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2B13" w14:textId="749F0431" w:rsidR="006C04CA" w:rsidRPr="00DE43BB" w:rsidRDefault="006C04CA" w:rsidP="006C04CA">
      <w:pPr>
        <w:pStyle w:val="Heading1"/>
      </w:pPr>
      <w:r w:rsidRPr="008D6282">
        <w:rPr>
          <w:sz w:val="16"/>
        </w:rPr>
        <w:fldChar w:fldCharType="begin"/>
      </w:r>
      <w:r w:rsidRPr="008D6282">
        <w:rPr>
          <w:sz w:val="16"/>
        </w:rPr>
        <w:instrText xml:space="preserve"> :Start Index: </w:instrText>
      </w:r>
      <w:r w:rsidRPr="008D6282">
        <w:rPr>
          <w:sz w:val="16"/>
        </w:rPr>
        <w:fldChar w:fldCharType="end"/>
      </w:r>
      <w:r>
        <w:rPr>
          <w:sz w:val="16"/>
        </w:rPr>
        <w:fldChar w:fldCharType="begin"/>
      </w:r>
      <w:r>
        <w:rPr>
          <w:sz w:val="16"/>
        </w:rPr>
        <w:instrText xml:space="preserve"> :Accountability:|FARM_CT1|Finance|FARM|Christiano Thio|Niki Lee|William Chan|x </w:instrText>
      </w:r>
      <w:r>
        <w:rPr>
          <w:sz w:val="16"/>
        </w:rPr>
        <w:fldChar w:fldCharType="end"/>
      </w:r>
      <w:r w:rsidRPr="008D6282">
        <w:rPr>
          <w:sz w:val="16"/>
        </w:rPr>
        <w:fldChar w:fldCharType="begin"/>
      </w:r>
      <w:r w:rsidRPr="008D6282">
        <w:rPr>
          <w:sz w:val="16"/>
        </w:rPr>
        <w:instrText xml:space="preserve"> :End Index: </w:instrText>
      </w:r>
      <w:r w:rsidRPr="008D6282">
        <w:rPr>
          <w:sz w:val="16"/>
        </w:rPr>
        <w:fldChar w:fldCharType="end"/>
      </w:r>
      <w:r>
        <w:rPr>
          <w:sz w:val="16"/>
        </w:rPr>
        <w:fldChar w:fldCharType="begin"/>
      </w:r>
      <w:r>
        <w:rPr>
          <w:sz w:val="16"/>
        </w:rPr>
        <w:instrText xml:space="preserve"> :Start:FARM_CT1 </w:instrText>
      </w:r>
      <w:r>
        <w:rPr>
          <w:sz w:val="16"/>
        </w:rPr>
        <w:fldChar w:fldCharType="end"/>
      </w:r>
      <w:r w:rsidRPr="00DE43BB">
        <w:t>Appendix A: Expenses by Function and</w:t>
      </w:r>
      <w:r>
        <w:t xml:space="preserve"> </w:t>
      </w:r>
      <w:r w:rsidRPr="00DE43BB">
        <w:t>Sub</w:t>
      </w:r>
      <w:r w:rsidR="00D634DE">
        <w:noBreakHyphen/>
      </w:r>
      <w:r w:rsidRPr="00DE43BB">
        <w:t>function</w:t>
      </w:r>
    </w:p>
    <w:p w14:paraId="6FF77927" w14:textId="3FD9329E" w:rsidR="006C04CA" w:rsidRPr="00DE43BB" w:rsidRDefault="006C04CA" w:rsidP="006C04CA">
      <w:r w:rsidRPr="00DE43BB">
        <w:t>Table A.1 sets out Australian Government general government sector expenses by function and sub</w:t>
      </w:r>
      <w:r w:rsidR="00D634DE">
        <w:noBreakHyphen/>
      </w:r>
      <w:r w:rsidRPr="00DE43BB">
        <w:t>function for 202</w:t>
      </w:r>
      <w:r w:rsidR="00E164DB">
        <w:t>2</w:t>
      </w:r>
      <w:r w:rsidR="009212C8">
        <w:t>–</w:t>
      </w:r>
      <w:r w:rsidRPr="00DE43BB">
        <w:t>2</w:t>
      </w:r>
      <w:r w:rsidR="00E164DB">
        <w:t>3</w:t>
      </w:r>
      <w:r w:rsidRPr="00DE43BB">
        <w:t>.</w:t>
      </w:r>
    </w:p>
    <w:p w14:paraId="03EFB3C0" w14:textId="77777777" w:rsidR="006C04CA" w:rsidRPr="00DE43BB" w:rsidRDefault="006C04CA" w:rsidP="006C04CA">
      <w:pPr>
        <w:spacing w:after="160" w:line="259" w:lineRule="auto"/>
      </w:pPr>
      <w:r w:rsidRPr="00DE43BB">
        <w:br w:type="page"/>
      </w:r>
    </w:p>
    <w:p w14:paraId="527936DC" w14:textId="5656FBA4" w:rsidR="00B5755A" w:rsidRDefault="006C04CA" w:rsidP="00B5755A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43BB">
        <w:lastRenderedPageBreak/>
        <w:t>Table A.1: Australian Government general government sector expenses by function and sub</w:t>
      </w:r>
      <w:r w:rsidR="00D634DE">
        <w:noBreakHyphen/>
      </w:r>
      <w:r w:rsidRPr="00DE43BB">
        <w:t>function</w:t>
      </w:r>
      <w:bookmarkStart w:id="0" w:name="_1725196997"/>
      <w:bookmarkEnd w:id="0"/>
      <w:r w:rsidR="00704D16">
        <w:fldChar w:fldCharType="begin" w:fldLock="1"/>
      </w:r>
      <w:r w:rsidR="00704D16">
        <w:instrText xml:space="preserve"> LINK </w:instrText>
      </w:r>
      <w:r w:rsidR="005F207D">
        <w:instrText xml:space="preserve">Excel.SheetMacroEnabled.12 https://austreasury.sharepoint.com/sites/Budget/Shared%20Documents/2022-23%20FBO/04%20App%20A/Tables/2022-23%20FBO%20tables%20-%20latest.xlsm "Table A1!R3C11:R55C17" </w:instrText>
      </w:r>
      <w:r w:rsidR="00704D16">
        <w:instrText xml:space="preserve">\a \f 4 \h </w:instrText>
      </w:r>
      <w:r w:rsidR="000D26F5">
        <w:instrText xml:space="preserve"> \* MERGEFORMAT </w:instrText>
      </w:r>
      <w:r w:rsidR="00704D16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2"/>
        <w:gridCol w:w="1008"/>
        <w:gridCol w:w="1010"/>
        <w:gridCol w:w="1010"/>
        <w:gridCol w:w="1010"/>
      </w:tblGrid>
      <w:tr w:rsidR="00B5755A" w:rsidRPr="00B5755A" w14:paraId="74B91795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755EE" w14:textId="46234775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3592" w14:textId="44953B1A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2021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B5755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BFF07" w14:textId="775B5706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2022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B5755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B5372FA" w14:textId="0E5DFD01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2022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B5755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ECCF1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B5755A" w:rsidRPr="00B5755A" w14:paraId="31B3349A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AADC1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8C46B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407BA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0792FA8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605A4" w14:textId="469C988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2023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B5755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5755A" w:rsidRPr="00B5755A" w14:paraId="4D4A265A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5D17C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25E35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50121" w14:textId="52484370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2023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B5755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8591BC9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BF532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B5755A" w:rsidRPr="00B5755A" w14:paraId="272020EF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E2476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98D93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8F78D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BBDAA12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26A2E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755A" w:rsidRPr="00B5755A" w14:paraId="1004F89E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C2979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FEFC6B8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CA770CA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2E9EB73F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9E8B8C4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</w:tr>
      <w:tr w:rsidR="00B5755A" w:rsidRPr="00B5755A" w14:paraId="3C77CFEA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28ED4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public services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E3528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A06B6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C606362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19CC4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755A" w:rsidRPr="00B5755A" w14:paraId="08097E8C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00D23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Legislative and executive affairs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4DC57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5F3A2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1,574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D107BC6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1,685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92051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B5755A" w:rsidRPr="00B5755A" w14:paraId="0CEF34C4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88065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Financial and fiscal affairs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2A418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8,898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DFADF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9,309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B5E01CC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9,187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7BF36" w14:textId="4FDC025F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B5755A" w:rsidRPr="00B5755A" w14:paraId="591BD160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7F4E2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Foreign affairs and economic aid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A517D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6,096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5003A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7,622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7468669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7,522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F6614" w14:textId="19B48FA0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B5755A" w:rsidRPr="00B5755A" w14:paraId="0F64B0E0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C2DFD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General research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CFBC7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3,291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3FC53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3,735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0C3DFE3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3,695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0B1E0" w14:textId="1AC0547A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B5755A" w:rsidRPr="00B5755A" w14:paraId="6CFA066C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23454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General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E41C6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E18CD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87A626F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1,110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F472C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</w:tr>
      <w:tr w:rsidR="00B5755A" w:rsidRPr="00B5755A" w14:paraId="527478B7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55A37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Government superannuation benefits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9F2C8EB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10,221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212D084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6,947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46D61612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6,912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E197A45" w14:textId="3AABBBA9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B5755A" w:rsidRPr="00B5755A" w14:paraId="63151BC4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7E18A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general public services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5A45BE7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31,273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D666E8D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30,106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5DAC1BEB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30,111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EB7FA96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5755A" w:rsidRPr="00B5755A" w14:paraId="63C400C4" w14:textId="77777777" w:rsidTr="00D6606E">
        <w:trPr>
          <w:divId w:val="1996762239"/>
          <w:trHeight w:hRule="exact" w:val="4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70EC9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F1407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036AC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D8E2E10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A03E3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755A" w:rsidRPr="00B5755A" w14:paraId="50CAD4E7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E4F38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Defence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A120663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38,246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08BE54C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40,059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01E86C94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41,436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C9A26AF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1,377</w:t>
            </w:r>
          </w:p>
        </w:tc>
      </w:tr>
      <w:tr w:rsidR="00B5755A" w:rsidRPr="00B5755A" w14:paraId="02F40E16" w14:textId="77777777" w:rsidTr="00D6606E">
        <w:trPr>
          <w:divId w:val="1996762239"/>
          <w:trHeight w:hRule="exact" w:val="4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67DC9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42FA8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51D3E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A7FABDE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11D0A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755A" w:rsidRPr="00B5755A" w14:paraId="409AC11D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D026F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Public order and safety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34F1E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F06DE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5974BBD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16A60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755A" w:rsidRPr="00B5755A" w14:paraId="018F5D10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F4004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Courts and legal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7A20E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1,611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0F3AA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1,747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FE08EE8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1,814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7456D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B5755A" w:rsidRPr="00B5755A" w14:paraId="5EA09051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1E907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Other public order and safety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285B6EB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5,047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EC720AC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5,637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383D5561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5,698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4013D7C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B5755A" w:rsidRPr="00B5755A" w14:paraId="10EFE7B5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D5E33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public order and safety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1A39E25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6,658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CF6E68E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7,384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16F7ABD5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7,513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687C07A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</w:tr>
      <w:tr w:rsidR="00B5755A" w:rsidRPr="00B5755A" w14:paraId="7A4DF9AD" w14:textId="77777777" w:rsidTr="00D6606E">
        <w:trPr>
          <w:divId w:val="1996762239"/>
          <w:trHeight w:hRule="exact" w:val="4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8C6FF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6FFFA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6DD67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448B27B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3C80A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755A" w:rsidRPr="00B5755A" w14:paraId="3B541BBD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05E15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60567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9F59E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B7086E3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3A029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755A" w:rsidRPr="00B5755A" w14:paraId="5C70C26D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8E925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Higher education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4EEDB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10,656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C2D29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10,587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4BD636C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10,428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C04CB" w14:textId="00170C07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</w:tr>
      <w:tr w:rsidR="00B5755A" w:rsidRPr="00B5755A" w14:paraId="7B69EA52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FB1E7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Vocational and other education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8D0BE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2,077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D0388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2,262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EED5193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2,234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F2DB9" w14:textId="01FF8ED3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B5755A" w:rsidRPr="00B5755A" w14:paraId="72F4693B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F3D02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Schools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43AE2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25,036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3E30A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26,909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D19E8E5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26,998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89977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B5755A" w:rsidRPr="00B5755A" w14:paraId="17CC495B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5F811" w14:textId="3C5394F6" w:rsidR="00B5755A" w:rsidRPr="00B5755A" w:rsidRDefault="00B5755A" w:rsidP="00D6606E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Non</w:t>
            </w:r>
            <w:r w:rsidR="00D634D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B57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government schools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A72ED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15,365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7C444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16,646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0913A33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16,705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273AB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</w:t>
            </w:r>
          </w:p>
        </w:tc>
      </w:tr>
      <w:tr w:rsidR="00B5755A" w:rsidRPr="00B5755A" w14:paraId="146F5192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6E08F" w14:textId="77777777" w:rsidR="00B5755A" w:rsidRPr="00B5755A" w:rsidRDefault="00B5755A" w:rsidP="00D6606E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Government schools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17FC7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9,671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FC71D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10,264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C568ADC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10,292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A0645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</w:t>
            </w:r>
          </w:p>
        </w:tc>
      </w:tr>
      <w:tr w:rsidR="00B5755A" w:rsidRPr="00B5755A" w14:paraId="41EA3169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912FA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School education – specific funding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9B87E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7920B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39A626D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1,082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EAC71" w14:textId="597F6574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B5755A" w:rsidRPr="00B5755A" w14:paraId="6D0DDA5A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65220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Student assistance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96C51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4,401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D3F56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4,783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5738CE6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3,925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13869" w14:textId="20BD9CE4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</w:tr>
      <w:tr w:rsidR="00B5755A" w:rsidRPr="00B5755A" w14:paraId="203E3D43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E901A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D6B1461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FF9AC65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585792C1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2A5DDE4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B5755A" w:rsidRPr="00B5755A" w14:paraId="441A2C32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0E71E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education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96F3115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43,225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9BABB88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45,876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6BB9467E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44,932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DD233CE" w14:textId="0757CA68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945</w:t>
            </w:r>
          </w:p>
        </w:tc>
      </w:tr>
      <w:tr w:rsidR="00B5755A" w:rsidRPr="00B5755A" w14:paraId="15EDA7FC" w14:textId="77777777" w:rsidTr="00D6606E">
        <w:trPr>
          <w:divId w:val="1996762239"/>
          <w:trHeight w:hRule="exact" w:val="4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E4325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2B923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52D42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2262A00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6007D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5755A" w:rsidRPr="00B5755A" w14:paraId="15CE421D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22997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264CA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1788B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F6A3A32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777DE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755A" w:rsidRPr="00B5755A" w14:paraId="0E562544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B0A6F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Medical services and benefits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C0B22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37,306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3E3C8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36,982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5E62DA0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36,224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10EEA" w14:textId="6FA4E745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</w:tr>
      <w:tr w:rsidR="00B5755A" w:rsidRPr="00B5755A" w14:paraId="790E185F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057A7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Pharmaceutical benefits and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F731D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16,273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00A61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19,592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3DB2C30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18,569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B1E81" w14:textId="266106C5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1,023</w:t>
            </w:r>
          </w:p>
        </w:tc>
      </w:tr>
      <w:tr w:rsidR="00B5755A" w:rsidRPr="00B5755A" w14:paraId="3622ECC3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9E8BA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Assistance to the states for public hospitals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1F6EB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24,230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A7CEC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25,658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2B744A0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755A">
              <w:rPr>
                <w:rFonts w:ascii="Arial" w:hAnsi="Arial" w:cs="Arial"/>
                <w:sz w:val="16"/>
                <w:szCs w:val="16"/>
              </w:rPr>
              <w:t>25,821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06E43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</w:tr>
      <w:tr w:rsidR="00B5755A" w:rsidRPr="00B5755A" w14:paraId="537EC06E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1C862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Hospital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145C0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1,049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D8AD3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473A3B4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C358B" w14:textId="7BA7C077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B5755A" w:rsidRPr="00B5755A" w14:paraId="5C9E66F4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918DF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Health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C05D8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21,691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8F959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19,163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DB2A8EB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15,844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71430" w14:textId="39560A35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3,320</w:t>
            </w:r>
          </w:p>
        </w:tc>
      </w:tr>
      <w:tr w:rsidR="00B5755A" w:rsidRPr="00B5755A" w14:paraId="0932A6FE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07F99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EC13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4,648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C4010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4,212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2627144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4,147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0142C" w14:textId="088A7991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B5755A" w:rsidRPr="00B5755A" w14:paraId="1FA7555D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D0AED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Aboriginal and Torres Strait Islander health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BD93030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61A98A6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1,130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555EF1D8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1,119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670C7A2" w14:textId="48F3EC7B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5755A" w:rsidRPr="00B5755A" w14:paraId="06CBBE73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29D82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health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AE1846E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106,185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8A241B4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107,710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03BF9D1E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102,680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8FB2BC9" w14:textId="08F4711E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5,030</w:t>
            </w:r>
          </w:p>
        </w:tc>
      </w:tr>
      <w:tr w:rsidR="00B5755A" w:rsidRPr="00B5755A" w14:paraId="7F689650" w14:textId="77777777" w:rsidTr="00D6606E">
        <w:trPr>
          <w:divId w:val="1996762239"/>
          <w:trHeight w:hRule="exact" w:val="4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601FD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73A4C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46B53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5B61069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0945D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755A" w:rsidRPr="00B5755A" w14:paraId="76E39D86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B75CB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Social security and welfare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2DAF7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716FD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719B8E9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783AE" w14:textId="77777777" w:rsidR="00B5755A" w:rsidRPr="00B5755A" w:rsidRDefault="00B5755A" w:rsidP="00444D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755A" w:rsidRPr="00B5755A" w14:paraId="1EE760C5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F0C6D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Assistance to the aged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C770E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76,283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03C89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84,844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47F358E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82,946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63DA3" w14:textId="4B84DE88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1,898</w:t>
            </w:r>
          </w:p>
        </w:tc>
      </w:tr>
      <w:tr w:rsidR="00B5755A" w:rsidRPr="00B5755A" w14:paraId="06353A1B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83524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Assistance to veterans and dependants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B7C2B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7,480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77283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7,741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9F0CCDB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8,105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FA90C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</w:tr>
      <w:tr w:rsidR="00B5755A" w:rsidRPr="00B5755A" w14:paraId="16BDB3D3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2E451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Assistance to people with disabilities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CE57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61,040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1D46C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69,429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99EED88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69,126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B3A06" w14:textId="68EC8D86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B5755A" w:rsidRPr="00B5755A" w14:paraId="75EF1C7C" w14:textId="77777777" w:rsidTr="00D6606E">
        <w:trPr>
          <w:divId w:val="1996762239"/>
          <w:trHeight w:hRule="exact" w:val="226"/>
        </w:trPr>
        <w:tc>
          <w:tcPr>
            <w:tcW w:w="2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6A86F9C" w14:textId="77777777" w:rsidR="00B5755A" w:rsidRPr="00B5755A" w:rsidRDefault="00B5755A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Assistance to families with children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6CE71DE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37,375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8F2FBFC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39,622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5CB9BE13" w14:textId="77777777" w:rsidR="00B5755A" w:rsidRPr="00B5755A" w:rsidRDefault="00B5755A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55A">
              <w:rPr>
                <w:rFonts w:ascii="Arial" w:hAnsi="Arial" w:cs="Arial"/>
                <w:color w:val="000000"/>
                <w:sz w:val="16"/>
                <w:szCs w:val="16"/>
              </w:rPr>
              <w:t>38,399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CBDBC56" w14:textId="15A303EF" w:rsidR="00B5755A" w:rsidRPr="00B5755A" w:rsidRDefault="00D634DE" w:rsidP="00444D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5755A" w:rsidRPr="00B5755A">
              <w:rPr>
                <w:rFonts w:ascii="Arial" w:hAnsi="Arial" w:cs="Arial"/>
                <w:color w:val="000000"/>
                <w:sz w:val="16"/>
                <w:szCs w:val="16"/>
              </w:rPr>
              <w:t>1,223</w:t>
            </w:r>
          </w:p>
        </w:tc>
      </w:tr>
    </w:tbl>
    <w:p w14:paraId="57205E28" w14:textId="44203095" w:rsidR="006C04CA" w:rsidRPr="00DE43BB" w:rsidRDefault="00704D16" w:rsidP="006C04CA">
      <w:pPr>
        <w:spacing w:after="160" w:line="259" w:lineRule="auto"/>
      </w:pPr>
      <w:r>
        <w:fldChar w:fldCharType="end"/>
      </w:r>
      <w:r w:rsidR="006C04CA" w:rsidRPr="00DE43BB">
        <w:br w:type="page"/>
      </w:r>
    </w:p>
    <w:p w14:paraId="707F89C8" w14:textId="45A9866F" w:rsidR="00914FD7" w:rsidRDefault="006C04CA" w:rsidP="00914FD7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43BB">
        <w:lastRenderedPageBreak/>
        <w:t>Table A.1: Australian Government general government sector expenses by function and sub</w:t>
      </w:r>
      <w:r w:rsidR="00D634DE">
        <w:noBreakHyphen/>
      </w:r>
      <w:r w:rsidRPr="00DE43BB">
        <w:t xml:space="preserve">function (continued) </w:t>
      </w:r>
      <w:r w:rsidR="00914FD7">
        <w:fldChar w:fldCharType="begin" w:fldLock="1"/>
      </w:r>
      <w:r w:rsidR="00914FD7">
        <w:instrText xml:space="preserve"> LINK Excel.SheetMacroEnabled.12 "https://austreasury.sharepoint.com/sites/Budget/Shared Documents/2022-23 FBO/04 App A/Tables/2022-23 FBO tables - latest.xlsm" "Table A1!R58C11:R114C17" \a \f 4 \h </w:instrText>
      </w:r>
      <w:r w:rsidR="000D26F5">
        <w:instrText xml:space="preserve"> \* MERGEFORMAT </w:instrText>
      </w:r>
      <w:r w:rsidR="00914FD7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2"/>
        <w:gridCol w:w="1008"/>
        <w:gridCol w:w="1010"/>
        <w:gridCol w:w="1010"/>
        <w:gridCol w:w="1010"/>
      </w:tblGrid>
      <w:tr w:rsidR="00914FD7" w:rsidRPr="00914FD7" w14:paraId="1ECE34E2" w14:textId="77777777" w:rsidTr="00D6606E">
        <w:trPr>
          <w:trHeight w:hRule="exact" w:val="226"/>
        </w:trPr>
        <w:tc>
          <w:tcPr>
            <w:tcW w:w="238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156BB" w14:textId="7A642F82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94137" w14:textId="28B524E1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2021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914FD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7A96E" w14:textId="71F9751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2022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914FD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4EBC19E" w14:textId="5370D044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2022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914FD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FB05F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914FD7" w:rsidRPr="00914FD7" w14:paraId="2932E6F4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F8C0E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CD9A4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63946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7802453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E3B39" w14:textId="5BCEF04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2023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914FD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14FD7" w:rsidRPr="00914FD7" w14:paraId="0C325EBD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2F230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1E338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6B5A1" w14:textId="5E66F4AF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2023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914FD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8C2DCF8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3FD1E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914FD7" w:rsidRPr="00914FD7" w14:paraId="04C76F2F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92F70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D86B2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53E8B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7AD3948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B5061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4FD7" w:rsidRPr="00914FD7" w14:paraId="6D46CD5E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11EA9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0022944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DF5D085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3A4D6EB6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79D0147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</w:tr>
      <w:tr w:rsidR="00914FD7" w:rsidRPr="00914FD7" w14:paraId="04D3FE1A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1816A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Social security and welfare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E997E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37CBE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7757C8A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762B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146E5D5B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7CE36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(continued)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ED23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4928E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C4718F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6A616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161139B6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02AD9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 xml:space="preserve">Assistance to the unemployed and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8A8EA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4E9E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7BF2FE4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D3543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4FD7" w:rsidRPr="00914FD7" w14:paraId="536067B6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FC3F3" w14:textId="77777777" w:rsidR="00914FD7" w:rsidRPr="00914FD7" w:rsidRDefault="00914FD7" w:rsidP="00D66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the sick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D0A08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15,866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6BD0E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13,867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F2FAE82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14,006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684C5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</w:tr>
      <w:tr w:rsidR="00914FD7" w:rsidRPr="00914FD7" w14:paraId="13FF1743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78B68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Other welfare programs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BE9E6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4FD7">
              <w:rPr>
                <w:rFonts w:ascii="Arial" w:hAnsi="Arial" w:cs="Arial"/>
                <w:sz w:val="16"/>
                <w:szCs w:val="16"/>
              </w:rPr>
              <w:t>16,175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90395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2,700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8CB3B9A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2,370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A5FEF" w14:textId="724B0CFA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</w:tr>
      <w:tr w:rsidR="00914FD7" w:rsidRPr="00914FD7" w14:paraId="64EE2FAA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C2B19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Assistance for Indigenous Australians nec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E3C0C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2,492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2434B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2,872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B6C7128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2,735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DEE5C" w14:textId="13C3F445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914FD7" w:rsidRPr="00914FD7" w14:paraId="40A55DF9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76A58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A786C9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4,716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2EABE8A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5,302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229C6EBB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5,224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650B10E" w14:textId="1C7BDF55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914FD7" w:rsidRPr="00914FD7" w14:paraId="1D88D468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2E4E9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social security and welfare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6E4951D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221,427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A39448A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226,378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72073527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222,911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98EFCE6" w14:textId="6C0E1988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3,466</w:t>
            </w:r>
          </w:p>
        </w:tc>
      </w:tr>
      <w:tr w:rsidR="00914FD7" w:rsidRPr="00914FD7" w14:paraId="11D1B014" w14:textId="77777777" w:rsidTr="00D6606E">
        <w:trPr>
          <w:trHeight w:hRule="exact" w:val="4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94CE2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74F4C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9DE3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9DFBCE1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DBABC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63AF4677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CAF1B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Housing and community amenities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66F5B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ADA04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5EA8AC4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A6DB2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26177F12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265C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 xml:space="preserve">Housing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F7D2C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4,154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1F473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3,460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A9BB618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4,994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59A27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1,534</w:t>
            </w:r>
          </w:p>
        </w:tc>
      </w:tr>
      <w:tr w:rsidR="00914FD7" w:rsidRPr="00914FD7" w14:paraId="55ABF685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29228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Urban and regional development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DF75A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7040B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1,980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8931DB8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1,518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80245" w14:textId="4C5FE7F9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</w:tr>
      <w:tr w:rsidR="00914FD7" w:rsidRPr="00914FD7" w14:paraId="395E56A8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D240F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Environment protection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5FD21D4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1,542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B077558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1,696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582D74B4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1,840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2E2FF05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914FD7" w:rsidRPr="00914FD7" w14:paraId="7E013402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F3DD3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housing and community 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3BCD6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0613D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5AF58F9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50D04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40DE72D9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51D9A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amenities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3BD4D94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055D5D3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7,135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47F8B5D3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B644602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1,217</w:t>
            </w:r>
          </w:p>
        </w:tc>
      </w:tr>
      <w:tr w:rsidR="00914FD7" w:rsidRPr="00914FD7" w14:paraId="17B048A1" w14:textId="77777777" w:rsidTr="00D6606E">
        <w:trPr>
          <w:trHeight w:hRule="exact" w:val="4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8CA8C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F1CEC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56F2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FB75C2D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81F29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639341F7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F0F12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Recreation and culture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2036C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A36EE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8FA0320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6EB72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2F44636A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67A7F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Broadcasting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624D7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1,559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0299E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1,680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1A9603F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E4687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14FD7" w:rsidRPr="00914FD7" w14:paraId="20867FA6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6A016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Arts and cultural heritage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8703E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1,579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6C4ED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1,835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54DA019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1,813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3BD6A" w14:textId="0EE8B951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914FD7" w:rsidRPr="00914FD7" w14:paraId="70C839F6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BCBC2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Sport and recreation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4C41E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4894B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D93C649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A8F4B" w14:textId="2EDA3381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914FD7" w:rsidRPr="00914FD7" w14:paraId="4D34E446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48D2D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National estate and parks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888C619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2248340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0DCC03BF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6B87387" w14:textId="2B0D0769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914FD7" w:rsidRPr="00914FD7" w14:paraId="755C20EA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6304B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recreation and culture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1175F13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4,270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8A72DB9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4,840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70920508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4,641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CD7FEF1" w14:textId="520AAF6A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</w:t>
            </w:r>
          </w:p>
        </w:tc>
      </w:tr>
      <w:tr w:rsidR="00914FD7" w:rsidRPr="00914FD7" w14:paraId="031EBB0F" w14:textId="77777777" w:rsidTr="00D6606E">
        <w:trPr>
          <w:trHeight w:hRule="exact" w:val="60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7A824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A6617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B413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1A2CCE7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B8A8A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79B165CD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AE9B8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Fuel and energy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0E50552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9,437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D0A0496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045EDA9E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5F59712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</w:t>
            </w:r>
          </w:p>
        </w:tc>
      </w:tr>
      <w:tr w:rsidR="00914FD7" w:rsidRPr="00914FD7" w14:paraId="217704FF" w14:textId="77777777" w:rsidTr="00D6606E">
        <w:trPr>
          <w:trHeight w:hRule="exact" w:val="4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B68A1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9A567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B541B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2767B07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AB8F9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3603576E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76A9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Agriculture, forestry and fishing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25A9C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AEE75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28AEBE6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8B7E3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333B1CBE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DFA3E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Wool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5E9DA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9150D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D099128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261B4" w14:textId="18EBC548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14FD7" w:rsidRPr="00914FD7" w14:paraId="66F7E7CD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A8381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Grains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3EDF0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BF69D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6E0CA7D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4F500" w14:textId="0B79B226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914FD7" w:rsidRPr="00914FD7" w14:paraId="4E8EF1F6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48567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Dairy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EA9C5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3ACE1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2CC0410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4A8DC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14FD7" w:rsidRPr="00914FD7" w14:paraId="4AFEB3FE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555E3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Cattle, sheep and pig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CD867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6D9B0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1F9E87E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8DC0C" w14:textId="54B54F16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914FD7" w:rsidRPr="00914FD7" w14:paraId="5E8EC412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BFCF4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Fishing, horticulture and other agriculture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3E2C7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FA05F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4081935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BBEAE" w14:textId="2561279A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914FD7" w:rsidRPr="00914FD7" w14:paraId="3B31B3AC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4BC7C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 xml:space="preserve">General assistance not allocated to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FA1A3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8B3B8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B037AF4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0A5B4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18DC3FF3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699AF" w14:textId="77777777" w:rsidR="00914FD7" w:rsidRPr="00914FD7" w:rsidRDefault="00914FD7" w:rsidP="00D66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specific industries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2C45C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3EBF2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DEF5351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C314E" w14:textId="776A74D8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14FD7" w:rsidRPr="00914FD7" w14:paraId="3B6F4BA1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E131C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Rural assistance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FFE19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3F89E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0A5C90C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EB0BF" w14:textId="1D4D4C8B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</w:tr>
      <w:tr w:rsidR="00914FD7" w:rsidRPr="00914FD7" w14:paraId="7950F1F9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53AD4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Natural resources development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E9A9A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DD9A3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1,793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3B33E4B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9BBA8" w14:textId="39C35BC6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1,020</w:t>
            </w:r>
          </w:p>
        </w:tc>
      </w:tr>
      <w:tr w:rsidR="00914FD7" w:rsidRPr="00914FD7" w14:paraId="4A65E1BB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FC469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1FEB9CD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42AB627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1,317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559AD759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1,234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04461BA" w14:textId="40A4957E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914FD7" w:rsidRPr="00914FD7" w14:paraId="462B3DDF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18F83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agriculture, forestry and fishing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83B607F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3,185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8F19BAF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4,737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17EE8795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3,371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4D40E09" w14:textId="1879724A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1,367</w:t>
            </w:r>
          </w:p>
        </w:tc>
      </w:tr>
      <w:tr w:rsidR="00914FD7" w:rsidRPr="00914FD7" w14:paraId="5ED754CF" w14:textId="77777777" w:rsidTr="00D6606E">
        <w:trPr>
          <w:trHeight w:hRule="exact" w:val="4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15C3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C9442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08ABC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3571135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BFFF5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2C3F1F35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D7E51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Mining, manufacturing and construction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D43993C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3,816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55A41ED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4,905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32A0049B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5,167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FDD6A2D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</w:t>
            </w:r>
          </w:p>
        </w:tc>
      </w:tr>
      <w:tr w:rsidR="00914FD7" w:rsidRPr="00914FD7" w14:paraId="42E84B2C" w14:textId="77777777" w:rsidTr="00D6606E">
        <w:trPr>
          <w:trHeight w:hRule="exact" w:val="4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D0C73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3433B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73C20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D7A5DA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8D60C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235A8DA4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8B564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and communication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3B86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764DF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265A418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4E179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4FD7" w:rsidRPr="00914FD7" w14:paraId="4BC2B77A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89D46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Communication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67852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1,941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2BF3A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1,627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7DEDAF4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1,580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2960A" w14:textId="6AC94D60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914FD7" w:rsidRPr="00914FD7" w14:paraId="732CE11B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5A5DB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Rail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87090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1,701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33262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3,035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470ACEC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2,532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6B2FA" w14:textId="696B0D53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</w:tr>
      <w:tr w:rsidR="00914FD7" w:rsidRPr="00914FD7" w14:paraId="6D6C4445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4C32C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Air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01F76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1,169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3DFB6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2EA2DE6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F8FCB" w14:textId="3748A024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914FD7" w:rsidRPr="00914FD7" w14:paraId="36C5EFD2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40FFD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Road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63FBD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6,026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825FB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7,663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4C5CC73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6,969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12F72" w14:textId="0B8C1629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</w:tr>
      <w:tr w:rsidR="00914FD7" w:rsidRPr="00914FD7" w14:paraId="1C44E2E5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E2919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Sea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B8DCF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BFCFD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4F557FF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D9332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914FD7" w:rsidRPr="00914FD7" w14:paraId="2DDF8F24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13D3E" w14:textId="77777777" w:rsidR="00914FD7" w:rsidRPr="00914FD7" w:rsidRDefault="00914FD7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Other transport and communication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5572308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AE7A387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43793FAB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D8C63DB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14FD7" w:rsidRPr="00914FD7" w14:paraId="71C5DC95" w14:textId="77777777" w:rsidTr="00D6606E">
        <w:trPr>
          <w:trHeight w:hRule="exact" w:val="226"/>
        </w:trPr>
        <w:tc>
          <w:tcPr>
            <w:tcW w:w="2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48335F6" w14:textId="77777777" w:rsidR="00914FD7" w:rsidRPr="00914FD7" w:rsidRDefault="00914FD7" w:rsidP="000D26F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transport and communication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8BA0F0F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11,503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4E0937B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13,461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7686B823" w14:textId="77777777" w:rsidR="00914FD7" w:rsidRPr="00914FD7" w:rsidRDefault="00914FD7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12,166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9530A7B" w14:textId="23A952E9" w:rsidR="00914FD7" w:rsidRPr="00914FD7" w:rsidRDefault="00D634DE" w:rsidP="000D26F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914FD7" w:rsidRPr="00914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1,295</w:t>
            </w:r>
          </w:p>
        </w:tc>
      </w:tr>
    </w:tbl>
    <w:p w14:paraId="1ACDCDF4" w14:textId="3024747B" w:rsidR="00B30291" w:rsidRDefault="00914FD7" w:rsidP="00D634D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end"/>
      </w:r>
      <w:r w:rsidR="006C04CA" w:rsidRPr="00DE43BB">
        <w:t>Table A.1: Australian Government general government sector expenses by function and sub</w:t>
      </w:r>
      <w:r w:rsidR="00D634DE">
        <w:noBreakHyphen/>
      </w:r>
      <w:r w:rsidR="006C04CA" w:rsidRPr="00DE43BB">
        <w:t xml:space="preserve">function (continued) </w:t>
      </w:r>
      <w:r w:rsidR="00B30291">
        <w:fldChar w:fldCharType="begin" w:fldLock="1"/>
      </w:r>
      <w:r w:rsidR="00B30291">
        <w:instrText xml:space="preserve"> LINK Excel.SheetMacroEnabled.12 "https://austreasury.sharepoint.com/sites/Budget/Shared Documents/2022-23 FBO/04 App A/Tables/2022-23 FBO tables - latest.xlsm" "Table A1!R117C11:R155C17" \a \f 4 \h </w:instrText>
      </w:r>
      <w:r w:rsidR="000D26F5">
        <w:instrText xml:space="preserve"> \* MERGEFORMAT </w:instrText>
      </w:r>
      <w:r w:rsidR="00B30291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7"/>
        <w:gridCol w:w="1009"/>
        <w:gridCol w:w="1008"/>
        <w:gridCol w:w="1008"/>
        <w:gridCol w:w="1008"/>
      </w:tblGrid>
      <w:tr w:rsidR="00B30291" w:rsidRPr="00B30291" w14:paraId="5DB7A762" w14:textId="77777777" w:rsidTr="00D6606E">
        <w:trPr>
          <w:trHeight w:hRule="exact" w:val="226"/>
        </w:trPr>
        <w:tc>
          <w:tcPr>
            <w:tcW w:w="238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A1A58" w14:textId="0A41D67A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18B8A" w14:textId="200E97D2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2021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B3029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32ACA" w14:textId="263BF433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2022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B3029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05D524F" w14:textId="4DD0E05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2022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B3029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B931D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B30291" w:rsidRPr="00B30291" w14:paraId="2733E552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D5183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CF28B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1A42C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C04187B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C0120" w14:textId="3B8B6795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2023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B3029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30291" w:rsidRPr="00B30291" w14:paraId="5732F9C8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13337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66FD8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D610C" w14:textId="35DB201C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2023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B3029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EC0F050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FF691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B30291" w:rsidRPr="00B30291" w14:paraId="6648C61E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55714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A89E9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97BD9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5F10342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6C322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30291" w:rsidRPr="00B30291" w14:paraId="2888B7B3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553C7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8CBBBD4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AF1993E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3190C893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A6B7C35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</w:tr>
      <w:tr w:rsidR="00B30291" w:rsidRPr="00B30291" w14:paraId="3C7508DF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C1B95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economic affairs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AD688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4EA1D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C5611AF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1346D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30291" w:rsidRPr="00B30291" w14:paraId="41D4D825" w14:textId="77777777" w:rsidTr="00D6606E">
        <w:trPr>
          <w:trHeight w:hRule="exact" w:val="204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23397" w14:textId="77777777" w:rsidR="00B30291" w:rsidRPr="00B30291" w:rsidRDefault="00B30291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Tourism and area promotion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22D3B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DF032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6249E1C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25A09" w14:textId="65C45701" w:rsidR="00B30291" w:rsidRPr="00B30291" w:rsidRDefault="00D634DE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30291" w:rsidRPr="00B3029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30291" w:rsidRPr="00B30291" w14:paraId="3E4A4D42" w14:textId="77777777" w:rsidTr="00D6606E">
        <w:trPr>
          <w:trHeight w:hRule="exact" w:val="204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4EB38" w14:textId="77777777" w:rsidR="00B30291" w:rsidRPr="00B30291" w:rsidRDefault="00B30291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Total labour and employment affairs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08CC6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7,592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56211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7,521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E2013B8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7,410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1691E" w14:textId="23DD0CC9" w:rsidR="00B30291" w:rsidRPr="00B30291" w:rsidRDefault="00D634DE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30291" w:rsidRPr="00B3029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B30291" w:rsidRPr="00B30291" w14:paraId="25023BC6" w14:textId="77777777" w:rsidTr="00D6606E">
        <w:trPr>
          <w:trHeight w:hRule="exact" w:val="204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2C102" w14:textId="77777777" w:rsidR="00B30291" w:rsidRPr="00B30291" w:rsidRDefault="00B30291" w:rsidP="00D6606E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Vocational and industry training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33003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4,664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5A519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4,511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15BB143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4,580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C1083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</w:t>
            </w:r>
          </w:p>
        </w:tc>
      </w:tr>
      <w:tr w:rsidR="00B30291" w:rsidRPr="00B30291" w14:paraId="47A8E264" w14:textId="77777777" w:rsidTr="00D6606E">
        <w:trPr>
          <w:trHeight w:hRule="exact" w:val="204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BD320" w14:textId="77777777" w:rsidR="00B30291" w:rsidRPr="00B30291" w:rsidRDefault="00B30291" w:rsidP="00D6606E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Labour market assistance to job seekers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F554D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873A4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7994068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8A9D9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30291" w:rsidRPr="00B30291" w14:paraId="21E1A35F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1FA22" w14:textId="77777777" w:rsidR="00B30291" w:rsidRPr="00B30291" w:rsidRDefault="00B30291" w:rsidP="00D6606E">
            <w:pPr>
              <w:spacing w:before="0" w:after="0" w:line="240" w:lineRule="auto"/>
              <w:ind w:left="51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and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5C218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2,265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3E118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2,214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0EF2F69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2,129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92E1" w14:textId="25B173E0" w:rsidR="00B30291" w:rsidRPr="00B30291" w:rsidRDefault="00D634DE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B30291"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</w:t>
            </w:r>
          </w:p>
        </w:tc>
      </w:tr>
      <w:tr w:rsidR="00B30291" w:rsidRPr="00B30291" w14:paraId="0D9589C4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540FC" w14:textId="77777777" w:rsidR="00B30291" w:rsidRPr="00B30291" w:rsidRDefault="00B30291" w:rsidP="00D6606E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Industrial relations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AFCB5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D7A94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CF45CE6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CDB4B" w14:textId="44D7C79F" w:rsidR="00B30291" w:rsidRPr="00B30291" w:rsidRDefault="00D634DE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B30291" w:rsidRPr="00B30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</w:t>
            </w:r>
          </w:p>
        </w:tc>
      </w:tr>
      <w:tr w:rsidR="00B30291" w:rsidRPr="00B30291" w14:paraId="2D539537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2DC8D" w14:textId="77777777" w:rsidR="00B30291" w:rsidRPr="00B30291" w:rsidRDefault="00B30291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Immigration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3D77B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3,409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E3D63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3,673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195BF2F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3,405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4231A" w14:textId="3B1F58C7" w:rsidR="00B30291" w:rsidRPr="00B30291" w:rsidRDefault="00D634DE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30291" w:rsidRPr="00B30291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</w:tr>
      <w:tr w:rsidR="00B30291" w:rsidRPr="00B30291" w14:paraId="11EE428B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01E4B" w14:textId="77777777" w:rsidR="00B30291" w:rsidRPr="00B30291" w:rsidRDefault="00B30291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Other economic affairs nec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5E70FBF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10,592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C53C677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3,533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04F17FED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3,380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FC55F85" w14:textId="04139C08" w:rsidR="00B30291" w:rsidRPr="00B30291" w:rsidRDefault="00D634DE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B30291" w:rsidRPr="00B30291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</w:tr>
      <w:tr w:rsidR="00B30291" w:rsidRPr="00B30291" w14:paraId="31372DCC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B7E12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other economic affairs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8A085DB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21,781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13BEC37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14,935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62E1C2A9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14,399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9F5AE95" w14:textId="1059513A" w:rsidR="00B30291" w:rsidRPr="00B30291" w:rsidRDefault="00D634DE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B30291"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</w:t>
            </w:r>
          </w:p>
        </w:tc>
      </w:tr>
      <w:tr w:rsidR="00B30291" w:rsidRPr="00B30291" w14:paraId="6FB29BCA" w14:textId="77777777" w:rsidTr="00D6606E">
        <w:trPr>
          <w:trHeight w:hRule="exact" w:val="4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4B045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B13A4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D6CD8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A857463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EAC3F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30291" w:rsidRPr="00B30291" w14:paraId="55904F6C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F8959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purposes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4E3A4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DC8EB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BC1BE01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31603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30291" w:rsidRPr="00B30291" w14:paraId="3251A2A1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3D660" w14:textId="77777777" w:rsidR="00B30291" w:rsidRPr="00B30291" w:rsidRDefault="00B30291" w:rsidP="00D6606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Public debt interest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3E92E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18,517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56E6A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22,152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BB9B725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22,242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3C9CD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B30291" w:rsidRPr="00B30291" w14:paraId="75C31488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8B636" w14:textId="77777777" w:rsidR="00B30291" w:rsidRPr="00B30291" w:rsidRDefault="00B30291" w:rsidP="00D6606E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Interest on Commonwealth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2E02E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EFEC7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3B11B3C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E7D20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B30291" w:rsidRPr="00B30291" w14:paraId="77A4C5BE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7926D" w14:textId="54F27C41" w:rsidR="00B30291" w:rsidRPr="00B30291" w:rsidRDefault="00B30291" w:rsidP="00D6606E">
            <w:pPr>
              <w:spacing w:before="0" w:after="0" w:line="240" w:lineRule="auto"/>
              <w:ind w:left="51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Government</w:t>
            </w:r>
            <w:r w:rsidR="00D634DE">
              <w:rPr>
                <w:rFonts w:ascii="Arial" w:hAnsi="Arial" w:cs="Arial"/>
                <w:i/>
                <w:iCs/>
                <w:sz w:val="16"/>
                <w:szCs w:val="16"/>
              </w:rPr>
              <w:t>’</w:t>
            </w: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s behalf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94487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18,517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6BC39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22,152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8EF8DA0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22,242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938CD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</w:tr>
      <w:tr w:rsidR="00B30291" w:rsidRPr="00B30291" w14:paraId="42924D6C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30FD9" w14:textId="77777777" w:rsidR="00B30291" w:rsidRPr="00B30291" w:rsidRDefault="00B30291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Nominal superannuation interest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3BB32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8,974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12BF5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12,334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43011B9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12,336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4B721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30291" w:rsidRPr="00B30291" w14:paraId="3DA5A6DE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0F950" w14:textId="54453E30" w:rsidR="00B30291" w:rsidRPr="00B30291" w:rsidRDefault="00B30291" w:rsidP="00D6606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General purpose inter</w:t>
            </w:r>
            <w:r w:rsidR="00D634DE">
              <w:rPr>
                <w:rFonts w:ascii="Arial" w:hAnsi="Arial" w:cs="Arial"/>
                <w:sz w:val="16"/>
                <w:szCs w:val="16"/>
              </w:rPr>
              <w:noBreakHyphen/>
            </w:r>
            <w:r w:rsidRPr="00B30291">
              <w:rPr>
                <w:rFonts w:ascii="Arial" w:hAnsi="Arial" w:cs="Arial"/>
                <w:sz w:val="16"/>
                <w:szCs w:val="16"/>
              </w:rPr>
              <w:t>government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913B4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5CF96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0098D53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F8F34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30291" w:rsidRPr="00B30291" w14:paraId="32CD68B5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F587C" w14:textId="77777777" w:rsidR="00B30291" w:rsidRPr="00B30291" w:rsidRDefault="00B30291" w:rsidP="00D66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transactions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24B9C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81,679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B9336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89,841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C5B5BE8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92,076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18C3A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2,235</w:t>
            </w:r>
          </w:p>
        </w:tc>
      </w:tr>
      <w:tr w:rsidR="00B30291" w:rsidRPr="00B30291" w14:paraId="327E68B5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6C737" w14:textId="77777777" w:rsidR="00B30291" w:rsidRPr="00B30291" w:rsidRDefault="00B30291" w:rsidP="00D6606E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General revenue assistance –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54C32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8CB04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72142C8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B9C78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B30291" w:rsidRPr="00B30291" w14:paraId="49CFFCE6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3BBAD" w14:textId="77777777" w:rsidR="00B30291" w:rsidRPr="00B30291" w:rsidRDefault="00B30291" w:rsidP="00D6606E">
            <w:pPr>
              <w:spacing w:before="0" w:after="0" w:line="240" w:lineRule="auto"/>
              <w:ind w:left="51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states and territories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3A01B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77,531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217DB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88,021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1BA03B4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87,618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CCD62" w14:textId="75506C08" w:rsidR="00B30291" w:rsidRPr="00B30291" w:rsidRDefault="00D634DE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noBreakHyphen/>
            </w:r>
            <w:r w:rsidR="00B30291"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403</w:t>
            </w:r>
          </w:p>
        </w:tc>
      </w:tr>
      <w:tr w:rsidR="00B30291" w:rsidRPr="00B30291" w14:paraId="7276C620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5DB4C" w14:textId="77777777" w:rsidR="00B30291" w:rsidRPr="00B30291" w:rsidRDefault="00B30291" w:rsidP="00D6606E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Local government assistance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AC0FD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4,148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A5D3C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1,820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CC7B0E5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4,458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A22D2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291">
              <w:rPr>
                <w:rFonts w:ascii="Arial" w:hAnsi="Arial" w:cs="Arial"/>
                <w:i/>
                <w:iCs/>
                <w:sz w:val="16"/>
                <w:szCs w:val="16"/>
              </w:rPr>
              <w:t>2,638</w:t>
            </w:r>
          </w:p>
        </w:tc>
      </w:tr>
      <w:tr w:rsidR="00B30291" w:rsidRPr="00B30291" w14:paraId="5A2AF46F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BB2C9" w14:textId="77777777" w:rsidR="00B30291" w:rsidRPr="00B30291" w:rsidRDefault="00B30291" w:rsidP="00D6606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Natural disaster relief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697EB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5,840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EF67A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3,533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9627392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3,600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88C4C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B30291" w:rsidRPr="00B30291" w14:paraId="4F8ADFA1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02256" w14:textId="77777777" w:rsidR="00B30291" w:rsidRPr="00B30291" w:rsidRDefault="00B30291" w:rsidP="00D6606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Contingency reserve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36224A4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7249AE5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62570B92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02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63CBB6" w14:textId="1A505B0F" w:rsidR="00B30291" w:rsidRPr="00B30291" w:rsidRDefault="00D634DE" w:rsidP="00972B2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30291" w:rsidRPr="00B30291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</w:tr>
      <w:tr w:rsidR="00B30291" w:rsidRPr="00B30291" w14:paraId="2A8D9FA3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20D84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other purposes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2BD3541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115,011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FB0D036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128,309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7D307A09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130,254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7C6A3FB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1,945</w:t>
            </w:r>
          </w:p>
        </w:tc>
      </w:tr>
      <w:tr w:rsidR="00B30291" w:rsidRPr="00B30291" w14:paraId="529BC92D" w14:textId="77777777" w:rsidTr="00D6606E">
        <w:trPr>
          <w:trHeight w:hRule="exact" w:val="46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206AF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73295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C2ACA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A2244C0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44A86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30291" w:rsidRPr="00B30291" w14:paraId="099DE61A" w14:textId="77777777" w:rsidTr="00D6606E">
        <w:trPr>
          <w:trHeight w:hRule="exact" w:val="226"/>
        </w:trPr>
        <w:tc>
          <w:tcPr>
            <w:tcW w:w="2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D819CAA" w14:textId="77777777" w:rsidR="00B30291" w:rsidRPr="00B30291" w:rsidRDefault="00B30291" w:rsidP="00972B2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expenses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063ED04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623,050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4888255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644,788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03FC9C1F" w14:textId="77777777" w:rsidR="00B30291" w:rsidRPr="00B30291" w:rsidRDefault="00B30291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637,025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CFE0F4E" w14:textId="0C4EAA8D" w:rsidR="00B30291" w:rsidRPr="00B30291" w:rsidRDefault="00D634DE" w:rsidP="00972B2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B30291" w:rsidRPr="00B302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7,763</w:t>
            </w:r>
          </w:p>
        </w:tc>
      </w:tr>
    </w:tbl>
    <w:p w14:paraId="3B102B1D" w14:textId="305FB5FC" w:rsidR="008276DF" w:rsidRPr="0028236C" w:rsidRDefault="00B30291" w:rsidP="00380858">
      <w:pPr>
        <w:pStyle w:val="SingleParagraph"/>
      </w:pPr>
      <w:r>
        <w:fldChar w:fldCharType="end"/>
      </w:r>
    </w:p>
    <w:sectPr w:rsidR="008276DF" w:rsidRPr="0028236C" w:rsidSect="008C295B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2835" w:right="2098" w:bottom="2466" w:left="2098" w:header="1814" w:footer="1814" w:gutter="0"/>
      <w:pgNumType w:start="8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2C8F" w14:textId="77777777" w:rsidR="00256670" w:rsidRDefault="00256670" w:rsidP="00E40261">
      <w:pPr>
        <w:spacing w:after="0" w:line="240" w:lineRule="auto"/>
      </w:pPr>
      <w:r>
        <w:separator/>
      </w:r>
    </w:p>
  </w:endnote>
  <w:endnote w:type="continuationSeparator" w:id="0">
    <w:p w14:paraId="5B3DB9A3" w14:textId="77777777" w:rsidR="00256670" w:rsidRDefault="00256670" w:rsidP="00E4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E862" w14:textId="1155028C" w:rsidR="0099074A" w:rsidRDefault="0099074A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fldSimple w:instr=" SUBJECT   \* MERGEFORMAT ">
      <w:r w:rsidR="00BE2362">
        <w:t>Appendix A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FF83" w14:textId="546505C4" w:rsidR="0099074A" w:rsidRDefault="00000000" w:rsidP="002A6A16">
    <w:pPr>
      <w:pStyle w:val="FooterOdd"/>
    </w:pPr>
    <w:fldSimple w:instr=" SUBJECT   \* MERGEFORMAT ">
      <w:r w:rsidR="00BE2362">
        <w:t>Appendix A</w:t>
      </w:r>
    </w:fldSimple>
    <w:r w:rsidR="0099074A" w:rsidRPr="00B3705D">
      <w:t xml:space="preserve">  |  </w:t>
    </w:r>
    <w:r w:rsidR="0099074A" w:rsidRPr="00B3705D">
      <w:rPr>
        <w:b/>
        <w:bCs/>
      </w:rPr>
      <w:t xml:space="preserve">Page </w:t>
    </w:r>
    <w:r w:rsidR="0099074A" w:rsidRPr="00B3705D">
      <w:rPr>
        <w:b/>
        <w:bCs/>
      </w:rPr>
      <w:fldChar w:fldCharType="begin"/>
    </w:r>
    <w:r w:rsidR="0099074A" w:rsidRPr="00B3705D">
      <w:rPr>
        <w:b/>
        <w:bCs/>
      </w:rPr>
      <w:instrText xml:space="preserve"> PAGE  \* Arabic  \* MERGEFORMAT </w:instrText>
    </w:r>
    <w:r w:rsidR="0099074A" w:rsidRPr="00B3705D">
      <w:rPr>
        <w:b/>
        <w:bCs/>
      </w:rPr>
      <w:fldChar w:fldCharType="separate"/>
    </w:r>
    <w:r w:rsidR="0099074A">
      <w:rPr>
        <w:b/>
        <w:bCs/>
      </w:rPr>
      <w:t>1</w:t>
    </w:r>
    <w:r w:rsidR="0099074A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37A4" w14:textId="4F7B8993" w:rsidR="0099074A" w:rsidRDefault="00000000" w:rsidP="00360947">
    <w:pPr>
      <w:pStyle w:val="FooterOdd"/>
    </w:pPr>
    <w:fldSimple w:instr=" SUBJECT   \* MERGEFORMAT ">
      <w:r w:rsidR="00BE2362">
        <w:t>Appendix A</w:t>
      </w:r>
    </w:fldSimple>
    <w:r w:rsidR="0099074A" w:rsidRPr="00B3705D">
      <w:t xml:space="preserve">  |  </w:t>
    </w:r>
    <w:r w:rsidR="0099074A" w:rsidRPr="00B3705D">
      <w:rPr>
        <w:b/>
        <w:bCs/>
      </w:rPr>
      <w:t xml:space="preserve">Page </w:t>
    </w:r>
    <w:r w:rsidR="0099074A" w:rsidRPr="00B3705D">
      <w:rPr>
        <w:b/>
        <w:bCs/>
      </w:rPr>
      <w:fldChar w:fldCharType="begin"/>
    </w:r>
    <w:r w:rsidR="0099074A" w:rsidRPr="00B3705D">
      <w:rPr>
        <w:b/>
        <w:bCs/>
      </w:rPr>
      <w:instrText xml:space="preserve"> PAGE  \* Arabic  \* MERGEFORMAT </w:instrText>
    </w:r>
    <w:r w:rsidR="0099074A" w:rsidRPr="00B3705D">
      <w:rPr>
        <w:b/>
        <w:bCs/>
      </w:rPr>
      <w:fldChar w:fldCharType="separate"/>
    </w:r>
    <w:r w:rsidR="0099074A">
      <w:rPr>
        <w:b/>
        <w:bCs/>
      </w:rPr>
      <w:t>1</w:t>
    </w:r>
    <w:r w:rsidR="0099074A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1702" w14:textId="77777777" w:rsidR="00256670" w:rsidRDefault="00256670" w:rsidP="00E40261">
      <w:pPr>
        <w:spacing w:after="0" w:line="240" w:lineRule="auto"/>
      </w:pPr>
      <w:r>
        <w:separator/>
      </w:r>
    </w:p>
  </w:footnote>
  <w:footnote w:type="continuationSeparator" w:id="0">
    <w:p w14:paraId="57E23BA7" w14:textId="77777777" w:rsidR="00256670" w:rsidRDefault="00256670" w:rsidP="00E4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56260A" w14:paraId="6CB2BDB8" w14:textId="77777777" w:rsidTr="002A6A16">
      <w:trPr>
        <w:trHeight w:hRule="exact" w:val="340"/>
      </w:trPr>
      <w:tc>
        <w:tcPr>
          <w:tcW w:w="7797" w:type="dxa"/>
        </w:tcPr>
        <w:p w14:paraId="04272493" w14:textId="186DDE4D" w:rsidR="0056260A" w:rsidRDefault="0056260A" w:rsidP="008F55F8">
          <w:pPr>
            <w:pStyle w:val="HeaderEven"/>
            <w:ind w:left="-113"/>
          </w:pPr>
          <w:r w:rsidRPr="000635BE">
            <w:rPr>
              <w:rFonts w:ascii="Arial Bold" w:hAnsi="Arial Bold"/>
              <w:b/>
              <w:bCs/>
              <w:noProof/>
              <w:position w:val="-10"/>
            </w:rPr>
            <w:drawing>
              <wp:inline distT="0" distB="0" distL="0" distR="0" wp14:anchorId="1F583C67" wp14:editId="3DEC9650">
                <wp:extent cx="988770" cy="225870"/>
                <wp:effectExtent l="0" t="0" r="1905" b="3175"/>
                <wp:docPr id="455" name="Picture 4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5" name="Picture 45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770" cy="225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|  </w:t>
          </w:r>
          <w:fldSimple w:instr=" TITLE   \* MERGEFORMAT ">
            <w:r w:rsidR="00BE2362">
              <w:t>Final Budget Outcome</w:t>
            </w:r>
          </w:fldSimple>
        </w:p>
      </w:tc>
    </w:tr>
  </w:tbl>
  <w:p w14:paraId="20251D07" w14:textId="520BA65E" w:rsidR="0099074A" w:rsidRPr="00AA5439" w:rsidRDefault="0099074A" w:rsidP="00AA5439">
    <w:pPr>
      <w:pStyle w:val="HeaderEven"/>
      <w:rPr>
        <w:sz w:val="2"/>
        <w:szCs w:val="2"/>
      </w:rPr>
    </w:pPr>
  </w:p>
  <w:p w14:paraId="4AD75FA6" w14:textId="77777777" w:rsidR="0099074A" w:rsidRPr="007703C7" w:rsidRDefault="0099074A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56260A" w14:paraId="4C932DEF" w14:textId="77777777" w:rsidTr="008276DF">
      <w:trPr>
        <w:trHeight w:hRule="exact" w:val="340"/>
      </w:trPr>
      <w:tc>
        <w:tcPr>
          <w:tcW w:w="7797" w:type="dxa"/>
        </w:tcPr>
        <w:p w14:paraId="34917DC8" w14:textId="781DF037" w:rsidR="0056260A" w:rsidRDefault="00000000" w:rsidP="000635BE">
          <w:pPr>
            <w:pStyle w:val="HeaderOdd"/>
          </w:pPr>
          <w:fldSimple w:instr=" TITLE   \* MERGEFORMAT ">
            <w:r w:rsidR="00BE2362">
              <w:t>Final Budget Outcome</w:t>
            </w:r>
          </w:fldSimple>
          <w:r w:rsidR="0056260A">
            <w:t xml:space="preserve">  |  </w:t>
          </w:r>
          <w:r w:rsidR="0056260A" w:rsidRPr="000635BE">
            <w:rPr>
              <w:rFonts w:ascii="Arial Bold" w:hAnsi="Arial Bold"/>
              <w:b/>
              <w:bCs/>
              <w:noProof/>
              <w:position w:val="-10"/>
            </w:rPr>
            <w:drawing>
              <wp:inline distT="0" distB="0" distL="0" distR="0" wp14:anchorId="3A6D9169" wp14:editId="724AE2D2">
                <wp:extent cx="988770" cy="225870"/>
                <wp:effectExtent l="0" t="0" r="1905" b="3175"/>
                <wp:docPr id="556" name="Picture 5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6" name="Picture 55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770" cy="225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5560037" w14:textId="46C9738D" w:rsidR="0099074A" w:rsidRPr="0056260A" w:rsidRDefault="0099074A" w:rsidP="0056260A">
    <w:pPr>
      <w:pStyle w:val="HeaderOdd"/>
      <w:rPr>
        <w:sz w:val="2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3B2E19AC"/>
    <w:multiLevelType w:val="singleLevel"/>
    <w:tmpl w:val="07664886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4" w15:restartNumberingAfterBreak="0">
    <w:nsid w:val="43FB49B7"/>
    <w:multiLevelType w:val="singleLevel"/>
    <w:tmpl w:val="36CA40D0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5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 w16cid:durableId="295792494">
    <w:abstractNumId w:val="4"/>
  </w:num>
  <w:num w:numId="2" w16cid:durableId="1782917294">
    <w:abstractNumId w:val="1"/>
  </w:num>
  <w:num w:numId="3" w16cid:durableId="1244292667">
    <w:abstractNumId w:val="0"/>
  </w:num>
  <w:num w:numId="4" w16cid:durableId="1586068299">
    <w:abstractNumId w:val="3"/>
  </w:num>
  <w:num w:numId="5" w16cid:durableId="646477248">
    <w:abstractNumId w:val="5"/>
  </w:num>
  <w:num w:numId="6" w16cid:durableId="1669476454">
    <w:abstractNumId w:val="0"/>
  </w:num>
  <w:num w:numId="7" w16cid:durableId="56173759">
    <w:abstractNumId w:val="0"/>
  </w:num>
  <w:num w:numId="8" w16cid:durableId="1268152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attachedTemplate r:id="rId1"/>
  <w:documentProtection w:edit="comment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6C04CA"/>
    <w:rsid w:val="00011DBB"/>
    <w:rsid w:val="00013EA8"/>
    <w:rsid w:val="00035D8D"/>
    <w:rsid w:val="000622DA"/>
    <w:rsid w:val="000635BE"/>
    <w:rsid w:val="000C4EE8"/>
    <w:rsid w:val="000C5A4F"/>
    <w:rsid w:val="000D26F5"/>
    <w:rsid w:val="000E105B"/>
    <w:rsid w:val="000E149B"/>
    <w:rsid w:val="000E3B94"/>
    <w:rsid w:val="000F125B"/>
    <w:rsid w:val="00103F65"/>
    <w:rsid w:val="0011175D"/>
    <w:rsid w:val="00172CFE"/>
    <w:rsid w:val="00175571"/>
    <w:rsid w:val="0019115B"/>
    <w:rsid w:val="001970E6"/>
    <w:rsid w:val="001A2F72"/>
    <w:rsid w:val="001C29BA"/>
    <w:rsid w:val="001D33D6"/>
    <w:rsid w:val="001F08E1"/>
    <w:rsid w:val="00237F04"/>
    <w:rsid w:val="00256670"/>
    <w:rsid w:val="00267200"/>
    <w:rsid w:val="00281716"/>
    <w:rsid w:val="0028236C"/>
    <w:rsid w:val="0029757E"/>
    <w:rsid w:val="002A6A16"/>
    <w:rsid w:val="002B6106"/>
    <w:rsid w:val="002C00E3"/>
    <w:rsid w:val="002C3DEB"/>
    <w:rsid w:val="002E638A"/>
    <w:rsid w:val="002E7B71"/>
    <w:rsid w:val="00305105"/>
    <w:rsid w:val="003067BF"/>
    <w:rsid w:val="00327F68"/>
    <w:rsid w:val="003303B0"/>
    <w:rsid w:val="00333158"/>
    <w:rsid w:val="00333AB8"/>
    <w:rsid w:val="003421CD"/>
    <w:rsid w:val="003437F3"/>
    <w:rsid w:val="003451F5"/>
    <w:rsid w:val="003478ED"/>
    <w:rsid w:val="003506C0"/>
    <w:rsid w:val="00360947"/>
    <w:rsid w:val="00380858"/>
    <w:rsid w:val="00381D29"/>
    <w:rsid w:val="00382E3D"/>
    <w:rsid w:val="003864CA"/>
    <w:rsid w:val="0039472D"/>
    <w:rsid w:val="003A32F0"/>
    <w:rsid w:val="003A3AC2"/>
    <w:rsid w:val="003B3670"/>
    <w:rsid w:val="003C0D57"/>
    <w:rsid w:val="003E09C9"/>
    <w:rsid w:val="00401B38"/>
    <w:rsid w:val="00414D61"/>
    <w:rsid w:val="004233DE"/>
    <w:rsid w:val="00444D43"/>
    <w:rsid w:val="00447E2C"/>
    <w:rsid w:val="00481121"/>
    <w:rsid w:val="00482102"/>
    <w:rsid w:val="0048563A"/>
    <w:rsid w:val="004A405D"/>
    <w:rsid w:val="004B13DD"/>
    <w:rsid w:val="004F3FD9"/>
    <w:rsid w:val="004F60DD"/>
    <w:rsid w:val="005027A9"/>
    <w:rsid w:val="005151D9"/>
    <w:rsid w:val="00521751"/>
    <w:rsid w:val="00547B2E"/>
    <w:rsid w:val="005533B4"/>
    <w:rsid w:val="005575A4"/>
    <w:rsid w:val="0056260A"/>
    <w:rsid w:val="00580067"/>
    <w:rsid w:val="005A43A4"/>
    <w:rsid w:val="005B3010"/>
    <w:rsid w:val="005D23CB"/>
    <w:rsid w:val="005E792C"/>
    <w:rsid w:val="005F207D"/>
    <w:rsid w:val="0060305C"/>
    <w:rsid w:val="00614554"/>
    <w:rsid w:val="0061728B"/>
    <w:rsid w:val="00622CDB"/>
    <w:rsid w:val="0065072D"/>
    <w:rsid w:val="006568AA"/>
    <w:rsid w:val="00664F1B"/>
    <w:rsid w:val="00672D01"/>
    <w:rsid w:val="00677EBB"/>
    <w:rsid w:val="00680768"/>
    <w:rsid w:val="00682D05"/>
    <w:rsid w:val="00692105"/>
    <w:rsid w:val="006C04CA"/>
    <w:rsid w:val="006C357B"/>
    <w:rsid w:val="006C3E1F"/>
    <w:rsid w:val="006C4A90"/>
    <w:rsid w:val="006D488C"/>
    <w:rsid w:val="006E1ECD"/>
    <w:rsid w:val="006E23CE"/>
    <w:rsid w:val="006E6F51"/>
    <w:rsid w:val="006E7F46"/>
    <w:rsid w:val="00702304"/>
    <w:rsid w:val="00704D16"/>
    <w:rsid w:val="0072449F"/>
    <w:rsid w:val="00752E4F"/>
    <w:rsid w:val="00754CF2"/>
    <w:rsid w:val="00755F34"/>
    <w:rsid w:val="007703C7"/>
    <w:rsid w:val="00791275"/>
    <w:rsid w:val="00792F0C"/>
    <w:rsid w:val="007B2C7B"/>
    <w:rsid w:val="007F44E4"/>
    <w:rsid w:val="00824E07"/>
    <w:rsid w:val="008253FB"/>
    <w:rsid w:val="008276DF"/>
    <w:rsid w:val="008279D3"/>
    <w:rsid w:val="00833141"/>
    <w:rsid w:val="00881D59"/>
    <w:rsid w:val="00885620"/>
    <w:rsid w:val="008A64C8"/>
    <w:rsid w:val="008C295B"/>
    <w:rsid w:val="008C44DC"/>
    <w:rsid w:val="008D45DE"/>
    <w:rsid w:val="008D71E5"/>
    <w:rsid w:val="008E7225"/>
    <w:rsid w:val="008F55F8"/>
    <w:rsid w:val="008F6BE3"/>
    <w:rsid w:val="00914497"/>
    <w:rsid w:val="00914FD7"/>
    <w:rsid w:val="009212C8"/>
    <w:rsid w:val="0093363A"/>
    <w:rsid w:val="009345C5"/>
    <w:rsid w:val="00943C8B"/>
    <w:rsid w:val="00972B20"/>
    <w:rsid w:val="009804F5"/>
    <w:rsid w:val="0099074A"/>
    <w:rsid w:val="009A553C"/>
    <w:rsid w:val="009B1D14"/>
    <w:rsid w:val="009C37E9"/>
    <w:rsid w:val="009C4905"/>
    <w:rsid w:val="009D7662"/>
    <w:rsid w:val="009E766A"/>
    <w:rsid w:val="00A22B3D"/>
    <w:rsid w:val="00A23DDD"/>
    <w:rsid w:val="00A268AC"/>
    <w:rsid w:val="00A30C85"/>
    <w:rsid w:val="00A318CF"/>
    <w:rsid w:val="00A353AA"/>
    <w:rsid w:val="00A36445"/>
    <w:rsid w:val="00A36880"/>
    <w:rsid w:val="00A37D6F"/>
    <w:rsid w:val="00A40C3C"/>
    <w:rsid w:val="00A91735"/>
    <w:rsid w:val="00AA5439"/>
    <w:rsid w:val="00AB63E5"/>
    <w:rsid w:val="00AD68DA"/>
    <w:rsid w:val="00AD747F"/>
    <w:rsid w:val="00B16325"/>
    <w:rsid w:val="00B30291"/>
    <w:rsid w:val="00B54956"/>
    <w:rsid w:val="00B5755A"/>
    <w:rsid w:val="00B57AFB"/>
    <w:rsid w:val="00B742E3"/>
    <w:rsid w:val="00B77A5A"/>
    <w:rsid w:val="00B91AED"/>
    <w:rsid w:val="00B96A23"/>
    <w:rsid w:val="00BB207D"/>
    <w:rsid w:val="00BB757C"/>
    <w:rsid w:val="00BD7475"/>
    <w:rsid w:val="00BE2362"/>
    <w:rsid w:val="00C060D7"/>
    <w:rsid w:val="00C33129"/>
    <w:rsid w:val="00C4293F"/>
    <w:rsid w:val="00C44195"/>
    <w:rsid w:val="00C461BE"/>
    <w:rsid w:val="00C601D0"/>
    <w:rsid w:val="00C64CC1"/>
    <w:rsid w:val="00C75ABC"/>
    <w:rsid w:val="00C90ABE"/>
    <w:rsid w:val="00C93398"/>
    <w:rsid w:val="00CA4FE5"/>
    <w:rsid w:val="00CC6004"/>
    <w:rsid w:val="00D1685E"/>
    <w:rsid w:val="00D27078"/>
    <w:rsid w:val="00D305D8"/>
    <w:rsid w:val="00D530AB"/>
    <w:rsid w:val="00D634DE"/>
    <w:rsid w:val="00D6606E"/>
    <w:rsid w:val="00D67B94"/>
    <w:rsid w:val="00D82B0F"/>
    <w:rsid w:val="00D914CB"/>
    <w:rsid w:val="00DA42A3"/>
    <w:rsid w:val="00DA58C6"/>
    <w:rsid w:val="00DB0604"/>
    <w:rsid w:val="00DB44E8"/>
    <w:rsid w:val="00DE71D2"/>
    <w:rsid w:val="00DE7C25"/>
    <w:rsid w:val="00DF1541"/>
    <w:rsid w:val="00E11FAE"/>
    <w:rsid w:val="00E1491D"/>
    <w:rsid w:val="00E164DB"/>
    <w:rsid w:val="00E1763F"/>
    <w:rsid w:val="00E3655B"/>
    <w:rsid w:val="00E40261"/>
    <w:rsid w:val="00E4685E"/>
    <w:rsid w:val="00E52A80"/>
    <w:rsid w:val="00E66821"/>
    <w:rsid w:val="00E80210"/>
    <w:rsid w:val="00EA52E4"/>
    <w:rsid w:val="00EE0D2B"/>
    <w:rsid w:val="00EF4C8A"/>
    <w:rsid w:val="00F01A5B"/>
    <w:rsid w:val="00F362DE"/>
    <w:rsid w:val="00F51DA2"/>
    <w:rsid w:val="00F84F40"/>
    <w:rsid w:val="00FC5F95"/>
    <w:rsid w:val="00FC7371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E3A44"/>
  <w15:chartTrackingRefBased/>
  <w15:docId w15:val="{C54176CA-098D-4A93-BDD9-451C3B3E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43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444D43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444D43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444D43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444D43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444D43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444D43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444D43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444D43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44D43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444D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44D43"/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styleId="Footer">
    <w:name w:val="footer"/>
    <w:basedOn w:val="FooterBase"/>
    <w:link w:val="FooterChar"/>
    <w:rsid w:val="00444D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44D43"/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444D43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444D43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444D43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444D43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444D43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444D43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444D43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444D43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444D43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444D43"/>
    <w:pPr>
      <w:spacing w:before="0"/>
    </w:pPr>
    <w:rPr>
      <w:i/>
    </w:rPr>
  </w:style>
  <w:style w:type="paragraph" w:customStyle="1" w:styleId="AlphaParagraph">
    <w:name w:val="Alpha Paragraph"/>
    <w:basedOn w:val="Normal"/>
    <w:rsid w:val="00444D43"/>
    <w:pPr>
      <w:numPr>
        <w:numId w:val="1"/>
      </w:numPr>
      <w:tabs>
        <w:tab w:val="clear" w:pos="567"/>
        <w:tab w:val="num" w:pos="360"/>
      </w:tabs>
    </w:pPr>
  </w:style>
  <w:style w:type="paragraph" w:customStyle="1" w:styleId="HeadingBase">
    <w:name w:val="Heading Base"/>
    <w:rsid w:val="00444D43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AppendixHeading">
    <w:name w:val="Appendix Heading"/>
    <w:basedOn w:val="HeadingBase"/>
    <w:rsid w:val="00444D43"/>
    <w:pPr>
      <w:spacing w:after="240"/>
      <w:jc w:val="center"/>
      <w:outlineLvl w:val="3"/>
    </w:pPr>
    <w:rPr>
      <w:b/>
      <w:smallCaps/>
      <w:sz w:val="30"/>
    </w:rPr>
  </w:style>
  <w:style w:type="paragraph" w:styleId="BalloonText">
    <w:name w:val="Balloon Text"/>
    <w:basedOn w:val="Normal"/>
    <w:link w:val="BalloonTextChar"/>
    <w:rsid w:val="00444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D43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lockedQuotation">
    <w:name w:val="Blocked Quotation"/>
    <w:basedOn w:val="Normal"/>
    <w:rsid w:val="00444D43"/>
    <w:pPr>
      <w:ind w:left="567"/>
    </w:pPr>
  </w:style>
  <w:style w:type="paragraph" w:customStyle="1" w:styleId="BoxText">
    <w:name w:val="Box Text"/>
    <w:basedOn w:val="Normal"/>
    <w:qFormat/>
    <w:rsid w:val="00444D43"/>
    <w:pPr>
      <w:spacing w:before="120" w:after="120" w:line="240" w:lineRule="auto"/>
    </w:pPr>
  </w:style>
  <w:style w:type="paragraph" w:customStyle="1" w:styleId="BoxBullet">
    <w:name w:val="Box Bullet"/>
    <w:basedOn w:val="BoxText"/>
    <w:rsid w:val="00444D43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444D43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444D43"/>
    <w:rPr>
      <w:rFonts w:ascii="Arial" w:eastAsia="Times New Roman" w:hAnsi="Arial" w:cs="Times New Roman"/>
      <w:bCs/>
      <w:sz w:val="20"/>
      <w:lang w:eastAsia="en-AU"/>
    </w:rPr>
  </w:style>
  <w:style w:type="paragraph" w:customStyle="1" w:styleId="BoxSubHeading">
    <w:name w:val="Box Sub Heading"/>
    <w:basedOn w:val="Heading6"/>
    <w:rsid w:val="00444D43"/>
    <w:pPr>
      <w:spacing w:before="120" w:after="40"/>
    </w:pPr>
  </w:style>
  <w:style w:type="paragraph" w:customStyle="1" w:styleId="Bullet">
    <w:name w:val="Bullet"/>
    <w:basedOn w:val="Normal"/>
    <w:qFormat/>
    <w:rsid w:val="00444D43"/>
    <w:pPr>
      <w:numPr>
        <w:numId w:val="3"/>
      </w:numPr>
      <w:spacing w:after="160"/>
    </w:pPr>
  </w:style>
  <w:style w:type="paragraph" w:styleId="Caption">
    <w:name w:val="caption"/>
    <w:basedOn w:val="Normal"/>
    <w:next w:val="Normal"/>
    <w:rsid w:val="00444D43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444D43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444D43"/>
    <w:pPr>
      <w:keepNext w:val="0"/>
      <w:numPr>
        <w:numId w:val="8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444D43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444D43"/>
    <w:rPr>
      <w:sz w:val="20"/>
    </w:rPr>
  </w:style>
  <w:style w:type="paragraph" w:customStyle="1" w:styleId="ChartHeading">
    <w:name w:val="Chart Heading"/>
    <w:basedOn w:val="HeadingBase"/>
    <w:next w:val="ChartGraphic"/>
    <w:qFormat/>
    <w:rsid w:val="00444D43"/>
    <w:pPr>
      <w:spacing w:before="120" w:after="20"/>
      <w:jc w:val="center"/>
    </w:pPr>
    <w:rPr>
      <w:b/>
      <w:sz w:val="20"/>
    </w:rPr>
  </w:style>
  <w:style w:type="paragraph" w:customStyle="1" w:styleId="ChartMainHeading">
    <w:name w:val="Chart Main Heading"/>
    <w:basedOn w:val="Normal"/>
    <w:next w:val="ChartGraphic"/>
    <w:rsid w:val="00444D43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444D43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444D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4D43"/>
  </w:style>
  <w:style w:type="character" w:customStyle="1" w:styleId="CommentTextChar">
    <w:name w:val="Comment Text Char"/>
    <w:basedOn w:val="DefaultParagraphFont"/>
    <w:link w:val="CommentText"/>
    <w:semiHidden/>
    <w:rsid w:val="00444D43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4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4D43"/>
    <w:rPr>
      <w:rFonts w:ascii="Book Antiqua" w:eastAsia="Times New Roman" w:hAnsi="Book Antiqua" w:cs="Times New Roman"/>
      <w:b/>
      <w:bCs/>
      <w:sz w:val="19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444D43"/>
    <w:pPr>
      <w:spacing w:after="720"/>
      <w:outlineLvl w:val="9"/>
    </w:pPr>
  </w:style>
  <w:style w:type="paragraph" w:customStyle="1" w:styleId="ContentsnoToC">
    <w:name w:val="Contents no ToC"/>
    <w:basedOn w:val="ContentsHeading"/>
    <w:rsid w:val="00444D43"/>
  </w:style>
  <w:style w:type="paragraph" w:customStyle="1" w:styleId="Dash">
    <w:name w:val="Dash"/>
    <w:basedOn w:val="Normal"/>
    <w:qFormat/>
    <w:rsid w:val="00444D43"/>
    <w:pPr>
      <w:numPr>
        <w:ilvl w:val="1"/>
        <w:numId w:val="3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444D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444D43"/>
    <w:rPr>
      <w:rFonts w:ascii="Tahoma" w:eastAsia="Times New Roman" w:hAnsi="Tahoma" w:cs="Tahoma"/>
      <w:sz w:val="19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444D43"/>
    <w:pPr>
      <w:numPr>
        <w:ilvl w:val="2"/>
        <w:numId w:val="3"/>
      </w:numPr>
      <w:tabs>
        <w:tab w:val="clear" w:pos="850"/>
        <w:tab w:val="num" w:pos="360"/>
        <w:tab w:val="left" w:pos="851"/>
      </w:tabs>
    </w:pPr>
  </w:style>
  <w:style w:type="character" w:styleId="EndnoteReference">
    <w:name w:val="endnote reference"/>
    <w:basedOn w:val="DefaultParagraphFont"/>
    <w:unhideWhenUsed/>
    <w:rsid w:val="00444D43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444D43"/>
  </w:style>
  <w:style w:type="character" w:customStyle="1" w:styleId="EndnoteTextChar">
    <w:name w:val="Endnote Text Char"/>
    <w:basedOn w:val="DefaultParagraphFont"/>
    <w:link w:val="EndnoteText"/>
    <w:rsid w:val="00444D43"/>
    <w:rPr>
      <w:rFonts w:ascii="Book Antiqua" w:eastAsia="Times New Roman" w:hAnsi="Book Antiqua" w:cs="Times New Roman"/>
      <w:sz w:val="19"/>
      <w:szCs w:val="20"/>
      <w:lang w:eastAsia="en-AU"/>
    </w:rPr>
  </w:style>
  <w:style w:type="paragraph" w:customStyle="1" w:styleId="FigureHeading">
    <w:name w:val="Figure Heading"/>
    <w:basedOn w:val="HeadingBase"/>
    <w:next w:val="ChartGraphic"/>
    <w:rsid w:val="00444D43"/>
    <w:pPr>
      <w:spacing w:before="120" w:after="20"/>
    </w:pPr>
    <w:rPr>
      <w:b/>
      <w:sz w:val="20"/>
    </w:rPr>
  </w:style>
  <w:style w:type="paragraph" w:customStyle="1" w:styleId="FooterBase">
    <w:name w:val="Footer Base"/>
    <w:rsid w:val="00444D43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444D43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444D43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444D43"/>
    <w:rPr>
      <w:vertAlign w:val="superscript"/>
    </w:rPr>
  </w:style>
  <w:style w:type="paragraph" w:styleId="FootnoteText">
    <w:name w:val="footnote text"/>
    <w:basedOn w:val="Normal"/>
    <w:link w:val="FootnoteTextChar"/>
    <w:rsid w:val="00444D43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444D43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444D43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444D43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444D43"/>
  </w:style>
  <w:style w:type="paragraph" w:customStyle="1" w:styleId="HeaderOdd">
    <w:name w:val="Header Odd"/>
    <w:basedOn w:val="HeaderBase"/>
    <w:rsid w:val="00444D43"/>
    <w:pPr>
      <w:jc w:val="right"/>
    </w:pPr>
  </w:style>
  <w:style w:type="character" w:customStyle="1" w:styleId="Heading1Char">
    <w:name w:val="Heading 1 Char"/>
    <w:basedOn w:val="DefaultParagraphFont"/>
    <w:link w:val="Heading1"/>
    <w:rsid w:val="00444D43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444D43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444D43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444D43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444D43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444D43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444D43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444D43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444D43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444D43"/>
    <w:rPr>
      <w:color w:val="auto"/>
      <w:u w:val="single"/>
    </w:rPr>
  </w:style>
  <w:style w:type="paragraph" w:styleId="Index1">
    <w:name w:val="index 1"/>
    <w:basedOn w:val="Normal"/>
    <w:next w:val="Normal"/>
    <w:rsid w:val="00444D43"/>
    <w:pPr>
      <w:ind w:left="200" w:hanging="200"/>
    </w:pPr>
  </w:style>
  <w:style w:type="paragraph" w:styleId="Index2">
    <w:name w:val="index 2"/>
    <w:basedOn w:val="Normal"/>
    <w:next w:val="Normal"/>
    <w:rsid w:val="00444D43"/>
    <w:pPr>
      <w:ind w:left="400" w:hanging="200"/>
    </w:pPr>
  </w:style>
  <w:style w:type="paragraph" w:styleId="Index3">
    <w:name w:val="index 3"/>
    <w:basedOn w:val="Normal"/>
    <w:next w:val="Normal"/>
    <w:rsid w:val="00444D43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444D43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444D43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444D43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444D43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444D43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444D43"/>
    <w:pPr>
      <w:ind w:left="1800" w:hanging="200"/>
    </w:pPr>
  </w:style>
  <w:style w:type="paragraph" w:styleId="IndexHeading">
    <w:name w:val="index heading"/>
    <w:basedOn w:val="Normal"/>
    <w:next w:val="Index1"/>
    <w:rsid w:val="00444D43"/>
    <w:rPr>
      <w:rFonts w:ascii="Arial Bold" w:hAnsi="Arial Bold" w:cs="Arial"/>
      <w:b/>
      <w:bCs/>
      <w:color w:val="002B54"/>
    </w:rPr>
  </w:style>
  <w:style w:type="paragraph" w:styleId="MacroText">
    <w:name w:val="macro"/>
    <w:link w:val="MacroTextChar"/>
    <w:unhideWhenUsed/>
    <w:rsid w:val="00444D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444D43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444D43"/>
    <w:pPr>
      <w:ind w:left="567"/>
    </w:pPr>
  </w:style>
  <w:style w:type="paragraph" w:customStyle="1" w:styleId="NoteTableHeading">
    <w:name w:val="Note Table Heading"/>
    <w:basedOn w:val="HeadingBase"/>
    <w:next w:val="Normal"/>
    <w:rsid w:val="00444D43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444D43"/>
    <w:pPr>
      <w:spacing w:before="120" w:after="120" w:line="240" w:lineRule="auto"/>
    </w:pPr>
  </w:style>
  <w:style w:type="character" w:styleId="PageNumber">
    <w:name w:val="page number"/>
    <w:basedOn w:val="DefaultParagraphFont"/>
    <w:rsid w:val="00444D43"/>
    <w:rPr>
      <w:rFonts w:ascii="Arial" w:hAnsi="Arial" w:cs="Arial"/>
    </w:rPr>
  </w:style>
  <w:style w:type="paragraph" w:customStyle="1" w:styleId="SingleParagraph">
    <w:name w:val="Single Paragraph"/>
    <w:basedOn w:val="Normal"/>
    <w:rsid w:val="00444D43"/>
    <w:pPr>
      <w:spacing w:before="0" w:after="0"/>
    </w:pPr>
  </w:style>
  <w:style w:type="paragraph" w:customStyle="1" w:styleId="Source">
    <w:name w:val="Source"/>
    <w:basedOn w:val="Normal"/>
    <w:rsid w:val="00444D43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SourceBox">
    <w:name w:val="Source Box"/>
    <w:basedOn w:val="Source"/>
    <w:rsid w:val="00444D43"/>
    <w:pPr>
      <w:spacing w:after="120"/>
    </w:pPr>
  </w:style>
  <w:style w:type="paragraph" w:customStyle="1" w:styleId="TableColumnHeadingBase">
    <w:name w:val="Table Column Heading Base"/>
    <w:basedOn w:val="Normal"/>
    <w:rsid w:val="00444D43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444D43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444D43"/>
  </w:style>
  <w:style w:type="paragraph" w:customStyle="1" w:styleId="TableColumnHeadingRight">
    <w:name w:val="Table Column Heading Right"/>
    <w:basedOn w:val="TableColumnHeadingBase"/>
    <w:next w:val="Normal"/>
    <w:rsid w:val="00444D43"/>
    <w:pPr>
      <w:jc w:val="right"/>
    </w:pPr>
  </w:style>
  <w:style w:type="paragraph" w:customStyle="1" w:styleId="TableColumnHeadingS118pt">
    <w:name w:val="Table Column Heading S11 8 pt"/>
    <w:basedOn w:val="TableColumnHeadingBase"/>
    <w:rsid w:val="00444D43"/>
    <w:pPr>
      <w:spacing w:after="0"/>
    </w:pPr>
    <w:rPr>
      <w:rFonts w:ascii="Arial" w:hAnsi="Arial"/>
    </w:rPr>
  </w:style>
  <w:style w:type="paragraph" w:customStyle="1" w:styleId="TableColumnHeadingS119pt">
    <w:name w:val="Table Column Heading S11 9 pt"/>
    <w:basedOn w:val="TableColumnHeadingBase"/>
    <w:rsid w:val="00444D43"/>
    <w:pPr>
      <w:spacing w:before="60" w:after="60"/>
    </w:pPr>
    <w:rPr>
      <w:rFonts w:ascii="Arial" w:hAnsi="Arial"/>
      <w:sz w:val="18"/>
    </w:rPr>
  </w:style>
  <w:style w:type="paragraph" w:customStyle="1" w:styleId="TableGraphic">
    <w:name w:val="Table Graphic"/>
    <w:basedOn w:val="Normal"/>
    <w:next w:val="Normal"/>
    <w:rsid w:val="00444D43"/>
    <w:pPr>
      <w:spacing w:after="0" w:line="240" w:lineRule="auto"/>
      <w:ind w:right="-113"/>
    </w:pPr>
  </w:style>
  <w:style w:type="table" w:styleId="TableGrid">
    <w:name w:val="Table Grid"/>
    <w:basedOn w:val="TableNormal"/>
    <w:rsid w:val="00444D43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444D43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444D43"/>
    <w:pPr>
      <w:spacing w:before="120" w:after="20"/>
    </w:pPr>
    <w:rPr>
      <w:rFonts w:ascii="Arial Bold" w:hAnsi="Arial Bold"/>
      <w:b/>
      <w:sz w:val="20"/>
    </w:rPr>
  </w:style>
  <w:style w:type="paragraph" w:styleId="TableofAuthorities">
    <w:name w:val="table of authorities"/>
    <w:basedOn w:val="Normal"/>
    <w:next w:val="Normal"/>
    <w:rsid w:val="00444D43"/>
    <w:pPr>
      <w:ind w:left="200" w:hanging="200"/>
    </w:pPr>
  </w:style>
  <w:style w:type="paragraph" w:styleId="TableofFigures">
    <w:name w:val="table of figures"/>
    <w:basedOn w:val="Normal"/>
    <w:next w:val="Normal"/>
    <w:rsid w:val="00444D43"/>
  </w:style>
  <w:style w:type="paragraph" w:customStyle="1" w:styleId="TableTextBase">
    <w:name w:val="Table Text Base"/>
    <w:basedOn w:val="Normal"/>
    <w:rsid w:val="00444D43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444D43"/>
    <w:pPr>
      <w:jc w:val="center"/>
    </w:pPr>
  </w:style>
  <w:style w:type="paragraph" w:customStyle="1" w:styleId="TableTextIndented">
    <w:name w:val="Table Text Indented"/>
    <w:basedOn w:val="TableTextBase"/>
    <w:rsid w:val="00444D43"/>
    <w:pPr>
      <w:ind w:left="284"/>
    </w:pPr>
  </w:style>
  <w:style w:type="paragraph" w:customStyle="1" w:styleId="TableTextLeft">
    <w:name w:val="Table Text Left"/>
    <w:basedOn w:val="TableTextBase"/>
    <w:rsid w:val="00444D43"/>
  </w:style>
  <w:style w:type="paragraph" w:customStyle="1" w:styleId="TableTextRight">
    <w:name w:val="Table Text Right"/>
    <w:basedOn w:val="TableTextBase"/>
    <w:rsid w:val="00444D43"/>
    <w:pPr>
      <w:jc w:val="right"/>
    </w:pPr>
  </w:style>
  <w:style w:type="paragraph" w:styleId="TOAHeading">
    <w:name w:val="toa heading"/>
    <w:basedOn w:val="Normal"/>
    <w:next w:val="Normal"/>
    <w:rsid w:val="00444D4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444D43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444D43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444D4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444D4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444D43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444D43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444D43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444D43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444D43"/>
    <w:pPr>
      <w:ind w:left="1600"/>
    </w:pPr>
  </w:style>
  <w:style w:type="paragraph" w:customStyle="1" w:styleId="TPHeading1">
    <w:name w:val="TP Heading 1"/>
    <w:basedOn w:val="HeadingBase"/>
    <w:semiHidden/>
    <w:rsid w:val="00444D43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444D43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444D43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444D43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444D43"/>
    <w:pPr>
      <w:spacing w:after="120"/>
    </w:pPr>
  </w:style>
  <w:style w:type="paragraph" w:customStyle="1" w:styleId="TPHEADING3space">
    <w:name w:val="TP HEADING 3 space"/>
    <w:basedOn w:val="TPHeading3"/>
    <w:semiHidden/>
    <w:rsid w:val="00444D43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444D43"/>
    <w:rPr>
      <w:sz w:val="20"/>
    </w:rPr>
  </w:style>
  <w:style w:type="paragraph" w:customStyle="1" w:styleId="TPHEADING4space">
    <w:name w:val="TP HEADING 4 space"/>
    <w:basedOn w:val="TPHEADING3space"/>
    <w:semiHidden/>
    <w:rsid w:val="00444D43"/>
  </w:style>
  <w:style w:type="paragraph" w:customStyle="1" w:styleId="Boxcontinuedover">
    <w:name w:val="Box continued over"/>
    <w:basedOn w:val="BoxText"/>
    <w:qFormat/>
    <w:rsid w:val="00444D43"/>
    <w:pPr>
      <w:spacing w:before="240" w:after="0"/>
      <w:jc w:val="right"/>
    </w:pPr>
    <w:rPr>
      <w:rFonts w:ascii="Arial" w:hAnsi="Arial"/>
      <w:b/>
      <w:bCs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6C04CA"/>
    <w:rPr>
      <w:rFonts w:ascii="Times New Roman" w:hAnsi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444D43"/>
    <w:rPr>
      <w:rFonts w:ascii="Cambria" w:eastAsia="Times New Roman" w:hAnsi="Cambria" w:cs="Times New Roman"/>
      <w:lang w:eastAsia="en-AU"/>
    </w:rPr>
  </w:style>
  <w:style w:type="paragraph" w:customStyle="1" w:styleId="Box-continuedon">
    <w:name w:val="Box - continued on"/>
    <w:basedOn w:val="Normal"/>
    <w:qFormat/>
    <w:rsid w:val="00444D43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character" w:customStyle="1" w:styleId="BoxHeading-Continued">
    <w:name w:val="Box Heading - Continued"/>
    <w:uiPriority w:val="1"/>
    <w:qFormat/>
    <w:rsid w:val="00444D43"/>
    <w:rPr>
      <w:sz w:val="16"/>
    </w:rPr>
  </w:style>
  <w:style w:type="paragraph" w:customStyle="1" w:styleId="BoxHeading2">
    <w:name w:val="Box Heading 2"/>
    <w:basedOn w:val="BoxHeading"/>
    <w:autoRedefine/>
    <w:rsid w:val="00444D43"/>
    <w:pPr>
      <w:spacing w:after="0"/>
    </w:pPr>
    <w:rPr>
      <w:b w:val="0"/>
      <w:bCs/>
      <w:szCs w:val="14"/>
    </w:rPr>
  </w:style>
  <w:style w:type="paragraph" w:customStyle="1" w:styleId="ChartLine">
    <w:name w:val="Chart Line"/>
    <w:basedOn w:val="Normal"/>
    <w:autoRedefine/>
    <w:qFormat/>
    <w:rsid w:val="00444D43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styleId="NoSpacing">
    <w:name w:val="No Spacing"/>
    <w:uiPriority w:val="1"/>
    <w:qFormat/>
    <w:rsid w:val="00444D43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paragraph" w:customStyle="1" w:styleId="GhostLine">
    <w:name w:val="Ghost Line"/>
    <w:basedOn w:val="NoSpacing"/>
    <w:qFormat/>
    <w:rsid w:val="00444D43"/>
    <w:pPr>
      <w:jc w:val="both"/>
    </w:pPr>
    <w:rPr>
      <w:rFonts w:ascii="Book Antiqua" w:hAnsi="Book Antiqua"/>
      <w:sz w:val="2"/>
    </w:rPr>
  </w:style>
  <w:style w:type="paragraph" w:customStyle="1" w:styleId="Heading1-Statement">
    <w:name w:val="Heading 1 - Statement"/>
    <w:basedOn w:val="Heading1"/>
    <w:next w:val="Normal"/>
    <w:autoRedefine/>
    <w:qFormat/>
    <w:rsid w:val="00444D43"/>
    <w:rPr>
      <w:bCs/>
      <w:color w:val="002A54" w:themeColor="text2"/>
      <w:szCs w:val="52"/>
    </w:rPr>
  </w:style>
  <w:style w:type="character" w:styleId="Strong">
    <w:name w:val="Strong"/>
    <w:basedOn w:val="DefaultParagraphFont"/>
    <w:uiPriority w:val="22"/>
    <w:qFormat/>
    <w:rsid w:val="00444D43"/>
    <w:rPr>
      <w:b/>
      <w:bCs/>
      <w:color w:val="002A54" w:themeColor="text2"/>
    </w:rPr>
  </w:style>
  <w:style w:type="paragraph" w:customStyle="1" w:styleId="TableLine">
    <w:name w:val="Table Line"/>
    <w:basedOn w:val="Normal"/>
    <w:next w:val="Normal"/>
    <w:autoRedefine/>
    <w:rsid w:val="00444D43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FBO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Notes xmlns="9115ddca-c623-419f-a3c0-6a1c58c4dac8" xsi:nil="true"/>
    <Date_x005f_x0020_of_x005f_x0020_Creation xmlns="244fe85f-b655-4145-9b20-543b75dc1c24" xsi:nil="true"/>
    <Image xmlns="9115ddca-c623-419f-a3c0-6a1c58c4da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5" ma:contentTypeDescription="Create a new document." ma:contentTypeScope="" ma:versionID="a11db13ca413e515761eb589cc68d577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3221823ec07f0a5cff04b66099ed6c72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Date_x005f_x0020_of_x005f_x0020_Cre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Status" ma:index="12" nillable="true" ma:displayName="Status" ma:format="Dropdown" ma:hidden="true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hidden="true" ma:internalName="Notes" ma:readOnly="fals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hidden="true" ma:internalName="Sign_x002d_off_x0020_status" ma:readOnly="fals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5f_x0020_of_x005f_x0020_Creation" ma:index="30" nillable="true" ma:displayName="Date of Creation" ma:format="DateOnly" ma:internalName="Date_x0020_of_x0020_Creatio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AEE18-7D8A-437B-9D22-5804E9FD66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15ddca-c623-419f-a3c0-6a1c58c4dac8"/>
    <ds:schemaRef ds:uri="244fe85f-b655-4145-9b20-543b75dc1c24"/>
  </ds:schemaRefs>
</ds:datastoreItem>
</file>

<file path=customXml/itemProps3.xml><?xml version="1.0" encoding="utf-8"?>
<ds:datastoreItem xmlns:ds="http://schemas.openxmlformats.org/officeDocument/2006/customXml" ds:itemID="{87347752-C9D2-49D5-913E-A24533FA9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B7102-D0EA-4EBB-AFB6-D1DB5D38D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FBO Template.dotm</Template>
  <TotalTime>65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Budget Outcome 2022–23</vt:lpstr>
    </vt:vector>
  </TitlesOfParts>
  <Company>Australian Government - The Treasury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Budget Outcome</dc:title>
  <dc:subject>Appendix A</dc:subject>
  <dc:creator>Australian Government</dc:creator>
  <cp:keywords>[SEC=UNOFFICIAL]</cp:keywords>
  <dc:description/>
  <cp:lastModifiedBy>Moore, Scott</cp:lastModifiedBy>
  <cp:revision>42</cp:revision>
  <cp:lastPrinted>2023-09-20T23:59:00Z</cp:lastPrinted>
  <dcterms:created xsi:type="dcterms:W3CDTF">2023-09-17T07:18:00Z</dcterms:created>
  <dcterms:modified xsi:type="dcterms:W3CDTF">2023-09-20T23:59:00Z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ification">
    <vt:lpwstr>Protected</vt:lpwstr>
  </property>
  <property fmtid="{D5CDD505-2E9C-101B-9397-08002B2CF9AE}" pid="3" name="DLMSecurityClassification">
    <vt:lpwstr>Sensitive:  Cabinet</vt:lpwstr>
  </property>
  <property fmtid="{D5CDD505-2E9C-101B-9397-08002B2CF9AE}" pid="4" name="ContentTypeId">
    <vt:lpwstr>0x010100DA4EFA3CD0C9384883E202483A01CFD0</vt:lpwstr>
  </property>
  <property fmtid="{D5CDD505-2E9C-101B-9397-08002B2CF9AE}" pid="5" name="PM_Namespace">
    <vt:lpwstr>gov.au</vt:lpwstr>
  </property>
  <property fmtid="{D5CDD505-2E9C-101B-9397-08002B2CF9AE}" pid="6" name="MSIP_Label_6af89f2f-9671-4583-84ec-9b406935fc32_SetDate">
    <vt:lpwstr>2023-09-16T07:11:14Z</vt:lpwstr>
  </property>
  <property fmtid="{D5CDD505-2E9C-101B-9397-08002B2CF9AE}" pid="7" name="PM_Caveats_Count">
    <vt:lpwstr>0</vt:lpwstr>
  </property>
  <property fmtid="{D5CDD505-2E9C-101B-9397-08002B2CF9AE}" pid="8" name="MSIP_Label_6af89f2f-9671-4583-84ec-9b406935fc32_Name">
    <vt:lpwstr>UNOFFICIAL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v=2022.1;a=SHA256;h=1A7E366D5DD0561840D81FFFFD73C9A94A5DC20C4476F16F8037B28E86B3748F</vt:lpwstr>
  </property>
  <property fmtid="{D5CDD505-2E9C-101B-9397-08002B2CF9AE}" pid="12" name="MSIP_Label_6af89f2f-9671-4583-84ec-9b406935fc32_Enabled">
    <vt:lpwstr>true</vt:lpwstr>
  </property>
  <property fmtid="{D5CDD505-2E9C-101B-9397-08002B2CF9AE}" pid="13" name="PM_Qualifier">
    <vt:lpwstr/>
  </property>
  <property fmtid="{D5CDD505-2E9C-101B-9397-08002B2CF9AE}" pid="14" name="PM_SecurityClassification">
    <vt:lpwstr>UNOFFICIAL</vt:lpwstr>
  </property>
  <property fmtid="{D5CDD505-2E9C-101B-9397-08002B2CF9AE}" pid="15" name="PM_ProtectiveMarkingValue_Header">
    <vt:lpwstr>UNOFFICIAL</vt:lpwstr>
  </property>
  <property fmtid="{D5CDD505-2E9C-101B-9397-08002B2CF9AE}" pid="16" name="PM_OriginationTimeStamp">
    <vt:lpwstr>2023-09-16T07:11:14Z</vt:lpwstr>
  </property>
  <property fmtid="{D5CDD505-2E9C-101B-9397-08002B2CF9AE}" pid="17" name="PM_Markers">
    <vt:lpwstr/>
  </property>
  <property fmtid="{D5CDD505-2E9C-101B-9397-08002B2CF9AE}" pid="18" name="MSIP_Label_6af89f2f-9671-4583-84ec-9b406935fc32_SiteId">
    <vt:lpwstr>08954cee-4782-4ff6-9ad5-1997dccef4b0</vt:lpwstr>
  </property>
  <property fmtid="{D5CDD505-2E9C-101B-9397-08002B2CF9AE}" pid="19" name="PM_Display">
    <vt:lpwstr>UNOFFICIAL</vt:lpwstr>
  </property>
  <property fmtid="{D5CDD505-2E9C-101B-9397-08002B2CF9AE}" pid="20" name="MSIP_Label_6af89f2f-9671-4583-84ec-9b406935fc32_Method">
    <vt:lpwstr>Privileged</vt:lpwstr>
  </property>
  <property fmtid="{D5CDD505-2E9C-101B-9397-08002B2CF9AE}" pid="21" name="MSIP_Label_6af89f2f-9671-4583-84ec-9b406935fc32_ContentBits">
    <vt:lpwstr>0</vt:lpwstr>
  </property>
  <property fmtid="{D5CDD505-2E9C-101B-9397-08002B2CF9AE}" pid="22" name="MSIP_Label_6af89f2f-9671-4583-84ec-9b406935fc32_ActionId">
    <vt:lpwstr>3237eb637f594aa78dea4921aacdc8ba</vt:lpwstr>
  </property>
  <property fmtid="{D5CDD505-2E9C-101B-9397-08002B2CF9AE}" pid="23" name="PM_InsertionValue">
    <vt:lpwstr>UNOFFICIAL</vt:lpwstr>
  </property>
  <property fmtid="{D5CDD505-2E9C-101B-9397-08002B2CF9AE}" pid="24" name="PM_Originator_Hash_SHA1">
    <vt:lpwstr>A30AB93F520491102C23F104A0FB29054CF00BC3</vt:lpwstr>
  </property>
  <property fmtid="{D5CDD505-2E9C-101B-9397-08002B2CF9AE}" pid="25" name="PM_DisplayValueSecClassificationWithQualifier">
    <vt:lpwstr>UNOFFICIAL</vt:lpwstr>
  </property>
  <property fmtid="{D5CDD505-2E9C-101B-9397-08002B2CF9AE}" pid="26" name="PM_Originating_FileId">
    <vt:lpwstr>C3F093A9E7384E94A3A4FF772C3F337D</vt:lpwstr>
  </property>
  <property fmtid="{D5CDD505-2E9C-101B-9397-08002B2CF9AE}" pid="27" name="PM_ProtectiveMarkingValue_Footer">
    <vt:lpwstr>UNOFFICIAL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OriginatorUserAccountName_SHA256">
    <vt:lpwstr>F773DC851E9EA3545A9E67B13F0B473353002EDAD92A757781FFE6512B9FBA1A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PMUuid">
    <vt:lpwstr>v=2022.2;d=gov.au;g=65417EFE-F3B9-5E66-BD91-1E689FEC2EA6</vt:lpwstr>
  </property>
  <property fmtid="{D5CDD505-2E9C-101B-9397-08002B2CF9AE}" pid="33" name="PM_Hash_Version">
    <vt:lpwstr>2022.1</vt:lpwstr>
  </property>
  <property fmtid="{D5CDD505-2E9C-101B-9397-08002B2CF9AE}" pid="34" name="PM_Hash_Salt_Prev">
    <vt:lpwstr>43ED261D69E896C05D238B6FC762A529</vt:lpwstr>
  </property>
  <property fmtid="{D5CDD505-2E9C-101B-9397-08002B2CF9AE}" pid="35" name="PM_Hash_Salt">
    <vt:lpwstr>BD14E5F0D998F7810A8A953481AA4F3B</vt:lpwstr>
  </property>
  <property fmtid="{D5CDD505-2E9C-101B-9397-08002B2CF9AE}" pid="36" name="PM_Hash_SHA1">
    <vt:lpwstr>DB1AB8C52A45581E46E0C0E25E2960A42EFBD400</vt:lpwstr>
  </property>
  <property fmtid="{D5CDD505-2E9C-101B-9397-08002B2CF9AE}" pid="37" name="PM_SecurityClassification_Prev">
    <vt:lpwstr>UNOFFICIAL</vt:lpwstr>
  </property>
  <property fmtid="{D5CDD505-2E9C-101B-9397-08002B2CF9AE}" pid="38" name="PM_Qualifier_Prev">
    <vt:lpwstr/>
  </property>
  <property fmtid="{D5CDD505-2E9C-101B-9397-08002B2CF9AE}" pid="39" name="MediaServiceImageTags">
    <vt:lpwstr/>
  </property>
</Properties>
</file>