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B58F" w14:textId="7F2B70AC" w:rsidR="00E972A5" w:rsidRPr="00E972A5" w:rsidRDefault="00E972A5" w:rsidP="007B11FC">
      <w:pPr>
        <w:pStyle w:val="Heading1-Statement"/>
      </w:pPr>
      <w:r w:rsidRPr="00E972A5">
        <w:t>Statement 1</w:t>
      </w:r>
      <w:r w:rsidRPr="00E972A5">
        <w:br/>
        <w:t>Budget Overview</w:t>
      </w:r>
    </w:p>
    <w:p w14:paraId="07AFAEE9" w14:textId="597CE819" w:rsidR="000A0B56" w:rsidRDefault="000A0B56" w:rsidP="009F0F36">
      <w:r w:rsidRPr="00C21C3A">
        <w:t xml:space="preserve">The 2024–25 Budget </w:t>
      </w:r>
      <w:r w:rsidR="00C14262" w:rsidRPr="00C21C3A">
        <w:t>delivers cost</w:t>
      </w:r>
      <w:r w:rsidR="00785783" w:rsidRPr="00C21C3A">
        <w:noBreakHyphen/>
      </w:r>
      <w:r w:rsidR="00C14262" w:rsidRPr="00C21C3A">
        <w:t>of</w:t>
      </w:r>
      <w:r w:rsidR="00785783" w:rsidRPr="00C21C3A">
        <w:noBreakHyphen/>
      </w:r>
      <w:r w:rsidR="00C14262" w:rsidRPr="00C21C3A">
        <w:t xml:space="preserve">living help and </w:t>
      </w:r>
      <w:r w:rsidRPr="00C21C3A">
        <w:t>builds a future made in Australia. It</w:t>
      </w:r>
      <w:r w:rsidR="00FD6ABC" w:rsidRPr="00C21C3A">
        <w:t> </w:t>
      </w:r>
      <w:r w:rsidRPr="00C21C3A">
        <w:t xml:space="preserve">helps ease </w:t>
      </w:r>
      <w:r w:rsidR="00C14262" w:rsidRPr="00C21C3A">
        <w:t xml:space="preserve">the </w:t>
      </w:r>
      <w:r w:rsidRPr="00C21C3A">
        <w:t xml:space="preserve">pressures </w:t>
      </w:r>
      <w:r w:rsidR="00C14262" w:rsidRPr="00C21C3A">
        <w:t xml:space="preserve">people are under </w:t>
      </w:r>
      <w:r w:rsidRPr="00C21C3A">
        <w:t xml:space="preserve">today, invests in a stronger </w:t>
      </w:r>
      <w:r w:rsidR="00C14262" w:rsidRPr="00C21C3A">
        <w:t xml:space="preserve">and more resilient </w:t>
      </w:r>
      <w:r w:rsidRPr="00C21C3A">
        <w:t>economy and continues the</w:t>
      </w:r>
      <w:r w:rsidR="004C0C7A" w:rsidRPr="00C21C3A">
        <w:t xml:space="preserve"> </w:t>
      </w:r>
      <w:r w:rsidR="00647605" w:rsidRPr="00C21C3A">
        <w:t>Government</w:t>
      </w:r>
      <w:r w:rsidR="00785783" w:rsidRPr="00C21C3A">
        <w:t>’</w:t>
      </w:r>
      <w:r w:rsidRPr="00C21C3A">
        <w:t>s record of responsible economic management.</w:t>
      </w:r>
    </w:p>
    <w:p w14:paraId="79D5DAB6" w14:textId="2F2D68C2" w:rsidR="000A0B56" w:rsidRDefault="000A0B56" w:rsidP="009F0F36">
      <w:r w:rsidRPr="00C21C3A">
        <w:t>Global uncertainty, high but moderating inflation, and higher interest rates are contributing to cost</w:t>
      </w:r>
      <w:r w:rsidR="00785783" w:rsidRPr="00C21C3A">
        <w:noBreakHyphen/>
      </w:r>
      <w:r w:rsidRPr="00C21C3A">
        <w:t>of</w:t>
      </w:r>
      <w:r w:rsidR="00785783" w:rsidRPr="00C21C3A">
        <w:noBreakHyphen/>
      </w:r>
      <w:r w:rsidRPr="00C21C3A">
        <w:t xml:space="preserve">living pressures and combining to slow </w:t>
      </w:r>
      <w:r w:rsidR="001C012A" w:rsidRPr="00C21C3A">
        <w:t xml:space="preserve">the </w:t>
      </w:r>
      <w:r w:rsidRPr="00C21C3A">
        <w:t>economy.</w:t>
      </w:r>
      <w:r>
        <w:t xml:space="preserve"> </w:t>
      </w:r>
      <w:r w:rsidRPr="00C21C3A">
        <w:t xml:space="preserve">At the same time, the global transformation to net zero and rapid shifts in the geostrategic landscape are creating new opportunities and challenges for </w:t>
      </w:r>
      <w:r w:rsidR="001C012A" w:rsidRPr="00C21C3A">
        <w:t>Australia</w:t>
      </w:r>
      <w:r w:rsidR="00785783" w:rsidRPr="00C21C3A">
        <w:t>’</w:t>
      </w:r>
      <w:r w:rsidR="001C012A" w:rsidRPr="00C21C3A">
        <w:t xml:space="preserve">s </w:t>
      </w:r>
      <w:r w:rsidRPr="00C21C3A">
        <w:t>economic prosperity and security.</w:t>
      </w:r>
    </w:p>
    <w:p w14:paraId="1C346F8E" w14:textId="249CAE50" w:rsidR="000A0B56" w:rsidRPr="00226728" w:rsidRDefault="000A0B56" w:rsidP="009F0F36">
      <w:r w:rsidRPr="00C21C3A">
        <w:t>While many Australians remain under pressure, Australia is better placed than most economies to manage these challenges and become the beneficiaries of change.</w:t>
      </w:r>
      <w:r>
        <w:t xml:space="preserve"> </w:t>
      </w:r>
      <w:r w:rsidR="007C7071" w:rsidRPr="00C21C3A">
        <w:t>T</w:t>
      </w:r>
      <w:r w:rsidRPr="00C21C3A">
        <w:t xml:space="preserve">his </w:t>
      </w:r>
      <w:r w:rsidR="001C012A" w:rsidRPr="00C21C3A">
        <w:t xml:space="preserve">Budget </w:t>
      </w:r>
      <w:r w:rsidRPr="00C21C3A">
        <w:t xml:space="preserve">strikes the right balance between </w:t>
      </w:r>
      <w:r w:rsidR="005F33CE" w:rsidRPr="00C21C3A">
        <w:t>keeping pressure off inflation</w:t>
      </w:r>
      <w:r w:rsidR="00C14262" w:rsidRPr="00C21C3A">
        <w:t>,</w:t>
      </w:r>
      <w:r>
        <w:t xml:space="preserve"> </w:t>
      </w:r>
      <w:r w:rsidRPr="00C21C3A">
        <w:t xml:space="preserve">delivering </w:t>
      </w:r>
      <w:r w:rsidRPr="00C21C3A" w:rsidDel="00617CEC">
        <w:t>cost</w:t>
      </w:r>
      <w:r w:rsidR="0090718B" w:rsidRPr="00C21C3A">
        <w:noBreakHyphen/>
      </w:r>
      <w:r w:rsidRPr="00C21C3A">
        <w:t>of</w:t>
      </w:r>
      <w:r w:rsidR="0090718B" w:rsidRPr="00C21C3A">
        <w:noBreakHyphen/>
      </w:r>
      <w:r w:rsidRPr="00C21C3A">
        <w:t>living relief</w:t>
      </w:r>
      <w:r w:rsidR="00C14262" w:rsidRPr="00C21C3A">
        <w:t>, supporting sustainable economic growth</w:t>
      </w:r>
      <w:r w:rsidR="00C14262">
        <w:t xml:space="preserve"> </w:t>
      </w:r>
      <w:r w:rsidR="00C14262" w:rsidRPr="00C21C3A">
        <w:t>and strengthening public finances.</w:t>
      </w:r>
      <w:r w:rsidR="00C14262">
        <w:t xml:space="preserve"> </w:t>
      </w:r>
    </w:p>
    <w:p w14:paraId="22A862BE" w14:textId="1D1507E0" w:rsidR="000A0B56" w:rsidRDefault="00501631" w:rsidP="009F0F36">
      <w:r w:rsidRPr="00C21C3A">
        <w:t>Following a surplus in 2022</w:t>
      </w:r>
      <w:r w:rsidR="00DE4684" w:rsidRPr="00C21C3A">
        <w:t>–</w:t>
      </w:r>
      <w:r w:rsidRPr="00C21C3A">
        <w:t>23</w:t>
      </w:r>
      <w:r w:rsidR="00183E70" w:rsidRPr="00C21C3A">
        <w:t xml:space="preserve">, </w:t>
      </w:r>
      <w:r w:rsidR="00F9785C" w:rsidRPr="00C21C3A">
        <w:t>a second</w:t>
      </w:r>
      <w:r w:rsidR="00183E70" w:rsidRPr="00C21C3A">
        <w:t xml:space="preserve"> </w:t>
      </w:r>
      <w:r w:rsidR="00F9785C" w:rsidRPr="00C21C3A">
        <w:t xml:space="preserve">is expected </w:t>
      </w:r>
      <w:r w:rsidR="00183E70" w:rsidRPr="00C21C3A">
        <w:t>in 2023</w:t>
      </w:r>
      <w:r w:rsidR="00DE4684" w:rsidRPr="00C21C3A">
        <w:t>–</w:t>
      </w:r>
      <w:r w:rsidR="00183E70" w:rsidRPr="00C21C3A">
        <w:t>24</w:t>
      </w:r>
      <w:r w:rsidR="004A69C0" w:rsidRPr="00C21C3A">
        <w:t>, which would be</w:t>
      </w:r>
      <w:r w:rsidR="00DE4684" w:rsidRPr="00C21C3A">
        <w:t xml:space="preserve"> </w:t>
      </w:r>
      <w:r w:rsidR="00183E70" w:rsidRPr="00C21C3A">
        <w:t xml:space="preserve">the </w:t>
      </w:r>
      <w:r w:rsidR="000A0B56" w:rsidRPr="00C21C3A">
        <w:t xml:space="preserve">first </w:t>
      </w:r>
      <w:r w:rsidR="0001301A" w:rsidRPr="00C21C3A">
        <w:t>back</w:t>
      </w:r>
      <w:r w:rsidR="00785783" w:rsidRPr="00C21C3A">
        <w:noBreakHyphen/>
      </w:r>
      <w:r w:rsidR="0001301A" w:rsidRPr="00C21C3A">
        <w:t>to</w:t>
      </w:r>
      <w:r w:rsidR="00785783" w:rsidRPr="00C21C3A">
        <w:noBreakHyphen/>
      </w:r>
      <w:r w:rsidR="0001301A" w:rsidRPr="00C21C3A">
        <w:t>back</w:t>
      </w:r>
      <w:r w:rsidR="000A0B56" w:rsidRPr="00C21C3A">
        <w:t xml:space="preserve"> surplus</w:t>
      </w:r>
      <w:r w:rsidR="00AD2E77" w:rsidRPr="00C21C3A">
        <w:t>e</w:t>
      </w:r>
      <w:r w:rsidR="00383434" w:rsidRPr="00C21C3A">
        <w:t>s</w:t>
      </w:r>
      <w:r w:rsidR="000A0B56" w:rsidRPr="00C21C3A">
        <w:t xml:space="preserve"> in </w:t>
      </w:r>
      <w:r w:rsidR="004A69C0" w:rsidRPr="00C21C3A">
        <w:t>nearly two decades</w:t>
      </w:r>
      <w:r w:rsidR="00CA3F0F" w:rsidRPr="00C21C3A">
        <w:t xml:space="preserve">. The Budget </w:t>
      </w:r>
      <w:r w:rsidR="00331BEC" w:rsidRPr="00C21C3A">
        <w:t xml:space="preserve">forecasts </w:t>
      </w:r>
      <w:r w:rsidR="000A0B56" w:rsidRPr="00C21C3A">
        <w:t xml:space="preserve">lower </w:t>
      </w:r>
      <w:r w:rsidR="00CB0B9A" w:rsidRPr="00C21C3A">
        <w:t xml:space="preserve">gross </w:t>
      </w:r>
      <w:r w:rsidR="000A0B56" w:rsidRPr="00C21C3A">
        <w:t>debt</w:t>
      </w:r>
      <w:r w:rsidR="00785783" w:rsidRPr="00C21C3A">
        <w:noBreakHyphen/>
      </w:r>
      <w:r w:rsidR="00E030F2" w:rsidRPr="00C21C3A">
        <w:t>to</w:t>
      </w:r>
      <w:r w:rsidR="00785783" w:rsidRPr="00C21C3A">
        <w:noBreakHyphen/>
      </w:r>
      <w:r w:rsidR="00E030F2" w:rsidRPr="00C21C3A">
        <w:t>GDP</w:t>
      </w:r>
      <w:r w:rsidR="000A0B56">
        <w:t xml:space="preserve"> </w:t>
      </w:r>
      <w:r w:rsidR="00E030F2" w:rsidRPr="00C21C3A">
        <w:t>and</w:t>
      </w:r>
      <w:r w:rsidR="000A0B56" w:rsidRPr="00C21C3A">
        <w:t xml:space="preserve"> </w:t>
      </w:r>
      <w:r w:rsidR="00856829" w:rsidRPr="00C21C3A">
        <w:t>lower inflation, which</w:t>
      </w:r>
      <w:r w:rsidR="00785243" w:rsidRPr="00C21C3A">
        <w:t xml:space="preserve"> is</w:t>
      </w:r>
      <w:r w:rsidR="000A0B56" w:rsidRPr="00C21C3A">
        <w:t xml:space="preserve"> expected to return to the RBA</w:t>
      </w:r>
      <w:r w:rsidR="00785783" w:rsidRPr="00C21C3A">
        <w:t>’</w:t>
      </w:r>
      <w:r w:rsidR="000A0B56" w:rsidRPr="00C21C3A">
        <w:t>s target band earlier than previously expected.</w:t>
      </w:r>
    </w:p>
    <w:p w14:paraId="30E0E9CB" w14:textId="70C5330C" w:rsidR="000A0B56" w:rsidRPr="00C21C3A" w:rsidRDefault="000A0B56" w:rsidP="009F0F36">
      <w:r w:rsidRPr="00C21C3A">
        <w:t xml:space="preserve">This Budget responds to the challenges of today and </w:t>
      </w:r>
      <w:r w:rsidR="00476CEE" w:rsidRPr="00C21C3A">
        <w:t xml:space="preserve">lays </w:t>
      </w:r>
      <w:r w:rsidR="00E34A9B" w:rsidRPr="00C21C3A">
        <w:t xml:space="preserve">the </w:t>
      </w:r>
      <w:r w:rsidR="00476CEE" w:rsidRPr="00C21C3A">
        <w:t>foundation for</w:t>
      </w:r>
      <w:r w:rsidRPr="00C21C3A">
        <w:t xml:space="preserve"> future</w:t>
      </w:r>
      <w:r w:rsidR="00E34A9B" w:rsidRPr="00C21C3A">
        <w:t xml:space="preserve"> prosperity</w:t>
      </w:r>
      <w:r w:rsidRPr="00C21C3A">
        <w:t xml:space="preserve"> by:</w:t>
      </w:r>
    </w:p>
    <w:p w14:paraId="0220C8FD" w14:textId="1B4FAF49" w:rsidR="000E24CC" w:rsidRPr="00C21C3A" w:rsidRDefault="00250C5A" w:rsidP="000E24CC">
      <w:pPr>
        <w:pStyle w:val="Bullet"/>
      </w:pPr>
      <w:r w:rsidRPr="00C21C3A">
        <w:t>easing</w:t>
      </w:r>
      <w:r w:rsidR="00012833" w:rsidRPr="00C21C3A">
        <w:t xml:space="preserve"> </w:t>
      </w:r>
      <w:r w:rsidR="002E2B77" w:rsidRPr="00C21C3A">
        <w:t>cost</w:t>
      </w:r>
      <w:r w:rsidR="00785783" w:rsidRPr="00C21C3A">
        <w:noBreakHyphen/>
      </w:r>
      <w:r w:rsidR="002E2B77" w:rsidRPr="00C21C3A">
        <w:t>of</w:t>
      </w:r>
      <w:r w:rsidR="00785783" w:rsidRPr="00C21C3A">
        <w:noBreakHyphen/>
      </w:r>
      <w:r w:rsidR="002E2B77" w:rsidRPr="00C21C3A">
        <w:t>living</w:t>
      </w:r>
      <w:r w:rsidR="000E24CC" w:rsidRPr="00C21C3A">
        <w:t xml:space="preserve"> pressures</w:t>
      </w:r>
    </w:p>
    <w:p w14:paraId="1124EF50" w14:textId="702487F5" w:rsidR="000E24CC" w:rsidRPr="00C21C3A" w:rsidRDefault="000E24CC" w:rsidP="000E24CC">
      <w:pPr>
        <w:pStyle w:val="Bullet"/>
      </w:pPr>
      <w:r w:rsidRPr="00C21C3A">
        <w:t>building more homes for Australians</w:t>
      </w:r>
    </w:p>
    <w:p w14:paraId="3ECB3BCC" w14:textId="4ED3BDD1" w:rsidR="008202FD" w:rsidRPr="00C21C3A" w:rsidRDefault="00C25C75" w:rsidP="008202FD">
      <w:pPr>
        <w:pStyle w:val="Bullet"/>
      </w:pPr>
      <w:r w:rsidRPr="00C21C3A">
        <w:t xml:space="preserve">investing in </w:t>
      </w:r>
      <w:r w:rsidR="008202FD" w:rsidRPr="00C21C3A">
        <w:t xml:space="preserve">a </w:t>
      </w:r>
      <w:r w:rsidR="001C7BAF" w:rsidRPr="00C21C3A">
        <w:t>F</w:t>
      </w:r>
      <w:r w:rsidR="008202FD" w:rsidRPr="00C21C3A">
        <w:t xml:space="preserve">uture </w:t>
      </w:r>
      <w:r w:rsidR="001C7BAF" w:rsidRPr="00C21C3A">
        <w:t>M</w:t>
      </w:r>
      <w:r w:rsidR="008202FD" w:rsidRPr="00C21C3A">
        <w:t>ade in Australia</w:t>
      </w:r>
    </w:p>
    <w:p w14:paraId="1403564E" w14:textId="4480ACDA" w:rsidR="000E24CC" w:rsidRPr="00C21C3A" w:rsidRDefault="000E24CC" w:rsidP="000E24CC">
      <w:pPr>
        <w:pStyle w:val="Bullet"/>
      </w:pPr>
      <w:r w:rsidRPr="00C21C3A">
        <w:t>strengthening Medicare and the care economy</w:t>
      </w:r>
    </w:p>
    <w:p w14:paraId="5F12B8E3" w14:textId="52667388" w:rsidR="000E24CC" w:rsidRPr="009605DC" w:rsidRDefault="00004B6C" w:rsidP="000E24CC">
      <w:pPr>
        <w:pStyle w:val="Bullet"/>
      </w:pPr>
      <w:r w:rsidRPr="00C21C3A">
        <w:t>broadening opportunity</w:t>
      </w:r>
      <w:r w:rsidR="000E24CC" w:rsidRPr="00C21C3A">
        <w:t xml:space="preserve"> and advancing equality</w:t>
      </w:r>
      <w:r w:rsidR="00E80CBA" w:rsidRPr="00C21C3A">
        <w:t>.</w:t>
      </w:r>
    </w:p>
    <w:p w14:paraId="60884D3E" w14:textId="5EDFFFD5" w:rsidR="00F26AD4" w:rsidRPr="006C590D" w:rsidRDefault="00BD2E63" w:rsidP="00F26AD4">
      <w:r w:rsidRPr="00C21C3A">
        <w:t xml:space="preserve">Global growth is expected to remain subdued over the next few years as the effects of high inflation, restrictive macroeconomic policies, geopolitical tensions, and challenges in the Chinese economy weigh on the outlook. </w:t>
      </w:r>
      <w:r w:rsidR="00F26AD4" w:rsidRPr="00C21C3A">
        <w:t>Tackling inflation remains the primary focus but, as inflationary pressures abate and labour markets soften, the global policy focus will increasingly shift to managing risks to growth.</w:t>
      </w:r>
      <w:r w:rsidR="00D70CFB" w:rsidRPr="00C21C3A" w:rsidDel="00BD2E63">
        <w:t xml:space="preserve"> </w:t>
      </w:r>
    </w:p>
    <w:p w14:paraId="56B4A026" w14:textId="63E45FE9" w:rsidR="00E83169" w:rsidRPr="00C21C3A" w:rsidRDefault="0063131B" w:rsidP="00D139EA">
      <w:r w:rsidRPr="00C21C3A">
        <w:rPr>
          <w:rFonts w:eastAsia="Book Antiqua" w:cs="Book Antiqua"/>
        </w:rPr>
        <w:t>Inflation remains elevated</w:t>
      </w:r>
      <w:r w:rsidR="00A442ED" w:rsidRPr="00C21C3A">
        <w:rPr>
          <w:rFonts w:eastAsia="Book Antiqua" w:cs="Book Antiqua"/>
        </w:rPr>
        <w:t>,</w:t>
      </w:r>
      <w:r w:rsidRPr="00C21C3A">
        <w:rPr>
          <w:rFonts w:eastAsia="Book Antiqua" w:cs="Book Antiqua"/>
        </w:rPr>
        <w:t xml:space="preserve"> but has moderated </w:t>
      </w:r>
      <w:r w:rsidR="00F467A8" w:rsidRPr="00C21C3A">
        <w:rPr>
          <w:rFonts w:eastAsia="Book Antiqua" w:cs="Book Antiqua"/>
        </w:rPr>
        <w:t>to</w:t>
      </w:r>
      <w:r w:rsidRPr="00C21C3A">
        <w:rPr>
          <w:rFonts w:eastAsia="Book Antiqua" w:cs="Book Antiqua"/>
        </w:rPr>
        <w:t xml:space="preserve"> less than half of its peak in 2022. </w:t>
      </w:r>
      <w:r w:rsidR="00C8389E" w:rsidRPr="00C21C3A">
        <w:rPr>
          <w:rFonts w:eastAsia="Book Antiqua" w:cs="Book Antiqua"/>
        </w:rPr>
        <w:t xml:space="preserve">Annual inflation </w:t>
      </w:r>
      <w:r w:rsidRPr="00C21C3A">
        <w:rPr>
          <w:rFonts w:eastAsia="Book Antiqua" w:cs="Book Antiqua"/>
        </w:rPr>
        <w:t>has moderated more quickly than forecast at the 2023</w:t>
      </w:r>
      <w:r w:rsidR="00DE4684" w:rsidRPr="00C21C3A">
        <w:rPr>
          <w:rFonts w:eastAsia="Book Antiqua" w:cs="Book Antiqua"/>
        </w:rPr>
        <w:t>–</w:t>
      </w:r>
      <w:r w:rsidRPr="00C21C3A">
        <w:rPr>
          <w:rFonts w:eastAsia="Book Antiqua" w:cs="Book Antiqua"/>
        </w:rPr>
        <w:t>24 Mid</w:t>
      </w:r>
      <w:r w:rsidR="00785783" w:rsidRPr="00C21C3A">
        <w:rPr>
          <w:rFonts w:eastAsia="Book Antiqua" w:cs="Book Antiqua"/>
        </w:rPr>
        <w:noBreakHyphen/>
      </w:r>
      <w:r w:rsidRPr="00C21C3A">
        <w:rPr>
          <w:rFonts w:eastAsia="Book Antiqua" w:cs="Book Antiqua"/>
        </w:rPr>
        <w:t>Year Economic and Fiscal Outlook (MYEFO) and is expected to be lower in 2023</w:t>
      </w:r>
      <w:r w:rsidR="00DE4684" w:rsidRPr="00C21C3A">
        <w:rPr>
          <w:rFonts w:eastAsia="Book Antiqua" w:cs="Book Antiqua"/>
        </w:rPr>
        <w:t>–</w:t>
      </w:r>
      <w:r w:rsidRPr="00C21C3A">
        <w:rPr>
          <w:rFonts w:eastAsia="Book Antiqua" w:cs="Book Antiqua"/>
        </w:rPr>
        <w:t xml:space="preserve">24. </w:t>
      </w:r>
      <w:r w:rsidR="00EC2213" w:rsidRPr="00C21C3A">
        <w:rPr>
          <w:rFonts w:eastAsia="Book Antiqua" w:cs="Book Antiqua"/>
        </w:rPr>
        <w:t>The Government’s responsible cost</w:t>
      </w:r>
      <w:r w:rsidR="007621B0" w:rsidRPr="00C21C3A">
        <w:rPr>
          <w:rFonts w:eastAsia="Book Antiqua" w:cs="Book Antiqua"/>
        </w:rPr>
        <w:noBreakHyphen/>
      </w:r>
      <w:r w:rsidR="00EC2213" w:rsidRPr="00C21C3A">
        <w:rPr>
          <w:rFonts w:eastAsia="Book Antiqua" w:cs="Book Antiqua"/>
        </w:rPr>
        <w:t>of</w:t>
      </w:r>
      <w:r w:rsidR="007621B0" w:rsidRPr="00C21C3A">
        <w:rPr>
          <w:rFonts w:eastAsia="Book Antiqua" w:cs="Book Antiqua"/>
        </w:rPr>
        <w:noBreakHyphen/>
      </w:r>
      <w:r w:rsidR="00EC2213" w:rsidRPr="00C21C3A">
        <w:rPr>
          <w:rFonts w:eastAsia="Book Antiqua" w:cs="Book Antiqua"/>
        </w:rPr>
        <w:t xml:space="preserve">living relief measures </w:t>
      </w:r>
      <w:r w:rsidR="00874E2D" w:rsidRPr="00C21C3A">
        <w:rPr>
          <w:rFonts w:eastAsia="Book Antiqua" w:cs="Book Antiqua"/>
        </w:rPr>
        <w:t>of</w:t>
      </w:r>
      <w:r w:rsidR="00156506" w:rsidRPr="00C21C3A" w:rsidDel="00EC2213">
        <w:rPr>
          <w:rFonts w:eastAsia="Book Antiqua" w:cs="Book Antiqua"/>
        </w:rPr>
        <w:t xml:space="preserve"> </w:t>
      </w:r>
      <w:r w:rsidR="00EE2880" w:rsidRPr="00C21C3A" w:rsidDel="00EC2213">
        <w:rPr>
          <w:rFonts w:eastAsia="Book Antiqua" w:cs="Book Antiqua"/>
        </w:rPr>
        <w:t>e</w:t>
      </w:r>
      <w:r w:rsidR="00BA31B6" w:rsidRPr="00C21C3A" w:rsidDel="00EC2213">
        <w:rPr>
          <w:rFonts w:eastAsia="Book Antiqua" w:cs="Book Antiqua"/>
        </w:rPr>
        <w:t xml:space="preserve">nergy bill relief and Commonwealth Rent Assistance </w:t>
      </w:r>
      <w:r w:rsidRPr="00C21C3A">
        <w:rPr>
          <w:rFonts w:eastAsia="Book Antiqua" w:cs="Book Antiqua"/>
        </w:rPr>
        <w:t xml:space="preserve">are estimated to directly reduce headline inflation by ½ of a percentage point in </w:t>
      </w:r>
      <w:r w:rsidRPr="00C21C3A">
        <w:rPr>
          <w:rFonts w:eastAsia="Book Antiqua" w:cs="Book Antiqua"/>
        </w:rPr>
        <w:lastRenderedPageBreak/>
        <w:t>2024</w:t>
      </w:r>
      <w:r w:rsidR="00DE4684" w:rsidRPr="00C21C3A">
        <w:rPr>
          <w:rFonts w:eastAsia="Book Antiqua" w:cs="Book Antiqua"/>
        </w:rPr>
        <w:t>–</w:t>
      </w:r>
      <w:r w:rsidRPr="00C21C3A">
        <w:rPr>
          <w:rFonts w:eastAsia="Book Antiqua" w:cs="Book Antiqua"/>
        </w:rPr>
        <w:t>25 and are not expected to add to broader inflationary pressures.</w:t>
      </w:r>
      <w:r w:rsidR="0090718B" w:rsidRPr="00C21C3A">
        <w:rPr>
          <w:rFonts w:eastAsia="Book Antiqua" w:cs="Book Antiqua"/>
        </w:rPr>
        <w:t xml:space="preserve"> This could see headline inflation return to the </w:t>
      </w:r>
      <w:r w:rsidR="008916AE" w:rsidRPr="00C21C3A">
        <w:rPr>
          <w:rFonts w:eastAsia="Book Antiqua" w:cs="Book Antiqua"/>
        </w:rPr>
        <w:t>RBA</w:t>
      </w:r>
      <w:r w:rsidR="0090718B" w:rsidRPr="00C21C3A">
        <w:rPr>
          <w:rFonts w:eastAsia="Book Antiqua" w:cs="Book Antiqua"/>
        </w:rPr>
        <w:t>’s target band by the end of 2024, slightly earlier than expected at MYEFO.</w:t>
      </w:r>
    </w:p>
    <w:p w14:paraId="77AC3615" w14:textId="06514D97" w:rsidR="00D9312A" w:rsidRDefault="00D9312A" w:rsidP="00D139EA">
      <w:r w:rsidRPr="00C21C3A">
        <w:t xml:space="preserve">The labour market </w:t>
      </w:r>
      <w:r w:rsidR="008F76A8" w:rsidRPr="00C21C3A">
        <w:t xml:space="preserve">has been </w:t>
      </w:r>
      <w:r w:rsidRPr="00C21C3A">
        <w:t>resilient,</w:t>
      </w:r>
      <w:r w:rsidRPr="00B6120E">
        <w:t xml:space="preserve"> </w:t>
      </w:r>
      <w:r w:rsidRPr="00C21C3A">
        <w:t xml:space="preserve">with </w:t>
      </w:r>
      <w:r w:rsidR="00B91426" w:rsidRPr="00C21C3A">
        <w:t xml:space="preserve">employment </w:t>
      </w:r>
      <w:r w:rsidR="00571B5B" w:rsidRPr="00C21C3A">
        <w:t>growing faster than many other advanced economies</w:t>
      </w:r>
      <w:r w:rsidR="0090718B" w:rsidRPr="00C21C3A">
        <w:t>,</w:t>
      </w:r>
      <w:r w:rsidR="00571B5B" w:rsidRPr="00B6120E">
        <w:t xml:space="preserve"> </w:t>
      </w:r>
      <w:r w:rsidR="0059173B" w:rsidRPr="00C21C3A">
        <w:t xml:space="preserve">the </w:t>
      </w:r>
      <w:r w:rsidRPr="00C21C3A">
        <w:t xml:space="preserve">unemployment rate near its </w:t>
      </w:r>
      <w:r w:rsidR="00AB2011" w:rsidRPr="00C21C3A">
        <w:t>50</w:t>
      </w:r>
      <w:r w:rsidR="00785783" w:rsidRPr="00C21C3A">
        <w:noBreakHyphen/>
      </w:r>
      <w:r w:rsidR="00AB2011" w:rsidRPr="00C21C3A">
        <w:t>year</w:t>
      </w:r>
      <w:r w:rsidR="00F95D60" w:rsidRPr="00C21C3A">
        <w:t xml:space="preserve"> </w:t>
      </w:r>
      <w:r w:rsidRPr="00C21C3A">
        <w:t>historical low</w:t>
      </w:r>
      <w:r w:rsidR="0091779F" w:rsidRPr="00C21C3A">
        <w:t>, nominal wages growing at their its fastest rate in nearly 15 years and real wages now growing</w:t>
      </w:r>
      <w:r w:rsidR="003F0A34" w:rsidRPr="00C21C3A" w:rsidDel="0091779F">
        <w:t xml:space="preserve">. </w:t>
      </w:r>
    </w:p>
    <w:p w14:paraId="7F94FE4A" w14:textId="00F82937" w:rsidR="00396322" w:rsidRPr="00C21C3A" w:rsidRDefault="000E24CC" w:rsidP="009B155E">
      <w:r w:rsidRPr="00C21C3A">
        <w:t xml:space="preserve">The Government delivered a </w:t>
      </w:r>
      <w:r w:rsidR="00D274BB" w:rsidRPr="00C21C3A">
        <w:t>$22.1</w:t>
      </w:r>
      <w:r w:rsidR="00C33C79" w:rsidRPr="00C21C3A">
        <w:t> billion</w:t>
      </w:r>
      <w:r w:rsidR="00D274BB" w:rsidRPr="00C21C3A">
        <w:t xml:space="preserve"> </w:t>
      </w:r>
      <w:r w:rsidRPr="00C21C3A">
        <w:t>surplus in 2022</w:t>
      </w:r>
      <w:r w:rsidR="00DE4684" w:rsidRPr="00C21C3A">
        <w:t>–</w:t>
      </w:r>
      <w:r w:rsidRPr="00C21C3A">
        <w:t>23. A second surplus of $</w:t>
      </w:r>
      <w:r w:rsidR="009B155E" w:rsidRPr="00C21C3A">
        <w:t>9</w:t>
      </w:r>
      <w:r w:rsidR="00964D73" w:rsidRPr="00C21C3A">
        <w:t>.3</w:t>
      </w:r>
      <w:r w:rsidR="00C33C79" w:rsidRPr="00C21C3A">
        <w:t> billion</w:t>
      </w:r>
      <w:r w:rsidRPr="00C21C3A">
        <w:t xml:space="preserve"> </w:t>
      </w:r>
      <w:r w:rsidR="009B155E" w:rsidRPr="00C21C3A">
        <w:t>(</w:t>
      </w:r>
      <w:r w:rsidR="0084748B" w:rsidRPr="00C21C3A">
        <w:t>0.3</w:t>
      </w:r>
      <w:r w:rsidR="00DE4684" w:rsidRPr="00C21C3A">
        <w:t> per cent</w:t>
      </w:r>
      <w:r w:rsidR="0084748B" w:rsidRPr="00C21C3A">
        <w:t xml:space="preserve"> of GDP) </w:t>
      </w:r>
      <w:r w:rsidRPr="00C21C3A">
        <w:t xml:space="preserve">is </w:t>
      </w:r>
      <w:r w:rsidR="00E657DE" w:rsidRPr="00C21C3A">
        <w:t>expected</w:t>
      </w:r>
      <w:r w:rsidRPr="00C21C3A">
        <w:t xml:space="preserve"> in 2023</w:t>
      </w:r>
      <w:r w:rsidR="00DE4684" w:rsidRPr="00C21C3A">
        <w:t>–</w:t>
      </w:r>
      <w:r w:rsidRPr="00C21C3A">
        <w:t>24, an improvement of $</w:t>
      </w:r>
      <w:r w:rsidR="00924BF6" w:rsidRPr="00C21C3A">
        <w:t>10</w:t>
      </w:r>
      <w:r w:rsidR="006F6838" w:rsidRPr="00C21C3A">
        <w:t>.</w:t>
      </w:r>
      <w:r w:rsidR="009B155E" w:rsidRPr="00C21C3A">
        <w:t>5</w:t>
      </w:r>
      <w:r w:rsidR="00C33C79" w:rsidRPr="00C21C3A">
        <w:t> billion</w:t>
      </w:r>
      <w:r w:rsidRPr="00C21C3A">
        <w:t xml:space="preserve"> since MYEFO</w:t>
      </w:r>
      <w:r w:rsidR="00AC7D54" w:rsidRPr="00C21C3A">
        <w:t xml:space="preserve">. </w:t>
      </w:r>
      <w:r w:rsidR="009B155E" w:rsidRPr="00C21C3A">
        <w:t>The back</w:t>
      </w:r>
      <w:r w:rsidR="00785783" w:rsidRPr="00C21C3A">
        <w:noBreakHyphen/>
      </w:r>
      <w:r w:rsidR="009B155E" w:rsidRPr="00C21C3A">
        <w:t>to</w:t>
      </w:r>
      <w:r w:rsidR="00785783" w:rsidRPr="00C21C3A">
        <w:noBreakHyphen/>
      </w:r>
      <w:r w:rsidR="009B155E" w:rsidRPr="00C21C3A">
        <w:t>back surpluses reflect the Government</w:t>
      </w:r>
      <w:r w:rsidR="00785783" w:rsidRPr="00C21C3A">
        <w:t>’</w:t>
      </w:r>
      <w:r w:rsidR="009B155E" w:rsidRPr="00C21C3A">
        <w:t>s discipline to return 96</w:t>
      </w:r>
      <w:r w:rsidR="00DE4684" w:rsidRPr="00C21C3A">
        <w:t> per cent</w:t>
      </w:r>
      <w:r w:rsidR="009B155E" w:rsidRPr="00C21C3A">
        <w:t xml:space="preserve"> of tax upgrades to Budget in 2023</w:t>
      </w:r>
      <w:r w:rsidR="00DE4684" w:rsidRPr="00C21C3A">
        <w:t>–</w:t>
      </w:r>
      <w:r w:rsidR="009B155E" w:rsidRPr="00C21C3A">
        <w:t>24</w:t>
      </w:r>
      <w:r w:rsidR="00BC7711" w:rsidRPr="00C21C3A">
        <w:t xml:space="preserve"> and 82 per cent of tax upgrades since the Pre</w:t>
      </w:r>
      <w:r w:rsidR="007621B0" w:rsidRPr="00C21C3A">
        <w:noBreakHyphen/>
      </w:r>
      <w:r w:rsidR="00BC7711" w:rsidRPr="00C21C3A">
        <w:t xml:space="preserve">election Economic and Fiscal Outlook 2022 (PEFO) </w:t>
      </w:r>
      <w:r w:rsidR="00C21538" w:rsidRPr="00C21C3A">
        <w:t>over the forward estimates period.</w:t>
      </w:r>
    </w:p>
    <w:p w14:paraId="67CB422D" w14:textId="00530010" w:rsidR="006A0D77" w:rsidRDefault="003E1155" w:rsidP="00352296">
      <w:r w:rsidRPr="00C21C3A">
        <w:t>A</w:t>
      </w:r>
      <w:r w:rsidR="000C5801" w:rsidRPr="00C21C3A">
        <w:t xml:space="preserve"> deficit of $</w:t>
      </w:r>
      <w:r w:rsidR="0043642A" w:rsidRPr="00C21C3A">
        <w:t>28</w:t>
      </w:r>
      <w:r w:rsidR="000C5801" w:rsidRPr="00C21C3A">
        <w:t>.</w:t>
      </w:r>
      <w:r w:rsidR="004B74DE" w:rsidRPr="00C21C3A">
        <w:t>3</w:t>
      </w:r>
      <w:r w:rsidR="00C33C79" w:rsidRPr="00C21C3A">
        <w:t> billion</w:t>
      </w:r>
      <w:r w:rsidR="000C5801" w:rsidRPr="00C21C3A">
        <w:t xml:space="preserve"> is forecast in 2024</w:t>
      </w:r>
      <w:r w:rsidR="00DE4684" w:rsidRPr="00C21C3A">
        <w:t>–</w:t>
      </w:r>
      <w:r w:rsidR="000C5801" w:rsidRPr="00C21C3A">
        <w:t xml:space="preserve">25. </w:t>
      </w:r>
      <w:r w:rsidR="008B50A7" w:rsidRPr="00C21C3A">
        <w:t>Over the six</w:t>
      </w:r>
      <w:r w:rsidR="00DC7DDF" w:rsidRPr="00C21C3A">
        <w:t> year</w:t>
      </w:r>
      <w:r w:rsidR="008B50A7" w:rsidRPr="00C21C3A">
        <w:t>s to 2027</w:t>
      </w:r>
      <w:r w:rsidR="00DE4684" w:rsidRPr="00C21C3A">
        <w:t>–</w:t>
      </w:r>
      <w:r w:rsidR="008B50A7" w:rsidRPr="00C21C3A">
        <w:t>28, t</w:t>
      </w:r>
      <w:r w:rsidR="002853F0" w:rsidRPr="00C21C3A">
        <w:t>he</w:t>
      </w:r>
      <w:r w:rsidR="0092249A" w:rsidRPr="00C21C3A">
        <w:t xml:space="preserve"> underlying cash balance </w:t>
      </w:r>
      <w:r w:rsidR="008B50A7" w:rsidRPr="00C21C3A">
        <w:t xml:space="preserve">is stronger </w:t>
      </w:r>
      <w:r w:rsidR="00ED23E7" w:rsidRPr="00C21C3A">
        <w:t xml:space="preserve">in every year compared to PEFO and has improved by a cumulative </w:t>
      </w:r>
      <w:r w:rsidR="0092249A" w:rsidRPr="00C21C3A">
        <w:t>$214.7</w:t>
      </w:r>
      <w:r w:rsidR="00C33C79" w:rsidRPr="00C21C3A">
        <w:t> billion</w:t>
      </w:r>
      <w:r w:rsidR="00ED23E7" w:rsidRPr="00C21C3A">
        <w:t>.</w:t>
      </w:r>
      <w:r w:rsidR="008B50A7" w:rsidRPr="00C21C3A">
        <w:t xml:space="preserve"> </w:t>
      </w:r>
      <w:r w:rsidR="006B22A3" w:rsidRPr="00C21C3A">
        <w:t>G</w:t>
      </w:r>
      <w:r w:rsidR="00C537B5" w:rsidRPr="00C21C3A">
        <w:t xml:space="preserve">ross debt as a </w:t>
      </w:r>
      <w:r w:rsidR="000E24CC" w:rsidRPr="00C21C3A">
        <w:t xml:space="preserve">share of the economy is </w:t>
      </w:r>
      <w:r w:rsidR="00BE5813" w:rsidRPr="00C21C3A">
        <w:t xml:space="preserve">projected </w:t>
      </w:r>
      <w:r w:rsidR="000E24CC" w:rsidRPr="00C21C3A">
        <w:t xml:space="preserve">to </w:t>
      </w:r>
      <w:r w:rsidR="00BE5813" w:rsidRPr="00C21C3A">
        <w:t>be lower than MYEFO in every year of the forward estimates and medium term.</w:t>
      </w:r>
      <w:r w:rsidR="00516089" w:rsidRPr="00C21C3A">
        <w:t xml:space="preserve"> </w:t>
      </w:r>
      <w:r w:rsidR="00F55544" w:rsidRPr="00F55544">
        <w:t xml:space="preserve"> </w:t>
      </w:r>
    </w:p>
    <w:p w14:paraId="527320B4" w14:textId="5F5B3BAE" w:rsidR="00575C98" w:rsidRDefault="00352166" w:rsidP="00352296">
      <w:r w:rsidRPr="00C21C3A">
        <w:rPr>
          <w:rFonts w:eastAsia="Book Antiqua" w:cs="Book Antiqua"/>
        </w:rPr>
        <w:t xml:space="preserve">This Budget delivers further </w:t>
      </w:r>
      <w:r w:rsidR="006A0D77" w:rsidRPr="00C21C3A">
        <w:rPr>
          <w:rFonts w:eastAsia="Book Antiqua" w:cs="Book Antiqua"/>
        </w:rPr>
        <w:t>cost</w:t>
      </w:r>
      <w:r w:rsidR="00785783" w:rsidRPr="00C21C3A">
        <w:rPr>
          <w:rFonts w:eastAsia="Book Antiqua" w:cs="Book Antiqua"/>
        </w:rPr>
        <w:noBreakHyphen/>
      </w:r>
      <w:r w:rsidR="006A0D77" w:rsidRPr="00C21C3A">
        <w:rPr>
          <w:rFonts w:eastAsia="Book Antiqua" w:cs="Book Antiqua"/>
        </w:rPr>
        <w:t>of</w:t>
      </w:r>
      <w:r w:rsidR="00785783" w:rsidRPr="00C21C3A">
        <w:rPr>
          <w:rFonts w:eastAsia="Book Antiqua" w:cs="Book Antiqua"/>
        </w:rPr>
        <w:noBreakHyphen/>
      </w:r>
      <w:r w:rsidR="006A0D77" w:rsidRPr="00C21C3A">
        <w:rPr>
          <w:rFonts w:eastAsia="Book Antiqua" w:cs="Book Antiqua"/>
        </w:rPr>
        <w:t>living relief,</w:t>
      </w:r>
      <w:r w:rsidR="006A0D77" w:rsidRPr="7C38EB86">
        <w:rPr>
          <w:rFonts w:eastAsia="Book Antiqua" w:cs="Book Antiqua"/>
        </w:rPr>
        <w:t xml:space="preserve"> </w:t>
      </w:r>
      <w:r w:rsidR="0029521B" w:rsidRPr="00C21C3A">
        <w:rPr>
          <w:rFonts w:eastAsia="Book Antiqua" w:cs="Book Antiqua"/>
        </w:rPr>
        <w:t>with</w:t>
      </w:r>
      <w:r w:rsidR="006A0D77" w:rsidRPr="00C21C3A">
        <w:rPr>
          <w:rFonts w:eastAsia="Book Antiqua" w:cs="Book Antiqua"/>
        </w:rPr>
        <w:t xml:space="preserve"> tax cuts to all 13.6</w:t>
      </w:r>
      <w:r w:rsidR="00C33C79" w:rsidRPr="00C21C3A">
        <w:rPr>
          <w:rFonts w:eastAsia="Book Antiqua" w:cs="Book Antiqua"/>
        </w:rPr>
        <w:t> million</w:t>
      </w:r>
      <w:r w:rsidR="006A0D77" w:rsidRPr="00C21C3A">
        <w:rPr>
          <w:rFonts w:eastAsia="Book Antiqua" w:cs="Book Antiqua"/>
        </w:rPr>
        <w:t xml:space="preserve"> taxpayers. The Government</w:t>
      </w:r>
      <w:r w:rsidR="00785783" w:rsidRPr="00C21C3A">
        <w:rPr>
          <w:rFonts w:eastAsia="Book Antiqua" w:cs="Book Antiqua"/>
        </w:rPr>
        <w:t>’</w:t>
      </w:r>
      <w:r w:rsidR="006A0D77" w:rsidRPr="00C21C3A">
        <w:rPr>
          <w:rFonts w:eastAsia="Book Antiqua" w:cs="Book Antiqua"/>
        </w:rPr>
        <w:t>s tax changes deliver bigger tax cuts for low</w:t>
      </w:r>
      <w:r w:rsidR="00785783" w:rsidRPr="00C21C3A">
        <w:rPr>
          <w:rFonts w:eastAsia="Book Antiqua" w:cs="Book Antiqua"/>
        </w:rPr>
        <w:noBreakHyphen/>
      </w:r>
      <w:r w:rsidR="006A0D77" w:rsidRPr="00C21C3A">
        <w:rPr>
          <w:rFonts w:eastAsia="Book Antiqua" w:cs="Book Antiqua"/>
        </w:rPr>
        <w:t xml:space="preserve"> and</w:t>
      </w:r>
      <w:r w:rsidR="006A0D77" w:rsidRPr="00C21C3A">
        <w:rPr>
          <w:rFonts w:ascii="Times New Roman" w:hAnsi="Times New Roman"/>
        </w:rPr>
        <w:t xml:space="preserve"> </w:t>
      </w:r>
      <w:r w:rsidR="006A0D77" w:rsidRPr="00C21C3A">
        <w:rPr>
          <w:rFonts w:eastAsia="Book Antiqua" w:cs="Book Antiqua"/>
        </w:rPr>
        <w:t>middle</w:t>
      </w:r>
      <w:r w:rsidR="00785783" w:rsidRPr="00C21C3A">
        <w:rPr>
          <w:rFonts w:eastAsia="Book Antiqua" w:cs="Book Antiqua"/>
        </w:rPr>
        <w:noBreakHyphen/>
      </w:r>
      <w:r w:rsidR="006A0D77" w:rsidRPr="00C21C3A">
        <w:rPr>
          <w:rFonts w:eastAsia="Book Antiqua" w:cs="Book Antiqua"/>
        </w:rPr>
        <w:t>income Australians</w:t>
      </w:r>
      <w:r w:rsidR="006A0D77" w:rsidRPr="7C38EB86">
        <w:rPr>
          <w:rFonts w:eastAsia="Book Antiqua" w:cs="Book Antiqua"/>
        </w:rPr>
        <w:t xml:space="preserve"> </w:t>
      </w:r>
      <w:r w:rsidR="006A0D77" w:rsidRPr="00C21C3A">
        <w:rPr>
          <w:rFonts w:eastAsia="Book Antiqua" w:cs="Book Antiqua"/>
        </w:rPr>
        <w:t>in a way that does not add to the inflation outlook.</w:t>
      </w:r>
      <w:r w:rsidR="006A0D77" w:rsidRPr="7C38EB86" w:rsidDel="00352166">
        <w:rPr>
          <w:rFonts w:eastAsia="Book Antiqua" w:cs="Book Antiqua"/>
        </w:rPr>
        <w:t xml:space="preserve"> </w:t>
      </w:r>
      <w:r w:rsidRPr="00C21C3A">
        <w:rPr>
          <w:rFonts w:eastAsia="Book Antiqua" w:cs="Book Antiqua"/>
        </w:rPr>
        <w:t xml:space="preserve">The Budget </w:t>
      </w:r>
      <w:r w:rsidR="006A0D77" w:rsidRPr="00C21C3A">
        <w:rPr>
          <w:rFonts w:eastAsia="Book Antiqua" w:cs="Book Antiqua"/>
        </w:rPr>
        <w:t>also provides energy bill relief for all households,</w:t>
      </w:r>
      <w:r w:rsidR="006A0D77" w:rsidRPr="7C38EB86">
        <w:rPr>
          <w:rFonts w:eastAsia="Book Antiqua" w:cs="Book Antiqua"/>
        </w:rPr>
        <w:t xml:space="preserve"> </w:t>
      </w:r>
      <w:r w:rsidR="006A0D77" w:rsidRPr="00C21C3A">
        <w:rPr>
          <w:rFonts w:eastAsia="Book Antiqua" w:cs="Book Antiqua"/>
        </w:rPr>
        <w:t>further increases to Commonwealth Rent Assistance,</w:t>
      </w:r>
      <w:r w:rsidR="006A0D77" w:rsidRPr="7C38EB86">
        <w:rPr>
          <w:rFonts w:eastAsia="Book Antiqua" w:cs="Book Antiqua"/>
        </w:rPr>
        <w:t xml:space="preserve"> </w:t>
      </w:r>
      <w:r w:rsidR="006A0D77" w:rsidRPr="00C21C3A">
        <w:rPr>
          <w:rFonts w:eastAsia="Book Antiqua" w:cs="Book Antiqua"/>
        </w:rPr>
        <w:t>financial support for students</w:t>
      </w:r>
      <w:r w:rsidR="006A0D77" w:rsidRPr="7C38EB86">
        <w:rPr>
          <w:rFonts w:eastAsia="Book Antiqua" w:cs="Book Antiqua"/>
        </w:rPr>
        <w:t xml:space="preserve"> </w:t>
      </w:r>
      <w:r w:rsidR="006A0D77" w:rsidRPr="00C21C3A">
        <w:rPr>
          <w:rFonts w:eastAsia="Book Antiqua" w:cs="Book Antiqua"/>
        </w:rPr>
        <w:t>and cheaper medicines.</w:t>
      </w:r>
      <w:r w:rsidR="006A0D77" w:rsidRPr="00C21C3A">
        <w:t xml:space="preserve"> </w:t>
      </w:r>
    </w:p>
    <w:p w14:paraId="20D03CFE" w14:textId="2E60149D" w:rsidR="0019275C" w:rsidRDefault="00B230D0" w:rsidP="008F170A">
      <w:pPr>
        <w:rPr>
          <w:rFonts w:eastAsia="Book Antiqua" w:cs="Book Antiqua"/>
        </w:rPr>
      </w:pPr>
      <w:r w:rsidRPr="00C21C3A">
        <w:rPr>
          <w:rFonts w:eastAsia="Book Antiqua" w:cs="Book Antiqua"/>
        </w:rPr>
        <w:t>The Government is taking action to build more homes for Australians. This Budget delivers more housing, provides additional funding for social housing and homelessness,</w:t>
      </w:r>
      <w:r w:rsidRPr="1010EC99">
        <w:rPr>
          <w:rFonts w:eastAsia="Book Antiqua" w:cs="Book Antiqua"/>
        </w:rPr>
        <w:t xml:space="preserve"> </w:t>
      </w:r>
      <w:r w:rsidRPr="00C21C3A">
        <w:rPr>
          <w:rFonts w:eastAsia="Book Antiqua" w:cs="Book Antiqua"/>
        </w:rPr>
        <w:t>and helps address infrastructure bottlenecks to support the building of more homes.</w:t>
      </w:r>
      <w:r w:rsidRPr="1010EC99">
        <w:rPr>
          <w:rFonts w:eastAsia="Book Antiqua" w:cs="Book Antiqua"/>
        </w:rPr>
        <w:t xml:space="preserve"> </w:t>
      </w:r>
      <w:r w:rsidRPr="00C21C3A">
        <w:rPr>
          <w:rFonts w:eastAsia="Book Antiqua" w:cs="Book Antiqua"/>
        </w:rPr>
        <w:t>It also invests in better transport in growth areas, including Western Sydney and South East Queensland.</w:t>
      </w:r>
    </w:p>
    <w:p w14:paraId="4B3A74B2" w14:textId="21747010" w:rsidR="008F170A" w:rsidRDefault="008F170A" w:rsidP="008F170A">
      <w:pPr>
        <w:rPr>
          <w:rFonts w:eastAsia="Book Antiqua" w:cs="Book Antiqua"/>
        </w:rPr>
      </w:pPr>
      <w:r w:rsidRPr="00C21C3A">
        <w:rPr>
          <w:rFonts w:eastAsia="Book Antiqua" w:cs="Book Antiqua"/>
        </w:rPr>
        <w:t>This Budget invests in a stronger and more resilient economy by building a future made in Australia.</w:t>
      </w:r>
      <w:r w:rsidRPr="7C38EB86">
        <w:rPr>
          <w:rFonts w:eastAsia="Book Antiqua" w:cs="Book Antiqua"/>
        </w:rPr>
        <w:t xml:space="preserve"> </w:t>
      </w:r>
      <w:r w:rsidRPr="00C21C3A">
        <w:rPr>
          <w:rFonts w:eastAsia="Book Antiqua" w:cs="Book Antiqua"/>
        </w:rPr>
        <w:t>It reforms investment settings and approvals,</w:t>
      </w:r>
      <w:r w:rsidRPr="7C38EB86">
        <w:rPr>
          <w:rFonts w:eastAsia="Book Antiqua" w:cs="Book Antiqua"/>
        </w:rPr>
        <w:t xml:space="preserve"> </w:t>
      </w:r>
      <w:r w:rsidRPr="00C21C3A">
        <w:rPr>
          <w:rFonts w:eastAsia="Book Antiqua" w:cs="Book Antiqua"/>
        </w:rPr>
        <w:t>and accelerates Australia</w:t>
      </w:r>
      <w:r w:rsidR="00785783" w:rsidRPr="00C21C3A">
        <w:rPr>
          <w:rFonts w:eastAsia="Book Antiqua" w:cs="Book Antiqua"/>
        </w:rPr>
        <w:t>’</w:t>
      </w:r>
      <w:r w:rsidRPr="00C21C3A">
        <w:rPr>
          <w:rFonts w:eastAsia="Book Antiqua" w:cs="Book Antiqua"/>
        </w:rPr>
        <w:t xml:space="preserve">s plan to become </w:t>
      </w:r>
      <w:r w:rsidR="006D2BB6" w:rsidRPr="00C21C3A">
        <w:rPr>
          <w:rFonts w:eastAsia="Book Antiqua" w:cs="Book Antiqua"/>
        </w:rPr>
        <w:t xml:space="preserve">a </w:t>
      </w:r>
      <w:r w:rsidRPr="00C21C3A">
        <w:rPr>
          <w:rFonts w:eastAsia="Book Antiqua" w:cs="Book Antiqua"/>
        </w:rPr>
        <w:t>renewable energy superpower by unlocking private investment in the production of hydrogen, critical minerals, and clean manufacturing.</w:t>
      </w:r>
      <w:r w:rsidRPr="7C38EB86">
        <w:rPr>
          <w:rFonts w:eastAsia="Book Antiqua" w:cs="Book Antiqua"/>
        </w:rPr>
        <w:t xml:space="preserve"> </w:t>
      </w:r>
      <w:r w:rsidRPr="00C21C3A">
        <w:rPr>
          <w:rFonts w:eastAsia="Book Antiqua" w:cs="Book Antiqua"/>
        </w:rPr>
        <w:t>It invests in digital and defence priorities,</w:t>
      </w:r>
      <w:r w:rsidRPr="7C38EB86">
        <w:rPr>
          <w:rFonts w:eastAsia="Book Antiqua" w:cs="Book Antiqua"/>
        </w:rPr>
        <w:t xml:space="preserve"> </w:t>
      </w:r>
      <w:r w:rsidRPr="00C21C3A">
        <w:rPr>
          <w:rFonts w:eastAsia="Book Antiqua" w:cs="Book Antiqua"/>
        </w:rPr>
        <w:t>supports small business and boosts engagement and trade in our region.</w:t>
      </w:r>
    </w:p>
    <w:p w14:paraId="3C7E2579" w14:textId="33DBA472" w:rsidR="008F170A" w:rsidRDefault="006F280F" w:rsidP="008F170A">
      <w:r w:rsidRPr="00C21C3A">
        <w:rPr>
          <w:rFonts w:eastAsia="Book Antiqua" w:cs="Book Antiqua"/>
        </w:rPr>
        <w:t xml:space="preserve">This Budget will reform higher education </w:t>
      </w:r>
      <w:r w:rsidR="008F170A" w:rsidRPr="00C21C3A">
        <w:rPr>
          <w:rFonts w:eastAsia="Book Antiqua" w:cs="Book Antiqua"/>
        </w:rPr>
        <w:t>to expand access and deliver the highly skilled workforce of the future. It invests in skills in priority industries and creates a more integrated tertiary education system that responds and adapts to skills needs.</w:t>
      </w:r>
      <w:r w:rsidR="008F170A">
        <w:t xml:space="preserve"> </w:t>
      </w:r>
    </w:p>
    <w:p w14:paraId="58721653" w14:textId="279F7E23" w:rsidR="00990C0A" w:rsidRDefault="00990C0A" w:rsidP="00990C0A">
      <w:pPr>
        <w:rPr>
          <w:rFonts w:eastAsia="Book Antiqua" w:cs="Book Antiqua"/>
        </w:rPr>
      </w:pPr>
      <w:r w:rsidRPr="00C21C3A">
        <w:t>The Government is</w:t>
      </w:r>
      <w:r w:rsidRPr="00C21C3A">
        <w:rPr>
          <w:rFonts w:eastAsia="Book Antiqua" w:cs="Book Antiqua"/>
        </w:rPr>
        <w:t xml:space="preserve"> invest</w:t>
      </w:r>
      <w:r w:rsidR="00570B4B" w:rsidRPr="00C21C3A">
        <w:rPr>
          <w:rFonts w:eastAsia="Book Antiqua" w:cs="Book Antiqua"/>
        </w:rPr>
        <w:t xml:space="preserve">ing </w:t>
      </w:r>
      <w:r w:rsidR="003E3117" w:rsidRPr="00C21C3A">
        <w:rPr>
          <w:rFonts w:eastAsia="Book Antiqua" w:cs="Book Antiqua"/>
        </w:rPr>
        <w:t>in</w:t>
      </w:r>
      <w:r w:rsidRPr="00C21C3A">
        <w:rPr>
          <w:rFonts w:eastAsia="Book Antiqua" w:cs="Book Antiqua"/>
        </w:rPr>
        <w:t xml:space="preserve"> strengthening Medicare</w:t>
      </w:r>
      <w:r w:rsidR="005E6649" w:rsidRPr="00C21C3A">
        <w:rPr>
          <w:rFonts w:eastAsia="Book Antiqua" w:cs="Book Antiqua"/>
        </w:rPr>
        <w:t xml:space="preserve"> </w:t>
      </w:r>
      <w:r w:rsidR="008F2196" w:rsidRPr="00C21C3A">
        <w:rPr>
          <w:rFonts w:eastAsia="Book Antiqua" w:cs="Book Antiqua"/>
        </w:rPr>
        <w:t xml:space="preserve">and </w:t>
      </w:r>
      <w:r w:rsidR="005E6649" w:rsidRPr="00C21C3A">
        <w:rPr>
          <w:rFonts w:eastAsia="Book Antiqua" w:cs="Book Antiqua"/>
        </w:rPr>
        <w:t>providing</w:t>
      </w:r>
      <w:r w:rsidRPr="00C21C3A">
        <w:rPr>
          <w:rFonts w:eastAsia="Book Antiqua" w:cs="Book Antiqua"/>
        </w:rPr>
        <w:t xml:space="preserve"> cheaper and more accessible health care, including Medicare Urgent Care Clinics and PBS listings. The Government continues to improve aged care, and </w:t>
      </w:r>
      <w:r w:rsidR="00757CBA" w:rsidRPr="00C21C3A">
        <w:rPr>
          <w:rFonts w:eastAsia="Book Antiqua" w:cs="Book Antiqua"/>
        </w:rPr>
        <w:t xml:space="preserve">reform </w:t>
      </w:r>
      <w:r w:rsidRPr="00C21C3A">
        <w:rPr>
          <w:rFonts w:eastAsia="Book Antiqua" w:cs="Book Antiqua"/>
        </w:rPr>
        <w:t xml:space="preserve">the NDIS </w:t>
      </w:r>
      <w:r w:rsidR="00757CBA" w:rsidRPr="00C21C3A">
        <w:rPr>
          <w:rFonts w:eastAsia="Book Antiqua" w:cs="Book Antiqua"/>
        </w:rPr>
        <w:t xml:space="preserve">to get it </w:t>
      </w:r>
      <w:r w:rsidRPr="00C21C3A">
        <w:rPr>
          <w:rFonts w:eastAsia="Book Antiqua" w:cs="Book Antiqua"/>
        </w:rPr>
        <w:t>back on track.</w:t>
      </w:r>
    </w:p>
    <w:p w14:paraId="509013B6" w14:textId="52B521D3" w:rsidR="00785783" w:rsidRDefault="008466E5" w:rsidP="008466E5">
      <w:pPr>
        <w:rPr>
          <w:rFonts w:eastAsia="Book Antiqua" w:cs="Book Antiqua"/>
        </w:rPr>
        <w:sectPr w:rsidR="00785783" w:rsidSect="00ED1CD0">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098" w:bottom="2466" w:left="2098" w:header="1814" w:footer="1814" w:gutter="0"/>
          <w:cols w:space="708"/>
          <w:titlePg/>
          <w:docGrid w:linePitch="360"/>
        </w:sectPr>
      </w:pPr>
      <w:r w:rsidRPr="00C21C3A">
        <w:rPr>
          <w:rFonts w:eastAsia="Book Antiqua" w:cs="Book Antiqua"/>
        </w:rPr>
        <w:t>The Budget builds on the Government</w:t>
      </w:r>
      <w:r w:rsidR="00785783" w:rsidRPr="00C21C3A">
        <w:rPr>
          <w:rFonts w:eastAsia="Book Antiqua" w:cs="Book Antiqua"/>
        </w:rPr>
        <w:t>’</w:t>
      </w:r>
      <w:r w:rsidRPr="00C21C3A">
        <w:rPr>
          <w:rFonts w:eastAsia="Book Antiqua" w:cs="Book Antiqua"/>
        </w:rPr>
        <w:t>s commitment to broaden opportunity and advance equality. It includes initiatives to support gender equality,</w:t>
      </w:r>
      <w:r w:rsidRPr="1BCEEC95">
        <w:rPr>
          <w:rFonts w:eastAsia="Book Antiqua" w:cs="Book Antiqua"/>
        </w:rPr>
        <w:t xml:space="preserve"> </w:t>
      </w:r>
      <w:r w:rsidRPr="00C21C3A">
        <w:rPr>
          <w:rFonts w:eastAsia="Book Antiqua" w:cs="Book Antiqua"/>
        </w:rPr>
        <w:t xml:space="preserve">including superannuation on </w:t>
      </w:r>
      <w:r w:rsidR="002364C4" w:rsidRPr="00C21C3A">
        <w:rPr>
          <w:rFonts w:eastAsia="Book Antiqua" w:cs="Book Antiqua"/>
        </w:rPr>
        <w:t>Government</w:t>
      </w:r>
      <w:r w:rsidR="00785783" w:rsidRPr="00C21C3A">
        <w:rPr>
          <w:rFonts w:eastAsia="Book Antiqua" w:cs="Book Antiqua"/>
        </w:rPr>
        <w:noBreakHyphen/>
      </w:r>
      <w:r w:rsidR="002364C4" w:rsidRPr="00C21C3A">
        <w:rPr>
          <w:rFonts w:eastAsia="Book Antiqua" w:cs="Book Antiqua"/>
        </w:rPr>
        <w:t xml:space="preserve">funded </w:t>
      </w:r>
      <w:r w:rsidRPr="00C21C3A">
        <w:rPr>
          <w:rFonts w:eastAsia="Book Antiqua" w:cs="Book Antiqua"/>
        </w:rPr>
        <w:t xml:space="preserve">Paid Parental Leave and support for women affected by violence, and makes investments in essential services, housing and support for </w:t>
      </w:r>
      <w:r w:rsidR="00DE4684" w:rsidRPr="00C21C3A">
        <w:rPr>
          <w:rFonts w:eastAsia="Book Antiqua" w:cs="Book Antiqua"/>
        </w:rPr>
        <w:t>First Nation</w:t>
      </w:r>
      <w:r w:rsidRPr="00C21C3A">
        <w:rPr>
          <w:rFonts w:eastAsia="Book Antiqua" w:cs="Book Antiqua"/>
        </w:rPr>
        <w:t>s</w:t>
      </w:r>
      <w:r w:rsidR="008B54CA" w:rsidRPr="00C21C3A">
        <w:rPr>
          <w:rFonts w:eastAsia="Book Antiqua" w:cs="Book Antiqua"/>
        </w:rPr>
        <w:t xml:space="preserve"> Australians</w:t>
      </w:r>
      <w:r w:rsidRPr="00C21C3A">
        <w:rPr>
          <w:rFonts w:eastAsia="Book Antiqua" w:cs="Book Antiqua"/>
        </w:rPr>
        <w:t>.</w:t>
      </w:r>
      <w:r w:rsidRPr="1BCEEC95" w:rsidDel="00A916DC">
        <w:rPr>
          <w:rFonts w:eastAsia="Book Antiqua" w:cs="Book Antiqua"/>
        </w:rPr>
        <w:t xml:space="preserve"> </w:t>
      </w:r>
    </w:p>
    <w:p w14:paraId="3932498B" w14:textId="4AE5E2BE" w:rsidR="00572174" w:rsidRPr="00C21C3A" w:rsidRDefault="00572174" w:rsidP="002C0247">
      <w:pPr>
        <w:pStyle w:val="ContentsHeading"/>
      </w:pPr>
      <w:r w:rsidRPr="00C21C3A">
        <w:lastRenderedPageBreak/>
        <w:t>Statement contents</w:t>
      </w:r>
    </w:p>
    <w:p w14:paraId="122B6049" w14:textId="09E38A49" w:rsidR="00A720EC" w:rsidRDefault="00572174">
      <w:pPr>
        <w:pStyle w:val="TOC1"/>
        <w:rPr>
          <w:rFonts w:asciiTheme="minorHAnsi" w:eastAsiaTheme="minorEastAsia" w:hAnsiTheme="minorHAnsi" w:cstheme="minorBidi"/>
          <w:b w:val="0"/>
          <w:noProof/>
          <w:kern w:val="2"/>
          <w:sz w:val="22"/>
          <w:szCs w:val="22"/>
          <w14:ligatures w14:val="standardContextual"/>
        </w:rPr>
      </w:pPr>
      <w:r w:rsidRPr="00C21C3A">
        <w:rPr>
          <w:rFonts w:ascii="Arial" w:hAnsi="Arial"/>
          <w:b w:val="0"/>
          <w:i/>
        </w:rPr>
        <w:fldChar w:fldCharType="begin"/>
      </w:r>
      <w:r w:rsidRPr="00C21C3A">
        <w:rPr>
          <w:rFonts w:ascii="Arial" w:hAnsi="Arial"/>
          <w:b w:val="0"/>
        </w:rPr>
        <w:instrText xml:space="preserve"> TOC \t "Heading 2,1,Heading 3,2" </w:instrText>
      </w:r>
      <w:r w:rsidRPr="00C21C3A">
        <w:rPr>
          <w:rFonts w:ascii="Arial" w:hAnsi="Arial"/>
          <w:b w:val="0"/>
          <w:i/>
        </w:rPr>
        <w:fldChar w:fldCharType="separate"/>
      </w:r>
      <w:r w:rsidR="00A720EC">
        <w:rPr>
          <w:noProof/>
        </w:rPr>
        <w:t>Economic and Fiscal Outlook</w:t>
      </w:r>
      <w:r w:rsidR="00A720EC">
        <w:rPr>
          <w:noProof/>
        </w:rPr>
        <w:tab/>
      </w:r>
      <w:r w:rsidR="00A720EC">
        <w:rPr>
          <w:noProof/>
        </w:rPr>
        <w:fldChar w:fldCharType="begin"/>
      </w:r>
      <w:r w:rsidR="00A720EC">
        <w:rPr>
          <w:noProof/>
        </w:rPr>
        <w:instrText xml:space="preserve"> PAGEREF _Toc166355445 \h </w:instrText>
      </w:r>
      <w:r w:rsidR="00A720EC">
        <w:rPr>
          <w:noProof/>
        </w:rPr>
      </w:r>
      <w:r w:rsidR="00A720EC">
        <w:rPr>
          <w:noProof/>
        </w:rPr>
        <w:fldChar w:fldCharType="separate"/>
      </w:r>
      <w:r w:rsidR="00552EAC">
        <w:rPr>
          <w:noProof/>
        </w:rPr>
        <w:t>5</w:t>
      </w:r>
      <w:r w:rsidR="00A720EC">
        <w:rPr>
          <w:noProof/>
        </w:rPr>
        <w:fldChar w:fldCharType="end"/>
      </w:r>
    </w:p>
    <w:p w14:paraId="251985A5" w14:textId="2E75B76D"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Responsible economic management</w:t>
      </w:r>
      <w:r>
        <w:rPr>
          <w:noProof/>
        </w:rPr>
        <w:tab/>
      </w:r>
      <w:r>
        <w:rPr>
          <w:noProof/>
        </w:rPr>
        <w:fldChar w:fldCharType="begin"/>
      </w:r>
      <w:r>
        <w:rPr>
          <w:noProof/>
        </w:rPr>
        <w:instrText xml:space="preserve"> PAGEREF _Toc166355446 \h </w:instrText>
      </w:r>
      <w:r>
        <w:rPr>
          <w:noProof/>
        </w:rPr>
      </w:r>
      <w:r>
        <w:rPr>
          <w:noProof/>
        </w:rPr>
        <w:fldChar w:fldCharType="separate"/>
      </w:r>
      <w:r w:rsidR="00552EAC">
        <w:rPr>
          <w:noProof/>
        </w:rPr>
        <w:t>7</w:t>
      </w:r>
      <w:r>
        <w:rPr>
          <w:noProof/>
        </w:rPr>
        <w:fldChar w:fldCharType="end"/>
      </w:r>
    </w:p>
    <w:p w14:paraId="5F28DC76" w14:textId="345366B5" w:rsidR="00A720EC" w:rsidRDefault="00A720EC">
      <w:pPr>
        <w:pStyle w:val="TOC1"/>
        <w:rPr>
          <w:rFonts w:asciiTheme="minorHAnsi" w:eastAsiaTheme="minorEastAsia" w:hAnsiTheme="minorHAnsi" w:cstheme="minorBidi"/>
          <w:b w:val="0"/>
          <w:noProof/>
          <w:kern w:val="2"/>
          <w:sz w:val="22"/>
          <w:szCs w:val="22"/>
          <w14:ligatures w14:val="standardContextual"/>
        </w:rPr>
      </w:pPr>
      <w:r>
        <w:rPr>
          <w:noProof/>
        </w:rPr>
        <w:t>Budget priorities</w:t>
      </w:r>
      <w:r>
        <w:rPr>
          <w:noProof/>
        </w:rPr>
        <w:tab/>
      </w:r>
      <w:r>
        <w:rPr>
          <w:noProof/>
        </w:rPr>
        <w:fldChar w:fldCharType="begin"/>
      </w:r>
      <w:r>
        <w:rPr>
          <w:noProof/>
        </w:rPr>
        <w:instrText xml:space="preserve"> PAGEREF _Toc166355447 \h </w:instrText>
      </w:r>
      <w:r>
        <w:rPr>
          <w:noProof/>
        </w:rPr>
      </w:r>
      <w:r>
        <w:rPr>
          <w:noProof/>
        </w:rPr>
        <w:fldChar w:fldCharType="separate"/>
      </w:r>
      <w:r w:rsidR="00552EAC">
        <w:rPr>
          <w:noProof/>
        </w:rPr>
        <w:t>8</w:t>
      </w:r>
      <w:r>
        <w:rPr>
          <w:noProof/>
        </w:rPr>
        <w:fldChar w:fldCharType="end"/>
      </w:r>
    </w:p>
    <w:p w14:paraId="3D9E8CAF" w14:textId="2706BF4F"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Easing cost</w:t>
      </w:r>
      <w:r>
        <w:rPr>
          <w:noProof/>
        </w:rPr>
        <w:noBreakHyphen/>
        <w:t>of</w:t>
      </w:r>
      <w:r>
        <w:rPr>
          <w:noProof/>
        </w:rPr>
        <w:noBreakHyphen/>
        <w:t>living pressures</w:t>
      </w:r>
      <w:r>
        <w:rPr>
          <w:noProof/>
        </w:rPr>
        <w:tab/>
      </w:r>
      <w:r>
        <w:rPr>
          <w:noProof/>
        </w:rPr>
        <w:fldChar w:fldCharType="begin"/>
      </w:r>
      <w:r>
        <w:rPr>
          <w:noProof/>
        </w:rPr>
        <w:instrText xml:space="preserve"> PAGEREF _Toc166355448 \h </w:instrText>
      </w:r>
      <w:r>
        <w:rPr>
          <w:noProof/>
        </w:rPr>
      </w:r>
      <w:r>
        <w:rPr>
          <w:noProof/>
        </w:rPr>
        <w:fldChar w:fldCharType="separate"/>
      </w:r>
      <w:r w:rsidR="00552EAC">
        <w:rPr>
          <w:noProof/>
        </w:rPr>
        <w:t>8</w:t>
      </w:r>
      <w:r>
        <w:rPr>
          <w:noProof/>
        </w:rPr>
        <w:fldChar w:fldCharType="end"/>
      </w:r>
    </w:p>
    <w:p w14:paraId="0687EC0C" w14:textId="3C2F7653"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Building more homes for Australians</w:t>
      </w:r>
      <w:r>
        <w:rPr>
          <w:noProof/>
        </w:rPr>
        <w:tab/>
      </w:r>
      <w:r>
        <w:rPr>
          <w:noProof/>
        </w:rPr>
        <w:fldChar w:fldCharType="begin"/>
      </w:r>
      <w:r>
        <w:rPr>
          <w:noProof/>
        </w:rPr>
        <w:instrText xml:space="preserve"> PAGEREF _Toc166355449 \h </w:instrText>
      </w:r>
      <w:r>
        <w:rPr>
          <w:noProof/>
        </w:rPr>
      </w:r>
      <w:r>
        <w:rPr>
          <w:noProof/>
        </w:rPr>
        <w:fldChar w:fldCharType="separate"/>
      </w:r>
      <w:r w:rsidR="00552EAC">
        <w:rPr>
          <w:noProof/>
        </w:rPr>
        <w:t>11</w:t>
      </w:r>
      <w:r>
        <w:rPr>
          <w:noProof/>
        </w:rPr>
        <w:fldChar w:fldCharType="end"/>
      </w:r>
    </w:p>
    <w:p w14:paraId="27772D00" w14:textId="08E7D4F8"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Investing in a Future Made in Australia</w:t>
      </w:r>
      <w:r>
        <w:rPr>
          <w:noProof/>
        </w:rPr>
        <w:tab/>
      </w:r>
      <w:r>
        <w:rPr>
          <w:noProof/>
        </w:rPr>
        <w:fldChar w:fldCharType="begin"/>
      </w:r>
      <w:r>
        <w:rPr>
          <w:noProof/>
        </w:rPr>
        <w:instrText xml:space="preserve"> PAGEREF _Toc166355450 \h </w:instrText>
      </w:r>
      <w:r>
        <w:rPr>
          <w:noProof/>
        </w:rPr>
      </w:r>
      <w:r>
        <w:rPr>
          <w:noProof/>
        </w:rPr>
        <w:fldChar w:fldCharType="separate"/>
      </w:r>
      <w:r w:rsidR="00552EAC">
        <w:rPr>
          <w:noProof/>
        </w:rPr>
        <w:t>14</w:t>
      </w:r>
      <w:r>
        <w:rPr>
          <w:noProof/>
        </w:rPr>
        <w:fldChar w:fldCharType="end"/>
      </w:r>
    </w:p>
    <w:p w14:paraId="22062C06" w14:textId="329206FE"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Strengthening Medicare and the care economy</w:t>
      </w:r>
      <w:r>
        <w:rPr>
          <w:noProof/>
        </w:rPr>
        <w:tab/>
      </w:r>
      <w:r>
        <w:rPr>
          <w:noProof/>
        </w:rPr>
        <w:fldChar w:fldCharType="begin"/>
      </w:r>
      <w:r>
        <w:rPr>
          <w:noProof/>
        </w:rPr>
        <w:instrText xml:space="preserve"> PAGEREF _Toc166355451 \h </w:instrText>
      </w:r>
      <w:r>
        <w:rPr>
          <w:noProof/>
        </w:rPr>
      </w:r>
      <w:r>
        <w:rPr>
          <w:noProof/>
        </w:rPr>
        <w:fldChar w:fldCharType="separate"/>
      </w:r>
      <w:r w:rsidR="00552EAC">
        <w:rPr>
          <w:noProof/>
        </w:rPr>
        <w:t>27</w:t>
      </w:r>
      <w:r>
        <w:rPr>
          <w:noProof/>
        </w:rPr>
        <w:fldChar w:fldCharType="end"/>
      </w:r>
    </w:p>
    <w:p w14:paraId="61D39F8B" w14:textId="047E4EF5"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Broadening opportunity and advancing equality</w:t>
      </w:r>
      <w:r>
        <w:rPr>
          <w:noProof/>
        </w:rPr>
        <w:tab/>
      </w:r>
      <w:r>
        <w:rPr>
          <w:noProof/>
        </w:rPr>
        <w:fldChar w:fldCharType="begin"/>
      </w:r>
      <w:r>
        <w:rPr>
          <w:noProof/>
        </w:rPr>
        <w:instrText xml:space="preserve"> PAGEREF _Toc166355452 \h </w:instrText>
      </w:r>
      <w:r>
        <w:rPr>
          <w:noProof/>
        </w:rPr>
      </w:r>
      <w:r>
        <w:rPr>
          <w:noProof/>
        </w:rPr>
        <w:fldChar w:fldCharType="separate"/>
      </w:r>
      <w:r w:rsidR="00552EAC">
        <w:rPr>
          <w:noProof/>
        </w:rPr>
        <w:t>32</w:t>
      </w:r>
      <w:r>
        <w:rPr>
          <w:noProof/>
        </w:rPr>
        <w:fldChar w:fldCharType="end"/>
      </w:r>
    </w:p>
    <w:p w14:paraId="0E9C8EA3" w14:textId="4B75F602" w:rsidR="00A720EC" w:rsidRDefault="00A720EC">
      <w:pPr>
        <w:pStyle w:val="TOC2"/>
        <w:rPr>
          <w:rFonts w:asciiTheme="minorHAnsi" w:eastAsiaTheme="minorEastAsia" w:hAnsiTheme="minorHAnsi" w:cstheme="minorBidi"/>
          <w:noProof/>
          <w:kern w:val="2"/>
          <w:sz w:val="22"/>
          <w:szCs w:val="22"/>
          <w14:ligatures w14:val="standardContextual"/>
        </w:rPr>
      </w:pPr>
      <w:r>
        <w:rPr>
          <w:noProof/>
        </w:rPr>
        <w:t>Measures to support economic inclusion since May 2022</w:t>
      </w:r>
      <w:r>
        <w:rPr>
          <w:noProof/>
        </w:rPr>
        <w:tab/>
      </w:r>
      <w:r>
        <w:rPr>
          <w:noProof/>
        </w:rPr>
        <w:fldChar w:fldCharType="begin"/>
      </w:r>
      <w:r>
        <w:rPr>
          <w:noProof/>
        </w:rPr>
        <w:instrText xml:space="preserve"> PAGEREF _Toc166355453 \h </w:instrText>
      </w:r>
      <w:r>
        <w:rPr>
          <w:noProof/>
        </w:rPr>
      </w:r>
      <w:r>
        <w:rPr>
          <w:noProof/>
        </w:rPr>
        <w:fldChar w:fldCharType="separate"/>
      </w:r>
      <w:r w:rsidR="00552EAC">
        <w:rPr>
          <w:noProof/>
        </w:rPr>
        <w:t>36</w:t>
      </w:r>
      <w:r>
        <w:rPr>
          <w:noProof/>
        </w:rPr>
        <w:fldChar w:fldCharType="end"/>
      </w:r>
    </w:p>
    <w:p w14:paraId="3A2C7648" w14:textId="2718AF59" w:rsidR="00253B86" w:rsidRPr="00C21C3A" w:rsidRDefault="00572174" w:rsidP="00CE54EA">
      <w:pPr>
        <w:rPr>
          <w:shd w:val="clear" w:color="auto" w:fill="E6E6E6"/>
        </w:rPr>
      </w:pPr>
      <w:r w:rsidRPr="00C21C3A">
        <w:rPr>
          <w:shd w:val="clear" w:color="auto" w:fill="E6E6E6"/>
        </w:rPr>
        <w:fldChar w:fldCharType="end"/>
      </w:r>
      <w:bookmarkStart w:id="0" w:name="_Toc130997078"/>
    </w:p>
    <w:p w14:paraId="71D205BA" w14:textId="4335E996" w:rsidR="001B0274" w:rsidRPr="00C21C3A" w:rsidRDefault="001B0274" w:rsidP="00CE54EA">
      <w:pPr>
        <w:sectPr w:rsidR="001B0274" w:rsidRPr="00C21C3A" w:rsidSect="00ED1CD0">
          <w:headerReference w:type="first" r:id="rId17"/>
          <w:type w:val="oddPage"/>
          <w:pgSz w:w="11906" w:h="16838" w:code="9"/>
          <w:pgMar w:top="2835" w:right="2098" w:bottom="2466" w:left="2098" w:header="1814" w:footer="1814" w:gutter="0"/>
          <w:cols w:space="708"/>
          <w:titlePg/>
          <w:docGrid w:linePitch="360"/>
        </w:sectPr>
      </w:pPr>
    </w:p>
    <w:p w14:paraId="1DC85CE9" w14:textId="77777777" w:rsidR="000B3FEF" w:rsidRPr="00C21C3A" w:rsidRDefault="00572174" w:rsidP="00447001">
      <w:pPr>
        <w:pStyle w:val="Heading1"/>
      </w:pPr>
      <w:r w:rsidRPr="00C21C3A">
        <w:lastRenderedPageBreak/>
        <w:t>Statement 1: Budget Overview</w:t>
      </w:r>
      <w:bookmarkStart w:id="1" w:name="_Toc130997079"/>
      <w:bookmarkStart w:id="2" w:name="_Toc164295347"/>
      <w:bookmarkEnd w:id="0"/>
    </w:p>
    <w:p w14:paraId="388747AB" w14:textId="0505CF14" w:rsidR="00347B68" w:rsidRPr="00A53A5A" w:rsidRDefault="00572174" w:rsidP="000B3FEF">
      <w:pPr>
        <w:pStyle w:val="Heading2"/>
      </w:pPr>
      <w:bookmarkStart w:id="3" w:name="_Toc166355445"/>
      <w:r w:rsidRPr="00C21C3A">
        <w:t>Economic and Fiscal</w:t>
      </w:r>
      <w:r w:rsidRPr="00C21C3A">
        <w:rPr>
          <w:sz w:val="32"/>
          <w:szCs w:val="32"/>
        </w:rPr>
        <w:t xml:space="preserve"> </w:t>
      </w:r>
      <w:r w:rsidRPr="00C21C3A">
        <w:t>Outlook</w:t>
      </w:r>
      <w:bookmarkStart w:id="4" w:name="_Hlk162454324"/>
      <w:bookmarkEnd w:id="1"/>
      <w:bookmarkEnd w:id="2"/>
      <w:bookmarkEnd w:id="3"/>
    </w:p>
    <w:bookmarkEnd w:id="4"/>
    <w:p w14:paraId="5F4D8CA4" w14:textId="4F016ED5" w:rsidR="00E13C79" w:rsidRPr="00B6120E" w:rsidRDefault="000E2E31" w:rsidP="00816B86">
      <w:r w:rsidRPr="00C21C3A">
        <w:t xml:space="preserve">Global growth is expected to remain subdued over the next few years as the effects of high inflation, restrictive macroeconomic policies, geopolitical tensions, and challenges in the Chinese economy weigh on the outlook. </w:t>
      </w:r>
      <w:r w:rsidR="00DE6D22" w:rsidRPr="00C21C3A">
        <w:t xml:space="preserve">Global growth is forecast to remain </w:t>
      </w:r>
      <w:r w:rsidR="009B2F69" w:rsidRPr="00C21C3A">
        <w:t>flat</w:t>
      </w:r>
      <w:r w:rsidR="00DE6D22" w:rsidRPr="00C21C3A">
        <w:t xml:space="preserve"> at around 3¼</w:t>
      </w:r>
      <w:r w:rsidR="00DE4684" w:rsidRPr="00C21C3A">
        <w:t> per cent</w:t>
      </w:r>
      <w:r w:rsidR="00DE6D22" w:rsidRPr="00C21C3A">
        <w:t xml:space="preserve"> in 2024</w:t>
      </w:r>
      <w:r w:rsidR="007F0D0C" w:rsidRPr="00C21C3A">
        <w:t>,</w:t>
      </w:r>
      <w:r w:rsidR="00DE6D22" w:rsidRPr="00C21C3A">
        <w:t xml:space="preserve"> 2025</w:t>
      </w:r>
      <w:r w:rsidR="007F0D0C" w:rsidRPr="00C21C3A">
        <w:t>,</w:t>
      </w:r>
      <w:r w:rsidR="00DE6D22" w:rsidRPr="00C21C3A">
        <w:t xml:space="preserve"> and 2026. </w:t>
      </w:r>
      <w:r w:rsidR="008163AA" w:rsidRPr="00C21C3A">
        <w:t xml:space="preserve">This </w:t>
      </w:r>
      <w:r w:rsidR="007045C7" w:rsidRPr="00C21C3A">
        <w:t>would represent the longest stretch of below</w:t>
      </w:r>
      <w:r w:rsidR="00785783" w:rsidRPr="00C21C3A">
        <w:noBreakHyphen/>
      </w:r>
      <w:r w:rsidR="007045C7" w:rsidRPr="00C21C3A">
        <w:t xml:space="preserve">average </w:t>
      </w:r>
      <w:r w:rsidR="00E952CA" w:rsidRPr="00C21C3A">
        <w:t xml:space="preserve">global </w:t>
      </w:r>
      <w:r w:rsidR="007045C7" w:rsidRPr="00C21C3A">
        <w:t>growth since the early 1990s.</w:t>
      </w:r>
      <w:r w:rsidR="00965231" w:rsidRPr="00C21C3A">
        <w:t xml:space="preserve"> </w:t>
      </w:r>
      <w:r w:rsidR="00D02696" w:rsidRPr="00C21C3A">
        <w:t>While fighting inflation remains the primary task, a</w:t>
      </w:r>
      <w:r w:rsidR="007045C7" w:rsidRPr="00C21C3A">
        <w:t>s</w:t>
      </w:r>
      <w:r w:rsidR="007045C7" w:rsidRPr="00C21C3A" w:rsidDel="008466CB">
        <w:t xml:space="preserve"> </w:t>
      </w:r>
      <w:r w:rsidR="007045C7" w:rsidRPr="00C21C3A">
        <w:t>inflation</w:t>
      </w:r>
      <w:r w:rsidR="008466CB" w:rsidRPr="00C21C3A">
        <w:t>ary pressures</w:t>
      </w:r>
      <w:r w:rsidR="007045C7" w:rsidRPr="00C21C3A">
        <w:t xml:space="preserve"> abate</w:t>
      </w:r>
      <w:r w:rsidR="00D762F0" w:rsidRPr="00C21C3A">
        <w:t xml:space="preserve"> and labour markets soften</w:t>
      </w:r>
      <w:r w:rsidR="007045C7" w:rsidRPr="00C21C3A">
        <w:t xml:space="preserve">, the global policy focus will </w:t>
      </w:r>
      <w:r w:rsidR="00D02696" w:rsidRPr="00C21C3A">
        <w:t>begin to</w:t>
      </w:r>
      <w:r w:rsidR="007045C7" w:rsidRPr="00C21C3A">
        <w:t xml:space="preserve"> shift </w:t>
      </w:r>
      <w:r w:rsidR="001C59E3" w:rsidRPr="00C21C3A">
        <w:t>to</w:t>
      </w:r>
      <w:r w:rsidR="005B1C45" w:rsidRPr="00C21C3A">
        <w:t xml:space="preserve"> </w:t>
      </w:r>
      <w:r w:rsidR="007045C7" w:rsidRPr="00C21C3A">
        <w:t>managing risks to growth</w:t>
      </w:r>
      <w:r w:rsidR="00D21A73" w:rsidRPr="00C21C3A">
        <w:t>.</w:t>
      </w:r>
      <w:r w:rsidR="00B46410" w:rsidRPr="00C21C3A">
        <w:t xml:space="preserve"> </w:t>
      </w:r>
    </w:p>
    <w:p w14:paraId="437ACD13" w14:textId="0FBABEC9" w:rsidR="00251895" w:rsidRDefault="002D00D7" w:rsidP="00816B86">
      <w:r w:rsidRPr="00C21C3A">
        <w:t xml:space="preserve">Australia is not immune from global developments and the combination of </w:t>
      </w:r>
      <w:r w:rsidR="009B7774" w:rsidRPr="00C21C3A">
        <w:t>moderating but high</w:t>
      </w:r>
      <w:r w:rsidR="009B7774" w:rsidRPr="00C21C3A" w:rsidDel="009B7774">
        <w:t xml:space="preserve"> </w:t>
      </w:r>
      <w:r w:rsidRPr="00C21C3A">
        <w:t>inflation and high</w:t>
      </w:r>
      <w:r w:rsidR="009B7774" w:rsidRPr="00C21C3A">
        <w:t>er</w:t>
      </w:r>
      <w:r w:rsidRPr="00C21C3A">
        <w:t xml:space="preserve"> interest rates </w:t>
      </w:r>
      <w:r w:rsidR="0043550E" w:rsidRPr="00C21C3A">
        <w:t xml:space="preserve">have </w:t>
      </w:r>
      <w:r w:rsidR="00685C18" w:rsidRPr="00C21C3A">
        <w:t>resulted in lower growth over the past year</w:t>
      </w:r>
      <w:r w:rsidRPr="00C21C3A">
        <w:t xml:space="preserve">. </w:t>
      </w:r>
      <w:r w:rsidR="000535CA" w:rsidRPr="00C21C3A">
        <w:t xml:space="preserve">Real GDP is forecast to </w:t>
      </w:r>
      <w:r w:rsidR="00D743BE" w:rsidRPr="00C21C3A">
        <w:t>grow by 1¾</w:t>
      </w:r>
      <w:r w:rsidR="00DE4684" w:rsidRPr="00C21C3A">
        <w:t> per cent</w:t>
      </w:r>
      <w:r w:rsidR="00D743BE" w:rsidRPr="00C21C3A">
        <w:t xml:space="preserve"> in 2023</w:t>
      </w:r>
      <w:r w:rsidR="00DE4684" w:rsidRPr="00C21C3A">
        <w:t>–</w:t>
      </w:r>
      <w:r w:rsidR="00D743BE" w:rsidRPr="00C21C3A">
        <w:t>24</w:t>
      </w:r>
      <w:r w:rsidR="00A802F5" w:rsidRPr="00C21C3A">
        <w:t>. The Australian economy is well placed to navigate these economic challenges, with moderating inflation, a resilient labour market, a</w:t>
      </w:r>
      <w:r w:rsidR="00B223AD" w:rsidRPr="00C21C3A">
        <w:t> </w:t>
      </w:r>
      <w:r w:rsidR="00A802F5" w:rsidRPr="00C21C3A">
        <w:t>return to annual real wage growth and a solid pipeline of business investment.</w:t>
      </w:r>
    </w:p>
    <w:p w14:paraId="69CF6B7F" w14:textId="49BA7201" w:rsidR="00A47AEC" w:rsidRPr="00C21C3A" w:rsidRDefault="00A1073B" w:rsidP="0021544B">
      <w:r w:rsidRPr="00C21C3A">
        <w:t xml:space="preserve">Although inflation remains elevated, it has moderated substantially </w:t>
      </w:r>
      <w:r w:rsidR="0020106B" w:rsidRPr="00C21C3A">
        <w:t>and</w:t>
      </w:r>
      <w:r w:rsidRPr="00C21C3A">
        <w:t xml:space="preserve"> is now less than half of its peak in 2022</w:t>
      </w:r>
      <w:r w:rsidR="0020106B" w:rsidRPr="00C21C3A">
        <w:t>. The moderation</w:t>
      </w:r>
      <w:r w:rsidR="00AB0CD6" w:rsidRPr="00C21C3A">
        <w:t xml:space="preserve"> has occurred</w:t>
      </w:r>
      <w:r w:rsidRPr="00C21C3A">
        <w:t xml:space="preserve"> more quickly than anticipated at MYEFO. While there remains considerable uncertainty around the outlook for the domestic and global economy, </w:t>
      </w:r>
      <w:r w:rsidR="00A47AEC" w:rsidRPr="00C21C3A">
        <w:t>e</w:t>
      </w:r>
      <w:r w:rsidR="00B66784" w:rsidRPr="00C21C3A">
        <w:t xml:space="preserve">nergy </w:t>
      </w:r>
      <w:r w:rsidR="00A47AEC" w:rsidRPr="00C21C3A">
        <w:t>b</w:t>
      </w:r>
      <w:r w:rsidR="00B66784" w:rsidRPr="00C21C3A">
        <w:t xml:space="preserve">ill </w:t>
      </w:r>
      <w:r w:rsidR="00A47AEC" w:rsidRPr="00C21C3A">
        <w:t>r</w:t>
      </w:r>
      <w:r w:rsidR="00B66784" w:rsidRPr="00C21C3A">
        <w:t>elief and Commonwealth Rent Assistance</w:t>
      </w:r>
      <w:r w:rsidRPr="00C21C3A">
        <w:t xml:space="preserve"> </w:t>
      </w:r>
      <w:r w:rsidR="00616F2A" w:rsidRPr="00C21C3A">
        <w:t>in this Budget</w:t>
      </w:r>
      <w:r w:rsidRPr="00C21C3A">
        <w:t xml:space="preserve"> are expected to </w:t>
      </w:r>
      <w:r w:rsidR="00535876" w:rsidRPr="00C21C3A">
        <w:t>directly</w:t>
      </w:r>
      <w:r w:rsidRPr="00C21C3A">
        <w:t xml:space="preserve"> reduce inflation by ½ of a percentage point in 2024</w:t>
      </w:r>
      <w:r w:rsidR="00DE4684" w:rsidRPr="00C21C3A">
        <w:t>–</w:t>
      </w:r>
      <w:r w:rsidRPr="00C21C3A">
        <w:t xml:space="preserve">25 and not </w:t>
      </w:r>
      <w:r w:rsidR="00616F2A" w:rsidRPr="00C21C3A">
        <w:t xml:space="preserve">expected to </w:t>
      </w:r>
      <w:r w:rsidRPr="00C21C3A">
        <w:t xml:space="preserve">add to broader inflationary pressures. This could see headline inflation return to the target band by the end of 2024, slightly earlier than expected at MYEFO. </w:t>
      </w:r>
    </w:p>
    <w:p w14:paraId="74D1B8E3" w14:textId="61426A64" w:rsidR="0002197B" w:rsidRPr="00C21C3A" w:rsidRDefault="00F8215F" w:rsidP="0021544B">
      <w:r w:rsidRPr="00C21C3A">
        <w:t>T</w:t>
      </w:r>
      <w:r w:rsidR="00044C73" w:rsidRPr="00C21C3A">
        <w:t xml:space="preserve">he labour market </w:t>
      </w:r>
      <w:r w:rsidR="00E44F30" w:rsidRPr="00C21C3A">
        <w:t>has</w:t>
      </w:r>
      <w:r w:rsidR="00044C73" w:rsidRPr="00C21C3A">
        <w:t xml:space="preserve"> been resilient</w:t>
      </w:r>
      <w:r w:rsidR="00BF78A7" w:rsidRPr="00C21C3A">
        <w:t>.</w:t>
      </w:r>
      <w:r w:rsidR="00041C39" w:rsidRPr="00C21C3A">
        <w:t xml:space="preserve"> </w:t>
      </w:r>
      <w:r w:rsidR="00582156" w:rsidRPr="00C21C3A">
        <w:t>T</w:t>
      </w:r>
      <w:r w:rsidR="00D73050" w:rsidRPr="00C21C3A">
        <w:t xml:space="preserve">he unemployment rate </w:t>
      </w:r>
      <w:r w:rsidR="00582156" w:rsidRPr="00C21C3A">
        <w:t xml:space="preserve">is </w:t>
      </w:r>
      <w:r w:rsidR="00B66C55" w:rsidRPr="00C21C3A">
        <w:t>historically low</w:t>
      </w:r>
      <w:r w:rsidR="00D73050" w:rsidRPr="00C21C3A">
        <w:t>, the participation rate is near its record high and employment is growing faster than  any major advanced economy over the past year</w:t>
      </w:r>
      <w:r w:rsidR="00725275" w:rsidRPr="00C21C3A">
        <w:t>.</w:t>
      </w:r>
      <w:r w:rsidR="00D73050" w:rsidRPr="00B6120E" w:rsidDel="00725275">
        <w:t xml:space="preserve"> </w:t>
      </w:r>
      <w:r w:rsidR="002231CE" w:rsidRPr="00C21C3A">
        <w:t xml:space="preserve">As labour market conditions continue to ease over 2024–25, </w:t>
      </w:r>
      <w:r w:rsidR="00D11DE5" w:rsidRPr="00C21C3A">
        <w:t xml:space="preserve">the </w:t>
      </w:r>
      <w:r w:rsidR="002231CE" w:rsidRPr="00C21C3A">
        <w:t>unemployment</w:t>
      </w:r>
      <w:r w:rsidR="00D11DE5" w:rsidRPr="00C21C3A">
        <w:t xml:space="preserve"> rate</w:t>
      </w:r>
      <w:r w:rsidR="002231CE" w:rsidRPr="00C21C3A">
        <w:t xml:space="preserve"> is expected to rise slightly but remain below pre</w:t>
      </w:r>
      <w:r w:rsidR="007C5BA5">
        <w:noBreakHyphen/>
      </w:r>
      <w:r w:rsidR="007633FA" w:rsidRPr="00C21C3A">
        <w:t>pandemic levels.</w:t>
      </w:r>
    </w:p>
    <w:p w14:paraId="749809C0" w14:textId="166ABB3B" w:rsidR="000735A0" w:rsidRDefault="000735A0" w:rsidP="00816B86">
      <w:r w:rsidRPr="00C21C3A">
        <w:t>Nominal wage growth has picked up and is growing at its fastest rate in nearly 15</w:t>
      </w:r>
      <w:r w:rsidR="00DC7DDF" w:rsidRPr="00C21C3A">
        <w:t> year</w:t>
      </w:r>
      <w:r w:rsidRPr="00C21C3A">
        <w:t>s. The moderation in inflation and pick up in wage growth have contributed to an improvement in real wages. Real wages have risen for three consecutive quarters and returned to annual growth at the end of 2023, which is earlier than previously forecast. Real</w:t>
      </w:r>
      <w:r w:rsidR="00B223AD" w:rsidRPr="00C21C3A">
        <w:t> </w:t>
      </w:r>
      <w:r w:rsidRPr="00C21C3A">
        <w:t>wages are</w:t>
      </w:r>
      <w:r w:rsidRPr="00C21C3A" w:rsidDel="00B44794">
        <w:t xml:space="preserve"> expected to </w:t>
      </w:r>
      <w:r w:rsidRPr="00C21C3A">
        <w:t>rise further and grow by ½</w:t>
      </w:r>
      <w:r w:rsidR="00DE4684" w:rsidRPr="00C21C3A">
        <w:t> per cent</w:t>
      </w:r>
      <w:r w:rsidRPr="00C21C3A">
        <w:t xml:space="preserve"> through</w:t>
      </w:r>
      <w:r w:rsidR="00EA7771" w:rsidRPr="00C21C3A">
        <w:noBreakHyphen/>
      </w:r>
      <w:r w:rsidRPr="00C21C3A">
        <w:t>the</w:t>
      </w:r>
      <w:r w:rsidR="00EA7771" w:rsidRPr="00C21C3A">
        <w:noBreakHyphen/>
      </w:r>
      <w:r w:rsidRPr="00C21C3A">
        <w:t>year to the June</w:t>
      </w:r>
      <w:r w:rsidR="00B223AD" w:rsidRPr="00C21C3A">
        <w:t> </w:t>
      </w:r>
      <w:r w:rsidRPr="00C21C3A">
        <w:t xml:space="preserve">quarter 2024. </w:t>
      </w:r>
    </w:p>
    <w:p w14:paraId="499A7001" w14:textId="1F282487" w:rsidR="00BE3D59" w:rsidRPr="00BE3D59" w:rsidRDefault="00BE3D59" w:rsidP="00816B86">
      <w:r w:rsidRPr="00C21C3A">
        <w:t>The</w:t>
      </w:r>
      <w:r w:rsidR="00106CE2" w:rsidRPr="00C21C3A">
        <w:t>re is a solid</w:t>
      </w:r>
      <w:r w:rsidRPr="00C21C3A">
        <w:t xml:space="preserve"> pipeline of business investment, with </w:t>
      </w:r>
      <w:r w:rsidR="00106CE2" w:rsidRPr="00C21C3A">
        <w:t xml:space="preserve">annual </w:t>
      </w:r>
      <w:r w:rsidRPr="00C21C3A">
        <w:t>investment growth expected to continue through to 2025</w:t>
      </w:r>
      <w:r w:rsidR="00DE4684" w:rsidRPr="00C21C3A">
        <w:t>–</w:t>
      </w:r>
      <w:r w:rsidRPr="00C21C3A">
        <w:t>26</w:t>
      </w:r>
      <w:r w:rsidR="00E96A77" w:rsidRPr="00C21C3A">
        <w:t>.</w:t>
      </w:r>
      <w:r w:rsidRPr="00C21C3A">
        <w:t xml:space="preserve"> </w:t>
      </w:r>
      <w:r w:rsidR="00106CE2" w:rsidRPr="00C21C3A">
        <w:t>If realised, t</w:t>
      </w:r>
      <w:r w:rsidRPr="00C21C3A">
        <w:t xml:space="preserve">his would be the longest sustained increase in investment since the </w:t>
      </w:r>
      <w:r w:rsidR="00106CE2" w:rsidRPr="00C21C3A">
        <w:t>mining</w:t>
      </w:r>
      <w:r w:rsidRPr="00C21C3A">
        <w:t xml:space="preserve"> boom.</w:t>
      </w:r>
    </w:p>
    <w:p w14:paraId="0C28A84D" w14:textId="58B819F7" w:rsidR="0021544B" w:rsidRPr="00C21C3A" w:rsidRDefault="000F6720" w:rsidP="00672292">
      <w:pPr>
        <w:keepLines/>
      </w:pPr>
      <w:r w:rsidRPr="00C21C3A">
        <w:lastRenderedPageBreak/>
        <w:t>Growth is expected to remain subdued over the forecast period</w:t>
      </w:r>
      <w:r w:rsidR="00136924" w:rsidRPr="00C21C3A">
        <w:t>.</w:t>
      </w:r>
      <w:r w:rsidRPr="00C21C3A">
        <w:t xml:space="preserve"> </w:t>
      </w:r>
      <w:r w:rsidR="00BE3D59" w:rsidRPr="00C21C3A">
        <w:t>Real GDP is forecast to grow by 2</w:t>
      </w:r>
      <w:r w:rsidR="00DE4684" w:rsidRPr="00C21C3A">
        <w:t> per cent</w:t>
      </w:r>
      <w:r w:rsidR="00BE3D59" w:rsidRPr="00C21C3A">
        <w:t xml:space="preserve"> in 2024–25, 2¼</w:t>
      </w:r>
      <w:r w:rsidR="00DE4684" w:rsidRPr="00C21C3A">
        <w:t> per cent</w:t>
      </w:r>
      <w:r w:rsidR="00BE3D59" w:rsidRPr="00C21C3A">
        <w:t xml:space="preserve"> in 2025–26 and 2½</w:t>
      </w:r>
      <w:r w:rsidR="00DE4684" w:rsidRPr="00C21C3A">
        <w:t> per cent</w:t>
      </w:r>
      <w:r w:rsidR="00BE3D59" w:rsidRPr="00C21C3A">
        <w:t xml:space="preserve"> in 2026–27. </w:t>
      </w:r>
      <w:r w:rsidR="00AD707C" w:rsidRPr="00C21C3A">
        <w:t>Higher wages growth, the</w:t>
      </w:r>
      <w:r w:rsidR="00BE3D59" w:rsidRPr="00C21C3A">
        <w:t xml:space="preserve"> forecast moderation in inflation, continuing employment growth and the </w:t>
      </w:r>
      <w:r w:rsidR="00647605" w:rsidRPr="00C21C3A">
        <w:t>Government</w:t>
      </w:r>
      <w:r w:rsidR="00785783" w:rsidRPr="00C21C3A">
        <w:t>’</w:t>
      </w:r>
      <w:r w:rsidR="00BE3D59" w:rsidRPr="00C21C3A">
        <w:t>s cost</w:t>
      </w:r>
      <w:r w:rsidR="00785783" w:rsidRPr="00C21C3A">
        <w:noBreakHyphen/>
      </w:r>
      <w:r w:rsidR="00BE3D59" w:rsidRPr="00C21C3A">
        <w:t>of</w:t>
      </w:r>
      <w:r w:rsidR="00785783" w:rsidRPr="00C21C3A">
        <w:noBreakHyphen/>
      </w:r>
      <w:r w:rsidR="00BE3D59" w:rsidRPr="00C21C3A">
        <w:t xml:space="preserve">living tax cuts </w:t>
      </w:r>
      <w:r w:rsidR="005C3C64" w:rsidRPr="00C21C3A">
        <w:t xml:space="preserve">should support </w:t>
      </w:r>
      <w:r w:rsidR="00BE3D59" w:rsidRPr="00C21C3A">
        <w:t>real household disposable incomes and a recovery in household consumption.</w:t>
      </w:r>
    </w:p>
    <w:p w14:paraId="064DDE3E" w14:textId="77777777" w:rsidR="001424AA" w:rsidRPr="00C21C3A" w:rsidRDefault="006F5BD2" w:rsidP="00C33905">
      <w:pPr>
        <w:pStyle w:val="TableHeading"/>
        <w:rPr>
          <w:rFonts w:asciiTheme="minorHAnsi" w:eastAsiaTheme="minorHAnsi" w:hAnsiTheme="minorHAnsi" w:cstheme="minorBidi"/>
          <w:sz w:val="22"/>
          <w:szCs w:val="22"/>
          <w:lang w:eastAsia="en-US"/>
        </w:rPr>
      </w:pPr>
      <w:r w:rsidRPr="00C21C3A">
        <w:t>Table 1.1: Major economic parameters</w:t>
      </w:r>
      <w:r w:rsidR="001F7DAE" w:rsidRPr="00C21C3A">
        <w:rPr>
          <w:rStyle w:val="Superscript"/>
        </w:rPr>
        <w:t>(a)</w:t>
      </w:r>
      <w:r w:rsidRPr="00C21C3A">
        <w:t xml:space="preserve"> </w:t>
      </w:r>
    </w:p>
    <w:tbl>
      <w:tblPr>
        <w:tblW w:w="5000" w:type="pct"/>
        <w:tblCellMar>
          <w:left w:w="0" w:type="dxa"/>
          <w:right w:w="28" w:type="dxa"/>
        </w:tblCellMar>
        <w:tblLook w:val="04A0" w:firstRow="1" w:lastRow="0" w:firstColumn="1" w:lastColumn="0" w:noHBand="0" w:noVBand="1"/>
      </w:tblPr>
      <w:tblGrid>
        <w:gridCol w:w="1892"/>
        <w:gridCol w:w="970"/>
        <w:gridCol w:w="970"/>
        <w:gridCol w:w="970"/>
        <w:gridCol w:w="970"/>
        <w:gridCol w:w="970"/>
        <w:gridCol w:w="968"/>
      </w:tblGrid>
      <w:tr w:rsidR="00ED1CD0" w:rsidRPr="00860051" w14:paraId="4AD25209" w14:textId="77777777" w:rsidTr="00C33905">
        <w:trPr>
          <w:trHeight w:hRule="exact" w:val="300"/>
        </w:trPr>
        <w:tc>
          <w:tcPr>
            <w:tcW w:w="1227" w:type="pct"/>
            <w:tcBorders>
              <w:top w:val="single" w:sz="4" w:space="0" w:color="293F5B"/>
              <w:left w:val="nil"/>
              <w:bottom w:val="single" w:sz="4" w:space="0" w:color="293F5B"/>
              <w:right w:val="nil"/>
            </w:tcBorders>
            <w:shd w:val="clear" w:color="000000" w:fill="FFFFFF"/>
            <w:noWrap/>
            <w:vAlign w:val="center"/>
            <w:hideMark/>
          </w:tcPr>
          <w:p w14:paraId="3EEB8992" w14:textId="49F5B66E" w:rsidR="001424AA" w:rsidRPr="00860051" w:rsidRDefault="001424AA">
            <w:pPr>
              <w:rPr>
                <w:rFonts w:ascii="Arial" w:hAnsi="Arial" w:cs="Arial"/>
                <w:color w:val="C0C0C0"/>
                <w:sz w:val="16"/>
                <w:szCs w:val="16"/>
                <w:highlight w:val="darkCyan"/>
              </w:rPr>
            </w:pPr>
            <w:r w:rsidRPr="00C21C3A">
              <w:rPr>
                <w:rFonts w:ascii="Arial" w:hAnsi="Arial" w:cs="Arial"/>
                <w:sz w:val="16"/>
                <w:szCs w:val="16"/>
              </w:rPr>
              <w:t> </w:t>
            </w:r>
          </w:p>
        </w:tc>
        <w:tc>
          <w:tcPr>
            <w:tcW w:w="629" w:type="pct"/>
            <w:tcBorders>
              <w:top w:val="single" w:sz="4" w:space="0" w:color="293F5B"/>
              <w:left w:val="nil"/>
              <w:bottom w:val="nil"/>
              <w:right w:val="nil"/>
            </w:tcBorders>
            <w:shd w:val="clear" w:color="000000" w:fill="FFFFFF"/>
            <w:noWrap/>
            <w:vAlign w:val="center"/>
            <w:hideMark/>
          </w:tcPr>
          <w:p w14:paraId="6D098546"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Outcome</w:t>
            </w:r>
          </w:p>
        </w:tc>
        <w:tc>
          <w:tcPr>
            <w:tcW w:w="3144" w:type="pct"/>
            <w:gridSpan w:val="5"/>
            <w:tcBorders>
              <w:top w:val="single" w:sz="4" w:space="0" w:color="293F5B"/>
              <w:left w:val="nil"/>
              <w:bottom w:val="nil"/>
              <w:right w:val="nil"/>
            </w:tcBorders>
            <w:shd w:val="clear" w:color="000000" w:fill="E6F2FF"/>
            <w:noWrap/>
            <w:vAlign w:val="center"/>
            <w:hideMark/>
          </w:tcPr>
          <w:p w14:paraId="214ABA1B" w14:textId="77777777" w:rsidR="001424AA" w:rsidRPr="00C21C3A" w:rsidRDefault="001424AA" w:rsidP="001424AA">
            <w:pPr>
              <w:spacing w:before="0" w:after="0" w:line="240" w:lineRule="auto"/>
              <w:jc w:val="center"/>
              <w:rPr>
                <w:rFonts w:ascii="Arial" w:hAnsi="Arial" w:cs="Arial"/>
                <w:sz w:val="16"/>
                <w:szCs w:val="16"/>
              </w:rPr>
            </w:pPr>
            <w:r w:rsidRPr="00C21C3A">
              <w:rPr>
                <w:rFonts w:ascii="Arial" w:hAnsi="Arial" w:cs="Arial"/>
                <w:sz w:val="16"/>
                <w:szCs w:val="16"/>
              </w:rPr>
              <w:t>Forecasts</w:t>
            </w:r>
          </w:p>
        </w:tc>
      </w:tr>
      <w:tr w:rsidR="00ED1CD0" w:rsidRPr="00860051" w14:paraId="74082CD7" w14:textId="77777777" w:rsidTr="00C33905">
        <w:trPr>
          <w:trHeight w:hRule="exact" w:val="300"/>
        </w:trPr>
        <w:tc>
          <w:tcPr>
            <w:tcW w:w="1227" w:type="pct"/>
            <w:tcBorders>
              <w:top w:val="nil"/>
              <w:left w:val="nil"/>
              <w:bottom w:val="nil"/>
              <w:right w:val="nil"/>
            </w:tcBorders>
            <w:shd w:val="clear" w:color="000000" w:fill="FFFFFF"/>
            <w:vAlign w:val="center"/>
            <w:hideMark/>
          </w:tcPr>
          <w:p w14:paraId="01A1EDE7"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 </w:t>
            </w:r>
          </w:p>
        </w:tc>
        <w:tc>
          <w:tcPr>
            <w:tcW w:w="629" w:type="pct"/>
            <w:tcBorders>
              <w:top w:val="single" w:sz="4" w:space="0" w:color="293F5B"/>
              <w:left w:val="nil"/>
              <w:bottom w:val="single" w:sz="4" w:space="0" w:color="293F5B"/>
              <w:right w:val="nil"/>
            </w:tcBorders>
            <w:shd w:val="clear" w:color="000000" w:fill="FFFFFF"/>
            <w:noWrap/>
            <w:vAlign w:val="center"/>
            <w:hideMark/>
          </w:tcPr>
          <w:p w14:paraId="3C306719" w14:textId="554F1F8E"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2022</w:t>
            </w:r>
            <w:r w:rsidR="007621B0" w:rsidRPr="00C21C3A">
              <w:rPr>
                <w:rFonts w:ascii="Arial" w:hAnsi="Arial" w:cs="Arial"/>
                <w:sz w:val="16"/>
                <w:szCs w:val="16"/>
              </w:rPr>
              <w:noBreakHyphen/>
            </w:r>
            <w:r w:rsidRPr="00C21C3A">
              <w:rPr>
                <w:rFonts w:ascii="Arial" w:hAnsi="Arial" w:cs="Arial"/>
                <w:sz w:val="16"/>
                <w:szCs w:val="16"/>
              </w:rPr>
              <w:t>23</w:t>
            </w:r>
          </w:p>
        </w:tc>
        <w:tc>
          <w:tcPr>
            <w:tcW w:w="629" w:type="pct"/>
            <w:tcBorders>
              <w:top w:val="single" w:sz="4" w:space="0" w:color="293F5B"/>
              <w:left w:val="nil"/>
              <w:bottom w:val="single" w:sz="4" w:space="0" w:color="293F5B"/>
              <w:right w:val="nil"/>
            </w:tcBorders>
            <w:shd w:val="clear" w:color="000000" w:fill="E6F2FF"/>
            <w:noWrap/>
            <w:vAlign w:val="center"/>
            <w:hideMark/>
          </w:tcPr>
          <w:p w14:paraId="27EFFC0E" w14:textId="0EBBCC24"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2023</w:t>
            </w:r>
            <w:r w:rsidR="007621B0" w:rsidRPr="00C21C3A">
              <w:rPr>
                <w:rFonts w:ascii="Arial" w:hAnsi="Arial" w:cs="Arial"/>
                <w:sz w:val="16"/>
                <w:szCs w:val="16"/>
              </w:rPr>
              <w:noBreakHyphen/>
            </w:r>
            <w:r w:rsidRPr="00C21C3A">
              <w:rPr>
                <w:rFonts w:ascii="Arial" w:hAnsi="Arial" w:cs="Arial"/>
                <w:sz w:val="16"/>
                <w:szCs w:val="16"/>
              </w:rPr>
              <w:t>24</w:t>
            </w:r>
          </w:p>
        </w:tc>
        <w:tc>
          <w:tcPr>
            <w:tcW w:w="629" w:type="pct"/>
            <w:tcBorders>
              <w:top w:val="single" w:sz="4" w:space="0" w:color="293F5B"/>
              <w:left w:val="nil"/>
              <w:bottom w:val="single" w:sz="4" w:space="0" w:color="293F5B"/>
              <w:right w:val="nil"/>
            </w:tcBorders>
            <w:shd w:val="clear" w:color="000000" w:fill="E6F2FF"/>
            <w:noWrap/>
            <w:vAlign w:val="center"/>
            <w:hideMark/>
          </w:tcPr>
          <w:p w14:paraId="3CA57F73" w14:textId="0DBE0175"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2024</w:t>
            </w:r>
            <w:r w:rsidR="007621B0" w:rsidRPr="00C21C3A">
              <w:rPr>
                <w:rFonts w:ascii="Arial" w:hAnsi="Arial" w:cs="Arial"/>
                <w:sz w:val="16"/>
                <w:szCs w:val="16"/>
              </w:rPr>
              <w:noBreakHyphen/>
            </w:r>
            <w:r w:rsidRPr="00C21C3A">
              <w:rPr>
                <w:rFonts w:ascii="Arial" w:hAnsi="Arial" w:cs="Arial"/>
                <w:sz w:val="16"/>
                <w:szCs w:val="16"/>
              </w:rPr>
              <w:t>25</w:t>
            </w:r>
          </w:p>
        </w:tc>
        <w:tc>
          <w:tcPr>
            <w:tcW w:w="629" w:type="pct"/>
            <w:tcBorders>
              <w:top w:val="single" w:sz="4" w:space="0" w:color="293F5B"/>
              <w:left w:val="nil"/>
              <w:bottom w:val="single" w:sz="4" w:space="0" w:color="293F5B"/>
              <w:right w:val="nil"/>
            </w:tcBorders>
            <w:shd w:val="clear" w:color="000000" w:fill="E6F2FF"/>
            <w:noWrap/>
            <w:vAlign w:val="center"/>
            <w:hideMark/>
          </w:tcPr>
          <w:p w14:paraId="34173ADE" w14:textId="413D8DF8"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2025</w:t>
            </w:r>
            <w:r w:rsidR="007621B0" w:rsidRPr="00C21C3A">
              <w:rPr>
                <w:rFonts w:ascii="Arial" w:hAnsi="Arial" w:cs="Arial"/>
                <w:sz w:val="16"/>
                <w:szCs w:val="16"/>
              </w:rPr>
              <w:noBreakHyphen/>
            </w:r>
            <w:r w:rsidRPr="00C21C3A">
              <w:rPr>
                <w:rFonts w:ascii="Arial" w:hAnsi="Arial" w:cs="Arial"/>
                <w:sz w:val="16"/>
                <w:szCs w:val="16"/>
              </w:rPr>
              <w:t>26</w:t>
            </w:r>
          </w:p>
        </w:tc>
        <w:tc>
          <w:tcPr>
            <w:tcW w:w="629" w:type="pct"/>
            <w:tcBorders>
              <w:top w:val="single" w:sz="4" w:space="0" w:color="293F5B"/>
              <w:left w:val="nil"/>
              <w:bottom w:val="single" w:sz="4" w:space="0" w:color="293F5B"/>
              <w:right w:val="nil"/>
            </w:tcBorders>
            <w:shd w:val="clear" w:color="000000" w:fill="E6F2FF"/>
            <w:noWrap/>
            <w:vAlign w:val="center"/>
            <w:hideMark/>
          </w:tcPr>
          <w:p w14:paraId="7A3A1330" w14:textId="45A2155A"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2026</w:t>
            </w:r>
            <w:r w:rsidR="007621B0" w:rsidRPr="00C21C3A">
              <w:rPr>
                <w:rFonts w:ascii="Arial" w:hAnsi="Arial" w:cs="Arial"/>
                <w:sz w:val="16"/>
                <w:szCs w:val="16"/>
              </w:rPr>
              <w:noBreakHyphen/>
            </w:r>
            <w:r w:rsidRPr="00C21C3A">
              <w:rPr>
                <w:rFonts w:ascii="Arial" w:hAnsi="Arial" w:cs="Arial"/>
                <w:sz w:val="16"/>
                <w:szCs w:val="16"/>
              </w:rPr>
              <w:t>27</w:t>
            </w:r>
          </w:p>
        </w:tc>
        <w:tc>
          <w:tcPr>
            <w:tcW w:w="629" w:type="pct"/>
            <w:tcBorders>
              <w:top w:val="single" w:sz="4" w:space="0" w:color="293F5B"/>
              <w:left w:val="nil"/>
              <w:bottom w:val="single" w:sz="4" w:space="0" w:color="293F5B"/>
              <w:right w:val="nil"/>
            </w:tcBorders>
            <w:shd w:val="clear" w:color="000000" w:fill="E6F2FF"/>
            <w:noWrap/>
            <w:vAlign w:val="center"/>
            <w:hideMark/>
          </w:tcPr>
          <w:p w14:paraId="20FF0FA7" w14:textId="5B686964"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2027</w:t>
            </w:r>
            <w:r w:rsidR="007621B0" w:rsidRPr="00C21C3A">
              <w:rPr>
                <w:rFonts w:ascii="Arial" w:hAnsi="Arial" w:cs="Arial"/>
                <w:sz w:val="16"/>
                <w:szCs w:val="16"/>
              </w:rPr>
              <w:noBreakHyphen/>
            </w:r>
            <w:r w:rsidRPr="00C21C3A">
              <w:rPr>
                <w:rFonts w:ascii="Arial" w:hAnsi="Arial" w:cs="Arial"/>
                <w:sz w:val="16"/>
                <w:szCs w:val="16"/>
              </w:rPr>
              <w:t>28</w:t>
            </w:r>
          </w:p>
        </w:tc>
      </w:tr>
      <w:tr w:rsidR="00ED1CD0" w:rsidRPr="00860051" w14:paraId="573F8CB7" w14:textId="77777777" w:rsidTr="00C33905">
        <w:trPr>
          <w:trHeight w:hRule="exact" w:val="300"/>
        </w:trPr>
        <w:tc>
          <w:tcPr>
            <w:tcW w:w="1227" w:type="pct"/>
            <w:tcBorders>
              <w:top w:val="nil"/>
              <w:left w:val="nil"/>
              <w:bottom w:val="nil"/>
              <w:right w:val="nil"/>
            </w:tcBorders>
            <w:shd w:val="clear" w:color="000000" w:fill="FFFFFF"/>
            <w:vAlign w:val="center"/>
            <w:hideMark/>
          </w:tcPr>
          <w:p w14:paraId="78AD36A1"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Real GDP</w:t>
            </w:r>
          </w:p>
        </w:tc>
        <w:tc>
          <w:tcPr>
            <w:tcW w:w="629" w:type="pct"/>
            <w:tcBorders>
              <w:top w:val="nil"/>
              <w:left w:val="nil"/>
              <w:bottom w:val="nil"/>
              <w:right w:val="nil"/>
            </w:tcBorders>
            <w:shd w:val="clear" w:color="000000" w:fill="FFFFFF"/>
            <w:vAlign w:val="center"/>
            <w:hideMark/>
          </w:tcPr>
          <w:p w14:paraId="2815A883"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3.1</w:t>
            </w:r>
          </w:p>
        </w:tc>
        <w:tc>
          <w:tcPr>
            <w:tcW w:w="629" w:type="pct"/>
            <w:tcBorders>
              <w:top w:val="nil"/>
              <w:left w:val="nil"/>
              <w:bottom w:val="nil"/>
              <w:right w:val="nil"/>
            </w:tcBorders>
            <w:shd w:val="clear" w:color="000000" w:fill="E6F2FF"/>
            <w:vAlign w:val="center"/>
            <w:hideMark/>
          </w:tcPr>
          <w:p w14:paraId="61EE8454"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1 3/4</w:t>
            </w:r>
          </w:p>
        </w:tc>
        <w:tc>
          <w:tcPr>
            <w:tcW w:w="629" w:type="pct"/>
            <w:tcBorders>
              <w:top w:val="nil"/>
              <w:left w:val="nil"/>
              <w:bottom w:val="nil"/>
              <w:right w:val="nil"/>
            </w:tcBorders>
            <w:shd w:val="clear" w:color="000000" w:fill="E6F2FF"/>
            <w:vAlign w:val="center"/>
            <w:hideMark/>
          </w:tcPr>
          <w:p w14:paraId="16576315"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w:t>
            </w:r>
          </w:p>
        </w:tc>
        <w:tc>
          <w:tcPr>
            <w:tcW w:w="629" w:type="pct"/>
            <w:tcBorders>
              <w:top w:val="nil"/>
              <w:left w:val="nil"/>
              <w:bottom w:val="nil"/>
              <w:right w:val="nil"/>
            </w:tcBorders>
            <w:shd w:val="clear" w:color="000000" w:fill="E6F2FF"/>
            <w:vAlign w:val="center"/>
            <w:hideMark/>
          </w:tcPr>
          <w:p w14:paraId="3180EAEE"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1/4</w:t>
            </w:r>
          </w:p>
        </w:tc>
        <w:tc>
          <w:tcPr>
            <w:tcW w:w="629" w:type="pct"/>
            <w:tcBorders>
              <w:top w:val="nil"/>
              <w:left w:val="nil"/>
              <w:bottom w:val="nil"/>
              <w:right w:val="nil"/>
            </w:tcBorders>
            <w:shd w:val="clear" w:color="000000" w:fill="E6F2FF"/>
            <w:vAlign w:val="center"/>
            <w:hideMark/>
          </w:tcPr>
          <w:p w14:paraId="39C17F2F"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1/2</w:t>
            </w:r>
          </w:p>
        </w:tc>
        <w:tc>
          <w:tcPr>
            <w:tcW w:w="629" w:type="pct"/>
            <w:tcBorders>
              <w:top w:val="nil"/>
              <w:left w:val="nil"/>
              <w:bottom w:val="nil"/>
              <w:right w:val="nil"/>
            </w:tcBorders>
            <w:shd w:val="clear" w:color="000000" w:fill="E6F2FF"/>
            <w:vAlign w:val="center"/>
            <w:hideMark/>
          </w:tcPr>
          <w:p w14:paraId="4F38F5EE" w14:textId="77777777"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2 3/4</w:t>
            </w:r>
          </w:p>
        </w:tc>
      </w:tr>
      <w:tr w:rsidR="00ED1CD0" w:rsidRPr="00860051" w14:paraId="0636686A" w14:textId="77777777" w:rsidTr="00C33905">
        <w:trPr>
          <w:trHeight w:hRule="exact" w:val="300"/>
        </w:trPr>
        <w:tc>
          <w:tcPr>
            <w:tcW w:w="1227" w:type="pct"/>
            <w:tcBorders>
              <w:top w:val="nil"/>
              <w:left w:val="nil"/>
              <w:bottom w:val="nil"/>
              <w:right w:val="nil"/>
            </w:tcBorders>
            <w:shd w:val="clear" w:color="000000" w:fill="FFFFFF"/>
            <w:vAlign w:val="center"/>
            <w:hideMark/>
          </w:tcPr>
          <w:p w14:paraId="3C063FD8"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Employment</w:t>
            </w:r>
          </w:p>
        </w:tc>
        <w:tc>
          <w:tcPr>
            <w:tcW w:w="629" w:type="pct"/>
            <w:tcBorders>
              <w:top w:val="nil"/>
              <w:left w:val="nil"/>
              <w:bottom w:val="nil"/>
              <w:right w:val="nil"/>
            </w:tcBorders>
            <w:shd w:val="clear" w:color="000000" w:fill="FFFFFF"/>
            <w:vAlign w:val="center"/>
            <w:hideMark/>
          </w:tcPr>
          <w:p w14:paraId="56CC0281"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3.5</w:t>
            </w:r>
          </w:p>
        </w:tc>
        <w:tc>
          <w:tcPr>
            <w:tcW w:w="629" w:type="pct"/>
            <w:tcBorders>
              <w:top w:val="nil"/>
              <w:left w:val="nil"/>
              <w:bottom w:val="nil"/>
              <w:right w:val="nil"/>
            </w:tcBorders>
            <w:shd w:val="clear" w:color="000000" w:fill="E6F2FF"/>
            <w:vAlign w:val="center"/>
            <w:hideMark/>
          </w:tcPr>
          <w:p w14:paraId="6B89022D"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1/4</w:t>
            </w:r>
          </w:p>
        </w:tc>
        <w:tc>
          <w:tcPr>
            <w:tcW w:w="629" w:type="pct"/>
            <w:tcBorders>
              <w:top w:val="nil"/>
              <w:left w:val="nil"/>
              <w:bottom w:val="nil"/>
              <w:right w:val="nil"/>
            </w:tcBorders>
            <w:shd w:val="clear" w:color="000000" w:fill="E6F2FF"/>
            <w:vAlign w:val="center"/>
            <w:hideMark/>
          </w:tcPr>
          <w:p w14:paraId="02256719" w14:textId="42479858" w:rsidR="001424AA" w:rsidRPr="00860051" w:rsidRDefault="00C33905"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3/4</w:t>
            </w:r>
          </w:p>
        </w:tc>
        <w:tc>
          <w:tcPr>
            <w:tcW w:w="629" w:type="pct"/>
            <w:tcBorders>
              <w:top w:val="nil"/>
              <w:left w:val="nil"/>
              <w:bottom w:val="nil"/>
              <w:right w:val="nil"/>
            </w:tcBorders>
            <w:shd w:val="clear" w:color="000000" w:fill="E6F2FF"/>
            <w:vAlign w:val="center"/>
            <w:hideMark/>
          </w:tcPr>
          <w:p w14:paraId="6FF0C92D"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1 1/4</w:t>
            </w:r>
          </w:p>
        </w:tc>
        <w:tc>
          <w:tcPr>
            <w:tcW w:w="629" w:type="pct"/>
            <w:tcBorders>
              <w:top w:val="nil"/>
              <w:left w:val="nil"/>
              <w:bottom w:val="nil"/>
              <w:right w:val="nil"/>
            </w:tcBorders>
            <w:shd w:val="clear" w:color="000000" w:fill="E6F2FF"/>
            <w:vAlign w:val="center"/>
            <w:hideMark/>
          </w:tcPr>
          <w:p w14:paraId="0362ABCE"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1 3/4</w:t>
            </w:r>
          </w:p>
        </w:tc>
        <w:tc>
          <w:tcPr>
            <w:tcW w:w="629" w:type="pct"/>
            <w:tcBorders>
              <w:top w:val="nil"/>
              <w:left w:val="nil"/>
              <w:bottom w:val="nil"/>
              <w:right w:val="nil"/>
            </w:tcBorders>
            <w:shd w:val="clear" w:color="000000" w:fill="E6F2FF"/>
            <w:vAlign w:val="center"/>
            <w:hideMark/>
          </w:tcPr>
          <w:p w14:paraId="7B65A9F7" w14:textId="77777777"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1 3/4</w:t>
            </w:r>
          </w:p>
        </w:tc>
      </w:tr>
      <w:tr w:rsidR="00ED1CD0" w:rsidRPr="00860051" w14:paraId="1125A7F7" w14:textId="77777777" w:rsidTr="00C33905">
        <w:trPr>
          <w:trHeight w:hRule="exact" w:val="300"/>
        </w:trPr>
        <w:tc>
          <w:tcPr>
            <w:tcW w:w="1227" w:type="pct"/>
            <w:tcBorders>
              <w:top w:val="nil"/>
              <w:left w:val="nil"/>
              <w:bottom w:val="nil"/>
              <w:right w:val="nil"/>
            </w:tcBorders>
            <w:shd w:val="clear" w:color="000000" w:fill="FFFFFF"/>
            <w:vAlign w:val="center"/>
            <w:hideMark/>
          </w:tcPr>
          <w:p w14:paraId="70504B66"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Unemployment rate</w:t>
            </w:r>
          </w:p>
        </w:tc>
        <w:tc>
          <w:tcPr>
            <w:tcW w:w="629" w:type="pct"/>
            <w:tcBorders>
              <w:top w:val="nil"/>
              <w:left w:val="nil"/>
              <w:bottom w:val="nil"/>
              <w:right w:val="nil"/>
            </w:tcBorders>
            <w:shd w:val="clear" w:color="000000" w:fill="FFFFFF"/>
            <w:vAlign w:val="center"/>
            <w:hideMark/>
          </w:tcPr>
          <w:p w14:paraId="53697E4A"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3.6</w:t>
            </w:r>
          </w:p>
        </w:tc>
        <w:tc>
          <w:tcPr>
            <w:tcW w:w="629" w:type="pct"/>
            <w:tcBorders>
              <w:top w:val="nil"/>
              <w:left w:val="nil"/>
              <w:bottom w:val="nil"/>
              <w:right w:val="nil"/>
            </w:tcBorders>
            <w:shd w:val="clear" w:color="000000" w:fill="E6F2FF"/>
            <w:vAlign w:val="center"/>
            <w:hideMark/>
          </w:tcPr>
          <w:p w14:paraId="111ECF00"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w:t>
            </w:r>
          </w:p>
        </w:tc>
        <w:tc>
          <w:tcPr>
            <w:tcW w:w="629" w:type="pct"/>
            <w:tcBorders>
              <w:top w:val="nil"/>
              <w:left w:val="nil"/>
              <w:bottom w:val="nil"/>
              <w:right w:val="nil"/>
            </w:tcBorders>
            <w:shd w:val="clear" w:color="000000" w:fill="E6F2FF"/>
            <w:vAlign w:val="center"/>
            <w:hideMark/>
          </w:tcPr>
          <w:p w14:paraId="65F7FEFA"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 1/2</w:t>
            </w:r>
          </w:p>
        </w:tc>
        <w:tc>
          <w:tcPr>
            <w:tcW w:w="629" w:type="pct"/>
            <w:tcBorders>
              <w:top w:val="nil"/>
              <w:left w:val="nil"/>
              <w:bottom w:val="nil"/>
              <w:right w:val="nil"/>
            </w:tcBorders>
            <w:shd w:val="clear" w:color="000000" w:fill="E6F2FF"/>
            <w:vAlign w:val="center"/>
            <w:hideMark/>
          </w:tcPr>
          <w:p w14:paraId="75FD9DB3"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 1/2</w:t>
            </w:r>
          </w:p>
        </w:tc>
        <w:tc>
          <w:tcPr>
            <w:tcW w:w="629" w:type="pct"/>
            <w:tcBorders>
              <w:top w:val="nil"/>
              <w:left w:val="nil"/>
              <w:bottom w:val="nil"/>
              <w:right w:val="nil"/>
            </w:tcBorders>
            <w:shd w:val="clear" w:color="000000" w:fill="E6F2FF"/>
            <w:vAlign w:val="center"/>
            <w:hideMark/>
          </w:tcPr>
          <w:p w14:paraId="1D97D6EA"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 1/2</w:t>
            </w:r>
          </w:p>
        </w:tc>
        <w:tc>
          <w:tcPr>
            <w:tcW w:w="629" w:type="pct"/>
            <w:tcBorders>
              <w:top w:val="nil"/>
              <w:left w:val="nil"/>
              <w:bottom w:val="nil"/>
              <w:right w:val="nil"/>
            </w:tcBorders>
            <w:shd w:val="clear" w:color="000000" w:fill="E6F2FF"/>
            <w:vAlign w:val="center"/>
            <w:hideMark/>
          </w:tcPr>
          <w:p w14:paraId="651C7E49" w14:textId="77777777"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4 1/4</w:t>
            </w:r>
          </w:p>
        </w:tc>
      </w:tr>
      <w:tr w:rsidR="00ED1CD0" w:rsidRPr="00860051" w14:paraId="36C2F09A" w14:textId="77777777" w:rsidTr="00C33905">
        <w:trPr>
          <w:trHeight w:hRule="exact" w:val="300"/>
        </w:trPr>
        <w:tc>
          <w:tcPr>
            <w:tcW w:w="1227" w:type="pct"/>
            <w:tcBorders>
              <w:top w:val="nil"/>
              <w:left w:val="nil"/>
              <w:bottom w:val="nil"/>
              <w:right w:val="nil"/>
            </w:tcBorders>
            <w:shd w:val="clear" w:color="000000" w:fill="FFFFFF"/>
            <w:vAlign w:val="center"/>
            <w:hideMark/>
          </w:tcPr>
          <w:p w14:paraId="6CA9625B"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Consumer price index</w:t>
            </w:r>
          </w:p>
        </w:tc>
        <w:tc>
          <w:tcPr>
            <w:tcW w:w="629" w:type="pct"/>
            <w:tcBorders>
              <w:top w:val="nil"/>
              <w:left w:val="nil"/>
              <w:bottom w:val="nil"/>
              <w:right w:val="nil"/>
            </w:tcBorders>
            <w:shd w:val="clear" w:color="auto" w:fill="auto"/>
            <w:vAlign w:val="center"/>
            <w:hideMark/>
          </w:tcPr>
          <w:p w14:paraId="392F1CAB"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6.0</w:t>
            </w:r>
          </w:p>
        </w:tc>
        <w:tc>
          <w:tcPr>
            <w:tcW w:w="629" w:type="pct"/>
            <w:tcBorders>
              <w:top w:val="nil"/>
              <w:left w:val="nil"/>
              <w:bottom w:val="nil"/>
              <w:right w:val="nil"/>
            </w:tcBorders>
            <w:shd w:val="clear" w:color="000000" w:fill="E6F2FF"/>
            <w:vAlign w:val="center"/>
            <w:hideMark/>
          </w:tcPr>
          <w:p w14:paraId="5F6B9D44"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 1/2</w:t>
            </w:r>
          </w:p>
        </w:tc>
        <w:tc>
          <w:tcPr>
            <w:tcW w:w="629" w:type="pct"/>
            <w:tcBorders>
              <w:top w:val="nil"/>
              <w:left w:val="nil"/>
              <w:bottom w:val="nil"/>
              <w:right w:val="nil"/>
            </w:tcBorders>
            <w:shd w:val="clear" w:color="000000" w:fill="E6F2FF"/>
            <w:vAlign w:val="center"/>
            <w:hideMark/>
          </w:tcPr>
          <w:p w14:paraId="3E7D2F0B"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3/4</w:t>
            </w:r>
          </w:p>
        </w:tc>
        <w:tc>
          <w:tcPr>
            <w:tcW w:w="629" w:type="pct"/>
            <w:tcBorders>
              <w:top w:val="nil"/>
              <w:left w:val="nil"/>
              <w:bottom w:val="nil"/>
              <w:right w:val="nil"/>
            </w:tcBorders>
            <w:shd w:val="clear" w:color="000000" w:fill="E6F2FF"/>
            <w:vAlign w:val="center"/>
            <w:hideMark/>
          </w:tcPr>
          <w:p w14:paraId="63827DB4"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3/4</w:t>
            </w:r>
          </w:p>
        </w:tc>
        <w:tc>
          <w:tcPr>
            <w:tcW w:w="629" w:type="pct"/>
            <w:tcBorders>
              <w:top w:val="nil"/>
              <w:left w:val="nil"/>
              <w:bottom w:val="nil"/>
              <w:right w:val="nil"/>
            </w:tcBorders>
            <w:shd w:val="clear" w:color="000000" w:fill="E6F2FF"/>
            <w:vAlign w:val="center"/>
            <w:hideMark/>
          </w:tcPr>
          <w:p w14:paraId="201D51E3"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1/2</w:t>
            </w:r>
          </w:p>
        </w:tc>
        <w:tc>
          <w:tcPr>
            <w:tcW w:w="629" w:type="pct"/>
            <w:tcBorders>
              <w:top w:val="nil"/>
              <w:left w:val="nil"/>
              <w:bottom w:val="nil"/>
              <w:right w:val="nil"/>
            </w:tcBorders>
            <w:shd w:val="clear" w:color="000000" w:fill="E6F2FF"/>
            <w:vAlign w:val="center"/>
            <w:hideMark/>
          </w:tcPr>
          <w:p w14:paraId="1FDB2FBC" w14:textId="77777777"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2 1/2</w:t>
            </w:r>
          </w:p>
        </w:tc>
      </w:tr>
      <w:tr w:rsidR="00ED1CD0" w:rsidRPr="00860051" w14:paraId="79CC7ACF" w14:textId="77777777" w:rsidTr="00C33905">
        <w:trPr>
          <w:trHeight w:hRule="exact" w:val="300"/>
        </w:trPr>
        <w:tc>
          <w:tcPr>
            <w:tcW w:w="1227" w:type="pct"/>
            <w:tcBorders>
              <w:top w:val="nil"/>
              <w:left w:val="nil"/>
              <w:bottom w:val="nil"/>
              <w:right w:val="nil"/>
            </w:tcBorders>
            <w:shd w:val="clear" w:color="000000" w:fill="FFFFFF"/>
            <w:vAlign w:val="center"/>
            <w:hideMark/>
          </w:tcPr>
          <w:p w14:paraId="6F950B59"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Wage price index</w:t>
            </w:r>
          </w:p>
        </w:tc>
        <w:tc>
          <w:tcPr>
            <w:tcW w:w="629" w:type="pct"/>
            <w:tcBorders>
              <w:top w:val="nil"/>
              <w:left w:val="nil"/>
              <w:bottom w:val="nil"/>
              <w:right w:val="nil"/>
            </w:tcBorders>
            <w:shd w:val="clear" w:color="000000" w:fill="FFFFFF"/>
            <w:vAlign w:val="center"/>
            <w:hideMark/>
          </w:tcPr>
          <w:p w14:paraId="43E15981"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3.7</w:t>
            </w:r>
          </w:p>
        </w:tc>
        <w:tc>
          <w:tcPr>
            <w:tcW w:w="629" w:type="pct"/>
            <w:tcBorders>
              <w:top w:val="nil"/>
              <w:left w:val="nil"/>
              <w:bottom w:val="nil"/>
              <w:right w:val="nil"/>
            </w:tcBorders>
            <w:shd w:val="clear" w:color="000000" w:fill="E6F2FF"/>
            <w:vAlign w:val="center"/>
            <w:hideMark/>
          </w:tcPr>
          <w:p w14:paraId="37339397"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w:t>
            </w:r>
          </w:p>
        </w:tc>
        <w:tc>
          <w:tcPr>
            <w:tcW w:w="629" w:type="pct"/>
            <w:tcBorders>
              <w:top w:val="nil"/>
              <w:left w:val="nil"/>
              <w:bottom w:val="nil"/>
              <w:right w:val="nil"/>
            </w:tcBorders>
            <w:shd w:val="clear" w:color="000000" w:fill="E6F2FF"/>
            <w:vAlign w:val="center"/>
            <w:hideMark/>
          </w:tcPr>
          <w:p w14:paraId="50B1C6A5"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 1/4</w:t>
            </w:r>
          </w:p>
        </w:tc>
        <w:tc>
          <w:tcPr>
            <w:tcW w:w="629" w:type="pct"/>
            <w:tcBorders>
              <w:top w:val="nil"/>
              <w:left w:val="nil"/>
              <w:bottom w:val="nil"/>
              <w:right w:val="nil"/>
            </w:tcBorders>
            <w:shd w:val="clear" w:color="000000" w:fill="E6F2FF"/>
            <w:vAlign w:val="center"/>
            <w:hideMark/>
          </w:tcPr>
          <w:p w14:paraId="4F1E8A06"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 1/4</w:t>
            </w:r>
          </w:p>
        </w:tc>
        <w:tc>
          <w:tcPr>
            <w:tcW w:w="629" w:type="pct"/>
            <w:tcBorders>
              <w:top w:val="nil"/>
              <w:left w:val="nil"/>
              <w:bottom w:val="nil"/>
              <w:right w:val="nil"/>
            </w:tcBorders>
            <w:shd w:val="clear" w:color="000000" w:fill="E6F2FF"/>
            <w:vAlign w:val="center"/>
            <w:hideMark/>
          </w:tcPr>
          <w:p w14:paraId="61A1D91A"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3 1/2</w:t>
            </w:r>
          </w:p>
        </w:tc>
        <w:tc>
          <w:tcPr>
            <w:tcW w:w="629" w:type="pct"/>
            <w:tcBorders>
              <w:top w:val="nil"/>
              <w:left w:val="nil"/>
              <w:bottom w:val="nil"/>
              <w:right w:val="nil"/>
            </w:tcBorders>
            <w:shd w:val="clear" w:color="000000" w:fill="E6F2FF"/>
            <w:vAlign w:val="center"/>
            <w:hideMark/>
          </w:tcPr>
          <w:p w14:paraId="19129AE1" w14:textId="77777777"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3 1/2</w:t>
            </w:r>
          </w:p>
        </w:tc>
      </w:tr>
      <w:tr w:rsidR="00ED1CD0" w:rsidRPr="00860051" w14:paraId="19C21E50" w14:textId="77777777" w:rsidTr="00C33905">
        <w:trPr>
          <w:trHeight w:hRule="exact" w:val="315"/>
        </w:trPr>
        <w:tc>
          <w:tcPr>
            <w:tcW w:w="1227" w:type="pct"/>
            <w:tcBorders>
              <w:top w:val="nil"/>
              <w:left w:val="nil"/>
              <w:bottom w:val="single" w:sz="4" w:space="0" w:color="293F5B"/>
              <w:right w:val="nil"/>
            </w:tcBorders>
            <w:shd w:val="clear" w:color="000000" w:fill="FFFFFF"/>
            <w:vAlign w:val="center"/>
            <w:hideMark/>
          </w:tcPr>
          <w:p w14:paraId="34904592" w14:textId="77777777" w:rsidR="001424AA" w:rsidRPr="00860051" w:rsidRDefault="001424AA" w:rsidP="001424AA">
            <w:pPr>
              <w:spacing w:before="0" w:after="0" w:line="240" w:lineRule="auto"/>
              <w:rPr>
                <w:rFonts w:ascii="Arial" w:hAnsi="Arial" w:cs="Arial"/>
                <w:color w:val="C0C0C0"/>
                <w:sz w:val="16"/>
                <w:szCs w:val="16"/>
                <w:highlight w:val="darkCyan"/>
              </w:rPr>
            </w:pPr>
            <w:r w:rsidRPr="00C21C3A">
              <w:rPr>
                <w:rFonts w:ascii="Arial" w:hAnsi="Arial" w:cs="Arial"/>
                <w:sz w:val="16"/>
                <w:szCs w:val="16"/>
              </w:rPr>
              <w:t>Nominal GDP</w:t>
            </w:r>
          </w:p>
        </w:tc>
        <w:tc>
          <w:tcPr>
            <w:tcW w:w="629" w:type="pct"/>
            <w:tcBorders>
              <w:top w:val="nil"/>
              <w:left w:val="nil"/>
              <w:bottom w:val="single" w:sz="8" w:space="0" w:color="293F5B"/>
              <w:right w:val="nil"/>
            </w:tcBorders>
            <w:shd w:val="clear" w:color="000000" w:fill="FFFFFF"/>
            <w:vAlign w:val="center"/>
            <w:hideMark/>
          </w:tcPr>
          <w:p w14:paraId="1DC9BAF2"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9.9</w:t>
            </w:r>
          </w:p>
        </w:tc>
        <w:tc>
          <w:tcPr>
            <w:tcW w:w="629" w:type="pct"/>
            <w:tcBorders>
              <w:top w:val="nil"/>
              <w:left w:val="nil"/>
              <w:bottom w:val="single" w:sz="8" w:space="0" w:color="293F5B"/>
              <w:right w:val="nil"/>
            </w:tcBorders>
            <w:shd w:val="clear" w:color="000000" w:fill="E6F2FF"/>
            <w:vAlign w:val="center"/>
            <w:hideMark/>
          </w:tcPr>
          <w:p w14:paraId="5F15A5A3"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 3/4</w:t>
            </w:r>
          </w:p>
        </w:tc>
        <w:tc>
          <w:tcPr>
            <w:tcW w:w="629" w:type="pct"/>
            <w:tcBorders>
              <w:top w:val="nil"/>
              <w:left w:val="nil"/>
              <w:bottom w:val="single" w:sz="8" w:space="0" w:color="293F5B"/>
              <w:right w:val="nil"/>
            </w:tcBorders>
            <w:shd w:val="clear" w:color="000000" w:fill="E6F2FF"/>
            <w:vAlign w:val="center"/>
            <w:hideMark/>
          </w:tcPr>
          <w:p w14:paraId="5C80423E"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2 3/4</w:t>
            </w:r>
          </w:p>
        </w:tc>
        <w:tc>
          <w:tcPr>
            <w:tcW w:w="629" w:type="pct"/>
            <w:tcBorders>
              <w:top w:val="nil"/>
              <w:left w:val="nil"/>
              <w:bottom w:val="single" w:sz="8" w:space="0" w:color="293F5B"/>
              <w:right w:val="nil"/>
            </w:tcBorders>
            <w:shd w:val="clear" w:color="000000" w:fill="E6F2FF"/>
            <w:vAlign w:val="center"/>
            <w:hideMark/>
          </w:tcPr>
          <w:p w14:paraId="3F7A312B"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4</w:t>
            </w:r>
          </w:p>
        </w:tc>
        <w:tc>
          <w:tcPr>
            <w:tcW w:w="629" w:type="pct"/>
            <w:tcBorders>
              <w:top w:val="nil"/>
              <w:left w:val="nil"/>
              <w:bottom w:val="single" w:sz="8" w:space="0" w:color="293F5B"/>
              <w:right w:val="nil"/>
            </w:tcBorders>
            <w:shd w:val="clear" w:color="000000" w:fill="E6F2FF"/>
            <w:vAlign w:val="center"/>
            <w:hideMark/>
          </w:tcPr>
          <w:p w14:paraId="4DBD26FF" w14:textId="77777777" w:rsidR="001424AA" w:rsidRPr="00860051" w:rsidRDefault="001424AA" w:rsidP="001424AA">
            <w:pPr>
              <w:spacing w:before="0" w:after="0" w:line="240" w:lineRule="auto"/>
              <w:jc w:val="right"/>
              <w:rPr>
                <w:rFonts w:ascii="Arial" w:hAnsi="Arial" w:cs="Arial"/>
                <w:color w:val="C0C0C0"/>
                <w:sz w:val="16"/>
                <w:szCs w:val="16"/>
                <w:highlight w:val="darkCyan"/>
              </w:rPr>
            </w:pPr>
            <w:r w:rsidRPr="00C21C3A">
              <w:rPr>
                <w:rFonts w:ascii="Arial" w:hAnsi="Arial" w:cs="Arial"/>
                <w:sz w:val="16"/>
                <w:szCs w:val="16"/>
              </w:rPr>
              <w:t>5 1/4</w:t>
            </w:r>
          </w:p>
        </w:tc>
        <w:tc>
          <w:tcPr>
            <w:tcW w:w="629" w:type="pct"/>
            <w:tcBorders>
              <w:top w:val="nil"/>
              <w:left w:val="nil"/>
              <w:bottom w:val="single" w:sz="8" w:space="0" w:color="293F5B"/>
              <w:right w:val="nil"/>
            </w:tcBorders>
            <w:shd w:val="clear" w:color="000000" w:fill="E6F2FF"/>
            <w:vAlign w:val="center"/>
            <w:hideMark/>
          </w:tcPr>
          <w:p w14:paraId="6C8DDF73" w14:textId="77777777" w:rsidR="001424AA" w:rsidRPr="00C21C3A" w:rsidRDefault="001424AA" w:rsidP="001424AA">
            <w:pPr>
              <w:spacing w:before="0" w:after="0" w:line="240" w:lineRule="auto"/>
              <w:jc w:val="right"/>
              <w:rPr>
                <w:rFonts w:ascii="Arial" w:hAnsi="Arial" w:cs="Arial"/>
                <w:sz w:val="16"/>
                <w:szCs w:val="16"/>
              </w:rPr>
            </w:pPr>
            <w:r w:rsidRPr="00C21C3A">
              <w:rPr>
                <w:rFonts w:ascii="Arial" w:hAnsi="Arial" w:cs="Arial"/>
                <w:sz w:val="16"/>
                <w:szCs w:val="16"/>
              </w:rPr>
              <w:t>5 1/4</w:t>
            </w:r>
          </w:p>
        </w:tc>
      </w:tr>
    </w:tbl>
    <w:p w14:paraId="7368E910" w14:textId="1060458D" w:rsidR="000706A8" w:rsidRPr="00C21C3A" w:rsidRDefault="000706A8" w:rsidP="0066223B">
      <w:pPr>
        <w:pStyle w:val="ChartandTableFootnoteAlpha"/>
        <w:numPr>
          <w:ilvl w:val="0"/>
          <w:numId w:val="6"/>
        </w:numPr>
        <w:rPr>
          <w:color w:val="auto"/>
        </w:rPr>
      </w:pPr>
      <w:r w:rsidRPr="00C21C3A">
        <w:rPr>
          <w:rFonts w:eastAsiaTheme="minorHAnsi"/>
          <w:color w:val="auto"/>
        </w:rPr>
        <w:t>Real</w:t>
      </w:r>
      <w:r w:rsidRPr="00C21C3A">
        <w:rPr>
          <w:color w:val="auto"/>
        </w:rPr>
        <w:t xml:space="preserve"> GDP and Nominal GDP are percentage change on preceding year. Employment, the consumer price index and the wage price index are through</w:t>
      </w:r>
      <w:r w:rsidR="001D6884" w:rsidRPr="00C21C3A">
        <w:rPr>
          <w:color w:val="auto"/>
        </w:rPr>
        <w:t>-</w:t>
      </w:r>
      <w:r w:rsidRPr="00C21C3A">
        <w:rPr>
          <w:color w:val="auto"/>
        </w:rPr>
        <w:t>the</w:t>
      </w:r>
      <w:r w:rsidR="001D6884" w:rsidRPr="00C21C3A">
        <w:rPr>
          <w:color w:val="auto"/>
        </w:rPr>
        <w:t>-</w:t>
      </w:r>
      <w:r w:rsidRPr="00C21C3A">
        <w:rPr>
          <w:color w:val="auto"/>
        </w:rPr>
        <w:t>year growth to the June quarter. The</w:t>
      </w:r>
      <w:r w:rsidR="007B0DCC" w:rsidRPr="00C21C3A">
        <w:rPr>
          <w:color w:val="auto"/>
        </w:rPr>
        <w:t> </w:t>
      </w:r>
      <w:r w:rsidRPr="00C21C3A">
        <w:rPr>
          <w:color w:val="auto"/>
        </w:rPr>
        <w:t>unemployment rate is the rate for the June quarter.</w:t>
      </w:r>
    </w:p>
    <w:p w14:paraId="33ABA47E" w14:textId="3FDE92F2" w:rsidR="0025722B" w:rsidRDefault="0025722B" w:rsidP="008204BC">
      <w:pPr>
        <w:pStyle w:val="ChartandTableFootnote"/>
      </w:pPr>
      <w:r w:rsidRPr="00C21C3A">
        <w:rPr>
          <w:color w:val="auto"/>
        </w:rPr>
        <w:t xml:space="preserve">Source: </w:t>
      </w:r>
      <w:r w:rsidRPr="00C21C3A">
        <w:rPr>
          <w:color w:val="auto"/>
        </w:rPr>
        <w:tab/>
        <w:t>ABS Australian National Accounts: National Income, Expenditure and Product; Labour Force Survey, Australia; Wage Price Index, Australia; Consumer Price Index, Australia; and Treasury</w:t>
      </w:r>
      <w:r w:rsidR="006F5BD2" w:rsidRPr="00C21C3A">
        <w:rPr>
          <w:color w:val="auto"/>
        </w:rPr>
        <w:t>.</w:t>
      </w:r>
    </w:p>
    <w:p w14:paraId="60DD39FC" w14:textId="77777777" w:rsidR="00BC0D77" w:rsidRPr="00B6120E" w:rsidRDefault="00BC0D77" w:rsidP="006B3825">
      <w:pPr>
        <w:pStyle w:val="TableLine"/>
      </w:pPr>
    </w:p>
    <w:p w14:paraId="586861DE" w14:textId="5858EDDD" w:rsidR="00470C2A" w:rsidRPr="00B6120E" w:rsidRDefault="00D23697" w:rsidP="001446C8">
      <w:r w:rsidRPr="00C21C3A">
        <w:t>Following a $22.1</w:t>
      </w:r>
      <w:r w:rsidR="00C33C79" w:rsidRPr="00C21C3A">
        <w:t> billion</w:t>
      </w:r>
      <w:r w:rsidRPr="00C21C3A">
        <w:t xml:space="preserve"> surplus in 2022–23, another $9.</w:t>
      </w:r>
      <w:r w:rsidR="006A4C3F" w:rsidRPr="00C21C3A">
        <w:t>3</w:t>
      </w:r>
      <w:r w:rsidR="00C33C79" w:rsidRPr="00C21C3A">
        <w:t> billion</w:t>
      </w:r>
      <w:r w:rsidRPr="00C21C3A">
        <w:t xml:space="preserve"> surplus is now forecast for 2023</w:t>
      </w:r>
      <w:r w:rsidR="00DC7DDF" w:rsidRPr="00C21C3A">
        <w:rPr>
          <w:rFonts w:ascii="Times New Roman" w:hAnsi="Times New Roman"/>
        </w:rPr>
        <w:t>‍</w:t>
      </w:r>
      <w:r w:rsidRPr="00C21C3A">
        <w:t>–</w:t>
      </w:r>
      <w:r w:rsidR="00DC7DDF" w:rsidRPr="00C21C3A">
        <w:rPr>
          <w:rFonts w:ascii="Times New Roman" w:hAnsi="Times New Roman"/>
        </w:rPr>
        <w:t>‍</w:t>
      </w:r>
      <w:r w:rsidRPr="00C21C3A">
        <w:t>24</w:t>
      </w:r>
      <w:r w:rsidR="00DE4684" w:rsidRPr="00C21C3A">
        <w:t xml:space="preserve"> – </w:t>
      </w:r>
      <w:r w:rsidRPr="00C21C3A">
        <w:t>the first back</w:t>
      </w:r>
      <w:r w:rsidR="00785783" w:rsidRPr="00C21C3A">
        <w:noBreakHyphen/>
      </w:r>
      <w:r w:rsidRPr="00C21C3A">
        <w:t>to</w:t>
      </w:r>
      <w:r w:rsidR="00785783" w:rsidRPr="00C21C3A">
        <w:noBreakHyphen/>
      </w:r>
      <w:r w:rsidRPr="00C21C3A">
        <w:t xml:space="preserve">back surpluses in </w:t>
      </w:r>
      <w:r w:rsidR="00007E2A" w:rsidRPr="00C21C3A">
        <w:t xml:space="preserve">almost two decades </w:t>
      </w:r>
      <w:r w:rsidR="00C61CBA" w:rsidRPr="00C21C3A">
        <w:t xml:space="preserve">and </w:t>
      </w:r>
      <w:r w:rsidR="00E21520" w:rsidRPr="00C21C3A">
        <w:t xml:space="preserve">a </w:t>
      </w:r>
      <w:r w:rsidR="00C61CBA" w:rsidRPr="00C21C3A">
        <w:t>$65.9</w:t>
      </w:r>
      <w:r w:rsidR="00C33C79" w:rsidRPr="00C21C3A">
        <w:t> billion</w:t>
      </w:r>
      <w:r w:rsidR="00C61CBA" w:rsidRPr="00C21C3A">
        <w:t xml:space="preserve"> improvement from PEFO. </w:t>
      </w:r>
    </w:p>
    <w:p w14:paraId="63056F38" w14:textId="2EF2D502" w:rsidR="00063124" w:rsidRPr="00C21C3A" w:rsidRDefault="003D168F" w:rsidP="002B6534">
      <w:r w:rsidRPr="00C21C3A">
        <w:t xml:space="preserve">The Government </w:t>
      </w:r>
      <w:r w:rsidR="00063124" w:rsidRPr="00C21C3A">
        <w:t>is supporting monetary policy to keep the pressure off inflation</w:t>
      </w:r>
      <w:r w:rsidR="00411D58">
        <w:t xml:space="preserve"> </w:t>
      </w:r>
      <w:r w:rsidR="00411D58" w:rsidRPr="00C21C3A">
        <w:t>by</w:t>
      </w:r>
      <w:r w:rsidR="00063124" w:rsidRPr="00C21C3A">
        <w:t xml:space="preserve"> targeting a surplus </w:t>
      </w:r>
      <w:r w:rsidR="00DD0BE9" w:rsidRPr="00C21C3A">
        <w:t>and banking 96</w:t>
      </w:r>
      <w:r w:rsidR="00DE4684" w:rsidRPr="00C21C3A">
        <w:t> per cent</w:t>
      </w:r>
      <w:r w:rsidR="00DD0BE9" w:rsidRPr="00C21C3A">
        <w:t xml:space="preserve"> of tax receipt upgrades</w:t>
      </w:r>
      <w:r w:rsidR="00063124" w:rsidRPr="00C21C3A">
        <w:t xml:space="preserve"> in 2023</w:t>
      </w:r>
      <w:r w:rsidR="00DE4684" w:rsidRPr="00C21C3A">
        <w:t>–</w:t>
      </w:r>
      <w:r w:rsidR="00063124" w:rsidRPr="00C21C3A">
        <w:t>24. Since coming to government, 82</w:t>
      </w:r>
      <w:r w:rsidR="00DE4684" w:rsidRPr="00C21C3A">
        <w:t> per cent</w:t>
      </w:r>
      <w:r w:rsidR="00063124" w:rsidRPr="00C21C3A">
        <w:t xml:space="preserve"> of tax upgrades have been returned to the budget. </w:t>
      </w:r>
    </w:p>
    <w:p w14:paraId="432B7C85" w14:textId="66AA279A" w:rsidR="005A0390" w:rsidRDefault="005A0390" w:rsidP="005A0390">
      <w:r w:rsidRPr="00C21C3A">
        <w:t>A deficit of $28.3</w:t>
      </w:r>
      <w:r w:rsidR="00C33C79" w:rsidRPr="00C21C3A">
        <w:t> billion</w:t>
      </w:r>
      <w:r w:rsidRPr="00C21C3A">
        <w:t xml:space="preserve"> (1.0</w:t>
      </w:r>
      <w:r w:rsidR="00DE4684" w:rsidRPr="00C21C3A">
        <w:t> per cent</w:t>
      </w:r>
      <w:r w:rsidRPr="00C21C3A">
        <w:t xml:space="preserve"> of GDP) is forecast in 2024</w:t>
      </w:r>
      <w:r w:rsidR="00DE4684" w:rsidRPr="00C21C3A">
        <w:t>–</w:t>
      </w:r>
      <w:r w:rsidRPr="00C21C3A">
        <w:t xml:space="preserve">25. </w:t>
      </w:r>
      <w:r w:rsidR="00BB6E57" w:rsidRPr="00C21C3A">
        <w:t>The larger deficit is driven by the Government’s cost</w:t>
      </w:r>
      <w:r w:rsidR="007621B0" w:rsidRPr="00C21C3A">
        <w:noBreakHyphen/>
      </w:r>
      <w:r w:rsidR="00BB6E57" w:rsidRPr="00C21C3A">
        <w:t>of</w:t>
      </w:r>
      <w:r w:rsidR="007621B0" w:rsidRPr="00C21C3A">
        <w:noBreakHyphen/>
      </w:r>
      <w:r w:rsidR="00BB6E57" w:rsidRPr="00C21C3A">
        <w:t xml:space="preserve">living relief and addressing unavoidable spending including terminating health funding and frontline services. </w:t>
      </w:r>
      <w:r w:rsidRPr="00C21C3A">
        <w:t>Over the six</w:t>
      </w:r>
      <w:r w:rsidR="00DC7DDF" w:rsidRPr="00C21C3A">
        <w:t> year</w:t>
      </w:r>
      <w:r w:rsidRPr="00C21C3A">
        <w:t>s to 2027</w:t>
      </w:r>
      <w:r w:rsidR="00DC7DDF" w:rsidRPr="00C21C3A">
        <w:rPr>
          <w:rFonts w:ascii="Times New Roman" w:hAnsi="Times New Roman"/>
        </w:rPr>
        <w:t>‍</w:t>
      </w:r>
      <w:r w:rsidR="00DC7DDF" w:rsidRPr="00C21C3A">
        <w:rPr>
          <w:rFonts w:cs="Book Antiqua"/>
        </w:rPr>
        <w:t>–</w:t>
      </w:r>
      <w:r w:rsidR="00DC7DDF" w:rsidRPr="00C21C3A">
        <w:rPr>
          <w:rFonts w:ascii="Times New Roman" w:hAnsi="Times New Roman"/>
        </w:rPr>
        <w:t>‍</w:t>
      </w:r>
      <w:r w:rsidRPr="00C21C3A">
        <w:t>28, the underlying cash balance is stronger in every year compared to PEFO and has improved by a cumulative $2</w:t>
      </w:r>
      <w:r w:rsidR="00032899" w:rsidRPr="00C21C3A">
        <w:t>14.7</w:t>
      </w:r>
      <w:r w:rsidR="00C33C79" w:rsidRPr="00C21C3A">
        <w:t> billion</w:t>
      </w:r>
      <w:r w:rsidRPr="00C21C3A">
        <w:t xml:space="preserve">. </w:t>
      </w:r>
      <w:r w:rsidRPr="0080040A">
        <w:t xml:space="preserve"> </w:t>
      </w:r>
    </w:p>
    <w:p w14:paraId="05088E0D" w14:textId="28BE2380" w:rsidR="00135836" w:rsidRDefault="00135836" w:rsidP="00135836">
      <w:r w:rsidRPr="00C21C3A">
        <w:t xml:space="preserve">The upgrades to receipts in this Budget are much smaller than recent budget updates, at around a fifth of the average of the previous three </w:t>
      </w:r>
      <w:r w:rsidR="00C37A69" w:rsidRPr="00C21C3A">
        <w:t>B</w:t>
      </w:r>
      <w:r w:rsidRPr="00C21C3A">
        <w:t>udgets. This Budget sees tax receipts, excluding GST and policy decisions, increasing</w:t>
      </w:r>
      <w:r w:rsidR="0015330A" w:rsidRPr="00C21C3A">
        <w:t xml:space="preserve"> since MYEFO</w:t>
      </w:r>
      <w:r w:rsidRPr="00C21C3A">
        <w:t xml:space="preserve"> by $8.2 billion in 2024</w:t>
      </w:r>
      <w:r w:rsidR="002A3BE8" w:rsidRPr="00C21C3A">
        <w:rPr>
          <w:rFonts w:eastAsia="Calibri"/>
        </w:rPr>
        <w:t>–</w:t>
      </w:r>
      <w:r w:rsidRPr="00C21C3A">
        <w:t xml:space="preserve">25 and $27.0 billion over the forward estimates. </w:t>
      </w:r>
    </w:p>
    <w:p w14:paraId="343E45F1" w14:textId="68F7B78F" w:rsidR="00135836" w:rsidRPr="00C21C3A" w:rsidRDefault="00135836" w:rsidP="00135836">
      <w:r w:rsidRPr="00C21C3A">
        <w:t>Real payments growth has been limited to an average 1.4 per cent per year over the period since coming to government to 2027–28, compared to around 3.2 per cent over the past 30</w:t>
      </w:r>
      <w:r w:rsidR="00D06CE1" w:rsidRPr="00C21C3A">
        <w:t> </w:t>
      </w:r>
      <w:r w:rsidRPr="00C21C3A">
        <w:t>years</w:t>
      </w:r>
      <w:r w:rsidR="00A71203" w:rsidRPr="00C21C3A">
        <w:t>.</w:t>
      </w:r>
      <w:r w:rsidRPr="00C21C3A">
        <w:t xml:space="preserve"> The Government has identified $32.2 billion in budget improvements in this Budget, bringing the total to $104.8 billion since coming to government. </w:t>
      </w:r>
    </w:p>
    <w:p w14:paraId="77BDA414" w14:textId="03F73ABB" w:rsidR="00E000A2" w:rsidDel="006623A3" w:rsidRDefault="00135836" w:rsidP="00C33905">
      <w:pPr>
        <w:keepLines/>
      </w:pPr>
      <w:r w:rsidRPr="00C21C3A">
        <w:lastRenderedPageBreak/>
        <w:t>Gross debt as a share of the economy is projected to be lower than at MYEFO and PEFO in every year of the forward estimates and medium term, helping to rebuild fiscal buffers to prepare for future challenges. Gross debt is projected to be $183.0 billion lower in 2024</w:t>
      </w:r>
      <w:r w:rsidR="007C5BA5">
        <w:t>–</w:t>
      </w:r>
      <w:r w:rsidRPr="00C21C3A">
        <w:t>25 than at PEFO</w:t>
      </w:r>
      <w:r w:rsidR="00227A60" w:rsidRPr="00C21C3A">
        <w:t xml:space="preserve">. The improvements to the Budget position since PEFO will save </w:t>
      </w:r>
      <w:r w:rsidRPr="00C21C3A">
        <w:t>around $80</w:t>
      </w:r>
      <w:r w:rsidR="00227A60" w:rsidRPr="00C21C3A">
        <w:t> </w:t>
      </w:r>
      <w:r w:rsidRPr="00C21C3A">
        <w:t>billion in interest costs over the decade</w:t>
      </w:r>
      <w:r w:rsidR="00C060A0" w:rsidRPr="00C21C3A" w:rsidDel="00135836">
        <w:t>.</w:t>
      </w:r>
    </w:p>
    <w:p w14:paraId="45F89A7E" w14:textId="5AC94B74" w:rsidR="001424AA" w:rsidRDefault="00AE4BC3" w:rsidP="00C33905">
      <w:pPr>
        <w:pStyle w:val="TableHeading"/>
        <w:rPr>
          <w:rFonts w:asciiTheme="minorHAnsi" w:eastAsiaTheme="minorHAnsi" w:hAnsiTheme="minorHAnsi" w:cstheme="minorBidi"/>
          <w:sz w:val="22"/>
          <w:szCs w:val="22"/>
          <w:lang w:eastAsia="en-US"/>
        </w:rPr>
      </w:pPr>
      <w:r w:rsidRPr="00C21C3A">
        <w:t>Table 1.2: Budget aggregates</w:t>
      </w:r>
    </w:p>
    <w:tbl>
      <w:tblPr>
        <w:tblW w:w="5000" w:type="pct"/>
        <w:tblCellMar>
          <w:left w:w="0" w:type="dxa"/>
          <w:right w:w="28" w:type="dxa"/>
        </w:tblCellMar>
        <w:tblLook w:val="04A0" w:firstRow="1" w:lastRow="0" w:firstColumn="1" w:lastColumn="0" w:noHBand="0" w:noVBand="1"/>
      </w:tblPr>
      <w:tblGrid>
        <w:gridCol w:w="2191"/>
        <w:gridCol w:w="616"/>
        <w:gridCol w:w="97"/>
        <w:gridCol w:w="630"/>
        <w:gridCol w:w="630"/>
        <w:gridCol w:w="630"/>
        <w:gridCol w:w="630"/>
        <w:gridCol w:w="630"/>
        <w:gridCol w:w="97"/>
        <w:gridCol w:w="630"/>
        <w:gridCol w:w="97"/>
        <w:gridCol w:w="832"/>
      </w:tblGrid>
      <w:tr w:rsidR="00A311A8" w:rsidRPr="00A311A8" w14:paraId="1BEF4D97" w14:textId="77777777" w:rsidTr="00C33905">
        <w:trPr>
          <w:trHeight w:hRule="exact" w:val="225"/>
        </w:trPr>
        <w:tc>
          <w:tcPr>
            <w:tcW w:w="1422" w:type="pct"/>
            <w:tcBorders>
              <w:top w:val="single" w:sz="4" w:space="0" w:color="293F5B"/>
              <w:left w:val="nil"/>
              <w:bottom w:val="nil"/>
              <w:right w:val="nil"/>
            </w:tcBorders>
            <w:shd w:val="clear" w:color="000000" w:fill="FFFFFF"/>
            <w:noWrap/>
            <w:vAlign w:val="center"/>
            <w:hideMark/>
          </w:tcPr>
          <w:p w14:paraId="608164EF" w14:textId="5F1C79CC" w:rsidR="001424AA" w:rsidRPr="00A311A8" w:rsidRDefault="001424AA">
            <w:pPr>
              <w:rPr>
                <w:rFonts w:ascii="Arial" w:hAnsi="Arial" w:cs="Arial"/>
                <w:sz w:val="16"/>
                <w:szCs w:val="16"/>
              </w:rPr>
            </w:pPr>
            <w:r w:rsidRPr="00A311A8">
              <w:rPr>
                <w:rFonts w:ascii="Arial" w:hAnsi="Arial" w:cs="Arial"/>
                <w:sz w:val="16"/>
                <w:szCs w:val="16"/>
              </w:rPr>
              <w:t> </w:t>
            </w:r>
          </w:p>
        </w:tc>
        <w:tc>
          <w:tcPr>
            <w:tcW w:w="386" w:type="pct"/>
            <w:tcBorders>
              <w:top w:val="single" w:sz="4" w:space="0" w:color="293F5B"/>
              <w:left w:val="nil"/>
              <w:bottom w:val="single" w:sz="4" w:space="0" w:color="auto"/>
              <w:right w:val="nil"/>
            </w:tcBorders>
            <w:shd w:val="clear" w:color="000000" w:fill="FFFFFF"/>
            <w:noWrap/>
            <w:vAlign w:val="center"/>
            <w:hideMark/>
          </w:tcPr>
          <w:p w14:paraId="5F0A0688" w14:textId="77777777" w:rsidR="001424AA" w:rsidRPr="00186824" w:rsidRDefault="001424AA" w:rsidP="001424AA">
            <w:pPr>
              <w:spacing w:before="0" w:after="0" w:line="240" w:lineRule="auto"/>
              <w:jc w:val="center"/>
              <w:rPr>
                <w:rFonts w:ascii="Arial" w:hAnsi="Arial" w:cs="Arial"/>
                <w:sz w:val="16"/>
                <w:szCs w:val="16"/>
              </w:rPr>
            </w:pPr>
            <w:r w:rsidRPr="00186824">
              <w:rPr>
                <w:rFonts w:ascii="Arial" w:hAnsi="Arial" w:cs="Arial"/>
                <w:sz w:val="16"/>
                <w:szCs w:val="16"/>
              </w:rPr>
              <w:t>Actual</w:t>
            </w:r>
          </w:p>
        </w:tc>
        <w:tc>
          <w:tcPr>
            <w:tcW w:w="64" w:type="pct"/>
            <w:tcBorders>
              <w:top w:val="single" w:sz="4" w:space="0" w:color="293F5B"/>
              <w:left w:val="nil"/>
              <w:bottom w:val="nil"/>
              <w:right w:val="nil"/>
            </w:tcBorders>
            <w:shd w:val="clear" w:color="000000" w:fill="FFFFFF"/>
            <w:noWrap/>
            <w:vAlign w:val="center"/>
            <w:hideMark/>
          </w:tcPr>
          <w:p w14:paraId="1EA97ADB" w14:textId="77777777" w:rsidR="001424AA" w:rsidRPr="00186824" w:rsidRDefault="001424AA" w:rsidP="001424AA">
            <w:pPr>
              <w:spacing w:before="0" w:after="0" w:line="240" w:lineRule="auto"/>
              <w:jc w:val="center"/>
              <w:rPr>
                <w:rFonts w:ascii="Arial" w:hAnsi="Arial" w:cs="Arial"/>
                <w:sz w:val="16"/>
                <w:szCs w:val="16"/>
              </w:rPr>
            </w:pPr>
            <w:r w:rsidRPr="00186824">
              <w:rPr>
                <w:rFonts w:ascii="Arial" w:hAnsi="Arial" w:cs="Arial"/>
                <w:sz w:val="16"/>
                <w:szCs w:val="16"/>
              </w:rPr>
              <w:t> </w:t>
            </w:r>
          </w:p>
        </w:tc>
        <w:tc>
          <w:tcPr>
            <w:tcW w:w="2048" w:type="pct"/>
            <w:gridSpan w:val="5"/>
            <w:tcBorders>
              <w:top w:val="single" w:sz="4" w:space="0" w:color="293F5B"/>
              <w:left w:val="nil"/>
              <w:bottom w:val="single" w:sz="4" w:space="0" w:color="000000"/>
              <w:right w:val="nil"/>
            </w:tcBorders>
            <w:shd w:val="clear" w:color="000000" w:fill="FFFFFF"/>
            <w:noWrap/>
            <w:vAlign w:val="center"/>
            <w:hideMark/>
          </w:tcPr>
          <w:p w14:paraId="66DAE92A" w14:textId="77777777" w:rsidR="001424AA" w:rsidRPr="00186824" w:rsidRDefault="001424AA" w:rsidP="001424AA">
            <w:pPr>
              <w:spacing w:before="0" w:after="0" w:line="240" w:lineRule="auto"/>
              <w:jc w:val="center"/>
              <w:rPr>
                <w:rFonts w:ascii="Arial" w:hAnsi="Arial" w:cs="Arial"/>
                <w:sz w:val="16"/>
                <w:szCs w:val="16"/>
              </w:rPr>
            </w:pPr>
            <w:r w:rsidRPr="00186824">
              <w:rPr>
                <w:rFonts w:ascii="Arial" w:hAnsi="Arial" w:cs="Arial"/>
                <w:sz w:val="16"/>
                <w:szCs w:val="16"/>
              </w:rPr>
              <w:t>Estimates</w:t>
            </w:r>
          </w:p>
        </w:tc>
        <w:tc>
          <w:tcPr>
            <w:tcW w:w="64" w:type="pct"/>
            <w:tcBorders>
              <w:top w:val="single" w:sz="4" w:space="0" w:color="293F5B"/>
              <w:left w:val="nil"/>
              <w:bottom w:val="nil"/>
              <w:right w:val="nil"/>
            </w:tcBorders>
            <w:shd w:val="clear" w:color="000000" w:fill="FFFFFF"/>
            <w:noWrap/>
            <w:vAlign w:val="center"/>
            <w:hideMark/>
          </w:tcPr>
          <w:p w14:paraId="772FE6A4" w14:textId="77777777" w:rsidR="001424AA" w:rsidRPr="00186824" w:rsidRDefault="001424AA" w:rsidP="001424AA">
            <w:pPr>
              <w:spacing w:before="0" w:after="0" w:line="240" w:lineRule="auto"/>
              <w:rPr>
                <w:rFonts w:ascii="Arial" w:hAnsi="Arial" w:cs="Arial"/>
                <w:sz w:val="16"/>
                <w:szCs w:val="16"/>
              </w:rPr>
            </w:pPr>
            <w:r w:rsidRPr="00186824">
              <w:rPr>
                <w:rFonts w:ascii="Arial" w:hAnsi="Arial" w:cs="Arial"/>
                <w:sz w:val="16"/>
                <w:szCs w:val="16"/>
              </w:rPr>
              <w:t> </w:t>
            </w:r>
          </w:p>
        </w:tc>
        <w:tc>
          <w:tcPr>
            <w:tcW w:w="410" w:type="pct"/>
            <w:tcBorders>
              <w:top w:val="single" w:sz="4" w:space="0" w:color="293F5B"/>
              <w:left w:val="nil"/>
              <w:bottom w:val="nil"/>
              <w:right w:val="nil"/>
            </w:tcBorders>
            <w:shd w:val="clear" w:color="000000" w:fill="FFFFFF"/>
            <w:noWrap/>
            <w:vAlign w:val="center"/>
            <w:hideMark/>
          </w:tcPr>
          <w:p w14:paraId="03B0217C" w14:textId="77777777" w:rsidR="001424AA" w:rsidRPr="00186824" w:rsidRDefault="001424AA" w:rsidP="001424AA">
            <w:pPr>
              <w:spacing w:before="0" w:after="0" w:line="240" w:lineRule="auto"/>
              <w:rPr>
                <w:rFonts w:ascii="Arial" w:hAnsi="Arial" w:cs="Arial"/>
                <w:sz w:val="16"/>
                <w:szCs w:val="16"/>
              </w:rPr>
            </w:pPr>
            <w:r w:rsidRPr="00186824">
              <w:rPr>
                <w:rFonts w:ascii="Arial" w:hAnsi="Arial" w:cs="Arial"/>
                <w:sz w:val="16"/>
                <w:szCs w:val="16"/>
              </w:rPr>
              <w:t> </w:t>
            </w:r>
          </w:p>
        </w:tc>
        <w:tc>
          <w:tcPr>
            <w:tcW w:w="64" w:type="pct"/>
            <w:tcBorders>
              <w:top w:val="single" w:sz="4" w:space="0" w:color="293F5B"/>
              <w:left w:val="nil"/>
              <w:bottom w:val="nil"/>
              <w:right w:val="nil"/>
            </w:tcBorders>
            <w:shd w:val="clear" w:color="000000" w:fill="FFFFFF"/>
            <w:noWrap/>
            <w:vAlign w:val="center"/>
            <w:hideMark/>
          </w:tcPr>
          <w:p w14:paraId="170147EC" w14:textId="77777777" w:rsidR="001424AA" w:rsidRPr="00186824" w:rsidRDefault="001424AA" w:rsidP="001424AA">
            <w:pPr>
              <w:spacing w:before="0" w:after="0" w:line="240" w:lineRule="auto"/>
              <w:rPr>
                <w:rFonts w:ascii="Arial" w:hAnsi="Arial" w:cs="Arial"/>
                <w:sz w:val="16"/>
                <w:szCs w:val="16"/>
              </w:rPr>
            </w:pPr>
            <w:r w:rsidRPr="00186824">
              <w:rPr>
                <w:rFonts w:ascii="Arial" w:hAnsi="Arial" w:cs="Arial"/>
                <w:sz w:val="16"/>
                <w:szCs w:val="16"/>
              </w:rPr>
              <w:t> </w:t>
            </w:r>
          </w:p>
        </w:tc>
        <w:tc>
          <w:tcPr>
            <w:tcW w:w="542" w:type="pct"/>
            <w:tcBorders>
              <w:top w:val="single" w:sz="4" w:space="0" w:color="293F5B"/>
              <w:left w:val="nil"/>
              <w:bottom w:val="single" w:sz="4" w:space="0" w:color="293F5B"/>
              <w:right w:val="nil"/>
            </w:tcBorders>
            <w:shd w:val="clear" w:color="auto" w:fill="auto"/>
            <w:noWrap/>
            <w:vAlign w:val="center"/>
            <w:hideMark/>
          </w:tcPr>
          <w:p w14:paraId="2730F337" w14:textId="77777777" w:rsidR="001424AA" w:rsidRPr="00186824" w:rsidRDefault="001424AA" w:rsidP="001424AA">
            <w:pPr>
              <w:spacing w:before="0" w:after="0" w:line="240" w:lineRule="auto"/>
              <w:rPr>
                <w:rFonts w:ascii="Arial" w:hAnsi="Arial" w:cs="Arial"/>
                <w:sz w:val="16"/>
                <w:szCs w:val="16"/>
              </w:rPr>
            </w:pPr>
            <w:r w:rsidRPr="00186824">
              <w:rPr>
                <w:rFonts w:ascii="Arial" w:hAnsi="Arial" w:cs="Arial"/>
                <w:sz w:val="16"/>
                <w:szCs w:val="16"/>
              </w:rPr>
              <w:t>Projections</w:t>
            </w:r>
          </w:p>
        </w:tc>
      </w:tr>
      <w:tr w:rsidR="00A311A8" w:rsidRPr="00A311A8" w14:paraId="0DDF53E8" w14:textId="77777777" w:rsidTr="00C33905">
        <w:trPr>
          <w:trHeight w:hRule="exact" w:val="225"/>
        </w:trPr>
        <w:tc>
          <w:tcPr>
            <w:tcW w:w="1422" w:type="pct"/>
            <w:tcBorders>
              <w:top w:val="nil"/>
              <w:left w:val="nil"/>
              <w:bottom w:val="nil"/>
              <w:right w:val="nil"/>
            </w:tcBorders>
            <w:shd w:val="clear" w:color="000000" w:fill="FFFFFF"/>
            <w:noWrap/>
            <w:vAlign w:val="center"/>
            <w:hideMark/>
          </w:tcPr>
          <w:p w14:paraId="46804DB5"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386" w:type="pct"/>
            <w:tcBorders>
              <w:top w:val="single" w:sz="4" w:space="0" w:color="293F5B"/>
              <w:left w:val="nil"/>
              <w:bottom w:val="nil"/>
              <w:right w:val="nil"/>
            </w:tcBorders>
            <w:shd w:val="clear" w:color="000000" w:fill="FFFFFF"/>
            <w:noWrap/>
            <w:vAlign w:val="center"/>
            <w:hideMark/>
          </w:tcPr>
          <w:p w14:paraId="4331E6E7" w14:textId="21333032"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2022</w:t>
            </w:r>
            <w:r w:rsidR="007621B0" w:rsidRPr="00186824">
              <w:rPr>
                <w:rFonts w:ascii="Arial" w:hAnsi="Arial" w:cs="Arial"/>
                <w:sz w:val="16"/>
                <w:szCs w:val="16"/>
              </w:rPr>
              <w:noBreakHyphen/>
            </w:r>
            <w:r w:rsidRPr="00186824">
              <w:rPr>
                <w:rFonts w:ascii="Arial" w:hAnsi="Arial" w:cs="Arial"/>
                <w:sz w:val="16"/>
                <w:szCs w:val="16"/>
              </w:rPr>
              <w:t>23</w:t>
            </w:r>
          </w:p>
        </w:tc>
        <w:tc>
          <w:tcPr>
            <w:tcW w:w="64" w:type="pct"/>
            <w:tcBorders>
              <w:top w:val="nil"/>
              <w:left w:val="nil"/>
              <w:bottom w:val="nil"/>
              <w:right w:val="nil"/>
            </w:tcBorders>
            <w:shd w:val="clear" w:color="000000" w:fill="FFFFFF"/>
            <w:noWrap/>
            <w:vAlign w:val="center"/>
            <w:hideMark/>
          </w:tcPr>
          <w:p w14:paraId="6C741710"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 </w:t>
            </w:r>
          </w:p>
        </w:tc>
        <w:tc>
          <w:tcPr>
            <w:tcW w:w="410" w:type="pct"/>
            <w:tcBorders>
              <w:top w:val="single" w:sz="4" w:space="0" w:color="293F5B"/>
              <w:left w:val="nil"/>
              <w:bottom w:val="nil"/>
              <w:right w:val="nil"/>
            </w:tcBorders>
            <w:shd w:val="clear" w:color="000000" w:fill="FFFFFF"/>
            <w:noWrap/>
            <w:vAlign w:val="center"/>
            <w:hideMark/>
          </w:tcPr>
          <w:p w14:paraId="3CA5B746" w14:textId="1C2584F8"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2023</w:t>
            </w:r>
            <w:r w:rsidR="007621B0" w:rsidRPr="00186824">
              <w:rPr>
                <w:rFonts w:ascii="Arial" w:hAnsi="Arial" w:cs="Arial"/>
                <w:sz w:val="16"/>
                <w:szCs w:val="16"/>
              </w:rPr>
              <w:noBreakHyphen/>
            </w:r>
            <w:r w:rsidRPr="00186824">
              <w:rPr>
                <w:rFonts w:ascii="Arial" w:hAnsi="Arial" w:cs="Arial"/>
                <w:sz w:val="16"/>
                <w:szCs w:val="16"/>
              </w:rPr>
              <w:t>24</w:t>
            </w:r>
          </w:p>
        </w:tc>
        <w:tc>
          <w:tcPr>
            <w:tcW w:w="410" w:type="pct"/>
            <w:tcBorders>
              <w:top w:val="single" w:sz="4" w:space="0" w:color="293F5B"/>
              <w:left w:val="nil"/>
              <w:bottom w:val="nil"/>
              <w:right w:val="nil"/>
            </w:tcBorders>
            <w:shd w:val="clear" w:color="000000" w:fill="E6F2FF"/>
            <w:noWrap/>
            <w:vAlign w:val="center"/>
            <w:hideMark/>
          </w:tcPr>
          <w:p w14:paraId="3C74D903" w14:textId="2C5DEF8C"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2024</w:t>
            </w:r>
            <w:r w:rsidR="007621B0" w:rsidRPr="00186824">
              <w:rPr>
                <w:rFonts w:ascii="Arial" w:hAnsi="Arial" w:cs="Arial"/>
                <w:sz w:val="16"/>
                <w:szCs w:val="16"/>
              </w:rPr>
              <w:noBreakHyphen/>
            </w:r>
            <w:r w:rsidRPr="00186824">
              <w:rPr>
                <w:rFonts w:ascii="Arial" w:hAnsi="Arial" w:cs="Arial"/>
                <w:sz w:val="16"/>
                <w:szCs w:val="16"/>
              </w:rPr>
              <w:t>25</w:t>
            </w:r>
          </w:p>
        </w:tc>
        <w:tc>
          <w:tcPr>
            <w:tcW w:w="410" w:type="pct"/>
            <w:tcBorders>
              <w:top w:val="single" w:sz="4" w:space="0" w:color="293F5B"/>
              <w:left w:val="nil"/>
              <w:bottom w:val="nil"/>
              <w:right w:val="nil"/>
            </w:tcBorders>
            <w:shd w:val="clear" w:color="000000" w:fill="FFFFFF"/>
            <w:noWrap/>
            <w:vAlign w:val="center"/>
            <w:hideMark/>
          </w:tcPr>
          <w:p w14:paraId="69B62719" w14:textId="79968CCB"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2025</w:t>
            </w:r>
            <w:r w:rsidR="007621B0" w:rsidRPr="00186824">
              <w:rPr>
                <w:rFonts w:ascii="Arial" w:hAnsi="Arial" w:cs="Arial"/>
                <w:sz w:val="16"/>
                <w:szCs w:val="16"/>
              </w:rPr>
              <w:noBreakHyphen/>
            </w:r>
            <w:r w:rsidRPr="00186824">
              <w:rPr>
                <w:rFonts w:ascii="Arial" w:hAnsi="Arial" w:cs="Arial"/>
                <w:sz w:val="16"/>
                <w:szCs w:val="16"/>
              </w:rPr>
              <w:t>26</w:t>
            </w:r>
          </w:p>
        </w:tc>
        <w:tc>
          <w:tcPr>
            <w:tcW w:w="410" w:type="pct"/>
            <w:tcBorders>
              <w:top w:val="single" w:sz="4" w:space="0" w:color="293F5B"/>
              <w:left w:val="nil"/>
              <w:bottom w:val="nil"/>
              <w:right w:val="nil"/>
            </w:tcBorders>
            <w:shd w:val="clear" w:color="000000" w:fill="FFFFFF"/>
            <w:noWrap/>
            <w:vAlign w:val="center"/>
            <w:hideMark/>
          </w:tcPr>
          <w:p w14:paraId="0C06D036" w14:textId="7D51DC78"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2026</w:t>
            </w:r>
            <w:r w:rsidR="007621B0" w:rsidRPr="00186824">
              <w:rPr>
                <w:rFonts w:ascii="Arial" w:hAnsi="Arial" w:cs="Arial"/>
                <w:sz w:val="16"/>
                <w:szCs w:val="16"/>
              </w:rPr>
              <w:noBreakHyphen/>
            </w:r>
            <w:r w:rsidRPr="00186824">
              <w:rPr>
                <w:rFonts w:ascii="Arial" w:hAnsi="Arial" w:cs="Arial"/>
                <w:sz w:val="16"/>
                <w:szCs w:val="16"/>
              </w:rPr>
              <w:t>27</w:t>
            </w:r>
          </w:p>
        </w:tc>
        <w:tc>
          <w:tcPr>
            <w:tcW w:w="410" w:type="pct"/>
            <w:tcBorders>
              <w:top w:val="single" w:sz="4" w:space="0" w:color="293F5B"/>
              <w:left w:val="nil"/>
              <w:bottom w:val="nil"/>
              <w:right w:val="nil"/>
            </w:tcBorders>
            <w:shd w:val="clear" w:color="000000" w:fill="FFFFFF"/>
            <w:noWrap/>
            <w:vAlign w:val="center"/>
            <w:hideMark/>
          </w:tcPr>
          <w:p w14:paraId="7C6E7132" w14:textId="0906DBED"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2027</w:t>
            </w:r>
            <w:r w:rsidR="007621B0" w:rsidRPr="00186824">
              <w:rPr>
                <w:rFonts w:ascii="Arial" w:hAnsi="Arial" w:cs="Arial"/>
                <w:sz w:val="16"/>
                <w:szCs w:val="16"/>
              </w:rPr>
              <w:noBreakHyphen/>
            </w:r>
            <w:r w:rsidRPr="00186824">
              <w:rPr>
                <w:rFonts w:ascii="Arial" w:hAnsi="Arial" w:cs="Arial"/>
                <w:sz w:val="16"/>
                <w:szCs w:val="16"/>
              </w:rPr>
              <w:t>28</w:t>
            </w:r>
          </w:p>
        </w:tc>
        <w:tc>
          <w:tcPr>
            <w:tcW w:w="64" w:type="pct"/>
            <w:tcBorders>
              <w:top w:val="nil"/>
              <w:left w:val="nil"/>
              <w:bottom w:val="nil"/>
              <w:right w:val="nil"/>
            </w:tcBorders>
            <w:shd w:val="clear" w:color="000000" w:fill="FFFFFF"/>
            <w:noWrap/>
            <w:vAlign w:val="center"/>
            <w:hideMark/>
          </w:tcPr>
          <w:p w14:paraId="33F9733E"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 </w:t>
            </w:r>
          </w:p>
        </w:tc>
        <w:tc>
          <w:tcPr>
            <w:tcW w:w="410" w:type="pct"/>
            <w:tcBorders>
              <w:top w:val="single" w:sz="4" w:space="0" w:color="293F5B"/>
              <w:left w:val="nil"/>
              <w:bottom w:val="nil"/>
              <w:right w:val="nil"/>
            </w:tcBorders>
            <w:shd w:val="clear" w:color="000000" w:fill="FFFFFF"/>
            <w:vAlign w:val="center"/>
            <w:hideMark/>
          </w:tcPr>
          <w:p w14:paraId="03C6D08B"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Total(a)</w:t>
            </w:r>
          </w:p>
        </w:tc>
        <w:tc>
          <w:tcPr>
            <w:tcW w:w="64" w:type="pct"/>
            <w:tcBorders>
              <w:top w:val="nil"/>
              <w:left w:val="nil"/>
              <w:bottom w:val="nil"/>
              <w:right w:val="nil"/>
            </w:tcBorders>
            <w:shd w:val="clear" w:color="000000" w:fill="FFFFFF"/>
            <w:noWrap/>
            <w:vAlign w:val="center"/>
            <w:hideMark/>
          </w:tcPr>
          <w:p w14:paraId="7D3B0EC1" w14:textId="77777777" w:rsidR="001424AA" w:rsidRPr="00186824" w:rsidRDefault="001424AA" w:rsidP="001424AA">
            <w:pPr>
              <w:spacing w:before="0" w:after="0" w:line="240" w:lineRule="auto"/>
              <w:rPr>
                <w:rFonts w:ascii="Arial" w:hAnsi="Arial" w:cs="Arial"/>
                <w:sz w:val="16"/>
                <w:szCs w:val="16"/>
              </w:rPr>
            </w:pPr>
            <w:r w:rsidRPr="00186824">
              <w:rPr>
                <w:rFonts w:ascii="Arial" w:hAnsi="Arial" w:cs="Arial"/>
                <w:sz w:val="16"/>
                <w:szCs w:val="16"/>
              </w:rPr>
              <w:t> </w:t>
            </w:r>
          </w:p>
        </w:tc>
        <w:tc>
          <w:tcPr>
            <w:tcW w:w="542" w:type="pct"/>
            <w:tcBorders>
              <w:top w:val="single" w:sz="4" w:space="0" w:color="293F5B"/>
              <w:left w:val="nil"/>
              <w:bottom w:val="nil"/>
              <w:right w:val="nil"/>
            </w:tcBorders>
            <w:shd w:val="clear" w:color="auto" w:fill="auto"/>
            <w:noWrap/>
            <w:vAlign w:val="center"/>
            <w:hideMark/>
          </w:tcPr>
          <w:p w14:paraId="5DB1ED09" w14:textId="2C5B042D"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2034</w:t>
            </w:r>
            <w:r w:rsidR="007621B0" w:rsidRPr="00186824">
              <w:rPr>
                <w:rFonts w:ascii="Arial" w:hAnsi="Arial" w:cs="Arial"/>
                <w:sz w:val="16"/>
                <w:szCs w:val="16"/>
              </w:rPr>
              <w:noBreakHyphen/>
            </w:r>
            <w:r w:rsidRPr="00186824">
              <w:rPr>
                <w:rFonts w:ascii="Arial" w:hAnsi="Arial" w:cs="Arial"/>
                <w:sz w:val="16"/>
                <w:szCs w:val="16"/>
              </w:rPr>
              <w:t>35</w:t>
            </w:r>
          </w:p>
        </w:tc>
      </w:tr>
      <w:tr w:rsidR="00A311A8" w:rsidRPr="00A311A8" w14:paraId="2160473D" w14:textId="77777777" w:rsidTr="00C33905">
        <w:trPr>
          <w:trHeight w:hRule="exact" w:val="225"/>
        </w:trPr>
        <w:tc>
          <w:tcPr>
            <w:tcW w:w="1422" w:type="pct"/>
            <w:tcBorders>
              <w:top w:val="nil"/>
              <w:left w:val="nil"/>
              <w:bottom w:val="nil"/>
              <w:right w:val="nil"/>
            </w:tcBorders>
            <w:shd w:val="clear" w:color="000000" w:fill="FFFFFF"/>
            <w:noWrap/>
            <w:vAlign w:val="center"/>
            <w:hideMark/>
          </w:tcPr>
          <w:p w14:paraId="4BA29265"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386" w:type="pct"/>
            <w:tcBorders>
              <w:top w:val="nil"/>
              <w:left w:val="nil"/>
              <w:bottom w:val="nil"/>
              <w:right w:val="nil"/>
            </w:tcBorders>
            <w:shd w:val="clear" w:color="000000" w:fill="FFFFFF"/>
            <w:noWrap/>
            <w:vAlign w:val="center"/>
            <w:hideMark/>
          </w:tcPr>
          <w:p w14:paraId="36D6FF7D"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64" w:type="pct"/>
            <w:tcBorders>
              <w:top w:val="nil"/>
              <w:left w:val="nil"/>
              <w:bottom w:val="nil"/>
              <w:right w:val="nil"/>
            </w:tcBorders>
            <w:shd w:val="clear" w:color="000000" w:fill="FFFFFF"/>
            <w:noWrap/>
            <w:vAlign w:val="center"/>
            <w:hideMark/>
          </w:tcPr>
          <w:p w14:paraId="71142D3B"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 </w:t>
            </w:r>
          </w:p>
        </w:tc>
        <w:tc>
          <w:tcPr>
            <w:tcW w:w="410" w:type="pct"/>
            <w:tcBorders>
              <w:top w:val="nil"/>
              <w:left w:val="nil"/>
              <w:bottom w:val="single" w:sz="4" w:space="0" w:color="293F5B"/>
              <w:right w:val="nil"/>
            </w:tcBorders>
            <w:shd w:val="clear" w:color="000000" w:fill="FFFFFF"/>
            <w:noWrap/>
            <w:vAlign w:val="center"/>
            <w:hideMark/>
          </w:tcPr>
          <w:p w14:paraId="2E1833EF"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410" w:type="pct"/>
            <w:tcBorders>
              <w:top w:val="nil"/>
              <w:left w:val="nil"/>
              <w:bottom w:val="single" w:sz="4" w:space="0" w:color="293F5B"/>
              <w:right w:val="nil"/>
            </w:tcBorders>
            <w:shd w:val="clear" w:color="000000" w:fill="E6F2FF"/>
            <w:noWrap/>
            <w:vAlign w:val="center"/>
            <w:hideMark/>
          </w:tcPr>
          <w:p w14:paraId="718D2945"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410" w:type="pct"/>
            <w:tcBorders>
              <w:top w:val="nil"/>
              <w:left w:val="nil"/>
              <w:bottom w:val="single" w:sz="4" w:space="0" w:color="293F5B"/>
              <w:right w:val="nil"/>
            </w:tcBorders>
            <w:shd w:val="clear" w:color="000000" w:fill="FFFFFF"/>
            <w:noWrap/>
            <w:vAlign w:val="center"/>
            <w:hideMark/>
          </w:tcPr>
          <w:p w14:paraId="4F7526EA"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410" w:type="pct"/>
            <w:tcBorders>
              <w:top w:val="nil"/>
              <w:left w:val="nil"/>
              <w:bottom w:val="single" w:sz="4" w:space="0" w:color="293F5B"/>
              <w:right w:val="nil"/>
            </w:tcBorders>
            <w:shd w:val="clear" w:color="000000" w:fill="FFFFFF"/>
            <w:noWrap/>
            <w:vAlign w:val="center"/>
            <w:hideMark/>
          </w:tcPr>
          <w:p w14:paraId="5C62B9BF"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410" w:type="pct"/>
            <w:tcBorders>
              <w:top w:val="nil"/>
              <w:left w:val="nil"/>
              <w:bottom w:val="single" w:sz="4" w:space="0" w:color="293F5B"/>
              <w:right w:val="nil"/>
            </w:tcBorders>
            <w:shd w:val="clear" w:color="000000" w:fill="FFFFFF"/>
            <w:noWrap/>
            <w:vAlign w:val="center"/>
            <w:hideMark/>
          </w:tcPr>
          <w:p w14:paraId="527CACF3"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64" w:type="pct"/>
            <w:tcBorders>
              <w:top w:val="nil"/>
              <w:left w:val="nil"/>
              <w:bottom w:val="nil"/>
              <w:right w:val="nil"/>
            </w:tcBorders>
            <w:shd w:val="clear" w:color="000000" w:fill="FFFFFF"/>
            <w:noWrap/>
            <w:vAlign w:val="center"/>
            <w:hideMark/>
          </w:tcPr>
          <w:p w14:paraId="1403DAF2"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 </w:t>
            </w:r>
          </w:p>
        </w:tc>
        <w:tc>
          <w:tcPr>
            <w:tcW w:w="410" w:type="pct"/>
            <w:tcBorders>
              <w:top w:val="nil"/>
              <w:left w:val="nil"/>
              <w:bottom w:val="single" w:sz="4" w:space="0" w:color="293F5B"/>
              <w:right w:val="nil"/>
            </w:tcBorders>
            <w:shd w:val="clear" w:color="000000" w:fill="FFFFFF"/>
            <w:noWrap/>
            <w:vAlign w:val="center"/>
            <w:hideMark/>
          </w:tcPr>
          <w:p w14:paraId="72F32245"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$b</w:t>
            </w:r>
          </w:p>
        </w:tc>
        <w:tc>
          <w:tcPr>
            <w:tcW w:w="64" w:type="pct"/>
            <w:tcBorders>
              <w:top w:val="nil"/>
              <w:left w:val="nil"/>
              <w:bottom w:val="nil"/>
              <w:right w:val="nil"/>
            </w:tcBorders>
            <w:shd w:val="clear" w:color="000000" w:fill="FFFFFF"/>
            <w:noWrap/>
            <w:vAlign w:val="center"/>
            <w:hideMark/>
          </w:tcPr>
          <w:p w14:paraId="74769F48" w14:textId="77777777" w:rsidR="001424AA" w:rsidRPr="00186824" w:rsidRDefault="001424AA" w:rsidP="001424AA">
            <w:pPr>
              <w:spacing w:before="0" w:after="0" w:line="240" w:lineRule="auto"/>
              <w:rPr>
                <w:rFonts w:ascii="Arial" w:hAnsi="Arial" w:cs="Arial"/>
                <w:sz w:val="16"/>
                <w:szCs w:val="16"/>
              </w:rPr>
            </w:pPr>
            <w:r w:rsidRPr="00186824">
              <w:rPr>
                <w:rFonts w:ascii="Arial" w:hAnsi="Arial" w:cs="Arial"/>
                <w:sz w:val="16"/>
                <w:szCs w:val="16"/>
              </w:rPr>
              <w:t> </w:t>
            </w:r>
          </w:p>
        </w:tc>
        <w:tc>
          <w:tcPr>
            <w:tcW w:w="542" w:type="pct"/>
            <w:tcBorders>
              <w:top w:val="nil"/>
              <w:left w:val="nil"/>
              <w:bottom w:val="single" w:sz="4" w:space="0" w:color="293F5B"/>
              <w:right w:val="nil"/>
            </w:tcBorders>
            <w:shd w:val="clear" w:color="auto" w:fill="auto"/>
            <w:noWrap/>
            <w:vAlign w:val="center"/>
            <w:hideMark/>
          </w:tcPr>
          <w:p w14:paraId="05C994DB" w14:textId="77777777" w:rsidR="001424AA" w:rsidRPr="00186824" w:rsidRDefault="001424AA" w:rsidP="001424AA">
            <w:pPr>
              <w:spacing w:before="0" w:after="0" w:line="240" w:lineRule="auto"/>
              <w:jc w:val="right"/>
              <w:rPr>
                <w:rFonts w:ascii="Arial" w:hAnsi="Arial" w:cs="Arial"/>
                <w:sz w:val="16"/>
                <w:szCs w:val="16"/>
              </w:rPr>
            </w:pPr>
            <w:r w:rsidRPr="00186824">
              <w:rPr>
                <w:rFonts w:ascii="Arial" w:hAnsi="Arial" w:cs="Arial"/>
                <w:sz w:val="16"/>
                <w:szCs w:val="16"/>
              </w:rPr>
              <w:t> </w:t>
            </w:r>
          </w:p>
        </w:tc>
      </w:tr>
      <w:tr w:rsidR="00A311A8" w:rsidRPr="00A311A8" w14:paraId="061ACA23" w14:textId="77777777" w:rsidTr="00C33905">
        <w:trPr>
          <w:trHeight w:hRule="exact" w:val="225"/>
        </w:trPr>
        <w:tc>
          <w:tcPr>
            <w:tcW w:w="1422" w:type="pct"/>
            <w:tcBorders>
              <w:top w:val="nil"/>
              <w:left w:val="nil"/>
              <w:bottom w:val="nil"/>
              <w:right w:val="nil"/>
            </w:tcBorders>
            <w:shd w:val="clear" w:color="000000" w:fill="FFFFFF"/>
            <w:noWrap/>
            <w:vAlign w:val="center"/>
            <w:hideMark/>
          </w:tcPr>
          <w:p w14:paraId="0599B30D" w14:textId="77777777" w:rsidR="001424AA" w:rsidRPr="001424AA" w:rsidRDefault="001424AA" w:rsidP="001424AA">
            <w:pPr>
              <w:spacing w:before="0" w:after="0" w:line="240" w:lineRule="auto"/>
              <w:rPr>
                <w:rFonts w:ascii="Arial" w:hAnsi="Arial" w:cs="Arial"/>
                <w:b/>
                <w:bCs/>
                <w:sz w:val="16"/>
                <w:szCs w:val="16"/>
              </w:rPr>
            </w:pPr>
            <w:r w:rsidRPr="001424AA">
              <w:rPr>
                <w:rFonts w:ascii="Arial" w:hAnsi="Arial" w:cs="Arial"/>
                <w:b/>
                <w:bCs/>
                <w:sz w:val="16"/>
                <w:szCs w:val="16"/>
              </w:rPr>
              <w:t>Underlying cash balance</w:t>
            </w:r>
          </w:p>
        </w:tc>
        <w:tc>
          <w:tcPr>
            <w:tcW w:w="386" w:type="pct"/>
            <w:tcBorders>
              <w:top w:val="single" w:sz="4" w:space="0" w:color="293F5B"/>
              <w:left w:val="nil"/>
              <w:bottom w:val="nil"/>
              <w:right w:val="nil"/>
            </w:tcBorders>
            <w:shd w:val="clear" w:color="000000" w:fill="FFFFFF"/>
            <w:noWrap/>
            <w:vAlign w:val="center"/>
            <w:hideMark/>
          </w:tcPr>
          <w:p w14:paraId="74769C90"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22.1</w:t>
            </w:r>
          </w:p>
        </w:tc>
        <w:tc>
          <w:tcPr>
            <w:tcW w:w="64" w:type="pct"/>
            <w:tcBorders>
              <w:top w:val="nil"/>
              <w:left w:val="nil"/>
              <w:bottom w:val="nil"/>
              <w:right w:val="nil"/>
            </w:tcBorders>
            <w:shd w:val="clear" w:color="000000" w:fill="FFFFFF"/>
            <w:noWrap/>
            <w:vAlign w:val="center"/>
            <w:hideMark/>
          </w:tcPr>
          <w:p w14:paraId="05612BEA" w14:textId="77777777" w:rsidR="001424AA" w:rsidRPr="001424AA" w:rsidRDefault="001424AA" w:rsidP="001424AA">
            <w:pPr>
              <w:spacing w:before="0" w:after="0" w:line="240" w:lineRule="auto"/>
              <w:rPr>
                <w:rFonts w:ascii="Arial" w:hAnsi="Arial" w:cs="Arial"/>
                <w:b/>
                <w:bCs/>
                <w:sz w:val="16"/>
                <w:szCs w:val="16"/>
              </w:rPr>
            </w:pPr>
            <w:r w:rsidRPr="001424AA">
              <w:rPr>
                <w:rFonts w:ascii="Arial" w:hAnsi="Arial" w:cs="Arial"/>
                <w:b/>
                <w:bCs/>
                <w:sz w:val="16"/>
                <w:szCs w:val="16"/>
              </w:rPr>
              <w:t> </w:t>
            </w:r>
          </w:p>
        </w:tc>
        <w:tc>
          <w:tcPr>
            <w:tcW w:w="410" w:type="pct"/>
            <w:tcBorders>
              <w:top w:val="nil"/>
              <w:left w:val="nil"/>
              <w:bottom w:val="nil"/>
              <w:right w:val="nil"/>
            </w:tcBorders>
            <w:shd w:val="clear" w:color="000000" w:fill="FFFFFF"/>
            <w:noWrap/>
            <w:vAlign w:val="center"/>
            <w:hideMark/>
          </w:tcPr>
          <w:p w14:paraId="7BDE5D30"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9.3</w:t>
            </w:r>
          </w:p>
        </w:tc>
        <w:tc>
          <w:tcPr>
            <w:tcW w:w="410" w:type="pct"/>
            <w:tcBorders>
              <w:top w:val="nil"/>
              <w:left w:val="nil"/>
              <w:bottom w:val="nil"/>
              <w:right w:val="nil"/>
            </w:tcBorders>
            <w:shd w:val="clear" w:color="000000" w:fill="E6F2FF"/>
            <w:noWrap/>
            <w:vAlign w:val="center"/>
            <w:hideMark/>
          </w:tcPr>
          <w:p w14:paraId="1CA9E896" w14:textId="565576D9" w:rsidR="001424AA" w:rsidRPr="001424AA" w:rsidRDefault="007621B0" w:rsidP="001424AA">
            <w:pPr>
              <w:spacing w:before="0" w:after="0" w:line="240" w:lineRule="auto"/>
              <w:jc w:val="right"/>
              <w:rPr>
                <w:rFonts w:ascii="Arial" w:hAnsi="Arial" w:cs="Arial"/>
                <w:b/>
                <w:bCs/>
                <w:sz w:val="16"/>
                <w:szCs w:val="16"/>
              </w:rPr>
            </w:pPr>
            <w:r>
              <w:rPr>
                <w:rFonts w:ascii="Arial" w:hAnsi="Arial" w:cs="Arial"/>
                <w:b/>
                <w:bCs/>
                <w:sz w:val="16"/>
                <w:szCs w:val="16"/>
              </w:rPr>
              <w:noBreakHyphen/>
            </w:r>
            <w:r w:rsidR="001424AA" w:rsidRPr="001424AA">
              <w:rPr>
                <w:rFonts w:ascii="Arial" w:hAnsi="Arial" w:cs="Arial"/>
                <w:b/>
                <w:bCs/>
                <w:sz w:val="16"/>
                <w:szCs w:val="16"/>
              </w:rPr>
              <w:t>28.3</w:t>
            </w:r>
          </w:p>
        </w:tc>
        <w:tc>
          <w:tcPr>
            <w:tcW w:w="410" w:type="pct"/>
            <w:tcBorders>
              <w:top w:val="nil"/>
              <w:left w:val="nil"/>
              <w:bottom w:val="nil"/>
              <w:right w:val="nil"/>
            </w:tcBorders>
            <w:shd w:val="clear" w:color="000000" w:fill="FFFFFF"/>
            <w:noWrap/>
            <w:vAlign w:val="center"/>
            <w:hideMark/>
          </w:tcPr>
          <w:p w14:paraId="3D4C7691" w14:textId="2373F126" w:rsidR="001424AA" w:rsidRPr="001424AA" w:rsidRDefault="007621B0" w:rsidP="001424AA">
            <w:pPr>
              <w:spacing w:before="0" w:after="0" w:line="240" w:lineRule="auto"/>
              <w:jc w:val="right"/>
              <w:rPr>
                <w:rFonts w:ascii="Arial" w:hAnsi="Arial" w:cs="Arial"/>
                <w:b/>
                <w:bCs/>
                <w:sz w:val="16"/>
                <w:szCs w:val="16"/>
              </w:rPr>
            </w:pPr>
            <w:r>
              <w:rPr>
                <w:rFonts w:ascii="Arial" w:hAnsi="Arial" w:cs="Arial"/>
                <w:b/>
                <w:bCs/>
                <w:sz w:val="16"/>
                <w:szCs w:val="16"/>
              </w:rPr>
              <w:noBreakHyphen/>
            </w:r>
            <w:r w:rsidR="001424AA" w:rsidRPr="001424AA">
              <w:rPr>
                <w:rFonts w:ascii="Arial" w:hAnsi="Arial" w:cs="Arial"/>
                <w:b/>
                <w:bCs/>
                <w:sz w:val="16"/>
                <w:szCs w:val="16"/>
              </w:rPr>
              <w:t>42.8</w:t>
            </w:r>
          </w:p>
        </w:tc>
        <w:tc>
          <w:tcPr>
            <w:tcW w:w="410" w:type="pct"/>
            <w:tcBorders>
              <w:top w:val="nil"/>
              <w:left w:val="nil"/>
              <w:bottom w:val="nil"/>
              <w:right w:val="nil"/>
            </w:tcBorders>
            <w:shd w:val="clear" w:color="000000" w:fill="FFFFFF"/>
            <w:noWrap/>
            <w:vAlign w:val="center"/>
            <w:hideMark/>
          </w:tcPr>
          <w:p w14:paraId="396D7BBB" w14:textId="6ADBD8C4" w:rsidR="001424AA" w:rsidRPr="001424AA" w:rsidRDefault="007621B0" w:rsidP="001424AA">
            <w:pPr>
              <w:spacing w:before="0" w:after="0" w:line="240" w:lineRule="auto"/>
              <w:jc w:val="right"/>
              <w:rPr>
                <w:rFonts w:ascii="Arial" w:hAnsi="Arial" w:cs="Arial"/>
                <w:b/>
                <w:bCs/>
                <w:sz w:val="16"/>
                <w:szCs w:val="16"/>
              </w:rPr>
            </w:pPr>
            <w:r>
              <w:rPr>
                <w:rFonts w:ascii="Arial" w:hAnsi="Arial" w:cs="Arial"/>
                <w:b/>
                <w:bCs/>
                <w:sz w:val="16"/>
                <w:szCs w:val="16"/>
              </w:rPr>
              <w:noBreakHyphen/>
            </w:r>
            <w:r w:rsidR="001424AA" w:rsidRPr="001424AA">
              <w:rPr>
                <w:rFonts w:ascii="Arial" w:hAnsi="Arial" w:cs="Arial"/>
                <w:b/>
                <w:bCs/>
                <w:sz w:val="16"/>
                <w:szCs w:val="16"/>
              </w:rPr>
              <w:t>26.7</w:t>
            </w:r>
          </w:p>
        </w:tc>
        <w:tc>
          <w:tcPr>
            <w:tcW w:w="410" w:type="pct"/>
            <w:tcBorders>
              <w:top w:val="nil"/>
              <w:left w:val="nil"/>
              <w:bottom w:val="nil"/>
              <w:right w:val="nil"/>
            </w:tcBorders>
            <w:shd w:val="clear" w:color="000000" w:fill="FFFFFF"/>
            <w:noWrap/>
            <w:vAlign w:val="center"/>
            <w:hideMark/>
          </w:tcPr>
          <w:p w14:paraId="383093B8" w14:textId="1BBBDBA3" w:rsidR="001424AA" w:rsidRPr="001424AA" w:rsidRDefault="007621B0" w:rsidP="001424AA">
            <w:pPr>
              <w:spacing w:before="0" w:after="0" w:line="240" w:lineRule="auto"/>
              <w:jc w:val="right"/>
              <w:rPr>
                <w:rFonts w:ascii="Arial" w:hAnsi="Arial" w:cs="Arial"/>
                <w:b/>
                <w:bCs/>
                <w:sz w:val="16"/>
                <w:szCs w:val="16"/>
              </w:rPr>
            </w:pPr>
            <w:r>
              <w:rPr>
                <w:rFonts w:ascii="Arial" w:hAnsi="Arial" w:cs="Arial"/>
                <w:b/>
                <w:bCs/>
                <w:sz w:val="16"/>
                <w:szCs w:val="16"/>
              </w:rPr>
              <w:noBreakHyphen/>
            </w:r>
            <w:r w:rsidR="001424AA" w:rsidRPr="001424AA">
              <w:rPr>
                <w:rFonts w:ascii="Arial" w:hAnsi="Arial" w:cs="Arial"/>
                <w:b/>
                <w:bCs/>
                <w:sz w:val="16"/>
                <w:szCs w:val="16"/>
              </w:rPr>
              <w:t>24.3</w:t>
            </w:r>
          </w:p>
        </w:tc>
        <w:tc>
          <w:tcPr>
            <w:tcW w:w="64" w:type="pct"/>
            <w:tcBorders>
              <w:top w:val="nil"/>
              <w:left w:val="nil"/>
              <w:bottom w:val="nil"/>
              <w:right w:val="nil"/>
            </w:tcBorders>
            <w:shd w:val="clear" w:color="000000" w:fill="FFFFFF"/>
            <w:noWrap/>
            <w:vAlign w:val="center"/>
            <w:hideMark/>
          </w:tcPr>
          <w:p w14:paraId="3A9FCB11"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 </w:t>
            </w:r>
          </w:p>
        </w:tc>
        <w:tc>
          <w:tcPr>
            <w:tcW w:w="410" w:type="pct"/>
            <w:tcBorders>
              <w:top w:val="nil"/>
              <w:left w:val="nil"/>
              <w:bottom w:val="nil"/>
              <w:right w:val="nil"/>
            </w:tcBorders>
            <w:shd w:val="clear" w:color="000000" w:fill="FFFFFF"/>
            <w:noWrap/>
            <w:vAlign w:val="center"/>
            <w:hideMark/>
          </w:tcPr>
          <w:p w14:paraId="1F3E211F" w14:textId="5ABC5AFE" w:rsidR="001424AA" w:rsidRPr="001424AA" w:rsidRDefault="007621B0" w:rsidP="001424AA">
            <w:pPr>
              <w:spacing w:before="0" w:after="0" w:line="240" w:lineRule="auto"/>
              <w:jc w:val="right"/>
              <w:rPr>
                <w:rFonts w:ascii="Arial" w:hAnsi="Arial" w:cs="Arial"/>
                <w:b/>
                <w:bCs/>
                <w:sz w:val="16"/>
                <w:szCs w:val="16"/>
              </w:rPr>
            </w:pPr>
            <w:r>
              <w:rPr>
                <w:rFonts w:ascii="Arial" w:hAnsi="Arial" w:cs="Arial"/>
                <w:b/>
                <w:bCs/>
                <w:sz w:val="16"/>
                <w:szCs w:val="16"/>
              </w:rPr>
              <w:noBreakHyphen/>
            </w:r>
            <w:r w:rsidR="001424AA" w:rsidRPr="001424AA">
              <w:rPr>
                <w:rFonts w:ascii="Arial" w:hAnsi="Arial" w:cs="Arial"/>
                <w:b/>
                <w:bCs/>
                <w:sz w:val="16"/>
                <w:szCs w:val="16"/>
              </w:rPr>
              <w:t>112.8</w:t>
            </w:r>
          </w:p>
        </w:tc>
        <w:tc>
          <w:tcPr>
            <w:tcW w:w="64" w:type="pct"/>
            <w:tcBorders>
              <w:top w:val="nil"/>
              <w:left w:val="nil"/>
              <w:bottom w:val="nil"/>
              <w:right w:val="nil"/>
            </w:tcBorders>
            <w:shd w:val="clear" w:color="000000" w:fill="FFFFFF"/>
            <w:noWrap/>
            <w:vAlign w:val="center"/>
            <w:hideMark/>
          </w:tcPr>
          <w:p w14:paraId="2D8962DA" w14:textId="77777777" w:rsidR="001424AA" w:rsidRPr="001424AA" w:rsidRDefault="001424AA" w:rsidP="001424AA">
            <w:pPr>
              <w:spacing w:before="0" w:after="0" w:line="240" w:lineRule="auto"/>
              <w:rPr>
                <w:rFonts w:ascii="Arial" w:hAnsi="Arial" w:cs="Arial"/>
                <w:b/>
                <w:bCs/>
                <w:sz w:val="16"/>
                <w:szCs w:val="16"/>
              </w:rPr>
            </w:pPr>
            <w:r w:rsidRPr="001424AA">
              <w:rPr>
                <w:rFonts w:ascii="Arial" w:hAnsi="Arial" w:cs="Arial"/>
                <w:b/>
                <w:bCs/>
                <w:sz w:val="16"/>
                <w:szCs w:val="16"/>
              </w:rPr>
              <w:t> </w:t>
            </w:r>
          </w:p>
        </w:tc>
        <w:tc>
          <w:tcPr>
            <w:tcW w:w="542" w:type="pct"/>
            <w:tcBorders>
              <w:top w:val="nil"/>
              <w:left w:val="nil"/>
              <w:bottom w:val="nil"/>
              <w:right w:val="nil"/>
            </w:tcBorders>
            <w:shd w:val="clear" w:color="000000" w:fill="FFFFFF"/>
            <w:noWrap/>
            <w:vAlign w:val="center"/>
            <w:hideMark/>
          </w:tcPr>
          <w:p w14:paraId="0AA20EB4"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 </w:t>
            </w:r>
          </w:p>
        </w:tc>
      </w:tr>
      <w:tr w:rsidR="00A311A8" w:rsidRPr="00A311A8" w14:paraId="3EB6C73A" w14:textId="77777777" w:rsidTr="00C33905">
        <w:trPr>
          <w:trHeight w:hRule="exact" w:val="225"/>
        </w:trPr>
        <w:tc>
          <w:tcPr>
            <w:tcW w:w="1422" w:type="pct"/>
            <w:tcBorders>
              <w:top w:val="nil"/>
              <w:left w:val="nil"/>
              <w:bottom w:val="nil"/>
              <w:right w:val="nil"/>
            </w:tcBorders>
            <w:shd w:val="clear" w:color="000000" w:fill="FFFFFF"/>
            <w:noWrap/>
            <w:vAlign w:val="center"/>
            <w:hideMark/>
          </w:tcPr>
          <w:p w14:paraId="4CC963C6"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Per cent of GDP</w:t>
            </w:r>
          </w:p>
        </w:tc>
        <w:tc>
          <w:tcPr>
            <w:tcW w:w="386" w:type="pct"/>
            <w:tcBorders>
              <w:top w:val="nil"/>
              <w:left w:val="nil"/>
              <w:bottom w:val="nil"/>
              <w:right w:val="nil"/>
            </w:tcBorders>
            <w:shd w:val="clear" w:color="000000" w:fill="FFFFFF"/>
            <w:noWrap/>
            <w:vAlign w:val="center"/>
            <w:hideMark/>
          </w:tcPr>
          <w:p w14:paraId="65059292"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0.9</w:t>
            </w:r>
          </w:p>
        </w:tc>
        <w:tc>
          <w:tcPr>
            <w:tcW w:w="64" w:type="pct"/>
            <w:tcBorders>
              <w:top w:val="nil"/>
              <w:left w:val="nil"/>
              <w:bottom w:val="nil"/>
              <w:right w:val="nil"/>
            </w:tcBorders>
            <w:shd w:val="clear" w:color="000000" w:fill="FFFFFF"/>
            <w:noWrap/>
            <w:vAlign w:val="center"/>
            <w:hideMark/>
          </w:tcPr>
          <w:p w14:paraId="21D4DD9B"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7E4652BB"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0.3</w:t>
            </w:r>
          </w:p>
        </w:tc>
        <w:tc>
          <w:tcPr>
            <w:tcW w:w="410" w:type="pct"/>
            <w:tcBorders>
              <w:top w:val="nil"/>
              <w:left w:val="nil"/>
              <w:bottom w:val="nil"/>
              <w:right w:val="nil"/>
            </w:tcBorders>
            <w:shd w:val="clear" w:color="000000" w:fill="E6F2FF"/>
            <w:noWrap/>
            <w:vAlign w:val="center"/>
            <w:hideMark/>
          </w:tcPr>
          <w:p w14:paraId="6AE0BE73" w14:textId="7E672D48" w:rsidR="001424AA" w:rsidRPr="001424AA" w:rsidRDefault="007621B0" w:rsidP="001424AA">
            <w:pPr>
              <w:spacing w:before="0" w:after="0" w:line="240" w:lineRule="auto"/>
              <w:jc w:val="right"/>
              <w:rPr>
                <w:rFonts w:ascii="Arial" w:hAnsi="Arial" w:cs="Arial"/>
                <w:sz w:val="16"/>
                <w:szCs w:val="16"/>
              </w:rPr>
            </w:pPr>
            <w:r>
              <w:rPr>
                <w:rFonts w:ascii="Arial" w:hAnsi="Arial" w:cs="Arial"/>
                <w:sz w:val="16"/>
                <w:szCs w:val="16"/>
              </w:rPr>
              <w:noBreakHyphen/>
            </w:r>
            <w:r w:rsidR="001424AA" w:rsidRPr="001424AA">
              <w:rPr>
                <w:rFonts w:ascii="Arial" w:hAnsi="Arial" w:cs="Arial"/>
                <w:sz w:val="16"/>
                <w:szCs w:val="16"/>
              </w:rPr>
              <w:t>1.0</w:t>
            </w:r>
          </w:p>
        </w:tc>
        <w:tc>
          <w:tcPr>
            <w:tcW w:w="410" w:type="pct"/>
            <w:tcBorders>
              <w:top w:val="nil"/>
              <w:left w:val="nil"/>
              <w:bottom w:val="nil"/>
              <w:right w:val="nil"/>
            </w:tcBorders>
            <w:shd w:val="clear" w:color="000000" w:fill="FFFFFF"/>
            <w:noWrap/>
            <w:vAlign w:val="center"/>
            <w:hideMark/>
          </w:tcPr>
          <w:p w14:paraId="4AF73EFB" w14:textId="76868E4E" w:rsidR="001424AA" w:rsidRPr="001424AA" w:rsidRDefault="007621B0" w:rsidP="001424AA">
            <w:pPr>
              <w:spacing w:before="0" w:after="0" w:line="240" w:lineRule="auto"/>
              <w:jc w:val="right"/>
              <w:rPr>
                <w:rFonts w:ascii="Arial" w:hAnsi="Arial" w:cs="Arial"/>
                <w:sz w:val="16"/>
                <w:szCs w:val="16"/>
              </w:rPr>
            </w:pPr>
            <w:r>
              <w:rPr>
                <w:rFonts w:ascii="Arial" w:hAnsi="Arial" w:cs="Arial"/>
                <w:sz w:val="16"/>
                <w:szCs w:val="16"/>
              </w:rPr>
              <w:noBreakHyphen/>
            </w:r>
            <w:r w:rsidR="001424AA" w:rsidRPr="001424AA">
              <w:rPr>
                <w:rFonts w:ascii="Arial" w:hAnsi="Arial" w:cs="Arial"/>
                <w:sz w:val="16"/>
                <w:szCs w:val="16"/>
              </w:rPr>
              <w:t>1.5</w:t>
            </w:r>
          </w:p>
        </w:tc>
        <w:tc>
          <w:tcPr>
            <w:tcW w:w="410" w:type="pct"/>
            <w:tcBorders>
              <w:top w:val="nil"/>
              <w:left w:val="nil"/>
              <w:bottom w:val="nil"/>
              <w:right w:val="nil"/>
            </w:tcBorders>
            <w:shd w:val="clear" w:color="000000" w:fill="FFFFFF"/>
            <w:noWrap/>
            <w:vAlign w:val="center"/>
            <w:hideMark/>
          </w:tcPr>
          <w:p w14:paraId="0A38111B" w14:textId="73C3A453" w:rsidR="001424AA" w:rsidRPr="001424AA" w:rsidRDefault="007621B0" w:rsidP="001424AA">
            <w:pPr>
              <w:spacing w:before="0" w:after="0" w:line="240" w:lineRule="auto"/>
              <w:jc w:val="right"/>
              <w:rPr>
                <w:rFonts w:ascii="Arial" w:hAnsi="Arial" w:cs="Arial"/>
                <w:sz w:val="16"/>
                <w:szCs w:val="16"/>
              </w:rPr>
            </w:pPr>
            <w:r>
              <w:rPr>
                <w:rFonts w:ascii="Arial" w:hAnsi="Arial" w:cs="Arial"/>
                <w:sz w:val="16"/>
                <w:szCs w:val="16"/>
              </w:rPr>
              <w:noBreakHyphen/>
            </w:r>
            <w:r w:rsidR="001424AA" w:rsidRPr="001424AA">
              <w:rPr>
                <w:rFonts w:ascii="Arial" w:hAnsi="Arial" w:cs="Arial"/>
                <w:sz w:val="16"/>
                <w:szCs w:val="16"/>
              </w:rPr>
              <w:t>0.9</w:t>
            </w:r>
          </w:p>
        </w:tc>
        <w:tc>
          <w:tcPr>
            <w:tcW w:w="410" w:type="pct"/>
            <w:tcBorders>
              <w:top w:val="nil"/>
              <w:left w:val="nil"/>
              <w:bottom w:val="nil"/>
              <w:right w:val="nil"/>
            </w:tcBorders>
            <w:shd w:val="clear" w:color="000000" w:fill="FFFFFF"/>
            <w:noWrap/>
            <w:vAlign w:val="center"/>
            <w:hideMark/>
          </w:tcPr>
          <w:p w14:paraId="23F4FE32" w14:textId="6A490D25" w:rsidR="001424AA" w:rsidRPr="001424AA" w:rsidRDefault="007621B0" w:rsidP="001424AA">
            <w:pPr>
              <w:spacing w:before="0" w:after="0" w:line="240" w:lineRule="auto"/>
              <w:jc w:val="right"/>
              <w:rPr>
                <w:rFonts w:ascii="Arial" w:hAnsi="Arial" w:cs="Arial"/>
                <w:sz w:val="16"/>
                <w:szCs w:val="16"/>
              </w:rPr>
            </w:pPr>
            <w:r>
              <w:rPr>
                <w:rFonts w:ascii="Arial" w:hAnsi="Arial" w:cs="Arial"/>
                <w:sz w:val="16"/>
                <w:szCs w:val="16"/>
              </w:rPr>
              <w:noBreakHyphen/>
            </w:r>
            <w:r w:rsidR="001424AA" w:rsidRPr="001424AA">
              <w:rPr>
                <w:rFonts w:ascii="Arial" w:hAnsi="Arial" w:cs="Arial"/>
                <w:sz w:val="16"/>
                <w:szCs w:val="16"/>
              </w:rPr>
              <w:t>0.8</w:t>
            </w:r>
          </w:p>
        </w:tc>
        <w:tc>
          <w:tcPr>
            <w:tcW w:w="64" w:type="pct"/>
            <w:tcBorders>
              <w:top w:val="nil"/>
              <w:left w:val="nil"/>
              <w:bottom w:val="nil"/>
              <w:right w:val="nil"/>
            </w:tcBorders>
            <w:shd w:val="clear" w:color="000000" w:fill="FFFFFF"/>
            <w:noWrap/>
            <w:vAlign w:val="center"/>
            <w:hideMark/>
          </w:tcPr>
          <w:p w14:paraId="08C87F49"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EC7D310"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22F8C17D"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3C23A67C" w14:textId="45DFE678" w:rsidR="001424AA" w:rsidRPr="001424AA" w:rsidRDefault="007621B0" w:rsidP="001424AA">
            <w:pPr>
              <w:spacing w:before="0" w:after="0" w:line="240" w:lineRule="auto"/>
              <w:jc w:val="right"/>
              <w:rPr>
                <w:rFonts w:ascii="Arial" w:hAnsi="Arial" w:cs="Arial"/>
                <w:sz w:val="16"/>
                <w:szCs w:val="16"/>
              </w:rPr>
            </w:pPr>
            <w:r>
              <w:rPr>
                <w:rFonts w:ascii="Arial" w:hAnsi="Arial" w:cs="Arial"/>
                <w:sz w:val="16"/>
                <w:szCs w:val="16"/>
              </w:rPr>
              <w:noBreakHyphen/>
            </w:r>
            <w:r w:rsidR="001424AA" w:rsidRPr="001424AA">
              <w:rPr>
                <w:rFonts w:ascii="Arial" w:hAnsi="Arial" w:cs="Arial"/>
                <w:sz w:val="16"/>
                <w:szCs w:val="16"/>
              </w:rPr>
              <w:t>0.1</w:t>
            </w:r>
          </w:p>
        </w:tc>
      </w:tr>
      <w:tr w:rsidR="00A311A8" w:rsidRPr="00A311A8" w14:paraId="5EA62D89" w14:textId="77777777" w:rsidTr="00C33905">
        <w:trPr>
          <w:trHeight w:hRule="exact" w:val="60"/>
        </w:trPr>
        <w:tc>
          <w:tcPr>
            <w:tcW w:w="1422" w:type="pct"/>
            <w:tcBorders>
              <w:top w:val="nil"/>
              <w:left w:val="nil"/>
              <w:bottom w:val="nil"/>
              <w:right w:val="nil"/>
            </w:tcBorders>
            <w:shd w:val="clear" w:color="000000" w:fill="FFFFFF"/>
            <w:noWrap/>
            <w:vAlign w:val="center"/>
            <w:hideMark/>
          </w:tcPr>
          <w:p w14:paraId="0505D04B"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386" w:type="pct"/>
            <w:tcBorders>
              <w:top w:val="nil"/>
              <w:left w:val="nil"/>
              <w:bottom w:val="nil"/>
              <w:right w:val="nil"/>
            </w:tcBorders>
            <w:shd w:val="clear" w:color="000000" w:fill="FFFFFF"/>
            <w:noWrap/>
            <w:vAlign w:val="center"/>
            <w:hideMark/>
          </w:tcPr>
          <w:p w14:paraId="4B148704"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6D8C8003"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4217F1F2"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2BA99853"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24455F9A"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14715A4F"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5BA2477D"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7B9D687D"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60BE7AB2"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0675DF1A"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542" w:type="pct"/>
            <w:tcBorders>
              <w:top w:val="nil"/>
              <w:left w:val="nil"/>
              <w:bottom w:val="nil"/>
              <w:right w:val="nil"/>
            </w:tcBorders>
            <w:shd w:val="clear" w:color="auto" w:fill="auto"/>
            <w:noWrap/>
            <w:vAlign w:val="center"/>
            <w:hideMark/>
          </w:tcPr>
          <w:p w14:paraId="72FC9327" w14:textId="77777777" w:rsidR="001424AA" w:rsidRPr="001424AA" w:rsidRDefault="001424AA" w:rsidP="001424AA">
            <w:pPr>
              <w:spacing w:before="0" w:after="0" w:line="240" w:lineRule="auto"/>
              <w:rPr>
                <w:rFonts w:ascii="Arial" w:hAnsi="Arial" w:cs="Arial"/>
                <w:sz w:val="16"/>
                <w:szCs w:val="16"/>
              </w:rPr>
            </w:pPr>
          </w:p>
        </w:tc>
      </w:tr>
      <w:tr w:rsidR="00A311A8" w:rsidRPr="00A311A8" w14:paraId="70A831D9" w14:textId="77777777" w:rsidTr="00C33905">
        <w:trPr>
          <w:trHeight w:hRule="exact" w:val="225"/>
        </w:trPr>
        <w:tc>
          <w:tcPr>
            <w:tcW w:w="1422" w:type="pct"/>
            <w:tcBorders>
              <w:top w:val="nil"/>
              <w:left w:val="nil"/>
              <w:bottom w:val="nil"/>
              <w:right w:val="nil"/>
            </w:tcBorders>
            <w:shd w:val="clear" w:color="auto" w:fill="auto"/>
            <w:noWrap/>
            <w:vAlign w:val="center"/>
            <w:hideMark/>
          </w:tcPr>
          <w:p w14:paraId="282DD00A" w14:textId="77777777" w:rsidR="001424AA" w:rsidRPr="001424AA" w:rsidRDefault="001424AA" w:rsidP="001424AA">
            <w:pPr>
              <w:spacing w:before="0" w:after="0" w:line="240" w:lineRule="auto"/>
              <w:rPr>
                <w:rFonts w:ascii="Arial" w:hAnsi="Arial" w:cs="Arial"/>
                <w:b/>
                <w:bCs/>
                <w:sz w:val="16"/>
                <w:szCs w:val="16"/>
              </w:rPr>
            </w:pPr>
            <w:r w:rsidRPr="001424AA">
              <w:rPr>
                <w:rFonts w:ascii="Arial" w:hAnsi="Arial" w:cs="Arial"/>
                <w:b/>
                <w:bCs/>
                <w:sz w:val="16"/>
                <w:szCs w:val="16"/>
              </w:rPr>
              <w:t>Gross debt(b)</w:t>
            </w:r>
          </w:p>
        </w:tc>
        <w:tc>
          <w:tcPr>
            <w:tcW w:w="386" w:type="pct"/>
            <w:tcBorders>
              <w:top w:val="nil"/>
              <w:left w:val="nil"/>
              <w:bottom w:val="nil"/>
              <w:right w:val="nil"/>
            </w:tcBorders>
            <w:shd w:val="clear" w:color="000000" w:fill="FFFFFF"/>
            <w:noWrap/>
            <w:vAlign w:val="center"/>
            <w:hideMark/>
          </w:tcPr>
          <w:p w14:paraId="0092DF5C" w14:textId="678B19F6"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8</w:t>
            </w:r>
            <w:r w:rsidR="00580521">
              <w:rPr>
                <w:rFonts w:ascii="Arial" w:hAnsi="Arial" w:cs="Arial"/>
                <w:b/>
                <w:bCs/>
                <w:sz w:val="16"/>
                <w:szCs w:val="16"/>
              </w:rPr>
              <w:t>89.8</w:t>
            </w:r>
          </w:p>
        </w:tc>
        <w:tc>
          <w:tcPr>
            <w:tcW w:w="64" w:type="pct"/>
            <w:tcBorders>
              <w:top w:val="nil"/>
              <w:left w:val="nil"/>
              <w:bottom w:val="nil"/>
              <w:right w:val="nil"/>
            </w:tcBorders>
            <w:shd w:val="clear" w:color="auto" w:fill="auto"/>
            <w:noWrap/>
            <w:vAlign w:val="center"/>
            <w:hideMark/>
          </w:tcPr>
          <w:p w14:paraId="1D8F8A17" w14:textId="77777777" w:rsidR="001424AA" w:rsidRPr="001424AA" w:rsidRDefault="001424AA" w:rsidP="001424AA">
            <w:pPr>
              <w:spacing w:before="0" w:after="0" w:line="240" w:lineRule="auto"/>
              <w:jc w:val="right"/>
              <w:rPr>
                <w:rFonts w:ascii="Arial" w:hAnsi="Arial" w:cs="Arial"/>
                <w:b/>
                <w:bCs/>
                <w:sz w:val="16"/>
                <w:szCs w:val="16"/>
              </w:rPr>
            </w:pPr>
          </w:p>
        </w:tc>
        <w:tc>
          <w:tcPr>
            <w:tcW w:w="410" w:type="pct"/>
            <w:tcBorders>
              <w:top w:val="nil"/>
              <w:left w:val="nil"/>
              <w:bottom w:val="nil"/>
              <w:right w:val="nil"/>
            </w:tcBorders>
            <w:shd w:val="clear" w:color="000000" w:fill="FFFFFF"/>
            <w:noWrap/>
            <w:vAlign w:val="center"/>
            <w:hideMark/>
          </w:tcPr>
          <w:p w14:paraId="26B15AA4" w14:textId="2CD4CB4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904</w:t>
            </w:r>
            <w:r w:rsidR="000243FD">
              <w:rPr>
                <w:rFonts w:ascii="Arial" w:hAnsi="Arial" w:cs="Arial"/>
                <w:b/>
                <w:bCs/>
                <w:sz w:val="16"/>
                <w:szCs w:val="16"/>
              </w:rPr>
              <w:t>.0</w:t>
            </w:r>
          </w:p>
        </w:tc>
        <w:tc>
          <w:tcPr>
            <w:tcW w:w="410" w:type="pct"/>
            <w:tcBorders>
              <w:top w:val="nil"/>
              <w:left w:val="nil"/>
              <w:bottom w:val="nil"/>
              <w:right w:val="nil"/>
            </w:tcBorders>
            <w:shd w:val="clear" w:color="000000" w:fill="E6F2FF"/>
            <w:noWrap/>
            <w:vAlign w:val="center"/>
            <w:hideMark/>
          </w:tcPr>
          <w:p w14:paraId="7CEF1317" w14:textId="0F9E220D"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934</w:t>
            </w:r>
            <w:r w:rsidR="00323BA0">
              <w:rPr>
                <w:rFonts w:ascii="Arial" w:hAnsi="Arial" w:cs="Arial"/>
                <w:b/>
                <w:bCs/>
                <w:sz w:val="16"/>
                <w:szCs w:val="16"/>
              </w:rPr>
              <w:t>.0</w:t>
            </w:r>
          </w:p>
        </w:tc>
        <w:tc>
          <w:tcPr>
            <w:tcW w:w="410" w:type="pct"/>
            <w:tcBorders>
              <w:top w:val="nil"/>
              <w:left w:val="nil"/>
              <w:bottom w:val="nil"/>
              <w:right w:val="nil"/>
            </w:tcBorders>
            <w:shd w:val="clear" w:color="000000" w:fill="FFFFFF"/>
            <w:noWrap/>
            <w:vAlign w:val="center"/>
            <w:hideMark/>
          </w:tcPr>
          <w:p w14:paraId="7ABC42D0" w14:textId="51DA3FAE"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1,007</w:t>
            </w:r>
            <w:r w:rsidR="00323BA0">
              <w:rPr>
                <w:rFonts w:ascii="Arial" w:hAnsi="Arial" w:cs="Arial"/>
                <w:b/>
                <w:bCs/>
                <w:sz w:val="16"/>
                <w:szCs w:val="16"/>
              </w:rPr>
              <w:t>.0</w:t>
            </w:r>
          </w:p>
        </w:tc>
        <w:tc>
          <w:tcPr>
            <w:tcW w:w="410" w:type="pct"/>
            <w:tcBorders>
              <w:top w:val="nil"/>
              <w:left w:val="nil"/>
              <w:bottom w:val="nil"/>
              <w:right w:val="nil"/>
            </w:tcBorders>
            <w:shd w:val="clear" w:color="000000" w:fill="FFFFFF"/>
            <w:noWrap/>
            <w:vAlign w:val="center"/>
            <w:hideMark/>
          </w:tcPr>
          <w:p w14:paraId="235C2BE9" w14:textId="4F945432"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1,064</w:t>
            </w:r>
            <w:r w:rsidR="00323BA0">
              <w:rPr>
                <w:rFonts w:ascii="Arial" w:hAnsi="Arial" w:cs="Arial"/>
                <w:b/>
                <w:bCs/>
                <w:sz w:val="16"/>
                <w:szCs w:val="16"/>
              </w:rPr>
              <w:t>.0</w:t>
            </w:r>
          </w:p>
        </w:tc>
        <w:tc>
          <w:tcPr>
            <w:tcW w:w="410" w:type="pct"/>
            <w:tcBorders>
              <w:top w:val="nil"/>
              <w:left w:val="nil"/>
              <w:bottom w:val="nil"/>
              <w:right w:val="nil"/>
            </w:tcBorders>
            <w:shd w:val="clear" w:color="000000" w:fill="FFFFFF"/>
            <w:noWrap/>
            <w:vAlign w:val="center"/>
            <w:hideMark/>
          </w:tcPr>
          <w:p w14:paraId="220D5759" w14:textId="3BE23F6C"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1,112</w:t>
            </w:r>
            <w:r w:rsidR="00323BA0">
              <w:rPr>
                <w:rFonts w:ascii="Arial" w:hAnsi="Arial" w:cs="Arial"/>
                <w:b/>
                <w:bCs/>
                <w:sz w:val="16"/>
                <w:szCs w:val="16"/>
              </w:rPr>
              <w:t>.0</w:t>
            </w:r>
          </w:p>
        </w:tc>
        <w:tc>
          <w:tcPr>
            <w:tcW w:w="64" w:type="pct"/>
            <w:tcBorders>
              <w:top w:val="nil"/>
              <w:left w:val="nil"/>
              <w:bottom w:val="nil"/>
              <w:right w:val="nil"/>
            </w:tcBorders>
            <w:shd w:val="clear" w:color="auto" w:fill="auto"/>
            <w:noWrap/>
            <w:vAlign w:val="center"/>
            <w:hideMark/>
          </w:tcPr>
          <w:p w14:paraId="74DCB2AB" w14:textId="77777777" w:rsidR="001424AA" w:rsidRPr="001424AA" w:rsidRDefault="001424AA" w:rsidP="001424AA">
            <w:pPr>
              <w:spacing w:before="0" w:after="0" w:line="240" w:lineRule="auto"/>
              <w:jc w:val="right"/>
              <w:rPr>
                <w:rFonts w:ascii="Arial" w:hAnsi="Arial" w:cs="Arial"/>
                <w:b/>
                <w:bCs/>
                <w:sz w:val="16"/>
                <w:szCs w:val="16"/>
              </w:rPr>
            </w:pPr>
          </w:p>
        </w:tc>
        <w:tc>
          <w:tcPr>
            <w:tcW w:w="410" w:type="pct"/>
            <w:tcBorders>
              <w:top w:val="nil"/>
              <w:left w:val="nil"/>
              <w:bottom w:val="nil"/>
              <w:right w:val="nil"/>
            </w:tcBorders>
            <w:shd w:val="clear" w:color="auto" w:fill="auto"/>
            <w:noWrap/>
            <w:vAlign w:val="center"/>
            <w:hideMark/>
          </w:tcPr>
          <w:p w14:paraId="51BF32F2" w14:textId="77777777" w:rsidR="001424AA" w:rsidRPr="001424AA" w:rsidRDefault="001424AA" w:rsidP="001424AA">
            <w:pPr>
              <w:spacing w:before="0" w:after="0" w:line="240" w:lineRule="auto"/>
              <w:jc w:val="right"/>
              <w:rPr>
                <w:rFonts w:ascii="Times New Roman" w:hAnsi="Times New Roman"/>
                <w:sz w:val="20"/>
              </w:rPr>
            </w:pPr>
          </w:p>
        </w:tc>
        <w:tc>
          <w:tcPr>
            <w:tcW w:w="64" w:type="pct"/>
            <w:tcBorders>
              <w:top w:val="nil"/>
              <w:left w:val="nil"/>
              <w:bottom w:val="nil"/>
              <w:right w:val="nil"/>
            </w:tcBorders>
            <w:shd w:val="clear" w:color="auto" w:fill="auto"/>
            <w:noWrap/>
            <w:vAlign w:val="center"/>
            <w:hideMark/>
          </w:tcPr>
          <w:p w14:paraId="2F124C40" w14:textId="77777777" w:rsidR="001424AA" w:rsidRPr="001424AA" w:rsidRDefault="001424AA" w:rsidP="001424AA">
            <w:pPr>
              <w:spacing w:before="0" w:after="0" w:line="240" w:lineRule="auto"/>
              <w:jc w:val="right"/>
              <w:rPr>
                <w:rFonts w:ascii="Times New Roman" w:hAnsi="Times New Roman"/>
                <w:sz w:val="20"/>
              </w:rPr>
            </w:pPr>
          </w:p>
        </w:tc>
        <w:tc>
          <w:tcPr>
            <w:tcW w:w="542" w:type="pct"/>
            <w:tcBorders>
              <w:top w:val="nil"/>
              <w:left w:val="nil"/>
              <w:bottom w:val="nil"/>
              <w:right w:val="nil"/>
            </w:tcBorders>
            <w:shd w:val="clear" w:color="000000" w:fill="FFFFFF"/>
            <w:noWrap/>
            <w:vAlign w:val="center"/>
            <w:hideMark/>
          </w:tcPr>
          <w:p w14:paraId="6C040106"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 </w:t>
            </w:r>
          </w:p>
        </w:tc>
      </w:tr>
      <w:tr w:rsidR="00A311A8" w:rsidRPr="00A311A8" w14:paraId="4046C762" w14:textId="77777777" w:rsidTr="00C33905">
        <w:trPr>
          <w:trHeight w:hRule="exact" w:val="225"/>
        </w:trPr>
        <w:tc>
          <w:tcPr>
            <w:tcW w:w="1422" w:type="pct"/>
            <w:tcBorders>
              <w:top w:val="nil"/>
              <w:left w:val="nil"/>
              <w:bottom w:val="nil"/>
              <w:right w:val="nil"/>
            </w:tcBorders>
            <w:shd w:val="clear" w:color="auto" w:fill="auto"/>
            <w:noWrap/>
            <w:vAlign w:val="center"/>
            <w:hideMark/>
          </w:tcPr>
          <w:p w14:paraId="7F8D369B"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Per cent of GDP</w:t>
            </w:r>
          </w:p>
        </w:tc>
        <w:tc>
          <w:tcPr>
            <w:tcW w:w="386" w:type="pct"/>
            <w:tcBorders>
              <w:top w:val="nil"/>
              <w:left w:val="nil"/>
              <w:bottom w:val="nil"/>
              <w:right w:val="nil"/>
            </w:tcBorders>
            <w:shd w:val="clear" w:color="auto" w:fill="auto"/>
            <w:noWrap/>
            <w:vAlign w:val="center"/>
            <w:hideMark/>
          </w:tcPr>
          <w:p w14:paraId="6774E459"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34.7</w:t>
            </w:r>
          </w:p>
        </w:tc>
        <w:tc>
          <w:tcPr>
            <w:tcW w:w="64" w:type="pct"/>
            <w:tcBorders>
              <w:top w:val="nil"/>
              <w:left w:val="nil"/>
              <w:bottom w:val="nil"/>
              <w:right w:val="nil"/>
            </w:tcBorders>
            <w:shd w:val="clear" w:color="auto" w:fill="auto"/>
            <w:noWrap/>
            <w:vAlign w:val="center"/>
            <w:hideMark/>
          </w:tcPr>
          <w:p w14:paraId="0A6916E8" w14:textId="77777777" w:rsidR="001424AA" w:rsidRPr="001424AA" w:rsidRDefault="001424AA" w:rsidP="001424AA">
            <w:pPr>
              <w:spacing w:before="0" w:after="0" w:line="240" w:lineRule="auto"/>
              <w:jc w:val="right"/>
              <w:rPr>
                <w:rFonts w:ascii="Arial" w:hAnsi="Arial" w:cs="Arial"/>
                <w:sz w:val="16"/>
                <w:szCs w:val="16"/>
              </w:rPr>
            </w:pPr>
          </w:p>
        </w:tc>
        <w:tc>
          <w:tcPr>
            <w:tcW w:w="410" w:type="pct"/>
            <w:tcBorders>
              <w:top w:val="nil"/>
              <w:left w:val="nil"/>
              <w:bottom w:val="nil"/>
              <w:right w:val="nil"/>
            </w:tcBorders>
            <w:shd w:val="clear" w:color="auto" w:fill="auto"/>
            <w:noWrap/>
            <w:vAlign w:val="center"/>
            <w:hideMark/>
          </w:tcPr>
          <w:p w14:paraId="7CA07D52"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33.7</w:t>
            </w:r>
          </w:p>
        </w:tc>
        <w:tc>
          <w:tcPr>
            <w:tcW w:w="410" w:type="pct"/>
            <w:tcBorders>
              <w:top w:val="nil"/>
              <w:left w:val="nil"/>
              <w:bottom w:val="nil"/>
              <w:right w:val="nil"/>
            </w:tcBorders>
            <w:shd w:val="clear" w:color="000000" w:fill="E6F2FF"/>
            <w:noWrap/>
            <w:vAlign w:val="center"/>
            <w:hideMark/>
          </w:tcPr>
          <w:p w14:paraId="33F4B816"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33.9</w:t>
            </w:r>
          </w:p>
        </w:tc>
        <w:tc>
          <w:tcPr>
            <w:tcW w:w="410" w:type="pct"/>
            <w:tcBorders>
              <w:top w:val="nil"/>
              <w:left w:val="nil"/>
              <w:bottom w:val="nil"/>
              <w:right w:val="nil"/>
            </w:tcBorders>
            <w:shd w:val="clear" w:color="auto" w:fill="auto"/>
            <w:noWrap/>
            <w:vAlign w:val="center"/>
            <w:hideMark/>
          </w:tcPr>
          <w:p w14:paraId="4E47033A"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35.1</w:t>
            </w:r>
          </w:p>
        </w:tc>
        <w:tc>
          <w:tcPr>
            <w:tcW w:w="410" w:type="pct"/>
            <w:tcBorders>
              <w:top w:val="nil"/>
              <w:left w:val="nil"/>
              <w:bottom w:val="nil"/>
              <w:right w:val="nil"/>
            </w:tcBorders>
            <w:shd w:val="clear" w:color="auto" w:fill="auto"/>
            <w:noWrap/>
            <w:vAlign w:val="center"/>
            <w:hideMark/>
          </w:tcPr>
          <w:p w14:paraId="15539CBE"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35.2</w:t>
            </w:r>
          </w:p>
        </w:tc>
        <w:tc>
          <w:tcPr>
            <w:tcW w:w="410" w:type="pct"/>
            <w:tcBorders>
              <w:top w:val="nil"/>
              <w:left w:val="nil"/>
              <w:bottom w:val="nil"/>
              <w:right w:val="nil"/>
            </w:tcBorders>
            <w:shd w:val="clear" w:color="auto" w:fill="auto"/>
            <w:noWrap/>
            <w:vAlign w:val="center"/>
            <w:hideMark/>
          </w:tcPr>
          <w:p w14:paraId="43B0E23D"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34.9</w:t>
            </w:r>
          </w:p>
        </w:tc>
        <w:tc>
          <w:tcPr>
            <w:tcW w:w="64" w:type="pct"/>
            <w:tcBorders>
              <w:top w:val="nil"/>
              <w:left w:val="nil"/>
              <w:bottom w:val="nil"/>
              <w:right w:val="nil"/>
            </w:tcBorders>
            <w:shd w:val="clear" w:color="auto" w:fill="auto"/>
            <w:noWrap/>
            <w:vAlign w:val="center"/>
            <w:hideMark/>
          </w:tcPr>
          <w:p w14:paraId="73E4275B" w14:textId="77777777" w:rsidR="001424AA" w:rsidRPr="001424AA" w:rsidRDefault="001424AA" w:rsidP="001424AA">
            <w:pPr>
              <w:spacing w:before="0" w:after="0" w:line="240" w:lineRule="auto"/>
              <w:jc w:val="right"/>
              <w:rPr>
                <w:rFonts w:ascii="Arial" w:hAnsi="Arial" w:cs="Arial"/>
                <w:sz w:val="16"/>
                <w:szCs w:val="16"/>
              </w:rPr>
            </w:pPr>
          </w:p>
        </w:tc>
        <w:tc>
          <w:tcPr>
            <w:tcW w:w="410" w:type="pct"/>
            <w:tcBorders>
              <w:top w:val="nil"/>
              <w:left w:val="nil"/>
              <w:bottom w:val="nil"/>
              <w:right w:val="nil"/>
            </w:tcBorders>
            <w:shd w:val="clear" w:color="auto" w:fill="auto"/>
            <w:noWrap/>
            <w:vAlign w:val="center"/>
            <w:hideMark/>
          </w:tcPr>
          <w:p w14:paraId="12C6CF2A" w14:textId="77777777" w:rsidR="001424AA" w:rsidRPr="001424AA" w:rsidRDefault="001424AA" w:rsidP="001424AA">
            <w:pPr>
              <w:spacing w:before="0" w:after="0" w:line="240" w:lineRule="auto"/>
              <w:jc w:val="right"/>
              <w:rPr>
                <w:rFonts w:ascii="Times New Roman" w:hAnsi="Times New Roman"/>
                <w:sz w:val="20"/>
              </w:rPr>
            </w:pPr>
          </w:p>
        </w:tc>
        <w:tc>
          <w:tcPr>
            <w:tcW w:w="64" w:type="pct"/>
            <w:tcBorders>
              <w:top w:val="nil"/>
              <w:left w:val="nil"/>
              <w:bottom w:val="nil"/>
              <w:right w:val="nil"/>
            </w:tcBorders>
            <w:shd w:val="clear" w:color="auto" w:fill="auto"/>
            <w:noWrap/>
            <w:vAlign w:val="center"/>
            <w:hideMark/>
          </w:tcPr>
          <w:p w14:paraId="70063088" w14:textId="77777777" w:rsidR="001424AA" w:rsidRPr="001424AA" w:rsidRDefault="001424AA" w:rsidP="001424AA">
            <w:pPr>
              <w:spacing w:before="0" w:after="0" w:line="240" w:lineRule="auto"/>
              <w:jc w:val="right"/>
              <w:rPr>
                <w:rFonts w:ascii="Times New Roman" w:hAnsi="Times New Roman"/>
                <w:sz w:val="20"/>
              </w:rPr>
            </w:pPr>
          </w:p>
        </w:tc>
        <w:tc>
          <w:tcPr>
            <w:tcW w:w="542" w:type="pct"/>
            <w:tcBorders>
              <w:top w:val="nil"/>
              <w:left w:val="nil"/>
              <w:bottom w:val="nil"/>
              <w:right w:val="nil"/>
            </w:tcBorders>
            <w:shd w:val="clear" w:color="auto" w:fill="auto"/>
            <w:noWrap/>
            <w:vAlign w:val="center"/>
            <w:hideMark/>
          </w:tcPr>
          <w:p w14:paraId="3880CD0A"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30.2</w:t>
            </w:r>
          </w:p>
        </w:tc>
      </w:tr>
      <w:tr w:rsidR="00A311A8" w:rsidRPr="00A311A8" w14:paraId="473011FD" w14:textId="77777777" w:rsidTr="00C33905">
        <w:trPr>
          <w:trHeight w:hRule="exact" w:val="60"/>
        </w:trPr>
        <w:tc>
          <w:tcPr>
            <w:tcW w:w="1422" w:type="pct"/>
            <w:tcBorders>
              <w:top w:val="nil"/>
              <w:left w:val="nil"/>
              <w:bottom w:val="nil"/>
              <w:right w:val="nil"/>
            </w:tcBorders>
            <w:shd w:val="clear" w:color="000000" w:fill="FFFFFF"/>
            <w:noWrap/>
            <w:vAlign w:val="center"/>
            <w:hideMark/>
          </w:tcPr>
          <w:p w14:paraId="765BD0C4"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386" w:type="pct"/>
            <w:tcBorders>
              <w:top w:val="nil"/>
              <w:left w:val="nil"/>
              <w:bottom w:val="nil"/>
              <w:right w:val="nil"/>
            </w:tcBorders>
            <w:shd w:val="clear" w:color="000000" w:fill="FFFFFF"/>
            <w:noWrap/>
            <w:vAlign w:val="center"/>
            <w:hideMark/>
          </w:tcPr>
          <w:p w14:paraId="3B64EB0F"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299A8208"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277B2FBE"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E6F2FF"/>
            <w:noWrap/>
            <w:vAlign w:val="center"/>
            <w:hideMark/>
          </w:tcPr>
          <w:p w14:paraId="3BE366C3"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1DEA1F68"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39C3A715"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21EDA35A"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34A07B8D"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0BB0B17C"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nil"/>
              <w:right w:val="nil"/>
            </w:tcBorders>
            <w:shd w:val="clear" w:color="000000" w:fill="FFFFFF"/>
            <w:noWrap/>
            <w:vAlign w:val="center"/>
            <w:hideMark/>
          </w:tcPr>
          <w:p w14:paraId="14958CAF"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542" w:type="pct"/>
            <w:tcBorders>
              <w:top w:val="nil"/>
              <w:left w:val="nil"/>
              <w:bottom w:val="nil"/>
              <w:right w:val="nil"/>
            </w:tcBorders>
            <w:shd w:val="clear" w:color="auto" w:fill="auto"/>
            <w:noWrap/>
            <w:vAlign w:val="center"/>
            <w:hideMark/>
          </w:tcPr>
          <w:p w14:paraId="4842D69D" w14:textId="77777777" w:rsidR="001424AA" w:rsidRPr="001424AA" w:rsidRDefault="001424AA" w:rsidP="001424AA">
            <w:pPr>
              <w:spacing w:before="0" w:after="0" w:line="240" w:lineRule="auto"/>
              <w:rPr>
                <w:rFonts w:ascii="Arial" w:hAnsi="Arial" w:cs="Arial"/>
                <w:sz w:val="16"/>
                <w:szCs w:val="16"/>
              </w:rPr>
            </w:pPr>
          </w:p>
        </w:tc>
      </w:tr>
      <w:tr w:rsidR="00A311A8" w:rsidRPr="00A311A8" w14:paraId="10F082D1" w14:textId="77777777" w:rsidTr="00C33905">
        <w:trPr>
          <w:trHeight w:hRule="exact" w:val="225"/>
        </w:trPr>
        <w:tc>
          <w:tcPr>
            <w:tcW w:w="1422" w:type="pct"/>
            <w:tcBorders>
              <w:top w:val="nil"/>
              <w:left w:val="nil"/>
              <w:bottom w:val="nil"/>
              <w:right w:val="nil"/>
            </w:tcBorders>
            <w:shd w:val="clear" w:color="000000" w:fill="FFFFFF"/>
            <w:noWrap/>
            <w:vAlign w:val="center"/>
            <w:hideMark/>
          </w:tcPr>
          <w:p w14:paraId="1A2EDF4B" w14:textId="77777777" w:rsidR="001424AA" w:rsidRPr="001424AA" w:rsidRDefault="001424AA" w:rsidP="001424AA">
            <w:pPr>
              <w:spacing w:before="0" w:after="0" w:line="240" w:lineRule="auto"/>
              <w:rPr>
                <w:rFonts w:ascii="Arial" w:hAnsi="Arial" w:cs="Arial"/>
                <w:b/>
                <w:bCs/>
                <w:sz w:val="16"/>
                <w:szCs w:val="16"/>
              </w:rPr>
            </w:pPr>
            <w:r w:rsidRPr="001424AA">
              <w:rPr>
                <w:rFonts w:ascii="Arial" w:hAnsi="Arial" w:cs="Arial"/>
                <w:b/>
                <w:bCs/>
                <w:sz w:val="16"/>
                <w:szCs w:val="16"/>
              </w:rPr>
              <w:t xml:space="preserve">Net debt(c) </w:t>
            </w:r>
          </w:p>
        </w:tc>
        <w:tc>
          <w:tcPr>
            <w:tcW w:w="386" w:type="pct"/>
            <w:tcBorders>
              <w:top w:val="nil"/>
              <w:left w:val="nil"/>
              <w:bottom w:val="nil"/>
              <w:right w:val="nil"/>
            </w:tcBorders>
            <w:shd w:val="clear" w:color="000000" w:fill="FFFFFF"/>
            <w:noWrap/>
            <w:vAlign w:val="center"/>
            <w:hideMark/>
          </w:tcPr>
          <w:p w14:paraId="1339058F"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491.0</w:t>
            </w:r>
          </w:p>
        </w:tc>
        <w:tc>
          <w:tcPr>
            <w:tcW w:w="64" w:type="pct"/>
            <w:tcBorders>
              <w:top w:val="nil"/>
              <w:left w:val="nil"/>
              <w:bottom w:val="nil"/>
              <w:right w:val="nil"/>
            </w:tcBorders>
            <w:shd w:val="clear" w:color="000000" w:fill="FFFFFF"/>
            <w:noWrap/>
            <w:vAlign w:val="center"/>
            <w:hideMark/>
          </w:tcPr>
          <w:p w14:paraId="0D96F31A"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72F8F01A"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499.9</w:t>
            </w:r>
          </w:p>
        </w:tc>
        <w:tc>
          <w:tcPr>
            <w:tcW w:w="410" w:type="pct"/>
            <w:tcBorders>
              <w:top w:val="nil"/>
              <w:left w:val="nil"/>
              <w:bottom w:val="nil"/>
              <w:right w:val="nil"/>
            </w:tcBorders>
            <w:shd w:val="clear" w:color="000000" w:fill="E6F2FF"/>
            <w:noWrap/>
            <w:vAlign w:val="center"/>
            <w:hideMark/>
          </w:tcPr>
          <w:p w14:paraId="53201679"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552.5</w:t>
            </w:r>
          </w:p>
        </w:tc>
        <w:tc>
          <w:tcPr>
            <w:tcW w:w="410" w:type="pct"/>
            <w:tcBorders>
              <w:top w:val="nil"/>
              <w:left w:val="nil"/>
              <w:bottom w:val="nil"/>
              <w:right w:val="nil"/>
            </w:tcBorders>
            <w:shd w:val="clear" w:color="000000" w:fill="FFFFFF"/>
            <w:noWrap/>
            <w:vAlign w:val="center"/>
            <w:hideMark/>
          </w:tcPr>
          <w:p w14:paraId="110AF1B5"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615.5</w:t>
            </w:r>
          </w:p>
        </w:tc>
        <w:tc>
          <w:tcPr>
            <w:tcW w:w="410" w:type="pct"/>
            <w:tcBorders>
              <w:top w:val="nil"/>
              <w:left w:val="nil"/>
              <w:bottom w:val="nil"/>
              <w:right w:val="nil"/>
            </w:tcBorders>
            <w:shd w:val="clear" w:color="000000" w:fill="FFFFFF"/>
            <w:noWrap/>
            <w:vAlign w:val="center"/>
            <w:hideMark/>
          </w:tcPr>
          <w:p w14:paraId="6BE766BF"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660.0</w:t>
            </w:r>
          </w:p>
        </w:tc>
        <w:tc>
          <w:tcPr>
            <w:tcW w:w="410" w:type="pct"/>
            <w:tcBorders>
              <w:top w:val="nil"/>
              <w:left w:val="nil"/>
              <w:bottom w:val="nil"/>
              <w:right w:val="nil"/>
            </w:tcBorders>
            <w:shd w:val="clear" w:color="000000" w:fill="FFFFFF"/>
            <w:noWrap/>
            <w:vAlign w:val="center"/>
            <w:hideMark/>
          </w:tcPr>
          <w:p w14:paraId="275D9DDB"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697.5</w:t>
            </w:r>
          </w:p>
        </w:tc>
        <w:tc>
          <w:tcPr>
            <w:tcW w:w="64" w:type="pct"/>
            <w:tcBorders>
              <w:top w:val="nil"/>
              <w:left w:val="nil"/>
              <w:bottom w:val="nil"/>
              <w:right w:val="nil"/>
            </w:tcBorders>
            <w:shd w:val="clear" w:color="000000" w:fill="FFFFFF"/>
            <w:noWrap/>
            <w:vAlign w:val="center"/>
            <w:hideMark/>
          </w:tcPr>
          <w:p w14:paraId="4D7DA6C3"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nil"/>
              <w:right w:val="nil"/>
            </w:tcBorders>
            <w:shd w:val="clear" w:color="000000" w:fill="FFFFFF"/>
            <w:noWrap/>
            <w:vAlign w:val="center"/>
            <w:hideMark/>
          </w:tcPr>
          <w:p w14:paraId="68735643"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 </w:t>
            </w:r>
          </w:p>
        </w:tc>
        <w:tc>
          <w:tcPr>
            <w:tcW w:w="64" w:type="pct"/>
            <w:tcBorders>
              <w:top w:val="nil"/>
              <w:left w:val="nil"/>
              <w:bottom w:val="nil"/>
              <w:right w:val="nil"/>
            </w:tcBorders>
            <w:shd w:val="clear" w:color="000000" w:fill="FFFFFF"/>
            <w:noWrap/>
            <w:vAlign w:val="center"/>
            <w:hideMark/>
          </w:tcPr>
          <w:p w14:paraId="2BC136DC"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542" w:type="pct"/>
            <w:tcBorders>
              <w:top w:val="nil"/>
              <w:left w:val="nil"/>
              <w:bottom w:val="nil"/>
              <w:right w:val="nil"/>
            </w:tcBorders>
            <w:shd w:val="clear" w:color="000000" w:fill="FFFFFF"/>
            <w:noWrap/>
            <w:vAlign w:val="center"/>
            <w:hideMark/>
          </w:tcPr>
          <w:p w14:paraId="2E626CB1" w14:textId="77777777" w:rsidR="001424AA" w:rsidRPr="001424AA" w:rsidRDefault="001424AA" w:rsidP="001424AA">
            <w:pPr>
              <w:spacing w:before="0" w:after="0" w:line="240" w:lineRule="auto"/>
              <w:jc w:val="right"/>
              <w:rPr>
                <w:rFonts w:ascii="Arial" w:hAnsi="Arial" w:cs="Arial"/>
                <w:b/>
                <w:bCs/>
                <w:sz w:val="16"/>
                <w:szCs w:val="16"/>
              </w:rPr>
            </w:pPr>
            <w:r w:rsidRPr="001424AA">
              <w:rPr>
                <w:rFonts w:ascii="Arial" w:hAnsi="Arial" w:cs="Arial"/>
                <w:b/>
                <w:bCs/>
                <w:sz w:val="16"/>
                <w:szCs w:val="16"/>
              </w:rPr>
              <w:t> </w:t>
            </w:r>
          </w:p>
        </w:tc>
      </w:tr>
      <w:tr w:rsidR="00A311A8" w:rsidRPr="00A311A8" w14:paraId="278F70BE" w14:textId="77777777" w:rsidTr="00C33905">
        <w:trPr>
          <w:trHeight w:hRule="exact" w:val="225"/>
        </w:trPr>
        <w:tc>
          <w:tcPr>
            <w:tcW w:w="1422" w:type="pct"/>
            <w:tcBorders>
              <w:top w:val="nil"/>
              <w:left w:val="nil"/>
              <w:bottom w:val="single" w:sz="4" w:space="0" w:color="293F5B"/>
              <w:right w:val="nil"/>
            </w:tcBorders>
            <w:shd w:val="clear" w:color="000000" w:fill="FFFFFF"/>
            <w:noWrap/>
            <w:vAlign w:val="center"/>
            <w:hideMark/>
          </w:tcPr>
          <w:p w14:paraId="75D74E76"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xml:space="preserve">Per cent of GDP </w:t>
            </w:r>
          </w:p>
        </w:tc>
        <w:tc>
          <w:tcPr>
            <w:tcW w:w="386" w:type="pct"/>
            <w:tcBorders>
              <w:top w:val="nil"/>
              <w:left w:val="nil"/>
              <w:bottom w:val="single" w:sz="4" w:space="0" w:color="293F5B"/>
              <w:right w:val="nil"/>
            </w:tcBorders>
            <w:shd w:val="clear" w:color="000000" w:fill="FFFFFF"/>
            <w:noWrap/>
            <w:vAlign w:val="center"/>
            <w:hideMark/>
          </w:tcPr>
          <w:p w14:paraId="5FE9EA18"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19.2</w:t>
            </w:r>
          </w:p>
        </w:tc>
        <w:tc>
          <w:tcPr>
            <w:tcW w:w="64" w:type="pct"/>
            <w:tcBorders>
              <w:top w:val="nil"/>
              <w:left w:val="nil"/>
              <w:bottom w:val="single" w:sz="4" w:space="0" w:color="293F5B"/>
              <w:right w:val="nil"/>
            </w:tcBorders>
            <w:shd w:val="clear" w:color="000000" w:fill="FFFFFF"/>
            <w:noWrap/>
            <w:vAlign w:val="center"/>
            <w:hideMark/>
          </w:tcPr>
          <w:p w14:paraId="2BC683D8"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single" w:sz="4" w:space="0" w:color="293F5B"/>
              <w:right w:val="nil"/>
            </w:tcBorders>
            <w:shd w:val="clear" w:color="000000" w:fill="FFFFFF"/>
            <w:noWrap/>
            <w:vAlign w:val="center"/>
            <w:hideMark/>
          </w:tcPr>
          <w:p w14:paraId="79BCC93C"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18.6</w:t>
            </w:r>
          </w:p>
        </w:tc>
        <w:tc>
          <w:tcPr>
            <w:tcW w:w="410" w:type="pct"/>
            <w:tcBorders>
              <w:top w:val="nil"/>
              <w:left w:val="nil"/>
              <w:bottom w:val="single" w:sz="4" w:space="0" w:color="293F5B"/>
              <w:right w:val="nil"/>
            </w:tcBorders>
            <w:shd w:val="clear" w:color="000000" w:fill="E6F2FF"/>
            <w:noWrap/>
            <w:vAlign w:val="center"/>
            <w:hideMark/>
          </w:tcPr>
          <w:p w14:paraId="5A8105D8"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20.0</w:t>
            </w:r>
          </w:p>
        </w:tc>
        <w:tc>
          <w:tcPr>
            <w:tcW w:w="410" w:type="pct"/>
            <w:tcBorders>
              <w:top w:val="nil"/>
              <w:left w:val="nil"/>
              <w:bottom w:val="single" w:sz="4" w:space="0" w:color="293F5B"/>
              <w:right w:val="nil"/>
            </w:tcBorders>
            <w:shd w:val="clear" w:color="000000" w:fill="FFFFFF"/>
            <w:noWrap/>
            <w:vAlign w:val="center"/>
            <w:hideMark/>
          </w:tcPr>
          <w:p w14:paraId="22CA23D6"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21.5</w:t>
            </w:r>
          </w:p>
        </w:tc>
        <w:tc>
          <w:tcPr>
            <w:tcW w:w="410" w:type="pct"/>
            <w:tcBorders>
              <w:top w:val="nil"/>
              <w:left w:val="nil"/>
              <w:bottom w:val="single" w:sz="4" w:space="0" w:color="293F5B"/>
              <w:right w:val="nil"/>
            </w:tcBorders>
            <w:shd w:val="clear" w:color="000000" w:fill="FFFFFF"/>
            <w:noWrap/>
            <w:vAlign w:val="center"/>
            <w:hideMark/>
          </w:tcPr>
          <w:p w14:paraId="3FCD7F97"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21.8</w:t>
            </w:r>
          </w:p>
        </w:tc>
        <w:tc>
          <w:tcPr>
            <w:tcW w:w="410" w:type="pct"/>
            <w:tcBorders>
              <w:top w:val="nil"/>
              <w:left w:val="nil"/>
              <w:bottom w:val="single" w:sz="4" w:space="0" w:color="293F5B"/>
              <w:right w:val="nil"/>
            </w:tcBorders>
            <w:shd w:val="clear" w:color="000000" w:fill="FFFFFF"/>
            <w:noWrap/>
            <w:vAlign w:val="center"/>
            <w:hideMark/>
          </w:tcPr>
          <w:p w14:paraId="49A49C32"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21.9</w:t>
            </w:r>
          </w:p>
        </w:tc>
        <w:tc>
          <w:tcPr>
            <w:tcW w:w="64" w:type="pct"/>
            <w:tcBorders>
              <w:top w:val="nil"/>
              <w:left w:val="nil"/>
              <w:bottom w:val="single" w:sz="4" w:space="0" w:color="293F5B"/>
              <w:right w:val="nil"/>
            </w:tcBorders>
            <w:shd w:val="clear" w:color="000000" w:fill="FFFFFF"/>
            <w:noWrap/>
            <w:vAlign w:val="center"/>
            <w:hideMark/>
          </w:tcPr>
          <w:p w14:paraId="4B0909EC"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410" w:type="pct"/>
            <w:tcBorders>
              <w:top w:val="nil"/>
              <w:left w:val="nil"/>
              <w:bottom w:val="single" w:sz="4" w:space="0" w:color="293F5B"/>
              <w:right w:val="nil"/>
            </w:tcBorders>
            <w:shd w:val="clear" w:color="000000" w:fill="FFFFFF"/>
            <w:noWrap/>
            <w:vAlign w:val="center"/>
            <w:hideMark/>
          </w:tcPr>
          <w:p w14:paraId="34CE81D2"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 </w:t>
            </w:r>
          </w:p>
        </w:tc>
        <w:tc>
          <w:tcPr>
            <w:tcW w:w="64" w:type="pct"/>
            <w:tcBorders>
              <w:top w:val="nil"/>
              <w:left w:val="nil"/>
              <w:bottom w:val="single" w:sz="4" w:space="0" w:color="293F5B"/>
              <w:right w:val="nil"/>
            </w:tcBorders>
            <w:shd w:val="clear" w:color="000000" w:fill="FFFFFF"/>
            <w:noWrap/>
            <w:vAlign w:val="center"/>
            <w:hideMark/>
          </w:tcPr>
          <w:p w14:paraId="71571C05" w14:textId="77777777" w:rsidR="001424AA" w:rsidRPr="001424AA" w:rsidRDefault="001424AA" w:rsidP="001424AA">
            <w:pPr>
              <w:spacing w:before="0" w:after="0" w:line="240" w:lineRule="auto"/>
              <w:rPr>
                <w:rFonts w:ascii="Arial" w:hAnsi="Arial" w:cs="Arial"/>
                <w:sz w:val="16"/>
                <w:szCs w:val="16"/>
              </w:rPr>
            </w:pPr>
            <w:r w:rsidRPr="001424AA">
              <w:rPr>
                <w:rFonts w:ascii="Arial" w:hAnsi="Arial" w:cs="Arial"/>
                <w:sz w:val="16"/>
                <w:szCs w:val="16"/>
              </w:rPr>
              <w:t> </w:t>
            </w:r>
          </w:p>
        </w:tc>
        <w:tc>
          <w:tcPr>
            <w:tcW w:w="542" w:type="pct"/>
            <w:tcBorders>
              <w:top w:val="nil"/>
              <w:left w:val="nil"/>
              <w:bottom w:val="single" w:sz="4" w:space="0" w:color="293F5B"/>
              <w:right w:val="nil"/>
            </w:tcBorders>
            <w:shd w:val="clear" w:color="000000" w:fill="FFFFFF"/>
            <w:noWrap/>
            <w:vAlign w:val="center"/>
            <w:hideMark/>
          </w:tcPr>
          <w:p w14:paraId="35DAD7A4" w14:textId="77777777" w:rsidR="001424AA" w:rsidRPr="001424AA" w:rsidRDefault="001424AA" w:rsidP="001424AA">
            <w:pPr>
              <w:spacing w:before="0" w:after="0" w:line="240" w:lineRule="auto"/>
              <w:jc w:val="right"/>
              <w:rPr>
                <w:rFonts w:ascii="Arial" w:hAnsi="Arial" w:cs="Arial"/>
                <w:sz w:val="16"/>
                <w:szCs w:val="16"/>
              </w:rPr>
            </w:pPr>
            <w:r w:rsidRPr="001424AA">
              <w:rPr>
                <w:rFonts w:ascii="Arial" w:hAnsi="Arial" w:cs="Arial"/>
                <w:sz w:val="16"/>
                <w:szCs w:val="16"/>
              </w:rPr>
              <w:t>18.7</w:t>
            </w:r>
          </w:p>
        </w:tc>
      </w:tr>
    </w:tbl>
    <w:p w14:paraId="78CB3F4E" w14:textId="1C1F1DC1" w:rsidR="00AE4BC3" w:rsidRPr="00390023" w:rsidRDefault="00AE4BC3" w:rsidP="004F2947">
      <w:pPr>
        <w:pStyle w:val="ChartandTableFootnoteAlpha"/>
        <w:keepNext/>
        <w:rPr>
          <w:rFonts w:eastAsiaTheme="minorHAnsi"/>
          <w:color w:val="auto"/>
        </w:rPr>
      </w:pPr>
      <w:r w:rsidRPr="00C21C3A">
        <w:rPr>
          <w:rFonts w:eastAsiaTheme="minorHAnsi"/>
          <w:color w:val="auto"/>
        </w:rPr>
        <w:t>Total is equal to the sum of amounts from 2023–24 to 2027–28.</w:t>
      </w:r>
    </w:p>
    <w:p w14:paraId="28489B2F" w14:textId="3F60C495" w:rsidR="00AE4BC3" w:rsidRPr="00390023" w:rsidRDefault="00AE4BC3" w:rsidP="0011775B">
      <w:pPr>
        <w:pStyle w:val="ChartandTableFootnoteAlpha"/>
        <w:keepNext/>
        <w:rPr>
          <w:rFonts w:eastAsiaTheme="minorHAnsi"/>
          <w:color w:val="auto"/>
        </w:rPr>
      </w:pPr>
      <w:r w:rsidRPr="00C21C3A">
        <w:rPr>
          <w:rFonts w:eastAsiaTheme="minorHAnsi"/>
          <w:color w:val="auto"/>
        </w:rPr>
        <w:t xml:space="preserve">Gross debt measures the face value of </w:t>
      </w:r>
      <w:r w:rsidR="00647605" w:rsidRPr="00C21C3A">
        <w:rPr>
          <w:rFonts w:eastAsiaTheme="minorHAnsi"/>
          <w:color w:val="auto"/>
        </w:rPr>
        <w:t>Government</w:t>
      </w:r>
      <w:r w:rsidRPr="00C21C3A">
        <w:rPr>
          <w:rFonts w:eastAsiaTheme="minorHAnsi"/>
          <w:color w:val="auto"/>
        </w:rPr>
        <w:t xml:space="preserve"> Securities (AGS) on issue.</w:t>
      </w:r>
    </w:p>
    <w:p w14:paraId="047619B1" w14:textId="0711CD0D" w:rsidR="00AE4BC3" w:rsidRDefault="00AE4BC3" w:rsidP="00AE4BC3">
      <w:pPr>
        <w:pStyle w:val="ChartandTableFootnoteAlpha"/>
        <w:keepNext/>
        <w:rPr>
          <w:rFonts w:eastAsiaTheme="minorHAnsi"/>
          <w:color w:val="auto"/>
        </w:rPr>
      </w:pPr>
      <w:r w:rsidRPr="00C21C3A">
        <w:rPr>
          <w:rFonts w:eastAsiaTheme="minorHAnsi"/>
          <w:color w:val="auto"/>
        </w:rPr>
        <w:t>Net debt is the sum of interest</w:t>
      </w:r>
      <w:r w:rsidR="00785783" w:rsidRPr="00C21C3A">
        <w:rPr>
          <w:rFonts w:eastAsiaTheme="minorHAnsi"/>
          <w:color w:val="auto"/>
        </w:rPr>
        <w:noBreakHyphen/>
      </w:r>
      <w:r w:rsidRPr="00C21C3A">
        <w:rPr>
          <w:rFonts w:eastAsiaTheme="minorHAnsi"/>
          <w:color w:val="auto"/>
        </w:rPr>
        <w:t>bearing liabilities (which includes AGS on issue measured at market value) less the sum of selected financial assets (cash and deposits, advances paid and investments, loans and placements).</w:t>
      </w:r>
    </w:p>
    <w:p w14:paraId="5F385A59" w14:textId="77777777" w:rsidR="0011775B" w:rsidRPr="0011775B" w:rsidRDefault="0011775B" w:rsidP="0011775B">
      <w:pPr>
        <w:pStyle w:val="ChartLine"/>
        <w:rPr>
          <w:rFonts w:eastAsiaTheme="minorHAnsi"/>
        </w:rPr>
      </w:pPr>
    </w:p>
    <w:p w14:paraId="414C87C8" w14:textId="57A1EABD" w:rsidR="00721D22" w:rsidRPr="00B6120E" w:rsidRDefault="00F24663" w:rsidP="00B41B19">
      <w:pPr>
        <w:pStyle w:val="Heading3"/>
      </w:pPr>
      <w:bookmarkStart w:id="5" w:name="_Toc164295349"/>
      <w:bookmarkStart w:id="6" w:name="_Toc166355446"/>
      <w:r w:rsidRPr="00C21C3A">
        <w:t xml:space="preserve">Responsible </w:t>
      </w:r>
      <w:r w:rsidR="00622FFB" w:rsidRPr="00C21C3A">
        <w:t>economic</w:t>
      </w:r>
      <w:r w:rsidRPr="00C21C3A">
        <w:t xml:space="preserve"> management</w:t>
      </w:r>
      <w:bookmarkEnd w:id="5"/>
      <w:bookmarkEnd w:id="6"/>
    </w:p>
    <w:p w14:paraId="1E362EF1" w14:textId="7E350E7D" w:rsidR="003F7B49" w:rsidRPr="003F7B49" w:rsidRDefault="003F7B49" w:rsidP="00F472C4">
      <w:pPr>
        <w:rPr>
          <w:b/>
        </w:rPr>
      </w:pPr>
      <w:r w:rsidRPr="00C21C3A">
        <w:t>The Government’s Economic and Fiscal Strategy is making the economy and the budget stronger, more resilient and more sustainable over the medium term. The back</w:t>
      </w:r>
      <w:r w:rsidR="007621B0" w:rsidRPr="00C21C3A">
        <w:noBreakHyphen/>
      </w:r>
      <w:r w:rsidRPr="00C21C3A">
        <w:t>to</w:t>
      </w:r>
      <w:r w:rsidR="007621B0" w:rsidRPr="00C21C3A">
        <w:noBreakHyphen/>
      </w:r>
      <w:r w:rsidRPr="00C21C3A">
        <w:t>back surpluses reflect the Government’s discipline to return 96 per cent of tax upgrades to Budget in 2023</w:t>
      </w:r>
      <w:r w:rsidR="000B5ED3">
        <w:t>–</w:t>
      </w:r>
      <w:r w:rsidRPr="00C21C3A">
        <w:t>24 and 82 per cent of tax upgrades since PEFO. Since coming to government real payments growth has been limited to an average 1.4 per cent per year and $104.8</w:t>
      </w:r>
      <w:r w:rsidR="001C10A5" w:rsidRPr="00C21C3A">
        <w:t> </w:t>
      </w:r>
      <w:r w:rsidRPr="00C21C3A">
        <w:t>billion in budget improvements have been identified</w:t>
      </w:r>
      <w:r w:rsidR="00CB00A7" w:rsidRPr="00C21C3A">
        <w:t xml:space="preserve"> up to 2027</w:t>
      </w:r>
      <w:r w:rsidR="000B5ED3">
        <w:t>–</w:t>
      </w:r>
      <w:r w:rsidR="00CB00A7" w:rsidRPr="00C21C3A">
        <w:t>28</w:t>
      </w:r>
      <w:r w:rsidRPr="00C21C3A">
        <w:t>.</w:t>
      </w:r>
    </w:p>
    <w:p w14:paraId="4542F6F2" w14:textId="5CE799B9" w:rsidR="003F7B49" w:rsidRDefault="003F7B49" w:rsidP="003F7B49">
      <w:r w:rsidRPr="00C21C3A">
        <w:t>The Government is directly reducing inflation through responsible cost</w:t>
      </w:r>
      <w:r w:rsidR="0064474B" w:rsidRPr="00C21C3A">
        <w:t>-</w:t>
      </w:r>
      <w:r w:rsidRPr="00C21C3A">
        <w:t>of</w:t>
      </w:r>
      <w:r w:rsidR="0064474B" w:rsidRPr="00C21C3A">
        <w:t>-</w:t>
      </w:r>
      <w:r w:rsidRPr="00C21C3A">
        <w:t>living measures. In 2024</w:t>
      </w:r>
      <w:r w:rsidR="000B5ED3">
        <w:t>–</w:t>
      </w:r>
      <w:r w:rsidRPr="00C21C3A">
        <w:t>25, these measures are estimated to directly reduce inflation by ½ of a percentage point and are not expected to add to broader inflationary pressures.</w:t>
      </w:r>
      <w:r w:rsidRPr="003F7B49">
        <w:t xml:space="preserve"> </w:t>
      </w:r>
    </w:p>
    <w:p w14:paraId="7C7EAEDD" w14:textId="309DF9EA" w:rsidR="00FF70EA" w:rsidRDefault="00C43E10" w:rsidP="005C5709">
      <w:r w:rsidRPr="00C21C3A" w:rsidDel="00E53865">
        <w:t xml:space="preserve">In this </w:t>
      </w:r>
      <w:r w:rsidR="0078610B" w:rsidRPr="00C21C3A" w:rsidDel="00E53865">
        <w:t>Budget</w:t>
      </w:r>
      <w:r w:rsidRPr="00C21C3A" w:rsidDel="00E53865">
        <w:t>, the Government has identified</w:t>
      </w:r>
      <w:r w:rsidR="0078610B" w:rsidRPr="00C21C3A" w:rsidDel="00E53865">
        <w:t xml:space="preserve"> </w:t>
      </w:r>
      <w:r w:rsidR="002F0516" w:rsidRPr="00C21C3A" w:rsidDel="00E53865">
        <w:t>$</w:t>
      </w:r>
      <w:r w:rsidR="00FB485B" w:rsidRPr="00C21C3A">
        <w:t>27</w:t>
      </w:r>
      <w:r w:rsidR="00AD3106" w:rsidRPr="00C21C3A">
        <w:t>.</w:t>
      </w:r>
      <w:r w:rsidR="005A6733" w:rsidRPr="00C21C3A">
        <w:t>9</w:t>
      </w:r>
      <w:r w:rsidR="00C33C79" w:rsidRPr="00C21C3A">
        <w:t> billion</w:t>
      </w:r>
      <w:r w:rsidR="002F0516" w:rsidRPr="00C21C3A" w:rsidDel="00E53865">
        <w:t xml:space="preserve"> in savings and spending reprioritisations</w:t>
      </w:r>
      <w:r w:rsidR="0078610B" w:rsidRPr="00C21C3A" w:rsidDel="00E53865">
        <w:t xml:space="preserve"> </w:t>
      </w:r>
      <w:r w:rsidR="002F0516" w:rsidRPr="00C21C3A" w:rsidDel="00E53865">
        <w:t>to support</w:t>
      </w:r>
      <w:r w:rsidR="0078610B" w:rsidRPr="00C21C3A" w:rsidDel="00E53865">
        <w:t xml:space="preserve"> </w:t>
      </w:r>
      <w:r w:rsidR="00957B87" w:rsidRPr="00C21C3A" w:rsidDel="00E53865">
        <w:t xml:space="preserve">the </w:t>
      </w:r>
      <w:r w:rsidR="0078610B" w:rsidRPr="00C21C3A" w:rsidDel="00E53865">
        <w:t>Government</w:t>
      </w:r>
      <w:r w:rsidR="00785783" w:rsidRPr="00C21C3A">
        <w:t>’</w:t>
      </w:r>
      <w:r w:rsidR="0078610B" w:rsidRPr="00C21C3A" w:rsidDel="00E53865">
        <w:t>s commitment to improve the quality of spending</w:t>
      </w:r>
      <w:r w:rsidR="002076C9" w:rsidRPr="00C21C3A" w:rsidDel="00E53865">
        <w:t xml:space="preserve"> and ensure spending is targeted at national priorities</w:t>
      </w:r>
      <w:r w:rsidR="0078610B" w:rsidRPr="00C21C3A" w:rsidDel="00E53865">
        <w:t xml:space="preserve">. </w:t>
      </w:r>
      <w:r w:rsidR="00EA38F6" w:rsidRPr="00C21C3A">
        <w:t>This</w:t>
      </w:r>
      <w:r w:rsidR="006874B6" w:rsidRPr="00C21C3A">
        <w:t xml:space="preserve"> brings the total savings and spending reprioritisations since</w:t>
      </w:r>
      <w:r w:rsidR="000C660B" w:rsidRPr="00C21C3A">
        <w:t xml:space="preserve"> </w:t>
      </w:r>
      <w:r w:rsidR="005671DB" w:rsidRPr="00C21C3A">
        <w:t>PEFO</w:t>
      </w:r>
      <w:r w:rsidR="006874B6" w:rsidRPr="00C21C3A">
        <w:t xml:space="preserve"> to $</w:t>
      </w:r>
      <w:r w:rsidR="005A6733" w:rsidRPr="00C21C3A">
        <w:t>77.4</w:t>
      </w:r>
      <w:r w:rsidR="00C33C79" w:rsidRPr="00C21C3A">
        <w:t> billion</w:t>
      </w:r>
      <w:r w:rsidR="006874B6" w:rsidRPr="00C21C3A">
        <w:t>.</w:t>
      </w:r>
      <w:r w:rsidR="00FA2BD1" w:rsidRPr="00C21C3A">
        <w:t xml:space="preserve"> </w:t>
      </w:r>
    </w:p>
    <w:p w14:paraId="4ED46DE7" w14:textId="0EC558C3" w:rsidR="006124E1" w:rsidRDefault="00FF70EA" w:rsidP="005C5709">
      <w:r w:rsidRPr="00C21C3A">
        <w:t>The Budget</w:t>
      </w:r>
      <w:r w:rsidR="00B83F7E" w:rsidRPr="00C21C3A">
        <w:t xml:space="preserve"> also </w:t>
      </w:r>
      <w:r w:rsidR="00960A43" w:rsidRPr="00C21C3A">
        <w:t>incorporates</w:t>
      </w:r>
      <w:r w:rsidR="000C09DF" w:rsidRPr="00C21C3A">
        <w:t xml:space="preserve"> the impact of </w:t>
      </w:r>
      <w:r w:rsidR="008F058E" w:rsidRPr="00C21C3A">
        <w:t>National Disability Insurance Scheme (</w:t>
      </w:r>
      <w:r w:rsidR="00DC0A08" w:rsidRPr="00C21C3A">
        <w:t>NDIS</w:t>
      </w:r>
      <w:r w:rsidR="008F058E" w:rsidRPr="00C21C3A">
        <w:t>)</w:t>
      </w:r>
      <w:r w:rsidR="00DC0A08" w:rsidRPr="00C21C3A">
        <w:t xml:space="preserve"> </w:t>
      </w:r>
      <w:r w:rsidR="00E36B29" w:rsidRPr="00C21C3A">
        <w:t>reforms</w:t>
      </w:r>
      <w:r w:rsidR="00DC0A08" w:rsidRPr="00C21C3A">
        <w:t xml:space="preserve"> </w:t>
      </w:r>
      <w:r w:rsidR="000C09DF" w:rsidRPr="00C21C3A">
        <w:t>being undertaken</w:t>
      </w:r>
      <w:r w:rsidR="0031120C" w:rsidRPr="00C21C3A">
        <w:t xml:space="preserve"> by the Government as part of the Getting the NDIS back on track</w:t>
      </w:r>
      <w:r w:rsidR="00FF51B0" w:rsidRPr="00C21C3A">
        <w:t xml:space="preserve"> measure.</w:t>
      </w:r>
      <w:r w:rsidR="00FD76F9" w:rsidRPr="00C21C3A">
        <w:t xml:space="preserve"> </w:t>
      </w:r>
      <w:r w:rsidR="00CD2065" w:rsidRPr="00C21C3A">
        <w:t xml:space="preserve">These reforms are expected to offset </w:t>
      </w:r>
      <w:r w:rsidR="00E60A2B" w:rsidRPr="00C21C3A">
        <w:t xml:space="preserve">increases in NDIS payments </w:t>
      </w:r>
      <w:r w:rsidR="008D1435" w:rsidRPr="00C21C3A">
        <w:t>of $14.4</w:t>
      </w:r>
      <w:r w:rsidR="00C33C79" w:rsidRPr="00C21C3A">
        <w:t> billion</w:t>
      </w:r>
      <w:r w:rsidR="008D1435" w:rsidRPr="00C21C3A">
        <w:t xml:space="preserve"> over four</w:t>
      </w:r>
      <w:r w:rsidR="00DC7DDF" w:rsidRPr="00C21C3A">
        <w:t> year</w:t>
      </w:r>
      <w:r w:rsidR="008D1435" w:rsidRPr="00C21C3A">
        <w:t>s from 2024</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008D1435" w:rsidRPr="00C21C3A">
        <w:t>25</w:t>
      </w:r>
      <w:r w:rsidR="00664C08" w:rsidRPr="00C21C3A">
        <w:t xml:space="preserve">, based on </w:t>
      </w:r>
      <w:r w:rsidR="00314998" w:rsidRPr="00C21C3A">
        <w:t>the NDIS Actuary</w:t>
      </w:r>
      <w:r w:rsidR="00785783" w:rsidRPr="00C21C3A">
        <w:t>’</w:t>
      </w:r>
      <w:r w:rsidR="00314998" w:rsidRPr="00C21C3A">
        <w:t xml:space="preserve">s </w:t>
      </w:r>
      <w:r w:rsidR="00664C08" w:rsidRPr="00C21C3A">
        <w:t xml:space="preserve">revised projections </w:t>
      </w:r>
      <w:r w:rsidR="00314998" w:rsidRPr="00C21C3A">
        <w:t>without further action.</w:t>
      </w:r>
    </w:p>
    <w:p w14:paraId="6AFA278E" w14:textId="67D4EAC4" w:rsidR="00F24663" w:rsidRPr="00B6120E" w:rsidRDefault="00D87C68" w:rsidP="00F472C4">
      <w:r w:rsidRPr="00C21C3A">
        <w:t xml:space="preserve">This </w:t>
      </w:r>
      <w:r w:rsidR="00721556" w:rsidRPr="00C21C3A">
        <w:t>Budget also includes measures</w:t>
      </w:r>
      <w:r w:rsidR="00A26169" w:rsidRPr="00C21C3A">
        <w:t xml:space="preserve"> </w:t>
      </w:r>
      <w:r w:rsidR="0015034B" w:rsidRPr="00C21C3A">
        <w:t>to strengthen the fairness and sustainability of the tax system</w:t>
      </w:r>
      <w:r w:rsidR="00843EF3" w:rsidRPr="00C21C3A">
        <w:t xml:space="preserve">, </w:t>
      </w:r>
      <w:r w:rsidR="001F3C8D" w:rsidRPr="00C21C3A">
        <w:t>which will improve the budget by $3.1</w:t>
      </w:r>
      <w:r w:rsidR="00C33C79" w:rsidRPr="00C21C3A">
        <w:t> billion</w:t>
      </w:r>
      <w:r w:rsidR="001F3C8D" w:rsidRPr="00C21C3A">
        <w:t xml:space="preserve"> over five</w:t>
      </w:r>
      <w:r w:rsidR="00DC7DDF" w:rsidRPr="00C21C3A">
        <w:t> year</w:t>
      </w:r>
      <w:r w:rsidR="001F3C8D" w:rsidRPr="00C21C3A">
        <w:t>s</w:t>
      </w:r>
      <w:r w:rsidR="00271E05" w:rsidRPr="00C21C3A">
        <w:t xml:space="preserve">. This includes </w:t>
      </w:r>
      <w:r w:rsidR="003D429C" w:rsidRPr="00C21C3A">
        <w:lastRenderedPageBreak/>
        <w:t xml:space="preserve">funding for </w:t>
      </w:r>
      <w:r w:rsidR="00A62F9C" w:rsidRPr="00C21C3A">
        <w:t xml:space="preserve">the Australian Taxation Office to address fraud, </w:t>
      </w:r>
      <w:r w:rsidR="00D068F5" w:rsidRPr="00C21C3A">
        <w:t xml:space="preserve">extending </w:t>
      </w:r>
      <w:r w:rsidR="003D429C" w:rsidRPr="00C21C3A">
        <w:t>tax compliance activities focused on domestic and multinational tax avoidance, the shadow economy and the personal income tax system</w:t>
      </w:r>
      <w:r w:rsidR="00793F73" w:rsidRPr="00C21C3A">
        <w:t xml:space="preserve">, and </w:t>
      </w:r>
      <w:r w:rsidR="00A52B0B" w:rsidRPr="00C21C3A">
        <w:t>strengthening</w:t>
      </w:r>
      <w:r w:rsidR="00575180" w:rsidRPr="00C21C3A">
        <w:t xml:space="preserve"> the foreign resident </w:t>
      </w:r>
      <w:r w:rsidR="00CD6E01" w:rsidRPr="00C21C3A">
        <w:t xml:space="preserve">capital gains tax </w:t>
      </w:r>
      <w:r w:rsidR="00575180" w:rsidRPr="00C21C3A">
        <w:t>regime</w:t>
      </w:r>
      <w:r w:rsidR="00584DE8" w:rsidRPr="00C21C3A">
        <w:t xml:space="preserve"> </w:t>
      </w:r>
      <w:r w:rsidR="00E8334D" w:rsidRPr="00C21C3A">
        <w:t xml:space="preserve">to ensure </w:t>
      </w:r>
      <w:r w:rsidR="00F6019F" w:rsidRPr="00C21C3A">
        <w:t>foreign residents pay their fair share of tax in Australia</w:t>
      </w:r>
      <w:r w:rsidR="00C060D1" w:rsidRPr="00C21C3A">
        <w:t>.</w:t>
      </w:r>
      <w:r w:rsidR="00187AE2" w:rsidRPr="00C21C3A">
        <w:t xml:space="preserve"> </w:t>
      </w:r>
    </w:p>
    <w:p w14:paraId="1E297E6E" w14:textId="4FEFAD17" w:rsidR="00FC7C93" w:rsidRDefault="006C61B8" w:rsidP="0011775B">
      <w:r w:rsidRPr="00C21C3A">
        <w:t>Th</w:t>
      </w:r>
      <w:r w:rsidR="00B55634" w:rsidRPr="00C21C3A">
        <w:t>e</w:t>
      </w:r>
      <w:r w:rsidRPr="00C21C3A">
        <w:t xml:space="preserve"> Government </w:t>
      </w:r>
      <w:r w:rsidR="00B55634" w:rsidRPr="00C21C3A">
        <w:t>has</w:t>
      </w:r>
      <w:r w:rsidR="001737F5" w:rsidRPr="00C21C3A">
        <w:t xml:space="preserve"> </w:t>
      </w:r>
      <w:r w:rsidR="00B55634" w:rsidRPr="00C21C3A">
        <w:t>taken</w:t>
      </w:r>
      <w:r w:rsidR="001737F5" w:rsidRPr="00C21C3A">
        <w:t xml:space="preserve"> </w:t>
      </w:r>
      <w:r w:rsidR="00A65E63" w:rsidRPr="00C21C3A">
        <w:t>$</w:t>
      </w:r>
      <w:r w:rsidR="0083197B" w:rsidRPr="00C21C3A">
        <w:t>15</w:t>
      </w:r>
      <w:r w:rsidR="00E8064A" w:rsidRPr="00C21C3A">
        <w:t>.4</w:t>
      </w:r>
      <w:r w:rsidR="00C33C79" w:rsidRPr="00C21C3A">
        <w:t> billion</w:t>
      </w:r>
      <w:r w:rsidR="003967FE" w:rsidRPr="00C21C3A">
        <w:t xml:space="preserve"> in </w:t>
      </w:r>
      <w:r w:rsidR="00A65E63" w:rsidRPr="00C21C3A">
        <w:t>unavoidable spending</w:t>
      </w:r>
      <w:r w:rsidR="00C9067F" w:rsidRPr="00C21C3A">
        <w:t xml:space="preserve"> decisions</w:t>
      </w:r>
      <w:r w:rsidR="00486580" w:rsidRPr="00C21C3A">
        <w:t>,</w:t>
      </w:r>
      <w:r w:rsidR="00A65E63" w:rsidRPr="00C21C3A">
        <w:t xml:space="preserve"> </w:t>
      </w:r>
      <w:r w:rsidR="00486580" w:rsidRPr="00C21C3A">
        <w:t>including</w:t>
      </w:r>
      <w:r w:rsidR="00A65E63" w:rsidRPr="00C21C3A">
        <w:t xml:space="preserve"> to extend terminating programs and continue to address legacy issues left by the former Government. Investment in these critical areas ensures that we keep existing programs in place to prevent any cuts to the services that Australians rely on. This includes</w:t>
      </w:r>
      <w:r w:rsidR="00014DDE" w:rsidRPr="00C21C3A">
        <w:t xml:space="preserve"> funding to</w:t>
      </w:r>
      <w:r w:rsidR="00A65E63" w:rsidRPr="00C21C3A">
        <w:t xml:space="preserve">: </w:t>
      </w:r>
    </w:p>
    <w:p w14:paraId="683062C6" w14:textId="28B6A0ED" w:rsidR="002A70E1" w:rsidRDefault="002A70E1" w:rsidP="0011775B">
      <w:pPr>
        <w:pStyle w:val="Bullet"/>
        <w:numPr>
          <w:ilvl w:val="0"/>
          <w:numId w:val="9"/>
        </w:numPr>
      </w:pPr>
      <w:r w:rsidRPr="00C21C3A">
        <w:t>address</w:t>
      </w:r>
      <w:r w:rsidRPr="00C21C3A" w:rsidDel="00BB5F92">
        <w:t xml:space="preserve"> </w:t>
      </w:r>
      <w:r w:rsidRPr="00C21C3A">
        <w:t>pressures at Services Australia, help stabilise claim processing performance and continue emergency response capability, continue to operate, maintain and enhance myGov, and improve safety for staff and customers</w:t>
      </w:r>
      <w:r w:rsidR="00187AE2" w:rsidRPr="00C21C3A">
        <w:t xml:space="preserve"> </w:t>
      </w:r>
    </w:p>
    <w:p w14:paraId="5682E9F4" w14:textId="5DD50733" w:rsidR="002A70E1" w:rsidRPr="006559A3" w:rsidRDefault="00BB5F92" w:rsidP="0011775B">
      <w:pPr>
        <w:pStyle w:val="Bullet"/>
        <w:numPr>
          <w:ilvl w:val="0"/>
          <w:numId w:val="9"/>
        </w:numPr>
      </w:pPr>
      <w:r w:rsidRPr="00C21C3A">
        <w:t xml:space="preserve">address unavoidable </w:t>
      </w:r>
      <w:r w:rsidR="00C046B9" w:rsidRPr="00C21C3A">
        <w:t>cost pressures for existing projects in the Infrastructure Investment Program</w:t>
      </w:r>
    </w:p>
    <w:p w14:paraId="7AECFC35" w14:textId="3279D24F" w:rsidR="00C046B9" w:rsidRPr="00C21C3A" w:rsidRDefault="00C046B9" w:rsidP="0011775B">
      <w:pPr>
        <w:pStyle w:val="Bullet"/>
        <w:numPr>
          <w:ilvl w:val="0"/>
          <w:numId w:val="9"/>
        </w:numPr>
      </w:pPr>
      <w:r w:rsidRPr="00C21C3A">
        <w:t>extend terminating health programs and to continue the COVID</w:t>
      </w:r>
      <w:r w:rsidR="007621B0" w:rsidRPr="00C21C3A">
        <w:noBreakHyphen/>
      </w:r>
      <w:r w:rsidRPr="00C21C3A">
        <w:t>19 response</w:t>
      </w:r>
    </w:p>
    <w:p w14:paraId="3D96FF3F" w14:textId="038C2526" w:rsidR="002C5E76" w:rsidRDefault="00C046B9" w:rsidP="0011775B">
      <w:pPr>
        <w:pStyle w:val="Bullet"/>
        <w:numPr>
          <w:ilvl w:val="0"/>
          <w:numId w:val="9"/>
        </w:numPr>
      </w:pPr>
      <w:r w:rsidRPr="00C21C3A">
        <w:t xml:space="preserve">support digital capability and sustainment </w:t>
      </w:r>
      <w:r w:rsidR="002C5E76" w:rsidRPr="00C21C3A">
        <w:t>of aged care systems</w:t>
      </w:r>
    </w:p>
    <w:p w14:paraId="77561133" w14:textId="10901BEE" w:rsidR="002A70E1" w:rsidRDefault="002C5E76" w:rsidP="0011775B">
      <w:pPr>
        <w:pStyle w:val="Bullet"/>
        <w:numPr>
          <w:ilvl w:val="0"/>
          <w:numId w:val="9"/>
        </w:numPr>
      </w:pPr>
      <w:r w:rsidRPr="00C21C3A">
        <w:t>address underfunding at Home Affairs and the Australian Border Force, helping to sustain operations and maintain capability to secure our borders.</w:t>
      </w:r>
      <w:r w:rsidR="002A70E1">
        <w:t xml:space="preserve"> </w:t>
      </w:r>
    </w:p>
    <w:p w14:paraId="283AEAFF" w14:textId="28ADC7B3" w:rsidR="00572174" w:rsidRPr="00C21C3A" w:rsidRDefault="00572174" w:rsidP="00572174">
      <w:pPr>
        <w:pStyle w:val="Heading2"/>
        <w:rPr>
          <w:sz w:val="32"/>
          <w:szCs w:val="28"/>
        </w:rPr>
      </w:pPr>
      <w:bookmarkStart w:id="7" w:name="_Toc164295350"/>
      <w:bookmarkStart w:id="8" w:name="_Toc166355447"/>
      <w:r w:rsidRPr="00C21C3A">
        <w:rPr>
          <w:sz w:val="32"/>
          <w:szCs w:val="28"/>
        </w:rPr>
        <w:t>Budget priorities</w:t>
      </w:r>
      <w:bookmarkEnd w:id="7"/>
      <w:bookmarkEnd w:id="8"/>
    </w:p>
    <w:p w14:paraId="77561073" w14:textId="6CF907D1" w:rsidR="00572174" w:rsidRPr="00A53A5A" w:rsidRDefault="00F85A56" w:rsidP="00E90C25">
      <w:pPr>
        <w:pStyle w:val="Heading3"/>
      </w:pPr>
      <w:bookmarkStart w:id="9" w:name="_Toc164295351"/>
      <w:bookmarkStart w:id="10" w:name="_Toc166355448"/>
      <w:r w:rsidRPr="00C21C3A">
        <w:t>Easing cost</w:t>
      </w:r>
      <w:r w:rsidR="007621B0" w:rsidRPr="00C21C3A">
        <w:noBreakHyphen/>
      </w:r>
      <w:r w:rsidRPr="00C21C3A">
        <w:t>of</w:t>
      </w:r>
      <w:r w:rsidR="007621B0" w:rsidRPr="00C21C3A">
        <w:noBreakHyphen/>
      </w:r>
      <w:r w:rsidRPr="00C21C3A">
        <w:t>living pressures</w:t>
      </w:r>
      <w:bookmarkEnd w:id="9"/>
      <w:bookmarkEnd w:id="10"/>
    </w:p>
    <w:p w14:paraId="34986693" w14:textId="7E4421CE" w:rsidR="0034469A" w:rsidRDefault="00907E58" w:rsidP="002B6534">
      <w:r w:rsidRPr="00C21C3A">
        <w:t>Australia</w:t>
      </w:r>
      <w:r w:rsidR="00010339" w:rsidRPr="00C21C3A">
        <w:t>n</w:t>
      </w:r>
      <w:r w:rsidRPr="00C21C3A">
        <w:t xml:space="preserve"> households</w:t>
      </w:r>
      <w:r w:rsidR="00010339" w:rsidRPr="00C21C3A">
        <w:t xml:space="preserve"> and businesses</w:t>
      </w:r>
      <w:r w:rsidRPr="00C21C3A">
        <w:t xml:space="preserve"> are still under pressure </w:t>
      </w:r>
      <w:r w:rsidR="00C62850" w:rsidRPr="00C21C3A">
        <w:t>from high</w:t>
      </w:r>
      <w:r w:rsidR="00CD29C4" w:rsidRPr="00C21C3A">
        <w:t>,</w:t>
      </w:r>
      <w:r w:rsidR="00C62850" w:rsidRPr="00C21C3A">
        <w:t xml:space="preserve"> but moderating</w:t>
      </w:r>
      <w:r w:rsidR="00EE4F56" w:rsidRPr="00C21C3A">
        <w:t>,</w:t>
      </w:r>
      <w:r w:rsidR="00C62850" w:rsidRPr="00C21C3A">
        <w:t xml:space="preserve"> inflation and </w:t>
      </w:r>
      <w:r w:rsidR="00F96DAB" w:rsidRPr="00C21C3A">
        <w:t>higher interest rates</w:t>
      </w:r>
      <w:r w:rsidR="00E16D0E" w:rsidRPr="00C21C3A">
        <w:t>.</w:t>
      </w:r>
      <w:r w:rsidR="00E16D0E" w:rsidRPr="00186824">
        <w:rPr>
          <w:rFonts w:asciiTheme="minorHAnsi" w:hAnsiTheme="minorHAnsi"/>
        </w:rPr>
        <w:t xml:space="preserve"> </w:t>
      </w:r>
      <w:r w:rsidR="00D46351" w:rsidRPr="00D45678">
        <w:t xml:space="preserve">In addition to the Government’s </w:t>
      </w:r>
      <w:r w:rsidR="00160625" w:rsidRPr="00186824">
        <w:t>cost</w:t>
      </w:r>
      <w:r w:rsidR="00160625" w:rsidRPr="00186824">
        <w:noBreakHyphen/>
        <w:t>of</w:t>
      </w:r>
      <w:r w:rsidR="00160625" w:rsidRPr="00186824">
        <w:noBreakHyphen/>
        <w:t>living tax cuts, this Budget delivers a further $7.8 billion in cost</w:t>
      </w:r>
      <w:r w:rsidR="00160625" w:rsidRPr="00186824">
        <w:noBreakHyphen/>
        <w:t>of</w:t>
      </w:r>
      <w:r w:rsidR="00160625" w:rsidRPr="00186824">
        <w:noBreakHyphen/>
        <w:t>living relief.</w:t>
      </w:r>
      <w:r w:rsidR="00160625" w:rsidRPr="00D45678">
        <w:t xml:space="preserve"> </w:t>
      </w:r>
      <w:r w:rsidR="00EE1FFA" w:rsidRPr="00186824">
        <w:t>The Government’s i</w:t>
      </w:r>
      <w:r w:rsidR="00EE1FFA" w:rsidRPr="00C21C3A">
        <w:t xml:space="preserve">ncome tax changes, </w:t>
      </w:r>
      <w:r w:rsidR="006F4DF5" w:rsidDel="00EE1FFA">
        <w:fldChar w:fldCharType="begin"/>
      </w:r>
      <w:r w:rsidR="006F4DF5" w:rsidDel="00EE1FFA">
        <w:fldChar w:fldCharType="end"/>
      </w:r>
      <w:r w:rsidR="0034469A" w:rsidRPr="00C21C3A" w:rsidDel="00EE1FFA">
        <w:t>energy bill relief</w:t>
      </w:r>
      <w:r w:rsidR="00873665" w:rsidRPr="00C21C3A" w:rsidDel="00EE1FFA">
        <w:t>,</w:t>
      </w:r>
      <w:r w:rsidR="0034469A" w:rsidRPr="0034469A" w:rsidDel="00EE1FFA">
        <w:t xml:space="preserve"> </w:t>
      </w:r>
      <w:r w:rsidR="0034469A" w:rsidRPr="00C21C3A" w:rsidDel="00EE1FFA">
        <w:t>and rent assistance</w:t>
      </w:r>
      <w:r w:rsidR="00EE1FFA" w:rsidRPr="00C21C3A">
        <w:t xml:space="preserve"> </w:t>
      </w:r>
      <w:r w:rsidR="0034469A" w:rsidRPr="00C21C3A" w:rsidDel="00EE1FFA">
        <w:t xml:space="preserve">that will take pressure off households </w:t>
      </w:r>
      <w:r w:rsidR="00EE1FFA" w:rsidRPr="00C21C3A">
        <w:t>and are not expected to add to broader inflationary pressures</w:t>
      </w:r>
      <w:r w:rsidR="0034469A" w:rsidRPr="00C21C3A">
        <w:t>.</w:t>
      </w:r>
      <w:r w:rsidR="00276ADC" w:rsidRPr="00276ADC">
        <w:t xml:space="preserve"> </w:t>
      </w:r>
      <w:r w:rsidR="00276ADC" w:rsidRPr="00C21C3A">
        <w:t>The</w:t>
      </w:r>
      <w:r w:rsidR="00672292" w:rsidRPr="00C21C3A">
        <w:t> </w:t>
      </w:r>
      <w:r w:rsidR="00276ADC" w:rsidRPr="00C21C3A">
        <w:t xml:space="preserve">Government is also delivering initiatives to build a more competitive and dynamic economy to </w:t>
      </w:r>
      <w:r w:rsidR="002250E9" w:rsidRPr="00C21C3A">
        <w:t>put downward pressure on</w:t>
      </w:r>
      <w:r w:rsidR="00276ADC" w:rsidRPr="00C21C3A">
        <w:t xml:space="preserve"> prices into the future</w:t>
      </w:r>
      <w:r w:rsidR="0034469A" w:rsidRPr="00C21C3A">
        <w:t>.</w:t>
      </w:r>
    </w:p>
    <w:p w14:paraId="60F1FC6E" w14:textId="7E6F1FE4" w:rsidR="00844A53" w:rsidRPr="00B6120E" w:rsidRDefault="00A60CC6" w:rsidP="009D0173">
      <w:pPr>
        <w:pStyle w:val="Heading4"/>
      </w:pPr>
      <w:r w:rsidRPr="00C21C3A">
        <w:t>Tax cuts for every</w:t>
      </w:r>
      <w:r w:rsidR="006A558C" w:rsidRPr="00C21C3A">
        <w:t xml:space="preserve"> Australian</w:t>
      </w:r>
      <w:r w:rsidRPr="00C21C3A">
        <w:t xml:space="preserve"> taxpayer</w:t>
      </w:r>
    </w:p>
    <w:p w14:paraId="62560953" w14:textId="25C51AB6" w:rsidR="00532A3D" w:rsidRPr="00B6120E" w:rsidRDefault="004B0EB4" w:rsidP="0011775B">
      <w:r w:rsidRPr="00C21C3A">
        <w:t xml:space="preserve">The </w:t>
      </w:r>
      <w:r w:rsidR="00647605" w:rsidRPr="00C21C3A">
        <w:t>Government</w:t>
      </w:r>
      <w:r w:rsidRPr="00C21C3A">
        <w:t xml:space="preserve"> has legislated tax cuts for all</w:t>
      </w:r>
      <w:r w:rsidR="0072338F" w:rsidRPr="00C21C3A">
        <w:t xml:space="preserve"> 13.6</w:t>
      </w:r>
      <w:r w:rsidR="00C33C79" w:rsidRPr="00C21C3A">
        <w:t> million</w:t>
      </w:r>
      <w:r w:rsidRPr="00C21C3A">
        <w:t xml:space="preserve"> Australian taxpayers</w:t>
      </w:r>
      <w:r w:rsidR="00752B50" w:rsidRPr="00C21C3A">
        <w:t xml:space="preserve"> </w:t>
      </w:r>
      <w:r w:rsidR="00532A3D" w:rsidRPr="00C21C3A">
        <w:t>from 1</w:t>
      </w:r>
      <w:r w:rsidR="00DE4684" w:rsidRPr="00C21C3A">
        <w:t> July </w:t>
      </w:r>
      <w:r w:rsidR="00532A3D" w:rsidRPr="00C21C3A">
        <w:t>2024</w:t>
      </w:r>
      <w:r w:rsidR="00752B50" w:rsidRPr="00C21C3A">
        <w:t xml:space="preserve"> </w:t>
      </w:r>
      <w:r w:rsidR="007A5B27" w:rsidRPr="00C21C3A">
        <w:t xml:space="preserve">to </w:t>
      </w:r>
      <w:r w:rsidR="00DA592D" w:rsidRPr="00C21C3A">
        <w:t>provide cost</w:t>
      </w:r>
      <w:r w:rsidR="00785783" w:rsidRPr="00C21C3A">
        <w:noBreakHyphen/>
      </w:r>
      <w:r w:rsidR="00DA592D" w:rsidRPr="00C21C3A">
        <w:t>of</w:t>
      </w:r>
      <w:r w:rsidR="00785783" w:rsidRPr="00C21C3A">
        <w:noBreakHyphen/>
      </w:r>
      <w:r w:rsidR="00DA592D" w:rsidRPr="00C21C3A">
        <w:t xml:space="preserve">living relief, return bracket creep and </w:t>
      </w:r>
      <w:r w:rsidR="000A0CA2" w:rsidRPr="00C21C3A">
        <w:t>boost labour supply</w:t>
      </w:r>
      <w:r w:rsidR="00C61E18" w:rsidRPr="00C21C3A">
        <w:rPr>
          <w:rFonts w:cs="Calibri"/>
          <w:shd w:val="clear" w:color="auto" w:fill="FFFFFF"/>
        </w:rPr>
        <w:t>.</w:t>
      </w:r>
      <w:r w:rsidR="00D36CE5" w:rsidRPr="00D36CE5">
        <w:rPr>
          <w:rFonts w:cs="Calibri"/>
          <w:color w:val="000000"/>
          <w:shd w:val="clear" w:color="auto" w:fill="FFFFFF"/>
        </w:rPr>
        <w:t xml:space="preserve"> </w:t>
      </w:r>
      <w:r w:rsidR="00E77F55" w:rsidRPr="00C21C3A">
        <w:rPr>
          <w:rFonts w:cs="Calibri"/>
          <w:shd w:val="clear" w:color="auto" w:fill="FFFFFF"/>
        </w:rPr>
        <w:t xml:space="preserve">The </w:t>
      </w:r>
      <w:r w:rsidR="00E716EF" w:rsidRPr="00C21C3A">
        <w:rPr>
          <w:rFonts w:cs="Calibri"/>
          <w:shd w:val="clear" w:color="auto" w:fill="FFFFFF"/>
        </w:rPr>
        <w:t>Government</w:t>
      </w:r>
      <w:r w:rsidR="00785783" w:rsidRPr="00C21C3A">
        <w:rPr>
          <w:rFonts w:cs="Calibri"/>
          <w:shd w:val="clear" w:color="auto" w:fill="FFFFFF"/>
        </w:rPr>
        <w:t>’</w:t>
      </w:r>
      <w:r w:rsidR="00E716EF" w:rsidRPr="00C21C3A">
        <w:rPr>
          <w:rFonts w:cs="Calibri"/>
          <w:shd w:val="clear" w:color="auto" w:fill="FFFFFF"/>
        </w:rPr>
        <w:t xml:space="preserve">s </w:t>
      </w:r>
      <w:r w:rsidR="00E77F55" w:rsidRPr="00C21C3A">
        <w:rPr>
          <w:rFonts w:cs="Calibri"/>
          <w:shd w:val="clear" w:color="auto" w:fill="FFFFFF"/>
        </w:rPr>
        <w:t xml:space="preserve">tax </w:t>
      </w:r>
      <w:r w:rsidR="00E716EF" w:rsidRPr="00C21C3A">
        <w:rPr>
          <w:rFonts w:cs="Calibri"/>
          <w:shd w:val="clear" w:color="auto" w:fill="FFFFFF"/>
        </w:rPr>
        <w:t xml:space="preserve">changes </w:t>
      </w:r>
      <w:r w:rsidR="00E77F55" w:rsidRPr="00C21C3A">
        <w:rPr>
          <w:rFonts w:cs="Calibri"/>
          <w:shd w:val="clear" w:color="auto" w:fill="FFFFFF"/>
        </w:rPr>
        <w:t xml:space="preserve">have been designed to ensure they will not add to </w:t>
      </w:r>
      <w:r w:rsidR="0064266B" w:rsidRPr="00C21C3A">
        <w:rPr>
          <w:rFonts w:cs="Calibri"/>
          <w:shd w:val="clear" w:color="auto" w:fill="FFFFFF"/>
        </w:rPr>
        <w:t>the inflation outlook</w:t>
      </w:r>
      <w:r w:rsidR="00E77F55" w:rsidRPr="00C21C3A">
        <w:rPr>
          <w:rFonts w:cs="Calibri"/>
          <w:shd w:val="clear" w:color="auto" w:fill="FFFFFF"/>
        </w:rPr>
        <w:t>.</w:t>
      </w:r>
      <w:r w:rsidR="00D36CE5" w:rsidRPr="00C21C3A">
        <w:rPr>
          <w:rFonts w:cstheme="minorHAnsi"/>
        </w:rPr>
        <w:t xml:space="preserve"> </w:t>
      </w:r>
    </w:p>
    <w:p w14:paraId="78B04C63" w14:textId="6C38BE72" w:rsidR="00CF789C" w:rsidRPr="00C21C3A" w:rsidRDefault="00CF789C" w:rsidP="002E443B">
      <w:pPr>
        <w:keepNext/>
      </w:pPr>
      <w:r w:rsidRPr="00C21C3A">
        <w:lastRenderedPageBreak/>
        <w:t>From 1</w:t>
      </w:r>
      <w:r w:rsidR="00DE4684" w:rsidRPr="00C21C3A">
        <w:t> July </w:t>
      </w:r>
      <w:r w:rsidRPr="00C21C3A">
        <w:t>2024:</w:t>
      </w:r>
    </w:p>
    <w:p w14:paraId="1E6F6C53" w14:textId="3BD152B2" w:rsidR="00CF789C" w:rsidRPr="00C21C3A" w:rsidRDefault="00CF789C" w:rsidP="002E443B">
      <w:pPr>
        <w:pStyle w:val="Bullet"/>
        <w:keepNext/>
        <w:numPr>
          <w:ilvl w:val="0"/>
          <w:numId w:val="8"/>
        </w:numPr>
        <w:ind w:left="284" w:hanging="284"/>
      </w:pPr>
      <w:r w:rsidRPr="00C21C3A">
        <w:t>the 19</w:t>
      </w:r>
      <w:r w:rsidR="00DE4684" w:rsidRPr="00C21C3A">
        <w:t> per cent</w:t>
      </w:r>
      <w:r w:rsidRPr="00C21C3A">
        <w:t xml:space="preserve"> tax rate will be reduced to 16</w:t>
      </w:r>
      <w:r w:rsidR="00DE4684" w:rsidRPr="00C21C3A">
        <w:t> per cent</w:t>
      </w:r>
    </w:p>
    <w:p w14:paraId="339B7775" w14:textId="01589FC9" w:rsidR="00CF789C" w:rsidRPr="00C21C3A" w:rsidRDefault="00CF789C" w:rsidP="0011775B">
      <w:pPr>
        <w:pStyle w:val="Bullet"/>
        <w:numPr>
          <w:ilvl w:val="0"/>
          <w:numId w:val="8"/>
        </w:numPr>
      </w:pPr>
      <w:r w:rsidRPr="00C21C3A">
        <w:t>the 32.5</w:t>
      </w:r>
      <w:r w:rsidR="00DE4684" w:rsidRPr="00C21C3A">
        <w:t> per cent</w:t>
      </w:r>
      <w:r w:rsidRPr="00C21C3A">
        <w:t xml:space="preserve"> tax rate will be reduced to 30</w:t>
      </w:r>
      <w:r w:rsidR="00DE4684" w:rsidRPr="00C21C3A">
        <w:t> per cent</w:t>
      </w:r>
    </w:p>
    <w:p w14:paraId="6E428C08" w14:textId="70DD49D1" w:rsidR="00CF789C" w:rsidRPr="00C21C3A" w:rsidRDefault="00CF789C" w:rsidP="0011775B">
      <w:pPr>
        <w:pStyle w:val="Bullet"/>
        <w:numPr>
          <w:ilvl w:val="0"/>
          <w:numId w:val="8"/>
        </w:numPr>
      </w:pPr>
      <w:r w:rsidRPr="00C21C3A">
        <w:t xml:space="preserve">the </w:t>
      </w:r>
      <w:r w:rsidR="00D1607C" w:rsidRPr="00C21C3A">
        <w:t>income</w:t>
      </w:r>
      <w:r w:rsidRPr="00C21C3A">
        <w:t xml:space="preserve"> threshold above which the 37</w:t>
      </w:r>
      <w:r w:rsidR="00DE4684" w:rsidRPr="00C21C3A">
        <w:t> per cent</w:t>
      </w:r>
      <w:r w:rsidRPr="00C21C3A">
        <w:t xml:space="preserve"> tax rate applies will be increased from $120,000 to $135,000</w:t>
      </w:r>
    </w:p>
    <w:p w14:paraId="0A030885" w14:textId="7B1192C6" w:rsidR="008A742B" w:rsidRPr="00B6120E" w:rsidRDefault="008A742B" w:rsidP="0011775B">
      <w:pPr>
        <w:pStyle w:val="Bullet"/>
        <w:numPr>
          <w:ilvl w:val="0"/>
          <w:numId w:val="8"/>
        </w:numPr>
      </w:pPr>
      <w:r w:rsidRPr="00C21C3A">
        <w:t xml:space="preserve">the </w:t>
      </w:r>
      <w:r w:rsidR="00D1607C" w:rsidRPr="00C21C3A">
        <w:t>income</w:t>
      </w:r>
      <w:r w:rsidRPr="00C21C3A">
        <w:t xml:space="preserve"> threshold above which the 45</w:t>
      </w:r>
      <w:r w:rsidR="00DE4684" w:rsidRPr="00C21C3A">
        <w:t> per cent</w:t>
      </w:r>
      <w:r w:rsidRPr="00C21C3A">
        <w:t xml:space="preserve"> tax rate applies will be increased from $180,000 to $190,000</w:t>
      </w:r>
      <w:r w:rsidR="00E8669F" w:rsidRPr="00C21C3A">
        <w:t>.</w:t>
      </w:r>
    </w:p>
    <w:p w14:paraId="2815A0E1" w14:textId="0B273B10" w:rsidR="001046ED" w:rsidRPr="00C21C3A" w:rsidRDefault="001046ED" w:rsidP="00672292">
      <w:pPr>
        <w:rPr>
          <w:rFonts w:cstheme="minorHAnsi"/>
        </w:rPr>
      </w:pPr>
      <w:r w:rsidRPr="00C21C3A">
        <w:rPr>
          <w:shd w:val="clear" w:color="auto" w:fill="FFFFFF"/>
        </w:rPr>
        <w:t xml:space="preserve">The </w:t>
      </w:r>
      <w:r w:rsidR="00647605" w:rsidRPr="00C21C3A">
        <w:t>Government</w:t>
      </w:r>
      <w:r w:rsidR="00785783" w:rsidRPr="00C21C3A">
        <w:rPr>
          <w:shd w:val="clear" w:color="auto" w:fill="FFFFFF"/>
        </w:rPr>
        <w:t>’</w:t>
      </w:r>
      <w:r w:rsidRPr="00C21C3A">
        <w:rPr>
          <w:shd w:val="clear" w:color="auto" w:fill="FFFFFF"/>
        </w:rPr>
        <w:t>s tax cuts return bracket creep and lower average tax rates for all taxpayers</w:t>
      </w:r>
      <w:r w:rsidR="00B116DF" w:rsidRPr="00C21C3A">
        <w:rPr>
          <w:shd w:val="clear" w:color="auto" w:fill="FFFFFF"/>
        </w:rPr>
        <w:t>, with an average tax cut of $1,888</w:t>
      </w:r>
      <w:r w:rsidRPr="00C21C3A">
        <w:rPr>
          <w:shd w:val="clear" w:color="auto" w:fill="FFFFFF"/>
        </w:rPr>
        <w:t xml:space="preserve">. </w:t>
      </w:r>
      <w:r w:rsidR="005031BB" w:rsidRPr="00C21C3A">
        <w:rPr>
          <w:shd w:val="clear" w:color="auto" w:fill="FFFFFF"/>
        </w:rPr>
        <w:t>S</w:t>
      </w:r>
      <w:r w:rsidRPr="00C21C3A">
        <w:rPr>
          <w:shd w:val="clear" w:color="auto" w:fill="FFFFFF"/>
        </w:rPr>
        <w:t>omeone earning an average income will pay $21,</w:t>
      </w:r>
      <w:r w:rsidR="00A052E6" w:rsidRPr="00C21C3A">
        <w:rPr>
          <w:shd w:val="clear" w:color="auto" w:fill="FFFFFF"/>
        </w:rPr>
        <w:t>915</w:t>
      </w:r>
      <w:r w:rsidR="009677F1" w:rsidRPr="00C21C3A">
        <w:rPr>
          <w:shd w:val="clear" w:color="auto" w:fill="FFFFFF"/>
        </w:rPr>
        <w:t> </w:t>
      </w:r>
      <w:r w:rsidRPr="00C21C3A">
        <w:rPr>
          <w:shd w:val="clear" w:color="auto" w:fill="FFFFFF"/>
        </w:rPr>
        <w:t>less in tax by 2034</w:t>
      </w:r>
      <w:r w:rsidR="007B0DCC" w:rsidRPr="00C21C3A">
        <w:rPr>
          <w:rFonts w:ascii="Times New Roman" w:hAnsi="Times New Roman"/>
        </w:rPr>
        <w:t>‍</w:t>
      </w:r>
      <w:r w:rsidR="007B0DCC" w:rsidRPr="00C21C3A">
        <w:t>–</w:t>
      </w:r>
      <w:r w:rsidR="007B0DCC" w:rsidRPr="00C21C3A">
        <w:rPr>
          <w:rFonts w:ascii="Times New Roman" w:hAnsi="Times New Roman"/>
        </w:rPr>
        <w:t>‍</w:t>
      </w:r>
      <w:r w:rsidRPr="00C21C3A">
        <w:rPr>
          <w:shd w:val="clear" w:color="auto" w:fill="FFFFFF"/>
        </w:rPr>
        <w:t>35</w:t>
      </w:r>
      <w:r w:rsidR="000A75E4" w:rsidRPr="00C21C3A">
        <w:rPr>
          <w:shd w:val="clear" w:color="auto" w:fill="FFFFFF"/>
        </w:rPr>
        <w:t xml:space="preserve"> as</w:t>
      </w:r>
      <w:r w:rsidR="00DE4684" w:rsidRPr="00C21C3A">
        <w:rPr>
          <w:shd w:val="clear" w:color="auto" w:fill="FFFFFF"/>
        </w:rPr>
        <w:t xml:space="preserve"> </w:t>
      </w:r>
      <w:r w:rsidR="000A75E4" w:rsidRPr="00C21C3A">
        <w:rPr>
          <w:shd w:val="clear" w:color="auto" w:fill="FFFFFF"/>
        </w:rPr>
        <w:t>a</w:t>
      </w:r>
      <w:r w:rsidR="000A75E4" w:rsidRPr="00C21C3A">
        <w:t xml:space="preserve"> </w:t>
      </w:r>
      <w:r w:rsidR="000A75E4" w:rsidRPr="00C21C3A">
        <w:rPr>
          <w:shd w:val="clear" w:color="auto" w:fill="FFFFFF"/>
        </w:rPr>
        <w:t>result of the tax cuts</w:t>
      </w:r>
      <w:r w:rsidRPr="00C21C3A">
        <w:rPr>
          <w:shd w:val="clear" w:color="auto" w:fill="FFFFFF"/>
        </w:rPr>
        <w:t>. The reductions in average tax rates provide all taxpayers, particularly low</w:t>
      </w:r>
      <w:r w:rsidR="00785783" w:rsidRPr="00C21C3A">
        <w:rPr>
          <w:shd w:val="clear" w:color="auto" w:fill="FFFFFF"/>
        </w:rPr>
        <w:noBreakHyphen/>
      </w:r>
      <w:r w:rsidR="006A3257" w:rsidRPr="00C21C3A">
        <w:rPr>
          <w:shd w:val="clear" w:color="auto" w:fill="FFFFFF"/>
        </w:rPr>
        <w:t xml:space="preserve"> </w:t>
      </w:r>
      <w:r w:rsidRPr="00C21C3A">
        <w:rPr>
          <w:shd w:val="clear" w:color="auto" w:fill="FFFFFF"/>
        </w:rPr>
        <w:t>to</w:t>
      </w:r>
      <w:r w:rsidR="006A3257" w:rsidRPr="00C21C3A">
        <w:rPr>
          <w:shd w:val="clear" w:color="auto" w:fill="FFFFFF"/>
        </w:rPr>
        <w:t xml:space="preserve"> </w:t>
      </w:r>
      <w:r w:rsidRPr="00C21C3A">
        <w:rPr>
          <w:shd w:val="clear" w:color="auto" w:fill="FFFFFF"/>
        </w:rPr>
        <w:t>middle</w:t>
      </w:r>
      <w:r w:rsidR="00785783" w:rsidRPr="00C21C3A">
        <w:rPr>
          <w:shd w:val="clear" w:color="auto" w:fill="FFFFFF"/>
        </w:rPr>
        <w:noBreakHyphen/>
      </w:r>
      <w:r w:rsidRPr="00C21C3A">
        <w:rPr>
          <w:shd w:val="clear" w:color="auto" w:fill="FFFFFF"/>
        </w:rPr>
        <w:t>income taxpayers, with greater protection against bracket creep.</w:t>
      </w:r>
    </w:p>
    <w:p w14:paraId="4BE9D12F" w14:textId="5D2FBB09" w:rsidR="008D47A6" w:rsidRPr="00B6120E" w:rsidRDefault="00752B50" w:rsidP="00A772A0">
      <w:pPr>
        <w:rPr>
          <w:shd w:val="clear" w:color="auto" w:fill="FFFFFF"/>
        </w:rPr>
      </w:pPr>
      <w:r w:rsidRPr="00C21C3A">
        <w:rPr>
          <w:rFonts w:cstheme="minorHAnsi"/>
        </w:rPr>
        <w:t xml:space="preserve">Compared to previously legislated settings, </w:t>
      </w:r>
      <w:r w:rsidR="008E63C6" w:rsidRPr="00C21C3A">
        <w:rPr>
          <w:rFonts w:cs="Calibri"/>
          <w:shd w:val="clear" w:color="auto" w:fill="FFFFFF"/>
        </w:rPr>
        <w:t>11.5</w:t>
      </w:r>
      <w:r w:rsidR="00C33C79" w:rsidRPr="00C21C3A">
        <w:rPr>
          <w:rFonts w:cs="Calibri"/>
          <w:shd w:val="clear" w:color="auto" w:fill="FFFFFF"/>
        </w:rPr>
        <w:t> million</w:t>
      </w:r>
      <w:r w:rsidR="008E63C6" w:rsidRPr="00C21C3A">
        <w:rPr>
          <w:rFonts w:cs="Calibri"/>
          <w:shd w:val="clear" w:color="auto" w:fill="FFFFFF"/>
        </w:rPr>
        <w:t xml:space="preserve"> </w:t>
      </w:r>
      <w:r w:rsidR="00EE5896" w:rsidRPr="00C21C3A">
        <w:rPr>
          <w:rFonts w:cs="Calibri"/>
          <w:shd w:val="clear" w:color="auto" w:fill="FFFFFF"/>
        </w:rPr>
        <w:t xml:space="preserve">taxpayers </w:t>
      </w:r>
      <w:r w:rsidR="008E63C6" w:rsidRPr="00C21C3A">
        <w:rPr>
          <w:rFonts w:cs="Calibri"/>
          <w:shd w:val="clear" w:color="auto" w:fill="FFFFFF"/>
        </w:rPr>
        <w:t>(</w:t>
      </w:r>
      <w:r w:rsidR="00EE5896" w:rsidRPr="00C21C3A">
        <w:rPr>
          <w:rFonts w:cs="Calibri"/>
          <w:shd w:val="clear" w:color="auto" w:fill="FFFFFF"/>
        </w:rPr>
        <w:t xml:space="preserve">or </w:t>
      </w:r>
      <w:r w:rsidR="008E63C6" w:rsidRPr="00C21C3A">
        <w:rPr>
          <w:rFonts w:cs="Calibri"/>
          <w:shd w:val="clear" w:color="auto" w:fill="FFFFFF"/>
        </w:rPr>
        <w:t>84</w:t>
      </w:r>
      <w:r w:rsidR="00DE4684" w:rsidRPr="00C21C3A">
        <w:rPr>
          <w:rFonts w:cs="Calibri"/>
          <w:shd w:val="clear" w:color="auto" w:fill="FFFFFF"/>
        </w:rPr>
        <w:t> per cent</w:t>
      </w:r>
      <w:r w:rsidR="00EE5896" w:rsidRPr="00C21C3A">
        <w:rPr>
          <w:rFonts w:cs="Calibri"/>
          <w:shd w:val="clear" w:color="auto" w:fill="FFFFFF"/>
        </w:rPr>
        <w:t xml:space="preserve"> of taxpayers</w:t>
      </w:r>
      <w:r w:rsidR="008E63C6" w:rsidRPr="00C21C3A">
        <w:rPr>
          <w:rFonts w:cs="Calibri"/>
          <w:shd w:val="clear" w:color="auto" w:fill="FFFFFF"/>
        </w:rPr>
        <w:t xml:space="preserve">) </w:t>
      </w:r>
      <w:r w:rsidRPr="00C21C3A">
        <w:rPr>
          <w:rFonts w:cs="Calibri"/>
          <w:shd w:val="clear" w:color="auto" w:fill="FFFFFF"/>
        </w:rPr>
        <w:t>will receive</w:t>
      </w:r>
      <w:r w:rsidR="008E63C6" w:rsidRPr="00C21C3A">
        <w:rPr>
          <w:rFonts w:cs="Calibri"/>
          <w:shd w:val="clear" w:color="auto" w:fill="FFFFFF"/>
        </w:rPr>
        <w:t xml:space="preserve"> a bigger tax cut</w:t>
      </w:r>
      <w:r w:rsidR="00D36CE5" w:rsidRPr="00C21C3A">
        <w:rPr>
          <w:rFonts w:cs="Calibri"/>
          <w:shd w:val="clear" w:color="auto" w:fill="FFFFFF"/>
        </w:rPr>
        <w:t>.</w:t>
      </w:r>
      <w:r w:rsidR="00D36CE5" w:rsidRPr="00C21C3A" w:rsidDel="00D36CE5">
        <w:rPr>
          <w:rFonts w:cs="Calibri"/>
          <w:shd w:val="clear" w:color="auto" w:fill="FFFFFF"/>
        </w:rPr>
        <w:t xml:space="preserve"> </w:t>
      </w:r>
      <w:r w:rsidR="00F036CF" w:rsidRPr="00C21C3A">
        <w:rPr>
          <w:rFonts w:cs="Calibri"/>
          <w:shd w:val="clear" w:color="auto" w:fill="FFFFFF"/>
        </w:rPr>
        <w:t xml:space="preserve">This includes </w:t>
      </w:r>
      <w:r w:rsidR="00537296" w:rsidRPr="00C21C3A">
        <w:rPr>
          <w:rFonts w:cs="Calibri"/>
          <w:shd w:val="clear" w:color="auto" w:fill="FFFFFF"/>
        </w:rPr>
        <w:t>2.9</w:t>
      </w:r>
      <w:r w:rsidR="00C33C79" w:rsidRPr="00C21C3A">
        <w:rPr>
          <w:rFonts w:cs="Calibri"/>
          <w:shd w:val="clear" w:color="auto" w:fill="FFFFFF"/>
        </w:rPr>
        <w:t> million</w:t>
      </w:r>
      <w:r w:rsidR="00537296" w:rsidRPr="00C21C3A">
        <w:rPr>
          <w:rFonts w:cs="Calibri"/>
          <w:shd w:val="clear" w:color="auto" w:fill="FFFFFF"/>
        </w:rPr>
        <w:t xml:space="preserve"> low</w:t>
      </w:r>
      <w:r w:rsidR="00214C29" w:rsidRPr="00C21C3A">
        <w:rPr>
          <w:rFonts w:cs="Calibri"/>
          <w:shd w:val="clear" w:color="auto" w:fill="FFFFFF"/>
        </w:rPr>
        <w:t>er</w:t>
      </w:r>
      <w:r w:rsidR="00785783" w:rsidRPr="00C21C3A">
        <w:rPr>
          <w:rFonts w:cs="Calibri"/>
          <w:shd w:val="clear" w:color="auto" w:fill="FFFFFF"/>
        </w:rPr>
        <w:noBreakHyphen/>
      </w:r>
      <w:r w:rsidR="00F036CF" w:rsidRPr="00C21C3A">
        <w:rPr>
          <w:rFonts w:cs="Calibri"/>
          <w:shd w:val="clear" w:color="auto" w:fill="FFFFFF"/>
        </w:rPr>
        <w:t xml:space="preserve">income </w:t>
      </w:r>
      <w:r w:rsidR="008D47A6" w:rsidRPr="00C21C3A">
        <w:rPr>
          <w:rFonts w:cs="Calibri"/>
          <w:shd w:val="clear" w:color="auto" w:fill="FFFFFF"/>
        </w:rPr>
        <w:t>taxpayers with taxable income of $45,000 or less, who would not have received any support</w:t>
      </w:r>
      <w:r w:rsidR="003E667F" w:rsidRPr="00C21C3A">
        <w:rPr>
          <w:rFonts w:cs="Calibri"/>
          <w:shd w:val="clear" w:color="auto" w:fill="FFFFFF"/>
        </w:rPr>
        <w:t xml:space="preserve"> pre</w:t>
      </w:r>
      <w:r w:rsidR="00E22C24" w:rsidRPr="00C21C3A">
        <w:rPr>
          <w:rFonts w:cs="Calibri"/>
          <w:shd w:val="clear" w:color="auto" w:fill="FFFFFF"/>
        </w:rPr>
        <w:t>viously</w:t>
      </w:r>
      <w:r w:rsidR="008D47A6" w:rsidRPr="00C21C3A">
        <w:rPr>
          <w:rFonts w:cs="Calibri"/>
          <w:shd w:val="clear" w:color="auto" w:fill="FFFFFF"/>
        </w:rPr>
        <w:t>.</w:t>
      </w:r>
    </w:p>
    <w:p w14:paraId="12868356" w14:textId="0CA5755D" w:rsidR="00BC0BEB" w:rsidRPr="00B6120E" w:rsidRDefault="00AF1F40" w:rsidP="00A772A0">
      <w:r w:rsidRPr="00C21C3A">
        <w:t xml:space="preserve">The tax cuts are expected to increase labour supply by around 930,000 hours per week, equivalent </w:t>
      </w:r>
      <w:r w:rsidR="00397FC8" w:rsidRPr="00C21C3A">
        <w:t>to</w:t>
      </w:r>
      <w:r w:rsidR="00E00490" w:rsidRPr="00C21C3A">
        <w:t xml:space="preserve"> around</w:t>
      </w:r>
      <w:r w:rsidRPr="00C21C3A">
        <w:t xml:space="preserve"> 25,000 full time jobs. </w:t>
      </w:r>
      <w:r w:rsidR="003801FB" w:rsidRPr="00C21C3A">
        <w:t>This increase is primarily driven by</w:t>
      </w:r>
      <w:r w:rsidR="002F2EE3" w:rsidRPr="00C21C3A">
        <w:t xml:space="preserve"> </w:t>
      </w:r>
      <w:r w:rsidR="00FC60DE" w:rsidRPr="00C21C3A">
        <w:t>increases in hours worked and participation of women</w:t>
      </w:r>
      <w:r w:rsidR="004D1B32" w:rsidRPr="00C21C3A">
        <w:t xml:space="preserve"> </w:t>
      </w:r>
      <w:r w:rsidR="00D7076C" w:rsidRPr="00C21C3A">
        <w:t xml:space="preserve">and individuals </w:t>
      </w:r>
      <w:r w:rsidR="0004705B" w:rsidRPr="00C21C3A">
        <w:t>in the low</w:t>
      </w:r>
      <w:r w:rsidR="00785783" w:rsidRPr="00C21C3A">
        <w:noBreakHyphen/>
      </w:r>
      <w:r w:rsidR="00D64FB4" w:rsidRPr="00C21C3A">
        <w:t xml:space="preserve"> to </w:t>
      </w:r>
      <w:r w:rsidR="0004705B" w:rsidRPr="00C21C3A">
        <w:t>middle</w:t>
      </w:r>
      <w:r w:rsidR="00785783" w:rsidRPr="00C21C3A">
        <w:noBreakHyphen/>
      </w:r>
      <w:r w:rsidR="0004705B" w:rsidRPr="00C21C3A">
        <w:t>income range</w:t>
      </w:r>
      <w:r w:rsidR="00EF4175" w:rsidRPr="00C21C3A">
        <w:t>, particularly</w:t>
      </w:r>
      <w:r w:rsidR="00533027" w:rsidRPr="00C21C3A">
        <w:t xml:space="preserve"> those earning</w:t>
      </w:r>
      <w:r w:rsidR="00670BE2" w:rsidRPr="00C21C3A">
        <w:t xml:space="preserve"> between $25,000 and $75,000</w:t>
      </w:r>
      <w:r w:rsidR="00264F20" w:rsidRPr="00C21C3A">
        <w:t>.</w:t>
      </w:r>
      <w:r w:rsidR="00A0509C">
        <w:t xml:space="preserve"> </w:t>
      </w:r>
      <w:r w:rsidR="00581023" w:rsidRPr="00C21C3A">
        <w:t>All 6.5</w:t>
      </w:r>
      <w:r w:rsidR="00C33C79" w:rsidRPr="00C21C3A">
        <w:t> million</w:t>
      </w:r>
      <w:r w:rsidR="00581023" w:rsidRPr="00C21C3A">
        <w:t xml:space="preserve"> women taxpayers will receive a tax cut in 2024–25, </w:t>
      </w:r>
      <w:r w:rsidR="00C9491F" w:rsidRPr="00C21C3A">
        <w:t>and 90</w:t>
      </w:r>
      <w:r w:rsidR="00DE4684" w:rsidRPr="00C21C3A">
        <w:t> per cent</w:t>
      </w:r>
      <w:r w:rsidR="00C9491F" w:rsidRPr="00C21C3A">
        <w:t xml:space="preserve"> of women </w:t>
      </w:r>
      <w:r w:rsidR="00B647AE" w:rsidRPr="00C21C3A">
        <w:t>taxpayers</w:t>
      </w:r>
      <w:r w:rsidR="00C9491F" w:rsidRPr="00C21C3A">
        <w:t xml:space="preserve"> will get a bigger tax cut, increasing the financial return from work and supporting participation.</w:t>
      </w:r>
    </w:p>
    <w:p w14:paraId="6CA0E285" w14:textId="530653DF" w:rsidR="00932DFB" w:rsidRDefault="00EF13E2" w:rsidP="003E6AE6">
      <w:r w:rsidRPr="00C21C3A">
        <w:t xml:space="preserve">The </w:t>
      </w:r>
      <w:r w:rsidR="00647605" w:rsidRPr="00C21C3A">
        <w:t>Government</w:t>
      </w:r>
      <w:r w:rsidRPr="00C21C3A">
        <w:t xml:space="preserve"> </w:t>
      </w:r>
      <w:r w:rsidR="00981CC1" w:rsidRPr="00C21C3A">
        <w:t>ha</w:t>
      </w:r>
      <w:r w:rsidRPr="00C21C3A">
        <w:t>s</w:t>
      </w:r>
      <w:r w:rsidRPr="00C21C3A" w:rsidDel="00981CC1">
        <w:t xml:space="preserve"> </w:t>
      </w:r>
      <w:r w:rsidR="00951D40" w:rsidRPr="00C21C3A">
        <w:t>increased</w:t>
      </w:r>
      <w:r w:rsidR="00DB2025" w:rsidRPr="00C21C3A">
        <w:t xml:space="preserve"> the Medicare levy low</w:t>
      </w:r>
      <w:r w:rsidR="00785783" w:rsidRPr="00C21C3A">
        <w:noBreakHyphen/>
      </w:r>
      <w:r w:rsidR="009906AF" w:rsidRPr="00C21C3A">
        <w:t xml:space="preserve">income thresholds for </w:t>
      </w:r>
      <w:r w:rsidR="00A76E96" w:rsidRPr="00C21C3A">
        <w:t xml:space="preserve">singles, families and seniors </w:t>
      </w:r>
      <w:r w:rsidR="00E43353" w:rsidRPr="00C21C3A">
        <w:t>from 1</w:t>
      </w:r>
      <w:r w:rsidR="00DE4684" w:rsidRPr="00C21C3A">
        <w:t> July </w:t>
      </w:r>
      <w:r w:rsidR="009906AF" w:rsidRPr="00C21C3A">
        <w:t>2023</w:t>
      </w:r>
      <w:r w:rsidR="00F469CD" w:rsidRPr="00C21C3A">
        <w:t xml:space="preserve"> to </w:t>
      </w:r>
      <w:r w:rsidR="00E71091" w:rsidRPr="00C21C3A">
        <w:t>provide additional cost</w:t>
      </w:r>
      <w:r w:rsidR="00785783" w:rsidRPr="00C21C3A">
        <w:noBreakHyphen/>
      </w:r>
      <w:r w:rsidR="00E71091" w:rsidRPr="00C21C3A">
        <w:t>of</w:t>
      </w:r>
      <w:r w:rsidR="00785783" w:rsidRPr="00C21C3A">
        <w:noBreakHyphen/>
      </w:r>
      <w:r w:rsidR="00E71091" w:rsidRPr="00C21C3A">
        <w:t>living relief</w:t>
      </w:r>
      <w:r w:rsidR="006C4804" w:rsidRPr="00C21C3A">
        <w:t>.</w:t>
      </w:r>
      <w:r w:rsidR="00B310FF" w:rsidRPr="00C21C3A">
        <w:t xml:space="preserve"> Th</w:t>
      </w:r>
      <w:r w:rsidR="00F92903" w:rsidRPr="00C21C3A">
        <w:t>is</w:t>
      </w:r>
      <w:r w:rsidR="000C45B6" w:rsidRPr="00C21C3A">
        <w:t xml:space="preserve"> </w:t>
      </w:r>
      <w:r w:rsidR="000C45B6" w:rsidRPr="00C21C3A">
        <w:rPr>
          <w:shd w:val="clear" w:color="auto" w:fill="FFFFFF"/>
        </w:rPr>
        <w:t xml:space="preserve">will mean </w:t>
      </w:r>
      <w:r w:rsidR="0014039B" w:rsidRPr="00C21C3A">
        <w:t>more than one</w:t>
      </w:r>
      <w:r w:rsidR="00C33C79" w:rsidRPr="00C21C3A">
        <w:t> million</w:t>
      </w:r>
      <w:r w:rsidR="0014039B" w:rsidRPr="00C21C3A">
        <w:t xml:space="preserve"> Australians on lower incomes</w:t>
      </w:r>
      <w:r w:rsidR="0014039B" w:rsidRPr="00C21C3A">
        <w:rPr>
          <w:shd w:val="clear" w:color="auto" w:fill="FFFFFF"/>
        </w:rPr>
        <w:t xml:space="preserve"> </w:t>
      </w:r>
      <w:r w:rsidR="00444A13" w:rsidRPr="00C21C3A">
        <w:rPr>
          <w:shd w:val="clear" w:color="auto" w:fill="FFFFFF"/>
        </w:rPr>
        <w:t>continue</w:t>
      </w:r>
      <w:r w:rsidR="000C45B6" w:rsidRPr="00C21C3A">
        <w:t xml:space="preserve"> </w:t>
      </w:r>
      <w:r w:rsidR="00444A13" w:rsidRPr="00C21C3A">
        <w:rPr>
          <w:shd w:val="clear" w:color="auto" w:fill="FFFFFF"/>
        </w:rPr>
        <w:t>to</w:t>
      </w:r>
      <w:r w:rsidR="005E1F4E" w:rsidRPr="00C21C3A">
        <w:rPr>
          <w:shd w:val="clear" w:color="auto" w:fill="FFFFFF"/>
        </w:rPr>
        <w:t xml:space="preserve"> be</w:t>
      </w:r>
      <w:r w:rsidR="000C45B6" w:rsidRPr="00C21C3A">
        <w:rPr>
          <w:shd w:val="clear" w:color="auto" w:fill="FFFFFF"/>
        </w:rPr>
        <w:t xml:space="preserve"> exempt from </w:t>
      </w:r>
      <w:r w:rsidR="00444A13" w:rsidRPr="00C21C3A">
        <w:rPr>
          <w:shd w:val="clear" w:color="auto" w:fill="FFFFFF"/>
        </w:rPr>
        <w:t xml:space="preserve">paying </w:t>
      </w:r>
      <w:r w:rsidR="000C45B6" w:rsidRPr="00C21C3A">
        <w:rPr>
          <w:shd w:val="clear" w:color="auto" w:fill="FFFFFF"/>
        </w:rPr>
        <w:t>the</w:t>
      </w:r>
      <w:r w:rsidR="009906AF" w:rsidRPr="00C21C3A">
        <w:rPr>
          <w:shd w:val="clear" w:color="auto" w:fill="FFFFFF"/>
        </w:rPr>
        <w:t xml:space="preserve"> Medicare</w:t>
      </w:r>
      <w:r w:rsidR="00444A13" w:rsidRPr="00C21C3A">
        <w:rPr>
          <w:shd w:val="clear" w:color="auto" w:fill="FFFFFF"/>
        </w:rPr>
        <w:t> </w:t>
      </w:r>
      <w:r w:rsidR="009906AF" w:rsidRPr="00C21C3A">
        <w:rPr>
          <w:shd w:val="clear" w:color="auto" w:fill="FFFFFF"/>
        </w:rPr>
        <w:t xml:space="preserve">levy </w:t>
      </w:r>
      <w:r w:rsidR="005E1F4E" w:rsidRPr="00C21C3A">
        <w:rPr>
          <w:shd w:val="clear" w:color="auto" w:fill="FFFFFF"/>
        </w:rPr>
        <w:t>or pa</w:t>
      </w:r>
      <w:r w:rsidR="00F05CE2" w:rsidRPr="00C21C3A">
        <w:rPr>
          <w:shd w:val="clear" w:color="auto" w:fill="FFFFFF"/>
        </w:rPr>
        <w:t>y a reduced levy</w:t>
      </w:r>
      <w:r w:rsidR="009906AF" w:rsidRPr="00C21C3A">
        <w:rPr>
          <w:shd w:val="clear" w:color="auto" w:fill="FFFFFF"/>
        </w:rPr>
        <w:t xml:space="preserve"> </w:t>
      </w:r>
      <w:r w:rsidR="00444A13" w:rsidRPr="00C21C3A">
        <w:rPr>
          <w:shd w:val="clear" w:color="auto" w:fill="FFFFFF"/>
        </w:rPr>
        <w:t>rate</w:t>
      </w:r>
      <w:r w:rsidR="009906AF" w:rsidRPr="00C21C3A">
        <w:rPr>
          <w:shd w:val="clear" w:color="auto" w:fill="FFFFFF"/>
        </w:rPr>
        <w:t>.</w:t>
      </w:r>
    </w:p>
    <w:p w14:paraId="1651DDED" w14:textId="3D985C86" w:rsidR="00872007" w:rsidRPr="00C21C3A" w:rsidRDefault="00D327F2" w:rsidP="009D0173">
      <w:pPr>
        <w:pStyle w:val="Heading4"/>
      </w:pPr>
      <w:r w:rsidRPr="00C21C3A">
        <w:t>New</w:t>
      </w:r>
      <w:r w:rsidR="00CF3E22" w:rsidRPr="00C21C3A">
        <w:t xml:space="preserve"> power bill relief</w:t>
      </w:r>
    </w:p>
    <w:p w14:paraId="3C5B9FCF" w14:textId="4B2E2E42" w:rsidR="00DC76D2" w:rsidRDefault="00CF615D" w:rsidP="00CF615D">
      <w:r w:rsidRPr="00C21C3A">
        <w:t xml:space="preserve">The </w:t>
      </w:r>
      <w:r w:rsidR="00647605" w:rsidRPr="00C21C3A">
        <w:t>Government</w:t>
      </w:r>
      <w:r w:rsidR="00ED55B9" w:rsidRPr="00C21C3A">
        <w:t xml:space="preserve"> is </w:t>
      </w:r>
      <w:r w:rsidR="004E1F90" w:rsidRPr="00C21C3A">
        <w:t xml:space="preserve">directly </w:t>
      </w:r>
      <w:r w:rsidR="00E3737A" w:rsidRPr="00C21C3A">
        <w:t>easing cost</w:t>
      </w:r>
      <w:r w:rsidR="00785783" w:rsidRPr="00C21C3A">
        <w:noBreakHyphen/>
      </w:r>
      <w:r w:rsidR="00ED55B9" w:rsidRPr="00C21C3A">
        <w:t>of</w:t>
      </w:r>
      <w:r w:rsidR="00785783" w:rsidRPr="00C21C3A">
        <w:noBreakHyphen/>
      </w:r>
      <w:r w:rsidR="00E3737A" w:rsidRPr="00C21C3A">
        <w:t>living pressures</w:t>
      </w:r>
      <w:r w:rsidR="00ED55B9" w:rsidRPr="00C21C3A">
        <w:t xml:space="preserve"> </w:t>
      </w:r>
      <w:r w:rsidR="004E1F90" w:rsidRPr="00C21C3A">
        <w:t xml:space="preserve">for households and </w:t>
      </w:r>
      <w:r w:rsidR="00DD3D52" w:rsidRPr="00C21C3A">
        <w:t xml:space="preserve">eligible </w:t>
      </w:r>
      <w:r w:rsidR="004E1F90" w:rsidRPr="00C21C3A">
        <w:t xml:space="preserve">small businesses </w:t>
      </w:r>
      <w:r w:rsidR="003D52DD" w:rsidRPr="00C21C3A">
        <w:t>through additional</w:t>
      </w:r>
      <w:r w:rsidR="007F49B2" w:rsidRPr="00C21C3A">
        <w:t xml:space="preserve"> </w:t>
      </w:r>
      <w:r w:rsidR="00E117FC" w:rsidRPr="00C21C3A">
        <w:t>energy bill relief</w:t>
      </w:r>
      <w:r w:rsidR="007F49B2" w:rsidRPr="00C21C3A">
        <w:t xml:space="preserve">, </w:t>
      </w:r>
      <w:r w:rsidR="00D6251A" w:rsidRPr="00C21C3A">
        <w:t>which will be extended to</w:t>
      </w:r>
      <w:r w:rsidR="003D52DD" w:rsidRPr="00C21C3A">
        <w:t xml:space="preserve"> all households,</w:t>
      </w:r>
      <w:r w:rsidR="007F49B2" w:rsidRPr="00C21C3A">
        <w:t xml:space="preserve"> at a cost of</w:t>
      </w:r>
      <w:r w:rsidR="00ED55B9" w:rsidRPr="00C21C3A">
        <w:t xml:space="preserve"> </w:t>
      </w:r>
      <w:r w:rsidR="00E117FC" w:rsidRPr="00C21C3A">
        <w:t>$</w:t>
      </w:r>
      <w:r w:rsidR="00AD1E19" w:rsidRPr="00C21C3A" w:rsidDel="0019238A">
        <w:t>3</w:t>
      </w:r>
      <w:r w:rsidR="00AD1E19" w:rsidRPr="00C21C3A">
        <w:t>.5</w:t>
      </w:r>
      <w:r w:rsidR="00C33C79" w:rsidRPr="00C21C3A">
        <w:t> billion</w:t>
      </w:r>
      <w:r w:rsidR="00E117FC" w:rsidRPr="00C21C3A">
        <w:t xml:space="preserve">. </w:t>
      </w:r>
      <w:r w:rsidR="00ED09EB" w:rsidRPr="00C21C3A">
        <w:t>From 1</w:t>
      </w:r>
      <w:r w:rsidR="00DE4684" w:rsidRPr="00C21C3A">
        <w:t> July </w:t>
      </w:r>
      <w:r w:rsidR="00ED09EB" w:rsidRPr="00C21C3A">
        <w:t>2024</w:t>
      </w:r>
      <w:r w:rsidR="007F49B2" w:rsidRPr="00C21C3A">
        <w:t>,</w:t>
      </w:r>
      <w:r w:rsidR="00ED09EB" w:rsidRPr="00C21C3A">
        <w:t xml:space="preserve"> the </w:t>
      </w:r>
      <w:r w:rsidR="00647605" w:rsidRPr="00C21C3A">
        <w:t>Government</w:t>
      </w:r>
      <w:r w:rsidR="00EC0568" w:rsidRPr="00C21C3A">
        <w:t xml:space="preserve"> </w:t>
      </w:r>
      <w:r w:rsidR="00ED09EB" w:rsidRPr="00C21C3A">
        <w:t xml:space="preserve">will deliver rebates </w:t>
      </w:r>
      <w:r w:rsidR="00091778" w:rsidRPr="00C21C3A">
        <w:t xml:space="preserve">of $300 to </w:t>
      </w:r>
      <w:r w:rsidR="00094D34" w:rsidRPr="00C21C3A">
        <w:t xml:space="preserve">every </w:t>
      </w:r>
      <w:r w:rsidR="00091778" w:rsidRPr="00C21C3A">
        <w:t xml:space="preserve">household and $325 to </w:t>
      </w:r>
      <w:r w:rsidR="00EB072C" w:rsidRPr="00C21C3A">
        <w:t>around</w:t>
      </w:r>
      <w:r w:rsidR="00C33C79" w:rsidRPr="00C21C3A">
        <w:t xml:space="preserve"> one million</w:t>
      </w:r>
      <w:r w:rsidR="007F5821" w:rsidRPr="00C21C3A">
        <w:t xml:space="preserve"> </w:t>
      </w:r>
      <w:r w:rsidR="00091778" w:rsidRPr="00C21C3A">
        <w:t>small businesses</w:t>
      </w:r>
      <w:r w:rsidR="00E95724" w:rsidRPr="00C21C3A">
        <w:t xml:space="preserve"> across the country</w:t>
      </w:r>
      <w:r w:rsidR="00091778" w:rsidRPr="00C21C3A">
        <w:t>.</w:t>
      </w:r>
      <w:r w:rsidR="00A0509C">
        <w:t xml:space="preserve"> </w:t>
      </w:r>
      <w:r w:rsidR="007B6B6D" w:rsidRPr="00C21C3A">
        <w:t>Extending</w:t>
      </w:r>
      <w:r w:rsidR="00E608BB" w:rsidRPr="00C21C3A">
        <w:t xml:space="preserve"> </w:t>
      </w:r>
      <w:r w:rsidR="00036145" w:rsidRPr="00C21C3A">
        <w:t>energy b</w:t>
      </w:r>
      <w:r w:rsidR="00E608BB" w:rsidRPr="00C21C3A">
        <w:t xml:space="preserve">ill </w:t>
      </w:r>
      <w:r w:rsidR="00036145" w:rsidRPr="00C21C3A">
        <w:t>r</w:t>
      </w:r>
      <w:r w:rsidR="00E608BB" w:rsidRPr="00C21C3A">
        <w:t xml:space="preserve">elief and </w:t>
      </w:r>
      <w:r w:rsidR="003D7840" w:rsidRPr="00C21C3A">
        <w:t xml:space="preserve">expanding </w:t>
      </w:r>
      <w:r w:rsidR="007B6B6D" w:rsidRPr="00C21C3A">
        <w:t>it</w:t>
      </w:r>
      <w:r w:rsidR="003D7840" w:rsidRPr="00C21C3A">
        <w:t xml:space="preserve"> to all household</w:t>
      </w:r>
      <w:r w:rsidR="007B6B6D" w:rsidRPr="00C21C3A">
        <w:t>s</w:t>
      </w:r>
      <w:r w:rsidR="00857624" w:rsidRPr="00C21C3A">
        <w:t xml:space="preserve"> is expected to </w:t>
      </w:r>
      <w:r w:rsidR="00C83062" w:rsidRPr="00C21C3A">
        <w:t xml:space="preserve">directly </w:t>
      </w:r>
      <w:r w:rsidR="004D7000" w:rsidRPr="00C21C3A">
        <w:t>reduce headline inflation by</w:t>
      </w:r>
      <w:r w:rsidR="00857624" w:rsidRPr="00C21C3A">
        <w:t xml:space="preserve"> </w:t>
      </w:r>
      <w:r w:rsidR="00BA1514" w:rsidRPr="00C21C3A">
        <w:t>around</w:t>
      </w:r>
      <w:r w:rsidR="00857624" w:rsidRPr="00C21C3A">
        <w:t xml:space="preserve"> ½ a percentage point</w:t>
      </w:r>
      <w:r w:rsidR="000938FE" w:rsidRPr="00C21C3A">
        <w:t xml:space="preserve"> in 2024</w:t>
      </w:r>
      <w:r w:rsidR="00DE4684" w:rsidRPr="00C21C3A">
        <w:t>–</w:t>
      </w:r>
      <w:r w:rsidR="000938FE" w:rsidRPr="00C21C3A">
        <w:t>25</w:t>
      </w:r>
      <w:r w:rsidR="00A7482B" w:rsidRPr="00C21C3A">
        <w:t xml:space="preserve"> and </w:t>
      </w:r>
      <w:r w:rsidR="00C83062" w:rsidRPr="00C21C3A">
        <w:t xml:space="preserve">is </w:t>
      </w:r>
      <w:r w:rsidR="00A7482B" w:rsidRPr="00C21C3A">
        <w:t xml:space="preserve">not </w:t>
      </w:r>
      <w:r w:rsidR="00C83062" w:rsidRPr="00C21C3A">
        <w:t>expected to</w:t>
      </w:r>
      <w:r w:rsidR="00A7482B" w:rsidRPr="00C21C3A">
        <w:t xml:space="preserve"> add to broader inflationary pressures</w:t>
      </w:r>
      <w:r w:rsidR="004D7000" w:rsidRPr="00C21C3A">
        <w:t>.</w:t>
      </w:r>
    </w:p>
    <w:p w14:paraId="72F91579" w14:textId="6C8DF615" w:rsidR="007860E6" w:rsidRPr="00C21C3A" w:rsidRDefault="006A558C" w:rsidP="007860E6">
      <w:pPr>
        <w:pStyle w:val="Heading4"/>
      </w:pPr>
      <w:r w:rsidRPr="00C21C3A">
        <w:lastRenderedPageBreak/>
        <w:t>Support</w:t>
      </w:r>
      <w:r w:rsidR="007860E6" w:rsidRPr="00C21C3A">
        <w:t xml:space="preserve"> for renters</w:t>
      </w:r>
    </w:p>
    <w:p w14:paraId="605917D9" w14:textId="7FECD98C" w:rsidR="0058582C" w:rsidRPr="00C21C3A" w:rsidRDefault="006B1C24" w:rsidP="0058582C">
      <w:r w:rsidRPr="00C21C3A">
        <w:t xml:space="preserve">The </w:t>
      </w:r>
      <w:r w:rsidR="00647605" w:rsidRPr="00C21C3A">
        <w:t>Government</w:t>
      </w:r>
      <w:r w:rsidRPr="00C21C3A">
        <w:t xml:space="preserve"> recognises that many renters are still facing pressure from rising rents. </w:t>
      </w:r>
      <w:r w:rsidR="00B74C67" w:rsidRPr="00C21C3A">
        <w:t>T</w:t>
      </w:r>
      <w:r w:rsidRPr="00C21C3A">
        <w:t xml:space="preserve">his Budget provides further relief </w:t>
      </w:r>
      <w:r w:rsidR="00B74C67" w:rsidRPr="00C21C3A">
        <w:t>for renters</w:t>
      </w:r>
      <w:r w:rsidRPr="00C21C3A">
        <w:t xml:space="preserve"> by increasing maximum rates of Commonwealth Rent Assistance by an additional </w:t>
      </w:r>
      <w:r w:rsidR="00CD2ED1" w:rsidRPr="00C21C3A">
        <w:t>10</w:t>
      </w:r>
      <w:r w:rsidR="00DE4684" w:rsidRPr="00C21C3A">
        <w:t> per cent</w:t>
      </w:r>
      <w:r w:rsidRPr="00C21C3A">
        <w:t>, at a cost of $</w:t>
      </w:r>
      <w:r w:rsidR="005D7A4E" w:rsidRPr="00C21C3A">
        <w:t>1.9</w:t>
      </w:r>
      <w:r w:rsidR="00C33C79" w:rsidRPr="00C21C3A">
        <w:t> billion</w:t>
      </w:r>
      <w:r w:rsidRPr="00C21C3A">
        <w:t xml:space="preserve"> over </w:t>
      </w:r>
      <w:r w:rsidR="00AC6FCB" w:rsidRPr="00C21C3A">
        <w:t>five</w:t>
      </w:r>
      <w:r w:rsidR="00DC7DDF" w:rsidRPr="00C21C3A">
        <w:t> year</w:t>
      </w:r>
      <w:r w:rsidRPr="00C21C3A">
        <w:t>s from 2023</w:t>
      </w:r>
      <w:r w:rsidR="00DE4684" w:rsidRPr="00C21C3A">
        <w:t>–</w:t>
      </w:r>
      <w:r w:rsidRPr="00C21C3A">
        <w:t>24. Th</w:t>
      </w:r>
      <w:r w:rsidR="00BE5200" w:rsidRPr="00C21C3A">
        <w:t>is</w:t>
      </w:r>
      <w:r w:rsidRPr="00C21C3A">
        <w:t xml:space="preserve"> increase will </w:t>
      </w:r>
      <w:r w:rsidR="00B74C67" w:rsidRPr="00C21C3A">
        <w:t xml:space="preserve">support </w:t>
      </w:r>
      <w:r w:rsidR="00E45C39" w:rsidRPr="00C21C3A">
        <w:t>nearly</w:t>
      </w:r>
      <w:r w:rsidR="00B74C67" w:rsidRPr="00C21C3A">
        <w:t xml:space="preserve"> </w:t>
      </w:r>
      <w:r w:rsidR="00245BAC" w:rsidRPr="00C21C3A">
        <w:t>one</w:t>
      </w:r>
      <w:r w:rsidR="00C33C79" w:rsidRPr="00C21C3A">
        <w:t> million</w:t>
      </w:r>
      <w:r w:rsidR="00B74C67" w:rsidRPr="00C21C3A">
        <w:t xml:space="preserve"> households and </w:t>
      </w:r>
      <w:r w:rsidRPr="00C21C3A">
        <w:t xml:space="preserve">help further </w:t>
      </w:r>
      <w:r w:rsidR="00FC0DFE" w:rsidRPr="00C21C3A">
        <w:t xml:space="preserve">relieve </w:t>
      </w:r>
      <w:r w:rsidRPr="00C21C3A">
        <w:t xml:space="preserve">rental stress </w:t>
      </w:r>
      <w:r w:rsidR="00150E02" w:rsidRPr="00C21C3A">
        <w:t>among</w:t>
      </w:r>
      <w:r w:rsidR="00B74C67" w:rsidRPr="00C21C3A">
        <w:t xml:space="preserve"> </w:t>
      </w:r>
      <w:r w:rsidR="00150E02" w:rsidRPr="00C21C3A">
        <w:t>low</w:t>
      </w:r>
      <w:r w:rsidR="00785783" w:rsidRPr="00C21C3A">
        <w:noBreakHyphen/>
      </w:r>
      <w:r w:rsidR="00150E02" w:rsidRPr="00C21C3A">
        <w:t>income households</w:t>
      </w:r>
      <w:r w:rsidRPr="00C21C3A">
        <w:t xml:space="preserve">. </w:t>
      </w:r>
    </w:p>
    <w:p w14:paraId="549EB005" w14:textId="0820C764" w:rsidR="006B1C24" w:rsidRDefault="0058582C" w:rsidP="006B1C24">
      <w:r w:rsidRPr="00C21C3A">
        <w:t xml:space="preserve">This </w:t>
      </w:r>
      <w:r w:rsidR="00C301CD" w:rsidRPr="00C21C3A">
        <w:t xml:space="preserve">builds upon </w:t>
      </w:r>
      <w:r w:rsidR="00A62BEF" w:rsidRPr="00C21C3A">
        <w:t>relief provided in</w:t>
      </w:r>
      <w:r w:rsidR="00103F44" w:rsidRPr="00C21C3A" w:rsidDel="00103F44">
        <w:t xml:space="preserve"> </w:t>
      </w:r>
      <w:r w:rsidR="00103F44" w:rsidRPr="00C21C3A" w:rsidDel="0058582C">
        <w:t>the 2023</w:t>
      </w:r>
      <w:r w:rsidR="00AC6FCB" w:rsidRPr="00C21C3A">
        <w:t>–</w:t>
      </w:r>
      <w:r w:rsidR="00103F44" w:rsidRPr="00C21C3A" w:rsidDel="0058582C">
        <w:t xml:space="preserve">24 Budget, </w:t>
      </w:r>
      <w:r w:rsidR="00103F44" w:rsidRPr="00C21C3A">
        <w:t xml:space="preserve">where </w:t>
      </w:r>
      <w:r w:rsidR="00103F44" w:rsidRPr="00C21C3A" w:rsidDel="0058582C">
        <w:t xml:space="preserve">the </w:t>
      </w:r>
      <w:r w:rsidR="00647605" w:rsidRPr="00C21C3A">
        <w:t>Government</w:t>
      </w:r>
      <w:r w:rsidR="00103F44" w:rsidRPr="00C21C3A" w:rsidDel="0058582C">
        <w:t xml:space="preserve"> delivered the largest increase in Commonwealth Rent Assistance in more than 30</w:t>
      </w:r>
      <w:r w:rsidR="00DC7DDF" w:rsidRPr="00C21C3A">
        <w:t> year</w:t>
      </w:r>
      <w:r w:rsidR="00103F44" w:rsidRPr="00C21C3A" w:rsidDel="0058582C">
        <w:t>s, increasing maximum rates by 15</w:t>
      </w:r>
      <w:r w:rsidR="00DE4684" w:rsidRPr="00C21C3A">
        <w:t> per cent</w:t>
      </w:r>
      <w:r w:rsidR="00103F44" w:rsidRPr="00C21C3A" w:rsidDel="0058582C">
        <w:t>.</w:t>
      </w:r>
      <w:r w:rsidR="00B60A72" w:rsidRPr="00C21C3A">
        <w:t xml:space="preserve"> This is the fi</w:t>
      </w:r>
      <w:r w:rsidR="007C012D" w:rsidRPr="00C21C3A">
        <w:t>rst</w:t>
      </w:r>
      <w:r w:rsidR="00A80ABA" w:rsidRPr="00C21C3A">
        <w:t xml:space="preserve"> </w:t>
      </w:r>
      <w:r w:rsidR="00AA1236" w:rsidRPr="00C21C3A">
        <w:t>back</w:t>
      </w:r>
      <w:r w:rsidR="00785783" w:rsidRPr="00C21C3A">
        <w:noBreakHyphen/>
      </w:r>
      <w:r w:rsidR="00AA1236" w:rsidRPr="00C21C3A">
        <w:t>to</w:t>
      </w:r>
      <w:r w:rsidR="00785783" w:rsidRPr="00C21C3A">
        <w:noBreakHyphen/>
      </w:r>
      <w:r w:rsidR="00AA1236" w:rsidRPr="00C21C3A">
        <w:t>back</w:t>
      </w:r>
      <w:r w:rsidR="00A80ABA" w:rsidRPr="00C21C3A">
        <w:t xml:space="preserve"> </w:t>
      </w:r>
      <w:r w:rsidR="00CC7BCF" w:rsidRPr="00C21C3A">
        <w:t xml:space="preserve">real </w:t>
      </w:r>
      <w:r w:rsidR="00A80ABA" w:rsidRPr="00C21C3A">
        <w:t xml:space="preserve">increase in the maximum rates of </w:t>
      </w:r>
      <w:r w:rsidR="005E4EB5" w:rsidRPr="00C21C3A">
        <w:t xml:space="preserve">Commonwealth Rent Assistance </w:t>
      </w:r>
      <w:r w:rsidR="00654975" w:rsidRPr="00C21C3A">
        <w:t xml:space="preserve">in </w:t>
      </w:r>
      <w:r w:rsidR="00CC7BCF" w:rsidRPr="00C21C3A">
        <w:t xml:space="preserve">more than </w:t>
      </w:r>
      <w:r w:rsidR="00CB5194" w:rsidRPr="00C21C3A">
        <w:t>three</w:t>
      </w:r>
      <w:r w:rsidR="007B0390" w:rsidRPr="00C21C3A">
        <w:t xml:space="preserve"> </w:t>
      </w:r>
      <w:r w:rsidR="00CB5194" w:rsidRPr="00C21C3A">
        <w:t>decades</w:t>
      </w:r>
      <w:r w:rsidR="00130EF8" w:rsidRPr="00C21C3A">
        <w:t>.</w:t>
      </w:r>
      <w:r w:rsidR="00D2736D" w:rsidRPr="00C21C3A">
        <w:t xml:space="preserve"> </w:t>
      </w:r>
    </w:p>
    <w:p w14:paraId="5CE16C14" w14:textId="15B97DEE" w:rsidR="008D03AF" w:rsidRPr="00C21C3A" w:rsidRDefault="00AD700E" w:rsidP="008D03AF">
      <w:pPr>
        <w:pStyle w:val="Heading4"/>
      </w:pPr>
      <w:r w:rsidRPr="00C21C3A">
        <w:t>Cheaper medicines</w:t>
      </w:r>
    </w:p>
    <w:p w14:paraId="6661B198" w14:textId="72E35179" w:rsidR="00B843B7" w:rsidRDefault="00164ACE" w:rsidP="00B843B7">
      <w:r w:rsidRPr="00C21C3A">
        <w:t xml:space="preserve">The </w:t>
      </w:r>
      <w:r w:rsidR="00647605" w:rsidRPr="00C21C3A">
        <w:t>Government</w:t>
      </w:r>
      <w:r w:rsidRPr="00C21C3A">
        <w:t xml:space="preserve"> is continuing </w:t>
      </w:r>
      <w:r w:rsidR="00FC1CAB" w:rsidRPr="00C21C3A">
        <w:t>to assist households facing cost</w:t>
      </w:r>
      <w:r w:rsidR="00785783" w:rsidRPr="00C21C3A">
        <w:noBreakHyphen/>
      </w:r>
      <w:r w:rsidR="00FC1CAB" w:rsidRPr="00C21C3A">
        <w:t>of</w:t>
      </w:r>
      <w:r w:rsidR="00785783" w:rsidRPr="00C21C3A">
        <w:noBreakHyphen/>
      </w:r>
      <w:r w:rsidR="00FC1CAB" w:rsidRPr="00C21C3A">
        <w:t xml:space="preserve">living pressures by </w:t>
      </w:r>
      <w:r w:rsidR="00986956" w:rsidRPr="00C21C3A">
        <w:t xml:space="preserve">keeping down </w:t>
      </w:r>
      <w:r w:rsidR="00FC1CAB" w:rsidRPr="00C21C3A">
        <w:t>the costs of medicines.</w:t>
      </w:r>
      <w:r w:rsidR="003029D8" w:rsidRPr="00C21C3A">
        <w:t xml:space="preserve"> I</w:t>
      </w:r>
      <w:r w:rsidR="00B843B7" w:rsidRPr="00C21C3A">
        <w:t xml:space="preserve">nstead of rising with inflation, </w:t>
      </w:r>
      <w:r w:rsidR="00A73CC9" w:rsidRPr="00C21C3A">
        <w:t xml:space="preserve">medicines will be kept cheaper </w:t>
      </w:r>
      <w:r w:rsidR="00B843B7" w:rsidRPr="00C21C3A">
        <w:t>through a one</w:t>
      </w:r>
      <w:r w:rsidR="00785783" w:rsidRPr="00C21C3A">
        <w:noBreakHyphen/>
      </w:r>
      <w:r w:rsidR="00B843B7" w:rsidRPr="00C21C3A">
        <w:t xml:space="preserve">year freeze on the </w:t>
      </w:r>
      <w:r w:rsidR="00892AD2" w:rsidRPr="00C21C3A">
        <w:t xml:space="preserve">maximum </w:t>
      </w:r>
      <w:r w:rsidR="00B843B7" w:rsidRPr="00C21C3A">
        <w:t xml:space="preserve">Pharmaceutical Benefits Scheme </w:t>
      </w:r>
      <w:r w:rsidR="008F058E" w:rsidRPr="00C21C3A">
        <w:t xml:space="preserve">(PBS) </w:t>
      </w:r>
      <w:r w:rsidR="00B843B7" w:rsidRPr="00C21C3A">
        <w:t>patient co</w:t>
      </w:r>
      <w:r w:rsidR="00785783" w:rsidRPr="00C21C3A">
        <w:noBreakHyphen/>
      </w:r>
      <w:r w:rsidR="00B843B7" w:rsidRPr="00C21C3A">
        <w:t>payment for everyone with a Medicare card and a five</w:t>
      </w:r>
      <w:r w:rsidR="00785783" w:rsidRPr="00C21C3A">
        <w:noBreakHyphen/>
      </w:r>
      <w:r w:rsidR="00B843B7" w:rsidRPr="00C21C3A">
        <w:t>year freeze for pensioners and other concession cardholders. The Government is working to finalise the new Eighth Community Pharmacy Agreement, supported by up to an additional $3</w:t>
      </w:r>
      <w:r w:rsidR="00C33C79" w:rsidRPr="00C21C3A">
        <w:t> billion</w:t>
      </w:r>
      <w:r w:rsidR="00B843B7" w:rsidRPr="00C21C3A">
        <w:t xml:space="preserve"> in funding.</w:t>
      </w:r>
      <w:r w:rsidR="00B33D80" w:rsidRPr="00C21C3A">
        <w:t xml:space="preserve"> </w:t>
      </w:r>
    </w:p>
    <w:p w14:paraId="6319ED57" w14:textId="15F8550B" w:rsidR="008D03AF" w:rsidRPr="00C21C3A" w:rsidRDefault="006A558C" w:rsidP="008D03AF">
      <w:pPr>
        <w:pStyle w:val="Heading4"/>
      </w:pPr>
      <w:r w:rsidRPr="00C21C3A">
        <w:rPr>
          <w:b w:val="0"/>
        </w:rPr>
        <w:t>Supporting students</w:t>
      </w:r>
    </w:p>
    <w:p w14:paraId="65CB0001" w14:textId="66285189" w:rsidR="00AB6844" w:rsidRPr="00C21C3A" w:rsidRDefault="00AB6844" w:rsidP="00AB6844">
      <w:r w:rsidRPr="00C21C3A">
        <w:t>The Government will cut $3</w:t>
      </w:r>
      <w:r w:rsidR="00C33C79" w:rsidRPr="00C21C3A">
        <w:t> billion</w:t>
      </w:r>
      <w:r w:rsidRPr="00C21C3A">
        <w:t xml:space="preserve"> in student debt for more than </w:t>
      </w:r>
      <w:r w:rsidR="00245BAC" w:rsidRPr="00C21C3A">
        <w:t>three</w:t>
      </w:r>
      <w:r w:rsidR="00C33C79" w:rsidRPr="00C21C3A">
        <w:t> million</w:t>
      </w:r>
      <w:r w:rsidRPr="00C21C3A">
        <w:t xml:space="preserve"> Australians. This will provide relief for everyone with Higher Education Loan Program (HELP) and other student loan debt, while continuing to protect the integrity and value of the student loan system which has massively expanded access to tertiary education. In response to the Universities Accord, the Government will cap the HELP indexation rate to be the lower of either the Consumer Price Index (CPI) or the Wage Price Index (WPI). The Government will backdate this relief to all HELP, VET Student Loan, Australian Apprenticeship Support Loan and other student support loan accounts that existed on 1 June 2023. This will benefit all Australians with a HELP debt, fix last</w:t>
      </w:r>
      <w:r w:rsidR="00DC7DDF" w:rsidRPr="00C21C3A">
        <w:t> year</w:t>
      </w:r>
      <w:r w:rsidR="00785783" w:rsidRPr="00C21C3A">
        <w:t>’</w:t>
      </w:r>
      <w:r w:rsidRPr="00C21C3A">
        <w:t xml:space="preserve">s spike and prevent growth in debt from outpacing wages in the future. </w:t>
      </w:r>
    </w:p>
    <w:p w14:paraId="0C3EA43B" w14:textId="61B27326" w:rsidR="00AB6844" w:rsidRPr="00AB6844" w:rsidRDefault="00AB6844" w:rsidP="00AB6844">
      <w:r w:rsidRPr="00C21C3A">
        <w:t>These changes complement other investments to set students up for success including payments for mandatory placements and to apprentices in priority occupations.</w:t>
      </w:r>
    </w:p>
    <w:p w14:paraId="5A2F2188" w14:textId="4B5D9F3B" w:rsidR="00712221" w:rsidRPr="00C21C3A" w:rsidRDefault="00712221" w:rsidP="00712221">
      <w:pPr>
        <w:pStyle w:val="Heading4"/>
      </w:pPr>
      <w:r w:rsidRPr="00C21C3A">
        <w:t>Support for vulnerable Australians</w:t>
      </w:r>
    </w:p>
    <w:p w14:paraId="2A3937E9" w14:textId="49FEB474" w:rsidR="00252155" w:rsidRPr="00B6120E" w:rsidRDefault="003E1F3A" w:rsidP="00252155">
      <w:r w:rsidRPr="00C21C3A">
        <w:t>T</w:t>
      </w:r>
      <w:r w:rsidR="00252155" w:rsidRPr="00C21C3A">
        <w:t xml:space="preserve">he </w:t>
      </w:r>
      <w:r w:rsidR="00647605" w:rsidRPr="00C21C3A">
        <w:t>Government</w:t>
      </w:r>
      <w:r w:rsidR="00252155" w:rsidRPr="00C21C3A">
        <w:t xml:space="preserve"> is ex</w:t>
      </w:r>
      <w:r w:rsidR="00BE3F7C" w:rsidRPr="00C21C3A">
        <w:t>te</w:t>
      </w:r>
      <w:r w:rsidR="00252155" w:rsidRPr="00C21C3A">
        <w:t xml:space="preserve">nding eligibility for the </w:t>
      </w:r>
      <w:r w:rsidR="00154E15" w:rsidRPr="00C21C3A">
        <w:t xml:space="preserve">existing </w:t>
      </w:r>
      <w:r w:rsidR="00252155" w:rsidRPr="00C21C3A">
        <w:t xml:space="preserve">higher base rate of JobSeeker Payment to </w:t>
      </w:r>
      <w:r w:rsidR="00A052E1" w:rsidRPr="00C21C3A">
        <w:t>single JobSeeker Payment recipients with an assessed partial capacity to work between zero and 14 hours per week.</w:t>
      </w:r>
      <w:r w:rsidR="00252155" w:rsidRPr="00C21C3A">
        <w:t xml:space="preserve"> </w:t>
      </w:r>
      <w:r w:rsidR="001F0E6D" w:rsidRPr="00C21C3A">
        <w:t>C</w:t>
      </w:r>
      <w:r w:rsidR="00A540A9" w:rsidRPr="00C21C3A">
        <w:t xml:space="preserve">ombined with a </w:t>
      </w:r>
      <w:r w:rsidR="00070874" w:rsidRPr="00C21C3A">
        <w:t xml:space="preserve">higher rate of Energy Supplement </w:t>
      </w:r>
      <w:r w:rsidR="000C3F8E" w:rsidRPr="00C21C3A">
        <w:t>this</w:t>
      </w:r>
      <w:r w:rsidR="00252155" w:rsidRPr="00C21C3A">
        <w:t xml:space="preserve"> will </w:t>
      </w:r>
      <w:r w:rsidR="004212F2" w:rsidRPr="00C21C3A">
        <w:t xml:space="preserve">provide an increase of </w:t>
      </w:r>
      <w:r w:rsidR="005610C6" w:rsidRPr="00C21C3A">
        <w:t xml:space="preserve">at least </w:t>
      </w:r>
      <w:r w:rsidR="00132ECA" w:rsidRPr="00C21C3A">
        <w:t>$54.90 per fortnight</w:t>
      </w:r>
      <w:r w:rsidR="00132ECA" w:rsidRPr="00C21C3A" w:rsidDel="00D5078C">
        <w:t xml:space="preserve"> for</w:t>
      </w:r>
      <w:r w:rsidR="00252155" w:rsidRPr="00C21C3A" w:rsidDel="00D5078C">
        <w:t xml:space="preserve"> </w:t>
      </w:r>
      <w:r w:rsidR="000178AD" w:rsidRPr="00C21C3A">
        <w:t>these</w:t>
      </w:r>
      <w:r w:rsidR="000178AD" w:rsidRPr="00C21C3A" w:rsidDel="00D5078C">
        <w:t xml:space="preserve"> recipients</w:t>
      </w:r>
      <w:r w:rsidR="00252155" w:rsidRPr="00C21C3A">
        <w:t>.</w:t>
      </w:r>
      <w:r w:rsidR="00DC57B1" w:rsidRPr="00C21C3A">
        <w:t xml:space="preserve"> Th</w:t>
      </w:r>
      <w:r w:rsidR="00EF3684" w:rsidRPr="00C21C3A">
        <w:t>is is</w:t>
      </w:r>
      <w:r w:rsidR="005A3808" w:rsidRPr="00C21C3A">
        <w:t xml:space="preserve"> in addition to</w:t>
      </w:r>
      <w:r w:rsidR="00356D81" w:rsidRPr="00C21C3A">
        <w:t xml:space="preserve"> </w:t>
      </w:r>
      <w:r w:rsidR="00AA3565" w:rsidRPr="00C21C3A">
        <w:t xml:space="preserve">the </w:t>
      </w:r>
      <w:r w:rsidR="00B1294D" w:rsidRPr="00C21C3A">
        <w:t>broader</w:t>
      </w:r>
      <w:r w:rsidR="00AA3565" w:rsidRPr="00C21C3A">
        <w:t xml:space="preserve"> $40</w:t>
      </w:r>
      <w:r w:rsidR="00311FF7" w:rsidRPr="00C21C3A">
        <w:t> </w:t>
      </w:r>
      <w:r w:rsidR="006B541F" w:rsidRPr="00C21C3A">
        <w:t>fortnightly</w:t>
      </w:r>
      <w:r w:rsidR="002014C0" w:rsidRPr="00C21C3A">
        <w:t xml:space="preserve"> </w:t>
      </w:r>
      <w:r w:rsidR="00AA3565" w:rsidRPr="00C21C3A">
        <w:t xml:space="preserve">base rate </w:t>
      </w:r>
      <w:r w:rsidR="00F61A7B" w:rsidRPr="00C21C3A">
        <w:t>increase</w:t>
      </w:r>
      <w:r w:rsidR="00AA3565" w:rsidRPr="00C21C3A">
        <w:t xml:space="preserve"> </w:t>
      </w:r>
      <w:r w:rsidR="005540FD" w:rsidRPr="00C21C3A">
        <w:t>for working age and student payments</w:t>
      </w:r>
      <w:r w:rsidR="00642E68" w:rsidRPr="00C21C3A">
        <w:t xml:space="preserve"> </w:t>
      </w:r>
      <w:r w:rsidR="00BD6C36" w:rsidRPr="00C21C3A">
        <w:t>announced in the 2023</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00BD6C36" w:rsidRPr="00C21C3A">
        <w:t xml:space="preserve">24 Budget </w:t>
      </w:r>
      <w:r w:rsidR="00277D3B" w:rsidRPr="00C21C3A">
        <w:t>and regular indexation increases</w:t>
      </w:r>
      <w:r w:rsidR="00992536" w:rsidRPr="00C21C3A">
        <w:t>.</w:t>
      </w:r>
      <w:r w:rsidR="00181FA4" w:rsidRPr="00C21C3A">
        <w:t xml:space="preserve"> </w:t>
      </w:r>
    </w:p>
    <w:p w14:paraId="64248546" w14:textId="5B64EDAC" w:rsidR="00CD284F" w:rsidRPr="00CD7276" w:rsidRDefault="00DF13EB" w:rsidP="00185169">
      <w:r w:rsidRPr="00C21C3A">
        <w:lastRenderedPageBreak/>
        <w:t xml:space="preserve">The </w:t>
      </w:r>
      <w:r w:rsidR="00647605" w:rsidRPr="00C21C3A">
        <w:t>Government</w:t>
      </w:r>
      <w:r w:rsidRPr="00C21C3A">
        <w:t xml:space="preserve"> is also supporting social security recipients to manage their budgets by </w:t>
      </w:r>
      <w:r w:rsidR="00137D20" w:rsidRPr="00C21C3A">
        <w:t xml:space="preserve">continuing the freeze on </w:t>
      </w:r>
      <w:r w:rsidRPr="00C21C3A">
        <w:t xml:space="preserve">social security deeming rates for financial investments at their current levels </w:t>
      </w:r>
      <w:r w:rsidR="00596352" w:rsidRPr="00C21C3A">
        <w:t>for a further 12</w:t>
      </w:r>
      <w:r w:rsidR="00DC7DDF" w:rsidRPr="00C21C3A">
        <w:t> month</w:t>
      </w:r>
      <w:r w:rsidR="00596352" w:rsidRPr="00C21C3A">
        <w:t xml:space="preserve">s </w:t>
      </w:r>
      <w:r w:rsidRPr="00C21C3A">
        <w:t xml:space="preserve">until 30 June 2025. This will benefit </w:t>
      </w:r>
      <w:r w:rsidR="001E64D2" w:rsidRPr="00C21C3A">
        <w:t xml:space="preserve">around </w:t>
      </w:r>
      <w:r w:rsidRPr="00C21C3A">
        <w:t>8</w:t>
      </w:r>
      <w:r w:rsidR="001E64D2" w:rsidRPr="00C21C3A">
        <w:t>76</w:t>
      </w:r>
      <w:r w:rsidRPr="00C21C3A">
        <w:t>,000</w:t>
      </w:r>
      <w:r w:rsidR="004A6593" w:rsidRPr="00C21C3A">
        <w:t> </w:t>
      </w:r>
      <w:r w:rsidRPr="00C21C3A">
        <w:t>income support recipients</w:t>
      </w:r>
      <w:r w:rsidR="00230DDF" w:rsidRPr="00C21C3A">
        <w:t>, including around 4</w:t>
      </w:r>
      <w:r w:rsidR="006251BD" w:rsidRPr="00C21C3A">
        <w:t>5</w:t>
      </w:r>
      <w:r w:rsidR="00230DDF" w:rsidRPr="00C21C3A">
        <w:t>0,000 Age Pensioners.</w:t>
      </w:r>
    </w:p>
    <w:p w14:paraId="56E1D3D8" w14:textId="36318BFD" w:rsidR="00AF3A20" w:rsidRDefault="00E9631E" w:rsidP="00AF3A20">
      <w:r w:rsidRPr="00C21C3A">
        <w:t xml:space="preserve">The Government is providing </w:t>
      </w:r>
      <w:r w:rsidR="00252155" w:rsidRPr="00C21C3A">
        <w:t>$</w:t>
      </w:r>
      <w:r w:rsidR="0059202E" w:rsidRPr="00C21C3A">
        <w:t>138</w:t>
      </w:r>
      <w:r w:rsidR="0009699D" w:rsidRPr="00C21C3A">
        <w:t>.0</w:t>
      </w:r>
      <w:r w:rsidR="00C33C79" w:rsidRPr="00C21C3A">
        <w:t> million</w:t>
      </w:r>
      <w:r w:rsidR="00252155" w:rsidRPr="00C21C3A">
        <w:t xml:space="preserve"> </w:t>
      </w:r>
      <w:r w:rsidR="001674FD" w:rsidRPr="00C21C3A">
        <w:t xml:space="preserve">over </w:t>
      </w:r>
      <w:r w:rsidR="00C43B1C" w:rsidRPr="00C21C3A">
        <w:t>five</w:t>
      </w:r>
      <w:r w:rsidR="00DC7DDF" w:rsidRPr="00C21C3A">
        <w:t> year</w:t>
      </w:r>
      <w:r w:rsidR="00C43B1C" w:rsidRPr="00C21C3A">
        <w:t xml:space="preserve">s </w:t>
      </w:r>
      <w:r w:rsidR="00F82034" w:rsidRPr="00C21C3A">
        <w:t xml:space="preserve">for </w:t>
      </w:r>
      <w:r w:rsidR="003B66BF" w:rsidRPr="00C21C3A">
        <w:t xml:space="preserve">community </w:t>
      </w:r>
      <w:r w:rsidR="00F82034" w:rsidRPr="00C21C3A">
        <w:t>service</w:t>
      </w:r>
      <w:r w:rsidR="00697059" w:rsidRPr="00C21C3A">
        <w:t>s delivered</w:t>
      </w:r>
      <w:r w:rsidR="00675C99" w:rsidRPr="00C21C3A" w:rsidDel="00025995">
        <w:t xml:space="preserve"> </w:t>
      </w:r>
      <w:r w:rsidR="00F51FDC" w:rsidRPr="00C21C3A">
        <w:t>under</w:t>
      </w:r>
      <w:r w:rsidR="00252155" w:rsidRPr="00C21C3A">
        <w:t xml:space="preserve"> the Financial Wellbeing and Capability </w:t>
      </w:r>
      <w:r w:rsidR="00AF5963" w:rsidRPr="00C21C3A">
        <w:t xml:space="preserve">Activity </w:t>
      </w:r>
      <w:r w:rsidR="00252155" w:rsidRPr="00C21C3A">
        <w:t>program</w:t>
      </w:r>
      <w:r w:rsidR="00EA1983" w:rsidRPr="00C21C3A">
        <w:t>, including financial resilience, capability building and cris</w:t>
      </w:r>
      <w:r w:rsidR="00624523" w:rsidRPr="00C21C3A">
        <w:t>i</w:t>
      </w:r>
      <w:r w:rsidR="00EA1983" w:rsidRPr="00C21C3A">
        <w:t>s support</w:t>
      </w:r>
      <w:r w:rsidR="00252155" w:rsidRPr="00C21C3A">
        <w:t xml:space="preserve">. This program </w:t>
      </w:r>
      <w:r w:rsidR="00AC55CF" w:rsidRPr="00C21C3A">
        <w:t>supports over 580,000</w:t>
      </w:r>
      <w:r w:rsidR="00B825F0" w:rsidRPr="00C21C3A">
        <w:t xml:space="preserve"> </w:t>
      </w:r>
      <w:r w:rsidR="00AA4671" w:rsidRPr="00C21C3A">
        <w:t xml:space="preserve">people </w:t>
      </w:r>
      <w:r w:rsidR="00AE1B5C" w:rsidRPr="00C21C3A">
        <w:t>experiencing</w:t>
      </w:r>
      <w:r w:rsidR="00252155" w:rsidRPr="00C21C3A">
        <w:t xml:space="preserve"> financial </w:t>
      </w:r>
      <w:r w:rsidR="004312B1" w:rsidRPr="00C21C3A">
        <w:t xml:space="preserve">distress </w:t>
      </w:r>
      <w:r w:rsidR="00860B6E" w:rsidRPr="00C21C3A">
        <w:t>including</w:t>
      </w:r>
      <w:r w:rsidR="00AE1B5C" w:rsidRPr="00C21C3A">
        <w:t xml:space="preserve"> </w:t>
      </w:r>
      <w:r w:rsidR="00830511" w:rsidRPr="00C21C3A">
        <w:t xml:space="preserve">to </w:t>
      </w:r>
      <w:r w:rsidR="00AE1B5C" w:rsidRPr="00C21C3A">
        <w:t xml:space="preserve">help meet the cost of unexpected bills </w:t>
      </w:r>
      <w:r w:rsidR="00E51194" w:rsidRPr="00C21C3A">
        <w:t>and</w:t>
      </w:r>
      <w:r w:rsidR="00AE1B5C" w:rsidRPr="00C21C3A">
        <w:t xml:space="preserve"> expenses</w:t>
      </w:r>
      <w:r w:rsidR="004415BE" w:rsidRPr="00C21C3A">
        <w:t xml:space="preserve">. </w:t>
      </w:r>
    </w:p>
    <w:p w14:paraId="2712312A" w14:textId="034058E7" w:rsidR="001B0015" w:rsidRPr="00C21C3A" w:rsidRDefault="00475F9C" w:rsidP="001B0015">
      <w:pPr>
        <w:pStyle w:val="Heading4"/>
      </w:pPr>
      <w:r w:rsidRPr="00C21C3A">
        <w:t>A fair go for consumers</w:t>
      </w:r>
    </w:p>
    <w:p w14:paraId="705FBE50" w14:textId="2BEB1206" w:rsidR="00B87A35" w:rsidRPr="00C21C3A" w:rsidRDefault="00B87A35" w:rsidP="00B87A35">
      <w:r w:rsidRPr="00C21C3A">
        <w:t xml:space="preserve">The cost of food and groceries is putting many family budgets under significant pressure. The </w:t>
      </w:r>
      <w:r w:rsidR="00647605" w:rsidRPr="00C21C3A">
        <w:t>Government</w:t>
      </w:r>
      <w:r w:rsidRPr="00C21C3A">
        <w:t xml:space="preserve"> is committed to ensuring that the right regulatory settings are in place to support a competitive and sustainable food and grocery industry in Australia.</w:t>
      </w:r>
    </w:p>
    <w:p w14:paraId="55E05CE3" w14:textId="5A2DF47B" w:rsidR="00B87A35" w:rsidRPr="00C21C3A" w:rsidRDefault="00B87A35" w:rsidP="00B87A35">
      <w:r w:rsidRPr="00C21C3A">
        <w:t xml:space="preserve">The </w:t>
      </w:r>
      <w:r w:rsidR="00647605" w:rsidRPr="00C21C3A">
        <w:t>Government</w:t>
      </w:r>
      <w:r w:rsidRPr="00C21C3A">
        <w:t xml:space="preserve"> has appointed Dr Craig Emerson to review the Food and Grocery Code of Conduct, to promote good faith commercial dealings between supermarkets and suppliers. </w:t>
      </w:r>
      <w:r w:rsidR="00B62132" w:rsidRPr="00C21C3A">
        <w:t>T</w:t>
      </w:r>
      <w:r w:rsidRPr="00C21C3A">
        <w:t xml:space="preserve">he </w:t>
      </w:r>
      <w:r w:rsidR="00647605" w:rsidRPr="00C21C3A">
        <w:t>Government</w:t>
      </w:r>
      <w:r w:rsidRPr="00C21C3A">
        <w:t xml:space="preserve"> has </w:t>
      </w:r>
      <w:r w:rsidR="00B62132" w:rsidRPr="00C21C3A">
        <w:t xml:space="preserve">also </w:t>
      </w:r>
      <w:r w:rsidRPr="00C21C3A">
        <w:t xml:space="preserve">directed the </w:t>
      </w:r>
      <w:r w:rsidR="00B62132" w:rsidRPr="00C21C3A">
        <w:t>Australian Competition and Consumer Commission (ACCC)</w:t>
      </w:r>
      <w:r w:rsidR="0071129E" w:rsidRPr="00C21C3A">
        <w:t xml:space="preserve"> </w:t>
      </w:r>
      <w:r w:rsidRPr="00C21C3A">
        <w:t>to undertake a price inquiry into the supermarket sector, to ensure Australians are paying a fair price for their groceries.</w:t>
      </w:r>
    </w:p>
    <w:p w14:paraId="57115F89" w14:textId="686B9BAE" w:rsidR="00B87A35" w:rsidRPr="00282F35" w:rsidRDefault="00B87A35" w:rsidP="00185169">
      <w:pPr>
        <w:rPr>
          <w:rFonts w:eastAsiaTheme="minorHAnsi"/>
        </w:rPr>
      </w:pPr>
      <w:r w:rsidRPr="00C21C3A">
        <w:t xml:space="preserve">Further, the </w:t>
      </w:r>
      <w:r w:rsidR="00647605" w:rsidRPr="00C21C3A">
        <w:t>Government</w:t>
      </w:r>
      <w:r w:rsidRPr="00C21C3A">
        <w:t xml:space="preserve"> has commissioned respected consumer advocate CHOICE to prepare quarterly reports, looking at the comparative cost of a basket of goods from retailers. This initiative will help consumers to make an informed choice and save money</w:t>
      </w:r>
      <w:r w:rsidR="008F69A0" w:rsidRPr="00C21C3A" w:rsidDel="00B87A35">
        <w:t>.</w:t>
      </w:r>
    </w:p>
    <w:p w14:paraId="4423319D" w14:textId="46EC0AEA" w:rsidR="0079780F" w:rsidRPr="002174AB" w:rsidRDefault="00830511" w:rsidP="002174AB">
      <w:r w:rsidRPr="00C21C3A">
        <w:t>T</w:t>
      </w:r>
      <w:r w:rsidR="0079780F" w:rsidRPr="00C21C3A">
        <w:t>he Government has announced the biggest reform to Australia</w:t>
      </w:r>
      <w:r w:rsidR="00785783" w:rsidRPr="00C21C3A">
        <w:t>’</w:t>
      </w:r>
      <w:r w:rsidR="0079780F" w:rsidRPr="00C21C3A">
        <w:t xml:space="preserve">s merger control system in almost </w:t>
      </w:r>
      <w:r w:rsidR="00A6098A" w:rsidRPr="00C21C3A">
        <w:t>50</w:t>
      </w:r>
      <w:r w:rsidR="00DC7DDF" w:rsidRPr="00C21C3A">
        <w:t> year</w:t>
      </w:r>
      <w:r w:rsidR="0079780F" w:rsidRPr="00C21C3A">
        <w:t>s,</w:t>
      </w:r>
      <w:r w:rsidR="0079780F" w:rsidRPr="0079780F">
        <w:t xml:space="preserve"> </w:t>
      </w:r>
      <w:r w:rsidR="0079780F" w:rsidRPr="00C21C3A">
        <w:t>and is working with state and territory governments over the coming year to revitalise National Competition Policy.</w:t>
      </w:r>
      <w:r w:rsidR="002E64E8">
        <w:t xml:space="preserve"> </w:t>
      </w:r>
      <w:r w:rsidR="00FC238A" w:rsidRPr="00C21C3A">
        <w:t>These initiatives</w:t>
      </w:r>
      <w:r w:rsidR="00F72488" w:rsidRPr="00C21C3A">
        <w:t xml:space="preserve"> </w:t>
      </w:r>
      <w:r w:rsidR="00CE2E03" w:rsidRPr="00C21C3A">
        <w:t xml:space="preserve">will </w:t>
      </w:r>
      <w:r w:rsidR="00FC238A" w:rsidRPr="00C21C3A">
        <w:t>promote a more competitive and productive</w:t>
      </w:r>
      <w:r w:rsidR="002E64E8" w:rsidRPr="00C21C3A">
        <w:t xml:space="preserve"> economy</w:t>
      </w:r>
      <w:r w:rsidR="00FC238A" w:rsidRPr="00C21C3A">
        <w:t>, support living standards and put downward pressure on prices into the future</w:t>
      </w:r>
      <w:r w:rsidR="00EE6D1B" w:rsidRPr="00C21C3A">
        <w:t>.</w:t>
      </w:r>
    </w:p>
    <w:p w14:paraId="397CBAFC" w14:textId="4B3192C0" w:rsidR="00D44263" w:rsidRPr="00C21C3A" w:rsidRDefault="00D44263" w:rsidP="00E90C25">
      <w:pPr>
        <w:pStyle w:val="Heading3"/>
      </w:pPr>
      <w:bookmarkStart w:id="11" w:name="_Toc166355449"/>
      <w:r w:rsidRPr="00C21C3A">
        <w:t>Building more homes for Australians</w:t>
      </w:r>
      <w:bookmarkEnd w:id="11"/>
      <w:r w:rsidRPr="00C21C3A">
        <w:t xml:space="preserve"> </w:t>
      </w:r>
    </w:p>
    <w:p w14:paraId="664988C6" w14:textId="4139384C" w:rsidR="008E40BF" w:rsidRDefault="00D44263" w:rsidP="008E40BF">
      <w:r w:rsidRPr="00C21C3A">
        <w:t>This Budget invests in delivering the housing and infrastructure needed to support Australia</w:t>
      </w:r>
      <w:r w:rsidR="00785783" w:rsidRPr="00C21C3A">
        <w:t>’</w:t>
      </w:r>
      <w:r w:rsidRPr="00C21C3A">
        <w:t xml:space="preserve">s thriving cities and regional communities. The </w:t>
      </w:r>
      <w:r w:rsidR="00647605" w:rsidRPr="00C21C3A">
        <w:t>Government</w:t>
      </w:r>
      <w:r w:rsidRPr="00C21C3A">
        <w:t xml:space="preserve"> is </w:t>
      </w:r>
      <w:r w:rsidR="00B30121" w:rsidRPr="00C21C3A">
        <w:t>boosting housing supply</w:t>
      </w:r>
      <w:r w:rsidR="00753420" w:rsidRPr="00C21C3A">
        <w:t xml:space="preserve"> including </w:t>
      </w:r>
      <w:r w:rsidR="00FD0F2C" w:rsidRPr="00C21C3A">
        <w:t>social and affordable housing</w:t>
      </w:r>
      <w:r w:rsidR="00371D4B" w:rsidRPr="00C21C3A">
        <w:t xml:space="preserve"> </w:t>
      </w:r>
      <w:r w:rsidRPr="00C21C3A">
        <w:t xml:space="preserve">and investing in </w:t>
      </w:r>
      <w:r w:rsidR="00F61A0E" w:rsidRPr="00C21C3A">
        <w:t>infras</w:t>
      </w:r>
      <w:r w:rsidR="00600E9D" w:rsidRPr="00C21C3A">
        <w:t>tructure</w:t>
      </w:r>
      <w:r w:rsidR="00F61A0E" w:rsidRPr="00C21C3A">
        <w:t xml:space="preserve"> </w:t>
      </w:r>
      <w:r w:rsidR="00DF4F24" w:rsidRPr="00C21C3A">
        <w:t xml:space="preserve">to </w:t>
      </w:r>
      <w:r w:rsidR="001C2422" w:rsidRPr="00C21C3A">
        <w:t xml:space="preserve">build </w:t>
      </w:r>
      <w:r w:rsidR="00DF4F24" w:rsidRPr="00C21C3A">
        <w:t xml:space="preserve">more homes </w:t>
      </w:r>
      <w:r w:rsidR="0040150A" w:rsidRPr="00C21C3A">
        <w:t xml:space="preserve">in </w:t>
      </w:r>
      <w:r w:rsidR="00F61A0E" w:rsidRPr="00C21C3A">
        <w:t>well</w:t>
      </w:r>
      <w:r w:rsidR="00785783" w:rsidRPr="00C21C3A">
        <w:noBreakHyphen/>
      </w:r>
      <w:r w:rsidR="00F61A0E" w:rsidRPr="00C21C3A">
        <w:t>located</w:t>
      </w:r>
      <w:r w:rsidR="0040150A" w:rsidRPr="00C21C3A">
        <w:t xml:space="preserve"> areas</w:t>
      </w:r>
      <w:r w:rsidR="00C17E0A" w:rsidRPr="00C21C3A">
        <w:t>.</w:t>
      </w:r>
      <w:r w:rsidR="00C17E0A">
        <w:t xml:space="preserve"> </w:t>
      </w:r>
      <w:r w:rsidR="00C17E0A" w:rsidRPr="00C21C3A">
        <w:t xml:space="preserve">The </w:t>
      </w:r>
      <w:r w:rsidR="00647605" w:rsidRPr="00C21C3A">
        <w:t>Government</w:t>
      </w:r>
      <w:r w:rsidR="00C17E0A" w:rsidRPr="00C21C3A">
        <w:t xml:space="preserve"> is also</w:t>
      </w:r>
      <w:r w:rsidRPr="00C21C3A">
        <w:t xml:space="preserve"> investing in the road, rail and port infrastructure needed to make our</w:t>
      </w:r>
      <w:r w:rsidR="00961432" w:rsidRPr="00C21C3A">
        <w:t> </w:t>
      </w:r>
      <w:r w:rsidRPr="00C21C3A">
        <w:t>cities and regional communities more liveable and connect them with each other and to</w:t>
      </w:r>
      <w:r w:rsidR="00961432" w:rsidRPr="00C21C3A">
        <w:t> </w:t>
      </w:r>
      <w:r w:rsidRPr="00C21C3A">
        <w:t>the world.</w:t>
      </w:r>
    </w:p>
    <w:p w14:paraId="38EA6A4C" w14:textId="4CA728F7" w:rsidR="00D44263" w:rsidRPr="00C21C3A" w:rsidRDefault="00F77650" w:rsidP="008E40BF">
      <w:pPr>
        <w:pStyle w:val="Heading4"/>
      </w:pPr>
      <w:r w:rsidRPr="00C21C3A">
        <w:t>Help to build, rent and buy</w:t>
      </w:r>
    </w:p>
    <w:p w14:paraId="31B15C9D" w14:textId="5BA66254" w:rsidR="004301FA" w:rsidRPr="00C21C3A" w:rsidRDefault="0044342D" w:rsidP="004301FA">
      <w:r w:rsidRPr="00C21C3A">
        <w:t xml:space="preserve">The </w:t>
      </w:r>
      <w:r w:rsidR="00647605" w:rsidRPr="00C21C3A">
        <w:t>Government</w:t>
      </w:r>
      <w:r w:rsidRPr="00C21C3A">
        <w:t xml:space="preserve"> will make a further $1</w:t>
      </w:r>
      <w:r w:rsidR="00C33C79" w:rsidRPr="00C21C3A">
        <w:t> billion</w:t>
      </w:r>
      <w:r w:rsidRPr="00C21C3A">
        <w:t xml:space="preserve"> </w:t>
      </w:r>
      <w:r w:rsidR="007807B0" w:rsidRPr="00C21C3A">
        <w:t>available</w:t>
      </w:r>
      <w:r w:rsidRPr="00C21C3A">
        <w:t xml:space="preserve"> to the states and territories to boost housing supply in well</w:t>
      </w:r>
      <w:r w:rsidR="00785783" w:rsidRPr="00C21C3A">
        <w:noBreakHyphen/>
      </w:r>
      <w:r w:rsidRPr="00C21C3A">
        <w:t xml:space="preserve">located areas. </w:t>
      </w:r>
      <w:r w:rsidR="00575732" w:rsidRPr="00C21C3A">
        <w:t xml:space="preserve">This includes funding to </w:t>
      </w:r>
      <w:r w:rsidRPr="00C21C3A">
        <w:t>un</w:t>
      </w:r>
      <w:r w:rsidR="003650F5" w:rsidRPr="00C21C3A">
        <w:t>b</w:t>
      </w:r>
      <w:r w:rsidRPr="00C21C3A">
        <w:t xml:space="preserve">lock local infrastructure bottlenecks </w:t>
      </w:r>
      <w:r w:rsidR="00F07662" w:rsidRPr="00C21C3A">
        <w:t>that</w:t>
      </w:r>
      <w:r w:rsidR="003650F5" w:rsidRPr="00C21C3A">
        <w:t xml:space="preserve"> are preventing housing from being built </w:t>
      </w:r>
      <w:r w:rsidRPr="00C21C3A">
        <w:t xml:space="preserve">by supporting </w:t>
      </w:r>
      <w:r w:rsidRPr="00C21C3A">
        <w:lastRenderedPageBreak/>
        <w:t xml:space="preserve">better shared facilities and essential services such as water, power, and roads. </w:t>
      </w:r>
      <w:r w:rsidR="00001A5A" w:rsidRPr="00C21C3A">
        <w:t>This responds directly to requests from states and territories for an earlier boost to infrastructure funding to help them meet National Cabinet</w:t>
      </w:r>
      <w:r w:rsidR="00785783" w:rsidRPr="00C21C3A">
        <w:t>’</w:t>
      </w:r>
      <w:r w:rsidR="00001A5A" w:rsidRPr="00C21C3A">
        <w:t>s 1.2</w:t>
      </w:r>
      <w:r w:rsidR="00C33C79" w:rsidRPr="00C21C3A">
        <w:t> million</w:t>
      </w:r>
      <w:r w:rsidR="00001A5A" w:rsidRPr="00C21C3A">
        <w:t xml:space="preserve"> homes target and achieve their share of the $3</w:t>
      </w:r>
      <w:r w:rsidR="00C33C79" w:rsidRPr="00C21C3A">
        <w:t> billion</w:t>
      </w:r>
      <w:r w:rsidR="00001A5A" w:rsidRPr="00C21C3A">
        <w:t xml:space="preserve"> New Homes Bonus incentive payment being offered by the Commonwealth.</w:t>
      </w:r>
      <w:r w:rsidR="0098513F" w:rsidRPr="00C21C3A">
        <w:t xml:space="preserve"> </w:t>
      </w:r>
    </w:p>
    <w:p w14:paraId="256CF454" w14:textId="3650966A" w:rsidR="00244FC8" w:rsidRDefault="00244FC8" w:rsidP="004301FA">
      <w:r w:rsidRPr="00C21C3A">
        <w:t xml:space="preserve">Under </w:t>
      </w:r>
      <w:r w:rsidR="005C6C07" w:rsidRPr="00C21C3A">
        <w:t>the new</w:t>
      </w:r>
      <w:r w:rsidRPr="00C21C3A">
        <w:t xml:space="preserve"> </w:t>
      </w:r>
      <w:r w:rsidR="004C7966" w:rsidRPr="00C21C3A">
        <w:t>National Agreement on Social Housing and Homelessness</w:t>
      </w:r>
      <w:r w:rsidR="004C7966" w:rsidRPr="00C21C3A" w:rsidDel="004C7966">
        <w:t xml:space="preserve"> </w:t>
      </w:r>
      <w:r w:rsidR="001214EB" w:rsidRPr="00C21C3A">
        <w:t>the</w:t>
      </w:r>
      <w:r w:rsidR="001A53A8" w:rsidRPr="00C21C3A">
        <w:t xml:space="preserve"> </w:t>
      </w:r>
      <w:r w:rsidR="00647605" w:rsidRPr="00C21C3A">
        <w:t>Government</w:t>
      </w:r>
      <w:r w:rsidR="001214EB" w:rsidRPr="00C21C3A">
        <w:t xml:space="preserve"> is </w:t>
      </w:r>
      <w:r w:rsidR="00275FA5" w:rsidRPr="00C21C3A">
        <w:t xml:space="preserve">offering the </w:t>
      </w:r>
      <w:r w:rsidRPr="00C21C3A">
        <w:t xml:space="preserve">states and </w:t>
      </w:r>
      <w:r w:rsidR="004C7966" w:rsidRPr="00C21C3A">
        <w:t xml:space="preserve">territories </w:t>
      </w:r>
      <w:r w:rsidR="00D455A8" w:rsidRPr="00C21C3A">
        <w:t>an additional</w:t>
      </w:r>
      <w:r w:rsidR="004C7966" w:rsidRPr="00C21C3A">
        <w:t xml:space="preserve"> $</w:t>
      </w:r>
      <w:r w:rsidRPr="00C21C3A">
        <w:t>423</w:t>
      </w:r>
      <w:r w:rsidR="007F66DF" w:rsidRPr="00C21C3A">
        <w:t>.1</w:t>
      </w:r>
      <w:r w:rsidR="00C33C79" w:rsidRPr="00C21C3A">
        <w:t> million</w:t>
      </w:r>
      <w:r w:rsidRPr="00C21C3A">
        <w:t xml:space="preserve"> </w:t>
      </w:r>
      <w:r w:rsidR="001214EB" w:rsidRPr="00C21C3A">
        <w:t>over five</w:t>
      </w:r>
      <w:r w:rsidR="00DC7DDF" w:rsidRPr="00C21C3A">
        <w:t> year</w:t>
      </w:r>
      <w:r w:rsidR="001214EB" w:rsidRPr="00C21C3A">
        <w:t xml:space="preserve">s </w:t>
      </w:r>
      <w:r w:rsidR="004C7966" w:rsidRPr="00C21C3A">
        <w:t xml:space="preserve">for </w:t>
      </w:r>
      <w:r w:rsidRPr="00C21C3A">
        <w:t>social housi</w:t>
      </w:r>
      <w:r w:rsidR="0025173A" w:rsidRPr="00C21C3A">
        <w:t>ng and homelessness services</w:t>
      </w:r>
      <w:r w:rsidR="002B35FD" w:rsidRPr="00C21C3A">
        <w:t xml:space="preserve">, bringing the </w:t>
      </w:r>
      <w:r w:rsidR="00D455A8" w:rsidRPr="00C21C3A">
        <w:t>total</w:t>
      </w:r>
      <w:r w:rsidR="002B35FD" w:rsidRPr="00C21C3A">
        <w:t xml:space="preserve"> to </w:t>
      </w:r>
      <w:r w:rsidR="0053678A" w:rsidRPr="00C21C3A">
        <w:t>$9.3</w:t>
      </w:r>
      <w:r w:rsidR="00C33C79" w:rsidRPr="00C21C3A">
        <w:t> billion</w:t>
      </w:r>
      <w:r w:rsidR="000F7E5B" w:rsidRPr="00C21C3A">
        <w:t>.</w:t>
      </w:r>
      <w:r w:rsidR="004A54FA" w:rsidRPr="00C21C3A">
        <w:t xml:space="preserve"> For this new agreement, the Commonwealth will double its </w:t>
      </w:r>
      <w:r w:rsidR="00366D6A" w:rsidRPr="00C21C3A">
        <w:t xml:space="preserve">dedicated </w:t>
      </w:r>
      <w:r w:rsidR="004A54FA" w:rsidRPr="00C21C3A">
        <w:t>funding allocation for homelessness services</w:t>
      </w:r>
      <w:r w:rsidR="00DE4684" w:rsidRPr="00C21C3A">
        <w:t xml:space="preserve"> – </w:t>
      </w:r>
      <w:r w:rsidR="004A54FA" w:rsidRPr="00C21C3A">
        <w:t>funding the states and territories must match.</w:t>
      </w:r>
      <w:r w:rsidR="0098513F" w:rsidRPr="00C21C3A">
        <w:t xml:space="preserve"> </w:t>
      </w:r>
    </w:p>
    <w:p w14:paraId="5AC0DD8A" w14:textId="6F80ABED" w:rsidR="00B22D02" w:rsidRDefault="004024C2" w:rsidP="00B22D02">
      <w:r w:rsidRPr="00C21C3A">
        <w:t>The Government will implement regulatory requirements to ensure public universities provide more purpose</w:t>
      </w:r>
      <w:r w:rsidR="00785783" w:rsidRPr="00C21C3A">
        <w:noBreakHyphen/>
      </w:r>
      <w:r w:rsidRPr="00C21C3A">
        <w:t xml:space="preserve">built student accommodation. </w:t>
      </w:r>
      <w:r w:rsidR="00B22D02" w:rsidRPr="00C21C3A">
        <w:t xml:space="preserve">The Government will consult on the details of these requirements and transition arrangements prior to commencement. This will help increase the supply of student accommodation for all students </w:t>
      </w:r>
      <w:r w:rsidR="006D00AA" w:rsidRPr="00C21C3A">
        <w:t xml:space="preserve">and </w:t>
      </w:r>
      <w:r w:rsidR="00B22D02" w:rsidRPr="00C21C3A">
        <w:t>will ease pressure on the private rental market.</w:t>
      </w:r>
      <w:r w:rsidR="0098513F" w:rsidRPr="00C21C3A">
        <w:t xml:space="preserve"> </w:t>
      </w:r>
    </w:p>
    <w:p w14:paraId="5AFEE059" w14:textId="5DB82741" w:rsidR="00D44263" w:rsidRDefault="00D44263" w:rsidP="00783A9E">
      <w:r w:rsidRPr="00C21C3A">
        <w:t>To encourage investment in the Build</w:t>
      </w:r>
      <w:r w:rsidR="005D4695" w:rsidRPr="00C21C3A">
        <w:t> </w:t>
      </w:r>
      <w:r w:rsidRPr="00C21C3A">
        <w:t>to</w:t>
      </w:r>
      <w:r w:rsidR="005D4695" w:rsidRPr="00C21C3A">
        <w:t> </w:t>
      </w:r>
      <w:r w:rsidRPr="00C21C3A">
        <w:t>Rent sector, the Government will allow foreign investors to purchase established Build</w:t>
      </w:r>
      <w:r w:rsidR="00CE237D" w:rsidRPr="00C21C3A">
        <w:t> </w:t>
      </w:r>
      <w:r w:rsidRPr="00C21C3A">
        <w:t>to</w:t>
      </w:r>
      <w:r w:rsidR="00CE237D" w:rsidRPr="00C21C3A">
        <w:t> </w:t>
      </w:r>
      <w:r w:rsidRPr="00C21C3A">
        <w:t xml:space="preserve">Rent developments and apply lower application fees to </w:t>
      </w:r>
      <w:r w:rsidR="00E93C1A" w:rsidRPr="00C21C3A">
        <w:t>these</w:t>
      </w:r>
      <w:r w:rsidRPr="00C21C3A">
        <w:t xml:space="preserve"> investment</w:t>
      </w:r>
      <w:r w:rsidR="00E93C1A" w:rsidRPr="00C21C3A">
        <w:t>s</w:t>
      </w:r>
      <w:r w:rsidRPr="00C21C3A">
        <w:t>. This builds on the Government</w:t>
      </w:r>
      <w:r w:rsidR="00785783" w:rsidRPr="00C21C3A">
        <w:t>’</w:t>
      </w:r>
      <w:r w:rsidRPr="00C21C3A">
        <w:t>s 2023</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Pr="00C21C3A">
        <w:t>24</w:t>
      </w:r>
      <w:r w:rsidR="00F954ED" w:rsidRPr="00C21C3A">
        <w:t> </w:t>
      </w:r>
      <w:r w:rsidRPr="00C21C3A">
        <w:t xml:space="preserve">MYEFO </w:t>
      </w:r>
      <w:r w:rsidR="00E93C1A" w:rsidRPr="00C21C3A">
        <w:t xml:space="preserve">commitment </w:t>
      </w:r>
      <w:r w:rsidRPr="00C21C3A">
        <w:t xml:space="preserve">to apply lower fees to </w:t>
      </w:r>
      <w:r w:rsidR="00C22272" w:rsidRPr="00C21C3A">
        <w:t xml:space="preserve">foreign investment </w:t>
      </w:r>
      <w:r w:rsidRPr="00C21C3A">
        <w:t xml:space="preserve">applications </w:t>
      </w:r>
      <w:r w:rsidR="00223154" w:rsidRPr="00C21C3A">
        <w:t>for</w:t>
      </w:r>
      <w:r w:rsidRPr="00C21C3A">
        <w:t xml:space="preserve"> new Build</w:t>
      </w:r>
      <w:r w:rsidR="005D4695" w:rsidRPr="00C21C3A">
        <w:t> </w:t>
      </w:r>
      <w:r w:rsidRPr="00C21C3A">
        <w:t>to</w:t>
      </w:r>
      <w:r w:rsidR="005D4695" w:rsidRPr="00C21C3A">
        <w:t> </w:t>
      </w:r>
      <w:r w:rsidRPr="00C21C3A">
        <w:t xml:space="preserve">Rent </w:t>
      </w:r>
      <w:r w:rsidRPr="00C21C3A" w:rsidDel="00551BF9">
        <w:t>developments</w:t>
      </w:r>
      <w:r w:rsidRPr="00C21C3A">
        <w:t>.</w:t>
      </w:r>
    </w:p>
    <w:p w14:paraId="101B1E72" w14:textId="28A2A609" w:rsidR="001C367E" w:rsidRPr="00C21C3A" w:rsidRDefault="00A31998" w:rsidP="001C367E">
      <w:pPr>
        <w:pStyle w:val="Heading5"/>
      </w:pPr>
      <w:r w:rsidRPr="00C21C3A">
        <w:t>Building the construction workforce</w:t>
      </w:r>
    </w:p>
    <w:p w14:paraId="05A83220" w14:textId="2CC8A65A" w:rsidR="0003155F" w:rsidRDefault="0003155F" w:rsidP="0003155F">
      <w:r w:rsidRPr="00C21C3A">
        <w:t>To strengthen the pipeline of skilled workers in the construction and housing sector, the Government is investing $88.8</w:t>
      </w:r>
      <w:r w:rsidR="00C33C79" w:rsidRPr="00C21C3A">
        <w:t> million</w:t>
      </w:r>
      <w:r w:rsidRPr="00C21C3A">
        <w:t xml:space="preserve"> to deliver 20,000 additional Fee</w:t>
      </w:r>
      <w:r w:rsidR="00785783" w:rsidRPr="00C21C3A">
        <w:noBreakHyphen/>
      </w:r>
      <w:r w:rsidRPr="00C21C3A">
        <w:t>Free TAFE and VET places in courses relevant to construction, including increased access to pre</w:t>
      </w:r>
      <w:r w:rsidR="00785783" w:rsidRPr="00C21C3A">
        <w:noBreakHyphen/>
      </w:r>
      <w:r w:rsidRPr="00C21C3A">
        <w:t xml:space="preserve">apprenticeship programs. This is on top of </w:t>
      </w:r>
      <w:r w:rsidR="009F5468" w:rsidRPr="00C21C3A">
        <w:t>more than</w:t>
      </w:r>
      <w:r w:rsidRPr="00C21C3A">
        <w:t xml:space="preserve"> 355,000 </w:t>
      </w:r>
      <w:r w:rsidRPr="00C21C3A" w:rsidDel="00DE4FEE">
        <w:t>Fee</w:t>
      </w:r>
      <w:r w:rsidR="007621B0" w:rsidRPr="00C21C3A">
        <w:noBreakHyphen/>
      </w:r>
      <w:r w:rsidRPr="00C21C3A">
        <w:t xml:space="preserve">Free TAFE places delivered in 2023, and the 300,000 places being delivered from 2024 to 2026 in areas of skills need. </w:t>
      </w:r>
    </w:p>
    <w:p w14:paraId="593ACB20" w14:textId="088D38CC" w:rsidR="0003155F" w:rsidRPr="0003155F" w:rsidRDefault="00150321" w:rsidP="00DF570D">
      <w:r w:rsidRPr="00C21C3A">
        <w:t>The Government will also provide $1.8</w:t>
      </w:r>
      <w:r w:rsidR="00C33C79" w:rsidRPr="00C21C3A">
        <w:t> million</w:t>
      </w:r>
      <w:r w:rsidRPr="00C21C3A">
        <w:t xml:space="preserve"> to deliver streamlined skills assessments for around 1,900 migrants from comparable countries who wish to work in Australia</w:t>
      </w:r>
      <w:r w:rsidR="00785783" w:rsidRPr="00C21C3A">
        <w:t>’</w:t>
      </w:r>
      <w:r w:rsidRPr="00C21C3A">
        <w:t>s housing construction industry</w:t>
      </w:r>
      <w:r w:rsidR="0003155F" w:rsidRPr="00C21C3A">
        <w:t>.</w:t>
      </w:r>
    </w:p>
    <w:p w14:paraId="04350898" w14:textId="446A33B3" w:rsidR="00D44263" w:rsidRPr="00C21C3A" w:rsidRDefault="00D44263" w:rsidP="00D44263">
      <w:pPr>
        <w:pStyle w:val="Heading4"/>
      </w:pPr>
      <w:r w:rsidRPr="00C21C3A">
        <w:t>More Social and Affordable Housing</w:t>
      </w:r>
    </w:p>
    <w:p w14:paraId="24EE8EF4" w14:textId="1078BD01" w:rsidR="00CC770E" w:rsidRPr="00C21C3A" w:rsidRDefault="00D44263" w:rsidP="006D2600">
      <w:r w:rsidRPr="00C21C3A">
        <w:t xml:space="preserve">The </w:t>
      </w:r>
      <w:r w:rsidR="00006748" w:rsidRPr="00C21C3A">
        <w:t>first $500</w:t>
      </w:r>
      <w:r w:rsidR="00C33C79" w:rsidRPr="00C21C3A">
        <w:t> million</w:t>
      </w:r>
      <w:r w:rsidR="00006748" w:rsidRPr="00C21C3A">
        <w:t xml:space="preserve"> minimum annual disbursement from the </w:t>
      </w:r>
      <w:r w:rsidRPr="00C21C3A">
        <w:t>$10</w:t>
      </w:r>
      <w:r w:rsidR="00C33C79" w:rsidRPr="00C21C3A">
        <w:t> billion</w:t>
      </w:r>
      <w:r w:rsidRPr="00C21C3A">
        <w:t xml:space="preserve"> Housing Australia Future Fund </w:t>
      </w:r>
      <w:r w:rsidR="00A76C16" w:rsidRPr="00C21C3A">
        <w:t>(HAFF)</w:t>
      </w:r>
      <w:r w:rsidRPr="00C21C3A">
        <w:t xml:space="preserve"> will </w:t>
      </w:r>
      <w:r w:rsidR="002726BB" w:rsidRPr="00C21C3A">
        <w:t>be made</w:t>
      </w:r>
      <w:r w:rsidR="00A84352" w:rsidRPr="00C21C3A">
        <w:t xml:space="preserve"> </w:t>
      </w:r>
      <w:r w:rsidR="00340B01" w:rsidRPr="00C21C3A">
        <w:t>in</w:t>
      </w:r>
      <w:r w:rsidR="00A84352" w:rsidRPr="00C21C3A">
        <w:t xml:space="preserve"> </w:t>
      </w:r>
      <w:r w:rsidRPr="00C21C3A">
        <w:t>2024</w:t>
      </w:r>
      <w:r w:rsidR="00AC6FCB" w:rsidRPr="00C21C3A">
        <w:t>–</w:t>
      </w:r>
      <w:r w:rsidRPr="00C21C3A">
        <w:t>25</w:t>
      </w:r>
      <w:r w:rsidR="003D323E" w:rsidRPr="00C21C3A">
        <w:t>. These funds</w:t>
      </w:r>
      <w:r w:rsidR="00006748" w:rsidRPr="00C21C3A">
        <w:t xml:space="preserve"> will</w:t>
      </w:r>
      <w:r w:rsidRPr="00C21C3A">
        <w:t xml:space="preserve"> support social, affordable, and acute housing</w:t>
      </w:r>
      <w:r w:rsidR="0015346A" w:rsidRPr="00C21C3A">
        <w:t xml:space="preserve">, including </w:t>
      </w:r>
      <w:r w:rsidR="00DE086C" w:rsidRPr="00C21C3A">
        <w:t xml:space="preserve">for </w:t>
      </w:r>
      <w:r w:rsidR="009B0017" w:rsidRPr="00C21C3A">
        <w:t>women and children impacted by family violence and older women at risk of homelessness.</w:t>
      </w:r>
      <w:r w:rsidRPr="00C21C3A">
        <w:t xml:space="preserve"> The </w:t>
      </w:r>
      <w:r w:rsidR="00647605" w:rsidRPr="00C21C3A">
        <w:t>Government</w:t>
      </w:r>
      <w:r w:rsidRPr="00C21C3A">
        <w:t xml:space="preserve"> will also </w:t>
      </w:r>
      <w:r w:rsidR="000308E0" w:rsidRPr="00C21C3A">
        <w:t>provide additional concessional financing of up to</w:t>
      </w:r>
      <w:r w:rsidRPr="00C21C3A">
        <w:t xml:space="preserve"> $1.9</w:t>
      </w:r>
      <w:r w:rsidR="00C33C79" w:rsidRPr="00C21C3A">
        <w:t> billion</w:t>
      </w:r>
      <w:r w:rsidR="000308E0" w:rsidRPr="00C21C3A">
        <w:t xml:space="preserve"> to</w:t>
      </w:r>
      <w:r w:rsidR="008D14A1" w:rsidRPr="00C21C3A">
        <w:t xml:space="preserve"> </w:t>
      </w:r>
      <w:r w:rsidR="005F4991" w:rsidRPr="00C21C3A">
        <w:t>community housing providers and other charities</w:t>
      </w:r>
      <w:r w:rsidRPr="00C21C3A">
        <w:t xml:space="preserve"> to support delivery of </w:t>
      </w:r>
      <w:r w:rsidR="00162162" w:rsidRPr="00C21C3A">
        <w:t xml:space="preserve">new </w:t>
      </w:r>
      <w:r w:rsidRPr="00C21C3A">
        <w:t xml:space="preserve">social and affordable dwellings under the HAFF and the </w:t>
      </w:r>
      <w:r w:rsidR="00E343EF" w:rsidRPr="00C21C3A">
        <w:t xml:space="preserve">National Housing </w:t>
      </w:r>
      <w:r w:rsidRPr="00C21C3A">
        <w:t>Accord.</w:t>
      </w:r>
    </w:p>
    <w:p w14:paraId="5AFEEDF0" w14:textId="7C23FC50" w:rsidR="00226976" w:rsidRPr="00C21C3A" w:rsidRDefault="00226976" w:rsidP="00226976">
      <w:r w:rsidRPr="00C21C3A">
        <w:t>The Government will further expand the Affordable Housing Bond Aggregator program by increasing Housing Australia</w:t>
      </w:r>
      <w:r w:rsidR="00785783" w:rsidRPr="00C21C3A">
        <w:t>’</w:t>
      </w:r>
      <w:r w:rsidRPr="00C21C3A">
        <w:t>s liability cap by $2.5</w:t>
      </w:r>
      <w:r w:rsidR="00C33C79" w:rsidRPr="00C21C3A">
        <w:t> billion</w:t>
      </w:r>
      <w:r w:rsidRPr="00C21C3A">
        <w:t xml:space="preserve"> to $10</w:t>
      </w:r>
      <w:r w:rsidR="00C33C79" w:rsidRPr="00C21C3A">
        <w:t> billion</w:t>
      </w:r>
      <w:r w:rsidRPr="00C21C3A">
        <w:t>, and lend an additional $3</w:t>
      </w:r>
      <w:r w:rsidR="00C33C79" w:rsidRPr="00C21C3A">
        <w:t> billion</w:t>
      </w:r>
      <w:r w:rsidRPr="00C21C3A">
        <w:t xml:space="preserve"> to Housing Australia to support ongoing delivery of the program. </w:t>
      </w:r>
      <w:r w:rsidRPr="00C21C3A">
        <w:lastRenderedPageBreak/>
        <w:t>These changes will enable Housing Australia to provide more low</w:t>
      </w:r>
      <w:r w:rsidR="00785783" w:rsidRPr="00C21C3A">
        <w:noBreakHyphen/>
      </w:r>
      <w:r w:rsidRPr="00C21C3A">
        <w:t>cost finance to community housing providers.</w:t>
      </w:r>
    </w:p>
    <w:p w14:paraId="548B3D6E" w14:textId="42DD71F9" w:rsidR="00226976" w:rsidRPr="003F6C14" w:rsidRDefault="00226976" w:rsidP="006D2600">
      <w:pPr>
        <w:rPr>
          <w:lang w:val="en-US"/>
        </w:rPr>
      </w:pPr>
      <w:r w:rsidRPr="00C21C3A">
        <w:t xml:space="preserve">The Government will </w:t>
      </w:r>
      <w:r w:rsidR="00F45613" w:rsidRPr="00C21C3A">
        <w:t>target</w:t>
      </w:r>
      <w:r w:rsidRPr="00C21C3A">
        <w:rPr>
          <w:lang w:val="en-US"/>
        </w:rPr>
        <w:t xml:space="preserve"> $1</w:t>
      </w:r>
      <w:r w:rsidR="00C33C79" w:rsidRPr="00C21C3A">
        <w:rPr>
          <w:lang w:val="en-US"/>
        </w:rPr>
        <w:t> billion</w:t>
      </w:r>
      <w:r w:rsidRPr="00C21C3A">
        <w:rPr>
          <w:lang w:val="en-US"/>
        </w:rPr>
        <w:t xml:space="preserve"> for social housing under the National Housing Infrastructure Facility towards crisis and transitional accommodation for women and children fleeing domestic violence, and youth.</w:t>
      </w:r>
    </w:p>
    <w:p w14:paraId="49E13C5B" w14:textId="4AD75B7C" w:rsidR="00D44263" w:rsidRPr="00C21C3A" w:rsidRDefault="00D44263" w:rsidP="00D44263">
      <w:pPr>
        <w:pStyle w:val="Heading4"/>
      </w:pPr>
      <w:r w:rsidRPr="00C21C3A">
        <w:t xml:space="preserve">Better transport for </w:t>
      </w:r>
      <w:r w:rsidR="002C277A" w:rsidRPr="00C21C3A">
        <w:t>cities, regions and suburbs</w:t>
      </w:r>
    </w:p>
    <w:p w14:paraId="7E6D7D4A" w14:textId="7EB68461" w:rsidR="009A0209" w:rsidRPr="00C21C3A" w:rsidRDefault="00D44263" w:rsidP="00783A9E">
      <w:r w:rsidRPr="00C21C3A">
        <w:t xml:space="preserve">The </w:t>
      </w:r>
      <w:r w:rsidR="00647605" w:rsidRPr="00C21C3A">
        <w:t>Government</w:t>
      </w:r>
      <w:r w:rsidRPr="00C21C3A">
        <w:t xml:space="preserve"> is focusing its over $120</w:t>
      </w:r>
      <w:r w:rsidR="00C33C79" w:rsidRPr="00C21C3A">
        <w:t> billion</w:t>
      </w:r>
      <w:r w:rsidR="00E54925" w:rsidRPr="00C21C3A">
        <w:t xml:space="preserve"> </w:t>
      </w:r>
      <w:r w:rsidR="00DE4684" w:rsidRPr="00C21C3A">
        <w:t>ten</w:t>
      </w:r>
      <w:r w:rsidR="00785783" w:rsidRPr="00C21C3A">
        <w:noBreakHyphen/>
      </w:r>
      <w:r w:rsidR="00E54925" w:rsidRPr="00C21C3A">
        <w:t>year</w:t>
      </w:r>
      <w:r w:rsidRPr="00C21C3A">
        <w:t xml:space="preserve"> infrastructure investment pipeline on nationally significant projects which improve the prosperity, accessibility and liveability of our cities, regions</w:t>
      </w:r>
      <w:r w:rsidR="00832939" w:rsidRPr="00C21C3A">
        <w:t xml:space="preserve"> and communities</w:t>
      </w:r>
      <w:r w:rsidRPr="00C21C3A">
        <w:t xml:space="preserve">. This </w:t>
      </w:r>
      <w:r w:rsidR="008F1982" w:rsidRPr="00C21C3A">
        <w:t>Budget provides</w:t>
      </w:r>
      <w:r w:rsidR="009A0209" w:rsidRPr="00C21C3A">
        <w:t xml:space="preserve"> $</w:t>
      </w:r>
      <w:r w:rsidR="0082256B" w:rsidRPr="00C21C3A">
        <w:t>16.5</w:t>
      </w:r>
      <w:r w:rsidR="00C33C79" w:rsidRPr="00C21C3A">
        <w:t> billion</w:t>
      </w:r>
      <w:r w:rsidR="009A0209" w:rsidRPr="00C21C3A">
        <w:t xml:space="preserve"> over </w:t>
      </w:r>
      <w:r w:rsidR="00481541" w:rsidRPr="00C21C3A">
        <w:t>10 </w:t>
      </w:r>
      <w:r w:rsidR="00DC7DDF" w:rsidRPr="00C21C3A">
        <w:t>year</w:t>
      </w:r>
      <w:r w:rsidR="009A0209" w:rsidRPr="00C21C3A">
        <w:t xml:space="preserve">s from </w:t>
      </w:r>
      <w:r w:rsidR="00481541" w:rsidRPr="00C21C3A">
        <w:t>2024</w:t>
      </w:r>
      <w:r w:rsidR="009E5AE5">
        <w:t>–</w:t>
      </w:r>
      <w:r w:rsidR="00481541" w:rsidRPr="00C21C3A">
        <w:t>25</w:t>
      </w:r>
      <w:r w:rsidR="009A0209" w:rsidRPr="00C21C3A">
        <w:t xml:space="preserve"> for priority road and rail infrastructure projects, including additional funding of $3.3</w:t>
      </w:r>
      <w:r w:rsidR="00C33C79" w:rsidRPr="00C21C3A">
        <w:t> billion</w:t>
      </w:r>
      <w:r w:rsidR="009A0209" w:rsidRPr="00C21C3A">
        <w:t xml:space="preserve"> for the North East Link and $437.3</w:t>
      </w:r>
      <w:r w:rsidR="00C33C79" w:rsidRPr="00C21C3A">
        <w:t> million</w:t>
      </w:r>
      <w:r w:rsidR="009A0209" w:rsidRPr="00C21C3A">
        <w:t xml:space="preserve"> for suburban road upgrades in south eastern and northern Melbourne</w:t>
      </w:r>
      <w:r w:rsidRPr="00C21C3A">
        <w:t>.</w:t>
      </w:r>
    </w:p>
    <w:p w14:paraId="60D55509" w14:textId="31B85B4C" w:rsidR="00D44263" w:rsidRPr="00C21C3A" w:rsidRDefault="005953E6" w:rsidP="00783A9E">
      <w:r w:rsidRPr="00C21C3A">
        <w:t xml:space="preserve">To </w:t>
      </w:r>
      <w:r w:rsidR="00E1211B" w:rsidRPr="00C21C3A">
        <w:t>ensure Perth has an effective public transport network</w:t>
      </w:r>
      <w:r w:rsidR="004D75FA" w:rsidRPr="00C21C3A">
        <w:t xml:space="preserve"> to </w:t>
      </w:r>
      <w:r w:rsidR="00883560" w:rsidRPr="00C21C3A">
        <w:t>support its growth</w:t>
      </w:r>
      <w:r w:rsidR="00377283" w:rsidRPr="00C21C3A">
        <w:t xml:space="preserve">, </w:t>
      </w:r>
      <w:r w:rsidR="000D3782" w:rsidRPr="00C21C3A">
        <w:t xml:space="preserve">this Budget provides </w:t>
      </w:r>
      <w:r w:rsidR="00EE50AD" w:rsidRPr="00C21C3A">
        <w:t>an</w:t>
      </w:r>
      <w:r w:rsidR="00377283" w:rsidRPr="00C21C3A">
        <w:t xml:space="preserve"> </w:t>
      </w:r>
      <w:r w:rsidR="00E07881" w:rsidRPr="00C21C3A">
        <w:t>additional $1.4</w:t>
      </w:r>
      <w:r w:rsidR="00C33C79" w:rsidRPr="00C21C3A">
        <w:t> billion</w:t>
      </w:r>
      <w:r w:rsidR="00C11546" w:rsidRPr="00C21C3A">
        <w:t xml:space="preserve"> to </w:t>
      </w:r>
      <w:r w:rsidR="00FA13F1" w:rsidRPr="00C21C3A">
        <w:t xml:space="preserve">existing METRONET projects </w:t>
      </w:r>
      <w:r w:rsidR="00377283" w:rsidRPr="00C21C3A">
        <w:t>and</w:t>
      </w:r>
      <w:r w:rsidR="007D1606" w:rsidRPr="00C21C3A">
        <w:t xml:space="preserve"> $300</w:t>
      </w:r>
      <w:r w:rsidR="00C33C79" w:rsidRPr="00C21C3A">
        <w:t> million</w:t>
      </w:r>
      <w:r w:rsidR="007D1606" w:rsidRPr="00C21C3A">
        <w:t xml:space="preserve"> for </w:t>
      </w:r>
      <w:r w:rsidR="00EE50AD" w:rsidRPr="00C21C3A">
        <w:t>a</w:t>
      </w:r>
      <w:r w:rsidR="007D1606" w:rsidRPr="00C21C3A">
        <w:t xml:space="preserve"> </w:t>
      </w:r>
      <w:r w:rsidR="002D14B0" w:rsidRPr="00C21C3A">
        <w:t xml:space="preserve">new </w:t>
      </w:r>
      <w:r w:rsidR="0012051B" w:rsidRPr="00C21C3A">
        <w:t>High</w:t>
      </w:r>
      <w:r w:rsidR="00785783" w:rsidRPr="00C21C3A">
        <w:noBreakHyphen/>
      </w:r>
      <w:r w:rsidR="0012051B" w:rsidRPr="00C21C3A">
        <w:t xml:space="preserve">Capacity Signalling </w:t>
      </w:r>
      <w:r w:rsidR="00101951" w:rsidRPr="00C21C3A">
        <w:t>Program</w:t>
      </w:r>
      <w:r w:rsidR="00EE50AD" w:rsidRPr="00C21C3A">
        <w:t>.</w:t>
      </w:r>
    </w:p>
    <w:p w14:paraId="5ECE2A6A" w14:textId="1E882113" w:rsidR="000A003C" w:rsidRPr="00C21C3A" w:rsidRDefault="000A003C" w:rsidP="00783A9E">
      <w:r w:rsidRPr="00C21C3A">
        <w:t>This Budget will provide every state and territory with additional funding for new and existing infrastructure projects over the forward estimates; with $</w:t>
      </w:r>
      <w:r w:rsidR="001D27FD" w:rsidRPr="00C21C3A">
        <w:t>9.5 billion</w:t>
      </w:r>
      <w:r w:rsidRPr="00C21C3A">
        <w:t xml:space="preserve"> additional being provided over </w:t>
      </w:r>
      <w:r w:rsidR="00D05963" w:rsidRPr="00C21C3A">
        <w:t>the forward estimates</w:t>
      </w:r>
      <w:r w:rsidRPr="00C21C3A">
        <w:t>.</w:t>
      </w:r>
    </w:p>
    <w:p w14:paraId="4F86231D" w14:textId="5C949C05" w:rsidR="00D44263" w:rsidRPr="00C21C3A" w:rsidRDefault="00D44263" w:rsidP="00D44263">
      <w:pPr>
        <w:pStyle w:val="Heading5"/>
      </w:pPr>
      <w:r w:rsidRPr="00C21C3A">
        <w:t xml:space="preserve">Better </w:t>
      </w:r>
      <w:r w:rsidR="002B1A16" w:rsidRPr="00C21C3A">
        <w:t>t</w:t>
      </w:r>
      <w:r w:rsidRPr="00C21C3A">
        <w:t>ransport for Western Sydney</w:t>
      </w:r>
    </w:p>
    <w:p w14:paraId="67FE009A" w14:textId="065DC40B" w:rsidR="00D44263" w:rsidRPr="00C21C3A" w:rsidRDefault="00D44263" w:rsidP="003B105A">
      <w:r w:rsidRPr="00C21C3A">
        <w:t xml:space="preserve">The </w:t>
      </w:r>
      <w:r w:rsidR="00647605" w:rsidRPr="00C21C3A">
        <w:t>Government</w:t>
      </w:r>
      <w:r w:rsidRPr="00C21C3A">
        <w:t xml:space="preserve"> is committed to unlocking the </w:t>
      </w:r>
      <w:r w:rsidR="00D614D1" w:rsidRPr="00C21C3A">
        <w:t xml:space="preserve">economic </w:t>
      </w:r>
      <w:r w:rsidRPr="00C21C3A">
        <w:t>potential of Western Sydney, investing $</w:t>
      </w:r>
      <w:r w:rsidR="000A003C" w:rsidRPr="00C21C3A">
        <w:t>2</w:t>
      </w:r>
      <w:r w:rsidR="00C33C79" w:rsidRPr="00C21C3A">
        <w:t> billion</w:t>
      </w:r>
      <w:r w:rsidRPr="00C21C3A">
        <w:t xml:space="preserve"> </w:t>
      </w:r>
      <w:r w:rsidR="00050DA2" w:rsidRPr="00C21C3A">
        <w:t>of additional infrastructure funding this Budget</w:t>
      </w:r>
      <w:r w:rsidR="00CB2BA1" w:rsidRPr="00C21C3A">
        <w:t xml:space="preserve">. </w:t>
      </w:r>
      <w:r w:rsidR="00407197" w:rsidRPr="00C21C3A">
        <w:t>This</w:t>
      </w:r>
      <w:r w:rsidR="00CB2BA1" w:rsidRPr="00C21C3A">
        <w:t xml:space="preserve"> bring</w:t>
      </w:r>
      <w:r w:rsidR="00407197" w:rsidRPr="00C21C3A">
        <w:t>s</w:t>
      </w:r>
      <w:r w:rsidR="0011785A" w:rsidRPr="00C21C3A">
        <w:t xml:space="preserve"> </w:t>
      </w:r>
      <w:r w:rsidR="003510A0" w:rsidRPr="00C21C3A">
        <w:t xml:space="preserve">total </w:t>
      </w:r>
      <w:r w:rsidR="00D70781" w:rsidRPr="00C21C3A">
        <w:t xml:space="preserve">infrastructure </w:t>
      </w:r>
      <w:r w:rsidR="003510A0" w:rsidRPr="00C21C3A">
        <w:t xml:space="preserve">investment </w:t>
      </w:r>
      <w:r w:rsidR="00EF30EC" w:rsidRPr="00C21C3A">
        <w:t xml:space="preserve">in Western Sydney </w:t>
      </w:r>
      <w:r w:rsidR="003510A0" w:rsidRPr="00C21C3A">
        <w:t>to $17.3</w:t>
      </w:r>
      <w:r w:rsidR="00C33C79" w:rsidRPr="00C21C3A">
        <w:t> billion</w:t>
      </w:r>
      <w:r w:rsidRPr="00C21C3A">
        <w:t>.</w:t>
      </w:r>
    </w:p>
    <w:p w14:paraId="1669F175" w14:textId="450CDEC0" w:rsidR="00D44263" w:rsidRPr="00C21C3A" w:rsidRDefault="00D44263" w:rsidP="00783A9E">
      <w:r w:rsidRPr="00C21C3A">
        <w:t xml:space="preserve">Investments in more efficient transport networks will transform the way communities live and move within Western Sydney and connect people to </w:t>
      </w:r>
      <w:r w:rsidR="001D20A4" w:rsidRPr="00C21C3A">
        <w:t>opportunities</w:t>
      </w:r>
      <w:r w:rsidRPr="00C21C3A">
        <w:t xml:space="preserve"> in the region. </w:t>
      </w:r>
      <w:r w:rsidR="00D909F7" w:rsidRPr="00C21C3A">
        <w:t>K</w:t>
      </w:r>
      <w:r w:rsidRPr="00C21C3A">
        <w:t>ey projects include:</w:t>
      </w:r>
    </w:p>
    <w:p w14:paraId="7960E35A" w14:textId="3E5B4DB8" w:rsidR="00D44263" w:rsidRPr="00C21C3A" w:rsidRDefault="00D44263" w:rsidP="0011775B">
      <w:pPr>
        <w:pStyle w:val="Bullet"/>
        <w:numPr>
          <w:ilvl w:val="0"/>
          <w:numId w:val="12"/>
        </w:numPr>
      </w:pPr>
      <w:r w:rsidRPr="00C21C3A">
        <w:t>$1.</w:t>
      </w:r>
      <w:r w:rsidR="002645A9" w:rsidRPr="00C21C3A">
        <w:t>9 </w:t>
      </w:r>
      <w:r w:rsidR="00C33C79" w:rsidRPr="00C21C3A">
        <w:t>billion</w:t>
      </w:r>
      <w:r w:rsidRPr="00C21C3A">
        <w:t xml:space="preserve"> for priority road </w:t>
      </w:r>
      <w:r w:rsidR="0060457E" w:rsidRPr="00C21C3A">
        <w:t>and rail projects; including</w:t>
      </w:r>
      <w:r w:rsidRPr="00C21C3A">
        <w:t xml:space="preserve"> Mamre Road, Elizabeth Drive, and Richmond Road from the M7 Motorway to Townson Road</w:t>
      </w:r>
    </w:p>
    <w:p w14:paraId="14FEE956" w14:textId="149B43F5" w:rsidR="00D44263" w:rsidRPr="00C21C3A" w:rsidRDefault="00D44263" w:rsidP="0011775B">
      <w:pPr>
        <w:pStyle w:val="Bullet"/>
        <w:numPr>
          <w:ilvl w:val="0"/>
          <w:numId w:val="12"/>
        </w:numPr>
      </w:pPr>
      <w:r w:rsidRPr="00C21C3A">
        <w:t>$100.0</w:t>
      </w:r>
      <w:r w:rsidR="00C33C79" w:rsidRPr="00C21C3A">
        <w:t> million</w:t>
      </w:r>
      <w:r w:rsidRPr="00C21C3A">
        <w:t xml:space="preserve"> </w:t>
      </w:r>
      <w:r w:rsidR="00450470" w:rsidRPr="00C21C3A">
        <w:t xml:space="preserve">for zero emission rapid bus </w:t>
      </w:r>
      <w:r w:rsidR="006F2CB9" w:rsidRPr="00C21C3A">
        <w:t>infrastructure</w:t>
      </w:r>
      <w:r w:rsidR="00450470" w:rsidRPr="00C21C3A">
        <w:t xml:space="preserve"> to connect the metropolitan centres </w:t>
      </w:r>
      <w:r w:rsidR="00F63276" w:rsidRPr="00C21C3A">
        <w:t>of</w:t>
      </w:r>
      <w:r w:rsidRPr="00C21C3A">
        <w:t xml:space="preserve"> Penrith, Liverpool and Campbelltown to the Western Sydney International (Nancy</w:t>
      </w:r>
      <w:r w:rsidR="00785783" w:rsidRPr="00C21C3A">
        <w:noBreakHyphen/>
      </w:r>
      <w:r w:rsidRPr="00C21C3A">
        <w:t>Bird Walton) Airport and Aerotropolis</w:t>
      </w:r>
      <w:r w:rsidR="00450470" w:rsidRPr="00C21C3A">
        <w:t xml:space="preserve"> at Bradfield</w:t>
      </w:r>
      <w:r w:rsidRPr="00C21C3A" w:rsidDel="00DE508F">
        <w:t>.</w:t>
      </w:r>
    </w:p>
    <w:p w14:paraId="45EA479E" w14:textId="5B15B008" w:rsidR="00D44263" w:rsidRPr="00C21C3A" w:rsidRDefault="00D44263" w:rsidP="003B105A">
      <w:r w:rsidRPr="00C21C3A">
        <w:t xml:space="preserve">Western Sydney International Airport is due to welcome its first travellers and freight in 2026. </w:t>
      </w:r>
      <w:r w:rsidR="003D4DC1" w:rsidRPr="00C21C3A">
        <w:t>T</w:t>
      </w:r>
      <w:r w:rsidR="00032933" w:rsidRPr="00C21C3A">
        <w:t>he</w:t>
      </w:r>
      <w:r w:rsidR="00244CAC" w:rsidRPr="00C21C3A">
        <w:t xml:space="preserve"> </w:t>
      </w:r>
      <w:r w:rsidR="00647605" w:rsidRPr="00C21C3A">
        <w:t>Government</w:t>
      </w:r>
      <w:r w:rsidRPr="00C21C3A">
        <w:t xml:space="preserve"> is </w:t>
      </w:r>
      <w:r w:rsidR="00AF1F92" w:rsidRPr="00C21C3A">
        <w:t>providing</w:t>
      </w:r>
      <w:r w:rsidR="005A3A85" w:rsidRPr="00C21C3A">
        <w:t xml:space="preserve"> </w:t>
      </w:r>
      <w:r w:rsidR="00244CAC" w:rsidRPr="00C21C3A">
        <w:t xml:space="preserve">a further </w:t>
      </w:r>
      <w:r w:rsidR="00803AD7" w:rsidRPr="00C21C3A">
        <w:t>$302.6</w:t>
      </w:r>
      <w:r w:rsidR="00C33C79" w:rsidRPr="00C21C3A">
        <w:t> million</w:t>
      </w:r>
      <w:r w:rsidR="00803AD7" w:rsidRPr="00C21C3A">
        <w:t xml:space="preserve"> </w:t>
      </w:r>
      <w:r w:rsidR="00E73979" w:rsidRPr="00C21C3A">
        <w:t>over five</w:t>
      </w:r>
      <w:r w:rsidR="00DC7DDF" w:rsidRPr="00C21C3A">
        <w:t> year</w:t>
      </w:r>
      <w:r w:rsidR="00E73979" w:rsidRPr="00C21C3A">
        <w:t xml:space="preserve">s </w:t>
      </w:r>
      <w:r w:rsidR="00803AD7" w:rsidRPr="00C21C3A">
        <w:t>to enable operations at the Airport</w:t>
      </w:r>
      <w:r w:rsidR="00A16FB3" w:rsidRPr="00C21C3A">
        <w:t xml:space="preserve">, including </w:t>
      </w:r>
      <w:r w:rsidR="00F37271" w:rsidRPr="00C21C3A">
        <w:t xml:space="preserve">for border agencies to </w:t>
      </w:r>
      <w:r w:rsidR="00560F2F" w:rsidRPr="00C21C3A">
        <w:t>progress design, fit out and commissioning of facilities</w:t>
      </w:r>
      <w:r w:rsidR="006612BF" w:rsidRPr="00C21C3A">
        <w:t xml:space="preserve">, provide </w:t>
      </w:r>
      <w:r w:rsidR="002F2DCD" w:rsidRPr="00C21C3A">
        <w:t>f</w:t>
      </w:r>
      <w:r w:rsidR="006612BF" w:rsidRPr="00C21C3A">
        <w:t xml:space="preserve">ederal policing </w:t>
      </w:r>
      <w:r w:rsidR="002F2DCD" w:rsidRPr="00C21C3A">
        <w:t>and establish a detector dog unit.</w:t>
      </w:r>
    </w:p>
    <w:p w14:paraId="47CA5649" w14:textId="4A6AE0F4" w:rsidR="00D44263" w:rsidRPr="00C21C3A" w:rsidRDefault="00D44263" w:rsidP="00D44263">
      <w:pPr>
        <w:pStyle w:val="Heading5"/>
      </w:pPr>
      <w:r w:rsidRPr="00C21C3A">
        <w:lastRenderedPageBreak/>
        <w:t>Meeting</w:t>
      </w:r>
      <w:r w:rsidR="002C277A" w:rsidRPr="00C21C3A">
        <w:t xml:space="preserve"> the</w:t>
      </w:r>
      <w:r w:rsidRPr="00C21C3A">
        <w:t xml:space="preserve"> </w:t>
      </w:r>
      <w:r w:rsidR="002B1A16" w:rsidRPr="00C21C3A">
        <w:t>i</w:t>
      </w:r>
      <w:r w:rsidRPr="00C21C3A">
        <w:t xml:space="preserve">nfrastructure </w:t>
      </w:r>
      <w:r w:rsidR="002B1A16" w:rsidRPr="00C21C3A">
        <w:t>n</w:t>
      </w:r>
      <w:r w:rsidRPr="00C21C3A">
        <w:t>eeds for South East Queensland</w:t>
      </w:r>
    </w:p>
    <w:p w14:paraId="53F80A84" w14:textId="5D4D8E2F" w:rsidR="008F5939" w:rsidRPr="00C21C3A" w:rsidRDefault="00D44263" w:rsidP="003B105A">
      <w:pPr>
        <w:rPr>
          <w:rFonts w:eastAsia="Calibri"/>
        </w:rPr>
      </w:pPr>
      <w:r w:rsidRPr="00C21C3A">
        <w:rPr>
          <w:rFonts w:eastAsia="Calibri"/>
        </w:rPr>
        <w:t xml:space="preserve">The </w:t>
      </w:r>
      <w:r w:rsidR="00647605" w:rsidRPr="00C21C3A">
        <w:rPr>
          <w:rFonts w:eastAsia="Calibri"/>
        </w:rPr>
        <w:t>Government</w:t>
      </w:r>
      <w:r w:rsidRPr="00C21C3A">
        <w:rPr>
          <w:rFonts w:eastAsia="Calibri"/>
        </w:rPr>
        <w:t xml:space="preserve"> is investing $</w:t>
      </w:r>
      <w:r w:rsidR="00935340" w:rsidRPr="00C21C3A">
        <w:rPr>
          <w:rFonts w:eastAsia="Calibri"/>
        </w:rPr>
        <w:t>2.2</w:t>
      </w:r>
      <w:r w:rsidR="00C33C79" w:rsidRPr="00C21C3A">
        <w:rPr>
          <w:rFonts w:eastAsia="Calibri"/>
        </w:rPr>
        <w:t> billion</w:t>
      </w:r>
      <w:r w:rsidRPr="00C21C3A">
        <w:rPr>
          <w:rFonts w:eastAsia="Calibri"/>
        </w:rPr>
        <w:t xml:space="preserve"> in </w:t>
      </w:r>
      <w:r w:rsidR="00A06D40" w:rsidRPr="00C21C3A">
        <w:rPr>
          <w:rFonts w:eastAsia="Calibri"/>
        </w:rPr>
        <w:t xml:space="preserve">vital transport infrastructure projects in South East Queensland </w:t>
      </w:r>
      <w:r w:rsidRPr="00C21C3A">
        <w:rPr>
          <w:rFonts w:eastAsia="Calibri"/>
        </w:rPr>
        <w:t xml:space="preserve">to accommodate </w:t>
      </w:r>
      <w:r w:rsidR="0000118B" w:rsidRPr="00C21C3A">
        <w:rPr>
          <w:rFonts w:eastAsia="Calibri"/>
        </w:rPr>
        <w:t xml:space="preserve">a </w:t>
      </w:r>
      <w:r w:rsidR="000240B2" w:rsidRPr="00C21C3A">
        <w:rPr>
          <w:rFonts w:eastAsia="Calibri"/>
        </w:rPr>
        <w:t>population that has grown by over 50</w:t>
      </w:r>
      <w:r w:rsidR="00DE4684" w:rsidRPr="00C21C3A">
        <w:rPr>
          <w:rFonts w:eastAsia="Calibri"/>
        </w:rPr>
        <w:t> per cent</w:t>
      </w:r>
      <w:r w:rsidR="000240B2" w:rsidRPr="00C21C3A">
        <w:rPr>
          <w:rFonts w:eastAsia="Calibri"/>
        </w:rPr>
        <w:t xml:space="preserve"> in the last 20</w:t>
      </w:r>
      <w:r w:rsidR="00DC7DDF" w:rsidRPr="00C21C3A">
        <w:rPr>
          <w:rFonts w:eastAsia="Calibri"/>
        </w:rPr>
        <w:t> year</w:t>
      </w:r>
      <w:r w:rsidR="000240B2" w:rsidRPr="00C21C3A">
        <w:rPr>
          <w:rFonts w:eastAsia="Calibri"/>
        </w:rPr>
        <w:t>s</w:t>
      </w:r>
      <w:r w:rsidRPr="00C21C3A">
        <w:rPr>
          <w:rFonts w:eastAsia="Calibri"/>
        </w:rPr>
        <w:t>, better integrat</w:t>
      </w:r>
      <w:r w:rsidR="00461317" w:rsidRPr="00C21C3A">
        <w:rPr>
          <w:rFonts w:eastAsia="Calibri"/>
        </w:rPr>
        <w:t>ing</w:t>
      </w:r>
      <w:r w:rsidRPr="00C21C3A">
        <w:rPr>
          <w:rFonts w:eastAsia="Calibri"/>
        </w:rPr>
        <w:t xml:space="preserve"> the region, and unlock</w:t>
      </w:r>
      <w:r w:rsidR="00461317" w:rsidRPr="00C21C3A">
        <w:rPr>
          <w:rFonts w:eastAsia="Calibri"/>
        </w:rPr>
        <w:t>ing</w:t>
      </w:r>
      <w:r w:rsidRPr="00C21C3A">
        <w:rPr>
          <w:rFonts w:eastAsia="Calibri"/>
        </w:rPr>
        <w:t xml:space="preserve"> future housing development.</w:t>
      </w:r>
    </w:p>
    <w:p w14:paraId="23C069BE" w14:textId="40B7EB1A" w:rsidR="00D44263" w:rsidRPr="00C21C3A" w:rsidRDefault="00D44263" w:rsidP="003B105A">
      <w:pPr>
        <w:rPr>
          <w:rFonts w:eastAsia="Calibri"/>
        </w:rPr>
      </w:pPr>
      <w:bookmarkStart w:id="12" w:name="_Hlk166280183"/>
      <w:r w:rsidRPr="00C21C3A">
        <w:rPr>
          <w:rFonts w:eastAsia="Calibri"/>
        </w:rPr>
        <w:t xml:space="preserve">Investments </w:t>
      </w:r>
      <w:r w:rsidR="0077274F" w:rsidRPr="00C21C3A">
        <w:rPr>
          <w:rFonts w:eastAsia="Calibri"/>
        </w:rPr>
        <w:t>in this Budget</w:t>
      </w:r>
      <w:r w:rsidR="00916A62" w:rsidRPr="00C21C3A">
        <w:rPr>
          <w:rFonts w:eastAsia="Calibri"/>
        </w:rPr>
        <w:t xml:space="preserve"> </w:t>
      </w:r>
      <w:r w:rsidR="0000118B" w:rsidRPr="00C21C3A">
        <w:rPr>
          <w:rFonts w:eastAsia="Calibri"/>
        </w:rPr>
        <w:t>will enhance</w:t>
      </w:r>
      <w:r w:rsidRPr="00C21C3A">
        <w:rPr>
          <w:rFonts w:eastAsia="Calibri"/>
        </w:rPr>
        <w:t xml:space="preserve"> rail connectivity and </w:t>
      </w:r>
      <w:r w:rsidR="005A2E59" w:rsidRPr="00C21C3A">
        <w:rPr>
          <w:rFonts w:eastAsia="Calibri"/>
        </w:rPr>
        <w:t xml:space="preserve">reduce </w:t>
      </w:r>
      <w:r w:rsidR="00E7111E" w:rsidRPr="00C21C3A">
        <w:rPr>
          <w:rFonts w:eastAsia="Calibri"/>
        </w:rPr>
        <w:t xml:space="preserve">trip </w:t>
      </w:r>
      <w:r w:rsidRPr="00C21C3A">
        <w:rPr>
          <w:rFonts w:eastAsia="Calibri"/>
        </w:rPr>
        <w:t>times between Brisbane and the Sunshine Coast</w:t>
      </w:r>
      <w:r w:rsidR="00770C40" w:rsidRPr="00C21C3A">
        <w:rPr>
          <w:rFonts w:eastAsia="Calibri"/>
        </w:rPr>
        <w:t>,</w:t>
      </w:r>
      <w:r w:rsidRPr="00C21C3A">
        <w:rPr>
          <w:rFonts w:eastAsia="Calibri"/>
        </w:rPr>
        <w:t xml:space="preserve"> including </w:t>
      </w:r>
      <w:r w:rsidR="00E365CE" w:rsidRPr="00C21C3A">
        <w:rPr>
          <w:rFonts w:eastAsia="Calibri"/>
        </w:rPr>
        <w:t>an additional</w:t>
      </w:r>
      <w:r w:rsidRPr="00C21C3A">
        <w:rPr>
          <w:rFonts w:eastAsia="Calibri"/>
        </w:rPr>
        <w:t xml:space="preserve"> $</w:t>
      </w:r>
      <w:r w:rsidR="00E365CE" w:rsidRPr="00C21C3A">
        <w:rPr>
          <w:rFonts w:eastAsia="Calibri"/>
        </w:rPr>
        <w:t>1.2</w:t>
      </w:r>
      <w:r w:rsidR="00C33C79" w:rsidRPr="00C21C3A">
        <w:rPr>
          <w:rFonts w:eastAsia="Calibri"/>
        </w:rPr>
        <w:t> billion</w:t>
      </w:r>
      <w:r w:rsidRPr="00C21C3A">
        <w:rPr>
          <w:rFonts w:eastAsia="Calibri"/>
        </w:rPr>
        <w:t xml:space="preserve"> for the Direct Sunshine Coast Rail and $226.7</w:t>
      </w:r>
      <w:r w:rsidR="00C33C79" w:rsidRPr="00C21C3A">
        <w:rPr>
          <w:rFonts w:eastAsia="Calibri"/>
        </w:rPr>
        <w:t> million</w:t>
      </w:r>
      <w:r w:rsidRPr="00C21C3A">
        <w:rPr>
          <w:rFonts w:eastAsia="Calibri"/>
        </w:rPr>
        <w:t xml:space="preserve"> for the Beerburrum to Nambour Rail Upgrade</w:t>
      </w:r>
      <w:r w:rsidR="00CC7B7E" w:rsidRPr="00C21C3A">
        <w:rPr>
          <w:rFonts w:eastAsia="Calibri"/>
        </w:rPr>
        <w:t>,</w:t>
      </w:r>
      <w:r w:rsidR="004E7000" w:rsidRPr="00C21C3A">
        <w:rPr>
          <w:rFonts w:eastAsia="Calibri"/>
        </w:rPr>
        <w:t xml:space="preserve"> ahead of the 2032 Olympic and Paralympic Games</w:t>
      </w:r>
      <w:r w:rsidRPr="00C21C3A">
        <w:rPr>
          <w:rFonts w:eastAsia="Calibri"/>
        </w:rPr>
        <w:t>. In addition, $431.7</w:t>
      </w:r>
      <w:r w:rsidR="00C33C79" w:rsidRPr="00C21C3A">
        <w:rPr>
          <w:rFonts w:eastAsia="Calibri"/>
        </w:rPr>
        <w:t> million</w:t>
      </w:r>
      <w:r w:rsidR="00500729" w:rsidRPr="00C21C3A">
        <w:rPr>
          <w:rFonts w:eastAsia="Calibri"/>
        </w:rPr>
        <w:t xml:space="preserve"> </w:t>
      </w:r>
      <w:r w:rsidR="009F6892" w:rsidRPr="00C21C3A">
        <w:rPr>
          <w:rFonts w:eastAsia="Calibri"/>
        </w:rPr>
        <w:t>is</w:t>
      </w:r>
      <w:r w:rsidRPr="00C21C3A">
        <w:rPr>
          <w:rFonts w:eastAsia="Calibri"/>
        </w:rPr>
        <w:t xml:space="preserve"> provided for the Coomera Connector Stage 1 project, </w:t>
      </w:r>
      <w:r w:rsidR="00F06070" w:rsidRPr="00C21C3A">
        <w:rPr>
          <w:rFonts w:eastAsia="Calibri"/>
        </w:rPr>
        <w:t>and an extra $</w:t>
      </w:r>
      <w:r w:rsidR="00901A31" w:rsidRPr="00C21C3A">
        <w:rPr>
          <w:rFonts w:eastAsia="Calibri"/>
        </w:rPr>
        <w:t xml:space="preserve">467.2 </w:t>
      </w:r>
      <w:r w:rsidR="00C33C79" w:rsidRPr="00C21C3A">
        <w:rPr>
          <w:rFonts w:eastAsia="Calibri"/>
        </w:rPr>
        <w:t>million</w:t>
      </w:r>
      <w:r w:rsidR="00F06070" w:rsidRPr="00C21C3A">
        <w:rPr>
          <w:rFonts w:eastAsia="Calibri"/>
        </w:rPr>
        <w:t xml:space="preserve"> is being committed </w:t>
      </w:r>
      <w:r w:rsidR="001575B8" w:rsidRPr="00C21C3A">
        <w:rPr>
          <w:rFonts w:eastAsia="Calibri"/>
        </w:rPr>
        <w:t xml:space="preserve">for </w:t>
      </w:r>
      <w:r w:rsidR="00F06070" w:rsidRPr="00C21C3A">
        <w:rPr>
          <w:rFonts w:eastAsia="Calibri"/>
        </w:rPr>
        <w:t xml:space="preserve">the Bruce Highway </w:t>
      </w:r>
      <w:r w:rsidR="00901A31" w:rsidRPr="00C21C3A">
        <w:rPr>
          <w:rFonts w:eastAsia="Calibri"/>
        </w:rPr>
        <w:t xml:space="preserve">Corridor, </w:t>
      </w:r>
      <w:r w:rsidR="00F06070" w:rsidRPr="00C21C3A">
        <w:rPr>
          <w:rFonts w:eastAsia="Calibri"/>
        </w:rPr>
        <w:t>in</w:t>
      </w:r>
      <w:r w:rsidR="00901A31" w:rsidRPr="00C21C3A">
        <w:rPr>
          <w:rFonts w:eastAsia="Calibri"/>
        </w:rPr>
        <w:t xml:space="preserve">cluding </w:t>
      </w:r>
      <w:r w:rsidR="00F06070" w:rsidRPr="00C21C3A">
        <w:rPr>
          <w:rFonts w:eastAsia="Calibri"/>
        </w:rPr>
        <w:t xml:space="preserve">in South East Queensland. </w:t>
      </w:r>
    </w:p>
    <w:bookmarkEnd w:id="12"/>
    <w:p w14:paraId="27A56B6D" w14:textId="79EA3C36" w:rsidR="00D44263" w:rsidRPr="00C21C3A" w:rsidRDefault="00D44263" w:rsidP="002B1A16">
      <w:pPr>
        <w:pStyle w:val="Heading5"/>
      </w:pPr>
      <w:r w:rsidRPr="00C21C3A">
        <w:t xml:space="preserve">Better </w:t>
      </w:r>
      <w:r w:rsidR="002B1A16" w:rsidRPr="00C21C3A">
        <w:t>c</w:t>
      </w:r>
      <w:r w:rsidRPr="00C21C3A">
        <w:t xml:space="preserve">onnections for </w:t>
      </w:r>
      <w:r w:rsidR="002B1A16" w:rsidRPr="00C21C3A">
        <w:t>r</w:t>
      </w:r>
      <w:r w:rsidRPr="00C21C3A">
        <w:t xml:space="preserve">egional and </w:t>
      </w:r>
      <w:r w:rsidR="002B1A16" w:rsidRPr="00C21C3A">
        <w:t>r</w:t>
      </w:r>
      <w:r w:rsidRPr="00C21C3A">
        <w:t xml:space="preserve">emote </w:t>
      </w:r>
      <w:r w:rsidR="002B1A16" w:rsidRPr="00C21C3A">
        <w:t>c</w:t>
      </w:r>
      <w:r w:rsidRPr="00C21C3A">
        <w:t>ommunities</w:t>
      </w:r>
    </w:p>
    <w:p w14:paraId="25430DCB" w14:textId="6A89D1C0" w:rsidR="004D31A7" w:rsidRPr="00C21C3A" w:rsidRDefault="00D44263" w:rsidP="00783A9E">
      <w:r w:rsidRPr="00C21C3A">
        <w:t>Australia</w:t>
      </w:r>
      <w:r w:rsidR="00785783" w:rsidRPr="00C21C3A">
        <w:t>’</w:t>
      </w:r>
      <w:r w:rsidRPr="00C21C3A">
        <w:t>s regions rely on efficient and resilient transport links to connect communities and businesses.</w:t>
      </w:r>
      <w:r w:rsidR="00EF080A" w:rsidRPr="00C21C3A">
        <w:t xml:space="preserve"> </w:t>
      </w:r>
      <w:r w:rsidRPr="00C21C3A">
        <w:t xml:space="preserve">The </w:t>
      </w:r>
      <w:r w:rsidR="00647605" w:rsidRPr="00C21C3A">
        <w:t>Government</w:t>
      </w:r>
      <w:r w:rsidRPr="00C21C3A">
        <w:t xml:space="preserve"> is investing $</w:t>
      </w:r>
      <w:r w:rsidR="003D0629" w:rsidRPr="00C21C3A">
        <w:t>2.</w:t>
      </w:r>
      <w:r w:rsidR="00F05752" w:rsidRPr="00C21C3A">
        <w:t>6</w:t>
      </w:r>
      <w:r w:rsidR="00C33C79" w:rsidRPr="00C21C3A">
        <w:t> billion</w:t>
      </w:r>
      <w:r w:rsidRPr="00C21C3A">
        <w:t xml:space="preserve"> in road and rail projects in regional Australia, including $</w:t>
      </w:r>
      <w:r w:rsidR="00454BBD" w:rsidRPr="00C21C3A">
        <w:t>541.7</w:t>
      </w:r>
      <w:r w:rsidR="00C33C79" w:rsidRPr="00C21C3A">
        <w:t> million</w:t>
      </w:r>
      <w:r w:rsidRPr="00C21C3A">
        <w:t xml:space="preserve"> for upgrades to critical roads in Northern Australia</w:t>
      </w:r>
      <w:r w:rsidR="00A613A5" w:rsidRPr="00C21C3A">
        <w:t xml:space="preserve"> and an additiona</w:t>
      </w:r>
      <w:r w:rsidR="00E04761" w:rsidRPr="00C21C3A">
        <w:t xml:space="preserve">l </w:t>
      </w:r>
      <w:r w:rsidR="008220C9" w:rsidRPr="00C21C3A">
        <w:t>$</w:t>
      </w:r>
      <w:r w:rsidR="00A613A5" w:rsidRPr="00C21C3A">
        <w:t>290.1</w:t>
      </w:r>
      <w:r w:rsidR="00C33C79" w:rsidRPr="00C21C3A">
        <w:t> million</w:t>
      </w:r>
      <w:r w:rsidR="00A613A5" w:rsidRPr="00C21C3A">
        <w:t xml:space="preserve"> for the Gippsland Rail Line Upgrade</w:t>
      </w:r>
      <w:r w:rsidRPr="00C21C3A">
        <w:t>. Following the completion of additional planning, $720.0</w:t>
      </w:r>
      <w:r w:rsidR="00C33C79" w:rsidRPr="00C21C3A">
        <w:t> million</w:t>
      </w:r>
      <w:r w:rsidRPr="00C21C3A">
        <w:t xml:space="preserve"> will be released for the construction of the Inland Freight Route in Queensland, providing an alternative to the Bruce Highway and improved connectivity between the NSW border and Charters Towers.</w:t>
      </w:r>
      <w:r w:rsidR="0063107F" w:rsidRPr="00C21C3A">
        <w:t xml:space="preserve"> The Government is also investing </w:t>
      </w:r>
      <w:r w:rsidR="0063107F" w:rsidRPr="00C21C3A">
        <w:rPr>
          <w:lang w:val="en-US"/>
        </w:rPr>
        <w:t>$540.0</w:t>
      </w:r>
      <w:r w:rsidR="00C33C79" w:rsidRPr="00C21C3A">
        <w:rPr>
          <w:lang w:val="en-US"/>
        </w:rPr>
        <w:t> million</w:t>
      </w:r>
      <w:r w:rsidR="0063107F" w:rsidRPr="00C21C3A">
        <w:rPr>
          <w:lang w:val="en-US"/>
        </w:rPr>
        <w:t xml:space="preserve"> to improve the reliability of the Australian Rail Track Corporation</w:t>
      </w:r>
      <w:r w:rsidR="00785783" w:rsidRPr="00C21C3A">
        <w:rPr>
          <w:lang w:val="en-US"/>
        </w:rPr>
        <w:t>’</w:t>
      </w:r>
      <w:r w:rsidR="0063107F" w:rsidRPr="00C21C3A">
        <w:rPr>
          <w:lang w:val="en-US"/>
        </w:rPr>
        <w:t>s interstate freight rail network, including $150.0</w:t>
      </w:r>
      <w:r w:rsidR="00C33C79" w:rsidRPr="00C21C3A">
        <w:rPr>
          <w:lang w:val="en-US"/>
        </w:rPr>
        <w:t> million</w:t>
      </w:r>
      <w:r w:rsidR="0063107F" w:rsidRPr="00C21C3A">
        <w:rPr>
          <w:lang w:val="en-US"/>
        </w:rPr>
        <w:t xml:space="preserve"> to upgrade the Maroona to Portland Line.</w:t>
      </w:r>
    </w:p>
    <w:p w14:paraId="47885EF1" w14:textId="218D753D" w:rsidR="000544B6" w:rsidRDefault="000544B6" w:rsidP="000544B6">
      <w:r w:rsidRPr="00C21C3A">
        <w:t xml:space="preserve">This Budget </w:t>
      </w:r>
      <w:r w:rsidR="00053A55" w:rsidRPr="00C21C3A">
        <w:t>also</w:t>
      </w:r>
      <w:r w:rsidRPr="00C21C3A">
        <w:t xml:space="preserve"> </w:t>
      </w:r>
      <w:r w:rsidR="005239E4" w:rsidRPr="00C21C3A">
        <w:t>provides</w:t>
      </w:r>
      <w:r w:rsidRPr="00C21C3A">
        <w:t xml:space="preserve"> $</w:t>
      </w:r>
      <w:r w:rsidR="005642C5" w:rsidRPr="00C21C3A">
        <w:t>101.9</w:t>
      </w:r>
      <w:r w:rsidR="00C33C79" w:rsidRPr="00C21C3A">
        <w:t> million</w:t>
      </w:r>
      <w:r w:rsidRPr="00C21C3A">
        <w:t xml:space="preserve"> </w:t>
      </w:r>
      <w:r w:rsidR="00382933" w:rsidRPr="00C21C3A">
        <w:t>to improve</w:t>
      </w:r>
      <w:r w:rsidR="004F2C5B" w:rsidRPr="00C21C3A">
        <w:t xml:space="preserve"> </w:t>
      </w:r>
      <w:r w:rsidRPr="00C21C3A">
        <w:t>safety and accessibility at regional airports, including funding to upgrade remote airstrips recognising their importance in delivering healthcare and other services to remote communities.</w:t>
      </w:r>
    </w:p>
    <w:p w14:paraId="602C2FB9" w14:textId="431541E3" w:rsidR="001C671A" w:rsidRPr="00C21C3A" w:rsidRDefault="00334111" w:rsidP="00E90C25">
      <w:pPr>
        <w:pStyle w:val="Heading3"/>
      </w:pPr>
      <w:bookmarkStart w:id="13" w:name="_Toc166355450"/>
      <w:r w:rsidRPr="00C21C3A">
        <w:t xml:space="preserve">Investing in </w:t>
      </w:r>
      <w:r w:rsidR="001C671A" w:rsidRPr="00C21C3A">
        <w:t>a Future Made in Australia</w:t>
      </w:r>
      <w:bookmarkEnd w:id="13"/>
      <w:r w:rsidR="00060976" w:rsidRPr="00C21C3A">
        <w:t xml:space="preserve"> </w:t>
      </w:r>
    </w:p>
    <w:p w14:paraId="54E2F6DA" w14:textId="017CE80D" w:rsidR="00E21264" w:rsidRPr="00C21C3A" w:rsidRDefault="00C11B45" w:rsidP="00E21264">
      <w:r w:rsidRPr="00C21C3A">
        <w:t xml:space="preserve">This Budget </w:t>
      </w:r>
      <w:r w:rsidR="00E21264" w:rsidRPr="00C21C3A">
        <w:t>invests $</w:t>
      </w:r>
      <w:r w:rsidR="000C2027" w:rsidRPr="00C21C3A">
        <w:t xml:space="preserve">22.7 </w:t>
      </w:r>
      <w:r w:rsidR="00C33C79" w:rsidRPr="00C21C3A">
        <w:t>billion</w:t>
      </w:r>
      <w:r w:rsidR="00E21264" w:rsidRPr="00C21C3A">
        <w:t xml:space="preserve"> over</w:t>
      </w:r>
      <w:r w:rsidR="00C33C79" w:rsidRPr="00C21C3A">
        <w:t xml:space="preserve"> </w:t>
      </w:r>
      <w:r w:rsidR="00EF080A" w:rsidRPr="00C21C3A">
        <w:t>the next decade</w:t>
      </w:r>
      <w:r w:rsidRPr="00C21C3A">
        <w:t xml:space="preserve"> to </w:t>
      </w:r>
      <w:r w:rsidR="00A94C28" w:rsidRPr="00C21C3A">
        <w:t>build</w:t>
      </w:r>
      <w:r w:rsidRPr="00C21C3A">
        <w:t xml:space="preserve"> a </w:t>
      </w:r>
      <w:r w:rsidR="00E21264" w:rsidRPr="00C21C3A">
        <w:t>Future Made</w:t>
      </w:r>
      <w:r w:rsidR="00E96A77" w:rsidRPr="00C21C3A">
        <w:t xml:space="preserve"> in Australia</w:t>
      </w:r>
      <w:r w:rsidR="0033713A" w:rsidRPr="00C21C3A">
        <w:t xml:space="preserve">. </w:t>
      </w:r>
      <w:r w:rsidR="000E518A" w:rsidRPr="00C21C3A">
        <w:t>This</w:t>
      </w:r>
      <w:r w:rsidR="00097FAA" w:rsidRPr="00C21C3A">
        <w:t> </w:t>
      </w:r>
      <w:r w:rsidR="000E518A" w:rsidRPr="00C21C3A">
        <w:t>plan</w:t>
      </w:r>
      <w:r w:rsidR="00BB4545" w:rsidRPr="00C21C3A">
        <w:t xml:space="preserve"> </w:t>
      </w:r>
      <w:r w:rsidR="00E21264" w:rsidRPr="00C21C3A">
        <w:t>is about maximising the economic and industrial benefits of the net zero transformation and securing Australia</w:t>
      </w:r>
      <w:r w:rsidR="00785783" w:rsidRPr="00C21C3A">
        <w:t>’</w:t>
      </w:r>
      <w:r w:rsidR="00E21264" w:rsidRPr="00C21C3A">
        <w:t>s place in a changing global economic and strategic landscape.</w:t>
      </w:r>
    </w:p>
    <w:p w14:paraId="2224F3BF" w14:textId="1C34B88B" w:rsidR="00E21264" w:rsidRPr="00C21C3A" w:rsidRDefault="005766C0" w:rsidP="00E21264">
      <w:r w:rsidRPr="00C21C3A">
        <w:t xml:space="preserve">The Future Made in Australia package </w:t>
      </w:r>
      <w:r w:rsidR="00E21264" w:rsidRPr="00C21C3A">
        <w:t>encourag</w:t>
      </w:r>
      <w:r w:rsidRPr="00C21C3A">
        <w:t>es</w:t>
      </w:r>
      <w:r w:rsidR="00E21264" w:rsidRPr="00C21C3A">
        <w:t xml:space="preserve"> and facilitat</w:t>
      </w:r>
      <w:r w:rsidRPr="00C21C3A">
        <w:t>es</w:t>
      </w:r>
      <w:r w:rsidR="00E21264" w:rsidRPr="00C21C3A">
        <w:t xml:space="preserve"> the private sector investment required for Australia to make the most of these structural shifts. It will help Australia better attract and enable investment, encourage the transition to cheaper and cleaner energy and </w:t>
      </w:r>
      <w:r w:rsidR="008135F3" w:rsidRPr="00C21C3A">
        <w:t>support</w:t>
      </w:r>
      <w:r w:rsidR="00E21264" w:rsidRPr="00C21C3A">
        <w:t xml:space="preserve"> Australia </w:t>
      </w:r>
      <w:r w:rsidR="008135F3" w:rsidRPr="00C21C3A">
        <w:t xml:space="preserve">to </w:t>
      </w:r>
      <w:r w:rsidR="00E21264" w:rsidRPr="00C21C3A">
        <w:t>become a renewable energy superpower. It will also value</w:t>
      </w:r>
      <w:r w:rsidR="00785783" w:rsidRPr="00C21C3A">
        <w:noBreakHyphen/>
      </w:r>
      <w:r w:rsidR="00E21264" w:rsidRPr="00C21C3A">
        <w:t xml:space="preserve">add to our resources, strengthen our economic security, boost our innovation and digital capabilities and invest in the highly skilled workforce of the future. </w:t>
      </w:r>
    </w:p>
    <w:p w14:paraId="7EA7A519" w14:textId="4E230176" w:rsidR="00E21264" w:rsidRPr="00C21C3A" w:rsidRDefault="00E21264" w:rsidP="00E21264">
      <w:r w:rsidRPr="00C21C3A">
        <w:t>The Future Made in Australia</w:t>
      </w:r>
      <w:r w:rsidR="000E518A" w:rsidRPr="00C21C3A">
        <w:t xml:space="preserve"> plan</w:t>
      </w:r>
      <w:r w:rsidR="00BB4545" w:rsidRPr="00C21C3A">
        <w:t xml:space="preserve"> </w:t>
      </w:r>
      <w:r w:rsidR="00834361" w:rsidRPr="00C21C3A">
        <w:t xml:space="preserve">recognises the </w:t>
      </w:r>
      <w:r w:rsidR="00706417" w:rsidRPr="00C21C3A">
        <w:t xml:space="preserve">best opportunities for Australia and </w:t>
      </w:r>
      <w:r w:rsidR="00C5293B" w:rsidRPr="00C21C3A">
        <w:t xml:space="preserve">its people </w:t>
      </w:r>
      <w:r w:rsidR="004822E9" w:rsidRPr="00C21C3A">
        <w:t>are</w:t>
      </w:r>
      <w:r w:rsidR="00C5293B" w:rsidRPr="00C21C3A">
        <w:t xml:space="preserve"> </w:t>
      </w:r>
      <w:r w:rsidR="00706417" w:rsidRPr="00C21C3A">
        <w:t xml:space="preserve">at the intersection of industry, energy, resources, human capital, and </w:t>
      </w:r>
      <w:r w:rsidR="004F183C" w:rsidRPr="00C21C3A">
        <w:t>our ability to attract and deploy</w:t>
      </w:r>
      <w:r w:rsidR="00706417" w:rsidRPr="00C21C3A">
        <w:t xml:space="preserve"> investment.</w:t>
      </w:r>
      <w:r w:rsidRPr="00C21C3A">
        <w:t xml:space="preserve"> It will help build a stronger, more diversified and more </w:t>
      </w:r>
      <w:r w:rsidRPr="00C21C3A">
        <w:lastRenderedPageBreak/>
        <w:t>resilient economy powered by clean energy, in a way that creates secure, well</w:t>
      </w:r>
      <w:r w:rsidR="00785783" w:rsidRPr="00C21C3A">
        <w:noBreakHyphen/>
      </w:r>
      <w:r w:rsidRPr="00C21C3A">
        <w:t xml:space="preserve">paid jobs in our regions and suburbs, and benefits communities across Australia. </w:t>
      </w:r>
    </w:p>
    <w:p w14:paraId="1617E952" w14:textId="08D48900" w:rsidR="008C2F57" w:rsidRPr="00C21C3A" w:rsidRDefault="00E21264" w:rsidP="008C2F57">
      <w:r w:rsidRPr="00C21C3A">
        <w:t>The Future Made in Australia plan is complemented by broader government priorities and initiatives in this Budget. These include but are not limited to investments in education, defence capabilities, trade and regional engagement and support for small business, farmers and regions.</w:t>
      </w:r>
    </w:p>
    <w:p w14:paraId="0529AC63" w14:textId="0CF9E071" w:rsidR="00780BE9" w:rsidRPr="00C21C3A" w:rsidRDefault="002C277A" w:rsidP="00E0262F">
      <w:pPr>
        <w:pStyle w:val="Heading4"/>
      </w:pPr>
      <w:r w:rsidRPr="00C21C3A">
        <w:t>Attracting investment in key industries</w:t>
      </w:r>
    </w:p>
    <w:p w14:paraId="75E7DF8E" w14:textId="4100499F" w:rsidR="00372A1A" w:rsidRPr="00C21C3A" w:rsidRDefault="00732471" w:rsidP="00372A1A">
      <w:r w:rsidRPr="00C21C3A">
        <w:t xml:space="preserve">The </w:t>
      </w:r>
      <w:r w:rsidR="00647605" w:rsidRPr="00C21C3A">
        <w:t>Government</w:t>
      </w:r>
      <w:r w:rsidRPr="00C21C3A">
        <w:t xml:space="preserve"> will </w:t>
      </w:r>
      <w:r w:rsidR="00695720" w:rsidRPr="00C21C3A">
        <w:t>legislate</w:t>
      </w:r>
      <w:r w:rsidR="00405764" w:rsidRPr="00C21C3A">
        <w:t xml:space="preserve"> </w:t>
      </w:r>
      <w:r w:rsidR="00B13B58" w:rsidRPr="00C21C3A">
        <w:t xml:space="preserve">a </w:t>
      </w:r>
      <w:r w:rsidR="00405764" w:rsidRPr="00C21C3A">
        <w:t>Future Made in Australia Act</w:t>
      </w:r>
      <w:r w:rsidR="005D0799" w:rsidRPr="00C21C3A">
        <w:t xml:space="preserve"> </w:t>
      </w:r>
      <w:r w:rsidR="00372A1A" w:rsidRPr="00C21C3A">
        <w:t xml:space="preserve">and establish a National Interest Framework to identify priority industries and guide investments associated with these industries, to ensure they are responsible and targeted. </w:t>
      </w:r>
    </w:p>
    <w:p w14:paraId="5B7831B0" w14:textId="72F63BC1" w:rsidR="00372A1A" w:rsidRPr="00C21C3A" w:rsidRDefault="00372A1A" w:rsidP="00372A1A">
      <w:r w:rsidRPr="00C21C3A">
        <w:t>The Framework will have a focus on industries that contribute to net zero transformation where Australia has a comparative advantage, and in areas where Australia has national interest imperatives related to economic security and resilience</w:t>
      </w:r>
      <w:r w:rsidR="00785783" w:rsidRPr="00C21C3A">
        <w:t xml:space="preserve">. </w:t>
      </w:r>
      <w:r w:rsidRPr="00C21C3A">
        <w:t>It will also allow for the setting of new Community Benefit Principles to ensure government investment has flow on benefits for the broader Australian community, and will complement the Buy Australian Plan and Secure Jobs Plan.</w:t>
      </w:r>
    </w:p>
    <w:p w14:paraId="2D170461" w14:textId="4EF87261" w:rsidR="001F6393" w:rsidRPr="00C21C3A" w:rsidRDefault="00695087" w:rsidP="00E0262F">
      <w:pPr>
        <w:pStyle w:val="Heading5"/>
      </w:pPr>
      <w:r w:rsidRPr="00C21C3A">
        <w:t xml:space="preserve">New </w:t>
      </w:r>
      <w:r w:rsidR="0099725F" w:rsidRPr="00C21C3A">
        <w:t>f</w:t>
      </w:r>
      <w:r w:rsidRPr="00C21C3A">
        <w:t xml:space="preserve">ront </w:t>
      </w:r>
      <w:r w:rsidR="0099725F" w:rsidRPr="00C21C3A">
        <w:t>d</w:t>
      </w:r>
      <w:r w:rsidRPr="00C21C3A">
        <w:t xml:space="preserve">oor </w:t>
      </w:r>
      <w:r w:rsidR="00DD2334" w:rsidRPr="00C21C3A">
        <w:t xml:space="preserve">for </w:t>
      </w:r>
      <w:r w:rsidR="0099725F" w:rsidRPr="00C21C3A">
        <w:t>i</w:t>
      </w:r>
      <w:r w:rsidR="00DD2334" w:rsidRPr="00C21C3A">
        <w:t>nvestors</w:t>
      </w:r>
    </w:p>
    <w:p w14:paraId="670FD61A" w14:textId="1331B110" w:rsidR="00372A1A" w:rsidRPr="00C21C3A" w:rsidRDefault="00372A1A" w:rsidP="00372A1A">
      <w:r w:rsidRPr="00C21C3A">
        <w:t>To facilitate the investment Australia</w:t>
      </w:r>
      <w:r w:rsidR="00785783" w:rsidRPr="00C21C3A">
        <w:t>’</w:t>
      </w:r>
      <w:r w:rsidRPr="00C21C3A">
        <w:t>s dynamic economy needs, the Government will establish a new front door for investors with major, transformational investment proposals to make it simpler to invest in Australia and attract more global and domestic capital. The single point of contact for investors and companies with major investment proposals will streamline engagement with government, helping those investors and companies navigate approvals processes and fast</w:t>
      </w:r>
      <w:r w:rsidR="00785783" w:rsidRPr="00C21C3A">
        <w:noBreakHyphen/>
      </w:r>
      <w:r w:rsidRPr="00C21C3A">
        <w:t>tracking major projects where possible.</w:t>
      </w:r>
    </w:p>
    <w:p w14:paraId="65958D9E" w14:textId="77B3235E" w:rsidR="00372A1A" w:rsidRPr="007E1F60" w:rsidRDefault="00372A1A" w:rsidP="00372A1A">
      <w:r w:rsidRPr="00C21C3A">
        <w:t xml:space="preserve">It is proposed </w:t>
      </w:r>
      <w:r w:rsidR="00CA76CB" w:rsidRPr="00C21C3A">
        <w:t>the</w:t>
      </w:r>
      <w:r w:rsidRPr="00C21C3A">
        <w:t xml:space="preserve"> new front door will deliver a joined</w:t>
      </w:r>
      <w:r w:rsidR="00785783" w:rsidRPr="00C21C3A">
        <w:noBreakHyphen/>
      </w:r>
      <w:r w:rsidRPr="00C21C3A">
        <w:t>up approach to investment attraction and facilitation, identify priority projects related to the Government</w:t>
      </w:r>
      <w:r w:rsidR="00785783" w:rsidRPr="00C21C3A">
        <w:t>’</w:t>
      </w:r>
      <w:r w:rsidRPr="00C21C3A">
        <w:t xml:space="preserve">s </w:t>
      </w:r>
      <w:r w:rsidR="004822E9" w:rsidRPr="00C21C3A">
        <w:t>Future Made</w:t>
      </w:r>
      <w:r w:rsidRPr="00C21C3A">
        <w:t xml:space="preserve"> in Australia agenda, support accelerated and coordinated approvals, and connect investors with the Government</w:t>
      </w:r>
      <w:r w:rsidR="00785783" w:rsidRPr="00C21C3A">
        <w:t>’</w:t>
      </w:r>
      <w:r w:rsidRPr="00C21C3A">
        <w:t>s Specialist Investment Vehicles. Its core functions and institutional arrangements will be subject to consultation, led by the Treasury.</w:t>
      </w:r>
    </w:p>
    <w:p w14:paraId="3566CF00" w14:textId="7747C056" w:rsidR="00372A1A" w:rsidRPr="00C21C3A" w:rsidRDefault="00372A1A" w:rsidP="00372A1A">
      <w:r w:rsidRPr="00C21C3A">
        <w:t>The Net Zero Economy Authority (NZEA) will continue to support regions affected by energy system change through public and private investment, facilitating worker transition, and driving skills development. The front door will work in partnership with the</w:t>
      </w:r>
      <w:r w:rsidR="00097FAA" w:rsidRPr="00C21C3A">
        <w:t> </w:t>
      </w:r>
      <w:r w:rsidRPr="00C21C3A">
        <w:t>NZEA to provide investment facilitation support and lead place</w:t>
      </w:r>
      <w:r w:rsidR="00785783" w:rsidRPr="00C21C3A">
        <w:noBreakHyphen/>
      </w:r>
      <w:r w:rsidRPr="00C21C3A">
        <w:t>based co</w:t>
      </w:r>
      <w:r w:rsidR="00785783" w:rsidRPr="00C21C3A">
        <w:noBreakHyphen/>
      </w:r>
      <w:r w:rsidRPr="00C21C3A">
        <w:t>investment.</w:t>
      </w:r>
    </w:p>
    <w:p w14:paraId="441FFC5B" w14:textId="64D916AC" w:rsidR="00372A1A" w:rsidRPr="00D801DF" w:rsidRDefault="00372A1A" w:rsidP="00372A1A">
      <w:r w:rsidRPr="00C21C3A">
        <w:t>The mandate of Export Finance Australia</w:t>
      </w:r>
      <w:r w:rsidR="00785783" w:rsidRPr="00C21C3A">
        <w:t>’</w:t>
      </w:r>
      <w:r w:rsidRPr="00C21C3A">
        <w:t xml:space="preserve">s National Interest Account will be expanded to provide financial support for projects where </w:t>
      </w:r>
      <w:r w:rsidR="009B2C96" w:rsidRPr="00C21C3A">
        <w:t>public investment can strengthen the alignment of economic incentives with Australia</w:t>
      </w:r>
      <w:r w:rsidR="007621B0" w:rsidRPr="00C21C3A">
        <w:t>’</w:t>
      </w:r>
      <w:r w:rsidR="009B2C96" w:rsidRPr="00C21C3A">
        <w:t>s</w:t>
      </w:r>
      <w:r w:rsidRPr="00C21C3A">
        <w:t xml:space="preserve"> national interests</w:t>
      </w:r>
      <w:r w:rsidR="009B2C96" w:rsidRPr="00C21C3A">
        <w:t xml:space="preserve"> and incentivise private investment at scale in the development of priority industries</w:t>
      </w:r>
      <w:r w:rsidRPr="00C21C3A">
        <w:t>. Support from the National Interest Account will be guided by the National Interest Framework and Community Benefit Principles</w:t>
      </w:r>
      <w:r w:rsidR="00384455" w:rsidRPr="00C21C3A">
        <w:t>, outlined in Box 1.1</w:t>
      </w:r>
      <w:r w:rsidRPr="00C21C3A">
        <w:t>. Export Finance Australia will continue to rigorously assess the technical and commercial viability of proposed projects.</w:t>
      </w:r>
      <w:r w:rsidR="00851347" w:rsidRPr="00C21C3A">
        <w:t xml:space="preserve"> </w:t>
      </w:r>
    </w:p>
    <w:p w14:paraId="1A21023B" w14:textId="3A18AD2F" w:rsidR="00372A1A" w:rsidRPr="00C21C3A" w:rsidRDefault="00372A1A" w:rsidP="00372A1A">
      <w:pPr>
        <w:pStyle w:val="Heading5"/>
      </w:pPr>
      <w:r w:rsidRPr="00C21C3A">
        <w:lastRenderedPageBreak/>
        <w:t>Strengthening and streamlining</w:t>
      </w:r>
      <w:r w:rsidR="00695087" w:rsidRPr="00C21C3A" w:rsidDel="0075289E">
        <w:t xml:space="preserve"> </w:t>
      </w:r>
      <w:r w:rsidRPr="00C21C3A">
        <w:t xml:space="preserve">approvals </w:t>
      </w:r>
    </w:p>
    <w:p w14:paraId="7F5F5CBC" w14:textId="03CA16A5" w:rsidR="00372A1A" w:rsidRPr="00C21C3A" w:rsidRDefault="00372A1A" w:rsidP="00372A1A">
      <w:r w:rsidRPr="00C21C3A">
        <w:t>The Government is making it easier to invest in transformational projects by streamlining approval processes in ways that strengthen standards. Through smarter use of data, better decision</w:t>
      </w:r>
      <w:r w:rsidR="00785783" w:rsidRPr="00C21C3A">
        <w:noBreakHyphen/>
      </w:r>
      <w:r w:rsidRPr="00C21C3A">
        <w:t>making processes and appropriate resourcing, this Budget provides a faster pathway to better decisions on environmental, energy, planning, cultural heritage and foreign investment approvals.</w:t>
      </w:r>
    </w:p>
    <w:p w14:paraId="08758732" w14:textId="465EB37D" w:rsidR="00372A1A" w:rsidRPr="000F54EB" w:rsidRDefault="00372A1A" w:rsidP="00372A1A">
      <w:r w:rsidRPr="00C21C3A">
        <w:t>The Government is providing $96.6</w:t>
      </w:r>
      <w:r w:rsidR="00C33C79" w:rsidRPr="00C21C3A">
        <w:t> million</w:t>
      </w:r>
      <w:r w:rsidRPr="00C21C3A">
        <w:t xml:space="preserve"> over four</w:t>
      </w:r>
      <w:r w:rsidR="00DC7DDF" w:rsidRPr="00C21C3A">
        <w:t> year</w:t>
      </w:r>
      <w:r w:rsidRPr="00C21C3A">
        <w:t>s to support timely environmental approval decisions by providing more support for project assessments, better planning in priority regions and more funding for threatened species research. This</w:t>
      </w:r>
      <w:r w:rsidR="00097FAA" w:rsidRPr="00C21C3A">
        <w:t> </w:t>
      </w:r>
      <w:r w:rsidRPr="00C21C3A">
        <w:t>Budget provides an additional $19.9</w:t>
      </w:r>
      <w:r w:rsidR="00C33C79" w:rsidRPr="00C21C3A">
        <w:t> million</w:t>
      </w:r>
      <w:r w:rsidRPr="00C21C3A">
        <w:t xml:space="preserve"> over four</w:t>
      </w:r>
      <w:r w:rsidR="00DC7DDF" w:rsidRPr="00C21C3A">
        <w:t> year</w:t>
      </w:r>
      <w:r w:rsidRPr="00C21C3A">
        <w:t xml:space="preserve">s to support assessment of priority renewable energy projects, to support the </w:t>
      </w:r>
      <w:r w:rsidR="00384455" w:rsidRPr="00C21C3A">
        <w:t>identification</w:t>
      </w:r>
      <w:r w:rsidRPr="00C21C3A">
        <w:t xml:space="preserve"> of national priority projects, working in collaboration with states and territories. Together, these measures support the recently announced second stage of the Government</w:t>
      </w:r>
      <w:r w:rsidR="00785783" w:rsidRPr="00C21C3A">
        <w:t>’</w:t>
      </w:r>
      <w:r w:rsidRPr="00C21C3A">
        <w:t>s Nature Positive Plan. The Government is also providing $17.7</w:t>
      </w:r>
      <w:r w:rsidR="00C33C79" w:rsidRPr="00C21C3A">
        <w:t> million</w:t>
      </w:r>
      <w:r w:rsidRPr="00C21C3A">
        <w:t xml:space="preserve"> over three</w:t>
      </w:r>
      <w:r w:rsidR="00DC7DDF" w:rsidRPr="00C21C3A">
        <w:t> year</w:t>
      </w:r>
      <w:r w:rsidRPr="00C21C3A">
        <w:t>s to help reduce the backlog and support the administration of complex cultural heritage applications in the system.</w:t>
      </w:r>
    </w:p>
    <w:p w14:paraId="52E43941" w14:textId="3F01E298" w:rsidR="009507EB" w:rsidRPr="009E0F43" w:rsidRDefault="00B25F28" w:rsidP="001E73FB">
      <w:r w:rsidRPr="00C21C3A">
        <w:t>T</w:t>
      </w:r>
      <w:r w:rsidR="000A5DB3" w:rsidRPr="00C21C3A">
        <w:t xml:space="preserve">he </w:t>
      </w:r>
      <w:r w:rsidR="00647605" w:rsidRPr="00C21C3A">
        <w:t>Government</w:t>
      </w:r>
      <w:r w:rsidR="000A5DB3" w:rsidRPr="00C21C3A">
        <w:t xml:space="preserve"> is working </w:t>
      </w:r>
      <w:r w:rsidR="00372A1A" w:rsidRPr="00C21C3A">
        <w:t xml:space="preserve">in partnership with </w:t>
      </w:r>
      <w:r w:rsidR="000A5DB3" w:rsidRPr="00C21C3A">
        <w:t xml:space="preserve">states </w:t>
      </w:r>
      <w:r w:rsidR="001C2E2F" w:rsidRPr="00C21C3A">
        <w:t xml:space="preserve">and territories </w:t>
      </w:r>
      <w:r w:rsidR="006946C2" w:rsidRPr="00C21C3A">
        <w:t>to</w:t>
      </w:r>
      <w:r w:rsidR="001C2E2F" w:rsidRPr="00C21C3A">
        <w:t xml:space="preserve"> </w:t>
      </w:r>
      <w:r w:rsidR="00372A1A" w:rsidRPr="00C21C3A">
        <w:t>improve approval processes for energy infrastructure. This Budget invests $2</w:t>
      </w:r>
      <w:r w:rsidR="00C94BB2" w:rsidRPr="00C21C3A">
        <w:t>0.7</w:t>
      </w:r>
      <w:r w:rsidR="00C33C79" w:rsidRPr="00C21C3A">
        <w:t> million</w:t>
      </w:r>
      <w:r w:rsidR="00372A1A" w:rsidRPr="00C21C3A">
        <w:t xml:space="preserve"> </w:t>
      </w:r>
      <w:r w:rsidR="00C94BB2" w:rsidRPr="00C21C3A">
        <w:t>over seven</w:t>
      </w:r>
      <w:r w:rsidR="00DC7DDF" w:rsidRPr="00C21C3A">
        <w:t> year</w:t>
      </w:r>
      <w:r w:rsidR="00C94BB2" w:rsidRPr="00C21C3A">
        <w:t>s</w:t>
      </w:r>
      <w:r w:rsidR="00372A1A" w:rsidRPr="00C21C3A">
        <w:t xml:space="preserve"> in improving community engagement in energy infrastructure, including through introducing voluntary national standards for renewable energy developers, improving community benefits realisation in regional communities, and permanently establishing the Australian Energy Infrastructure Commissioner. Through the National</w:t>
      </w:r>
      <w:r w:rsidR="001C2E2F" w:rsidRPr="00C21C3A">
        <w:t xml:space="preserve"> </w:t>
      </w:r>
      <w:r w:rsidR="006874F5" w:rsidRPr="00C21C3A">
        <w:t xml:space="preserve">Energy </w:t>
      </w:r>
      <w:r w:rsidR="00372A1A" w:rsidRPr="00C21C3A">
        <w:t xml:space="preserve">Transformation </w:t>
      </w:r>
      <w:r w:rsidR="00C94BB2" w:rsidRPr="00C21C3A">
        <w:t xml:space="preserve">Partnership and support for the Australian Energy </w:t>
      </w:r>
      <w:r w:rsidR="00AD1657" w:rsidRPr="00C21C3A">
        <w:t xml:space="preserve">Market </w:t>
      </w:r>
      <w:r w:rsidR="00C94BB2" w:rsidRPr="00C21C3A">
        <w:t xml:space="preserve">Operator </w:t>
      </w:r>
      <w:r w:rsidR="00DA5159" w:rsidRPr="00C21C3A">
        <w:t>grid</w:t>
      </w:r>
      <w:r w:rsidR="00066079" w:rsidRPr="00C21C3A">
        <w:t xml:space="preserve"> connections pilot</w:t>
      </w:r>
      <w:r w:rsidR="00372A1A" w:rsidRPr="00C21C3A">
        <w:t xml:space="preserve">, the Government is also improving how planning decisions and </w:t>
      </w:r>
      <w:r w:rsidR="00002A6F" w:rsidRPr="00C21C3A">
        <w:t>electricity grid connections</w:t>
      </w:r>
      <w:r w:rsidR="00372A1A" w:rsidRPr="00C21C3A">
        <w:t xml:space="preserve"> are delivered.</w:t>
      </w:r>
      <w:r w:rsidR="003909CD" w:rsidRPr="00C21C3A">
        <w:t xml:space="preserve"> </w:t>
      </w:r>
      <w:r w:rsidR="001F7CCE" w:rsidRPr="00C21C3A">
        <w:t xml:space="preserve">To date, </w:t>
      </w:r>
      <w:r w:rsidR="00AD1657" w:rsidRPr="00C21C3A">
        <w:t>these actions have</w:t>
      </w:r>
      <w:r w:rsidR="001F7CCE" w:rsidRPr="00C21C3A">
        <w:t xml:space="preserve"> </w:t>
      </w:r>
      <w:r w:rsidR="00181C66" w:rsidRPr="00C21C3A">
        <w:t>fast</w:t>
      </w:r>
      <w:r w:rsidR="00785783" w:rsidRPr="00C21C3A">
        <w:noBreakHyphen/>
      </w:r>
      <w:r w:rsidR="00181C66" w:rsidRPr="00C21C3A">
        <w:t>tracked</w:t>
      </w:r>
      <w:r w:rsidR="001F7CCE" w:rsidRPr="00C21C3A">
        <w:t xml:space="preserve"> </w:t>
      </w:r>
      <w:r w:rsidR="00D6698F" w:rsidRPr="00C21C3A">
        <w:t xml:space="preserve">the delivery of </w:t>
      </w:r>
      <w:r w:rsidR="001F7CCE" w:rsidRPr="00C21C3A">
        <w:t xml:space="preserve">an additional 3.2 gigawatts of </w:t>
      </w:r>
      <w:r w:rsidR="001C623A" w:rsidRPr="00C21C3A">
        <w:t>generation capacity</w:t>
      </w:r>
      <w:r w:rsidR="00A9652E" w:rsidRPr="00C21C3A">
        <w:t>.</w:t>
      </w:r>
    </w:p>
    <w:p w14:paraId="73A416E9" w14:textId="6322FAE8" w:rsidR="0052343F" w:rsidRPr="00C21C3A" w:rsidRDefault="002C5E8C" w:rsidP="0052343F">
      <w:pPr>
        <w:pStyle w:val="Heading5"/>
      </w:pPr>
      <w:r w:rsidRPr="00C21C3A">
        <w:t>Foreign Investment Framework</w:t>
      </w:r>
    </w:p>
    <w:p w14:paraId="24207640" w14:textId="450B9F7C" w:rsidR="0072128A" w:rsidRPr="00C21C3A" w:rsidRDefault="0072128A" w:rsidP="0072128A">
      <w:r w:rsidRPr="00C21C3A">
        <w:t>This Budget provides $15.7</w:t>
      </w:r>
      <w:r w:rsidR="00C33C79" w:rsidRPr="00C21C3A">
        <w:t> million</w:t>
      </w:r>
      <w:r w:rsidRPr="00C21C3A">
        <w:t xml:space="preserve"> to deliver a stronger, more streamlined and more transparent</w:t>
      </w:r>
      <w:r w:rsidRPr="00C21C3A" w:rsidDel="000270E5">
        <w:t xml:space="preserve"> </w:t>
      </w:r>
      <w:r w:rsidRPr="00C21C3A">
        <w:t>approach to foreign investment. These reforms will help attract the foreign capital flows Australia needs while protecting the national interest in an increasingly complex economic and geostrategic environment.</w:t>
      </w:r>
    </w:p>
    <w:p w14:paraId="0C6531B8" w14:textId="3C8F5E57" w:rsidR="0072128A" w:rsidRPr="005462DE" w:rsidRDefault="0072128A" w:rsidP="0072128A">
      <w:r w:rsidRPr="00C21C3A">
        <w:t>The Government will apply greater scrutiny to high</w:t>
      </w:r>
      <w:r w:rsidR="00785783" w:rsidRPr="00C21C3A">
        <w:noBreakHyphen/>
      </w:r>
      <w:r w:rsidRPr="00C21C3A">
        <w:t>risk investments</w:t>
      </w:r>
      <w:r w:rsidRPr="00C21C3A" w:rsidDel="00A51CE5">
        <w:t xml:space="preserve"> </w:t>
      </w:r>
      <w:r w:rsidRPr="00C21C3A">
        <w:t>and enhance monitoring and enforcement activities. At the same time, low</w:t>
      </w:r>
      <w:r w:rsidR="00785783" w:rsidRPr="00C21C3A">
        <w:noBreakHyphen/>
      </w:r>
      <w:r w:rsidRPr="00C21C3A">
        <w:t>risk investments will be processed faster to help bring in the capital Australia needs. This will be supported by Treasury adopting a new target of processing 50</w:t>
      </w:r>
      <w:r w:rsidR="00DE4684" w:rsidRPr="00C21C3A">
        <w:t> per cent</w:t>
      </w:r>
      <w:r w:rsidRPr="00C21C3A">
        <w:t xml:space="preserve"> of foreign investment applications within the 30</w:t>
      </w:r>
      <w:r w:rsidR="00785783" w:rsidRPr="00C21C3A">
        <w:noBreakHyphen/>
      </w:r>
      <w:r w:rsidRPr="00C21C3A">
        <w:t>day statutory timeframe from 1</w:t>
      </w:r>
      <w:r w:rsidR="00DE4684" w:rsidRPr="00C21C3A">
        <w:t> January </w:t>
      </w:r>
      <w:r w:rsidRPr="00C21C3A">
        <w:t>2025.</w:t>
      </w:r>
      <w:r w:rsidR="008335FD" w:rsidRPr="00C21C3A">
        <w:t xml:space="preserve"> </w:t>
      </w:r>
    </w:p>
    <w:p w14:paraId="680A850C" w14:textId="7E4F2019" w:rsidR="00461AA8" w:rsidRPr="00C21C3A" w:rsidRDefault="00461AA8" w:rsidP="00461AA8">
      <w:pPr>
        <w:pStyle w:val="Heading5"/>
      </w:pPr>
      <w:r w:rsidRPr="00C21C3A">
        <w:t>Sustainable finance strategy</w:t>
      </w:r>
    </w:p>
    <w:p w14:paraId="38E277D6" w14:textId="24562627" w:rsidR="001B76B4" w:rsidRPr="00C21C3A" w:rsidRDefault="00461AA8" w:rsidP="0041458F">
      <w:r w:rsidRPr="00C21C3A">
        <w:t xml:space="preserve">The </w:t>
      </w:r>
      <w:r w:rsidR="00647605" w:rsidRPr="00C21C3A">
        <w:t>Government</w:t>
      </w:r>
      <w:r w:rsidRPr="00C21C3A">
        <w:t xml:space="preserve"> is investing $1</w:t>
      </w:r>
      <w:r w:rsidR="005E309F" w:rsidRPr="00C21C3A">
        <w:t>7</w:t>
      </w:r>
      <w:r w:rsidRPr="00C21C3A">
        <w:t>.</w:t>
      </w:r>
      <w:r w:rsidR="005E309F" w:rsidRPr="00C21C3A">
        <w:t>3</w:t>
      </w:r>
      <w:r w:rsidR="00C33C79" w:rsidRPr="00C21C3A">
        <w:t> million</w:t>
      </w:r>
      <w:r w:rsidRPr="00C21C3A">
        <w:t xml:space="preserve"> to deliver its ambitious sustainable finance agenda to mobilis</w:t>
      </w:r>
      <w:r w:rsidR="00DA77C7" w:rsidRPr="00C21C3A">
        <w:t>e</w:t>
      </w:r>
      <w:r w:rsidRPr="00C21C3A">
        <w:t xml:space="preserve"> private sector investment</w:t>
      </w:r>
      <w:r w:rsidR="00B233CE" w:rsidRPr="00C21C3A">
        <w:t xml:space="preserve"> in the </w:t>
      </w:r>
      <w:r w:rsidR="00361175" w:rsidRPr="00C21C3A">
        <w:t>net</w:t>
      </w:r>
      <w:r w:rsidR="00B233CE" w:rsidRPr="00C21C3A">
        <w:t xml:space="preserve"> zero transformation</w:t>
      </w:r>
      <w:r w:rsidRPr="00C21C3A">
        <w:t>. This Budget fully funds completion of Australia</w:t>
      </w:r>
      <w:r w:rsidR="00785783" w:rsidRPr="00C21C3A">
        <w:t>’</w:t>
      </w:r>
      <w:r w:rsidRPr="00C21C3A">
        <w:t xml:space="preserve">s preliminary sustainable finance taxonomy, </w:t>
      </w:r>
      <w:r w:rsidR="00DA77C7" w:rsidRPr="00C21C3A">
        <w:t xml:space="preserve">as well as </w:t>
      </w:r>
      <w:r w:rsidRPr="00C21C3A">
        <w:t>development of a labelling regime for investment products marketed as sustainable</w:t>
      </w:r>
      <w:r w:rsidR="00EC3634" w:rsidRPr="00C21C3A">
        <w:t xml:space="preserve">. </w:t>
      </w:r>
      <w:r w:rsidR="00EC3634" w:rsidRPr="00C21C3A">
        <w:lastRenderedPageBreak/>
        <w:t>An</w:t>
      </w:r>
      <w:r w:rsidR="0018632D" w:rsidRPr="00C21C3A">
        <w:t> </w:t>
      </w:r>
      <w:r w:rsidR="00EC3634" w:rsidRPr="00C21C3A">
        <w:t>additional $1.3</w:t>
      </w:r>
      <w:r w:rsidR="00C33C79" w:rsidRPr="00C21C3A">
        <w:t> million</w:t>
      </w:r>
      <w:r w:rsidR="00EC3634" w:rsidRPr="00C21C3A">
        <w:t xml:space="preserve"> </w:t>
      </w:r>
      <w:r w:rsidR="005D2311" w:rsidRPr="00C21C3A">
        <w:t>will enable</w:t>
      </w:r>
      <w:r w:rsidR="00EC3634" w:rsidRPr="00C21C3A">
        <w:t xml:space="preserve"> the</w:t>
      </w:r>
      <w:r w:rsidR="002C4F55" w:rsidRPr="00C21C3A">
        <w:t xml:space="preserve"> </w:t>
      </w:r>
      <w:r w:rsidR="00130D47" w:rsidRPr="00C21C3A">
        <w:t>develop</w:t>
      </w:r>
      <w:r w:rsidR="0016192D" w:rsidRPr="00C21C3A">
        <w:t>ment</w:t>
      </w:r>
      <w:r w:rsidR="00130D47" w:rsidRPr="00C21C3A">
        <w:t xml:space="preserve"> </w:t>
      </w:r>
      <w:r w:rsidR="0016192D" w:rsidRPr="00C21C3A">
        <w:t>of</w:t>
      </w:r>
      <w:r w:rsidRPr="00C21C3A">
        <w:t xml:space="preserve"> </w:t>
      </w:r>
      <w:r w:rsidR="00130D47" w:rsidRPr="00C21C3A">
        <w:t xml:space="preserve">guidance </w:t>
      </w:r>
      <w:r w:rsidR="002C1F42" w:rsidRPr="00C21C3A">
        <w:t xml:space="preserve">on best practices for businesses </w:t>
      </w:r>
      <w:r w:rsidR="007A0455" w:rsidRPr="00C21C3A">
        <w:t xml:space="preserve">disclosing </w:t>
      </w:r>
      <w:r w:rsidR="002C1F42" w:rsidRPr="00C21C3A">
        <w:t>net zero transition plans.</w:t>
      </w:r>
      <w:r w:rsidRPr="00C21C3A">
        <w:t xml:space="preserve"> </w:t>
      </w:r>
    </w:p>
    <w:p w14:paraId="169CDF19" w14:textId="0BE22917" w:rsidR="00461AA8" w:rsidRPr="00E10F7E" w:rsidRDefault="00461AA8" w:rsidP="0041458F">
      <w:r w:rsidRPr="00C21C3A">
        <w:t xml:space="preserve">The </w:t>
      </w:r>
      <w:r w:rsidR="00647605" w:rsidRPr="00C21C3A">
        <w:t>Government</w:t>
      </w:r>
      <w:r w:rsidRPr="00C21C3A">
        <w:t xml:space="preserve"> is also issuing around $7</w:t>
      </w:r>
      <w:r w:rsidR="00C33C79" w:rsidRPr="00C21C3A">
        <w:t> billion</w:t>
      </w:r>
      <w:r w:rsidRPr="00C21C3A">
        <w:t xml:space="preserve"> of green bonds in 2023</w:t>
      </w:r>
      <w:r w:rsidR="00AC6FCB" w:rsidRPr="00C21C3A">
        <w:t>–</w:t>
      </w:r>
      <w:r w:rsidRPr="00C21C3A">
        <w:t xml:space="preserve">24 </w:t>
      </w:r>
      <w:r w:rsidR="007A0455" w:rsidRPr="00C21C3A">
        <w:t>which will</w:t>
      </w:r>
      <w:r w:rsidR="0018632D" w:rsidRPr="00C21C3A">
        <w:t> </w:t>
      </w:r>
      <w:r w:rsidR="00026924" w:rsidRPr="00C21C3A">
        <w:t>support</w:t>
      </w:r>
      <w:r w:rsidRPr="00C21C3A">
        <w:t xml:space="preserve"> </w:t>
      </w:r>
      <w:r w:rsidR="000735FD" w:rsidRPr="00C21C3A">
        <w:t xml:space="preserve">the development of </w:t>
      </w:r>
      <w:r w:rsidRPr="00C21C3A">
        <w:t>Australia</w:t>
      </w:r>
      <w:r w:rsidR="00785783" w:rsidRPr="00C21C3A">
        <w:t>’</w:t>
      </w:r>
      <w:r w:rsidRPr="00C21C3A">
        <w:t xml:space="preserve">s </w:t>
      </w:r>
      <w:r w:rsidR="000735FD" w:rsidRPr="00C21C3A">
        <w:t>broader</w:t>
      </w:r>
      <w:r w:rsidRPr="00C21C3A">
        <w:t xml:space="preserve"> sustainable finance market</w:t>
      </w:r>
      <w:r w:rsidR="00BF1686" w:rsidRPr="00C21C3A">
        <w:t>s</w:t>
      </w:r>
      <w:r w:rsidRPr="00C21C3A">
        <w:t>.</w:t>
      </w:r>
      <w:r w:rsidR="00AE1C77" w:rsidRPr="00C21C3A">
        <w:t xml:space="preserve"> </w:t>
      </w:r>
      <w:r w:rsidR="00361175" w:rsidRPr="00C21C3A">
        <w:t>Th</w:t>
      </w:r>
      <w:r w:rsidR="00502633" w:rsidRPr="00C21C3A">
        <w:t>e</w:t>
      </w:r>
      <w:r w:rsidR="0018632D" w:rsidRPr="00C21C3A">
        <w:t> </w:t>
      </w:r>
      <w:r w:rsidR="00502633" w:rsidRPr="00C21C3A">
        <w:t xml:space="preserve">sustainable finance </w:t>
      </w:r>
      <w:r w:rsidR="00D02F29" w:rsidRPr="00C21C3A">
        <w:t xml:space="preserve">strategy </w:t>
      </w:r>
      <w:r w:rsidR="00F227C1" w:rsidRPr="00C21C3A">
        <w:t xml:space="preserve">will </w:t>
      </w:r>
      <w:r w:rsidR="00AE1C77" w:rsidRPr="00C21C3A">
        <w:t xml:space="preserve">support reforms such as the </w:t>
      </w:r>
      <w:r w:rsidR="00D80026" w:rsidRPr="00C21C3A">
        <w:t xml:space="preserve">new </w:t>
      </w:r>
      <w:r w:rsidR="00AE1C77" w:rsidRPr="00C21C3A">
        <w:t xml:space="preserve">front door </w:t>
      </w:r>
      <w:r w:rsidR="00D80026" w:rsidRPr="00C21C3A">
        <w:t>for investors</w:t>
      </w:r>
      <w:r w:rsidR="00AE1C77" w:rsidRPr="00C21C3A">
        <w:t xml:space="preserve"> and </w:t>
      </w:r>
      <w:r w:rsidR="00033326" w:rsidRPr="00C21C3A">
        <w:t xml:space="preserve">those that </w:t>
      </w:r>
      <w:r w:rsidR="00AE1C77" w:rsidRPr="00C21C3A">
        <w:t xml:space="preserve">enhance </w:t>
      </w:r>
      <w:r w:rsidR="00C52892" w:rsidRPr="00C21C3A">
        <w:t>Australia</w:t>
      </w:r>
      <w:r w:rsidR="00785783" w:rsidRPr="00C21C3A">
        <w:t>’</w:t>
      </w:r>
      <w:r w:rsidR="00C52892" w:rsidRPr="00C21C3A">
        <w:t xml:space="preserve">s </w:t>
      </w:r>
      <w:r w:rsidR="00AE1C77" w:rsidRPr="00C21C3A">
        <w:t>ability to attract investment needed to make Australia a</w:t>
      </w:r>
      <w:r w:rsidR="0018632D" w:rsidRPr="00C21C3A">
        <w:t> </w:t>
      </w:r>
      <w:r w:rsidR="00AE1C77" w:rsidRPr="00C21C3A">
        <w:t>renewable energy superpower.</w:t>
      </w:r>
      <w:r w:rsidR="002018AD" w:rsidRPr="00C21C3A">
        <w:t xml:space="preserve"> </w:t>
      </w:r>
    </w:p>
    <w:p w14:paraId="0E497DEF" w14:textId="05042A94" w:rsidR="00146A19" w:rsidRPr="00C21C3A" w:rsidRDefault="00146A19" w:rsidP="00146A19">
      <w:pPr>
        <w:pStyle w:val="Heading4"/>
      </w:pPr>
      <w:r w:rsidRPr="00C21C3A">
        <w:t xml:space="preserve">Making Australia a </w:t>
      </w:r>
      <w:r w:rsidR="009E4288" w:rsidRPr="00C21C3A">
        <w:t>r</w:t>
      </w:r>
      <w:r w:rsidRPr="00C21C3A">
        <w:t xml:space="preserve">enewable </w:t>
      </w:r>
      <w:r w:rsidR="009E4288" w:rsidRPr="00C21C3A">
        <w:t>e</w:t>
      </w:r>
      <w:r w:rsidRPr="00C21C3A">
        <w:t xml:space="preserve">nergy </w:t>
      </w:r>
      <w:r w:rsidR="009E4288" w:rsidRPr="00C21C3A">
        <w:t>s</w:t>
      </w:r>
      <w:r w:rsidRPr="00C21C3A">
        <w:t>uperpower</w:t>
      </w:r>
    </w:p>
    <w:p w14:paraId="6DCB5E7F" w14:textId="38AFDB04" w:rsidR="008324C5" w:rsidRPr="00C21C3A" w:rsidRDefault="00AB1593" w:rsidP="008324C5">
      <w:r w:rsidRPr="00C21C3A">
        <w:t>The Government is making substantial investments to establish Australia as a renewable energy superpower. Maximising the opportunities of cheaper, cleaner, more reliable energy and the transformation to net zero are foundational in building a future made in Australia</w:t>
      </w:r>
      <w:r w:rsidR="008324C5" w:rsidRPr="00C21C3A">
        <w:t xml:space="preserve">. </w:t>
      </w:r>
    </w:p>
    <w:p w14:paraId="2DF52F77" w14:textId="113CC81B" w:rsidR="008324C5" w:rsidRPr="00C21C3A" w:rsidRDefault="008324C5" w:rsidP="008324C5">
      <w:pPr>
        <w:pStyle w:val="Heading5"/>
      </w:pPr>
      <w:r w:rsidRPr="00C21C3A">
        <w:t>Powering Australia with cheaper, cleaner, more reliable energy</w:t>
      </w:r>
    </w:p>
    <w:p w14:paraId="322AAF7D" w14:textId="674215BF" w:rsidR="008324C5" w:rsidRPr="00C21C3A" w:rsidRDefault="008324C5" w:rsidP="008324C5">
      <w:r w:rsidRPr="00C21C3A">
        <w:t>The Government is unlocking over $</w:t>
      </w:r>
      <w:r w:rsidR="00184685" w:rsidRPr="00C21C3A">
        <w:t>6</w:t>
      </w:r>
      <w:r w:rsidRPr="00C21C3A">
        <w:t>5</w:t>
      </w:r>
      <w:r w:rsidR="00C33C79" w:rsidRPr="00C21C3A">
        <w:t> billion</w:t>
      </w:r>
      <w:r w:rsidRPr="00C21C3A">
        <w:t xml:space="preserve"> of investment in renewable generation and clean dispatchable capacity through the Capacity Investment Scheme. This will transform Australia</w:t>
      </w:r>
      <w:r w:rsidR="00785783" w:rsidRPr="00C21C3A">
        <w:t>’</w:t>
      </w:r>
      <w:r w:rsidRPr="00C21C3A">
        <w:t xml:space="preserve">s electricity grid and provide the foundation for an economy powered by renewables. </w:t>
      </w:r>
    </w:p>
    <w:p w14:paraId="2A9B1E49" w14:textId="2DF381EC" w:rsidR="008324C5" w:rsidRPr="006F422D" w:rsidRDefault="008324C5" w:rsidP="008324C5">
      <w:r w:rsidRPr="00C21C3A">
        <w:t>This Budget commits $27.7</w:t>
      </w:r>
      <w:r w:rsidR="00C33C79" w:rsidRPr="00C21C3A">
        <w:t> million</w:t>
      </w:r>
      <w:r w:rsidRPr="00C21C3A">
        <w:t xml:space="preserve"> to help Australians benefit from cheaper, cleaner energy sooner by supporting development of priority reforms to ensure consumer energy resources, such as rooftop solar, household batteries and electric vehicles</w:t>
      </w:r>
      <w:r w:rsidR="00696AC2" w:rsidRPr="00C21C3A">
        <w:t>, contribut</w:t>
      </w:r>
      <w:r w:rsidR="00975D9D" w:rsidRPr="00C21C3A">
        <w:t>e</w:t>
      </w:r>
      <w:r w:rsidR="00696AC2" w:rsidRPr="00C21C3A">
        <w:t xml:space="preserve"> to our grid</w:t>
      </w:r>
      <w:r w:rsidRPr="00C21C3A">
        <w:t>. It also introduces the New Vehicle Efficiency Standard, which will save Australians around $95</w:t>
      </w:r>
      <w:r w:rsidR="00C33C79" w:rsidRPr="00C21C3A">
        <w:t> billion</w:t>
      </w:r>
      <w:r w:rsidRPr="00C21C3A">
        <w:t xml:space="preserve"> at the bowser by 2050</w:t>
      </w:r>
      <w:r w:rsidR="00251CA8" w:rsidRPr="00C21C3A">
        <w:t xml:space="preserve"> while reducing transport emissions</w:t>
      </w:r>
      <w:r w:rsidRPr="00C21C3A">
        <w:t>.</w:t>
      </w:r>
    </w:p>
    <w:p w14:paraId="1BE5A220" w14:textId="3D7C9C9E" w:rsidR="008324C5" w:rsidRPr="00C21C3A" w:rsidRDefault="008324C5" w:rsidP="008324C5">
      <w:pPr>
        <w:pStyle w:val="Heading5"/>
      </w:pPr>
      <w:r w:rsidRPr="00C21C3A">
        <w:t>Unlocking investment in net zero industries and jobs</w:t>
      </w:r>
    </w:p>
    <w:p w14:paraId="538963AA" w14:textId="246122B1" w:rsidR="008324C5" w:rsidRPr="006F422D" w:rsidRDefault="008324C5" w:rsidP="008324C5">
      <w:r w:rsidRPr="00C21C3A">
        <w:t>This Budget accelerates the growth of new industries by providing a $1.</w:t>
      </w:r>
      <w:r w:rsidR="00865014" w:rsidRPr="00C21C3A">
        <w:t>5</w:t>
      </w:r>
      <w:r w:rsidR="00C33C79" w:rsidRPr="00C21C3A">
        <w:t> billion</w:t>
      </w:r>
      <w:r w:rsidRPr="00C21C3A">
        <w:t xml:space="preserve"> extension </w:t>
      </w:r>
      <w:r w:rsidR="006D1C65" w:rsidRPr="00C21C3A">
        <w:t>over seven</w:t>
      </w:r>
      <w:r w:rsidR="00DC7DDF" w:rsidRPr="00C21C3A">
        <w:t> year</w:t>
      </w:r>
      <w:r w:rsidR="006D1C65" w:rsidRPr="00C21C3A">
        <w:t xml:space="preserve">s </w:t>
      </w:r>
      <w:r w:rsidRPr="00C21C3A">
        <w:t xml:space="preserve">to </w:t>
      </w:r>
      <w:r w:rsidR="001B3E45" w:rsidRPr="00C21C3A">
        <w:t xml:space="preserve">the </w:t>
      </w:r>
      <w:r w:rsidRPr="00C21C3A">
        <w:t>Australian Renewable Energy Agency</w:t>
      </w:r>
      <w:r w:rsidR="00785783" w:rsidRPr="00C21C3A">
        <w:t>’</w:t>
      </w:r>
      <w:r w:rsidRPr="00C21C3A">
        <w:t>s industry</w:t>
      </w:r>
      <w:r w:rsidR="00785783" w:rsidRPr="00C21C3A">
        <w:noBreakHyphen/>
      </w:r>
      <w:r w:rsidRPr="00C21C3A">
        <w:t>building investments and establishing the $1.</w:t>
      </w:r>
      <w:r w:rsidR="006D1C65" w:rsidRPr="00C21C3A">
        <w:t>7</w:t>
      </w:r>
      <w:r w:rsidR="00C33C79" w:rsidRPr="00C21C3A">
        <w:t> billion</w:t>
      </w:r>
      <w:r w:rsidRPr="00C21C3A">
        <w:t xml:space="preserve"> Future Made in Australia Innovation Fund. This Fund will support innovation, commercialisation, pilot and demonstration projects and early stage development in priority sectors, including renewable hydrogen, green metals, low carbon liquid fuels and clean energy technology manufacturing such as batteries. The Budget also invests $44</w:t>
      </w:r>
      <w:r w:rsidR="001D5C2C" w:rsidRPr="00C21C3A">
        <w:t>.4</w:t>
      </w:r>
      <w:r w:rsidR="00C33C79" w:rsidRPr="00C21C3A">
        <w:t> million</w:t>
      </w:r>
      <w:r w:rsidRPr="00C21C3A">
        <w:t xml:space="preserve"> in</w:t>
      </w:r>
      <w:r w:rsidR="006D1C65" w:rsidRPr="00C21C3A">
        <w:t xml:space="preserve"> an Energy Industry Jobs Plan and $134.2</w:t>
      </w:r>
      <w:r w:rsidR="00C33C79" w:rsidRPr="00C21C3A">
        <w:t> million</w:t>
      </w:r>
      <w:r w:rsidR="006D1C65" w:rsidRPr="00C21C3A">
        <w:t xml:space="preserve"> </w:t>
      </w:r>
      <w:r w:rsidR="00456DD1" w:rsidRPr="00C21C3A">
        <w:t xml:space="preserve">for skills and </w:t>
      </w:r>
      <w:r w:rsidR="006A6D54" w:rsidRPr="00C21C3A">
        <w:t xml:space="preserve">employment </w:t>
      </w:r>
      <w:r w:rsidR="00456DD1" w:rsidRPr="00C21C3A">
        <w:t>support in</w:t>
      </w:r>
      <w:r w:rsidR="006A6D54" w:rsidRPr="00C21C3A">
        <w:t xml:space="preserve"> key regions impacted by the net zero transition</w:t>
      </w:r>
      <w:r w:rsidRPr="00C21C3A">
        <w:t>.</w:t>
      </w:r>
    </w:p>
    <w:p w14:paraId="0CA206E0" w14:textId="31385BB1" w:rsidR="008324C5" w:rsidRPr="00C21C3A" w:rsidRDefault="008324C5" w:rsidP="008324C5">
      <w:r w:rsidRPr="00C21C3A">
        <w:t xml:space="preserve">The Government is establishing a </w:t>
      </w:r>
      <w:r w:rsidR="008C6571" w:rsidRPr="00C21C3A">
        <w:t>H</w:t>
      </w:r>
      <w:r w:rsidRPr="00C21C3A">
        <w:t xml:space="preserve">ydrogen </w:t>
      </w:r>
      <w:r w:rsidR="008C6571" w:rsidRPr="00C21C3A">
        <w:t>P</w:t>
      </w:r>
      <w:r w:rsidRPr="00C21C3A">
        <w:t xml:space="preserve">roduction </w:t>
      </w:r>
      <w:r w:rsidR="008C6571" w:rsidRPr="00C21C3A">
        <w:t>T</w:t>
      </w:r>
      <w:r w:rsidRPr="00C21C3A">
        <w:t xml:space="preserve">ax </w:t>
      </w:r>
      <w:r w:rsidR="008C6571" w:rsidRPr="00C21C3A">
        <w:t>I</w:t>
      </w:r>
      <w:r w:rsidRPr="00C21C3A">
        <w:t xml:space="preserve">ncentive </w:t>
      </w:r>
      <w:r w:rsidR="002D000B" w:rsidRPr="00C21C3A">
        <w:t>for</w:t>
      </w:r>
      <w:r w:rsidRPr="00C21C3A">
        <w:t xml:space="preserve"> renewable hydrogen produced from 2027</w:t>
      </w:r>
      <w:r w:rsidR="00DE4684" w:rsidRPr="00C21C3A">
        <w:t>–</w:t>
      </w:r>
      <w:r w:rsidRPr="00C21C3A">
        <w:t>28 to 2039</w:t>
      </w:r>
      <w:r w:rsidR="00DE4684" w:rsidRPr="00C21C3A">
        <w:t>–</w:t>
      </w:r>
      <w:r w:rsidRPr="00C21C3A">
        <w:t xml:space="preserve">40 to incentivise </w:t>
      </w:r>
      <w:r w:rsidR="002F17B3" w:rsidRPr="00C21C3A">
        <w:t xml:space="preserve">greater </w:t>
      </w:r>
      <w:r w:rsidRPr="00C21C3A">
        <w:t>investment in renewable hydrogen production, at</w:t>
      </w:r>
      <w:r w:rsidR="0005467E" w:rsidRPr="00C21C3A">
        <w:t xml:space="preserve"> an</w:t>
      </w:r>
      <w:r w:rsidRPr="00C21C3A">
        <w:t xml:space="preserve"> estimated cost of $</w:t>
      </w:r>
      <w:r w:rsidR="0005467E" w:rsidRPr="00C21C3A">
        <w:t>6.7</w:t>
      </w:r>
      <w:r w:rsidR="00C33C79" w:rsidRPr="00C21C3A">
        <w:t> billion</w:t>
      </w:r>
      <w:r w:rsidRPr="00C21C3A">
        <w:t xml:space="preserve"> over </w:t>
      </w:r>
      <w:r w:rsidR="00723983" w:rsidRPr="00C21C3A">
        <w:t>the decade</w:t>
      </w:r>
      <w:r w:rsidR="00A0509C">
        <w:t>.</w:t>
      </w:r>
      <w:r w:rsidRPr="00C21C3A">
        <w:t xml:space="preserve"> This Government is also expanding the Hydrogen Headstart program by $</w:t>
      </w:r>
      <w:r w:rsidR="000F1450" w:rsidRPr="00C21C3A">
        <w:t>1.3</w:t>
      </w:r>
      <w:r w:rsidR="00C33C79" w:rsidRPr="00C21C3A">
        <w:t> billion</w:t>
      </w:r>
      <w:r w:rsidRPr="00C21C3A">
        <w:t>, supporting early movers to invest in the industry</w:t>
      </w:r>
      <w:r w:rsidR="00785783" w:rsidRPr="00C21C3A">
        <w:t>’</w:t>
      </w:r>
      <w:r w:rsidRPr="00C21C3A">
        <w:t xml:space="preserve">s development. </w:t>
      </w:r>
    </w:p>
    <w:p w14:paraId="3EEE75B3" w14:textId="4ED6E7FE" w:rsidR="008324C5" w:rsidRPr="006F422D" w:rsidRDefault="008324C5" w:rsidP="008B7801">
      <w:pPr>
        <w:keepLines/>
      </w:pPr>
      <w:r w:rsidRPr="00C21C3A">
        <w:lastRenderedPageBreak/>
        <w:t xml:space="preserve">These investments are supported by an extension to the </w:t>
      </w:r>
      <w:r w:rsidR="00DE4684" w:rsidRPr="00C21C3A">
        <w:t>First Nation</w:t>
      </w:r>
      <w:r w:rsidRPr="00C21C3A">
        <w:t>s Renewable Hydrogen Engagement Fund and the 2024 National Hydrogen Strategy, which outlines Australia</w:t>
      </w:r>
      <w:r w:rsidR="00785783" w:rsidRPr="00C21C3A">
        <w:t>’</w:t>
      </w:r>
      <w:r w:rsidRPr="00C21C3A">
        <w:t>s approach to becoming a global hydrogen leader through</w:t>
      </w:r>
      <w:r w:rsidR="002E279D" w:rsidRPr="00C21C3A">
        <w:t xml:space="preserve"> the</w:t>
      </w:r>
      <w:r w:rsidRPr="00C21C3A">
        <w:t xml:space="preserve"> development of a domestic low emissions hydrogen industry, working with international partners. Together, these new commitments are expected to unlock $50</w:t>
      </w:r>
      <w:r w:rsidR="00C33C79" w:rsidRPr="00C21C3A">
        <w:t> billion</w:t>
      </w:r>
      <w:r w:rsidRPr="00C21C3A">
        <w:t xml:space="preserve"> in private capital investment into the Australian renewable hydrogen industry</w:t>
      </w:r>
      <w:r w:rsidR="00C75514" w:rsidRPr="00C21C3A">
        <w:t xml:space="preserve"> by 2030</w:t>
      </w:r>
      <w:r w:rsidRPr="00C21C3A">
        <w:t>.</w:t>
      </w:r>
    </w:p>
    <w:p w14:paraId="5D2621F4" w14:textId="491C6C8A" w:rsidR="008324C5" w:rsidRPr="00C21C3A" w:rsidRDefault="008324C5" w:rsidP="008324C5">
      <w:r w:rsidRPr="00C21C3A">
        <w:t xml:space="preserve">Green metals and low carbon liquid fuels </w:t>
      </w:r>
      <w:r w:rsidR="002F17B3" w:rsidRPr="00C21C3A">
        <w:t>are also</w:t>
      </w:r>
      <w:r w:rsidRPr="00C21C3A">
        <w:t xml:space="preserve"> key to Australia</w:t>
      </w:r>
      <w:r w:rsidR="00785783" w:rsidRPr="00C21C3A">
        <w:t>’</w:t>
      </w:r>
      <w:r w:rsidRPr="00C21C3A">
        <w:t>s net zero transformation</w:t>
      </w:r>
      <w:r w:rsidR="00C75514" w:rsidRPr="00C21C3A">
        <w:t>.</w:t>
      </w:r>
      <w:r w:rsidR="002F17B3" w:rsidRPr="00C21C3A">
        <w:t xml:space="preserve"> </w:t>
      </w:r>
      <w:r w:rsidR="00C75514" w:rsidRPr="00C21C3A">
        <w:t>T</w:t>
      </w:r>
      <w:r w:rsidR="002F17B3" w:rsidRPr="00C21C3A">
        <w:t>his B</w:t>
      </w:r>
      <w:r w:rsidR="00C75514" w:rsidRPr="00C21C3A">
        <w:t>udget</w:t>
      </w:r>
      <w:r w:rsidRPr="00C21C3A">
        <w:t xml:space="preserve"> </w:t>
      </w:r>
      <w:r w:rsidR="003B4752" w:rsidRPr="00C21C3A">
        <w:t>initiates</w:t>
      </w:r>
      <w:r w:rsidRPr="00C21C3A">
        <w:t xml:space="preserve"> further consultation on policy approaches to accelerate investment and incentivise efficient production of green metals and low carbon liquid fuels.</w:t>
      </w:r>
    </w:p>
    <w:p w14:paraId="1AF163E3" w14:textId="12AE4ED6" w:rsidR="008324C5" w:rsidRPr="00C21C3A" w:rsidRDefault="008324C5" w:rsidP="008324C5">
      <w:pPr>
        <w:pStyle w:val="Heading5"/>
      </w:pPr>
      <w:r w:rsidRPr="00C21C3A">
        <w:t>Boosting demand for Australia</w:t>
      </w:r>
      <w:r w:rsidR="00785783" w:rsidRPr="00C21C3A">
        <w:t>’</w:t>
      </w:r>
      <w:r w:rsidRPr="00C21C3A">
        <w:t>s green exports</w:t>
      </w:r>
    </w:p>
    <w:p w14:paraId="3991B190" w14:textId="5A22536A" w:rsidR="008324C5" w:rsidRPr="00C21C3A" w:rsidRDefault="008324C5" w:rsidP="008324C5">
      <w:r w:rsidRPr="00C21C3A">
        <w:t>The Government is supporting the growth of green industries and making it easier for businesses and trading partners to source low</w:t>
      </w:r>
      <w:r w:rsidR="00785783" w:rsidRPr="00C21C3A">
        <w:noBreakHyphen/>
      </w:r>
      <w:r w:rsidRPr="00C21C3A">
        <w:t>emissions products by developing product standards for green products. The Budget provides $</w:t>
      </w:r>
      <w:r w:rsidR="00EC55BB" w:rsidRPr="00C21C3A">
        <w:t>32.2</w:t>
      </w:r>
      <w:r w:rsidR="00C33C79" w:rsidRPr="00C21C3A">
        <w:t> million</w:t>
      </w:r>
      <w:r w:rsidRPr="00C21C3A">
        <w:t xml:space="preserve"> to fast</w:t>
      </w:r>
      <w:r w:rsidR="00785783" w:rsidRPr="00C21C3A">
        <w:noBreakHyphen/>
      </w:r>
      <w:r w:rsidRPr="00C21C3A">
        <w:t>track the initial phase of the Guarantee of Origin scheme focused on renewable hydrogen in 2024</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Pr="00C21C3A">
        <w:t xml:space="preserve">25, before expanding the scheme to accredit the emissions content of green metals and low carbon liquid fuels. </w:t>
      </w:r>
    </w:p>
    <w:p w14:paraId="2555C0B3" w14:textId="6C2FB884" w:rsidR="008324C5" w:rsidRPr="00C21C3A" w:rsidRDefault="008324C5" w:rsidP="008324C5">
      <w:pPr>
        <w:pStyle w:val="Heading5"/>
      </w:pPr>
      <w:r w:rsidRPr="00C21C3A">
        <w:t>Realising the opportunities of net zero transformation</w:t>
      </w:r>
    </w:p>
    <w:p w14:paraId="65CE4F45" w14:textId="4C57386C" w:rsidR="008324C5" w:rsidRPr="00C21C3A" w:rsidRDefault="008324C5" w:rsidP="008324C5">
      <w:r w:rsidRPr="00C21C3A">
        <w:t>Australia is committed to reaching net zero greenhouse gas emissions by 2050 and is developing six sector plans covering electricity and energy, transport, industry, resources, agriculture and land, and the built environment. This Budget continues the Government</w:t>
      </w:r>
      <w:r w:rsidR="00785783" w:rsidRPr="00C21C3A">
        <w:t>’</w:t>
      </w:r>
      <w:r w:rsidRPr="00C21C3A">
        <w:t>s investment in effective emissions abatement, including through $63</w:t>
      </w:r>
      <w:r w:rsidR="008B7819" w:rsidRPr="00C21C3A">
        <w:t>.8</w:t>
      </w:r>
      <w:r w:rsidR="00C33C79" w:rsidRPr="00C21C3A">
        <w:t> million</w:t>
      </w:r>
      <w:r w:rsidRPr="00C21C3A">
        <w:t xml:space="preserve"> to support emissions reduction efforts in the agriculture and land</w:t>
      </w:r>
      <w:r w:rsidRPr="00C21C3A" w:rsidDel="008B7819">
        <w:t xml:space="preserve"> sector</w:t>
      </w:r>
      <w:r w:rsidRPr="00C21C3A">
        <w:t xml:space="preserve">. </w:t>
      </w:r>
    </w:p>
    <w:p w14:paraId="4C03E11A" w14:textId="11E6576D" w:rsidR="0085044A" w:rsidRPr="00C21C3A" w:rsidRDefault="008324C5" w:rsidP="0085044A">
      <w:r w:rsidRPr="00C21C3A">
        <w:t>The Government is also investing $399</w:t>
      </w:r>
      <w:r w:rsidR="0073248A" w:rsidRPr="00C21C3A">
        <w:t>.1</w:t>
      </w:r>
      <w:r w:rsidR="00C33C79" w:rsidRPr="00C21C3A">
        <w:t> million</w:t>
      </w:r>
      <w:r w:rsidRPr="00C21C3A">
        <w:t xml:space="preserve"> to establish the Net Zero Economy Authority, which will support the economy</w:t>
      </w:r>
      <w:r w:rsidR="00785783" w:rsidRPr="00C21C3A">
        <w:noBreakHyphen/>
      </w:r>
      <w:r w:rsidRPr="00C21C3A">
        <w:t xml:space="preserve">wide net zero transformation that is underway by acting as a catalyst for private and public investment, major project development, </w:t>
      </w:r>
      <w:r w:rsidR="009F02B0" w:rsidRPr="00C21C3A">
        <w:t xml:space="preserve">employment </w:t>
      </w:r>
      <w:r w:rsidRPr="00C21C3A">
        <w:t>transition,</w:t>
      </w:r>
      <w:r w:rsidRPr="00C21C3A" w:rsidDel="00D466E5">
        <w:t xml:space="preserve"> </w:t>
      </w:r>
      <w:r w:rsidRPr="00C21C3A">
        <w:t>skills and community development. The Budget strengthens community engagement in and benefits from the transition by investing $48</w:t>
      </w:r>
      <w:r w:rsidR="00355A26" w:rsidRPr="00C21C3A">
        <w:t>.0</w:t>
      </w:r>
      <w:r w:rsidR="00C33C79" w:rsidRPr="00C21C3A">
        <w:t> million</w:t>
      </w:r>
      <w:r w:rsidRPr="00C21C3A">
        <w:t xml:space="preserve"> in the reforms to the Australian Carbon Credit Unit scheme and $20</w:t>
      </w:r>
      <w:r w:rsidR="00E60457" w:rsidRPr="00C21C3A">
        <w:t>.7</w:t>
      </w:r>
      <w:r w:rsidR="00C33C79" w:rsidRPr="00C21C3A">
        <w:t> million</w:t>
      </w:r>
      <w:r w:rsidRPr="00C21C3A">
        <w:t xml:space="preserve"> to improve community engagement and realise community benefits for regional communities affected by the energy transition.</w:t>
      </w:r>
      <w:r w:rsidR="00F8018B" w:rsidRPr="00C21C3A" w:rsidDel="00F8018B">
        <w:rPr>
          <w:i/>
        </w:rPr>
        <w:t xml:space="preserve"> </w:t>
      </w:r>
    </w:p>
    <w:p w14:paraId="4B9725CD" w14:textId="2B8E251C" w:rsidR="0085044A" w:rsidRPr="00C21C3A" w:rsidRDefault="00357B0C" w:rsidP="00965280">
      <w:pPr>
        <w:pStyle w:val="Heading4"/>
      </w:pPr>
      <w:r w:rsidRPr="00C21C3A">
        <w:t>Adding value to resources and strengthening</w:t>
      </w:r>
      <w:r w:rsidR="000957DB" w:rsidRPr="00C21C3A">
        <w:t xml:space="preserve"> economic security</w:t>
      </w:r>
    </w:p>
    <w:p w14:paraId="680FB813" w14:textId="77777777" w:rsidR="00627C59" w:rsidRPr="00C21C3A" w:rsidRDefault="00627C59" w:rsidP="00627C59">
      <w:r w:rsidRPr="00C21C3A">
        <w:t xml:space="preserve">Critical minerals are a key input to many clean energy technologies. Scaling the supply of critical minerals will be essential in order to support the global transition to net zero by 2050. Australia can improve the resilience of supply chains and add more value to our resources by processing and refining critical minerals. </w:t>
      </w:r>
    </w:p>
    <w:p w14:paraId="4E1A4629" w14:textId="5F1510CE" w:rsidR="00357B0C" w:rsidRPr="00C21C3A" w:rsidRDefault="00357B0C" w:rsidP="00357B0C">
      <w:pPr>
        <w:pStyle w:val="Heading5"/>
      </w:pPr>
      <w:r w:rsidRPr="00C21C3A">
        <w:lastRenderedPageBreak/>
        <w:t>Backing a strong resources sector</w:t>
      </w:r>
    </w:p>
    <w:p w14:paraId="0015AC86" w14:textId="1BB7B06E" w:rsidR="00242405" w:rsidRDefault="00242405" w:rsidP="008B7801">
      <w:pPr>
        <w:keepLines/>
      </w:pPr>
      <w:r w:rsidRPr="00C21C3A">
        <w:t>Critical minerals are a key input to many clean energy technologies. Scaling the supply of critical minerals will be essential to support the global transition to net zero by 2050. By</w:t>
      </w:r>
      <w:r w:rsidR="008B7801">
        <w:t> </w:t>
      </w:r>
      <w:r w:rsidRPr="00C21C3A">
        <w:t xml:space="preserve">adding more value to our resources by processing and refining critical minerals, Australia can improve the resilience of global supply chains. </w:t>
      </w:r>
    </w:p>
    <w:p w14:paraId="5A88328C" w14:textId="007FB9D2" w:rsidR="00242405" w:rsidRDefault="00242405" w:rsidP="00242405">
      <w:r w:rsidRPr="00C21C3A">
        <w:t>This Budget establishes a Critical Minerals Production Tax Incentive for eligible processing and refining costs from 2027</w:t>
      </w:r>
      <w:r w:rsidR="00D91561" w:rsidRPr="00C21C3A">
        <w:rPr>
          <w:rFonts w:eastAsia="Calibri"/>
        </w:rPr>
        <w:t>–</w:t>
      </w:r>
      <w:r w:rsidRPr="00C21C3A">
        <w:t>28 to 2039</w:t>
      </w:r>
      <w:r w:rsidR="00D91561" w:rsidRPr="00C21C3A">
        <w:rPr>
          <w:rFonts w:eastAsia="Calibri"/>
        </w:rPr>
        <w:t>–</w:t>
      </w:r>
      <w:r w:rsidRPr="00C21C3A">
        <w:t>40</w:t>
      </w:r>
      <w:r>
        <w:t xml:space="preserve"> </w:t>
      </w:r>
      <w:r w:rsidR="00627C59" w:rsidRPr="00C21C3A">
        <w:t>to incentivise investment in refining and processing of the 31 critical minerals</w:t>
      </w:r>
      <w:r w:rsidR="00DB50B7" w:rsidRPr="00C21C3A">
        <w:t xml:space="preserve"> currently</w:t>
      </w:r>
      <w:r w:rsidR="00627C59" w:rsidRPr="00C21C3A">
        <w:t xml:space="preserve"> identified on the Government</w:t>
      </w:r>
      <w:r w:rsidR="00785783" w:rsidRPr="00C21C3A">
        <w:t>’</w:t>
      </w:r>
      <w:r w:rsidR="00627C59" w:rsidRPr="00C21C3A">
        <w:t>s Critical Minerals List,</w:t>
      </w:r>
      <w:r w:rsidR="00A0509C">
        <w:t xml:space="preserve"> </w:t>
      </w:r>
      <w:r w:rsidRPr="00C21C3A">
        <w:t xml:space="preserve">at </w:t>
      </w:r>
      <w:r w:rsidR="00CF1C36" w:rsidRPr="00C21C3A">
        <w:t xml:space="preserve">an </w:t>
      </w:r>
      <w:r w:rsidRPr="00C21C3A">
        <w:t xml:space="preserve">estimated cost of $7.0 billion over the </w:t>
      </w:r>
      <w:r w:rsidR="00363CA8" w:rsidRPr="00C21C3A">
        <w:t>decade</w:t>
      </w:r>
      <w:r w:rsidRPr="00C21C3A">
        <w:t xml:space="preserve">. </w:t>
      </w:r>
    </w:p>
    <w:p w14:paraId="010151FE" w14:textId="5FEF4D7E" w:rsidR="00242405" w:rsidRPr="00C21C3A" w:rsidRDefault="00242405" w:rsidP="00242405">
      <w:r w:rsidRPr="00C21C3A">
        <w:t>The Government is also partnering with states and territories to complete pre</w:t>
      </w:r>
      <w:r w:rsidR="007621B0" w:rsidRPr="00C21C3A">
        <w:noBreakHyphen/>
      </w:r>
      <w:r w:rsidRPr="00C21C3A">
        <w:t>feasibility studies for critical minerals common</w:t>
      </w:r>
      <w:r w:rsidR="007621B0" w:rsidRPr="00C21C3A">
        <w:noBreakHyphen/>
      </w:r>
      <w:r w:rsidRPr="00C21C3A">
        <w:t>use infrastructure through the Critical Minerals National Productivity Initiative, and supporting up to $1.2 billion in priority critical minerals projects through the Critical Minerals Facility and Northern Australia Infrastructure Facility. This includes the Alpha HPA alumina project in Queensland and Arafura Rare Earth</w:t>
      </w:r>
      <w:r w:rsidR="007621B0" w:rsidRPr="00C21C3A">
        <w:t>’</w:t>
      </w:r>
      <w:r w:rsidRPr="00C21C3A">
        <w:t>s Nolans Rare Earth project in the Northern Territory.</w:t>
      </w:r>
    </w:p>
    <w:p w14:paraId="1945A191" w14:textId="768554C0" w:rsidR="001F7D31" w:rsidRPr="00C21C3A" w:rsidRDefault="001F7D31" w:rsidP="00242405">
      <w:r w:rsidRPr="00C21C3A">
        <w:t>The Government is investing $556.1 million over ten years to progressively map Australia</w:t>
      </w:r>
      <w:r w:rsidR="007621B0" w:rsidRPr="00C21C3A">
        <w:t>’</w:t>
      </w:r>
      <w:r w:rsidRPr="00C21C3A">
        <w:t>s potential for critical minerals, alternative energy, groundwater and other resources, providing scientific information to guide future investment.</w:t>
      </w:r>
    </w:p>
    <w:p w14:paraId="3BEE028C" w14:textId="77777777" w:rsidR="00627C59" w:rsidRPr="00C21C3A" w:rsidRDefault="00627C59" w:rsidP="008B722E">
      <w:pPr>
        <w:pStyle w:val="Heading5"/>
      </w:pPr>
      <w:r w:rsidRPr="00C21C3A">
        <w:t xml:space="preserve">Manufacturing clean energy technologies </w:t>
      </w:r>
    </w:p>
    <w:p w14:paraId="34E4882E" w14:textId="5BECA035" w:rsidR="00627C59" w:rsidRPr="00C21C3A" w:rsidRDefault="00627C59" w:rsidP="00627C59">
      <w:r w:rsidRPr="00C21C3A">
        <w:t>The Government is providing $1.</w:t>
      </w:r>
      <w:r w:rsidR="0060725E" w:rsidRPr="00C21C3A">
        <w:t>5</w:t>
      </w:r>
      <w:r w:rsidR="00C33C79" w:rsidRPr="00C21C3A">
        <w:t> billion</w:t>
      </w:r>
      <w:r w:rsidRPr="00C21C3A">
        <w:t xml:space="preserve"> in support administered by the Australian Renewable Energy Agency for the manufacturing of clean energy technologies that strengthens supply chain resilience. The $1</w:t>
      </w:r>
      <w:r w:rsidR="00C33C79" w:rsidRPr="00C21C3A">
        <w:t> billion</w:t>
      </w:r>
      <w:r w:rsidRPr="00C21C3A">
        <w:t xml:space="preserve"> Solar Sun</w:t>
      </w:r>
      <w:r w:rsidR="00FE2801" w:rsidRPr="00C21C3A">
        <w:t>s</w:t>
      </w:r>
      <w:r w:rsidRPr="00C21C3A">
        <w:t>hot program will incentivise private investment in solar panel manufacturing capability and the Battery Breakthrough Initiative</w:t>
      </w:r>
      <w:r w:rsidR="00C34020" w:rsidRPr="00C21C3A">
        <w:t>, costing $523.2</w:t>
      </w:r>
      <w:r w:rsidR="00C33C79" w:rsidRPr="00C21C3A">
        <w:t> million</w:t>
      </w:r>
      <w:r w:rsidR="00C34020" w:rsidRPr="00C21C3A">
        <w:t xml:space="preserve"> over seven</w:t>
      </w:r>
      <w:r w:rsidR="00DC7DDF" w:rsidRPr="00C21C3A">
        <w:t> year</w:t>
      </w:r>
      <w:r w:rsidR="00C34020" w:rsidRPr="00C21C3A">
        <w:t>s,</w:t>
      </w:r>
      <w:r w:rsidRPr="00C21C3A">
        <w:t xml:space="preserve"> will promote further opportunities to add value to Australia</w:t>
      </w:r>
      <w:r w:rsidR="00785783" w:rsidRPr="00C21C3A">
        <w:t>’</w:t>
      </w:r>
      <w:r w:rsidRPr="00C21C3A">
        <w:t>s critical minerals and target the high</w:t>
      </w:r>
      <w:r w:rsidR="00785783" w:rsidRPr="00C21C3A">
        <w:noBreakHyphen/>
      </w:r>
      <w:r w:rsidRPr="00C21C3A">
        <w:t>value opportunities in the battery manufacturing value chain.</w:t>
      </w:r>
    </w:p>
    <w:p w14:paraId="1741C1EF" w14:textId="7DC6840E" w:rsidR="002B1DF1" w:rsidRPr="00C21C3A" w:rsidRDefault="00B66B00" w:rsidP="008B722E">
      <w:pPr>
        <w:pStyle w:val="Heading5"/>
        <w:rPr>
          <w:i w:val="0"/>
        </w:rPr>
      </w:pPr>
      <w:r w:rsidRPr="00C21C3A">
        <w:t>Building resilient supply chains</w:t>
      </w:r>
    </w:p>
    <w:p w14:paraId="50B99B74" w14:textId="49EE43C2" w:rsidR="00627C59" w:rsidRPr="00C21C3A" w:rsidRDefault="00627C59" w:rsidP="00627C59">
      <w:r w:rsidRPr="00C21C3A">
        <w:t>Resilient supply chains will be critical to delivering the Government</w:t>
      </w:r>
      <w:r w:rsidR="00785783" w:rsidRPr="00C21C3A">
        <w:t>’</w:t>
      </w:r>
      <w:r w:rsidRPr="00C21C3A">
        <w:t xml:space="preserve">s </w:t>
      </w:r>
      <w:r w:rsidR="00EA467C" w:rsidRPr="00C21C3A">
        <w:t>renewable energy superpower</w:t>
      </w:r>
      <w:r w:rsidRPr="00C21C3A">
        <w:t xml:space="preserve"> vision. The Government is working with the states and territories through the National Energy Transformation Partnership to secure the inputs required to achieve the 82</w:t>
      </w:r>
      <w:r w:rsidR="00DE4684" w:rsidRPr="00C21C3A">
        <w:t> per cent</w:t>
      </w:r>
      <w:r w:rsidRPr="00C21C3A">
        <w:t xml:space="preserve"> renewable energy target. This is on top of the $2.2</w:t>
      </w:r>
      <w:r w:rsidR="00C33C79" w:rsidRPr="00C21C3A">
        <w:t> million</w:t>
      </w:r>
      <w:r w:rsidRPr="00C21C3A">
        <w:t xml:space="preserve"> over two</w:t>
      </w:r>
      <w:r w:rsidR="00DC7DDF" w:rsidRPr="00C21C3A">
        <w:t> year</w:t>
      </w:r>
      <w:r w:rsidRPr="00C21C3A">
        <w:t>s previously committed to improve supply chain transparency and identify future demand for critical inputs.</w:t>
      </w:r>
    </w:p>
    <w:p w14:paraId="15D5311F" w14:textId="3F08512E" w:rsidR="00FE29C9" w:rsidRPr="00860051" w:rsidRDefault="00627C59" w:rsidP="00F22D6A">
      <w:r w:rsidRPr="00C21C3A">
        <w:t>The Government will also invest an additional $14.3</w:t>
      </w:r>
      <w:r w:rsidR="00C33C79" w:rsidRPr="00C21C3A">
        <w:t> million</w:t>
      </w:r>
      <w:r w:rsidRPr="00C21C3A">
        <w:t xml:space="preserve"> to improve the competitiveness of the Australian economy by working with trade partners to support global rules on unfair trade practices and to negotiate benchmarks for trade in high</w:t>
      </w:r>
      <w:r w:rsidR="00A436EB" w:rsidRPr="00C21C3A">
        <w:t>-</w:t>
      </w:r>
      <w:r w:rsidRPr="00C21C3A">
        <w:t>quality critical minerals.</w:t>
      </w:r>
      <w:r w:rsidR="00FE29C9" w:rsidRPr="00860051">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FE29C9" w:rsidRPr="00BA5081" w14:paraId="7ED894E0" w14:textId="77777777" w:rsidTr="001B0274">
        <w:trPr>
          <w:cantSplit/>
          <w:trHeight w:val="567"/>
        </w:trPr>
        <w:tc>
          <w:tcPr>
            <w:tcW w:w="5000" w:type="pct"/>
            <w:shd w:val="clear" w:color="auto" w:fill="E6F2FF"/>
          </w:tcPr>
          <w:p w14:paraId="7807858A" w14:textId="36CFC91C" w:rsidR="00FE29C9" w:rsidRPr="00C21C3A" w:rsidRDefault="00FE29C9" w:rsidP="00427D1F">
            <w:pPr>
              <w:pStyle w:val="BoxHeading"/>
              <w:rPr>
                <w:rStyle w:val="BoxHeading-Continued"/>
                <w:sz w:val="20"/>
              </w:rPr>
            </w:pPr>
            <w:r w:rsidRPr="00C21C3A">
              <w:rPr>
                <w:rStyle w:val="BoxHeading-Continued"/>
                <w:sz w:val="20"/>
              </w:rPr>
              <w:lastRenderedPageBreak/>
              <w:t>Box 1.</w:t>
            </w:r>
            <w:r w:rsidR="00AE078B" w:rsidRPr="00C21C3A">
              <w:rPr>
                <w:rStyle w:val="BoxHeading-Continued"/>
                <w:sz w:val="20"/>
              </w:rPr>
              <w:t>1</w:t>
            </w:r>
            <w:r w:rsidRPr="00C21C3A">
              <w:rPr>
                <w:rStyle w:val="BoxHeading-Continued"/>
                <w:sz w:val="20"/>
              </w:rPr>
              <w:t xml:space="preserve">: </w:t>
            </w:r>
            <w:r w:rsidR="00C029F7" w:rsidRPr="00C21C3A">
              <w:rPr>
                <w:rStyle w:val="BoxHeading-Continued"/>
                <w:sz w:val="20"/>
              </w:rPr>
              <w:t xml:space="preserve">The Future Made in </w:t>
            </w:r>
            <w:r w:rsidR="00C029F7" w:rsidRPr="00427D1F">
              <w:rPr>
                <w:rStyle w:val="BoxHeading-Continued"/>
                <w:sz w:val="20"/>
              </w:rPr>
              <w:t>Australia</w:t>
            </w:r>
            <w:r w:rsidR="00C029F7" w:rsidRPr="00C21C3A">
              <w:rPr>
                <w:rStyle w:val="BoxHeading-Continued"/>
                <w:sz w:val="20"/>
              </w:rPr>
              <w:t xml:space="preserve"> National Interest Framework</w:t>
            </w:r>
          </w:p>
          <w:p w14:paraId="3F21E6AD" w14:textId="7F6B47FE" w:rsidR="00C70738" w:rsidRPr="00C21C3A" w:rsidRDefault="00C70738" w:rsidP="005C46AF">
            <w:pPr>
              <w:pStyle w:val="BoxText"/>
              <w:spacing w:line="252" w:lineRule="auto"/>
            </w:pPr>
            <w:r w:rsidRPr="00C21C3A">
              <w:t>The net zero transition and heightened geostrategic competition are transforming the global economy. Australia</w:t>
            </w:r>
            <w:r w:rsidR="007621B0" w:rsidRPr="00C21C3A">
              <w:t>’</w:t>
            </w:r>
            <w:r w:rsidRPr="00C21C3A">
              <w:t>s comparative advantages, capabilities and trade partnerships mean that these global shifts present a profound opportunity for Australian workers and businesses. In certain circumstances, targeted public investment can strengthen the alignment of economic incentives with Australia’s national interests and incentivise private investment at scale to develop priority industries.</w:t>
            </w:r>
          </w:p>
          <w:p w14:paraId="129B5C08" w14:textId="283D87D6" w:rsidR="00C70738" w:rsidRPr="00C21C3A" w:rsidRDefault="00C70738" w:rsidP="00A90C19">
            <w:pPr>
              <w:pStyle w:val="BoxText"/>
            </w:pPr>
            <w:r w:rsidRPr="00C21C3A">
              <w:t xml:space="preserve">In considering the prudent basis for public investment, the Government has had regard to: Australia’s grounds for lasting competitiveness, the role the industry will play in securing an orderly path to net zero and in building Australia’s economic resilience and security, whether the industry will build key capabilities, and whether the barriers to private investment can be resolved through public investment in a way that delivers compelling public value. </w:t>
            </w:r>
          </w:p>
          <w:p w14:paraId="6D2668EF" w14:textId="5E235F6B" w:rsidR="00C70738" w:rsidRPr="00C21C3A" w:rsidRDefault="00C70738" w:rsidP="00A90C19">
            <w:pPr>
              <w:pStyle w:val="BoxText"/>
            </w:pPr>
            <w:r w:rsidRPr="00C21C3A">
              <w:t xml:space="preserve">These five tests have informed the development of a National Interest Framework (the Framework), which will impose rigour on Government’s decision making on significant public investments, particularly those used to incentivise private investment at scale. The Framework has two streams that will be used to identify priority industries and principles for government support. </w:t>
            </w:r>
          </w:p>
          <w:p w14:paraId="75948458" w14:textId="77777777" w:rsidR="00C70738" w:rsidRPr="00C21C3A" w:rsidRDefault="00C70738" w:rsidP="00427D1F">
            <w:pPr>
              <w:pStyle w:val="BoxBullet"/>
            </w:pPr>
            <w:r w:rsidRPr="00C21C3A">
              <w:rPr>
                <w:rStyle w:val="Strong"/>
              </w:rPr>
              <w:t xml:space="preserve">Net zero transformation stream: </w:t>
            </w:r>
            <w:r w:rsidRPr="00C21C3A">
              <w:t xml:space="preserve">Industries may warrant public investment under this stream if Australia is assessed to have grounds for sustained comparative advantage in a net zero global economy, and public investment is needed for the sector to make a significant contribution to emissions reduction at an efficient cost. </w:t>
            </w:r>
          </w:p>
          <w:p w14:paraId="5DA616FB" w14:textId="77777777" w:rsidR="00C70738" w:rsidRPr="00C21C3A" w:rsidRDefault="00C70738" w:rsidP="00427D1F">
            <w:pPr>
              <w:pStyle w:val="BoxBullet"/>
            </w:pPr>
            <w:r w:rsidRPr="00C21C3A">
              <w:rPr>
                <w:rStyle w:val="Strong"/>
              </w:rPr>
              <w:t>Economic resilience and security stream:</w:t>
            </w:r>
            <w:r w:rsidRPr="00C21C3A">
              <w:t xml:space="preserve"> Industries may warrant public investment under this stream if some level of domestic capability is necessary or efficient to deliver adequate economic resilience and security, and the private sector would not invest in this capability in the absence of public investment. </w:t>
            </w:r>
          </w:p>
          <w:p w14:paraId="47CC947E" w14:textId="77777777" w:rsidR="00C70738" w:rsidRPr="00C21C3A" w:rsidRDefault="00C70738" w:rsidP="00A90C19">
            <w:pPr>
              <w:pStyle w:val="BoxText"/>
            </w:pPr>
            <w:r w:rsidRPr="00C21C3A">
              <w:t>The Government will apply community benefit principles in relation to investments in priority industries. These principles will have a focus on investment in local communities, supply chains and skills, and the promotion of diverse workforces and secure jobs. </w:t>
            </w:r>
          </w:p>
          <w:p w14:paraId="2A0437AC" w14:textId="6C242A25" w:rsidR="00FE29C9" w:rsidRPr="006F422D" w:rsidRDefault="004E6035" w:rsidP="007E7E55">
            <w:pPr>
              <w:pStyle w:val="Box-continuedon"/>
            </w:pPr>
            <w:r w:rsidRPr="004E6035">
              <w:t>continued on next page</w:t>
            </w:r>
          </w:p>
        </w:tc>
      </w:tr>
    </w:tbl>
    <w:p w14:paraId="283F6D37" w14:textId="77777777" w:rsidR="001B0274" w:rsidRDefault="001B0274" w:rsidP="001B0274">
      <w:pPr>
        <w:pStyle w:val="SingleParagraph"/>
      </w:pPr>
    </w:p>
    <w:p w14:paraId="3F551F70" w14:textId="77777777" w:rsidR="00512156" w:rsidRDefault="00512156">
      <w:pPr>
        <w:spacing w:before="0" w:after="160" w:line="259" w:lineRule="auto"/>
      </w:pPr>
      <w: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847FEB" w14:paraId="042B635F" w14:textId="77777777" w:rsidTr="007913DD">
        <w:trPr>
          <w:cantSplit/>
        </w:trPr>
        <w:tc>
          <w:tcPr>
            <w:tcW w:w="5000" w:type="pct"/>
            <w:shd w:val="clear" w:color="auto" w:fill="E6F2FF"/>
          </w:tcPr>
          <w:p w14:paraId="3B2A970C" w14:textId="1D7AAB31" w:rsidR="00475693" w:rsidRPr="00C21C3A" w:rsidRDefault="00475693" w:rsidP="00475693">
            <w:pPr>
              <w:pStyle w:val="BoxHeading"/>
              <w:rPr>
                <w:rStyle w:val="BoxHeading-Continued"/>
                <w:sz w:val="20"/>
              </w:rPr>
            </w:pPr>
            <w:r w:rsidRPr="00C21C3A">
              <w:rPr>
                <w:rStyle w:val="BoxHeading-Continued"/>
                <w:sz w:val="20"/>
              </w:rPr>
              <w:lastRenderedPageBreak/>
              <w:t>Box 1.1: The Future Made in Australia National Interest Framework (continued)</w:t>
            </w:r>
          </w:p>
          <w:p w14:paraId="29E2F572" w14:textId="49D837A5" w:rsidR="00847FEB" w:rsidRPr="00C21C3A" w:rsidRDefault="00847FEB" w:rsidP="00847FEB">
            <w:pPr>
              <w:pStyle w:val="BoxText"/>
            </w:pPr>
            <w:r w:rsidRPr="00C21C3A">
              <w:t>The following industries are consistent with the National Interest Framework in</w:t>
            </w:r>
            <w:r w:rsidR="009E5AE5">
              <w:t> </w:t>
            </w:r>
            <w:r w:rsidRPr="00C21C3A">
              <w:t>the</w:t>
            </w:r>
            <w:r w:rsidR="009E5AE5">
              <w:t> </w:t>
            </w:r>
            <w:r w:rsidRPr="00C21C3A">
              <w:t>context of the Government</w:t>
            </w:r>
            <w:r w:rsidR="007621B0" w:rsidRPr="00C21C3A">
              <w:t>’</w:t>
            </w:r>
            <w:r w:rsidRPr="00C21C3A">
              <w:t>s Future Made in Australia agenda in the 2024</w:t>
            </w:r>
            <w:r w:rsidR="008B7801" w:rsidRPr="00C21C3A">
              <w:rPr>
                <w:rFonts w:ascii="Times New Roman" w:hAnsi="Times New Roman"/>
              </w:rPr>
              <w:t>‍</w:t>
            </w:r>
            <w:r w:rsidR="009E5AE5">
              <w:t>–</w:t>
            </w:r>
            <w:r w:rsidR="008B7801" w:rsidRPr="00C21C3A">
              <w:rPr>
                <w:rFonts w:ascii="Times New Roman" w:hAnsi="Times New Roman"/>
              </w:rPr>
              <w:t>‍</w:t>
            </w:r>
            <w:r w:rsidRPr="00C21C3A">
              <w:t>25</w:t>
            </w:r>
            <w:r w:rsidR="008B7801">
              <w:t> </w:t>
            </w:r>
            <w:r w:rsidRPr="00C21C3A">
              <w:t>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156"/>
            </w:tblGrid>
            <w:tr w:rsidR="00847FEB" w:rsidRPr="005C46AF" w14:paraId="5160BC0D" w14:textId="77777777">
              <w:trPr>
                <w:trHeight w:val="281"/>
              </w:trPr>
              <w:tc>
                <w:tcPr>
                  <w:tcW w:w="2976" w:type="dxa"/>
                  <w:shd w:val="clear" w:color="auto" w:fill="auto"/>
                </w:tcPr>
                <w:p w14:paraId="02EEECBC" w14:textId="77777777" w:rsidR="00847FEB" w:rsidRPr="00860051" w:rsidRDefault="00847FEB" w:rsidP="00847FEB">
                  <w:pPr>
                    <w:pStyle w:val="BoxText"/>
                    <w:rPr>
                      <w:highlight w:val="magenta"/>
                      <w:u w:val="single"/>
                    </w:rPr>
                  </w:pPr>
                  <w:r w:rsidRPr="00C21C3A">
                    <w:rPr>
                      <w:u w:val="single"/>
                    </w:rPr>
                    <w:t>Net zero transformation</w:t>
                  </w:r>
                </w:p>
              </w:tc>
              <w:tc>
                <w:tcPr>
                  <w:tcW w:w="4156" w:type="dxa"/>
                  <w:shd w:val="clear" w:color="auto" w:fill="auto"/>
                </w:tcPr>
                <w:p w14:paraId="22FCA55E" w14:textId="77777777" w:rsidR="00847FEB" w:rsidRPr="00C21C3A" w:rsidRDefault="00847FEB" w:rsidP="00847FEB">
                  <w:pPr>
                    <w:pStyle w:val="BoxText"/>
                    <w:rPr>
                      <w:u w:val="single"/>
                    </w:rPr>
                  </w:pPr>
                  <w:r w:rsidRPr="00C21C3A">
                    <w:rPr>
                      <w:u w:val="single"/>
                    </w:rPr>
                    <w:t xml:space="preserve">Economic resilience and security </w:t>
                  </w:r>
                </w:p>
              </w:tc>
            </w:tr>
            <w:tr w:rsidR="00847FEB" w:rsidRPr="005C46AF" w14:paraId="2033C116" w14:textId="77777777">
              <w:trPr>
                <w:trHeight w:val="284"/>
              </w:trPr>
              <w:tc>
                <w:tcPr>
                  <w:tcW w:w="2976" w:type="dxa"/>
                  <w:shd w:val="clear" w:color="auto" w:fill="auto"/>
                </w:tcPr>
                <w:p w14:paraId="071B1259" w14:textId="6FDF3CF8" w:rsidR="00847FEB" w:rsidRPr="00C21C3A" w:rsidRDefault="00847FEB" w:rsidP="00847FEB">
                  <w:pPr>
                    <w:pStyle w:val="BoxText"/>
                  </w:pPr>
                  <w:r w:rsidRPr="00C21C3A">
                    <w:t xml:space="preserve">Renewable </w:t>
                  </w:r>
                  <w:r w:rsidR="007830DA" w:rsidRPr="00C21C3A">
                    <w:t>hydrogen</w:t>
                  </w:r>
                </w:p>
                <w:p w14:paraId="349B88B8" w14:textId="2FC1A8B5" w:rsidR="00847FEB" w:rsidRPr="00C21C3A" w:rsidRDefault="00847FEB" w:rsidP="00847FEB">
                  <w:pPr>
                    <w:pStyle w:val="BoxText"/>
                  </w:pPr>
                  <w:r w:rsidRPr="00C21C3A">
                    <w:t xml:space="preserve">Green metals </w:t>
                  </w:r>
                </w:p>
                <w:p w14:paraId="4DD8D103" w14:textId="77777777" w:rsidR="00847FEB" w:rsidRPr="00860051" w:rsidRDefault="00847FEB" w:rsidP="00847FEB">
                  <w:pPr>
                    <w:pStyle w:val="BoxText"/>
                    <w:rPr>
                      <w:highlight w:val="magenta"/>
                    </w:rPr>
                  </w:pPr>
                  <w:r w:rsidRPr="00C21C3A">
                    <w:t>Low carbon liquid fuels</w:t>
                  </w:r>
                </w:p>
              </w:tc>
              <w:tc>
                <w:tcPr>
                  <w:tcW w:w="4156" w:type="dxa"/>
                  <w:shd w:val="clear" w:color="auto" w:fill="auto"/>
                </w:tcPr>
                <w:p w14:paraId="11D73596" w14:textId="77777777" w:rsidR="00847FEB" w:rsidRPr="00C21C3A" w:rsidRDefault="00847FEB" w:rsidP="00847FEB">
                  <w:pPr>
                    <w:pStyle w:val="BoxText"/>
                  </w:pPr>
                  <w:r w:rsidRPr="00C21C3A">
                    <w:t>Processing and refining of critical minerals</w:t>
                  </w:r>
                </w:p>
                <w:p w14:paraId="082F78A3" w14:textId="77777777" w:rsidR="00847FEB" w:rsidRPr="00C21C3A" w:rsidRDefault="00847FEB" w:rsidP="00847FEB">
                  <w:pPr>
                    <w:pStyle w:val="BoxText"/>
                    <w:rPr>
                      <w:u w:val="single"/>
                    </w:rPr>
                  </w:pPr>
                  <w:r w:rsidRPr="00C21C3A">
                    <w:t>Manufacturing of clean energy technologies</w:t>
                  </w:r>
                </w:p>
              </w:tc>
            </w:tr>
          </w:tbl>
          <w:p w14:paraId="7C83217C" w14:textId="5500774F" w:rsidR="00847FEB" w:rsidRPr="00C21C3A" w:rsidRDefault="00847FEB" w:rsidP="00847FEB">
            <w:pPr>
              <w:pStyle w:val="BoxText"/>
            </w:pPr>
            <w:r w:rsidRPr="00C21C3A">
              <w:t>Treasury will be responsible for the Framework</w:t>
            </w:r>
            <w:r w:rsidR="00FA447E" w:rsidRPr="00C21C3A">
              <w:t>.</w:t>
            </w:r>
            <w:r w:rsidRPr="00C21C3A">
              <w:t xml:space="preserve"> </w:t>
            </w:r>
            <w:r w:rsidR="00FA447E" w:rsidRPr="00C21C3A">
              <w:t>F</w:t>
            </w:r>
            <w:r w:rsidRPr="00C21C3A">
              <w:t xml:space="preserve">urther details will be made available and consulted on as part of the Future Made in Australia legislative package. The Framework is not intended to direct all Government investments or replace other policy frameworks. </w:t>
            </w:r>
          </w:p>
          <w:p w14:paraId="3AB31B4E" w14:textId="2CE90660" w:rsidR="00847FEB" w:rsidRDefault="00847FEB" w:rsidP="00847FEB">
            <w:pPr>
              <w:pStyle w:val="BoxText"/>
            </w:pPr>
            <w:r w:rsidRPr="00C21C3A">
              <w:t>The Future Made in Australia package in the 2024</w:t>
            </w:r>
            <w:r w:rsidR="009E5AE5">
              <w:t>–</w:t>
            </w:r>
            <w:r w:rsidRPr="00C21C3A">
              <w:t>25 Budget puts in place meaningful but targeted incentives for private investment consistent with the Framework, including production tax credits for renewable hydrogen and critical minerals processing and refining. The Future Made in Australia package also includes broader investments in the Government</w:t>
            </w:r>
            <w:r w:rsidR="00E477FA" w:rsidRPr="00C21C3A">
              <w:t>’</w:t>
            </w:r>
            <w:r w:rsidRPr="00C21C3A">
              <w:t>s growth agenda, including critical technologies, defence priorities, skills in priority sectors, a competitive business environment and reforms to better attract and deploy investment.</w:t>
            </w:r>
          </w:p>
        </w:tc>
      </w:tr>
    </w:tbl>
    <w:p w14:paraId="571E0B1B" w14:textId="43C500B3" w:rsidR="001B0274" w:rsidRDefault="001B0274" w:rsidP="001B0274">
      <w:pPr>
        <w:pStyle w:val="SingleParagraph"/>
      </w:pPr>
    </w:p>
    <w:p w14:paraId="51111336" w14:textId="79DD1FBB" w:rsidR="00DC1BD1" w:rsidRPr="00C21C3A" w:rsidRDefault="00357B0C" w:rsidP="001B0274">
      <w:pPr>
        <w:pStyle w:val="Heading4"/>
      </w:pPr>
      <w:r w:rsidRPr="00C21C3A">
        <w:t>Investing in digital, science and innovation</w:t>
      </w:r>
    </w:p>
    <w:p w14:paraId="715C8464" w14:textId="0A474237" w:rsidR="00B014AD" w:rsidRPr="00C21C3A" w:rsidRDefault="00B014AD" w:rsidP="00B014AD">
      <w:r w:rsidRPr="00C21C3A">
        <w:t>Science and research lay the foundations for new industries and productivity growth. This</w:t>
      </w:r>
      <w:r w:rsidR="0018632D" w:rsidRPr="00C21C3A">
        <w:t> </w:t>
      </w:r>
      <w:r w:rsidRPr="00C21C3A">
        <w:t xml:space="preserve">Budget invests in the data, technology and capabilities that will underpin future innovations. </w:t>
      </w:r>
    </w:p>
    <w:p w14:paraId="27A4B2F9" w14:textId="63ED3B96" w:rsidR="006F32B8" w:rsidRPr="00C21C3A" w:rsidRDefault="006F32B8" w:rsidP="006F32B8">
      <w:pPr>
        <w:pStyle w:val="Heading5"/>
      </w:pPr>
      <w:r w:rsidRPr="00C21C3A">
        <w:t>Investing in new technologies and capabilities</w:t>
      </w:r>
    </w:p>
    <w:p w14:paraId="63646A43" w14:textId="32F56899" w:rsidR="00B014AD" w:rsidRPr="00C21C3A" w:rsidRDefault="00B014AD" w:rsidP="00B014AD">
      <w:r w:rsidRPr="00C21C3A">
        <w:t>Building on Australia</w:t>
      </w:r>
      <w:r w:rsidR="00785783" w:rsidRPr="00C21C3A">
        <w:t>’</w:t>
      </w:r>
      <w:r w:rsidRPr="00C21C3A">
        <w:t>s existing strengths in research and applied technology, the Government is partnering with PsiQuantum and the Queensland Government to develop Australia</w:t>
      </w:r>
      <w:r w:rsidR="00785783" w:rsidRPr="00C21C3A">
        <w:t>’</w:t>
      </w:r>
      <w:r w:rsidRPr="00C21C3A">
        <w:t>s quantum computing capabilities. As part of this $466</w:t>
      </w:r>
      <w:r w:rsidR="00AE4C3A" w:rsidRPr="00C21C3A">
        <w:t>.4</w:t>
      </w:r>
      <w:r w:rsidR="00C33C79" w:rsidRPr="00C21C3A">
        <w:t> million</w:t>
      </w:r>
      <w:r w:rsidRPr="00C21C3A">
        <w:t xml:space="preserve"> partnership, PsiQuantum will build the world</w:t>
      </w:r>
      <w:r w:rsidR="00785783" w:rsidRPr="00C21C3A">
        <w:t>’</w:t>
      </w:r>
      <w:r w:rsidRPr="00C21C3A">
        <w:t xml:space="preserve">s first </w:t>
      </w:r>
      <w:r w:rsidR="002C2BFB" w:rsidRPr="00C21C3A">
        <w:t>commercial</w:t>
      </w:r>
      <w:r w:rsidR="007621B0" w:rsidRPr="00C21C3A">
        <w:noBreakHyphen/>
      </w:r>
      <w:r w:rsidR="002C2BFB" w:rsidRPr="00C21C3A">
        <w:t>scale</w:t>
      </w:r>
      <w:r w:rsidRPr="00C21C3A">
        <w:t xml:space="preserve"> quantum computer in Brisbane, become the anchor tenant in a growing quantum precinct in Brisbane </w:t>
      </w:r>
      <w:r w:rsidR="00B06BD2" w:rsidRPr="00C21C3A">
        <w:t>and</w:t>
      </w:r>
      <w:r w:rsidRPr="00C21C3A">
        <w:t xml:space="preserve"> deliver PhD positions and research collaborations. </w:t>
      </w:r>
    </w:p>
    <w:p w14:paraId="3433CD89" w14:textId="04ED86A1" w:rsidR="006F32B8" w:rsidRPr="00C21C3A" w:rsidRDefault="006F32B8" w:rsidP="006F32B8">
      <w:r w:rsidRPr="00C21C3A">
        <w:t>The Government is initiating an independent, strategic examination of Australia’s research and development system to ensure a robust and sustainable policy for a future made in Australia and to maximise the impact of investments in science, research and innovation.</w:t>
      </w:r>
    </w:p>
    <w:p w14:paraId="603513C1" w14:textId="237BD077" w:rsidR="00DE2D71" w:rsidRPr="00C21C3A" w:rsidRDefault="00B014AD">
      <w:r w:rsidRPr="00C21C3A">
        <w:lastRenderedPageBreak/>
        <w:t>The Government is providing $448.7</w:t>
      </w:r>
      <w:r w:rsidR="00C33C79" w:rsidRPr="00C21C3A">
        <w:t> million</w:t>
      </w:r>
      <w:r w:rsidRPr="00C21C3A">
        <w:t xml:space="preserve"> to partner with the United States in the Landsat Next satellite program to provide access to critical data to monitor the </w:t>
      </w:r>
      <w:r w:rsidR="00915559" w:rsidRPr="00C21C3A">
        <w:t>e</w:t>
      </w:r>
      <w:r w:rsidRPr="00C21C3A">
        <w:t>arth</w:t>
      </w:r>
      <w:r w:rsidR="00785783" w:rsidRPr="00C21C3A">
        <w:t>’</w:t>
      </w:r>
      <w:r w:rsidRPr="00C21C3A">
        <w:t>s climate, agricultural production, and natural disasters, and $145.4</w:t>
      </w:r>
      <w:r w:rsidR="00C33C79" w:rsidRPr="00C21C3A">
        <w:t> million</w:t>
      </w:r>
      <w:r w:rsidRPr="00C21C3A">
        <w:t xml:space="preserve"> for the National Measurement Institute to support its core scientific capabilities.</w:t>
      </w:r>
      <w:r w:rsidR="00DE2D71" w:rsidRPr="00C21C3A">
        <w:t xml:space="preserve"> </w:t>
      </w:r>
      <w:r w:rsidR="00551326" w:rsidRPr="00C21C3A">
        <w:t xml:space="preserve">To increase diversity </w:t>
      </w:r>
      <w:r w:rsidR="00C24E82" w:rsidRPr="00C21C3A">
        <w:t xml:space="preserve">in </w:t>
      </w:r>
      <w:r w:rsidR="00551326" w:rsidRPr="00C21C3A">
        <w:t>education and industr</w:t>
      </w:r>
      <w:r w:rsidR="00C24E82" w:rsidRPr="00C21C3A">
        <w:t>y</w:t>
      </w:r>
      <w:r w:rsidR="00551326" w:rsidRPr="00C21C3A">
        <w:t>, the Government will invest $38.</w:t>
      </w:r>
      <w:r w:rsidR="00483429" w:rsidRPr="00C21C3A">
        <w:t>2</w:t>
      </w:r>
      <w:r w:rsidR="00C33C79" w:rsidRPr="00C21C3A">
        <w:t> million</w:t>
      </w:r>
      <w:r w:rsidR="00483429" w:rsidRPr="00C21C3A">
        <w:t xml:space="preserve"> to provide funding for a</w:t>
      </w:r>
      <w:r w:rsidR="0018632D" w:rsidRPr="00C21C3A">
        <w:t> </w:t>
      </w:r>
      <w:r w:rsidR="00483429" w:rsidRPr="00C21C3A">
        <w:t xml:space="preserve">range of </w:t>
      </w:r>
      <w:r w:rsidR="009C5D11" w:rsidRPr="00C21C3A">
        <w:t>STEM</w:t>
      </w:r>
      <w:r w:rsidR="000D4690" w:rsidRPr="00C21C3A">
        <w:t xml:space="preserve"> </w:t>
      </w:r>
      <w:r w:rsidR="00483429" w:rsidRPr="00C21C3A">
        <w:t>programs</w:t>
      </w:r>
      <w:r w:rsidR="000D4690" w:rsidRPr="00C21C3A">
        <w:t>.</w:t>
      </w:r>
      <w:r w:rsidR="00483429" w:rsidRPr="00C21C3A">
        <w:t xml:space="preserve"> </w:t>
      </w:r>
    </w:p>
    <w:p w14:paraId="595C63F8" w14:textId="50D315A5" w:rsidR="006F32B8" w:rsidRPr="00C21C3A" w:rsidRDefault="006F32B8" w:rsidP="006F32B8">
      <w:pPr>
        <w:pStyle w:val="Heading5"/>
      </w:pPr>
      <w:r w:rsidRPr="00C21C3A">
        <w:t>Modernising and digitising industries</w:t>
      </w:r>
    </w:p>
    <w:p w14:paraId="1D6C40D2" w14:textId="1C440E16" w:rsidR="00BC3FCC" w:rsidRPr="00F06F13" w:rsidRDefault="00025580">
      <w:r w:rsidRPr="00C21C3A">
        <w:t>To guide safe and responsible development of new technologies, the Government will</w:t>
      </w:r>
      <w:r w:rsidR="001B6EAC" w:rsidRPr="00C21C3A">
        <w:t xml:space="preserve"> invest </w:t>
      </w:r>
      <w:r w:rsidR="00B014AD" w:rsidRPr="00C21C3A">
        <w:t>$3</w:t>
      </w:r>
      <w:r w:rsidR="00955AFA" w:rsidRPr="00C21C3A">
        <w:t>9</w:t>
      </w:r>
      <w:r w:rsidR="00AF4A3E" w:rsidRPr="00C21C3A">
        <w:t>.9</w:t>
      </w:r>
      <w:r w:rsidR="00C33C79" w:rsidRPr="00C21C3A">
        <w:t> million</w:t>
      </w:r>
      <w:r w:rsidR="00324D5F" w:rsidRPr="00C21C3A">
        <w:t xml:space="preserve"> to progress Australia</w:t>
      </w:r>
      <w:r w:rsidR="00785783" w:rsidRPr="00C21C3A">
        <w:t>’</w:t>
      </w:r>
      <w:r w:rsidR="00324D5F" w:rsidRPr="00C21C3A">
        <w:t>s regulatory response to ensure safe and responsible development and deployment of AI</w:t>
      </w:r>
      <w:r w:rsidR="001B6EAC" w:rsidRPr="00C21C3A">
        <w:t xml:space="preserve"> and </w:t>
      </w:r>
      <w:r w:rsidR="003E40D2" w:rsidRPr="00C21C3A">
        <w:t>release a National Robotics Strategy to promote the responsible production and adoption of robotics and automation technologies in Australia</w:t>
      </w:r>
      <w:r w:rsidR="00C26F9A" w:rsidRPr="00C21C3A">
        <w:t>.</w:t>
      </w:r>
    </w:p>
    <w:p w14:paraId="5CFF7CEC" w14:textId="0DEDECD1" w:rsidR="00956A2B" w:rsidRPr="00C21C3A" w:rsidRDefault="00C26F9A" w:rsidP="00B50983">
      <w:r w:rsidRPr="00C21C3A">
        <w:t xml:space="preserve">The </w:t>
      </w:r>
      <w:r w:rsidR="00647605" w:rsidRPr="00C21C3A">
        <w:t>Government</w:t>
      </w:r>
      <w:r w:rsidRPr="00C21C3A">
        <w:t xml:space="preserve"> will </w:t>
      </w:r>
      <w:r w:rsidR="00454A10" w:rsidRPr="00C21C3A">
        <w:t xml:space="preserve">invest </w:t>
      </w:r>
      <w:r w:rsidR="00E954D9" w:rsidRPr="00C21C3A">
        <w:rPr>
          <w:rFonts w:eastAsia="Calibri"/>
        </w:rPr>
        <w:t>$288.1</w:t>
      </w:r>
      <w:r w:rsidR="00C33C79" w:rsidRPr="00C21C3A">
        <w:rPr>
          <w:rFonts w:eastAsia="Calibri"/>
        </w:rPr>
        <w:t> million</w:t>
      </w:r>
      <w:r w:rsidR="00E954D9" w:rsidRPr="00C21C3A">
        <w:rPr>
          <w:rFonts w:eastAsia="Calibri"/>
        </w:rPr>
        <w:t xml:space="preserve"> to support the further delivery and expansion of Australia</w:t>
      </w:r>
      <w:r w:rsidR="00785783" w:rsidRPr="00C21C3A">
        <w:rPr>
          <w:rFonts w:eastAsia="Calibri"/>
        </w:rPr>
        <w:t>’</w:t>
      </w:r>
      <w:r w:rsidR="00E954D9" w:rsidRPr="00C21C3A">
        <w:rPr>
          <w:rFonts w:eastAsia="Calibri"/>
        </w:rPr>
        <w:t>s Digital ID System so more Australians can realise the economic, security and privacy benefits of Digital ID</w:t>
      </w:r>
      <w:r w:rsidR="002C7AA8" w:rsidRPr="00C21C3A">
        <w:rPr>
          <w:rFonts w:eastAsia="Calibri"/>
        </w:rPr>
        <w:t>.</w:t>
      </w:r>
    </w:p>
    <w:p w14:paraId="03652212" w14:textId="7BA2BC9A" w:rsidR="004D77E9" w:rsidRPr="00C21C3A" w:rsidRDefault="006F32B8" w:rsidP="004D77E9">
      <w:pPr>
        <w:pStyle w:val="Heading4"/>
      </w:pPr>
      <w:r w:rsidRPr="00C21C3A">
        <w:t>Reforming tertiary education</w:t>
      </w:r>
      <w:r w:rsidR="00B954BF" w:rsidRPr="00C21C3A">
        <w:t xml:space="preserve"> and investing in priority skills</w:t>
      </w:r>
    </w:p>
    <w:p w14:paraId="244945D0" w14:textId="13921C27" w:rsidR="004D77E9" w:rsidRPr="00C21C3A" w:rsidRDefault="004D77E9" w:rsidP="004D77E9">
      <w:bookmarkStart w:id="14" w:name="_Hlk166193261"/>
      <w:r w:rsidRPr="00C21C3A">
        <w:t xml:space="preserve">A highly skilled workforce will be a core enabler of the </w:t>
      </w:r>
      <w:r w:rsidR="00647605" w:rsidRPr="00C21C3A">
        <w:t>Government</w:t>
      </w:r>
      <w:r w:rsidR="00785783" w:rsidRPr="00C21C3A">
        <w:t>’</w:t>
      </w:r>
      <w:r w:rsidRPr="00C21C3A">
        <w:t>s ambitious agenda to modernise the Australian economy</w:t>
      </w:r>
      <w:r w:rsidR="00DA278E" w:rsidRPr="00C21C3A">
        <w:t>,</w:t>
      </w:r>
      <w:r w:rsidRPr="00C21C3A">
        <w:t xml:space="preserve"> drive productivity growth</w:t>
      </w:r>
      <w:r w:rsidR="00DA278E" w:rsidRPr="00C21C3A">
        <w:t xml:space="preserve"> and build a future made in Australia</w:t>
      </w:r>
      <w:r w:rsidRPr="00C21C3A">
        <w:t>. This Budget invests to build and enhance Australia</w:t>
      </w:r>
      <w:r w:rsidR="00785783" w:rsidRPr="00C21C3A">
        <w:t>’</w:t>
      </w:r>
      <w:r w:rsidRPr="00C21C3A">
        <w:t>s human capital base through key reforms to the tertiary education sector.</w:t>
      </w:r>
    </w:p>
    <w:p w14:paraId="2A0812BB" w14:textId="7DA6ACD4" w:rsidR="004D77E9" w:rsidRPr="00C21C3A" w:rsidRDefault="004D77E9" w:rsidP="004D77E9">
      <w:pPr>
        <w:rPr>
          <w:rFonts w:eastAsia="Book Antiqua"/>
        </w:rPr>
      </w:pPr>
      <w:r w:rsidRPr="00C21C3A">
        <w:rPr>
          <w:rFonts w:eastAsia="Book Antiqua"/>
        </w:rPr>
        <w:t xml:space="preserve">As part of the response to the Universities Accord, the </w:t>
      </w:r>
      <w:r w:rsidR="00647605" w:rsidRPr="00C21C3A">
        <w:rPr>
          <w:rFonts w:eastAsia="Book Antiqua"/>
        </w:rPr>
        <w:t>Government</w:t>
      </w:r>
      <w:r w:rsidRPr="00C21C3A">
        <w:rPr>
          <w:rFonts w:eastAsia="Book Antiqua"/>
        </w:rPr>
        <w:t xml:space="preserve"> will set a tertiary attainment target of 80</w:t>
      </w:r>
      <w:r w:rsidR="00DE4684" w:rsidRPr="00C21C3A">
        <w:rPr>
          <w:rFonts w:eastAsia="Book Antiqua"/>
        </w:rPr>
        <w:t> per cent</w:t>
      </w:r>
      <w:r w:rsidRPr="00C21C3A">
        <w:rPr>
          <w:rFonts w:eastAsia="Book Antiqua"/>
        </w:rPr>
        <w:t xml:space="preserve"> of the working age population to have a VET or higher education qualification by 2050. </w:t>
      </w:r>
      <w:r w:rsidR="006B306D" w:rsidRPr="00C21C3A">
        <w:rPr>
          <w:rFonts w:eastAsia="Book Antiqua"/>
        </w:rPr>
        <w:t>To achieve this target, the Government is committing $1.1</w:t>
      </w:r>
      <w:r w:rsidR="00C33C79" w:rsidRPr="00C21C3A">
        <w:rPr>
          <w:rFonts w:eastAsia="Book Antiqua"/>
        </w:rPr>
        <w:t> billion</w:t>
      </w:r>
      <w:r w:rsidR="006B306D" w:rsidRPr="00C21C3A">
        <w:rPr>
          <w:rFonts w:eastAsia="Book Antiqua"/>
        </w:rPr>
        <w:t xml:space="preserve"> over five</w:t>
      </w:r>
      <w:r w:rsidR="00DC7DDF" w:rsidRPr="00C21C3A">
        <w:rPr>
          <w:rFonts w:eastAsia="Book Antiqua"/>
        </w:rPr>
        <w:t> year</w:t>
      </w:r>
      <w:r w:rsidR="006B306D" w:rsidRPr="00C21C3A">
        <w:rPr>
          <w:rFonts w:eastAsia="Book Antiqua"/>
        </w:rPr>
        <w:t>s, and an additional $2.7</w:t>
      </w:r>
      <w:r w:rsidR="00C33C79" w:rsidRPr="00C21C3A">
        <w:rPr>
          <w:rFonts w:eastAsia="Book Antiqua"/>
        </w:rPr>
        <w:t> billion</w:t>
      </w:r>
      <w:r w:rsidR="00A97E9A" w:rsidRPr="00C21C3A">
        <w:rPr>
          <w:rFonts w:eastAsia="Book Antiqua"/>
        </w:rPr>
        <w:t xml:space="preserve"> from 2028</w:t>
      </w:r>
      <w:r w:rsidR="00DE4684" w:rsidRPr="00C21C3A">
        <w:rPr>
          <w:rFonts w:eastAsia="Book Antiqua"/>
        </w:rPr>
        <w:t>–</w:t>
      </w:r>
      <w:r w:rsidR="00A97E9A" w:rsidRPr="00C21C3A">
        <w:rPr>
          <w:rFonts w:eastAsia="Book Antiqua"/>
        </w:rPr>
        <w:t>29 to 2034</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00A97E9A" w:rsidRPr="00C21C3A">
        <w:rPr>
          <w:rFonts w:eastAsia="Book Antiqua"/>
        </w:rPr>
        <w:t>35, to expand access to higher education and support future productivity</w:t>
      </w:r>
      <w:r w:rsidRPr="00C21C3A">
        <w:rPr>
          <w:rFonts w:eastAsia="Book Antiqua"/>
        </w:rPr>
        <w:t>.</w:t>
      </w:r>
    </w:p>
    <w:p w14:paraId="67BCF6A3" w14:textId="77777777" w:rsidR="001E1A78" w:rsidRPr="00C21C3A" w:rsidRDefault="001E1A78" w:rsidP="001E1A78">
      <w:pPr>
        <w:pStyle w:val="Heading5"/>
      </w:pPr>
      <w:r w:rsidRPr="00C21C3A">
        <w:t xml:space="preserve">Broadening access to </w:t>
      </w:r>
      <w:r w:rsidRPr="00C21C3A">
        <w:rPr>
          <w:rFonts w:eastAsia="Book Antiqua"/>
        </w:rPr>
        <w:t>university</w:t>
      </w:r>
    </w:p>
    <w:p w14:paraId="574EC340" w14:textId="2EA31D07" w:rsidR="001E1A78" w:rsidRPr="00C21C3A" w:rsidRDefault="001E1A78" w:rsidP="001E1A78">
      <w:pPr>
        <w:rPr>
          <w:rFonts w:eastAsia="Book Antiqua"/>
        </w:rPr>
      </w:pPr>
      <w:r w:rsidRPr="00C21C3A">
        <w:rPr>
          <w:rFonts w:eastAsia="Book Antiqua"/>
        </w:rPr>
        <w:t>Increasing tertiary attainment and meeting the 80 per cent target will require greater numbers of underrepresented students to attend university. To help more of these students succeed, the Government is committing to needs</w:t>
      </w:r>
      <w:r w:rsidR="007621B0" w:rsidRPr="00C21C3A">
        <w:rPr>
          <w:rFonts w:eastAsia="Book Antiqua"/>
        </w:rPr>
        <w:noBreakHyphen/>
      </w:r>
      <w:r w:rsidRPr="00C21C3A">
        <w:rPr>
          <w:rFonts w:eastAsia="Book Antiqua"/>
        </w:rPr>
        <w:t>based funding. Universities will receive additional funding to provide dedicated support to students from low</w:t>
      </w:r>
      <w:r w:rsidR="007621B0" w:rsidRPr="00C21C3A">
        <w:rPr>
          <w:rFonts w:eastAsia="Book Antiqua"/>
        </w:rPr>
        <w:noBreakHyphen/>
      </w:r>
      <w:r w:rsidRPr="00C21C3A">
        <w:rPr>
          <w:rFonts w:eastAsia="Book Antiqua"/>
        </w:rPr>
        <w:t>socioeconomic backgrounds, First Nations students, students with disability and students studying at regional campuses.</w:t>
      </w:r>
    </w:p>
    <w:p w14:paraId="03A547A5" w14:textId="1F344640" w:rsidR="001E1A78" w:rsidRPr="00C21C3A" w:rsidRDefault="001E1A78" w:rsidP="001E1A78">
      <w:pPr>
        <w:rPr>
          <w:rFonts w:eastAsia="Book Antiqua"/>
        </w:rPr>
      </w:pPr>
      <w:r w:rsidRPr="00C21C3A">
        <w:rPr>
          <w:rFonts w:eastAsia="Book Antiqua"/>
        </w:rPr>
        <w:t>The Government will also redesign the university funding model to drive attainment levels that meet our long</w:t>
      </w:r>
      <w:r w:rsidR="007621B0" w:rsidRPr="00C21C3A">
        <w:rPr>
          <w:rFonts w:eastAsia="Book Antiqua"/>
        </w:rPr>
        <w:noBreakHyphen/>
      </w:r>
      <w:r w:rsidRPr="00C21C3A">
        <w:rPr>
          <w:rFonts w:eastAsia="Book Antiqua"/>
        </w:rPr>
        <w:t xml:space="preserve">term skills needs. To provide more pathways to university for students who do not qualify for direct entry, the Government is also investing $350.3 million to expand access to free university enabling courses from 1 January 2025. </w:t>
      </w:r>
    </w:p>
    <w:p w14:paraId="2733380D" w14:textId="77777777" w:rsidR="004959B5" w:rsidRPr="00C21C3A" w:rsidRDefault="004959B5" w:rsidP="004959B5">
      <w:pPr>
        <w:pStyle w:val="Heading5"/>
        <w:rPr>
          <w:rFonts w:eastAsia="Book Antiqua"/>
        </w:rPr>
      </w:pPr>
      <w:r w:rsidRPr="00C21C3A">
        <w:rPr>
          <w:rFonts w:eastAsia="Book Antiqua"/>
        </w:rPr>
        <w:lastRenderedPageBreak/>
        <w:t>Supporting students on placements</w:t>
      </w:r>
    </w:p>
    <w:p w14:paraId="72FA0218" w14:textId="77B8B75A" w:rsidR="004959B5" w:rsidRPr="00C21C3A" w:rsidRDefault="004959B5" w:rsidP="004959B5">
      <w:pPr>
        <w:rPr>
          <w:rFonts w:eastAsia="Book Antiqua"/>
        </w:rPr>
      </w:pPr>
      <w:r w:rsidRPr="00C21C3A">
        <w:rPr>
          <w:rFonts w:eastAsia="Book Antiqua"/>
        </w:rPr>
        <w:t xml:space="preserve">The Government is investing $427.4 million over four years to make Commonwealth Prac Payments to students studying in critical sectors while they undertake mandatory placements. Support will be available to nursing including midwifery, teaching and social work students in higher education and </w:t>
      </w:r>
      <w:r w:rsidRPr="00C21C3A" w:rsidDel="00851A73">
        <w:rPr>
          <w:rFonts w:eastAsia="Book Antiqua"/>
        </w:rPr>
        <w:t xml:space="preserve">nursing students in </w:t>
      </w:r>
      <w:r w:rsidRPr="00C21C3A">
        <w:rPr>
          <w:rFonts w:eastAsia="Book Antiqua"/>
        </w:rPr>
        <w:t xml:space="preserve">VET. Eligible students will receive payments of $319.50 per week for the duration of their </w:t>
      </w:r>
      <w:r w:rsidRPr="00C21C3A">
        <w:t>placement.</w:t>
      </w:r>
      <w:r w:rsidRPr="00C21C3A">
        <w:rPr>
          <w:rFonts w:eastAsia="Book Antiqua"/>
        </w:rPr>
        <w:t xml:space="preserve"> This is expected to support more than 73,000 students per year, will help to alleviate the financial impact of being on placement and will support retention in courses related to sectors with skills shortages.</w:t>
      </w:r>
    </w:p>
    <w:bookmarkEnd w:id="14"/>
    <w:p w14:paraId="4B5FCC2C" w14:textId="5942B1CC" w:rsidR="00784DC4" w:rsidRPr="00C21C3A" w:rsidRDefault="004D77E9" w:rsidP="00784DC4">
      <w:pPr>
        <w:pStyle w:val="Heading5"/>
      </w:pPr>
      <w:r w:rsidRPr="00C21C3A" w:rsidDel="00B954BF">
        <w:t xml:space="preserve">Investing in </w:t>
      </w:r>
      <w:r w:rsidR="00702EF3" w:rsidRPr="00C21C3A">
        <w:t>priority skills</w:t>
      </w:r>
    </w:p>
    <w:p w14:paraId="6A6F5C6B" w14:textId="22706F5E" w:rsidR="003B1697" w:rsidRPr="00C21C3A" w:rsidRDefault="000B5320" w:rsidP="003B1697">
      <w:pPr>
        <w:rPr>
          <w:rFonts w:eastAsia="Book Antiqua"/>
        </w:rPr>
      </w:pPr>
      <w:r w:rsidRPr="00C21C3A">
        <w:rPr>
          <w:rFonts w:eastAsia="Book Antiqua"/>
        </w:rPr>
        <w:t xml:space="preserve">The Government is </w:t>
      </w:r>
      <w:r w:rsidR="003B1697" w:rsidRPr="00C21C3A">
        <w:rPr>
          <w:rFonts w:eastAsia="Book Antiqua"/>
        </w:rPr>
        <w:t>supporting gender equality and women</w:t>
      </w:r>
      <w:r w:rsidR="007621B0" w:rsidRPr="00C21C3A">
        <w:rPr>
          <w:rFonts w:eastAsia="Book Antiqua"/>
        </w:rPr>
        <w:t>’</w:t>
      </w:r>
      <w:r w:rsidR="003B1697" w:rsidRPr="00C21C3A">
        <w:rPr>
          <w:rFonts w:eastAsia="Book Antiqua"/>
        </w:rPr>
        <w:t xml:space="preserve">s participation </w:t>
      </w:r>
      <w:r w:rsidR="003B1697" w:rsidRPr="00C21C3A">
        <w:t xml:space="preserve">by driving structural and cultural change in work and training environments </w:t>
      </w:r>
      <w:r w:rsidR="003B1697" w:rsidRPr="00C21C3A">
        <w:rPr>
          <w:rFonts w:eastAsia="Book Antiqua"/>
        </w:rPr>
        <w:t>in traditionally male</w:t>
      </w:r>
      <w:r w:rsidR="007621B0" w:rsidRPr="00C21C3A">
        <w:rPr>
          <w:rFonts w:eastAsia="Book Antiqua"/>
        </w:rPr>
        <w:noBreakHyphen/>
      </w:r>
      <w:r w:rsidR="003B1697" w:rsidRPr="00C21C3A">
        <w:rPr>
          <w:rFonts w:eastAsia="Book Antiqua"/>
        </w:rPr>
        <w:t>dominated industries. The Government is investing $55.6 million to launch the Building Women</w:t>
      </w:r>
      <w:r w:rsidR="007621B0" w:rsidRPr="00C21C3A">
        <w:rPr>
          <w:rFonts w:eastAsia="Book Antiqua"/>
        </w:rPr>
        <w:t>’</w:t>
      </w:r>
      <w:r w:rsidR="003B1697" w:rsidRPr="00C21C3A">
        <w:rPr>
          <w:rFonts w:eastAsia="Book Antiqua"/>
        </w:rPr>
        <w:t>s Careers program which will deliver around ten large</w:t>
      </w:r>
      <w:r w:rsidR="007621B0" w:rsidRPr="00C21C3A">
        <w:rPr>
          <w:rFonts w:eastAsia="Book Antiqua"/>
        </w:rPr>
        <w:noBreakHyphen/>
      </w:r>
      <w:r w:rsidR="003B1697" w:rsidRPr="00C21C3A">
        <w:rPr>
          <w:rFonts w:eastAsia="Book Antiqua"/>
        </w:rPr>
        <w:t xml:space="preserve">scale projects, and several smaller local projects, to support women to access flexible training in clean energy, construction, tech and advanced manufacturing. </w:t>
      </w:r>
    </w:p>
    <w:p w14:paraId="4745AD07" w14:textId="2D2A665E" w:rsidR="00702EF3" w:rsidRPr="00C21C3A" w:rsidRDefault="00702EF3" w:rsidP="00702EF3">
      <w:r w:rsidRPr="00C21C3A">
        <w:rPr>
          <w:rFonts w:eastAsia="Book Antiqua"/>
        </w:rPr>
        <w:t>To support apprentice retention and completion rates, the Government has committed to increase Phase Two Incentive System payments for apprentices in priority occupations from $3,000 to $5,000 and hiring incentives for priority occupation employers from $4,</w:t>
      </w:r>
      <w:r w:rsidR="00A436EB" w:rsidRPr="00C21C3A">
        <w:rPr>
          <w:rFonts w:eastAsia="Book Antiqua"/>
        </w:rPr>
        <w:t>000 </w:t>
      </w:r>
      <w:r w:rsidRPr="00C21C3A">
        <w:rPr>
          <w:rFonts w:eastAsia="Book Antiqua"/>
        </w:rPr>
        <w:t>to $5,000 for 12 months from 1 July 2024. This will provide certainty to apprentices while the Government awaits the findings of the Strategic Review of the Australian Apprenticeship Incentive System</w:t>
      </w:r>
      <w:r w:rsidRPr="00C21C3A">
        <w:t>.</w:t>
      </w:r>
    </w:p>
    <w:p w14:paraId="5BE7BE63" w14:textId="56BDBE09" w:rsidR="00702EF3" w:rsidRPr="00C21C3A" w:rsidRDefault="00702EF3" w:rsidP="00702EF3">
      <w:r w:rsidRPr="00C21C3A">
        <w:t>To strengthen the pipeline of skills in the construction sector, the Government is investing $88.8 million to deliver 20,000 additional Fee</w:t>
      </w:r>
      <w:r w:rsidR="007621B0" w:rsidRPr="00C21C3A">
        <w:noBreakHyphen/>
      </w:r>
      <w:r w:rsidRPr="00C21C3A">
        <w:t>Free TAFE places in courses relevant to construction, including increased access to pre</w:t>
      </w:r>
      <w:r w:rsidR="007621B0" w:rsidRPr="00C21C3A">
        <w:noBreakHyphen/>
      </w:r>
      <w:r w:rsidRPr="00C21C3A">
        <w:t>apprenticeship programs. This is on top of more than 355,000 Fee</w:t>
      </w:r>
      <w:r w:rsidR="007621B0" w:rsidRPr="00C21C3A">
        <w:noBreakHyphen/>
      </w:r>
      <w:r w:rsidRPr="00C21C3A">
        <w:t>Free TAFE places delivered in 2023, and the 300,000 places being delivered from 2024 to 2026 in areas of skills need.</w:t>
      </w:r>
      <w:r w:rsidRPr="00C21C3A">
        <w:rPr>
          <w:rFonts w:eastAsia="Book Antiqua"/>
        </w:rPr>
        <w:t xml:space="preserve"> </w:t>
      </w:r>
    </w:p>
    <w:p w14:paraId="55EDBA89" w14:textId="48BBA0F4" w:rsidR="000B5320" w:rsidRPr="00297C44" w:rsidRDefault="000B5320" w:rsidP="000B5320">
      <w:r w:rsidRPr="00C21C3A">
        <w:t xml:space="preserve">The Government is investing $91.0 million to develop the clean energy workforce, including by turbocharging the VET teacher, trainer and assessor workforce, and funding clean energy training facility upgrades and capacity expansion. Expanded eligibility for the New Energy Apprenticeships Program will also allow more apprentices to access $10,000 payments and will increase completions in priority sectors. Eligible Group Training Organisations will be reimbursed for reducing fees to </w:t>
      </w:r>
      <w:r w:rsidR="00A436EB" w:rsidRPr="00C21C3A">
        <w:t>small</w:t>
      </w:r>
      <w:r w:rsidR="002230AC">
        <w:t>-</w:t>
      </w:r>
      <w:r w:rsidR="00A436EB" w:rsidRPr="00C21C3A">
        <w:t>to</w:t>
      </w:r>
      <w:r w:rsidR="002230AC">
        <w:t>-</w:t>
      </w:r>
      <w:r w:rsidR="00A436EB" w:rsidRPr="00C21C3A">
        <w:t>medium enterprises</w:t>
      </w:r>
      <w:r w:rsidRPr="00C21C3A">
        <w:t xml:space="preserve"> seeking clean energy, manufacturing, and construction apprentices. </w:t>
      </w:r>
    </w:p>
    <w:p w14:paraId="53514215" w14:textId="22B50594" w:rsidR="007978C3" w:rsidRPr="00C21C3A" w:rsidRDefault="007978C3" w:rsidP="007978C3">
      <w:r w:rsidRPr="00C21C3A">
        <w:t>The Government is reforming Australia</w:t>
      </w:r>
      <w:r w:rsidR="007621B0" w:rsidRPr="00C21C3A">
        <w:t>’</w:t>
      </w:r>
      <w:r w:rsidRPr="00C21C3A">
        <w:t xml:space="preserve">s migration system to drive greater economic prosperity and restore its integrity, implementing actions outlined in the Migration Strategy. This Budget supports skills in demand, with around 70 per cent of the permanent Migration Program allocated to skilled visa categories. The Government will also introduce a new National Innovation visa to attract exceptionally talented migrants and replace the Global Talent visa and the Business Innovation and Investment visa. These actions complement reforms being developed for the points test used for certain skilled visas. </w:t>
      </w:r>
    </w:p>
    <w:p w14:paraId="316A7CA8" w14:textId="64191598" w:rsidR="00702EF3" w:rsidRPr="00C21C3A" w:rsidRDefault="007978C3" w:rsidP="000B5320">
      <w:r w:rsidRPr="00C21C3A">
        <w:lastRenderedPageBreak/>
        <w:t>The actions underway as part of the Migration Strategy are delivering a better managed migration system. Government actions are estimated to reduce net overseas migration by 110,000 people over the forward estimates from 1 July 2024. Net overseas migration is forecast to approximately halve from 528,000 in 2022</w:t>
      </w:r>
      <w:r w:rsidR="00D91561" w:rsidRPr="00C21C3A">
        <w:rPr>
          <w:rFonts w:eastAsia="Calibri"/>
        </w:rPr>
        <w:t>–</w:t>
      </w:r>
      <w:r w:rsidRPr="00C21C3A">
        <w:t>23 to 260,000 in 2024</w:t>
      </w:r>
      <w:r w:rsidR="001A101D">
        <w:t>–</w:t>
      </w:r>
      <w:r w:rsidRPr="00C21C3A">
        <w:t>25.</w:t>
      </w:r>
    </w:p>
    <w:p w14:paraId="02318900" w14:textId="50533214" w:rsidR="00847224" w:rsidRPr="00C21C3A" w:rsidRDefault="00847224" w:rsidP="00C71802">
      <w:pPr>
        <w:pStyle w:val="Heading4"/>
        <w:rPr>
          <w:rFonts w:eastAsia="Book Antiqua"/>
        </w:rPr>
      </w:pPr>
      <w:r w:rsidRPr="00C21C3A">
        <w:rPr>
          <w:rFonts w:eastAsia="Book Antiqua"/>
        </w:rPr>
        <w:t>Strengthening our defence industry capability</w:t>
      </w:r>
    </w:p>
    <w:p w14:paraId="33592F75" w14:textId="39BD4A24" w:rsidR="006065BF" w:rsidRPr="00C21C3A" w:rsidRDefault="00847224" w:rsidP="00B50983">
      <w:r w:rsidRPr="00C21C3A">
        <w:t xml:space="preserve">The </w:t>
      </w:r>
      <w:r w:rsidR="00647605" w:rsidRPr="00C21C3A">
        <w:t>Government</w:t>
      </w:r>
      <w:r w:rsidRPr="00C21C3A">
        <w:t xml:space="preserve"> is committed to delivering an integrated, focused Australian Defence Force to protect the nation in a </w:t>
      </w:r>
      <w:r w:rsidR="00882B9F" w:rsidRPr="00C21C3A">
        <w:t>complex</w:t>
      </w:r>
      <w:r w:rsidR="00855EA5" w:rsidRPr="00C21C3A">
        <w:t xml:space="preserve"> geostrategic environment</w:t>
      </w:r>
      <w:r w:rsidR="00A26614" w:rsidRPr="00C21C3A">
        <w:t>, including by</w:t>
      </w:r>
      <w:r w:rsidR="00D715F6" w:rsidRPr="00C21C3A">
        <w:t xml:space="preserve"> strengthening</w:t>
      </w:r>
      <w:r w:rsidR="000E1621" w:rsidRPr="00C21C3A">
        <w:t xml:space="preserve"> defence supply chains</w:t>
      </w:r>
      <w:r w:rsidR="00855EA5" w:rsidRPr="00C21C3A">
        <w:t>.</w:t>
      </w:r>
    </w:p>
    <w:p w14:paraId="125C7DE1" w14:textId="4E1722D4" w:rsidR="00782D24" w:rsidRPr="00C21C3A" w:rsidRDefault="00782D24" w:rsidP="00782D24">
      <w:pPr>
        <w:pStyle w:val="Heading5"/>
      </w:pPr>
      <w:r w:rsidRPr="00C21C3A">
        <w:t>National Defence Strategy</w:t>
      </w:r>
    </w:p>
    <w:p w14:paraId="3DE7EC46" w14:textId="2B728D6E" w:rsidR="00646DD5" w:rsidRPr="00C21C3A" w:rsidRDefault="00847224" w:rsidP="00B50983">
      <w:r w:rsidRPr="00C21C3A">
        <w:t xml:space="preserve">As part of the 2024 National Defence Strategy, the </w:t>
      </w:r>
      <w:r w:rsidR="00647605" w:rsidRPr="00C21C3A">
        <w:t>Government</w:t>
      </w:r>
      <w:r w:rsidRPr="00C21C3A">
        <w:t xml:space="preserve"> is investing </w:t>
      </w:r>
      <w:r w:rsidR="00711755" w:rsidRPr="00C21C3A">
        <w:t>$330</w:t>
      </w:r>
      <w:r w:rsidR="00C33C79" w:rsidRPr="00C21C3A">
        <w:t> billion</w:t>
      </w:r>
      <w:r w:rsidR="00427474" w:rsidRPr="00C21C3A">
        <w:t xml:space="preserve"> </w:t>
      </w:r>
      <w:r w:rsidR="00E10E2D" w:rsidRPr="00C21C3A">
        <w:t xml:space="preserve">over </w:t>
      </w:r>
      <w:r w:rsidR="00676095" w:rsidRPr="00C21C3A">
        <w:t>the</w:t>
      </w:r>
      <w:r w:rsidR="00711755" w:rsidRPr="00C21C3A">
        <w:t xml:space="preserve"> next</w:t>
      </w:r>
      <w:r w:rsidR="00676095" w:rsidRPr="00C21C3A">
        <w:t xml:space="preserve"> deca</w:t>
      </w:r>
      <w:r w:rsidR="00FA3056" w:rsidRPr="00C21C3A">
        <w:t xml:space="preserve">de to deliver </w:t>
      </w:r>
      <w:r w:rsidR="00522879" w:rsidRPr="00C21C3A">
        <w:t xml:space="preserve">a </w:t>
      </w:r>
      <w:r w:rsidR="00FA3056" w:rsidRPr="00C21C3A">
        <w:t>rebuilt</w:t>
      </w:r>
      <w:r w:rsidR="00E10E2D" w:rsidRPr="00C21C3A">
        <w:t xml:space="preserve"> </w:t>
      </w:r>
      <w:r w:rsidR="00CD4C65" w:rsidRPr="00C21C3A">
        <w:t xml:space="preserve">Integrated Investment Program </w:t>
      </w:r>
      <w:r w:rsidR="007411C1" w:rsidRPr="00C21C3A">
        <w:t xml:space="preserve">(IIP) </w:t>
      </w:r>
      <w:r w:rsidR="00CD4C65" w:rsidRPr="00C21C3A">
        <w:t xml:space="preserve">to </w:t>
      </w:r>
      <w:r w:rsidR="004A7ABC" w:rsidRPr="00C21C3A">
        <w:t xml:space="preserve">support the </w:t>
      </w:r>
      <w:r w:rsidR="007411C1" w:rsidRPr="00C21C3A">
        <w:t xml:space="preserve">required </w:t>
      </w:r>
      <w:r w:rsidR="004A7ABC" w:rsidRPr="00C21C3A">
        <w:t>shift in Defence</w:t>
      </w:r>
      <w:r w:rsidR="00785783" w:rsidRPr="00C21C3A">
        <w:t>’</w:t>
      </w:r>
      <w:r w:rsidR="004A7ABC" w:rsidRPr="00C21C3A">
        <w:t>s posture</w:t>
      </w:r>
      <w:r w:rsidR="007411C1" w:rsidRPr="00C21C3A">
        <w:t xml:space="preserve"> and</w:t>
      </w:r>
      <w:r w:rsidR="004A7ABC" w:rsidRPr="00C21C3A">
        <w:t xml:space="preserve"> structure</w:t>
      </w:r>
      <w:r w:rsidR="00634C09" w:rsidRPr="00C21C3A">
        <w:t>, and deliver critical capabilities for the Australian Defence Force (ADF)</w:t>
      </w:r>
      <w:r w:rsidR="004A4F35" w:rsidRPr="00C21C3A">
        <w:t xml:space="preserve">. </w:t>
      </w:r>
      <w:r w:rsidR="00F67802" w:rsidRPr="00C21C3A">
        <w:t>This includes an additional $50.3</w:t>
      </w:r>
      <w:r w:rsidR="00C33C79" w:rsidRPr="00C21C3A">
        <w:t> billion</w:t>
      </w:r>
      <w:r w:rsidR="00F67802" w:rsidRPr="00C21C3A">
        <w:t xml:space="preserve"> over the decade to </w:t>
      </w:r>
      <w:r w:rsidR="00100E0A" w:rsidRPr="00C21C3A">
        <w:t>up</w:t>
      </w:r>
      <w:r w:rsidR="00F90B36" w:rsidRPr="00C21C3A">
        <w:t xml:space="preserve">lift the </w:t>
      </w:r>
      <w:r w:rsidR="00634C09" w:rsidRPr="00C21C3A">
        <w:t>ADF</w:t>
      </w:r>
      <w:r w:rsidR="00785783" w:rsidRPr="00C21C3A">
        <w:t>’</w:t>
      </w:r>
      <w:r w:rsidR="00634C09" w:rsidRPr="00C21C3A">
        <w:t>s</w:t>
      </w:r>
      <w:r w:rsidR="00F90B36" w:rsidRPr="00C21C3A">
        <w:t xml:space="preserve"> preparedness </w:t>
      </w:r>
      <w:r w:rsidR="00E57866" w:rsidRPr="00C21C3A">
        <w:t>including through long</w:t>
      </w:r>
      <w:r w:rsidR="00785783" w:rsidRPr="00C21C3A">
        <w:noBreakHyphen/>
      </w:r>
      <w:r w:rsidR="00E57866" w:rsidRPr="00C21C3A">
        <w:t xml:space="preserve">range strike capability and accelerating </w:t>
      </w:r>
      <w:r w:rsidR="00232D8A" w:rsidRPr="00C21C3A">
        <w:t>the</w:t>
      </w:r>
      <w:r w:rsidR="00F67802" w:rsidRPr="00C21C3A">
        <w:t xml:space="preserve"> modernisation of the Royal Australian Navy</w:t>
      </w:r>
      <w:r w:rsidR="00785783" w:rsidRPr="00C21C3A">
        <w:t>’</w:t>
      </w:r>
      <w:r w:rsidR="00F67802" w:rsidRPr="00C21C3A">
        <w:t>s surface combatant fleet</w:t>
      </w:r>
      <w:r w:rsidR="000B18B7" w:rsidRPr="00C21C3A">
        <w:t>.</w:t>
      </w:r>
    </w:p>
    <w:p w14:paraId="454DBB2F" w14:textId="2E30E60A" w:rsidR="004862D2" w:rsidRPr="00C21C3A" w:rsidRDefault="003F5734" w:rsidP="00B50983">
      <w:r w:rsidRPr="00C21C3A">
        <w:t>The Government</w:t>
      </w:r>
      <w:r w:rsidR="00785783" w:rsidRPr="00C21C3A">
        <w:t>’</w:t>
      </w:r>
      <w:r w:rsidRPr="00C21C3A">
        <w:t xml:space="preserve">s significant investment in a rebuilt IIP involves reprioritisation of </w:t>
      </w:r>
      <w:r w:rsidR="00CA6FDF" w:rsidRPr="00C21C3A">
        <w:t>$22.5</w:t>
      </w:r>
      <w:r w:rsidR="00C33C79" w:rsidRPr="00C21C3A">
        <w:t> billion</w:t>
      </w:r>
      <w:r w:rsidR="00CA6FDF" w:rsidRPr="00C21C3A">
        <w:t xml:space="preserve"> over the next four</w:t>
      </w:r>
      <w:r w:rsidR="00DC7DDF" w:rsidRPr="00C21C3A">
        <w:t> year</w:t>
      </w:r>
      <w:r w:rsidR="00CA6FDF" w:rsidRPr="00C21C3A">
        <w:t>s and $72.8</w:t>
      </w:r>
      <w:r w:rsidR="00C33C79" w:rsidRPr="00C21C3A">
        <w:t> billion</w:t>
      </w:r>
      <w:r w:rsidR="00CA6FDF" w:rsidRPr="00C21C3A">
        <w:t xml:space="preserve"> across the decade to support accelerated delivery of critical capabilities for the ADF</w:t>
      </w:r>
      <w:r w:rsidR="00EE02EC" w:rsidRPr="00C21C3A">
        <w:t>.</w:t>
      </w:r>
      <w:r w:rsidR="00D37BFE" w:rsidRPr="00C21C3A">
        <w:rPr>
          <w:rFonts w:eastAsia="Book Antiqua"/>
        </w:rPr>
        <w:t xml:space="preserve"> </w:t>
      </w:r>
    </w:p>
    <w:p w14:paraId="6431A922" w14:textId="5114BF67" w:rsidR="006D61B2" w:rsidRPr="00C21C3A" w:rsidRDefault="00C22FAE" w:rsidP="00C94E4E">
      <w:pPr>
        <w:pStyle w:val="Heading5"/>
      </w:pPr>
      <w:r w:rsidRPr="00C21C3A">
        <w:rPr>
          <w:rFonts w:eastAsia="Book Antiqua"/>
        </w:rPr>
        <w:t xml:space="preserve">Developing </w:t>
      </w:r>
      <w:r w:rsidR="005A5F68" w:rsidRPr="00C21C3A">
        <w:rPr>
          <w:rFonts w:eastAsia="Book Antiqua"/>
        </w:rPr>
        <w:t>defence industry</w:t>
      </w:r>
      <w:r w:rsidR="00784DC4" w:rsidRPr="00C21C3A">
        <w:rPr>
          <w:rFonts w:eastAsia="Book Antiqua"/>
        </w:rPr>
        <w:t xml:space="preserve"> and</w:t>
      </w:r>
      <w:r w:rsidR="005A5F68" w:rsidRPr="00C21C3A">
        <w:rPr>
          <w:rFonts w:eastAsia="Book Antiqua"/>
        </w:rPr>
        <w:t xml:space="preserve"> skills</w:t>
      </w:r>
      <w:r w:rsidRPr="00C21C3A">
        <w:rPr>
          <w:rFonts w:eastAsia="Book Antiqua"/>
        </w:rPr>
        <w:t xml:space="preserve"> </w:t>
      </w:r>
    </w:p>
    <w:p w14:paraId="0E29865F" w14:textId="05A76233" w:rsidR="00890715" w:rsidRPr="00C21C3A" w:rsidRDefault="00B34AE0" w:rsidP="00B50983">
      <w:r w:rsidRPr="00C21C3A">
        <w:t xml:space="preserve">The </w:t>
      </w:r>
      <w:r w:rsidR="00647605" w:rsidRPr="00C21C3A">
        <w:t>Government</w:t>
      </w:r>
      <w:r w:rsidRPr="00C21C3A">
        <w:t xml:space="preserve"> will provide $101.8</w:t>
      </w:r>
      <w:r w:rsidR="00C33C79" w:rsidRPr="00C21C3A">
        <w:t> million</w:t>
      </w:r>
      <w:r w:rsidRPr="00C21C3A">
        <w:t xml:space="preserve"> over seven</w:t>
      </w:r>
      <w:r w:rsidR="00DC7DDF" w:rsidRPr="00C21C3A">
        <w:t> year</w:t>
      </w:r>
      <w:r w:rsidRPr="00C21C3A">
        <w:t>s from 2024</w:t>
      </w:r>
      <w:r w:rsidR="00AC6FCB" w:rsidRPr="00C21C3A">
        <w:t>–</w:t>
      </w:r>
      <w:r w:rsidRPr="00C21C3A">
        <w:t>25 to attract and retain the Australian industrial workforce required to support the delivery of Australia</w:t>
      </w:r>
      <w:r w:rsidR="00785783" w:rsidRPr="00C21C3A">
        <w:t>’</w:t>
      </w:r>
      <w:r w:rsidRPr="00C21C3A">
        <w:t xml:space="preserve">s </w:t>
      </w:r>
      <w:r w:rsidR="00F67802" w:rsidRPr="00C21C3A">
        <w:t>conventionally</w:t>
      </w:r>
      <w:r w:rsidR="00785783" w:rsidRPr="00C21C3A">
        <w:noBreakHyphen/>
      </w:r>
      <w:r w:rsidR="00F67802" w:rsidRPr="00C21C3A">
        <w:t xml:space="preserve">armed </w:t>
      </w:r>
      <w:r w:rsidRPr="00C21C3A">
        <w:t>nuclear</w:t>
      </w:r>
      <w:r w:rsidR="00785783" w:rsidRPr="00C21C3A">
        <w:noBreakHyphen/>
      </w:r>
      <w:r w:rsidRPr="00C21C3A">
        <w:t>powered submarines.</w:t>
      </w:r>
      <w:r w:rsidR="002568A5" w:rsidRPr="00C21C3A">
        <w:t xml:space="preserve"> This includes initiatives delivered through the Skills and Training Academy</w:t>
      </w:r>
      <w:r w:rsidR="00666303" w:rsidRPr="00C21C3A">
        <w:t>, such as a pilot apprenticeship program in trades required to support the nuclear</w:t>
      </w:r>
      <w:r w:rsidR="00785783" w:rsidRPr="00C21C3A">
        <w:noBreakHyphen/>
      </w:r>
      <w:r w:rsidR="00666303" w:rsidRPr="00C21C3A">
        <w:t>powered submarine enterprise</w:t>
      </w:r>
      <w:r w:rsidR="00633E57" w:rsidRPr="00C21C3A">
        <w:t>.</w:t>
      </w:r>
      <w:r w:rsidR="00B90720" w:rsidRPr="00C21C3A">
        <w:t xml:space="preserve"> </w:t>
      </w:r>
      <w:r w:rsidR="00171C87" w:rsidRPr="00C21C3A">
        <w:t xml:space="preserve">It will also support scholarships for students studying </w:t>
      </w:r>
      <w:r w:rsidR="00F67802" w:rsidRPr="00C21C3A">
        <w:t>relevant</w:t>
      </w:r>
      <w:r w:rsidR="00171C87" w:rsidRPr="00C21C3A">
        <w:t xml:space="preserve"> undergraduate STEM courses</w:t>
      </w:r>
      <w:r w:rsidR="00F67802" w:rsidRPr="00C21C3A">
        <w:t>.</w:t>
      </w:r>
    </w:p>
    <w:p w14:paraId="0BBDA66E" w14:textId="428BE868" w:rsidR="00843FB3" w:rsidRPr="00EC3B9F" w:rsidRDefault="006D61B2" w:rsidP="00B50983">
      <w:pPr>
        <w:rPr>
          <w:rFonts w:eastAsia="Book Antiqua"/>
        </w:rPr>
      </w:pPr>
      <w:r w:rsidRPr="00C21C3A">
        <w:rPr>
          <w:rFonts w:eastAsia="Book Antiqua"/>
          <w:lang w:val="en-GB"/>
        </w:rPr>
        <w:t xml:space="preserve">The </w:t>
      </w:r>
      <w:r w:rsidR="00647605" w:rsidRPr="00C21C3A">
        <w:rPr>
          <w:rFonts w:eastAsia="Book Antiqua"/>
        </w:rPr>
        <w:t>Government</w:t>
      </w:r>
      <w:r w:rsidR="00785783" w:rsidRPr="00C21C3A">
        <w:rPr>
          <w:rFonts w:eastAsia="Book Antiqua"/>
          <w:lang w:val="en-GB"/>
        </w:rPr>
        <w:t>’</w:t>
      </w:r>
      <w:r w:rsidRPr="00C21C3A">
        <w:rPr>
          <w:rFonts w:eastAsia="Book Antiqua"/>
          <w:lang w:val="en-GB"/>
        </w:rPr>
        <w:t xml:space="preserve">s Defence Industry Development Strategy will further support the creation of a resilient and competitive sovereign industrial base, providing </w:t>
      </w:r>
      <w:r w:rsidRPr="00C21C3A">
        <w:rPr>
          <w:rFonts w:eastAsia="Book Antiqua"/>
        </w:rPr>
        <w:t>economic opportunities for Australians and strengthening national defence. Funding of $165.7</w:t>
      </w:r>
      <w:r w:rsidR="00C33C79" w:rsidRPr="00C21C3A">
        <w:rPr>
          <w:rFonts w:eastAsia="Book Antiqua"/>
        </w:rPr>
        <w:t> million</w:t>
      </w:r>
      <w:r w:rsidRPr="00C21C3A">
        <w:rPr>
          <w:rFonts w:eastAsia="Book Antiqua"/>
        </w:rPr>
        <w:t xml:space="preserve"> for the Defence Industry Development Grants Program will support businesses to increase their scale and competitiveness to deliver Sovereign Defence Industrial Priorities, including continuous naval shipbuilding and sustainment, domestic manufacture of guided weapons, explosive ordnance and munitions, and development and integration of autonomous systems.</w:t>
      </w:r>
      <w:r w:rsidR="00DE5B74" w:rsidRPr="00C21C3A">
        <w:rPr>
          <w:rFonts w:eastAsia="Book Antiqua"/>
        </w:rPr>
        <w:t xml:space="preserve"> </w:t>
      </w:r>
    </w:p>
    <w:p w14:paraId="2E9BDDA2" w14:textId="04A82B25" w:rsidR="00197947" w:rsidRPr="00C21C3A" w:rsidRDefault="0056209C" w:rsidP="00411EE3">
      <w:pPr>
        <w:pStyle w:val="Heading4"/>
      </w:pPr>
      <w:r w:rsidRPr="00C21C3A">
        <w:t>Securing Australia</w:t>
      </w:r>
      <w:r w:rsidR="00785783" w:rsidRPr="00C21C3A">
        <w:t>’</w:t>
      </w:r>
      <w:r w:rsidRPr="00C21C3A">
        <w:t>s place in the world</w:t>
      </w:r>
    </w:p>
    <w:p w14:paraId="14D2B711" w14:textId="5F6C3DBB" w:rsidR="00B0629A" w:rsidRPr="00C21C3A" w:rsidRDefault="00B0629A" w:rsidP="00B50983">
      <w:pPr>
        <w:rPr>
          <w:rFonts w:eastAsia="Calibri"/>
        </w:rPr>
      </w:pPr>
      <w:r w:rsidRPr="00C21C3A">
        <w:rPr>
          <w:rFonts w:eastAsia="Calibri"/>
        </w:rPr>
        <w:t xml:space="preserve">Successfully developing a new industrial base in Australia depends on our ability to compete in global markets and sell </w:t>
      </w:r>
      <w:r w:rsidR="00CC673F" w:rsidRPr="00C21C3A">
        <w:rPr>
          <w:rFonts w:eastAsia="Calibri"/>
        </w:rPr>
        <w:t xml:space="preserve">Australian </w:t>
      </w:r>
      <w:r w:rsidRPr="00C21C3A">
        <w:rPr>
          <w:rFonts w:eastAsia="Calibri"/>
        </w:rPr>
        <w:t xml:space="preserve">products to the world. </w:t>
      </w:r>
      <w:r w:rsidR="00620C4B" w:rsidRPr="00C21C3A">
        <w:rPr>
          <w:rFonts w:eastAsia="Calibri"/>
        </w:rPr>
        <w:t>Strengthening</w:t>
      </w:r>
      <w:r w:rsidR="00F63FFE" w:rsidRPr="00C21C3A">
        <w:rPr>
          <w:rFonts w:eastAsia="Calibri"/>
        </w:rPr>
        <w:t xml:space="preserve"> </w:t>
      </w:r>
      <w:r w:rsidR="000B572F" w:rsidRPr="00C21C3A">
        <w:rPr>
          <w:rFonts w:eastAsia="Calibri"/>
        </w:rPr>
        <w:t xml:space="preserve">trade partnerships </w:t>
      </w:r>
      <w:r w:rsidR="005C5472" w:rsidRPr="00C21C3A">
        <w:rPr>
          <w:rFonts w:eastAsia="Calibri"/>
        </w:rPr>
        <w:t>can bolster</w:t>
      </w:r>
      <w:r w:rsidR="00F63FFE" w:rsidRPr="00C21C3A">
        <w:rPr>
          <w:rFonts w:eastAsia="Calibri"/>
        </w:rPr>
        <w:t xml:space="preserve"> supply chains and </w:t>
      </w:r>
      <w:r w:rsidR="000B572F" w:rsidRPr="00C21C3A">
        <w:rPr>
          <w:rFonts w:eastAsia="Calibri"/>
        </w:rPr>
        <w:t xml:space="preserve">improve the competitiveness of </w:t>
      </w:r>
      <w:r w:rsidR="00D81A7F" w:rsidRPr="00C21C3A">
        <w:rPr>
          <w:rFonts w:eastAsia="Calibri"/>
        </w:rPr>
        <w:t>Australia</w:t>
      </w:r>
      <w:r w:rsidR="00785783" w:rsidRPr="00C21C3A">
        <w:rPr>
          <w:rFonts w:eastAsia="Calibri"/>
        </w:rPr>
        <w:t>’</w:t>
      </w:r>
      <w:r w:rsidR="00D81A7F" w:rsidRPr="00C21C3A">
        <w:rPr>
          <w:rFonts w:eastAsia="Calibri"/>
        </w:rPr>
        <w:t>s</w:t>
      </w:r>
      <w:r w:rsidR="000B572F" w:rsidRPr="00C21C3A">
        <w:rPr>
          <w:rFonts w:eastAsia="Calibri"/>
        </w:rPr>
        <w:t xml:space="preserve"> economy as it transitions to net zero</w:t>
      </w:r>
      <w:r w:rsidR="00D81A7F" w:rsidRPr="00C21C3A">
        <w:rPr>
          <w:rFonts w:eastAsia="Calibri"/>
        </w:rPr>
        <w:t>.</w:t>
      </w:r>
    </w:p>
    <w:p w14:paraId="72C5D2DA" w14:textId="7FF8BE44" w:rsidR="001F497A" w:rsidRPr="006F422D" w:rsidRDefault="001F497A" w:rsidP="001F497A">
      <w:pPr>
        <w:rPr>
          <w:rFonts w:eastAsia="Calibri"/>
        </w:rPr>
      </w:pPr>
      <w:r w:rsidRPr="00C21C3A">
        <w:rPr>
          <w:rFonts w:eastAsia="Calibri"/>
        </w:rPr>
        <w:lastRenderedPageBreak/>
        <w:t>This Budget includes $14.3</w:t>
      </w:r>
      <w:r w:rsidR="00C33C79" w:rsidRPr="00C21C3A">
        <w:rPr>
          <w:rFonts w:eastAsia="Calibri"/>
        </w:rPr>
        <w:t> million</w:t>
      </w:r>
      <w:r w:rsidRPr="00C21C3A">
        <w:rPr>
          <w:rFonts w:eastAsia="Calibri"/>
        </w:rPr>
        <w:t xml:space="preserve"> to improve the competitiveness of the Australian economy by working with trade partners to support global rules on unfair trade practices and to negotiate benchmarks for trade in high quality critical minerals. This </w:t>
      </w:r>
      <w:r w:rsidR="00DC50BA" w:rsidRPr="00C21C3A">
        <w:rPr>
          <w:rFonts w:eastAsia="Calibri"/>
        </w:rPr>
        <w:t>Future Made</w:t>
      </w:r>
      <w:r w:rsidRPr="00C21C3A">
        <w:rPr>
          <w:rFonts w:eastAsia="Calibri"/>
        </w:rPr>
        <w:t xml:space="preserve"> in Australia agenda will drive a set of initiatives designed to deliver concrete benefits to industries central to a future made in Australia, and begin to shape an international trading environment that supports Australia</w:t>
      </w:r>
      <w:r w:rsidR="00785783" w:rsidRPr="00C21C3A">
        <w:rPr>
          <w:rFonts w:eastAsia="Calibri"/>
        </w:rPr>
        <w:t>’</w:t>
      </w:r>
      <w:r w:rsidRPr="00C21C3A">
        <w:rPr>
          <w:rFonts w:eastAsia="Calibri"/>
        </w:rPr>
        <w:t xml:space="preserve">s comparative advantages. </w:t>
      </w:r>
    </w:p>
    <w:p w14:paraId="2A36E092" w14:textId="10C56678" w:rsidR="00E53D5E" w:rsidRPr="00C21C3A" w:rsidRDefault="00B500F2" w:rsidP="00E53D5E">
      <w:pPr>
        <w:rPr>
          <w:rFonts w:eastAsia="Calibri"/>
        </w:rPr>
      </w:pPr>
      <w:r w:rsidRPr="00C21C3A">
        <w:rPr>
          <w:rFonts w:eastAsia="Calibri"/>
        </w:rPr>
        <w:t>From 1</w:t>
      </w:r>
      <w:r w:rsidR="00DE4684" w:rsidRPr="00C21C3A">
        <w:rPr>
          <w:rFonts w:eastAsia="Calibri"/>
        </w:rPr>
        <w:t> July </w:t>
      </w:r>
      <w:r w:rsidRPr="00C21C3A">
        <w:rPr>
          <w:rFonts w:eastAsia="Calibri"/>
        </w:rPr>
        <w:t>2024</w:t>
      </w:r>
      <w:r w:rsidR="00B45007" w:rsidRPr="00C21C3A">
        <w:rPr>
          <w:rFonts w:eastAsia="Calibri"/>
        </w:rPr>
        <w:t>,</w:t>
      </w:r>
      <w:r w:rsidRPr="00C21C3A">
        <w:rPr>
          <w:rFonts w:eastAsia="Calibri"/>
        </w:rPr>
        <w:t xml:space="preserve"> the Government will abolish </w:t>
      </w:r>
      <w:r w:rsidR="002C25FB" w:rsidRPr="00C21C3A">
        <w:rPr>
          <w:rFonts w:eastAsia="Calibri"/>
        </w:rPr>
        <w:t>457</w:t>
      </w:r>
      <w:r w:rsidRPr="00C21C3A">
        <w:rPr>
          <w:rFonts w:eastAsia="Calibri"/>
        </w:rPr>
        <w:t xml:space="preserve"> nuisance tariffs at a cost of $</w:t>
      </w:r>
      <w:r w:rsidR="00FE7633" w:rsidRPr="00C21C3A">
        <w:rPr>
          <w:rFonts w:eastAsia="Calibri"/>
        </w:rPr>
        <w:t>41</w:t>
      </w:r>
      <w:r w:rsidR="00C33C79" w:rsidRPr="00C21C3A">
        <w:rPr>
          <w:rFonts w:eastAsia="Calibri"/>
        </w:rPr>
        <w:t> million</w:t>
      </w:r>
      <w:r w:rsidR="00947530" w:rsidRPr="00C21C3A">
        <w:rPr>
          <w:rFonts w:eastAsia="Calibri"/>
        </w:rPr>
        <w:t xml:space="preserve"> over</w:t>
      </w:r>
      <w:r w:rsidR="00C33C79" w:rsidRPr="00C21C3A">
        <w:rPr>
          <w:rFonts w:eastAsia="Calibri"/>
        </w:rPr>
        <w:t xml:space="preserve"> five</w:t>
      </w:r>
      <w:r w:rsidR="00DC7DDF" w:rsidRPr="00C21C3A">
        <w:rPr>
          <w:rFonts w:eastAsia="Calibri"/>
        </w:rPr>
        <w:t> year</w:t>
      </w:r>
      <w:r w:rsidR="00947530" w:rsidRPr="00C21C3A">
        <w:rPr>
          <w:rFonts w:eastAsia="Calibri"/>
        </w:rPr>
        <w:t>s from 2023</w:t>
      </w:r>
      <w:r w:rsidR="00DE4684" w:rsidRPr="00C21C3A">
        <w:rPr>
          <w:rFonts w:eastAsia="Calibri"/>
        </w:rPr>
        <w:t>–</w:t>
      </w:r>
      <w:r w:rsidR="00947530" w:rsidRPr="00C21C3A">
        <w:rPr>
          <w:rFonts w:eastAsia="Calibri"/>
        </w:rPr>
        <w:t>24</w:t>
      </w:r>
      <w:r w:rsidR="005D238D" w:rsidRPr="00C21C3A">
        <w:rPr>
          <w:rFonts w:eastAsia="Calibri"/>
        </w:rPr>
        <w:t>. Th</w:t>
      </w:r>
      <w:r w:rsidR="0003795D" w:rsidRPr="00C21C3A">
        <w:rPr>
          <w:rFonts w:eastAsia="Calibri"/>
        </w:rPr>
        <w:t>e</w:t>
      </w:r>
      <w:r w:rsidRPr="00C21C3A">
        <w:rPr>
          <w:rFonts w:eastAsia="Calibri"/>
        </w:rPr>
        <w:t xml:space="preserve"> largest unilateral tariff reform in two decades </w:t>
      </w:r>
      <w:r w:rsidR="005D238D" w:rsidRPr="00C21C3A">
        <w:rPr>
          <w:rFonts w:eastAsia="Calibri"/>
        </w:rPr>
        <w:t>will</w:t>
      </w:r>
      <w:r w:rsidRPr="00C21C3A">
        <w:rPr>
          <w:rFonts w:eastAsia="Calibri"/>
        </w:rPr>
        <w:t xml:space="preserve"> boost productivity, reduce red tape and simplify the tariff system. </w:t>
      </w:r>
      <w:r w:rsidR="005D238D" w:rsidRPr="00C21C3A">
        <w:rPr>
          <w:rFonts w:eastAsia="Calibri"/>
        </w:rPr>
        <w:t>It</w:t>
      </w:r>
      <w:r w:rsidRPr="00C21C3A">
        <w:rPr>
          <w:rFonts w:eastAsia="Calibri"/>
        </w:rPr>
        <w:t xml:space="preserve"> will streamline approximately $</w:t>
      </w:r>
      <w:r w:rsidR="00592DDF" w:rsidRPr="00C21C3A">
        <w:rPr>
          <w:rFonts w:eastAsia="Calibri"/>
        </w:rPr>
        <w:t>8.5</w:t>
      </w:r>
      <w:r w:rsidR="00C33C79" w:rsidRPr="00C21C3A">
        <w:rPr>
          <w:rFonts w:eastAsia="Calibri"/>
        </w:rPr>
        <w:t> billion</w:t>
      </w:r>
      <w:r w:rsidRPr="00C21C3A">
        <w:rPr>
          <w:rFonts w:eastAsia="Calibri"/>
        </w:rPr>
        <w:t xml:space="preserve"> in trade, sav</w:t>
      </w:r>
      <w:r w:rsidR="00F054DA" w:rsidRPr="00C21C3A">
        <w:rPr>
          <w:rFonts w:eastAsia="Calibri"/>
        </w:rPr>
        <w:t>ing</w:t>
      </w:r>
      <w:r w:rsidRPr="00C21C3A">
        <w:rPr>
          <w:rFonts w:eastAsia="Calibri"/>
        </w:rPr>
        <w:t xml:space="preserve"> Australian businesses </w:t>
      </w:r>
      <w:r w:rsidR="00592DDF" w:rsidRPr="00C21C3A">
        <w:rPr>
          <w:rFonts w:eastAsia="Calibri"/>
        </w:rPr>
        <w:t xml:space="preserve">approximately </w:t>
      </w:r>
      <w:r w:rsidRPr="00C21C3A">
        <w:rPr>
          <w:rFonts w:eastAsia="Calibri"/>
        </w:rPr>
        <w:t>$</w:t>
      </w:r>
      <w:r w:rsidR="00592DDF" w:rsidRPr="00C21C3A">
        <w:rPr>
          <w:rFonts w:eastAsia="Calibri"/>
        </w:rPr>
        <w:t>30</w:t>
      </w:r>
      <w:r w:rsidR="00C33C79" w:rsidRPr="00C21C3A">
        <w:rPr>
          <w:rFonts w:eastAsia="Calibri"/>
        </w:rPr>
        <w:t> million</w:t>
      </w:r>
      <w:r w:rsidRPr="00C21C3A">
        <w:rPr>
          <w:rFonts w:eastAsia="Calibri"/>
        </w:rPr>
        <w:t xml:space="preserve"> per</w:t>
      </w:r>
      <w:r w:rsidR="00DC7DDF" w:rsidRPr="00C21C3A">
        <w:rPr>
          <w:rFonts w:eastAsia="Calibri"/>
        </w:rPr>
        <w:t> year</w:t>
      </w:r>
      <w:r w:rsidRPr="00C21C3A">
        <w:rPr>
          <w:rFonts w:eastAsia="Calibri"/>
        </w:rPr>
        <w:t xml:space="preserve"> in compliance costs</w:t>
      </w:r>
      <w:r w:rsidR="00E53D5E" w:rsidRPr="00C21C3A">
        <w:rPr>
          <w:rFonts w:eastAsia="Calibri"/>
        </w:rPr>
        <w:t xml:space="preserve">. </w:t>
      </w:r>
    </w:p>
    <w:p w14:paraId="1651FFC2" w14:textId="08584EB0" w:rsidR="00E53D5E" w:rsidRPr="00C21C3A" w:rsidRDefault="00E53D5E" w:rsidP="00E53D5E">
      <w:pPr>
        <w:rPr>
          <w:rFonts w:eastAsia="Calibri"/>
        </w:rPr>
      </w:pPr>
      <w:r w:rsidRPr="00C21C3A">
        <w:rPr>
          <w:rFonts w:eastAsia="Calibri"/>
        </w:rPr>
        <w:t xml:space="preserve">The Government is also </w:t>
      </w:r>
      <w:r w:rsidR="00391F1E" w:rsidRPr="00C21C3A">
        <w:rPr>
          <w:rFonts w:eastAsia="Calibri"/>
        </w:rPr>
        <w:t>making</w:t>
      </w:r>
      <w:r w:rsidRPr="00C21C3A">
        <w:rPr>
          <w:rFonts w:eastAsia="Calibri"/>
        </w:rPr>
        <w:t xml:space="preserve"> trade faster, easier and cheaper. This</w:t>
      </w:r>
      <w:r w:rsidR="00F054DA" w:rsidRPr="00C21C3A">
        <w:rPr>
          <w:rFonts w:eastAsia="Calibri"/>
        </w:rPr>
        <w:t xml:space="preserve"> is a</w:t>
      </w:r>
      <w:r w:rsidRPr="00C21C3A">
        <w:rPr>
          <w:rFonts w:eastAsia="Calibri"/>
        </w:rPr>
        <w:t xml:space="preserve"> $29.9</w:t>
      </w:r>
      <w:r w:rsidR="00C33C79" w:rsidRPr="00C21C3A">
        <w:rPr>
          <w:rFonts w:eastAsia="Calibri"/>
        </w:rPr>
        <w:t> million</w:t>
      </w:r>
      <w:r w:rsidRPr="00C21C3A">
        <w:rPr>
          <w:rFonts w:eastAsia="Calibri"/>
        </w:rPr>
        <w:t xml:space="preserve"> investment </w:t>
      </w:r>
      <w:r w:rsidR="00CE4999" w:rsidRPr="00C21C3A">
        <w:rPr>
          <w:rFonts w:eastAsia="Calibri"/>
        </w:rPr>
        <w:t xml:space="preserve">includes a Simplified Trade System unit to drive integrated </w:t>
      </w:r>
      <w:r w:rsidRPr="00C21C3A">
        <w:rPr>
          <w:rFonts w:eastAsia="Calibri"/>
        </w:rPr>
        <w:t>cross</w:t>
      </w:r>
      <w:r w:rsidR="00785783" w:rsidRPr="00C21C3A">
        <w:rPr>
          <w:rFonts w:eastAsia="Calibri"/>
        </w:rPr>
        <w:noBreakHyphen/>
      </w:r>
      <w:r w:rsidRPr="00C21C3A">
        <w:rPr>
          <w:rFonts w:eastAsia="Calibri"/>
        </w:rPr>
        <w:t xml:space="preserve">border trade reforms, and a new Digital Trade Accelerator Program to give businesses new, secure digital access to important trade data, with enhanced risk assessments to better facilitate trade across our borders. </w:t>
      </w:r>
    </w:p>
    <w:p w14:paraId="779BAE48" w14:textId="375A1E97" w:rsidR="00FA4B86" w:rsidRPr="00C21C3A" w:rsidRDefault="007B53B6" w:rsidP="00FA4B86">
      <w:pPr>
        <w:rPr>
          <w:rFonts w:eastAsia="Calibri"/>
        </w:rPr>
      </w:pPr>
      <w:r w:rsidRPr="00C21C3A">
        <w:rPr>
          <w:rFonts w:eastAsia="Calibri"/>
        </w:rPr>
        <w:t xml:space="preserve">This Budget will also </w:t>
      </w:r>
      <w:r w:rsidR="007B4051" w:rsidRPr="00C21C3A">
        <w:rPr>
          <w:rFonts w:eastAsia="Calibri"/>
        </w:rPr>
        <w:t>take</w:t>
      </w:r>
      <w:r w:rsidRPr="00C21C3A">
        <w:rPr>
          <w:rFonts w:eastAsia="Calibri"/>
        </w:rPr>
        <w:t xml:space="preserve"> forward</w:t>
      </w:r>
      <w:r w:rsidR="00FA4B86" w:rsidRPr="00C21C3A">
        <w:rPr>
          <w:rFonts w:eastAsia="Calibri"/>
        </w:rPr>
        <w:t xml:space="preserve"> a whole</w:t>
      </w:r>
      <w:r w:rsidR="00FA4B86" w:rsidRPr="00C21C3A">
        <w:rPr>
          <w:rFonts w:eastAsia="Calibri"/>
        </w:rPr>
        <w:noBreakHyphen/>
        <w:t>of</w:t>
      </w:r>
      <w:r w:rsidR="00FA4B86" w:rsidRPr="00C21C3A">
        <w:rPr>
          <w:rFonts w:eastAsia="Calibri"/>
        </w:rPr>
        <w:noBreakHyphen/>
        <w:t xml:space="preserve">government approach to securing Australia’s place in the world. This </w:t>
      </w:r>
      <w:r w:rsidRPr="00C21C3A">
        <w:rPr>
          <w:rFonts w:eastAsia="Calibri"/>
        </w:rPr>
        <w:t>includes</w:t>
      </w:r>
      <w:r w:rsidR="00FA4B86" w:rsidRPr="00C21C3A" w:rsidDel="007B53B6">
        <w:rPr>
          <w:rFonts w:eastAsia="Calibri"/>
        </w:rPr>
        <w:t xml:space="preserve"> </w:t>
      </w:r>
      <w:r w:rsidRPr="00C21C3A">
        <w:rPr>
          <w:rFonts w:eastAsia="Calibri"/>
        </w:rPr>
        <w:t xml:space="preserve">ensuring </w:t>
      </w:r>
      <w:r w:rsidR="00FA4B86" w:rsidRPr="00C21C3A">
        <w:rPr>
          <w:rFonts w:eastAsia="Calibri"/>
        </w:rPr>
        <w:t>the security of our critical diplomatic network over the long term</w:t>
      </w:r>
      <w:r w:rsidRPr="00C21C3A">
        <w:rPr>
          <w:rFonts w:eastAsia="Calibri"/>
        </w:rPr>
        <w:t xml:space="preserve"> and improving resilience</w:t>
      </w:r>
      <w:r w:rsidR="00FA4B86" w:rsidRPr="00C21C3A">
        <w:rPr>
          <w:rFonts w:eastAsia="Calibri"/>
        </w:rPr>
        <w:t xml:space="preserve"> to cyber threats, by investing more than $</w:t>
      </w:r>
      <w:r w:rsidR="007821ED" w:rsidRPr="00C21C3A">
        <w:rPr>
          <w:rFonts w:eastAsia="Calibri"/>
        </w:rPr>
        <w:t>388</w:t>
      </w:r>
      <w:r w:rsidR="00FA4B86" w:rsidRPr="00C21C3A">
        <w:rPr>
          <w:rFonts w:eastAsia="Calibri"/>
        </w:rPr>
        <w:t>.</w:t>
      </w:r>
      <w:r w:rsidR="007821ED" w:rsidRPr="00C21C3A">
        <w:rPr>
          <w:rFonts w:eastAsia="Calibri"/>
        </w:rPr>
        <w:t>2</w:t>
      </w:r>
      <w:r w:rsidR="00FA4B86" w:rsidRPr="00C21C3A">
        <w:rPr>
          <w:rFonts w:eastAsia="Calibri"/>
        </w:rPr>
        <w:t xml:space="preserve"> million over the forward estimates </w:t>
      </w:r>
      <w:r w:rsidR="005738B6" w:rsidRPr="00C21C3A">
        <w:rPr>
          <w:rFonts w:eastAsia="Calibri"/>
        </w:rPr>
        <w:t>to upgrade</w:t>
      </w:r>
      <w:r w:rsidR="00FA4B86" w:rsidRPr="00C21C3A">
        <w:rPr>
          <w:rFonts w:eastAsia="Calibri"/>
        </w:rPr>
        <w:t xml:space="preserve"> Australia’s communications infrastructure and overseas property, including in the Pacific.</w:t>
      </w:r>
    </w:p>
    <w:p w14:paraId="7CF1C83B" w14:textId="1B216974" w:rsidR="00FA4B86" w:rsidRPr="00C21C3A" w:rsidRDefault="00FA4B86" w:rsidP="00FA4B86">
      <w:pPr>
        <w:pStyle w:val="Heading5"/>
        <w:rPr>
          <w:rFonts w:eastAsia="Calibri"/>
        </w:rPr>
      </w:pPr>
      <w:r w:rsidRPr="00C21C3A">
        <w:rPr>
          <w:rFonts w:eastAsia="Calibri"/>
        </w:rPr>
        <w:t>Investing in our relationship with Southeast Asia</w:t>
      </w:r>
    </w:p>
    <w:p w14:paraId="08D6151C" w14:textId="3851ACD3" w:rsidR="002623BD" w:rsidRPr="00C21C3A" w:rsidRDefault="002623BD" w:rsidP="002623BD">
      <w:pPr>
        <w:rPr>
          <w:rFonts w:eastAsia="Calibri"/>
        </w:rPr>
      </w:pPr>
      <w:r w:rsidRPr="00C21C3A">
        <w:rPr>
          <w:rFonts w:eastAsia="Calibri"/>
        </w:rPr>
        <w:t>The Government understands that our prosperity, security and economic future is tied to our region. We continue to implement Invested: Australia</w:t>
      </w:r>
      <w:r w:rsidR="00785783" w:rsidRPr="00C21C3A">
        <w:rPr>
          <w:rFonts w:eastAsia="Calibri"/>
        </w:rPr>
        <w:t>’</w:t>
      </w:r>
      <w:r w:rsidRPr="00C21C3A">
        <w:rPr>
          <w:rFonts w:eastAsia="Calibri"/>
        </w:rPr>
        <w:t>s Southeast Asia Economic Strategy to 2040, including the $505.9</w:t>
      </w:r>
      <w:r w:rsidR="00C33C79" w:rsidRPr="00C21C3A">
        <w:rPr>
          <w:rFonts w:eastAsia="Calibri"/>
        </w:rPr>
        <w:t> million</w:t>
      </w:r>
      <w:r w:rsidRPr="00C21C3A">
        <w:rPr>
          <w:rFonts w:eastAsia="Calibri"/>
        </w:rPr>
        <w:t xml:space="preserve"> already committed to deepen ties with the region. </w:t>
      </w:r>
      <w:r w:rsidR="0005091A" w:rsidRPr="00C21C3A">
        <w:rPr>
          <w:rFonts w:eastAsia="Calibri"/>
        </w:rPr>
        <w:t>The new</w:t>
      </w:r>
      <w:r w:rsidRPr="00C21C3A">
        <w:rPr>
          <w:rFonts w:eastAsia="Calibri"/>
        </w:rPr>
        <w:t xml:space="preserve"> Southeast Asia Investment Financing Facility </w:t>
      </w:r>
      <w:r w:rsidR="004A564F" w:rsidRPr="00C21C3A">
        <w:rPr>
          <w:rFonts w:eastAsia="Calibri"/>
        </w:rPr>
        <w:t>will</w:t>
      </w:r>
      <w:r w:rsidRPr="00C21C3A">
        <w:rPr>
          <w:rFonts w:eastAsia="Calibri"/>
        </w:rPr>
        <w:t xml:space="preserve"> provide up to $2</w:t>
      </w:r>
      <w:r w:rsidR="00C33C79" w:rsidRPr="00C21C3A">
        <w:rPr>
          <w:rFonts w:eastAsia="Calibri"/>
        </w:rPr>
        <w:t> billion</w:t>
      </w:r>
      <w:r w:rsidRPr="00C21C3A">
        <w:rPr>
          <w:rFonts w:eastAsia="Calibri"/>
        </w:rPr>
        <w:t xml:space="preserve"> in loans, guarantees, equity and insurance to catalyse Australian trade and investment in the region.</w:t>
      </w:r>
    </w:p>
    <w:p w14:paraId="2EABEDEF" w14:textId="3C641E6E" w:rsidR="00FA4B86" w:rsidRPr="00C21C3A" w:rsidRDefault="009F48CE" w:rsidP="009F48CE">
      <w:pPr>
        <w:pStyle w:val="Heading5"/>
        <w:rPr>
          <w:rFonts w:eastAsia="Calibri"/>
        </w:rPr>
      </w:pPr>
      <w:r w:rsidRPr="00C21C3A">
        <w:rPr>
          <w:rFonts w:eastAsia="Calibri"/>
        </w:rPr>
        <w:t>A stable, prosperous and resilient Pacific region</w:t>
      </w:r>
    </w:p>
    <w:p w14:paraId="170F7C4D" w14:textId="545DDC5E" w:rsidR="002623BD" w:rsidRPr="00C21C3A" w:rsidRDefault="002623BD" w:rsidP="002623BD">
      <w:pPr>
        <w:rPr>
          <w:rFonts w:eastAsia="Calibri"/>
        </w:rPr>
      </w:pPr>
      <w:r w:rsidRPr="00C21C3A">
        <w:rPr>
          <w:rFonts w:eastAsia="Calibri"/>
        </w:rPr>
        <w:t>This Budget demonstrates the Government</w:t>
      </w:r>
      <w:r w:rsidR="00785783" w:rsidRPr="00C21C3A">
        <w:rPr>
          <w:rFonts w:eastAsia="Calibri"/>
        </w:rPr>
        <w:t>’</w:t>
      </w:r>
      <w:r w:rsidRPr="00C21C3A">
        <w:rPr>
          <w:rFonts w:eastAsia="Calibri"/>
        </w:rPr>
        <w:t xml:space="preserve">s longstanding commitment to support a stable, prosperous and resilient Pacific region. This includes programs which promote economic and social development, </w:t>
      </w:r>
      <w:r w:rsidRPr="00C21C3A">
        <w:t>address infrastructure needs, build climate resilience, support access to reliable banking services, and strengthen our contribution to the regional approach in addressing shared security priorities. The Government</w:t>
      </w:r>
      <w:r w:rsidR="00785783" w:rsidRPr="00C21C3A">
        <w:t>’</w:t>
      </w:r>
      <w:r w:rsidRPr="00C21C3A">
        <w:t>s aim is for Australia to remain the partner of choice for Pacific countries.</w:t>
      </w:r>
    </w:p>
    <w:p w14:paraId="7DF3A1AF" w14:textId="148ABB63" w:rsidR="009400AC" w:rsidRPr="00C21C3A" w:rsidRDefault="002C7A44" w:rsidP="009400AC">
      <w:pPr>
        <w:pStyle w:val="Heading4"/>
      </w:pPr>
      <w:r w:rsidRPr="00C21C3A">
        <w:t>Support</w:t>
      </w:r>
      <w:r w:rsidR="009F48CE" w:rsidRPr="00C21C3A">
        <w:t xml:space="preserve"> for</w:t>
      </w:r>
      <w:r w:rsidRPr="00C21C3A">
        <w:t xml:space="preserve"> small </w:t>
      </w:r>
      <w:r w:rsidR="00493294" w:rsidRPr="00C21C3A">
        <w:t>business</w:t>
      </w:r>
      <w:r w:rsidR="001B497D" w:rsidRPr="00C21C3A">
        <w:t>es</w:t>
      </w:r>
    </w:p>
    <w:p w14:paraId="64344B7F" w14:textId="67678B6A" w:rsidR="009400AC" w:rsidRPr="009E0F43" w:rsidRDefault="00B76250" w:rsidP="00B36B22">
      <w:r w:rsidRPr="00C21C3A">
        <w:t xml:space="preserve">The </w:t>
      </w:r>
      <w:r w:rsidR="00647605" w:rsidRPr="00C21C3A">
        <w:t>Government</w:t>
      </w:r>
      <w:r w:rsidRPr="00C21C3A">
        <w:t xml:space="preserve"> </w:t>
      </w:r>
      <w:r w:rsidR="00B81508" w:rsidRPr="00C21C3A">
        <w:t>is</w:t>
      </w:r>
      <w:r w:rsidR="00375AA0" w:rsidRPr="00C21C3A">
        <w:t xml:space="preserve"> </w:t>
      </w:r>
      <w:r w:rsidR="00E81B97" w:rsidRPr="00C21C3A">
        <w:t xml:space="preserve">delivering a better deal for small </w:t>
      </w:r>
      <w:r w:rsidR="00375AA0" w:rsidRPr="00C21C3A">
        <w:t xml:space="preserve">businesses </w:t>
      </w:r>
      <w:r w:rsidR="00A51AD0" w:rsidRPr="00C21C3A">
        <w:t xml:space="preserve">by </w:t>
      </w:r>
      <w:r w:rsidR="00272B8A" w:rsidRPr="00C21C3A">
        <w:t>easing the pressure</w:t>
      </w:r>
      <w:r w:rsidR="0048362F" w:rsidRPr="00C21C3A">
        <w:t xml:space="preserve"> on </w:t>
      </w:r>
      <w:r w:rsidR="00DC0BDC" w:rsidRPr="00C21C3A">
        <w:t>them</w:t>
      </w:r>
      <w:r w:rsidR="0048362F" w:rsidRPr="00C21C3A">
        <w:t>,</w:t>
      </w:r>
      <w:r w:rsidR="00272B8A" w:rsidRPr="00C21C3A">
        <w:t xml:space="preserve"> </w:t>
      </w:r>
      <w:r w:rsidR="00375AA0" w:rsidRPr="00C21C3A">
        <w:t xml:space="preserve">supporting </w:t>
      </w:r>
      <w:r w:rsidR="00A51AD0" w:rsidRPr="00C21C3A">
        <w:t>them</w:t>
      </w:r>
      <w:r w:rsidR="00375AA0" w:rsidRPr="00C21C3A">
        <w:t xml:space="preserve"> to grow, </w:t>
      </w:r>
      <w:r w:rsidR="00B34ECF" w:rsidRPr="00C21C3A">
        <w:t>and levelling the playing field</w:t>
      </w:r>
      <w:r w:rsidR="00B36B22" w:rsidRPr="00C21C3A">
        <w:t xml:space="preserve">. </w:t>
      </w:r>
      <w:r w:rsidR="005F0269" w:rsidRPr="00C21C3A">
        <w:t xml:space="preserve">This Budget </w:t>
      </w:r>
      <w:r w:rsidR="008D2DE5" w:rsidRPr="00C21C3A">
        <w:t xml:space="preserve">is creating the </w:t>
      </w:r>
      <w:r w:rsidR="008D2DE5" w:rsidRPr="00C21C3A">
        <w:lastRenderedPageBreak/>
        <w:t>conditions for small businesses t</w:t>
      </w:r>
      <w:r w:rsidR="00B777EA" w:rsidRPr="00C21C3A">
        <w:t xml:space="preserve">o invest, innovate and generate new </w:t>
      </w:r>
      <w:r w:rsidR="00834A06" w:rsidRPr="00C21C3A">
        <w:t xml:space="preserve">jobs that will </w:t>
      </w:r>
      <w:r w:rsidR="004871F2" w:rsidRPr="00C21C3A">
        <w:t xml:space="preserve">drive the economy and </w:t>
      </w:r>
      <w:r w:rsidR="00E119D3" w:rsidRPr="00C21C3A">
        <w:t xml:space="preserve">benefit </w:t>
      </w:r>
      <w:r w:rsidR="004871F2" w:rsidRPr="00C21C3A">
        <w:t>Australian communities.</w:t>
      </w:r>
    </w:p>
    <w:p w14:paraId="494B7CEC" w14:textId="64AD4CC8" w:rsidR="009400AC" w:rsidRPr="00C21C3A" w:rsidRDefault="00437FA5" w:rsidP="00C94E4E">
      <w:pPr>
        <w:pStyle w:val="Heading5"/>
      </w:pPr>
      <w:r w:rsidRPr="00C21C3A">
        <w:t xml:space="preserve">Improving </w:t>
      </w:r>
      <w:r w:rsidR="008250C9" w:rsidRPr="00C21C3A">
        <w:t>c</w:t>
      </w:r>
      <w:r w:rsidRPr="00C21C3A">
        <w:t>ash flow</w:t>
      </w:r>
    </w:p>
    <w:p w14:paraId="3EDA511B" w14:textId="20B1EBBC" w:rsidR="00E84DC2" w:rsidRPr="00E10F7E" w:rsidRDefault="00757C13" w:rsidP="00B36B22">
      <w:r w:rsidRPr="00C21C3A" w:rsidDel="00E16ED5">
        <w:t xml:space="preserve">The </w:t>
      </w:r>
      <w:r w:rsidR="00647605" w:rsidRPr="00C21C3A">
        <w:t>Government</w:t>
      </w:r>
      <w:r w:rsidRPr="00C21C3A" w:rsidDel="00E16ED5">
        <w:t xml:space="preserve"> is </w:t>
      </w:r>
      <w:r w:rsidRPr="00C21C3A">
        <w:t xml:space="preserve">supporting </w:t>
      </w:r>
      <w:r w:rsidRPr="00C21C3A" w:rsidDel="002A752A">
        <w:t>up to</w:t>
      </w:r>
      <w:r w:rsidR="00C33C79" w:rsidRPr="00C21C3A">
        <w:t xml:space="preserve"> four million</w:t>
      </w:r>
      <w:r w:rsidRPr="00C21C3A">
        <w:t xml:space="preserve"> small businesses to invest and grow by</w:t>
      </w:r>
      <w:r w:rsidR="00125049" w:rsidRPr="00C21C3A">
        <w:t> </w:t>
      </w:r>
      <w:r w:rsidRPr="00C21C3A" w:rsidDel="00E16ED5">
        <w:t>extending the $20,000 instant asset write</w:t>
      </w:r>
      <w:r w:rsidR="00785783" w:rsidRPr="00C21C3A">
        <w:noBreakHyphen/>
      </w:r>
      <w:r w:rsidRPr="00C21C3A" w:rsidDel="00E16ED5">
        <w:t xml:space="preserve">off to improve cash flow and reduce compliance costs. </w:t>
      </w:r>
      <w:r w:rsidRPr="00C21C3A">
        <w:t>This extension is estimated to provide $290.0</w:t>
      </w:r>
      <w:r w:rsidR="00C33C79" w:rsidRPr="00C21C3A">
        <w:t> million</w:t>
      </w:r>
      <w:r w:rsidRPr="00C21C3A">
        <w:t xml:space="preserve"> in cash flow support for small businesses over the </w:t>
      </w:r>
      <w:r w:rsidR="00F275BD" w:rsidRPr="00C21C3A">
        <w:t>forward estimates</w:t>
      </w:r>
      <w:r w:rsidR="00E84DC2" w:rsidRPr="00C21C3A">
        <w:t>, building on support announced in the 2023</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00E84DC2" w:rsidRPr="00C21C3A">
        <w:t>24</w:t>
      </w:r>
      <w:r w:rsidR="00125049" w:rsidRPr="00C21C3A">
        <w:t> </w:t>
      </w:r>
      <w:r w:rsidR="00E84DC2" w:rsidRPr="00C21C3A">
        <w:t>Budget.</w:t>
      </w:r>
    </w:p>
    <w:p w14:paraId="58666095" w14:textId="19D9250C" w:rsidR="00E84DC2" w:rsidRPr="00C21C3A" w:rsidRDefault="00E84DC2" w:rsidP="00B36B22">
      <w:r w:rsidRPr="00C21C3A">
        <w:t>Small businesses with an aggregated annual turnover of less than $10</w:t>
      </w:r>
      <w:r w:rsidR="00C33C79" w:rsidRPr="00C21C3A">
        <w:t> million</w:t>
      </w:r>
      <w:r w:rsidRPr="00C21C3A">
        <w:t xml:space="preserve"> will continue to be able to immediately deduct eligible depreciating assets costing less than $20,000, which are first used or installed ready for use by 30</w:t>
      </w:r>
      <w:r w:rsidRPr="00C21C3A" w:rsidDel="00DC0BDC">
        <w:t> </w:t>
      </w:r>
      <w:r w:rsidRPr="00C21C3A">
        <w:t>June</w:t>
      </w:r>
      <w:r w:rsidRPr="00C21C3A" w:rsidDel="00DC0BDC">
        <w:t> </w:t>
      </w:r>
      <w:r w:rsidRPr="00C21C3A">
        <w:t>2025. The asset threshold applies on a per asset basis, so small businesses can instantly write off multiple assets.</w:t>
      </w:r>
    </w:p>
    <w:p w14:paraId="06BE805F" w14:textId="6CF1F88D" w:rsidR="002A0CB3" w:rsidRPr="00C21C3A" w:rsidRDefault="00757C13" w:rsidP="001310C5">
      <w:pPr>
        <w:keepLines/>
      </w:pPr>
      <w:r w:rsidRPr="00C21C3A">
        <w:t xml:space="preserve">The </w:t>
      </w:r>
      <w:r w:rsidR="00647605" w:rsidRPr="00C21C3A">
        <w:t>Government</w:t>
      </w:r>
      <w:r w:rsidRPr="00C21C3A">
        <w:t xml:space="preserve"> will provide $2</w:t>
      </w:r>
      <w:r w:rsidR="7FF2D027" w:rsidRPr="00C21C3A">
        <w:t>5</w:t>
      </w:r>
      <w:r w:rsidRPr="00C21C3A">
        <w:t>.</w:t>
      </w:r>
      <w:r w:rsidR="37C03771" w:rsidRPr="00C21C3A">
        <w:t>3</w:t>
      </w:r>
      <w:r w:rsidR="00C33C79" w:rsidRPr="00C21C3A">
        <w:t> million</w:t>
      </w:r>
      <w:r w:rsidRPr="00C21C3A">
        <w:t xml:space="preserve"> over four</w:t>
      </w:r>
      <w:r w:rsidR="00DC7DDF" w:rsidRPr="00C21C3A">
        <w:t> year</w:t>
      </w:r>
      <w:r w:rsidRPr="00C21C3A">
        <w:t xml:space="preserve">s </w:t>
      </w:r>
      <w:r w:rsidR="00E7506B" w:rsidRPr="00C21C3A">
        <w:t xml:space="preserve">from </w:t>
      </w:r>
      <w:r w:rsidR="0083750F" w:rsidRPr="00C21C3A">
        <w:t>2024</w:t>
      </w:r>
      <w:r w:rsidR="00DE4684" w:rsidRPr="00C21C3A">
        <w:t>–</w:t>
      </w:r>
      <w:r w:rsidR="0083750F" w:rsidRPr="00C21C3A">
        <w:t>25</w:t>
      </w:r>
      <w:r w:rsidRPr="00C21C3A">
        <w:t xml:space="preserve"> to </w:t>
      </w:r>
      <w:r w:rsidR="00523AB0" w:rsidRPr="00C21C3A">
        <w:t xml:space="preserve">improve </w:t>
      </w:r>
      <w:r w:rsidR="00703C35" w:rsidRPr="00C21C3A">
        <w:t xml:space="preserve">payment times for small businesses </w:t>
      </w:r>
      <w:r w:rsidR="00DE651F" w:rsidRPr="00C21C3A">
        <w:t>and</w:t>
      </w:r>
      <w:r w:rsidRPr="00C21C3A">
        <w:t xml:space="preserve"> </w:t>
      </w:r>
      <w:r w:rsidR="000228E4" w:rsidRPr="00C21C3A">
        <w:t>ensure the Payment Times Reporting Regulator can deliver its expanded functions, which include naming slow</w:t>
      </w:r>
      <w:r w:rsidR="2FF67813" w:rsidRPr="00C21C3A">
        <w:t xml:space="preserve"> </w:t>
      </w:r>
      <w:r w:rsidR="000228E4" w:rsidRPr="00C21C3A">
        <w:t xml:space="preserve">paying </w:t>
      </w:r>
      <w:r w:rsidR="002A752A" w:rsidRPr="00C21C3A">
        <w:t xml:space="preserve">big </w:t>
      </w:r>
      <w:r w:rsidR="000228E4" w:rsidRPr="00C21C3A">
        <w:t>businesses, and fund fit</w:t>
      </w:r>
      <w:r w:rsidR="00785783" w:rsidRPr="00C21C3A">
        <w:noBreakHyphen/>
      </w:r>
      <w:r w:rsidR="000228E4" w:rsidRPr="00C21C3A">
        <w:t>for</w:t>
      </w:r>
      <w:r w:rsidR="00785783" w:rsidRPr="00C21C3A">
        <w:noBreakHyphen/>
      </w:r>
      <w:r w:rsidR="000228E4" w:rsidRPr="00C21C3A">
        <w:t xml:space="preserve">purpose ICT infrastructure for an overhauled Payment Times Reporting </w:t>
      </w:r>
      <w:r w:rsidR="002D29B1" w:rsidRPr="00C21C3A">
        <w:t>Scheme</w:t>
      </w:r>
      <w:r w:rsidRPr="00C21C3A">
        <w:t>.</w:t>
      </w:r>
    </w:p>
    <w:p w14:paraId="6A9423EB" w14:textId="7FF518BD" w:rsidR="00757C13" w:rsidRPr="00C21C3A" w:rsidRDefault="002A0CB3" w:rsidP="002A0CB3">
      <w:pPr>
        <w:pStyle w:val="Heading5"/>
      </w:pPr>
      <w:r w:rsidRPr="00C21C3A">
        <w:t>Supporting confidence and resilience in the small business sector</w:t>
      </w:r>
    </w:p>
    <w:p w14:paraId="5032EEDF" w14:textId="2487AB1A" w:rsidR="009D795B" w:rsidRPr="00C21C3A" w:rsidRDefault="005018F9" w:rsidP="00B36B22">
      <w:r w:rsidRPr="00C21C3A">
        <w:t xml:space="preserve">This Budget invests </w:t>
      </w:r>
      <w:r w:rsidR="00E84DC2" w:rsidRPr="00C21C3A">
        <w:t>$</w:t>
      </w:r>
      <w:r w:rsidRPr="00C21C3A">
        <w:t>10.8</w:t>
      </w:r>
      <w:r w:rsidR="00C33C79" w:rsidRPr="00C21C3A">
        <w:t> million</w:t>
      </w:r>
      <w:r w:rsidRPr="00C21C3A">
        <w:t xml:space="preserve"> over two</w:t>
      </w:r>
      <w:r w:rsidR="00DC7DDF" w:rsidRPr="00C21C3A">
        <w:t> year</w:t>
      </w:r>
      <w:r w:rsidRPr="00C21C3A">
        <w:t xml:space="preserve">s </w:t>
      </w:r>
      <w:r w:rsidR="00303D4A" w:rsidRPr="00C21C3A">
        <w:t>to 2025</w:t>
      </w:r>
      <w:r w:rsidR="00DE4684" w:rsidRPr="00C21C3A">
        <w:t>–</w:t>
      </w:r>
      <w:r w:rsidR="00303D4A" w:rsidRPr="00C21C3A">
        <w:t>26</w:t>
      </w:r>
      <w:r w:rsidRPr="00C21C3A">
        <w:t xml:space="preserve"> to continue delivering critical</w:t>
      </w:r>
      <w:r w:rsidR="0018632D" w:rsidRPr="00C21C3A">
        <w:t> </w:t>
      </w:r>
      <w:r w:rsidRPr="00C21C3A">
        <w:t xml:space="preserve">mental </w:t>
      </w:r>
      <w:r w:rsidR="00A95C04" w:rsidRPr="00C21C3A">
        <w:t xml:space="preserve">health </w:t>
      </w:r>
      <w:r w:rsidRPr="00C21C3A">
        <w:t xml:space="preserve">and financial </w:t>
      </w:r>
      <w:r w:rsidR="00A95C04" w:rsidRPr="00C21C3A">
        <w:t xml:space="preserve">counselling </w:t>
      </w:r>
      <w:r w:rsidRPr="00C21C3A">
        <w:t>supports for small business owners. The</w:t>
      </w:r>
      <w:r w:rsidR="0018632D" w:rsidRPr="00C21C3A">
        <w:t> </w:t>
      </w:r>
      <w:r w:rsidR="00647605" w:rsidRPr="00C21C3A">
        <w:t>Government</w:t>
      </w:r>
      <w:r w:rsidRPr="00C21C3A">
        <w:t xml:space="preserve"> is extending funding for </w:t>
      </w:r>
      <w:r w:rsidR="00A95C04" w:rsidRPr="00C21C3A">
        <w:t xml:space="preserve">the </w:t>
      </w:r>
      <w:r w:rsidRPr="00C21C3A">
        <w:t>NewAccess for Small Business Owners</w:t>
      </w:r>
      <w:r w:rsidR="00A95C04" w:rsidRPr="00C21C3A">
        <w:t xml:space="preserve"> program</w:t>
      </w:r>
      <w:r w:rsidRPr="00C21C3A">
        <w:t>, which provides tailored, free and confidential mental health support, and for the Small Business Debt Helpline, a national, free and confidential phone</w:t>
      </w:r>
      <w:r w:rsidR="00785783" w:rsidRPr="00C21C3A">
        <w:noBreakHyphen/>
      </w:r>
      <w:r w:rsidRPr="00C21C3A">
        <w:t>based financial counselling service.</w:t>
      </w:r>
    </w:p>
    <w:p w14:paraId="10107967" w14:textId="3B69EF90" w:rsidR="00EF0C0E" w:rsidRPr="00C21C3A" w:rsidRDefault="00EF0C0E" w:rsidP="00B36B22">
      <w:r w:rsidRPr="00C21C3A">
        <w:t xml:space="preserve">The </w:t>
      </w:r>
      <w:r w:rsidR="00647605" w:rsidRPr="00C21C3A">
        <w:t>Government</w:t>
      </w:r>
      <w:r w:rsidRPr="00C21C3A">
        <w:t xml:space="preserve"> will provide $3</w:t>
      </w:r>
      <w:r w:rsidR="00575CC4" w:rsidRPr="00C21C3A">
        <w:t>.</w:t>
      </w:r>
      <w:r w:rsidR="00A95C04" w:rsidRPr="00C21C3A">
        <w:t>0</w:t>
      </w:r>
      <w:r w:rsidR="00C33C79" w:rsidRPr="00C21C3A">
        <w:t> million</w:t>
      </w:r>
      <w:r w:rsidRPr="00C21C3A">
        <w:t xml:space="preserve"> </w:t>
      </w:r>
      <w:r w:rsidR="00C107A0" w:rsidRPr="00C21C3A">
        <w:t>over two</w:t>
      </w:r>
      <w:r w:rsidR="00DC7DDF" w:rsidRPr="00C21C3A">
        <w:t> year</w:t>
      </w:r>
      <w:r w:rsidR="00C107A0" w:rsidRPr="00C21C3A">
        <w:t xml:space="preserve">s </w:t>
      </w:r>
      <w:r w:rsidRPr="00C21C3A">
        <w:t>to implement the Government</w:t>
      </w:r>
      <w:r w:rsidR="00785783" w:rsidRPr="00C21C3A">
        <w:t>’</w:t>
      </w:r>
      <w:r w:rsidRPr="00C21C3A">
        <w:t>s response to the Review of the Franchising Code of Conduct, including remaking and enhancing the Code</w:t>
      </w:r>
      <w:r w:rsidR="00767EE9" w:rsidRPr="00C21C3A">
        <w:t>,</w:t>
      </w:r>
      <w:r w:rsidR="00181937" w:rsidRPr="00C21C3A">
        <w:t xml:space="preserve"> and an additional </w:t>
      </w:r>
      <w:r w:rsidR="00B575D3" w:rsidRPr="00C21C3A">
        <w:t>$2.6</w:t>
      </w:r>
      <w:r w:rsidR="00C33C79" w:rsidRPr="00C21C3A">
        <w:t> million</w:t>
      </w:r>
      <w:r w:rsidR="00B575D3" w:rsidRPr="00C21C3A">
        <w:t xml:space="preserve"> over four</w:t>
      </w:r>
      <w:r w:rsidR="00DC7DDF" w:rsidRPr="00C21C3A">
        <w:t> year</w:t>
      </w:r>
      <w:r w:rsidR="00B575D3" w:rsidRPr="00C21C3A">
        <w:t>s (and $0.7</w:t>
      </w:r>
      <w:r w:rsidR="00C33C79" w:rsidRPr="00C21C3A">
        <w:t> million</w:t>
      </w:r>
      <w:r w:rsidR="00B575D3" w:rsidRPr="00C21C3A">
        <w:t xml:space="preserve"> pe</w:t>
      </w:r>
      <w:r w:rsidR="00E72E17" w:rsidRPr="00C21C3A">
        <w:t>r</w:t>
      </w:r>
      <w:r w:rsidR="00DC7DDF" w:rsidRPr="00C21C3A">
        <w:t> year</w:t>
      </w:r>
      <w:r w:rsidR="00B575D3" w:rsidRPr="00C21C3A">
        <w:t>, ongoing)</w:t>
      </w:r>
      <w:r w:rsidR="009B6E15" w:rsidRPr="00C21C3A">
        <w:t xml:space="preserve"> </w:t>
      </w:r>
      <w:r w:rsidR="007E66AD" w:rsidRPr="00C21C3A">
        <w:t xml:space="preserve">to </w:t>
      </w:r>
      <w:r w:rsidR="001A43EE" w:rsidRPr="00C21C3A">
        <w:t>expand small businesses</w:t>
      </w:r>
      <w:r w:rsidR="00785783" w:rsidRPr="00C21C3A">
        <w:t>’</w:t>
      </w:r>
      <w:r w:rsidR="001A43EE" w:rsidRPr="00C21C3A">
        <w:t xml:space="preserve"> access to low</w:t>
      </w:r>
      <w:r w:rsidR="00785783" w:rsidRPr="00C21C3A">
        <w:noBreakHyphen/>
      </w:r>
      <w:r w:rsidR="001A43EE" w:rsidRPr="00C21C3A">
        <w:t xml:space="preserve">cost legal advice and </w:t>
      </w:r>
      <w:r w:rsidR="00E72E17" w:rsidRPr="00C21C3A">
        <w:t>alternative dispute resolution</w:t>
      </w:r>
      <w:r w:rsidR="001A43EE" w:rsidRPr="00C21C3A">
        <w:t xml:space="preserve"> services</w:t>
      </w:r>
      <w:r w:rsidR="00E72E17" w:rsidRPr="00C21C3A">
        <w:t>.</w:t>
      </w:r>
    </w:p>
    <w:p w14:paraId="5FF12960" w14:textId="76264B07" w:rsidR="008E6CC2" w:rsidRPr="00C21C3A" w:rsidRDefault="008E6CC2" w:rsidP="008E6CC2">
      <w:r w:rsidRPr="00C21C3A">
        <w:t>Small businesses will be supported to understand and comply with recent workplace relations changes by providing $20.5</w:t>
      </w:r>
      <w:r w:rsidR="00C33C79" w:rsidRPr="00C21C3A">
        <w:t> million</w:t>
      </w:r>
      <w:r w:rsidRPr="00C21C3A">
        <w:t xml:space="preserve"> to the Fair Work Ombudsman to enhance and make permanent the Employer Advisory Service and to support the implementation of the new right to disconnect.</w:t>
      </w:r>
    </w:p>
    <w:p w14:paraId="3757CF6E" w14:textId="642AE478" w:rsidR="009325CA" w:rsidRPr="00EC3B9F" w:rsidRDefault="00E84DC2" w:rsidP="00B36B22">
      <w:r w:rsidRPr="00C21C3A">
        <w:t xml:space="preserve">The Productivity, Education and Training </w:t>
      </w:r>
      <w:r w:rsidR="00B127EF" w:rsidRPr="00C21C3A">
        <w:t>F</w:t>
      </w:r>
      <w:r w:rsidRPr="00C21C3A">
        <w:t>und will provide $60</w:t>
      </w:r>
      <w:r w:rsidR="00355A26" w:rsidRPr="00C21C3A">
        <w:t>.0</w:t>
      </w:r>
      <w:r w:rsidR="00C33C79" w:rsidRPr="00C21C3A">
        <w:t> million</w:t>
      </w:r>
      <w:r w:rsidRPr="00C21C3A">
        <w:t xml:space="preserve"> to employer and employee representatives to engage with their members and </w:t>
      </w:r>
      <w:r w:rsidR="00025548" w:rsidRPr="00C21C3A">
        <w:t>g</w:t>
      </w:r>
      <w:r w:rsidRPr="00C21C3A">
        <w:t xml:space="preserve">overnment on the implementation of significant reforms that impact businesses, workers, and the community, including the transition to </w:t>
      </w:r>
      <w:r w:rsidR="003D440F" w:rsidRPr="00C21C3A">
        <w:t xml:space="preserve">a </w:t>
      </w:r>
      <w:r w:rsidRPr="00C21C3A">
        <w:t>net zero economy, Securing Australians</w:t>
      </w:r>
      <w:r w:rsidR="00785783" w:rsidRPr="00C21C3A">
        <w:t>’</w:t>
      </w:r>
      <w:r w:rsidRPr="00C21C3A">
        <w:t xml:space="preserve"> Superannuation reforms and recent workplace relations changes.</w:t>
      </w:r>
      <w:r w:rsidR="00FC3B38" w:rsidRPr="00C21C3A">
        <w:t xml:space="preserve"> </w:t>
      </w:r>
    </w:p>
    <w:p w14:paraId="509443D2" w14:textId="103CF1B4" w:rsidR="004D77E9" w:rsidRPr="00C21C3A" w:rsidRDefault="008250C9" w:rsidP="008250C9">
      <w:pPr>
        <w:pStyle w:val="Heading4"/>
      </w:pPr>
      <w:r w:rsidRPr="00C21C3A">
        <w:lastRenderedPageBreak/>
        <w:t>A more resilient Australia</w:t>
      </w:r>
    </w:p>
    <w:p w14:paraId="62FAB052" w14:textId="5491C130" w:rsidR="004D77E9" w:rsidRPr="00C21C3A" w:rsidRDefault="004D77E9" w:rsidP="00672292">
      <w:pPr>
        <w:keepNext/>
        <w:keepLines/>
      </w:pPr>
      <w:r w:rsidRPr="00C21C3A">
        <w:t xml:space="preserve">The </w:t>
      </w:r>
      <w:r w:rsidR="00647605" w:rsidRPr="00C21C3A">
        <w:t>Government</w:t>
      </w:r>
      <w:r w:rsidRPr="00C21C3A">
        <w:t xml:space="preserve"> is investing $831.</w:t>
      </w:r>
      <w:r w:rsidR="00154138" w:rsidRPr="00C21C3A">
        <w:t>7</w:t>
      </w:r>
      <w:r w:rsidR="00C33C79" w:rsidRPr="00C21C3A">
        <w:t> million</w:t>
      </w:r>
      <w:r w:rsidRPr="00C21C3A">
        <w:t xml:space="preserve"> to enhance water security and help farmers and rural communities prepare for future droughts</w:t>
      </w:r>
      <w:r w:rsidR="00CE11F1" w:rsidRPr="00C21C3A">
        <w:t xml:space="preserve"> and reduce agricultural emissions</w:t>
      </w:r>
      <w:r w:rsidRPr="00C21C3A">
        <w:t>.</w:t>
      </w:r>
    </w:p>
    <w:p w14:paraId="464B1C3F" w14:textId="6B25AF32" w:rsidR="004D77E9" w:rsidRPr="00C21C3A" w:rsidRDefault="004D77E9" w:rsidP="004D77E9">
      <w:r w:rsidRPr="00C21C3A">
        <w:t xml:space="preserve">This </w:t>
      </w:r>
      <w:r w:rsidRPr="00C21C3A" w:rsidDel="00F0638D">
        <w:t xml:space="preserve">Budget </w:t>
      </w:r>
      <w:r w:rsidR="00577671" w:rsidRPr="00C21C3A">
        <w:t>provides $</w:t>
      </w:r>
      <w:r w:rsidR="001A0BE3" w:rsidRPr="00C21C3A">
        <w:t>519.1</w:t>
      </w:r>
      <w:r w:rsidR="00C33C79" w:rsidRPr="00C21C3A">
        <w:t> million</w:t>
      </w:r>
      <w:r w:rsidRPr="00C21C3A" w:rsidDel="00577671">
        <w:t xml:space="preserve"> </w:t>
      </w:r>
      <w:r w:rsidRPr="00C21C3A">
        <w:t>over eight</w:t>
      </w:r>
      <w:r w:rsidR="00DC7DDF" w:rsidRPr="00C21C3A">
        <w:t> year</w:t>
      </w:r>
      <w:r w:rsidRPr="00C21C3A">
        <w:t>s to maintain and grow agricultural output and support the wellbeing of farmers and communities in a changing climate. This</w:t>
      </w:r>
      <w:r w:rsidR="0018632D" w:rsidRPr="00C21C3A">
        <w:t> </w:t>
      </w:r>
      <w:r w:rsidRPr="00C21C3A">
        <w:t>includes $235.0</w:t>
      </w:r>
      <w:r w:rsidR="00C33C79" w:rsidRPr="00C21C3A">
        <w:t> million</w:t>
      </w:r>
      <w:r w:rsidRPr="00C21C3A">
        <w:t xml:space="preserve"> over eight</w:t>
      </w:r>
      <w:r w:rsidR="00DC7DDF" w:rsidRPr="00C21C3A">
        <w:t> year</w:t>
      </w:r>
      <w:r w:rsidRPr="00C21C3A">
        <w:t>s to build local drought and climate resilience solutions through greater collaboration and $137.4</w:t>
      </w:r>
      <w:r w:rsidR="00C33C79" w:rsidRPr="00C21C3A">
        <w:t> million</w:t>
      </w:r>
      <w:r w:rsidRPr="00C21C3A">
        <w:t xml:space="preserve"> over </w:t>
      </w:r>
      <w:r w:rsidR="004831A9" w:rsidRPr="00C21C3A">
        <w:t>five </w:t>
      </w:r>
      <w:r w:rsidR="00DC7DDF" w:rsidRPr="00C21C3A">
        <w:t>year</w:t>
      </w:r>
      <w:r w:rsidRPr="00C21C3A">
        <w:t>s to help farmers better plan for a changing climate and future droughts. An additional $</w:t>
      </w:r>
      <w:r w:rsidR="00523D01" w:rsidRPr="00C21C3A">
        <w:t>120.3</w:t>
      </w:r>
      <w:r w:rsidR="00C33C79" w:rsidRPr="00C21C3A">
        <w:t> million</w:t>
      </w:r>
      <w:r w:rsidRPr="00C21C3A">
        <w:t xml:space="preserve"> over </w:t>
      </w:r>
      <w:r w:rsidR="00523D01" w:rsidRPr="00C21C3A">
        <w:t>six </w:t>
      </w:r>
      <w:r w:rsidR="00DC7DDF" w:rsidRPr="00C21C3A">
        <w:t>year</w:t>
      </w:r>
      <w:r w:rsidRPr="00C21C3A">
        <w:t>s will test and implement innovative farming and land management practices</w:t>
      </w:r>
      <w:r w:rsidR="00577671" w:rsidRPr="00C21C3A">
        <w:t>.</w:t>
      </w:r>
      <w:r w:rsidRPr="00C21C3A">
        <w:t xml:space="preserve"> </w:t>
      </w:r>
    </w:p>
    <w:p w14:paraId="4A876A4A" w14:textId="4D32A916" w:rsidR="004D77E9" w:rsidRPr="00C21C3A" w:rsidRDefault="004D77E9" w:rsidP="004D77E9">
      <w:r w:rsidRPr="00C21C3A">
        <w:t xml:space="preserve">The </w:t>
      </w:r>
      <w:r w:rsidR="00647605" w:rsidRPr="00C21C3A">
        <w:t>Government</w:t>
      </w:r>
      <w:r w:rsidRPr="00C21C3A">
        <w:t xml:space="preserve"> will enhance water security </w:t>
      </w:r>
      <w:r w:rsidR="000C1CDE" w:rsidRPr="00C21C3A">
        <w:t xml:space="preserve">and climate resilience in rural communities </w:t>
      </w:r>
      <w:r w:rsidRPr="00C21C3A">
        <w:t>through $174.6</w:t>
      </w:r>
      <w:r w:rsidR="00C33C79" w:rsidRPr="00C21C3A">
        <w:t> million</w:t>
      </w:r>
      <w:r w:rsidRPr="00C21C3A">
        <w:t xml:space="preserve"> over six</w:t>
      </w:r>
      <w:r w:rsidR="00DC7DDF" w:rsidRPr="00C21C3A">
        <w:t> year</w:t>
      </w:r>
      <w:r w:rsidRPr="00C21C3A">
        <w:t>s from the National Water Grid Fund</w:t>
      </w:r>
      <w:r w:rsidR="000C1CDE" w:rsidRPr="00C21C3A">
        <w:t>. This funding will assist</w:t>
      </w:r>
      <w:r w:rsidRPr="00C21C3A">
        <w:t xml:space="preserve"> to boost regional development</w:t>
      </w:r>
      <w:r w:rsidR="002E0B03" w:rsidRPr="00C21C3A">
        <w:t>,</w:t>
      </w:r>
      <w:r w:rsidRPr="00C21C3A">
        <w:t xml:space="preserve"> agricultural production and help secure Australia</w:t>
      </w:r>
      <w:r w:rsidR="00785783" w:rsidRPr="00C21C3A">
        <w:t>’</w:t>
      </w:r>
      <w:r w:rsidRPr="00C21C3A">
        <w:t xml:space="preserve">s water supplies. </w:t>
      </w:r>
      <w:r w:rsidR="004A113C" w:rsidRPr="00C21C3A">
        <w:t>Another</w:t>
      </w:r>
      <w:r w:rsidRPr="00C21C3A">
        <w:t xml:space="preserve"> $32</w:t>
      </w:r>
      <w:r w:rsidR="001A48F4" w:rsidRPr="00C21C3A">
        <w:t>.0</w:t>
      </w:r>
      <w:r w:rsidR="00C33C79" w:rsidRPr="00C21C3A">
        <w:t> million</w:t>
      </w:r>
      <w:r w:rsidRPr="00C21C3A">
        <w:t xml:space="preserve"> will support sustainable management of water resources in the Great Artesian Basin, vital to many regional communities.</w:t>
      </w:r>
    </w:p>
    <w:p w14:paraId="480564B6" w14:textId="6E8A10C4" w:rsidR="004D77E9" w:rsidRPr="00C21C3A" w:rsidRDefault="004D77E9" w:rsidP="004D77E9">
      <w:r w:rsidRPr="00C21C3A">
        <w:t>In addition, this Budget also invests $63.</w:t>
      </w:r>
      <w:r w:rsidR="00A05A3E" w:rsidRPr="00C21C3A">
        <w:t>8</w:t>
      </w:r>
      <w:r w:rsidR="00C33C79" w:rsidRPr="00C21C3A">
        <w:t> million</w:t>
      </w:r>
      <w:r w:rsidRPr="00C21C3A">
        <w:t xml:space="preserve"> over ten</w:t>
      </w:r>
      <w:r w:rsidR="00DC7DDF" w:rsidRPr="00C21C3A">
        <w:t> year</w:t>
      </w:r>
      <w:r w:rsidRPr="00C21C3A">
        <w:t xml:space="preserve">s to support the </w:t>
      </w:r>
      <w:r w:rsidR="00647605" w:rsidRPr="00C21C3A">
        <w:t>Government</w:t>
      </w:r>
      <w:r w:rsidR="00785783" w:rsidRPr="00C21C3A">
        <w:t>’</w:t>
      </w:r>
      <w:r w:rsidRPr="00C21C3A">
        <w:t xml:space="preserve">s Agriculture and Land Sector Plan, which </w:t>
      </w:r>
      <w:r w:rsidR="00F46A07" w:rsidRPr="00C21C3A">
        <w:t xml:space="preserve">will </w:t>
      </w:r>
      <w:r w:rsidRPr="00C21C3A">
        <w:t>help farmers reduce their agricultural emissions. These investments will help farmers implement the latest farming practices and technologies, making them more sustainable and profitable.</w:t>
      </w:r>
    </w:p>
    <w:p w14:paraId="6556E926" w14:textId="4D7EB044" w:rsidR="00C4244D" w:rsidRPr="001B35A2" w:rsidRDefault="004D77E9" w:rsidP="004D77E9">
      <w:r w:rsidRPr="00C21C3A">
        <w:t xml:space="preserve">The </w:t>
      </w:r>
      <w:r w:rsidR="00647605" w:rsidRPr="00C21C3A">
        <w:t>Government</w:t>
      </w:r>
      <w:r w:rsidRPr="00C21C3A">
        <w:t xml:space="preserve"> is providing $40.9</w:t>
      </w:r>
      <w:r w:rsidR="00C33C79" w:rsidRPr="00C21C3A">
        <w:t> million</w:t>
      </w:r>
      <w:r w:rsidRPr="00C21C3A">
        <w:t xml:space="preserve"> over two</w:t>
      </w:r>
      <w:r w:rsidR="00DC7DDF" w:rsidRPr="00C21C3A">
        <w:t> year</w:t>
      </w:r>
      <w:r w:rsidRPr="00C21C3A">
        <w:t>s to continue implementation of the Nature Positive Plan and establishing the Nature Repair Market. This Budget also provides $23.0</w:t>
      </w:r>
      <w:r w:rsidR="00C33C79" w:rsidRPr="00C21C3A">
        <w:t> million</w:t>
      </w:r>
      <w:r w:rsidRPr="00C21C3A">
        <w:t xml:space="preserve"> to continue transitioning to a circular economy in Australia.</w:t>
      </w:r>
      <w:r w:rsidR="006E4E36" w:rsidRPr="00C21C3A">
        <w:t xml:space="preserve"> </w:t>
      </w:r>
    </w:p>
    <w:p w14:paraId="01A01128" w14:textId="7A37E5FA" w:rsidR="00572174" w:rsidRPr="00C21C3A" w:rsidRDefault="00572174" w:rsidP="00E90C25">
      <w:pPr>
        <w:pStyle w:val="Heading3"/>
      </w:pPr>
      <w:bookmarkStart w:id="15" w:name="_Toc164295354"/>
      <w:bookmarkStart w:id="16" w:name="_Toc166355451"/>
      <w:r w:rsidRPr="00C21C3A">
        <w:t xml:space="preserve">Strengthening Medicare </w:t>
      </w:r>
      <w:r w:rsidR="00F85A56" w:rsidRPr="00C21C3A">
        <w:t xml:space="preserve">and the </w:t>
      </w:r>
      <w:r w:rsidR="00136ED4" w:rsidRPr="00C21C3A">
        <w:t>c</w:t>
      </w:r>
      <w:r w:rsidR="00F85A56" w:rsidRPr="00C21C3A">
        <w:t xml:space="preserve">are </w:t>
      </w:r>
      <w:r w:rsidR="00136ED4" w:rsidRPr="00C21C3A">
        <w:t>e</w:t>
      </w:r>
      <w:r w:rsidR="00F85A56" w:rsidRPr="00C21C3A">
        <w:t>conomy</w:t>
      </w:r>
      <w:bookmarkEnd w:id="15"/>
      <w:bookmarkEnd w:id="16"/>
    </w:p>
    <w:p w14:paraId="08D0BC2F" w14:textId="15A90231" w:rsidR="001D387F" w:rsidRPr="00C21C3A" w:rsidRDefault="0072098C" w:rsidP="00572174">
      <w:r w:rsidRPr="00C21C3A">
        <w:t xml:space="preserve">This Budget continues </w:t>
      </w:r>
      <w:r w:rsidR="009829CF" w:rsidRPr="00C21C3A">
        <w:t xml:space="preserve">the </w:t>
      </w:r>
      <w:r w:rsidR="00647605" w:rsidRPr="00C21C3A">
        <w:t>Government</w:t>
      </w:r>
      <w:r w:rsidR="00785783" w:rsidRPr="00C21C3A">
        <w:t>’</w:t>
      </w:r>
      <w:r w:rsidR="009829CF" w:rsidRPr="00C21C3A">
        <w:t xml:space="preserve">s commitment to </w:t>
      </w:r>
      <w:r w:rsidR="00CD5330" w:rsidRPr="00C21C3A">
        <w:t>reform and deliver</w:t>
      </w:r>
      <w:r w:rsidR="001811AA" w:rsidRPr="00C21C3A">
        <w:t xml:space="preserve"> </w:t>
      </w:r>
      <w:r w:rsidR="009829CF" w:rsidRPr="00C21C3A">
        <w:t xml:space="preserve">a more sustainable and productive </w:t>
      </w:r>
      <w:r w:rsidR="00C3757D" w:rsidRPr="00C21C3A">
        <w:t>health</w:t>
      </w:r>
      <w:r w:rsidR="001C0DC3" w:rsidRPr="00C21C3A">
        <w:t>,</w:t>
      </w:r>
      <w:r w:rsidR="00C3757D" w:rsidRPr="00C21C3A">
        <w:t xml:space="preserve"> </w:t>
      </w:r>
      <w:r w:rsidR="009829CF" w:rsidRPr="00C21C3A">
        <w:t xml:space="preserve">care </w:t>
      </w:r>
      <w:r w:rsidR="001C0DC3" w:rsidRPr="00C21C3A">
        <w:t xml:space="preserve">and support </w:t>
      </w:r>
      <w:r w:rsidR="009829CF" w:rsidRPr="00C21C3A">
        <w:t xml:space="preserve">economy that </w:t>
      </w:r>
      <w:r w:rsidR="00CD5330" w:rsidRPr="00C21C3A">
        <w:t>provides</w:t>
      </w:r>
      <w:r w:rsidR="009829CF" w:rsidRPr="00C21C3A">
        <w:t xml:space="preserve"> high</w:t>
      </w:r>
      <w:r w:rsidR="00785783" w:rsidRPr="00C21C3A">
        <w:noBreakHyphen/>
      </w:r>
      <w:r w:rsidR="009829CF" w:rsidRPr="00C21C3A">
        <w:t xml:space="preserve">quality services and supports </w:t>
      </w:r>
      <w:r w:rsidR="00F14927" w:rsidRPr="00C21C3A">
        <w:t>fairly</w:t>
      </w:r>
      <w:r w:rsidR="00785783" w:rsidRPr="00C21C3A">
        <w:noBreakHyphen/>
      </w:r>
      <w:r w:rsidR="009829CF" w:rsidRPr="00C21C3A">
        <w:t>paid jobs</w:t>
      </w:r>
      <w:r w:rsidR="00CD5330" w:rsidRPr="00C21C3A">
        <w:t xml:space="preserve"> for Australians</w:t>
      </w:r>
      <w:r w:rsidR="009829CF" w:rsidRPr="00C21C3A">
        <w:t>.</w:t>
      </w:r>
    </w:p>
    <w:p w14:paraId="75547AE3" w14:textId="519117C7" w:rsidR="003B0195" w:rsidRPr="00C21C3A" w:rsidRDefault="008D7010" w:rsidP="003B0195">
      <w:pPr>
        <w:pStyle w:val="Heading4"/>
      </w:pPr>
      <w:r w:rsidRPr="00C21C3A">
        <w:t>High</w:t>
      </w:r>
      <w:r w:rsidR="007621B0" w:rsidRPr="00C21C3A">
        <w:noBreakHyphen/>
      </w:r>
      <w:r w:rsidRPr="00C21C3A">
        <w:t>quality health services through Medicare</w:t>
      </w:r>
    </w:p>
    <w:p w14:paraId="4525F74F" w14:textId="72558F97" w:rsidR="00387F62" w:rsidRPr="00C21C3A" w:rsidRDefault="00DD0BC4" w:rsidP="003B0195">
      <w:pPr>
        <w:pStyle w:val="Heading5"/>
        <w:rPr>
          <w:szCs w:val="20"/>
        </w:rPr>
      </w:pPr>
      <w:r w:rsidRPr="00C21C3A">
        <w:rPr>
          <w:szCs w:val="20"/>
        </w:rPr>
        <w:t xml:space="preserve">Boosting </w:t>
      </w:r>
      <w:r w:rsidR="00462986" w:rsidRPr="00C21C3A">
        <w:rPr>
          <w:szCs w:val="20"/>
        </w:rPr>
        <w:t xml:space="preserve">access to essential health </w:t>
      </w:r>
      <w:r w:rsidRPr="00C21C3A">
        <w:rPr>
          <w:szCs w:val="20"/>
        </w:rPr>
        <w:t>services</w:t>
      </w:r>
    </w:p>
    <w:p w14:paraId="24DAED91" w14:textId="40360E71" w:rsidR="006D326F" w:rsidRPr="00C21C3A" w:rsidRDefault="00C87DE4" w:rsidP="00DA6E95">
      <w:r w:rsidRPr="00C21C3A">
        <w:t>T</w:t>
      </w:r>
      <w:r w:rsidR="00BB37C2" w:rsidRPr="00C21C3A">
        <w:t>he</w:t>
      </w:r>
      <w:r w:rsidR="00BB37C2" w:rsidRPr="00C21C3A" w:rsidDel="00AA1DEB">
        <w:t xml:space="preserve"> </w:t>
      </w:r>
      <w:r w:rsidR="00647605" w:rsidRPr="00C21C3A" w:rsidDel="00AA1DEB">
        <w:t>Government</w:t>
      </w:r>
      <w:r w:rsidR="00BB37C2" w:rsidRPr="00C21C3A">
        <w:t xml:space="preserve"> is </w:t>
      </w:r>
      <w:r w:rsidR="000B1925" w:rsidRPr="00C21C3A">
        <w:t>investing $</w:t>
      </w:r>
      <w:r w:rsidR="00EA73A6" w:rsidRPr="00C21C3A">
        <w:t>2.8</w:t>
      </w:r>
      <w:r w:rsidR="00C33C79" w:rsidRPr="00C21C3A">
        <w:t> billion</w:t>
      </w:r>
      <w:r w:rsidR="000B1925" w:rsidRPr="00C21C3A">
        <w:t xml:space="preserve"> to </w:t>
      </w:r>
      <w:r w:rsidR="004C6B0E" w:rsidRPr="00C21C3A">
        <w:t>continu</w:t>
      </w:r>
      <w:r w:rsidR="000B1925" w:rsidRPr="00C21C3A">
        <w:t>e</w:t>
      </w:r>
      <w:r w:rsidR="004C6B0E" w:rsidRPr="00C21C3A">
        <w:t xml:space="preserve"> </w:t>
      </w:r>
      <w:r w:rsidR="00D93993" w:rsidRPr="00C21C3A">
        <w:t>its</w:t>
      </w:r>
      <w:r w:rsidR="003B0C06" w:rsidRPr="00C21C3A">
        <w:t xml:space="preserve"> </w:t>
      </w:r>
      <w:r w:rsidR="00CC287C" w:rsidRPr="00C21C3A">
        <w:t>significant</w:t>
      </w:r>
      <w:r w:rsidR="004C6B0E" w:rsidRPr="00C21C3A">
        <w:t xml:space="preserve"> </w:t>
      </w:r>
      <w:r w:rsidR="00BD0B61" w:rsidRPr="00C21C3A">
        <w:t>reforms</w:t>
      </w:r>
      <w:r w:rsidR="004C6B0E" w:rsidRPr="00C21C3A">
        <w:t xml:space="preserve"> to strengthen Medicare</w:t>
      </w:r>
      <w:r w:rsidR="000B1925" w:rsidRPr="00C21C3A">
        <w:t>,</w:t>
      </w:r>
      <w:r w:rsidR="004C6B0E" w:rsidRPr="00C21C3A">
        <w:t xml:space="preserve"> ensur</w:t>
      </w:r>
      <w:r w:rsidR="000B1925" w:rsidRPr="00C21C3A">
        <w:t>ing</w:t>
      </w:r>
      <w:r w:rsidR="004C6B0E" w:rsidRPr="00C21C3A">
        <w:t xml:space="preserve"> it </w:t>
      </w:r>
      <w:r w:rsidR="006413AA" w:rsidRPr="00C21C3A">
        <w:t>provid</w:t>
      </w:r>
      <w:r w:rsidR="00D51B03" w:rsidRPr="00C21C3A">
        <w:t>es</w:t>
      </w:r>
      <w:r w:rsidR="00C30E41" w:rsidRPr="00C21C3A">
        <w:t xml:space="preserve"> affordable and timely access to </w:t>
      </w:r>
      <w:r w:rsidR="00751FF5" w:rsidRPr="00C21C3A">
        <w:t xml:space="preserve">health </w:t>
      </w:r>
      <w:r w:rsidR="00E81696" w:rsidRPr="00C21C3A">
        <w:t>services</w:t>
      </w:r>
      <w:r w:rsidR="00D51B03" w:rsidRPr="00C21C3A">
        <w:t xml:space="preserve"> for Australians</w:t>
      </w:r>
      <w:r w:rsidR="00836388" w:rsidRPr="00C21C3A">
        <w:t xml:space="preserve">. </w:t>
      </w:r>
      <w:r w:rsidR="002C0CE6" w:rsidRPr="00C21C3A">
        <w:t xml:space="preserve">This includes the </w:t>
      </w:r>
      <w:r w:rsidR="004810C8" w:rsidRPr="00C21C3A">
        <w:t>$</w:t>
      </w:r>
      <w:r w:rsidR="00A074CB" w:rsidRPr="00C21C3A">
        <w:t>1.</w:t>
      </w:r>
      <w:r w:rsidR="00A45A9C" w:rsidRPr="00C21C3A">
        <w:t>2</w:t>
      </w:r>
      <w:r w:rsidR="00C33C79" w:rsidRPr="00C21C3A">
        <w:t> billion</w:t>
      </w:r>
      <w:r w:rsidR="004810C8" w:rsidRPr="00C21C3A">
        <w:t xml:space="preserve"> </w:t>
      </w:r>
      <w:r w:rsidR="002C0CE6" w:rsidRPr="00C21C3A">
        <w:t xml:space="preserve">package </w:t>
      </w:r>
      <w:r w:rsidR="00274307" w:rsidRPr="00C21C3A">
        <w:t xml:space="preserve">agreed to by National Cabinet </w:t>
      </w:r>
      <w:r w:rsidR="00881B4A" w:rsidRPr="00C21C3A">
        <w:t xml:space="preserve">in December 2023 </w:t>
      </w:r>
      <w:r w:rsidR="00274307" w:rsidRPr="00C21C3A">
        <w:t xml:space="preserve">to </w:t>
      </w:r>
      <w:r w:rsidR="009662D7" w:rsidRPr="00C21C3A">
        <w:t>take pressure off hospitals</w:t>
      </w:r>
      <w:r w:rsidR="00274307" w:rsidRPr="00C21C3A">
        <w:t>.</w:t>
      </w:r>
    </w:p>
    <w:p w14:paraId="43FF099E" w14:textId="1A452764" w:rsidR="005543D4" w:rsidRPr="00C21C3A" w:rsidRDefault="004E6AC8" w:rsidP="00F034E2">
      <w:r w:rsidRPr="00C21C3A">
        <w:t>As part of this package, the</w:t>
      </w:r>
      <w:r w:rsidR="00F61EC0" w:rsidRPr="00C21C3A">
        <w:t xml:space="preserve"> </w:t>
      </w:r>
      <w:r w:rsidR="00647605" w:rsidRPr="00C21C3A">
        <w:t>Government</w:t>
      </w:r>
      <w:r w:rsidR="00F61EC0" w:rsidRPr="00C21C3A">
        <w:t xml:space="preserve"> is supporting</w:t>
      </w:r>
      <w:r w:rsidR="00D47F0E" w:rsidRPr="00C21C3A">
        <w:t xml:space="preserve"> better</w:t>
      </w:r>
      <w:r w:rsidR="00F61EC0" w:rsidRPr="00C21C3A">
        <w:t xml:space="preserve"> health outcomes for older Australians and helping states and territories free up hospital capacity by investing $</w:t>
      </w:r>
      <w:r w:rsidR="007A38AF" w:rsidRPr="00C21C3A">
        <w:t>882.</w:t>
      </w:r>
      <w:r w:rsidR="00D67D1F" w:rsidRPr="00C21C3A">
        <w:t>2</w:t>
      </w:r>
      <w:r w:rsidR="00C33C79" w:rsidRPr="00C21C3A">
        <w:t> million</w:t>
      </w:r>
      <w:r w:rsidR="00F61EC0" w:rsidRPr="00C21C3A">
        <w:t xml:space="preserve"> over </w:t>
      </w:r>
      <w:r w:rsidR="00914D72" w:rsidRPr="00C21C3A">
        <w:t>five</w:t>
      </w:r>
      <w:r w:rsidR="00DC7DDF" w:rsidRPr="00C21C3A">
        <w:t> year</w:t>
      </w:r>
      <w:r w:rsidR="0079679E" w:rsidRPr="00C21C3A">
        <w:t>s</w:t>
      </w:r>
      <w:r w:rsidR="00F61EC0" w:rsidRPr="00C21C3A">
        <w:t>.</w:t>
      </w:r>
      <w:r w:rsidR="00347137" w:rsidRPr="00C21C3A">
        <w:t xml:space="preserve"> </w:t>
      </w:r>
      <w:r w:rsidR="00F61EC0" w:rsidRPr="00C21C3A">
        <w:t>This will support older Australians</w:t>
      </w:r>
      <w:r w:rsidR="004C5B7F" w:rsidRPr="00C21C3A">
        <w:t xml:space="preserve"> </w:t>
      </w:r>
      <w:r w:rsidR="00451EBF" w:rsidRPr="00C21C3A">
        <w:t xml:space="preserve">to </w:t>
      </w:r>
      <w:r w:rsidR="004C5B7F" w:rsidRPr="00C21C3A">
        <w:t>avoid hospital admission,</w:t>
      </w:r>
      <w:r w:rsidR="00F61EC0" w:rsidRPr="00C21C3A" w:rsidDel="00583409">
        <w:t xml:space="preserve"> </w:t>
      </w:r>
      <w:r w:rsidR="001D113A" w:rsidRPr="00C21C3A">
        <w:t xml:space="preserve">be </w:t>
      </w:r>
      <w:r w:rsidR="00F61EC0" w:rsidRPr="00C21C3A">
        <w:t>discharge</w:t>
      </w:r>
      <w:r w:rsidR="001D113A" w:rsidRPr="00C21C3A">
        <w:t>d</w:t>
      </w:r>
      <w:r w:rsidR="00F61EC0" w:rsidRPr="00C21C3A">
        <w:t xml:space="preserve"> from hospital earlier</w:t>
      </w:r>
      <w:r w:rsidR="00583409" w:rsidRPr="00C21C3A">
        <w:t xml:space="preserve"> and</w:t>
      </w:r>
      <w:r w:rsidR="00F61EC0" w:rsidRPr="00C21C3A">
        <w:t xml:space="preserve"> improve their transition </w:t>
      </w:r>
      <w:r w:rsidR="00583409" w:rsidRPr="00C21C3A">
        <w:t xml:space="preserve">out of hospital </w:t>
      </w:r>
      <w:r w:rsidR="00F61EC0" w:rsidRPr="00C21C3A">
        <w:t>to</w:t>
      </w:r>
      <w:r w:rsidR="00A15629" w:rsidRPr="00C21C3A">
        <w:t xml:space="preserve"> other</w:t>
      </w:r>
      <w:r w:rsidR="00F61EC0" w:rsidRPr="00C21C3A">
        <w:t xml:space="preserve"> appropriate care.</w:t>
      </w:r>
    </w:p>
    <w:p w14:paraId="6113F273" w14:textId="36688D11" w:rsidR="00375E28" w:rsidRPr="00C21C3A" w:rsidRDefault="00720B08" w:rsidP="00F034E2">
      <w:r w:rsidRPr="00C21C3A">
        <w:lastRenderedPageBreak/>
        <w:t xml:space="preserve">This Budget will </w:t>
      </w:r>
      <w:r w:rsidR="0087358D" w:rsidRPr="00C21C3A">
        <w:t>also</w:t>
      </w:r>
      <w:r w:rsidRPr="00C21C3A">
        <w:t xml:space="preserve"> </w:t>
      </w:r>
      <w:r w:rsidR="0073715B" w:rsidRPr="00C21C3A">
        <w:t>reduce pressure on emergency departments</w:t>
      </w:r>
      <w:r w:rsidRPr="00C21C3A">
        <w:t xml:space="preserve"> </w:t>
      </w:r>
      <w:r w:rsidR="00005A5D" w:rsidRPr="00C21C3A">
        <w:t>by delivering</w:t>
      </w:r>
      <w:r w:rsidR="00C60525" w:rsidRPr="00C21C3A">
        <w:t xml:space="preserve"> </w:t>
      </w:r>
      <w:r w:rsidR="001118FC" w:rsidRPr="00C21C3A">
        <w:t xml:space="preserve">a further </w:t>
      </w:r>
      <w:r w:rsidR="002A1A9D" w:rsidRPr="00C21C3A">
        <w:t>29</w:t>
      </w:r>
      <w:r w:rsidR="00672292" w:rsidRPr="00C21C3A">
        <w:t> </w:t>
      </w:r>
      <w:r w:rsidR="000974B0" w:rsidRPr="00C21C3A">
        <w:t>Medicare Urgent Care Clinics across Australia, tak</w:t>
      </w:r>
      <w:r w:rsidR="00CB56EC" w:rsidRPr="00C21C3A">
        <w:t>ing</w:t>
      </w:r>
      <w:r w:rsidR="000974B0" w:rsidRPr="00C21C3A">
        <w:t xml:space="preserve"> the total number of clinics to</w:t>
      </w:r>
      <w:r w:rsidR="00672292" w:rsidRPr="00C21C3A">
        <w:t> </w:t>
      </w:r>
      <w:r w:rsidR="008A043F" w:rsidRPr="00C21C3A">
        <w:t xml:space="preserve">87. </w:t>
      </w:r>
      <w:r w:rsidR="00D96FFD" w:rsidRPr="00C21C3A">
        <w:t>This $</w:t>
      </w:r>
      <w:r w:rsidR="001552AF" w:rsidRPr="00C21C3A">
        <w:t>227.</w:t>
      </w:r>
      <w:r w:rsidR="003F126B" w:rsidRPr="00C21C3A">
        <w:t>0</w:t>
      </w:r>
      <w:r w:rsidR="00C33C79" w:rsidRPr="00C21C3A">
        <w:t> million</w:t>
      </w:r>
      <w:r w:rsidR="00D96FFD" w:rsidRPr="00C21C3A">
        <w:t xml:space="preserve"> </w:t>
      </w:r>
      <w:r w:rsidR="00ED35E6" w:rsidRPr="00C21C3A">
        <w:t>investment will also</w:t>
      </w:r>
      <w:r w:rsidR="00D96FFD" w:rsidRPr="00C21C3A">
        <w:t xml:space="preserve"> </w:t>
      </w:r>
      <w:r w:rsidR="008B3C24" w:rsidRPr="00C21C3A">
        <w:t>increase</w:t>
      </w:r>
      <w:r w:rsidR="00CB4F8F" w:rsidRPr="00C21C3A">
        <w:t xml:space="preserve"> support for</w:t>
      </w:r>
      <w:r w:rsidR="00BD2B66" w:rsidRPr="00C21C3A">
        <w:t xml:space="preserve"> clinics in regional </w:t>
      </w:r>
      <w:r w:rsidR="004B77CB" w:rsidRPr="00C21C3A">
        <w:t xml:space="preserve">and rural </w:t>
      </w:r>
      <w:r w:rsidR="00BD2B66" w:rsidRPr="00C21C3A">
        <w:t>areas</w:t>
      </w:r>
      <w:r w:rsidR="009376BC" w:rsidRPr="00C21C3A">
        <w:t>.</w:t>
      </w:r>
      <w:r w:rsidR="004810C8" w:rsidRPr="00C21C3A">
        <w:t xml:space="preserve"> </w:t>
      </w:r>
      <w:r w:rsidR="00FE27BB" w:rsidRPr="00C21C3A">
        <w:t xml:space="preserve">Australians can </w:t>
      </w:r>
      <w:r w:rsidR="00CB717B" w:rsidRPr="00C21C3A">
        <w:t>enter</w:t>
      </w:r>
      <w:r w:rsidR="00FE27BB" w:rsidRPr="00C21C3A">
        <w:t xml:space="preserve"> any Medicare Urgent Care Clinic for bulk billed urgent care.</w:t>
      </w:r>
    </w:p>
    <w:p w14:paraId="0CA01ACC" w14:textId="0DE61533" w:rsidR="00482699" w:rsidRPr="00C21C3A" w:rsidRDefault="00482699" w:rsidP="0085766F">
      <w:pPr>
        <w:pStyle w:val="Heading5"/>
        <w:rPr>
          <w:szCs w:val="20"/>
          <w:lang w:val="en-GB"/>
        </w:rPr>
      </w:pPr>
      <w:r w:rsidRPr="00C21C3A">
        <w:rPr>
          <w:szCs w:val="20"/>
          <w:lang w:val="en-GB"/>
        </w:rPr>
        <w:t>Improving access to medicines</w:t>
      </w:r>
    </w:p>
    <w:p w14:paraId="0B8552D5" w14:textId="0C81E659" w:rsidR="007758B4" w:rsidRPr="00C21C3A" w:rsidRDefault="002B18C0" w:rsidP="00897DE5">
      <w:pPr>
        <w:rPr>
          <w:lang w:val="en-GB"/>
        </w:rPr>
      </w:pPr>
      <w:r w:rsidRPr="00C21C3A">
        <w:rPr>
          <w:lang w:val="en-GB"/>
        </w:rPr>
        <w:t>T</w:t>
      </w:r>
      <w:r w:rsidR="00502223" w:rsidRPr="00C21C3A">
        <w:rPr>
          <w:lang w:val="en-GB"/>
        </w:rPr>
        <w:t>he Government is providing</w:t>
      </w:r>
      <w:r w:rsidR="00AB5413" w:rsidRPr="00C21C3A">
        <w:rPr>
          <w:lang w:val="en-GB"/>
        </w:rPr>
        <w:t xml:space="preserve"> $</w:t>
      </w:r>
      <w:r w:rsidR="00BD0DAD" w:rsidRPr="00C21C3A">
        <w:rPr>
          <w:lang w:val="en-GB"/>
        </w:rPr>
        <w:t>3.4</w:t>
      </w:r>
      <w:r w:rsidR="00C33C79" w:rsidRPr="00C21C3A">
        <w:rPr>
          <w:lang w:val="en-GB"/>
        </w:rPr>
        <w:t> billion</w:t>
      </w:r>
      <w:r w:rsidR="00AB5413" w:rsidRPr="00C21C3A">
        <w:rPr>
          <w:lang w:val="en-GB"/>
        </w:rPr>
        <w:t xml:space="preserve"> over five</w:t>
      </w:r>
      <w:r w:rsidR="00DC7DDF" w:rsidRPr="00C21C3A">
        <w:rPr>
          <w:lang w:val="en-GB"/>
        </w:rPr>
        <w:t> year</w:t>
      </w:r>
      <w:r w:rsidR="00AB5413" w:rsidRPr="00C21C3A">
        <w:rPr>
          <w:lang w:val="en-GB"/>
        </w:rPr>
        <w:t xml:space="preserve">s for new and amended listings on the </w:t>
      </w:r>
      <w:r w:rsidR="00D94C0C" w:rsidRPr="00C21C3A">
        <w:rPr>
          <w:lang w:val="en-GB"/>
        </w:rPr>
        <w:t>PBS</w:t>
      </w:r>
      <w:r w:rsidR="00E35624" w:rsidRPr="00C21C3A">
        <w:rPr>
          <w:lang w:val="en-GB"/>
        </w:rPr>
        <w:t xml:space="preserve"> and </w:t>
      </w:r>
      <w:r w:rsidR="00261EA8" w:rsidRPr="00C21C3A">
        <w:rPr>
          <w:lang w:val="en-GB"/>
        </w:rPr>
        <w:t xml:space="preserve">the </w:t>
      </w:r>
      <w:r w:rsidR="00E35624" w:rsidRPr="00C21C3A">
        <w:rPr>
          <w:lang w:val="en-GB"/>
        </w:rPr>
        <w:t>Repatriation P</w:t>
      </w:r>
      <w:r w:rsidR="00A50CF9" w:rsidRPr="00C21C3A">
        <w:rPr>
          <w:lang w:val="en-GB"/>
        </w:rPr>
        <w:t>harmaceutical Benefits Scheme</w:t>
      </w:r>
      <w:r w:rsidR="00AB5413" w:rsidRPr="00C21C3A">
        <w:rPr>
          <w:lang w:val="en-GB"/>
        </w:rPr>
        <w:t xml:space="preserve">, including treatments for certain types of heart disease and breast cancer. </w:t>
      </w:r>
      <w:r w:rsidR="007758B4" w:rsidRPr="00C21C3A">
        <w:rPr>
          <w:lang w:val="en-GB"/>
        </w:rPr>
        <w:t>The Government is also providing $11.1</w:t>
      </w:r>
      <w:r w:rsidR="00C33C79" w:rsidRPr="00C21C3A">
        <w:rPr>
          <w:lang w:val="en-GB"/>
        </w:rPr>
        <w:t> million</w:t>
      </w:r>
      <w:r w:rsidR="007758B4" w:rsidRPr="00C21C3A">
        <w:rPr>
          <w:lang w:val="en-GB"/>
        </w:rPr>
        <w:t xml:space="preserve"> over five</w:t>
      </w:r>
      <w:r w:rsidR="00DC7DDF" w:rsidRPr="00C21C3A">
        <w:rPr>
          <w:lang w:val="en-GB"/>
        </w:rPr>
        <w:t> year</w:t>
      </w:r>
      <w:r w:rsidR="007758B4" w:rsidRPr="00C21C3A">
        <w:rPr>
          <w:lang w:val="en-GB"/>
        </w:rPr>
        <w:t>s from 2023</w:t>
      </w:r>
      <w:r w:rsidR="00DE4684" w:rsidRPr="00C21C3A">
        <w:rPr>
          <w:lang w:val="en-GB"/>
        </w:rPr>
        <w:t>–</w:t>
      </w:r>
      <w:r w:rsidR="007758B4" w:rsidRPr="00C21C3A">
        <w:rPr>
          <w:lang w:val="en-GB"/>
        </w:rPr>
        <w:t>24 (and $2.8</w:t>
      </w:r>
      <w:r w:rsidR="00C33C79" w:rsidRPr="00C21C3A">
        <w:rPr>
          <w:lang w:val="en-GB"/>
        </w:rPr>
        <w:t> million</w:t>
      </w:r>
      <w:r w:rsidR="007758B4" w:rsidRPr="00C21C3A">
        <w:rPr>
          <w:lang w:val="en-GB"/>
        </w:rPr>
        <w:t xml:space="preserve"> per</w:t>
      </w:r>
      <w:r w:rsidR="00DC7DDF" w:rsidRPr="00C21C3A">
        <w:rPr>
          <w:lang w:val="en-GB"/>
        </w:rPr>
        <w:t> year</w:t>
      </w:r>
      <w:r w:rsidR="007758B4" w:rsidRPr="00C21C3A">
        <w:rPr>
          <w:lang w:val="en-GB"/>
        </w:rPr>
        <w:t xml:space="preserve"> ongoing) to improve </w:t>
      </w:r>
      <w:r w:rsidR="00DE4684" w:rsidRPr="00C21C3A">
        <w:rPr>
          <w:lang w:val="en-GB"/>
        </w:rPr>
        <w:t>First Nation</w:t>
      </w:r>
      <w:r w:rsidR="007758B4" w:rsidRPr="00C21C3A">
        <w:rPr>
          <w:lang w:val="en-GB"/>
        </w:rPr>
        <w:t>s people</w:t>
      </w:r>
      <w:r w:rsidR="00785783" w:rsidRPr="00C21C3A">
        <w:rPr>
          <w:lang w:val="en-GB"/>
        </w:rPr>
        <w:t>’</w:t>
      </w:r>
      <w:r w:rsidR="007758B4" w:rsidRPr="00C21C3A">
        <w:rPr>
          <w:lang w:val="en-GB"/>
        </w:rPr>
        <w:t>s access to PBS subsidised medicines.</w:t>
      </w:r>
      <w:r w:rsidR="007758B4" w:rsidRPr="00C21C3A" w:rsidDel="00AB5413">
        <w:rPr>
          <w:lang w:val="en-GB"/>
        </w:rPr>
        <w:t xml:space="preserve"> </w:t>
      </w:r>
    </w:p>
    <w:p w14:paraId="54D24E95" w14:textId="1F4B88AF" w:rsidR="00897DE5" w:rsidRPr="00C21C3A" w:rsidRDefault="00897DE5" w:rsidP="00897DE5">
      <w:pPr>
        <w:rPr>
          <w:lang w:val="en-GB"/>
        </w:rPr>
      </w:pPr>
      <w:r w:rsidRPr="00C21C3A">
        <w:rPr>
          <w:lang w:val="en-GB"/>
        </w:rPr>
        <w:t>Widespread vaccination is crucial for reducing the spread of disease in the community. This Budget will provide $141.1</w:t>
      </w:r>
      <w:r w:rsidR="00C33C79" w:rsidRPr="00C21C3A">
        <w:rPr>
          <w:lang w:val="en-GB"/>
        </w:rPr>
        <w:t> million</w:t>
      </w:r>
      <w:r w:rsidRPr="00C21C3A">
        <w:rPr>
          <w:lang w:val="en-GB"/>
        </w:rPr>
        <w:t xml:space="preserve"> over four</w:t>
      </w:r>
      <w:r w:rsidR="00DC7DDF" w:rsidRPr="00C21C3A">
        <w:rPr>
          <w:lang w:val="en-GB"/>
        </w:rPr>
        <w:t> year</w:t>
      </w:r>
      <w:r w:rsidRPr="00C21C3A">
        <w:rPr>
          <w:lang w:val="en-GB"/>
        </w:rPr>
        <w:t>s from 2024</w:t>
      </w:r>
      <w:r w:rsidR="00DE4684" w:rsidRPr="00C21C3A">
        <w:rPr>
          <w:lang w:val="en-GB"/>
        </w:rPr>
        <w:t>–</w:t>
      </w:r>
      <w:r w:rsidRPr="00C21C3A">
        <w:rPr>
          <w:lang w:val="en-GB"/>
        </w:rPr>
        <w:t>25 to support ongoing access to life</w:t>
      </w:r>
      <w:r w:rsidR="00785783" w:rsidRPr="00C21C3A">
        <w:rPr>
          <w:lang w:val="en-GB"/>
        </w:rPr>
        <w:noBreakHyphen/>
      </w:r>
      <w:r w:rsidRPr="00C21C3A">
        <w:rPr>
          <w:lang w:val="en-GB"/>
        </w:rPr>
        <w:t>saving vaccines. This includes support for the expansion of the National Immunisation Program Vaccinations in Pharmacy Program, to allow pharmacists to administer vaccines in residential aged care homes and residential disability services.</w:t>
      </w:r>
      <w:r w:rsidR="003A2A24" w:rsidRPr="00C21C3A">
        <w:rPr>
          <w:lang w:val="en-GB"/>
        </w:rPr>
        <w:t xml:space="preserve"> </w:t>
      </w:r>
    </w:p>
    <w:p w14:paraId="6F87992B" w14:textId="20754F48" w:rsidR="0085766F" w:rsidRPr="00C21C3A" w:rsidRDefault="008D7010" w:rsidP="0085766F">
      <w:pPr>
        <w:pStyle w:val="Heading5"/>
        <w:rPr>
          <w:szCs w:val="20"/>
          <w:lang w:val="en-GB"/>
        </w:rPr>
      </w:pPr>
      <w:r w:rsidRPr="00C21C3A">
        <w:rPr>
          <w:szCs w:val="20"/>
          <w:lang w:val="en-GB"/>
        </w:rPr>
        <w:t>Mental health support</w:t>
      </w:r>
    </w:p>
    <w:p w14:paraId="72CB1357" w14:textId="4FF3097E" w:rsidR="00A8773E" w:rsidRPr="00C21C3A" w:rsidRDefault="0085766F" w:rsidP="00185169">
      <w:r w:rsidRPr="00C21C3A">
        <w:t xml:space="preserve">The </w:t>
      </w:r>
      <w:r w:rsidR="00647605" w:rsidRPr="00C21C3A">
        <w:t>Government</w:t>
      </w:r>
      <w:r w:rsidRPr="00C21C3A">
        <w:t xml:space="preserve"> is </w:t>
      </w:r>
      <w:r w:rsidR="0088153C" w:rsidRPr="00C21C3A">
        <w:t xml:space="preserve">committed to reforming </w:t>
      </w:r>
      <w:r w:rsidRPr="00C21C3A">
        <w:t>Australia</w:t>
      </w:r>
      <w:r w:rsidR="00785783" w:rsidRPr="00C21C3A">
        <w:t>’</w:t>
      </w:r>
      <w:r w:rsidRPr="00C21C3A">
        <w:t xml:space="preserve">s mental health and suicide prevention system </w:t>
      </w:r>
      <w:r w:rsidR="0088153C" w:rsidRPr="00C21C3A">
        <w:t>so all</w:t>
      </w:r>
      <w:r w:rsidR="009E75A0" w:rsidRPr="00C21C3A">
        <w:t xml:space="preserve"> Australians</w:t>
      </w:r>
      <w:r w:rsidRPr="00C21C3A" w:rsidDel="009E75A0">
        <w:t xml:space="preserve"> </w:t>
      </w:r>
      <w:r w:rsidR="00391BDC" w:rsidRPr="00C21C3A">
        <w:t>can</w:t>
      </w:r>
      <w:r w:rsidRPr="00C21C3A">
        <w:t xml:space="preserve"> access </w:t>
      </w:r>
      <w:r w:rsidR="001A57D3" w:rsidRPr="00C21C3A">
        <w:t>affordable</w:t>
      </w:r>
      <w:r w:rsidR="00AE2822" w:rsidRPr="00C21C3A">
        <w:t xml:space="preserve"> care</w:t>
      </w:r>
      <w:r w:rsidR="0073715B" w:rsidRPr="00C21C3A">
        <w:t xml:space="preserve">. </w:t>
      </w:r>
      <w:r w:rsidR="007365E7" w:rsidRPr="00C21C3A">
        <w:t>In t</w:t>
      </w:r>
      <w:r w:rsidR="0013093E" w:rsidRPr="00C21C3A">
        <w:t xml:space="preserve">his Budget, </w:t>
      </w:r>
      <w:r w:rsidR="00057944" w:rsidRPr="00C21C3A">
        <w:t>the</w:t>
      </w:r>
      <w:r w:rsidR="0076445B" w:rsidRPr="00C21C3A">
        <w:t xml:space="preserve"> </w:t>
      </w:r>
      <w:r w:rsidR="00647605" w:rsidRPr="00C21C3A">
        <w:t>Government</w:t>
      </w:r>
      <w:r w:rsidR="00B363C2" w:rsidRPr="00C21C3A">
        <w:t xml:space="preserve"> </w:t>
      </w:r>
      <w:r w:rsidR="008C38B0" w:rsidRPr="00C21C3A">
        <w:t>will provide $888.1</w:t>
      </w:r>
      <w:r w:rsidR="00C33C79" w:rsidRPr="00C21C3A">
        <w:t> million</w:t>
      </w:r>
      <w:r w:rsidR="008C38B0" w:rsidRPr="00C21C3A">
        <w:t xml:space="preserve"> over </w:t>
      </w:r>
      <w:r w:rsidR="008E0EBF" w:rsidRPr="00C21C3A">
        <w:t>eight</w:t>
      </w:r>
      <w:r w:rsidR="00DC7DDF" w:rsidRPr="00C21C3A">
        <w:t> year</w:t>
      </w:r>
      <w:r w:rsidR="008E0EBF" w:rsidRPr="00C21C3A">
        <w:t>s</w:t>
      </w:r>
      <w:r w:rsidR="006E3B5C" w:rsidRPr="00C21C3A">
        <w:t xml:space="preserve"> to </w:t>
      </w:r>
      <w:r w:rsidR="00E05A59" w:rsidRPr="00C21C3A">
        <w:t>strengthen Australia</w:t>
      </w:r>
      <w:r w:rsidR="00785783" w:rsidRPr="00C21C3A">
        <w:t>’</w:t>
      </w:r>
      <w:r w:rsidR="00E05A59" w:rsidRPr="00C21C3A">
        <w:t xml:space="preserve">s mental health and suicide prevention system. </w:t>
      </w:r>
      <w:r w:rsidR="007B25C1" w:rsidRPr="00C21C3A">
        <w:t>Th</w:t>
      </w:r>
      <w:r w:rsidR="00AB38D7" w:rsidRPr="00C21C3A">
        <w:t>is</w:t>
      </w:r>
      <w:r w:rsidR="007B25C1" w:rsidRPr="00C21C3A">
        <w:t xml:space="preserve"> funding will</w:t>
      </w:r>
      <w:r w:rsidR="006E3B5C" w:rsidRPr="00C21C3A">
        <w:t xml:space="preserve"> </w:t>
      </w:r>
      <w:r w:rsidR="000C5EBB" w:rsidRPr="00C21C3A">
        <w:t>help address</w:t>
      </w:r>
      <w:r w:rsidR="007B658D" w:rsidRPr="00C21C3A">
        <w:t xml:space="preserve"> </w:t>
      </w:r>
      <w:r w:rsidR="004E53C1" w:rsidRPr="00C21C3A">
        <w:t>t</w:t>
      </w:r>
      <w:r w:rsidR="007B658D" w:rsidRPr="00C21C3A">
        <w:t xml:space="preserve">he </w:t>
      </w:r>
      <w:r w:rsidR="001315FD" w:rsidRPr="00C21C3A">
        <w:t>significant</w:t>
      </w:r>
      <w:r w:rsidR="007B658D" w:rsidRPr="00C21C3A">
        <w:t xml:space="preserve"> gaps in services for people </w:t>
      </w:r>
      <w:r w:rsidR="002E0416" w:rsidRPr="00C21C3A" w:rsidDel="00192B5C">
        <w:t xml:space="preserve">with mild mental health </w:t>
      </w:r>
      <w:r w:rsidR="00460C19" w:rsidRPr="00C21C3A">
        <w:t>concerns</w:t>
      </w:r>
      <w:r w:rsidR="002E0416" w:rsidRPr="00C21C3A">
        <w:t xml:space="preserve">, </w:t>
      </w:r>
      <w:r w:rsidR="004E53C1" w:rsidRPr="00C21C3A">
        <w:t>tackl</w:t>
      </w:r>
      <w:r w:rsidR="00B86FA3" w:rsidRPr="00C21C3A">
        <w:t>e</w:t>
      </w:r>
      <w:r w:rsidR="004E53C1" w:rsidRPr="00C21C3A">
        <w:t xml:space="preserve"> </w:t>
      </w:r>
      <w:r w:rsidR="001C153A" w:rsidRPr="00C21C3A">
        <w:t>the</w:t>
      </w:r>
      <w:r w:rsidR="007B658D" w:rsidRPr="00C21C3A">
        <w:t xml:space="preserve"> limited suppo</w:t>
      </w:r>
      <w:r w:rsidR="00965942" w:rsidRPr="00C21C3A">
        <w:t>rt</w:t>
      </w:r>
      <w:r w:rsidR="007B658D" w:rsidRPr="00C21C3A">
        <w:t xml:space="preserve"> available for </w:t>
      </w:r>
      <w:r w:rsidR="00810DCD" w:rsidRPr="00C21C3A">
        <w:t xml:space="preserve">people with </w:t>
      </w:r>
      <w:r w:rsidR="00EB66CC" w:rsidRPr="00C21C3A">
        <w:t>complex</w:t>
      </w:r>
      <w:r w:rsidR="00810DCD" w:rsidRPr="00C21C3A">
        <w:t xml:space="preserve"> </w:t>
      </w:r>
      <w:r w:rsidR="00C36CFD" w:rsidRPr="00C21C3A">
        <w:t>needs</w:t>
      </w:r>
      <w:r w:rsidR="00B24175" w:rsidRPr="00C21C3A">
        <w:t xml:space="preserve"> and respond </w:t>
      </w:r>
      <w:r w:rsidR="008A7A03" w:rsidRPr="00C21C3A">
        <w:t xml:space="preserve">to </w:t>
      </w:r>
      <w:r w:rsidR="00B24175" w:rsidRPr="00C21C3A">
        <w:t xml:space="preserve">the recommendations made in the </w:t>
      </w:r>
      <w:r w:rsidR="0070443F" w:rsidRPr="00C21C3A">
        <w:t xml:space="preserve">independent evaluation </w:t>
      </w:r>
      <w:r w:rsidR="003B3995" w:rsidRPr="00C21C3A">
        <w:t xml:space="preserve">of </w:t>
      </w:r>
      <w:r w:rsidR="0070443F" w:rsidRPr="00C21C3A">
        <w:t>the</w:t>
      </w:r>
      <w:r w:rsidR="003B3995" w:rsidRPr="00C21C3A">
        <w:t xml:space="preserve"> </w:t>
      </w:r>
      <w:r w:rsidR="00B24175" w:rsidRPr="00C21C3A">
        <w:t>Better Access</w:t>
      </w:r>
      <w:r w:rsidR="0070443F" w:rsidRPr="00C21C3A">
        <w:t xml:space="preserve"> program</w:t>
      </w:r>
      <w:r w:rsidR="00E57E9E" w:rsidRPr="00C21C3A">
        <w:t>.</w:t>
      </w:r>
    </w:p>
    <w:p w14:paraId="168501BD" w14:textId="6F93D5BE" w:rsidR="00190D6A" w:rsidRPr="00C21C3A" w:rsidRDefault="0033427C" w:rsidP="0033427C">
      <w:r w:rsidRPr="00C21C3A">
        <w:t>In this package of reforms, $588.5 million over eight years from 2024</w:t>
      </w:r>
      <w:r w:rsidRPr="00C21C3A">
        <w:rPr>
          <w:rFonts w:ascii="Times New Roman" w:hAnsi="Times New Roman"/>
        </w:rPr>
        <w:t>‑</w:t>
      </w:r>
      <w:r w:rsidRPr="00C21C3A">
        <w:t xml:space="preserve">25 (and $113.4 million per year ongoing) will be invested to support people with mild mental health concerns by establishing a national low intensity digital mental health service that is free of charge and free of need for </w:t>
      </w:r>
      <w:r w:rsidR="003B5816" w:rsidRPr="00C21C3A" w:rsidDel="0033427C">
        <w:t>referral</w:t>
      </w:r>
      <w:r w:rsidR="002D0459" w:rsidRPr="00C21C3A">
        <w:t xml:space="preserve">. </w:t>
      </w:r>
    </w:p>
    <w:p w14:paraId="46EAF90E" w14:textId="0EE85072" w:rsidR="001E36A8" w:rsidRPr="00C21C3A" w:rsidRDefault="009519A1" w:rsidP="00185169">
      <w:r w:rsidRPr="00C21C3A">
        <w:t>For</w:t>
      </w:r>
      <w:r w:rsidR="00C71C41" w:rsidRPr="00C21C3A">
        <w:t xml:space="preserve"> people with moderate to </w:t>
      </w:r>
      <w:r w:rsidR="00087F5A" w:rsidRPr="00C21C3A">
        <w:t xml:space="preserve">complex </w:t>
      </w:r>
      <w:r w:rsidR="00C71C41" w:rsidRPr="00C21C3A">
        <w:t>mental health needs</w:t>
      </w:r>
      <w:r w:rsidR="00C01EB2" w:rsidRPr="00C21C3A">
        <w:t>,</w:t>
      </w:r>
      <w:r w:rsidRPr="00C21C3A">
        <w:t xml:space="preserve"> t</w:t>
      </w:r>
      <w:r w:rsidR="00CC7413" w:rsidRPr="00C21C3A">
        <w:t xml:space="preserve">he </w:t>
      </w:r>
      <w:r w:rsidR="00647605" w:rsidRPr="00C21C3A">
        <w:t>Government</w:t>
      </w:r>
      <w:r w:rsidR="00CC7413" w:rsidRPr="00C21C3A">
        <w:t xml:space="preserve"> will</w:t>
      </w:r>
      <w:r w:rsidR="003D27CD" w:rsidRPr="00C21C3A">
        <w:t xml:space="preserve"> </w:t>
      </w:r>
      <w:r w:rsidR="00380E8E" w:rsidRPr="00C21C3A">
        <w:t>provide $2</w:t>
      </w:r>
      <w:r w:rsidR="00367C19" w:rsidRPr="00C21C3A">
        <w:t>9.9</w:t>
      </w:r>
      <w:r w:rsidR="00C33C79" w:rsidRPr="00C21C3A">
        <w:t> million</w:t>
      </w:r>
      <w:r w:rsidR="00380E8E" w:rsidRPr="00C21C3A">
        <w:t xml:space="preserve"> </w:t>
      </w:r>
      <w:r w:rsidR="00D62B4D" w:rsidRPr="00C21C3A">
        <w:t>over four</w:t>
      </w:r>
      <w:r w:rsidR="00DC7DDF" w:rsidRPr="00C21C3A">
        <w:t> year</w:t>
      </w:r>
      <w:r w:rsidR="00D62B4D" w:rsidRPr="00C21C3A">
        <w:t>s from 2024</w:t>
      </w:r>
      <w:r w:rsidR="00DE4684" w:rsidRPr="00C21C3A">
        <w:t>–</w:t>
      </w:r>
      <w:r w:rsidR="00D62B4D" w:rsidRPr="00C21C3A">
        <w:t xml:space="preserve">25 to </w:t>
      </w:r>
      <w:r w:rsidR="00C71C41" w:rsidRPr="00C21C3A">
        <w:t xml:space="preserve">enhance clinical services by </w:t>
      </w:r>
      <w:r w:rsidR="00492F10" w:rsidRPr="00C21C3A">
        <w:t>uplift</w:t>
      </w:r>
      <w:r w:rsidR="00C71C41" w:rsidRPr="00C21C3A">
        <w:t>ing</w:t>
      </w:r>
      <w:r w:rsidR="00492F10" w:rsidRPr="00C21C3A">
        <w:t xml:space="preserve"> the nationwide network of free, walk</w:t>
      </w:r>
      <w:r w:rsidR="00785783" w:rsidRPr="00C21C3A">
        <w:noBreakHyphen/>
      </w:r>
      <w:r w:rsidR="00492F10" w:rsidRPr="00C21C3A">
        <w:t>in Medicare Mental Health Centres.</w:t>
      </w:r>
      <w:r w:rsidR="00B84047" w:rsidRPr="00C21C3A">
        <w:t xml:space="preserve"> </w:t>
      </w:r>
    </w:p>
    <w:p w14:paraId="2FE3E3AB" w14:textId="0B46358D" w:rsidR="0085766F" w:rsidRPr="00C21C3A" w:rsidRDefault="00F203E9" w:rsidP="00185169">
      <w:r w:rsidRPr="00C21C3A">
        <w:rPr>
          <w:rFonts w:cs="Calibri"/>
        </w:rPr>
        <w:t>For people with complex needs, funding of $71.</w:t>
      </w:r>
      <w:r w:rsidR="00F13B3F" w:rsidRPr="00C21C3A">
        <w:rPr>
          <w:rFonts w:cs="Calibri"/>
        </w:rPr>
        <w:t>7</w:t>
      </w:r>
      <w:r w:rsidR="00C33C79" w:rsidRPr="00C21C3A">
        <w:rPr>
          <w:rFonts w:cs="Calibri"/>
        </w:rPr>
        <w:t> million</w:t>
      </w:r>
      <w:r w:rsidRPr="00C21C3A">
        <w:rPr>
          <w:rFonts w:cs="Calibri"/>
        </w:rPr>
        <w:t xml:space="preserve"> over </w:t>
      </w:r>
      <w:r w:rsidR="00AC6FCB" w:rsidRPr="00C21C3A">
        <w:rPr>
          <w:rFonts w:cs="Calibri"/>
        </w:rPr>
        <w:t>four</w:t>
      </w:r>
      <w:r w:rsidR="00DC7DDF" w:rsidRPr="00C21C3A">
        <w:rPr>
          <w:rFonts w:cs="Calibri"/>
        </w:rPr>
        <w:t> year</w:t>
      </w:r>
      <w:r w:rsidRPr="00C21C3A">
        <w:rPr>
          <w:rFonts w:cs="Calibri"/>
        </w:rPr>
        <w:t>s</w:t>
      </w:r>
      <w:r w:rsidR="00D62B4D" w:rsidRPr="00C21C3A">
        <w:rPr>
          <w:rFonts w:cs="Calibri"/>
        </w:rPr>
        <w:t xml:space="preserve"> from 2024</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00D62B4D" w:rsidRPr="00C21C3A">
        <w:rPr>
          <w:rFonts w:cs="Calibri"/>
        </w:rPr>
        <w:t>25</w:t>
      </w:r>
      <w:r w:rsidRPr="00C21C3A">
        <w:rPr>
          <w:rFonts w:cs="Calibri"/>
        </w:rPr>
        <w:t xml:space="preserve"> </w:t>
      </w:r>
      <w:r w:rsidR="00743C1A" w:rsidRPr="00C21C3A">
        <w:rPr>
          <w:rFonts w:cs="Calibri"/>
        </w:rPr>
        <w:t xml:space="preserve">(and </w:t>
      </w:r>
      <w:r w:rsidR="00C14E9A" w:rsidRPr="00C21C3A">
        <w:rPr>
          <w:rFonts w:cs="Calibri"/>
        </w:rPr>
        <w:t>$</w:t>
      </w:r>
      <w:r w:rsidR="00743C1A" w:rsidRPr="00C21C3A">
        <w:rPr>
          <w:rFonts w:cs="Calibri"/>
        </w:rPr>
        <w:t>24.4</w:t>
      </w:r>
      <w:r w:rsidR="00C33C79" w:rsidRPr="00C21C3A">
        <w:rPr>
          <w:rFonts w:cs="Calibri"/>
        </w:rPr>
        <w:t> million</w:t>
      </w:r>
      <w:r w:rsidR="00743C1A" w:rsidRPr="00C21C3A">
        <w:rPr>
          <w:rFonts w:cs="Calibri"/>
        </w:rPr>
        <w:t xml:space="preserve"> per</w:t>
      </w:r>
      <w:r w:rsidR="00DC7DDF" w:rsidRPr="00C21C3A">
        <w:rPr>
          <w:rFonts w:cs="Calibri"/>
        </w:rPr>
        <w:t> year</w:t>
      </w:r>
      <w:r w:rsidR="00743C1A" w:rsidRPr="00C21C3A">
        <w:rPr>
          <w:rFonts w:cs="Calibri"/>
        </w:rPr>
        <w:t xml:space="preserve"> ongoing) </w:t>
      </w:r>
      <w:r w:rsidR="006F5832" w:rsidRPr="00C21C3A">
        <w:rPr>
          <w:rFonts w:cs="Calibri"/>
        </w:rPr>
        <w:t>will be provided</w:t>
      </w:r>
      <w:r w:rsidRPr="00C21C3A">
        <w:rPr>
          <w:rFonts w:cs="Calibri"/>
        </w:rPr>
        <w:t xml:space="preserve"> to Primary Health Networks </w:t>
      </w:r>
      <w:r w:rsidR="003369B5" w:rsidRPr="00C21C3A">
        <w:rPr>
          <w:rFonts w:cs="Calibri"/>
        </w:rPr>
        <w:t>to</w:t>
      </w:r>
      <w:r w:rsidRPr="00C21C3A">
        <w:rPr>
          <w:rFonts w:cs="Calibri"/>
        </w:rPr>
        <w:t xml:space="preserve"> support wrap around care through mental health multidisciplinary services</w:t>
      </w:r>
      <w:r w:rsidR="0085766F" w:rsidRPr="00C21C3A">
        <w:rPr>
          <w:rFonts w:cs="Calibri"/>
        </w:rPr>
        <w:t>.</w:t>
      </w:r>
    </w:p>
    <w:p w14:paraId="376A6023" w14:textId="7E9C0890" w:rsidR="00354F23" w:rsidRPr="00C21C3A" w:rsidRDefault="00A82A5D" w:rsidP="00354F23">
      <w:pPr>
        <w:pStyle w:val="Heading5"/>
        <w:rPr>
          <w:szCs w:val="20"/>
          <w:lang w:val="en-GB"/>
        </w:rPr>
      </w:pPr>
      <w:r w:rsidRPr="00C21C3A">
        <w:rPr>
          <w:szCs w:val="20"/>
          <w:lang w:val="en-GB"/>
        </w:rPr>
        <w:t>Improving health outcomes</w:t>
      </w:r>
    </w:p>
    <w:p w14:paraId="69B667F3" w14:textId="09E5D936" w:rsidR="00435CBA" w:rsidRPr="00C21C3A" w:rsidRDefault="00354F23" w:rsidP="00185169">
      <w:pPr>
        <w:rPr>
          <w:lang w:val="en-GB"/>
        </w:rPr>
      </w:pPr>
      <w:r w:rsidRPr="00C21C3A">
        <w:rPr>
          <w:lang w:val="en-GB"/>
        </w:rPr>
        <w:t xml:space="preserve">Almost half of all Australians live with one or more chronic conditions, which are the leading cause of illness, disability and death in Australia. The </w:t>
      </w:r>
      <w:r w:rsidR="00647605" w:rsidRPr="00C21C3A">
        <w:t>Government</w:t>
      </w:r>
      <w:r w:rsidRPr="00C21C3A">
        <w:rPr>
          <w:lang w:val="en-GB"/>
        </w:rPr>
        <w:t xml:space="preserve"> is providing $</w:t>
      </w:r>
      <w:r w:rsidR="00415760" w:rsidRPr="00C21C3A">
        <w:rPr>
          <w:lang w:val="en-GB"/>
        </w:rPr>
        <w:t>1</w:t>
      </w:r>
      <w:r w:rsidR="0066331A" w:rsidRPr="00C21C3A">
        <w:rPr>
          <w:lang w:val="en-GB"/>
        </w:rPr>
        <w:t>41.</w:t>
      </w:r>
      <w:r w:rsidR="00415760" w:rsidRPr="00C21C3A">
        <w:rPr>
          <w:lang w:val="en-GB"/>
        </w:rPr>
        <w:t>1</w:t>
      </w:r>
      <w:r w:rsidR="00C33C79" w:rsidRPr="00C21C3A">
        <w:rPr>
          <w:lang w:val="en-GB"/>
        </w:rPr>
        <w:t> million</w:t>
      </w:r>
      <w:r w:rsidRPr="00C21C3A">
        <w:rPr>
          <w:lang w:val="en-GB"/>
        </w:rPr>
        <w:t xml:space="preserve"> to improve cancer and other chronic disease outcomes in Australia. Funding will support research and services for people with conditions such as </w:t>
      </w:r>
      <w:r w:rsidR="00602E99" w:rsidRPr="00C21C3A">
        <w:rPr>
          <w:lang w:val="en-GB"/>
        </w:rPr>
        <w:t xml:space="preserve">bowel and skin </w:t>
      </w:r>
      <w:r w:rsidR="00602E99" w:rsidRPr="00C21C3A">
        <w:rPr>
          <w:lang w:val="en-GB"/>
        </w:rPr>
        <w:lastRenderedPageBreak/>
        <w:t xml:space="preserve">cancer, </w:t>
      </w:r>
      <w:r w:rsidRPr="00C21C3A">
        <w:rPr>
          <w:lang w:val="en-GB"/>
        </w:rPr>
        <w:t xml:space="preserve">diabetes, </w:t>
      </w:r>
      <w:r w:rsidR="00602E99" w:rsidRPr="00C21C3A">
        <w:rPr>
          <w:lang w:val="en-GB"/>
        </w:rPr>
        <w:t>and dementia</w:t>
      </w:r>
      <w:r w:rsidRPr="00C21C3A">
        <w:rPr>
          <w:lang w:val="en-GB"/>
        </w:rPr>
        <w:t xml:space="preserve">. </w:t>
      </w:r>
      <w:r w:rsidR="003B3633" w:rsidRPr="00C21C3A">
        <w:rPr>
          <w:lang w:val="en-GB"/>
        </w:rPr>
        <w:t xml:space="preserve">This includes </w:t>
      </w:r>
      <w:r w:rsidRPr="00C21C3A">
        <w:rPr>
          <w:lang w:val="en-GB"/>
        </w:rPr>
        <w:t>$</w:t>
      </w:r>
      <w:r w:rsidR="001705BA" w:rsidRPr="00C21C3A">
        <w:rPr>
          <w:lang w:val="en-GB"/>
        </w:rPr>
        <w:t>10.</w:t>
      </w:r>
      <w:r w:rsidR="00A8569E" w:rsidRPr="00C21C3A">
        <w:rPr>
          <w:lang w:val="en-GB"/>
        </w:rPr>
        <w:t>3</w:t>
      </w:r>
      <w:r w:rsidR="00C33C79" w:rsidRPr="00C21C3A">
        <w:rPr>
          <w:lang w:val="en-GB"/>
        </w:rPr>
        <w:t> million</w:t>
      </w:r>
      <w:r w:rsidRPr="00C21C3A">
        <w:rPr>
          <w:lang w:val="en-GB"/>
        </w:rPr>
        <w:t xml:space="preserve"> towards the development of a roadmap for a national skin cancer screening program.</w:t>
      </w:r>
    </w:p>
    <w:p w14:paraId="4FCE8B97" w14:textId="7C448756" w:rsidR="004C16EB" w:rsidRPr="00C21C3A" w:rsidRDefault="002C00D7" w:rsidP="00185169">
      <w:pPr>
        <w:rPr>
          <w:lang w:val="en-GB"/>
        </w:rPr>
      </w:pPr>
      <w:r w:rsidRPr="00C21C3A">
        <w:rPr>
          <w:lang w:val="en-GB"/>
        </w:rPr>
        <w:t xml:space="preserve">The </w:t>
      </w:r>
      <w:r w:rsidR="00647605" w:rsidRPr="00C21C3A">
        <w:t>Government</w:t>
      </w:r>
      <w:r w:rsidRPr="00C21C3A">
        <w:rPr>
          <w:lang w:val="en-GB"/>
        </w:rPr>
        <w:t xml:space="preserve"> is also support</w:t>
      </w:r>
      <w:r w:rsidR="001816AD" w:rsidRPr="00C21C3A">
        <w:rPr>
          <w:lang w:val="en-GB"/>
        </w:rPr>
        <w:t>ing</w:t>
      </w:r>
      <w:r w:rsidRPr="00C21C3A">
        <w:rPr>
          <w:lang w:val="en-GB"/>
        </w:rPr>
        <w:t xml:space="preserve"> Australians to enjoy healthier, more active lives by investing </w:t>
      </w:r>
      <w:r w:rsidR="009C5ED3" w:rsidRPr="00C21C3A">
        <w:rPr>
          <w:lang w:val="en-GB"/>
        </w:rPr>
        <w:t>$</w:t>
      </w:r>
      <w:r w:rsidR="00F91CDF" w:rsidRPr="00C21C3A">
        <w:rPr>
          <w:lang w:val="en-GB"/>
        </w:rPr>
        <w:t>132.</w:t>
      </w:r>
      <w:r w:rsidR="009C5ED3" w:rsidRPr="00C21C3A">
        <w:rPr>
          <w:lang w:val="en-GB"/>
        </w:rPr>
        <w:t>7</w:t>
      </w:r>
      <w:r w:rsidR="00C33C79" w:rsidRPr="00C21C3A">
        <w:rPr>
          <w:lang w:val="en-GB"/>
        </w:rPr>
        <w:t> million</w:t>
      </w:r>
      <w:r w:rsidRPr="00C21C3A">
        <w:rPr>
          <w:lang w:val="en-GB"/>
        </w:rPr>
        <w:t xml:space="preserve"> in sport programs</w:t>
      </w:r>
      <w:r w:rsidR="003D7C2F" w:rsidRPr="00C21C3A">
        <w:rPr>
          <w:lang w:val="en-GB"/>
        </w:rPr>
        <w:t>.</w:t>
      </w:r>
    </w:p>
    <w:p w14:paraId="3B0EECA4" w14:textId="6E6E8ED0" w:rsidR="00FB2D09" w:rsidRPr="00C21C3A" w:rsidRDefault="007C1669" w:rsidP="00185169">
      <w:r w:rsidRPr="00C21C3A">
        <w:t>COVID</w:t>
      </w:r>
      <w:r w:rsidR="00785783" w:rsidRPr="00C21C3A">
        <w:noBreakHyphen/>
      </w:r>
      <w:r w:rsidRPr="00C21C3A">
        <w:t xml:space="preserve">19 </w:t>
      </w:r>
      <w:r w:rsidR="008142F2" w:rsidRPr="00C21C3A">
        <w:t xml:space="preserve">continues to be a contributor to the burden of </w:t>
      </w:r>
      <w:r w:rsidRPr="00C21C3A">
        <w:t>disease</w:t>
      </w:r>
      <w:r w:rsidR="00C5719C" w:rsidRPr="00C21C3A">
        <w:t>.</w:t>
      </w:r>
      <w:r w:rsidRPr="00C21C3A">
        <w:t xml:space="preserve"> </w:t>
      </w:r>
      <w:r w:rsidR="00C2510A" w:rsidRPr="00C21C3A">
        <w:t xml:space="preserve">The </w:t>
      </w:r>
      <w:r w:rsidR="00647605" w:rsidRPr="00C21C3A">
        <w:t>Government</w:t>
      </w:r>
      <w:r w:rsidR="00C2510A" w:rsidRPr="00C21C3A">
        <w:t xml:space="preserve"> is </w:t>
      </w:r>
      <w:r w:rsidR="0066692E" w:rsidRPr="00C21C3A">
        <w:t xml:space="preserve">ensuring continued access to </w:t>
      </w:r>
      <w:r w:rsidR="00DD11F9" w:rsidRPr="00C21C3A">
        <w:t>oral antiviral medicines on the PBS for those at risk of serious disease, and</w:t>
      </w:r>
      <w:r w:rsidR="00C2510A" w:rsidRPr="00C21C3A">
        <w:t xml:space="preserve"> is </w:t>
      </w:r>
      <w:r w:rsidR="001B29EF" w:rsidRPr="00C21C3A">
        <w:t xml:space="preserve">providing </w:t>
      </w:r>
      <w:r w:rsidR="00C9200C" w:rsidRPr="00C21C3A">
        <w:t>$490.0</w:t>
      </w:r>
      <w:r w:rsidR="00C33C79" w:rsidRPr="00C21C3A">
        <w:t> million</w:t>
      </w:r>
      <w:r w:rsidR="00C9200C" w:rsidRPr="00C21C3A">
        <w:t xml:space="preserve"> over fo</w:t>
      </w:r>
      <w:r w:rsidR="00843CFC" w:rsidRPr="00C21C3A">
        <w:t>u</w:t>
      </w:r>
      <w:r w:rsidR="00C9200C" w:rsidRPr="00C21C3A">
        <w:t>r</w:t>
      </w:r>
      <w:r w:rsidR="00DC7DDF" w:rsidRPr="00C21C3A">
        <w:t> year</w:t>
      </w:r>
      <w:r w:rsidR="00C9200C" w:rsidRPr="00C21C3A">
        <w:t>s from 2024</w:t>
      </w:r>
      <w:r w:rsidR="007B0DCC" w:rsidRPr="00C21C3A">
        <w:rPr>
          <w:rFonts w:ascii="Times New Roman" w:hAnsi="Times New Roman"/>
        </w:rPr>
        <w:t>‍</w:t>
      </w:r>
      <w:r w:rsidR="007B0DCC" w:rsidRPr="00C21C3A">
        <w:rPr>
          <w:rFonts w:cs="Book Antiqua"/>
        </w:rPr>
        <w:t>–</w:t>
      </w:r>
      <w:r w:rsidR="007B0DCC" w:rsidRPr="00C21C3A">
        <w:rPr>
          <w:rFonts w:ascii="Times New Roman" w:hAnsi="Times New Roman"/>
        </w:rPr>
        <w:t>‍</w:t>
      </w:r>
      <w:r w:rsidR="00C9200C" w:rsidRPr="00C21C3A">
        <w:t>25 (and $107.4</w:t>
      </w:r>
      <w:r w:rsidR="00C33C79" w:rsidRPr="00C21C3A">
        <w:t> million</w:t>
      </w:r>
      <w:r w:rsidR="00C9200C" w:rsidRPr="00C21C3A">
        <w:t xml:space="preserve"> per</w:t>
      </w:r>
      <w:r w:rsidR="00DC7DDF" w:rsidRPr="00C21C3A">
        <w:t> year</w:t>
      </w:r>
      <w:r w:rsidR="00C9200C" w:rsidRPr="00C21C3A">
        <w:t xml:space="preserve"> ongoing) to </w:t>
      </w:r>
      <w:r w:rsidR="00C2510A" w:rsidRPr="00C21C3A">
        <w:t>continu</w:t>
      </w:r>
      <w:r w:rsidR="00C9200C" w:rsidRPr="00C21C3A">
        <w:t>e</w:t>
      </w:r>
      <w:r w:rsidR="00C2510A" w:rsidRPr="00C21C3A">
        <w:t xml:space="preserve"> the National COVID</w:t>
      </w:r>
      <w:r w:rsidR="00785783" w:rsidRPr="00C21C3A">
        <w:noBreakHyphen/>
      </w:r>
      <w:r w:rsidR="00C2510A" w:rsidRPr="00C21C3A">
        <w:t>19 Vaccine Program</w:t>
      </w:r>
      <w:r w:rsidR="008661EA" w:rsidRPr="00C21C3A">
        <w:t>.</w:t>
      </w:r>
    </w:p>
    <w:p w14:paraId="21476933" w14:textId="350ED909" w:rsidR="000A3D18" w:rsidRPr="00C21C3A" w:rsidRDefault="00982C3E" w:rsidP="000A3D18">
      <w:r w:rsidRPr="00C21C3A">
        <w:t xml:space="preserve">The </w:t>
      </w:r>
      <w:r w:rsidR="00647605" w:rsidRPr="00C21C3A">
        <w:t>Government</w:t>
      </w:r>
      <w:r w:rsidRPr="00C21C3A">
        <w:t xml:space="preserve"> is </w:t>
      </w:r>
      <w:r w:rsidR="00DD11F9" w:rsidRPr="00C21C3A">
        <w:t>also</w:t>
      </w:r>
      <w:r w:rsidRPr="00C21C3A">
        <w:t xml:space="preserve"> providing $335.7</w:t>
      </w:r>
      <w:r w:rsidR="00C33C79" w:rsidRPr="00C21C3A">
        <w:t> million</w:t>
      </w:r>
      <w:r w:rsidR="00C74082" w:rsidRPr="00C21C3A">
        <w:t xml:space="preserve"> over four</w:t>
      </w:r>
      <w:r w:rsidR="00DC7DDF" w:rsidRPr="00C21C3A">
        <w:t> year</w:t>
      </w:r>
      <w:r w:rsidR="00C74082" w:rsidRPr="00C21C3A">
        <w:t>s from 2024</w:t>
      </w:r>
      <w:r w:rsidR="00DE4684" w:rsidRPr="00C21C3A">
        <w:t>–</w:t>
      </w:r>
      <w:r w:rsidR="00C74082" w:rsidRPr="00C21C3A">
        <w:t>25</w:t>
      </w:r>
      <w:r w:rsidRPr="00C21C3A">
        <w:t xml:space="preserve"> for two new </w:t>
      </w:r>
      <w:r w:rsidR="009B6FEC" w:rsidRPr="00C21C3A">
        <w:t xml:space="preserve">permanent </w:t>
      </w:r>
      <w:r w:rsidRPr="00C21C3A">
        <w:t xml:space="preserve">items </w:t>
      </w:r>
      <w:r w:rsidR="00D361AA" w:rsidRPr="00C21C3A">
        <w:t>on</w:t>
      </w:r>
      <w:r w:rsidRPr="00C21C3A">
        <w:t xml:space="preserve"> the Medicare Benefits Schedule (MBS</w:t>
      </w:r>
      <w:r w:rsidR="00D361AA" w:rsidRPr="00C21C3A">
        <w:t xml:space="preserve">) </w:t>
      </w:r>
      <w:r w:rsidRPr="00C21C3A">
        <w:t xml:space="preserve">for </w:t>
      </w:r>
      <w:r w:rsidR="00E46A7A" w:rsidRPr="00C21C3A">
        <w:t>Polymerase Chain Reaction (</w:t>
      </w:r>
      <w:r w:rsidRPr="00C21C3A">
        <w:t>PCR</w:t>
      </w:r>
      <w:r w:rsidR="00E46A7A" w:rsidRPr="00C21C3A">
        <w:t>)</w:t>
      </w:r>
      <w:r w:rsidRPr="00C21C3A">
        <w:t xml:space="preserve"> testing, which is expected to benefit 8.9</w:t>
      </w:r>
      <w:r w:rsidR="00C33C79" w:rsidRPr="00C21C3A">
        <w:t> million</w:t>
      </w:r>
      <w:r w:rsidRPr="00C21C3A">
        <w:t xml:space="preserve"> patients over the next four</w:t>
      </w:r>
      <w:r w:rsidR="00DC7DDF" w:rsidRPr="00C21C3A">
        <w:t> year</w:t>
      </w:r>
      <w:r w:rsidRPr="00C21C3A">
        <w:t xml:space="preserve">s. </w:t>
      </w:r>
    </w:p>
    <w:p w14:paraId="4BDCD9F8" w14:textId="3DB27EB1" w:rsidR="005C23B8" w:rsidRPr="00C21C3A" w:rsidRDefault="001033A7" w:rsidP="007F5243">
      <w:pPr>
        <w:pStyle w:val="Heading4"/>
      </w:pPr>
      <w:r w:rsidRPr="00C21C3A">
        <w:t xml:space="preserve">Improving </w:t>
      </w:r>
      <w:r w:rsidR="00194AA4" w:rsidRPr="00C21C3A">
        <w:t>the</w:t>
      </w:r>
      <w:r w:rsidR="003E2538" w:rsidRPr="00C21C3A">
        <w:t xml:space="preserve"> aged care</w:t>
      </w:r>
      <w:r w:rsidR="00194AA4" w:rsidRPr="00C21C3A">
        <w:t xml:space="preserve"> system</w:t>
      </w:r>
    </w:p>
    <w:p w14:paraId="3610DFE7" w14:textId="79CEF96C" w:rsidR="00BB4A13" w:rsidRPr="00C21C3A" w:rsidRDefault="0088381D" w:rsidP="00B21BDE">
      <w:r w:rsidRPr="00C21C3A">
        <w:t>The Government is committed to supporting older Australians to receive the quality care they need in the later</w:t>
      </w:r>
      <w:r w:rsidR="00DC7DDF" w:rsidRPr="00C21C3A">
        <w:t> year</w:t>
      </w:r>
      <w:r w:rsidRPr="00C21C3A">
        <w:t xml:space="preserve">s of their lives. </w:t>
      </w:r>
      <w:r w:rsidRPr="00C21C3A" w:rsidDel="009A17D2">
        <w:t>This Budget invests $</w:t>
      </w:r>
      <w:r w:rsidR="00121C51" w:rsidRPr="00C21C3A" w:rsidDel="009A17D2">
        <w:t>2.2</w:t>
      </w:r>
      <w:r w:rsidR="00C33C79" w:rsidRPr="00C21C3A">
        <w:t> billion</w:t>
      </w:r>
      <w:r w:rsidRPr="00C21C3A" w:rsidDel="009A17D2">
        <w:t xml:space="preserve"> to </w:t>
      </w:r>
      <w:r w:rsidR="00A27654" w:rsidRPr="00C21C3A">
        <w:t xml:space="preserve">deliver key aged care reforms and to continue to respond </w:t>
      </w:r>
      <w:r w:rsidRPr="00C21C3A" w:rsidDel="009A17D2">
        <w:t>to the recommendations of the Royal Commission into Aged Care Quality and Safety.</w:t>
      </w:r>
      <w:r w:rsidR="00EE2C93" w:rsidRPr="00C21C3A">
        <w:t xml:space="preserve"> </w:t>
      </w:r>
    </w:p>
    <w:p w14:paraId="05F71170" w14:textId="037048C1" w:rsidR="0048023F" w:rsidRPr="00C21C3A" w:rsidRDefault="00C831AB" w:rsidP="00B21BDE">
      <w:r w:rsidRPr="00C21C3A">
        <w:t xml:space="preserve">The new Aged Care Act </w:t>
      </w:r>
      <w:r w:rsidR="00B26F91" w:rsidRPr="00C21C3A">
        <w:t>will put older people at the centre of</w:t>
      </w:r>
      <w:r w:rsidRPr="00C21C3A">
        <w:t xml:space="preserve"> </w:t>
      </w:r>
      <w:r w:rsidR="00B26F91" w:rsidRPr="00C21C3A">
        <w:t>aged care</w:t>
      </w:r>
      <w:r w:rsidR="00087EE9" w:rsidRPr="00C21C3A">
        <w:t>. It will also</w:t>
      </w:r>
      <w:r w:rsidR="00B26F91" w:rsidRPr="00C21C3A">
        <w:t xml:space="preserve"> support the Government</w:t>
      </w:r>
      <w:r w:rsidR="00785783" w:rsidRPr="00C21C3A">
        <w:t>’</w:t>
      </w:r>
      <w:r w:rsidR="00B26F91" w:rsidRPr="00C21C3A">
        <w:t xml:space="preserve">s </w:t>
      </w:r>
      <w:r w:rsidR="009A2FAB" w:rsidRPr="00C21C3A">
        <w:t>response to the Aged Care Taskforce.</w:t>
      </w:r>
      <w:r w:rsidR="0088381D" w:rsidRPr="00C21C3A">
        <w:t xml:space="preserve"> </w:t>
      </w:r>
      <w:r w:rsidR="00847657" w:rsidRPr="00C21C3A">
        <w:t>These reforms are crucial to create a stable and sustainable sector that delivers high</w:t>
      </w:r>
      <w:r w:rsidR="00785783" w:rsidRPr="00C21C3A">
        <w:noBreakHyphen/>
      </w:r>
      <w:r w:rsidR="00847657" w:rsidRPr="00C21C3A">
        <w:t xml:space="preserve">quality care. </w:t>
      </w:r>
      <w:r w:rsidR="00957905" w:rsidRPr="00C21C3A">
        <w:t xml:space="preserve">The Government is continuing to consult </w:t>
      </w:r>
      <w:r w:rsidR="0043438B" w:rsidRPr="00C21C3A">
        <w:t xml:space="preserve">with older Australians and stakeholders </w:t>
      </w:r>
      <w:r w:rsidR="00957905" w:rsidRPr="00C21C3A">
        <w:t>to ensure there is broad support for reforms to improve the standard of aged care.</w:t>
      </w:r>
      <w:r w:rsidR="00041041" w:rsidRPr="00C21C3A">
        <w:t xml:space="preserve"> </w:t>
      </w:r>
    </w:p>
    <w:p w14:paraId="3ED20FCA" w14:textId="2A411274" w:rsidR="0048023F" w:rsidRPr="00C21C3A" w:rsidRDefault="00047F3D" w:rsidP="00B21BDE">
      <w:r w:rsidRPr="00C21C3A">
        <w:t xml:space="preserve">To support older Australians who wish to remain at home for longer, the Government </w:t>
      </w:r>
      <w:r w:rsidR="008D23D2" w:rsidRPr="00C21C3A">
        <w:t>is providing $</w:t>
      </w:r>
      <w:r w:rsidR="00B436FC" w:rsidRPr="00C21C3A">
        <w:t>531.4</w:t>
      </w:r>
      <w:r w:rsidR="00C33C79" w:rsidRPr="00C21C3A">
        <w:t> million</w:t>
      </w:r>
      <w:r w:rsidR="008D23D2" w:rsidRPr="00C21C3A">
        <w:t xml:space="preserve"> to fund an additional 24,100 Home Care Packages in 2024</w:t>
      </w:r>
      <w:r w:rsidR="00DE4684" w:rsidRPr="00C21C3A">
        <w:t>–</w:t>
      </w:r>
      <w:r w:rsidR="008D23D2" w:rsidRPr="00C21C3A">
        <w:t>25</w:t>
      </w:r>
      <w:r w:rsidR="002E5608" w:rsidRPr="00C21C3A">
        <w:t xml:space="preserve"> to reduce </w:t>
      </w:r>
      <w:r w:rsidR="008B377B" w:rsidRPr="00C21C3A">
        <w:t xml:space="preserve">average </w:t>
      </w:r>
      <w:r w:rsidR="002E5608" w:rsidRPr="00C21C3A">
        <w:t>wait times. $1.2</w:t>
      </w:r>
      <w:r w:rsidR="00C33C79" w:rsidRPr="00C21C3A">
        <w:t> billion</w:t>
      </w:r>
      <w:r w:rsidR="002E5608" w:rsidRPr="00C21C3A">
        <w:t xml:space="preserve"> is being invested into critical digital systems to support the introduction of the new Aged Care Act and deliver a contemporary IT system.</w:t>
      </w:r>
    </w:p>
    <w:p w14:paraId="73205D65" w14:textId="162478A8" w:rsidR="00357550" w:rsidRPr="00C21C3A" w:rsidRDefault="00357550" w:rsidP="00357550">
      <w:r w:rsidRPr="00C21C3A">
        <w:t>The Government is also providing $110.9</w:t>
      </w:r>
      <w:r w:rsidR="00C33C79" w:rsidRPr="00C21C3A">
        <w:t> million</w:t>
      </w:r>
      <w:r w:rsidRPr="00C21C3A">
        <w:t xml:space="preserve"> over four</w:t>
      </w:r>
      <w:r w:rsidR="00DC7DDF" w:rsidRPr="00C21C3A">
        <w:t> year</w:t>
      </w:r>
      <w:r w:rsidRPr="00C21C3A">
        <w:t xml:space="preserve">s to implement the new Aged Care Regulatory Framework and continuing to invest in the Aged Care Quality and Safety Commission, in response to its </w:t>
      </w:r>
      <w:r w:rsidR="00F23C54" w:rsidRPr="00C21C3A">
        <w:t>i</w:t>
      </w:r>
      <w:r w:rsidRPr="00C21C3A">
        <w:t xml:space="preserve">ndependent </w:t>
      </w:r>
      <w:r w:rsidR="00F23C54" w:rsidRPr="00C21C3A">
        <w:t>c</w:t>
      </w:r>
      <w:r w:rsidRPr="00C21C3A">
        <w:t xml:space="preserve">apability </w:t>
      </w:r>
      <w:r w:rsidR="00F23C54" w:rsidRPr="00C21C3A">
        <w:t>r</w:t>
      </w:r>
      <w:r w:rsidRPr="00C21C3A">
        <w:t>eview. This funding will assist the Commission to ensure aged care services adhere to the Aged Care Quality Standards and are held accountable.</w:t>
      </w:r>
    </w:p>
    <w:p w14:paraId="44891A31" w14:textId="5A4C08B6" w:rsidR="00EA636E" w:rsidRPr="00C21C3A" w:rsidRDefault="00490019" w:rsidP="00EA636E">
      <w:pPr>
        <w:pStyle w:val="Heading4"/>
      </w:pPr>
      <w:r w:rsidRPr="00C21C3A">
        <w:t>Reforming the disability sector</w:t>
      </w:r>
    </w:p>
    <w:p w14:paraId="5ABEAF7A" w14:textId="4E4D4DD5" w:rsidR="00EA636E" w:rsidRPr="00C21C3A" w:rsidRDefault="00EA636E" w:rsidP="00EA636E">
      <w:pPr>
        <w:pStyle w:val="Heading5"/>
      </w:pPr>
      <w:r w:rsidRPr="00C21C3A">
        <w:t>Getting the NDIS back on track</w:t>
      </w:r>
    </w:p>
    <w:p w14:paraId="2F24775E" w14:textId="4B60DF5A" w:rsidR="00EA636E" w:rsidRPr="00C21C3A" w:rsidRDefault="00EA636E" w:rsidP="00EA636E">
      <w:pPr>
        <w:rPr>
          <w:spacing w:val="-2"/>
          <w:kern w:val="19"/>
        </w:rPr>
      </w:pPr>
      <w:r w:rsidRPr="00C21C3A">
        <w:rPr>
          <w:spacing w:val="-2"/>
          <w:kern w:val="19"/>
        </w:rPr>
        <w:t xml:space="preserve">The </w:t>
      </w:r>
      <w:r w:rsidR="00647605" w:rsidRPr="00C21C3A">
        <w:rPr>
          <w:spacing w:val="-2"/>
          <w:kern w:val="19"/>
        </w:rPr>
        <w:t>Government</w:t>
      </w:r>
      <w:r w:rsidRPr="00C21C3A">
        <w:rPr>
          <w:spacing w:val="-2"/>
          <w:kern w:val="19"/>
        </w:rPr>
        <w:t xml:space="preserve"> is committed to improving outcomes for NDIS participants and ensuring</w:t>
      </w:r>
      <w:r w:rsidR="00672292" w:rsidRPr="00C21C3A">
        <w:rPr>
          <w:spacing w:val="-2"/>
          <w:kern w:val="19"/>
        </w:rPr>
        <w:t> </w:t>
      </w:r>
      <w:r w:rsidRPr="00C21C3A">
        <w:rPr>
          <w:spacing w:val="-2"/>
          <w:kern w:val="19"/>
        </w:rPr>
        <w:t xml:space="preserve">every dollar of NDIS funding goes to those who need it most. </w:t>
      </w:r>
      <w:r w:rsidR="00832E1B" w:rsidRPr="00C21C3A">
        <w:rPr>
          <w:spacing w:val="-2"/>
          <w:kern w:val="19"/>
        </w:rPr>
        <w:t>This</w:t>
      </w:r>
      <w:r w:rsidRPr="00C21C3A">
        <w:rPr>
          <w:spacing w:val="-2"/>
          <w:kern w:val="19"/>
        </w:rPr>
        <w:t xml:space="preserve"> Budget</w:t>
      </w:r>
      <w:r w:rsidR="00832E1B" w:rsidRPr="00C21C3A">
        <w:rPr>
          <w:spacing w:val="-2"/>
          <w:kern w:val="19"/>
        </w:rPr>
        <w:t xml:space="preserve"> provides</w:t>
      </w:r>
      <w:r w:rsidRPr="00C21C3A">
        <w:rPr>
          <w:spacing w:val="-2"/>
          <w:kern w:val="19"/>
        </w:rPr>
        <w:t xml:space="preserve"> $468.7</w:t>
      </w:r>
      <w:r w:rsidR="00C33C79" w:rsidRPr="00C21C3A">
        <w:rPr>
          <w:spacing w:val="-2"/>
          <w:kern w:val="19"/>
        </w:rPr>
        <w:t> million</w:t>
      </w:r>
      <w:r w:rsidRPr="00C21C3A">
        <w:rPr>
          <w:spacing w:val="-2"/>
          <w:kern w:val="19"/>
        </w:rPr>
        <w:t xml:space="preserve"> to support people with disability and get the NDIS back on track.</w:t>
      </w:r>
      <w:r w:rsidR="007E7FCD" w:rsidRPr="00C21C3A">
        <w:rPr>
          <w:spacing w:val="-2"/>
          <w:kern w:val="19"/>
        </w:rPr>
        <w:t xml:space="preserve"> </w:t>
      </w:r>
      <w:r w:rsidR="008C75A3" w:rsidRPr="00C21C3A">
        <w:rPr>
          <w:spacing w:val="-2"/>
          <w:kern w:val="19"/>
        </w:rPr>
        <w:t>This</w:t>
      </w:r>
      <w:r w:rsidR="00672292" w:rsidRPr="00C21C3A">
        <w:rPr>
          <w:spacing w:val="-2"/>
          <w:kern w:val="19"/>
        </w:rPr>
        <w:t> </w:t>
      </w:r>
      <w:r w:rsidR="008C75A3" w:rsidRPr="00C21C3A">
        <w:rPr>
          <w:spacing w:val="-2"/>
          <w:kern w:val="19"/>
        </w:rPr>
        <w:t>includes $268.1</w:t>
      </w:r>
      <w:r w:rsidR="00C33C79" w:rsidRPr="00C21C3A">
        <w:rPr>
          <w:spacing w:val="-2"/>
          <w:kern w:val="19"/>
        </w:rPr>
        <w:t> million</w:t>
      </w:r>
      <w:r w:rsidR="008C75A3" w:rsidRPr="00C21C3A">
        <w:rPr>
          <w:spacing w:val="-2"/>
          <w:kern w:val="19"/>
        </w:rPr>
        <w:t xml:space="preserve"> to better protect NDIS participants and prevent fraud and $200.6</w:t>
      </w:r>
      <w:r w:rsidR="00C33C79" w:rsidRPr="00C21C3A">
        <w:rPr>
          <w:spacing w:val="-2"/>
          <w:kern w:val="19"/>
        </w:rPr>
        <w:t> million</w:t>
      </w:r>
      <w:r w:rsidR="008C75A3" w:rsidRPr="00C21C3A">
        <w:rPr>
          <w:spacing w:val="-2"/>
          <w:kern w:val="19"/>
        </w:rPr>
        <w:t xml:space="preserve"> to design and consult on key recommendations of the </w:t>
      </w:r>
      <w:r w:rsidR="00A10020" w:rsidRPr="00C21C3A">
        <w:rPr>
          <w:spacing w:val="-2"/>
          <w:kern w:val="19"/>
        </w:rPr>
        <w:t>i</w:t>
      </w:r>
      <w:r w:rsidR="008C75A3" w:rsidRPr="00C21C3A">
        <w:rPr>
          <w:spacing w:val="-2"/>
          <w:kern w:val="19"/>
        </w:rPr>
        <w:t>ndependent NDIS review.</w:t>
      </w:r>
    </w:p>
    <w:p w14:paraId="27BB3235" w14:textId="00C1DDB0" w:rsidR="008461C9" w:rsidRPr="00C21C3A" w:rsidRDefault="002F4ECA" w:rsidP="0026227D">
      <w:r w:rsidRPr="00C21C3A">
        <w:lastRenderedPageBreak/>
        <w:t>In December</w:t>
      </w:r>
      <w:r w:rsidR="00B50E86" w:rsidRPr="00C21C3A">
        <w:t xml:space="preserve"> 2023</w:t>
      </w:r>
      <w:r w:rsidRPr="00C21C3A">
        <w:t>, National Cabinet agreed to work together to address growing pressures on the NDIS, to ensure the Scheme can continue to provide support to future generations of Australians with disability.</w:t>
      </w:r>
    </w:p>
    <w:p w14:paraId="6C9B2F0C" w14:textId="09639C41" w:rsidR="00EA636E" w:rsidRPr="00C21C3A" w:rsidRDefault="004619ED" w:rsidP="00EA636E">
      <w:r w:rsidRPr="00C21C3A">
        <w:t xml:space="preserve">The </w:t>
      </w:r>
      <w:r w:rsidR="00634789" w:rsidRPr="00C21C3A">
        <w:t xml:space="preserve">Getting the </w:t>
      </w:r>
      <w:r w:rsidRPr="00C21C3A">
        <w:t xml:space="preserve">NDIS </w:t>
      </w:r>
      <w:r w:rsidR="00634789" w:rsidRPr="00C21C3A">
        <w:t>Back on Track Bill</w:t>
      </w:r>
      <w:r w:rsidR="00EE67A6" w:rsidRPr="00C21C3A">
        <w:t>, introduced in March 2024,</w:t>
      </w:r>
      <w:r w:rsidRPr="00C21C3A">
        <w:t xml:space="preserve"> </w:t>
      </w:r>
      <w:r w:rsidR="00BD2DD0" w:rsidRPr="00C21C3A">
        <w:t xml:space="preserve">addresses priority recommendations from the independent NDIS Review to improve participant experience and return the NDIS to its original intent. Priority reform for </w:t>
      </w:r>
      <w:r w:rsidR="00A10020" w:rsidRPr="00C21C3A">
        <w:t>the</w:t>
      </w:r>
      <w:r w:rsidR="00BD2DD0" w:rsidRPr="00C21C3A">
        <w:t xml:space="preserve"> Government in this Bill is focused on access, plans and budget settings, and quality and safety.</w:t>
      </w:r>
      <w:r w:rsidR="00EA636E" w:rsidRPr="00C21C3A">
        <w:t xml:space="preserve"> </w:t>
      </w:r>
      <w:r w:rsidR="00154F8A" w:rsidRPr="00C21C3A">
        <w:t>The</w:t>
      </w:r>
      <w:r w:rsidR="00634789" w:rsidRPr="00C21C3A">
        <w:t xml:space="preserve"> </w:t>
      </w:r>
      <w:r w:rsidR="00352624" w:rsidRPr="00C21C3A">
        <w:t>NDIS</w:t>
      </w:r>
      <w:r w:rsidR="00154F8A" w:rsidRPr="00C21C3A">
        <w:t xml:space="preserve"> reforms</w:t>
      </w:r>
      <w:r w:rsidR="0020504E" w:rsidRPr="00C21C3A">
        <w:t xml:space="preserve"> being undertaken by the </w:t>
      </w:r>
      <w:r w:rsidR="00647605" w:rsidRPr="00C21C3A">
        <w:t>Government</w:t>
      </w:r>
      <w:r w:rsidR="0020504E" w:rsidRPr="00C21C3A">
        <w:t xml:space="preserve"> are expected to moderate the additional growth in NDIS expenditure projected by the NDIS Actuary </w:t>
      </w:r>
      <w:r w:rsidR="00CF7E51" w:rsidRPr="00C21C3A">
        <w:t>from 2024</w:t>
      </w:r>
      <w:r w:rsidR="001A101D">
        <w:t>–</w:t>
      </w:r>
      <w:r w:rsidR="00CF7E51" w:rsidRPr="00C21C3A">
        <w:t xml:space="preserve">25 </w:t>
      </w:r>
      <w:r w:rsidR="0020504E" w:rsidRPr="00C21C3A">
        <w:t>to that projected at the 2023</w:t>
      </w:r>
      <w:r w:rsidR="00DE4684" w:rsidRPr="00C21C3A">
        <w:t>–</w:t>
      </w:r>
      <w:r w:rsidR="0020504E" w:rsidRPr="00C21C3A">
        <w:t>24 MYEFO</w:t>
      </w:r>
      <w:r w:rsidR="00E77587" w:rsidRPr="00C21C3A">
        <w:t>.</w:t>
      </w:r>
    </w:p>
    <w:p w14:paraId="15EF162C" w14:textId="2A32CEE5" w:rsidR="00825E66" w:rsidRPr="00A53A5A" w:rsidRDefault="00CA09FA" w:rsidP="00EA636E">
      <w:r w:rsidRPr="00C21C3A">
        <w:t xml:space="preserve">National Cabinet also committed to jointly design and fund additional foundational supports outside the NDIS. This Budget includes </w:t>
      </w:r>
      <w:r w:rsidR="000D3683" w:rsidRPr="00C21C3A">
        <w:t>initial funding</w:t>
      </w:r>
      <w:r w:rsidR="00B417EB" w:rsidRPr="00C21C3A">
        <w:t xml:space="preserve"> to develop </w:t>
      </w:r>
      <w:r w:rsidR="00F44396" w:rsidRPr="00C21C3A">
        <w:t>these supports</w:t>
      </w:r>
      <w:r w:rsidR="00154F8A" w:rsidRPr="00C21C3A">
        <w:t>.</w:t>
      </w:r>
      <w:r w:rsidR="00BD406E" w:rsidRPr="00C21C3A">
        <w:t xml:space="preserve"> </w:t>
      </w:r>
    </w:p>
    <w:p w14:paraId="79D0932D" w14:textId="11E57128" w:rsidR="00000894" w:rsidRPr="00C21C3A" w:rsidRDefault="00490019" w:rsidP="00A309B7">
      <w:pPr>
        <w:pStyle w:val="Heading5"/>
      </w:pPr>
      <w:r w:rsidRPr="00C21C3A">
        <w:t>Improving employment for people with disability</w:t>
      </w:r>
    </w:p>
    <w:p w14:paraId="50B3EF80" w14:textId="2DC30CE3" w:rsidR="00000894" w:rsidRPr="00C21C3A" w:rsidRDefault="00000894" w:rsidP="00000894">
      <w:r w:rsidRPr="00C21C3A">
        <w:t xml:space="preserve">The </w:t>
      </w:r>
      <w:r w:rsidR="00647605" w:rsidRPr="00C21C3A">
        <w:t>Government</w:t>
      </w:r>
      <w:r w:rsidRPr="00C21C3A">
        <w:t xml:space="preserve"> is also investing $227.6</w:t>
      </w:r>
      <w:r w:rsidR="00C33C79" w:rsidRPr="00C21C3A">
        <w:t> million</w:t>
      </w:r>
      <w:r w:rsidRPr="00C21C3A">
        <w:t xml:space="preserve"> from 202</w:t>
      </w:r>
      <w:r w:rsidR="00D35B8B" w:rsidRPr="00C21C3A">
        <w:t>3</w:t>
      </w:r>
      <w:r w:rsidR="00DE4684" w:rsidRPr="00C21C3A">
        <w:t>–</w:t>
      </w:r>
      <w:r w:rsidRPr="00C21C3A">
        <w:t>2</w:t>
      </w:r>
      <w:r w:rsidR="00D35B8B" w:rsidRPr="00C21C3A">
        <w:t>4</w:t>
      </w:r>
      <w:r w:rsidRPr="00C21C3A">
        <w:t xml:space="preserve"> to replace the existing Disability Employment Services program with a new </w:t>
      </w:r>
      <w:r w:rsidR="003B75E8" w:rsidRPr="00C21C3A">
        <w:t xml:space="preserve">specialised </w:t>
      </w:r>
      <w:r w:rsidR="00D11752" w:rsidRPr="00C21C3A">
        <w:t xml:space="preserve">disability employment </w:t>
      </w:r>
      <w:r w:rsidRPr="00C21C3A">
        <w:t xml:space="preserve">program </w:t>
      </w:r>
      <w:r w:rsidR="001C5EC4" w:rsidRPr="00C21C3A">
        <w:t>by</w:t>
      </w:r>
      <w:r w:rsidRPr="00C21C3A">
        <w:t xml:space="preserve"> 1</w:t>
      </w:r>
      <w:r w:rsidR="00DE4684" w:rsidRPr="00C21C3A">
        <w:t> July </w:t>
      </w:r>
      <w:r w:rsidRPr="00C21C3A">
        <w:t>2025. The reforms aim to improve employment and career outcomes for people with disability by improving the quality of services and increasing flexibility and individual</w:t>
      </w:r>
      <w:r w:rsidR="00526351" w:rsidRPr="00C21C3A">
        <w:t>ised</w:t>
      </w:r>
      <w:r w:rsidRPr="00C21C3A">
        <w:t xml:space="preserve"> supports</w:t>
      </w:r>
      <w:r w:rsidR="00FD7883" w:rsidRPr="00C21C3A">
        <w:t xml:space="preserve"> to meet the unique requirements of participants</w:t>
      </w:r>
      <w:r w:rsidRPr="00C21C3A">
        <w:t>.</w:t>
      </w:r>
    </w:p>
    <w:p w14:paraId="48B71F57" w14:textId="72A41D5E" w:rsidR="00000894" w:rsidRPr="00C21C3A" w:rsidRDefault="00000894" w:rsidP="00000894">
      <w:r w:rsidRPr="00C21C3A">
        <w:t xml:space="preserve">Eligibility for </w:t>
      </w:r>
      <w:r w:rsidR="0024358F" w:rsidRPr="00C21C3A">
        <w:t>the new program</w:t>
      </w:r>
      <w:r w:rsidRPr="00C21C3A">
        <w:t xml:space="preserve"> will also be expanded to include volunteers outside the income support system and those with less than </w:t>
      </w:r>
      <w:r w:rsidR="00AC6FCB" w:rsidRPr="00C21C3A">
        <w:t>eight</w:t>
      </w:r>
      <w:r w:rsidRPr="00C21C3A">
        <w:t xml:space="preserve"> hours per week work capacity. This</w:t>
      </w:r>
      <w:r w:rsidR="00672292" w:rsidRPr="00C21C3A">
        <w:t> </w:t>
      </w:r>
      <w:r w:rsidRPr="00C21C3A">
        <w:t>measure also addresses findings of the Disability Royal Commission.</w:t>
      </w:r>
    </w:p>
    <w:p w14:paraId="7433A951" w14:textId="3CCFFB38" w:rsidR="005A4ECE" w:rsidRDefault="000600E0" w:rsidP="00427D1F">
      <w:r w:rsidRPr="00C21C3A">
        <w:t xml:space="preserve">The </w:t>
      </w:r>
      <w:r w:rsidR="00F7433E" w:rsidRPr="00C21C3A">
        <w:t>Budget</w:t>
      </w:r>
      <w:r w:rsidRPr="00C21C3A">
        <w:t xml:space="preserve"> will invest </w:t>
      </w:r>
      <w:r w:rsidR="005A4ECE" w:rsidRPr="00C21C3A">
        <w:t>$23.3</w:t>
      </w:r>
      <w:r w:rsidR="00C33C79" w:rsidRPr="00C21C3A">
        <w:t> million</w:t>
      </w:r>
      <w:r w:rsidR="005A4ECE" w:rsidRPr="00C21C3A">
        <w:t xml:space="preserve"> </w:t>
      </w:r>
      <w:r w:rsidR="00F7433E" w:rsidRPr="00C21C3A">
        <w:t>to</w:t>
      </w:r>
      <w:r w:rsidR="005A4ECE" w:rsidRPr="00C21C3A">
        <w:t xml:space="preserve"> establish a Disability Employment Centre of Excellence to share innovation and best</w:t>
      </w:r>
      <w:r w:rsidR="00785783" w:rsidRPr="00C21C3A">
        <w:noBreakHyphen/>
      </w:r>
      <w:r w:rsidR="005A4ECE" w:rsidRPr="00C21C3A">
        <w:t xml:space="preserve">practice, and </w:t>
      </w:r>
      <w:r w:rsidR="00AC236C" w:rsidRPr="00C21C3A">
        <w:t xml:space="preserve">to </w:t>
      </w:r>
      <w:r w:rsidR="005A4ECE" w:rsidRPr="00C21C3A">
        <w:t>lift the capacity of all employment service providers to support people with disability into employment.</w:t>
      </w:r>
    </w:p>
    <w:p w14:paraId="6111B8F7" w14:textId="4D5B260F" w:rsidR="00490019" w:rsidRPr="00C21C3A" w:rsidRDefault="00490019" w:rsidP="00490019">
      <w:pPr>
        <w:pStyle w:val="Heading4"/>
      </w:pPr>
      <w:r w:rsidRPr="00C21C3A">
        <w:t xml:space="preserve">Delivering essential services </w:t>
      </w:r>
    </w:p>
    <w:p w14:paraId="382B8917" w14:textId="22FD94BF" w:rsidR="00393F5A" w:rsidRPr="00C21C3A" w:rsidRDefault="00393F5A" w:rsidP="00393F5A">
      <w:pPr>
        <w:pStyle w:val="Heading5"/>
      </w:pPr>
      <w:r w:rsidRPr="00C21C3A">
        <w:t>Strengthening resourcing for Services Australia</w:t>
      </w:r>
    </w:p>
    <w:p w14:paraId="7FF1B471" w14:textId="77777777" w:rsidR="00490019" w:rsidRPr="00C21C3A" w:rsidRDefault="00490019" w:rsidP="00490019">
      <w:r w:rsidRPr="00C21C3A">
        <w:t>The Government is improving the way Services Australia delivers services to the Australian community. In this Budget, $1.8 billion will be invested over three years for additional frontline and service delivery staff to manage claims, to continue emergency response capability and improve the cyber security environment. An additional $314.1 million will also be provided to continue to enhance safety and security at Services Australia centres.</w:t>
      </w:r>
    </w:p>
    <w:p w14:paraId="76A455A6" w14:textId="77777777" w:rsidR="00490019" w:rsidRPr="00C21C3A" w:rsidRDefault="00490019" w:rsidP="00490019">
      <w:r w:rsidRPr="00C21C3A">
        <w:t>To ensure that the millions of Australian myGov accounts remain contemporary, secure, and fit for purpose, the Government is investing $580.3 million over four years from 2024</w:t>
      </w:r>
      <w:r w:rsidRPr="00C21C3A">
        <w:rPr>
          <w:rFonts w:ascii="Times New Roman" w:hAnsi="Times New Roman"/>
        </w:rPr>
        <w:t>‍</w:t>
      </w:r>
      <w:r w:rsidRPr="00C21C3A">
        <w:rPr>
          <w:rFonts w:cs="Book Antiqua"/>
        </w:rPr>
        <w:t>–</w:t>
      </w:r>
      <w:r w:rsidRPr="00C21C3A">
        <w:rPr>
          <w:rFonts w:ascii="Times New Roman" w:hAnsi="Times New Roman"/>
        </w:rPr>
        <w:t>‍</w:t>
      </w:r>
      <w:r w:rsidRPr="00C21C3A">
        <w:t>25 and $139.6</w:t>
      </w:r>
      <w:r w:rsidRPr="00C21C3A">
        <w:rPr>
          <w:rFonts w:cs="Book Antiqua"/>
        </w:rPr>
        <w:t> </w:t>
      </w:r>
      <w:r w:rsidRPr="00C21C3A">
        <w:t>million per</w:t>
      </w:r>
      <w:r w:rsidRPr="00C21C3A">
        <w:rPr>
          <w:rFonts w:cs="Book Antiqua"/>
        </w:rPr>
        <w:t> </w:t>
      </w:r>
      <w:r w:rsidRPr="00C21C3A">
        <w:t xml:space="preserve">year ongoing to sustain the myGov platform and identify future potential enhancements. A further $50.0 million will also improve the usability, safety and security of the myGov platform and </w:t>
      </w:r>
      <w:r w:rsidRPr="00C21C3A" w:rsidDel="006134BA">
        <w:t>ensure Services Australia can support people to protect their information and privacy</w:t>
      </w:r>
      <w:r w:rsidRPr="00C21C3A">
        <w:t>.</w:t>
      </w:r>
      <w:r w:rsidRPr="00C21C3A" w:rsidDel="006134BA">
        <w:t xml:space="preserve"> </w:t>
      </w:r>
    </w:p>
    <w:p w14:paraId="1976B239" w14:textId="646337A8" w:rsidR="00490019" w:rsidRPr="00D83489" w:rsidRDefault="00490019" w:rsidP="00490019">
      <w:r w:rsidRPr="00C21C3A">
        <w:lastRenderedPageBreak/>
        <w:t xml:space="preserve">After a decade of outsourcing, reduced service outcomes and underinvestment under the former Government, these investments are part of the Government’s commitment to rebuild the Australian Public Service to ensure it is appropriately resourced to deliver the services that Australians expect. The actions the Government is taking to rebuild the public service and reduce its reliance on consultants and contractors recognises that delivering outcomes for Australians must be built on the foundations of a strong public service. </w:t>
      </w:r>
    </w:p>
    <w:p w14:paraId="1EF02CC4" w14:textId="47535EA8" w:rsidR="00EE4058" w:rsidRPr="00C21C3A" w:rsidRDefault="00EE4058" w:rsidP="00393F5A">
      <w:pPr>
        <w:pStyle w:val="Heading5"/>
        <w:rPr>
          <w:b/>
          <w:i w:val="0"/>
        </w:rPr>
      </w:pPr>
      <w:r w:rsidRPr="00C21C3A">
        <w:t>Looking after our veterans</w:t>
      </w:r>
      <w:r w:rsidRPr="00C21C3A" w:rsidDel="00177CCE">
        <w:rPr>
          <w:i w:val="0"/>
        </w:rPr>
        <w:t xml:space="preserve"> </w:t>
      </w:r>
    </w:p>
    <w:p w14:paraId="28A4BB2C" w14:textId="3D64BA7C" w:rsidR="00906411" w:rsidRPr="00C21C3A" w:rsidRDefault="00DC256D" w:rsidP="00DD0EE2">
      <w:r w:rsidRPr="00C21C3A">
        <w:t xml:space="preserve">Improving service delivery for veterans and their families is a priority for the </w:t>
      </w:r>
      <w:r w:rsidR="00647605" w:rsidRPr="00C21C3A">
        <w:t>Government</w:t>
      </w:r>
      <w:r w:rsidRPr="00C21C3A">
        <w:t xml:space="preserve">. </w:t>
      </w:r>
      <w:r w:rsidR="00906411" w:rsidRPr="00C21C3A">
        <w:t xml:space="preserve">This Budget </w:t>
      </w:r>
      <w:r w:rsidR="00AF1DC1" w:rsidRPr="00C21C3A">
        <w:t>continues</w:t>
      </w:r>
      <w:r w:rsidR="00906411" w:rsidRPr="00C21C3A">
        <w:t xml:space="preserve"> work to</w:t>
      </w:r>
      <w:r w:rsidR="00EE4058" w:rsidRPr="00C21C3A">
        <w:t xml:space="preserve"> </w:t>
      </w:r>
      <w:r w:rsidR="00906411" w:rsidRPr="00C21C3A">
        <w:t>implement</w:t>
      </w:r>
      <w:r w:rsidR="00EE4058" w:rsidRPr="00C21C3A">
        <w:t xml:space="preserve"> the recommendations of the Interim Report of the Royal Commission into Defence and Veteran Suicide</w:t>
      </w:r>
      <w:r w:rsidR="000443EC" w:rsidRPr="00C21C3A">
        <w:t xml:space="preserve"> </w:t>
      </w:r>
      <w:r w:rsidRPr="00C21C3A">
        <w:t>and</w:t>
      </w:r>
      <w:r w:rsidR="000443EC" w:rsidRPr="00C21C3A">
        <w:t xml:space="preserve"> ensure veterans have access to the supports they deserve</w:t>
      </w:r>
      <w:r w:rsidRPr="00C21C3A">
        <w:t xml:space="preserve"> in recognition of their service</w:t>
      </w:r>
      <w:r w:rsidR="00EE4058" w:rsidRPr="00C21C3A">
        <w:t>.</w:t>
      </w:r>
    </w:p>
    <w:p w14:paraId="3318E9D2" w14:textId="296C1DF4" w:rsidR="00E358E3" w:rsidRPr="00C21C3A" w:rsidRDefault="00906411" w:rsidP="001D2FF7">
      <w:r w:rsidRPr="00C21C3A">
        <w:t>Having successfully eliminated the claims backlog in early 2024, this Budget invests a further</w:t>
      </w:r>
      <w:r w:rsidR="00EE4058" w:rsidRPr="00C21C3A">
        <w:t xml:space="preserve"> $</w:t>
      </w:r>
      <w:r w:rsidR="00F128E1" w:rsidRPr="00C21C3A">
        <w:t>186.0</w:t>
      </w:r>
      <w:r w:rsidR="00C33C79" w:rsidRPr="00C21C3A">
        <w:t> million</w:t>
      </w:r>
      <w:r w:rsidR="00EE4058" w:rsidRPr="00C21C3A">
        <w:t xml:space="preserve"> in </w:t>
      </w:r>
      <w:r w:rsidR="00E228D1" w:rsidRPr="00C21C3A">
        <w:t>the</w:t>
      </w:r>
      <w:r w:rsidR="00EE4058" w:rsidRPr="00C21C3A">
        <w:t xml:space="preserve"> Department of Veterans</w:t>
      </w:r>
      <w:r w:rsidR="00785783" w:rsidRPr="00C21C3A">
        <w:t>’</w:t>
      </w:r>
      <w:r w:rsidR="00EE4058" w:rsidRPr="00C21C3A">
        <w:t xml:space="preserve"> Affairs</w:t>
      </w:r>
      <w:r w:rsidR="00E228D1" w:rsidRPr="00C21C3A">
        <w:t>,</w:t>
      </w:r>
      <w:r w:rsidR="00EE4058" w:rsidRPr="00C21C3A">
        <w:t xml:space="preserve"> </w:t>
      </w:r>
      <w:r w:rsidR="000638CE" w:rsidRPr="00C21C3A">
        <w:t xml:space="preserve">bolstering </w:t>
      </w:r>
      <w:r w:rsidR="00EE4058" w:rsidRPr="00C21C3A">
        <w:t>staffing resources</w:t>
      </w:r>
      <w:r w:rsidRPr="00C21C3A">
        <w:t xml:space="preserve"> to</w:t>
      </w:r>
      <w:r w:rsidR="00EE4058" w:rsidRPr="00C21C3A">
        <w:t xml:space="preserve"> ensure claims processing continues to be appropriately resourced. </w:t>
      </w:r>
    </w:p>
    <w:p w14:paraId="71899685" w14:textId="6BD002A1" w:rsidR="003056E5" w:rsidRPr="00C21C3A" w:rsidRDefault="003056E5" w:rsidP="00EC2180">
      <w:r w:rsidRPr="00C21C3A">
        <w:t>The Government will provide $222.0</w:t>
      </w:r>
      <w:r w:rsidR="00C33C79" w:rsidRPr="00C21C3A">
        <w:t> million</w:t>
      </w:r>
      <w:r w:rsidRPr="00C21C3A">
        <w:t xml:space="preserve"> to harmonise veterans</w:t>
      </w:r>
      <w:r w:rsidR="00785783" w:rsidRPr="00C21C3A">
        <w:t>’</w:t>
      </w:r>
      <w:r w:rsidRPr="00C21C3A">
        <w:t xml:space="preserve"> compensation and rehabilitation legislation, creating a simpler system so veterans and their families can more easily get the support they are entitled to.</w:t>
      </w:r>
      <w:r w:rsidR="009D3767" w:rsidRPr="00C21C3A">
        <w:t xml:space="preserve"> </w:t>
      </w:r>
      <w:r w:rsidR="00E358E3" w:rsidRPr="00C21C3A">
        <w:t>E</w:t>
      </w:r>
      <w:r w:rsidR="001D2FF7" w:rsidRPr="00C21C3A">
        <w:t xml:space="preserve">ligible veterans and their families will receive more generous benefits, such as increased death compensation, travel for treatment, </w:t>
      </w:r>
      <w:r w:rsidR="006C645E" w:rsidRPr="00C21C3A">
        <w:t xml:space="preserve">and </w:t>
      </w:r>
      <w:r w:rsidR="001D2FF7" w:rsidRPr="00C21C3A">
        <w:t>Gold Card eligibility</w:t>
      </w:r>
      <w:r w:rsidR="006C645E" w:rsidRPr="00C21C3A">
        <w:t>.</w:t>
      </w:r>
    </w:p>
    <w:p w14:paraId="271A5871" w14:textId="3080066D" w:rsidR="00D05966" w:rsidRPr="00C21C3A" w:rsidRDefault="00D83489" w:rsidP="00EC2180">
      <w:pPr>
        <w:rPr>
          <w:spacing w:val="-2"/>
          <w:kern w:val="19"/>
        </w:rPr>
      </w:pPr>
      <w:r w:rsidRPr="00C21C3A">
        <w:rPr>
          <w:spacing w:val="-2"/>
          <w:kern w:val="19"/>
        </w:rPr>
        <w:t xml:space="preserve">The </w:t>
      </w:r>
      <w:r w:rsidR="00647605" w:rsidRPr="00C21C3A">
        <w:rPr>
          <w:spacing w:val="-2"/>
          <w:kern w:val="19"/>
        </w:rPr>
        <w:t>Government</w:t>
      </w:r>
      <w:r w:rsidRPr="00C21C3A">
        <w:rPr>
          <w:spacing w:val="-2"/>
          <w:kern w:val="19"/>
        </w:rPr>
        <w:t xml:space="preserve"> is </w:t>
      </w:r>
      <w:r w:rsidR="00DC256D" w:rsidRPr="00C21C3A">
        <w:rPr>
          <w:spacing w:val="-2"/>
          <w:kern w:val="19"/>
        </w:rPr>
        <w:t>also</w:t>
      </w:r>
      <w:r w:rsidRPr="00C21C3A">
        <w:rPr>
          <w:spacing w:val="-2"/>
          <w:kern w:val="19"/>
        </w:rPr>
        <w:t xml:space="preserve"> providing a</w:t>
      </w:r>
      <w:r w:rsidRPr="00C21C3A" w:rsidDel="009B6487">
        <w:rPr>
          <w:spacing w:val="-2"/>
          <w:kern w:val="19"/>
        </w:rPr>
        <w:t xml:space="preserve"> </w:t>
      </w:r>
      <w:r w:rsidRPr="00C21C3A">
        <w:rPr>
          <w:spacing w:val="-2"/>
          <w:kern w:val="19"/>
        </w:rPr>
        <w:t>further $</w:t>
      </w:r>
      <w:r w:rsidR="00F82AD4" w:rsidRPr="00C21C3A">
        <w:rPr>
          <w:spacing w:val="-2"/>
          <w:kern w:val="19"/>
        </w:rPr>
        <w:t>48.4</w:t>
      </w:r>
      <w:r w:rsidR="00C33C79" w:rsidRPr="00C21C3A">
        <w:rPr>
          <w:spacing w:val="-2"/>
          <w:kern w:val="19"/>
        </w:rPr>
        <w:t> million</w:t>
      </w:r>
      <w:r w:rsidRPr="00C21C3A">
        <w:rPr>
          <w:spacing w:val="-2"/>
          <w:kern w:val="19"/>
        </w:rPr>
        <w:t xml:space="preserve"> in funding for Veterans</w:t>
      </w:r>
      <w:r w:rsidR="00785783" w:rsidRPr="00C21C3A">
        <w:rPr>
          <w:spacing w:val="-2"/>
          <w:kern w:val="19"/>
        </w:rPr>
        <w:t>’</w:t>
      </w:r>
      <w:r w:rsidRPr="00C21C3A">
        <w:rPr>
          <w:spacing w:val="-2"/>
          <w:kern w:val="19"/>
        </w:rPr>
        <w:t xml:space="preserve"> Home Care and Community Nursing programs</w:t>
      </w:r>
      <w:r w:rsidR="009559A7" w:rsidRPr="00C21C3A">
        <w:rPr>
          <w:spacing w:val="-2"/>
          <w:kern w:val="19"/>
        </w:rPr>
        <w:t xml:space="preserve"> and</w:t>
      </w:r>
      <w:r w:rsidRPr="00C21C3A">
        <w:rPr>
          <w:spacing w:val="-2"/>
          <w:kern w:val="19"/>
        </w:rPr>
        <w:t xml:space="preserve"> $</w:t>
      </w:r>
      <w:r w:rsidR="0068795F" w:rsidRPr="00C21C3A">
        <w:rPr>
          <w:spacing w:val="-2"/>
          <w:kern w:val="19"/>
        </w:rPr>
        <w:t>10.2</w:t>
      </w:r>
      <w:r w:rsidR="00C33C79" w:rsidRPr="00C21C3A">
        <w:rPr>
          <w:spacing w:val="-2"/>
          <w:kern w:val="19"/>
        </w:rPr>
        <w:t> million</w:t>
      </w:r>
      <w:r w:rsidRPr="00C21C3A">
        <w:rPr>
          <w:spacing w:val="-2"/>
          <w:kern w:val="19"/>
        </w:rPr>
        <w:t xml:space="preserve"> is being invested to better support veterans seeking early medical intervention while their claims for liability are processed.</w:t>
      </w:r>
    </w:p>
    <w:p w14:paraId="219D79C6" w14:textId="49454E39" w:rsidR="00D05966" w:rsidRPr="00C21C3A" w:rsidRDefault="00D05966" w:rsidP="00D05966">
      <w:pPr>
        <w:pStyle w:val="Heading4"/>
      </w:pPr>
      <w:r w:rsidRPr="00C21C3A">
        <w:t>Supporting the care economy workforce</w:t>
      </w:r>
    </w:p>
    <w:p w14:paraId="315564D1" w14:textId="55C96833" w:rsidR="00D05966" w:rsidRPr="00C21C3A" w:rsidRDefault="00D05966" w:rsidP="00D05966">
      <w:r w:rsidRPr="00C21C3A">
        <w:t xml:space="preserve">The </w:t>
      </w:r>
      <w:r w:rsidR="00647605" w:rsidRPr="00C21C3A">
        <w:t>Government</w:t>
      </w:r>
      <w:r w:rsidRPr="00C21C3A">
        <w:t xml:space="preserve"> is building the workforce needed for the care economy through measures to support skills development and training, increase wages and attract skilled workers.</w:t>
      </w:r>
    </w:p>
    <w:p w14:paraId="34096F22" w14:textId="58ADF860" w:rsidR="00D05966" w:rsidRPr="00C21C3A" w:rsidRDefault="00D05966" w:rsidP="00D05966">
      <w:r w:rsidRPr="00C21C3A">
        <w:t>This Budget invests $</w:t>
      </w:r>
      <w:r w:rsidR="00166195" w:rsidRPr="00C21C3A">
        <w:t>87.</w:t>
      </w:r>
      <w:r w:rsidR="00D26F0E" w:rsidRPr="00C21C3A">
        <w:t>2</w:t>
      </w:r>
      <w:r w:rsidR="00C33C79" w:rsidRPr="00C21C3A">
        <w:t> million</w:t>
      </w:r>
      <w:r w:rsidRPr="00C21C3A">
        <w:t xml:space="preserve"> in workforce initiatives to support, attract and retain aged care staff </w:t>
      </w:r>
      <w:r w:rsidR="00AE46EC" w:rsidRPr="00C21C3A">
        <w:t xml:space="preserve">including </w:t>
      </w:r>
      <w:r w:rsidRPr="00C21C3A">
        <w:t>continuing the Aged Care Nursing Clinical Placements Program, Aged Care Transition to Practice Program and Aged Care Nursing Scholarships. These programs provide specialist skills and training for nurses and promote aged care as an attractive career path for nurses</w:t>
      </w:r>
      <w:r w:rsidR="00D83489" w:rsidRPr="00C21C3A">
        <w:t>.</w:t>
      </w:r>
    </w:p>
    <w:p w14:paraId="5C7CB45F" w14:textId="7F49A532" w:rsidR="002222B5" w:rsidRPr="00F7792B" w:rsidRDefault="003D3F3E" w:rsidP="00EC2180">
      <w:r w:rsidRPr="00C21C3A">
        <w:t xml:space="preserve">The </w:t>
      </w:r>
      <w:r w:rsidR="00647605" w:rsidRPr="00C21C3A">
        <w:t>Government</w:t>
      </w:r>
      <w:r w:rsidRPr="00C21C3A">
        <w:t xml:space="preserve"> is also getting wages moving again through supporting award wage increases for aged care workers</w:t>
      </w:r>
      <w:r w:rsidRPr="003E24EB">
        <w:t xml:space="preserve"> </w:t>
      </w:r>
      <w:r w:rsidRPr="00C21C3A">
        <w:t>and committing to providing funding towards a wage increase for early childhood education and care workers</w:t>
      </w:r>
      <w:r w:rsidR="00D901B5" w:rsidRPr="00C21C3A">
        <w:t>, with details to be settled following Fair Work Commission processes</w:t>
      </w:r>
      <w:r w:rsidRPr="00C21C3A">
        <w:t>.</w:t>
      </w:r>
      <w:r>
        <w:t xml:space="preserve"> </w:t>
      </w:r>
      <w:r w:rsidRPr="00C21C3A">
        <w:t>This support builds on the $11.3</w:t>
      </w:r>
      <w:r w:rsidR="00C33C79" w:rsidRPr="00C21C3A">
        <w:t> billion</w:t>
      </w:r>
      <w:r w:rsidRPr="00C21C3A">
        <w:t xml:space="preserve"> already allocated to support </w:t>
      </w:r>
      <w:r w:rsidR="006A54B4" w:rsidRPr="00C21C3A">
        <w:t xml:space="preserve">an </w:t>
      </w:r>
      <w:r w:rsidRPr="00C21C3A">
        <w:t>interim wage increase of 15</w:t>
      </w:r>
      <w:r w:rsidR="00DE4684" w:rsidRPr="00C21C3A">
        <w:t> per cent</w:t>
      </w:r>
      <w:r w:rsidRPr="00C21C3A">
        <w:t xml:space="preserve"> for aged care workers</w:t>
      </w:r>
      <w:r w:rsidR="002F5602" w:rsidRPr="00F808D6" w:rsidDel="002F5602">
        <w:t xml:space="preserve"> </w:t>
      </w:r>
      <w:r w:rsidR="0097556B" w:rsidRPr="00C21C3A">
        <w:t>and changes to the Fair Work Act to consider gender equality.</w:t>
      </w:r>
    </w:p>
    <w:p w14:paraId="2908DF18" w14:textId="38822C9E" w:rsidR="00F85A56" w:rsidRPr="00C21C3A" w:rsidRDefault="00004B6C" w:rsidP="00E90C25">
      <w:pPr>
        <w:pStyle w:val="Heading3"/>
        <w:rPr>
          <w:rFonts w:eastAsia="Calibri"/>
        </w:rPr>
      </w:pPr>
      <w:bookmarkStart w:id="17" w:name="_Toc166355452"/>
      <w:r w:rsidRPr="00C21C3A">
        <w:lastRenderedPageBreak/>
        <w:t xml:space="preserve">Broadening </w:t>
      </w:r>
      <w:r w:rsidR="00D50C17" w:rsidRPr="00C21C3A">
        <w:t>o</w:t>
      </w:r>
      <w:r w:rsidR="00F85A56" w:rsidRPr="00C21C3A">
        <w:t xml:space="preserve">pportunity and </w:t>
      </w:r>
      <w:r w:rsidR="00D50C17" w:rsidRPr="00C21C3A">
        <w:t>a</w:t>
      </w:r>
      <w:r w:rsidR="00F85A56" w:rsidRPr="00C21C3A">
        <w:t xml:space="preserve">dvancing </w:t>
      </w:r>
      <w:r w:rsidR="00D50C17" w:rsidRPr="00C21C3A">
        <w:t>e</w:t>
      </w:r>
      <w:r w:rsidR="00F85A56" w:rsidRPr="00C21C3A">
        <w:t>quality</w:t>
      </w:r>
      <w:bookmarkEnd w:id="17"/>
    </w:p>
    <w:p w14:paraId="6CDC958B" w14:textId="03839D5E" w:rsidR="00C73E9A" w:rsidRPr="00C21C3A" w:rsidRDefault="00B93BEB" w:rsidP="00C73E9A">
      <w:pPr>
        <w:rPr>
          <w:rFonts w:eastAsia="Calibri"/>
        </w:rPr>
      </w:pPr>
      <w:r w:rsidRPr="00C21C3A">
        <w:t xml:space="preserve">This Budget builds on the </w:t>
      </w:r>
      <w:r w:rsidR="00647605" w:rsidRPr="00C21C3A">
        <w:t>Government</w:t>
      </w:r>
      <w:r w:rsidR="00785783" w:rsidRPr="00C21C3A">
        <w:t>’</w:t>
      </w:r>
      <w:r w:rsidRPr="00C21C3A">
        <w:t>s commitment to broaden opportunity, lower barriers to participation and drive further progress on economic inclusion</w:t>
      </w:r>
      <w:r w:rsidR="00CB09A2" w:rsidRPr="00C21C3A">
        <w:t>, outlined in more detail in Table 1.3</w:t>
      </w:r>
      <w:r w:rsidRPr="00C21C3A">
        <w:t xml:space="preserve">. This includes investments as part of the </w:t>
      </w:r>
      <w:r w:rsidR="004730C1" w:rsidRPr="00C21C3A">
        <w:t>f</w:t>
      </w:r>
      <w:r w:rsidR="00DE4684" w:rsidRPr="00C21C3A">
        <w:t>irst </w:t>
      </w:r>
      <w:r w:rsidR="004730C1" w:rsidRPr="00C21C3A">
        <w:t>n</w:t>
      </w:r>
      <w:r w:rsidR="00DE4684" w:rsidRPr="00C21C3A">
        <w:t>ation</w:t>
      </w:r>
      <w:r w:rsidRPr="00C21C3A">
        <w:t xml:space="preserve">al strategy to achieve gender equality, to support economic empowerment and better life outcomes for </w:t>
      </w:r>
      <w:r w:rsidR="00DE4684" w:rsidRPr="00C21C3A">
        <w:t>First Nation</w:t>
      </w:r>
      <w:r w:rsidRPr="00C21C3A">
        <w:t>s Australians and to enhance our employment services system.</w:t>
      </w:r>
    </w:p>
    <w:p w14:paraId="5536F044" w14:textId="7AE70498" w:rsidR="007F259C" w:rsidRPr="00C21C3A" w:rsidRDefault="004D0CB6" w:rsidP="005A0BBD">
      <w:pPr>
        <w:pStyle w:val="Heading4"/>
      </w:pPr>
      <w:r w:rsidRPr="00C21C3A">
        <w:t>Progressing equality, supporting women</w:t>
      </w:r>
    </w:p>
    <w:p w14:paraId="1F5301CC" w14:textId="7DE6B671" w:rsidR="00A17810" w:rsidRPr="00C21C3A" w:rsidRDefault="00DC41FB" w:rsidP="00466B56">
      <w:r w:rsidRPr="00C21C3A">
        <w:t xml:space="preserve">The </w:t>
      </w:r>
      <w:r w:rsidR="00647605" w:rsidRPr="00C21C3A">
        <w:t>Government</w:t>
      </w:r>
      <w:r w:rsidRPr="00C21C3A">
        <w:t xml:space="preserve"> has delivered </w:t>
      </w:r>
      <w:r w:rsidR="00C61CB0" w:rsidRPr="00C21C3A">
        <w:t>the</w:t>
      </w:r>
      <w:r w:rsidRPr="00C21C3A">
        <w:t xml:space="preserve"> </w:t>
      </w:r>
      <w:r w:rsidR="004563D0" w:rsidRPr="00C21C3A">
        <w:t>f</w:t>
      </w:r>
      <w:r w:rsidR="00DE4684" w:rsidRPr="00C21C3A">
        <w:t>irst </w:t>
      </w:r>
      <w:r w:rsidR="004563D0" w:rsidRPr="00C21C3A">
        <w:t>n</w:t>
      </w:r>
      <w:r w:rsidR="00DE4684" w:rsidRPr="00C21C3A">
        <w:t>ation</w:t>
      </w:r>
      <w:r w:rsidRPr="00C21C3A">
        <w:t xml:space="preserve">al </w:t>
      </w:r>
      <w:r w:rsidR="00F1788B" w:rsidRPr="00C21C3A">
        <w:t xml:space="preserve">strategy </w:t>
      </w:r>
      <w:r w:rsidR="00921B4B" w:rsidRPr="00C21C3A">
        <w:t xml:space="preserve">to achieve gender equality. </w:t>
      </w:r>
      <w:r w:rsidR="00921B4B" w:rsidRPr="00C21C3A">
        <w:rPr>
          <w:rStyle w:val="Emphasis"/>
        </w:rPr>
        <w:t>Working for Women: A Strategy for Gender Equality</w:t>
      </w:r>
      <w:r w:rsidR="00714BD5" w:rsidRPr="00C21C3A">
        <w:rPr>
          <w:rStyle w:val="Emphasis"/>
        </w:rPr>
        <w:t xml:space="preserve"> </w:t>
      </w:r>
      <w:r w:rsidR="00714BD5" w:rsidRPr="00C21C3A">
        <w:t xml:space="preserve">will </w:t>
      </w:r>
      <w:r w:rsidR="005D427D" w:rsidRPr="00C21C3A">
        <w:t>guide efforts</w:t>
      </w:r>
      <w:r w:rsidR="00921B4B" w:rsidRPr="00C21C3A">
        <w:t xml:space="preserve"> </w:t>
      </w:r>
      <w:r w:rsidR="00F1788B" w:rsidRPr="00C21C3A">
        <w:t xml:space="preserve">to </w:t>
      </w:r>
      <w:r w:rsidR="006A5EEC" w:rsidRPr="00C21C3A">
        <w:t xml:space="preserve">shift the </w:t>
      </w:r>
      <w:r w:rsidR="005D427D" w:rsidRPr="00C21C3A">
        <w:t xml:space="preserve">persistent </w:t>
      </w:r>
      <w:r w:rsidR="006A5EEC" w:rsidRPr="00C21C3A">
        <w:t>attitudes and stereotypes that drive gender inequality</w:t>
      </w:r>
      <w:r w:rsidR="005D427D" w:rsidRPr="00C21C3A">
        <w:t xml:space="preserve">. </w:t>
      </w:r>
      <w:r w:rsidR="0006329A" w:rsidRPr="00C21C3A">
        <w:rPr>
          <w:rStyle w:val="Emphasis"/>
        </w:rPr>
        <w:t>Working for Women: A</w:t>
      </w:r>
      <w:r w:rsidR="005D427D" w:rsidRPr="00C21C3A">
        <w:rPr>
          <w:rStyle w:val="Emphasis"/>
        </w:rPr>
        <w:t xml:space="preserve"> Strategy </w:t>
      </w:r>
      <w:r w:rsidR="0006329A" w:rsidRPr="00C21C3A">
        <w:rPr>
          <w:rStyle w:val="Emphasis"/>
        </w:rPr>
        <w:t>for Gender Equality</w:t>
      </w:r>
      <w:r w:rsidR="0006329A" w:rsidRPr="00C21C3A">
        <w:t xml:space="preserve"> </w:t>
      </w:r>
      <w:r w:rsidR="005D427D" w:rsidRPr="00C21C3A">
        <w:t xml:space="preserve">will </w:t>
      </w:r>
      <w:r w:rsidR="00714BD5" w:rsidRPr="00C21C3A">
        <w:t xml:space="preserve">drive </w:t>
      </w:r>
      <w:r w:rsidR="00025548" w:rsidRPr="00C21C3A">
        <w:t>g</w:t>
      </w:r>
      <w:r w:rsidR="00714BD5" w:rsidRPr="00C21C3A">
        <w:t>overnment action</w:t>
      </w:r>
      <w:r w:rsidR="009A27E9" w:rsidRPr="00C21C3A">
        <w:t xml:space="preserve"> </w:t>
      </w:r>
      <w:r w:rsidR="00D70F57" w:rsidRPr="00C21C3A">
        <w:t xml:space="preserve">on </w:t>
      </w:r>
      <w:r w:rsidR="00844E48" w:rsidRPr="00C21C3A">
        <w:t>women</w:t>
      </w:r>
      <w:r w:rsidR="00785783" w:rsidRPr="00C21C3A">
        <w:t>’</w:t>
      </w:r>
      <w:r w:rsidR="00844E48" w:rsidRPr="00C21C3A">
        <w:t>s safety, sharing</w:t>
      </w:r>
      <w:r w:rsidR="006A5EEC" w:rsidRPr="00C21C3A">
        <w:t xml:space="preserve"> and </w:t>
      </w:r>
      <w:r w:rsidR="00844E48" w:rsidRPr="00C21C3A">
        <w:t>valuing care, economic equality, women</w:t>
      </w:r>
      <w:r w:rsidR="00785783" w:rsidRPr="00C21C3A">
        <w:t>’</w:t>
      </w:r>
      <w:r w:rsidR="00844E48" w:rsidRPr="00C21C3A">
        <w:t>s health,</w:t>
      </w:r>
      <w:r w:rsidR="006A5EEC" w:rsidRPr="00C21C3A">
        <w:t xml:space="preserve"> and </w:t>
      </w:r>
      <w:r w:rsidR="00844E48" w:rsidRPr="00C21C3A">
        <w:t>women</w:t>
      </w:r>
      <w:r w:rsidR="00785783" w:rsidRPr="00C21C3A">
        <w:t>’</w:t>
      </w:r>
      <w:r w:rsidR="00844E48" w:rsidRPr="00C21C3A">
        <w:t>s leadership, representation and decision making</w:t>
      </w:r>
      <w:r w:rsidR="009A27E9" w:rsidRPr="00C21C3A">
        <w:t xml:space="preserve">, </w:t>
      </w:r>
      <w:r w:rsidR="00176C1C" w:rsidRPr="00C21C3A">
        <w:t>and ensure</w:t>
      </w:r>
      <w:r w:rsidR="009A27E9" w:rsidRPr="00C21C3A">
        <w:t xml:space="preserve"> this action has impact</w:t>
      </w:r>
      <w:r w:rsidR="00844E48" w:rsidRPr="00C21C3A">
        <w:t>.</w:t>
      </w:r>
    </w:p>
    <w:p w14:paraId="7F350998" w14:textId="2C9E7A1D" w:rsidR="00692F93" w:rsidRPr="00C21C3A" w:rsidRDefault="00692F93" w:rsidP="00466B56">
      <w:r w:rsidRPr="00C21C3A">
        <w:t xml:space="preserve">The </w:t>
      </w:r>
      <w:r w:rsidRPr="00C21C3A">
        <w:rPr>
          <w:rStyle w:val="Emphasis"/>
        </w:rPr>
        <w:t>National Plan to End Violence against Women and Children 2022</w:t>
      </w:r>
      <w:r w:rsidR="00AC6FCB" w:rsidRPr="00C21C3A">
        <w:rPr>
          <w:rStyle w:val="Emphasis"/>
        </w:rPr>
        <w:t>–</w:t>
      </w:r>
      <w:r w:rsidRPr="00C21C3A">
        <w:rPr>
          <w:rStyle w:val="Emphasis"/>
        </w:rPr>
        <w:t>2032</w:t>
      </w:r>
      <w:r w:rsidR="005E66D8" w:rsidRPr="00C21C3A">
        <w:t xml:space="preserve"> continues to </w:t>
      </w:r>
      <w:r w:rsidR="005A5DAF" w:rsidRPr="00C21C3A">
        <w:t>direct</w:t>
      </w:r>
      <w:r w:rsidR="005E66D8" w:rsidRPr="00C21C3A">
        <w:t xml:space="preserve"> the efforts and actions </w:t>
      </w:r>
      <w:r w:rsidR="008333F2" w:rsidRPr="00C21C3A">
        <w:t xml:space="preserve">of all </w:t>
      </w:r>
      <w:r w:rsidR="00647605" w:rsidRPr="00C21C3A">
        <w:t>Government</w:t>
      </w:r>
      <w:r w:rsidR="008333F2" w:rsidRPr="00C21C3A">
        <w:t>s to end gender</w:t>
      </w:r>
      <w:r w:rsidR="00785783" w:rsidRPr="00C21C3A">
        <w:noBreakHyphen/>
      </w:r>
      <w:r w:rsidR="008333F2" w:rsidRPr="00C21C3A">
        <w:t>based violence</w:t>
      </w:r>
      <w:r w:rsidR="009E1AD2" w:rsidRPr="00C21C3A">
        <w:t xml:space="preserve"> in one generation. </w:t>
      </w:r>
      <w:r w:rsidR="00CD15ED" w:rsidRPr="00C21C3A">
        <w:rPr>
          <w:rFonts w:eastAsia="Book Antiqua" w:cs="Book Antiqua"/>
        </w:rPr>
        <w:t>Addressing violence against women requires cultural and systemic responses across all levels of government and community. The Government is committed to ongoing action to end gender</w:t>
      </w:r>
      <w:r w:rsidR="00785783" w:rsidRPr="00C21C3A">
        <w:rPr>
          <w:rFonts w:eastAsia="Book Antiqua" w:cs="Book Antiqua"/>
        </w:rPr>
        <w:noBreakHyphen/>
      </w:r>
      <w:r w:rsidR="00CD15ED" w:rsidRPr="00C21C3A">
        <w:rPr>
          <w:rFonts w:eastAsia="Book Antiqua" w:cs="Book Antiqua"/>
        </w:rPr>
        <w:t>based violence</w:t>
      </w:r>
      <w:r w:rsidR="00BF2FEB" w:rsidRPr="00C21C3A">
        <w:rPr>
          <w:rFonts w:eastAsia="Book Antiqua" w:cs="Book Antiqua"/>
        </w:rPr>
        <w:t>.</w:t>
      </w:r>
      <w:r w:rsidR="00CD15ED" w:rsidRPr="00C21C3A" w:rsidDel="00CD15ED">
        <w:t xml:space="preserve"> </w:t>
      </w:r>
    </w:p>
    <w:p w14:paraId="533F2145" w14:textId="08D96FFF" w:rsidR="00ED7DE8" w:rsidRPr="00C21C3A" w:rsidRDefault="00CD15ED" w:rsidP="00ED7DE8">
      <w:pPr>
        <w:pStyle w:val="Heading5"/>
      </w:pPr>
      <w:r w:rsidRPr="00C21C3A">
        <w:rPr>
          <w:szCs w:val="20"/>
        </w:rPr>
        <w:t>Responding to gender</w:t>
      </w:r>
      <w:r w:rsidR="00785783" w:rsidRPr="00C21C3A">
        <w:rPr>
          <w:szCs w:val="20"/>
        </w:rPr>
        <w:noBreakHyphen/>
      </w:r>
      <w:r w:rsidRPr="00C21C3A">
        <w:rPr>
          <w:szCs w:val="20"/>
        </w:rPr>
        <w:t>based violence</w:t>
      </w:r>
    </w:p>
    <w:p w14:paraId="28D2C8B1" w14:textId="548A43A1" w:rsidR="00ED7DE8" w:rsidRPr="00C21C3A" w:rsidRDefault="00ED7DE8" w:rsidP="00ED7DE8">
      <w:r w:rsidRPr="00C21C3A">
        <w:t>Financial barriers are a key impediment to many victim</w:t>
      </w:r>
      <w:r w:rsidR="00785783" w:rsidRPr="00C21C3A">
        <w:noBreakHyphen/>
      </w:r>
      <w:r w:rsidRPr="00C21C3A">
        <w:t xml:space="preserve">survivors leaving a violent relationship. In recognition of this, the </w:t>
      </w:r>
      <w:r w:rsidR="00647605" w:rsidRPr="00C21C3A">
        <w:t>Government</w:t>
      </w:r>
      <w:r w:rsidRPr="00C21C3A">
        <w:t xml:space="preserve"> is investing $</w:t>
      </w:r>
      <w:r w:rsidR="00FB1249" w:rsidRPr="00C21C3A">
        <w:t>925.2</w:t>
      </w:r>
      <w:r w:rsidR="00C33C79" w:rsidRPr="00C21C3A">
        <w:t> million</w:t>
      </w:r>
      <w:r w:rsidRPr="00C21C3A">
        <w:t xml:space="preserve"> over </w:t>
      </w:r>
      <w:r w:rsidR="00FB1249" w:rsidRPr="00C21C3A">
        <w:t>five</w:t>
      </w:r>
      <w:r w:rsidR="00DC7DDF" w:rsidRPr="00C21C3A">
        <w:t> year</w:t>
      </w:r>
      <w:r w:rsidRPr="00C21C3A">
        <w:t xml:space="preserve">s </w:t>
      </w:r>
      <w:r w:rsidR="00FB1249" w:rsidRPr="00C21C3A">
        <w:t>from 2023</w:t>
      </w:r>
      <w:r w:rsidR="00AC6FCB" w:rsidRPr="00C21C3A">
        <w:t>–</w:t>
      </w:r>
      <w:r w:rsidR="009604D6" w:rsidRPr="00C21C3A">
        <w:t>24</w:t>
      </w:r>
      <w:r w:rsidRPr="00C21C3A">
        <w:t xml:space="preserve"> to establish </w:t>
      </w:r>
      <w:r w:rsidR="009604D6" w:rsidRPr="00C21C3A">
        <w:t xml:space="preserve">the </w:t>
      </w:r>
      <w:r w:rsidRPr="00C21C3A">
        <w:t>permanent Leaving Violence Program.</w:t>
      </w:r>
    </w:p>
    <w:p w14:paraId="31BBF64A" w14:textId="694A4B6A" w:rsidR="00ED7DE8" w:rsidRPr="00C21C3A" w:rsidRDefault="00ED7DE8" w:rsidP="00ED7DE8">
      <w:r w:rsidRPr="00C21C3A">
        <w:t xml:space="preserve">The Leaving Violence Program will support </w:t>
      </w:r>
      <w:r w:rsidR="005910C4" w:rsidRPr="00C21C3A">
        <w:t>victim</w:t>
      </w:r>
      <w:r w:rsidR="00785783" w:rsidRPr="00C21C3A">
        <w:noBreakHyphen/>
      </w:r>
      <w:r w:rsidR="005910C4" w:rsidRPr="00C21C3A">
        <w:t xml:space="preserve">survivors </w:t>
      </w:r>
      <w:r w:rsidR="00E01E5A" w:rsidRPr="00C21C3A">
        <w:t>of intimate partner violence</w:t>
      </w:r>
      <w:r w:rsidR="007B031F" w:rsidRPr="00C21C3A">
        <w:t xml:space="preserve"> </w:t>
      </w:r>
      <w:r w:rsidR="005910C4" w:rsidRPr="00C21C3A">
        <w:t xml:space="preserve">to not only leave a violent relationship, but also establish a life free from violence. </w:t>
      </w:r>
      <w:r w:rsidR="00D21D2A" w:rsidRPr="00C21C3A">
        <w:t xml:space="preserve">Eligible individuals </w:t>
      </w:r>
      <w:r w:rsidR="005910C4" w:rsidRPr="00C21C3A">
        <w:t>will be supported through</w:t>
      </w:r>
      <w:r w:rsidRPr="00C21C3A">
        <w:t xml:space="preserve"> </w:t>
      </w:r>
      <w:r w:rsidR="007469C7" w:rsidRPr="00C21C3A">
        <w:t xml:space="preserve">up to </w:t>
      </w:r>
      <w:r w:rsidRPr="00C21C3A">
        <w:t>$5,000 in financial support</w:t>
      </w:r>
      <w:r w:rsidR="005910C4" w:rsidRPr="00C21C3A" w:rsidDel="00471DB1">
        <w:t>,</w:t>
      </w:r>
      <w:r w:rsidRPr="00C21C3A" w:rsidDel="00471DB1">
        <w:t xml:space="preserve"> </w:t>
      </w:r>
      <w:r w:rsidR="009866FF" w:rsidRPr="00C21C3A">
        <w:t xml:space="preserve">including up to $1,500 in cash and up to $3,500 </w:t>
      </w:r>
      <w:r w:rsidR="004123EB" w:rsidRPr="00C21C3A">
        <w:t>in goods and services</w:t>
      </w:r>
      <w:r w:rsidR="005910C4" w:rsidRPr="00C21C3A" w:rsidDel="00471DB1">
        <w:t>,</w:t>
      </w:r>
      <w:r w:rsidRPr="00C21C3A" w:rsidDel="00471DB1">
        <w:t xml:space="preserve"> </w:t>
      </w:r>
      <w:r w:rsidRPr="00C21C3A">
        <w:t xml:space="preserve">indexed annually to </w:t>
      </w:r>
      <w:r w:rsidR="00D031E1" w:rsidRPr="00C21C3A">
        <w:t>keep pace with</w:t>
      </w:r>
      <w:r w:rsidRPr="00C21C3A">
        <w:t xml:space="preserve"> the cost of living.</w:t>
      </w:r>
      <w:r w:rsidR="00ED3705" w:rsidRPr="00C21C3A">
        <w:t xml:space="preserve"> </w:t>
      </w:r>
      <w:r w:rsidR="00654AA6" w:rsidRPr="00C21C3A">
        <w:t>Add</w:t>
      </w:r>
      <w:r w:rsidR="007951F8" w:rsidRPr="00C21C3A">
        <w:t>i</w:t>
      </w:r>
      <w:r w:rsidR="00654AA6" w:rsidRPr="00C21C3A">
        <w:t>tional</w:t>
      </w:r>
      <w:r w:rsidR="00ED3705" w:rsidRPr="00C21C3A">
        <w:t xml:space="preserve"> support services </w:t>
      </w:r>
      <w:r w:rsidR="00DA66AE" w:rsidRPr="00C21C3A">
        <w:t xml:space="preserve">including safety planning, </w:t>
      </w:r>
      <w:r w:rsidR="00FF71F0" w:rsidRPr="00C21C3A">
        <w:t xml:space="preserve">risk assessment and referrals to other services </w:t>
      </w:r>
      <w:r w:rsidR="00B010EF" w:rsidRPr="00C21C3A">
        <w:t>will also be available</w:t>
      </w:r>
      <w:r w:rsidR="00FF71F0" w:rsidRPr="00C21C3A">
        <w:t xml:space="preserve"> for up to 12 weeks</w:t>
      </w:r>
      <w:r w:rsidRPr="00C21C3A" w:rsidDel="00ED3705">
        <w:t>.</w:t>
      </w:r>
    </w:p>
    <w:p w14:paraId="03A809E9" w14:textId="6E1BB881" w:rsidR="00ED7DE8" w:rsidRPr="00B6120E" w:rsidRDefault="00ED7DE8" w:rsidP="00ED7DE8">
      <w:r w:rsidRPr="00C21C3A">
        <w:t xml:space="preserve">The Escaping Violence Payment trial and Temporary Visa Holders Experiencing Violence Pilot will be extended until 30 June 2025. </w:t>
      </w:r>
      <w:r w:rsidR="00373DB7" w:rsidRPr="00C21C3A">
        <w:t>Building on the successes and learnings of the current trial and pilot, t</w:t>
      </w:r>
      <w:r w:rsidR="00690D2B" w:rsidRPr="00C21C3A">
        <w:t>he L</w:t>
      </w:r>
      <w:r w:rsidR="00227C0A" w:rsidRPr="00C21C3A">
        <w:t xml:space="preserve">eaving </w:t>
      </w:r>
      <w:r w:rsidR="00690D2B" w:rsidRPr="00C21C3A">
        <w:t>V</w:t>
      </w:r>
      <w:r w:rsidR="00227C0A" w:rsidRPr="00C21C3A">
        <w:t xml:space="preserve">iolence </w:t>
      </w:r>
      <w:r w:rsidR="00690D2B" w:rsidRPr="00C21C3A">
        <w:t>P</w:t>
      </w:r>
      <w:r w:rsidR="00227C0A" w:rsidRPr="00C21C3A">
        <w:t>rogram</w:t>
      </w:r>
      <w:r w:rsidR="00690D2B" w:rsidRPr="00C21C3A">
        <w:t xml:space="preserve"> </w:t>
      </w:r>
      <w:r w:rsidR="008011CC" w:rsidRPr="00C21C3A">
        <w:t xml:space="preserve">will commence </w:t>
      </w:r>
      <w:r w:rsidR="0052095A" w:rsidRPr="00C21C3A">
        <w:t>from mid</w:t>
      </w:r>
      <w:r w:rsidR="00785783" w:rsidRPr="00C21C3A">
        <w:noBreakHyphen/>
      </w:r>
      <w:r w:rsidR="0052095A" w:rsidRPr="00C21C3A">
        <w:t>2025</w:t>
      </w:r>
      <w:r w:rsidR="0095533C" w:rsidRPr="00C21C3A">
        <w:t xml:space="preserve"> following the procurement of an appropriate service provider</w:t>
      </w:r>
      <w:r w:rsidRPr="00C21C3A">
        <w:t>.</w:t>
      </w:r>
    </w:p>
    <w:p w14:paraId="734EE433" w14:textId="7B75B7DE" w:rsidR="00355771" w:rsidRDefault="00355771" w:rsidP="00355771">
      <w:r w:rsidRPr="00C21C3A">
        <w:t>The Government is also investing $</w:t>
      </w:r>
      <w:r w:rsidR="009A1ADF" w:rsidRPr="00C21C3A">
        <w:t>44.1</w:t>
      </w:r>
      <w:r w:rsidR="00C33C79" w:rsidRPr="00C21C3A">
        <w:t> million</w:t>
      </w:r>
      <w:r w:rsidRPr="00C21C3A">
        <w:t xml:space="preserve"> in legal assistance, including one</w:t>
      </w:r>
      <w:r w:rsidR="00785783" w:rsidRPr="00C21C3A">
        <w:noBreakHyphen/>
      </w:r>
      <w:r w:rsidRPr="00C21C3A">
        <w:t xml:space="preserve">year indexation supplementation to the funding for Legal Aid Commissions, Community Legal Centres, and Aboriginal and </w:t>
      </w:r>
      <w:r w:rsidR="00DE4684" w:rsidRPr="00C21C3A">
        <w:t>Torres Strait</w:t>
      </w:r>
      <w:r w:rsidRPr="00C21C3A">
        <w:t xml:space="preserve"> Islander Legal Services, and additional funding to address community legal sector pay disparity.</w:t>
      </w:r>
    </w:p>
    <w:p w14:paraId="22B8C443" w14:textId="61E0E5DA" w:rsidR="00B954BF" w:rsidRPr="00C21C3A" w:rsidRDefault="00B954BF" w:rsidP="00B954BF">
      <w:pPr>
        <w:pStyle w:val="Heading5"/>
      </w:pPr>
      <w:r w:rsidRPr="00C21C3A">
        <w:lastRenderedPageBreak/>
        <w:t>Addressing gender</w:t>
      </w:r>
      <w:r w:rsidR="007621B0" w:rsidRPr="00C21C3A">
        <w:noBreakHyphen/>
      </w:r>
      <w:r w:rsidRPr="00C21C3A">
        <w:t>based violence in higher education</w:t>
      </w:r>
    </w:p>
    <w:p w14:paraId="254E0D64" w14:textId="090BE867" w:rsidR="00B954BF" w:rsidRPr="00C21C3A" w:rsidRDefault="00B954BF" w:rsidP="00B954BF">
      <w:r w:rsidRPr="00C21C3A">
        <w:t>In response to recommendations of the Universities Accord, the Government is establishing an independent National Student Ombudsman for higher education students to escalate complaints about the actions of their higher education providers, including those relating to gender</w:t>
      </w:r>
      <w:r w:rsidRPr="00C21C3A">
        <w:noBreakHyphen/>
        <w:t>based violence, if they are unsatisfied with the provider response.</w:t>
      </w:r>
    </w:p>
    <w:p w14:paraId="3E648102" w14:textId="796CE6D8" w:rsidR="00B954BF" w:rsidRPr="00B6120E" w:rsidRDefault="00B954BF" w:rsidP="00B954BF">
      <w:r w:rsidRPr="00C21C3A">
        <w:t>The Government is also introducing a National Higher Education Code to Prevent and Respond to Gender</w:t>
      </w:r>
      <w:r w:rsidRPr="00C21C3A">
        <w:noBreakHyphen/>
        <w:t>based Violence (the National Code). The National Code will set requirements for higher education providers, such as primary prevention and transparent reporting, and strengthen accountability for systemic issues relating to gender</w:t>
      </w:r>
      <w:r w:rsidRPr="00C21C3A">
        <w:noBreakHyphen/>
        <w:t>based violence.</w:t>
      </w:r>
    </w:p>
    <w:p w14:paraId="6AC91236" w14:textId="4ADC1DB8" w:rsidR="00355771" w:rsidRPr="00C21C3A" w:rsidRDefault="00355771" w:rsidP="00BF2FEB">
      <w:pPr>
        <w:pStyle w:val="Heading5"/>
      </w:pPr>
      <w:r w:rsidRPr="00C21C3A">
        <w:t>Preventing gender</w:t>
      </w:r>
      <w:r w:rsidR="00785783" w:rsidRPr="00C21C3A">
        <w:noBreakHyphen/>
      </w:r>
      <w:r w:rsidRPr="00C21C3A">
        <w:t>based violence</w:t>
      </w:r>
    </w:p>
    <w:p w14:paraId="6C324FCE" w14:textId="35B0F0EB" w:rsidR="006808BD" w:rsidRPr="00C21C3A" w:rsidRDefault="006808BD" w:rsidP="006808BD">
      <w:r w:rsidRPr="00C21C3A">
        <w:t>The Government is also providing $</w:t>
      </w:r>
      <w:r w:rsidR="00003B2E" w:rsidRPr="00C21C3A">
        <w:t>1.3</w:t>
      </w:r>
      <w:r w:rsidR="00C33C79" w:rsidRPr="00C21C3A">
        <w:t> million</w:t>
      </w:r>
      <w:r w:rsidRPr="00C21C3A">
        <w:t xml:space="preserve"> to establish a</w:t>
      </w:r>
      <w:r w:rsidR="000C4AF3" w:rsidRPr="00C21C3A">
        <w:t>n inde</w:t>
      </w:r>
      <w:r w:rsidR="00921524" w:rsidRPr="00C21C3A">
        <w:t xml:space="preserve">pendent expert </w:t>
      </w:r>
      <w:r w:rsidR="00CD21B5" w:rsidRPr="00C21C3A">
        <w:t>panel</w:t>
      </w:r>
      <w:r w:rsidRPr="00C21C3A">
        <w:t xml:space="preserve"> </w:t>
      </w:r>
      <w:r w:rsidR="00C05BBC" w:rsidRPr="00C21C3A">
        <w:t>to undertake a</w:t>
      </w:r>
      <w:r w:rsidRPr="00C21C3A">
        <w:t xml:space="preserve"> rapid review </w:t>
      </w:r>
      <w:r w:rsidR="001D7A72" w:rsidRPr="00C21C3A">
        <w:t>and</w:t>
      </w:r>
      <w:r w:rsidRPr="00C21C3A">
        <w:t xml:space="preserve"> advise Government on approaches to prevention and ending the cycle of violence, and $</w:t>
      </w:r>
      <w:r w:rsidR="005A079E" w:rsidRPr="00C21C3A">
        <w:t>4.3</w:t>
      </w:r>
      <w:r w:rsidR="00C33C79" w:rsidRPr="00C21C3A">
        <w:t> million</w:t>
      </w:r>
      <w:r w:rsidRPr="00C21C3A">
        <w:t xml:space="preserve"> in 2024</w:t>
      </w:r>
      <w:r w:rsidR="00DE4684" w:rsidRPr="00C21C3A">
        <w:t>–</w:t>
      </w:r>
      <w:r w:rsidRPr="00C21C3A">
        <w:t>25 to commission Australia</w:t>
      </w:r>
      <w:r w:rsidR="00785783" w:rsidRPr="00C21C3A">
        <w:t>’</w:t>
      </w:r>
      <w:r w:rsidRPr="00C21C3A">
        <w:t>s National Research Organisation for Women</w:t>
      </w:r>
      <w:r w:rsidR="00785783" w:rsidRPr="00C21C3A">
        <w:t>’</w:t>
      </w:r>
      <w:r w:rsidRPr="00C21C3A">
        <w:t>s Safety to expand perpetrator research, building the evidence base to inform practical action.</w:t>
      </w:r>
    </w:p>
    <w:p w14:paraId="612C7EEE" w14:textId="661EC3F6" w:rsidR="006808BD" w:rsidRPr="00C21C3A" w:rsidRDefault="006808BD" w:rsidP="006808BD">
      <w:r w:rsidRPr="00C21C3A">
        <w:t xml:space="preserve">Funding of </w:t>
      </w:r>
      <w:r w:rsidR="00FB54A5" w:rsidRPr="00C21C3A">
        <w:t>$6.5</w:t>
      </w:r>
      <w:r w:rsidR="00C33C79" w:rsidRPr="00C21C3A">
        <w:t> million</w:t>
      </w:r>
      <w:r w:rsidRPr="00C21C3A">
        <w:t xml:space="preserve"> is also being provided for a pilot of age assurance technolog</w:t>
      </w:r>
      <w:r w:rsidR="00DF0BD6" w:rsidRPr="00C21C3A">
        <w:t>ies</w:t>
      </w:r>
      <w:r w:rsidRPr="00C21C3A">
        <w:t xml:space="preserve"> to protect children from harmful </w:t>
      </w:r>
      <w:r w:rsidR="00231FF5" w:rsidRPr="00C21C3A">
        <w:t>online</w:t>
      </w:r>
      <w:r w:rsidRPr="00C21C3A">
        <w:t xml:space="preserve"> content, like pornography and other age</w:t>
      </w:r>
      <w:r w:rsidR="00785783" w:rsidRPr="00C21C3A">
        <w:noBreakHyphen/>
      </w:r>
      <w:r w:rsidRPr="00C21C3A">
        <w:t>restricted online services. This forms part of broader online safety reforms.</w:t>
      </w:r>
    </w:p>
    <w:p w14:paraId="7EA5B5F4" w14:textId="6DF77F50" w:rsidR="00CE0DA9" w:rsidRDefault="006808BD" w:rsidP="00CE0DA9">
      <w:r w:rsidRPr="00C21C3A">
        <w:t xml:space="preserve">This funding is supported by work underway through the National Cabinet to strengthen accountability for perpetrators, improve information sharing and </w:t>
      </w:r>
      <w:r w:rsidR="00732A3C" w:rsidRPr="00C21C3A">
        <w:t>strengt</w:t>
      </w:r>
      <w:r w:rsidR="00DD7CC8" w:rsidRPr="00C21C3A">
        <w:t>h</w:t>
      </w:r>
      <w:r w:rsidR="00732A3C" w:rsidRPr="00C21C3A">
        <w:t>en</w:t>
      </w:r>
      <w:r w:rsidR="004F749E" w:rsidRPr="00C21C3A">
        <w:t xml:space="preserve"> system</w:t>
      </w:r>
      <w:r w:rsidRPr="00C21C3A">
        <w:t xml:space="preserve"> responses to gender</w:t>
      </w:r>
      <w:r w:rsidR="00785783" w:rsidRPr="00C21C3A">
        <w:noBreakHyphen/>
      </w:r>
      <w:r w:rsidRPr="00C21C3A">
        <w:t>based violence.</w:t>
      </w:r>
    </w:p>
    <w:p w14:paraId="18240A4B" w14:textId="36EE45C6" w:rsidR="00E80BB1" w:rsidRPr="00C21C3A" w:rsidRDefault="00606706" w:rsidP="00E80BB1">
      <w:pPr>
        <w:pStyle w:val="Heading5"/>
      </w:pPr>
      <w:r w:rsidRPr="00C21C3A">
        <w:t>Taking pressure off parents</w:t>
      </w:r>
      <w:r w:rsidR="00695564" w:rsidRPr="00C21C3A">
        <w:t xml:space="preserve"> and carers</w:t>
      </w:r>
    </w:p>
    <w:p w14:paraId="4D8EC877" w14:textId="0ADA2DE7" w:rsidR="0094646C" w:rsidRPr="00C21C3A" w:rsidRDefault="0094646C" w:rsidP="0094646C">
      <w:r w:rsidRPr="00C21C3A">
        <w:t>To support a more dignified retirement for parents of babies born or adopted on or after 1</w:t>
      </w:r>
      <w:r w:rsidR="00DE4684" w:rsidRPr="00C21C3A">
        <w:t> July </w:t>
      </w:r>
      <w:r w:rsidRPr="00C21C3A">
        <w:t xml:space="preserve">2025, the Government will provide </w:t>
      </w:r>
      <w:r w:rsidR="00905CE9" w:rsidRPr="00C21C3A">
        <w:t>$1.1</w:t>
      </w:r>
      <w:r w:rsidR="00C33C79" w:rsidRPr="00C21C3A">
        <w:t> billion</w:t>
      </w:r>
      <w:r w:rsidR="00905CE9" w:rsidRPr="00C21C3A">
        <w:t xml:space="preserve"> </w:t>
      </w:r>
      <w:r w:rsidR="002364C4" w:rsidRPr="00C21C3A">
        <w:t>to make</w:t>
      </w:r>
      <w:r w:rsidRPr="00C21C3A">
        <w:t xml:space="preserve"> superannuation guarantee (SG) equivalent payment</w:t>
      </w:r>
      <w:r w:rsidR="002364C4" w:rsidRPr="00C21C3A">
        <w:t>s</w:t>
      </w:r>
      <w:r w:rsidRPr="00C21C3A">
        <w:t xml:space="preserve"> on their Government</w:t>
      </w:r>
      <w:r w:rsidR="00785783" w:rsidRPr="00C21C3A">
        <w:noBreakHyphen/>
      </w:r>
      <w:r w:rsidRPr="00C21C3A">
        <w:t>funded Paid Parental Leave (PPL)</w:t>
      </w:r>
      <w:r w:rsidR="00C0243D" w:rsidRPr="00C21C3A">
        <w:t>.</w:t>
      </w:r>
    </w:p>
    <w:p w14:paraId="35C1C10C" w14:textId="1D8CA04C" w:rsidR="00E80BB1" w:rsidRPr="00B6120E" w:rsidRDefault="00E80BB1" w:rsidP="00202296">
      <w:pPr>
        <w:keepLines/>
      </w:pPr>
      <w:r w:rsidRPr="00C21C3A">
        <w:t>Payments will benefit around 180,000 families each year, with recipients being primarily women</w:t>
      </w:r>
      <w:r w:rsidRPr="00C21C3A" w:rsidDel="00274CE9">
        <w:t>.</w:t>
      </w:r>
      <w:r w:rsidRPr="00C21C3A">
        <w:t xml:space="preserve"> Superannuation on Government</w:t>
      </w:r>
      <w:r w:rsidR="00785783" w:rsidRPr="00C21C3A">
        <w:noBreakHyphen/>
      </w:r>
      <w:r w:rsidRPr="00C21C3A">
        <w:t xml:space="preserve">funded PPL recognises the important contribution parents make to society and will reduce the impact </w:t>
      </w:r>
      <w:r w:rsidR="00E21607" w:rsidRPr="00C21C3A">
        <w:t>on superannuation balances</w:t>
      </w:r>
      <w:r w:rsidRPr="00C21C3A">
        <w:t xml:space="preserve"> of career breaks to care for young children.</w:t>
      </w:r>
    </w:p>
    <w:p w14:paraId="3145C36E" w14:textId="7C5D2CCD" w:rsidR="006E048E" w:rsidRPr="00B6120E" w:rsidRDefault="00E67F7D" w:rsidP="002B0002">
      <w:r w:rsidRPr="00C21C3A">
        <w:t xml:space="preserve">The </w:t>
      </w:r>
      <w:r w:rsidR="00647605" w:rsidRPr="00C21C3A">
        <w:t>Government</w:t>
      </w:r>
      <w:r w:rsidR="002B0002" w:rsidRPr="00C21C3A">
        <w:t xml:space="preserve"> is </w:t>
      </w:r>
      <w:r w:rsidRPr="00C21C3A">
        <w:t>changing</w:t>
      </w:r>
      <w:r w:rsidR="002B0002" w:rsidRPr="00C21C3A">
        <w:t xml:space="preserve"> the 25 hour per week participation limit rules for </w:t>
      </w:r>
      <w:r w:rsidR="00B61475" w:rsidRPr="00C21C3A">
        <w:t>the</w:t>
      </w:r>
      <w:r w:rsidR="002B0002" w:rsidRPr="00C21C3A">
        <w:t xml:space="preserve"> Carer Payment to provide </w:t>
      </w:r>
      <w:r w:rsidR="00D22189" w:rsidRPr="00C21C3A">
        <w:t xml:space="preserve">recipients with </w:t>
      </w:r>
      <w:r w:rsidR="002B0002" w:rsidRPr="00C21C3A">
        <w:t>greater flexibility to undertake paid work</w:t>
      </w:r>
      <w:r w:rsidR="002F5870" w:rsidRPr="00C21C3A">
        <w:t>,</w:t>
      </w:r>
      <w:r w:rsidR="002B0002" w:rsidRPr="00C21C3A">
        <w:t xml:space="preserve"> study </w:t>
      </w:r>
      <w:r w:rsidR="002F5870" w:rsidRPr="00C21C3A">
        <w:t>or volunteering</w:t>
      </w:r>
      <w:r w:rsidR="002B0002" w:rsidRPr="00C21C3A">
        <w:t xml:space="preserve">. </w:t>
      </w:r>
      <w:r w:rsidR="00B06AC2" w:rsidRPr="00C21C3A">
        <w:t>The</w:t>
      </w:r>
      <w:r w:rsidR="002B0002" w:rsidRPr="00C21C3A">
        <w:t xml:space="preserve"> changes </w:t>
      </w:r>
      <w:r w:rsidR="00B06AC2" w:rsidRPr="00C21C3A">
        <w:t>include amending</w:t>
      </w:r>
      <w:r w:rsidR="002B0002" w:rsidRPr="00C21C3A">
        <w:t xml:space="preserve"> the current participation limit to </w:t>
      </w:r>
      <w:r w:rsidR="006A489C" w:rsidRPr="00C21C3A">
        <w:t>apply only to employment</w:t>
      </w:r>
      <w:r w:rsidR="00BC4A46" w:rsidRPr="00C21C3A">
        <w:t xml:space="preserve"> and</w:t>
      </w:r>
      <w:r w:rsidR="001202DE" w:rsidRPr="00C21C3A">
        <w:t xml:space="preserve"> </w:t>
      </w:r>
      <w:r w:rsidR="002B0002" w:rsidRPr="00C21C3A">
        <w:t>allow up to 100 hours of work over a four</w:t>
      </w:r>
      <w:r w:rsidR="00785783" w:rsidRPr="00C21C3A">
        <w:noBreakHyphen/>
      </w:r>
      <w:r w:rsidR="002B0002" w:rsidRPr="00C21C3A">
        <w:t xml:space="preserve">week </w:t>
      </w:r>
      <w:r w:rsidR="00046000" w:rsidRPr="00C21C3A">
        <w:t xml:space="preserve">settlement </w:t>
      </w:r>
      <w:r w:rsidR="002B0002" w:rsidRPr="00C21C3A">
        <w:t>period</w:t>
      </w:r>
      <w:r w:rsidR="00B06AC2" w:rsidRPr="00C21C3A">
        <w:t xml:space="preserve"> </w:t>
      </w:r>
      <w:r w:rsidR="004813E0" w:rsidRPr="00C21C3A">
        <w:t>and</w:t>
      </w:r>
      <w:r w:rsidR="00B06AC2" w:rsidRPr="00C21C3A">
        <w:t xml:space="preserve"> other</w:t>
      </w:r>
      <w:r w:rsidR="001B2E50" w:rsidRPr="00C21C3A">
        <w:t xml:space="preserve"> </w:t>
      </w:r>
      <w:r w:rsidR="00B920C3" w:rsidRPr="00C21C3A">
        <w:t>adjustments</w:t>
      </w:r>
      <w:r w:rsidR="00B06AC2" w:rsidRPr="00C21C3A">
        <w:t>.</w:t>
      </w:r>
      <w:r w:rsidR="00D94D77" w:rsidRPr="00C21C3A">
        <w:t xml:space="preserve"> </w:t>
      </w:r>
      <w:r w:rsidR="00B672EA" w:rsidRPr="00C21C3A">
        <w:t>Around</w:t>
      </w:r>
      <w:r w:rsidR="00B1101F" w:rsidRPr="00C21C3A">
        <w:t xml:space="preserve"> 31,000</w:t>
      </w:r>
      <w:r w:rsidR="00B725F1" w:rsidRPr="00C21C3A">
        <w:t xml:space="preserve"> </w:t>
      </w:r>
      <w:r w:rsidR="00D94D77" w:rsidRPr="00C21C3A">
        <w:t>Carer Payment recipients</w:t>
      </w:r>
      <w:r w:rsidR="00E5543C" w:rsidRPr="00C21C3A">
        <w:t xml:space="preserve">, including over 25,000 women, </w:t>
      </w:r>
      <w:r w:rsidR="001F4F12" w:rsidRPr="00C21C3A">
        <w:t xml:space="preserve">who earn income </w:t>
      </w:r>
      <w:r w:rsidR="00266CF0" w:rsidRPr="00C21C3A">
        <w:t xml:space="preserve">may </w:t>
      </w:r>
      <w:r w:rsidR="00D94D77" w:rsidRPr="00C21C3A">
        <w:t xml:space="preserve">benefit from </w:t>
      </w:r>
      <w:r w:rsidR="007A053C" w:rsidRPr="00C21C3A">
        <w:t>the ability</w:t>
      </w:r>
      <w:r w:rsidR="00D94D77" w:rsidRPr="00C21C3A">
        <w:t xml:space="preserve"> to work more flexibly</w:t>
      </w:r>
      <w:r w:rsidR="002B0002" w:rsidRPr="00C21C3A">
        <w:t>.</w:t>
      </w:r>
    </w:p>
    <w:p w14:paraId="28A466D3" w14:textId="44AF5874" w:rsidR="0038108F" w:rsidRPr="00C21C3A" w:rsidRDefault="0038108F" w:rsidP="0038108F">
      <w:pPr>
        <w:pStyle w:val="Heading5"/>
        <w:rPr>
          <w:i w:val="0"/>
        </w:rPr>
      </w:pPr>
      <w:r w:rsidRPr="00C21C3A">
        <w:lastRenderedPageBreak/>
        <w:t>Investing in women</w:t>
      </w:r>
      <w:r w:rsidR="00785783" w:rsidRPr="00C21C3A">
        <w:t>’</w:t>
      </w:r>
      <w:r w:rsidRPr="00C21C3A">
        <w:t>s health</w:t>
      </w:r>
    </w:p>
    <w:p w14:paraId="6898DF34" w14:textId="39D53DC4" w:rsidR="0038108F" w:rsidRPr="00E6141C" w:rsidRDefault="0038108F" w:rsidP="0038108F">
      <w:pPr>
        <w:rPr>
          <w:lang w:val="en-GB"/>
        </w:rPr>
      </w:pPr>
      <w:r w:rsidRPr="00C21C3A">
        <w:rPr>
          <w:lang w:val="en-GB"/>
        </w:rPr>
        <w:t>The Government is investing $56.1</w:t>
      </w:r>
      <w:r w:rsidR="00C33C79" w:rsidRPr="00C21C3A">
        <w:rPr>
          <w:lang w:val="en-GB"/>
        </w:rPr>
        <w:t> million</w:t>
      </w:r>
      <w:r w:rsidRPr="00C21C3A">
        <w:rPr>
          <w:lang w:val="en-GB"/>
        </w:rPr>
        <w:t xml:space="preserve"> in initiatives that will improve access to sexual and reproductive healthcare for women at all stages of life. This includes training for GPs to provide better menopause care, and to become qualified in the insertion and removal of long</w:t>
      </w:r>
      <w:r w:rsidR="00785783" w:rsidRPr="00C21C3A">
        <w:rPr>
          <w:lang w:val="en-GB"/>
        </w:rPr>
        <w:noBreakHyphen/>
      </w:r>
      <w:r w:rsidRPr="00C21C3A">
        <w:rPr>
          <w:lang w:val="en-GB"/>
        </w:rPr>
        <w:t xml:space="preserve">acting reversible contraceptives. It also includes the delivery of free period products in remote Aboriginal and </w:t>
      </w:r>
      <w:r w:rsidR="00DE4684" w:rsidRPr="00C21C3A">
        <w:rPr>
          <w:lang w:val="en-GB"/>
        </w:rPr>
        <w:t>Torres Strait</w:t>
      </w:r>
      <w:r w:rsidRPr="00C21C3A">
        <w:rPr>
          <w:lang w:val="en-GB"/>
        </w:rPr>
        <w:t xml:space="preserve"> Islander communities.</w:t>
      </w:r>
      <w:r w:rsidRPr="00C21C3A">
        <w:t xml:space="preserve"> </w:t>
      </w:r>
      <w:r w:rsidRPr="00E6141C">
        <w:rPr>
          <w:lang w:val="en-GB"/>
        </w:rPr>
        <w:t xml:space="preserve"> </w:t>
      </w:r>
    </w:p>
    <w:p w14:paraId="3E842898" w14:textId="023B5915" w:rsidR="00972019" w:rsidRPr="00C21C3A" w:rsidRDefault="00695564" w:rsidP="00972019">
      <w:pPr>
        <w:pStyle w:val="Heading4"/>
      </w:pPr>
      <w:r w:rsidRPr="00C21C3A">
        <w:t>Support for Aboriginal and Torres Strait Islander Australians</w:t>
      </w:r>
    </w:p>
    <w:p w14:paraId="6F161679" w14:textId="5149ABFF" w:rsidR="00972019" w:rsidRPr="00C21C3A" w:rsidRDefault="00972019" w:rsidP="00972019">
      <w:r w:rsidRPr="00C21C3A">
        <w:t>The Budget is investing</w:t>
      </w:r>
      <w:r w:rsidR="00075ADB" w:rsidRPr="00C21C3A">
        <w:t xml:space="preserve"> </w:t>
      </w:r>
      <w:r w:rsidR="00E074F2" w:rsidRPr="00C21C3A">
        <w:t>$</w:t>
      </w:r>
      <w:r w:rsidR="00434505" w:rsidRPr="00C21C3A">
        <w:t>2.</w:t>
      </w:r>
      <w:r w:rsidR="00B83668" w:rsidRPr="00C21C3A">
        <w:t>4</w:t>
      </w:r>
      <w:r w:rsidR="00C33C79" w:rsidRPr="00C21C3A">
        <w:t> billion</w:t>
      </w:r>
      <w:r w:rsidR="00075ADB" w:rsidRPr="00C21C3A">
        <w:t xml:space="preserve"> </w:t>
      </w:r>
      <w:r w:rsidR="00983DFB" w:rsidRPr="00C21C3A">
        <w:t>over</w:t>
      </w:r>
      <w:r w:rsidR="00C33C79" w:rsidRPr="00C21C3A">
        <w:t xml:space="preserve"> five</w:t>
      </w:r>
      <w:r w:rsidR="00DC7DDF" w:rsidRPr="00C21C3A">
        <w:t> year</w:t>
      </w:r>
      <w:r w:rsidR="00983DFB" w:rsidRPr="00C21C3A">
        <w:t>s</w:t>
      </w:r>
      <w:r w:rsidRPr="00C21C3A">
        <w:t xml:space="preserve"> </w:t>
      </w:r>
      <w:r w:rsidR="004D622A" w:rsidRPr="00C21C3A">
        <w:t>to deliver more</w:t>
      </w:r>
      <w:r w:rsidRPr="00C21C3A" w:rsidDel="004D622A">
        <w:t xml:space="preserve"> </w:t>
      </w:r>
      <w:r w:rsidR="00A20D73" w:rsidRPr="00C21C3A">
        <w:t xml:space="preserve">economic </w:t>
      </w:r>
      <w:r w:rsidR="00062271" w:rsidRPr="00C21C3A">
        <w:t>opportunit</w:t>
      </w:r>
      <w:r w:rsidR="004D622A" w:rsidRPr="00C21C3A">
        <w:t>ies</w:t>
      </w:r>
      <w:r w:rsidR="00062271" w:rsidRPr="00C21C3A">
        <w:t xml:space="preserve"> </w:t>
      </w:r>
      <w:r w:rsidRPr="00C21C3A">
        <w:t xml:space="preserve">and better outcomes for </w:t>
      </w:r>
      <w:r w:rsidR="00DE4684" w:rsidRPr="00C21C3A">
        <w:t>First Nation</w:t>
      </w:r>
      <w:r w:rsidRPr="00C21C3A">
        <w:t xml:space="preserve">s Australians, with a focus on the priority areas of jobs, </w:t>
      </w:r>
      <w:r w:rsidR="00617E65" w:rsidRPr="00C21C3A">
        <w:t>health,</w:t>
      </w:r>
      <w:r w:rsidRPr="00C21C3A">
        <w:t xml:space="preserve"> education, </w:t>
      </w:r>
      <w:r w:rsidR="0080551C" w:rsidRPr="00C21C3A">
        <w:t>justice,</w:t>
      </w:r>
      <w:r w:rsidRPr="00C21C3A">
        <w:t xml:space="preserve"> housing and essential infrastructure and services. These commitments will </w:t>
      </w:r>
      <w:r w:rsidR="00952271" w:rsidRPr="00C21C3A">
        <w:t>support</w:t>
      </w:r>
      <w:r w:rsidR="003E21D3" w:rsidRPr="00C21C3A">
        <w:t xml:space="preserve"> </w:t>
      </w:r>
      <w:r w:rsidR="00DE4684" w:rsidRPr="00C21C3A">
        <w:t>First Nation</w:t>
      </w:r>
      <w:r w:rsidR="00E16A88" w:rsidRPr="00C21C3A">
        <w:t>s</w:t>
      </w:r>
      <w:r w:rsidR="00341658" w:rsidRPr="00C21C3A">
        <w:t xml:space="preserve"> peoples</w:t>
      </w:r>
      <w:r w:rsidR="00785783" w:rsidRPr="00C21C3A">
        <w:t>’</w:t>
      </w:r>
      <w:r w:rsidR="00E16A88" w:rsidRPr="00C21C3A">
        <w:t xml:space="preserve"> self</w:t>
      </w:r>
      <w:r w:rsidR="00785783" w:rsidRPr="00C21C3A">
        <w:noBreakHyphen/>
      </w:r>
      <w:r w:rsidR="00E16A88" w:rsidRPr="00C21C3A">
        <w:t>determination</w:t>
      </w:r>
      <w:r w:rsidR="00950D81" w:rsidRPr="00C21C3A">
        <w:t xml:space="preserve"> and</w:t>
      </w:r>
      <w:r w:rsidR="00E16A88" w:rsidRPr="00C21C3A">
        <w:t xml:space="preserve"> </w:t>
      </w:r>
      <w:r w:rsidRPr="00C21C3A">
        <w:t>progress the Priority Reforms and socioeconomic targets of the National Agreement on Closing the Gap.</w:t>
      </w:r>
    </w:p>
    <w:p w14:paraId="3D691632" w14:textId="56443B85" w:rsidR="00972019" w:rsidRPr="00C21C3A" w:rsidRDefault="00695564" w:rsidP="00972019">
      <w:pPr>
        <w:pStyle w:val="Heading5"/>
      </w:pPr>
      <w:r w:rsidRPr="00C21C3A">
        <w:t>Investing in First Nations economic empowerment and self</w:t>
      </w:r>
      <w:r w:rsidR="007621B0" w:rsidRPr="00C21C3A">
        <w:noBreakHyphen/>
      </w:r>
      <w:r w:rsidRPr="00C21C3A">
        <w:t>determination</w:t>
      </w:r>
    </w:p>
    <w:p w14:paraId="038547EC" w14:textId="3090F3E9" w:rsidR="00972019" w:rsidRPr="00C21C3A" w:rsidRDefault="00972019" w:rsidP="00972019">
      <w:r w:rsidRPr="00C21C3A">
        <w:t xml:space="preserve">As a first step in replacing the Community Development Program with real jobs, proper wages and decent conditions, the </w:t>
      </w:r>
      <w:r w:rsidR="00647605" w:rsidRPr="00C21C3A">
        <w:t>Government</w:t>
      </w:r>
      <w:r w:rsidRPr="00C21C3A">
        <w:t xml:space="preserve"> is investing $777.</w:t>
      </w:r>
      <w:r w:rsidR="005A5071" w:rsidRPr="00C21C3A">
        <w:t>4</w:t>
      </w:r>
      <w:r w:rsidR="00C33C79" w:rsidRPr="00C21C3A">
        <w:t> million</w:t>
      </w:r>
      <w:r w:rsidRPr="00C21C3A">
        <w:t xml:space="preserve"> for a new Remote Jobs and Economic Development Program.</w:t>
      </w:r>
    </w:p>
    <w:p w14:paraId="2B24CE5A" w14:textId="2D0DB73D" w:rsidR="00972019" w:rsidRPr="00B6120E" w:rsidRDefault="00972019" w:rsidP="00972019">
      <w:r w:rsidRPr="00C21C3A">
        <w:t xml:space="preserve">The new </w:t>
      </w:r>
      <w:r w:rsidR="00807CCE" w:rsidRPr="00C21C3A">
        <w:t>Remote Jobs and Economic Development</w:t>
      </w:r>
      <w:r w:rsidRPr="00C21C3A">
        <w:t xml:space="preserve"> Program will create up to 3,000 jobs in remote Australia and establish a Community Jobs and Business Fund to enable community organisations to identify </w:t>
      </w:r>
      <w:r w:rsidR="00DD0B48" w:rsidRPr="00C21C3A">
        <w:t>and</w:t>
      </w:r>
      <w:r w:rsidRPr="00C21C3A">
        <w:t xml:space="preserve"> </w:t>
      </w:r>
      <w:r w:rsidR="006044FE" w:rsidRPr="00C21C3A">
        <w:t xml:space="preserve">pursue projects that support community development and create local economic </w:t>
      </w:r>
      <w:r w:rsidR="00757A44" w:rsidRPr="00C21C3A">
        <w:t>opportunities.</w:t>
      </w:r>
      <w:r w:rsidRPr="00C21C3A">
        <w:t xml:space="preserve"> The </w:t>
      </w:r>
      <w:r w:rsidR="00807CCE" w:rsidRPr="00C21C3A">
        <w:t>Remote Jobs and Economic Development</w:t>
      </w:r>
      <w:r w:rsidRPr="00C21C3A">
        <w:t xml:space="preserve"> Program will be implemented in partnership with </w:t>
      </w:r>
      <w:r w:rsidR="00DE4684" w:rsidRPr="00C21C3A">
        <w:t>First Nation</w:t>
      </w:r>
      <w:r w:rsidRPr="00C21C3A">
        <w:t xml:space="preserve">s communities to build skills and experience and deliver important </w:t>
      </w:r>
      <w:r w:rsidR="00CE1B44" w:rsidRPr="00C21C3A">
        <w:t>local services.</w:t>
      </w:r>
    </w:p>
    <w:p w14:paraId="3E0D0D37" w14:textId="7481A7C2" w:rsidR="00972019" w:rsidRPr="00B6120E" w:rsidRDefault="00972019" w:rsidP="00972019">
      <w:r w:rsidRPr="00C21C3A">
        <w:t xml:space="preserve">This Budget </w:t>
      </w:r>
      <w:r w:rsidR="0094311D" w:rsidRPr="00C21C3A">
        <w:t>provides</w:t>
      </w:r>
      <w:r w:rsidRPr="00C21C3A">
        <w:t xml:space="preserve"> $76.2</w:t>
      </w:r>
      <w:r w:rsidR="00C33C79" w:rsidRPr="00C21C3A">
        <w:t> million</w:t>
      </w:r>
      <w:r w:rsidRPr="00C21C3A">
        <w:t xml:space="preserve"> to implement a new voluntary </w:t>
      </w:r>
      <w:r w:rsidR="00DE4684" w:rsidRPr="00C21C3A">
        <w:t>First Nation</w:t>
      </w:r>
      <w:r w:rsidRPr="00C21C3A">
        <w:t>s Prison to Employment Program to replace the existing Time to Work Employment Service from 1</w:t>
      </w:r>
      <w:r w:rsidR="00DE4684" w:rsidRPr="00C21C3A">
        <w:t> July </w:t>
      </w:r>
      <w:r w:rsidRPr="00C21C3A">
        <w:t xml:space="preserve">2025. The new program will have a strong focus on supports that are culturally safe and tailored to </w:t>
      </w:r>
      <w:r w:rsidR="00DE4684" w:rsidRPr="00C21C3A">
        <w:t>First Nation</w:t>
      </w:r>
      <w:r w:rsidRPr="00C21C3A">
        <w:t>s clients. The program</w:t>
      </w:r>
      <w:r w:rsidRPr="00C21C3A" w:rsidDel="00DD4CD2">
        <w:t xml:space="preserve"> </w:t>
      </w:r>
      <w:r w:rsidRPr="00C21C3A">
        <w:t>will address the underlying barriers to employment to better connect clients with opportunities post</w:t>
      </w:r>
      <w:r w:rsidR="00785783" w:rsidRPr="00C21C3A">
        <w:noBreakHyphen/>
      </w:r>
      <w:r w:rsidRPr="00C21C3A">
        <w:t>release.</w:t>
      </w:r>
    </w:p>
    <w:p w14:paraId="63672E67" w14:textId="16F1FB20" w:rsidR="004625AF" w:rsidRPr="00C21C3A" w:rsidRDefault="004625AF" w:rsidP="004625AF">
      <w:pPr>
        <w:rPr>
          <w:rFonts w:ascii="HelveticaNeue" w:hAnsi="HelveticaNeue"/>
          <w:sz w:val="24"/>
          <w:szCs w:val="24"/>
        </w:rPr>
      </w:pPr>
      <w:r w:rsidRPr="00C21C3A">
        <w:t>The Government  also</w:t>
      </w:r>
      <w:r w:rsidRPr="00C21C3A" w:rsidDel="00972FDE">
        <w:t xml:space="preserve"> </w:t>
      </w:r>
      <w:r w:rsidR="00B86D46" w:rsidRPr="00C21C3A">
        <w:t xml:space="preserve">intends to </w:t>
      </w:r>
      <w:r w:rsidRPr="00C21C3A">
        <w:t>enhance Indigenous Business Australia</w:t>
      </w:r>
      <w:r w:rsidR="00785783" w:rsidRPr="00C21C3A">
        <w:t>’</w:t>
      </w:r>
      <w:r w:rsidRPr="00C21C3A">
        <w:t xml:space="preserve">s ability to leverage their capital, enabling greater investment in </w:t>
      </w:r>
      <w:r w:rsidR="00DE4684" w:rsidRPr="00C21C3A">
        <w:t>First Nation</w:t>
      </w:r>
      <w:r w:rsidRPr="00C21C3A">
        <w:t>s housing, communities and businesses.</w:t>
      </w:r>
    </w:p>
    <w:p w14:paraId="3A95DFEC" w14:textId="6A8AED24" w:rsidR="00972019" w:rsidRPr="00C21C3A" w:rsidRDefault="00972019" w:rsidP="00972019">
      <w:pPr>
        <w:pStyle w:val="Heading5"/>
        <w:rPr>
          <w:i w:val="0"/>
        </w:rPr>
      </w:pPr>
      <w:r w:rsidRPr="00C21C3A">
        <w:t xml:space="preserve">Northern Territory Homelands and </w:t>
      </w:r>
      <w:r w:rsidR="00A81966" w:rsidRPr="00C21C3A">
        <w:t>h</w:t>
      </w:r>
      <w:r w:rsidRPr="00C21C3A">
        <w:t>ousing</w:t>
      </w:r>
    </w:p>
    <w:p w14:paraId="4696F110" w14:textId="67747BA7" w:rsidR="00972019" w:rsidRPr="00C21C3A" w:rsidRDefault="00972019" w:rsidP="00972019">
      <w:r w:rsidRPr="00C21C3A" w:rsidDel="00646C4D">
        <w:t xml:space="preserve">The </w:t>
      </w:r>
      <w:r w:rsidR="00647605" w:rsidRPr="00C21C3A" w:rsidDel="00646C4D">
        <w:t>Government</w:t>
      </w:r>
      <w:r w:rsidRPr="00C21C3A" w:rsidDel="00646C4D">
        <w:t xml:space="preserve"> will contribute $2.</w:t>
      </w:r>
      <w:r w:rsidR="0044739F" w:rsidRPr="00C21C3A">
        <w:t>1</w:t>
      </w:r>
      <w:r w:rsidR="00C33C79" w:rsidRPr="00C21C3A">
        <w:t> billion</w:t>
      </w:r>
      <w:r w:rsidRPr="00C21C3A" w:rsidDel="00646C4D">
        <w:t xml:space="preserve"> </w:t>
      </w:r>
      <w:r w:rsidR="0048532B" w:rsidRPr="00C21C3A">
        <w:t>in support of a joint</w:t>
      </w:r>
      <w:r w:rsidRPr="00C21C3A" w:rsidDel="00646C4D">
        <w:t xml:space="preserve"> $4</w:t>
      </w:r>
      <w:r w:rsidR="00C33C79" w:rsidRPr="00C21C3A">
        <w:t> billion</w:t>
      </w:r>
      <w:r w:rsidRPr="00C21C3A" w:rsidDel="00646C4D">
        <w:t xml:space="preserve"> investment with the Northern Territory Government for housing in remote communities. </w:t>
      </w:r>
      <w:r w:rsidRPr="00C21C3A">
        <w:t>Th</w:t>
      </w:r>
      <w:r w:rsidR="00C60B38" w:rsidRPr="00C21C3A">
        <w:t xml:space="preserve">e </w:t>
      </w:r>
      <w:r w:rsidR="00647605" w:rsidRPr="00C21C3A">
        <w:t>Government</w:t>
      </w:r>
      <w:r w:rsidR="00785783" w:rsidRPr="00C21C3A">
        <w:t>’</w:t>
      </w:r>
      <w:r w:rsidR="00C60B38" w:rsidRPr="00C21C3A">
        <w:t>s contribution will support a</w:t>
      </w:r>
      <w:r w:rsidRPr="00C21C3A">
        <w:t xml:space="preserve"> ten</w:t>
      </w:r>
      <w:r w:rsidR="00785783" w:rsidRPr="00C21C3A">
        <w:noBreakHyphen/>
      </w:r>
      <w:r w:rsidRPr="00C21C3A">
        <w:t xml:space="preserve">year </w:t>
      </w:r>
      <w:r w:rsidR="00F148B9" w:rsidRPr="00C21C3A">
        <w:t xml:space="preserve">remote housing </w:t>
      </w:r>
      <w:r w:rsidR="006D1B43" w:rsidRPr="00C21C3A">
        <w:t>agreement</w:t>
      </w:r>
      <w:r w:rsidRPr="00C21C3A">
        <w:t xml:space="preserve"> </w:t>
      </w:r>
      <w:r w:rsidR="004752FB" w:rsidRPr="00C21C3A">
        <w:t xml:space="preserve">to </w:t>
      </w:r>
      <w:r w:rsidR="00A103B4" w:rsidRPr="00C21C3A">
        <w:t xml:space="preserve">halve overcrowding in the </w:t>
      </w:r>
      <w:r w:rsidRPr="00C21C3A">
        <w:t xml:space="preserve">Northern Territory and </w:t>
      </w:r>
      <w:r w:rsidR="00F8490B" w:rsidRPr="00C21C3A">
        <w:t>provide</w:t>
      </w:r>
      <w:r w:rsidRPr="00C21C3A">
        <w:t xml:space="preserve"> $120</w:t>
      </w:r>
      <w:r w:rsidR="00355A26" w:rsidRPr="00C21C3A">
        <w:t>.0</w:t>
      </w:r>
      <w:r w:rsidR="00C33C79" w:rsidRPr="00C21C3A">
        <w:t> million</w:t>
      </w:r>
      <w:r w:rsidRPr="00C21C3A">
        <w:t xml:space="preserve"> over three</w:t>
      </w:r>
      <w:r w:rsidR="00DC7DDF" w:rsidRPr="00C21C3A">
        <w:t> year</w:t>
      </w:r>
      <w:r w:rsidRPr="00C21C3A">
        <w:t>s for urgent repairs and maintenance of housing and essential infrastructure on Northern Territory Homelands.</w:t>
      </w:r>
    </w:p>
    <w:p w14:paraId="27AAC1CA" w14:textId="48CCF84A" w:rsidR="00972019" w:rsidRPr="00C21C3A" w:rsidRDefault="00EF68C5" w:rsidP="00972019">
      <w:pPr>
        <w:pStyle w:val="Heading5"/>
      </w:pPr>
      <w:r w:rsidRPr="00C21C3A">
        <w:lastRenderedPageBreak/>
        <w:t xml:space="preserve">Improving </w:t>
      </w:r>
      <w:r w:rsidR="00387AB6" w:rsidRPr="00C21C3A">
        <w:t>remote First Nations communities’ access to essential services in the Northern Territory</w:t>
      </w:r>
    </w:p>
    <w:p w14:paraId="5CD92717" w14:textId="09CCD2B1" w:rsidR="00972019" w:rsidRPr="00C21C3A" w:rsidRDefault="00972019" w:rsidP="00972019">
      <w:r w:rsidRPr="00C21C3A">
        <w:t xml:space="preserve">Essential services in the Northern Territory will receive continued support from the </w:t>
      </w:r>
      <w:r w:rsidR="00647605" w:rsidRPr="00C21C3A">
        <w:t>Government</w:t>
      </w:r>
      <w:r w:rsidRPr="00C21C3A">
        <w:t>. This Budget provides $111.1</w:t>
      </w:r>
      <w:r w:rsidR="00C33C79" w:rsidRPr="00C21C3A">
        <w:t> million</w:t>
      </w:r>
      <w:r w:rsidRPr="00C21C3A">
        <w:t xml:space="preserve"> in 2024</w:t>
      </w:r>
      <w:r w:rsidR="00DE4684" w:rsidRPr="00C21C3A">
        <w:t>–</w:t>
      </w:r>
      <w:r w:rsidRPr="00C21C3A">
        <w:t xml:space="preserve">25 for health, safety, wellbeing, schooling and justice services </w:t>
      </w:r>
      <w:r w:rsidR="00696873" w:rsidRPr="00C21C3A">
        <w:t>under the National Partnership on Northern Territory Remote Aboriginal Inves</w:t>
      </w:r>
      <w:r w:rsidR="009B0AFE" w:rsidRPr="00C21C3A">
        <w:t>tment</w:t>
      </w:r>
      <w:r w:rsidR="004D0745" w:rsidRPr="00C21C3A">
        <w:t>.</w:t>
      </w:r>
    </w:p>
    <w:p w14:paraId="7C458BCA" w14:textId="779BB83C" w:rsidR="001C4295" w:rsidRPr="00B6120E" w:rsidRDefault="00972019" w:rsidP="001C4295">
      <w:r w:rsidRPr="00C21C3A">
        <w:t xml:space="preserve">The </w:t>
      </w:r>
      <w:r w:rsidR="00647605" w:rsidRPr="00C21C3A">
        <w:t>Government</w:t>
      </w:r>
      <w:r w:rsidRPr="00C21C3A">
        <w:t xml:space="preserve"> is </w:t>
      </w:r>
      <w:r w:rsidR="00571A04" w:rsidRPr="00C21C3A">
        <w:t xml:space="preserve">also </w:t>
      </w:r>
      <w:r w:rsidR="000E31E9" w:rsidRPr="00C21C3A">
        <w:t>supporting</w:t>
      </w:r>
      <w:r w:rsidR="00571A04" w:rsidRPr="00C21C3A">
        <w:t xml:space="preserve"> </w:t>
      </w:r>
      <w:r w:rsidR="00DE4684" w:rsidRPr="00C21C3A">
        <w:t>First Nation</w:t>
      </w:r>
      <w:r w:rsidR="00571A04" w:rsidRPr="00C21C3A">
        <w:t xml:space="preserve">s digital inclusion and </w:t>
      </w:r>
      <w:r w:rsidR="0025506B" w:rsidRPr="00C21C3A">
        <w:t>languages</w:t>
      </w:r>
      <w:r w:rsidR="004F1BAE" w:rsidRPr="00C21C3A">
        <w:t>,</w:t>
      </w:r>
      <w:r w:rsidR="000E31E9" w:rsidRPr="00C21C3A">
        <w:t xml:space="preserve"> including </w:t>
      </w:r>
      <w:r w:rsidR="001D04EF" w:rsidRPr="00C21C3A">
        <w:t>$68</w:t>
      </w:r>
      <w:r w:rsidR="00852BFE" w:rsidRPr="00C21C3A">
        <w:t>.</w:t>
      </w:r>
      <w:r w:rsidR="001D04EF" w:rsidRPr="00C21C3A">
        <w:t>0</w:t>
      </w:r>
      <w:r w:rsidR="00C33C79" w:rsidRPr="00C21C3A">
        <w:t> million</w:t>
      </w:r>
      <w:r w:rsidR="001D04EF" w:rsidRPr="00C21C3A">
        <w:t xml:space="preserve"> to </w:t>
      </w:r>
      <w:r w:rsidR="00307B9A" w:rsidRPr="00C21C3A">
        <w:t xml:space="preserve">rollout </w:t>
      </w:r>
      <w:r w:rsidR="00D73546" w:rsidRPr="00C21C3A">
        <w:t>community</w:t>
      </w:r>
      <w:r w:rsidR="001D04EF" w:rsidRPr="00C21C3A">
        <w:t xml:space="preserve"> </w:t>
      </w:r>
      <w:r w:rsidR="009D48A4" w:rsidRPr="00C21C3A">
        <w:t>Wi</w:t>
      </w:r>
      <w:r w:rsidR="00785783" w:rsidRPr="00C21C3A">
        <w:noBreakHyphen/>
      </w:r>
      <w:r w:rsidR="009D48A4" w:rsidRPr="00C21C3A">
        <w:t>Fi</w:t>
      </w:r>
      <w:r w:rsidR="00804192" w:rsidRPr="00C21C3A">
        <w:t xml:space="preserve"> in </w:t>
      </w:r>
      <w:r w:rsidR="00077424" w:rsidRPr="00C21C3A">
        <w:t>additional</w:t>
      </w:r>
      <w:r w:rsidR="00804192" w:rsidRPr="00C21C3A">
        <w:t xml:space="preserve"> remote communities and </w:t>
      </w:r>
      <w:r w:rsidR="0031450B" w:rsidRPr="00C21C3A">
        <w:t xml:space="preserve">better support digital literacy </w:t>
      </w:r>
      <w:r w:rsidR="004E0EC4" w:rsidRPr="00C21C3A">
        <w:t xml:space="preserve">through the establishment of a </w:t>
      </w:r>
      <w:r w:rsidR="00DE4684" w:rsidRPr="00C21C3A">
        <w:t>First Nation</w:t>
      </w:r>
      <w:r w:rsidR="004E0EC4" w:rsidRPr="00C21C3A">
        <w:t>s Digital Support Hub and a network of digital mentors.</w:t>
      </w:r>
      <w:r w:rsidR="00E24956">
        <w:t xml:space="preserve"> </w:t>
      </w:r>
      <w:r w:rsidR="005D6BBE" w:rsidRPr="00C21C3A">
        <w:t xml:space="preserve">To increase the number of </w:t>
      </w:r>
      <w:r w:rsidR="00DE4684" w:rsidRPr="00C21C3A">
        <w:t>First Nation</w:t>
      </w:r>
      <w:r w:rsidR="005D6BBE" w:rsidRPr="00C21C3A">
        <w:t>s language speakers, $53.8</w:t>
      </w:r>
      <w:r w:rsidR="00C33C79" w:rsidRPr="00C21C3A">
        <w:t> million</w:t>
      </w:r>
      <w:r w:rsidR="00A0420A" w:rsidRPr="00C21C3A">
        <w:t xml:space="preserve"> will be provided to establish t</w:t>
      </w:r>
      <w:r w:rsidR="004170A8" w:rsidRPr="00C21C3A">
        <w:t xml:space="preserve">wo new </w:t>
      </w:r>
      <w:r w:rsidR="00DE4684" w:rsidRPr="00C21C3A">
        <w:t>First Nation</w:t>
      </w:r>
      <w:r w:rsidR="00A0420A" w:rsidRPr="00C21C3A">
        <w:t>s</w:t>
      </w:r>
      <w:r w:rsidR="004170A8" w:rsidRPr="00C21C3A">
        <w:t xml:space="preserve"> </w:t>
      </w:r>
      <w:r w:rsidR="00F70011" w:rsidRPr="00C21C3A">
        <w:t>l</w:t>
      </w:r>
      <w:r w:rsidR="0038455F" w:rsidRPr="00C21C3A">
        <w:t xml:space="preserve">anguage </w:t>
      </w:r>
      <w:r w:rsidR="00F70011" w:rsidRPr="00C21C3A">
        <w:t>c</w:t>
      </w:r>
      <w:r w:rsidR="0038455F" w:rsidRPr="00C21C3A">
        <w:t>entres</w:t>
      </w:r>
      <w:r w:rsidR="0095356A" w:rsidRPr="00C21C3A">
        <w:t xml:space="preserve"> </w:t>
      </w:r>
      <w:r w:rsidR="00F5262E" w:rsidRPr="00C21C3A">
        <w:t xml:space="preserve">and </w:t>
      </w:r>
      <w:r w:rsidR="00F70011" w:rsidRPr="00C21C3A">
        <w:t xml:space="preserve">expand </w:t>
      </w:r>
      <w:r w:rsidR="00BC4004" w:rsidRPr="00C21C3A">
        <w:t>language learning services provided through the existing</w:t>
      </w:r>
      <w:r w:rsidR="004275EF" w:rsidRPr="00C21C3A">
        <w:t xml:space="preserve"> centres</w:t>
      </w:r>
      <w:r w:rsidR="00031BB1" w:rsidRPr="00C21C3A">
        <w:t>.</w:t>
      </w:r>
    </w:p>
    <w:p w14:paraId="442B16EE" w14:textId="51DA76E0" w:rsidR="00D1054B" w:rsidRPr="00C21C3A" w:rsidRDefault="00FD028B" w:rsidP="005A0BBD">
      <w:pPr>
        <w:pStyle w:val="Heading4"/>
      </w:pPr>
      <w:r w:rsidRPr="00C21C3A">
        <w:t>Enhancing employment services</w:t>
      </w:r>
    </w:p>
    <w:p w14:paraId="7B2FFA26" w14:textId="1B33F92E" w:rsidR="00C30AC2" w:rsidRPr="00C21C3A" w:rsidRDefault="00C30AC2" w:rsidP="00672292">
      <w:pPr>
        <w:keepLines/>
      </w:pPr>
      <w:r w:rsidRPr="00C21C3A">
        <w:t>This Budget includes a range of improvements to the employment services system, consistent with the eight principles of employment services reform outlined in the Employment White Paper. Changes include the introduction of new paid employme</w:t>
      </w:r>
      <w:r w:rsidR="007D3862" w:rsidRPr="00C21C3A">
        <w:t>n</w:t>
      </w:r>
      <w:r w:rsidRPr="00C21C3A">
        <w:t xml:space="preserve">t pathways to support job seekers with complex barriers to work, with jobs paid at award or above wages in businesses and social enterprises. </w:t>
      </w:r>
    </w:p>
    <w:p w14:paraId="0B12B775" w14:textId="46F576C6" w:rsidR="00042A8D" w:rsidRPr="00E90C25" w:rsidRDefault="00BA0D67" w:rsidP="00E90C25">
      <w:r w:rsidRPr="00C21C3A">
        <w:t>Other changes include strengthening the integrity of the employment services system through a new complaints mechanism, improving the consistency of how mutual obligations are applied, and ensuring providers have more time available to service clients through critical IT system improvements.</w:t>
      </w:r>
      <w:r w:rsidR="003A5E81" w:rsidRPr="00F808D6">
        <w:t xml:space="preserve"> </w:t>
      </w:r>
      <w:r w:rsidR="00042A8D">
        <w:br w:type="page"/>
      </w:r>
    </w:p>
    <w:p w14:paraId="6EAD1276" w14:textId="3FCA1787" w:rsidR="00042A8D" w:rsidRPr="00C21C3A" w:rsidRDefault="00042A8D" w:rsidP="00843E60">
      <w:pPr>
        <w:pStyle w:val="Heading3"/>
      </w:pPr>
      <w:bookmarkStart w:id="18" w:name="_Toc166355453"/>
      <w:r w:rsidRPr="00C21C3A">
        <w:lastRenderedPageBreak/>
        <w:t>Measures to support economic inclusion since May 2022</w:t>
      </w:r>
      <w:bookmarkEnd w:id="18"/>
      <w:r w:rsidRPr="00C21C3A">
        <w:t xml:space="preserve"> </w:t>
      </w:r>
    </w:p>
    <w:p w14:paraId="23A31598" w14:textId="77777777" w:rsidR="00482FAE" w:rsidRPr="00C21C3A" w:rsidRDefault="00482FAE" w:rsidP="00AD0950">
      <w:r w:rsidRPr="00C21C3A">
        <w:t>The Australian Government is working to build a stronger, fairer and more inclusive society where more Australians have the chance to contribute and share in our economic success. The Australian Government has made ongoing investments to address disadvantage, promote economic inclusion and support some of the most vulnerable in the community.</w:t>
      </w:r>
    </w:p>
    <w:p w14:paraId="42801F71" w14:textId="6AFB2512" w:rsidR="00482FAE" w:rsidRPr="008D16BA" w:rsidRDefault="00482FAE" w:rsidP="00482FAE">
      <w:r w:rsidRPr="00C21C3A">
        <w:t>The following table outlines measures the Australian Government has announced since May 2022 that support this work. The Australian Government will continue to do what it responsibly can for Australians who need help the most.</w:t>
      </w:r>
    </w:p>
    <w:p w14:paraId="222C66BF" w14:textId="4D4F018C" w:rsidR="00712C94" w:rsidRPr="00C21C3A" w:rsidDel="00DD4BB7" w:rsidRDefault="00712C94" w:rsidP="00E90C25">
      <w:pPr>
        <w:pStyle w:val="TableHeading"/>
        <w:rPr>
          <w:rFonts w:eastAsiaTheme="minorHAnsi"/>
        </w:rPr>
      </w:pPr>
      <w:r w:rsidRPr="00C21C3A">
        <w:t xml:space="preserve">Table 1.3: </w:t>
      </w:r>
      <w:r w:rsidR="005C09F2" w:rsidRPr="00C21C3A">
        <w:t>Measures to support economic inclusion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874"/>
      </w:tblGrid>
      <w:tr w:rsidR="00AA5253" w:rsidRPr="00860051" w14:paraId="278D922F" w14:textId="77777777" w:rsidTr="00AA5253">
        <w:tc>
          <w:tcPr>
            <w:tcW w:w="5000" w:type="pct"/>
            <w:gridSpan w:val="2"/>
            <w:shd w:val="clear" w:color="auto" w:fill="E6F2FF"/>
          </w:tcPr>
          <w:p w14:paraId="6296F3A2" w14:textId="0A240342" w:rsidR="00AA5253" w:rsidRPr="00C21C3A" w:rsidRDefault="00AA5253" w:rsidP="00297796">
            <w:pPr>
              <w:pStyle w:val="TableColumnHeadingLeft"/>
            </w:pPr>
            <w:r w:rsidRPr="00C21C3A">
              <w:t>Strengthening the social safety net</w:t>
            </w:r>
          </w:p>
        </w:tc>
      </w:tr>
      <w:tr w:rsidR="00297796" w:rsidRPr="00860051" w14:paraId="747C58E3" w14:textId="77777777" w:rsidTr="00D06CD0">
        <w:tc>
          <w:tcPr>
            <w:tcW w:w="1839" w:type="pct"/>
            <w:tcBorders>
              <w:bottom w:val="single" w:sz="4" w:space="0" w:color="293F5B"/>
            </w:tcBorders>
          </w:tcPr>
          <w:p w14:paraId="62BD4084" w14:textId="476643BD" w:rsidR="00297796" w:rsidRPr="00860051" w:rsidRDefault="00297796" w:rsidP="00297796">
            <w:pPr>
              <w:pStyle w:val="TableTextLeft"/>
              <w:rPr>
                <w:highlight w:val="cyan"/>
              </w:rPr>
            </w:pPr>
            <w:r w:rsidRPr="00C21C3A">
              <w:t>Increasing working age and student payments and expanded eligibility for the higher rate of JobSeeker Payment for older Australians</w:t>
            </w:r>
          </w:p>
        </w:tc>
        <w:tc>
          <w:tcPr>
            <w:tcW w:w="3161" w:type="pct"/>
            <w:tcBorders>
              <w:bottom w:val="single" w:sz="4" w:space="0" w:color="293F5B"/>
            </w:tcBorders>
          </w:tcPr>
          <w:p w14:paraId="2120005D" w14:textId="108BEEB9" w:rsidR="00297796" w:rsidRPr="00C21C3A" w:rsidRDefault="00297796" w:rsidP="00297796">
            <w:pPr>
              <w:pStyle w:val="TableTextLeft"/>
            </w:pPr>
            <w:r w:rsidRPr="00C21C3A">
              <w:t>$4.9</w:t>
            </w:r>
            <w:r w:rsidR="00C33C79" w:rsidRPr="00C21C3A">
              <w:t> billion</w:t>
            </w:r>
            <w:r w:rsidRPr="00C21C3A">
              <w:t xml:space="preserve"> over </w:t>
            </w:r>
            <w:r w:rsidR="00DC7DDF" w:rsidRPr="00C21C3A">
              <w:t>5 year</w:t>
            </w:r>
            <w:r w:rsidRPr="00C21C3A">
              <w:t>s from 2022</w:t>
            </w:r>
            <w:r w:rsidR="007B0DCC" w:rsidRPr="00C21C3A">
              <w:t>‍–‍</w:t>
            </w:r>
            <w:r w:rsidRPr="00C21C3A">
              <w:t>23, benefiting around 1.1</w:t>
            </w:r>
            <w:r w:rsidR="00C33C79" w:rsidRPr="00C21C3A">
              <w:t> million</w:t>
            </w:r>
            <w:r w:rsidRPr="00C21C3A">
              <w:t xml:space="preserve"> income support recipients including access for more than 51,000 recipients aged 55 and over to the higher rate.</w:t>
            </w:r>
            <w:r w:rsidR="001F7DAE" w:rsidRPr="00C21C3A">
              <w:rPr>
                <w:rStyle w:val="Superscript"/>
              </w:rPr>
              <w:t>(b)</w:t>
            </w:r>
          </w:p>
        </w:tc>
      </w:tr>
      <w:tr w:rsidR="00297796" w:rsidRPr="00860051" w14:paraId="179E8B0C" w14:textId="77777777" w:rsidTr="00D06CD0">
        <w:tc>
          <w:tcPr>
            <w:tcW w:w="1839" w:type="pct"/>
            <w:tcBorders>
              <w:top w:val="single" w:sz="4" w:space="0" w:color="293F5B"/>
              <w:bottom w:val="single" w:sz="4" w:space="0" w:color="293F5B"/>
            </w:tcBorders>
          </w:tcPr>
          <w:p w14:paraId="162BBE31" w14:textId="3776A7D7" w:rsidR="00297796" w:rsidRPr="00860051" w:rsidRDefault="00297796" w:rsidP="00297796">
            <w:pPr>
              <w:pStyle w:val="TableTextLeft"/>
              <w:rPr>
                <w:highlight w:val="cyan"/>
              </w:rPr>
            </w:pPr>
            <w:r w:rsidRPr="00C21C3A">
              <w:t>Expanded eligibility for the higher rate of JobSeeker Payment for individuals with a partial capacity to work between zero and 14 hours per</w:t>
            </w:r>
            <w:r w:rsidR="00606A52" w:rsidRPr="00C21C3A">
              <w:t> </w:t>
            </w:r>
            <w:r w:rsidRPr="00C21C3A">
              <w:t>week</w:t>
            </w:r>
            <w:r w:rsidR="001F7DAE" w:rsidRPr="00C21C3A">
              <w:rPr>
                <w:rStyle w:val="Superscript"/>
              </w:rPr>
              <w:t>(a)</w:t>
            </w:r>
          </w:p>
        </w:tc>
        <w:tc>
          <w:tcPr>
            <w:tcW w:w="3161" w:type="pct"/>
            <w:tcBorders>
              <w:top w:val="single" w:sz="4" w:space="0" w:color="293F5B"/>
              <w:bottom w:val="single" w:sz="4" w:space="0" w:color="293F5B"/>
            </w:tcBorders>
          </w:tcPr>
          <w:p w14:paraId="5ADE3BDF" w14:textId="08C6CA64" w:rsidR="00297796" w:rsidRPr="00C21C3A" w:rsidRDefault="00297796" w:rsidP="00297796">
            <w:pPr>
              <w:pStyle w:val="TableTextLeft"/>
            </w:pPr>
            <w:r w:rsidRPr="00C21C3A">
              <w:t>$41.2</w:t>
            </w:r>
            <w:r w:rsidR="00C33C79" w:rsidRPr="00C21C3A">
              <w:t> million</w:t>
            </w:r>
            <w:r w:rsidRPr="00C21C3A">
              <w:t xml:space="preserve"> over </w:t>
            </w:r>
            <w:r w:rsidR="00DC7DDF" w:rsidRPr="00C21C3A">
              <w:t>5 year</w:t>
            </w:r>
            <w:r w:rsidRPr="00C21C3A">
              <w:t>s from 2023</w:t>
            </w:r>
            <w:r w:rsidR="007B0DCC" w:rsidRPr="00C21C3A">
              <w:t>‍–‍</w:t>
            </w:r>
            <w:r w:rsidRPr="00C21C3A">
              <w:t>24, expected to benefit around 4,</w:t>
            </w:r>
            <w:r w:rsidR="00E00ABF" w:rsidRPr="00C21C3A">
              <w:t>7</w:t>
            </w:r>
            <w:r w:rsidRPr="00C21C3A">
              <w:t>00 single recipients.</w:t>
            </w:r>
            <w:r w:rsidR="001F7DAE" w:rsidRPr="00C21C3A">
              <w:rPr>
                <w:rStyle w:val="Superscript"/>
              </w:rPr>
              <w:t>(b)</w:t>
            </w:r>
            <w:r w:rsidR="00767B6B" w:rsidRPr="00C21C3A">
              <w:t xml:space="preserve"> </w:t>
            </w:r>
          </w:p>
        </w:tc>
      </w:tr>
      <w:tr w:rsidR="00297796" w:rsidRPr="00F8602E" w14:paraId="62B0118F" w14:textId="77777777" w:rsidTr="00D06CD0">
        <w:tc>
          <w:tcPr>
            <w:tcW w:w="1839" w:type="pct"/>
            <w:tcBorders>
              <w:top w:val="single" w:sz="4" w:space="0" w:color="293F5B"/>
              <w:bottom w:val="single" w:sz="4" w:space="0" w:color="293F5B"/>
            </w:tcBorders>
          </w:tcPr>
          <w:p w14:paraId="6D8DBF71" w14:textId="00F66D2B" w:rsidR="00297796" w:rsidRPr="00860051" w:rsidRDefault="0003366E" w:rsidP="00297796">
            <w:pPr>
              <w:pStyle w:val="TableTextLeft"/>
              <w:rPr>
                <w:color w:val="00FFFF"/>
                <w:highlight w:val="darkCyan"/>
              </w:rPr>
            </w:pPr>
            <w:r w:rsidRPr="00C21C3A">
              <w:t>Back</w:t>
            </w:r>
            <w:r w:rsidR="007621B0" w:rsidRPr="00C21C3A">
              <w:noBreakHyphen/>
            </w:r>
            <w:r w:rsidRPr="00C21C3A">
              <w:t>to</w:t>
            </w:r>
            <w:r w:rsidR="007621B0" w:rsidRPr="00C21C3A">
              <w:noBreakHyphen/>
            </w:r>
            <w:r w:rsidRPr="00C21C3A">
              <w:t xml:space="preserve">back increases in </w:t>
            </w:r>
            <w:r w:rsidR="00297796" w:rsidRPr="00C21C3A">
              <w:t>Commonwealth Rent Assistance</w:t>
            </w:r>
          </w:p>
        </w:tc>
        <w:tc>
          <w:tcPr>
            <w:tcW w:w="3161" w:type="pct"/>
            <w:tcBorders>
              <w:top w:val="single" w:sz="4" w:space="0" w:color="293F5B"/>
              <w:bottom w:val="single" w:sz="4" w:space="0" w:color="293F5B"/>
            </w:tcBorders>
          </w:tcPr>
          <w:p w14:paraId="6A07ADAD" w14:textId="7FCF66A6" w:rsidR="00297796" w:rsidRPr="00C21C3A" w:rsidRDefault="00127A73" w:rsidP="00297796">
            <w:pPr>
              <w:pStyle w:val="TableTextLeft"/>
            </w:pPr>
            <w:r w:rsidRPr="00C21C3A">
              <w:t>$31</w:t>
            </w:r>
            <w:r w:rsidR="009D0D75" w:rsidRPr="00C21C3A">
              <w:t>.8 billion</w:t>
            </w:r>
            <w:r w:rsidR="00AD28DE" w:rsidRPr="00C21C3A">
              <w:t xml:space="preserve"> total spend on CRA</w:t>
            </w:r>
            <w:r w:rsidR="009D0D75" w:rsidRPr="00C21C3A">
              <w:t xml:space="preserve"> over five years from 2023</w:t>
            </w:r>
            <w:r w:rsidR="00B423ED">
              <w:t>–</w:t>
            </w:r>
            <w:r w:rsidR="009D0D75" w:rsidRPr="00C21C3A">
              <w:t>24 which includes a 10 per cent increase in this Budget, building on last year’s Budget which delivered</w:t>
            </w:r>
            <w:r w:rsidR="00CE1796" w:rsidRPr="00C21C3A">
              <w:t xml:space="preserve"> a 15 per cent increase</w:t>
            </w:r>
            <w:r w:rsidR="00297796" w:rsidRPr="00C21C3A">
              <w:t xml:space="preserve">, benefiting </w:t>
            </w:r>
            <w:r w:rsidR="00CE1796" w:rsidRPr="00C21C3A">
              <w:t>around</w:t>
            </w:r>
            <w:r w:rsidR="00297796" w:rsidRPr="00C21C3A">
              <w:t xml:space="preserve"> 1</w:t>
            </w:r>
            <w:r w:rsidR="00C33C79" w:rsidRPr="00C21C3A">
              <w:t> million</w:t>
            </w:r>
            <w:r w:rsidR="00297796" w:rsidRPr="00C21C3A">
              <w:t xml:space="preserve"> households.</w:t>
            </w:r>
          </w:p>
        </w:tc>
      </w:tr>
      <w:tr w:rsidR="00297796" w:rsidRPr="00F8602E" w14:paraId="394BA902" w14:textId="77777777" w:rsidTr="00D06CD0">
        <w:tc>
          <w:tcPr>
            <w:tcW w:w="1839" w:type="pct"/>
            <w:tcBorders>
              <w:top w:val="single" w:sz="4" w:space="0" w:color="293F5B"/>
              <w:bottom w:val="single" w:sz="4" w:space="0" w:color="293F5B"/>
            </w:tcBorders>
          </w:tcPr>
          <w:p w14:paraId="31D85E27" w14:textId="36F4F3D9" w:rsidR="00297796" w:rsidRPr="00860051" w:rsidRDefault="00297796" w:rsidP="00297796">
            <w:pPr>
              <w:pStyle w:val="TableTextLeft"/>
              <w:rPr>
                <w:highlight w:val="cyan"/>
              </w:rPr>
            </w:pPr>
            <w:r w:rsidRPr="00C21C3A">
              <w:t>Expanded eligibility for Parenting Payment (Single)</w:t>
            </w:r>
          </w:p>
        </w:tc>
        <w:tc>
          <w:tcPr>
            <w:tcW w:w="3161" w:type="pct"/>
            <w:tcBorders>
              <w:top w:val="single" w:sz="4" w:space="0" w:color="293F5B"/>
              <w:bottom w:val="single" w:sz="4" w:space="0" w:color="293F5B"/>
            </w:tcBorders>
          </w:tcPr>
          <w:p w14:paraId="6ED4E099" w14:textId="5494697B" w:rsidR="00297796" w:rsidRPr="00C21C3A" w:rsidRDefault="00297796" w:rsidP="00297796">
            <w:pPr>
              <w:pStyle w:val="TableTextLeft"/>
            </w:pPr>
            <w:r w:rsidRPr="00C21C3A">
              <w:t>$1.9</w:t>
            </w:r>
            <w:r w:rsidR="00C33C79" w:rsidRPr="00C21C3A">
              <w:t> billion</w:t>
            </w:r>
            <w:r w:rsidRPr="00C21C3A">
              <w:t xml:space="preserve"> over </w:t>
            </w:r>
            <w:r w:rsidR="00DC7DDF" w:rsidRPr="00C21C3A">
              <w:t>5 year</w:t>
            </w:r>
            <w:r w:rsidRPr="00C21C3A">
              <w:t>s from 2022</w:t>
            </w:r>
            <w:r w:rsidR="007B0DCC" w:rsidRPr="00C21C3A">
              <w:t>‍–‍</w:t>
            </w:r>
            <w:r w:rsidRPr="00C21C3A">
              <w:t>23, benefiting around 82,000 single principal carers, the majority of whom are women.</w:t>
            </w:r>
            <w:r w:rsidR="001F7DAE" w:rsidRPr="00C21C3A">
              <w:rPr>
                <w:rStyle w:val="Superscript"/>
              </w:rPr>
              <w:t>(b)</w:t>
            </w:r>
          </w:p>
        </w:tc>
      </w:tr>
      <w:tr w:rsidR="00297796" w:rsidRPr="00F8602E" w14:paraId="4E5E9204" w14:textId="77777777" w:rsidTr="00D06CD0">
        <w:tc>
          <w:tcPr>
            <w:tcW w:w="1839" w:type="pct"/>
            <w:tcBorders>
              <w:top w:val="single" w:sz="4" w:space="0" w:color="293F5B"/>
            </w:tcBorders>
          </w:tcPr>
          <w:p w14:paraId="6B603DF6" w14:textId="7598EC91" w:rsidR="00297796" w:rsidRPr="00860051" w:rsidRDefault="00297796" w:rsidP="00297796">
            <w:pPr>
              <w:pStyle w:val="TableTextLeft"/>
              <w:rPr>
                <w:highlight w:val="cyan"/>
              </w:rPr>
            </w:pPr>
            <w:r w:rsidRPr="00C21C3A">
              <w:t>Increased flexibility for Carer Payment recipients to work, study or</w:t>
            </w:r>
            <w:r w:rsidR="009A3FB9" w:rsidRPr="00C21C3A">
              <w:t> </w:t>
            </w:r>
            <w:r w:rsidRPr="00C21C3A">
              <w:t>volunteer</w:t>
            </w:r>
            <w:r w:rsidR="001F7DAE" w:rsidRPr="00C21C3A">
              <w:rPr>
                <w:rStyle w:val="Superscript"/>
              </w:rPr>
              <w:t>(a)</w:t>
            </w:r>
          </w:p>
        </w:tc>
        <w:tc>
          <w:tcPr>
            <w:tcW w:w="3161" w:type="pct"/>
            <w:tcBorders>
              <w:top w:val="single" w:sz="4" w:space="0" w:color="293F5B"/>
            </w:tcBorders>
          </w:tcPr>
          <w:p w14:paraId="58D2F1D8" w14:textId="4C1E06BA" w:rsidR="00297796" w:rsidRPr="00C21C3A" w:rsidRDefault="00297796" w:rsidP="00297796">
            <w:pPr>
              <w:pStyle w:val="TableTextLeft"/>
            </w:pPr>
            <w:r w:rsidRPr="00C21C3A">
              <w:t>$18.6</w:t>
            </w:r>
            <w:r w:rsidR="00C33C79" w:rsidRPr="00C21C3A">
              <w:t> million</w:t>
            </w:r>
            <w:r w:rsidRPr="00C21C3A">
              <w:t xml:space="preserve"> over </w:t>
            </w:r>
            <w:r w:rsidR="00DC7DDF" w:rsidRPr="00C21C3A">
              <w:t>5 year</w:t>
            </w:r>
            <w:r w:rsidRPr="00C21C3A">
              <w:t>s from 2023</w:t>
            </w:r>
            <w:r w:rsidR="007B0DCC" w:rsidRPr="00C21C3A">
              <w:t>‍–‍</w:t>
            </w:r>
            <w:r w:rsidRPr="00C21C3A">
              <w:t>24, benefiting around 31,000 Carer Payment recipients who earn income.</w:t>
            </w:r>
          </w:p>
        </w:tc>
      </w:tr>
      <w:tr w:rsidR="00AA5253" w:rsidRPr="00F8602E" w14:paraId="159C3B5B" w14:textId="77777777" w:rsidTr="00AA5253">
        <w:tc>
          <w:tcPr>
            <w:tcW w:w="5000" w:type="pct"/>
            <w:gridSpan w:val="2"/>
            <w:shd w:val="clear" w:color="auto" w:fill="E6F2FF"/>
          </w:tcPr>
          <w:p w14:paraId="4A538555" w14:textId="1BC0BCF7" w:rsidR="00AA5253" w:rsidRPr="00F8602E" w:rsidRDefault="00AA5253" w:rsidP="00297796">
            <w:pPr>
              <w:pStyle w:val="TableColumnHeadingLeft"/>
            </w:pPr>
            <w:r w:rsidRPr="00C21C3A">
              <w:t>Family payments</w:t>
            </w:r>
          </w:p>
        </w:tc>
      </w:tr>
      <w:tr w:rsidR="00297796" w:rsidRPr="00F8602E" w14:paraId="2FB8B591" w14:textId="77777777" w:rsidTr="00D06CD0">
        <w:tc>
          <w:tcPr>
            <w:tcW w:w="1839" w:type="pct"/>
            <w:tcBorders>
              <w:bottom w:val="single" w:sz="4" w:space="0" w:color="293F5B"/>
            </w:tcBorders>
          </w:tcPr>
          <w:p w14:paraId="5F11A701" w14:textId="03C0A1B3" w:rsidR="00297796" w:rsidRPr="00F8602E" w:rsidRDefault="00297796" w:rsidP="00297796">
            <w:pPr>
              <w:pStyle w:val="TableTextLeft"/>
            </w:pPr>
            <w:r w:rsidRPr="00C21C3A">
              <w:t>Enhancing Paid Parental Leave and paying superannuation on Paid Parental Leave</w:t>
            </w:r>
            <w:r w:rsidR="001F7DAE" w:rsidRPr="00C21C3A">
              <w:rPr>
                <w:rStyle w:val="Superscript"/>
              </w:rPr>
              <w:t>(a)</w:t>
            </w:r>
          </w:p>
        </w:tc>
        <w:tc>
          <w:tcPr>
            <w:tcW w:w="3161" w:type="pct"/>
            <w:tcBorders>
              <w:bottom w:val="single" w:sz="4" w:space="0" w:color="293F5B"/>
            </w:tcBorders>
          </w:tcPr>
          <w:p w14:paraId="6C23A1FC" w14:textId="30DE319D" w:rsidR="00297796" w:rsidRPr="00F8602E" w:rsidRDefault="00812492" w:rsidP="00297796">
            <w:pPr>
              <w:pStyle w:val="TableTextLeft"/>
            </w:pPr>
            <w:r w:rsidRPr="00C21C3A">
              <w:t>$1.1 billion over four years from 2024‍–‍25 to pay superannuation on P</w:t>
            </w:r>
            <w:r w:rsidR="00AD7346" w:rsidRPr="00C21C3A">
              <w:t xml:space="preserve">aid </w:t>
            </w:r>
            <w:r w:rsidRPr="00C21C3A">
              <w:t>P</w:t>
            </w:r>
            <w:r w:rsidR="00AD7346" w:rsidRPr="00C21C3A">
              <w:t xml:space="preserve">arental </w:t>
            </w:r>
            <w:r w:rsidRPr="00C21C3A">
              <w:t>L</w:t>
            </w:r>
            <w:r w:rsidR="00AD7346" w:rsidRPr="00C21C3A">
              <w:t>eave</w:t>
            </w:r>
            <w:r w:rsidR="00E32830" w:rsidRPr="00C21C3A">
              <w:t xml:space="preserve"> (PPL)</w:t>
            </w:r>
            <w:r w:rsidRPr="00C21C3A">
              <w:t>, benefitting around 180,000 households</w:t>
            </w:r>
            <w:r w:rsidR="007947BE" w:rsidRPr="00C21C3A">
              <w:rPr>
                <w:rStyle w:val="Superscript"/>
              </w:rPr>
              <w:t>(</w:t>
            </w:r>
            <w:r w:rsidR="0029494A" w:rsidRPr="00C21C3A">
              <w:rPr>
                <w:rStyle w:val="Superscript"/>
              </w:rPr>
              <w:t>b</w:t>
            </w:r>
            <w:r w:rsidR="007947BE" w:rsidRPr="00C21C3A">
              <w:rPr>
                <w:rStyle w:val="Superscript"/>
              </w:rPr>
              <w:t>)</w:t>
            </w:r>
            <w:r w:rsidR="007947BE" w:rsidRPr="00706D60">
              <w:t xml:space="preserve"> </w:t>
            </w:r>
            <w:r w:rsidR="000D44A1" w:rsidRPr="00C21C3A">
              <w:t>and</w:t>
            </w:r>
            <w:r w:rsidRPr="00C21C3A">
              <w:t xml:space="preserve"> </w:t>
            </w:r>
            <w:r w:rsidR="00297796" w:rsidRPr="00C21C3A">
              <w:t>$1.2</w:t>
            </w:r>
            <w:r w:rsidR="00C33C79" w:rsidRPr="00C21C3A">
              <w:t> billion</w:t>
            </w:r>
            <w:r w:rsidR="00297796" w:rsidRPr="00C21C3A">
              <w:t xml:space="preserve"> over </w:t>
            </w:r>
            <w:r w:rsidR="000D44A1" w:rsidRPr="00C21C3A">
              <w:t>five</w:t>
            </w:r>
            <w:r w:rsidR="00DC7DDF" w:rsidRPr="00C21C3A">
              <w:t> year</w:t>
            </w:r>
            <w:r w:rsidR="00297796" w:rsidRPr="00C21C3A">
              <w:t>s from 2022</w:t>
            </w:r>
            <w:r w:rsidR="007B0DCC" w:rsidRPr="00C21C3A">
              <w:t>‍–‍</w:t>
            </w:r>
            <w:r w:rsidR="00297796" w:rsidRPr="00C21C3A">
              <w:t>23 to expand and enhance PPL.</w:t>
            </w:r>
            <w:r w:rsidR="00297796" w:rsidRPr="00706D60">
              <w:t xml:space="preserve"> </w:t>
            </w:r>
          </w:p>
        </w:tc>
      </w:tr>
      <w:tr w:rsidR="00297796" w:rsidRPr="00F8602E" w14:paraId="74DD2DD6" w14:textId="77777777" w:rsidTr="00D06CD0">
        <w:tc>
          <w:tcPr>
            <w:tcW w:w="1839" w:type="pct"/>
            <w:tcBorders>
              <w:top w:val="single" w:sz="4" w:space="0" w:color="293F5B"/>
            </w:tcBorders>
          </w:tcPr>
          <w:p w14:paraId="1119A918" w14:textId="1098023D" w:rsidR="00297796" w:rsidRPr="00860051" w:rsidRDefault="00297796" w:rsidP="00297796">
            <w:pPr>
              <w:pStyle w:val="TableTextLeft"/>
              <w:rPr>
                <w:highlight w:val="cyan"/>
              </w:rPr>
            </w:pPr>
            <w:r w:rsidRPr="00C21C3A">
              <w:t>Making the child support system fairer</w:t>
            </w:r>
          </w:p>
        </w:tc>
        <w:tc>
          <w:tcPr>
            <w:tcW w:w="3161" w:type="pct"/>
            <w:tcBorders>
              <w:top w:val="single" w:sz="4" w:space="0" w:color="293F5B"/>
            </w:tcBorders>
          </w:tcPr>
          <w:p w14:paraId="711A679E" w14:textId="75DF3F9B" w:rsidR="00297796" w:rsidRPr="00C21C3A" w:rsidRDefault="00297796" w:rsidP="00297796">
            <w:pPr>
              <w:pStyle w:val="TableTextLeft"/>
            </w:pPr>
            <w:r w:rsidRPr="00C21C3A">
              <w:t>$5.1</w:t>
            </w:r>
            <w:r w:rsidR="00C33C79" w:rsidRPr="00C21C3A">
              <w:t> million</w:t>
            </w:r>
            <w:r w:rsidRPr="00C21C3A">
              <w:t xml:space="preserve"> over </w:t>
            </w:r>
            <w:r w:rsidR="00DC7DDF" w:rsidRPr="00C21C3A">
              <w:t>5 year</w:t>
            </w:r>
            <w:r w:rsidRPr="00C21C3A">
              <w:t>s from 2022</w:t>
            </w:r>
            <w:r w:rsidR="007B0DCC" w:rsidRPr="00C21C3A">
              <w:t>‍–‍</w:t>
            </w:r>
            <w:r w:rsidRPr="00C21C3A">
              <w:t>23 to improve the child support system.</w:t>
            </w:r>
          </w:p>
        </w:tc>
      </w:tr>
      <w:tr w:rsidR="00AA5253" w:rsidRPr="00F8602E" w14:paraId="58E126EC" w14:textId="77777777" w:rsidTr="00AA5253">
        <w:tc>
          <w:tcPr>
            <w:tcW w:w="5000" w:type="pct"/>
            <w:gridSpan w:val="2"/>
            <w:shd w:val="clear" w:color="auto" w:fill="E6F2FF"/>
          </w:tcPr>
          <w:p w14:paraId="0D5A15EE" w14:textId="5794787D" w:rsidR="00AA5253" w:rsidRPr="00F8602E" w:rsidRDefault="00AA5253" w:rsidP="00297796">
            <w:pPr>
              <w:pStyle w:val="TableColumnHeadingLeft"/>
            </w:pPr>
            <w:r w:rsidRPr="00C21C3A">
              <w:t>Providing tax relief</w:t>
            </w:r>
          </w:p>
        </w:tc>
      </w:tr>
      <w:tr w:rsidR="00297796" w:rsidRPr="00F8602E" w14:paraId="03CD3A3A" w14:textId="77777777" w:rsidTr="00D06CD0">
        <w:tc>
          <w:tcPr>
            <w:tcW w:w="1839" w:type="pct"/>
            <w:tcBorders>
              <w:bottom w:val="single" w:sz="4" w:space="0" w:color="293F5B"/>
            </w:tcBorders>
          </w:tcPr>
          <w:p w14:paraId="075B8170" w14:textId="556A21F3" w:rsidR="00297796" w:rsidRPr="00F8602E" w:rsidRDefault="00297796" w:rsidP="00297796">
            <w:pPr>
              <w:pStyle w:val="TableTextLeft"/>
            </w:pPr>
            <w:r w:rsidRPr="00C21C3A">
              <w:t>Cost</w:t>
            </w:r>
            <w:r w:rsidRPr="00C21C3A">
              <w:noBreakHyphen/>
              <w:t>of</w:t>
            </w:r>
            <w:r w:rsidRPr="00C21C3A">
              <w:noBreakHyphen/>
              <w:t>living tax cuts</w:t>
            </w:r>
            <w:r w:rsidR="001F7DAE" w:rsidRPr="00C21C3A">
              <w:rPr>
                <w:rStyle w:val="Superscript"/>
              </w:rPr>
              <w:t>(a)</w:t>
            </w:r>
          </w:p>
        </w:tc>
        <w:tc>
          <w:tcPr>
            <w:tcW w:w="3161" w:type="pct"/>
            <w:tcBorders>
              <w:bottom w:val="single" w:sz="4" w:space="0" w:color="293F5B"/>
            </w:tcBorders>
          </w:tcPr>
          <w:p w14:paraId="0B7F3D92" w14:textId="67B8B2D9" w:rsidR="00297796" w:rsidRPr="00F8602E" w:rsidRDefault="00297796" w:rsidP="00297796">
            <w:pPr>
              <w:pStyle w:val="TableTextLeft"/>
            </w:pPr>
            <w:r w:rsidRPr="00C21C3A">
              <w:t>$1.3</w:t>
            </w:r>
            <w:r w:rsidR="00C33C79" w:rsidRPr="00C21C3A">
              <w:t> billion</w:t>
            </w:r>
            <w:r w:rsidRPr="00C21C3A">
              <w:t xml:space="preserve"> over </w:t>
            </w:r>
            <w:r w:rsidR="00354CA8" w:rsidRPr="00C21C3A">
              <w:t>five</w:t>
            </w:r>
            <w:r w:rsidR="00DC7DDF" w:rsidRPr="00C21C3A">
              <w:t> year</w:t>
            </w:r>
            <w:r w:rsidRPr="00C21C3A">
              <w:t>s from 2023</w:t>
            </w:r>
            <w:r w:rsidR="007B0DCC" w:rsidRPr="00C21C3A">
              <w:t>‍–‍</w:t>
            </w:r>
            <w:r w:rsidRPr="00C21C3A">
              <w:t>24,</w:t>
            </w:r>
            <w:r w:rsidRPr="00F8602E">
              <w:t xml:space="preserve"> </w:t>
            </w:r>
            <w:r w:rsidRPr="00C21C3A">
              <w:t>benefitting 13.6</w:t>
            </w:r>
            <w:r w:rsidR="00C33C79" w:rsidRPr="00C21C3A">
              <w:t> million</w:t>
            </w:r>
            <w:r w:rsidRPr="00C21C3A">
              <w:t xml:space="preserve"> Australian taxpayers, including 2.9</w:t>
            </w:r>
            <w:r w:rsidR="00C33C79" w:rsidRPr="00C21C3A">
              <w:t> million</w:t>
            </w:r>
            <w:r w:rsidRPr="00C21C3A">
              <w:t xml:space="preserve"> lower</w:t>
            </w:r>
            <w:r w:rsidRPr="00C21C3A">
              <w:noBreakHyphen/>
              <w:t>income taxpayers with incomes $45,000 or less.</w:t>
            </w:r>
            <w:r w:rsidRPr="00F8602E">
              <w:t xml:space="preserve"> </w:t>
            </w:r>
          </w:p>
        </w:tc>
      </w:tr>
      <w:tr w:rsidR="00297796" w:rsidRPr="00F8602E" w14:paraId="66181A7E" w14:textId="77777777" w:rsidTr="00D06CD0">
        <w:tc>
          <w:tcPr>
            <w:tcW w:w="1839" w:type="pct"/>
            <w:tcBorders>
              <w:top w:val="single" w:sz="4" w:space="0" w:color="293F5B"/>
              <w:bottom w:val="single" w:sz="4" w:space="0" w:color="293F5B"/>
            </w:tcBorders>
          </w:tcPr>
          <w:p w14:paraId="6423DDA4" w14:textId="06AA81E4" w:rsidR="00297796" w:rsidRPr="00860051" w:rsidRDefault="00297796" w:rsidP="00297796">
            <w:pPr>
              <w:pStyle w:val="TableTextLeft"/>
              <w:rPr>
                <w:color w:val="00FFFF"/>
                <w:highlight w:val="darkRed"/>
              </w:rPr>
            </w:pPr>
            <w:r w:rsidRPr="00C21C3A">
              <w:t>Increasing the Medicare levy low</w:t>
            </w:r>
            <w:r w:rsidRPr="00C21C3A">
              <w:noBreakHyphen/>
              <w:t>income thresholds</w:t>
            </w:r>
          </w:p>
        </w:tc>
        <w:tc>
          <w:tcPr>
            <w:tcW w:w="3161" w:type="pct"/>
            <w:tcBorders>
              <w:top w:val="single" w:sz="4" w:space="0" w:color="293F5B"/>
              <w:bottom w:val="single" w:sz="4" w:space="0" w:color="293F5B"/>
            </w:tcBorders>
          </w:tcPr>
          <w:p w14:paraId="02A21B67" w14:textId="468C1265" w:rsidR="00297796" w:rsidRPr="00C21C3A" w:rsidRDefault="00297796" w:rsidP="00297796">
            <w:pPr>
              <w:pStyle w:val="TableTextLeft"/>
            </w:pPr>
            <w:r w:rsidRPr="00C21C3A">
              <w:t>Ensuring more than</w:t>
            </w:r>
            <w:r w:rsidR="00DC7DDF" w:rsidRPr="00C21C3A">
              <w:t xml:space="preserve"> </w:t>
            </w:r>
            <w:r w:rsidR="0019658E" w:rsidRPr="00C21C3A">
              <w:t>one</w:t>
            </w:r>
            <w:r w:rsidR="00DC7DDF" w:rsidRPr="00C21C3A">
              <w:t xml:space="preserve"> </w:t>
            </w:r>
            <w:r w:rsidR="00C33C79" w:rsidRPr="00C21C3A">
              <w:t>million</w:t>
            </w:r>
            <w:r w:rsidRPr="00C21C3A">
              <w:t xml:space="preserve"> Australians on lower incomes continue to be </w:t>
            </w:r>
            <w:r w:rsidRPr="00C21C3A">
              <w:rPr>
                <w:rFonts w:cstheme="minorHAnsi"/>
              </w:rPr>
              <w:t>exempt from the levy or pay a reduced levy rate</w:t>
            </w:r>
            <w:r w:rsidRPr="00C21C3A">
              <w:t>.</w:t>
            </w:r>
          </w:p>
        </w:tc>
      </w:tr>
    </w:tbl>
    <w:p w14:paraId="490F800F" w14:textId="77777777" w:rsidR="00BD493A" w:rsidRDefault="00BD493A" w:rsidP="00BE5454">
      <w:pPr>
        <w:pStyle w:val="SingleParagraph"/>
      </w:pPr>
      <w:r>
        <w:br w:type="page"/>
      </w:r>
    </w:p>
    <w:p w14:paraId="3BFEAD3E" w14:textId="2814F1C6" w:rsidR="00BD493A" w:rsidRPr="00BD493A" w:rsidDel="00DD4BB7" w:rsidRDefault="00BD493A" w:rsidP="00BD493A">
      <w:pPr>
        <w:pStyle w:val="TableHeadingcontinued"/>
        <w:rPr>
          <w:rFonts w:eastAsiaTheme="minorHAnsi"/>
        </w:rPr>
      </w:pPr>
      <w:r w:rsidRPr="00C21C3A">
        <w:lastRenderedPageBreak/>
        <w:t xml:space="preserve">Table 1.3: </w:t>
      </w:r>
      <w:r w:rsidR="00D90796" w:rsidRPr="00C21C3A">
        <w:t>Measures to support economic inclusion</w:t>
      </w:r>
      <w:r w:rsidRPr="00C21C3A">
        <w:t xml:space="preserve"> </w:t>
      </w:r>
      <w:r w:rsidR="00F64613" w:rsidRPr="00C21C3A">
        <w:t>(</w:t>
      </w:r>
      <w:r w:rsidRPr="00C21C3A">
        <w:t>continued</w:t>
      </w:r>
      <w:r w:rsidR="00F64613" w:rsidRPr="00C21C3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4876"/>
      </w:tblGrid>
      <w:tr w:rsidR="00AA5253" w:rsidRPr="00F8602E" w14:paraId="021E632C" w14:textId="77777777" w:rsidTr="00AA5253">
        <w:tc>
          <w:tcPr>
            <w:tcW w:w="5000" w:type="pct"/>
            <w:gridSpan w:val="2"/>
            <w:shd w:val="clear" w:color="auto" w:fill="E6F2FF"/>
          </w:tcPr>
          <w:p w14:paraId="06C45F4B" w14:textId="6DFAAB0E" w:rsidR="00AA5253" w:rsidRPr="00C21C3A" w:rsidRDefault="00AA5253" w:rsidP="00297796">
            <w:pPr>
              <w:pStyle w:val="TableColumnHeadingLeft"/>
            </w:pPr>
            <w:r w:rsidRPr="00C21C3A">
              <w:t xml:space="preserve">Getting wages moving again </w:t>
            </w:r>
          </w:p>
        </w:tc>
      </w:tr>
      <w:tr w:rsidR="00D06CD0" w:rsidRPr="00F8602E" w14:paraId="4418BBD6" w14:textId="77777777" w:rsidTr="00D06CD0">
        <w:tc>
          <w:tcPr>
            <w:tcW w:w="1838" w:type="pct"/>
          </w:tcPr>
          <w:p w14:paraId="35A08490" w14:textId="41F0962F" w:rsidR="00297796" w:rsidRPr="00860051" w:rsidRDefault="00297796" w:rsidP="00297796">
            <w:pPr>
              <w:pStyle w:val="TableTextLeft"/>
              <w:rPr>
                <w:highlight w:val="green"/>
              </w:rPr>
            </w:pPr>
            <w:r w:rsidRPr="00C21C3A">
              <w:t>Submissions to the Annual Wage Review</w:t>
            </w:r>
          </w:p>
        </w:tc>
        <w:tc>
          <w:tcPr>
            <w:tcW w:w="3162" w:type="pct"/>
          </w:tcPr>
          <w:p w14:paraId="054B14DB" w14:textId="4EA7DB3B" w:rsidR="00297796" w:rsidRPr="00C21C3A" w:rsidRDefault="00297796" w:rsidP="00297796">
            <w:pPr>
              <w:pStyle w:val="TableTextLeft"/>
            </w:pPr>
            <w:r w:rsidRPr="00C21C3A">
              <w:t>The Government has recommended the real wages of Australia’s low</w:t>
            </w:r>
            <w:r w:rsidRPr="00C21C3A">
              <w:noBreakHyphen/>
              <w:t>paid workers do not go backwards. There are over 2.9</w:t>
            </w:r>
            <w:r w:rsidR="00C33C79" w:rsidRPr="00C21C3A">
              <w:t> million</w:t>
            </w:r>
            <w:r w:rsidRPr="00C21C3A">
              <w:t xml:space="preserve"> award reliant workers.</w:t>
            </w:r>
          </w:p>
        </w:tc>
      </w:tr>
      <w:tr w:rsidR="00D06CD0" w:rsidRPr="00F8602E" w14:paraId="61DF0E2C" w14:textId="77777777" w:rsidTr="00D06CD0">
        <w:tc>
          <w:tcPr>
            <w:tcW w:w="1838" w:type="pct"/>
            <w:tcBorders>
              <w:top w:val="single" w:sz="4" w:space="0" w:color="293F5B"/>
              <w:bottom w:val="single" w:sz="4" w:space="0" w:color="293F5B"/>
            </w:tcBorders>
          </w:tcPr>
          <w:p w14:paraId="13B453D2" w14:textId="45BE5C3F" w:rsidR="00297796" w:rsidRPr="00860051" w:rsidRDefault="00297796" w:rsidP="00297796">
            <w:pPr>
              <w:pStyle w:val="TableTextLeft"/>
              <w:rPr>
                <w:highlight w:val="green"/>
              </w:rPr>
            </w:pPr>
            <w:r w:rsidRPr="00C21C3A">
              <w:t>Closing Loopholes reforms</w:t>
            </w:r>
          </w:p>
        </w:tc>
        <w:tc>
          <w:tcPr>
            <w:tcW w:w="3162" w:type="pct"/>
            <w:tcBorders>
              <w:top w:val="single" w:sz="4" w:space="0" w:color="293F5B"/>
              <w:bottom w:val="single" w:sz="4" w:space="0" w:color="293F5B"/>
            </w:tcBorders>
          </w:tcPr>
          <w:p w14:paraId="6305BF4D" w14:textId="7D56409C" w:rsidR="00297796" w:rsidRPr="00C21C3A" w:rsidRDefault="00297796" w:rsidP="00297796">
            <w:pPr>
              <w:pStyle w:val="TableTextLeft"/>
            </w:pPr>
            <w:r w:rsidRPr="00C21C3A">
              <w:t>$94.6</w:t>
            </w:r>
            <w:r w:rsidR="00C33C79" w:rsidRPr="00C21C3A">
              <w:t> million</w:t>
            </w:r>
            <w:r w:rsidRPr="00C21C3A">
              <w:t xml:space="preserve"> over </w:t>
            </w:r>
            <w:r w:rsidR="008F1CAD" w:rsidRPr="00C21C3A">
              <w:t>four</w:t>
            </w:r>
            <w:r w:rsidR="00DC7DDF" w:rsidRPr="00C21C3A">
              <w:t> year</w:t>
            </w:r>
            <w:r w:rsidRPr="00C21C3A">
              <w:t>s from 2023</w:t>
            </w:r>
            <w:r w:rsidR="007B0DCC" w:rsidRPr="00C21C3A">
              <w:t>‍–‍</w:t>
            </w:r>
            <w:r w:rsidRPr="00C21C3A">
              <w:t>24, benefiting all employees under the national Fair Work system.</w:t>
            </w:r>
          </w:p>
        </w:tc>
      </w:tr>
      <w:tr w:rsidR="00D06CD0" w:rsidRPr="00F8602E" w14:paraId="66285CF9" w14:textId="77777777" w:rsidTr="00D06CD0">
        <w:tc>
          <w:tcPr>
            <w:tcW w:w="1838" w:type="pct"/>
            <w:tcBorders>
              <w:top w:val="single" w:sz="4" w:space="0" w:color="293F5B"/>
              <w:bottom w:val="single" w:sz="4" w:space="0" w:color="293F5B"/>
            </w:tcBorders>
          </w:tcPr>
          <w:p w14:paraId="5465239A" w14:textId="32E5A831" w:rsidR="00297796" w:rsidRPr="00860051" w:rsidRDefault="00297796" w:rsidP="00297796">
            <w:pPr>
              <w:pStyle w:val="TableTextLeft"/>
              <w:rPr>
                <w:highlight w:val="green"/>
              </w:rPr>
            </w:pPr>
            <w:r w:rsidRPr="00C21C3A">
              <w:t>Secure Jobs, Better Pay reforms</w:t>
            </w:r>
          </w:p>
        </w:tc>
        <w:tc>
          <w:tcPr>
            <w:tcW w:w="3162" w:type="pct"/>
            <w:tcBorders>
              <w:top w:val="single" w:sz="4" w:space="0" w:color="293F5B"/>
              <w:bottom w:val="single" w:sz="4" w:space="0" w:color="293F5B"/>
            </w:tcBorders>
          </w:tcPr>
          <w:p w14:paraId="2C6660A6" w14:textId="7C08859C" w:rsidR="00297796" w:rsidRPr="00C21C3A" w:rsidRDefault="00297796" w:rsidP="00297796">
            <w:pPr>
              <w:pStyle w:val="TableTextLeft"/>
            </w:pPr>
            <w:r w:rsidRPr="00C21C3A">
              <w:t>$43.2</w:t>
            </w:r>
            <w:r w:rsidR="00C33C79" w:rsidRPr="00C21C3A">
              <w:t> million</w:t>
            </w:r>
            <w:r w:rsidRPr="00C21C3A">
              <w:t xml:space="preserve"> over </w:t>
            </w:r>
            <w:r w:rsidR="008F1CAD" w:rsidRPr="00C21C3A">
              <w:t>four</w:t>
            </w:r>
            <w:r w:rsidR="00DC7DDF" w:rsidRPr="00C21C3A">
              <w:t> year</w:t>
            </w:r>
            <w:r w:rsidRPr="00C21C3A">
              <w:t>s from 2022</w:t>
            </w:r>
            <w:r w:rsidR="007B0DCC" w:rsidRPr="00C21C3A">
              <w:t>‍–‍</w:t>
            </w:r>
            <w:r w:rsidRPr="00C21C3A">
              <w:t>23, benefiting all employees under the national Fair Work system.</w:t>
            </w:r>
          </w:p>
        </w:tc>
      </w:tr>
      <w:tr w:rsidR="00D06CD0" w:rsidRPr="00F8602E" w14:paraId="4EC4B56E" w14:textId="77777777" w:rsidTr="00D06CD0">
        <w:tc>
          <w:tcPr>
            <w:tcW w:w="1838" w:type="pct"/>
            <w:tcBorders>
              <w:top w:val="single" w:sz="4" w:space="0" w:color="293F5B"/>
            </w:tcBorders>
          </w:tcPr>
          <w:p w14:paraId="5E3DF37D" w14:textId="381E434C" w:rsidR="00297796" w:rsidRPr="00860051" w:rsidRDefault="00297796" w:rsidP="00297796">
            <w:pPr>
              <w:pStyle w:val="TableTextLeft"/>
              <w:rPr>
                <w:highlight w:val="yellow"/>
              </w:rPr>
            </w:pPr>
            <w:r w:rsidRPr="00C21C3A">
              <w:t>Funding a wage increase for aged care workers</w:t>
            </w:r>
          </w:p>
        </w:tc>
        <w:tc>
          <w:tcPr>
            <w:tcW w:w="3162" w:type="pct"/>
            <w:tcBorders>
              <w:top w:val="single" w:sz="4" w:space="0" w:color="293F5B"/>
            </w:tcBorders>
          </w:tcPr>
          <w:p w14:paraId="1A4A010E" w14:textId="3EF42AE4" w:rsidR="00297796" w:rsidRPr="00C21C3A" w:rsidRDefault="00297796" w:rsidP="00297796">
            <w:pPr>
              <w:pStyle w:val="TableTextLeft"/>
            </w:pPr>
            <w:r w:rsidRPr="00C21C3A">
              <w:t>$11.3</w:t>
            </w:r>
            <w:r w:rsidR="00C33C79" w:rsidRPr="00C21C3A">
              <w:t> billion</w:t>
            </w:r>
            <w:r w:rsidRPr="00C21C3A">
              <w:t xml:space="preserve"> over </w:t>
            </w:r>
            <w:r w:rsidR="008F1CAD" w:rsidRPr="00C21C3A">
              <w:t>four</w:t>
            </w:r>
            <w:r w:rsidR="00DC7DDF" w:rsidRPr="00C21C3A">
              <w:t> year</w:t>
            </w:r>
            <w:r w:rsidRPr="00C21C3A">
              <w:t>s from 2023</w:t>
            </w:r>
            <w:r w:rsidR="007B0DCC" w:rsidRPr="00C21C3A">
              <w:t>‍–‍</w:t>
            </w:r>
            <w:r w:rsidRPr="00C21C3A">
              <w:t>24, benefiting over 250,000 low paid care workers.</w:t>
            </w:r>
          </w:p>
        </w:tc>
      </w:tr>
      <w:tr w:rsidR="00AA5253" w:rsidRPr="00F8602E" w14:paraId="3B2E607A" w14:textId="77777777" w:rsidTr="00AA5253">
        <w:tc>
          <w:tcPr>
            <w:tcW w:w="5000" w:type="pct"/>
            <w:gridSpan w:val="2"/>
            <w:shd w:val="clear" w:color="auto" w:fill="E6F2FF"/>
          </w:tcPr>
          <w:p w14:paraId="45C4AD71" w14:textId="4B420630" w:rsidR="00AA5253" w:rsidRPr="00F8602E" w:rsidRDefault="00AA5253" w:rsidP="00297796">
            <w:pPr>
              <w:pStyle w:val="TableColumnHeadingLeft"/>
            </w:pPr>
            <w:r w:rsidRPr="00C21C3A">
              <w:t>Paying for essentials</w:t>
            </w:r>
          </w:p>
        </w:tc>
      </w:tr>
      <w:tr w:rsidR="00D06CD0" w:rsidRPr="00F8602E" w14:paraId="68C8EFCA" w14:textId="77777777" w:rsidTr="00D06CD0">
        <w:tc>
          <w:tcPr>
            <w:tcW w:w="1838" w:type="pct"/>
          </w:tcPr>
          <w:p w14:paraId="48E2AAF8" w14:textId="6850A4B8" w:rsidR="00297796" w:rsidRPr="00860051" w:rsidRDefault="00297796" w:rsidP="00297796">
            <w:pPr>
              <w:pStyle w:val="TableTextLeft"/>
              <w:rPr>
                <w:highlight w:val="magenta"/>
              </w:rPr>
            </w:pPr>
            <w:r w:rsidRPr="00C21C3A">
              <w:t>Energy Bill Relief Fund</w:t>
            </w:r>
          </w:p>
        </w:tc>
        <w:tc>
          <w:tcPr>
            <w:tcW w:w="3162" w:type="pct"/>
          </w:tcPr>
          <w:p w14:paraId="3C46C786" w14:textId="06A0A756" w:rsidR="00297796" w:rsidRPr="00C21C3A" w:rsidRDefault="00297796" w:rsidP="00297796">
            <w:pPr>
              <w:pStyle w:val="TableTextLeft"/>
            </w:pPr>
            <w:r w:rsidRPr="00C21C3A">
              <w:t>Up to $1.5</w:t>
            </w:r>
            <w:r w:rsidR="00C33C79" w:rsidRPr="00C21C3A">
              <w:t> billion</w:t>
            </w:r>
            <w:r w:rsidRPr="00C21C3A">
              <w:t xml:space="preserve"> over </w:t>
            </w:r>
            <w:r w:rsidR="008F1CAD" w:rsidRPr="00C21C3A">
              <w:t>two</w:t>
            </w:r>
            <w:r w:rsidR="00DC7DDF" w:rsidRPr="00C21C3A">
              <w:t> year</w:t>
            </w:r>
            <w:r w:rsidRPr="00C21C3A">
              <w:t>s from 2023</w:t>
            </w:r>
            <w:r w:rsidR="007B0DCC" w:rsidRPr="00C21C3A">
              <w:t>‍–‍</w:t>
            </w:r>
            <w:r w:rsidRPr="00C21C3A">
              <w:t>24</w:t>
            </w:r>
            <w:r w:rsidR="003304FC" w:rsidRPr="00C21C3A">
              <w:t>,</w:t>
            </w:r>
            <w:r w:rsidRPr="00C21C3A">
              <w:t xml:space="preserve"> providing energy bill relief to </w:t>
            </w:r>
            <w:r w:rsidR="003304FC" w:rsidRPr="00C21C3A">
              <w:t>five</w:t>
            </w:r>
            <w:r w:rsidR="00C33C79" w:rsidRPr="00C21C3A">
              <w:t> million</w:t>
            </w:r>
            <w:r w:rsidRPr="00C21C3A">
              <w:t xml:space="preserve"> vulnerable </w:t>
            </w:r>
            <w:r w:rsidR="003304FC" w:rsidRPr="00C21C3A">
              <w:t xml:space="preserve">households </w:t>
            </w:r>
            <w:r w:rsidRPr="00C21C3A">
              <w:t xml:space="preserve">and </w:t>
            </w:r>
            <w:r w:rsidR="00935A55" w:rsidRPr="00C21C3A">
              <w:t>one</w:t>
            </w:r>
            <w:r w:rsidR="00C33C79" w:rsidRPr="00C21C3A">
              <w:t> million</w:t>
            </w:r>
            <w:r w:rsidRPr="00C21C3A">
              <w:t xml:space="preserve"> eligible small businesses. </w:t>
            </w:r>
          </w:p>
        </w:tc>
      </w:tr>
      <w:tr w:rsidR="00D06CD0" w:rsidRPr="00F8602E" w14:paraId="518A2F9E" w14:textId="77777777" w:rsidTr="00D06CD0">
        <w:tc>
          <w:tcPr>
            <w:tcW w:w="1838" w:type="pct"/>
            <w:tcBorders>
              <w:bottom w:val="single" w:sz="4" w:space="0" w:color="293F5B"/>
            </w:tcBorders>
          </w:tcPr>
          <w:p w14:paraId="46F7B0D3" w14:textId="4A84F8A9" w:rsidR="00297796" w:rsidRPr="00860051" w:rsidRDefault="00935A55" w:rsidP="00297796">
            <w:pPr>
              <w:pStyle w:val="TableTextLeft"/>
              <w:rPr>
                <w:highlight w:val="magenta"/>
              </w:rPr>
            </w:pPr>
            <w:r w:rsidRPr="00C21C3A">
              <w:t>Energy Bill Relief Fund – extension and expansion</w:t>
            </w:r>
            <w:r w:rsidR="00F01325" w:rsidRPr="00C21C3A">
              <w:rPr>
                <w:rStyle w:val="Superscript"/>
              </w:rPr>
              <w:t>(a)</w:t>
            </w:r>
          </w:p>
        </w:tc>
        <w:tc>
          <w:tcPr>
            <w:tcW w:w="3162" w:type="pct"/>
            <w:tcBorders>
              <w:bottom w:val="single" w:sz="4" w:space="0" w:color="293F5B"/>
            </w:tcBorders>
          </w:tcPr>
          <w:p w14:paraId="69B920B5" w14:textId="0D1E8E95" w:rsidR="00297796" w:rsidRPr="00C21C3A" w:rsidRDefault="00297796" w:rsidP="00297796">
            <w:pPr>
              <w:pStyle w:val="TableTextLeft"/>
            </w:pPr>
            <w:r w:rsidRPr="00C21C3A">
              <w:t>$3.5</w:t>
            </w:r>
            <w:r w:rsidR="00C33C79" w:rsidRPr="00C21C3A">
              <w:t> billion</w:t>
            </w:r>
            <w:r w:rsidRPr="00C21C3A">
              <w:t xml:space="preserve"> over </w:t>
            </w:r>
            <w:r w:rsidR="001F1451" w:rsidRPr="00C21C3A">
              <w:t>three</w:t>
            </w:r>
            <w:r w:rsidR="00DC7DDF" w:rsidRPr="00C21C3A">
              <w:t> year</w:t>
            </w:r>
            <w:r w:rsidRPr="00C21C3A">
              <w:t>s from 2023</w:t>
            </w:r>
            <w:r w:rsidR="007B0DCC" w:rsidRPr="00C21C3A">
              <w:t>‍–‍</w:t>
            </w:r>
            <w:r w:rsidRPr="00C21C3A">
              <w:t>24, ex</w:t>
            </w:r>
            <w:r w:rsidR="001861EA" w:rsidRPr="00C21C3A">
              <w:t>te</w:t>
            </w:r>
            <w:r w:rsidRPr="00C21C3A">
              <w:t xml:space="preserve">nding </w:t>
            </w:r>
            <w:r w:rsidR="000341C5" w:rsidRPr="00C21C3A">
              <w:t>energy bill relief to provide</w:t>
            </w:r>
            <w:r w:rsidRPr="00C21C3A">
              <w:t xml:space="preserve"> $300 to </w:t>
            </w:r>
            <w:r w:rsidR="00353F19" w:rsidRPr="00C21C3A">
              <w:t>all</w:t>
            </w:r>
            <w:r w:rsidRPr="00C21C3A">
              <w:t xml:space="preserve"> households and $325 to </w:t>
            </w:r>
            <w:r w:rsidR="004212EF" w:rsidRPr="00C21C3A">
              <w:t>one</w:t>
            </w:r>
            <w:r w:rsidR="00C33C79" w:rsidRPr="00C21C3A">
              <w:t> million</w:t>
            </w:r>
            <w:r w:rsidRPr="00C21C3A">
              <w:t xml:space="preserve"> eligible small</w:t>
            </w:r>
            <w:r w:rsidR="005E4420" w:rsidRPr="00C21C3A">
              <w:t> </w:t>
            </w:r>
            <w:r w:rsidRPr="00C21C3A">
              <w:t>businesses</w:t>
            </w:r>
            <w:r w:rsidR="00BA332E" w:rsidRPr="00C21C3A">
              <w:t xml:space="preserve"> from 1 July 2024</w:t>
            </w:r>
            <w:r w:rsidRPr="00C21C3A">
              <w:t xml:space="preserve">. </w:t>
            </w:r>
          </w:p>
        </w:tc>
      </w:tr>
      <w:tr w:rsidR="00D06CD0" w:rsidRPr="00F8602E" w14:paraId="7F156223" w14:textId="77777777" w:rsidTr="00D06CD0">
        <w:tc>
          <w:tcPr>
            <w:tcW w:w="1838" w:type="pct"/>
            <w:tcBorders>
              <w:top w:val="single" w:sz="4" w:space="0" w:color="293F5B"/>
              <w:bottom w:val="single" w:sz="4" w:space="0" w:color="293F5B"/>
            </w:tcBorders>
          </w:tcPr>
          <w:p w14:paraId="08F21765" w14:textId="1A822051" w:rsidR="00297796" w:rsidRPr="00860051" w:rsidRDefault="00297796" w:rsidP="00297796">
            <w:pPr>
              <w:pStyle w:val="TableTextLeft"/>
              <w:rPr>
                <w:highlight w:val="cyan"/>
              </w:rPr>
            </w:pPr>
            <w:r w:rsidRPr="00C21C3A">
              <w:t xml:space="preserve">Cheaper Child Care  </w:t>
            </w:r>
          </w:p>
        </w:tc>
        <w:tc>
          <w:tcPr>
            <w:tcW w:w="3162" w:type="pct"/>
            <w:tcBorders>
              <w:top w:val="single" w:sz="4" w:space="0" w:color="293F5B"/>
              <w:bottom w:val="single" w:sz="4" w:space="0" w:color="293F5B"/>
            </w:tcBorders>
          </w:tcPr>
          <w:p w14:paraId="1AD83124" w14:textId="7EB901AC" w:rsidR="00297796" w:rsidRPr="00C21C3A" w:rsidRDefault="00297796" w:rsidP="00297796">
            <w:pPr>
              <w:pStyle w:val="TableTextLeft"/>
            </w:pPr>
            <w:r w:rsidRPr="00C21C3A">
              <w:t>$4.7</w:t>
            </w:r>
            <w:r w:rsidR="00C33C79" w:rsidRPr="00C21C3A">
              <w:t> billion</w:t>
            </w:r>
            <w:r w:rsidRPr="00C21C3A">
              <w:t xml:space="preserve"> over </w:t>
            </w:r>
            <w:r w:rsidR="0073731C" w:rsidRPr="00C21C3A">
              <w:t>four</w:t>
            </w:r>
            <w:r w:rsidR="00DC7DDF" w:rsidRPr="00C21C3A">
              <w:t> year</w:t>
            </w:r>
            <w:r w:rsidRPr="00C21C3A">
              <w:t>s from 2022</w:t>
            </w:r>
            <w:r w:rsidR="007B0DCC" w:rsidRPr="00C21C3A">
              <w:t>‍–‍</w:t>
            </w:r>
            <w:r w:rsidRPr="00C21C3A">
              <w:t>23, providing cheaper child care for around 1.2</w:t>
            </w:r>
            <w:r w:rsidR="00C33C79" w:rsidRPr="00C21C3A">
              <w:t> million</w:t>
            </w:r>
            <w:r w:rsidRPr="00C21C3A">
              <w:t xml:space="preserve"> families.</w:t>
            </w:r>
          </w:p>
        </w:tc>
      </w:tr>
      <w:tr w:rsidR="00D06CD0" w:rsidRPr="00F8602E" w14:paraId="56A9AFCA" w14:textId="77777777" w:rsidTr="00D06CD0">
        <w:tc>
          <w:tcPr>
            <w:tcW w:w="1838" w:type="pct"/>
            <w:tcBorders>
              <w:top w:val="single" w:sz="4" w:space="0" w:color="293F5B"/>
              <w:bottom w:val="single" w:sz="4" w:space="0" w:color="293F5B"/>
            </w:tcBorders>
          </w:tcPr>
          <w:p w14:paraId="290290C7" w14:textId="31B8198D" w:rsidR="00297796" w:rsidRPr="00860051" w:rsidRDefault="00297796" w:rsidP="00297796">
            <w:pPr>
              <w:pStyle w:val="TableTextLeft"/>
              <w:rPr>
                <w:highlight w:val="yellow"/>
              </w:rPr>
            </w:pPr>
            <w:r w:rsidRPr="00C21C3A">
              <w:t>Tripling the bulk billing incentive</w:t>
            </w:r>
          </w:p>
        </w:tc>
        <w:tc>
          <w:tcPr>
            <w:tcW w:w="3162" w:type="pct"/>
            <w:tcBorders>
              <w:top w:val="single" w:sz="4" w:space="0" w:color="293F5B"/>
              <w:bottom w:val="single" w:sz="4" w:space="0" w:color="293F5B"/>
            </w:tcBorders>
          </w:tcPr>
          <w:p w14:paraId="79CBFFF6" w14:textId="1BBCEC06" w:rsidR="00297796" w:rsidRPr="00C21C3A" w:rsidRDefault="00297796" w:rsidP="00297796">
            <w:pPr>
              <w:pStyle w:val="TableTextLeft"/>
            </w:pPr>
            <w:r w:rsidRPr="00C21C3A">
              <w:t>$3.5</w:t>
            </w:r>
            <w:r w:rsidR="00C33C79" w:rsidRPr="00C21C3A">
              <w:t> billion</w:t>
            </w:r>
            <w:r w:rsidRPr="00C21C3A">
              <w:t xml:space="preserve"> over </w:t>
            </w:r>
            <w:r w:rsidR="0073731C" w:rsidRPr="00C21C3A">
              <w:t>five</w:t>
            </w:r>
            <w:r w:rsidR="00DC7DDF" w:rsidRPr="00C21C3A">
              <w:t> year</w:t>
            </w:r>
            <w:r w:rsidRPr="00C21C3A">
              <w:t>s from 2022</w:t>
            </w:r>
            <w:r w:rsidR="007B0DCC" w:rsidRPr="00C21C3A">
              <w:t>‍–‍</w:t>
            </w:r>
            <w:r w:rsidRPr="00C21C3A">
              <w:t>23, benefiting 11.6</w:t>
            </w:r>
            <w:r w:rsidR="00C33C79" w:rsidRPr="00C21C3A">
              <w:t> million</w:t>
            </w:r>
            <w:r w:rsidRPr="00C21C3A">
              <w:t xml:space="preserve"> children </w:t>
            </w:r>
            <w:r w:rsidR="00827141" w:rsidRPr="00C21C3A">
              <w:t>and people on low incomes</w:t>
            </w:r>
            <w:r w:rsidRPr="00C21C3A">
              <w:t xml:space="preserve">. </w:t>
            </w:r>
          </w:p>
        </w:tc>
      </w:tr>
      <w:tr w:rsidR="00D06CD0" w:rsidRPr="00F8602E" w14:paraId="417F551F" w14:textId="77777777" w:rsidTr="00D06CD0">
        <w:tc>
          <w:tcPr>
            <w:tcW w:w="1838" w:type="pct"/>
            <w:tcBorders>
              <w:top w:val="single" w:sz="4" w:space="0" w:color="293F5B"/>
              <w:bottom w:val="single" w:sz="4" w:space="0" w:color="293F5B"/>
            </w:tcBorders>
          </w:tcPr>
          <w:p w14:paraId="0511E61F" w14:textId="4533860F" w:rsidR="00297796" w:rsidRPr="00860051" w:rsidRDefault="00297796" w:rsidP="00297796">
            <w:pPr>
              <w:pStyle w:val="TableTextLeft"/>
              <w:rPr>
                <w:highlight w:val="yellow"/>
              </w:rPr>
            </w:pPr>
            <w:r w:rsidRPr="00C21C3A">
              <w:t>Cheaper medicines</w:t>
            </w:r>
            <w:r w:rsidR="00DE4684" w:rsidRPr="00C21C3A">
              <w:t xml:space="preserve"> – </w:t>
            </w:r>
            <w:r w:rsidRPr="00C21C3A">
              <w:t>60</w:t>
            </w:r>
            <w:r w:rsidRPr="00C21C3A">
              <w:noBreakHyphen/>
              <w:t>day dispensing</w:t>
            </w:r>
          </w:p>
        </w:tc>
        <w:tc>
          <w:tcPr>
            <w:tcW w:w="3162" w:type="pct"/>
            <w:tcBorders>
              <w:top w:val="single" w:sz="4" w:space="0" w:color="293F5B"/>
              <w:bottom w:val="single" w:sz="4" w:space="0" w:color="293F5B"/>
            </w:tcBorders>
          </w:tcPr>
          <w:p w14:paraId="539D8C8B" w14:textId="39B7591A" w:rsidR="00297796" w:rsidRPr="00C21C3A" w:rsidRDefault="00297796" w:rsidP="00297796">
            <w:pPr>
              <w:pStyle w:val="TableTextLeft"/>
            </w:pPr>
            <w:r w:rsidRPr="00C21C3A">
              <w:t xml:space="preserve">When fully implemented, over </w:t>
            </w:r>
            <w:r w:rsidR="003F4A41" w:rsidRPr="00C21C3A">
              <w:t>six</w:t>
            </w:r>
            <w:r w:rsidR="00C33C79" w:rsidRPr="00C21C3A">
              <w:t> million</w:t>
            </w:r>
            <w:r w:rsidRPr="00C21C3A">
              <w:t xml:space="preserve"> Australians with chronic, ongoing conditions will benefit, with the costs of certain medicines reduced by up to half. </w:t>
            </w:r>
          </w:p>
        </w:tc>
      </w:tr>
      <w:tr w:rsidR="00D06CD0" w:rsidRPr="00F8602E" w14:paraId="64598799" w14:textId="77777777" w:rsidTr="00D06CD0">
        <w:tc>
          <w:tcPr>
            <w:tcW w:w="1838" w:type="pct"/>
            <w:tcBorders>
              <w:top w:val="single" w:sz="4" w:space="0" w:color="293F5B"/>
            </w:tcBorders>
          </w:tcPr>
          <w:p w14:paraId="6DFB8413" w14:textId="2F4A8595" w:rsidR="00297796" w:rsidRPr="00860051" w:rsidRDefault="00297796" w:rsidP="00297796">
            <w:pPr>
              <w:pStyle w:val="TableTextLeft"/>
              <w:rPr>
                <w:highlight w:val="yellow"/>
              </w:rPr>
            </w:pPr>
            <w:r w:rsidRPr="00C21C3A">
              <w:t xml:space="preserve">Cheaper medicines </w:t>
            </w:r>
          </w:p>
        </w:tc>
        <w:tc>
          <w:tcPr>
            <w:tcW w:w="3162" w:type="pct"/>
            <w:tcBorders>
              <w:top w:val="single" w:sz="4" w:space="0" w:color="293F5B"/>
            </w:tcBorders>
          </w:tcPr>
          <w:p w14:paraId="28B5A026" w14:textId="06953498" w:rsidR="00297796" w:rsidRPr="00C21C3A" w:rsidRDefault="00297796" w:rsidP="00297796">
            <w:pPr>
              <w:pStyle w:val="TableTextLeft"/>
            </w:pPr>
            <w:r w:rsidRPr="00C21C3A">
              <w:t>$787.1</w:t>
            </w:r>
            <w:r w:rsidR="00C33C79" w:rsidRPr="00C21C3A">
              <w:t> million</w:t>
            </w:r>
            <w:r w:rsidRPr="00C21C3A">
              <w:t xml:space="preserve"> over </w:t>
            </w:r>
            <w:r w:rsidR="003F4A41" w:rsidRPr="00C21C3A">
              <w:t>four</w:t>
            </w:r>
            <w:r w:rsidR="00DC7DDF" w:rsidRPr="00C21C3A">
              <w:t> year</w:t>
            </w:r>
            <w:r w:rsidRPr="00C21C3A">
              <w:t>s from 2022</w:t>
            </w:r>
            <w:r w:rsidR="007B0DCC" w:rsidRPr="00C21C3A">
              <w:t>‍–‍</w:t>
            </w:r>
            <w:r w:rsidRPr="00C21C3A">
              <w:t>23, reducing the maximum PBS co</w:t>
            </w:r>
            <w:r w:rsidRPr="00C21C3A">
              <w:noBreakHyphen/>
              <w:t>payment for general patients from $42.50 to $30 on 1</w:t>
            </w:r>
            <w:r w:rsidR="00DE4684" w:rsidRPr="00C21C3A">
              <w:t> January </w:t>
            </w:r>
            <w:r w:rsidRPr="00C21C3A">
              <w:t>2023</w:t>
            </w:r>
            <w:r w:rsidR="002C57DD" w:rsidRPr="00C21C3A">
              <w:t>.</w:t>
            </w:r>
            <w:r w:rsidR="00672292" w:rsidRPr="00C21C3A">
              <w:rPr>
                <w:rStyle w:val="Superscript"/>
              </w:rPr>
              <w:t>(</w:t>
            </w:r>
            <w:r w:rsidR="00F70005" w:rsidRPr="00C21C3A">
              <w:rPr>
                <w:rStyle w:val="Superscript"/>
              </w:rPr>
              <w:t>c</w:t>
            </w:r>
            <w:r w:rsidR="00672292" w:rsidRPr="00C21C3A">
              <w:rPr>
                <w:rStyle w:val="Superscript"/>
              </w:rPr>
              <w:t>)</w:t>
            </w:r>
          </w:p>
        </w:tc>
      </w:tr>
      <w:tr w:rsidR="00D06CD0" w:rsidRPr="00F8602E" w14:paraId="2873E2EC" w14:textId="77777777" w:rsidTr="00D06CD0">
        <w:tc>
          <w:tcPr>
            <w:tcW w:w="1838" w:type="pct"/>
          </w:tcPr>
          <w:p w14:paraId="20D83F89" w14:textId="77777777" w:rsidR="00297796" w:rsidRPr="00860051" w:rsidRDefault="00297796" w:rsidP="00297796">
            <w:pPr>
              <w:pStyle w:val="TableTextLeft"/>
              <w:rPr>
                <w:highlight w:val="yellow"/>
              </w:rPr>
            </w:pPr>
          </w:p>
        </w:tc>
        <w:tc>
          <w:tcPr>
            <w:tcW w:w="3162" w:type="pct"/>
          </w:tcPr>
          <w:p w14:paraId="4376DAEE" w14:textId="7F1708C3" w:rsidR="00297796" w:rsidRPr="00C21C3A" w:rsidRDefault="00297796" w:rsidP="00297796">
            <w:pPr>
              <w:pStyle w:val="TableTextLeft"/>
            </w:pPr>
            <w:r w:rsidRPr="00C21C3A">
              <w:t>$681.0</w:t>
            </w:r>
            <w:r w:rsidR="00C33C79" w:rsidRPr="00C21C3A">
              <w:t> million</w:t>
            </w:r>
            <w:r w:rsidRPr="00C21C3A">
              <w:t xml:space="preserve"> over </w:t>
            </w:r>
            <w:r w:rsidR="00DB4D58" w:rsidRPr="00C21C3A">
              <w:t>six</w:t>
            </w:r>
            <w:r w:rsidR="00DC7DDF" w:rsidRPr="00C21C3A">
              <w:t> year</w:t>
            </w:r>
            <w:r w:rsidRPr="00C21C3A">
              <w:t>s from 2023</w:t>
            </w:r>
            <w:r w:rsidR="007B0DCC" w:rsidRPr="00C21C3A">
              <w:t>‍–‍</w:t>
            </w:r>
            <w:r w:rsidRPr="00C21C3A">
              <w:t>24 for temporary pauses to the indexation of the maximum PBS co</w:t>
            </w:r>
            <w:r w:rsidRPr="00C21C3A">
              <w:noBreakHyphen/>
              <w:t>payment</w:t>
            </w:r>
            <w:r w:rsidR="00F95432" w:rsidRPr="00C21C3A">
              <w:t xml:space="preserve">s, </w:t>
            </w:r>
            <w:r w:rsidRPr="00C21C3A">
              <w:t xml:space="preserve">and an increase to the weekly cap on Dose Administration Aids. </w:t>
            </w:r>
          </w:p>
        </w:tc>
      </w:tr>
      <w:tr w:rsidR="00AA5253" w:rsidRPr="00F8602E" w14:paraId="6ACA9B6E" w14:textId="77777777" w:rsidTr="00AA5253">
        <w:tc>
          <w:tcPr>
            <w:tcW w:w="5000" w:type="pct"/>
            <w:gridSpan w:val="2"/>
            <w:shd w:val="clear" w:color="auto" w:fill="E6F2FF"/>
          </w:tcPr>
          <w:p w14:paraId="6BE8A13D" w14:textId="5A07FA37" w:rsidR="00AA5253" w:rsidRPr="00F8602E" w:rsidRDefault="00AA5253" w:rsidP="00297796">
            <w:pPr>
              <w:pStyle w:val="TableColumnHeadingLeft"/>
            </w:pPr>
            <w:r w:rsidRPr="00C21C3A">
              <w:t>Investing in frontline services and community support</w:t>
            </w:r>
          </w:p>
        </w:tc>
      </w:tr>
      <w:tr w:rsidR="00D06CD0" w:rsidRPr="00F8602E" w14:paraId="67ACAC5D" w14:textId="77777777" w:rsidTr="00D06CD0">
        <w:tc>
          <w:tcPr>
            <w:tcW w:w="1838" w:type="pct"/>
            <w:tcBorders>
              <w:bottom w:val="single" w:sz="4" w:space="0" w:color="293F5B"/>
            </w:tcBorders>
          </w:tcPr>
          <w:p w14:paraId="21AF5CCF" w14:textId="3DD2C075" w:rsidR="00297796" w:rsidRPr="00860051" w:rsidRDefault="00297796" w:rsidP="00297796">
            <w:pPr>
              <w:pStyle w:val="TableTextLeft"/>
              <w:rPr>
                <w:color w:val="C0C0C0"/>
                <w:highlight w:val="darkGreen"/>
              </w:rPr>
            </w:pPr>
            <w:r w:rsidRPr="00C21C3A">
              <w:t>Targeting entrenched disadvantage</w:t>
            </w:r>
          </w:p>
        </w:tc>
        <w:tc>
          <w:tcPr>
            <w:tcW w:w="3162" w:type="pct"/>
            <w:tcBorders>
              <w:bottom w:val="single" w:sz="4" w:space="0" w:color="293F5B"/>
            </w:tcBorders>
          </w:tcPr>
          <w:p w14:paraId="11B41691" w14:textId="06030B3C" w:rsidR="00297796" w:rsidRPr="00C21C3A" w:rsidRDefault="00297796" w:rsidP="00297796">
            <w:pPr>
              <w:pStyle w:val="TableTextLeft"/>
            </w:pPr>
            <w:r w:rsidRPr="00C21C3A">
              <w:t>$199.8</w:t>
            </w:r>
            <w:r w:rsidR="00C33C79" w:rsidRPr="00C21C3A">
              <w:t> million</w:t>
            </w:r>
            <w:r w:rsidRPr="00C21C3A">
              <w:t xml:space="preserve"> over </w:t>
            </w:r>
            <w:r w:rsidR="00A87C93" w:rsidRPr="00C21C3A">
              <w:t>six</w:t>
            </w:r>
            <w:r w:rsidR="00DC7DDF" w:rsidRPr="00C21C3A">
              <w:t> year</w:t>
            </w:r>
            <w:r w:rsidRPr="00C21C3A">
              <w:t>s from 2023</w:t>
            </w:r>
            <w:r w:rsidR="007B0DCC" w:rsidRPr="00C21C3A">
              <w:t>‍–‍</w:t>
            </w:r>
            <w:r w:rsidRPr="00C21C3A">
              <w:t xml:space="preserve">24 for an integrated package to target disadvantage and support positive outcomes for communities. </w:t>
            </w:r>
          </w:p>
        </w:tc>
      </w:tr>
      <w:tr w:rsidR="00D06CD0" w:rsidRPr="00F8602E" w14:paraId="2652B99F" w14:textId="77777777" w:rsidTr="00D06CD0">
        <w:tc>
          <w:tcPr>
            <w:tcW w:w="1838" w:type="pct"/>
            <w:tcBorders>
              <w:top w:val="single" w:sz="4" w:space="0" w:color="293F5B"/>
              <w:bottom w:val="single" w:sz="4" w:space="0" w:color="293F5B"/>
            </w:tcBorders>
          </w:tcPr>
          <w:p w14:paraId="06035CA0" w14:textId="5F637818" w:rsidR="00297796" w:rsidRPr="00860051" w:rsidRDefault="00297796" w:rsidP="00297796">
            <w:pPr>
              <w:pStyle w:val="TableTextLeft"/>
              <w:rPr>
                <w:highlight w:val="cyan"/>
              </w:rPr>
            </w:pPr>
            <w:r w:rsidRPr="00C21C3A">
              <w:t>Financial wellbeing and capability</w:t>
            </w:r>
            <w:r w:rsidR="001F7DAE" w:rsidRPr="00C21C3A">
              <w:rPr>
                <w:rStyle w:val="Superscript"/>
              </w:rPr>
              <w:t>(a)</w:t>
            </w:r>
          </w:p>
        </w:tc>
        <w:tc>
          <w:tcPr>
            <w:tcW w:w="3162" w:type="pct"/>
            <w:tcBorders>
              <w:top w:val="single" w:sz="4" w:space="0" w:color="293F5B"/>
              <w:bottom w:val="single" w:sz="4" w:space="0" w:color="293F5B"/>
            </w:tcBorders>
          </w:tcPr>
          <w:p w14:paraId="07754780" w14:textId="2BF7DEB1" w:rsidR="00297796" w:rsidRPr="00C21C3A" w:rsidRDefault="00297796" w:rsidP="00297796">
            <w:pPr>
              <w:pStyle w:val="TableTextLeft"/>
            </w:pPr>
            <w:r w:rsidRPr="00C21C3A">
              <w:t>$138.0</w:t>
            </w:r>
            <w:r w:rsidR="00C33C79" w:rsidRPr="00C21C3A">
              <w:t> million</w:t>
            </w:r>
            <w:r w:rsidRPr="00C21C3A">
              <w:t xml:space="preserve"> over </w:t>
            </w:r>
            <w:r w:rsidR="00293D0B" w:rsidRPr="00C21C3A">
              <w:t>five</w:t>
            </w:r>
            <w:r w:rsidR="00DC7DDF" w:rsidRPr="00C21C3A">
              <w:t> year</w:t>
            </w:r>
            <w:r w:rsidRPr="00C21C3A">
              <w:t>s from 2023</w:t>
            </w:r>
            <w:r w:rsidR="007B0DCC" w:rsidRPr="00C21C3A">
              <w:t>‍–‍</w:t>
            </w:r>
            <w:r w:rsidRPr="00C21C3A">
              <w:t>24, supporting over 580,000 individuals most at risk of financial vulnerability and disadvantage</w:t>
            </w:r>
            <w:r w:rsidR="00672292" w:rsidRPr="00C21C3A">
              <w:t>.</w:t>
            </w:r>
          </w:p>
        </w:tc>
      </w:tr>
      <w:tr w:rsidR="004C40D0" w:rsidRPr="00F8602E" w14:paraId="5481E1F6" w14:textId="77777777" w:rsidTr="00D06CD0">
        <w:tc>
          <w:tcPr>
            <w:tcW w:w="1838" w:type="pct"/>
            <w:tcBorders>
              <w:top w:val="single" w:sz="4" w:space="0" w:color="293F5B"/>
              <w:bottom w:val="single" w:sz="4" w:space="0" w:color="293F5B"/>
            </w:tcBorders>
          </w:tcPr>
          <w:p w14:paraId="47ED5EA2" w14:textId="047C8D53" w:rsidR="004C40D0" w:rsidRPr="00860051" w:rsidRDefault="004C40D0" w:rsidP="004C40D0">
            <w:pPr>
              <w:pStyle w:val="TableTextLeft"/>
              <w:rPr>
                <w:highlight w:val="cyan"/>
              </w:rPr>
            </w:pPr>
            <w:r w:rsidRPr="00C21C3A">
              <w:t>Ensuring access to government services</w:t>
            </w:r>
            <w:r w:rsidRPr="00C21C3A">
              <w:rPr>
                <w:rStyle w:val="Superscript"/>
              </w:rPr>
              <w:t>(a)</w:t>
            </w:r>
          </w:p>
        </w:tc>
        <w:tc>
          <w:tcPr>
            <w:tcW w:w="3162" w:type="pct"/>
            <w:tcBorders>
              <w:top w:val="single" w:sz="4" w:space="0" w:color="293F5B"/>
              <w:bottom w:val="single" w:sz="4" w:space="0" w:color="293F5B"/>
            </w:tcBorders>
          </w:tcPr>
          <w:p w14:paraId="78544903" w14:textId="394651C4" w:rsidR="004C40D0" w:rsidRPr="00C21C3A" w:rsidRDefault="004C40D0" w:rsidP="004C40D0">
            <w:pPr>
              <w:pStyle w:val="TableTextLeft"/>
            </w:pPr>
            <w:r w:rsidRPr="00C21C3A">
              <w:t>$3.0 billion over five years from 2023‍–‍24 to improve the way Services Australia delivers services to the Australian community.</w:t>
            </w:r>
          </w:p>
        </w:tc>
      </w:tr>
      <w:tr w:rsidR="00D06CD0" w:rsidRPr="00F8602E" w14:paraId="1859CEE1" w14:textId="77777777" w:rsidTr="00D06CD0">
        <w:tc>
          <w:tcPr>
            <w:tcW w:w="1838" w:type="pct"/>
            <w:tcBorders>
              <w:top w:val="single" w:sz="4" w:space="0" w:color="293F5B"/>
              <w:bottom w:val="single" w:sz="4" w:space="0" w:color="293F5B"/>
            </w:tcBorders>
          </w:tcPr>
          <w:p w14:paraId="414056E8" w14:textId="2E10063F" w:rsidR="00297796" w:rsidRPr="00860051" w:rsidRDefault="00A10646" w:rsidP="00297796">
            <w:pPr>
              <w:pStyle w:val="TableTextLeft"/>
              <w:rPr>
                <w:highlight w:val="cyan"/>
              </w:rPr>
            </w:pPr>
            <w:r w:rsidRPr="00C21C3A">
              <w:t xml:space="preserve">Support for </w:t>
            </w:r>
            <w:r w:rsidR="003B1304" w:rsidRPr="00C21C3A">
              <w:t>community sector organisations (CSOs)</w:t>
            </w:r>
          </w:p>
        </w:tc>
        <w:tc>
          <w:tcPr>
            <w:tcW w:w="3162" w:type="pct"/>
            <w:tcBorders>
              <w:top w:val="single" w:sz="4" w:space="0" w:color="293F5B"/>
              <w:bottom w:val="single" w:sz="4" w:space="0" w:color="293F5B"/>
            </w:tcBorders>
          </w:tcPr>
          <w:p w14:paraId="57E473C3" w14:textId="0CF99F5D" w:rsidR="00297796" w:rsidRPr="00C21C3A" w:rsidRDefault="003B1304" w:rsidP="00297796">
            <w:pPr>
              <w:pStyle w:val="TableTextLeft"/>
            </w:pPr>
            <w:r w:rsidRPr="00C21C3A">
              <w:t>$560.0 million over four years from 2022</w:t>
            </w:r>
            <w:r w:rsidR="00E70610" w:rsidRPr="00C21C3A">
              <w:t>‍–</w:t>
            </w:r>
            <w:r w:rsidRPr="00C21C3A">
              <w:t>23 to help CSOs meet the higher costs</w:t>
            </w:r>
            <w:r w:rsidR="002F4E00" w:rsidRPr="00C21C3A">
              <w:t xml:space="preserve"> of delivering services.</w:t>
            </w:r>
            <w:r w:rsidR="003934FA" w:rsidRPr="00C21C3A">
              <w:t xml:space="preserve"> </w:t>
            </w:r>
          </w:p>
        </w:tc>
      </w:tr>
    </w:tbl>
    <w:p w14:paraId="5D3F36FF" w14:textId="77777777" w:rsidR="00BD493A" w:rsidRPr="00617791" w:rsidRDefault="00BD493A" w:rsidP="00617791">
      <w:pPr>
        <w:pStyle w:val="SingleParagraph"/>
      </w:pPr>
      <w:r>
        <w:br w:type="page"/>
      </w:r>
    </w:p>
    <w:p w14:paraId="35CF068E" w14:textId="50DB6D36" w:rsidR="00BD493A" w:rsidRPr="00BD493A" w:rsidDel="00DD4BB7" w:rsidRDefault="00BD493A" w:rsidP="00BD493A">
      <w:pPr>
        <w:pStyle w:val="TableHeadingcontinued"/>
        <w:rPr>
          <w:rFonts w:eastAsiaTheme="minorHAnsi"/>
        </w:rPr>
      </w:pPr>
      <w:r w:rsidRPr="00C21C3A">
        <w:lastRenderedPageBreak/>
        <w:t xml:space="preserve">Table 1.3: </w:t>
      </w:r>
      <w:r w:rsidR="00D90796" w:rsidRPr="00C21C3A">
        <w:t>Measures to support economic inclusion</w:t>
      </w:r>
      <w:r w:rsidRPr="00C21C3A">
        <w:t xml:space="preserve"> </w:t>
      </w:r>
      <w:r w:rsidR="00F64613" w:rsidRPr="00C21C3A">
        <w:t>(</w:t>
      </w:r>
      <w:r w:rsidRPr="00C21C3A">
        <w:t>continued</w:t>
      </w:r>
      <w:r w:rsidR="00F64613" w:rsidRPr="00C21C3A">
        <w:t>)</w:t>
      </w:r>
      <w:r w:rsidR="00A6335F" w:rsidRPr="00C21C3A">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4876"/>
      </w:tblGrid>
      <w:tr w:rsidR="00AA5253" w:rsidRPr="00860051" w14:paraId="30B31085" w14:textId="77777777" w:rsidTr="00AA5253">
        <w:tc>
          <w:tcPr>
            <w:tcW w:w="5000" w:type="pct"/>
            <w:gridSpan w:val="2"/>
            <w:shd w:val="clear" w:color="auto" w:fill="E6F2FF"/>
          </w:tcPr>
          <w:p w14:paraId="602860DD" w14:textId="160E4055" w:rsidR="00AA5253" w:rsidRPr="00C21C3A" w:rsidRDefault="00AA5253" w:rsidP="00297796">
            <w:pPr>
              <w:pStyle w:val="TableColumnHeadingLeft"/>
            </w:pPr>
            <w:r w:rsidRPr="00C21C3A">
              <w:t>Increasing the availability of social and affordable housing</w:t>
            </w:r>
          </w:p>
        </w:tc>
      </w:tr>
      <w:tr w:rsidR="00297796" w:rsidRPr="00860051" w14:paraId="33ED7E60" w14:textId="77777777" w:rsidTr="00D06CD0">
        <w:tc>
          <w:tcPr>
            <w:tcW w:w="1838" w:type="pct"/>
            <w:tcBorders>
              <w:bottom w:val="single" w:sz="4" w:space="0" w:color="293F5B"/>
            </w:tcBorders>
          </w:tcPr>
          <w:p w14:paraId="5A2CF488" w14:textId="274DE454" w:rsidR="00297796" w:rsidRPr="00860051" w:rsidRDefault="005009D5" w:rsidP="00297796">
            <w:pPr>
              <w:pStyle w:val="TableTextLeft"/>
              <w:rPr>
                <w:color w:val="00FFFF"/>
                <w:highlight w:val="darkCyan"/>
              </w:rPr>
            </w:pPr>
            <w:r w:rsidRPr="00C21C3A">
              <w:t>National Agreement on Social Housing and Homelessness</w:t>
            </w:r>
            <w:r w:rsidR="00AF7413" w:rsidRPr="00C21C3A">
              <w:rPr>
                <w:rStyle w:val="Superscript"/>
              </w:rPr>
              <w:t>(a)</w:t>
            </w:r>
          </w:p>
        </w:tc>
        <w:tc>
          <w:tcPr>
            <w:tcW w:w="3162" w:type="pct"/>
            <w:tcBorders>
              <w:bottom w:val="single" w:sz="4" w:space="0" w:color="293F5B"/>
            </w:tcBorders>
          </w:tcPr>
          <w:p w14:paraId="76B8CAEA" w14:textId="3E2EF59C" w:rsidR="00297796" w:rsidRPr="00C21C3A" w:rsidRDefault="005009D5" w:rsidP="00297796">
            <w:pPr>
              <w:pStyle w:val="TableTextLeft"/>
            </w:pPr>
            <w:r w:rsidRPr="00C21C3A">
              <w:t>An additional $423 million over five years under the $9.3 billion National Agreement on Social Housing and Homelessness.</w:t>
            </w:r>
          </w:p>
        </w:tc>
      </w:tr>
      <w:tr w:rsidR="005009D5" w:rsidRPr="00860051" w14:paraId="3929F91E" w14:textId="77777777" w:rsidTr="00D06CD0">
        <w:tc>
          <w:tcPr>
            <w:tcW w:w="1838" w:type="pct"/>
          </w:tcPr>
          <w:p w14:paraId="09C9FDD7" w14:textId="16AD9AB1" w:rsidR="005009D5" w:rsidRPr="00860051" w:rsidRDefault="005009D5" w:rsidP="00297796">
            <w:pPr>
              <w:pStyle w:val="TableTextLeft"/>
              <w:rPr>
                <w:color w:val="00FFFF"/>
                <w:highlight w:val="darkCyan"/>
              </w:rPr>
            </w:pPr>
            <w:r w:rsidRPr="00C21C3A">
              <w:t>Building more social and affordable homes and funding acute housing needs</w:t>
            </w:r>
          </w:p>
        </w:tc>
        <w:tc>
          <w:tcPr>
            <w:tcW w:w="3162" w:type="pct"/>
          </w:tcPr>
          <w:p w14:paraId="251BDE40" w14:textId="5F2700BE" w:rsidR="005009D5" w:rsidRPr="00C21C3A" w:rsidRDefault="005009D5" w:rsidP="00297796">
            <w:pPr>
              <w:pStyle w:val="TableTextLeft"/>
            </w:pPr>
            <w:r w:rsidRPr="00C21C3A">
              <w:t xml:space="preserve">Minimum $2.0 billion in disbursements from the HAFF over </w:t>
            </w:r>
            <w:r w:rsidR="001E5A69" w:rsidRPr="00C21C3A">
              <w:t>four</w:t>
            </w:r>
            <w:r w:rsidRPr="00C21C3A">
              <w:t> years from 2024‍–‍25, plus $72 million per year by 2028‍–‍29 under the Accord, to help fund 40,000 new social and affordable homes for low</w:t>
            </w:r>
            <w:r w:rsidRPr="00C21C3A">
              <w:noBreakHyphen/>
              <w:t xml:space="preserve">income households as well as provide $330 million to address acute housing needs, including crisis accommodation for women and children </w:t>
            </w:r>
            <w:r w:rsidR="00A76770" w:rsidRPr="00C21C3A">
              <w:t>experiencing</w:t>
            </w:r>
            <w:r w:rsidRPr="00C21C3A">
              <w:t xml:space="preserve"> domestic and family violence, housing for indigenous communities, and veterans housing.</w:t>
            </w:r>
          </w:p>
        </w:tc>
      </w:tr>
      <w:tr w:rsidR="00297796" w:rsidRPr="00F8602E" w14:paraId="1B7043CB" w14:textId="77777777" w:rsidTr="00D06CD0">
        <w:tc>
          <w:tcPr>
            <w:tcW w:w="1838" w:type="pct"/>
          </w:tcPr>
          <w:p w14:paraId="08B9B377" w14:textId="63639CD3" w:rsidR="00297796" w:rsidRPr="002D485B" w:rsidRDefault="00297796" w:rsidP="00297796">
            <w:pPr>
              <w:pStyle w:val="TableTextLeft"/>
              <w:rPr>
                <w:color w:val="00FFFF"/>
                <w:highlight w:val="darkCyan"/>
              </w:rPr>
            </w:pPr>
            <w:r w:rsidRPr="00C21C3A">
              <w:t>Expanding Housing Australia’s community housing lending program</w:t>
            </w:r>
            <w:r w:rsidR="002D485B" w:rsidRPr="00C21C3A">
              <w:rPr>
                <w:rStyle w:val="Superscript"/>
              </w:rPr>
              <w:t>(a)</w:t>
            </w:r>
          </w:p>
        </w:tc>
        <w:tc>
          <w:tcPr>
            <w:tcW w:w="3162" w:type="pct"/>
          </w:tcPr>
          <w:p w14:paraId="0BB112A6" w14:textId="200F2B04" w:rsidR="00297796" w:rsidRPr="00C21C3A" w:rsidRDefault="00297796" w:rsidP="00297796">
            <w:pPr>
              <w:pStyle w:val="TableTextLeft"/>
            </w:pPr>
            <w:r w:rsidRPr="00C21C3A">
              <w:t>A $2.5</w:t>
            </w:r>
            <w:r w:rsidR="00C33C79" w:rsidRPr="00C21C3A">
              <w:t> billion</w:t>
            </w:r>
            <w:r w:rsidRPr="00C21C3A">
              <w:t xml:space="preserve"> increase to Housing Australia’s liability cap in addition to the $2</w:t>
            </w:r>
            <w:r w:rsidR="00C33C79" w:rsidRPr="00C21C3A">
              <w:t> billion</w:t>
            </w:r>
            <w:r w:rsidRPr="00C21C3A">
              <w:t xml:space="preserve"> increase on 1</w:t>
            </w:r>
            <w:r w:rsidR="00DE4684" w:rsidRPr="00C21C3A">
              <w:t> July </w:t>
            </w:r>
            <w:r w:rsidRPr="00C21C3A">
              <w:t>2023 and lending an additional $3</w:t>
            </w:r>
            <w:r w:rsidR="00C33C79" w:rsidRPr="00C21C3A">
              <w:t> billion</w:t>
            </w:r>
            <w:r w:rsidRPr="00C21C3A">
              <w:t xml:space="preserve"> to Housing Australia to support it provide  more low</w:t>
            </w:r>
            <w:r w:rsidRPr="00C21C3A">
              <w:noBreakHyphen/>
              <w:t xml:space="preserve">cost finance to community housing providers delivering social and affordable housing. </w:t>
            </w:r>
          </w:p>
        </w:tc>
      </w:tr>
      <w:tr w:rsidR="00297796" w:rsidRPr="00F8602E" w14:paraId="4DBB0EED" w14:textId="77777777" w:rsidTr="00D06CD0">
        <w:tc>
          <w:tcPr>
            <w:tcW w:w="1838" w:type="pct"/>
            <w:tcBorders>
              <w:top w:val="single" w:sz="4" w:space="0" w:color="293F5B"/>
              <w:bottom w:val="single" w:sz="4" w:space="0" w:color="293F5B"/>
            </w:tcBorders>
          </w:tcPr>
          <w:p w14:paraId="20DBBA44" w14:textId="065182E5" w:rsidR="00297796" w:rsidRPr="00860051" w:rsidRDefault="00297796" w:rsidP="00297796">
            <w:pPr>
              <w:pStyle w:val="TableTextLeft"/>
              <w:rPr>
                <w:color w:val="00FFFF"/>
                <w:highlight w:val="darkYellow"/>
              </w:rPr>
            </w:pPr>
            <w:r w:rsidRPr="00C21C3A">
              <w:t xml:space="preserve">Social Housing Accelerator </w:t>
            </w:r>
          </w:p>
        </w:tc>
        <w:tc>
          <w:tcPr>
            <w:tcW w:w="3162" w:type="pct"/>
            <w:tcBorders>
              <w:top w:val="single" w:sz="4" w:space="0" w:color="293F5B"/>
              <w:bottom w:val="single" w:sz="4" w:space="0" w:color="293F5B"/>
            </w:tcBorders>
          </w:tcPr>
          <w:p w14:paraId="01ABDA30" w14:textId="221E7A96" w:rsidR="00297796" w:rsidRPr="00C21C3A" w:rsidRDefault="00297796" w:rsidP="00297796">
            <w:pPr>
              <w:pStyle w:val="TableTextLeft"/>
            </w:pPr>
            <w:r w:rsidRPr="00C21C3A">
              <w:rPr>
                <w:rFonts w:eastAsia="Arial"/>
              </w:rPr>
              <w:t>$2</w:t>
            </w:r>
            <w:r w:rsidR="00C33C79" w:rsidRPr="00C21C3A">
              <w:rPr>
                <w:rFonts w:eastAsia="Arial"/>
              </w:rPr>
              <w:t> billion</w:t>
            </w:r>
            <w:r w:rsidRPr="00C21C3A">
              <w:rPr>
                <w:rFonts w:eastAsia="Arial"/>
              </w:rPr>
              <w:t xml:space="preserve"> paid to the states and territories in 2022</w:t>
            </w:r>
            <w:r w:rsidR="007B0DCC" w:rsidRPr="00C21C3A">
              <w:t>‍–‍</w:t>
            </w:r>
            <w:r w:rsidRPr="00C21C3A">
              <w:rPr>
                <w:rFonts w:eastAsia="Arial"/>
              </w:rPr>
              <w:t xml:space="preserve">23 to deliver around 4,000 new and refurbished social homes. </w:t>
            </w:r>
          </w:p>
        </w:tc>
      </w:tr>
      <w:tr w:rsidR="00297796" w:rsidRPr="00F8602E" w14:paraId="3C2956D8" w14:textId="77777777" w:rsidTr="00D06CD0">
        <w:tc>
          <w:tcPr>
            <w:tcW w:w="1838" w:type="pct"/>
            <w:tcBorders>
              <w:top w:val="single" w:sz="4" w:space="0" w:color="293F5B"/>
              <w:bottom w:val="single" w:sz="4" w:space="0" w:color="293F5B"/>
            </w:tcBorders>
          </w:tcPr>
          <w:p w14:paraId="223C341B" w14:textId="30E025FF" w:rsidR="00297796" w:rsidRPr="00860051" w:rsidRDefault="00297796" w:rsidP="00297796">
            <w:pPr>
              <w:pStyle w:val="TableTextLeft"/>
              <w:rPr>
                <w:highlight w:val="magenta"/>
              </w:rPr>
            </w:pPr>
            <w:r w:rsidRPr="00C21C3A">
              <w:t>Household Energy Upgrades Fund</w:t>
            </w:r>
            <w:r w:rsidR="00DE4684" w:rsidRPr="00C21C3A">
              <w:t xml:space="preserve"> – </w:t>
            </w:r>
            <w:r w:rsidRPr="00C21C3A">
              <w:t>social housing component</w:t>
            </w:r>
          </w:p>
        </w:tc>
        <w:tc>
          <w:tcPr>
            <w:tcW w:w="3162" w:type="pct"/>
            <w:tcBorders>
              <w:top w:val="single" w:sz="4" w:space="0" w:color="293F5B"/>
              <w:bottom w:val="single" w:sz="4" w:space="0" w:color="293F5B"/>
            </w:tcBorders>
          </w:tcPr>
          <w:p w14:paraId="350C24A5" w14:textId="08E76A28" w:rsidR="00297796" w:rsidRPr="00C21C3A" w:rsidRDefault="00297796" w:rsidP="00297796">
            <w:pPr>
              <w:pStyle w:val="TableTextLeft"/>
            </w:pPr>
            <w:r w:rsidRPr="00C21C3A">
              <w:t>$300.0</w:t>
            </w:r>
            <w:r w:rsidR="00C33C79" w:rsidRPr="00C21C3A">
              <w:t> million</w:t>
            </w:r>
            <w:r w:rsidRPr="00C21C3A">
              <w:t xml:space="preserve"> over </w:t>
            </w:r>
            <w:r w:rsidR="001A30D1" w:rsidRPr="00C21C3A">
              <w:t>four</w:t>
            </w:r>
            <w:r w:rsidR="00DC7DDF" w:rsidRPr="00C21C3A">
              <w:t> year</w:t>
            </w:r>
            <w:r w:rsidRPr="00C21C3A">
              <w:t>s from 2023</w:t>
            </w:r>
            <w:r w:rsidR="007B0DCC" w:rsidRPr="00C21C3A">
              <w:t>‍–‍</w:t>
            </w:r>
            <w:r w:rsidRPr="00C21C3A">
              <w:t>24, supporting low</w:t>
            </w:r>
            <w:r w:rsidRPr="00C21C3A">
              <w:noBreakHyphen/>
              <w:t>income households in 60,000 social housing properties reduce up to one</w:t>
            </w:r>
            <w:r w:rsidRPr="00C21C3A">
              <w:rPr>
                <w:rFonts w:ascii="Cambria Math" w:hAnsi="Cambria Math" w:cs="Cambria Math"/>
              </w:rPr>
              <w:t>‑</w:t>
            </w:r>
            <w:r w:rsidRPr="00C21C3A">
              <w:t>third of their energy consumption from upgrades each</w:t>
            </w:r>
            <w:r w:rsidR="00DC7DDF" w:rsidRPr="00C21C3A">
              <w:t> year</w:t>
            </w:r>
            <w:r w:rsidRPr="00C21C3A">
              <w:t>.</w:t>
            </w:r>
          </w:p>
        </w:tc>
      </w:tr>
      <w:tr w:rsidR="00297796" w:rsidRPr="00F8602E" w14:paraId="1A921457" w14:textId="77777777" w:rsidTr="00D06CD0">
        <w:tc>
          <w:tcPr>
            <w:tcW w:w="1838" w:type="pct"/>
            <w:tcBorders>
              <w:top w:val="single" w:sz="4" w:space="0" w:color="293F5B"/>
            </w:tcBorders>
          </w:tcPr>
          <w:p w14:paraId="40982423" w14:textId="6049C3BF" w:rsidR="00297796" w:rsidRPr="00860051" w:rsidRDefault="00297796" w:rsidP="00297796">
            <w:pPr>
              <w:pStyle w:val="TableTextLeft"/>
              <w:rPr>
                <w:highlight w:val="cyan"/>
              </w:rPr>
            </w:pPr>
            <w:r w:rsidRPr="00C21C3A">
              <w:t>Northern Territory Homelands and Housing</w:t>
            </w:r>
            <w:r w:rsidR="001F7DAE" w:rsidRPr="00C21C3A">
              <w:rPr>
                <w:rStyle w:val="Superscript"/>
              </w:rPr>
              <w:t>(a)</w:t>
            </w:r>
          </w:p>
        </w:tc>
        <w:tc>
          <w:tcPr>
            <w:tcW w:w="3162" w:type="pct"/>
            <w:tcBorders>
              <w:top w:val="single" w:sz="4" w:space="0" w:color="293F5B"/>
            </w:tcBorders>
          </w:tcPr>
          <w:p w14:paraId="2B4F6C93" w14:textId="00F1EBC8" w:rsidR="00297796" w:rsidRPr="00C21C3A" w:rsidRDefault="00297796" w:rsidP="00297796">
            <w:pPr>
              <w:pStyle w:val="TableTextLeft"/>
            </w:pPr>
            <w:r w:rsidRPr="00C21C3A">
              <w:t>$2.1</w:t>
            </w:r>
            <w:r w:rsidR="00C33C79" w:rsidRPr="00C21C3A">
              <w:t> billion</w:t>
            </w:r>
            <w:r w:rsidRPr="00C21C3A">
              <w:t xml:space="preserve"> over</w:t>
            </w:r>
            <w:r w:rsidR="00E15634" w:rsidRPr="00C21C3A">
              <w:t xml:space="preserve"> ten</w:t>
            </w:r>
            <w:r w:rsidR="00DC7DDF" w:rsidRPr="00C21C3A">
              <w:t> year</w:t>
            </w:r>
            <w:r w:rsidRPr="00C21C3A">
              <w:t>s from 2024</w:t>
            </w:r>
            <w:r w:rsidR="007B0DCC" w:rsidRPr="00C21C3A">
              <w:t>‍–‍</w:t>
            </w:r>
            <w:r w:rsidRPr="00C21C3A">
              <w:t xml:space="preserve">25 </w:t>
            </w:r>
            <w:r w:rsidR="00E15634" w:rsidRPr="00C21C3A">
              <w:t>in support of a</w:t>
            </w:r>
            <w:r w:rsidRPr="00C21C3A">
              <w:t xml:space="preserve"> joint $4</w:t>
            </w:r>
            <w:r w:rsidR="00C33C79" w:rsidRPr="00C21C3A">
              <w:t> billion</w:t>
            </w:r>
            <w:r w:rsidRPr="00C21C3A">
              <w:t xml:space="preserve"> investment with the Northern Territory Government to </w:t>
            </w:r>
            <w:r w:rsidR="00BB388A" w:rsidRPr="00C21C3A">
              <w:t xml:space="preserve">halve </w:t>
            </w:r>
            <w:r w:rsidR="00405A24" w:rsidRPr="00C21C3A">
              <w:t>overcrowding in remote communities</w:t>
            </w:r>
            <w:r w:rsidRPr="00C21C3A">
              <w:t>.</w:t>
            </w:r>
          </w:p>
        </w:tc>
      </w:tr>
      <w:tr w:rsidR="00297796" w:rsidRPr="00860051" w14:paraId="68E219C1" w14:textId="77777777" w:rsidTr="00D06CD0">
        <w:tc>
          <w:tcPr>
            <w:tcW w:w="1838" w:type="pct"/>
            <w:tcBorders>
              <w:top w:val="single" w:sz="4" w:space="0" w:color="293F5B"/>
            </w:tcBorders>
          </w:tcPr>
          <w:p w14:paraId="61B6C312" w14:textId="26765BCC" w:rsidR="00297796" w:rsidRPr="00860051" w:rsidRDefault="00297796" w:rsidP="00297796">
            <w:pPr>
              <w:pStyle w:val="TableTextLeft"/>
              <w:rPr>
                <w:color w:val="00FFFF"/>
                <w:highlight w:val="darkCyan"/>
              </w:rPr>
            </w:pPr>
            <w:r w:rsidRPr="00C21C3A">
              <w:t xml:space="preserve">Increased funding for social housing in the National Housing Infrastructure Facility (NHIF) </w:t>
            </w:r>
          </w:p>
        </w:tc>
        <w:tc>
          <w:tcPr>
            <w:tcW w:w="3162" w:type="pct"/>
            <w:tcBorders>
              <w:top w:val="single" w:sz="4" w:space="0" w:color="293F5B"/>
            </w:tcBorders>
          </w:tcPr>
          <w:p w14:paraId="2DDD2984" w14:textId="05A90740" w:rsidR="00297796" w:rsidRPr="00C21C3A" w:rsidRDefault="00297796" w:rsidP="00297796">
            <w:pPr>
              <w:pStyle w:val="TableTextLeft"/>
            </w:pPr>
            <w:r w:rsidRPr="00C21C3A">
              <w:t>$1</w:t>
            </w:r>
            <w:r w:rsidR="00C33C79" w:rsidRPr="00C21C3A">
              <w:t> billion</w:t>
            </w:r>
            <w:r w:rsidRPr="00C21C3A">
              <w:t xml:space="preserve"> funding for social housing targeted to better support housing for women and children experiencing domestic violence and for youth.</w:t>
            </w:r>
          </w:p>
        </w:tc>
      </w:tr>
      <w:tr w:rsidR="00297796" w:rsidRPr="00F8602E" w14:paraId="084F39A3" w14:textId="77777777" w:rsidTr="00D06CD0">
        <w:tc>
          <w:tcPr>
            <w:tcW w:w="1838" w:type="pct"/>
            <w:tcBorders>
              <w:top w:val="single" w:sz="4" w:space="0" w:color="293F5B"/>
            </w:tcBorders>
          </w:tcPr>
          <w:p w14:paraId="20DA55D3" w14:textId="7703C00E" w:rsidR="00297796" w:rsidRPr="00860051" w:rsidRDefault="00297796" w:rsidP="00297796">
            <w:pPr>
              <w:pStyle w:val="TableTextLeft"/>
              <w:rPr>
                <w:color w:val="00FFFF"/>
                <w:highlight w:val="darkCyan"/>
              </w:rPr>
            </w:pPr>
            <w:r w:rsidRPr="00C21C3A">
              <w:t>Capacity building support for the social and affordable housing sector</w:t>
            </w:r>
            <w:r w:rsidR="001F7DAE" w:rsidRPr="00C21C3A">
              <w:rPr>
                <w:rStyle w:val="Superscript"/>
              </w:rPr>
              <w:t>(a)</w:t>
            </w:r>
          </w:p>
        </w:tc>
        <w:tc>
          <w:tcPr>
            <w:tcW w:w="3162" w:type="pct"/>
            <w:tcBorders>
              <w:top w:val="single" w:sz="4" w:space="0" w:color="293F5B"/>
            </w:tcBorders>
          </w:tcPr>
          <w:p w14:paraId="37B81C76" w14:textId="7D32F1E2" w:rsidR="00297796" w:rsidRPr="00C21C3A" w:rsidRDefault="00297796" w:rsidP="00297796">
            <w:pPr>
              <w:pStyle w:val="TableTextLeft"/>
            </w:pPr>
            <w:r w:rsidRPr="00C21C3A">
              <w:t>$2.0</w:t>
            </w:r>
            <w:r w:rsidR="00C33C79" w:rsidRPr="00C21C3A">
              <w:t> million</w:t>
            </w:r>
            <w:r w:rsidRPr="00C21C3A">
              <w:t xml:space="preserve"> over </w:t>
            </w:r>
            <w:r w:rsidR="006775DC" w:rsidRPr="00C21C3A">
              <w:t>three</w:t>
            </w:r>
            <w:r w:rsidR="00DC7DDF" w:rsidRPr="00C21C3A">
              <w:t> year</w:t>
            </w:r>
            <w:r w:rsidRPr="00C21C3A">
              <w:t>s from 2024</w:t>
            </w:r>
            <w:r w:rsidR="007B0DCC" w:rsidRPr="00C21C3A">
              <w:t>‍–‍</w:t>
            </w:r>
            <w:r w:rsidRPr="00C21C3A">
              <w:t xml:space="preserve">25, extending Housing Australia’s existing capacity building program and for a new program to build the capacity of Aboriginal and </w:t>
            </w:r>
            <w:r w:rsidR="00DE4684" w:rsidRPr="00C21C3A">
              <w:t>Torres Strait</w:t>
            </w:r>
            <w:r w:rsidRPr="00C21C3A">
              <w:t xml:space="preserve"> Islander Community Controlled Housing Organisations.</w:t>
            </w:r>
          </w:p>
        </w:tc>
      </w:tr>
      <w:tr w:rsidR="00AA5253" w:rsidRPr="00F8602E" w14:paraId="6E88A833" w14:textId="77777777" w:rsidTr="00AA5253">
        <w:tc>
          <w:tcPr>
            <w:tcW w:w="5000" w:type="pct"/>
            <w:gridSpan w:val="2"/>
            <w:shd w:val="clear" w:color="auto" w:fill="E6F2FF"/>
          </w:tcPr>
          <w:p w14:paraId="39CED872" w14:textId="61B52400" w:rsidR="00AA5253" w:rsidRPr="00C21C3A" w:rsidRDefault="00950C58" w:rsidP="00297796">
            <w:pPr>
              <w:pStyle w:val="TableColumnHeadingLeft"/>
            </w:pPr>
            <w:r w:rsidRPr="00C21C3A">
              <w:t>Equity in employment and education</w:t>
            </w:r>
          </w:p>
        </w:tc>
      </w:tr>
      <w:tr w:rsidR="00297796" w:rsidRPr="00F8602E" w14:paraId="040739B5" w14:textId="77777777" w:rsidTr="00D06CD0">
        <w:tc>
          <w:tcPr>
            <w:tcW w:w="1838" w:type="pct"/>
            <w:tcBorders>
              <w:bottom w:val="single" w:sz="4" w:space="0" w:color="293F5B"/>
            </w:tcBorders>
          </w:tcPr>
          <w:p w14:paraId="3EC128D7" w14:textId="20E26153" w:rsidR="00297796" w:rsidRPr="00860051" w:rsidRDefault="00297796" w:rsidP="00297796">
            <w:pPr>
              <w:pStyle w:val="TableTextLeft"/>
              <w:rPr>
                <w:highlight w:val="green"/>
              </w:rPr>
            </w:pPr>
            <w:r w:rsidRPr="00C21C3A">
              <w:t>Response to Australian Universities Accord</w:t>
            </w:r>
            <w:r w:rsidR="001F7DAE" w:rsidRPr="00C21C3A">
              <w:rPr>
                <w:rStyle w:val="Superscript"/>
              </w:rPr>
              <w:t>(a)</w:t>
            </w:r>
          </w:p>
        </w:tc>
        <w:tc>
          <w:tcPr>
            <w:tcW w:w="3162" w:type="pct"/>
            <w:tcBorders>
              <w:bottom w:val="single" w:sz="4" w:space="0" w:color="293F5B"/>
            </w:tcBorders>
          </w:tcPr>
          <w:p w14:paraId="283BFC7B" w14:textId="0AD0AB96" w:rsidR="00297796" w:rsidRPr="00C21C3A" w:rsidRDefault="00297796" w:rsidP="00297796">
            <w:pPr>
              <w:pStyle w:val="TableTextLeft"/>
            </w:pPr>
            <w:r w:rsidRPr="00C21C3A">
              <w:t>$1.1</w:t>
            </w:r>
            <w:r w:rsidR="00C33C79" w:rsidRPr="00C21C3A">
              <w:t> billion</w:t>
            </w:r>
            <w:r w:rsidRPr="00C21C3A">
              <w:t xml:space="preserve"> over </w:t>
            </w:r>
            <w:r w:rsidR="006775DC" w:rsidRPr="00C21C3A">
              <w:t>five</w:t>
            </w:r>
            <w:r w:rsidR="00DC7DDF" w:rsidRPr="00C21C3A">
              <w:t> year</w:t>
            </w:r>
            <w:r w:rsidRPr="00C21C3A">
              <w:t>s from 2023</w:t>
            </w:r>
            <w:r w:rsidR="007B0DCC" w:rsidRPr="00C21C3A">
              <w:t>‍–‍</w:t>
            </w:r>
            <w:r w:rsidRPr="00C21C3A">
              <w:t>24 supporting reforms to boost equity in and access to higher education.</w:t>
            </w:r>
          </w:p>
        </w:tc>
      </w:tr>
      <w:tr w:rsidR="00297796" w:rsidRPr="00F8602E" w14:paraId="66330187" w14:textId="77777777" w:rsidTr="00D06CD0">
        <w:tc>
          <w:tcPr>
            <w:tcW w:w="1838" w:type="pct"/>
            <w:tcBorders>
              <w:top w:val="single" w:sz="4" w:space="0" w:color="293F5B"/>
              <w:bottom w:val="single" w:sz="4" w:space="0" w:color="293F5B"/>
            </w:tcBorders>
          </w:tcPr>
          <w:p w14:paraId="73C2D982" w14:textId="1F1AFFD8" w:rsidR="00297796" w:rsidRPr="00860051" w:rsidRDefault="00297796" w:rsidP="00297796">
            <w:pPr>
              <w:pStyle w:val="TableTextLeft"/>
              <w:rPr>
                <w:highlight w:val="green"/>
              </w:rPr>
            </w:pPr>
            <w:r w:rsidRPr="00C21C3A">
              <w:t>New voluntary pre</w:t>
            </w:r>
            <w:r w:rsidRPr="00C21C3A">
              <w:noBreakHyphen/>
              <w:t>employment service for parents</w:t>
            </w:r>
          </w:p>
        </w:tc>
        <w:tc>
          <w:tcPr>
            <w:tcW w:w="3162" w:type="pct"/>
            <w:tcBorders>
              <w:top w:val="single" w:sz="4" w:space="0" w:color="293F5B"/>
              <w:bottom w:val="single" w:sz="4" w:space="0" w:color="293F5B"/>
            </w:tcBorders>
          </w:tcPr>
          <w:p w14:paraId="13F52746" w14:textId="43D1C667" w:rsidR="00297796" w:rsidRPr="00C21C3A" w:rsidRDefault="00297796" w:rsidP="00297796">
            <w:pPr>
              <w:pStyle w:val="TableTextLeft"/>
            </w:pPr>
            <w:r w:rsidRPr="00C21C3A">
              <w:t>$20.9</w:t>
            </w:r>
            <w:r w:rsidR="00C33C79" w:rsidRPr="00C21C3A">
              <w:t> million</w:t>
            </w:r>
            <w:r w:rsidRPr="00C21C3A">
              <w:t xml:space="preserve"> over </w:t>
            </w:r>
            <w:r w:rsidR="00A35C5C" w:rsidRPr="00C21C3A">
              <w:t>four</w:t>
            </w:r>
            <w:r w:rsidR="00DC7DDF" w:rsidRPr="00C21C3A">
              <w:t> year</w:t>
            </w:r>
            <w:r w:rsidRPr="00C21C3A">
              <w:t>s from 2023</w:t>
            </w:r>
            <w:r w:rsidR="007B0DCC" w:rsidRPr="00C21C3A">
              <w:t>‍–‍</w:t>
            </w:r>
            <w:r w:rsidRPr="00C21C3A">
              <w:t xml:space="preserve">24 supporting disadvantaged parents of children under </w:t>
            </w:r>
            <w:r w:rsidR="00A35C5C" w:rsidRPr="00C21C3A">
              <w:t>six</w:t>
            </w:r>
            <w:r w:rsidR="00DC7DDF" w:rsidRPr="00C21C3A">
              <w:t> year</w:t>
            </w:r>
            <w:r w:rsidRPr="00C21C3A">
              <w:t xml:space="preserve">s </w:t>
            </w:r>
            <w:r w:rsidR="00A35C5C" w:rsidRPr="00C21C3A">
              <w:t>old</w:t>
            </w:r>
            <w:r w:rsidRPr="00C21C3A">
              <w:t>.</w:t>
            </w:r>
          </w:p>
        </w:tc>
      </w:tr>
      <w:tr w:rsidR="00297796" w:rsidRPr="00F8602E" w14:paraId="07943301" w14:textId="77777777" w:rsidTr="00D06CD0">
        <w:tc>
          <w:tcPr>
            <w:tcW w:w="1838" w:type="pct"/>
            <w:tcBorders>
              <w:top w:val="single" w:sz="4" w:space="0" w:color="293F5B"/>
              <w:bottom w:val="single" w:sz="4" w:space="0" w:color="293F5B"/>
            </w:tcBorders>
          </w:tcPr>
          <w:p w14:paraId="2F763480" w14:textId="4AFF6BA7" w:rsidR="00297796" w:rsidRPr="00860051" w:rsidRDefault="00297796" w:rsidP="00297796">
            <w:pPr>
              <w:pStyle w:val="TableTextLeft"/>
              <w:rPr>
                <w:highlight w:val="yellow"/>
              </w:rPr>
            </w:pPr>
            <w:r w:rsidRPr="00C21C3A">
              <w:t>Supporting people with disability with the highest need into employment</w:t>
            </w:r>
          </w:p>
        </w:tc>
        <w:tc>
          <w:tcPr>
            <w:tcW w:w="3162" w:type="pct"/>
            <w:tcBorders>
              <w:top w:val="single" w:sz="4" w:space="0" w:color="293F5B"/>
              <w:bottom w:val="single" w:sz="4" w:space="0" w:color="293F5B"/>
            </w:tcBorders>
          </w:tcPr>
          <w:p w14:paraId="0781306D" w14:textId="7EC447B2" w:rsidR="00297796" w:rsidRPr="00C21C3A" w:rsidRDefault="00297796" w:rsidP="00297796">
            <w:pPr>
              <w:pStyle w:val="TableTextLeft"/>
            </w:pPr>
            <w:r w:rsidRPr="00C21C3A">
              <w:t>$57.0</w:t>
            </w:r>
            <w:r w:rsidR="00C33C79" w:rsidRPr="00C21C3A">
              <w:t> million</w:t>
            </w:r>
            <w:r w:rsidRPr="00C21C3A">
              <w:t xml:space="preserve"> over </w:t>
            </w:r>
            <w:r w:rsidR="00A35C5C" w:rsidRPr="00C21C3A">
              <w:t>four</w:t>
            </w:r>
            <w:r w:rsidR="00DC7DDF" w:rsidRPr="00C21C3A">
              <w:t> year</w:t>
            </w:r>
            <w:r w:rsidRPr="00C21C3A">
              <w:t>s from 2023</w:t>
            </w:r>
            <w:r w:rsidR="007B0DCC" w:rsidRPr="00C21C3A">
              <w:t>‍–‍</w:t>
            </w:r>
            <w:r w:rsidRPr="00C21C3A">
              <w:t xml:space="preserve">24, </w:t>
            </w:r>
            <w:r w:rsidR="00E06563" w:rsidRPr="00C21C3A">
              <w:t xml:space="preserve">for </w:t>
            </w:r>
            <w:r w:rsidRPr="00C21C3A">
              <w:t>the evolution</w:t>
            </w:r>
            <w:r w:rsidR="005E4420" w:rsidRPr="00C21C3A">
              <w:t> </w:t>
            </w:r>
            <w:r w:rsidRPr="00C21C3A">
              <w:t>of the supported employment sector.</w:t>
            </w:r>
          </w:p>
        </w:tc>
      </w:tr>
      <w:tr w:rsidR="00297796" w:rsidRPr="00F8602E" w14:paraId="42BD3682" w14:textId="77777777" w:rsidTr="00D06CD0">
        <w:tc>
          <w:tcPr>
            <w:tcW w:w="1838" w:type="pct"/>
            <w:tcBorders>
              <w:top w:val="single" w:sz="4" w:space="0" w:color="293F5B"/>
              <w:bottom w:val="single" w:sz="4" w:space="0" w:color="293F5B"/>
            </w:tcBorders>
          </w:tcPr>
          <w:p w14:paraId="08C3FF7A" w14:textId="3FE63D23" w:rsidR="00297796" w:rsidRPr="00860051" w:rsidRDefault="00297796" w:rsidP="00297796">
            <w:pPr>
              <w:pStyle w:val="TableTextLeft"/>
              <w:rPr>
                <w:highlight w:val="green"/>
              </w:rPr>
            </w:pPr>
            <w:r w:rsidRPr="00C21C3A">
              <w:t>Reform of Disability Employment Services (DES)</w:t>
            </w:r>
            <w:r w:rsidR="001F7DAE" w:rsidRPr="00C21C3A">
              <w:rPr>
                <w:rStyle w:val="Superscript"/>
              </w:rPr>
              <w:t>(a)</w:t>
            </w:r>
          </w:p>
        </w:tc>
        <w:tc>
          <w:tcPr>
            <w:tcW w:w="3162" w:type="pct"/>
            <w:tcBorders>
              <w:top w:val="single" w:sz="4" w:space="0" w:color="293F5B"/>
              <w:bottom w:val="single" w:sz="4" w:space="0" w:color="293F5B"/>
            </w:tcBorders>
          </w:tcPr>
          <w:p w14:paraId="7528BF0D" w14:textId="71B17519" w:rsidR="00297796" w:rsidRPr="00C21C3A" w:rsidRDefault="00297796" w:rsidP="00297796">
            <w:pPr>
              <w:pStyle w:val="TableTextLeft"/>
            </w:pPr>
            <w:r w:rsidRPr="00C21C3A">
              <w:t>$227.6</w:t>
            </w:r>
            <w:r w:rsidR="00C33C79" w:rsidRPr="00C21C3A">
              <w:t> million</w:t>
            </w:r>
            <w:r w:rsidRPr="00C21C3A">
              <w:t xml:space="preserve"> over </w:t>
            </w:r>
            <w:r w:rsidR="006C1073" w:rsidRPr="00C21C3A">
              <w:t>five</w:t>
            </w:r>
            <w:r w:rsidR="00DC7DDF" w:rsidRPr="00C21C3A">
              <w:t> year</w:t>
            </w:r>
            <w:r w:rsidRPr="00C21C3A">
              <w:t>s from 2023</w:t>
            </w:r>
            <w:r w:rsidR="007B0DCC" w:rsidRPr="00C21C3A">
              <w:t>‍–‍</w:t>
            </w:r>
            <w:r w:rsidRPr="00C21C3A">
              <w:t xml:space="preserve">24 for a new service, which supports approximately 270,000 people. </w:t>
            </w:r>
          </w:p>
        </w:tc>
      </w:tr>
      <w:tr w:rsidR="00297796" w:rsidRPr="00F8602E" w14:paraId="23BFC603" w14:textId="77777777" w:rsidTr="00D06CD0">
        <w:tc>
          <w:tcPr>
            <w:tcW w:w="1838" w:type="pct"/>
            <w:tcBorders>
              <w:top w:val="single" w:sz="4" w:space="0" w:color="293F5B"/>
              <w:bottom w:val="single" w:sz="4" w:space="0" w:color="293F5B"/>
            </w:tcBorders>
          </w:tcPr>
          <w:p w14:paraId="1999A571" w14:textId="3D228E14" w:rsidR="00297796" w:rsidRPr="00860051" w:rsidRDefault="00297796" w:rsidP="00297796">
            <w:pPr>
              <w:pStyle w:val="TableTextLeft"/>
              <w:rPr>
                <w:highlight w:val="cyan"/>
              </w:rPr>
            </w:pPr>
            <w:r w:rsidRPr="00C21C3A">
              <w:t>Remote Jobs and Economic Development Program</w:t>
            </w:r>
            <w:r w:rsidR="001F7DAE" w:rsidRPr="00C21C3A">
              <w:rPr>
                <w:rStyle w:val="Superscript"/>
              </w:rPr>
              <w:t>(a)</w:t>
            </w:r>
          </w:p>
        </w:tc>
        <w:tc>
          <w:tcPr>
            <w:tcW w:w="3162" w:type="pct"/>
            <w:tcBorders>
              <w:top w:val="single" w:sz="4" w:space="0" w:color="293F5B"/>
              <w:bottom w:val="single" w:sz="4" w:space="0" w:color="293F5B"/>
            </w:tcBorders>
          </w:tcPr>
          <w:p w14:paraId="6F1B5A69" w14:textId="01F207D1" w:rsidR="00297796" w:rsidRPr="00C21C3A" w:rsidRDefault="00297796" w:rsidP="00297796">
            <w:pPr>
              <w:pStyle w:val="TableTextLeft"/>
            </w:pPr>
            <w:r w:rsidRPr="00C21C3A">
              <w:t>$777.4</w:t>
            </w:r>
            <w:r w:rsidR="00C33C79" w:rsidRPr="00C21C3A">
              <w:t> million</w:t>
            </w:r>
            <w:r w:rsidRPr="00C21C3A">
              <w:t xml:space="preserve"> over </w:t>
            </w:r>
            <w:r w:rsidR="00F07F54" w:rsidRPr="00C21C3A">
              <w:t>five</w:t>
            </w:r>
            <w:r w:rsidR="00DC7DDF" w:rsidRPr="00C21C3A">
              <w:t> year</w:t>
            </w:r>
            <w:r w:rsidRPr="00C21C3A">
              <w:t>s from 2023</w:t>
            </w:r>
            <w:r w:rsidR="007B0DCC" w:rsidRPr="00C21C3A">
              <w:t>‍–‍</w:t>
            </w:r>
            <w:r w:rsidRPr="00C21C3A">
              <w:t xml:space="preserve">24, </w:t>
            </w:r>
            <w:r w:rsidR="00F07F54" w:rsidRPr="00C21C3A">
              <w:t>to create up to</w:t>
            </w:r>
            <w:r w:rsidRPr="00C21C3A">
              <w:t xml:space="preserve"> 3,000 jobs in remote communities. Developed in partnership to support community development.</w:t>
            </w:r>
          </w:p>
        </w:tc>
      </w:tr>
    </w:tbl>
    <w:p w14:paraId="24CA83D6" w14:textId="2BA55D1E" w:rsidR="003B7F09" w:rsidRPr="00C21C3A" w:rsidRDefault="003B7F09" w:rsidP="0011775B">
      <w:pPr>
        <w:pStyle w:val="ChartandTableFootnoteAlpha"/>
        <w:numPr>
          <w:ilvl w:val="0"/>
          <w:numId w:val="13"/>
        </w:numPr>
        <w:rPr>
          <w:color w:val="auto"/>
        </w:rPr>
      </w:pPr>
      <w:r w:rsidRPr="00C21C3A">
        <w:rPr>
          <w:color w:val="auto"/>
        </w:rPr>
        <w:t xml:space="preserve">Indicates </w:t>
      </w:r>
      <w:r w:rsidR="00387C70" w:rsidRPr="00C21C3A">
        <w:rPr>
          <w:color w:val="auto"/>
        </w:rPr>
        <w:t xml:space="preserve">or includes </w:t>
      </w:r>
      <w:r w:rsidRPr="00C21C3A">
        <w:rPr>
          <w:color w:val="auto"/>
        </w:rPr>
        <w:t>2024</w:t>
      </w:r>
      <w:r w:rsidR="007B0DCC" w:rsidRPr="00C21C3A">
        <w:rPr>
          <w:color w:val="auto"/>
        </w:rPr>
        <w:t>‍–‍</w:t>
      </w:r>
      <w:r w:rsidRPr="00C21C3A">
        <w:rPr>
          <w:color w:val="auto"/>
        </w:rPr>
        <w:t>25 Budget measure</w:t>
      </w:r>
      <w:r w:rsidR="005E54A8" w:rsidRPr="00C21C3A">
        <w:rPr>
          <w:color w:val="auto"/>
        </w:rPr>
        <w:t>.</w:t>
      </w:r>
    </w:p>
    <w:p w14:paraId="08307074" w14:textId="5D8BCF67" w:rsidR="003B7F09" w:rsidRPr="00C21C3A" w:rsidRDefault="003B7F09" w:rsidP="0011775B">
      <w:pPr>
        <w:pStyle w:val="ChartandTableFootnoteAlpha"/>
        <w:numPr>
          <w:ilvl w:val="0"/>
          <w:numId w:val="13"/>
        </w:numPr>
        <w:rPr>
          <w:color w:val="auto"/>
        </w:rPr>
      </w:pPr>
      <w:r w:rsidRPr="00C21C3A">
        <w:rPr>
          <w:color w:val="auto"/>
        </w:rPr>
        <w:t xml:space="preserve">Financial impacts </w:t>
      </w:r>
      <w:r w:rsidR="00C74D81" w:rsidRPr="00C21C3A">
        <w:rPr>
          <w:color w:val="auto"/>
        </w:rPr>
        <w:t>are before related</w:t>
      </w:r>
      <w:r w:rsidRPr="00C21C3A">
        <w:rPr>
          <w:color w:val="auto"/>
        </w:rPr>
        <w:t xml:space="preserve"> receipts</w:t>
      </w:r>
      <w:r w:rsidR="005E54A8" w:rsidRPr="00C21C3A">
        <w:rPr>
          <w:color w:val="auto"/>
        </w:rPr>
        <w:t>.</w:t>
      </w:r>
    </w:p>
    <w:p w14:paraId="54689641" w14:textId="7EFAACF5" w:rsidR="003F30E9" w:rsidRPr="00C21C3A" w:rsidRDefault="003B7F09" w:rsidP="003F30E9">
      <w:pPr>
        <w:pStyle w:val="ChartandTableFootnoteAlpha"/>
        <w:rPr>
          <w:color w:val="auto"/>
        </w:rPr>
      </w:pPr>
      <w:r w:rsidRPr="00C21C3A">
        <w:rPr>
          <w:color w:val="auto"/>
        </w:rPr>
        <w:t>Subject to indexation; $31.60 from 1</w:t>
      </w:r>
      <w:r w:rsidR="00DE4684" w:rsidRPr="00C21C3A">
        <w:rPr>
          <w:color w:val="auto"/>
        </w:rPr>
        <w:t> January </w:t>
      </w:r>
      <w:r w:rsidRPr="00C21C3A">
        <w:rPr>
          <w:color w:val="auto"/>
        </w:rPr>
        <w:t>2024</w:t>
      </w:r>
      <w:r w:rsidR="005E54A8" w:rsidRPr="00C21C3A">
        <w:rPr>
          <w:color w:val="auto"/>
        </w:rPr>
        <w:t>.</w:t>
      </w:r>
    </w:p>
    <w:p w14:paraId="06CE9C7E" w14:textId="63DCE0B5" w:rsidR="00FE2410" w:rsidRPr="00FE2410" w:rsidRDefault="00FE2410" w:rsidP="00297796">
      <w:pPr>
        <w:pStyle w:val="ChartLine"/>
      </w:pPr>
    </w:p>
    <w:sectPr w:rsidR="00FE2410" w:rsidRPr="00FE2410" w:rsidSect="00ED1CD0">
      <w:headerReference w:type="even" r:id="rId18"/>
      <w:headerReference w:type="default" r:id="rId19"/>
      <w:footerReference w:type="even" r:id="rId20"/>
      <w:footerReference w:type="default" r:id="rId21"/>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686D" w14:textId="77777777" w:rsidR="00A73F0B" w:rsidRDefault="00A73F0B" w:rsidP="00A772A0">
      <w:r>
        <w:separator/>
      </w:r>
    </w:p>
  </w:endnote>
  <w:endnote w:type="continuationSeparator" w:id="0">
    <w:p w14:paraId="14749CEB" w14:textId="77777777" w:rsidR="00A73F0B" w:rsidRDefault="00A73F0B" w:rsidP="00A772A0">
      <w:r>
        <w:continuationSeparator/>
      </w:r>
    </w:p>
  </w:endnote>
  <w:endnote w:type="continuationNotice" w:id="1">
    <w:p w14:paraId="26FCC71D" w14:textId="77777777" w:rsidR="00A73F0B" w:rsidRDefault="00A73F0B" w:rsidP="00A7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9AB2" w14:textId="200489C1"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6704F5">
      <w:fldChar w:fldCharType="begin"/>
    </w:r>
    <w:r w:rsidR="006704F5">
      <w:instrText xml:space="preserve"> SUBJECT   \* MERGEFORMAT </w:instrText>
    </w:r>
    <w:r w:rsidR="006704F5">
      <w:fldChar w:fldCharType="separate"/>
    </w:r>
    <w:r w:rsidR="00552EAC">
      <w:t>Statement 1: Budget Overview</w:t>
    </w:r>
    <w:r w:rsidR="006704F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1DE4" w14:textId="5E1FFD88" w:rsidR="00FB5DDD" w:rsidRDefault="006704F5" w:rsidP="002A6A16">
    <w:pPr>
      <w:pStyle w:val="FooterOdd"/>
    </w:pPr>
    <w:r>
      <w:fldChar w:fldCharType="begin"/>
    </w:r>
    <w:r>
      <w:instrText xml:space="preserve"> SUBJECT   \* MERGEFORMAT </w:instrText>
    </w:r>
    <w:r>
      <w:fldChar w:fldCharType="separate"/>
    </w:r>
    <w:r w:rsidR="00552EAC">
      <w:t>Statement 1: Budget Overview</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4017" w14:textId="2C727AD4" w:rsidR="00785783" w:rsidRDefault="006704F5" w:rsidP="00785783">
    <w:pPr>
      <w:pStyle w:val="FooterOdd"/>
    </w:pPr>
    <w:r>
      <w:fldChar w:fldCharType="begin"/>
    </w:r>
    <w:r>
      <w:instrText xml:space="preserve"> SUBJECT   \* MERGEFORMAT </w:instrText>
    </w:r>
    <w:r>
      <w:fldChar w:fldCharType="separate"/>
    </w:r>
    <w:r w:rsidR="00552EAC">
      <w:t>Statement 1: Budget Overview</w:t>
    </w:r>
    <w:r>
      <w:fldChar w:fldCharType="end"/>
    </w:r>
    <w:r w:rsidR="00785783" w:rsidRPr="00B3705D">
      <w:t xml:space="preserve">  |  </w:t>
    </w:r>
    <w:r w:rsidR="00785783" w:rsidRPr="00B3705D">
      <w:rPr>
        <w:b/>
        <w:bCs/>
      </w:rPr>
      <w:t xml:space="preserve">Page </w:t>
    </w:r>
    <w:r w:rsidR="00785783" w:rsidRPr="00B3705D">
      <w:rPr>
        <w:b/>
        <w:bCs/>
      </w:rPr>
      <w:fldChar w:fldCharType="begin"/>
    </w:r>
    <w:r w:rsidR="00785783" w:rsidRPr="00B3705D">
      <w:rPr>
        <w:b/>
        <w:bCs/>
      </w:rPr>
      <w:instrText xml:space="preserve"> PAGE  \* Arabic  \* MERGEFORMAT </w:instrText>
    </w:r>
    <w:r w:rsidR="00785783" w:rsidRPr="00B3705D">
      <w:rPr>
        <w:b/>
        <w:bCs/>
      </w:rPr>
      <w:fldChar w:fldCharType="separate"/>
    </w:r>
    <w:r w:rsidR="00785783">
      <w:rPr>
        <w:b/>
        <w:bCs/>
      </w:rPr>
      <w:t>1</w:t>
    </w:r>
    <w:r w:rsidR="00785783"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0AAA" w14:textId="03034D1E" w:rsidR="007C10DE" w:rsidRDefault="007C10DE"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6704F5">
      <w:fldChar w:fldCharType="begin"/>
    </w:r>
    <w:r w:rsidR="006704F5">
      <w:instrText xml:space="preserve"> SUBJECT   \* MERGEFORMAT </w:instrText>
    </w:r>
    <w:r w:rsidR="006704F5">
      <w:fldChar w:fldCharType="separate"/>
    </w:r>
    <w:r w:rsidR="00552EAC">
      <w:t>Statement 1: Budget Overview</w:t>
    </w:r>
    <w:r w:rsidR="006704F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6093" w14:textId="3B6B13C0" w:rsidR="00FE4BEE" w:rsidRDefault="006704F5" w:rsidP="002A6A16">
    <w:pPr>
      <w:pStyle w:val="FooterOdd"/>
    </w:pPr>
    <w:r>
      <w:fldChar w:fldCharType="begin"/>
    </w:r>
    <w:r>
      <w:instrText xml:space="preserve"> SUBJECT   \* MERGEFORMAT </w:instrText>
    </w:r>
    <w:r>
      <w:fldChar w:fldCharType="separate"/>
    </w:r>
    <w:r w:rsidR="00552EAC">
      <w:t>Statement 1: Budget Overview</w:t>
    </w:r>
    <w:r>
      <w:fldChar w:fldCharType="end"/>
    </w:r>
    <w:r w:rsidR="00FE4BEE" w:rsidRPr="00B3705D">
      <w:t xml:space="preserve">  |  </w:t>
    </w:r>
    <w:r w:rsidR="00FE4BEE" w:rsidRPr="00B3705D">
      <w:rPr>
        <w:b/>
        <w:bCs/>
      </w:rPr>
      <w:t xml:space="preserve">Page </w:t>
    </w:r>
    <w:r w:rsidR="00FE4BEE" w:rsidRPr="00B3705D">
      <w:rPr>
        <w:b/>
        <w:bCs/>
      </w:rPr>
      <w:fldChar w:fldCharType="begin"/>
    </w:r>
    <w:r w:rsidR="00FE4BEE" w:rsidRPr="00B3705D">
      <w:rPr>
        <w:b/>
        <w:bCs/>
      </w:rPr>
      <w:instrText xml:space="preserve"> PAGE  \* Arabic  \* MERGEFORMAT </w:instrText>
    </w:r>
    <w:r w:rsidR="00FE4BEE" w:rsidRPr="00B3705D">
      <w:rPr>
        <w:b/>
        <w:bCs/>
      </w:rPr>
      <w:fldChar w:fldCharType="separate"/>
    </w:r>
    <w:r w:rsidR="00FE4BEE">
      <w:rPr>
        <w:b/>
        <w:bCs/>
      </w:rPr>
      <w:t>1</w:t>
    </w:r>
    <w:r w:rsidR="00FE4BEE"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9E8A" w14:textId="77777777" w:rsidR="00A73F0B" w:rsidRPr="003C1CA4" w:rsidRDefault="00A73F0B" w:rsidP="00A772A0">
      <w:r w:rsidRPr="003C1CA4">
        <w:t>—</w:t>
      </w:r>
    </w:p>
  </w:footnote>
  <w:footnote w:type="continuationSeparator" w:id="0">
    <w:p w14:paraId="381A32E9" w14:textId="77777777" w:rsidR="00A73F0B" w:rsidRDefault="00A73F0B" w:rsidP="00A772A0">
      <w:r>
        <w:continuationSeparator/>
      </w:r>
    </w:p>
  </w:footnote>
  <w:footnote w:type="continuationNotice" w:id="1">
    <w:p w14:paraId="41A2D886" w14:textId="77777777" w:rsidR="00A73F0B" w:rsidRDefault="00A73F0B" w:rsidP="00A7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85783" w14:paraId="533C8EF0" w14:textId="77777777">
      <w:trPr>
        <w:trHeight w:hRule="exact" w:val="340"/>
      </w:trPr>
      <w:tc>
        <w:tcPr>
          <w:tcW w:w="7797" w:type="dxa"/>
        </w:tcPr>
        <w:p w14:paraId="719098A3" w14:textId="445E9FDE" w:rsidR="00785783" w:rsidRPr="008C56E1" w:rsidRDefault="00785783" w:rsidP="00F60EA1">
          <w:pPr>
            <w:pStyle w:val="HeaderEven"/>
          </w:pPr>
          <w:r w:rsidRPr="008C56E1">
            <w:rPr>
              <w:noProof/>
              <w:position w:val="-8"/>
            </w:rPr>
            <w:drawing>
              <wp:inline distT="0" distB="0" distL="0" distR="0" wp14:anchorId="5544726A" wp14:editId="6AB743CB">
                <wp:extent cx="874979" cy="198000"/>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6704F5">
            <w:fldChar w:fldCharType="begin"/>
          </w:r>
          <w:r w:rsidR="006704F5">
            <w:instrText xml:space="preserve"> TITLE   \* MERGEFORMAT </w:instrText>
          </w:r>
          <w:r w:rsidR="006704F5">
            <w:fldChar w:fldCharType="separate"/>
          </w:r>
          <w:r w:rsidR="00552EAC">
            <w:t>Budget Paper No. 1</w:t>
          </w:r>
          <w:r w:rsidR="006704F5">
            <w:fldChar w:fldCharType="end"/>
          </w:r>
        </w:p>
      </w:tc>
    </w:tr>
  </w:tbl>
  <w:p w14:paraId="303775F0" w14:textId="11DF5BCA" w:rsidR="00FB5DDD" w:rsidRPr="00785783" w:rsidRDefault="007C10DE" w:rsidP="00785783">
    <w:pPr>
      <w:pStyle w:val="Header"/>
    </w:pPr>
    <w:r>
      <w:rPr>
        <w:noProof/>
      </w:rPr>
      <w:drawing>
        <wp:anchor distT="0" distB="0" distL="114300" distR="114300" simplePos="0" relativeHeight="251658241" behindDoc="1" locked="1" layoutInCell="1" allowOverlap="1" wp14:anchorId="40D0FC2C" wp14:editId="0A42CC01">
          <wp:simplePos x="1334278" y="1371600"/>
          <wp:positionH relativeFrom="page">
            <wp:align>center</wp:align>
          </wp:positionH>
          <wp:positionV relativeFrom="page">
            <wp:align>center</wp:align>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57E2" w14:textId="2C008EE4"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E7B7D" w14:paraId="6D84663A" w14:textId="77777777" w:rsidTr="000E6E69">
      <w:trPr>
        <w:trHeight w:hRule="exact" w:val="340"/>
      </w:trPr>
      <w:tc>
        <w:tcPr>
          <w:tcW w:w="7797" w:type="dxa"/>
          <w:tcMar>
            <w:left w:w="108" w:type="dxa"/>
            <w:right w:w="108" w:type="dxa"/>
          </w:tcMar>
        </w:tcPr>
        <w:p w14:paraId="2E9A38DE" w14:textId="009A4C36" w:rsidR="00DE7B7D" w:rsidRPr="00D13BF9" w:rsidRDefault="006704F5" w:rsidP="00D13BF9">
          <w:pPr>
            <w:pStyle w:val="HeaderOdd"/>
          </w:pPr>
          <w:r>
            <w:fldChar w:fldCharType="begin"/>
          </w:r>
          <w:r>
            <w:instrText xml:space="preserve"> TITLE   \* MERGEFORMAT </w:instrText>
          </w:r>
          <w:r>
            <w:fldChar w:fldCharType="separate"/>
          </w:r>
          <w:r w:rsidR="00552EAC">
            <w:t>Budget Paper No. 1</w:t>
          </w:r>
          <w:r>
            <w:fldChar w:fldCharType="end"/>
          </w:r>
          <w:r w:rsidR="00DE7B7D" w:rsidRPr="00D13BF9">
            <w:t xml:space="preserve">  |  </w:t>
          </w:r>
          <w:r w:rsidR="00DE7B7D" w:rsidRPr="00C9389A">
            <w:rPr>
              <w:noProof/>
              <w:position w:val="-8"/>
            </w:rPr>
            <w:drawing>
              <wp:inline distT="0" distB="0" distL="0" distR="0" wp14:anchorId="6B58DB09" wp14:editId="6B62547C">
                <wp:extent cx="878400" cy="1980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2908A27"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9E78" w14:textId="50DB495C" w:rsidR="007C10DE" w:rsidRDefault="00447001">
    <w:pPr>
      <w:pStyle w:val="Header"/>
    </w:pPr>
    <w:r>
      <w:rPr>
        <w:noProof/>
      </w:rPr>
      <w:drawing>
        <wp:anchor distT="0" distB="0" distL="114300" distR="114300" simplePos="0" relativeHeight="251658240" behindDoc="1" locked="1" layoutInCell="1" allowOverlap="1" wp14:anchorId="079A40C4" wp14:editId="3F98F9E3">
          <wp:simplePos x="1334278" y="1147665"/>
          <wp:positionH relativeFrom="page">
            <wp:align>center</wp:align>
          </wp:positionH>
          <wp:positionV relativeFrom="page">
            <wp:align>center</wp:align>
          </wp:positionV>
          <wp:extent cx="7560000" cy="106920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D372" w14:textId="77777777" w:rsidR="00447001" w:rsidRDefault="00447001">
    <w:pPr>
      <w:pStyle w:val="Header"/>
    </w:pPr>
    <w:r>
      <w:rPr>
        <w:noProof/>
      </w:rPr>
      <w:drawing>
        <wp:anchor distT="0" distB="0" distL="114300" distR="114300" simplePos="0" relativeHeight="251658242" behindDoc="1" locked="1" layoutInCell="1" allowOverlap="1" wp14:anchorId="29C87969" wp14:editId="13B0A3C8">
          <wp:simplePos x="1334278" y="1147665"/>
          <wp:positionH relativeFrom="page">
            <wp:align>center</wp:align>
          </wp:positionH>
          <wp:positionV relativeFrom="page">
            <wp:align>center</wp:align>
          </wp:positionV>
          <wp:extent cx="7559675" cy="1069149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2984" w14:textId="72950C3B"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18E0B298" w14:textId="77777777" w:rsidTr="000E6E69">
      <w:trPr>
        <w:trHeight w:hRule="exact" w:val="340"/>
      </w:trPr>
      <w:tc>
        <w:tcPr>
          <w:tcW w:w="7797" w:type="dxa"/>
        </w:tcPr>
        <w:p w14:paraId="4C70A7C3" w14:textId="071BD225" w:rsidR="00FB5DDD" w:rsidRPr="008C56E1" w:rsidRDefault="00FB5DDD" w:rsidP="00F60EA1">
          <w:pPr>
            <w:pStyle w:val="HeaderEven"/>
          </w:pPr>
          <w:r w:rsidRPr="008C56E1">
            <w:rPr>
              <w:noProof/>
              <w:position w:val="-8"/>
            </w:rPr>
            <w:drawing>
              <wp:inline distT="0" distB="0" distL="0" distR="0" wp14:anchorId="151D0C6E" wp14:editId="4AE04EE2">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6704F5">
            <w:fldChar w:fldCharType="begin"/>
          </w:r>
          <w:r w:rsidR="006704F5">
            <w:instrText xml:space="preserve"> TITLE   \* MERGEFORMAT </w:instrText>
          </w:r>
          <w:r w:rsidR="006704F5">
            <w:fldChar w:fldCharType="separate"/>
          </w:r>
          <w:r w:rsidR="00552EAC">
            <w:t>Budget Paper No. 1</w:t>
          </w:r>
          <w:r w:rsidR="006704F5">
            <w:fldChar w:fldCharType="end"/>
          </w:r>
        </w:p>
      </w:tc>
    </w:tr>
  </w:tbl>
  <w:p w14:paraId="7F302105" w14:textId="77777777" w:rsidR="00FB5DDD" w:rsidRPr="00AA5439" w:rsidRDefault="00FB5DDD" w:rsidP="00AA5439">
    <w:pPr>
      <w:pStyle w:val="HeaderEven"/>
      <w:rPr>
        <w:sz w:val="2"/>
        <w:szCs w:val="4"/>
      </w:rPr>
    </w:pPr>
  </w:p>
  <w:p w14:paraId="71C025A3" w14:textId="3DE33AC8" w:rsidR="00282B50" w:rsidRDefault="00447001">
    <w:pPr>
      <w:pStyle w:val="Header"/>
    </w:pPr>
    <w:r>
      <w:rPr>
        <w:noProof/>
      </w:rPr>
      <w:drawing>
        <wp:anchor distT="0" distB="0" distL="114300" distR="114300" simplePos="0" relativeHeight="251658243" behindDoc="1" locked="1" layoutInCell="1" allowOverlap="1" wp14:anchorId="5152D9EE" wp14:editId="7A87EBBF">
          <wp:simplePos x="0" y="0"/>
          <wp:positionH relativeFrom="page">
            <wp:align>center</wp:align>
          </wp:positionH>
          <wp:positionV relativeFrom="page">
            <wp:align>center</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8210" w14:textId="71745C92"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E7B7D" w14:paraId="1E25F2C7" w14:textId="77777777" w:rsidTr="000E6E69">
      <w:trPr>
        <w:trHeight w:hRule="exact" w:val="340"/>
      </w:trPr>
      <w:tc>
        <w:tcPr>
          <w:tcW w:w="7797" w:type="dxa"/>
          <w:tcMar>
            <w:left w:w="108" w:type="dxa"/>
            <w:right w:w="108" w:type="dxa"/>
          </w:tcMar>
        </w:tcPr>
        <w:p w14:paraId="63E68916" w14:textId="70F5276A" w:rsidR="00DE7B7D" w:rsidRPr="00D13BF9" w:rsidRDefault="006704F5" w:rsidP="00D13BF9">
          <w:pPr>
            <w:pStyle w:val="HeaderOdd"/>
          </w:pPr>
          <w:r>
            <w:fldChar w:fldCharType="begin"/>
          </w:r>
          <w:r>
            <w:instrText xml:space="preserve"> TITLE   \* MERGEFORMAT </w:instrText>
          </w:r>
          <w:r>
            <w:fldChar w:fldCharType="separate"/>
          </w:r>
          <w:r w:rsidR="00552EAC">
            <w:t>Budget Paper No. 1</w:t>
          </w:r>
          <w:r>
            <w:fldChar w:fldCharType="end"/>
          </w:r>
          <w:r w:rsidR="00DE7B7D" w:rsidRPr="00D13BF9">
            <w:t xml:space="preserve">  |  </w:t>
          </w:r>
          <w:r w:rsidR="00DE7B7D" w:rsidRPr="00C9389A">
            <w:rPr>
              <w:noProof/>
              <w:position w:val="-8"/>
            </w:rPr>
            <w:drawing>
              <wp:inline distT="0" distB="0" distL="0" distR="0" wp14:anchorId="6B58DB09" wp14:editId="1A3F00D5">
                <wp:extent cx="878400" cy="198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B50E935" w14:textId="3705793D" w:rsidR="00282B50" w:rsidRDefault="00447001">
    <w:pPr>
      <w:pStyle w:val="Header"/>
    </w:pPr>
    <w:r>
      <w:rPr>
        <w:noProof/>
      </w:rPr>
      <w:drawing>
        <wp:anchor distT="0" distB="0" distL="114300" distR="114300" simplePos="0" relativeHeight="251658244" behindDoc="1" locked="1" layoutInCell="1" allowOverlap="1" wp14:anchorId="6808F432" wp14:editId="4B6BF227">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FCC3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9800CE"/>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0A5515E3"/>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5"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8416A4"/>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8" w15:restartNumberingAfterBreak="0">
    <w:nsid w:val="44095B32"/>
    <w:multiLevelType w:val="multilevel"/>
    <w:tmpl w:val="588C813E"/>
    <w:name w:val="StandardNumberedList"/>
    <w:lvl w:ilvl="0">
      <w:start w:val="1"/>
      <w:numFmt w:val="decimal"/>
      <w:pStyle w:val="OutlineNumbered1"/>
      <w:lvlText w:val="%1."/>
      <w:lvlJc w:val="left"/>
      <w:pPr>
        <w:tabs>
          <w:tab w:val="num" w:pos="567"/>
        </w:tabs>
        <w:ind w:left="567" w:hanging="567"/>
      </w:pPr>
      <w:rPr>
        <w:color w:val="auto"/>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DFE26C8"/>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61FD61F6"/>
    <w:multiLevelType w:val="multilevel"/>
    <w:tmpl w:val="8132D03A"/>
    <w:styleLink w:val="Budget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679471AC"/>
    <w:multiLevelType w:val="multilevel"/>
    <w:tmpl w:val="9828D65A"/>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731F3CC9"/>
    <w:multiLevelType w:val="multilevel"/>
    <w:tmpl w:val="5016D8DA"/>
    <w:name w:val="StandardBulletedList"/>
    <w:lvl w:ilvl="0">
      <w:start w:val="1"/>
      <w:numFmt w:val="bullet"/>
      <w:lvlText w:val="•"/>
      <w:lvlJc w:val="left"/>
      <w:pPr>
        <w:tabs>
          <w:tab w:val="num" w:pos="449"/>
        </w:tabs>
        <w:ind w:left="449" w:hanging="449"/>
      </w:pPr>
      <w:rPr>
        <w:rFonts w:ascii="Times New Roman" w:hAnsi="Times New Roman" w:cs="Times New Roman"/>
        <w:sz w:val="19"/>
        <w:szCs w:val="19"/>
      </w:rPr>
    </w:lvl>
    <w:lvl w:ilvl="1">
      <w:start w:val="1"/>
      <w:numFmt w:val="bullet"/>
      <w:lvlText w:val="–"/>
      <w:lvlJc w:val="left"/>
      <w:pPr>
        <w:tabs>
          <w:tab w:val="num" w:pos="898"/>
        </w:tabs>
        <w:ind w:left="898" w:hanging="449"/>
      </w:pPr>
      <w:rPr>
        <w:rFonts w:ascii="Times New Roman" w:hAnsi="Times New Roman" w:cs="Times New Roman"/>
      </w:rPr>
    </w:lvl>
    <w:lvl w:ilvl="2">
      <w:start w:val="1"/>
      <w:numFmt w:val="bullet"/>
      <w:lvlText w:val=":"/>
      <w:lvlJc w:val="left"/>
      <w:pPr>
        <w:tabs>
          <w:tab w:val="num" w:pos="1347"/>
        </w:tabs>
        <w:ind w:left="1347" w:hanging="449"/>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6"/>
  </w:num>
  <w:num w:numId="10">
    <w:abstractNumId w:val="11"/>
  </w:num>
  <w:num w:numId="11">
    <w:abstractNumId w:val="9"/>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72174"/>
    <w:rsid w:val="00000042"/>
    <w:rsid w:val="00000052"/>
    <w:rsid w:val="00000091"/>
    <w:rsid w:val="00000105"/>
    <w:rsid w:val="00000122"/>
    <w:rsid w:val="000001A0"/>
    <w:rsid w:val="00000333"/>
    <w:rsid w:val="000003E6"/>
    <w:rsid w:val="00000407"/>
    <w:rsid w:val="0000045E"/>
    <w:rsid w:val="00000470"/>
    <w:rsid w:val="00000497"/>
    <w:rsid w:val="0000049A"/>
    <w:rsid w:val="000004EA"/>
    <w:rsid w:val="00000513"/>
    <w:rsid w:val="00000550"/>
    <w:rsid w:val="000005AF"/>
    <w:rsid w:val="00000607"/>
    <w:rsid w:val="0000076A"/>
    <w:rsid w:val="000007B4"/>
    <w:rsid w:val="000007FE"/>
    <w:rsid w:val="000007FF"/>
    <w:rsid w:val="00000845"/>
    <w:rsid w:val="00000894"/>
    <w:rsid w:val="000008B8"/>
    <w:rsid w:val="000008E3"/>
    <w:rsid w:val="000009C4"/>
    <w:rsid w:val="00000A0D"/>
    <w:rsid w:val="00000A23"/>
    <w:rsid w:val="00000A33"/>
    <w:rsid w:val="00000A77"/>
    <w:rsid w:val="00000AC5"/>
    <w:rsid w:val="00000AEF"/>
    <w:rsid w:val="00000AF8"/>
    <w:rsid w:val="00000B62"/>
    <w:rsid w:val="00000B68"/>
    <w:rsid w:val="00000BA2"/>
    <w:rsid w:val="00000BB5"/>
    <w:rsid w:val="00000C0B"/>
    <w:rsid w:val="00000C39"/>
    <w:rsid w:val="00000C4C"/>
    <w:rsid w:val="00000C93"/>
    <w:rsid w:val="00000CC6"/>
    <w:rsid w:val="00000CE4"/>
    <w:rsid w:val="00000DC3"/>
    <w:rsid w:val="00000E6B"/>
    <w:rsid w:val="00000E8F"/>
    <w:rsid w:val="00000E99"/>
    <w:rsid w:val="00000F43"/>
    <w:rsid w:val="00000F85"/>
    <w:rsid w:val="00000FCD"/>
    <w:rsid w:val="00000FEA"/>
    <w:rsid w:val="00001044"/>
    <w:rsid w:val="00001083"/>
    <w:rsid w:val="0000118B"/>
    <w:rsid w:val="000011C9"/>
    <w:rsid w:val="000011FF"/>
    <w:rsid w:val="00001217"/>
    <w:rsid w:val="00001222"/>
    <w:rsid w:val="0000126C"/>
    <w:rsid w:val="000012E7"/>
    <w:rsid w:val="00001324"/>
    <w:rsid w:val="00001346"/>
    <w:rsid w:val="00001352"/>
    <w:rsid w:val="00001382"/>
    <w:rsid w:val="0000139F"/>
    <w:rsid w:val="000013E7"/>
    <w:rsid w:val="000013F5"/>
    <w:rsid w:val="00001424"/>
    <w:rsid w:val="0000144F"/>
    <w:rsid w:val="0000147E"/>
    <w:rsid w:val="00001483"/>
    <w:rsid w:val="0000148E"/>
    <w:rsid w:val="000014AC"/>
    <w:rsid w:val="000014C5"/>
    <w:rsid w:val="000014EE"/>
    <w:rsid w:val="00001501"/>
    <w:rsid w:val="00001657"/>
    <w:rsid w:val="000017D4"/>
    <w:rsid w:val="000017E6"/>
    <w:rsid w:val="000017EB"/>
    <w:rsid w:val="00001825"/>
    <w:rsid w:val="000018AA"/>
    <w:rsid w:val="00001915"/>
    <w:rsid w:val="0000194A"/>
    <w:rsid w:val="000019B9"/>
    <w:rsid w:val="00001A54"/>
    <w:rsid w:val="00001A5A"/>
    <w:rsid w:val="00001A78"/>
    <w:rsid w:val="00001A7D"/>
    <w:rsid w:val="00001AF3"/>
    <w:rsid w:val="00001B5A"/>
    <w:rsid w:val="00001B5E"/>
    <w:rsid w:val="00001BA4"/>
    <w:rsid w:val="00001C92"/>
    <w:rsid w:val="00001CAB"/>
    <w:rsid w:val="00001CC2"/>
    <w:rsid w:val="00001CC7"/>
    <w:rsid w:val="00001CCF"/>
    <w:rsid w:val="00001D03"/>
    <w:rsid w:val="00001D2A"/>
    <w:rsid w:val="00001D43"/>
    <w:rsid w:val="00001D8B"/>
    <w:rsid w:val="00001DA9"/>
    <w:rsid w:val="00001DDD"/>
    <w:rsid w:val="00001E04"/>
    <w:rsid w:val="00001E6F"/>
    <w:rsid w:val="00001F2E"/>
    <w:rsid w:val="00001F7C"/>
    <w:rsid w:val="00002034"/>
    <w:rsid w:val="00002036"/>
    <w:rsid w:val="00002123"/>
    <w:rsid w:val="00002199"/>
    <w:rsid w:val="000021DA"/>
    <w:rsid w:val="00002239"/>
    <w:rsid w:val="00002258"/>
    <w:rsid w:val="0000227C"/>
    <w:rsid w:val="0000228A"/>
    <w:rsid w:val="000022DA"/>
    <w:rsid w:val="00002330"/>
    <w:rsid w:val="00002332"/>
    <w:rsid w:val="0000236D"/>
    <w:rsid w:val="0000237A"/>
    <w:rsid w:val="0000239B"/>
    <w:rsid w:val="0000240C"/>
    <w:rsid w:val="0000242D"/>
    <w:rsid w:val="00002498"/>
    <w:rsid w:val="0000250D"/>
    <w:rsid w:val="00002531"/>
    <w:rsid w:val="00002558"/>
    <w:rsid w:val="0000255B"/>
    <w:rsid w:val="00002622"/>
    <w:rsid w:val="000026E7"/>
    <w:rsid w:val="00002741"/>
    <w:rsid w:val="0000275C"/>
    <w:rsid w:val="0000278B"/>
    <w:rsid w:val="00002795"/>
    <w:rsid w:val="000027CB"/>
    <w:rsid w:val="00002868"/>
    <w:rsid w:val="0000286E"/>
    <w:rsid w:val="00002881"/>
    <w:rsid w:val="00002902"/>
    <w:rsid w:val="00002939"/>
    <w:rsid w:val="0000293B"/>
    <w:rsid w:val="00002961"/>
    <w:rsid w:val="0000296F"/>
    <w:rsid w:val="00002974"/>
    <w:rsid w:val="000029E6"/>
    <w:rsid w:val="00002A6F"/>
    <w:rsid w:val="00002A91"/>
    <w:rsid w:val="00002AEF"/>
    <w:rsid w:val="00002B24"/>
    <w:rsid w:val="00002B4D"/>
    <w:rsid w:val="00002B5E"/>
    <w:rsid w:val="00002B70"/>
    <w:rsid w:val="00002BAC"/>
    <w:rsid w:val="00002BD0"/>
    <w:rsid w:val="00002C78"/>
    <w:rsid w:val="00002D48"/>
    <w:rsid w:val="00002D80"/>
    <w:rsid w:val="00002DCA"/>
    <w:rsid w:val="00002DCB"/>
    <w:rsid w:val="00002E03"/>
    <w:rsid w:val="00002E2D"/>
    <w:rsid w:val="00002F05"/>
    <w:rsid w:val="00002F35"/>
    <w:rsid w:val="00002FCA"/>
    <w:rsid w:val="000030E5"/>
    <w:rsid w:val="000030ED"/>
    <w:rsid w:val="000030EE"/>
    <w:rsid w:val="000030F5"/>
    <w:rsid w:val="00003148"/>
    <w:rsid w:val="00003161"/>
    <w:rsid w:val="000031C7"/>
    <w:rsid w:val="000031CC"/>
    <w:rsid w:val="00003247"/>
    <w:rsid w:val="0000324B"/>
    <w:rsid w:val="00003281"/>
    <w:rsid w:val="0000353E"/>
    <w:rsid w:val="00003566"/>
    <w:rsid w:val="000035BF"/>
    <w:rsid w:val="00003619"/>
    <w:rsid w:val="00003632"/>
    <w:rsid w:val="000036D0"/>
    <w:rsid w:val="00003730"/>
    <w:rsid w:val="000037B4"/>
    <w:rsid w:val="000037B7"/>
    <w:rsid w:val="000037E1"/>
    <w:rsid w:val="00003889"/>
    <w:rsid w:val="00003928"/>
    <w:rsid w:val="000039DA"/>
    <w:rsid w:val="00003A34"/>
    <w:rsid w:val="00003A5C"/>
    <w:rsid w:val="00003A6B"/>
    <w:rsid w:val="00003A92"/>
    <w:rsid w:val="00003B06"/>
    <w:rsid w:val="00003B2E"/>
    <w:rsid w:val="00003B83"/>
    <w:rsid w:val="00003C07"/>
    <w:rsid w:val="00003CA8"/>
    <w:rsid w:val="00003CE9"/>
    <w:rsid w:val="00003CFC"/>
    <w:rsid w:val="00003D90"/>
    <w:rsid w:val="00003D9B"/>
    <w:rsid w:val="00003DC0"/>
    <w:rsid w:val="00003DD5"/>
    <w:rsid w:val="00003E46"/>
    <w:rsid w:val="00003E67"/>
    <w:rsid w:val="00003EAA"/>
    <w:rsid w:val="00003EB2"/>
    <w:rsid w:val="00003EC7"/>
    <w:rsid w:val="00003F17"/>
    <w:rsid w:val="00003F6F"/>
    <w:rsid w:val="00003F9C"/>
    <w:rsid w:val="00003FF6"/>
    <w:rsid w:val="0000406B"/>
    <w:rsid w:val="000040A8"/>
    <w:rsid w:val="000040C7"/>
    <w:rsid w:val="00004136"/>
    <w:rsid w:val="000041FA"/>
    <w:rsid w:val="0000420D"/>
    <w:rsid w:val="00004330"/>
    <w:rsid w:val="00004340"/>
    <w:rsid w:val="000043A4"/>
    <w:rsid w:val="00004409"/>
    <w:rsid w:val="0000440E"/>
    <w:rsid w:val="0000442B"/>
    <w:rsid w:val="00004456"/>
    <w:rsid w:val="00004467"/>
    <w:rsid w:val="000044E1"/>
    <w:rsid w:val="000044F5"/>
    <w:rsid w:val="00004507"/>
    <w:rsid w:val="00004523"/>
    <w:rsid w:val="0000459B"/>
    <w:rsid w:val="000045FA"/>
    <w:rsid w:val="0000462C"/>
    <w:rsid w:val="0000466F"/>
    <w:rsid w:val="00004677"/>
    <w:rsid w:val="00004679"/>
    <w:rsid w:val="00004693"/>
    <w:rsid w:val="000046BA"/>
    <w:rsid w:val="000046CF"/>
    <w:rsid w:val="0000477F"/>
    <w:rsid w:val="0000478A"/>
    <w:rsid w:val="000047DA"/>
    <w:rsid w:val="000047F6"/>
    <w:rsid w:val="00004828"/>
    <w:rsid w:val="00004891"/>
    <w:rsid w:val="000048E6"/>
    <w:rsid w:val="00004909"/>
    <w:rsid w:val="0000491E"/>
    <w:rsid w:val="00004951"/>
    <w:rsid w:val="00004969"/>
    <w:rsid w:val="000049B3"/>
    <w:rsid w:val="000049BC"/>
    <w:rsid w:val="000049D2"/>
    <w:rsid w:val="00004A0A"/>
    <w:rsid w:val="00004A5A"/>
    <w:rsid w:val="00004AE0"/>
    <w:rsid w:val="00004AE9"/>
    <w:rsid w:val="00004B61"/>
    <w:rsid w:val="00004B6C"/>
    <w:rsid w:val="00004B8B"/>
    <w:rsid w:val="00004B99"/>
    <w:rsid w:val="00004BC0"/>
    <w:rsid w:val="00004C34"/>
    <w:rsid w:val="00004C3D"/>
    <w:rsid w:val="00004C8B"/>
    <w:rsid w:val="00004C96"/>
    <w:rsid w:val="00004D1A"/>
    <w:rsid w:val="00004D41"/>
    <w:rsid w:val="00004D42"/>
    <w:rsid w:val="00004D44"/>
    <w:rsid w:val="00004DA3"/>
    <w:rsid w:val="00004DB3"/>
    <w:rsid w:val="00004E6E"/>
    <w:rsid w:val="00004EC5"/>
    <w:rsid w:val="00004F09"/>
    <w:rsid w:val="00004F43"/>
    <w:rsid w:val="00004FA4"/>
    <w:rsid w:val="00004FB2"/>
    <w:rsid w:val="00004FCD"/>
    <w:rsid w:val="0000501B"/>
    <w:rsid w:val="0000505B"/>
    <w:rsid w:val="0000510F"/>
    <w:rsid w:val="0000518F"/>
    <w:rsid w:val="000051D3"/>
    <w:rsid w:val="0000524C"/>
    <w:rsid w:val="00005258"/>
    <w:rsid w:val="00005262"/>
    <w:rsid w:val="00005286"/>
    <w:rsid w:val="00005483"/>
    <w:rsid w:val="000054C7"/>
    <w:rsid w:val="000054D5"/>
    <w:rsid w:val="000054E3"/>
    <w:rsid w:val="00005512"/>
    <w:rsid w:val="00005546"/>
    <w:rsid w:val="00005558"/>
    <w:rsid w:val="000055AF"/>
    <w:rsid w:val="000055DA"/>
    <w:rsid w:val="0000560B"/>
    <w:rsid w:val="00005679"/>
    <w:rsid w:val="0000568A"/>
    <w:rsid w:val="0000568E"/>
    <w:rsid w:val="000056B7"/>
    <w:rsid w:val="000056B9"/>
    <w:rsid w:val="000056D4"/>
    <w:rsid w:val="00005708"/>
    <w:rsid w:val="0000576E"/>
    <w:rsid w:val="00005776"/>
    <w:rsid w:val="0000578D"/>
    <w:rsid w:val="000057B7"/>
    <w:rsid w:val="000057F5"/>
    <w:rsid w:val="00005839"/>
    <w:rsid w:val="00005843"/>
    <w:rsid w:val="0000588C"/>
    <w:rsid w:val="000058BC"/>
    <w:rsid w:val="00005916"/>
    <w:rsid w:val="00005937"/>
    <w:rsid w:val="00005956"/>
    <w:rsid w:val="000059F0"/>
    <w:rsid w:val="00005A01"/>
    <w:rsid w:val="00005A37"/>
    <w:rsid w:val="00005A39"/>
    <w:rsid w:val="00005A5D"/>
    <w:rsid w:val="00005AA4"/>
    <w:rsid w:val="00005B41"/>
    <w:rsid w:val="00005B70"/>
    <w:rsid w:val="00005BC2"/>
    <w:rsid w:val="00005BCF"/>
    <w:rsid w:val="00005C9A"/>
    <w:rsid w:val="00005CBF"/>
    <w:rsid w:val="00005D41"/>
    <w:rsid w:val="00005D45"/>
    <w:rsid w:val="00005D9B"/>
    <w:rsid w:val="00005DE9"/>
    <w:rsid w:val="00005EC6"/>
    <w:rsid w:val="00005EF7"/>
    <w:rsid w:val="00005F0C"/>
    <w:rsid w:val="00005F86"/>
    <w:rsid w:val="00005FBE"/>
    <w:rsid w:val="000060D2"/>
    <w:rsid w:val="000060DD"/>
    <w:rsid w:val="000060E1"/>
    <w:rsid w:val="000060F9"/>
    <w:rsid w:val="00006126"/>
    <w:rsid w:val="0000618F"/>
    <w:rsid w:val="000061BE"/>
    <w:rsid w:val="000061D7"/>
    <w:rsid w:val="00006261"/>
    <w:rsid w:val="00006279"/>
    <w:rsid w:val="0000627D"/>
    <w:rsid w:val="00006286"/>
    <w:rsid w:val="000062EB"/>
    <w:rsid w:val="000062EC"/>
    <w:rsid w:val="0000633D"/>
    <w:rsid w:val="0000637B"/>
    <w:rsid w:val="0000637C"/>
    <w:rsid w:val="0000641B"/>
    <w:rsid w:val="000064D2"/>
    <w:rsid w:val="0000652F"/>
    <w:rsid w:val="00006550"/>
    <w:rsid w:val="00006586"/>
    <w:rsid w:val="000065BB"/>
    <w:rsid w:val="000065E5"/>
    <w:rsid w:val="0000660F"/>
    <w:rsid w:val="00006662"/>
    <w:rsid w:val="0000669A"/>
    <w:rsid w:val="000066D1"/>
    <w:rsid w:val="000066F1"/>
    <w:rsid w:val="00006748"/>
    <w:rsid w:val="0000675C"/>
    <w:rsid w:val="00006906"/>
    <w:rsid w:val="0000690C"/>
    <w:rsid w:val="000069AC"/>
    <w:rsid w:val="00006A99"/>
    <w:rsid w:val="00006A9A"/>
    <w:rsid w:val="00006AE0"/>
    <w:rsid w:val="00006AF4"/>
    <w:rsid w:val="00006B1E"/>
    <w:rsid w:val="00006B84"/>
    <w:rsid w:val="00006BB4"/>
    <w:rsid w:val="00006BC0"/>
    <w:rsid w:val="00006BDD"/>
    <w:rsid w:val="00006CC2"/>
    <w:rsid w:val="00006CCF"/>
    <w:rsid w:val="00006CF4"/>
    <w:rsid w:val="00006D0E"/>
    <w:rsid w:val="00006D27"/>
    <w:rsid w:val="00006D2B"/>
    <w:rsid w:val="00006D35"/>
    <w:rsid w:val="00006D3B"/>
    <w:rsid w:val="00006DBD"/>
    <w:rsid w:val="00006E0A"/>
    <w:rsid w:val="00006E1C"/>
    <w:rsid w:val="00006E74"/>
    <w:rsid w:val="00006EC6"/>
    <w:rsid w:val="00006ECE"/>
    <w:rsid w:val="00006F4F"/>
    <w:rsid w:val="00006F80"/>
    <w:rsid w:val="00006FB8"/>
    <w:rsid w:val="00006FBB"/>
    <w:rsid w:val="0000701D"/>
    <w:rsid w:val="0000707E"/>
    <w:rsid w:val="000070BF"/>
    <w:rsid w:val="000070CD"/>
    <w:rsid w:val="00007177"/>
    <w:rsid w:val="00007183"/>
    <w:rsid w:val="00007216"/>
    <w:rsid w:val="0000725B"/>
    <w:rsid w:val="00007277"/>
    <w:rsid w:val="0000727E"/>
    <w:rsid w:val="000072A6"/>
    <w:rsid w:val="00007356"/>
    <w:rsid w:val="0000735C"/>
    <w:rsid w:val="0000736A"/>
    <w:rsid w:val="000073AF"/>
    <w:rsid w:val="000073DF"/>
    <w:rsid w:val="00007413"/>
    <w:rsid w:val="00007439"/>
    <w:rsid w:val="0000747C"/>
    <w:rsid w:val="000074DA"/>
    <w:rsid w:val="000074E4"/>
    <w:rsid w:val="000074EE"/>
    <w:rsid w:val="00007556"/>
    <w:rsid w:val="0000757F"/>
    <w:rsid w:val="00007591"/>
    <w:rsid w:val="00007592"/>
    <w:rsid w:val="000075B9"/>
    <w:rsid w:val="000075C9"/>
    <w:rsid w:val="000075E9"/>
    <w:rsid w:val="000076FD"/>
    <w:rsid w:val="0000770D"/>
    <w:rsid w:val="000077F5"/>
    <w:rsid w:val="0000786A"/>
    <w:rsid w:val="000078F8"/>
    <w:rsid w:val="00007942"/>
    <w:rsid w:val="0000795A"/>
    <w:rsid w:val="00007A0E"/>
    <w:rsid w:val="00007AD5"/>
    <w:rsid w:val="00007B1B"/>
    <w:rsid w:val="00007B9C"/>
    <w:rsid w:val="00007BA1"/>
    <w:rsid w:val="00007BB2"/>
    <w:rsid w:val="00007BF0"/>
    <w:rsid w:val="00007C07"/>
    <w:rsid w:val="00007C46"/>
    <w:rsid w:val="00007D4C"/>
    <w:rsid w:val="00007D82"/>
    <w:rsid w:val="00007D99"/>
    <w:rsid w:val="00007DF1"/>
    <w:rsid w:val="00007E2A"/>
    <w:rsid w:val="00007E56"/>
    <w:rsid w:val="00007E6A"/>
    <w:rsid w:val="00007E6D"/>
    <w:rsid w:val="00007EEA"/>
    <w:rsid w:val="00007F1C"/>
    <w:rsid w:val="00007F78"/>
    <w:rsid w:val="0001002C"/>
    <w:rsid w:val="00010035"/>
    <w:rsid w:val="00010051"/>
    <w:rsid w:val="0001006E"/>
    <w:rsid w:val="00010160"/>
    <w:rsid w:val="00010171"/>
    <w:rsid w:val="00010320"/>
    <w:rsid w:val="00010339"/>
    <w:rsid w:val="00010345"/>
    <w:rsid w:val="0001034C"/>
    <w:rsid w:val="00010368"/>
    <w:rsid w:val="000103AA"/>
    <w:rsid w:val="000103C6"/>
    <w:rsid w:val="0001040D"/>
    <w:rsid w:val="00010418"/>
    <w:rsid w:val="0001042E"/>
    <w:rsid w:val="00010443"/>
    <w:rsid w:val="000104C7"/>
    <w:rsid w:val="00010505"/>
    <w:rsid w:val="0001055E"/>
    <w:rsid w:val="0001058E"/>
    <w:rsid w:val="0001063A"/>
    <w:rsid w:val="0001063E"/>
    <w:rsid w:val="00010685"/>
    <w:rsid w:val="000106BE"/>
    <w:rsid w:val="000106EC"/>
    <w:rsid w:val="0001076A"/>
    <w:rsid w:val="000107B8"/>
    <w:rsid w:val="000107DB"/>
    <w:rsid w:val="00010810"/>
    <w:rsid w:val="00010864"/>
    <w:rsid w:val="00010866"/>
    <w:rsid w:val="0001087F"/>
    <w:rsid w:val="0001089A"/>
    <w:rsid w:val="000108C0"/>
    <w:rsid w:val="000108EB"/>
    <w:rsid w:val="000108FD"/>
    <w:rsid w:val="0001095E"/>
    <w:rsid w:val="0001099D"/>
    <w:rsid w:val="00010A0B"/>
    <w:rsid w:val="00010A7D"/>
    <w:rsid w:val="00010A86"/>
    <w:rsid w:val="00010A96"/>
    <w:rsid w:val="00010A9C"/>
    <w:rsid w:val="00010ADE"/>
    <w:rsid w:val="00010AEB"/>
    <w:rsid w:val="00010B67"/>
    <w:rsid w:val="00010BF4"/>
    <w:rsid w:val="00010C0D"/>
    <w:rsid w:val="00010C52"/>
    <w:rsid w:val="00010CBD"/>
    <w:rsid w:val="00010CD3"/>
    <w:rsid w:val="00010D73"/>
    <w:rsid w:val="00010D75"/>
    <w:rsid w:val="00010D9D"/>
    <w:rsid w:val="00010DFC"/>
    <w:rsid w:val="00010E12"/>
    <w:rsid w:val="00010EC5"/>
    <w:rsid w:val="00010EEA"/>
    <w:rsid w:val="00010EF4"/>
    <w:rsid w:val="00010F35"/>
    <w:rsid w:val="0001103E"/>
    <w:rsid w:val="000110A8"/>
    <w:rsid w:val="000110AA"/>
    <w:rsid w:val="000110DE"/>
    <w:rsid w:val="00011103"/>
    <w:rsid w:val="0001117F"/>
    <w:rsid w:val="000111B6"/>
    <w:rsid w:val="000111C0"/>
    <w:rsid w:val="00011229"/>
    <w:rsid w:val="00011271"/>
    <w:rsid w:val="000112E2"/>
    <w:rsid w:val="000112F4"/>
    <w:rsid w:val="00011393"/>
    <w:rsid w:val="00011436"/>
    <w:rsid w:val="0001148C"/>
    <w:rsid w:val="000114A5"/>
    <w:rsid w:val="000114A8"/>
    <w:rsid w:val="000114BA"/>
    <w:rsid w:val="0001153D"/>
    <w:rsid w:val="00011578"/>
    <w:rsid w:val="000115AF"/>
    <w:rsid w:val="000115C3"/>
    <w:rsid w:val="000115DA"/>
    <w:rsid w:val="000115F1"/>
    <w:rsid w:val="0001164D"/>
    <w:rsid w:val="000116DD"/>
    <w:rsid w:val="000116F9"/>
    <w:rsid w:val="00011750"/>
    <w:rsid w:val="0001178C"/>
    <w:rsid w:val="000117AF"/>
    <w:rsid w:val="00011898"/>
    <w:rsid w:val="00011899"/>
    <w:rsid w:val="000118AD"/>
    <w:rsid w:val="000118E4"/>
    <w:rsid w:val="000118EA"/>
    <w:rsid w:val="0001192B"/>
    <w:rsid w:val="00011978"/>
    <w:rsid w:val="000119F6"/>
    <w:rsid w:val="00011A0A"/>
    <w:rsid w:val="00011A92"/>
    <w:rsid w:val="00011AD3"/>
    <w:rsid w:val="00011AE3"/>
    <w:rsid w:val="00011AEF"/>
    <w:rsid w:val="00011B63"/>
    <w:rsid w:val="00011B88"/>
    <w:rsid w:val="00011BBD"/>
    <w:rsid w:val="00011BE7"/>
    <w:rsid w:val="00011C14"/>
    <w:rsid w:val="00011C7F"/>
    <w:rsid w:val="00011CEC"/>
    <w:rsid w:val="00011CFD"/>
    <w:rsid w:val="00011D00"/>
    <w:rsid w:val="00011D10"/>
    <w:rsid w:val="00011D35"/>
    <w:rsid w:val="00011D44"/>
    <w:rsid w:val="00011D4E"/>
    <w:rsid w:val="00011D59"/>
    <w:rsid w:val="00011D7C"/>
    <w:rsid w:val="00011DA3"/>
    <w:rsid w:val="00011DBB"/>
    <w:rsid w:val="00011E3D"/>
    <w:rsid w:val="00011E94"/>
    <w:rsid w:val="00011F0C"/>
    <w:rsid w:val="00011F9D"/>
    <w:rsid w:val="00011FC3"/>
    <w:rsid w:val="0001200A"/>
    <w:rsid w:val="0001201B"/>
    <w:rsid w:val="00012070"/>
    <w:rsid w:val="00012076"/>
    <w:rsid w:val="0001207E"/>
    <w:rsid w:val="00012109"/>
    <w:rsid w:val="0001213D"/>
    <w:rsid w:val="00012147"/>
    <w:rsid w:val="00012151"/>
    <w:rsid w:val="00012154"/>
    <w:rsid w:val="0001218E"/>
    <w:rsid w:val="00012191"/>
    <w:rsid w:val="0001219C"/>
    <w:rsid w:val="000122F2"/>
    <w:rsid w:val="00012323"/>
    <w:rsid w:val="00012379"/>
    <w:rsid w:val="000123AB"/>
    <w:rsid w:val="000123B0"/>
    <w:rsid w:val="000123BD"/>
    <w:rsid w:val="0001246A"/>
    <w:rsid w:val="00012472"/>
    <w:rsid w:val="000125DD"/>
    <w:rsid w:val="00012611"/>
    <w:rsid w:val="00012680"/>
    <w:rsid w:val="000126FC"/>
    <w:rsid w:val="000127A0"/>
    <w:rsid w:val="000127B3"/>
    <w:rsid w:val="000127DE"/>
    <w:rsid w:val="00012828"/>
    <w:rsid w:val="00012833"/>
    <w:rsid w:val="00012892"/>
    <w:rsid w:val="000128B4"/>
    <w:rsid w:val="0001291C"/>
    <w:rsid w:val="00012936"/>
    <w:rsid w:val="00012943"/>
    <w:rsid w:val="00012973"/>
    <w:rsid w:val="0001297A"/>
    <w:rsid w:val="00012999"/>
    <w:rsid w:val="00012A35"/>
    <w:rsid w:val="00012A3A"/>
    <w:rsid w:val="00012A3E"/>
    <w:rsid w:val="00012A63"/>
    <w:rsid w:val="00012AD7"/>
    <w:rsid w:val="00012B16"/>
    <w:rsid w:val="00012B17"/>
    <w:rsid w:val="00012BC1"/>
    <w:rsid w:val="00012CB5"/>
    <w:rsid w:val="00012D0C"/>
    <w:rsid w:val="00012D0D"/>
    <w:rsid w:val="00012D1B"/>
    <w:rsid w:val="00012DD4"/>
    <w:rsid w:val="00012DE0"/>
    <w:rsid w:val="00012DF8"/>
    <w:rsid w:val="00012DFE"/>
    <w:rsid w:val="00012E0F"/>
    <w:rsid w:val="00012EAE"/>
    <w:rsid w:val="00012EC9"/>
    <w:rsid w:val="00012EE0"/>
    <w:rsid w:val="00012EE6"/>
    <w:rsid w:val="00012F48"/>
    <w:rsid w:val="00012F72"/>
    <w:rsid w:val="00012F96"/>
    <w:rsid w:val="00012FB8"/>
    <w:rsid w:val="00012FE3"/>
    <w:rsid w:val="00013007"/>
    <w:rsid w:val="0001301A"/>
    <w:rsid w:val="0001307A"/>
    <w:rsid w:val="00013084"/>
    <w:rsid w:val="000130A6"/>
    <w:rsid w:val="000130AC"/>
    <w:rsid w:val="000130D8"/>
    <w:rsid w:val="000130E2"/>
    <w:rsid w:val="000130F3"/>
    <w:rsid w:val="000131A4"/>
    <w:rsid w:val="000131CF"/>
    <w:rsid w:val="000131F6"/>
    <w:rsid w:val="000131FE"/>
    <w:rsid w:val="000132CF"/>
    <w:rsid w:val="000132E8"/>
    <w:rsid w:val="000132F4"/>
    <w:rsid w:val="00013321"/>
    <w:rsid w:val="0001332C"/>
    <w:rsid w:val="00013358"/>
    <w:rsid w:val="000133E9"/>
    <w:rsid w:val="000133EB"/>
    <w:rsid w:val="00013575"/>
    <w:rsid w:val="0001357B"/>
    <w:rsid w:val="000135B0"/>
    <w:rsid w:val="000135CD"/>
    <w:rsid w:val="000135D7"/>
    <w:rsid w:val="00013610"/>
    <w:rsid w:val="00013650"/>
    <w:rsid w:val="000136D5"/>
    <w:rsid w:val="000136F9"/>
    <w:rsid w:val="0001371B"/>
    <w:rsid w:val="00013759"/>
    <w:rsid w:val="0001378D"/>
    <w:rsid w:val="000137A8"/>
    <w:rsid w:val="000137F6"/>
    <w:rsid w:val="0001385D"/>
    <w:rsid w:val="00013900"/>
    <w:rsid w:val="00013915"/>
    <w:rsid w:val="00013937"/>
    <w:rsid w:val="00013944"/>
    <w:rsid w:val="000139E6"/>
    <w:rsid w:val="00013A0A"/>
    <w:rsid w:val="00013AB4"/>
    <w:rsid w:val="00013B06"/>
    <w:rsid w:val="00013B24"/>
    <w:rsid w:val="00013B32"/>
    <w:rsid w:val="00013B64"/>
    <w:rsid w:val="00013BD5"/>
    <w:rsid w:val="00013C1F"/>
    <w:rsid w:val="00013C5C"/>
    <w:rsid w:val="00013C6E"/>
    <w:rsid w:val="00013CDE"/>
    <w:rsid w:val="00013CF3"/>
    <w:rsid w:val="00013CFD"/>
    <w:rsid w:val="00013D3D"/>
    <w:rsid w:val="00013D71"/>
    <w:rsid w:val="00013EA2"/>
    <w:rsid w:val="00013EA8"/>
    <w:rsid w:val="00013ED4"/>
    <w:rsid w:val="00013ED6"/>
    <w:rsid w:val="00013EDC"/>
    <w:rsid w:val="00013F19"/>
    <w:rsid w:val="00013F34"/>
    <w:rsid w:val="00013F7A"/>
    <w:rsid w:val="00013F81"/>
    <w:rsid w:val="00013FBC"/>
    <w:rsid w:val="00013FE0"/>
    <w:rsid w:val="00014020"/>
    <w:rsid w:val="00014055"/>
    <w:rsid w:val="0001407F"/>
    <w:rsid w:val="000140DF"/>
    <w:rsid w:val="000140F8"/>
    <w:rsid w:val="000140FE"/>
    <w:rsid w:val="00014103"/>
    <w:rsid w:val="00014170"/>
    <w:rsid w:val="0001418E"/>
    <w:rsid w:val="00014192"/>
    <w:rsid w:val="000141A1"/>
    <w:rsid w:val="000141C2"/>
    <w:rsid w:val="000141C7"/>
    <w:rsid w:val="000141E4"/>
    <w:rsid w:val="00014218"/>
    <w:rsid w:val="000142AC"/>
    <w:rsid w:val="0001431A"/>
    <w:rsid w:val="00014356"/>
    <w:rsid w:val="000143C8"/>
    <w:rsid w:val="000143CD"/>
    <w:rsid w:val="0001451F"/>
    <w:rsid w:val="00014520"/>
    <w:rsid w:val="00014567"/>
    <w:rsid w:val="000145FE"/>
    <w:rsid w:val="000146C6"/>
    <w:rsid w:val="000146F6"/>
    <w:rsid w:val="000146FD"/>
    <w:rsid w:val="00014755"/>
    <w:rsid w:val="0001486F"/>
    <w:rsid w:val="000148F4"/>
    <w:rsid w:val="000148F8"/>
    <w:rsid w:val="00014913"/>
    <w:rsid w:val="00014999"/>
    <w:rsid w:val="000149B0"/>
    <w:rsid w:val="000149D7"/>
    <w:rsid w:val="000149F8"/>
    <w:rsid w:val="00014A45"/>
    <w:rsid w:val="00014A66"/>
    <w:rsid w:val="00014AD3"/>
    <w:rsid w:val="00014B0E"/>
    <w:rsid w:val="00014B75"/>
    <w:rsid w:val="00014BE9"/>
    <w:rsid w:val="00014BEC"/>
    <w:rsid w:val="00014C21"/>
    <w:rsid w:val="00014C6E"/>
    <w:rsid w:val="00014CA7"/>
    <w:rsid w:val="00014CF8"/>
    <w:rsid w:val="00014CFE"/>
    <w:rsid w:val="00014D04"/>
    <w:rsid w:val="00014D0F"/>
    <w:rsid w:val="00014D2A"/>
    <w:rsid w:val="00014D86"/>
    <w:rsid w:val="00014DDE"/>
    <w:rsid w:val="00014DF0"/>
    <w:rsid w:val="00014DF9"/>
    <w:rsid w:val="00014DFB"/>
    <w:rsid w:val="00014E50"/>
    <w:rsid w:val="00014ED8"/>
    <w:rsid w:val="00014F76"/>
    <w:rsid w:val="0001503E"/>
    <w:rsid w:val="0001505E"/>
    <w:rsid w:val="00015095"/>
    <w:rsid w:val="000150CE"/>
    <w:rsid w:val="0001511E"/>
    <w:rsid w:val="00015121"/>
    <w:rsid w:val="00015176"/>
    <w:rsid w:val="00015194"/>
    <w:rsid w:val="000151B2"/>
    <w:rsid w:val="000151E8"/>
    <w:rsid w:val="0001523C"/>
    <w:rsid w:val="00015426"/>
    <w:rsid w:val="0001542B"/>
    <w:rsid w:val="0001547C"/>
    <w:rsid w:val="000154D5"/>
    <w:rsid w:val="000154FE"/>
    <w:rsid w:val="00015523"/>
    <w:rsid w:val="00015526"/>
    <w:rsid w:val="00015539"/>
    <w:rsid w:val="00015559"/>
    <w:rsid w:val="000155C0"/>
    <w:rsid w:val="00015649"/>
    <w:rsid w:val="0001565C"/>
    <w:rsid w:val="00015695"/>
    <w:rsid w:val="00015696"/>
    <w:rsid w:val="00015728"/>
    <w:rsid w:val="00015736"/>
    <w:rsid w:val="0001575E"/>
    <w:rsid w:val="000157F9"/>
    <w:rsid w:val="0001580A"/>
    <w:rsid w:val="0001581B"/>
    <w:rsid w:val="00015820"/>
    <w:rsid w:val="00015825"/>
    <w:rsid w:val="00015834"/>
    <w:rsid w:val="00015853"/>
    <w:rsid w:val="000158DF"/>
    <w:rsid w:val="000158FE"/>
    <w:rsid w:val="00015926"/>
    <w:rsid w:val="00015945"/>
    <w:rsid w:val="0001594F"/>
    <w:rsid w:val="0001595D"/>
    <w:rsid w:val="00015997"/>
    <w:rsid w:val="000159A4"/>
    <w:rsid w:val="000159B0"/>
    <w:rsid w:val="00015A2B"/>
    <w:rsid w:val="00015A33"/>
    <w:rsid w:val="00015A73"/>
    <w:rsid w:val="00015AB4"/>
    <w:rsid w:val="00015AD5"/>
    <w:rsid w:val="00015BC0"/>
    <w:rsid w:val="00015C1D"/>
    <w:rsid w:val="00015C95"/>
    <w:rsid w:val="00015D46"/>
    <w:rsid w:val="00015D9E"/>
    <w:rsid w:val="00015DB8"/>
    <w:rsid w:val="00015E92"/>
    <w:rsid w:val="00015E94"/>
    <w:rsid w:val="00015EC1"/>
    <w:rsid w:val="00015F4D"/>
    <w:rsid w:val="00015F68"/>
    <w:rsid w:val="00015F6A"/>
    <w:rsid w:val="00015F97"/>
    <w:rsid w:val="0001604C"/>
    <w:rsid w:val="0001607A"/>
    <w:rsid w:val="0001609A"/>
    <w:rsid w:val="000160D7"/>
    <w:rsid w:val="00016144"/>
    <w:rsid w:val="000161BA"/>
    <w:rsid w:val="000161E7"/>
    <w:rsid w:val="00016210"/>
    <w:rsid w:val="000162E8"/>
    <w:rsid w:val="00016355"/>
    <w:rsid w:val="00016357"/>
    <w:rsid w:val="00016360"/>
    <w:rsid w:val="00016386"/>
    <w:rsid w:val="00016394"/>
    <w:rsid w:val="000163AC"/>
    <w:rsid w:val="000163F6"/>
    <w:rsid w:val="00016433"/>
    <w:rsid w:val="0001644E"/>
    <w:rsid w:val="00016489"/>
    <w:rsid w:val="0001648A"/>
    <w:rsid w:val="00016505"/>
    <w:rsid w:val="000165D5"/>
    <w:rsid w:val="00016603"/>
    <w:rsid w:val="000166ED"/>
    <w:rsid w:val="000166F5"/>
    <w:rsid w:val="000167A4"/>
    <w:rsid w:val="000167AA"/>
    <w:rsid w:val="000167E5"/>
    <w:rsid w:val="000167FB"/>
    <w:rsid w:val="0001680B"/>
    <w:rsid w:val="00016854"/>
    <w:rsid w:val="000168D3"/>
    <w:rsid w:val="000168DA"/>
    <w:rsid w:val="000169C0"/>
    <w:rsid w:val="000169C8"/>
    <w:rsid w:val="00016A5F"/>
    <w:rsid w:val="00016A67"/>
    <w:rsid w:val="00016A7C"/>
    <w:rsid w:val="00016AAF"/>
    <w:rsid w:val="00016AB0"/>
    <w:rsid w:val="00016BCA"/>
    <w:rsid w:val="00016C96"/>
    <w:rsid w:val="00016CA2"/>
    <w:rsid w:val="00016CA3"/>
    <w:rsid w:val="00016CB1"/>
    <w:rsid w:val="00016D39"/>
    <w:rsid w:val="00016D3E"/>
    <w:rsid w:val="00016D54"/>
    <w:rsid w:val="00016DBF"/>
    <w:rsid w:val="00016E9F"/>
    <w:rsid w:val="00016ECA"/>
    <w:rsid w:val="00016EE1"/>
    <w:rsid w:val="00016EFF"/>
    <w:rsid w:val="00016F00"/>
    <w:rsid w:val="00016F2C"/>
    <w:rsid w:val="0001708B"/>
    <w:rsid w:val="00017092"/>
    <w:rsid w:val="0001709B"/>
    <w:rsid w:val="0001713E"/>
    <w:rsid w:val="0001725B"/>
    <w:rsid w:val="00017265"/>
    <w:rsid w:val="000172A0"/>
    <w:rsid w:val="00017308"/>
    <w:rsid w:val="00017374"/>
    <w:rsid w:val="00017393"/>
    <w:rsid w:val="00017401"/>
    <w:rsid w:val="00017431"/>
    <w:rsid w:val="0001744A"/>
    <w:rsid w:val="000174F6"/>
    <w:rsid w:val="000174FE"/>
    <w:rsid w:val="00017564"/>
    <w:rsid w:val="000175A4"/>
    <w:rsid w:val="000175B9"/>
    <w:rsid w:val="00017627"/>
    <w:rsid w:val="0001762B"/>
    <w:rsid w:val="00017636"/>
    <w:rsid w:val="0001763E"/>
    <w:rsid w:val="00017701"/>
    <w:rsid w:val="00017722"/>
    <w:rsid w:val="00017734"/>
    <w:rsid w:val="00017773"/>
    <w:rsid w:val="0001780C"/>
    <w:rsid w:val="00017877"/>
    <w:rsid w:val="0001789B"/>
    <w:rsid w:val="000178AD"/>
    <w:rsid w:val="000178F5"/>
    <w:rsid w:val="00017910"/>
    <w:rsid w:val="000179A4"/>
    <w:rsid w:val="000179E0"/>
    <w:rsid w:val="00017A0C"/>
    <w:rsid w:val="00017A58"/>
    <w:rsid w:val="00017A78"/>
    <w:rsid w:val="00017AD9"/>
    <w:rsid w:val="00017ADB"/>
    <w:rsid w:val="00017B1D"/>
    <w:rsid w:val="00017B7C"/>
    <w:rsid w:val="00017BB3"/>
    <w:rsid w:val="00017CF1"/>
    <w:rsid w:val="00017DDB"/>
    <w:rsid w:val="00017E28"/>
    <w:rsid w:val="00017E3F"/>
    <w:rsid w:val="00017E5B"/>
    <w:rsid w:val="00017E7C"/>
    <w:rsid w:val="00017EB0"/>
    <w:rsid w:val="00017EB7"/>
    <w:rsid w:val="00017EED"/>
    <w:rsid w:val="00017F02"/>
    <w:rsid w:val="00017F37"/>
    <w:rsid w:val="00020015"/>
    <w:rsid w:val="00020018"/>
    <w:rsid w:val="00020048"/>
    <w:rsid w:val="00020076"/>
    <w:rsid w:val="000200D7"/>
    <w:rsid w:val="000200FA"/>
    <w:rsid w:val="00020147"/>
    <w:rsid w:val="00020195"/>
    <w:rsid w:val="00020297"/>
    <w:rsid w:val="00020304"/>
    <w:rsid w:val="00020328"/>
    <w:rsid w:val="00020346"/>
    <w:rsid w:val="00020524"/>
    <w:rsid w:val="00020530"/>
    <w:rsid w:val="00020538"/>
    <w:rsid w:val="00020543"/>
    <w:rsid w:val="0002059A"/>
    <w:rsid w:val="000205A2"/>
    <w:rsid w:val="0002064D"/>
    <w:rsid w:val="00020688"/>
    <w:rsid w:val="000206ED"/>
    <w:rsid w:val="00020737"/>
    <w:rsid w:val="0002074F"/>
    <w:rsid w:val="00020815"/>
    <w:rsid w:val="0002091D"/>
    <w:rsid w:val="00020989"/>
    <w:rsid w:val="00020A04"/>
    <w:rsid w:val="00020A88"/>
    <w:rsid w:val="00020A92"/>
    <w:rsid w:val="00020BB0"/>
    <w:rsid w:val="00020BE2"/>
    <w:rsid w:val="00020C21"/>
    <w:rsid w:val="00020C82"/>
    <w:rsid w:val="00020D4D"/>
    <w:rsid w:val="00020D51"/>
    <w:rsid w:val="00020DC4"/>
    <w:rsid w:val="00020ECB"/>
    <w:rsid w:val="00020F50"/>
    <w:rsid w:val="00020F5F"/>
    <w:rsid w:val="00020F66"/>
    <w:rsid w:val="00021030"/>
    <w:rsid w:val="0002105A"/>
    <w:rsid w:val="0002106A"/>
    <w:rsid w:val="00021152"/>
    <w:rsid w:val="000211A4"/>
    <w:rsid w:val="000211DB"/>
    <w:rsid w:val="00021228"/>
    <w:rsid w:val="0002124A"/>
    <w:rsid w:val="0002126C"/>
    <w:rsid w:val="00021274"/>
    <w:rsid w:val="000212B0"/>
    <w:rsid w:val="000212CE"/>
    <w:rsid w:val="00021311"/>
    <w:rsid w:val="00021322"/>
    <w:rsid w:val="0002137F"/>
    <w:rsid w:val="00021391"/>
    <w:rsid w:val="000213A7"/>
    <w:rsid w:val="000213B9"/>
    <w:rsid w:val="000213F9"/>
    <w:rsid w:val="00021466"/>
    <w:rsid w:val="00021471"/>
    <w:rsid w:val="00021474"/>
    <w:rsid w:val="000214C7"/>
    <w:rsid w:val="000214DC"/>
    <w:rsid w:val="000214F5"/>
    <w:rsid w:val="000214FF"/>
    <w:rsid w:val="00021534"/>
    <w:rsid w:val="0002154A"/>
    <w:rsid w:val="000215A9"/>
    <w:rsid w:val="000215BB"/>
    <w:rsid w:val="000215F9"/>
    <w:rsid w:val="00021649"/>
    <w:rsid w:val="000216B7"/>
    <w:rsid w:val="0002176E"/>
    <w:rsid w:val="000217E9"/>
    <w:rsid w:val="00021811"/>
    <w:rsid w:val="00021815"/>
    <w:rsid w:val="00021887"/>
    <w:rsid w:val="000218EB"/>
    <w:rsid w:val="00021945"/>
    <w:rsid w:val="0002197B"/>
    <w:rsid w:val="00021982"/>
    <w:rsid w:val="000219DE"/>
    <w:rsid w:val="000219F6"/>
    <w:rsid w:val="00021A21"/>
    <w:rsid w:val="00021AEC"/>
    <w:rsid w:val="00021B2F"/>
    <w:rsid w:val="00021B8E"/>
    <w:rsid w:val="00021BCB"/>
    <w:rsid w:val="00021BD2"/>
    <w:rsid w:val="00021BEE"/>
    <w:rsid w:val="00021C4B"/>
    <w:rsid w:val="00021C4F"/>
    <w:rsid w:val="00021D12"/>
    <w:rsid w:val="00021D9C"/>
    <w:rsid w:val="00021EC3"/>
    <w:rsid w:val="00021F13"/>
    <w:rsid w:val="00021FA7"/>
    <w:rsid w:val="00021FE9"/>
    <w:rsid w:val="00022075"/>
    <w:rsid w:val="00022082"/>
    <w:rsid w:val="00022106"/>
    <w:rsid w:val="00022137"/>
    <w:rsid w:val="00022171"/>
    <w:rsid w:val="000221F0"/>
    <w:rsid w:val="00022225"/>
    <w:rsid w:val="00022236"/>
    <w:rsid w:val="00022275"/>
    <w:rsid w:val="000222DF"/>
    <w:rsid w:val="00022314"/>
    <w:rsid w:val="0002234D"/>
    <w:rsid w:val="000223B4"/>
    <w:rsid w:val="00022466"/>
    <w:rsid w:val="00022486"/>
    <w:rsid w:val="000224A7"/>
    <w:rsid w:val="000224B4"/>
    <w:rsid w:val="00022544"/>
    <w:rsid w:val="00022559"/>
    <w:rsid w:val="000225B5"/>
    <w:rsid w:val="000225D8"/>
    <w:rsid w:val="0002266F"/>
    <w:rsid w:val="000226E4"/>
    <w:rsid w:val="00022723"/>
    <w:rsid w:val="0002273A"/>
    <w:rsid w:val="0002274A"/>
    <w:rsid w:val="00022750"/>
    <w:rsid w:val="00022758"/>
    <w:rsid w:val="0002277C"/>
    <w:rsid w:val="00022790"/>
    <w:rsid w:val="000227A7"/>
    <w:rsid w:val="000227BC"/>
    <w:rsid w:val="0002280E"/>
    <w:rsid w:val="0002282F"/>
    <w:rsid w:val="00022856"/>
    <w:rsid w:val="00022865"/>
    <w:rsid w:val="00022870"/>
    <w:rsid w:val="000228E4"/>
    <w:rsid w:val="00022901"/>
    <w:rsid w:val="00022911"/>
    <w:rsid w:val="0002294E"/>
    <w:rsid w:val="00022965"/>
    <w:rsid w:val="0002298C"/>
    <w:rsid w:val="0002299E"/>
    <w:rsid w:val="000229E3"/>
    <w:rsid w:val="00022A25"/>
    <w:rsid w:val="00022A30"/>
    <w:rsid w:val="00022A3F"/>
    <w:rsid w:val="00022A47"/>
    <w:rsid w:val="00022A6A"/>
    <w:rsid w:val="00022A80"/>
    <w:rsid w:val="00022B67"/>
    <w:rsid w:val="00022B81"/>
    <w:rsid w:val="00022BBE"/>
    <w:rsid w:val="00022C3E"/>
    <w:rsid w:val="00022C7D"/>
    <w:rsid w:val="00022CA9"/>
    <w:rsid w:val="00022CD5"/>
    <w:rsid w:val="00022D03"/>
    <w:rsid w:val="00022DCC"/>
    <w:rsid w:val="00022DEF"/>
    <w:rsid w:val="00022E1B"/>
    <w:rsid w:val="00022E37"/>
    <w:rsid w:val="00022E64"/>
    <w:rsid w:val="00022E67"/>
    <w:rsid w:val="00022FAF"/>
    <w:rsid w:val="00022FBD"/>
    <w:rsid w:val="00023043"/>
    <w:rsid w:val="000230D0"/>
    <w:rsid w:val="00023124"/>
    <w:rsid w:val="00023174"/>
    <w:rsid w:val="0002320A"/>
    <w:rsid w:val="00023218"/>
    <w:rsid w:val="000232AF"/>
    <w:rsid w:val="000232B2"/>
    <w:rsid w:val="00023337"/>
    <w:rsid w:val="000233AE"/>
    <w:rsid w:val="000233B0"/>
    <w:rsid w:val="00023429"/>
    <w:rsid w:val="00023452"/>
    <w:rsid w:val="000234AC"/>
    <w:rsid w:val="000234C2"/>
    <w:rsid w:val="00023519"/>
    <w:rsid w:val="00023568"/>
    <w:rsid w:val="00023599"/>
    <w:rsid w:val="000235CC"/>
    <w:rsid w:val="00023646"/>
    <w:rsid w:val="00023665"/>
    <w:rsid w:val="0002366E"/>
    <w:rsid w:val="000236A9"/>
    <w:rsid w:val="000236D3"/>
    <w:rsid w:val="000236EC"/>
    <w:rsid w:val="000236FB"/>
    <w:rsid w:val="00023706"/>
    <w:rsid w:val="0002370A"/>
    <w:rsid w:val="000237CD"/>
    <w:rsid w:val="000237CE"/>
    <w:rsid w:val="0002381A"/>
    <w:rsid w:val="00023855"/>
    <w:rsid w:val="00023896"/>
    <w:rsid w:val="00023923"/>
    <w:rsid w:val="00023A2E"/>
    <w:rsid w:val="00023A35"/>
    <w:rsid w:val="00023A51"/>
    <w:rsid w:val="00023BE3"/>
    <w:rsid w:val="00023BEA"/>
    <w:rsid w:val="00023C28"/>
    <w:rsid w:val="00023CB1"/>
    <w:rsid w:val="00023CC2"/>
    <w:rsid w:val="00023CC4"/>
    <w:rsid w:val="00023CDB"/>
    <w:rsid w:val="00023D33"/>
    <w:rsid w:val="00023D7F"/>
    <w:rsid w:val="00023DC6"/>
    <w:rsid w:val="00023DC8"/>
    <w:rsid w:val="00023E1B"/>
    <w:rsid w:val="00023E2C"/>
    <w:rsid w:val="00023E7C"/>
    <w:rsid w:val="00023E81"/>
    <w:rsid w:val="00023EC6"/>
    <w:rsid w:val="00023F1D"/>
    <w:rsid w:val="00023F54"/>
    <w:rsid w:val="00023F7F"/>
    <w:rsid w:val="00023F8A"/>
    <w:rsid w:val="00023FAA"/>
    <w:rsid w:val="00023FD6"/>
    <w:rsid w:val="000240A6"/>
    <w:rsid w:val="000240B2"/>
    <w:rsid w:val="00024132"/>
    <w:rsid w:val="000241B0"/>
    <w:rsid w:val="000241B3"/>
    <w:rsid w:val="00024204"/>
    <w:rsid w:val="00024208"/>
    <w:rsid w:val="00024239"/>
    <w:rsid w:val="00024246"/>
    <w:rsid w:val="00024262"/>
    <w:rsid w:val="00024297"/>
    <w:rsid w:val="000242AC"/>
    <w:rsid w:val="000242FF"/>
    <w:rsid w:val="00024307"/>
    <w:rsid w:val="0002430D"/>
    <w:rsid w:val="00024324"/>
    <w:rsid w:val="0002433F"/>
    <w:rsid w:val="0002437B"/>
    <w:rsid w:val="000243BE"/>
    <w:rsid w:val="000243CE"/>
    <w:rsid w:val="000243FD"/>
    <w:rsid w:val="00024414"/>
    <w:rsid w:val="00024448"/>
    <w:rsid w:val="00024453"/>
    <w:rsid w:val="000244D3"/>
    <w:rsid w:val="000244F9"/>
    <w:rsid w:val="000245D5"/>
    <w:rsid w:val="000245DD"/>
    <w:rsid w:val="00024626"/>
    <w:rsid w:val="0002463F"/>
    <w:rsid w:val="00024687"/>
    <w:rsid w:val="00024689"/>
    <w:rsid w:val="0002468F"/>
    <w:rsid w:val="0002469F"/>
    <w:rsid w:val="000246AC"/>
    <w:rsid w:val="000246C5"/>
    <w:rsid w:val="000246C8"/>
    <w:rsid w:val="000246D0"/>
    <w:rsid w:val="000246D1"/>
    <w:rsid w:val="000246D8"/>
    <w:rsid w:val="00024769"/>
    <w:rsid w:val="000247CB"/>
    <w:rsid w:val="000247D8"/>
    <w:rsid w:val="000247E0"/>
    <w:rsid w:val="00024847"/>
    <w:rsid w:val="00024866"/>
    <w:rsid w:val="000248BD"/>
    <w:rsid w:val="000248D1"/>
    <w:rsid w:val="000248F5"/>
    <w:rsid w:val="00024972"/>
    <w:rsid w:val="00024A23"/>
    <w:rsid w:val="00024A2C"/>
    <w:rsid w:val="00024AD5"/>
    <w:rsid w:val="00024B42"/>
    <w:rsid w:val="00024B6F"/>
    <w:rsid w:val="00024B78"/>
    <w:rsid w:val="00024BA4"/>
    <w:rsid w:val="00024C04"/>
    <w:rsid w:val="00024C14"/>
    <w:rsid w:val="00024DF9"/>
    <w:rsid w:val="00024E59"/>
    <w:rsid w:val="00024EC8"/>
    <w:rsid w:val="00024ECD"/>
    <w:rsid w:val="00024F28"/>
    <w:rsid w:val="00024FC2"/>
    <w:rsid w:val="00025001"/>
    <w:rsid w:val="00025002"/>
    <w:rsid w:val="00025042"/>
    <w:rsid w:val="00025126"/>
    <w:rsid w:val="00025175"/>
    <w:rsid w:val="000251B8"/>
    <w:rsid w:val="000251DC"/>
    <w:rsid w:val="000251E1"/>
    <w:rsid w:val="0002527B"/>
    <w:rsid w:val="00025296"/>
    <w:rsid w:val="000252EB"/>
    <w:rsid w:val="000252FE"/>
    <w:rsid w:val="0002530C"/>
    <w:rsid w:val="00025331"/>
    <w:rsid w:val="00025381"/>
    <w:rsid w:val="000253FD"/>
    <w:rsid w:val="0002542F"/>
    <w:rsid w:val="000254F5"/>
    <w:rsid w:val="00025526"/>
    <w:rsid w:val="00025548"/>
    <w:rsid w:val="00025580"/>
    <w:rsid w:val="000255CC"/>
    <w:rsid w:val="0002562B"/>
    <w:rsid w:val="0002563D"/>
    <w:rsid w:val="00025661"/>
    <w:rsid w:val="0002566C"/>
    <w:rsid w:val="00025671"/>
    <w:rsid w:val="0002567A"/>
    <w:rsid w:val="00025689"/>
    <w:rsid w:val="000256BC"/>
    <w:rsid w:val="000256CD"/>
    <w:rsid w:val="0002579B"/>
    <w:rsid w:val="000257AC"/>
    <w:rsid w:val="000257E0"/>
    <w:rsid w:val="000257F3"/>
    <w:rsid w:val="00025807"/>
    <w:rsid w:val="0002580E"/>
    <w:rsid w:val="00025820"/>
    <w:rsid w:val="0002584D"/>
    <w:rsid w:val="000258B5"/>
    <w:rsid w:val="0002593D"/>
    <w:rsid w:val="0002594F"/>
    <w:rsid w:val="00025995"/>
    <w:rsid w:val="00025A4A"/>
    <w:rsid w:val="00025AB3"/>
    <w:rsid w:val="00025B13"/>
    <w:rsid w:val="00025B98"/>
    <w:rsid w:val="00025B99"/>
    <w:rsid w:val="00025BA3"/>
    <w:rsid w:val="00025C76"/>
    <w:rsid w:val="00025CD7"/>
    <w:rsid w:val="00025D2E"/>
    <w:rsid w:val="00025D55"/>
    <w:rsid w:val="00025D5D"/>
    <w:rsid w:val="00025DAC"/>
    <w:rsid w:val="00025DB0"/>
    <w:rsid w:val="00025E1C"/>
    <w:rsid w:val="00025E9E"/>
    <w:rsid w:val="00025EA6"/>
    <w:rsid w:val="00025F09"/>
    <w:rsid w:val="00025F77"/>
    <w:rsid w:val="00025FAA"/>
    <w:rsid w:val="00025FDC"/>
    <w:rsid w:val="00025FF0"/>
    <w:rsid w:val="00026058"/>
    <w:rsid w:val="000260B3"/>
    <w:rsid w:val="000260CD"/>
    <w:rsid w:val="000260F5"/>
    <w:rsid w:val="000260F7"/>
    <w:rsid w:val="0002610B"/>
    <w:rsid w:val="00026123"/>
    <w:rsid w:val="000261E6"/>
    <w:rsid w:val="000261F8"/>
    <w:rsid w:val="0002625C"/>
    <w:rsid w:val="000262B3"/>
    <w:rsid w:val="000262CA"/>
    <w:rsid w:val="000263FE"/>
    <w:rsid w:val="0002640F"/>
    <w:rsid w:val="00026462"/>
    <w:rsid w:val="0002649C"/>
    <w:rsid w:val="00026500"/>
    <w:rsid w:val="0002651A"/>
    <w:rsid w:val="0002652A"/>
    <w:rsid w:val="0002654D"/>
    <w:rsid w:val="0002657A"/>
    <w:rsid w:val="000265D7"/>
    <w:rsid w:val="000265E1"/>
    <w:rsid w:val="000266C9"/>
    <w:rsid w:val="000266F5"/>
    <w:rsid w:val="0002679D"/>
    <w:rsid w:val="0002679F"/>
    <w:rsid w:val="00026879"/>
    <w:rsid w:val="0002688B"/>
    <w:rsid w:val="00026921"/>
    <w:rsid w:val="00026924"/>
    <w:rsid w:val="000269A0"/>
    <w:rsid w:val="00026B02"/>
    <w:rsid w:val="00026B8A"/>
    <w:rsid w:val="00026B94"/>
    <w:rsid w:val="00026BB8"/>
    <w:rsid w:val="00026C21"/>
    <w:rsid w:val="00026C32"/>
    <w:rsid w:val="00026C94"/>
    <w:rsid w:val="00026D59"/>
    <w:rsid w:val="00026DCA"/>
    <w:rsid w:val="00026DF8"/>
    <w:rsid w:val="00026E17"/>
    <w:rsid w:val="00026E5F"/>
    <w:rsid w:val="00026ED5"/>
    <w:rsid w:val="00026F48"/>
    <w:rsid w:val="00026F6D"/>
    <w:rsid w:val="00026F7E"/>
    <w:rsid w:val="00026FA4"/>
    <w:rsid w:val="00026FF1"/>
    <w:rsid w:val="0002709B"/>
    <w:rsid w:val="000270A3"/>
    <w:rsid w:val="000270E5"/>
    <w:rsid w:val="00027105"/>
    <w:rsid w:val="00027119"/>
    <w:rsid w:val="0002712B"/>
    <w:rsid w:val="00027156"/>
    <w:rsid w:val="0002715F"/>
    <w:rsid w:val="00027184"/>
    <w:rsid w:val="000271CB"/>
    <w:rsid w:val="000271FE"/>
    <w:rsid w:val="00027225"/>
    <w:rsid w:val="00027251"/>
    <w:rsid w:val="000272D1"/>
    <w:rsid w:val="000272F9"/>
    <w:rsid w:val="00027305"/>
    <w:rsid w:val="0002735C"/>
    <w:rsid w:val="00027378"/>
    <w:rsid w:val="00027390"/>
    <w:rsid w:val="000273A2"/>
    <w:rsid w:val="000273C4"/>
    <w:rsid w:val="000273E1"/>
    <w:rsid w:val="00027437"/>
    <w:rsid w:val="0002743D"/>
    <w:rsid w:val="00027455"/>
    <w:rsid w:val="0002745B"/>
    <w:rsid w:val="000274E5"/>
    <w:rsid w:val="00027505"/>
    <w:rsid w:val="00027585"/>
    <w:rsid w:val="00027591"/>
    <w:rsid w:val="000275C2"/>
    <w:rsid w:val="000275CB"/>
    <w:rsid w:val="000275CF"/>
    <w:rsid w:val="000276C3"/>
    <w:rsid w:val="000276FB"/>
    <w:rsid w:val="00027741"/>
    <w:rsid w:val="00027763"/>
    <w:rsid w:val="00027794"/>
    <w:rsid w:val="000277B7"/>
    <w:rsid w:val="000277D7"/>
    <w:rsid w:val="00027837"/>
    <w:rsid w:val="0002784B"/>
    <w:rsid w:val="00027866"/>
    <w:rsid w:val="000278CC"/>
    <w:rsid w:val="00027976"/>
    <w:rsid w:val="000279BB"/>
    <w:rsid w:val="000279BF"/>
    <w:rsid w:val="00027A08"/>
    <w:rsid w:val="00027A42"/>
    <w:rsid w:val="00027AC2"/>
    <w:rsid w:val="00027AF8"/>
    <w:rsid w:val="00027B54"/>
    <w:rsid w:val="00027B75"/>
    <w:rsid w:val="00027C01"/>
    <w:rsid w:val="00027C32"/>
    <w:rsid w:val="00027C35"/>
    <w:rsid w:val="00027C5E"/>
    <w:rsid w:val="00027C91"/>
    <w:rsid w:val="00027C92"/>
    <w:rsid w:val="00027CD0"/>
    <w:rsid w:val="00027D1F"/>
    <w:rsid w:val="00027D3B"/>
    <w:rsid w:val="00027D5D"/>
    <w:rsid w:val="00027DC6"/>
    <w:rsid w:val="00027E7E"/>
    <w:rsid w:val="00027F4D"/>
    <w:rsid w:val="00027F73"/>
    <w:rsid w:val="00027FE0"/>
    <w:rsid w:val="0003006D"/>
    <w:rsid w:val="00030094"/>
    <w:rsid w:val="00030100"/>
    <w:rsid w:val="0003010D"/>
    <w:rsid w:val="0003013F"/>
    <w:rsid w:val="000301C6"/>
    <w:rsid w:val="000301DF"/>
    <w:rsid w:val="00030277"/>
    <w:rsid w:val="00030386"/>
    <w:rsid w:val="00030392"/>
    <w:rsid w:val="00030402"/>
    <w:rsid w:val="00030405"/>
    <w:rsid w:val="0003048F"/>
    <w:rsid w:val="000304E4"/>
    <w:rsid w:val="00030554"/>
    <w:rsid w:val="00030559"/>
    <w:rsid w:val="00030574"/>
    <w:rsid w:val="0003058B"/>
    <w:rsid w:val="000305C9"/>
    <w:rsid w:val="00030658"/>
    <w:rsid w:val="000306A1"/>
    <w:rsid w:val="000306CC"/>
    <w:rsid w:val="000306FD"/>
    <w:rsid w:val="00030777"/>
    <w:rsid w:val="00030797"/>
    <w:rsid w:val="0003084E"/>
    <w:rsid w:val="000308E0"/>
    <w:rsid w:val="0003094B"/>
    <w:rsid w:val="00030963"/>
    <w:rsid w:val="00030984"/>
    <w:rsid w:val="00030A8A"/>
    <w:rsid w:val="00030A94"/>
    <w:rsid w:val="00030AA7"/>
    <w:rsid w:val="00030AAE"/>
    <w:rsid w:val="00030AB9"/>
    <w:rsid w:val="00030AC0"/>
    <w:rsid w:val="00030AFC"/>
    <w:rsid w:val="00030C8A"/>
    <w:rsid w:val="00030D78"/>
    <w:rsid w:val="00030D8E"/>
    <w:rsid w:val="00030DC7"/>
    <w:rsid w:val="00030DCC"/>
    <w:rsid w:val="00030DDF"/>
    <w:rsid w:val="00030E0C"/>
    <w:rsid w:val="00030E80"/>
    <w:rsid w:val="00030E81"/>
    <w:rsid w:val="00030E94"/>
    <w:rsid w:val="00030FEC"/>
    <w:rsid w:val="00031028"/>
    <w:rsid w:val="00031052"/>
    <w:rsid w:val="00031063"/>
    <w:rsid w:val="000310E1"/>
    <w:rsid w:val="000310E5"/>
    <w:rsid w:val="00031114"/>
    <w:rsid w:val="0003112E"/>
    <w:rsid w:val="000311FD"/>
    <w:rsid w:val="00031244"/>
    <w:rsid w:val="00031258"/>
    <w:rsid w:val="000312A2"/>
    <w:rsid w:val="000312B4"/>
    <w:rsid w:val="000312CE"/>
    <w:rsid w:val="0003139B"/>
    <w:rsid w:val="00031403"/>
    <w:rsid w:val="0003149E"/>
    <w:rsid w:val="000314EE"/>
    <w:rsid w:val="00031519"/>
    <w:rsid w:val="00031528"/>
    <w:rsid w:val="00031545"/>
    <w:rsid w:val="0003155F"/>
    <w:rsid w:val="0003159B"/>
    <w:rsid w:val="000315AB"/>
    <w:rsid w:val="000315D5"/>
    <w:rsid w:val="0003163D"/>
    <w:rsid w:val="00031658"/>
    <w:rsid w:val="00031665"/>
    <w:rsid w:val="00031686"/>
    <w:rsid w:val="000316BB"/>
    <w:rsid w:val="00031719"/>
    <w:rsid w:val="00031777"/>
    <w:rsid w:val="000317AD"/>
    <w:rsid w:val="000317EE"/>
    <w:rsid w:val="00031823"/>
    <w:rsid w:val="00031829"/>
    <w:rsid w:val="00031866"/>
    <w:rsid w:val="00031892"/>
    <w:rsid w:val="000318C1"/>
    <w:rsid w:val="000318C9"/>
    <w:rsid w:val="00031927"/>
    <w:rsid w:val="00031935"/>
    <w:rsid w:val="00031969"/>
    <w:rsid w:val="00031A16"/>
    <w:rsid w:val="00031A2B"/>
    <w:rsid w:val="00031A39"/>
    <w:rsid w:val="00031A3E"/>
    <w:rsid w:val="00031A70"/>
    <w:rsid w:val="00031A91"/>
    <w:rsid w:val="00031ABB"/>
    <w:rsid w:val="00031B07"/>
    <w:rsid w:val="00031B1A"/>
    <w:rsid w:val="00031B1C"/>
    <w:rsid w:val="00031B8A"/>
    <w:rsid w:val="00031B9F"/>
    <w:rsid w:val="00031BB1"/>
    <w:rsid w:val="00031BD2"/>
    <w:rsid w:val="00031CB9"/>
    <w:rsid w:val="00031CE4"/>
    <w:rsid w:val="00031CFF"/>
    <w:rsid w:val="00031D07"/>
    <w:rsid w:val="00031D73"/>
    <w:rsid w:val="00031DD8"/>
    <w:rsid w:val="00031E37"/>
    <w:rsid w:val="00031E5B"/>
    <w:rsid w:val="00031EAF"/>
    <w:rsid w:val="00031EC1"/>
    <w:rsid w:val="00031EEA"/>
    <w:rsid w:val="00031F3E"/>
    <w:rsid w:val="00031F58"/>
    <w:rsid w:val="00031F9D"/>
    <w:rsid w:val="00031F9E"/>
    <w:rsid w:val="00031FB8"/>
    <w:rsid w:val="00031FFD"/>
    <w:rsid w:val="0003201A"/>
    <w:rsid w:val="00032024"/>
    <w:rsid w:val="00032027"/>
    <w:rsid w:val="0003205D"/>
    <w:rsid w:val="00032073"/>
    <w:rsid w:val="00032074"/>
    <w:rsid w:val="000320A7"/>
    <w:rsid w:val="000320B8"/>
    <w:rsid w:val="00032130"/>
    <w:rsid w:val="00032174"/>
    <w:rsid w:val="000321F7"/>
    <w:rsid w:val="00032210"/>
    <w:rsid w:val="0003225D"/>
    <w:rsid w:val="0003226A"/>
    <w:rsid w:val="000322A1"/>
    <w:rsid w:val="00032320"/>
    <w:rsid w:val="0003232C"/>
    <w:rsid w:val="0003233F"/>
    <w:rsid w:val="0003235F"/>
    <w:rsid w:val="000323ED"/>
    <w:rsid w:val="00032418"/>
    <w:rsid w:val="00032449"/>
    <w:rsid w:val="000324B5"/>
    <w:rsid w:val="000324C9"/>
    <w:rsid w:val="00032516"/>
    <w:rsid w:val="00032563"/>
    <w:rsid w:val="00032590"/>
    <w:rsid w:val="0003259F"/>
    <w:rsid w:val="00032676"/>
    <w:rsid w:val="0003271D"/>
    <w:rsid w:val="00032797"/>
    <w:rsid w:val="0003279E"/>
    <w:rsid w:val="000327BC"/>
    <w:rsid w:val="00032825"/>
    <w:rsid w:val="00032841"/>
    <w:rsid w:val="0003284B"/>
    <w:rsid w:val="00032899"/>
    <w:rsid w:val="00032917"/>
    <w:rsid w:val="00032933"/>
    <w:rsid w:val="00032944"/>
    <w:rsid w:val="000329E7"/>
    <w:rsid w:val="00032A7C"/>
    <w:rsid w:val="00032A7E"/>
    <w:rsid w:val="00032AA3"/>
    <w:rsid w:val="00032ADF"/>
    <w:rsid w:val="00032AFC"/>
    <w:rsid w:val="00032B18"/>
    <w:rsid w:val="00032B2D"/>
    <w:rsid w:val="00032B51"/>
    <w:rsid w:val="00032B77"/>
    <w:rsid w:val="00032B9E"/>
    <w:rsid w:val="00032BCE"/>
    <w:rsid w:val="00032CEB"/>
    <w:rsid w:val="00032D37"/>
    <w:rsid w:val="00032E29"/>
    <w:rsid w:val="00032E34"/>
    <w:rsid w:val="00032E5A"/>
    <w:rsid w:val="00032F25"/>
    <w:rsid w:val="00032F2E"/>
    <w:rsid w:val="00033048"/>
    <w:rsid w:val="00033063"/>
    <w:rsid w:val="00033076"/>
    <w:rsid w:val="0003313E"/>
    <w:rsid w:val="00033172"/>
    <w:rsid w:val="00033276"/>
    <w:rsid w:val="00033292"/>
    <w:rsid w:val="000332D3"/>
    <w:rsid w:val="000332DF"/>
    <w:rsid w:val="000332E9"/>
    <w:rsid w:val="00033326"/>
    <w:rsid w:val="0003337F"/>
    <w:rsid w:val="00033386"/>
    <w:rsid w:val="00033411"/>
    <w:rsid w:val="0003342C"/>
    <w:rsid w:val="000334D5"/>
    <w:rsid w:val="000334DA"/>
    <w:rsid w:val="000334F6"/>
    <w:rsid w:val="00033500"/>
    <w:rsid w:val="00033517"/>
    <w:rsid w:val="000335D0"/>
    <w:rsid w:val="0003366E"/>
    <w:rsid w:val="0003367D"/>
    <w:rsid w:val="0003367E"/>
    <w:rsid w:val="000336B6"/>
    <w:rsid w:val="000336D0"/>
    <w:rsid w:val="00033757"/>
    <w:rsid w:val="00033771"/>
    <w:rsid w:val="00033793"/>
    <w:rsid w:val="000337A1"/>
    <w:rsid w:val="000337BC"/>
    <w:rsid w:val="000337E1"/>
    <w:rsid w:val="0003387C"/>
    <w:rsid w:val="00033904"/>
    <w:rsid w:val="00033917"/>
    <w:rsid w:val="0003399B"/>
    <w:rsid w:val="000339F8"/>
    <w:rsid w:val="000339FB"/>
    <w:rsid w:val="00033A49"/>
    <w:rsid w:val="00033AA0"/>
    <w:rsid w:val="00033AD3"/>
    <w:rsid w:val="00033ADA"/>
    <w:rsid w:val="00033B4F"/>
    <w:rsid w:val="00033B8F"/>
    <w:rsid w:val="00033BFE"/>
    <w:rsid w:val="00033C41"/>
    <w:rsid w:val="00033C72"/>
    <w:rsid w:val="00033CB3"/>
    <w:rsid w:val="00033D48"/>
    <w:rsid w:val="00033D5C"/>
    <w:rsid w:val="00033DB4"/>
    <w:rsid w:val="00033DF5"/>
    <w:rsid w:val="00033E25"/>
    <w:rsid w:val="00033EFA"/>
    <w:rsid w:val="00033F0E"/>
    <w:rsid w:val="00033F46"/>
    <w:rsid w:val="00033F49"/>
    <w:rsid w:val="00033F73"/>
    <w:rsid w:val="000340C1"/>
    <w:rsid w:val="00034159"/>
    <w:rsid w:val="000341C5"/>
    <w:rsid w:val="00034257"/>
    <w:rsid w:val="00034264"/>
    <w:rsid w:val="000343A2"/>
    <w:rsid w:val="000343E1"/>
    <w:rsid w:val="000343EE"/>
    <w:rsid w:val="00034455"/>
    <w:rsid w:val="00034463"/>
    <w:rsid w:val="000344D3"/>
    <w:rsid w:val="0003452B"/>
    <w:rsid w:val="0003454D"/>
    <w:rsid w:val="00034569"/>
    <w:rsid w:val="00034586"/>
    <w:rsid w:val="000345D3"/>
    <w:rsid w:val="0003460E"/>
    <w:rsid w:val="00034692"/>
    <w:rsid w:val="000346A0"/>
    <w:rsid w:val="000346D3"/>
    <w:rsid w:val="000346E6"/>
    <w:rsid w:val="00034778"/>
    <w:rsid w:val="000347B5"/>
    <w:rsid w:val="000347DB"/>
    <w:rsid w:val="00034841"/>
    <w:rsid w:val="0003484A"/>
    <w:rsid w:val="0003492B"/>
    <w:rsid w:val="0003496D"/>
    <w:rsid w:val="000349F2"/>
    <w:rsid w:val="00034A3B"/>
    <w:rsid w:val="00034AE4"/>
    <w:rsid w:val="00034B55"/>
    <w:rsid w:val="00034B57"/>
    <w:rsid w:val="00034C26"/>
    <w:rsid w:val="00034C2B"/>
    <w:rsid w:val="00034C92"/>
    <w:rsid w:val="00034D35"/>
    <w:rsid w:val="00034D3D"/>
    <w:rsid w:val="00034D63"/>
    <w:rsid w:val="00034D8D"/>
    <w:rsid w:val="00034E22"/>
    <w:rsid w:val="00034E35"/>
    <w:rsid w:val="00034E3E"/>
    <w:rsid w:val="00034EB3"/>
    <w:rsid w:val="00034ED7"/>
    <w:rsid w:val="00034EF8"/>
    <w:rsid w:val="00034F08"/>
    <w:rsid w:val="00034FB6"/>
    <w:rsid w:val="00034FC6"/>
    <w:rsid w:val="00035140"/>
    <w:rsid w:val="00035162"/>
    <w:rsid w:val="00035174"/>
    <w:rsid w:val="00035190"/>
    <w:rsid w:val="000351C7"/>
    <w:rsid w:val="000351F0"/>
    <w:rsid w:val="000351F8"/>
    <w:rsid w:val="00035240"/>
    <w:rsid w:val="000352A1"/>
    <w:rsid w:val="000352BA"/>
    <w:rsid w:val="000353AD"/>
    <w:rsid w:val="000353C7"/>
    <w:rsid w:val="0003542B"/>
    <w:rsid w:val="00035455"/>
    <w:rsid w:val="000354E6"/>
    <w:rsid w:val="000355F5"/>
    <w:rsid w:val="00035639"/>
    <w:rsid w:val="00035644"/>
    <w:rsid w:val="00035681"/>
    <w:rsid w:val="000356A0"/>
    <w:rsid w:val="000356BF"/>
    <w:rsid w:val="000356D9"/>
    <w:rsid w:val="00035932"/>
    <w:rsid w:val="00035989"/>
    <w:rsid w:val="0003598B"/>
    <w:rsid w:val="000359E5"/>
    <w:rsid w:val="00035A26"/>
    <w:rsid w:val="00035A28"/>
    <w:rsid w:val="00035A57"/>
    <w:rsid w:val="00035A69"/>
    <w:rsid w:val="00035A7C"/>
    <w:rsid w:val="00035A85"/>
    <w:rsid w:val="00035A9A"/>
    <w:rsid w:val="00035AFD"/>
    <w:rsid w:val="00035B23"/>
    <w:rsid w:val="00035B28"/>
    <w:rsid w:val="00035BC9"/>
    <w:rsid w:val="00035BE6"/>
    <w:rsid w:val="00035BF5"/>
    <w:rsid w:val="00035C83"/>
    <w:rsid w:val="00035D78"/>
    <w:rsid w:val="00035D8D"/>
    <w:rsid w:val="00035DC8"/>
    <w:rsid w:val="00035DF0"/>
    <w:rsid w:val="00035E28"/>
    <w:rsid w:val="00035E2B"/>
    <w:rsid w:val="00035E53"/>
    <w:rsid w:val="00035EB3"/>
    <w:rsid w:val="00035F4C"/>
    <w:rsid w:val="00035F67"/>
    <w:rsid w:val="00035F6E"/>
    <w:rsid w:val="00035FFF"/>
    <w:rsid w:val="00036052"/>
    <w:rsid w:val="0003608E"/>
    <w:rsid w:val="000360CD"/>
    <w:rsid w:val="00036144"/>
    <w:rsid w:val="00036145"/>
    <w:rsid w:val="000361F8"/>
    <w:rsid w:val="000362FE"/>
    <w:rsid w:val="00036330"/>
    <w:rsid w:val="0003638E"/>
    <w:rsid w:val="000363B4"/>
    <w:rsid w:val="00036493"/>
    <w:rsid w:val="0003649F"/>
    <w:rsid w:val="00036620"/>
    <w:rsid w:val="0003662E"/>
    <w:rsid w:val="00036632"/>
    <w:rsid w:val="00036646"/>
    <w:rsid w:val="0003670C"/>
    <w:rsid w:val="00036714"/>
    <w:rsid w:val="0003676D"/>
    <w:rsid w:val="00036795"/>
    <w:rsid w:val="000368AA"/>
    <w:rsid w:val="00036920"/>
    <w:rsid w:val="00036969"/>
    <w:rsid w:val="0003696F"/>
    <w:rsid w:val="00036980"/>
    <w:rsid w:val="00036985"/>
    <w:rsid w:val="000369A4"/>
    <w:rsid w:val="000369AA"/>
    <w:rsid w:val="00036A25"/>
    <w:rsid w:val="00036AF5"/>
    <w:rsid w:val="00036B4C"/>
    <w:rsid w:val="00036B7B"/>
    <w:rsid w:val="00036BAE"/>
    <w:rsid w:val="00036C56"/>
    <w:rsid w:val="00036CB3"/>
    <w:rsid w:val="00036CD7"/>
    <w:rsid w:val="00036D03"/>
    <w:rsid w:val="00036D2B"/>
    <w:rsid w:val="00036D82"/>
    <w:rsid w:val="00036D95"/>
    <w:rsid w:val="00036DCA"/>
    <w:rsid w:val="00036E81"/>
    <w:rsid w:val="00036EA8"/>
    <w:rsid w:val="00036EC6"/>
    <w:rsid w:val="00036EE1"/>
    <w:rsid w:val="00036FB8"/>
    <w:rsid w:val="00037005"/>
    <w:rsid w:val="0003701C"/>
    <w:rsid w:val="00037031"/>
    <w:rsid w:val="000370D2"/>
    <w:rsid w:val="0003712E"/>
    <w:rsid w:val="000371DB"/>
    <w:rsid w:val="000371E3"/>
    <w:rsid w:val="00037210"/>
    <w:rsid w:val="0003727B"/>
    <w:rsid w:val="0003729B"/>
    <w:rsid w:val="000372AD"/>
    <w:rsid w:val="0003732B"/>
    <w:rsid w:val="00037369"/>
    <w:rsid w:val="000373A7"/>
    <w:rsid w:val="00037404"/>
    <w:rsid w:val="0003743A"/>
    <w:rsid w:val="00037498"/>
    <w:rsid w:val="00037518"/>
    <w:rsid w:val="00037554"/>
    <w:rsid w:val="000375C6"/>
    <w:rsid w:val="00037608"/>
    <w:rsid w:val="000376BD"/>
    <w:rsid w:val="00037713"/>
    <w:rsid w:val="00037717"/>
    <w:rsid w:val="0003774A"/>
    <w:rsid w:val="00037857"/>
    <w:rsid w:val="000378A6"/>
    <w:rsid w:val="000378C3"/>
    <w:rsid w:val="0003795D"/>
    <w:rsid w:val="00037984"/>
    <w:rsid w:val="00037999"/>
    <w:rsid w:val="000379B6"/>
    <w:rsid w:val="00037A04"/>
    <w:rsid w:val="00037B0B"/>
    <w:rsid w:val="00037B2C"/>
    <w:rsid w:val="00037B3D"/>
    <w:rsid w:val="00037B61"/>
    <w:rsid w:val="00037B63"/>
    <w:rsid w:val="00037B96"/>
    <w:rsid w:val="00037C49"/>
    <w:rsid w:val="00037C52"/>
    <w:rsid w:val="00037C93"/>
    <w:rsid w:val="00037CC0"/>
    <w:rsid w:val="00037D4F"/>
    <w:rsid w:val="00037D8D"/>
    <w:rsid w:val="00037E3C"/>
    <w:rsid w:val="00037E44"/>
    <w:rsid w:val="00037E90"/>
    <w:rsid w:val="00037EC5"/>
    <w:rsid w:val="00037EE6"/>
    <w:rsid w:val="00037EE7"/>
    <w:rsid w:val="00037F15"/>
    <w:rsid w:val="00037F3E"/>
    <w:rsid w:val="00037FBD"/>
    <w:rsid w:val="00040015"/>
    <w:rsid w:val="00040099"/>
    <w:rsid w:val="000400CE"/>
    <w:rsid w:val="000400D2"/>
    <w:rsid w:val="0004011A"/>
    <w:rsid w:val="00040122"/>
    <w:rsid w:val="000401C6"/>
    <w:rsid w:val="000401FC"/>
    <w:rsid w:val="00040284"/>
    <w:rsid w:val="00040362"/>
    <w:rsid w:val="00040385"/>
    <w:rsid w:val="000403EE"/>
    <w:rsid w:val="00040408"/>
    <w:rsid w:val="00040473"/>
    <w:rsid w:val="000404CC"/>
    <w:rsid w:val="000404D3"/>
    <w:rsid w:val="00040594"/>
    <w:rsid w:val="000406B1"/>
    <w:rsid w:val="000406C2"/>
    <w:rsid w:val="0004070B"/>
    <w:rsid w:val="00040763"/>
    <w:rsid w:val="000407C6"/>
    <w:rsid w:val="000407E4"/>
    <w:rsid w:val="000407F7"/>
    <w:rsid w:val="0004082C"/>
    <w:rsid w:val="0004088C"/>
    <w:rsid w:val="00040940"/>
    <w:rsid w:val="0004096A"/>
    <w:rsid w:val="0004096E"/>
    <w:rsid w:val="000409AD"/>
    <w:rsid w:val="00040A5D"/>
    <w:rsid w:val="00040A6E"/>
    <w:rsid w:val="00040A87"/>
    <w:rsid w:val="00040A96"/>
    <w:rsid w:val="00040AA5"/>
    <w:rsid w:val="00040AB2"/>
    <w:rsid w:val="00040ACE"/>
    <w:rsid w:val="00040AD6"/>
    <w:rsid w:val="00040AE3"/>
    <w:rsid w:val="00040B11"/>
    <w:rsid w:val="00040B4C"/>
    <w:rsid w:val="00040BA4"/>
    <w:rsid w:val="00040BE4"/>
    <w:rsid w:val="00040C12"/>
    <w:rsid w:val="00040C44"/>
    <w:rsid w:val="00040CC0"/>
    <w:rsid w:val="00040CDB"/>
    <w:rsid w:val="00040D2D"/>
    <w:rsid w:val="00040DC8"/>
    <w:rsid w:val="00040DC9"/>
    <w:rsid w:val="00040DD3"/>
    <w:rsid w:val="00040DF6"/>
    <w:rsid w:val="00040E9C"/>
    <w:rsid w:val="00040EB3"/>
    <w:rsid w:val="00040F01"/>
    <w:rsid w:val="00040F12"/>
    <w:rsid w:val="00040F8B"/>
    <w:rsid w:val="00040FC2"/>
    <w:rsid w:val="00041041"/>
    <w:rsid w:val="000410E9"/>
    <w:rsid w:val="000411C9"/>
    <w:rsid w:val="000411DC"/>
    <w:rsid w:val="000411FC"/>
    <w:rsid w:val="00041294"/>
    <w:rsid w:val="000412AF"/>
    <w:rsid w:val="000412CB"/>
    <w:rsid w:val="000412F1"/>
    <w:rsid w:val="00041325"/>
    <w:rsid w:val="00041332"/>
    <w:rsid w:val="00041358"/>
    <w:rsid w:val="0004136E"/>
    <w:rsid w:val="0004138C"/>
    <w:rsid w:val="0004140E"/>
    <w:rsid w:val="0004141A"/>
    <w:rsid w:val="00041479"/>
    <w:rsid w:val="000414D9"/>
    <w:rsid w:val="00041509"/>
    <w:rsid w:val="0004155E"/>
    <w:rsid w:val="00041574"/>
    <w:rsid w:val="0004158B"/>
    <w:rsid w:val="00041659"/>
    <w:rsid w:val="00041688"/>
    <w:rsid w:val="00041725"/>
    <w:rsid w:val="00041726"/>
    <w:rsid w:val="00041755"/>
    <w:rsid w:val="0004178F"/>
    <w:rsid w:val="000417B1"/>
    <w:rsid w:val="000417B5"/>
    <w:rsid w:val="0004180F"/>
    <w:rsid w:val="00041841"/>
    <w:rsid w:val="00041899"/>
    <w:rsid w:val="000418F4"/>
    <w:rsid w:val="0004199D"/>
    <w:rsid w:val="000419DA"/>
    <w:rsid w:val="000419E7"/>
    <w:rsid w:val="00041A0D"/>
    <w:rsid w:val="00041A34"/>
    <w:rsid w:val="00041BC1"/>
    <w:rsid w:val="00041BE1"/>
    <w:rsid w:val="00041C06"/>
    <w:rsid w:val="00041C39"/>
    <w:rsid w:val="00041C6D"/>
    <w:rsid w:val="00041CF0"/>
    <w:rsid w:val="00041D0E"/>
    <w:rsid w:val="00041D46"/>
    <w:rsid w:val="00041EE2"/>
    <w:rsid w:val="00041F05"/>
    <w:rsid w:val="00041F49"/>
    <w:rsid w:val="00041F56"/>
    <w:rsid w:val="00041FDB"/>
    <w:rsid w:val="00042002"/>
    <w:rsid w:val="00042012"/>
    <w:rsid w:val="000420A9"/>
    <w:rsid w:val="00042109"/>
    <w:rsid w:val="0004217E"/>
    <w:rsid w:val="0004219B"/>
    <w:rsid w:val="000421CD"/>
    <w:rsid w:val="00042202"/>
    <w:rsid w:val="00042233"/>
    <w:rsid w:val="00042279"/>
    <w:rsid w:val="00042328"/>
    <w:rsid w:val="0004239A"/>
    <w:rsid w:val="000423A6"/>
    <w:rsid w:val="000423E2"/>
    <w:rsid w:val="000423F1"/>
    <w:rsid w:val="00042408"/>
    <w:rsid w:val="0004244B"/>
    <w:rsid w:val="000424A5"/>
    <w:rsid w:val="000424DE"/>
    <w:rsid w:val="00042577"/>
    <w:rsid w:val="000425AB"/>
    <w:rsid w:val="00042603"/>
    <w:rsid w:val="00042608"/>
    <w:rsid w:val="00042615"/>
    <w:rsid w:val="000426A1"/>
    <w:rsid w:val="000426A9"/>
    <w:rsid w:val="000426B9"/>
    <w:rsid w:val="000426C6"/>
    <w:rsid w:val="000426F5"/>
    <w:rsid w:val="00042705"/>
    <w:rsid w:val="00042709"/>
    <w:rsid w:val="0004270A"/>
    <w:rsid w:val="00042730"/>
    <w:rsid w:val="00042740"/>
    <w:rsid w:val="0004277D"/>
    <w:rsid w:val="000428BF"/>
    <w:rsid w:val="00042927"/>
    <w:rsid w:val="0004293C"/>
    <w:rsid w:val="0004294D"/>
    <w:rsid w:val="00042977"/>
    <w:rsid w:val="000429CC"/>
    <w:rsid w:val="000429CF"/>
    <w:rsid w:val="00042A46"/>
    <w:rsid w:val="00042A4D"/>
    <w:rsid w:val="00042A65"/>
    <w:rsid w:val="00042A8D"/>
    <w:rsid w:val="00042B31"/>
    <w:rsid w:val="00042B3E"/>
    <w:rsid w:val="00042BF2"/>
    <w:rsid w:val="00042C0B"/>
    <w:rsid w:val="00042D0E"/>
    <w:rsid w:val="00042D55"/>
    <w:rsid w:val="00042DE7"/>
    <w:rsid w:val="00042E16"/>
    <w:rsid w:val="00042E47"/>
    <w:rsid w:val="00042E4D"/>
    <w:rsid w:val="00042F25"/>
    <w:rsid w:val="00042F55"/>
    <w:rsid w:val="00042F59"/>
    <w:rsid w:val="00042F64"/>
    <w:rsid w:val="00042F98"/>
    <w:rsid w:val="00042FF0"/>
    <w:rsid w:val="000431AF"/>
    <w:rsid w:val="0004321C"/>
    <w:rsid w:val="0004325C"/>
    <w:rsid w:val="00043349"/>
    <w:rsid w:val="000433C1"/>
    <w:rsid w:val="000434AC"/>
    <w:rsid w:val="000434B3"/>
    <w:rsid w:val="000434BB"/>
    <w:rsid w:val="00043512"/>
    <w:rsid w:val="00043559"/>
    <w:rsid w:val="0004355F"/>
    <w:rsid w:val="0004357A"/>
    <w:rsid w:val="0004357C"/>
    <w:rsid w:val="00043734"/>
    <w:rsid w:val="00043751"/>
    <w:rsid w:val="0004376A"/>
    <w:rsid w:val="00043788"/>
    <w:rsid w:val="0004378B"/>
    <w:rsid w:val="00043798"/>
    <w:rsid w:val="000437F1"/>
    <w:rsid w:val="000438FD"/>
    <w:rsid w:val="00043968"/>
    <w:rsid w:val="0004398A"/>
    <w:rsid w:val="000439B0"/>
    <w:rsid w:val="000439ED"/>
    <w:rsid w:val="000439FC"/>
    <w:rsid w:val="00043AA0"/>
    <w:rsid w:val="00043AB4"/>
    <w:rsid w:val="00043B79"/>
    <w:rsid w:val="00043B9C"/>
    <w:rsid w:val="00043BB2"/>
    <w:rsid w:val="00043BD8"/>
    <w:rsid w:val="00043C36"/>
    <w:rsid w:val="00043C40"/>
    <w:rsid w:val="00043C69"/>
    <w:rsid w:val="00043CA3"/>
    <w:rsid w:val="00043D7B"/>
    <w:rsid w:val="00043D7C"/>
    <w:rsid w:val="00043D7F"/>
    <w:rsid w:val="00043E22"/>
    <w:rsid w:val="00043EBB"/>
    <w:rsid w:val="00043F07"/>
    <w:rsid w:val="00043F28"/>
    <w:rsid w:val="00043F2D"/>
    <w:rsid w:val="00043FC6"/>
    <w:rsid w:val="00044067"/>
    <w:rsid w:val="00044096"/>
    <w:rsid w:val="000440B1"/>
    <w:rsid w:val="000440DA"/>
    <w:rsid w:val="00044154"/>
    <w:rsid w:val="00044189"/>
    <w:rsid w:val="0004419E"/>
    <w:rsid w:val="0004421E"/>
    <w:rsid w:val="00044226"/>
    <w:rsid w:val="0004428B"/>
    <w:rsid w:val="000442DB"/>
    <w:rsid w:val="00044317"/>
    <w:rsid w:val="000443C1"/>
    <w:rsid w:val="000443CE"/>
    <w:rsid w:val="000443E8"/>
    <w:rsid w:val="000443EC"/>
    <w:rsid w:val="000443EE"/>
    <w:rsid w:val="000443F0"/>
    <w:rsid w:val="000443F5"/>
    <w:rsid w:val="00044490"/>
    <w:rsid w:val="000444F2"/>
    <w:rsid w:val="0004450A"/>
    <w:rsid w:val="00044599"/>
    <w:rsid w:val="000445CA"/>
    <w:rsid w:val="000445E6"/>
    <w:rsid w:val="000445F8"/>
    <w:rsid w:val="00044625"/>
    <w:rsid w:val="0004463B"/>
    <w:rsid w:val="0004463D"/>
    <w:rsid w:val="0004472A"/>
    <w:rsid w:val="0004474A"/>
    <w:rsid w:val="0004480C"/>
    <w:rsid w:val="000448A6"/>
    <w:rsid w:val="000448E0"/>
    <w:rsid w:val="0004498C"/>
    <w:rsid w:val="00044A25"/>
    <w:rsid w:val="00044A79"/>
    <w:rsid w:val="00044A9E"/>
    <w:rsid w:val="00044AF8"/>
    <w:rsid w:val="00044AFB"/>
    <w:rsid w:val="00044AFD"/>
    <w:rsid w:val="00044B47"/>
    <w:rsid w:val="00044B68"/>
    <w:rsid w:val="00044B8E"/>
    <w:rsid w:val="00044BC2"/>
    <w:rsid w:val="00044C66"/>
    <w:rsid w:val="00044C73"/>
    <w:rsid w:val="00044D23"/>
    <w:rsid w:val="00044D73"/>
    <w:rsid w:val="00044D94"/>
    <w:rsid w:val="00044DA6"/>
    <w:rsid w:val="00044DCC"/>
    <w:rsid w:val="00044E29"/>
    <w:rsid w:val="00044E69"/>
    <w:rsid w:val="00044E84"/>
    <w:rsid w:val="00044E96"/>
    <w:rsid w:val="00044EA3"/>
    <w:rsid w:val="00044EE3"/>
    <w:rsid w:val="00044F50"/>
    <w:rsid w:val="00044F62"/>
    <w:rsid w:val="00044F85"/>
    <w:rsid w:val="00044FBB"/>
    <w:rsid w:val="00044FC9"/>
    <w:rsid w:val="00044FF8"/>
    <w:rsid w:val="00045137"/>
    <w:rsid w:val="0004519C"/>
    <w:rsid w:val="000451D3"/>
    <w:rsid w:val="0004520E"/>
    <w:rsid w:val="000452C1"/>
    <w:rsid w:val="000452C3"/>
    <w:rsid w:val="000452EC"/>
    <w:rsid w:val="000452F0"/>
    <w:rsid w:val="0004530D"/>
    <w:rsid w:val="0004537A"/>
    <w:rsid w:val="000453C7"/>
    <w:rsid w:val="0004541A"/>
    <w:rsid w:val="00045431"/>
    <w:rsid w:val="00045485"/>
    <w:rsid w:val="00045492"/>
    <w:rsid w:val="000454A0"/>
    <w:rsid w:val="000454B3"/>
    <w:rsid w:val="00045515"/>
    <w:rsid w:val="00045533"/>
    <w:rsid w:val="00045586"/>
    <w:rsid w:val="000455FE"/>
    <w:rsid w:val="00045650"/>
    <w:rsid w:val="000456E5"/>
    <w:rsid w:val="000456E9"/>
    <w:rsid w:val="000456F1"/>
    <w:rsid w:val="0004570D"/>
    <w:rsid w:val="0004571D"/>
    <w:rsid w:val="00045726"/>
    <w:rsid w:val="00045818"/>
    <w:rsid w:val="00045893"/>
    <w:rsid w:val="000458B3"/>
    <w:rsid w:val="000458C7"/>
    <w:rsid w:val="000458CD"/>
    <w:rsid w:val="000458D9"/>
    <w:rsid w:val="000458E5"/>
    <w:rsid w:val="0004590C"/>
    <w:rsid w:val="00045923"/>
    <w:rsid w:val="0004592C"/>
    <w:rsid w:val="00045940"/>
    <w:rsid w:val="00045948"/>
    <w:rsid w:val="00045962"/>
    <w:rsid w:val="00045982"/>
    <w:rsid w:val="000459A0"/>
    <w:rsid w:val="000459F5"/>
    <w:rsid w:val="000459FD"/>
    <w:rsid w:val="000459FF"/>
    <w:rsid w:val="00045A2E"/>
    <w:rsid w:val="00045A40"/>
    <w:rsid w:val="00045A50"/>
    <w:rsid w:val="00045A69"/>
    <w:rsid w:val="00045A9B"/>
    <w:rsid w:val="00045AFE"/>
    <w:rsid w:val="00045B0D"/>
    <w:rsid w:val="00045B52"/>
    <w:rsid w:val="00045C05"/>
    <w:rsid w:val="00045C2A"/>
    <w:rsid w:val="00045D13"/>
    <w:rsid w:val="00045D15"/>
    <w:rsid w:val="00045D26"/>
    <w:rsid w:val="00045D81"/>
    <w:rsid w:val="00045DDD"/>
    <w:rsid w:val="00045E0F"/>
    <w:rsid w:val="00045E36"/>
    <w:rsid w:val="00045F1C"/>
    <w:rsid w:val="00045F39"/>
    <w:rsid w:val="00045F55"/>
    <w:rsid w:val="00045F5D"/>
    <w:rsid w:val="00045F77"/>
    <w:rsid w:val="00046000"/>
    <w:rsid w:val="00046067"/>
    <w:rsid w:val="000460B4"/>
    <w:rsid w:val="000461D3"/>
    <w:rsid w:val="0004625D"/>
    <w:rsid w:val="000462A5"/>
    <w:rsid w:val="00046326"/>
    <w:rsid w:val="00046367"/>
    <w:rsid w:val="00046383"/>
    <w:rsid w:val="000463C4"/>
    <w:rsid w:val="00046428"/>
    <w:rsid w:val="000464D1"/>
    <w:rsid w:val="00046547"/>
    <w:rsid w:val="00046552"/>
    <w:rsid w:val="00046590"/>
    <w:rsid w:val="000465D8"/>
    <w:rsid w:val="000465FF"/>
    <w:rsid w:val="0004663B"/>
    <w:rsid w:val="0004663E"/>
    <w:rsid w:val="0004665E"/>
    <w:rsid w:val="00046667"/>
    <w:rsid w:val="000466F9"/>
    <w:rsid w:val="00046705"/>
    <w:rsid w:val="00046722"/>
    <w:rsid w:val="00046788"/>
    <w:rsid w:val="000467B2"/>
    <w:rsid w:val="000467D3"/>
    <w:rsid w:val="00046800"/>
    <w:rsid w:val="00046939"/>
    <w:rsid w:val="00046954"/>
    <w:rsid w:val="000469AA"/>
    <w:rsid w:val="000469E1"/>
    <w:rsid w:val="00046A0E"/>
    <w:rsid w:val="00046A45"/>
    <w:rsid w:val="00046A8D"/>
    <w:rsid w:val="00046ABC"/>
    <w:rsid w:val="00046B90"/>
    <w:rsid w:val="00046C5B"/>
    <w:rsid w:val="00046CBD"/>
    <w:rsid w:val="00046CFB"/>
    <w:rsid w:val="00046D0E"/>
    <w:rsid w:val="00046D7A"/>
    <w:rsid w:val="00046DC2"/>
    <w:rsid w:val="00046DE0"/>
    <w:rsid w:val="00046E5A"/>
    <w:rsid w:val="00046F05"/>
    <w:rsid w:val="00046F07"/>
    <w:rsid w:val="00046F16"/>
    <w:rsid w:val="00046F1E"/>
    <w:rsid w:val="00046F75"/>
    <w:rsid w:val="00046FB2"/>
    <w:rsid w:val="0004702D"/>
    <w:rsid w:val="0004705B"/>
    <w:rsid w:val="0004706B"/>
    <w:rsid w:val="000470A3"/>
    <w:rsid w:val="000470D6"/>
    <w:rsid w:val="0004711A"/>
    <w:rsid w:val="0004713B"/>
    <w:rsid w:val="00047141"/>
    <w:rsid w:val="00047161"/>
    <w:rsid w:val="000471CF"/>
    <w:rsid w:val="00047231"/>
    <w:rsid w:val="0004726E"/>
    <w:rsid w:val="0004726F"/>
    <w:rsid w:val="000472A1"/>
    <w:rsid w:val="000472B5"/>
    <w:rsid w:val="000472B9"/>
    <w:rsid w:val="000472F2"/>
    <w:rsid w:val="00047328"/>
    <w:rsid w:val="0004732A"/>
    <w:rsid w:val="00047441"/>
    <w:rsid w:val="00047490"/>
    <w:rsid w:val="000474BB"/>
    <w:rsid w:val="0004750A"/>
    <w:rsid w:val="0004755C"/>
    <w:rsid w:val="00047593"/>
    <w:rsid w:val="000475A5"/>
    <w:rsid w:val="000475B5"/>
    <w:rsid w:val="000475CE"/>
    <w:rsid w:val="00047670"/>
    <w:rsid w:val="000476A6"/>
    <w:rsid w:val="000476AB"/>
    <w:rsid w:val="0004770C"/>
    <w:rsid w:val="00047715"/>
    <w:rsid w:val="0004774B"/>
    <w:rsid w:val="00047774"/>
    <w:rsid w:val="000477C2"/>
    <w:rsid w:val="000477C9"/>
    <w:rsid w:val="00047855"/>
    <w:rsid w:val="000478CA"/>
    <w:rsid w:val="00047918"/>
    <w:rsid w:val="00047987"/>
    <w:rsid w:val="000479BB"/>
    <w:rsid w:val="000479CC"/>
    <w:rsid w:val="000479DF"/>
    <w:rsid w:val="00047A80"/>
    <w:rsid w:val="00047ABA"/>
    <w:rsid w:val="00047AD0"/>
    <w:rsid w:val="00047B21"/>
    <w:rsid w:val="00047B50"/>
    <w:rsid w:val="00047B68"/>
    <w:rsid w:val="00047BEA"/>
    <w:rsid w:val="00047C56"/>
    <w:rsid w:val="00047C66"/>
    <w:rsid w:val="00047CFB"/>
    <w:rsid w:val="00047D6F"/>
    <w:rsid w:val="00047DDD"/>
    <w:rsid w:val="00047DE4"/>
    <w:rsid w:val="00047DFB"/>
    <w:rsid w:val="00047EAC"/>
    <w:rsid w:val="00047EF9"/>
    <w:rsid w:val="00047EFB"/>
    <w:rsid w:val="00047F07"/>
    <w:rsid w:val="00047F3D"/>
    <w:rsid w:val="00047F64"/>
    <w:rsid w:val="00047FE9"/>
    <w:rsid w:val="00047FED"/>
    <w:rsid w:val="0005000A"/>
    <w:rsid w:val="00050023"/>
    <w:rsid w:val="00050084"/>
    <w:rsid w:val="000500D5"/>
    <w:rsid w:val="000500D9"/>
    <w:rsid w:val="00050111"/>
    <w:rsid w:val="00050114"/>
    <w:rsid w:val="00050150"/>
    <w:rsid w:val="000501DE"/>
    <w:rsid w:val="000502B3"/>
    <w:rsid w:val="0005038F"/>
    <w:rsid w:val="00050469"/>
    <w:rsid w:val="00050494"/>
    <w:rsid w:val="000504BB"/>
    <w:rsid w:val="00050544"/>
    <w:rsid w:val="0005056E"/>
    <w:rsid w:val="0005057D"/>
    <w:rsid w:val="00050629"/>
    <w:rsid w:val="0005063A"/>
    <w:rsid w:val="00050677"/>
    <w:rsid w:val="000506B6"/>
    <w:rsid w:val="000506BC"/>
    <w:rsid w:val="000506BF"/>
    <w:rsid w:val="000506D5"/>
    <w:rsid w:val="00050776"/>
    <w:rsid w:val="000507EB"/>
    <w:rsid w:val="00050800"/>
    <w:rsid w:val="0005082B"/>
    <w:rsid w:val="00050862"/>
    <w:rsid w:val="000508D9"/>
    <w:rsid w:val="0005091A"/>
    <w:rsid w:val="0005097E"/>
    <w:rsid w:val="000509C9"/>
    <w:rsid w:val="000509CA"/>
    <w:rsid w:val="000509CF"/>
    <w:rsid w:val="00050A44"/>
    <w:rsid w:val="00050A49"/>
    <w:rsid w:val="00050AD7"/>
    <w:rsid w:val="00050B2F"/>
    <w:rsid w:val="00050B44"/>
    <w:rsid w:val="00050BAE"/>
    <w:rsid w:val="00050BD0"/>
    <w:rsid w:val="00050BDC"/>
    <w:rsid w:val="00050C00"/>
    <w:rsid w:val="00050C13"/>
    <w:rsid w:val="00050C27"/>
    <w:rsid w:val="00050CF0"/>
    <w:rsid w:val="00050D76"/>
    <w:rsid w:val="00050D78"/>
    <w:rsid w:val="00050D90"/>
    <w:rsid w:val="00050DA2"/>
    <w:rsid w:val="00050DBE"/>
    <w:rsid w:val="00050E0D"/>
    <w:rsid w:val="00050E14"/>
    <w:rsid w:val="00050E40"/>
    <w:rsid w:val="00050E44"/>
    <w:rsid w:val="00050E9E"/>
    <w:rsid w:val="00050EBD"/>
    <w:rsid w:val="00050F8F"/>
    <w:rsid w:val="00050FA8"/>
    <w:rsid w:val="00050FD0"/>
    <w:rsid w:val="00051076"/>
    <w:rsid w:val="0005107D"/>
    <w:rsid w:val="000510D1"/>
    <w:rsid w:val="00051135"/>
    <w:rsid w:val="00051160"/>
    <w:rsid w:val="000511DE"/>
    <w:rsid w:val="000512E3"/>
    <w:rsid w:val="000513CD"/>
    <w:rsid w:val="000513CF"/>
    <w:rsid w:val="000513E7"/>
    <w:rsid w:val="00051424"/>
    <w:rsid w:val="00051438"/>
    <w:rsid w:val="00051445"/>
    <w:rsid w:val="00051458"/>
    <w:rsid w:val="0005146A"/>
    <w:rsid w:val="0005147B"/>
    <w:rsid w:val="00051505"/>
    <w:rsid w:val="00051527"/>
    <w:rsid w:val="000515D0"/>
    <w:rsid w:val="000515D6"/>
    <w:rsid w:val="0005162A"/>
    <w:rsid w:val="0005165D"/>
    <w:rsid w:val="0005169E"/>
    <w:rsid w:val="000516B1"/>
    <w:rsid w:val="000516D5"/>
    <w:rsid w:val="00051732"/>
    <w:rsid w:val="0005173B"/>
    <w:rsid w:val="0005176E"/>
    <w:rsid w:val="00051779"/>
    <w:rsid w:val="000517A3"/>
    <w:rsid w:val="000517DF"/>
    <w:rsid w:val="000517E9"/>
    <w:rsid w:val="00051864"/>
    <w:rsid w:val="00051878"/>
    <w:rsid w:val="0005188D"/>
    <w:rsid w:val="0005188F"/>
    <w:rsid w:val="00051933"/>
    <w:rsid w:val="00051990"/>
    <w:rsid w:val="000519CB"/>
    <w:rsid w:val="00051A10"/>
    <w:rsid w:val="00051B53"/>
    <w:rsid w:val="00051B97"/>
    <w:rsid w:val="00051BE4"/>
    <w:rsid w:val="00051C5F"/>
    <w:rsid w:val="00051C7D"/>
    <w:rsid w:val="00051CDA"/>
    <w:rsid w:val="00051CF6"/>
    <w:rsid w:val="00051D0A"/>
    <w:rsid w:val="00051D2B"/>
    <w:rsid w:val="00051D98"/>
    <w:rsid w:val="00051DB7"/>
    <w:rsid w:val="00051DD4"/>
    <w:rsid w:val="00051DF2"/>
    <w:rsid w:val="00051DF9"/>
    <w:rsid w:val="00051E1D"/>
    <w:rsid w:val="00051E5B"/>
    <w:rsid w:val="00051E6D"/>
    <w:rsid w:val="00051EA4"/>
    <w:rsid w:val="00051ED1"/>
    <w:rsid w:val="00051F78"/>
    <w:rsid w:val="00051F8C"/>
    <w:rsid w:val="00052024"/>
    <w:rsid w:val="00052049"/>
    <w:rsid w:val="000520A0"/>
    <w:rsid w:val="000520DE"/>
    <w:rsid w:val="000520ED"/>
    <w:rsid w:val="0005210C"/>
    <w:rsid w:val="00052191"/>
    <w:rsid w:val="00052222"/>
    <w:rsid w:val="0005223D"/>
    <w:rsid w:val="00052243"/>
    <w:rsid w:val="00052246"/>
    <w:rsid w:val="00052281"/>
    <w:rsid w:val="000522CF"/>
    <w:rsid w:val="000522DA"/>
    <w:rsid w:val="000523D8"/>
    <w:rsid w:val="000523E1"/>
    <w:rsid w:val="000524AD"/>
    <w:rsid w:val="000524C0"/>
    <w:rsid w:val="000524DA"/>
    <w:rsid w:val="00052529"/>
    <w:rsid w:val="00052540"/>
    <w:rsid w:val="00052555"/>
    <w:rsid w:val="000525D1"/>
    <w:rsid w:val="000525EC"/>
    <w:rsid w:val="00052622"/>
    <w:rsid w:val="0005264D"/>
    <w:rsid w:val="000526D1"/>
    <w:rsid w:val="000526E0"/>
    <w:rsid w:val="0005271A"/>
    <w:rsid w:val="0005278A"/>
    <w:rsid w:val="000527CE"/>
    <w:rsid w:val="00052812"/>
    <w:rsid w:val="000528C6"/>
    <w:rsid w:val="000528CB"/>
    <w:rsid w:val="000529C6"/>
    <w:rsid w:val="00052A3A"/>
    <w:rsid w:val="00052AAA"/>
    <w:rsid w:val="00052AC5"/>
    <w:rsid w:val="00052AFC"/>
    <w:rsid w:val="00052B10"/>
    <w:rsid w:val="00052B38"/>
    <w:rsid w:val="00052C00"/>
    <w:rsid w:val="00052C08"/>
    <w:rsid w:val="00052C0C"/>
    <w:rsid w:val="00052C77"/>
    <w:rsid w:val="00052D05"/>
    <w:rsid w:val="00052D51"/>
    <w:rsid w:val="00052D62"/>
    <w:rsid w:val="00052D63"/>
    <w:rsid w:val="00052D7B"/>
    <w:rsid w:val="00052D7D"/>
    <w:rsid w:val="00052D87"/>
    <w:rsid w:val="00052DA7"/>
    <w:rsid w:val="00052EC1"/>
    <w:rsid w:val="00052EC5"/>
    <w:rsid w:val="00052F60"/>
    <w:rsid w:val="0005304E"/>
    <w:rsid w:val="00053066"/>
    <w:rsid w:val="0005308A"/>
    <w:rsid w:val="0005308B"/>
    <w:rsid w:val="000530A1"/>
    <w:rsid w:val="000530C2"/>
    <w:rsid w:val="000530CB"/>
    <w:rsid w:val="000530D1"/>
    <w:rsid w:val="000530E7"/>
    <w:rsid w:val="0005312A"/>
    <w:rsid w:val="00053134"/>
    <w:rsid w:val="00053139"/>
    <w:rsid w:val="00053178"/>
    <w:rsid w:val="000531D4"/>
    <w:rsid w:val="00053223"/>
    <w:rsid w:val="00053229"/>
    <w:rsid w:val="000532B3"/>
    <w:rsid w:val="000532D3"/>
    <w:rsid w:val="00053331"/>
    <w:rsid w:val="0005333F"/>
    <w:rsid w:val="00053344"/>
    <w:rsid w:val="00053362"/>
    <w:rsid w:val="00053376"/>
    <w:rsid w:val="000533F8"/>
    <w:rsid w:val="00053422"/>
    <w:rsid w:val="00053439"/>
    <w:rsid w:val="000534AB"/>
    <w:rsid w:val="0005351F"/>
    <w:rsid w:val="0005355B"/>
    <w:rsid w:val="0005355F"/>
    <w:rsid w:val="0005356F"/>
    <w:rsid w:val="000535A4"/>
    <w:rsid w:val="000535C5"/>
    <w:rsid w:val="000535CA"/>
    <w:rsid w:val="00053604"/>
    <w:rsid w:val="0005361B"/>
    <w:rsid w:val="0005362D"/>
    <w:rsid w:val="00053640"/>
    <w:rsid w:val="00053682"/>
    <w:rsid w:val="0005372B"/>
    <w:rsid w:val="0005379D"/>
    <w:rsid w:val="000537C0"/>
    <w:rsid w:val="000537DC"/>
    <w:rsid w:val="000537FB"/>
    <w:rsid w:val="00053807"/>
    <w:rsid w:val="0005381A"/>
    <w:rsid w:val="00053843"/>
    <w:rsid w:val="0005384D"/>
    <w:rsid w:val="00053853"/>
    <w:rsid w:val="000538DA"/>
    <w:rsid w:val="0005394E"/>
    <w:rsid w:val="00053960"/>
    <w:rsid w:val="0005396F"/>
    <w:rsid w:val="0005399E"/>
    <w:rsid w:val="000539DD"/>
    <w:rsid w:val="000539F8"/>
    <w:rsid w:val="00053A2C"/>
    <w:rsid w:val="00053A55"/>
    <w:rsid w:val="00053A6C"/>
    <w:rsid w:val="00053AA1"/>
    <w:rsid w:val="00053AA7"/>
    <w:rsid w:val="00053AB9"/>
    <w:rsid w:val="00053AF5"/>
    <w:rsid w:val="00053B48"/>
    <w:rsid w:val="00053C10"/>
    <w:rsid w:val="00053C4E"/>
    <w:rsid w:val="00053C52"/>
    <w:rsid w:val="00053C76"/>
    <w:rsid w:val="00053C7A"/>
    <w:rsid w:val="00053CB2"/>
    <w:rsid w:val="00053CB8"/>
    <w:rsid w:val="00053CC0"/>
    <w:rsid w:val="00053CC3"/>
    <w:rsid w:val="00053CDD"/>
    <w:rsid w:val="00053CEC"/>
    <w:rsid w:val="00053CEF"/>
    <w:rsid w:val="00053D9C"/>
    <w:rsid w:val="00053DE5"/>
    <w:rsid w:val="00053DEA"/>
    <w:rsid w:val="00053E42"/>
    <w:rsid w:val="00053E8C"/>
    <w:rsid w:val="00053F03"/>
    <w:rsid w:val="00053F5E"/>
    <w:rsid w:val="00053F64"/>
    <w:rsid w:val="00053FA6"/>
    <w:rsid w:val="00054011"/>
    <w:rsid w:val="0005402B"/>
    <w:rsid w:val="0005405B"/>
    <w:rsid w:val="0005408B"/>
    <w:rsid w:val="0005411F"/>
    <w:rsid w:val="00054158"/>
    <w:rsid w:val="00054172"/>
    <w:rsid w:val="00054196"/>
    <w:rsid w:val="000541C8"/>
    <w:rsid w:val="000541DA"/>
    <w:rsid w:val="0005420B"/>
    <w:rsid w:val="00054228"/>
    <w:rsid w:val="00054276"/>
    <w:rsid w:val="0005428F"/>
    <w:rsid w:val="000542F0"/>
    <w:rsid w:val="00054309"/>
    <w:rsid w:val="0005433E"/>
    <w:rsid w:val="0005437E"/>
    <w:rsid w:val="00054386"/>
    <w:rsid w:val="000543D4"/>
    <w:rsid w:val="000543F0"/>
    <w:rsid w:val="000543F7"/>
    <w:rsid w:val="00054418"/>
    <w:rsid w:val="00054448"/>
    <w:rsid w:val="0005446D"/>
    <w:rsid w:val="000544B1"/>
    <w:rsid w:val="000544B6"/>
    <w:rsid w:val="000544C4"/>
    <w:rsid w:val="000544D4"/>
    <w:rsid w:val="000544D5"/>
    <w:rsid w:val="000544E9"/>
    <w:rsid w:val="0005453E"/>
    <w:rsid w:val="00054613"/>
    <w:rsid w:val="0005467E"/>
    <w:rsid w:val="0005468B"/>
    <w:rsid w:val="000546EB"/>
    <w:rsid w:val="0005477C"/>
    <w:rsid w:val="000547F0"/>
    <w:rsid w:val="00054819"/>
    <w:rsid w:val="00054854"/>
    <w:rsid w:val="0005487B"/>
    <w:rsid w:val="00054949"/>
    <w:rsid w:val="0005496A"/>
    <w:rsid w:val="0005499B"/>
    <w:rsid w:val="00054A81"/>
    <w:rsid w:val="00054A96"/>
    <w:rsid w:val="00054A9E"/>
    <w:rsid w:val="00054AA9"/>
    <w:rsid w:val="00054AB9"/>
    <w:rsid w:val="00054B2F"/>
    <w:rsid w:val="00054B41"/>
    <w:rsid w:val="00054BAE"/>
    <w:rsid w:val="00054C5D"/>
    <w:rsid w:val="00054C67"/>
    <w:rsid w:val="00054C6D"/>
    <w:rsid w:val="00054C7F"/>
    <w:rsid w:val="00054D09"/>
    <w:rsid w:val="00054D11"/>
    <w:rsid w:val="00054E05"/>
    <w:rsid w:val="00054E0E"/>
    <w:rsid w:val="00054E2F"/>
    <w:rsid w:val="00054E3E"/>
    <w:rsid w:val="00054E7A"/>
    <w:rsid w:val="00054E8C"/>
    <w:rsid w:val="00054E96"/>
    <w:rsid w:val="00054E9D"/>
    <w:rsid w:val="00054EDB"/>
    <w:rsid w:val="00054F0D"/>
    <w:rsid w:val="00054F0F"/>
    <w:rsid w:val="00054F40"/>
    <w:rsid w:val="00054F81"/>
    <w:rsid w:val="00054FD1"/>
    <w:rsid w:val="0005516B"/>
    <w:rsid w:val="00055178"/>
    <w:rsid w:val="000551D5"/>
    <w:rsid w:val="000551E4"/>
    <w:rsid w:val="000551E6"/>
    <w:rsid w:val="000551F5"/>
    <w:rsid w:val="0005522C"/>
    <w:rsid w:val="0005523E"/>
    <w:rsid w:val="00055258"/>
    <w:rsid w:val="0005525B"/>
    <w:rsid w:val="000552BA"/>
    <w:rsid w:val="000553D6"/>
    <w:rsid w:val="00055410"/>
    <w:rsid w:val="00055444"/>
    <w:rsid w:val="00055474"/>
    <w:rsid w:val="000554A3"/>
    <w:rsid w:val="000554CB"/>
    <w:rsid w:val="000555B0"/>
    <w:rsid w:val="00055781"/>
    <w:rsid w:val="000557C0"/>
    <w:rsid w:val="000557DD"/>
    <w:rsid w:val="00055818"/>
    <w:rsid w:val="00055834"/>
    <w:rsid w:val="00055884"/>
    <w:rsid w:val="000558B5"/>
    <w:rsid w:val="0005596E"/>
    <w:rsid w:val="00055997"/>
    <w:rsid w:val="000559C5"/>
    <w:rsid w:val="00055A43"/>
    <w:rsid w:val="00055A69"/>
    <w:rsid w:val="00055B13"/>
    <w:rsid w:val="00055BB0"/>
    <w:rsid w:val="00055BBB"/>
    <w:rsid w:val="00055BC3"/>
    <w:rsid w:val="00055C31"/>
    <w:rsid w:val="00055C40"/>
    <w:rsid w:val="00055C47"/>
    <w:rsid w:val="00055DD2"/>
    <w:rsid w:val="00055DD7"/>
    <w:rsid w:val="00055E82"/>
    <w:rsid w:val="00055E8A"/>
    <w:rsid w:val="00055F1F"/>
    <w:rsid w:val="00055F71"/>
    <w:rsid w:val="00056035"/>
    <w:rsid w:val="0005604C"/>
    <w:rsid w:val="0005607B"/>
    <w:rsid w:val="000560DE"/>
    <w:rsid w:val="00056100"/>
    <w:rsid w:val="0005619C"/>
    <w:rsid w:val="000561B3"/>
    <w:rsid w:val="000561E3"/>
    <w:rsid w:val="000561E5"/>
    <w:rsid w:val="00056234"/>
    <w:rsid w:val="00056252"/>
    <w:rsid w:val="000562BC"/>
    <w:rsid w:val="000562DB"/>
    <w:rsid w:val="000562DE"/>
    <w:rsid w:val="000562E2"/>
    <w:rsid w:val="000562F1"/>
    <w:rsid w:val="0005630B"/>
    <w:rsid w:val="000563B2"/>
    <w:rsid w:val="000563BE"/>
    <w:rsid w:val="0005640A"/>
    <w:rsid w:val="0005641C"/>
    <w:rsid w:val="00056432"/>
    <w:rsid w:val="0005644C"/>
    <w:rsid w:val="0005649E"/>
    <w:rsid w:val="000564E9"/>
    <w:rsid w:val="00056525"/>
    <w:rsid w:val="0005658A"/>
    <w:rsid w:val="0005658D"/>
    <w:rsid w:val="0005660F"/>
    <w:rsid w:val="0005661A"/>
    <w:rsid w:val="00056657"/>
    <w:rsid w:val="00056698"/>
    <w:rsid w:val="0005669D"/>
    <w:rsid w:val="000566B4"/>
    <w:rsid w:val="000566D4"/>
    <w:rsid w:val="000566D9"/>
    <w:rsid w:val="00056700"/>
    <w:rsid w:val="00056711"/>
    <w:rsid w:val="00056793"/>
    <w:rsid w:val="000567A3"/>
    <w:rsid w:val="000567C9"/>
    <w:rsid w:val="00056800"/>
    <w:rsid w:val="0005680A"/>
    <w:rsid w:val="00056845"/>
    <w:rsid w:val="0005684F"/>
    <w:rsid w:val="0005689E"/>
    <w:rsid w:val="00056979"/>
    <w:rsid w:val="00056985"/>
    <w:rsid w:val="000569C0"/>
    <w:rsid w:val="00056A5B"/>
    <w:rsid w:val="00056A65"/>
    <w:rsid w:val="00056A87"/>
    <w:rsid w:val="00056AD3"/>
    <w:rsid w:val="00056B45"/>
    <w:rsid w:val="00056BA9"/>
    <w:rsid w:val="00056C29"/>
    <w:rsid w:val="00056C90"/>
    <w:rsid w:val="00056D0B"/>
    <w:rsid w:val="00056D4D"/>
    <w:rsid w:val="00056D53"/>
    <w:rsid w:val="00056D7A"/>
    <w:rsid w:val="00056DAE"/>
    <w:rsid w:val="00056E3E"/>
    <w:rsid w:val="00056F2F"/>
    <w:rsid w:val="00056F33"/>
    <w:rsid w:val="00056F67"/>
    <w:rsid w:val="00056F78"/>
    <w:rsid w:val="00056F8B"/>
    <w:rsid w:val="00056FF4"/>
    <w:rsid w:val="00057054"/>
    <w:rsid w:val="00057089"/>
    <w:rsid w:val="000570B6"/>
    <w:rsid w:val="00057113"/>
    <w:rsid w:val="0005711F"/>
    <w:rsid w:val="0005713A"/>
    <w:rsid w:val="0005725A"/>
    <w:rsid w:val="00057296"/>
    <w:rsid w:val="00057394"/>
    <w:rsid w:val="0005739A"/>
    <w:rsid w:val="00057411"/>
    <w:rsid w:val="0005742B"/>
    <w:rsid w:val="000574C1"/>
    <w:rsid w:val="000574CF"/>
    <w:rsid w:val="000574DF"/>
    <w:rsid w:val="0005750E"/>
    <w:rsid w:val="0005755C"/>
    <w:rsid w:val="00057589"/>
    <w:rsid w:val="000575BA"/>
    <w:rsid w:val="00057603"/>
    <w:rsid w:val="000576D9"/>
    <w:rsid w:val="000576F2"/>
    <w:rsid w:val="00057725"/>
    <w:rsid w:val="0005779A"/>
    <w:rsid w:val="000577A7"/>
    <w:rsid w:val="00057847"/>
    <w:rsid w:val="0005786D"/>
    <w:rsid w:val="00057888"/>
    <w:rsid w:val="000578C9"/>
    <w:rsid w:val="000578F6"/>
    <w:rsid w:val="00057902"/>
    <w:rsid w:val="00057931"/>
    <w:rsid w:val="00057944"/>
    <w:rsid w:val="00057A15"/>
    <w:rsid w:val="00057A2D"/>
    <w:rsid w:val="00057A32"/>
    <w:rsid w:val="00057A42"/>
    <w:rsid w:val="00057BF5"/>
    <w:rsid w:val="00057CA3"/>
    <w:rsid w:val="00057CB6"/>
    <w:rsid w:val="00057CE5"/>
    <w:rsid w:val="00057E07"/>
    <w:rsid w:val="00057E4C"/>
    <w:rsid w:val="00057E61"/>
    <w:rsid w:val="00057E76"/>
    <w:rsid w:val="00057F3B"/>
    <w:rsid w:val="00057F50"/>
    <w:rsid w:val="00057F5A"/>
    <w:rsid w:val="00057F67"/>
    <w:rsid w:val="00057FC4"/>
    <w:rsid w:val="0006002C"/>
    <w:rsid w:val="00060044"/>
    <w:rsid w:val="0006005B"/>
    <w:rsid w:val="0006008B"/>
    <w:rsid w:val="000600A6"/>
    <w:rsid w:val="000600E0"/>
    <w:rsid w:val="000600F0"/>
    <w:rsid w:val="0006013E"/>
    <w:rsid w:val="00060198"/>
    <w:rsid w:val="000601A1"/>
    <w:rsid w:val="0006021D"/>
    <w:rsid w:val="0006022A"/>
    <w:rsid w:val="00060231"/>
    <w:rsid w:val="0006025D"/>
    <w:rsid w:val="00060276"/>
    <w:rsid w:val="00060291"/>
    <w:rsid w:val="00060294"/>
    <w:rsid w:val="00060295"/>
    <w:rsid w:val="000602A6"/>
    <w:rsid w:val="000602D2"/>
    <w:rsid w:val="00060311"/>
    <w:rsid w:val="0006036C"/>
    <w:rsid w:val="00060386"/>
    <w:rsid w:val="000603B3"/>
    <w:rsid w:val="000603D7"/>
    <w:rsid w:val="00060426"/>
    <w:rsid w:val="0006045A"/>
    <w:rsid w:val="0006046A"/>
    <w:rsid w:val="0006047F"/>
    <w:rsid w:val="000604F0"/>
    <w:rsid w:val="0006051F"/>
    <w:rsid w:val="00060557"/>
    <w:rsid w:val="00060567"/>
    <w:rsid w:val="000605EA"/>
    <w:rsid w:val="000605EF"/>
    <w:rsid w:val="000606E3"/>
    <w:rsid w:val="000606EA"/>
    <w:rsid w:val="0006073A"/>
    <w:rsid w:val="00060841"/>
    <w:rsid w:val="00060864"/>
    <w:rsid w:val="000608A1"/>
    <w:rsid w:val="00060936"/>
    <w:rsid w:val="00060971"/>
    <w:rsid w:val="00060975"/>
    <w:rsid w:val="00060976"/>
    <w:rsid w:val="00060A3E"/>
    <w:rsid w:val="00060B05"/>
    <w:rsid w:val="00060B1C"/>
    <w:rsid w:val="00060B29"/>
    <w:rsid w:val="00060B4A"/>
    <w:rsid w:val="00060B77"/>
    <w:rsid w:val="00060B8A"/>
    <w:rsid w:val="00060BD9"/>
    <w:rsid w:val="00060BDC"/>
    <w:rsid w:val="00060C41"/>
    <w:rsid w:val="00060C75"/>
    <w:rsid w:val="00060C8A"/>
    <w:rsid w:val="00060CBE"/>
    <w:rsid w:val="00060D57"/>
    <w:rsid w:val="00060D6F"/>
    <w:rsid w:val="00060E1C"/>
    <w:rsid w:val="00060EA4"/>
    <w:rsid w:val="00060EB6"/>
    <w:rsid w:val="00060EBD"/>
    <w:rsid w:val="00060EFB"/>
    <w:rsid w:val="00060F3B"/>
    <w:rsid w:val="00060FE5"/>
    <w:rsid w:val="00060FF2"/>
    <w:rsid w:val="00061003"/>
    <w:rsid w:val="000610D8"/>
    <w:rsid w:val="000610FA"/>
    <w:rsid w:val="00061122"/>
    <w:rsid w:val="0006113C"/>
    <w:rsid w:val="00061157"/>
    <w:rsid w:val="000611D4"/>
    <w:rsid w:val="00061286"/>
    <w:rsid w:val="0006132C"/>
    <w:rsid w:val="0006136E"/>
    <w:rsid w:val="00061384"/>
    <w:rsid w:val="000613C2"/>
    <w:rsid w:val="000613C3"/>
    <w:rsid w:val="000613DF"/>
    <w:rsid w:val="00061429"/>
    <w:rsid w:val="00061445"/>
    <w:rsid w:val="0006150D"/>
    <w:rsid w:val="00061526"/>
    <w:rsid w:val="00061551"/>
    <w:rsid w:val="00061556"/>
    <w:rsid w:val="00061563"/>
    <w:rsid w:val="000615A8"/>
    <w:rsid w:val="00061659"/>
    <w:rsid w:val="00061660"/>
    <w:rsid w:val="000616AA"/>
    <w:rsid w:val="000616BE"/>
    <w:rsid w:val="000616F5"/>
    <w:rsid w:val="0006172D"/>
    <w:rsid w:val="00061736"/>
    <w:rsid w:val="00061837"/>
    <w:rsid w:val="00061869"/>
    <w:rsid w:val="00061876"/>
    <w:rsid w:val="000618FB"/>
    <w:rsid w:val="00061A4F"/>
    <w:rsid w:val="00061ADF"/>
    <w:rsid w:val="00061C18"/>
    <w:rsid w:val="00061C4A"/>
    <w:rsid w:val="00061C67"/>
    <w:rsid w:val="00061C75"/>
    <w:rsid w:val="00061C86"/>
    <w:rsid w:val="00061C90"/>
    <w:rsid w:val="00061CA3"/>
    <w:rsid w:val="00061CAF"/>
    <w:rsid w:val="00061D05"/>
    <w:rsid w:val="00061D48"/>
    <w:rsid w:val="00061DB3"/>
    <w:rsid w:val="00061E3F"/>
    <w:rsid w:val="00061E44"/>
    <w:rsid w:val="00061E9F"/>
    <w:rsid w:val="00061ED4"/>
    <w:rsid w:val="00061F4D"/>
    <w:rsid w:val="00061FCF"/>
    <w:rsid w:val="00061FEF"/>
    <w:rsid w:val="0006204C"/>
    <w:rsid w:val="00062075"/>
    <w:rsid w:val="0006218D"/>
    <w:rsid w:val="000621E9"/>
    <w:rsid w:val="0006222C"/>
    <w:rsid w:val="00062264"/>
    <w:rsid w:val="00062271"/>
    <w:rsid w:val="000622B9"/>
    <w:rsid w:val="000622DA"/>
    <w:rsid w:val="000622E0"/>
    <w:rsid w:val="000622EF"/>
    <w:rsid w:val="0006238F"/>
    <w:rsid w:val="000623A6"/>
    <w:rsid w:val="000623B2"/>
    <w:rsid w:val="0006245E"/>
    <w:rsid w:val="0006246B"/>
    <w:rsid w:val="000624CC"/>
    <w:rsid w:val="000624CD"/>
    <w:rsid w:val="00062518"/>
    <w:rsid w:val="00062533"/>
    <w:rsid w:val="00062537"/>
    <w:rsid w:val="0006255E"/>
    <w:rsid w:val="00062568"/>
    <w:rsid w:val="000625A3"/>
    <w:rsid w:val="000626C6"/>
    <w:rsid w:val="00062723"/>
    <w:rsid w:val="0006277F"/>
    <w:rsid w:val="000627CB"/>
    <w:rsid w:val="000627F2"/>
    <w:rsid w:val="0006282F"/>
    <w:rsid w:val="0006285F"/>
    <w:rsid w:val="000628A8"/>
    <w:rsid w:val="000628CF"/>
    <w:rsid w:val="000628E2"/>
    <w:rsid w:val="00062939"/>
    <w:rsid w:val="00062A1B"/>
    <w:rsid w:val="00062B43"/>
    <w:rsid w:val="00062B65"/>
    <w:rsid w:val="00062B77"/>
    <w:rsid w:val="00062BC6"/>
    <w:rsid w:val="00062BCD"/>
    <w:rsid w:val="00062BE0"/>
    <w:rsid w:val="00062C0C"/>
    <w:rsid w:val="00062C99"/>
    <w:rsid w:val="00062CB4"/>
    <w:rsid w:val="00062CD7"/>
    <w:rsid w:val="00062D77"/>
    <w:rsid w:val="00062DDB"/>
    <w:rsid w:val="00062DEF"/>
    <w:rsid w:val="00062F62"/>
    <w:rsid w:val="00062F6A"/>
    <w:rsid w:val="00063036"/>
    <w:rsid w:val="00063047"/>
    <w:rsid w:val="00063095"/>
    <w:rsid w:val="00063097"/>
    <w:rsid w:val="000630B2"/>
    <w:rsid w:val="00063124"/>
    <w:rsid w:val="00063126"/>
    <w:rsid w:val="000631EB"/>
    <w:rsid w:val="000631F4"/>
    <w:rsid w:val="0006320B"/>
    <w:rsid w:val="00063292"/>
    <w:rsid w:val="0006329A"/>
    <w:rsid w:val="000633C7"/>
    <w:rsid w:val="000633F1"/>
    <w:rsid w:val="00063451"/>
    <w:rsid w:val="00063463"/>
    <w:rsid w:val="00063506"/>
    <w:rsid w:val="0006350F"/>
    <w:rsid w:val="0006351C"/>
    <w:rsid w:val="00063532"/>
    <w:rsid w:val="00063596"/>
    <w:rsid w:val="000635BE"/>
    <w:rsid w:val="00063618"/>
    <w:rsid w:val="0006363B"/>
    <w:rsid w:val="00063671"/>
    <w:rsid w:val="00063675"/>
    <w:rsid w:val="00063687"/>
    <w:rsid w:val="000636D2"/>
    <w:rsid w:val="000637D0"/>
    <w:rsid w:val="00063804"/>
    <w:rsid w:val="0006380D"/>
    <w:rsid w:val="00063857"/>
    <w:rsid w:val="00063860"/>
    <w:rsid w:val="0006386B"/>
    <w:rsid w:val="00063899"/>
    <w:rsid w:val="000638A1"/>
    <w:rsid w:val="000638CC"/>
    <w:rsid w:val="000638CE"/>
    <w:rsid w:val="000638DE"/>
    <w:rsid w:val="00063936"/>
    <w:rsid w:val="0006398A"/>
    <w:rsid w:val="000639B8"/>
    <w:rsid w:val="00063A60"/>
    <w:rsid w:val="00063AB8"/>
    <w:rsid w:val="00063B28"/>
    <w:rsid w:val="00063BF6"/>
    <w:rsid w:val="00063C5C"/>
    <w:rsid w:val="00063D29"/>
    <w:rsid w:val="00063DC1"/>
    <w:rsid w:val="00063DEA"/>
    <w:rsid w:val="00063E2D"/>
    <w:rsid w:val="00063E6A"/>
    <w:rsid w:val="00063E96"/>
    <w:rsid w:val="00063ED4"/>
    <w:rsid w:val="00063EE7"/>
    <w:rsid w:val="00063F04"/>
    <w:rsid w:val="00063F23"/>
    <w:rsid w:val="00063F71"/>
    <w:rsid w:val="00063F9C"/>
    <w:rsid w:val="00063FCD"/>
    <w:rsid w:val="0006400A"/>
    <w:rsid w:val="000640B4"/>
    <w:rsid w:val="00064190"/>
    <w:rsid w:val="000641DE"/>
    <w:rsid w:val="00064243"/>
    <w:rsid w:val="00064253"/>
    <w:rsid w:val="00064276"/>
    <w:rsid w:val="00064332"/>
    <w:rsid w:val="0006433C"/>
    <w:rsid w:val="000643B1"/>
    <w:rsid w:val="000643B8"/>
    <w:rsid w:val="000643CC"/>
    <w:rsid w:val="000643FB"/>
    <w:rsid w:val="00064407"/>
    <w:rsid w:val="0006449E"/>
    <w:rsid w:val="000644B1"/>
    <w:rsid w:val="00064519"/>
    <w:rsid w:val="0006457B"/>
    <w:rsid w:val="00064594"/>
    <w:rsid w:val="000645F7"/>
    <w:rsid w:val="00064623"/>
    <w:rsid w:val="0006465E"/>
    <w:rsid w:val="000646A9"/>
    <w:rsid w:val="0006471A"/>
    <w:rsid w:val="00064755"/>
    <w:rsid w:val="0006475D"/>
    <w:rsid w:val="00064786"/>
    <w:rsid w:val="000647C6"/>
    <w:rsid w:val="000648B8"/>
    <w:rsid w:val="000648C3"/>
    <w:rsid w:val="000648E3"/>
    <w:rsid w:val="0006490D"/>
    <w:rsid w:val="0006496C"/>
    <w:rsid w:val="000649AD"/>
    <w:rsid w:val="00064A00"/>
    <w:rsid w:val="00064A26"/>
    <w:rsid w:val="00064AC6"/>
    <w:rsid w:val="00064AD0"/>
    <w:rsid w:val="00064AEF"/>
    <w:rsid w:val="00064B2E"/>
    <w:rsid w:val="00064B4D"/>
    <w:rsid w:val="00064B5F"/>
    <w:rsid w:val="00064BB2"/>
    <w:rsid w:val="00064C0B"/>
    <w:rsid w:val="00064C6D"/>
    <w:rsid w:val="00064CAB"/>
    <w:rsid w:val="00064D04"/>
    <w:rsid w:val="00064D8B"/>
    <w:rsid w:val="00064DB5"/>
    <w:rsid w:val="00064DBB"/>
    <w:rsid w:val="00064DC4"/>
    <w:rsid w:val="00064DCF"/>
    <w:rsid w:val="00064E95"/>
    <w:rsid w:val="00064ECD"/>
    <w:rsid w:val="00064F19"/>
    <w:rsid w:val="00064F40"/>
    <w:rsid w:val="00064F44"/>
    <w:rsid w:val="00064FBC"/>
    <w:rsid w:val="00064FD7"/>
    <w:rsid w:val="00065026"/>
    <w:rsid w:val="0006509A"/>
    <w:rsid w:val="000650B6"/>
    <w:rsid w:val="000650EC"/>
    <w:rsid w:val="00065102"/>
    <w:rsid w:val="00065131"/>
    <w:rsid w:val="0006514F"/>
    <w:rsid w:val="00065164"/>
    <w:rsid w:val="00065178"/>
    <w:rsid w:val="000651BA"/>
    <w:rsid w:val="00065270"/>
    <w:rsid w:val="000652C1"/>
    <w:rsid w:val="000652D5"/>
    <w:rsid w:val="00065305"/>
    <w:rsid w:val="00065345"/>
    <w:rsid w:val="000653CA"/>
    <w:rsid w:val="000654C4"/>
    <w:rsid w:val="00065527"/>
    <w:rsid w:val="0006566F"/>
    <w:rsid w:val="0006577B"/>
    <w:rsid w:val="000657C7"/>
    <w:rsid w:val="000657FD"/>
    <w:rsid w:val="0006587B"/>
    <w:rsid w:val="00065900"/>
    <w:rsid w:val="0006591E"/>
    <w:rsid w:val="00065924"/>
    <w:rsid w:val="00065934"/>
    <w:rsid w:val="0006594A"/>
    <w:rsid w:val="0006597A"/>
    <w:rsid w:val="000659D0"/>
    <w:rsid w:val="00065A14"/>
    <w:rsid w:val="00065A6E"/>
    <w:rsid w:val="00065A74"/>
    <w:rsid w:val="00065A89"/>
    <w:rsid w:val="00065AE7"/>
    <w:rsid w:val="00065AF5"/>
    <w:rsid w:val="00065B39"/>
    <w:rsid w:val="00065B4E"/>
    <w:rsid w:val="00065B78"/>
    <w:rsid w:val="00065BB5"/>
    <w:rsid w:val="00065BDD"/>
    <w:rsid w:val="00065C4F"/>
    <w:rsid w:val="00065CD4"/>
    <w:rsid w:val="00065D1C"/>
    <w:rsid w:val="00065D64"/>
    <w:rsid w:val="00065D69"/>
    <w:rsid w:val="00065D79"/>
    <w:rsid w:val="00065D7F"/>
    <w:rsid w:val="00065DB8"/>
    <w:rsid w:val="00065E30"/>
    <w:rsid w:val="00065E57"/>
    <w:rsid w:val="00065E8F"/>
    <w:rsid w:val="00065E98"/>
    <w:rsid w:val="00065EBA"/>
    <w:rsid w:val="00065EE5"/>
    <w:rsid w:val="00065F21"/>
    <w:rsid w:val="00065F75"/>
    <w:rsid w:val="00065FA7"/>
    <w:rsid w:val="00065FCF"/>
    <w:rsid w:val="00066041"/>
    <w:rsid w:val="0006605A"/>
    <w:rsid w:val="0006605B"/>
    <w:rsid w:val="0006606F"/>
    <w:rsid w:val="00066079"/>
    <w:rsid w:val="000660C7"/>
    <w:rsid w:val="000660E8"/>
    <w:rsid w:val="000661AF"/>
    <w:rsid w:val="000661FF"/>
    <w:rsid w:val="00066244"/>
    <w:rsid w:val="000662A1"/>
    <w:rsid w:val="000662F1"/>
    <w:rsid w:val="00066380"/>
    <w:rsid w:val="000663C1"/>
    <w:rsid w:val="000663FF"/>
    <w:rsid w:val="00066442"/>
    <w:rsid w:val="00066491"/>
    <w:rsid w:val="000664C3"/>
    <w:rsid w:val="00066531"/>
    <w:rsid w:val="00066592"/>
    <w:rsid w:val="000665D3"/>
    <w:rsid w:val="00066692"/>
    <w:rsid w:val="00066693"/>
    <w:rsid w:val="000667F6"/>
    <w:rsid w:val="0006683D"/>
    <w:rsid w:val="00066856"/>
    <w:rsid w:val="00066883"/>
    <w:rsid w:val="000668BC"/>
    <w:rsid w:val="0006691A"/>
    <w:rsid w:val="00066971"/>
    <w:rsid w:val="000669A0"/>
    <w:rsid w:val="000669D6"/>
    <w:rsid w:val="00066A43"/>
    <w:rsid w:val="00066AA6"/>
    <w:rsid w:val="00066ABE"/>
    <w:rsid w:val="00066ADF"/>
    <w:rsid w:val="00066AF2"/>
    <w:rsid w:val="00066B48"/>
    <w:rsid w:val="00066C0F"/>
    <w:rsid w:val="00066CAB"/>
    <w:rsid w:val="00066CB1"/>
    <w:rsid w:val="00066D37"/>
    <w:rsid w:val="00066D9F"/>
    <w:rsid w:val="00066DAA"/>
    <w:rsid w:val="00066DC4"/>
    <w:rsid w:val="00066E02"/>
    <w:rsid w:val="00066E43"/>
    <w:rsid w:val="00066EE0"/>
    <w:rsid w:val="00066F3C"/>
    <w:rsid w:val="00066FFA"/>
    <w:rsid w:val="0006703C"/>
    <w:rsid w:val="00067049"/>
    <w:rsid w:val="000670D5"/>
    <w:rsid w:val="0006712B"/>
    <w:rsid w:val="00067159"/>
    <w:rsid w:val="000671A3"/>
    <w:rsid w:val="000671DD"/>
    <w:rsid w:val="0006723C"/>
    <w:rsid w:val="00067240"/>
    <w:rsid w:val="00067245"/>
    <w:rsid w:val="000672E2"/>
    <w:rsid w:val="00067356"/>
    <w:rsid w:val="000673B3"/>
    <w:rsid w:val="000673B7"/>
    <w:rsid w:val="00067412"/>
    <w:rsid w:val="00067457"/>
    <w:rsid w:val="000674B4"/>
    <w:rsid w:val="00067510"/>
    <w:rsid w:val="00067554"/>
    <w:rsid w:val="0006755E"/>
    <w:rsid w:val="000675AA"/>
    <w:rsid w:val="000675F9"/>
    <w:rsid w:val="0006765F"/>
    <w:rsid w:val="0006766A"/>
    <w:rsid w:val="00067680"/>
    <w:rsid w:val="000676A8"/>
    <w:rsid w:val="000676AA"/>
    <w:rsid w:val="00067703"/>
    <w:rsid w:val="00067711"/>
    <w:rsid w:val="00067727"/>
    <w:rsid w:val="000677F8"/>
    <w:rsid w:val="00067822"/>
    <w:rsid w:val="0006782E"/>
    <w:rsid w:val="00067839"/>
    <w:rsid w:val="0006793F"/>
    <w:rsid w:val="0006798C"/>
    <w:rsid w:val="000679CE"/>
    <w:rsid w:val="00067A47"/>
    <w:rsid w:val="00067A6F"/>
    <w:rsid w:val="00067A7B"/>
    <w:rsid w:val="00067A95"/>
    <w:rsid w:val="00067B0B"/>
    <w:rsid w:val="00067B45"/>
    <w:rsid w:val="00067B7E"/>
    <w:rsid w:val="00067B9B"/>
    <w:rsid w:val="00067BB6"/>
    <w:rsid w:val="00067BBA"/>
    <w:rsid w:val="00067C13"/>
    <w:rsid w:val="00067CCC"/>
    <w:rsid w:val="00067CDE"/>
    <w:rsid w:val="00067D49"/>
    <w:rsid w:val="00067DBE"/>
    <w:rsid w:val="00067DDA"/>
    <w:rsid w:val="00067DEF"/>
    <w:rsid w:val="00067E2B"/>
    <w:rsid w:val="00067EE8"/>
    <w:rsid w:val="00067EFE"/>
    <w:rsid w:val="00067F99"/>
    <w:rsid w:val="00067FA1"/>
    <w:rsid w:val="00070053"/>
    <w:rsid w:val="00070075"/>
    <w:rsid w:val="000700DB"/>
    <w:rsid w:val="00070103"/>
    <w:rsid w:val="00070116"/>
    <w:rsid w:val="00070236"/>
    <w:rsid w:val="0007027D"/>
    <w:rsid w:val="0007029E"/>
    <w:rsid w:val="000702C8"/>
    <w:rsid w:val="000702E1"/>
    <w:rsid w:val="00070319"/>
    <w:rsid w:val="0007032A"/>
    <w:rsid w:val="00070396"/>
    <w:rsid w:val="000703C2"/>
    <w:rsid w:val="00070420"/>
    <w:rsid w:val="00070457"/>
    <w:rsid w:val="0007048B"/>
    <w:rsid w:val="000704AB"/>
    <w:rsid w:val="000704FF"/>
    <w:rsid w:val="000705B3"/>
    <w:rsid w:val="00070649"/>
    <w:rsid w:val="000706A8"/>
    <w:rsid w:val="00070736"/>
    <w:rsid w:val="0007075B"/>
    <w:rsid w:val="00070814"/>
    <w:rsid w:val="0007083C"/>
    <w:rsid w:val="0007085A"/>
    <w:rsid w:val="00070874"/>
    <w:rsid w:val="000708A4"/>
    <w:rsid w:val="000708C3"/>
    <w:rsid w:val="000708D1"/>
    <w:rsid w:val="000708D4"/>
    <w:rsid w:val="000708F0"/>
    <w:rsid w:val="00070900"/>
    <w:rsid w:val="00070911"/>
    <w:rsid w:val="00070927"/>
    <w:rsid w:val="00070953"/>
    <w:rsid w:val="00070988"/>
    <w:rsid w:val="00070A5B"/>
    <w:rsid w:val="00070A76"/>
    <w:rsid w:val="00070A79"/>
    <w:rsid w:val="00070AC0"/>
    <w:rsid w:val="00070AD4"/>
    <w:rsid w:val="00070B0F"/>
    <w:rsid w:val="00070B25"/>
    <w:rsid w:val="00070B2E"/>
    <w:rsid w:val="00070B40"/>
    <w:rsid w:val="00070B58"/>
    <w:rsid w:val="00070B95"/>
    <w:rsid w:val="00070BA3"/>
    <w:rsid w:val="00070BC9"/>
    <w:rsid w:val="00070C33"/>
    <w:rsid w:val="00070D0C"/>
    <w:rsid w:val="00070DED"/>
    <w:rsid w:val="00070E72"/>
    <w:rsid w:val="00070E84"/>
    <w:rsid w:val="00070FC6"/>
    <w:rsid w:val="00071054"/>
    <w:rsid w:val="00071081"/>
    <w:rsid w:val="0007109B"/>
    <w:rsid w:val="000710EF"/>
    <w:rsid w:val="000710F3"/>
    <w:rsid w:val="0007111A"/>
    <w:rsid w:val="0007112A"/>
    <w:rsid w:val="000711A7"/>
    <w:rsid w:val="000711F1"/>
    <w:rsid w:val="000711FE"/>
    <w:rsid w:val="0007122A"/>
    <w:rsid w:val="00071247"/>
    <w:rsid w:val="0007125A"/>
    <w:rsid w:val="000712A4"/>
    <w:rsid w:val="000712BC"/>
    <w:rsid w:val="000712EF"/>
    <w:rsid w:val="00071386"/>
    <w:rsid w:val="00071421"/>
    <w:rsid w:val="0007145B"/>
    <w:rsid w:val="00071471"/>
    <w:rsid w:val="0007148B"/>
    <w:rsid w:val="000714D3"/>
    <w:rsid w:val="00071500"/>
    <w:rsid w:val="00071573"/>
    <w:rsid w:val="00071620"/>
    <w:rsid w:val="00071629"/>
    <w:rsid w:val="0007162D"/>
    <w:rsid w:val="0007166A"/>
    <w:rsid w:val="00071676"/>
    <w:rsid w:val="00071678"/>
    <w:rsid w:val="0007167E"/>
    <w:rsid w:val="0007168B"/>
    <w:rsid w:val="000716A4"/>
    <w:rsid w:val="0007170E"/>
    <w:rsid w:val="000717EF"/>
    <w:rsid w:val="0007180F"/>
    <w:rsid w:val="00071888"/>
    <w:rsid w:val="000718D1"/>
    <w:rsid w:val="000718D9"/>
    <w:rsid w:val="0007191E"/>
    <w:rsid w:val="0007197A"/>
    <w:rsid w:val="00071996"/>
    <w:rsid w:val="000719BF"/>
    <w:rsid w:val="000719C2"/>
    <w:rsid w:val="00071A3D"/>
    <w:rsid w:val="00071A59"/>
    <w:rsid w:val="00071A64"/>
    <w:rsid w:val="00071A86"/>
    <w:rsid w:val="00071AE6"/>
    <w:rsid w:val="00071B44"/>
    <w:rsid w:val="00071B46"/>
    <w:rsid w:val="00071B4D"/>
    <w:rsid w:val="00071BB1"/>
    <w:rsid w:val="00071BFA"/>
    <w:rsid w:val="00071C54"/>
    <w:rsid w:val="00071C8B"/>
    <w:rsid w:val="00071C95"/>
    <w:rsid w:val="00071C9D"/>
    <w:rsid w:val="00071CE1"/>
    <w:rsid w:val="00071CF0"/>
    <w:rsid w:val="00071D04"/>
    <w:rsid w:val="00071D30"/>
    <w:rsid w:val="00071D7E"/>
    <w:rsid w:val="00071DB1"/>
    <w:rsid w:val="00071DE6"/>
    <w:rsid w:val="00071E2A"/>
    <w:rsid w:val="00071E41"/>
    <w:rsid w:val="00071E95"/>
    <w:rsid w:val="00071EA0"/>
    <w:rsid w:val="00071EF2"/>
    <w:rsid w:val="00071EF4"/>
    <w:rsid w:val="00071F57"/>
    <w:rsid w:val="00071FE8"/>
    <w:rsid w:val="00071FEC"/>
    <w:rsid w:val="00071FF7"/>
    <w:rsid w:val="0007204B"/>
    <w:rsid w:val="0007208F"/>
    <w:rsid w:val="0007218D"/>
    <w:rsid w:val="000721A4"/>
    <w:rsid w:val="0007226A"/>
    <w:rsid w:val="0007228B"/>
    <w:rsid w:val="000722F4"/>
    <w:rsid w:val="00072301"/>
    <w:rsid w:val="0007230B"/>
    <w:rsid w:val="00072369"/>
    <w:rsid w:val="000723BB"/>
    <w:rsid w:val="000723D8"/>
    <w:rsid w:val="000723F3"/>
    <w:rsid w:val="00072428"/>
    <w:rsid w:val="00072462"/>
    <w:rsid w:val="0007247F"/>
    <w:rsid w:val="000724B7"/>
    <w:rsid w:val="000724D4"/>
    <w:rsid w:val="000724E5"/>
    <w:rsid w:val="000724EB"/>
    <w:rsid w:val="000724F4"/>
    <w:rsid w:val="00072526"/>
    <w:rsid w:val="0007255D"/>
    <w:rsid w:val="0007258E"/>
    <w:rsid w:val="00072626"/>
    <w:rsid w:val="00072660"/>
    <w:rsid w:val="000726F9"/>
    <w:rsid w:val="00072757"/>
    <w:rsid w:val="0007278A"/>
    <w:rsid w:val="000727D3"/>
    <w:rsid w:val="000727F8"/>
    <w:rsid w:val="0007282B"/>
    <w:rsid w:val="00072889"/>
    <w:rsid w:val="000728D6"/>
    <w:rsid w:val="00072907"/>
    <w:rsid w:val="00072918"/>
    <w:rsid w:val="0007293C"/>
    <w:rsid w:val="0007298F"/>
    <w:rsid w:val="000729C8"/>
    <w:rsid w:val="00072A21"/>
    <w:rsid w:val="00072A56"/>
    <w:rsid w:val="00072A7C"/>
    <w:rsid w:val="00072ABA"/>
    <w:rsid w:val="00072ACA"/>
    <w:rsid w:val="00072AD1"/>
    <w:rsid w:val="00072AEF"/>
    <w:rsid w:val="00072B20"/>
    <w:rsid w:val="00072BE7"/>
    <w:rsid w:val="00072C0F"/>
    <w:rsid w:val="00072C29"/>
    <w:rsid w:val="00072C83"/>
    <w:rsid w:val="00072CB5"/>
    <w:rsid w:val="00072CEB"/>
    <w:rsid w:val="00072D15"/>
    <w:rsid w:val="00072D25"/>
    <w:rsid w:val="00072D6A"/>
    <w:rsid w:val="00072DAB"/>
    <w:rsid w:val="00072DB1"/>
    <w:rsid w:val="00072DD8"/>
    <w:rsid w:val="00072E3C"/>
    <w:rsid w:val="00072F2C"/>
    <w:rsid w:val="00072F88"/>
    <w:rsid w:val="00072FA9"/>
    <w:rsid w:val="00072FBE"/>
    <w:rsid w:val="00072FCA"/>
    <w:rsid w:val="00072FED"/>
    <w:rsid w:val="00073065"/>
    <w:rsid w:val="000730FB"/>
    <w:rsid w:val="00073163"/>
    <w:rsid w:val="000731EF"/>
    <w:rsid w:val="000732B1"/>
    <w:rsid w:val="000732D4"/>
    <w:rsid w:val="00073309"/>
    <w:rsid w:val="00073317"/>
    <w:rsid w:val="00073326"/>
    <w:rsid w:val="0007333D"/>
    <w:rsid w:val="00073358"/>
    <w:rsid w:val="00073369"/>
    <w:rsid w:val="000733D6"/>
    <w:rsid w:val="0007344D"/>
    <w:rsid w:val="00073474"/>
    <w:rsid w:val="0007349C"/>
    <w:rsid w:val="000734E2"/>
    <w:rsid w:val="00073565"/>
    <w:rsid w:val="00073586"/>
    <w:rsid w:val="000735A0"/>
    <w:rsid w:val="000735E8"/>
    <w:rsid w:val="000735ED"/>
    <w:rsid w:val="000735FD"/>
    <w:rsid w:val="000735FF"/>
    <w:rsid w:val="0007360D"/>
    <w:rsid w:val="00073627"/>
    <w:rsid w:val="0007367C"/>
    <w:rsid w:val="00073699"/>
    <w:rsid w:val="000736C3"/>
    <w:rsid w:val="0007371B"/>
    <w:rsid w:val="00073796"/>
    <w:rsid w:val="000737FE"/>
    <w:rsid w:val="00073805"/>
    <w:rsid w:val="00073808"/>
    <w:rsid w:val="00073863"/>
    <w:rsid w:val="00073864"/>
    <w:rsid w:val="0007387A"/>
    <w:rsid w:val="00073893"/>
    <w:rsid w:val="0007399E"/>
    <w:rsid w:val="000739BD"/>
    <w:rsid w:val="00073A31"/>
    <w:rsid w:val="00073A43"/>
    <w:rsid w:val="00073A84"/>
    <w:rsid w:val="00073AB8"/>
    <w:rsid w:val="00073ABC"/>
    <w:rsid w:val="00073AEF"/>
    <w:rsid w:val="00073B34"/>
    <w:rsid w:val="00073B3B"/>
    <w:rsid w:val="00073B7C"/>
    <w:rsid w:val="00073B9F"/>
    <w:rsid w:val="00073BB6"/>
    <w:rsid w:val="00073BE9"/>
    <w:rsid w:val="00073C38"/>
    <w:rsid w:val="00073D75"/>
    <w:rsid w:val="00073D7B"/>
    <w:rsid w:val="00073DBA"/>
    <w:rsid w:val="00073DDA"/>
    <w:rsid w:val="00073DF6"/>
    <w:rsid w:val="00073DFD"/>
    <w:rsid w:val="00073E3A"/>
    <w:rsid w:val="00073E4F"/>
    <w:rsid w:val="00073F53"/>
    <w:rsid w:val="00073FD0"/>
    <w:rsid w:val="0007401B"/>
    <w:rsid w:val="0007404F"/>
    <w:rsid w:val="00074055"/>
    <w:rsid w:val="00074131"/>
    <w:rsid w:val="0007416C"/>
    <w:rsid w:val="000741B4"/>
    <w:rsid w:val="000741F1"/>
    <w:rsid w:val="00074216"/>
    <w:rsid w:val="00074258"/>
    <w:rsid w:val="000742A3"/>
    <w:rsid w:val="000743CD"/>
    <w:rsid w:val="00074409"/>
    <w:rsid w:val="0007441F"/>
    <w:rsid w:val="0007444C"/>
    <w:rsid w:val="000744D4"/>
    <w:rsid w:val="0007453F"/>
    <w:rsid w:val="0007458B"/>
    <w:rsid w:val="000745C2"/>
    <w:rsid w:val="000745CD"/>
    <w:rsid w:val="00074636"/>
    <w:rsid w:val="0007470F"/>
    <w:rsid w:val="0007475D"/>
    <w:rsid w:val="000747BE"/>
    <w:rsid w:val="00074833"/>
    <w:rsid w:val="00074985"/>
    <w:rsid w:val="00074A0D"/>
    <w:rsid w:val="00074A14"/>
    <w:rsid w:val="00074ACB"/>
    <w:rsid w:val="00074B11"/>
    <w:rsid w:val="00074B43"/>
    <w:rsid w:val="00074B62"/>
    <w:rsid w:val="00074C02"/>
    <w:rsid w:val="00074C40"/>
    <w:rsid w:val="00074C41"/>
    <w:rsid w:val="00074CA6"/>
    <w:rsid w:val="00074D0B"/>
    <w:rsid w:val="00074D28"/>
    <w:rsid w:val="00074D37"/>
    <w:rsid w:val="00074D3A"/>
    <w:rsid w:val="00074D3B"/>
    <w:rsid w:val="00074D49"/>
    <w:rsid w:val="00074D74"/>
    <w:rsid w:val="00074D8D"/>
    <w:rsid w:val="00074E37"/>
    <w:rsid w:val="00074E4A"/>
    <w:rsid w:val="00074E66"/>
    <w:rsid w:val="00074EFB"/>
    <w:rsid w:val="00074F13"/>
    <w:rsid w:val="00074F49"/>
    <w:rsid w:val="00074F58"/>
    <w:rsid w:val="00074F98"/>
    <w:rsid w:val="00074FC5"/>
    <w:rsid w:val="00074FD5"/>
    <w:rsid w:val="0007508F"/>
    <w:rsid w:val="000750A5"/>
    <w:rsid w:val="000750A9"/>
    <w:rsid w:val="0007512B"/>
    <w:rsid w:val="00075138"/>
    <w:rsid w:val="0007516A"/>
    <w:rsid w:val="000751AA"/>
    <w:rsid w:val="00075230"/>
    <w:rsid w:val="000752A9"/>
    <w:rsid w:val="000752B6"/>
    <w:rsid w:val="000752C7"/>
    <w:rsid w:val="0007531A"/>
    <w:rsid w:val="00075382"/>
    <w:rsid w:val="000753D5"/>
    <w:rsid w:val="000753DF"/>
    <w:rsid w:val="000754A5"/>
    <w:rsid w:val="000754C7"/>
    <w:rsid w:val="000754EC"/>
    <w:rsid w:val="00075500"/>
    <w:rsid w:val="0007555F"/>
    <w:rsid w:val="00075622"/>
    <w:rsid w:val="00075628"/>
    <w:rsid w:val="00075691"/>
    <w:rsid w:val="000756AF"/>
    <w:rsid w:val="00075717"/>
    <w:rsid w:val="00075739"/>
    <w:rsid w:val="00075790"/>
    <w:rsid w:val="000757AF"/>
    <w:rsid w:val="000757C4"/>
    <w:rsid w:val="000757CD"/>
    <w:rsid w:val="0007584A"/>
    <w:rsid w:val="0007589D"/>
    <w:rsid w:val="000758A4"/>
    <w:rsid w:val="000758D3"/>
    <w:rsid w:val="00075910"/>
    <w:rsid w:val="0007592D"/>
    <w:rsid w:val="00075944"/>
    <w:rsid w:val="00075987"/>
    <w:rsid w:val="000759A1"/>
    <w:rsid w:val="000759C5"/>
    <w:rsid w:val="000759D2"/>
    <w:rsid w:val="00075A1E"/>
    <w:rsid w:val="00075A5F"/>
    <w:rsid w:val="00075A6F"/>
    <w:rsid w:val="00075A8D"/>
    <w:rsid w:val="00075AA3"/>
    <w:rsid w:val="00075ADB"/>
    <w:rsid w:val="00075B62"/>
    <w:rsid w:val="00075B83"/>
    <w:rsid w:val="00075C28"/>
    <w:rsid w:val="00075C3C"/>
    <w:rsid w:val="00075C68"/>
    <w:rsid w:val="00075C90"/>
    <w:rsid w:val="00075C94"/>
    <w:rsid w:val="00075CA7"/>
    <w:rsid w:val="00075CC7"/>
    <w:rsid w:val="00075D35"/>
    <w:rsid w:val="00075D4A"/>
    <w:rsid w:val="00075D5B"/>
    <w:rsid w:val="00075DC8"/>
    <w:rsid w:val="00075DE6"/>
    <w:rsid w:val="00075DEA"/>
    <w:rsid w:val="00075DEF"/>
    <w:rsid w:val="00075E5D"/>
    <w:rsid w:val="00075E94"/>
    <w:rsid w:val="00075EB3"/>
    <w:rsid w:val="00075EF0"/>
    <w:rsid w:val="00075FA2"/>
    <w:rsid w:val="00075FDC"/>
    <w:rsid w:val="00075FE7"/>
    <w:rsid w:val="00076162"/>
    <w:rsid w:val="000761B5"/>
    <w:rsid w:val="000761F5"/>
    <w:rsid w:val="0007621C"/>
    <w:rsid w:val="0007623C"/>
    <w:rsid w:val="00076285"/>
    <w:rsid w:val="000762D1"/>
    <w:rsid w:val="00076398"/>
    <w:rsid w:val="000763A9"/>
    <w:rsid w:val="000763AC"/>
    <w:rsid w:val="00076412"/>
    <w:rsid w:val="00076418"/>
    <w:rsid w:val="0007643C"/>
    <w:rsid w:val="00076459"/>
    <w:rsid w:val="000764A7"/>
    <w:rsid w:val="000764C1"/>
    <w:rsid w:val="000764C3"/>
    <w:rsid w:val="000764D2"/>
    <w:rsid w:val="000764F8"/>
    <w:rsid w:val="000765DD"/>
    <w:rsid w:val="0007661B"/>
    <w:rsid w:val="0007662E"/>
    <w:rsid w:val="00076692"/>
    <w:rsid w:val="0007669A"/>
    <w:rsid w:val="000766AF"/>
    <w:rsid w:val="000766ED"/>
    <w:rsid w:val="0007675E"/>
    <w:rsid w:val="00076783"/>
    <w:rsid w:val="000767DC"/>
    <w:rsid w:val="000767F8"/>
    <w:rsid w:val="00076805"/>
    <w:rsid w:val="00076838"/>
    <w:rsid w:val="000768D5"/>
    <w:rsid w:val="000768F6"/>
    <w:rsid w:val="00076956"/>
    <w:rsid w:val="00076985"/>
    <w:rsid w:val="0007698F"/>
    <w:rsid w:val="000769A6"/>
    <w:rsid w:val="00076A6A"/>
    <w:rsid w:val="00076ABA"/>
    <w:rsid w:val="00076AF4"/>
    <w:rsid w:val="00076B1A"/>
    <w:rsid w:val="00076B5F"/>
    <w:rsid w:val="00076BAB"/>
    <w:rsid w:val="00076BB5"/>
    <w:rsid w:val="00076BC5"/>
    <w:rsid w:val="00076BF6"/>
    <w:rsid w:val="00076C0D"/>
    <w:rsid w:val="00076C15"/>
    <w:rsid w:val="00076C25"/>
    <w:rsid w:val="00076C75"/>
    <w:rsid w:val="00076CEE"/>
    <w:rsid w:val="00076DB8"/>
    <w:rsid w:val="00076E02"/>
    <w:rsid w:val="00076E09"/>
    <w:rsid w:val="00076E37"/>
    <w:rsid w:val="00076E3F"/>
    <w:rsid w:val="00076EA2"/>
    <w:rsid w:val="00076ECB"/>
    <w:rsid w:val="00076F0E"/>
    <w:rsid w:val="00076F5D"/>
    <w:rsid w:val="00076F6F"/>
    <w:rsid w:val="00077041"/>
    <w:rsid w:val="00077068"/>
    <w:rsid w:val="000770AE"/>
    <w:rsid w:val="000770D7"/>
    <w:rsid w:val="000770F9"/>
    <w:rsid w:val="00077106"/>
    <w:rsid w:val="00077119"/>
    <w:rsid w:val="0007711A"/>
    <w:rsid w:val="00077120"/>
    <w:rsid w:val="00077162"/>
    <w:rsid w:val="0007717D"/>
    <w:rsid w:val="000771D8"/>
    <w:rsid w:val="000771E4"/>
    <w:rsid w:val="000772B5"/>
    <w:rsid w:val="000772BE"/>
    <w:rsid w:val="0007730B"/>
    <w:rsid w:val="00077332"/>
    <w:rsid w:val="00077363"/>
    <w:rsid w:val="0007739D"/>
    <w:rsid w:val="000773E2"/>
    <w:rsid w:val="00077424"/>
    <w:rsid w:val="00077456"/>
    <w:rsid w:val="00077490"/>
    <w:rsid w:val="000774B1"/>
    <w:rsid w:val="0007752A"/>
    <w:rsid w:val="000775BE"/>
    <w:rsid w:val="000775D4"/>
    <w:rsid w:val="000775FC"/>
    <w:rsid w:val="00077608"/>
    <w:rsid w:val="0007765C"/>
    <w:rsid w:val="0007767F"/>
    <w:rsid w:val="00077691"/>
    <w:rsid w:val="000776ED"/>
    <w:rsid w:val="0007771B"/>
    <w:rsid w:val="00077743"/>
    <w:rsid w:val="00077784"/>
    <w:rsid w:val="000777BE"/>
    <w:rsid w:val="000777F8"/>
    <w:rsid w:val="00077923"/>
    <w:rsid w:val="00077978"/>
    <w:rsid w:val="000779A1"/>
    <w:rsid w:val="00077A5D"/>
    <w:rsid w:val="00077B12"/>
    <w:rsid w:val="00077B4D"/>
    <w:rsid w:val="00077BE0"/>
    <w:rsid w:val="00077BF5"/>
    <w:rsid w:val="00077C0B"/>
    <w:rsid w:val="00077C13"/>
    <w:rsid w:val="00077CB3"/>
    <w:rsid w:val="00077D12"/>
    <w:rsid w:val="00077D25"/>
    <w:rsid w:val="00077D2F"/>
    <w:rsid w:val="00077D4C"/>
    <w:rsid w:val="00077D9D"/>
    <w:rsid w:val="00077DA1"/>
    <w:rsid w:val="00077DA8"/>
    <w:rsid w:val="00077E0C"/>
    <w:rsid w:val="00077E2C"/>
    <w:rsid w:val="00077E42"/>
    <w:rsid w:val="00077E78"/>
    <w:rsid w:val="00077EAA"/>
    <w:rsid w:val="00077F33"/>
    <w:rsid w:val="00077F36"/>
    <w:rsid w:val="00077FAD"/>
    <w:rsid w:val="00077FB2"/>
    <w:rsid w:val="00077FB7"/>
    <w:rsid w:val="00077FC3"/>
    <w:rsid w:val="00077FE9"/>
    <w:rsid w:val="0008000C"/>
    <w:rsid w:val="00080086"/>
    <w:rsid w:val="0008008D"/>
    <w:rsid w:val="000800BE"/>
    <w:rsid w:val="000800FB"/>
    <w:rsid w:val="0008013D"/>
    <w:rsid w:val="000801B1"/>
    <w:rsid w:val="000802D5"/>
    <w:rsid w:val="000802E6"/>
    <w:rsid w:val="000802F4"/>
    <w:rsid w:val="00080306"/>
    <w:rsid w:val="00080317"/>
    <w:rsid w:val="000803CC"/>
    <w:rsid w:val="00080454"/>
    <w:rsid w:val="0008046C"/>
    <w:rsid w:val="0008057E"/>
    <w:rsid w:val="00080643"/>
    <w:rsid w:val="00080709"/>
    <w:rsid w:val="00080764"/>
    <w:rsid w:val="000807A4"/>
    <w:rsid w:val="00080898"/>
    <w:rsid w:val="0008089E"/>
    <w:rsid w:val="000808B6"/>
    <w:rsid w:val="00080906"/>
    <w:rsid w:val="0008091E"/>
    <w:rsid w:val="00080966"/>
    <w:rsid w:val="000809D7"/>
    <w:rsid w:val="000809D9"/>
    <w:rsid w:val="00080A10"/>
    <w:rsid w:val="00080AE4"/>
    <w:rsid w:val="00080B01"/>
    <w:rsid w:val="00080BDD"/>
    <w:rsid w:val="00080BE7"/>
    <w:rsid w:val="00080C6C"/>
    <w:rsid w:val="00080CAC"/>
    <w:rsid w:val="00080CDC"/>
    <w:rsid w:val="00080D61"/>
    <w:rsid w:val="00080D62"/>
    <w:rsid w:val="00080E53"/>
    <w:rsid w:val="00080E72"/>
    <w:rsid w:val="00080EA5"/>
    <w:rsid w:val="00080EDB"/>
    <w:rsid w:val="00080EF6"/>
    <w:rsid w:val="00080F3C"/>
    <w:rsid w:val="00080F56"/>
    <w:rsid w:val="00080FE9"/>
    <w:rsid w:val="00081017"/>
    <w:rsid w:val="00081018"/>
    <w:rsid w:val="0008103B"/>
    <w:rsid w:val="00081089"/>
    <w:rsid w:val="00081126"/>
    <w:rsid w:val="0008114A"/>
    <w:rsid w:val="00081185"/>
    <w:rsid w:val="000811A2"/>
    <w:rsid w:val="000811F7"/>
    <w:rsid w:val="000812A7"/>
    <w:rsid w:val="00081369"/>
    <w:rsid w:val="00081380"/>
    <w:rsid w:val="000813F2"/>
    <w:rsid w:val="0008148B"/>
    <w:rsid w:val="00081491"/>
    <w:rsid w:val="000814AE"/>
    <w:rsid w:val="000814D1"/>
    <w:rsid w:val="00081515"/>
    <w:rsid w:val="00081520"/>
    <w:rsid w:val="00081540"/>
    <w:rsid w:val="000815F6"/>
    <w:rsid w:val="00081683"/>
    <w:rsid w:val="0008168E"/>
    <w:rsid w:val="00081696"/>
    <w:rsid w:val="000816F2"/>
    <w:rsid w:val="00081748"/>
    <w:rsid w:val="00081812"/>
    <w:rsid w:val="00081824"/>
    <w:rsid w:val="0008188B"/>
    <w:rsid w:val="00081935"/>
    <w:rsid w:val="00081954"/>
    <w:rsid w:val="000819B5"/>
    <w:rsid w:val="000819F9"/>
    <w:rsid w:val="00081A15"/>
    <w:rsid w:val="00081A1B"/>
    <w:rsid w:val="00081A22"/>
    <w:rsid w:val="00081A47"/>
    <w:rsid w:val="00081A6D"/>
    <w:rsid w:val="00081A78"/>
    <w:rsid w:val="00081AD4"/>
    <w:rsid w:val="00081AE4"/>
    <w:rsid w:val="00081B0A"/>
    <w:rsid w:val="00081B62"/>
    <w:rsid w:val="00081C67"/>
    <w:rsid w:val="00081CA7"/>
    <w:rsid w:val="00081CBC"/>
    <w:rsid w:val="00081D04"/>
    <w:rsid w:val="00081D3A"/>
    <w:rsid w:val="00081D80"/>
    <w:rsid w:val="00081E4C"/>
    <w:rsid w:val="00081EC2"/>
    <w:rsid w:val="00081ECD"/>
    <w:rsid w:val="00081EE0"/>
    <w:rsid w:val="00081EF4"/>
    <w:rsid w:val="00081F7E"/>
    <w:rsid w:val="00081FBE"/>
    <w:rsid w:val="00081FCD"/>
    <w:rsid w:val="0008206D"/>
    <w:rsid w:val="000820CA"/>
    <w:rsid w:val="000821D9"/>
    <w:rsid w:val="0008226B"/>
    <w:rsid w:val="0008229C"/>
    <w:rsid w:val="000822D2"/>
    <w:rsid w:val="000822E1"/>
    <w:rsid w:val="00082318"/>
    <w:rsid w:val="00082389"/>
    <w:rsid w:val="0008239C"/>
    <w:rsid w:val="00082408"/>
    <w:rsid w:val="0008244C"/>
    <w:rsid w:val="000824F3"/>
    <w:rsid w:val="00082629"/>
    <w:rsid w:val="0008266E"/>
    <w:rsid w:val="000826A5"/>
    <w:rsid w:val="000826C0"/>
    <w:rsid w:val="00082703"/>
    <w:rsid w:val="0008272D"/>
    <w:rsid w:val="0008273C"/>
    <w:rsid w:val="0008277A"/>
    <w:rsid w:val="00082820"/>
    <w:rsid w:val="00082838"/>
    <w:rsid w:val="0008294A"/>
    <w:rsid w:val="000829A8"/>
    <w:rsid w:val="00082A99"/>
    <w:rsid w:val="00082B12"/>
    <w:rsid w:val="00082B22"/>
    <w:rsid w:val="00082B56"/>
    <w:rsid w:val="00082B8F"/>
    <w:rsid w:val="00082B9D"/>
    <w:rsid w:val="00082C64"/>
    <w:rsid w:val="00082CAB"/>
    <w:rsid w:val="00082CCF"/>
    <w:rsid w:val="00082E4D"/>
    <w:rsid w:val="00082ED0"/>
    <w:rsid w:val="00082ED4"/>
    <w:rsid w:val="00082EE6"/>
    <w:rsid w:val="00082F28"/>
    <w:rsid w:val="00082F33"/>
    <w:rsid w:val="00082F48"/>
    <w:rsid w:val="00082F49"/>
    <w:rsid w:val="00082F66"/>
    <w:rsid w:val="00082F80"/>
    <w:rsid w:val="00082FDB"/>
    <w:rsid w:val="00082FFD"/>
    <w:rsid w:val="0008301C"/>
    <w:rsid w:val="000830ED"/>
    <w:rsid w:val="0008312B"/>
    <w:rsid w:val="00083170"/>
    <w:rsid w:val="0008317D"/>
    <w:rsid w:val="00083184"/>
    <w:rsid w:val="000831A2"/>
    <w:rsid w:val="000831AE"/>
    <w:rsid w:val="000831F6"/>
    <w:rsid w:val="0008320B"/>
    <w:rsid w:val="000832C5"/>
    <w:rsid w:val="00083373"/>
    <w:rsid w:val="000833A9"/>
    <w:rsid w:val="000833AD"/>
    <w:rsid w:val="000833F9"/>
    <w:rsid w:val="0008346F"/>
    <w:rsid w:val="00083498"/>
    <w:rsid w:val="000834ED"/>
    <w:rsid w:val="00083525"/>
    <w:rsid w:val="00083553"/>
    <w:rsid w:val="00083571"/>
    <w:rsid w:val="0008357E"/>
    <w:rsid w:val="000835AD"/>
    <w:rsid w:val="000835FC"/>
    <w:rsid w:val="0008369F"/>
    <w:rsid w:val="000836EE"/>
    <w:rsid w:val="000836F4"/>
    <w:rsid w:val="00083719"/>
    <w:rsid w:val="0008371A"/>
    <w:rsid w:val="0008377B"/>
    <w:rsid w:val="000837BC"/>
    <w:rsid w:val="000837CF"/>
    <w:rsid w:val="000837F5"/>
    <w:rsid w:val="00083807"/>
    <w:rsid w:val="00083874"/>
    <w:rsid w:val="0008387F"/>
    <w:rsid w:val="000838A8"/>
    <w:rsid w:val="000838A9"/>
    <w:rsid w:val="000838D6"/>
    <w:rsid w:val="00083900"/>
    <w:rsid w:val="0008390F"/>
    <w:rsid w:val="0008398D"/>
    <w:rsid w:val="0008399A"/>
    <w:rsid w:val="00083A09"/>
    <w:rsid w:val="00083A17"/>
    <w:rsid w:val="00083A40"/>
    <w:rsid w:val="00083A55"/>
    <w:rsid w:val="00083A58"/>
    <w:rsid w:val="00083A75"/>
    <w:rsid w:val="00083AA1"/>
    <w:rsid w:val="00083AC5"/>
    <w:rsid w:val="00083B2C"/>
    <w:rsid w:val="00083B93"/>
    <w:rsid w:val="00083CBF"/>
    <w:rsid w:val="00083D47"/>
    <w:rsid w:val="00083D79"/>
    <w:rsid w:val="00083D7E"/>
    <w:rsid w:val="00083D9A"/>
    <w:rsid w:val="00083E0D"/>
    <w:rsid w:val="00083E46"/>
    <w:rsid w:val="00083E4F"/>
    <w:rsid w:val="00083E51"/>
    <w:rsid w:val="00083EBD"/>
    <w:rsid w:val="00083EF0"/>
    <w:rsid w:val="00083F2C"/>
    <w:rsid w:val="00083FD9"/>
    <w:rsid w:val="00084095"/>
    <w:rsid w:val="00084098"/>
    <w:rsid w:val="000840F6"/>
    <w:rsid w:val="00084120"/>
    <w:rsid w:val="00084169"/>
    <w:rsid w:val="00084174"/>
    <w:rsid w:val="000841FA"/>
    <w:rsid w:val="00084225"/>
    <w:rsid w:val="00084253"/>
    <w:rsid w:val="00084259"/>
    <w:rsid w:val="000842CC"/>
    <w:rsid w:val="0008431A"/>
    <w:rsid w:val="0008440E"/>
    <w:rsid w:val="00084432"/>
    <w:rsid w:val="00084483"/>
    <w:rsid w:val="000844B3"/>
    <w:rsid w:val="000844BD"/>
    <w:rsid w:val="000844F7"/>
    <w:rsid w:val="000845B2"/>
    <w:rsid w:val="000845D8"/>
    <w:rsid w:val="0008460F"/>
    <w:rsid w:val="0008466A"/>
    <w:rsid w:val="00084687"/>
    <w:rsid w:val="000846CC"/>
    <w:rsid w:val="000846E9"/>
    <w:rsid w:val="000846FE"/>
    <w:rsid w:val="00084740"/>
    <w:rsid w:val="0008476F"/>
    <w:rsid w:val="000847BE"/>
    <w:rsid w:val="000847C9"/>
    <w:rsid w:val="000847D5"/>
    <w:rsid w:val="00084834"/>
    <w:rsid w:val="00084839"/>
    <w:rsid w:val="000848C2"/>
    <w:rsid w:val="000848C5"/>
    <w:rsid w:val="000848D3"/>
    <w:rsid w:val="00084A03"/>
    <w:rsid w:val="00084A27"/>
    <w:rsid w:val="00084A52"/>
    <w:rsid w:val="00084A69"/>
    <w:rsid w:val="00084B0A"/>
    <w:rsid w:val="00084B29"/>
    <w:rsid w:val="00084B49"/>
    <w:rsid w:val="00084B4D"/>
    <w:rsid w:val="00084B56"/>
    <w:rsid w:val="00084BA9"/>
    <w:rsid w:val="00084BD8"/>
    <w:rsid w:val="00084C4A"/>
    <w:rsid w:val="00084C81"/>
    <w:rsid w:val="00084C98"/>
    <w:rsid w:val="00084D1C"/>
    <w:rsid w:val="00084D63"/>
    <w:rsid w:val="00084D79"/>
    <w:rsid w:val="00084DA1"/>
    <w:rsid w:val="00084DC0"/>
    <w:rsid w:val="00084E63"/>
    <w:rsid w:val="00084E90"/>
    <w:rsid w:val="00084EBD"/>
    <w:rsid w:val="00084EEC"/>
    <w:rsid w:val="00084EF1"/>
    <w:rsid w:val="00084F1E"/>
    <w:rsid w:val="00084F32"/>
    <w:rsid w:val="00084F3B"/>
    <w:rsid w:val="00085056"/>
    <w:rsid w:val="0008508A"/>
    <w:rsid w:val="00085094"/>
    <w:rsid w:val="000850B8"/>
    <w:rsid w:val="00085140"/>
    <w:rsid w:val="0008514A"/>
    <w:rsid w:val="000851B2"/>
    <w:rsid w:val="000851D5"/>
    <w:rsid w:val="000853B2"/>
    <w:rsid w:val="000853B3"/>
    <w:rsid w:val="00085474"/>
    <w:rsid w:val="0008551C"/>
    <w:rsid w:val="00085563"/>
    <w:rsid w:val="00085565"/>
    <w:rsid w:val="000855CE"/>
    <w:rsid w:val="00085615"/>
    <w:rsid w:val="00085652"/>
    <w:rsid w:val="0008565D"/>
    <w:rsid w:val="00085678"/>
    <w:rsid w:val="000856DD"/>
    <w:rsid w:val="00085703"/>
    <w:rsid w:val="0008572B"/>
    <w:rsid w:val="0008574B"/>
    <w:rsid w:val="0008577B"/>
    <w:rsid w:val="00085781"/>
    <w:rsid w:val="0008578F"/>
    <w:rsid w:val="000857B5"/>
    <w:rsid w:val="000857F3"/>
    <w:rsid w:val="000857F7"/>
    <w:rsid w:val="00085811"/>
    <w:rsid w:val="00085816"/>
    <w:rsid w:val="00085820"/>
    <w:rsid w:val="00085822"/>
    <w:rsid w:val="00085835"/>
    <w:rsid w:val="000858AC"/>
    <w:rsid w:val="000858C7"/>
    <w:rsid w:val="000858DE"/>
    <w:rsid w:val="000858F0"/>
    <w:rsid w:val="000858F3"/>
    <w:rsid w:val="0008592F"/>
    <w:rsid w:val="0008595E"/>
    <w:rsid w:val="00085976"/>
    <w:rsid w:val="0008597F"/>
    <w:rsid w:val="00085999"/>
    <w:rsid w:val="0008599E"/>
    <w:rsid w:val="00085A23"/>
    <w:rsid w:val="00085AA2"/>
    <w:rsid w:val="00085AA5"/>
    <w:rsid w:val="00085BB7"/>
    <w:rsid w:val="00085BDF"/>
    <w:rsid w:val="00085BFC"/>
    <w:rsid w:val="00085C2B"/>
    <w:rsid w:val="00085CBB"/>
    <w:rsid w:val="00085CE4"/>
    <w:rsid w:val="00085D07"/>
    <w:rsid w:val="00085D39"/>
    <w:rsid w:val="00085D5C"/>
    <w:rsid w:val="00085D76"/>
    <w:rsid w:val="00085D79"/>
    <w:rsid w:val="00085DDA"/>
    <w:rsid w:val="00085E71"/>
    <w:rsid w:val="00085ECD"/>
    <w:rsid w:val="00085F35"/>
    <w:rsid w:val="00086086"/>
    <w:rsid w:val="0008608A"/>
    <w:rsid w:val="00086097"/>
    <w:rsid w:val="0008609E"/>
    <w:rsid w:val="00086194"/>
    <w:rsid w:val="000861C0"/>
    <w:rsid w:val="000861F3"/>
    <w:rsid w:val="00086262"/>
    <w:rsid w:val="000862C6"/>
    <w:rsid w:val="000862F5"/>
    <w:rsid w:val="00086303"/>
    <w:rsid w:val="0008630D"/>
    <w:rsid w:val="000863AF"/>
    <w:rsid w:val="000863BB"/>
    <w:rsid w:val="00086439"/>
    <w:rsid w:val="00086465"/>
    <w:rsid w:val="00086493"/>
    <w:rsid w:val="00086551"/>
    <w:rsid w:val="00086577"/>
    <w:rsid w:val="0008657B"/>
    <w:rsid w:val="000865B5"/>
    <w:rsid w:val="00086618"/>
    <w:rsid w:val="0008664A"/>
    <w:rsid w:val="00086657"/>
    <w:rsid w:val="00086676"/>
    <w:rsid w:val="00086682"/>
    <w:rsid w:val="0008668F"/>
    <w:rsid w:val="00086722"/>
    <w:rsid w:val="0008676B"/>
    <w:rsid w:val="00086773"/>
    <w:rsid w:val="00086805"/>
    <w:rsid w:val="0008685A"/>
    <w:rsid w:val="0008688A"/>
    <w:rsid w:val="0008689B"/>
    <w:rsid w:val="000868CF"/>
    <w:rsid w:val="00086919"/>
    <w:rsid w:val="00086930"/>
    <w:rsid w:val="00086A59"/>
    <w:rsid w:val="00086AEF"/>
    <w:rsid w:val="00086B26"/>
    <w:rsid w:val="00086C54"/>
    <w:rsid w:val="00086C5D"/>
    <w:rsid w:val="00086C99"/>
    <w:rsid w:val="00086CFE"/>
    <w:rsid w:val="00086D03"/>
    <w:rsid w:val="00086DD2"/>
    <w:rsid w:val="00086E58"/>
    <w:rsid w:val="00086EC4"/>
    <w:rsid w:val="00086F05"/>
    <w:rsid w:val="00086F71"/>
    <w:rsid w:val="00086F75"/>
    <w:rsid w:val="00086F92"/>
    <w:rsid w:val="00086FA2"/>
    <w:rsid w:val="00086FD6"/>
    <w:rsid w:val="0008708B"/>
    <w:rsid w:val="000870D9"/>
    <w:rsid w:val="00087191"/>
    <w:rsid w:val="000871CD"/>
    <w:rsid w:val="00087209"/>
    <w:rsid w:val="0008724E"/>
    <w:rsid w:val="00087283"/>
    <w:rsid w:val="00087313"/>
    <w:rsid w:val="0008731E"/>
    <w:rsid w:val="000873B4"/>
    <w:rsid w:val="00087411"/>
    <w:rsid w:val="00087449"/>
    <w:rsid w:val="000874A7"/>
    <w:rsid w:val="0008753A"/>
    <w:rsid w:val="000875B9"/>
    <w:rsid w:val="00087634"/>
    <w:rsid w:val="000876EF"/>
    <w:rsid w:val="00087731"/>
    <w:rsid w:val="00087755"/>
    <w:rsid w:val="00087810"/>
    <w:rsid w:val="00087861"/>
    <w:rsid w:val="000878A8"/>
    <w:rsid w:val="000878AB"/>
    <w:rsid w:val="00087943"/>
    <w:rsid w:val="00087A49"/>
    <w:rsid w:val="00087A66"/>
    <w:rsid w:val="00087C58"/>
    <w:rsid w:val="00087C99"/>
    <w:rsid w:val="00087CCE"/>
    <w:rsid w:val="00087CD5"/>
    <w:rsid w:val="00087CE6"/>
    <w:rsid w:val="00087D4E"/>
    <w:rsid w:val="00087E9E"/>
    <w:rsid w:val="00087EE9"/>
    <w:rsid w:val="00087F45"/>
    <w:rsid w:val="00087F5A"/>
    <w:rsid w:val="00087FDC"/>
    <w:rsid w:val="00090072"/>
    <w:rsid w:val="0009009B"/>
    <w:rsid w:val="000900B2"/>
    <w:rsid w:val="000900C4"/>
    <w:rsid w:val="00090108"/>
    <w:rsid w:val="00090167"/>
    <w:rsid w:val="0009017E"/>
    <w:rsid w:val="000901AC"/>
    <w:rsid w:val="000901EF"/>
    <w:rsid w:val="00090215"/>
    <w:rsid w:val="00090218"/>
    <w:rsid w:val="0009029B"/>
    <w:rsid w:val="00090313"/>
    <w:rsid w:val="000903BE"/>
    <w:rsid w:val="000903CD"/>
    <w:rsid w:val="000903CF"/>
    <w:rsid w:val="000903DF"/>
    <w:rsid w:val="000903EB"/>
    <w:rsid w:val="0009040B"/>
    <w:rsid w:val="00090450"/>
    <w:rsid w:val="0009046C"/>
    <w:rsid w:val="000904A4"/>
    <w:rsid w:val="00090527"/>
    <w:rsid w:val="00090570"/>
    <w:rsid w:val="00090637"/>
    <w:rsid w:val="000906F4"/>
    <w:rsid w:val="00090762"/>
    <w:rsid w:val="000907B6"/>
    <w:rsid w:val="000907E4"/>
    <w:rsid w:val="00090887"/>
    <w:rsid w:val="00090890"/>
    <w:rsid w:val="00090948"/>
    <w:rsid w:val="0009094A"/>
    <w:rsid w:val="000909F4"/>
    <w:rsid w:val="00090A3A"/>
    <w:rsid w:val="00090A50"/>
    <w:rsid w:val="00090A6B"/>
    <w:rsid w:val="00090ABC"/>
    <w:rsid w:val="00090B41"/>
    <w:rsid w:val="00090BD7"/>
    <w:rsid w:val="00090C2E"/>
    <w:rsid w:val="00090C35"/>
    <w:rsid w:val="00090C57"/>
    <w:rsid w:val="00090C9D"/>
    <w:rsid w:val="00090D19"/>
    <w:rsid w:val="00090D76"/>
    <w:rsid w:val="00090DA0"/>
    <w:rsid w:val="00090DA5"/>
    <w:rsid w:val="00090DDF"/>
    <w:rsid w:val="00090DE5"/>
    <w:rsid w:val="00090E32"/>
    <w:rsid w:val="00090E50"/>
    <w:rsid w:val="00090E53"/>
    <w:rsid w:val="00090E8A"/>
    <w:rsid w:val="00090E92"/>
    <w:rsid w:val="00090ECD"/>
    <w:rsid w:val="00090F32"/>
    <w:rsid w:val="00090FBA"/>
    <w:rsid w:val="00090FDA"/>
    <w:rsid w:val="00090FE3"/>
    <w:rsid w:val="00090FFA"/>
    <w:rsid w:val="0009101C"/>
    <w:rsid w:val="0009102D"/>
    <w:rsid w:val="00091052"/>
    <w:rsid w:val="0009106A"/>
    <w:rsid w:val="00091090"/>
    <w:rsid w:val="000910B7"/>
    <w:rsid w:val="000910F2"/>
    <w:rsid w:val="000910F7"/>
    <w:rsid w:val="0009111A"/>
    <w:rsid w:val="00091156"/>
    <w:rsid w:val="0009116C"/>
    <w:rsid w:val="000911BD"/>
    <w:rsid w:val="000911E0"/>
    <w:rsid w:val="000911FD"/>
    <w:rsid w:val="0009121A"/>
    <w:rsid w:val="0009123B"/>
    <w:rsid w:val="00091245"/>
    <w:rsid w:val="0009125D"/>
    <w:rsid w:val="00091269"/>
    <w:rsid w:val="00091285"/>
    <w:rsid w:val="000912E9"/>
    <w:rsid w:val="00091301"/>
    <w:rsid w:val="0009130A"/>
    <w:rsid w:val="00091359"/>
    <w:rsid w:val="00091395"/>
    <w:rsid w:val="000913EB"/>
    <w:rsid w:val="0009140B"/>
    <w:rsid w:val="000914AA"/>
    <w:rsid w:val="00091580"/>
    <w:rsid w:val="0009158F"/>
    <w:rsid w:val="00091623"/>
    <w:rsid w:val="0009162A"/>
    <w:rsid w:val="0009166E"/>
    <w:rsid w:val="000916E0"/>
    <w:rsid w:val="00091770"/>
    <w:rsid w:val="00091778"/>
    <w:rsid w:val="000917B4"/>
    <w:rsid w:val="000917B7"/>
    <w:rsid w:val="00091819"/>
    <w:rsid w:val="00091908"/>
    <w:rsid w:val="00091913"/>
    <w:rsid w:val="0009195E"/>
    <w:rsid w:val="00091A02"/>
    <w:rsid w:val="00091A3C"/>
    <w:rsid w:val="00091A62"/>
    <w:rsid w:val="00091AB3"/>
    <w:rsid w:val="00091AEC"/>
    <w:rsid w:val="00091AF9"/>
    <w:rsid w:val="00091B2C"/>
    <w:rsid w:val="00091B5B"/>
    <w:rsid w:val="00091BCE"/>
    <w:rsid w:val="00091BFD"/>
    <w:rsid w:val="00091C09"/>
    <w:rsid w:val="00091C0A"/>
    <w:rsid w:val="00091C21"/>
    <w:rsid w:val="00091C5B"/>
    <w:rsid w:val="00091C98"/>
    <w:rsid w:val="00091CA3"/>
    <w:rsid w:val="00091CA5"/>
    <w:rsid w:val="00091CC9"/>
    <w:rsid w:val="00091CE3"/>
    <w:rsid w:val="00091D41"/>
    <w:rsid w:val="00091D67"/>
    <w:rsid w:val="00091E55"/>
    <w:rsid w:val="00091E6D"/>
    <w:rsid w:val="00091EA9"/>
    <w:rsid w:val="00091EAE"/>
    <w:rsid w:val="00091F62"/>
    <w:rsid w:val="00091F9B"/>
    <w:rsid w:val="00091FFA"/>
    <w:rsid w:val="00092042"/>
    <w:rsid w:val="00092066"/>
    <w:rsid w:val="00092085"/>
    <w:rsid w:val="000920C8"/>
    <w:rsid w:val="000920E0"/>
    <w:rsid w:val="00092112"/>
    <w:rsid w:val="00092117"/>
    <w:rsid w:val="00092119"/>
    <w:rsid w:val="00092153"/>
    <w:rsid w:val="00092161"/>
    <w:rsid w:val="0009218C"/>
    <w:rsid w:val="000921B1"/>
    <w:rsid w:val="000921EC"/>
    <w:rsid w:val="000921F2"/>
    <w:rsid w:val="0009221D"/>
    <w:rsid w:val="0009222F"/>
    <w:rsid w:val="0009225F"/>
    <w:rsid w:val="00092271"/>
    <w:rsid w:val="00092276"/>
    <w:rsid w:val="00092288"/>
    <w:rsid w:val="000922C1"/>
    <w:rsid w:val="000922EB"/>
    <w:rsid w:val="0009237E"/>
    <w:rsid w:val="000923A3"/>
    <w:rsid w:val="000923DB"/>
    <w:rsid w:val="000924A5"/>
    <w:rsid w:val="000924B1"/>
    <w:rsid w:val="0009260B"/>
    <w:rsid w:val="00092673"/>
    <w:rsid w:val="0009267E"/>
    <w:rsid w:val="00092691"/>
    <w:rsid w:val="0009273C"/>
    <w:rsid w:val="00092752"/>
    <w:rsid w:val="00092762"/>
    <w:rsid w:val="00092776"/>
    <w:rsid w:val="00092801"/>
    <w:rsid w:val="000928B3"/>
    <w:rsid w:val="000928E0"/>
    <w:rsid w:val="00092907"/>
    <w:rsid w:val="0009290E"/>
    <w:rsid w:val="00092942"/>
    <w:rsid w:val="00092952"/>
    <w:rsid w:val="00092953"/>
    <w:rsid w:val="000929A6"/>
    <w:rsid w:val="000929FE"/>
    <w:rsid w:val="00092A2B"/>
    <w:rsid w:val="00092AD5"/>
    <w:rsid w:val="00092AFC"/>
    <w:rsid w:val="00092B0D"/>
    <w:rsid w:val="00092B0E"/>
    <w:rsid w:val="00092B2E"/>
    <w:rsid w:val="00092B38"/>
    <w:rsid w:val="00092B3A"/>
    <w:rsid w:val="00092BA4"/>
    <w:rsid w:val="00092D82"/>
    <w:rsid w:val="00092DC4"/>
    <w:rsid w:val="00092E34"/>
    <w:rsid w:val="00092E72"/>
    <w:rsid w:val="00092E75"/>
    <w:rsid w:val="00092EB4"/>
    <w:rsid w:val="00092EFC"/>
    <w:rsid w:val="00092FC7"/>
    <w:rsid w:val="00092FCD"/>
    <w:rsid w:val="00093036"/>
    <w:rsid w:val="0009303C"/>
    <w:rsid w:val="0009307C"/>
    <w:rsid w:val="00093081"/>
    <w:rsid w:val="00093111"/>
    <w:rsid w:val="00093168"/>
    <w:rsid w:val="0009316F"/>
    <w:rsid w:val="00093192"/>
    <w:rsid w:val="0009327B"/>
    <w:rsid w:val="00093357"/>
    <w:rsid w:val="00093389"/>
    <w:rsid w:val="00093421"/>
    <w:rsid w:val="00093425"/>
    <w:rsid w:val="0009346B"/>
    <w:rsid w:val="00093478"/>
    <w:rsid w:val="000934A4"/>
    <w:rsid w:val="000934A9"/>
    <w:rsid w:val="000934C1"/>
    <w:rsid w:val="0009355B"/>
    <w:rsid w:val="000935A0"/>
    <w:rsid w:val="000935ED"/>
    <w:rsid w:val="00093613"/>
    <w:rsid w:val="00093655"/>
    <w:rsid w:val="000936B3"/>
    <w:rsid w:val="000936C3"/>
    <w:rsid w:val="00093777"/>
    <w:rsid w:val="000937AD"/>
    <w:rsid w:val="00093808"/>
    <w:rsid w:val="0009381C"/>
    <w:rsid w:val="00093850"/>
    <w:rsid w:val="0009387E"/>
    <w:rsid w:val="000938FE"/>
    <w:rsid w:val="000939A5"/>
    <w:rsid w:val="000939F3"/>
    <w:rsid w:val="00093A41"/>
    <w:rsid w:val="00093AC0"/>
    <w:rsid w:val="00093B33"/>
    <w:rsid w:val="00093B5C"/>
    <w:rsid w:val="00093BB7"/>
    <w:rsid w:val="00093BC7"/>
    <w:rsid w:val="00093BC9"/>
    <w:rsid w:val="00093C89"/>
    <w:rsid w:val="00093D37"/>
    <w:rsid w:val="00093E0D"/>
    <w:rsid w:val="00093E4E"/>
    <w:rsid w:val="00093E84"/>
    <w:rsid w:val="00093F79"/>
    <w:rsid w:val="00093F9A"/>
    <w:rsid w:val="00093FE5"/>
    <w:rsid w:val="00094267"/>
    <w:rsid w:val="000942D0"/>
    <w:rsid w:val="000942F8"/>
    <w:rsid w:val="00094319"/>
    <w:rsid w:val="000943EA"/>
    <w:rsid w:val="00094432"/>
    <w:rsid w:val="000944D6"/>
    <w:rsid w:val="0009455A"/>
    <w:rsid w:val="000945B1"/>
    <w:rsid w:val="000945B6"/>
    <w:rsid w:val="000945C2"/>
    <w:rsid w:val="000945DD"/>
    <w:rsid w:val="000945E1"/>
    <w:rsid w:val="00094625"/>
    <w:rsid w:val="0009464E"/>
    <w:rsid w:val="00094682"/>
    <w:rsid w:val="0009469C"/>
    <w:rsid w:val="000946C2"/>
    <w:rsid w:val="000946EA"/>
    <w:rsid w:val="00094714"/>
    <w:rsid w:val="00094754"/>
    <w:rsid w:val="000947A2"/>
    <w:rsid w:val="000947D1"/>
    <w:rsid w:val="000947E0"/>
    <w:rsid w:val="000947EB"/>
    <w:rsid w:val="0009486B"/>
    <w:rsid w:val="000948A7"/>
    <w:rsid w:val="000948AB"/>
    <w:rsid w:val="000948C1"/>
    <w:rsid w:val="000948E3"/>
    <w:rsid w:val="000948E4"/>
    <w:rsid w:val="0009491F"/>
    <w:rsid w:val="0009499D"/>
    <w:rsid w:val="00094A60"/>
    <w:rsid w:val="00094AB9"/>
    <w:rsid w:val="00094AC9"/>
    <w:rsid w:val="00094AFD"/>
    <w:rsid w:val="00094B5B"/>
    <w:rsid w:val="00094B82"/>
    <w:rsid w:val="00094BA1"/>
    <w:rsid w:val="00094BAD"/>
    <w:rsid w:val="00094BBF"/>
    <w:rsid w:val="00094CCD"/>
    <w:rsid w:val="00094CD7"/>
    <w:rsid w:val="00094D34"/>
    <w:rsid w:val="00094D52"/>
    <w:rsid w:val="00094DF3"/>
    <w:rsid w:val="00094E66"/>
    <w:rsid w:val="00094EAD"/>
    <w:rsid w:val="00094F1B"/>
    <w:rsid w:val="00094F48"/>
    <w:rsid w:val="00095056"/>
    <w:rsid w:val="00095065"/>
    <w:rsid w:val="00095098"/>
    <w:rsid w:val="00095100"/>
    <w:rsid w:val="000951E1"/>
    <w:rsid w:val="000951F2"/>
    <w:rsid w:val="0009520B"/>
    <w:rsid w:val="00095253"/>
    <w:rsid w:val="00095259"/>
    <w:rsid w:val="0009525C"/>
    <w:rsid w:val="00095275"/>
    <w:rsid w:val="0009529D"/>
    <w:rsid w:val="000952C0"/>
    <w:rsid w:val="000952F0"/>
    <w:rsid w:val="0009531A"/>
    <w:rsid w:val="00095387"/>
    <w:rsid w:val="000953A3"/>
    <w:rsid w:val="000953A6"/>
    <w:rsid w:val="000953A7"/>
    <w:rsid w:val="00095469"/>
    <w:rsid w:val="00095492"/>
    <w:rsid w:val="000954C7"/>
    <w:rsid w:val="00095518"/>
    <w:rsid w:val="00095570"/>
    <w:rsid w:val="000955A1"/>
    <w:rsid w:val="000955AE"/>
    <w:rsid w:val="0009564B"/>
    <w:rsid w:val="0009566A"/>
    <w:rsid w:val="000957CA"/>
    <w:rsid w:val="000957DB"/>
    <w:rsid w:val="000957E9"/>
    <w:rsid w:val="00095826"/>
    <w:rsid w:val="00095884"/>
    <w:rsid w:val="0009588F"/>
    <w:rsid w:val="000958AE"/>
    <w:rsid w:val="000958B6"/>
    <w:rsid w:val="00095947"/>
    <w:rsid w:val="00095995"/>
    <w:rsid w:val="000959CF"/>
    <w:rsid w:val="000959DA"/>
    <w:rsid w:val="000959F7"/>
    <w:rsid w:val="00095A39"/>
    <w:rsid w:val="00095A3D"/>
    <w:rsid w:val="00095A69"/>
    <w:rsid w:val="00095A81"/>
    <w:rsid w:val="00095ACC"/>
    <w:rsid w:val="00095AEA"/>
    <w:rsid w:val="00095B40"/>
    <w:rsid w:val="00095B7E"/>
    <w:rsid w:val="00095B86"/>
    <w:rsid w:val="00095BA7"/>
    <w:rsid w:val="00095BE3"/>
    <w:rsid w:val="00095CBE"/>
    <w:rsid w:val="00095CDA"/>
    <w:rsid w:val="00095D0F"/>
    <w:rsid w:val="00095D23"/>
    <w:rsid w:val="00095D58"/>
    <w:rsid w:val="00095D85"/>
    <w:rsid w:val="00095D98"/>
    <w:rsid w:val="00095DA4"/>
    <w:rsid w:val="00095DC9"/>
    <w:rsid w:val="00095DEC"/>
    <w:rsid w:val="00095EBB"/>
    <w:rsid w:val="00095EC6"/>
    <w:rsid w:val="00095EE3"/>
    <w:rsid w:val="00095F08"/>
    <w:rsid w:val="00095F24"/>
    <w:rsid w:val="00095FDC"/>
    <w:rsid w:val="00095FFA"/>
    <w:rsid w:val="00096020"/>
    <w:rsid w:val="000960C6"/>
    <w:rsid w:val="000960F6"/>
    <w:rsid w:val="0009612D"/>
    <w:rsid w:val="0009614A"/>
    <w:rsid w:val="000961A4"/>
    <w:rsid w:val="000961D3"/>
    <w:rsid w:val="000961FF"/>
    <w:rsid w:val="00096284"/>
    <w:rsid w:val="0009631A"/>
    <w:rsid w:val="0009633B"/>
    <w:rsid w:val="00096354"/>
    <w:rsid w:val="0009638C"/>
    <w:rsid w:val="000963AB"/>
    <w:rsid w:val="00096435"/>
    <w:rsid w:val="0009643E"/>
    <w:rsid w:val="0009644D"/>
    <w:rsid w:val="00096496"/>
    <w:rsid w:val="000964BE"/>
    <w:rsid w:val="00096551"/>
    <w:rsid w:val="00096584"/>
    <w:rsid w:val="00096599"/>
    <w:rsid w:val="000965E0"/>
    <w:rsid w:val="000965F2"/>
    <w:rsid w:val="000966A2"/>
    <w:rsid w:val="000966B5"/>
    <w:rsid w:val="0009670B"/>
    <w:rsid w:val="0009670E"/>
    <w:rsid w:val="00096754"/>
    <w:rsid w:val="0009678E"/>
    <w:rsid w:val="000967BB"/>
    <w:rsid w:val="000967CD"/>
    <w:rsid w:val="00096810"/>
    <w:rsid w:val="0009689C"/>
    <w:rsid w:val="000968E2"/>
    <w:rsid w:val="00096910"/>
    <w:rsid w:val="00096985"/>
    <w:rsid w:val="0009699D"/>
    <w:rsid w:val="000969BC"/>
    <w:rsid w:val="000969BE"/>
    <w:rsid w:val="000969E6"/>
    <w:rsid w:val="00096A37"/>
    <w:rsid w:val="00096A3C"/>
    <w:rsid w:val="00096A71"/>
    <w:rsid w:val="00096AFA"/>
    <w:rsid w:val="00096B23"/>
    <w:rsid w:val="00096B27"/>
    <w:rsid w:val="00096B48"/>
    <w:rsid w:val="00096B51"/>
    <w:rsid w:val="00096B5F"/>
    <w:rsid w:val="00096BDC"/>
    <w:rsid w:val="00096C75"/>
    <w:rsid w:val="00096C7E"/>
    <w:rsid w:val="00096CB9"/>
    <w:rsid w:val="00096CC4"/>
    <w:rsid w:val="00096D0C"/>
    <w:rsid w:val="00096D10"/>
    <w:rsid w:val="00096D1B"/>
    <w:rsid w:val="00096D44"/>
    <w:rsid w:val="00096DBA"/>
    <w:rsid w:val="00096DC1"/>
    <w:rsid w:val="00096E62"/>
    <w:rsid w:val="00096E66"/>
    <w:rsid w:val="00096EA3"/>
    <w:rsid w:val="00096EA5"/>
    <w:rsid w:val="00096EBF"/>
    <w:rsid w:val="00096ED8"/>
    <w:rsid w:val="00096EFA"/>
    <w:rsid w:val="00096F1C"/>
    <w:rsid w:val="00096F6A"/>
    <w:rsid w:val="00096FDD"/>
    <w:rsid w:val="00096FDE"/>
    <w:rsid w:val="00096FED"/>
    <w:rsid w:val="00097012"/>
    <w:rsid w:val="00097138"/>
    <w:rsid w:val="000971FB"/>
    <w:rsid w:val="00097264"/>
    <w:rsid w:val="000972FD"/>
    <w:rsid w:val="00097357"/>
    <w:rsid w:val="00097390"/>
    <w:rsid w:val="000973C9"/>
    <w:rsid w:val="000973E1"/>
    <w:rsid w:val="00097409"/>
    <w:rsid w:val="00097422"/>
    <w:rsid w:val="00097426"/>
    <w:rsid w:val="00097454"/>
    <w:rsid w:val="0009745E"/>
    <w:rsid w:val="0009749A"/>
    <w:rsid w:val="000974AC"/>
    <w:rsid w:val="000974B0"/>
    <w:rsid w:val="000974C8"/>
    <w:rsid w:val="000974EA"/>
    <w:rsid w:val="0009750D"/>
    <w:rsid w:val="0009754E"/>
    <w:rsid w:val="000975C1"/>
    <w:rsid w:val="000976C9"/>
    <w:rsid w:val="000976D4"/>
    <w:rsid w:val="000976EF"/>
    <w:rsid w:val="00097717"/>
    <w:rsid w:val="00097737"/>
    <w:rsid w:val="00097769"/>
    <w:rsid w:val="0009776D"/>
    <w:rsid w:val="000977A2"/>
    <w:rsid w:val="000977B2"/>
    <w:rsid w:val="000977C4"/>
    <w:rsid w:val="000977D3"/>
    <w:rsid w:val="00097869"/>
    <w:rsid w:val="00097870"/>
    <w:rsid w:val="00097893"/>
    <w:rsid w:val="00097924"/>
    <w:rsid w:val="00097931"/>
    <w:rsid w:val="00097945"/>
    <w:rsid w:val="0009799D"/>
    <w:rsid w:val="000979BE"/>
    <w:rsid w:val="00097A1D"/>
    <w:rsid w:val="00097A77"/>
    <w:rsid w:val="00097AB1"/>
    <w:rsid w:val="00097AEB"/>
    <w:rsid w:val="00097B17"/>
    <w:rsid w:val="00097BEE"/>
    <w:rsid w:val="00097C01"/>
    <w:rsid w:val="00097C0A"/>
    <w:rsid w:val="00097C18"/>
    <w:rsid w:val="00097C5C"/>
    <w:rsid w:val="00097C98"/>
    <w:rsid w:val="00097D0F"/>
    <w:rsid w:val="00097D51"/>
    <w:rsid w:val="00097D88"/>
    <w:rsid w:val="00097E8B"/>
    <w:rsid w:val="00097F05"/>
    <w:rsid w:val="00097F49"/>
    <w:rsid w:val="00097F9A"/>
    <w:rsid w:val="00097FAA"/>
    <w:rsid w:val="000A0021"/>
    <w:rsid w:val="000A0025"/>
    <w:rsid w:val="000A003C"/>
    <w:rsid w:val="000A0080"/>
    <w:rsid w:val="000A0084"/>
    <w:rsid w:val="000A009C"/>
    <w:rsid w:val="000A00FA"/>
    <w:rsid w:val="000A013A"/>
    <w:rsid w:val="000A01A1"/>
    <w:rsid w:val="000A01AF"/>
    <w:rsid w:val="000A01DD"/>
    <w:rsid w:val="000A021F"/>
    <w:rsid w:val="000A02CB"/>
    <w:rsid w:val="000A02D6"/>
    <w:rsid w:val="000A02E5"/>
    <w:rsid w:val="000A0345"/>
    <w:rsid w:val="000A0390"/>
    <w:rsid w:val="000A0392"/>
    <w:rsid w:val="000A03D8"/>
    <w:rsid w:val="000A0427"/>
    <w:rsid w:val="000A043A"/>
    <w:rsid w:val="000A0486"/>
    <w:rsid w:val="000A04AF"/>
    <w:rsid w:val="000A0617"/>
    <w:rsid w:val="000A0645"/>
    <w:rsid w:val="000A0675"/>
    <w:rsid w:val="000A0678"/>
    <w:rsid w:val="000A06D7"/>
    <w:rsid w:val="000A06F6"/>
    <w:rsid w:val="000A06FD"/>
    <w:rsid w:val="000A07A1"/>
    <w:rsid w:val="000A07C7"/>
    <w:rsid w:val="000A0882"/>
    <w:rsid w:val="000A08B0"/>
    <w:rsid w:val="000A08C7"/>
    <w:rsid w:val="000A08F6"/>
    <w:rsid w:val="000A095D"/>
    <w:rsid w:val="000A0A3E"/>
    <w:rsid w:val="000A0A48"/>
    <w:rsid w:val="000A0B0C"/>
    <w:rsid w:val="000A0B56"/>
    <w:rsid w:val="000A0B60"/>
    <w:rsid w:val="000A0B67"/>
    <w:rsid w:val="000A0B7E"/>
    <w:rsid w:val="000A0BEC"/>
    <w:rsid w:val="000A0BEE"/>
    <w:rsid w:val="000A0C96"/>
    <w:rsid w:val="000A0CA2"/>
    <w:rsid w:val="000A0CAE"/>
    <w:rsid w:val="000A0CC8"/>
    <w:rsid w:val="000A0CCF"/>
    <w:rsid w:val="000A0CE4"/>
    <w:rsid w:val="000A0D10"/>
    <w:rsid w:val="000A0D4B"/>
    <w:rsid w:val="000A0DA1"/>
    <w:rsid w:val="000A0DA6"/>
    <w:rsid w:val="000A0DF1"/>
    <w:rsid w:val="000A0E97"/>
    <w:rsid w:val="000A0EB2"/>
    <w:rsid w:val="000A0ECD"/>
    <w:rsid w:val="000A0EF6"/>
    <w:rsid w:val="000A0F24"/>
    <w:rsid w:val="000A0F2A"/>
    <w:rsid w:val="000A0F38"/>
    <w:rsid w:val="000A0F62"/>
    <w:rsid w:val="000A0F8F"/>
    <w:rsid w:val="000A0F91"/>
    <w:rsid w:val="000A0F9D"/>
    <w:rsid w:val="000A100A"/>
    <w:rsid w:val="000A1058"/>
    <w:rsid w:val="000A108C"/>
    <w:rsid w:val="000A10D5"/>
    <w:rsid w:val="000A1101"/>
    <w:rsid w:val="000A1125"/>
    <w:rsid w:val="000A1255"/>
    <w:rsid w:val="000A12B9"/>
    <w:rsid w:val="000A12E5"/>
    <w:rsid w:val="000A12F9"/>
    <w:rsid w:val="000A1336"/>
    <w:rsid w:val="000A1399"/>
    <w:rsid w:val="000A13DF"/>
    <w:rsid w:val="000A13F5"/>
    <w:rsid w:val="000A1446"/>
    <w:rsid w:val="000A1478"/>
    <w:rsid w:val="000A14D7"/>
    <w:rsid w:val="000A1516"/>
    <w:rsid w:val="000A1559"/>
    <w:rsid w:val="000A1579"/>
    <w:rsid w:val="000A1588"/>
    <w:rsid w:val="000A15AD"/>
    <w:rsid w:val="000A160F"/>
    <w:rsid w:val="000A1613"/>
    <w:rsid w:val="000A1657"/>
    <w:rsid w:val="000A1679"/>
    <w:rsid w:val="000A170F"/>
    <w:rsid w:val="000A1738"/>
    <w:rsid w:val="000A1750"/>
    <w:rsid w:val="000A175C"/>
    <w:rsid w:val="000A176B"/>
    <w:rsid w:val="000A17F7"/>
    <w:rsid w:val="000A1854"/>
    <w:rsid w:val="000A18B1"/>
    <w:rsid w:val="000A1942"/>
    <w:rsid w:val="000A1944"/>
    <w:rsid w:val="000A1972"/>
    <w:rsid w:val="000A1989"/>
    <w:rsid w:val="000A19E6"/>
    <w:rsid w:val="000A1A32"/>
    <w:rsid w:val="000A1A7C"/>
    <w:rsid w:val="000A1AF0"/>
    <w:rsid w:val="000A1B29"/>
    <w:rsid w:val="000A1B9B"/>
    <w:rsid w:val="000A1BAE"/>
    <w:rsid w:val="000A1BBC"/>
    <w:rsid w:val="000A1BBF"/>
    <w:rsid w:val="000A1C41"/>
    <w:rsid w:val="000A1D13"/>
    <w:rsid w:val="000A1D86"/>
    <w:rsid w:val="000A1E3B"/>
    <w:rsid w:val="000A1E5B"/>
    <w:rsid w:val="000A1E98"/>
    <w:rsid w:val="000A1F15"/>
    <w:rsid w:val="000A1F43"/>
    <w:rsid w:val="000A1F6C"/>
    <w:rsid w:val="000A2052"/>
    <w:rsid w:val="000A2080"/>
    <w:rsid w:val="000A2115"/>
    <w:rsid w:val="000A213E"/>
    <w:rsid w:val="000A21F8"/>
    <w:rsid w:val="000A2203"/>
    <w:rsid w:val="000A2219"/>
    <w:rsid w:val="000A2241"/>
    <w:rsid w:val="000A2256"/>
    <w:rsid w:val="000A2260"/>
    <w:rsid w:val="000A22C4"/>
    <w:rsid w:val="000A22E7"/>
    <w:rsid w:val="000A232F"/>
    <w:rsid w:val="000A2373"/>
    <w:rsid w:val="000A2398"/>
    <w:rsid w:val="000A23C7"/>
    <w:rsid w:val="000A247D"/>
    <w:rsid w:val="000A24A7"/>
    <w:rsid w:val="000A24AB"/>
    <w:rsid w:val="000A24CD"/>
    <w:rsid w:val="000A2519"/>
    <w:rsid w:val="000A252B"/>
    <w:rsid w:val="000A2540"/>
    <w:rsid w:val="000A2575"/>
    <w:rsid w:val="000A25AC"/>
    <w:rsid w:val="000A25CE"/>
    <w:rsid w:val="000A25DC"/>
    <w:rsid w:val="000A2686"/>
    <w:rsid w:val="000A26A9"/>
    <w:rsid w:val="000A26B1"/>
    <w:rsid w:val="000A26E7"/>
    <w:rsid w:val="000A2762"/>
    <w:rsid w:val="000A27A0"/>
    <w:rsid w:val="000A27BF"/>
    <w:rsid w:val="000A2843"/>
    <w:rsid w:val="000A28A7"/>
    <w:rsid w:val="000A28AE"/>
    <w:rsid w:val="000A291B"/>
    <w:rsid w:val="000A2933"/>
    <w:rsid w:val="000A29AC"/>
    <w:rsid w:val="000A29DB"/>
    <w:rsid w:val="000A2A26"/>
    <w:rsid w:val="000A2A86"/>
    <w:rsid w:val="000A2AB2"/>
    <w:rsid w:val="000A2AC4"/>
    <w:rsid w:val="000A2B06"/>
    <w:rsid w:val="000A2B09"/>
    <w:rsid w:val="000A2B2D"/>
    <w:rsid w:val="000A2B9B"/>
    <w:rsid w:val="000A2C06"/>
    <w:rsid w:val="000A2C13"/>
    <w:rsid w:val="000A2C48"/>
    <w:rsid w:val="000A2C7B"/>
    <w:rsid w:val="000A2C90"/>
    <w:rsid w:val="000A2D12"/>
    <w:rsid w:val="000A2D2A"/>
    <w:rsid w:val="000A2D3B"/>
    <w:rsid w:val="000A2D4A"/>
    <w:rsid w:val="000A2D62"/>
    <w:rsid w:val="000A2E62"/>
    <w:rsid w:val="000A2E78"/>
    <w:rsid w:val="000A2E7B"/>
    <w:rsid w:val="000A2E97"/>
    <w:rsid w:val="000A2EAD"/>
    <w:rsid w:val="000A2EE5"/>
    <w:rsid w:val="000A2EFE"/>
    <w:rsid w:val="000A2F12"/>
    <w:rsid w:val="000A2F66"/>
    <w:rsid w:val="000A2FA8"/>
    <w:rsid w:val="000A2FF9"/>
    <w:rsid w:val="000A308D"/>
    <w:rsid w:val="000A3098"/>
    <w:rsid w:val="000A30C5"/>
    <w:rsid w:val="000A315D"/>
    <w:rsid w:val="000A3174"/>
    <w:rsid w:val="000A31C1"/>
    <w:rsid w:val="000A3307"/>
    <w:rsid w:val="000A3312"/>
    <w:rsid w:val="000A344C"/>
    <w:rsid w:val="000A3472"/>
    <w:rsid w:val="000A3525"/>
    <w:rsid w:val="000A35AC"/>
    <w:rsid w:val="000A363E"/>
    <w:rsid w:val="000A3640"/>
    <w:rsid w:val="000A369B"/>
    <w:rsid w:val="000A36A9"/>
    <w:rsid w:val="000A3725"/>
    <w:rsid w:val="000A3736"/>
    <w:rsid w:val="000A37C6"/>
    <w:rsid w:val="000A382B"/>
    <w:rsid w:val="000A38A6"/>
    <w:rsid w:val="000A38BF"/>
    <w:rsid w:val="000A38C4"/>
    <w:rsid w:val="000A38C8"/>
    <w:rsid w:val="000A38E8"/>
    <w:rsid w:val="000A3914"/>
    <w:rsid w:val="000A3925"/>
    <w:rsid w:val="000A39AC"/>
    <w:rsid w:val="000A39BE"/>
    <w:rsid w:val="000A39CF"/>
    <w:rsid w:val="000A3A78"/>
    <w:rsid w:val="000A3AD3"/>
    <w:rsid w:val="000A3B1B"/>
    <w:rsid w:val="000A3B94"/>
    <w:rsid w:val="000A3BA4"/>
    <w:rsid w:val="000A3BD6"/>
    <w:rsid w:val="000A3C31"/>
    <w:rsid w:val="000A3C5D"/>
    <w:rsid w:val="000A3C9F"/>
    <w:rsid w:val="000A3CB2"/>
    <w:rsid w:val="000A3D18"/>
    <w:rsid w:val="000A3D5D"/>
    <w:rsid w:val="000A3DE5"/>
    <w:rsid w:val="000A3E0A"/>
    <w:rsid w:val="000A3E31"/>
    <w:rsid w:val="000A3E99"/>
    <w:rsid w:val="000A3EA7"/>
    <w:rsid w:val="000A3F09"/>
    <w:rsid w:val="000A3F15"/>
    <w:rsid w:val="000A3F27"/>
    <w:rsid w:val="000A3FAD"/>
    <w:rsid w:val="000A4118"/>
    <w:rsid w:val="000A41B4"/>
    <w:rsid w:val="000A42CF"/>
    <w:rsid w:val="000A42D6"/>
    <w:rsid w:val="000A42FC"/>
    <w:rsid w:val="000A435F"/>
    <w:rsid w:val="000A439C"/>
    <w:rsid w:val="000A439D"/>
    <w:rsid w:val="000A43D3"/>
    <w:rsid w:val="000A43FE"/>
    <w:rsid w:val="000A4458"/>
    <w:rsid w:val="000A445C"/>
    <w:rsid w:val="000A44AF"/>
    <w:rsid w:val="000A4537"/>
    <w:rsid w:val="000A456C"/>
    <w:rsid w:val="000A4580"/>
    <w:rsid w:val="000A45DB"/>
    <w:rsid w:val="000A463C"/>
    <w:rsid w:val="000A4665"/>
    <w:rsid w:val="000A4679"/>
    <w:rsid w:val="000A46E9"/>
    <w:rsid w:val="000A4705"/>
    <w:rsid w:val="000A4726"/>
    <w:rsid w:val="000A4767"/>
    <w:rsid w:val="000A47B1"/>
    <w:rsid w:val="000A47E1"/>
    <w:rsid w:val="000A482C"/>
    <w:rsid w:val="000A4863"/>
    <w:rsid w:val="000A4893"/>
    <w:rsid w:val="000A48F1"/>
    <w:rsid w:val="000A4910"/>
    <w:rsid w:val="000A498B"/>
    <w:rsid w:val="000A49F8"/>
    <w:rsid w:val="000A4A08"/>
    <w:rsid w:val="000A4A15"/>
    <w:rsid w:val="000A4A7F"/>
    <w:rsid w:val="000A4ABB"/>
    <w:rsid w:val="000A4AF1"/>
    <w:rsid w:val="000A4B31"/>
    <w:rsid w:val="000A4B39"/>
    <w:rsid w:val="000A4B48"/>
    <w:rsid w:val="000A4B6A"/>
    <w:rsid w:val="000A4BAF"/>
    <w:rsid w:val="000A4BC4"/>
    <w:rsid w:val="000A4D1E"/>
    <w:rsid w:val="000A4D2D"/>
    <w:rsid w:val="000A4D69"/>
    <w:rsid w:val="000A4D7C"/>
    <w:rsid w:val="000A4D8A"/>
    <w:rsid w:val="000A4DC4"/>
    <w:rsid w:val="000A4E25"/>
    <w:rsid w:val="000A4E26"/>
    <w:rsid w:val="000A4E30"/>
    <w:rsid w:val="000A4E41"/>
    <w:rsid w:val="000A4E5B"/>
    <w:rsid w:val="000A4E61"/>
    <w:rsid w:val="000A4EF5"/>
    <w:rsid w:val="000A4F52"/>
    <w:rsid w:val="000A4F62"/>
    <w:rsid w:val="000A4F88"/>
    <w:rsid w:val="000A5035"/>
    <w:rsid w:val="000A50E5"/>
    <w:rsid w:val="000A5132"/>
    <w:rsid w:val="000A5168"/>
    <w:rsid w:val="000A51FD"/>
    <w:rsid w:val="000A5210"/>
    <w:rsid w:val="000A5245"/>
    <w:rsid w:val="000A52CA"/>
    <w:rsid w:val="000A52E2"/>
    <w:rsid w:val="000A5384"/>
    <w:rsid w:val="000A53B7"/>
    <w:rsid w:val="000A53B8"/>
    <w:rsid w:val="000A53BF"/>
    <w:rsid w:val="000A53E6"/>
    <w:rsid w:val="000A5435"/>
    <w:rsid w:val="000A545E"/>
    <w:rsid w:val="000A54BA"/>
    <w:rsid w:val="000A556E"/>
    <w:rsid w:val="000A5612"/>
    <w:rsid w:val="000A566B"/>
    <w:rsid w:val="000A569D"/>
    <w:rsid w:val="000A56AC"/>
    <w:rsid w:val="000A56B6"/>
    <w:rsid w:val="000A56F1"/>
    <w:rsid w:val="000A57A6"/>
    <w:rsid w:val="000A57AB"/>
    <w:rsid w:val="000A5827"/>
    <w:rsid w:val="000A583D"/>
    <w:rsid w:val="000A5858"/>
    <w:rsid w:val="000A5882"/>
    <w:rsid w:val="000A589D"/>
    <w:rsid w:val="000A58A0"/>
    <w:rsid w:val="000A58A9"/>
    <w:rsid w:val="000A58BF"/>
    <w:rsid w:val="000A58CE"/>
    <w:rsid w:val="000A5974"/>
    <w:rsid w:val="000A5998"/>
    <w:rsid w:val="000A59B1"/>
    <w:rsid w:val="000A59C9"/>
    <w:rsid w:val="000A5A0F"/>
    <w:rsid w:val="000A5B2B"/>
    <w:rsid w:val="000A5B69"/>
    <w:rsid w:val="000A5C71"/>
    <w:rsid w:val="000A5CBD"/>
    <w:rsid w:val="000A5D1C"/>
    <w:rsid w:val="000A5D39"/>
    <w:rsid w:val="000A5D4A"/>
    <w:rsid w:val="000A5D4B"/>
    <w:rsid w:val="000A5D60"/>
    <w:rsid w:val="000A5DB3"/>
    <w:rsid w:val="000A5DB8"/>
    <w:rsid w:val="000A5DCD"/>
    <w:rsid w:val="000A5E21"/>
    <w:rsid w:val="000A5E35"/>
    <w:rsid w:val="000A5E5D"/>
    <w:rsid w:val="000A5EA4"/>
    <w:rsid w:val="000A5EF5"/>
    <w:rsid w:val="000A5F0D"/>
    <w:rsid w:val="000A6052"/>
    <w:rsid w:val="000A60B5"/>
    <w:rsid w:val="000A60D6"/>
    <w:rsid w:val="000A60DC"/>
    <w:rsid w:val="000A6151"/>
    <w:rsid w:val="000A615F"/>
    <w:rsid w:val="000A616C"/>
    <w:rsid w:val="000A6174"/>
    <w:rsid w:val="000A61AE"/>
    <w:rsid w:val="000A621E"/>
    <w:rsid w:val="000A6240"/>
    <w:rsid w:val="000A6252"/>
    <w:rsid w:val="000A6263"/>
    <w:rsid w:val="000A6271"/>
    <w:rsid w:val="000A627F"/>
    <w:rsid w:val="000A62E2"/>
    <w:rsid w:val="000A62EF"/>
    <w:rsid w:val="000A632E"/>
    <w:rsid w:val="000A6384"/>
    <w:rsid w:val="000A63F5"/>
    <w:rsid w:val="000A6419"/>
    <w:rsid w:val="000A6468"/>
    <w:rsid w:val="000A64DA"/>
    <w:rsid w:val="000A64E3"/>
    <w:rsid w:val="000A6521"/>
    <w:rsid w:val="000A655B"/>
    <w:rsid w:val="000A65E2"/>
    <w:rsid w:val="000A660B"/>
    <w:rsid w:val="000A6649"/>
    <w:rsid w:val="000A664D"/>
    <w:rsid w:val="000A666F"/>
    <w:rsid w:val="000A668D"/>
    <w:rsid w:val="000A66B0"/>
    <w:rsid w:val="000A66C9"/>
    <w:rsid w:val="000A66F7"/>
    <w:rsid w:val="000A6719"/>
    <w:rsid w:val="000A672E"/>
    <w:rsid w:val="000A67C0"/>
    <w:rsid w:val="000A6802"/>
    <w:rsid w:val="000A6816"/>
    <w:rsid w:val="000A6835"/>
    <w:rsid w:val="000A685C"/>
    <w:rsid w:val="000A68CB"/>
    <w:rsid w:val="000A68E5"/>
    <w:rsid w:val="000A68F5"/>
    <w:rsid w:val="000A699C"/>
    <w:rsid w:val="000A69CC"/>
    <w:rsid w:val="000A69E5"/>
    <w:rsid w:val="000A6A01"/>
    <w:rsid w:val="000A6A1A"/>
    <w:rsid w:val="000A6AA8"/>
    <w:rsid w:val="000A6AE8"/>
    <w:rsid w:val="000A6C21"/>
    <w:rsid w:val="000A6C91"/>
    <w:rsid w:val="000A6CA8"/>
    <w:rsid w:val="000A6CC0"/>
    <w:rsid w:val="000A6D2F"/>
    <w:rsid w:val="000A6D39"/>
    <w:rsid w:val="000A6D98"/>
    <w:rsid w:val="000A6DC8"/>
    <w:rsid w:val="000A6E0B"/>
    <w:rsid w:val="000A6E4D"/>
    <w:rsid w:val="000A6E74"/>
    <w:rsid w:val="000A6E91"/>
    <w:rsid w:val="000A6EA7"/>
    <w:rsid w:val="000A6EAF"/>
    <w:rsid w:val="000A6ECD"/>
    <w:rsid w:val="000A6F1B"/>
    <w:rsid w:val="000A6F74"/>
    <w:rsid w:val="000A6F84"/>
    <w:rsid w:val="000A7017"/>
    <w:rsid w:val="000A7058"/>
    <w:rsid w:val="000A7097"/>
    <w:rsid w:val="000A70DC"/>
    <w:rsid w:val="000A711E"/>
    <w:rsid w:val="000A71A6"/>
    <w:rsid w:val="000A720B"/>
    <w:rsid w:val="000A7240"/>
    <w:rsid w:val="000A72D6"/>
    <w:rsid w:val="000A7332"/>
    <w:rsid w:val="000A7333"/>
    <w:rsid w:val="000A7370"/>
    <w:rsid w:val="000A7372"/>
    <w:rsid w:val="000A7386"/>
    <w:rsid w:val="000A73C4"/>
    <w:rsid w:val="000A73FE"/>
    <w:rsid w:val="000A740C"/>
    <w:rsid w:val="000A748A"/>
    <w:rsid w:val="000A7497"/>
    <w:rsid w:val="000A74D1"/>
    <w:rsid w:val="000A7551"/>
    <w:rsid w:val="000A755C"/>
    <w:rsid w:val="000A7565"/>
    <w:rsid w:val="000A7591"/>
    <w:rsid w:val="000A75E4"/>
    <w:rsid w:val="000A75F2"/>
    <w:rsid w:val="000A75FE"/>
    <w:rsid w:val="000A7695"/>
    <w:rsid w:val="000A76CB"/>
    <w:rsid w:val="000A7716"/>
    <w:rsid w:val="000A776D"/>
    <w:rsid w:val="000A7789"/>
    <w:rsid w:val="000A77EC"/>
    <w:rsid w:val="000A787B"/>
    <w:rsid w:val="000A7913"/>
    <w:rsid w:val="000A7977"/>
    <w:rsid w:val="000A79C8"/>
    <w:rsid w:val="000A7A40"/>
    <w:rsid w:val="000A7A4E"/>
    <w:rsid w:val="000A7A89"/>
    <w:rsid w:val="000A7B12"/>
    <w:rsid w:val="000A7BC7"/>
    <w:rsid w:val="000A7BE9"/>
    <w:rsid w:val="000A7BF9"/>
    <w:rsid w:val="000A7BFC"/>
    <w:rsid w:val="000A7C00"/>
    <w:rsid w:val="000A7C50"/>
    <w:rsid w:val="000A7C66"/>
    <w:rsid w:val="000A7C75"/>
    <w:rsid w:val="000A7CD4"/>
    <w:rsid w:val="000A7CF7"/>
    <w:rsid w:val="000A7D58"/>
    <w:rsid w:val="000A7D76"/>
    <w:rsid w:val="000A7DA4"/>
    <w:rsid w:val="000A7DBC"/>
    <w:rsid w:val="000A7E12"/>
    <w:rsid w:val="000A7E65"/>
    <w:rsid w:val="000A7E79"/>
    <w:rsid w:val="000A7E9D"/>
    <w:rsid w:val="000A7EE1"/>
    <w:rsid w:val="000A7EEB"/>
    <w:rsid w:val="000A7F16"/>
    <w:rsid w:val="000A7FB5"/>
    <w:rsid w:val="000A7FC4"/>
    <w:rsid w:val="000A7FED"/>
    <w:rsid w:val="000B0069"/>
    <w:rsid w:val="000B0143"/>
    <w:rsid w:val="000B01B9"/>
    <w:rsid w:val="000B01EF"/>
    <w:rsid w:val="000B0205"/>
    <w:rsid w:val="000B0276"/>
    <w:rsid w:val="000B028F"/>
    <w:rsid w:val="000B02CB"/>
    <w:rsid w:val="000B0330"/>
    <w:rsid w:val="000B0369"/>
    <w:rsid w:val="000B0444"/>
    <w:rsid w:val="000B048E"/>
    <w:rsid w:val="000B04B7"/>
    <w:rsid w:val="000B0585"/>
    <w:rsid w:val="000B058F"/>
    <w:rsid w:val="000B0691"/>
    <w:rsid w:val="000B06AA"/>
    <w:rsid w:val="000B07E5"/>
    <w:rsid w:val="000B0880"/>
    <w:rsid w:val="000B0881"/>
    <w:rsid w:val="000B08C8"/>
    <w:rsid w:val="000B08F3"/>
    <w:rsid w:val="000B099B"/>
    <w:rsid w:val="000B0A11"/>
    <w:rsid w:val="000B0A3E"/>
    <w:rsid w:val="000B0A96"/>
    <w:rsid w:val="000B0ACD"/>
    <w:rsid w:val="000B0AEB"/>
    <w:rsid w:val="000B0B57"/>
    <w:rsid w:val="000B0CC4"/>
    <w:rsid w:val="000B0D03"/>
    <w:rsid w:val="000B0D78"/>
    <w:rsid w:val="000B0D8F"/>
    <w:rsid w:val="000B0DEC"/>
    <w:rsid w:val="000B0E64"/>
    <w:rsid w:val="000B0E65"/>
    <w:rsid w:val="000B0E8C"/>
    <w:rsid w:val="000B0EBE"/>
    <w:rsid w:val="000B0EED"/>
    <w:rsid w:val="000B0F52"/>
    <w:rsid w:val="000B0FA3"/>
    <w:rsid w:val="000B0FF0"/>
    <w:rsid w:val="000B1072"/>
    <w:rsid w:val="000B1082"/>
    <w:rsid w:val="000B1193"/>
    <w:rsid w:val="000B11AF"/>
    <w:rsid w:val="000B120A"/>
    <w:rsid w:val="000B1218"/>
    <w:rsid w:val="000B123D"/>
    <w:rsid w:val="000B1250"/>
    <w:rsid w:val="000B1288"/>
    <w:rsid w:val="000B1294"/>
    <w:rsid w:val="000B12BF"/>
    <w:rsid w:val="000B1341"/>
    <w:rsid w:val="000B1352"/>
    <w:rsid w:val="000B136D"/>
    <w:rsid w:val="000B138D"/>
    <w:rsid w:val="000B1396"/>
    <w:rsid w:val="000B1421"/>
    <w:rsid w:val="000B1452"/>
    <w:rsid w:val="000B14D3"/>
    <w:rsid w:val="000B14F7"/>
    <w:rsid w:val="000B1646"/>
    <w:rsid w:val="000B1666"/>
    <w:rsid w:val="000B1698"/>
    <w:rsid w:val="000B16A3"/>
    <w:rsid w:val="000B1765"/>
    <w:rsid w:val="000B1768"/>
    <w:rsid w:val="000B1788"/>
    <w:rsid w:val="000B17AE"/>
    <w:rsid w:val="000B17E7"/>
    <w:rsid w:val="000B17F0"/>
    <w:rsid w:val="000B18B7"/>
    <w:rsid w:val="000B18E9"/>
    <w:rsid w:val="000B18FB"/>
    <w:rsid w:val="000B1925"/>
    <w:rsid w:val="000B192C"/>
    <w:rsid w:val="000B1944"/>
    <w:rsid w:val="000B1A09"/>
    <w:rsid w:val="000B1A4E"/>
    <w:rsid w:val="000B1A52"/>
    <w:rsid w:val="000B1AF5"/>
    <w:rsid w:val="000B1B90"/>
    <w:rsid w:val="000B1BA0"/>
    <w:rsid w:val="000B1C07"/>
    <w:rsid w:val="000B1C2C"/>
    <w:rsid w:val="000B1C88"/>
    <w:rsid w:val="000B1CB3"/>
    <w:rsid w:val="000B1CBA"/>
    <w:rsid w:val="000B1D5A"/>
    <w:rsid w:val="000B1D6D"/>
    <w:rsid w:val="000B1DD1"/>
    <w:rsid w:val="000B1DE3"/>
    <w:rsid w:val="000B1E08"/>
    <w:rsid w:val="000B1E7F"/>
    <w:rsid w:val="000B1EEB"/>
    <w:rsid w:val="000B1F05"/>
    <w:rsid w:val="000B1F5B"/>
    <w:rsid w:val="000B1F6A"/>
    <w:rsid w:val="000B1F79"/>
    <w:rsid w:val="000B2005"/>
    <w:rsid w:val="000B207B"/>
    <w:rsid w:val="000B208E"/>
    <w:rsid w:val="000B2093"/>
    <w:rsid w:val="000B20E7"/>
    <w:rsid w:val="000B210A"/>
    <w:rsid w:val="000B2127"/>
    <w:rsid w:val="000B215D"/>
    <w:rsid w:val="000B2167"/>
    <w:rsid w:val="000B21A1"/>
    <w:rsid w:val="000B21C1"/>
    <w:rsid w:val="000B2207"/>
    <w:rsid w:val="000B2254"/>
    <w:rsid w:val="000B226F"/>
    <w:rsid w:val="000B2277"/>
    <w:rsid w:val="000B22AE"/>
    <w:rsid w:val="000B2315"/>
    <w:rsid w:val="000B2334"/>
    <w:rsid w:val="000B235E"/>
    <w:rsid w:val="000B237B"/>
    <w:rsid w:val="000B23A7"/>
    <w:rsid w:val="000B240A"/>
    <w:rsid w:val="000B249F"/>
    <w:rsid w:val="000B2500"/>
    <w:rsid w:val="000B2512"/>
    <w:rsid w:val="000B2522"/>
    <w:rsid w:val="000B2539"/>
    <w:rsid w:val="000B253B"/>
    <w:rsid w:val="000B260B"/>
    <w:rsid w:val="000B260C"/>
    <w:rsid w:val="000B261A"/>
    <w:rsid w:val="000B2637"/>
    <w:rsid w:val="000B2658"/>
    <w:rsid w:val="000B2676"/>
    <w:rsid w:val="000B26A8"/>
    <w:rsid w:val="000B26D0"/>
    <w:rsid w:val="000B2701"/>
    <w:rsid w:val="000B2755"/>
    <w:rsid w:val="000B2769"/>
    <w:rsid w:val="000B2799"/>
    <w:rsid w:val="000B27F0"/>
    <w:rsid w:val="000B2808"/>
    <w:rsid w:val="000B2820"/>
    <w:rsid w:val="000B285A"/>
    <w:rsid w:val="000B287C"/>
    <w:rsid w:val="000B2959"/>
    <w:rsid w:val="000B295F"/>
    <w:rsid w:val="000B298C"/>
    <w:rsid w:val="000B2A63"/>
    <w:rsid w:val="000B2A6B"/>
    <w:rsid w:val="000B2A73"/>
    <w:rsid w:val="000B2AC0"/>
    <w:rsid w:val="000B2AF7"/>
    <w:rsid w:val="000B2B07"/>
    <w:rsid w:val="000B2B08"/>
    <w:rsid w:val="000B2B91"/>
    <w:rsid w:val="000B2C26"/>
    <w:rsid w:val="000B2C98"/>
    <w:rsid w:val="000B2CD1"/>
    <w:rsid w:val="000B2D7F"/>
    <w:rsid w:val="000B2DCA"/>
    <w:rsid w:val="000B2DEB"/>
    <w:rsid w:val="000B2E25"/>
    <w:rsid w:val="000B2E53"/>
    <w:rsid w:val="000B2EB5"/>
    <w:rsid w:val="000B2EE4"/>
    <w:rsid w:val="000B2EEA"/>
    <w:rsid w:val="000B2EEF"/>
    <w:rsid w:val="000B2F0A"/>
    <w:rsid w:val="000B2F18"/>
    <w:rsid w:val="000B2F3D"/>
    <w:rsid w:val="000B2F8E"/>
    <w:rsid w:val="000B2F9B"/>
    <w:rsid w:val="000B2FE7"/>
    <w:rsid w:val="000B3066"/>
    <w:rsid w:val="000B3120"/>
    <w:rsid w:val="000B3165"/>
    <w:rsid w:val="000B3166"/>
    <w:rsid w:val="000B31AC"/>
    <w:rsid w:val="000B31BA"/>
    <w:rsid w:val="000B31CA"/>
    <w:rsid w:val="000B31F9"/>
    <w:rsid w:val="000B3247"/>
    <w:rsid w:val="000B3283"/>
    <w:rsid w:val="000B3287"/>
    <w:rsid w:val="000B32C5"/>
    <w:rsid w:val="000B32D4"/>
    <w:rsid w:val="000B332C"/>
    <w:rsid w:val="000B3358"/>
    <w:rsid w:val="000B33A5"/>
    <w:rsid w:val="000B33F2"/>
    <w:rsid w:val="000B33F9"/>
    <w:rsid w:val="000B3427"/>
    <w:rsid w:val="000B3479"/>
    <w:rsid w:val="000B3529"/>
    <w:rsid w:val="000B3568"/>
    <w:rsid w:val="000B3595"/>
    <w:rsid w:val="000B35C3"/>
    <w:rsid w:val="000B35D1"/>
    <w:rsid w:val="000B3649"/>
    <w:rsid w:val="000B36BF"/>
    <w:rsid w:val="000B3715"/>
    <w:rsid w:val="000B37AA"/>
    <w:rsid w:val="000B37FB"/>
    <w:rsid w:val="000B3806"/>
    <w:rsid w:val="000B3835"/>
    <w:rsid w:val="000B384D"/>
    <w:rsid w:val="000B3895"/>
    <w:rsid w:val="000B38A8"/>
    <w:rsid w:val="000B39A9"/>
    <w:rsid w:val="000B3A00"/>
    <w:rsid w:val="000B3A24"/>
    <w:rsid w:val="000B3AB3"/>
    <w:rsid w:val="000B3B17"/>
    <w:rsid w:val="000B3B71"/>
    <w:rsid w:val="000B3B9A"/>
    <w:rsid w:val="000B3BFE"/>
    <w:rsid w:val="000B3C63"/>
    <w:rsid w:val="000B3C82"/>
    <w:rsid w:val="000B3D69"/>
    <w:rsid w:val="000B3DA7"/>
    <w:rsid w:val="000B3DD7"/>
    <w:rsid w:val="000B3DFA"/>
    <w:rsid w:val="000B3E2D"/>
    <w:rsid w:val="000B3E46"/>
    <w:rsid w:val="000B3EDE"/>
    <w:rsid w:val="000B3F13"/>
    <w:rsid w:val="000B3FA9"/>
    <w:rsid w:val="000B3FB7"/>
    <w:rsid w:val="000B3FEF"/>
    <w:rsid w:val="000B4097"/>
    <w:rsid w:val="000B40DA"/>
    <w:rsid w:val="000B4151"/>
    <w:rsid w:val="000B4177"/>
    <w:rsid w:val="000B41A9"/>
    <w:rsid w:val="000B42CF"/>
    <w:rsid w:val="000B42E9"/>
    <w:rsid w:val="000B4322"/>
    <w:rsid w:val="000B439E"/>
    <w:rsid w:val="000B43C5"/>
    <w:rsid w:val="000B43EC"/>
    <w:rsid w:val="000B444F"/>
    <w:rsid w:val="000B447F"/>
    <w:rsid w:val="000B44F4"/>
    <w:rsid w:val="000B45AD"/>
    <w:rsid w:val="000B45CC"/>
    <w:rsid w:val="000B45CF"/>
    <w:rsid w:val="000B45D4"/>
    <w:rsid w:val="000B45DC"/>
    <w:rsid w:val="000B460F"/>
    <w:rsid w:val="000B463C"/>
    <w:rsid w:val="000B466B"/>
    <w:rsid w:val="000B4672"/>
    <w:rsid w:val="000B4716"/>
    <w:rsid w:val="000B4791"/>
    <w:rsid w:val="000B47F1"/>
    <w:rsid w:val="000B47F3"/>
    <w:rsid w:val="000B481A"/>
    <w:rsid w:val="000B4862"/>
    <w:rsid w:val="000B488A"/>
    <w:rsid w:val="000B48E5"/>
    <w:rsid w:val="000B48F2"/>
    <w:rsid w:val="000B4922"/>
    <w:rsid w:val="000B4988"/>
    <w:rsid w:val="000B4993"/>
    <w:rsid w:val="000B49B5"/>
    <w:rsid w:val="000B49BC"/>
    <w:rsid w:val="000B49DE"/>
    <w:rsid w:val="000B4A01"/>
    <w:rsid w:val="000B4A4D"/>
    <w:rsid w:val="000B4A4E"/>
    <w:rsid w:val="000B4B45"/>
    <w:rsid w:val="000B4B98"/>
    <w:rsid w:val="000B4BA6"/>
    <w:rsid w:val="000B4CB6"/>
    <w:rsid w:val="000B4CD2"/>
    <w:rsid w:val="000B4CF6"/>
    <w:rsid w:val="000B4D46"/>
    <w:rsid w:val="000B4D57"/>
    <w:rsid w:val="000B4DBC"/>
    <w:rsid w:val="000B4DC9"/>
    <w:rsid w:val="000B4E18"/>
    <w:rsid w:val="000B4E19"/>
    <w:rsid w:val="000B4E2A"/>
    <w:rsid w:val="000B4E6D"/>
    <w:rsid w:val="000B4E84"/>
    <w:rsid w:val="000B4F34"/>
    <w:rsid w:val="000B4F7D"/>
    <w:rsid w:val="000B4F87"/>
    <w:rsid w:val="000B4F97"/>
    <w:rsid w:val="000B4FD3"/>
    <w:rsid w:val="000B5026"/>
    <w:rsid w:val="000B50A3"/>
    <w:rsid w:val="000B50D0"/>
    <w:rsid w:val="000B516E"/>
    <w:rsid w:val="000B5196"/>
    <w:rsid w:val="000B519E"/>
    <w:rsid w:val="000B51E7"/>
    <w:rsid w:val="000B5281"/>
    <w:rsid w:val="000B5298"/>
    <w:rsid w:val="000B529E"/>
    <w:rsid w:val="000B52DF"/>
    <w:rsid w:val="000B52EA"/>
    <w:rsid w:val="000B5320"/>
    <w:rsid w:val="000B5377"/>
    <w:rsid w:val="000B53ED"/>
    <w:rsid w:val="000B53F7"/>
    <w:rsid w:val="000B5460"/>
    <w:rsid w:val="000B54E5"/>
    <w:rsid w:val="000B5507"/>
    <w:rsid w:val="000B55B5"/>
    <w:rsid w:val="000B55F4"/>
    <w:rsid w:val="000B5606"/>
    <w:rsid w:val="000B5663"/>
    <w:rsid w:val="000B56B9"/>
    <w:rsid w:val="000B572F"/>
    <w:rsid w:val="000B5743"/>
    <w:rsid w:val="000B578C"/>
    <w:rsid w:val="000B57D1"/>
    <w:rsid w:val="000B57D6"/>
    <w:rsid w:val="000B57F1"/>
    <w:rsid w:val="000B58AC"/>
    <w:rsid w:val="000B58BE"/>
    <w:rsid w:val="000B592B"/>
    <w:rsid w:val="000B593C"/>
    <w:rsid w:val="000B594F"/>
    <w:rsid w:val="000B5982"/>
    <w:rsid w:val="000B59CE"/>
    <w:rsid w:val="000B59FD"/>
    <w:rsid w:val="000B5A12"/>
    <w:rsid w:val="000B5A7A"/>
    <w:rsid w:val="000B5A86"/>
    <w:rsid w:val="000B5B28"/>
    <w:rsid w:val="000B5C19"/>
    <w:rsid w:val="000B5C8A"/>
    <w:rsid w:val="000B5CC2"/>
    <w:rsid w:val="000B5CEC"/>
    <w:rsid w:val="000B5CF4"/>
    <w:rsid w:val="000B5D57"/>
    <w:rsid w:val="000B5DBE"/>
    <w:rsid w:val="000B5DED"/>
    <w:rsid w:val="000B5E07"/>
    <w:rsid w:val="000B5E30"/>
    <w:rsid w:val="000B5E58"/>
    <w:rsid w:val="000B5ED3"/>
    <w:rsid w:val="000B5EF6"/>
    <w:rsid w:val="000B5F05"/>
    <w:rsid w:val="000B5F38"/>
    <w:rsid w:val="000B5F3A"/>
    <w:rsid w:val="000B5FD1"/>
    <w:rsid w:val="000B5FF8"/>
    <w:rsid w:val="000B600E"/>
    <w:rsid w:val="000B601E"/>
    <w:rsid w:val="000B6040"/>
    <w:rsid w:val="000B6096"/>
    <w:rsid w:val="000B614B"/>
    <w:rsid w:val="000B61FB"/>
    <w:rsid w:val="000B6223"/>
    <w:rsid w:val="000B6245"/>
    <w:rsid w:val="000B626E"/>
    <w:rsid w:val="000B6273"/>
    <w:rsid w:val="000B62FA"/>
    <w:rsid w:val="000B6312"/>
    <w:rsid w:val="000B6396"/>
    <w:rsid w:val="000B63E9"/>
    <w:rsid w:val="000B647D"/>
    <w:rsid w:val="000B64A4"/>
    <w:rsid w:val="000B665F"/>
    <w:rsid w:val="000B6667"/>
    <w:rsid w:val="000B66B6"/>
    <w:rsid w:val="000B66CD"/>
    <w:rsid w:val="000B66CE"/>
    <w:rsid w:val="000B6703"/>
    <w:rsid w:val="000B672A"/>
    <w:rsid w:val="000B6736"/>
    <w:rsid w:val="000B67D8"/>
    <w:rsid w:val="000B680E"/>
    <w:rsid w:val="000B6815"/>
    <w:rsid w:val="000B6828"/>
    <w:rsid w:val="000B6871"/>
    <w:rsid w:val="000B68D1"/>
    <w:rsid w:val="000B68F8"/>
    <w:rsid w:val="000B6943"/>
    <w:rsid w:val="000B6945"/>
    <w:rsid w:val="000B695B"/>
    <w:rsid w:val="000B69BC"/>
    <w:rsid w:val="000B6A01"/>
    <w:rsid w:val="000B6A34"/>
    <w:rsid w:val="000B6A6C"/>
    <w:rsid w:val="000B6A73"/>
    <w:rsid w:val="000B6AB5"/>
    <w:rsid w:val="000B6ADF"/>
    <w:rsid w:val="000B6AFC"/>
    <w:rsid w:val="000B6C8C"/>
    <w:rsid w:val="000B6CBC"/>
    <w:rsid w:val="000B6CF3"/>
    <w:rsid w:val="000B6D5D"/>
    <w:rsid w:val="000B6D79"/>
    <w:rsid w:val="000B6DF0"/>
    <w:rsid w:val="000B6DF9"/>
    <w:rsid w:val="000B6E39"/>
    <w:rsid w:val="000B6E98"/>
    <w:rsid w:val="000B7110"/>
    <w:rsid w:val="000B7181"/>
    <w:rsid w:val="000B71D2"/>
    <w:rsid w:val="000B7201"/>
    <w:rsid w:val="000B723A"/>
    <w:rsid w:val="000B725E"/>
    <w:rsid w:val="000B7272"/>
    <w:rsid w:val="000B72CB"/>
    <w:rsid w:val="000B7312"/>
    <w:rsid w:val="000B7365"/>
    <w:rsid w:val="000B73BF"/>
    <w:rsid w:val="000B73C0"/>
    <w:rsid w:val="000B73C8"/>
    <w:rsid w:val="000B7408"/>
    <w:rsid w:val="000B7474"/>
    <w:rsid w:val="000B747C"/>
    <w:rsid w:val="000B74AC"/>
    <w:rsid w:val="000B74DE"/>
    <w:rsid w:val="000B74F7"/>
    <w:rsid w:val="000B750F"/>
    <w:rsid w:val="000B7541"/>
    <w:rsid w:val="000B756A"/>
    <w:rsid w:val="000B760A"/>
    <w:rsid w:val="000B766D"/>
    <w:rsid w:val="000B76A3"/>
    <w:rsid w:val="000B76D5"/>
    <w:rsid w:val="000B771F"/>
    <w:rsid w:val="000B7827"/>
    <w:rsid w:val="000B782D"/>
    <w:rsid w:val="000B7838"/>
    <w:rsid w:val="000B7868"/>
    <w:rsid w:val="000B7899"/>
    <w:rsid w:val="000B78D8"/>
    <w:rsid w:val="000B7910"/>
    <w:rsid w:val="000B7963"/>
    <w:rsid w:val="000B79AB"/>
    <w:rsid w:val="000B79DD"/>
    <w:rsid w:val="000B79EF"/>
    <w:rsid w:val="000B7A2A"/>
    <w:rsid w:val="000B7A54"/>
    <w:rsid w:val="000B7A8E"/>
    <w:rsid w:val="000B7AE4"/>
    <w:rsid w:val="000B7B61"/>
    <w:rsid w:val="000B7B63"/>
    <w:rsid w:val="000B7BBA"/>
    <w:rsid w:val="000B7C7A"/>
    <w:rsid w:val="000B7D60"/>
    <w:rsid w:val="000B7D73"/>
    <w:rsid w:val="000B7D8B"/>
    <w:rsid w:val="000B7E14"/>
    <w:rsid w:val="000B7E46"/>
    <w:rsid w:val="000B7E84"/>
    <w:rsid w:val="000B7E87"/>
    <w:rsid w:val="000B7EA5"/>
    <w:rsid w:val="000B7EC7"/>
    <w:rsid w:val="000B7EF1"/>
    <w:rsid w:val="000B7EFF"/>
    <w:rsid w:val="000B7F13"/>
    <w:rsid w:val="000B7F1E"/>
    <w:rsid w:val="000B7F44"/>
    <w:rsid w:val="000B7F99"/>
    <w:rsid w:val="000B7FDF"/>
    <w:rsid w:val="000C0059"/>
    <w:rsid w:val="000C00CF"/>
    <w:rsid w:val="000C0125"/>
    <w:rsid w:val="000C017F"/>
    <w:rsid w:val="000C0190"/>
    <w:rsid w:val="000C019F"/>
    <w:rsid w:val="000C0268"/>
    <w:rsid w:val="000C02A4"/>
    <w:rsid w:val="000C0357"/>
    <w:rsid w:val="000C0364"/>
    <w:rsid w:val="000C0404"/>
    <w:rsid w:val="000C0410"/>
    <w:rsid w:val="000C0481"/>
    <w:rsid w:val="000C050B"/>
    <w:rsid w:val="000C053D"/>
    <w:rsid w:val="000C0545"/>
    <w:rsid w:val="000C0562"/>
    <w:rsid w:val="000C05A1"/>
    <w:rsid w:val="000C05C5"/>
    <w:rsid w:val="000C05D8"/>
    <w:rsid w:val="000C05E6"/>
    <w:rsid w:val="000C066A"/>
    <w:rsid w:val="000C06EA"/>
    <w:rsid w:val="000C0755"/>
    <w:rsid w:val="000C07D0"/>
    <w:rsid w:val="000C0803"/>
    <w:rsid w:val="000C0843"/>
    <w:rsid w:val="000C092B"/>
    <w:rsid w:val="000C09DF"/>
    <w:rsid w:val="000C0A20"/>
    <w:rsid w:val="000C0A49"/>
    <w:rsid w:val="000C0AAB"/>
    <w:rsid w:val="000C0AC0"/>
    <w:rsid w:val="000C0CF4"/>
    <w:rsid w:val="000C0D17"/>
    <w:rsid w:val="000C0D1B"/>
    <w:rsid w:val="000C0D2B"/>
    <w:rsid w:val="000C0D2E"/>
    <w:rsid w:val="000C0D80"/>
    <w:rsid w:val="000C0DB0"/>
    <w:rsid w:val="000C0E18"/>
    <w:rsid w:val="000C0E65"/>
    <w:rsid w:val="000C0E6E"/>
    <w:rsid w:val="000C0F29"/>
    <w:rsid w:val="000C100E"/>
    <w:rsid w:val="000C1082"/>
    <w:rsid w:val="000C1106"/>
    <w:rsid w:val="000C1129"/>
    <w:rsid w:val="000C1250"/>
    <w:rsid w:val="000C126E"/>
    <w:rsid w:val="000C1276"/>
    <w:rsid w:val="000C1358"/>
    <w:rsid w:val="000C138A"/>
    <w:rsid w:val="000C13B7"/>
    <w:rsid w:val="000C13EB"/>
    <w:rsid w:val="000C157C"/>
    <w:rsid w:val="000C1657"/>
    <w:rsid w:val="000C1664"/>
    <w:rsid w:val="000C1678"/>
    <w:rsid w:val="000C16B1"/>
    <w:rsid w:val="000C1705"/>
    <w:rsid w:val="000C1738"/>
    <w:rsid w:val="000C1784"/>
    <w:rsid w:val="000C179D"/>
    <w:rsid w:val="000C17BA"/>
    <w:rsid w:val="000C17DF"/>
    <w:rsid w:val="000C1876"/>
    <w:rsid w:val="000C1882"/>
    <w:rsid w:val="000C18FA"/>
    <w:rsid w:val="000C19BF"/>
    <w:rsid w:val="000C19FB"/>
    <w:rsid w:val="000C1A2F"/>
    <w:rsid w:val="000C1A83"/>
    <w:rsid w:val="000C1AD9"/>
    <w:rsid w:val="000C1C2B"/>
    <w:rsid w:val="000C1C64"/>
    <w:rsid w:val="000C1CDE"/>
    <w:rsid w:val="000C1D45"/>
    <w:rsid w:val="000C1D66"/>
    <w:rsid w:val="000C1D9C"/>
    <w:rsid w:val="000C1DD9"/>
    <w:rsid w:val="000C1E70"/>
    <w:rsid w:val="000C1F4C"/>
    <w:rsid w:val="000C1F52"/>
    <w:rsid w:val="000C1F90"/>
    <w:rsid w:val="000C1FB3"/>
    <w:rsid w:val="000C1FF0"/>
    <w:rsid w:val="000C2027"/>
    <w:rsid w:val="000C2081"/>
    <w:rsid w:val="000C2099"/>
    <w:rsid w:val="000C20CD"/>
    <w:rsid w:val="000C20E6"/>
    <w:rsid w:val="000C2140"/>
    <w:rsid w:val="000C223F"/>
    <w:rsid w:val="000C2269"/>
    <w:rsid w:val="000C226A"/>
    <w:rsid w:val="000C2273"/>
    <w:rsid w:val="000C22A7"/>
    <w:rsid w:val="000C22AF"/>
    <w:rsid w:val="000C2343"/>
    <w:rsid w:val="000C2375"/>
    <w:rsid w:val="000C23D6"/>
    <w:rsid w:val="000C2424"/>
    <w:rsid w:val="000C246C"/>
    <w:rsid w:val="000C2488"/>
    <w:rsid w:val="000C24B6"/>
    <w:rsid w:val="000C2510"/>
    <w:rsid w:val="000C2568"/>
    <w:rsid w:val="000C25E7"/>
    <w:rsid w:val="000C25F1"/>
    <w:rsid w:val="000C262C"/>
    <w:rsid w:val="000C2681"/>
    <w:rsid w:val="000C268A"/>
    <w:rsid w:val="000C2690"/>
    <w:rsid w:val="000C2709"/>
    <w:rsid w:val="000C270F"/>
    <w:rsid w:val="000C273C"/>
    <w:rsid w:val="000C2779"/>
    <w:rsid w:val="000C2786"/>
    <w:rsid w:val="000C27C6"/>
    <w:rsid w:val="000C2809"/>
    <w:rsid w:val="000C284F"/>
    <w:rsid w:val="000C2936"/>
    <w:rsid w:val="000C2943"/>
    <w:rsid w:val="000C297C"/>
    <w:rsid w:val="000C2A2B"/>
    <w:rsid w:val="000C2AA0"/>
    <w:rsid w:val="000C2B00"/>
    <w:rsid w:val="000C2B3E"/>
    <w:rsid w:val="000C2C1A"/>
    <w:rsid w:val="000C2CCD"/>
    <w:rsid w:val="000C2DBC"/>
    <w:rsid w:val="000C2DE0"/>
    <w:rsid w:val="000C2DE8"/>
    <w:rsid w:val="000C2E55"/>
    <w:rsid w:val="000C2E9A"/>
    <w:rsid w:val="000C2EF9"/>
    <w:rsid w:val="000C2F0F"/>
    <w:rsid w:val="000C2F17"/>
    <w:rsid w:val="000C2F19"/>
    <w:rsid w:val="000C2F3A"/>
    <w:rsid w:val="000C2F5E"/>
    <w:rsid w:val="000C2F94"/>
    <w:rsid w:val="000C2FF6"/>
    <w:rsid w:val="000C2FF9"/>
    <w:rsid w:val="000C3097"/>
    <w:rsid w:val="000C30E5"/>
    <w:rsid w:val="000C310D"/>
    <w:rsid w:val="000C3141"/>
    <w:rsid w:val="000C315C"/>
    <w:rsid w:val="000C3165"/>
    <w:rsid w:val="000C31BF"/>
    <w:rsid w:val="000C31EC"/>
    <w:rsid w:val="000C3223"/>
    <w:rsid w:val="000C32BF"/>
    <w:rsid w:val="000C33D1"/>
    <w:rsid w:val="000C33E4"/>
    <w:rsid w:val="000C342B"/>
    <w:rsid w:val="000C3444"/>
    <w:rsid w:val="000C346B"/>
    <w:rsid w:val="000C34BC"/>
    <w:rsid w:val="000C34CE"/>
    <w:rsid w:val="000C34D6"/>
    <w:rsid w:val="000C352D"/>
    <w:rsid w:val="000C3588"/>
    <w:rsid w:val="000C35A9"/>
    <w:rsid w:val="000C35D3"/>
    <w:rsid w:val="000C35FC"/>
    <w:rsid w:val="000C3664"/>
    <w:rsid w:val="000C369E"/>
    <w:rsid w:val="000C36C4"/>
    <w:rsid w:val="000C36C7"/>
    <w:rsid w:val="000C3819"/>
    <w:rsid w:val="000C3833"/>
    <w:rsid w:val="000C38E3"/>
    <w:rsid w:val="000C38EE"/>
    <w:rsid w:val="000C38FD"/>
    <w:rsid w:val="000C395A"/>
    <w:rsid w:val="000C39D2"/>
    <w:rsid w:val="000C39FF"/>
    <w:rsid w:val="000C3A1C"/>
    <w:rsid w:val="000C3B0D"/>
    <w:rsid w:val="000C3B74"/>
    <w:rsid w:val="000C3BB3"/>
    <w:rsid w:val="000C3BB7"/>
    <w:rsid w:val="000C3BE1"/>
    <w:rsid w:val="000C3C38"/>
    <w:rsid w:val="000C3D56"/>
    <w:rsid w:val="000C3D60"/>
    <w:rsid w:val="000C3D79"/>
    <w:rsid w:val="000C3DA0"/>
    <w:rsid w:val="000C3DA1"/>
    <w:rsid w:val="000C3DD6"/>
    <w:rsid w:val="000C3DDA"/>
    <w:rsid w:val="000C3E99"/>
    <w:rsid w:val="000C3EA2"/>
    <w:rsid w:val="000C3EA3"/>
    <w:rsid w:val="000C3EAA"/>
    <w:rsid w:val="000C3EE4"/>
    <w:rsid w:val="000C3F05"/>
    <w:rsid w:val="000C3F32"/>
    <w:rsid w:val="000C3F8E"/>
    <w:rsid w:val="000C3FA3"/>
    <w:rsid w:val="000C3FA9"/>
    <w:rsid w:val="000C3FAC"/>
    <w:rsid w:val="000C3FC8"/>
    <w:rsid w:val="000C3FE8"/>
    <w:rsid w:val="000C4042"/>
    <w:rsid w:val="000C408B"/>
    <w:rsid w:val="000C40C1"/>
    <w:rsid w:val="000C40D3"/>
    <w:rsid w:val="000C415D"/>
    <w:rsid w:val="000C4192"/>
    <w:rsid w:val="000C41C5"/>
    <w:rsid w:val="000C424B"/>
    <w:rsid w:val="000C428C"/>
    <w:rsid w:val="000C42FD"/>
    <w:rsid w:val="000C431B"/>
    <w:rsid w:val="000C4329"/>
    <w:rsid w:val="000C432F"/>
    <w:rsid w:val="000C433B"/>
    <w:rsid w:val="000C43A2"/>
    <w:rsid w:val="000C442C"/>
    <w:rsid w:val="000C4467"/>
    <w:rsid w:val="000C446A"/>
    <w:rsid w:val="000C447D"/>
    <w:rsid w:val="000C44C1"/>
    <w:rsid w:val="000C44CB"/>
    <w:rsid w:val="000C44CD"/>
    <w:rsid w:val="000C4511"/>
    <w:rsid w:val="000C453A"/>
    <w:rsid w:val="000C4579"/>
    <w:rsid w:val="000C45B6"/>
    <w:rsid w:val="000C45F7"/>
    <w:rsid w:val="000C4630"/>
    <w:rsid w:val="000C46B6"/>
    <w:rsid w:val="000C4703"/>
    <w:rsid w:val="000C470A"/>
    <w:rsid w:val="000C474C"/>
    <w:rsid w:val="000C47DD"/>
    <w:rsid w:val="000C47F3"/>
    <w:rsid w:val="000C4836"/>
    <w:rsid w:val="000C4881"/>
    <w:rsid w:val="000C48AC"/>
    <w:rsid w:val="000C48C3"/>
    <w:rsid w:val="000C48E2"/>
    <w:rsid w:val="000C48FC"/>
    <w:rsid w:val="000C492A"/>
    <w:rsid w:val="000C4935"/>
    <w:rsid w:val="000C4942"/>
    <w:rsid w:val="000C49BD"/>
    <w:rsid w:val="000C49C9"/>
    <w:rsid w:val="000C4A01"/>
    <w:rsid w:val="000C4A1A"/>
    <w:rsid w:val="000C4A52"/>
    <w:rsid w:val="000C4A54"/>
    <w:rsid w:val="000C4A73"/>
    <w:rsid w:val="000C4AF3"/>
    <w:rsid w:val="000C4B0A"/>
    <w:rsid w:val="000C4B39"/>
    <w:rsid w:val="000C4BAE"/>
    <w:rsid w:val="000C4BB2"/>
    <w:rsid w:val="000C4C09"/>
    <w:rsid w:val="000C4C3E"/>
    <w:rsid w:val="000C4CEE"/>
    <w:rsid w:val="000C4D6F"/>
    <w:rsid w:val="000C4D87"/>
    <w:rsid w:val="000C4DC4"/>
    <w:rsid w:val="000C4F1C"/>
    <w:rsid w:val="000C4F26"/>
    <w:rsid w:val="000C4F29"/>
    <w:rsid w:val="000C4FBB"/>
    <w:rsid w:val="000C4FDD"/>
    <w:rsid w:val="000C502A"/>
    <w:rsid w:val="000C5086"/>
    <w:rsid w:val="000C50A0"/>
    <w:rsid w:val="000C50DA"/>
    <w:rsid w:val="000C50E7"/>
    <w:rsid w:val="000C50FF"/>
    <w:rsid w:val="000C510E"/>
    <w:rsid w:val="000C511D"/>
    <w:rsid w:val="000C5121"/>
    <w:rsid w:val="000C512F"/>
    <w:rsid w:val="000C5184"/>
    <w:rsid w:val="000C526E"/>
    <w:rsid w:val="000C52B1"/>
    <w:rsid w:val="000C5322"/>
    <w:rsid w:val="000C5344"/>
    <w:rsid w:val="000C53AD"/>
    <w:rsid w:val="000C541B"/>
    <w:rsid w:val="000C54ED"/>
    <w:rsid w:val="000C5529"/>
    <w:rsid w:val="000C555D"/>
    <w:rsid w:val="000C5563"/>
    <w:rsid w:val="000C55C4"/>
    <w:rsid w:val="000C55EA"/>
    <w:rsid w:val="000C569D"/>
    <w:rsid w:val="000C571F"/>
    <w:rsid w:val="000C5776"/>
    <w:rsid w:val="000C57BB"/>
    <w:rsid w:val="000C5801"/>
    <w:rsid w:val="000C5813"/>
    <w:rsid w:val="000C588A"/>
    <w:rsid w:val="000C58F8"/>
    <w:rsid w:val="000C594B"/>
    <w:rsid w:val="000C59AE"/>
    <w:rsid w:val="000C59E9"/>
    <w:rsid w:val="000C5A64"/>
    <w:rsid w:val="000C5AC1"/>
    <w:rsid w:val="000C5B29"/>
    <w:rsid w:val="000C5B2E"/>
    <w:rsid w:val="000C5BC4"/>
    <w:rsid w:val="000C5BCD"/>
    <w:rsid w:val="000C5BDF"/>
    <w:rsid w:val="000C5BED"/>
    <w:rsid w:val="000C5C25"/>
    <w:rsid w:val="000C5C9D"/>
    <w:rsid w:val="000C5CB2"/>
    <w:rsid w:val="000C5CC0"/>
    <w:rsid w:val="000C5CE9"/>
    <w:rsid w:val="000C5CEB"/>
    <w:rsid w:val="000C5D47"/>
    <w:rsid w:val="000C5D88"/>
    <w:rsid w:val="000C5DCC"/>
    <w:rsid w:val="000C5E15"/>
    <w:rsid w:val="000C5E19"/>
    <w:rsid w:val="000C5E6F"/>
    <w:rsid w:val="000C5EBB"/>
    <w:rsid w:val="000C5EEA"/>
    <w:rsid w:val="000C5F54"/>
    <w:rsid w:val="000C5FA4"/>
    <w:rsid w:val="000C600F"/>
    <w:rsid w:val="000C601F"/>
    <w:rsid w:val="000C6024"/>
    <w:rsid w:val="000C6037"/>
    <w:rsid w:val="000C6064"/>
    <w:rsid w:val="000C606A"/>
    <w:rsid w:val="000C60AC"/>
    <w:rsid w:val="000C6121"/>
    <w:rsid w:val="000C6183"/>
    <w:rsid w:val="000C61C6"/>
    <w:rsid w:val="000C61DD"/>
    <w:rsid w:val="000C6231"/>
    <w:rsid w:val="000C624C"/>
    <w:rsid w:val="000C62B7"/>
    <w:rsid w:val="000C6391"/>
    <w:rsid w:val="000C63A6"/>
    <w:rsid w:val="000C63AB"/>
    <w:rsid w:val="000C63BD"/>
    <w:rsid w:val="000C6417"/>
    <w:rsid w:val="000C6434"/>
    <w:rsid w:val="000C6445"/>
    <w:rsid w:val="000C6480"/>
    <w:rsid w:val="000C64A5"/>
    <w:rsid w:val="000C6510"/>
    <w:rsid w:val="000C6571"/>
    <w:rsid w:val="000C658E"/>
    <w:rsid w:val="000C65B5"/>
    <w:rsid w:val="000C660B"/>
    <w:rsid w:val="000C66B8"/>
    <w:rsid w:val="000C6709"/>
    <w:rsid w:val="000C6719"/>
    <w:rsid w:val="000C6723"/>
    <w:rsid w:val="000C6731"/>
    <w:rsid w:val="000C6767"/>
    <w:rsid w:val="000C67A1"/>
    <w:rsid w:val="000C67A2"/>
    <w:rsid w:val="000C67BD"/>
    <w:rsid w:val="000C67DF"/>
    <w:rsid w:val="000C6829"/>
    <w:rsid w:val="000C68A7"/>
    <w:rsid w:val="000C68E9"/>
    <w:rsid w:val="000C6985"/>
    <w:rsid w:val="000C69D9"/>
    <w:rsid w:val="000C6A23"/>
    <w:rsid w:val="000C6A37"/>
    <w:rsid w:val="000C6A57"/>
    <w:rsid w:val="000C6A88"/>
    <w:rsid w:val="000C6A97"/>
    <w:rsid w:val="000C6AD1"/>
    <w:rsid w:val="000C6B27"/>
    <w:rsid w:val="000C6B6E"/>
    <w:rsid w:val="000C6B8A"/>
    <w:rsid w:val="000C6BFA"/>
    <w:rsid w:val="000C6C20"/>
    <w:rsid w:val="000C6C93"/>
    <w:rsid w:val="000C6CA7"/>
    <w:rsid w:val="000C6CC4"/>
    <w:rsid w:val="000C6CFA"/>
    <w:rsid w:val="000C6D59"/>
    <w:rsid w:val="000C6D83"/>
    <w:rsid w:val="000C6D92"/>
    <w:rsid w:val="000C6DA1"/>
    <w:rsid w:val="000C6DD2"/>
    <w:rsid w:val="000C6DE3"/>
    <w:rsid w:val="000C6E39"/>
    <w:rsid w:val="000C6E67"/>
    <w:rsid w:val="000C6ED5"/>
    <w:rsid w:val="000C6EE3"/>
    <w:rsid w:val="000C6EF7"/>
    <w:rsid w:val="000C6F0B"/>
    <w:rsid w:val="000C6F19"/>
    <w:rsid w:val="000C6F22"/>
    <w:rsid w:val="000C6F8D"/>
    <w:rsid w:val="000C6FB0"/>
    <w:rsid w:val="000C6FB2"/>
    <w:rsid w:val="000C6FDE"/>
    <w:rsid w:val="000C6FFC"/>
    <w:rsid w:val="000C6FFD"/>
    <w:rsid w:val="000C705D"/>
    <w:rsid w:val="000C7105"/>
    <w:rsid w:val="000C7107"/>
    <w:rsid w:val="000C7111"/>
    <w:rsid w:val="000C7157"/>
    <w:rsid w:val="000C71A0"/>
    <w:rsid w:val="000C71E7"/>
    <w:rsid w:val="000C71EA"/>
    <w:rsid w:val="000C71EB"/>
    <w:rsid w:val="000C7208"/>
    <w:rsid w:val="000C7243"/>
    <w:rsid w:val="000C7263"/>
    <w:rsid w:val="000C7283"/>
    <w:rsid w:val="000C72B9"/>
    <w:rsid w:val="000C72BD"/>
    <w:rsid w:val="000C72C8"/>
    <w:rsid w:val="000C732F"/>
    <w:rsid w:val="000C745A"/>
    <w:rsid w:val="000C74BA"/>
    <w:rsid w:val="000C74F1"/>
    <w:rsid w:val="000C7549"/>
    <w:rsid w:val="000C7635"/>
    <w:rsid w:val="000C763C"/>
    <w:rsid w:val="000C76EA"/>
    <w:rsid w:val="000C7704"/>
    <w:rsid w:val="000C7740"/>
    <w:rsid w:val="000C7784"/>
    <w:rsid w:val="000C7845"/>
    <w:rsid w:val="000C7881"/>
    <w:rsid w:val="000C7948"/>
    <w:rsid w:val="000C7988"/>
    <w:rsid w:val="000C79EE"/>
    <w:rsid w:val="000C79F5"/>
    <w:rsid w:val="000C7AA8"/>
    <w:rsid w:val="000C7AB8"/>
    <w:rsid w:val="000C7B2A"/>
    <w:rsid w:val="000C7BCC"/>
    <w:rsid w:val="000C7BCF"/>
    <w:rsid w:val="000C7CEB"/>
    <w:rsid w:val="000C7D42"/>
    <w:rsid w:val="000C7D69"/>
    <w:rsid w:val="000C7DCB"/>
    <w:rsid w:val="000C7E11"/>
    <w:rsid w:val="000C7E13"/>
    <w:rsid w:val="000C7E7B"/>
    <w:rsid w:val="000C7FCE"/>
    <w:rsid w:val="000D0035"/>
    <w:rsid w:val="000D0048"/>
    <w:rsid w:val="000D006D"/>
    <w:rsid w:val="000D00C8"/>
    <w:rsid w:val="000D00D9"/>
    <w:rsid w:val="000D013B"/>
    <w:rsid w:val="000D018E"/>
    <w:rsid w:val="000D024C"/>
    <w:rsid w:val="000D0284"/>
    <w:rsid w:val="000D02D8"/>
    <w:rsid w:val="000D0313"/>
    <w:rsid w:val="000D039D"/>
    <w:rsid w:val="000D03B7"/>
    <w:rsid w:val="000D03BB"/>
    <w:rsid w:val="000D03CB"/>
    <w:rsid w:val="000D0439"/>
    <w:rsid w:val="000D0452"/>
    <w:rsid w:val="000D0462"/>
    <w:rsid w:val="000D0466"/>
    <w:rsid w:val="000D0471"/>
    <w:rsid w:val="000D04A3"/>
    <w:rsid w:val="000D0526"/>
    <w:rsid w:val="000D0556"/>
    <w:rsid w:val="000D058B"/>
    <w:rsid w:val="000D05AE"/>
    <w:rsid w:val="000D05D9"/>
    <w:rsid w:val="000D0609"/>
    <w:rsid w:val="000D065F"/>
    <w:rsid w:val="000D0695"/>
    <w:rsid w:val="000D06CC"/>
    <w:rsid w:val="000D06CD"/>
    <w:rsid w:val="000D0704"/>
    <w:rsid w:val="000D0849"/>
    <w:rsid w:val="000D0908"/>
    <w:rsid w:val="000D0921"/>
    <w:rsid w:val="000D09F5"/>
    <w:rsid w:val="000D0A25"/>
    <w:rsid w:val="000D0A2F"/>
    <w:rsid w:val="000D0AE8"/>
    <w:rsid w:val="000D0B2E"/>
    <w:rsid w:val="000D0B78"/>
    <w:rsid w:val="000D0BE7"/>
    <w:rsid w:val="000D0C43"/>
    <w:rsid w:val="000D0C90"/>
    <w:rsid w:val="000D0CC5"/>
    <w:rsid w:val="000D0CEC"/>
    <w:rsid w:val="000D0CFF"/>
    <w:rsid w:val="000D0D03"/>
    <w:rsid w:val="000D0D1E"/>
    <w:rsid w:val="000D0D36"/>
    <w:rsid w:val="000D0E5F"/>
    <w:rsid w:val="000D0E8B"/>
    <w:rsid w:val="000D0E95"/>
    <w:rsid w:val="000D0EA4"/>
    <w:rsid w:val="000D0EAB"/>
    <w:rsid w:val="000D0F0F"/>
    <w:rsid w:val="000D0F6A"/>
    <w:rsid w:val="000D0F7F"/>
    <w:rsid w:val="000D0FDB"/>
    <w:rsid w:val="000D109E"/>
    <w:rsid w:val="000D10AD"/>
    <w:rsid w:val="000D1112"/>
    <w:rsid w:val="000D111A"/>
    <w:rsid w:val="000D1171"/>
    <w:rsid w:val="000D118B"/>
    <w:rsid w:val="000D11C9"/>
    <w:rsid w:val="000D1203"/>
    <w:rsid w:val="000D1210"/>
    <w:rsid w:val="000D124D"/>
    <w:rsid w:val="000D1262"/>
    <w:rsid w:val="000D1292"/>
    <w:rsid w:val="000D12A4"/>
    <w:rsid w:val="000D12BC"/>
    <w:rsid w:val="000D12DC"/>
    <w:rsid w:val="000D12DD"/>
    <w:rsid w:val="000D1383"/>
    <w:rsid w:val="000D1404"/>
    <w:rsid w:val="000D1421"/>
    <w:rsid w:val="000D1423"/>
    <w:rsid w:val="000D1451"/>
    <w:rsid w:val="000D1459"/>
    <w:rsid w:val="000D146A"/>
    <w:rsid w:val="000D1475"/>
    <w:rsid w:val="000D14B8"/>
    <w:rsid w:val="000D14BD"/>
    <w:rsid w:val="000D1598"/>
    <w:rsid w:val="000D15C4"/>
    <w:rsid w:val="000D1600"/>
    <w:rsid w:val="000D163B"/>
    <w:rsid w:val="000D163D"/>
    <w:rsid w:val="000D166B"/>
    <w:rsid w:val="000D168A"/>
    <w:rsid w:val="000D1692"/>
    <w:rsid w:val="000D169A"/>
    <w:rsid w:val="000D16DE"/>
    <w:rsid w:val="000D16FF"/>
    <w:rsid w:val="000D1861"/>
    <w:rsid w:val="000D189E"/>
    <w:rsid w:val="000D18CD"/>
    <w:rsid w:val="000D18F4"/>
    <w:rsid w:val="000D18F9"/>
    <w:rsid w:val="000D1948"/>
    <w:rsid w:val="000D19A4"/>
    <w:rsid w:val="000D19FB"/>
    <w:rsid w:val="000D1A02"/>
    <w:rsid w:val="000D1A29"/>
    <w:rsid w:val="000D1A46"/>
    <w:rsid w:val="000D1A83"/>
    <w:rsid w:val="000D1BD8"/>
    <w:rsid w:val="000D1BDB"/>
    <w:rsid w:val="000D1BE1"/>
    <w:rsid w:val="000D1BFE"/>
    <w:rsid w:val="000D1C5B"/>
    <w:rsid w:val="000D1C69"/>
    <w:rsid w:val="000D1C84"/>
    <w:rsid w:val="000D1CEA"/>
    <w:rsid w:val="000D1D07"/>
    <w:rsid w:val="000D1D3B"/>
    <w:rsid w:val="000D1D4A"/>
    <w:rsid w:val="000D1D7F"/>
    <w:rsid w:val="000D1D8B"/>
    <w:rsid w:val="000D1D8E"/>
    <w:rsid w:val="000D1D94"/>
    <w:rsid w:val="000D1DEE"/>
    <w:rsid w:val="000D1DFB"/>
    <w:rsid w:val="000D1E1A"/>
    <w:rsid w:val="000D1E41"/>
    <w:rsid w:val="000D1E88"/>
    <w:rsid w:val="000D1ECD"/>
    <w:rsid w:val="000D1EDF"/>
    <w:rsid w:val="000D1F09"/>
    <w:rsid w:val="000D1F31"/>
    <w:rsid w:val="000D2006"/>
    <w:rsid w:val="000D2030"/>
    <w:rsid w:val="000D2073"/>
    <w:rsid w:val="000D2085"/>
    <w:rsid w:val="000D209D"/>
    <w:rsid w:val="000D21BF"/>
    <w:rsid w:val="000D2247"/>
    <w:rsid w:val="000D224A"/>
    <w:rsid w:val="000D2284"/>
    <w:rsid w:val="000D2332"/>
    <w:rsid w:val="000D2337"/>
    <w:rsid w:val="000D2348"/>
    <w:rsid w:val="000D2383"/>
    <w:rsid w:val="000D238D"/>
    <w:rsid w:val="000D240B"/>
    <w:rsid w:val="000D2453"/>
    <w:rsid w:val="000D2495"/>
    <w:rsid w:val="000D24DE"/>
    <w:rsid w:val="000D2538"/>
    <w:rsid w:val="000D25F0"/>
    <w:rsid w:val="000D262C"/>
    <w:rsid w:val="000D2633"/>
    <w:rsid w:val="000D264E"/>
    <w:rsid w:val="000D2685"/>
    <w:rsid w:val="000D26C8"/>
    <w:rsid w:val="000D274D"/>
    <w:rsid w:val="000D2758"/>
    <w:rsid w:val="000D2794"/>
    <w:rsid w:val="000D27DF"/>
    <w:rsid w:val="000D2874"/>
    <w:rsid w:val="000D2883"/>
    <w:rsid w:val="000D28B5"/>
    <w:rsid w:val="000D28DC"/>
    <w:rsid w:val="000D28F0"/>
    <w:rsid w:val="000D291D"/>
    <w:rsid w:val="000D294A"/>
    <w:rsid w:val="000D2977"/>
    <w:rsid w:val="000D2A58"/>
    <w:rsid w:val="000D2A9F"/>
    <w:rsid w:val="000D2B60"/>
    <w:rsid w:val="000D2B77"/>
    <w:rsid w:val="000D2C13"/>
    <w:rsid w:val="000D2C92"/>
    <w:rsid w:val="000D2CB7"/>
    <w:rsid w:val="000D2CDA"/>
    <w:rsid w:val="000D2D07"/>
    <w:rsid w:val="000D2DAE"/>
    <w:rsid w:val="000D2DCB"/>
    <w:rsid w:val="000D2DEF"/>
    <w:rsid w:val="000D2E18"/>
    <w:rsid w:val="000D2F79"/>
    <w:rsid w:val="000D2FDF"/>
    <w:rsid w:val="000D3005"/>
    <w:rsid w:val="000D30DB"/>
    <w:rsid w:val="000D3121"/>
    <w:rsid w:val="000D3127"/>
    <w:rsid w:val="000D31C9"/>
    <w:rsid w:val="000D327B"/>
    <w:rsid w:val="000D328B"/>
    <w:rsid w:val="000D32D8"/>
    <w:rsid w:val="000D33CA"/>
    <w:rsid w:val="000D3404"/>
    <w:rsid w:val="000D3459"/>
    <w:rsid w:val="000D34B0"/>
    <w:rsid w:val="000D34C2"/>
    <w:rsid w:val="000D34C5"/>
    <w:rsid w:val="000D351D"/>
    <w:rsid w:val="000D3575"/>
    <w:rsid w:val="000D3587"/>
    <w:rsid w:val="000D359A"/>
    <w:rsid w:val="000D35F4"/>
    <w:rsid w:val="000D360F"/>
    <w:rsid w:val="000D3645"/>
    <w:rsid w:val="000D367D"/>
    <w:rsid w:val="000D3683"/>
    <w:rsid w:val="000D369D"/>
    <w:rsid w:val="000D36DC"/>
    <w:rsid w:val="000D371A"/>
    <w:rsid w:val="000D3782"/>
    <w:rsid w:val="000D389C"/>
    <w:rsid w:val="000D38A3"/>
    <w:rsid w:val="000D38A5"/>
    <w:rsid w:val="000D38D0"/>
    <w:rsid w:val="000D3903"/>
    <w:rsid w:val="000D392E"/>
    <w:rsid w:val="000D396E"/>
    <w:rsid w:val="000D39A7"/>
    <w:rsid w:val="000D39AB"/>
    <w:rsid w:val="000D39F1"/>
    <w:rsid w:val="000D3A1C"/>
    <w:rsid w:val="000D3AB0"/>
    <w:rsid w:val="000D3AE7"/>
    <w:rsid w:val="000D3AF4"/>
    <w:rsid w:val="000D3AFA"/>
    <w:rsid w:val="000D3B0C"/>
    <w:rsid w:val="000D3B20"/>
    <w:rsid w:val="000D3B56"/>
    <w:rsid w:val="000D3B65"/>
    <w:rsid w:val="000D3C5C"/>
    <w:rsid w:val="000D3CAA"/>
    <w:rsid w:val="000D3CAF"/>
    <w:rsid w:val="000D3CEF"/>
    <w:rsid w:val="000D3D32"/>
    <w:rsid w:val="000D3D45"/>
    <w:rsid w:val="000D3D9D"/>
    <w:rsid w:val="000D3DEB"/>
    <w:rsid w:val="000D3DF4"/>
    <w:rsid w:val="000D3E1E"/>
    <w:rsid w:val="000D3E3A"/>
    <w:rsid w:val="000D3E67"/>
    <w:rsid w:val="000D3ED7"/>
    <w:rsid w:val="000D3EED"/>
    <w:rsid w:val="000D3F19"/>
    <w:rsid w:val="000D3F54"/>
    <w:rsid w:val="000D3F87"/>
    <w:rsid w:val="000D3FB4"/>
    <w:rsid w:val="000D3FD0"/>
    <w:rsid w:val="000D40AB"/>
    <w:rsid w:val="000D40C1"/>
    <w:rsid w:val="000D40E4"/>
    <w:rsid w:val="000D41AD"/>
    <w:rsid w:val="000D41D0"/>
    <w:rsid w:val="000D41DB"/>
    <w:rsid w:val="000D4213"/>
    <w:rsid w:val="000D4317"/>
    <w:rsid w:val="000D4333"/>
    <w:rsid w:val="000D4395"/>
    <w:rsid w:val="000D43FF"/>
    <w:rsid w:val="000D442A"/>
    <w:rsid w:val="000D444B"/>
    <w:rsid w:val="000D4458"/>
    <w:rsid w:val="000D44A1"/>
    <w:rsid w:val="000D44B7"/>
    <w:rsid w:val="000D44DD"/>
    <w:rsid w:val="000D4516"/>
    <w:rsid w:val="000D4530"/>
    <w:rsid w:val="000D4592"/>
    <w:rsid w:val="000D4593"/>
    <w:rsid w:val="000D45BB"/>
    <w:rsid w:val="000D4600"/>
    <w:rsid w:val="000D4690"/>
    <w:rsid w:val="000D46A8"/>
    <w:rsid w:val="000D47AB"/>
    <w:rsid w:val="000D4803"/>
    <w:rsid w:val="000D4833"/>
    <w:rsid w:val="000D4883"/>
    <w:rsid w:val="000D48E5"/>
    <w:rsid w:val="000D48F6"/>
    <w:rsid w:val="000D4948"/>
    <w:rsid w:val="000D495A"/>
    <w:rsid w:val="000D498E"/>
    <w:rsid w:val="000D49A1"/>
    <w:rsid w:val="000D4A6F"/>
    <w:rsid w:val="000D4A84"/>
    <w:rsid w:val="000D4A8C"/>
    <w:rsid w:val="000D4AA0"/>
    <w:rsid w:val="000D4ABF"/>
    <w:rsid w:val="000D4AE4"/>
    <w:rsid w:val="000D4AEC"/>
    <w:rsid w:val="000D4B03"/>
    <w:rsid w:val="000D4B13"/>
    <w:rsid w:val="000D4BF0"/>
    <w:rsid w:val="000D4C30"/>
    <w:rsid w:val="000D4C6A"/>
    <w:rsid w:val="000D4C90"/>
    <w:rsid w:val="000D4CF3"/>
    <w:rsid w:val="000D4CF8"/>
    <w:rsid w:val="000D4D30"/>
    <w:rsid w:val="000D4D71"/>
    <w:rsid w:val="000D4DA6"/>
    <w:rsid w:val="000D4E03"/>
    <w:rsid w:val="000D4E34"/>
    <w:rsid w:val="000D4F1A"/>
    <w:rsid w:val="000D4F1C"/>
    <w:rsid w:val="000D4F26"/>
    <w:rsid w:val="000D4F28"/>
    <w:rsid w:val="000D4FB2"/>
    <w:rsid w:val="000D503A"/>
    <w:rsid w:val="000D5077"/>
    <w:rsid w:val="000D5090"/>
    <w:rsid w:val="000D50B7"/>
    <w:rsid w:val="000D5141"/>
    <w:rsid w:val="000D5181"/>
    <w:rsid w:val="000D51BB"/>
    <w:rsid w:val="000D51CF"/>
    <w:rsid w:val="000D51D5"/>
    <w:rsid w:val="000D521E"/>
    <w:rsid w:val="000D5240"/>
    <w:rsid w:val="000D52D9"/>
    <w:rsid w:val="000D52FF"/>
    <w:rsid w:val="000D53CC"/>
    <w:rsid w:val="000D53FB"/>
    <w:rsid w:val="000D5418"/>
    <w:rsid w:val="000D541D"/>
    <w:rsid w:val="000D5425"/>
    <w:rsid w:val="000D5505"/>
    <w:rsid w:val="000D5507"/>
    <w:rsid w:val="000D55D2"/>
    <w:rsid w:val="000D55D7"/>
    <w:rsid w:val="000D55F4"/>
    <w:rsid w:val="000D5616"/>
    <w:rsid w:val="000D5619"/>
    <w:rsid w:val="000D5655"/>
    <w:rsid w:val="000D56ED"/>
    <w:rsid w:val="000D572D"/>
    <w:rsid w:val="000D574A"/>
    <w:rsid w:val="000D5780"/>
    <w:rsid w:val="000D578D"/>
    <w:rsid w:val="000D5888"/>
    <w:rsid w:val="000D5956"/>
    <w:rsid w:val="000D59A0"/>
    <w:rsid w:val="000D59B5"/>
    <w:rsid w:val="000D59DE"/>
    <w:rsid w:val="000D59DF"/>
    <w:rsid w:val="000D5A57"/>
    <w:rsid w:val="000D5AD5"/>
    <w:rsid w:val="000D5B4A"/>
    <w:rsid w:val="000D5B72"/>
    <w:rsid w:val="000D5BF8"/>
    <w:rsid w:val="000D5C23"/>
    <w:rsid w:val="000D5C94"/>
    <w:rsid w:val="000D5CBC"/>
    <w:rsid w:val="000D5CC3"/>
    <w:rsid w:val="000D5CDD"/>
    <w:rsid w:val="000D5D96"/>
    <w:rsid w:val="000D5DE1"/>
    <w:rsid w:val="000D5E1A"/>
    <w:rsid w:val="000D5E44"/>
    <w:rsid w:val="000D5EAE"/>
    <w:rsid w:val="000D5ED0"/>
    <w:rsid w:val="000D6012"/>
    <w:rsid w:val="000D6027"/>
    <w:rsid w:val="000D6150"/>
    <w:rsid w:val="000D626C"/>
    <w:rsid w:val="000D6356"/>
    <w:rsid w:val="000D639E"/>
    <w:rsid w:val="000D63C3"/>
    <w:rsid w:val="000D6447"/>
    <w:rsid w:val="000D645D"/>
    <w:rsid w:val="000D64AB"/>
    <w:rsid w:val="000D64FD"/>
    <w:rsid w:val="000D653E"/>
    <w:rsid w:val="000D6592"/>
    <w:rsid w:val="000D6594"/>
    <w:rsid w:val="000D659A"/>
    <w:rsid w:val="000D65A4"/>
    <w:rsid w:val="000D6630"/>
    <w:rsid w:val="000D6645"/>
    <w:rsid w:val="000D66B2"/>
    <w:rsid w:val="000D66E3"/>
    <w:rsid w:val="000D6716"/>
    <w:rsid w:val="000D6734"/>
    <w:rsid w:val="000D6758"/>
    <w:rsid w:val="000D67C4"/>
    <w:rsid w:val="000D67E9"/>
    <w:rsid w:val="000D681A"/>
    <w:rsid w:val="000D6847"/>
    <w:rsid w:val="000D6851"/>
    <w:rsid w:val="000D690B"/>
    <w:rsid w:val="000D6955"/>
    <w:rsid w:val="000D69AF"/>
    <w:rsid w:val="000D69BA"/>
    <w:rsid w:val="000D6A41"/>
    <w:rsid w:val="000D6A5B"/>
    <w:rsid w:val="000D6A96"/>
    <w:rsid w:val="000D6AA5"/>
    <w:rsid w:val="000D6B45"/>
    <w:rsid w:val="000D6B83"/>
    <w:rsid w:val="000D6B9C"/>
    <w:rsid w:val="000D6C12"/>
    <w:rsid w:val="000D6C25"/>
    <w:rsid w:val="000D6C3D"/>
    <w:rsid w:val="000D6C89"/>
    <w:rsid w:val="000D6CF8"/>
    <w:rsid w:val="000D6D13"/>
    <w:rsid w:val="000D6D43"/>
    <w:rsid w:val="000D6E15"/>
    <w:rsid w:val="000D6E71"/>
    <w:rsid w:val="000D6E88"/>
    <w:rsid w:val="000D6EA6"/>
    <w:rsid w:val="000D6FCD"/>
    <w:rsid w:val="000D701D"/>
    <w:rsid w:val="000D7040"/>
    <w:rsid w:val="000D7047"/>
    <w:rsid w:val="000D70BE"/>
    <w:rsid w:val="000D70C5"/>
    <w:rsid w:val="000D711F"/>
    <w:rsid w:val="000D716D"/>
    <w:rsid w:val="000D71CC"/>
    <w:rsid w:val="000D720E"/>
    <w:rsid w:val="000D723D"/>
    <w:rsid w:val="000D7244"/>
    <w:rsid w:val="000D727A"/>
    <w:rsid w:val="000D7325"/>
    <w:rsid w:val="000D732B"/>
    <w:rsid w:val="000D734A"/>
    <w:rsid w:val="000D735A"/>
    <w:rsid w:val="000D7378"/>
    <w:rsid w:val="000D739B"/>
    <w:rsid w:val="000D742F"/>
    <w:rsid w:val="000D74B2"/>
    <w:rsid w:val="000D74CE"/>
    <w:rsid w:val="000D74F9"/>
    <w:rsid w:val="000D7502"/>
    <w:rsid w:val="000D7654"/>
    <w:rsid w:val="000D768D"/>
    <w:rsid w:val="000D76F8"/>
    <w:rsid w:val="000D777B"/>
    <w:rsid w:val="000D77DB"/>
    <w:rsid w:val="000D77EB"/>
    <w:rsid w:val="000D77EF"/>
    <w:rsid w:val="000D781C"/>
    <w:rsid w:val="000D783B"/>
    <w:rsid w:val="000D78A0"/>
    <w:rsid w:val="000D78AA"/>
    <w:rsid w:val="000D78B7"/>
    <w:rsid w:val="000D78F4"/>
    <w:rsid w:val="000D7938"/>
    <w:rsid w:val="000D796A"/>
    <w:rsid w:val="000D7A2A"/>
    <w:rsid w:val="000D7A4A"/>
    <w:rsid w:val="000D7A6B"/>
    <w:rsid w:val="000D7B2D"/>
    <w:rsid w:val="000D7B2E"/>
    <w:rsid w:val="000D7B5B"/>
    <w:rsid w:val="000D7B77"/>
    <w:rsid w:val="000D7BCE"/>
    <w:rsid w:val="000D7BFD"/>
    <w:rsid w:val="000D7C69"/>
    <w:rsid w:val="000D7CBF"/>
    <w:rsid w:val="000D7CEF"/>
    <w:rsid w:val="000D7CFA"/>
    <w:rsid w:val="000D7D04"/>
    <w:rsid w:val="000D7D74"/>
    <w:rsid w:val="000D7D7E"/>
    <w:rsid w:val="000D7D83"/>
    <w:rsid w:val="000D7E23"/>
    <w:rsid w:val="000D7E3E"/>
    <w:rsid w:val="000D7E43"/>
    <w:rsid w:val="000D7E8E"/>
    <w:rsid w:val="000D7EA5"/>
    <w:rsid w:val="000D7EAD"/>
    <w:rsid w:val="000D7EDC"/>
    <w:rsid w:val="000D7F7A"/>
    <w:rsid w:val="000D7FC4"/>
    <w:rsid w:val="000E0009"/>
    <w:rsid w:val="000E00CB"/>
    <w:rsid w:val="000E00DB"/>
    <w:rsid w:val="000E00EB"/>
    <w:rsid w:val="000E00ED"/>
    <w:rsid w:val="000E0159"/>
    <w:rsid w:val="000E017E"/>
    <w:rsid w:val="000E01BB"/>
    <w:rsid w:val="000E01CD"/>
    <w:rsid w:val="000E0200"/>
    <w:rsid w:val="000E020D"/>
    <w:rsid w:val="000E02C0"/>
    <w:rsid w:val="000E02F2"/>
    <w:rsid w:val="000E0319"/>
    <w:rsid w:val="000E0393"/>
    <w:rsid w:val="000E039B"/>
    <w:rsid w:val="000E04C8"/>
    <w:rsid w:val="000E04EA"/>
    <w:rsid w:val="000E0526"/>
    <w:rsid w:val="000E0536"/>
    <w:rsid w:val="000E0558"/>
    <w:rsid w:val="000E063A"/>
    <w:rsid w:val="000E0658"/>
    <w:rsid w:val="000E06B9"/>
    <w:rsid w:val="000E06CC"/>
    <w:rsid w:val="000E070F"/>
    <w:rsid w:val="000E0743"/>
    <w:rsid w:val="000E07AF"/>
    <w:rsid w:val="000E0834"/>
    <w:rsid w:val="000E0843"/>
    <w:rsid w:val="000E08A0"/>
    <w:rsid w:val="000E08E0"/>
    <w:rsid w:val="000E0909"/>
    <w:rsid w:val="000E093B"/>
    <w:rsid w:val="000E0964"/>
    <w:rsid w:val="000E09F1"/>
    <w:rsid w:val="000E09FE"/>
    <w:rsid w:val="000E0A0A"/>
    <w:rsid w:val="000E0A26"/>
    <w:rsid w:val="000E0A31"/>
    <w:rsid w:val="000E0A39"/>
    <w:rsid w:val="000E0A58"/>
    <w:rsid w:val="000E0A69"/>
    <w:rsid w:val="000E0A71"/>
    <w:rsid w:val="000E0A72"/>
    <w:rsid w:val="000E0A9D"/>
    <w:rsid w:val="000E0AAB"/>
    <w:rsid w:val="000E0ACD"/>
    <w:rsid w:val="000E0ADA"/>
    <w:rsid w:val="000E0B10"/>
    <w:rsid w:val="000E0B1C"/>
    <w:rsid w:val="000E0B86"/>
    <w:rsid w:val="000E0BD7"/>
    <w:rsid w:val="000E0BFD"/>
    <w:rsid w:val="000E0C22"/>
    <w:rsid w:val="000E0C2E"/>
    <w:rsid w:val="000E0C43"/>
    <w:rsid w:val="000E0C58"/>
    <w:rsid w:val="000E0CBF"/>
    <w:rsid w:val="000E0CC3"/>
    <w:rsid w:val="000E0D30"/>
    <w:rsid w:val="000E0D68"/>
    <w:rsid w:val="000E0DAC"/>
    <w:rsid w:val="000E0DD3"/>
    <w:rsid w:val="000E0E32"/>
    <w:rsid w:val="000E0E60"/>
    <w:rsid w:val="000E0FAE"/>
    <w:rsid w:val="000E105B"/>
    <w:rsid w:val="000E109E"/>
    <w:rsid w:val="000E10B1"/>
    <w:rsid w:val="000E10C3"/>
    <w:rsid w:val="000E10E2"/>
    <w:rsid w:val="000E1139"/>
    <w:rsid w:val="000E1158"/>
    <w:rsid w:val="000E1163"/>
    <w:rsid w:val="000E11A1"/>
    <w:rsid w:val="000E11BD"/>
    <w:rsid w:val="000E11D0"/>
    <w:rsid w:val="000E12B4"/>
    <w:rsid w:val="000E12D4"/>
    <w:rsid w:val="000E1335"/>
    <w:rsid w:val="000E135A"/>
    <w:rsid w:val="000E138B"/>
    <w:rsid w:val="000E1426"/>
    <w:rsid w:val="000E148B"/>
    <w:rsid w:val="000E149B"/>
    <w:rsid w:val="000E14B5"/>
    <w:rsid w:val="000E14D1"/>
    <w:rsid w:val="000E159D"/>
    <w:rsid w:val="000E15E9"/>
    <w:rsid w:val="000E1619"/>
    <w:rsid w:val="000E1621"/>
    <w:rsid w:val="000E1656"/>
    <w:rsid w:val="000E166E"/>
    <w:rsid w:val="000E168D"/>
    <w:rsid w:val="000E175E"/>
    <w:rsid w:val="000E182A"/>
    <w:rsid w:val="000E18BF"/>
    <w:rsid w:val="000E198B"/>
    <w:rsid w:val="000E1ABB"/>
    <w:rsid w:val="000E1C5F"/>
    <w:rsid w:val="000E1C8B"/>
    <w:rsid w:val="000E1CAE"/>
    <w:rsid w:val="000E1CF2"/>
    <w:rsid w:val="000E1D1E"/>
    <w:rsid w:val="000E1D4E"/>
    <w:rsid w:val="000E1D92"/>
    <w:rsid w:val="000E1E01"/>
    <w:rsid w:val="000E1E40"/>
    <w:rsid w:val="000E1E7C"/>
    <w:rsid w:val="000E1EF5"/>
    <w:rsid w:val="000E1F19"/>
    <w:rsid w:val="000E1F2C"/>
    <w:rsid w:val="000E1F51"/>
    <w:rsid w:val="000E2057"/>
    <w:rsid w:val="000E2090"/>
    <w:rsid w:val="000E217A"/>
    <w:rsid w:val="000E21BE"/>
    <w:rsid w:val="000E228A"/>
    <w:rsid w:val="000E22AF"/>
    <w:rsid w:val="000E235C"/>
    <w:rsid w:val="000E236F"/>
    <w:rsid w:val="000E237D"/>
    <w:rsid w:val="000E23A4"/>
    <w:rsid w:val="000E23BB"/>
    <w:rsid w:val="000E24CC"/>
    <w:rsid w:val="000E254D"/>
    <w:rsid w:val="000E2597"/>
    <w:rsid w:val="000E25FF"/>
    <w:rsid w:val="000E2602"/>
    <w:rsid w:val="000E260F"/>
    <w:rsid w:val="000E266C"/>
    <w:rsid w:val="000E277E"/>
    <w:rsid w:val="000E2795"/>
    <w:rsid w:val="000E27E4"/>
    <w:rsid w:val="000E2830"/>
    <w:rsid w:val="000E28B9"/>
    <w:rsid w:val="000E2912"/>
    <w:rsid w:val="000E2953"/>
    <w:rsid w:val="000E2981"/>
    <w:rsid w:val="000E29A0"/>
    <w:rsid w:val="000E29DA"/>
    <w:rsid w:val="000E2A31"/>
    <w:rsid w:val="000E2A42"/>
    <w:rsid w:val="000E2B11"/>
    <w:rsid w:val="000E2B12"/>
    <w:rsid w:val="000E2B14"/>
    <w:rsid w:val="000E2B60"/>
    <w:rsid w:val="000E2B68"/>
    <w:rsid w:val="000E2B94"/>
    <w:rsid w:val="000E2BC7"/>
    <w:rsid w:val="000E2C0E"/>
    <w:rsid w:val="000E2C6C"/>
    <w:rsid w:val="000E2C8B"/>
    <w:rsid w:val="000E2CC7"/>
    <w:rsid w:val="000E2D2E"/>
    <w:rsid w:val="000E2D30"/>
    <w:rsid w:val="000E2D4E"/>
    <w:rsid w:val="000E2D88"/>
    <w:rsid w:val="000E2E0A"/>
    <w:rsid w:val="000E2E12"/>
    <w:rsid w:val="000E2E30"/>
    <w:rsid w:val="000E2E31"/>
    <w:rsid w:val="000E2E4B"/>
    <w:rsid w:val="000E2E79"/>
    <w:rsid w:val="000E2FB7"/>
    <w:rsid w:val="000E2FB8"/>
    <w:rsid w:val="000E3048"/>
    <w:rsid w:val="000E3050"/>
    <w:rsid w:val="000E306F"/>
    <w:rsid w:val="000E307C"/>
    <w:rsid w:val="000E308F"/>
    <w:rsid w:val="000E3095"/>
    <w:rsid w:val="000E30FB"/>
    <w:rsid w:val="000E3105"/>
    <w:rsid w:val="000E3146"/>
    <w:rsid w:val="000E3152"/>
    <w:rsid w:val="000E319E"/>
    <w:rsid w:val="000E31E9"/>
    <w:rsid w:val="000E3250"/>
    <w:rsid w:val="000E3261"/>
    <w:rsid w:val="000E337A"/>
    <w:rsid w:val="000E337F"/>
    <w:rsid w:val="000E3382"/>
    <w:rsid w:val="000E33A3"/>
    <w:rsid w:val="000E33AA"/>
    <w:rsid w:val="000E33EF"/>
    <w:rsid w:val="000E340E"/>
    <w:rsid w:val="000E345C"/>
    <w:rsid w:val="000E34C6"/>
    <w:rsid w:val="000E34E2"/>
    <w:rsid w:val="000E357C"/>
    <w:rsid w:val="000E3595"/>
    <w:rsid w:val="000E35BC"/>
    <w:rsid w:val="000E36E3"/>
    <w:rsid w:val="000E373B"/>
    <w:rsid w:val="000E375F"/>
    <w:rsid w:val="000E376E"/>
    <w:rsid w:val="000E379A"/>
    <w:rsid w:val="000E3818"/>
    <w:rsid w:val="000E3896"/>
    <w:rsid w:val="000E38D5"/>
    <w:rsid w:val="000E38F1"/>
    <w:rsid w:val="000E3906"/>
    <w:rsid w:val="000E393B"/>
    <w:rsid w:val="000E3940"/>
    <w:rsid w:val="000E397D"/>
    <w:rsid w:val="000E3985"/>
    <w:rsid w:val="000E39B0"/>
    <w:rsid w:val="000E3A4E"/>
    <w:rsid w:val="000E3A59"/>
    <w:rsid w:val="000E3A5D"/>
    <w:rsid w:val="000E3AC2"/>
    <w:rsid w:val="000E3B28"/>
    <w:rsid w:val="000E3B4B"/>
    <w:rsid w:val="000E3BAC"/>
    <w:rsid w:val="000E3BC3"/>
    <w:rsid w:val="000E3C26"/>
    <w:rsid w:val="000E3C64"/>
    <w:rsid w:val="000E3C8E"/>
    <w:rsid w:val="000E3D20"/>
    <w:rsid w:val="000E3D6C"/>
    <w:rsid w:val="000E3DB7"/>
    <w:rsid w:val="000E3DBB"/>
    <w:rsid w:val="000E3E15"/>
    <w:rsid w:val="000E3E1C"/>
    <w:rsid w:val="000E3E81"/>
    <w:rsid w:val="000E3EE3"/>
    <w:rsid w:val="000E3F48"/>
    <w:rsid w:val="000E3F6A"/>
    <w:rsid w:val="000E3F76"/>
    <w:rsid w:val="000E3F85"/>
    <w:rsid w:val="000E3FA6"/>
    <w:rsid w:val="000E3FCF"/>
    <w:rsid w:val="000E4028"/>
    <w:rsid w:val="000E40DA"/>
    <w:rsid w:val="000E4151"/>
    <w:rsid w:val="000E4221"/>
    <w:rsid w:val="000E422C"/>
    <w:rsid w:val="000E423A"/>
    <w:rsid w:val="000E4244"/>
    <w:rsid w:val="000E4246"/>
    <w:rsid w:val="000E4263"/>
    <w:rsid w:val="000E43C6"/>
    <w:rsid w:val="000E4409"/>
    <w:rsid w:val="000E4427"/>
    <w:rsid w:val="000E445F"/>
    <w:rsid w:val="000E447F"/>
    <w:rsid w:val="000E44AD"/>
    <w:rsid w:val="000E44DF"/>
    <w:rsid w:val="000E44F0"/>
    <w:rsid w:val="000E4571"/>
    <w:rsid w:val="000E45A9"/>
    <w:rsid w:val="000E45C1"/>
    <w:rsid w:val="000E4622"/>
    <w:rsid w:val="000E46A2"/>
    <w:rsid w:val="000E46B8"/>
    <w:rsid w:val="000E46E2"/>
    <w:rsid w:val="000E4761"/>
    <w:rsid w:val="000E477F"/>
    <w:rsid w:val="000E47B6"/>
    <w:rsid w:val="000E47BA"/>
    <w:rsid w:val="000E47CC"/>
    <w:rsid w:val="000E4849"/>
    <w:rsid w:val="000E4858"/>
    <w:rsid w:val="000E48DA"/>
    <w:rsid w:val="000E4918"/>
    <w:rsid w:val="000E4968"/>
    <w:rsid w:val="000E4972"/>
    <w:rsid w:val="000E498B"/>
    <w:rsid w:val="000E49C9"/>
    <w:rsid w:val="000E4A10"/>
    <w:rsid w:val="000E4A22"/>
    <w:rsid w:val="000E4A39"/>
    <w:rsid w:val="000E4A45"/>
    <w:rsid w:val="000E4A7B"/>
    <w:rsid w:val="000E4AAB"/>
    <w:rsid w:val="000E4AC9"/>
    <w:rsid w:val="000E4B9D"/>
    <w:rsid w:val="000E4BC6"/>
    <w:rsid w:val="000E4C44"/>
    <w:rsid w:val="000E4C56"/>
    <w:rsid w:val="000E4C86"/>
    <w:rsid w:val="000E4C88"/>
    <w:rsid w:val="000E4CB5"/>
    <w:rsid w:val="000E4CFE"/>
    <w:rsid w:val="000E4D87"/>
    <w:rsid w:val="000E4DC6"/>
    <w:rsid w:val="000E4E26"/>
    <w:rsid w:val="000E4E2B"/>
    <w:rsid w:val="000E4E2D"/>
    <w:rsid w:val="000E4E57"/>
    <w:rsid w:val="000E4E5A"/>
    <w:rsid w:val="000E4EA8"/>
    <w:rsid w:val="000E4EE7"/>
    <w:rsid w:val="000E4F17"/>
    <w:rsid w:val="000E4F99"/>
    <w:rsid w:val="000E4FB9"/>
    <w:rsid w:val="000E4FDF"/>
    <w:rsid w:val="000E4FEA"/>
    <w:rsid w:val="000E5143"/>
    <w:rsid w:val="000E5148"/>
    <w:rsid w:val="000E518A"/>
    <w:rsid w:val="000E51B2"/>
    <w:rsid w:val="000E51FC"/>
    <w:rsid w:val="000E5268"/>
    <w:rsid w:val="000E5270"/>
    <w:rsid w:val="000E52EB"/>
    <w:rsid w:val="000E536F"/>
    <w:rsid w:val="000E537B"/>
    <w:rsid w:val="000E5385"/>
    <w:rsid w:val="000E53C3"/>
    <w:rsid w:val="000E5465"/>
    <w:rsid w:val="000E54BE"/>
    <w:rsid w:val="000E54DF"/>
    <w:rsid w:val="000E5500"/>
    <w:rsid w:val="000E5594"/>
    <w:rsid w:val="000E55CE"/>
    <w:rsid w:val="000E55FE"/>
    <w:rsid w:val="000E5623"/>
    <w:rsid w:val="000E5657"/>
    <w:rsid w:val="000E56B8"/>
    <w:rsid w:val="000E56CD"/>
    <w:rsid w:val="000E56E1"/>
    <w:rsid w:val="000E5791"/>
    <w:rsid w:val="000E57D3"/>
    <w:rsid w:val="000E57F5"/>
    <w:rsid w:val="000E57FE"/>
    <w:rsid w:val="000E585F"/>
    <w:rsid w:val="000E587F"/>
    <w:rsid w:val="000E5941"/>
    <w:rsid w:val="000E5A29"/>
    <w:rsid w:val="000E5A74"/>
    <w:rsid w:val="000E5A87"/>
    <w:rsid w:val="000E5B59"/>
    <w:rsid w:val="000E5C3E"/>
    <w:rsid w:val="000E5C80"/>
    <w:rsid w:val="000E5D61"/>
    <w:rsid w:val="000E5DF8"/>
    <w:rsid w:val="000E5E1A"/>
    <w:rsid w:val="000E5EA4"/>
    <w:rsid w:val="000E5ED0"/>
    <w:rsid w:val="000E5EF5"/>
    <w:rsid w:val="000E5F0C"/>
    <w:rsid w:val="000E5F26"/>
    <w:rsid w:val="000E5F67"/>
    <w:rsid w:val="000E5F68"/>
    <w:rsid w:val="000E5F8F"/>
    <w:rsid w:val="000E5FF6"/>
    <w:rsid w:val="000E6007"/>
    <w:rsid w:val="000E6037"/>
    <w:rsid w:val="000E60AD"/>
    <w:rsid w:val="000E60FB"/>
    <w:rsid w:val="000E6100"/>
    <w:rsid w:val="000E612C"/>
    <w:rsid w:val="000E613A"/>
    <w:rsid w:val="000E6188"/>
    <w:rsid w:val="000E61DC"/>
    <w:rsid w:val="000E61E8"/>
    <w:rsid w:val="000E61EF"/>
    <w:rsid w:val="000E622C"/>
    <w:rsid w:val="000E6258"/>
    <w:rsid w:val="000E62A3"/>
    <w:rsid w:val="000E6342"/>
    <w:rsid w:val="000E63F6"/>
    <w:rsid w:val="000E6412"/>
    <w:rsid w:val="000E6527"/>
    <w:rsid w:val="000E6528"/>
    <w:rsid w:val="000E6549"/>
    <w:rsid w:val="000E6577"/>
    <w:rsid w:val="000E657F"/>
    <w:rsid w:val="000E65CB"/>
    <w:rsid w:val="000E65D6"/>
    <w:rsid w:val="000E65F5"/>
    <w:rsid w:val="000E6659"/>
    <w:rsid w:val="000E66C0"/>
    <w:rsid w:val="000E66E3"/>
    <w:rsid w:val="000E6717"/>
    <w:rsid w:val="000E6875"/>
    <w:rsid w:val="000E68E9"/>
    <w:rsid w:val="000E69AD"/>
    <w:rsid w:val="000E6A0A"/>
    <w:rsid w:val="000E6A22"/>
    <w:rsid w:val="000E6A6D"/>
    <w:rsid w:val="000E6AA1"/>
    <w:rsid w:val="000E6B46"/>
    <w:rsid w:val="000E6B4D"/>
    <w:rsid w:val="000E6B87"/>
    <w:rsid w:val="000E6BB4"/>
    <w:rsid w:val="000E6BD1"/>
    <w:rsid w:val="000E6BDB"/>
    <w:rsid w:val="000E6C27"/>
    <w:rsid w:val="000E6C31"/>
    <w:rsid w:val="000E6C32"/>
    <w:rsid w:val="000E6C37"/>
    <w:rsid w:val="000E6C3C"/>
    <w:rsid w:val="000E6C53"/>
    <w:rsid w:val="000E6C65"/>
    <w:rsid w:val="000E6C70"/>
    <w:rsid w:val="000E6C89"/>
    <w:rsid w:val="000E6CEB"/>
    <w:rsid w:val="000E6CF5"/>
    <w:rsid w:val="000E6D1B"/>
    <w:rsid w:val="000E6D2E"/>
    <w:rsid w:val="000E6D3F"/>
    <w:rsid w:val="000E6DAC"/>
    <w:rsid w:val="000E6E3E"/>
    <w:rsid w:val="000E6E49"/>
    <w:rsid w:val="000E6E69"/>
    <w:rsid w:val="000E6E9D"/>
    <w:rsid w:val="000E6EB0"/>
    <w:rsid w:val="000E6EEC"/>
    <w:rsid w:val="000E6EFD"/>
    <w:rsid w:val="000E6FDB"/>
    <w:rsid w:val="000E6FEE"/>
    <w:rsid w:val="000E706C"/>
    <w:rsid w:val="000E709E"/>
    <w:rsid w:val="000E70C4"/>
    <w:rsid w:val="000E7131"/>
    <w:rsid w:val="000E7139"/>
    <w:rsid w:val="000E715E"/>
    <w:rsid w:val="000E71A1"/>
    <w:rsid w:val="000E71C9"/>
    <w:rsid w:val="000E72B5"/>
    <w:rsid w:val="000E72BC"/>
    <w:rsid w:val="000E72EA"/>
    <w:rsid w:val="000E73A1"/>
    <w:rsid w:val="000E73B2"/>
    <w:rsid w:val="000E73C5"/>
    <w:rsid w:val="000E748D"/>
    <w:rsid w:val="000E74F9"/>
    <w:rsid w:val="000E750B"/>
    <w:rsid w:val="000E750D"/>
    <w:rsid w:val="000E752D"/>
    <w:rsid w:val="000E7542"/>
    <w:rsid w:val="000E761A"/>
    <w:rsid w:val="000E7622"/>
    <w:rsid w:val="000E7655"/>
    <w:rsid w:val="000E76C9"/>
    <w:rsid w:val="000E7769"/>
    <w:rsid w:val="000E77BB"/>
    <w:rsid w:val="000E77CA"/>
    <w:rsid w:val="000E77D6"/>
    <w:rsid w:val="000E7802"/>
    <w:rsid w:val="000E780B"/>
    <w:rsid w:val="000E783F"/>
    <w:rsid w:val="000E78E0"/>
    <w:rsid w:val="000E7976"/>
    <w:rsid w:val="000E799A"/>
    <w:rsid w:val="000E79DA"/>
    <w:rsid w:val="000E7A36"/>
    <w:rsid w:val="000E7A57"/>
    <w:rsid w:val="000E7AC1"/>
    <w:rsid w:val="000E7B1E"/>
    <w:rsid w:val="000E7B46"/>
    <w:rsid w:val="000E7BDC"/>
    <w:rsid w:val="000E7C03"/>
    <w:rsid w:val="000E7C2F"/>
    <w:rsid w:val="000E7C44"/>
    <w:rsid w:val="000E7C6B"/>
    <w:rsid w:val="000E7CB4"/>
    <w:rsid w:val="000E7CD3"/>
    <w:rsid w:val="000E7CF2"/>
    <w:rsid w:val="000E7D71"/>
    <w:rsid w:val="000E7DCE"/>
    <w:rsid w:val="000E7E31"/>
    <w:rsid w:val="000E7E65"/>
    <w:rsid w:val="000E7ECD"/>
    <w:rsid w:val="000E7F56"/>
    <w:rsid w:val="000E7F70"/>
    <w:rsid w:val="000E7F8B"/>
    <w:rsid w:val="000E7F93"/>
    <w:rsid w:val="000E7FC1"/>
    <w:rsid w:val="000E7FDC"/>
    <w:rsid w:val="000F005B"/>
    <w:rsid w:val="000F0075"/>
    <w:rsid w:val="000F0159"/>
    <w:rsid w:val="000F01E7"/>
    <w:rsid w:val="000F021F"/>
    <w:rsid w:val="000F02A8"/>
    <w:rsid w:val="000F02BB"/>
    <w:rsid w:val="000F0315"/>
    <w:rsid w:val="000F03A6"/>
    <w:rsid w:val="000F03E7"/>
    <w:rsid w:val="000F0445"/>
    <w:rsid w:val="000F0471"/>
    <w:rsid w:val="000F0494"/>
    <w:rsid w:val="000F04A2"/>
    <w:rsid w:val="000F04C7"/>
    <w:rsid w:val="000F0518"/>
    <w:rsid w:val="000F0552"/>
    <w:rsid w:val="000F05EB"/>
    <w:rsid w:val="000F05FC"/>
    <w:rsid w:val="000F0642"/>
    <w:rsid w:val="000F06AC"/>
    <w:rsid w:val="000F06B7"/>
    <w:rsid w:val="000F06D8"/>
    <w:rsid w:val="000F071B"/>
    <w:rsid w:val="000F078F"/>
    <w:rsid w:val="000F08C2"/>
    <w:rsid w:val="000F08C4"/>
    <w:rsid w:val="000F090D"/>
    <w:rsid w:val="000F0918"/>
    <w:rsid w:val="000F09C3"/>
    <w:rsid w:val="000F0A48"/>
    <w:rsid w:val="000F0A56"/>
    <w:rsid w:val="000F0AEB"/>
    <w:rsid w:val="000F0B17"/>
    <w:rsid w:val="000F0B6E"/>
    <w:rsid w:val="000F0BFC"/>
    <w:rsid w:val="000F0C2A"/>
    <w:rsid w:val="000F0C94"/>
    <w:rsid w:val="000F0D58"/>
    <w:rsid w:val="000F0DFC"/>
    <w:rsid w:val="000F0EA6"/>
    <w:rsid w:val="000F0EF5"/>
    <w:rsid w:val="000F0EF9"/>
    <w:rsid w:val="000F0F0D"/>
    <w:rsid w:val="000F0F1A"/>
    <w:rsid w:val="000F0F46"/>
    <w:rsid w:val="000F0FE4"/>
    <w:rsid w:val="000F1031"/>
    <w:rsid w:val="000F1056"/>
    <w:rsid w:val="000F1063"/>
    <w:rsid w:val="000F1076"/>
    <w:rsid w:val="000F10E5"/>
    <w:rsid w:val="000F110A"/>
    <w:rsid w:val="000F11AE"/>
    <w:rsid w:val="000F11FA"/>
    <w:rsid w:val="000F125C"/>
    <w:rsid w:val="000F128E"/>
    <w:rsid w:val="000F1348"/>
    <w:rsid w:val="000F1354"/>
    <w:rsid w:val="000F139B"/>
    <w:rsid w:val="000F144B"/>
    <w:rsid w:val="000F144E"/>
    <w:rsid w:val="000F1450"/>
    <w:rsid w:val="000F1455"/>
    <w:rsid w:val="000F145B"/>
    <w:rsid w:val="000F14AB"/>
    <w:rsid w:val="000F14F7"/>
    <w:rsid w:val="000F152E"/>
    <w:rsid w:val="000F1571"/>
    <w:rsid w:val="000F15C2"/>
    <w:rsid w:val="000F1608"/>
    <w:rsid w:val="000F161A"/>
    <w:rsid w:val="000F163E"/>
    <w:rsid w:val="000F1655"/>
    <w:rsid w:val="000F16BE"/>
    <w:rsid w:val="000F170D"/>
    <w:rsid w:val="000F1755"/>
    <w:rsid w:val="000F1757"/>
    <w:rsid w:val="000F175D"/>
    <w:rsid w:val="000F1794"/>
    <w:rsid w:val="000F17B0"/>
    <w:rsid w:val="000F17B1"/>
    <w:rsid w:val="000F17F9"/>
    <w:rsid w:val="000F180B"/>
    <w:rsid w:val="000F180F"/>
    <w:rsid w:val="000F182C"/>
    <w:rsid w:val="000F18C2"/>
    <w:rsid w:val="000F18C9"/>
    <w:rsid w:val="000F1902"/>
    <w:rsid w:val="000F1952"/>
    <w:rsid w:val="000F1A61"/>
    <w:rsid w:val="000F1A71"/>
    <w:rsid w:val="000F1A7B"/>
    <w:rsid w:val="000F1AD5"/>
    <w:rsid w:val="000F1B18"/>
    <w:rsid w:val="000F1B5D"/>
    <w:rsid w:val="000F1B6E"/>
    <w:rsid w:val="000F1BFA"/>
    <w:rsid w:val="000F1C0B"/>
    <w:rsid w:val="000F1C23"/>
    <w:rsid w:val="000F1C3E"/>
    <w:rsid w:val="000F1CB4"/>
    <w:rsid w:val="000F1CC7"/>
    <w:rsid w:val="000F1CCF"/>
    <w:rsid w:val="000F1CD6"/>
    <w:rsid w:val="000F1D41"/>
    <w:rsid w:val="000F1D9E"/>
    <w:rsid w:val="000F1DFE"/>
    <w:rsid w:val="000F1E26"/>
    <w:rsid w:val="000F1E37"/>
    <w:rsid w:val="000F1E38"/>
    <w:rsid w:val="000F1E8C"/>
    <w:rsid w:val="000F1E96"/>
    <w:rsid w:val="000F1EC1"/>
    <w:rsid w:val="000F1EE0"/>
    <w:rsid w:val="000F1F85"/>
    <w:rsid w:val="000F206D"/>
    <w:rsid w:val="000F20C9"/>
    <w:rsid w:val="000F213E"/>
    <w:rsid w:val="000F215B"/>
    <w:rsid w:val="000F21AB"/>
    <w:rsid w:val="000F222F"/>
    <w:rsid w:val="000F229C"/>
    <w:rsid w:val="000F22D5"/>
    <w:rsid w:val="000F2311"/>
    <w:rsid w:val="000F2375"/>
    <w:rsid w:val="000F2440"/>
    <w:rsid w:val="000F24BD"/>
    <w:rsid w:val="000F24CF"/>
    <w:rsid w:val="000F24D3"/>
    <w:rsid w:val="000F250B"/>
    <w:rsid w:val="000F253A"/>
    <w:rsid w:val="000F255E"/>
    <w:rsid w:val="000F258F"/>
    <w:rsid w:val="000F25B8"/>
    <w:rsid w:val="000F25E2"/>
    <w:rsid w:val="000F25E9"/>
    <w:rsid w:val="000F25F6"/>
    <w:rsid w:val="000F260A"/>
    <w:rsid w:val="000F261B"/>
    <w:rsid w:val="000F262E"/>
    <w:rsid w:val="000F2679"/>
    <w:rsid w:val="000F2684"/>
    <w:rsid w:val="000F26A6"/>
    <w:rsid w:val="000F26C5"/>
    <w:rsid w:val="000F26EA"/>
    <w:rsid w:val="000F26F6"/>
    <w:rsid w:val="000F2771"/>
    <w:rsid w:val="000F279D"/>
    <w:rsid w:val="000F27B2"/>
    <w:rsid w:val="000F27BC"/>
    <w:rsid w:val="000F288C"/>
    <w:rsid w:val="000F289E"/>
    <w:rsid w:val="000F28B0"/>
    <w:rsid w:val="000F290F"/>
    <w:rsid w:val="000F2994"/>
    <w:rsid w:val="000F29A2"/>
    <w:rsid w:val="000F29A7"/>
    <w:rsid w:val="000F29EE"/>
    <w:rsid w:val="000F2A4B"/>
    <w:rsid w:val="000F2A64"/>
    <w:rsid w:val="000F2AA5"/>
    <w:rsid w:val="000F2ADE"/>
    <w:rsid w:val="000F2B3C"/>
    <w:rsid w:val="000F2B43"/>
    <w:rsid w:val="000F2B57"/>
    <w:rsid w:val="000F2BB5"/>
    <w:rsid w:val="000F2BCE"/>
    <w:rsid w:val="000F2BD5"/>
    <w:rsid w:val="000F2C0F"/>
    <w:rsid w:val="000F2CCD"/>
    <w:rsid w:val="000F2D52"/>
    <w:rsid w:val="000F2E88"/>
    <w:rsid w:val="000F2EC0"/>
    <w:rsid w:val="000F2F0D"/>
    <w:rsid w:val="000F2F15"/>
    <w:rsid w:val="000F2F18"/>
    <w:rsid w:val="000F2F1D"/>
    <w:rsid w:val="000F2F79"/>
    <w:rsid w:val="000F2FCB"/>
    <w:rsid w:val="000F3030"/>
    <w:rsid w:val="000F3051"/>
    <w:rsid w:val="000F3068"/>
    <w:rsid w:val="000F3097"/>
    <w:rsid w:val="000F30C6"/>
    <w:rsid w:val="000F30E5"/>
    <w:rsid w:val="000F30E6"/>
    <w:rsid w:val="000F31D7"/>
    <w:rsid w:val="000F31FF"/>
    <w:rsid w:val="000F3213"/>
    <w:rsid w:val="000F3231"/>
    <w:rsid w:val="000F3236"/>
    <w:rsid w:val="000F32A7"/>
    <w:rsid w:val="000F32AD"/>
    <w:rsid w:val="000F3327"/>
    <w:rsid w:val="000F3338"/>
    <w:rsid w:val="000F335D"/>
    <w:rsid w:val="000F335F"/>
    <w:rsid w:val="000F33B5"/>
    <w:rsid w:val="000F33E6"/>
    <w:rsid w:val="000F3427"/>
    <w:rsid w:val="000F34BD"/>
    <w:rsid w:val="000F34C0"/>
    <w:rsid w:val="000F34C8"/>
    <w:rsid w:val="000F356B"/>
    <w:rsid w:val="000F3574"/>
    <w:rsid w:val="000F3587"/>
    <w:rsid w:val="000F3596"/>
    <w:rsid w:val="000F359F"/>
    <w:rsid w:val="000F35B0"/>
    <w:rsid w:val="000F35B8"/>
    <w:rsid w:val="000F3622"/>
    <w:rsid w:val="000F3623"/>
    <w:rsid w:val="000F3626"/>
    <w:rsid w:val="000F364F"/>
    <w:rsid w:val="000F365F"/>
    <w:rsid w:val="000F3725"/>
    <w:rsid w:val="000F375F"/>
    <w:rsid w:val="000F3780"/>
    <w:rsid w:val="000F3796"/>
    <w:rsid w:val="000F37C5"/>
    <w:rsid w:val="000F3813"/>
    <w:rsid w:val="000F38D5"/>
    <w:rsid w:val="000F38E3"/>
    <w:rsid w:val="000F3950"/>
    <w:rsid w:val="000F39E6"/>
    <w:rsid w:val="000F3A11"/>
    <w:rsid w:val="000F3A1E"/>
    <w:rsid w:val="000F3AB5"/>
    <w:rsid w:val="000F3B13"/>
    <w:rsid w:val="000F3C86"/>
    <w:rsid w:val="000F3CA3"/>
    <w:rsid w:val="000F3CE2"/>
    <w:rsid w:val="000F3D5E"/>
    <w:rsid w:val="000F3D70"/>
    <w:rsid w:val="000F3D79"/>
    <w:rsid w:val="000F3DC4"/>
    <w:rsid w:val="000F3DCC"/>
    <w:rsid w:val="000F3E01"/>
    <w:rsid w:val="000F3E19"/>
    <w:rsid w:val="000F3E51"/>
    <w:rsid w:val="000F3E55"/>
    <w:rsid w:val="000F3EAF"/>
    <w:rsid w:val="000F3F63"/>
    <w:rsid w:val="000F3FD1"/>
    <w:rsid w:val="000F3FF3"/>
    <w:rsid w:val="000F400F"/>
    <w:rsid w:val="000F4079"/>
    <w:rsid w:val="000F40BE"/>
    <w:rsid w:val="000F40EA"/>
    <w:rsid w:val="000F414A"/>
    <w:rsid w:val="000F417A"/>
    <w:rsid w:val="000F41E8"/>
    <w:rsid w:val="000F423D"/>
    <w:rsid w:val="000F424E"/>
    <w:rsid w:val="000F4288"/>
    <w:rsid w:val="000F42AC"/>
    <w:rsid w:val="000F4334"/>
    <w:rsid w:val="000F4347"/>
    <w:rsid w:val="000F435F"/>
    <w:rsid w:val="000F43AD"/>
    <w:rsid w:val="000F43D4"/>
    <w:rsid w:val="000F43D8"/>
    <w:rsid w:val="000F43EF"/>
    <w:rsid w:val="000F442D"/>
    <w:rsid w:val="000F449A"/>
    <w:rsid w:val="000F44BD"/>
    <w:rsid w:val="000F450D"/>
    <w:rsid w:val="000F4582"/>
    <w:rsid w:val="000F4589"/>
    <w:rsid w:val="000F45A2"/>
    <w:rsid w:val="000F4616"/>
    <w:rsid w:val="000F4649"/>
    <w:rsid w:val="000F46D5"/>
    <w:rsid w:val="000F46EB"/>
    <w:rsid w:val="000F46F4"/>
    <w:rsid w:val="000F4717"/>
    <w:rsid w:val="000F4767"/>
    <w:rsid w:val="000F4782"/>
    <w:rsid w:val="000F4783"/>
    <w:rsid w:val="000F478F"/>
    <w:rsid w:val="000F479D"/>
    <w:rsid w:val="000F4857"/>
    <w:rsid w:val="000F485B"/>
    <w:rsid w:val="000F4892"/>
    <w:rsid w:val="000F48C8"/>
    <w:rsid w:val="000F48D4"/>
    <w:rsid w:val="000F48FE"/>
    <w:rsid w:val="000F4A05"/>
    <w:rsid w:val="000F4A0F"/>
    <w:rsid w:val="000F4A3A"/>
    <w:rsid w:val="000F4AB3"/>
    <w:rsid w:val="000F4ACF"/>
    <w:rsid w:val="000F4AF8"/>
    <w:rsid w:val="000F4AFA"/>
    <w:rsid w:val="000F4B3B"/>
    <w:rsid w:val="000F4B43"/>
    <w:rsid w:val="000F4B4A"/>
    <w:rsid w:val="000F4C05"/>
    <w:rsid w:val="000F4C07"/>
    <w:rsid w:val="000F4C43"/>
    <w:rsid w:val="000F4C4C"/>
    <w:rsid w:val="000F4C54"/>
    <w:rsid w:val="000F4C98"/>
    <w:rsid w:val="000F4CBA"/>
    <w:rsid w:val="000F4CBB"/>
    <w:rsid w:val="000F4CC7"/>
    <w:rsid w:val="000F4CE0"/>
    <w:rsid w:val="000F4D0F"/>
    <w:rsid w:val="000F4D6D"/>
    <w:rsid w:val="000F4DDC"/>
    <w:rsid w:val="000F4DEC"/>
    <w:rsid w:val="000F4DEE"/>
    <w:rsid w:val="000F4E8F"/>
    <w:rsid w:val="000F4F8F"/>
    <w:rsid w:val="000F4FCA"/>
    <w:rsid w:val="000F5014"/>
    <w:rsid w:val="000F5023"/>
    <w:rsid w:val="000F502E"/>
    <w:rsid w:val="000F50BB"/>
    <w:rsid w:val="000F511E"/>
    <w:rsid w:val="000F51DE"/>
    <w:rsid w:val="000F525C"/>
    <w:rsid w:val="000F529E"/>
    <w:rsid w:val="000F52A6"/>
    <w:rsid w:val="000F5304"/>
    <w:rsid w:val="000F530F"/>
    <w:rsid w:val="000F5319"/>
    <w:rsid w:val="000F531B"/>
    <w:rsid w:val="000F536D"/>
    <w:rsid w:val="000F53D4"/>
    <w:rsid w:val="000F53E0"/>
    <w:rsid w:val="000F5409"/>
    <w:rsid w:val="000F5416"/>
    <w:rsid w:val="000F5440"/>
    <w:rsid w:val="000F54EB"/>
    <w:rsid w:val="000F55A9"/>
    <w:rsid w:val="000F55BA"/>
    <w:rsid w:val="000F55C1"/>
    <w:rsid w:val="000F55C9"/>
    <w:rsid w:val="000F55D8"/>
    <w:rsid w:val="000F5610"/>
    <w:rsid w:val="000F5665"/>
    <w:rsid w:val="000F56C1"/>
    <w:rsid w:val="000F56CF"/>
    <w:rsid w:val="000F5711"/>
    <w:rsid w:val="000F5772"/>
    <w:rsid w:val="000F5787"/>
    <w:rsid w:val="000F5816"/>
    <w:rsid w:val="000F5859"/>
    <w:rsid w:val="000F5881"/>
    <w:rsid w:val="000F58AA"/>
    <w:rsid w:val="000F5936"/>
    <w:rsid w:val="000F59D1"/>
    <w:rsid w:val="000F59D2"/>
    <w:rsid w:val="000F5A0E"/>
    <w:rsid w:val="000F5AA0"/>
    <w:rsid w:val="000F5ACE"/>
    <w:rsid w:val="000F5B31"/>
    <w:rsid w:val="000F5B4E"/>
    <w:rsid w:val="000F5B71"/>
    <w:rsid w:val="000F5C20"/>
    <w:rsid w:val="000F5C96"/>
    <w:rsid w:val="000F5CA6"/>
    <w:rsid w:val="000F5D14"/>
    <w:rsid w:val="000F5D16"/>
    <w:rsid w:val="000F5D2D"/>
    <w:rsid w:val="000F5D8D"/>
    <w:rsid w:val="000F5DB9"/>
    <w:rsid w:val="000F5E04"/>
    <w:rsid w:val="000F5E0E"/>
    <w:rsid w:val="000F5E2A"/>
    <w:rsid w:val="000F5E5B"/>
    <w:rsid w:val="000F5E75"/>
    <w:rsid w:val="000F5E9E"/>
    <w:rsid w:val="000F5EF8"/>
    <w:rsid w:val="000F601A"/>
    <w:rsid w:val="000F602B"/>
    <w:rsid w:val="000F6044"/>
    <w:rsid w:val="000F605D"/>
    <w:rsid w:val="000F6075"/>
    <w:rsid w:val="000F60A6"/>
    <w:rsid w:val="000F60C1"/>
    <w:rsid w:val="000F612A"/>
    <w:rsid w:val="000F61D3"/>
    <w:rsid w:val="000F621F"/>
    <w:rsid w:val="000F6223"/>
    <w:rsid w:val="000F6242"/>
    <w:rsid w:val="000F6265"/>
    <w:rsid w:val="000F629E"/>
    <w:rsid w:val="000F633A"/>
    <w:rsid w:val="000F63D7"/>
    <w:rsid w:val="000F63E6"/>
    <w:rsid w:val="000F6476"/>
    <w:rsid w:val="000F6483"/>
    <w:rsid w:val="000F6567"/>
    <w:rsid w:val="000F657B"/>
    <w:rsid w:val="000F65A1"/>
    <w:rsid w:val="000F6635"/>
    <w:rsid w:val="000F663A"/>
    <w:rsid w:val="000F6663"/>
    <w:rsid w:val="000F6717"/>
    <w:rsid w:val="000F6720"/>
    <w:rsid w:val="000F6753"/>
    <w:rsid w:val="000F67A8"/>
    <w:rsid w:val="000F67B0"/>
    <w:rsid w:val="000F6806"/>
    <w:rsid w:val="000F6825"/>
    <w:rsid w:val="000F6849"/>
    <w:rsid w:val="000F6873"/>
    <w:rsid w:val="000F6897"/>
    <w:rsid w:val="000F6995"/>
    <w:rsid w:val="000F6A3F"/>
    <w:rsid w:val="000F6A58"/>
    <w:rsid w:val="000F6A66"/>
    <w:rsid w:val="000F6A98"/>
    <w:rsid w:val="000F6AD7"/>
    <w:rsid w:val="000F6AD9"/>
    <w:rsid w:val="000F6B55"/>
    <w:rsid w:val="000F6B68"/>
    <w:rsid w:val="000F6B8E"/>
    <w:rsid w:val="000F6BD6"/>
    <w:rsid w:val="000F6BD9"/>
    <w:rsid w:val="000F6C22"/>
    <w:rsid w:val="000F6C57"/>
    <w:rsid w:val="000F6CDA"/>
    <w:rsid w:val="000F6D4D"/>
    <w:rsid w:val="000F6D92"/>
    <w:rsid w:val="000F6E4C"/>
    <w:rsid w:val="000F6EB3"/>
    <w:rsid w:val="000F6EBE"/>
    <w:rsid w:val="000F6F49"/>
    <w:rsid w:val="000F7031"/>
    <w:rsid w:val="000F7033"/>
    <w:rsid w:val="000F705B"/>
    <w:rsid w:val="000F7083"/>
    <w:rsid w:val="000F70DF"/>
    <w:rsid w:val="000F70F8"/>
    <w:rsid w:val="000F7105"/>
    <w:rsid w:val="000F717B"/>
    <w:rsid w:val="000F71CB"/>
    <w:rsid w:val="000F71E5"/>
    <w:rsid w:val="000F71F7"/>
    <w:rsid w:val="000F7217"/>
    <w:rsid w:val="000F724F"/>
    <w:rsid w:val="000F72DE"/>
    <w:rsid w:val="000F72F4"/>
    <w:rsid w:val="000F730A"/>
    <w:rsid w:val="000F732D"/>
    <w:rsid w:val="000F735B"/>
    <w:rsid w:val="000F7378"/>
    <w:rsid w:val="000F7396"/>
    <w:rsid w:val="000F73A2"/>
    <w:rsid w:val="000F73AF"/>
    <w:rsid w:val="000F73BF"/>
    <w:rsid w:val="000F73CB"/>
    <w:rsid w:val="000F7440"/>
    <w:rsid w:val="000F74A9"/>
    <w:rsid w:val="000F74F3"/>
    <w:rsid w:val="000F7502"/>
    <w:rsid w:val="000F75A4"/>
    <w:rsid w:val="000F75A8"/>
    <w:rsid w:val="000F75F4"/>
    <w:rsid w:val="000F7602"/>
    <w:rsid w:val="000F7633"/>
    <w:rsid w:val="000F7660"/>
    <w:rsid w:val="000F7681"/>
    <w:rsid w:val="000F77DA"/>
    <w:rsid w:val="000F77F0"/>
    <w:rsid w:val="000F7818"/>
    <w:rsid w:val="000F78B5"/>
    <w:rsid w:val="000F78B8"/>
    <w:rsid w:val="000F78EB"/>
    <w:rsid w:val="000F793F"/>
    <w:rsid w:val="000F795F"/>
    <w:rsid w:val="000F7A2E"/>
    <w:rsid w:val="000F7A7C"/>
    <w:rsid w:val="000F7AF0"/>
    <w:rsid w:val="000F7B59"/>
    <w:rsid w:val="000F7B99"/>
    <w:rsid w:val="000F7BA5"/>
    <w:rsid w:val="000F7BFE"/>
    <w:rsid w:val="000F7C2E"/>
    <w:rsid w:val="000F7CED"/>
    <w:rsid w:val="000F7CF6"/>
    <w:rsid w:val="000F7D42"/>
    <w:rsid w:val="000F7D94"/>
    <w:rsid w:val="000F7DA2"/>
    <w:rsid w:val="000F7DEB"/>
    <w:rsid w:val="000F7DFD"/>
    <w:rsid w:val="000F7E5B"/>
    <w:rsid w:val="000F7E6D"/>
    <w:rsid w:val="000F7E99"/>
    <w:rsid w:val="000F7EDE"/>
    <w:rsid w:val="000F7F35"/>
    <w:rsid w:val="000F7FC5"/>
    <w:rsid w:val="000F7FD4"/>
    <w:rsid w:val="0010000F"/>
    <w:rsid w:val="00100041"/>
    <w:rsid w:val="00100090"/>
    <w:rsid w:val="001000D8"/>
    <w:rsid w:val="001000E1"/>
    <w:rsid w:val="00100178"/>
    <w:rsid w:val="001001B5"/>
    <w:rsid w:val="001001C5"/>
    <w:rsid w:val="00100227"/>
    <w:rsid w:val="0010027A"/>
    <w:rsid w:val="001002CC"/>
    <w:rsid w:val="001002CF"/>
    <w:rsid w:val="001002FE"/>
    <w:rsid w:val="00100335"/>
    <w:rsid w:val="0010033D"/>
    <w:rsid w:val="001003C7"/>
    <w:rsid w:val="0010040B"/>
    <w:rsid w:val="00100411"/>
    <w:rsid w:val="0010041B"/>
    <w:rsid w:val="0010044B"/>
    <w:rsid w:val="0010046A"/>
    <w:rsid w:val="00100492"/>
    <w:rsid w:val="00100497"/>
    <w:rsid w:val="00100498"/>
    <w:rsid w:val="0010058E"/>
    <w:rsid w:val="001005AC"/>
    <w:rsid w:val="001005BD"/>
    <w:rsid w:val="001005D8"/>
    <w:rsid w:val="001005F2"/>
    <w:rsid w:val="00100603"/>
    <w:rsid w:val="0010061E"/>
    <w:rsid w:val="0010067A"/>
    <w:rsid w:val="001006A8"/>
    <w:rsid w:val="001006F1"/>
    <w:rsid w:val="00100727"/>
    <w:rsid w:val="00100752"/>
    <w:rsid w:val="00100753"/>
    <w:rsid w:val="001007A9"/>
    <w:rsid w:val="001007E9"/>
    <w:rsid w:val="001007FF"/>
    <w:rsid w:val="0010089B"/>
    <w:rsid w:val="001008A0"/>
    <w:rsid w:val="001008E5"/>
    <w:rsid w:val="00100904"/>
    <w:rsid w:val="001009E6"/>
    <w:rsid w:val="00100A47"/>
    <w:rsid w:val="00100B7A"/>
    <w:rsid w:val="00100B9A"/>
    <w:rsid w:val="00100BA4"/>
    <w:rsid w:val="00100BC5"/>
    <w:rsid w:val="00100C23"/>
    <w:rsid w:val="00100C81"/>
    <w:rsid w:val="00100C93"/>
    <w:rsid w:val="00100CA1"/>
    <w:rsid w:val="00100CCB"/>
    <w:rsid w:val="00100CE5"/>
    <w:rsid w:val="00100D43"/>
    <w:rsid w:val="00100D65"/>
    <w:rsid w:val="00100D6F"/>
    <w:rsid w:val="00100E0A"/>
    <w:rsid w:val="00100E20"/>
    <w:rsid w:val="00100E47"/>
    <w:rsid w:val="00100E94"/>
    <w:rsid w:val="00100EED"/>
    <w:rsid w:val="00100F2F"/>
    <w:rsid w:val="00100F8D"/>
    <w:rsid w:val="00100F95"/>
    <w:rsid w:val="00100FC9"/>
    <w:rsid w:val="00100FD9"/>
    <w:rsid w:val="00100FDC"/>
    <w:rsid w:val="00100FE3"/>
    <w:rsid w:val="00100FF5"/>
    <w:rsid w:val="00101039"/>
    <w:rsid w:val="00101092"/>
    <w:rsid w:val="001010C8"/>
    <w:rsid w:val="001010D7"/>
    <w:rsid w:val="00101111"/>
    <w:rsid w:val="00101144"/>
    <w:rsid w:val="0010119C"/>
    <w:rsid w:val="001012B6"/>
    <w:rsid w:val="001012D8"/>
    <w:rsid w:val="001012EE"/>
    <w:rsid w:val="001012FC"/>
    <w:rsid w:val="00101321"/>
    <w:rsid w:val="001013C6"/>
    <w:rsid w:val="001013CE"/>
    <w:rsid w:val="001013F5"/>
    <w:rsid w:val="00101475"/>
    <w:rsid w:val="00101548"/>
    <w:rsid w:val="00101553"/>
    <w:rsid w:val="00101555"/>
    <w:rsid w:val="00101560"/>
    <w:rsid w:val="001015C0"/>
    <w:rsid w:val="001015E0"/>
    <w:rsid w:val="0010160B"/>
    <w:rsid w:val="00101625"/>
    <w:rsid w:val="0010162B"/>
    <w:rsid w:val="00101643"/>
    <w:rsid w:val="00101670"/>
    <w:rsid w:val="001016E3"/>
    <w:rsid w:val="00101747"/>
    <w:rsid w:val="00101774"/>
    <w:rsid w:val="001017A6"/>
    <w:rsid w:val="001018BC"/>
    <w:rsid w:val="001018BF"/>
    <w:rsid w:val="0010192B"/>
    <w:rsid w:val="00101943"/>
    <w:rsid w:val="00101951"/>
    <w:rsid w:val="00101960"/>
    <w:rsid w:val="001019C3"/>
    <w:rsid w:val="001019D1"/>
    <w:rsid w:val="00101A12"/>
    <w:rsid w:val="00101A26"/>
    <w:rsid w:val="00101A70"/>
    <w:rsid w:val="00101ACC"/>
    <w:rsid w:val="00101AE7"/>
    <w:rsid w:val="00101B63"/>
    <w:rsid w:val="00101B71"/>
    <w:rsid w:val="00101BA9"/>
    <w:rsid w:val="00101C1F"/>
    <w:rsid w:val="00101C31"/>
    <w:rsid w:val="00101C68"/>
    <w:rsid w:val="00101C83"/>
    <w:rsid w:val="00101CB2"/>
    <w:rsid w:val="00101D15"/>
    <w:rsid w:val="00101D56"/>
    <w:rsid w:val="00101D67"/>
    <w:rsid w:val="00101DA3"/>
    <w:rsid w:val="00101DA5"/>
    <w:rsid w:val="00101DF8"/>
    <w:rsid w:val="00101E93"/>
    <w:rsid w:val="00101F12"/>
    <w:rsid w:val="00101F9B"/>
    <w:rsid w:val="00101FEF"/>
    <w:rsid w:val="00102010"/>
    <w:rsid w:val="0010202E"/>
    <w:rsid w:val="001020BA"/>
    <w:rsid w:val="00102121"/>
    <w:rsid w:val="0010212D"/>
    <w:rsid w:val="00102158"/>
    <w:rsid w:val="00102188"/>
    <w:rsid w:val="001021AE"/>
    <w:rsid w:val="001021F7"/>
    <w:rsid w:val="001022F9"/>
    <w:rsid w:val="00102307"/>
    <w:rsid w:val="00102311"/>
    <w:rsid w:val="0010238D"/>
    <w:rsid w:val="001023D2"/>
    <w:rsid w:val="001023D3"/>
    <w:rsid w:val="001023E0"/>
    <w:rsid w:val="0010241A"/>
    <w:rsid w:val="001024DD"/>
    <w:rsid w:val="001024E1"/>
    <w:rsid w:val="001024E3"/>
    <w:rsid w:val="001024F2"/>
    <w:rsid w:val="001024FC"/>
    <w:rsid w:val="0010250E"/>
    <w:rsid w:val="0010253D"/>
    <w:rsid w:val="0010258D"/>
    <w:rsid w:val="001025BA"/>
    <w:rsid w:val="00102623"/>
    <w:rsid w:val="00102689"/>
    <w:rsid w:val="0010268A"/>
    <w:rsid w:val="00102692"/>
    <w:rsid w:val="001026D4"/>
    <w:rsid w:val="001026EA"/>
    <w:rsid w:val="001026F1"/>
    <w:rsid w:val="00102820"/>
    <w:rsid w:val="00102841"/>
    <w:rsid w:val="001028D4"/>
    <w:rsid w:val="001028E4"/>
    <w:rsid w:val="00102947"/>
    <w:rsid w:val="00102986"/>
    <w:rsid w:val="001029D0"/>
    <w:rsid w:val="00102A20"/>
    <w:rsid w:val="00102A52"/>
    <w:rsid w:val="00102A7F"/>
    <w:rsid w:val="00102A9D"/>
    <w:rsid w:val="00102AA0"/>
    <w:rsid w:val="00102B00"/>
    <w:rsid w:val="00102B36"/>
    <w:rsid w:val="00102B6A"/>
    <w:rsid w:val="00102BE8"/>
    <w:rsid w:val="00102C07"/>
    <w:rsid w:val="00102C46"/>
    <w:rsid w:val="00102CC4"/>
    <w:rsid w:val="00102D37"/>
    <w:rsid w:val="00102D63"/>
    <w:rsid w:val="00102D67"/>
    <w:rsid w:val="00102D86"/>
    <w:rsid w:val="00102DFF"/>
    <w:rsid w:val="00102ED1"/>
    <w:rsid w:val="00102EEF"/>
    <w:rsid w:val="00102F08"/>
    <w:rsid w:val="00102F20"/>
    <w:rsid w:val="00102FA8"/>
    <w:rsid w:val="00102FAF"/>
    <w:rsid w:val="00102FEA"/>
    <w:rsid w:val="00102FF1"/>
    <w:rsid w:val="0010300B"/>
    <w:rsid w:val="00103081"/>
    <w:rsid w:val="00103097"/>
    <w:rsid w:val="001030B2"/>
    <w:rsid w:val="001030B8"/>
    <w:rsid w:val="001030CD"/>
    <w:rsid w:val="00103153"/>
    <w:rsid w:val="0010319A"/>
    <w:rsid w:val="001031B7"/>
    <w:rsid w:val="001031D5"/>
    <w:rsid w:val="001031F6"/>
    <w:rsid w:val="00103263"/>
    <w:rsid w:val="00103302"/>
    <w:rsid w:val="00103310"/>
    <w:rsid w:val="00103347"/>
    <w:rsid w:val="0010335A"/>
    <w:rsid w:val="00103389"/>
    <w:rsid w:val="001033A7"/>
    <w:rsid w:val="00103415"/>
    <w:rsid w:val="00103453"/>
    <w:rsid w:val="00103474"/>
    <w:rsid w:val="001034A9"/>
    <w:rsid w:val="001034EC"/>
    <w:rsid w:val="0010353F"/>
    <w:rsid w:val="001035F7"/>
    <w:rsid w:val="001036D6"/>
    <w:rsid w:val="0010371D"/>
    <w:rsid w:val="00103737"/>
    <w:rsid w:val="001037D2"/>
    <w:rsid w:val="001038BB"/>
    <w:rsid w:val="001038E9"/>
    <w:rsid w:val="0010394A"/>
    <w:rsid w:val="00103962"/>
    <w:rsid w:val="001039F1"/>
    <w:rsid w:val="00103A17"/>
    <w:rsid w:val="00103A8F"/>
    <w:rsid w:val="00103AE1"/>
    <w:rsid w:val="00103AF9"/>
    <w:rsid w:val="00103B48"/>
    <w:rsid w:val="00103B92"/>
    <w:rsid w:val="00103BF0"/>
    <w:rsid w:val="00103C1E"/>
    <w:rsid w:val="00103C66"/>
    <w:rsid w:val="00103C8A"/>
    <w:rsid w:val="00103CEE"/>
    <w:rsid w:val="00103CF6"/>
    <w:rsid w:val="00103D48"/>
    <w:rsid w:val="00103D6D"/>
    <w:rsid w:val="00103D8A"/>
    <w:rsid w:val="00103DA7"/>
    <w:rsid w:val="00103DA8"/>
    <w:rsid w:val="00103DEA"/>
    <w:rsid w:val="00103E0F"/>
    <w:rsid w:val="00103E10"/>
    <w:rsid w:val="00103EE1"/>
    <w:rsid w:val="00103EF5"/>
    <w:rsid w:val="00103F1A"/>
    <w:rsid w:val="00103F32"/>
    <w:rsid w:val="00103F44"/>
    <w:rsid w:val="00103F65"/>
    <w:rsid w:val="00103F6E"/>
    <w:rsid w:val="00103F7A"/>
    <w:rsid w:val="00103F8D"/>
    <w:rsid w:val="00103FF4"/>
    <w:rsid w:val="00104045"/>
    <w:rsid w:val="00104046"/>
    <w:rsid w:val="00104092"/>
    <w:rsid w:val="0010409D"/>
    <w:rsid w:val="001040B2"/>
    <w:rsid w:val="00104155"/>
    <w:rsid w:val="00104172"/>
    <w:rsid w:val="001041E0"/>
    <w:rsid w:val="00104220"/>
    <w:rsid w:val="001042C0"/>
    <w:rsid w:val="0010432C"/>
    <w:rsid w:val="00104337"/>
    <w:rsid w:val="0010433A"/>
    <w:rsid w:val="0010434C"/>
    <w:rsid w:val="00104378"/>
    <w:rsid w:val="001043D0"/>
    <w:rsid w:val="0010443C"/>
    <w:rsid w:val="00104459"/>
    <w:rsid w:val="001044A8"/>
    <w:rsid w:val="00104611"/>
    <w:rsid w:val="00104613"/>
    <w:rsid w:val="001046ED"/>
    <w:rsid w:val="00104728"/>
    <w:rsid w:val="00104739"/>
    <w:rsid w:val="00104746"/>
    <w:rsid w:val="001047FF"/>
    <w:rsid w:val="00104846"/>
    <w:rsid w:val="00104943"/>
    <w:rsid w:val="001049E8"/>
    <w:rsid w:val="00104A72"/>
    <w:rsid w:val="00104AD9"/>
    <w:rsid w:val="00104AF2"/>
    <w:rsid w:val="00104BE5"/>
    <w:rsid w:val="00104BEB"/>
    <w:rsid w:val="00104C19"/>
    <w:rsid w:val="00104C3A"/>
    <w:rsid w:val="00104C80"/>
    <w:rsid w:val="00104D02"/>
    <w:rsid w:val="00104D19"/>
    <w:rsid w:val="00104D4E"/>
    <w:rsid w:val="00104D70"/>
    <w:rsid w:val="00104D71"/>
    <w:rsid w:val="00104D88"/>
    <w:rsid w:val="00104DE9"/>
    <w:rsid w:val="00104E5A"/>
    <w:rsid w:val="00104E5C"/>
    <w:rsid w:val="00104EA8"/>
    <w:rsid w:val="00104ED6"/>
    <w:rsid w:val="00104FA6"/>
    <w:rsid w:val="00104FBE"/>
    <w:rsid w:val="00104FF0"/>
    <w:rsid w:val="00104FFA"/>
    <w:rsid w:val="0010501D"/>
    <w:rsid w:val="0010504A"/>
    <w:rsid w:val="001050A8"/>
    <w:rsid w:val="001050CC"/>
    <w:rsid w:val="00105136"/>
    <w:rsid w:val="0010513B"/>
    <w:rsid w:val="0010516E"/>
    <w:rsid w:val="001051BA"/>
    <w:rsid w:val="001051C2"/>
    <w:rsid w:val="001051DB"/>
    <w:rsid w:val="001051DE"/>
    <w:rsid w:val="001051E4"/>
    <w:rsid w:val="001051EE"/>
    <w:rsid w:val="001051F4"/>
    <w:rsid w:val="00105200"/>
    <w:rsid w:val="00105208"/>
    <w:rsid w:val="00105238"/>
    <w:rsid w:val="00105242"/>
    <w:rsid w:val="00105292"/>
    <w:rsid w:val="001052AD"/>
    <w:rsid w:val="001052BA"/>
    <w:rsid w:val="00105323"/>
    <w:rsid w:val="00105326"/>
    <w:rsid w:val="0010534B"/>
    <w:rsid w:val="00105375"/>
    <w:rsid w:val="0010538A"/>
    <w:rsid w:val="00105412"/>
    <w:rsid w:val="00105422"/>
    <w:rsid w:val="00105450"/>
    <w:rsid w:val="00105461"/>
    <w:rsid w:val="00105486"/>
    <w:rsid w:val="00105592"/>
    <w:rsid w:val="001055C8"/>
    <w:rsid w:val="0010560A"/>
    <w:rsid w:val="00105677"/>
    <w:rsid w:val="00105685"/>
    <w:rsid w:val="001056DD"/>
    <w:rsid w:val="00105715"/>
    <w:rsid w:val="00105783"/>
    <w:rsid w:val="001057B5"/>
    <w:rsid w:val="001057E0"/>
    <w:rsid w:val="00105804"/>
    <w:rsid w:val="00105818"/>
    <w:rsid w:val="00105832"/>
    <w:rsid w:val="00105839"/>
    <w:rsid w:val="0010586F"/>
    <w:rsid w:val="00105890"/>
    <w:rsid w:val="001058E1"/>
    <w:rsid w:val="001059CB"/>
    <w:rsid w:val="001059D2"/>
    <w:rsid w:val="00105A3B"/>
    <w:rsid w:val="00105B31"/>
    <w:rsid w:val="00105BC5"/>
    <w:rsid w:val="00105CB4"/>
    <w:rsid w:val="00105D00"/>
    <w:rsid w:val="00105D47"/>
    <w:rsid w:val="00105DF0"/>
    <w:rsid w:val="00105E43"/>
    <w:rsid w:val="00105E86"/>
    <w:rsid w:val="00105F58"/>
    <w:rsid w:val="00105FCB"/>
    <w:rsid w:val="00105FF8"/>
    <w:rsid w:val="00105FFA"/>
    <w:rsid w:val="00106076"/>
    <w:rsid w:val="00106096"/>
    <w:rsid w:val="00106097"/>
    <w:rsid w:val="001060C5"/>
    <w:rsid w:val="00106107"/>
    <w:rsid w:val="0010616A"/>
    <w:rsid w:val="00106179"/>
    <w:rsid w:val="001061D1"/>
    <w:rsid w:val="001061F3"/>
    <w:rsid w:val="0010620D"/>
    <w:rsid w:val="00106248"/>
    <w:rsid w:val="00106251"/>
    <w:rsid w:val="0010628A"/>
    <w:rsid w:val="0010629B"/>
    <w:rsid w:val="0010629D"/>
    <w:rsid w:val="001062B9"/>
    <w:rsid w:val="00106352"/>
    <w:rsid w:val="0010640B"/>
    <w:rsid w:val="00106456"/>
    <w:rsid w:val="00106495"/>
    <w:rsid w:val="0010653C"/>
    <w:rsid w:val="001065BD"/>
    <w:rsid w:val="0010663F"/>
    <w:rsid w:val="0010664E"/>
    <w:rsid w:val="001066C5"/>
    <w:rsid w:val="00106713"/>
    <w:rsid w:val="00106734"/>
    <w:rsid w:val="00106741"/>
    <w:rsid w:val="00106744"/>
    <w:rsid w:val="0010674E"/>
    <w:rsid w:val="001067BB"/>
    <w:rsid w:val="001067C7"/>
    <w:rsid w:val="001067E8"/>
    <w:rsid w:val="0010686D"/>
    <w:rsid w:val="00106927"/>
    <w:rsid w:val="0010693A"/>
    <w:rsid w:val="001069CF"/>
    <w:rsid w:val="001069F8"/>
    <w:rsid w:val="00106A33"/>
    <w:rsid w:val="00106C91"/>
    <w:rsid w:val="00106CB4"/>
    <w:rsid w:val="00106CC5"/>
    <w:rsid w:val="00106CE2"/>
    <w:rsid w:val="00106D29"/>
    <w:rsid w:val="00106D57"/>
    <w:rsid w:val="00106D91"/>
    <w:rsid w:val="00106DC8"/>
    <w:rsid w:val="00106E26"/>
    <w:rsid w:val="00106E34"/>
    <w:rsid w:val="00106E48"/>
    <w:rsid w:val="00106E60"/>
    <w:rsid w:val="00106E6D"/>
    <w:rsid w:val="00106E9A"/>
    <w:rsid w:val="00106F22"/>
    <w:rsid w:val="00106F3A"/>
    <w:rsid w:val="00106FC9"/>
    <w:rsid w:val="00106FCE"/>
    <w:rsid w:val="00106FE5"/>
    <w:rsid w:val="00107017"/>
    <w:rsid w:val="00107049"/>
    <w:rsid w:val="001070A8"/>
    <w:rsid w:val="00107121"/>
    <w:rsid w:val="001071B6"/>
    <w:rsid w:val="0010721C"/>
    <w:rsid w:val="0010721D"/>
    <w:rsid w:val="0010726B"/>
    <w:rsid w:val="0010727E"/>
    <w:rsid w:val="00107287"/>
    <w:rsid w:val="00107294"/>
    <w:rsid w:val="001072EB"/>
    <w:rsid w:val="00107310"/>
    <w:rsid w:val="0010732C"/>
    <w:rsid w:val="0010739D"/>
    <w:rsid w:val="00107400"/>
    <w:rsid w:val="00107401"/>
    <w:rsid w:val="0010745D"/>
    <w:rsid w:val="001074A7"/>
    <w:rsid w:val="001074B1"/>
    <w:rsid w:val="0010752E"/>
    <w:rsid w:val="00107560"/>
    <w:rsid w:val="00107569"/>
    <w:rsid w:val="0010757F"/>
    <w:rsid w:val="00107587"/>
    <w:rsid w:val="001075CE"/>
    <w:rsid w:val="0010765B"/>
    <w:rsid w:val="001076A4"/>
    <w:rsid w:val="001076B5"/>
    <w:rsid w:val="001076ED"/>
    <w:rsid w:val="00107723"/>
    <w:rsid w:val="001077EF"/>
    <w:rsid w:val="0010787A"/>
    <w:rsid w:val="001078C7"/>
    <w:rsid w:val="001078CD"/>
    <w:rsid w:val="0010791A"/>
    <w:rsid w:val="00107935"/>
    <w:rsid w:val="0010797B"/>
    <w:rsid w:val="00107991"/>
    <w:rsid w:val="001079F1"/>
    <w:rsid w:val="00107A2E"/>
    <w:rsid w:val="00107A59"/>
    <w:rsid w:val="00107A6E"/>
    <w:rsid w:val="00107A76"/>
    <w:rsid w:val="00107AB4"/>
    <w:rsid w:val="00107B2A"/>
    <w:rsid w:val="00107B46"/>
    <w:rsid w:val="00107BA5"/>
    <w:rsid w:val="00107BED"/>
    <w:rsid w:val="00107C1C"/>
    <w:rsid w:val="00107C31"/>
    <w:rsid w:val="00107C38"/>
    <w:rsid w:val="00107C4A"/>
    <w:rsid w:val="00107CB7"/>
    <w:rsid w:val="00107CC8"/>
    <w:rsid w:val="00107D5D"/>
    <w:rsid w:val="00107D90"/>
    <w:rsid w:val="00107D93"/>
    <w:rsid w:val="00107DAA"/>
    <w:rsid w:val="00107DDD"/>
    <w:rsid w:val="00107E62"/>
    <w:rsid w:val="00107F42"/>
    <w:rsid w:val="00107F88"/>
    <w:rsid w:val="00107FFB"/>
    <w:rsid w:val="00110023"/>
    <w:rsid w:val="001100B1"/>
    <w:rsid w:val="00110107"/>
    <w:rsid w:val="0011010B"/>
    <w:rsid w:val="00110173"/>
    <w:rsid w:val="00110180"/>
    <w:rsid w:val="00110208"/>
    <w:rsid w:val="00110241"/>
    <w:rsid w:val="00110276"/>
    <w:rsid w:val="0011029D"/>
    <w:rsid w:val="001102FF"/>
    <w:rsid w:val="0011038E"/>
    <w:rsid w:val="001103A9"/>
    <w:rsid w:val="001103C4"/>
    <w:rsid w:val="001103FB"/>
    <w:rsid w:val="0011045D"/>
    <w:rsid w:val="001104BA"/>
    <w:rsid w:val="001104E5"/>
    <w:rsid w:val="00110501"/>
    <w:rsid w:val="0011050F"/>
    <w:rsid w:val="0011057C"/>
    <w:rsid w:val="00110688"/>
    <w:rsid w:val="001106C9"/>
    <w:rsid w:val="001106F0"/>
    <w:rsid w:val="00110714"/>
    <w:rsid w:val="00110723"/>
    <w:rsid w:val="00110795"/>
    <w:rsid w:val="001107A5"/>
    <w:rsid w:val="001107B2"/>
    <w:rsid w:val="001107CA"/>
    <w:rsid w:val="00110806"/>
    <w:rsid w:val="0011081B"/>
    <w:rsid w:val="00110880"/>
    <w:rsid w:val="00110893"/>
    <w:rsid w:val="001108D2"/>
    <w:rsid w:val="001108D3"/>
    <w:rsid w:val="0011090D"/>
    <w:rsid w:val="00110917"/>
    <w:rsid w:val="00110949"/>
    <w:rsid w:val="0011096F"/>
    <w:rsid w:val="00110981"/>
    <w:rsid w:val="0011098E"/>
    <w:rsid w:val="001109BE"/>
    <w:rsid w:val="001109CA"/>
    <w:rsid w:val="00110A23"/>
    <w:rsid w:val="00110A55"/>
    <w:rsid w:val="00110AA5"/>
    <w:rsid w:val="00110AC2"/>
    <w:rsid w:val="00110C19"/>
    <w:rsid w:val="00110C34"/>
    <w:rsid w:val="00110C80"/>
    <w:rsid w:val="00110CC0"/>
    <w:rsid w:val="00110CCE"/>
    <w:rsid w:val="00110CDB"/>
    <w:rsid w:val="00110D44"/>
    <w:rsid w:val="00110D92"/>
    <w:rsid w:val="00110DEB"/>
    <w:rsid w:val="00110E13"/>
    <w:rsid w:val="00110E22"/>
    <w:rsid w:val="00110E48"/>
    <w:rsid w:val="00110EC8"/>
    <w:rsid w:val="00110EED"/>
    <w:rsid w:val="00110F13"/>
    <w:rsid w:val="00110F4D"/>
    <w:rsid w:val="00111028"/>
    <w:rsid w:val="00111032"/>
    <w:rsid w:val="0011108A"/>
    <w:rsid w:val="001110D5"/>
    <w:rsid w:val="001110DA"/>
    <w:rsid w:val="0011114F"/>
    <w:rsid w:val="001111A0"/>
    <w:rsid w:val="001111BE"/>
    <w:rsid w:val="00111255"/>
    <w:rsid w:val="001112F7"/>
    <w:rsid w:val="00111333"/>
    <w:rsid w:val="001113CA"/>
    <w:rsid w:val="001113E1"/>
    <w:rsid w:val="0011141E"/>
    <w:rsid w:val="00111438"/>
    <w:rsid w:val="00111520"/>
    <w:rsid w:val="001115AE"/>
    <w:rsid w:val="001115C2"/>
    <w:rsid w:val="0011163B"/>
    <w:rsid w:val="0011164D"/>
    <w:rsid w:val="001116A0"/>
    <w:rsid w:val="00111741"/>
    <w:rsid w:val="0011175D"/>
    <w:rsid w:val="00111793"/>
    <w:rsid w:val="001117CD"/>
    <w:rsid w:val="0011187C"/>
    <w:rsid w:val="00111888"/>
    <w:rsid w:val="0011189B"/>
    <w:rsid w:val="001118C0"/>
    <w:rsid w:val="001118CC"/>
    <w:rsid w:val="001118FC"/>
    <w:rsid w:val="00111912"/>
    <w:rsid w:val="00111922"/>
    <w:rsid w:val="00111972"/>
    <w:rsid w:val="001119AC"/>
    <w:rsid w:val="00111A70"/>
    <w:rsid w:val="00111A88"/>
    <w:rsid w:val="00111B3A"/>
    <w:rsid w:val="00111B52"/>
    <w:rsid w:val="00111BFE"/>
    <w:rsid w:val="00111C17"/>
    <w:rsid w:val="00111C1A"/>
    <w:rsid w:val="00111C2A"/>
    <w:rsid w:val="00111C65"/>
    <w:rsid w:val="00111C8A"/>
    <w:rsid w:val="00111CBB"/>
    <w:rsid w:val="00111CEA"/>
    <w:rsid w:val="00111D1B"/>
    <w:rsid w:val="00111D75"/>
    <w:rsid w:val="00111D7A"/>
    <w:rsid w:val="00111E19"/>
    <w:rsid w:val="00111E72"/>
    <w:rsid w:val="00111E86"/>
    <w:rsid w:val="00111ECC"/>
    <w:rsid w:val="00111EEC"/>
    <w:rsid w:val="00111F70"/>
    <w:rsid w:val="0011200B"/>
    <w:rsid w:val="001120DF"/>
    <w:rsid w:val="00112157"/>
    <w:rsid w:val="00112177"/>
    <w:rsid w:val="001121C9"/>
    <w:rsid w:val="001121F1"/>
    <w:rsid w:val="00112234"/>
    <w:rsid w:val="001122AC"/>
    <w:rsid w:val="001122E5"/>
    <w:rsid w:val="00112342"/>
    <w:rsid w:val="00112363"/>
    <w:rsid w:val="00112379"/>
    <w:rsid w:val="00112387"/>
    <w:rsid w:val="001123A6"/>
    <w:rsid w:val="001123C9"/>
    <w:rsid w:val="001123E5"/>
    <w:rsid w:val="0011245E"/>
    <w:rsid w:val="00112521"/>
    <w:rsid w:val="001125D9"/>
    <w:rsid w:val="00112605"/>
    <w:rsid w:val="0011265E"/>
    <w:rsid w:val="001126B6"/>
    <w:rsid w:val="001126D5"/>
    <w:rsid w:val="00112707"/>
    <w:rsid w:val="00112743"/>
    <w:rsid w:val="00112745"/>
    <w:rsid w:val="00112797"/>
    <w:rsid w:val="001127B7"/>
    <w:rsid w:val="001127C1"/>
    <w:rsid w:val="001127C3"/>
    <w:rsid w:val="001127DA"/>
    <w:rsid w:val="00112813"/>
    <w:rsid w:val="001128EC"/>
    <w:rsid w:val="00112913"/>
    <w:rsid w:val="00112987"/>
    <w:rsid w:val="001129BD"/>
    <w:rsid w:val="001129D5"/>
    <w:rsid w:val="00112A03"/>
    <w:rsid w:val="00112A7E"/>
    <w:rsid w:val="00112AFA"/>
    <w:rsid w:val="00112B18"/>
    <w:rsid w:val="00112B90"/>
    <w:rsid w:val="00112B91"/>
    <w:rsid w:val="00112B99"/>
    <w:rsid w:val="00112BFF"/>
    <w:rsid w:val="00112C29"/>
    <w:rsid w:val="00112C7D"/>
    <w:rsid w:val="00112CE2"/>
    <w:rsid w:val="00112D41"/>
    <w:rsid w:val="00112D5E"/>
    <w:rsid w:val="00112D70"/>
    <w:rsid w:val="00112D76"/>
    <w:rsid w:val="00112D7C"/>
    <w:rsid w:val="00112DCE"/>
    <w:rsid w:val="00112E03"/>
    <w:rsid w:val="00112E34"/>
    <w:rsid w:val="00112E4D"/>
    <w:rsid w:val="00112E63"/>
    <w:rsid w:val="00112E77"/>
    <w:rsid w:val="00112F14"/>
    <w:rsid w:val="00112FA1"/>
    <w:rsid w:val="001130BA"/>
    <w:rsid w:val="001130EC"/>
    <w:rsid w:val="00113108"/>
    <w:rsid w:val="00113120"/>
    <w:rsid w:val="00113127"/>
    <w:rsid w:val="00113173"/>
    <w:rsid w:val="001131D5"/>
    <w:rsid w:val="001131FC"/>
    <w:rsid w:val="00113285"/>
    <w:rsid w:val="001132A4"/>
    <w:rsid w:val="0011331E"/>
    <w:rsid w:val="00113361"/>
    <w:rsid w:val="001133BA"/>
    <w:rsid w:val="001133FF"/>
    <w:rsid w:val="0011341F"/>
    <w:rsid w:val="00113423"/>
    <w:rsid w:val="0011352E"/>
    <w:rsid w:val="0011354F"/>
    <w:rsid w:val="0011358B"/>
    <w:rsid w:val="001135A2"/>
    <w:rsid w:val="001135D1"/>
    <w:rsid w:val="001135F3"/>
    <w:rsid w:val="00113604"/>
    <w:rsid w:val="0011363B"/>
    <w:rsid w:val="00113680"/>
    <w:rsid w:val="0011368E"/>
    <w:rsid w:val="001136AF"/>
    <w:rsid w:val="001136C9"/>
    <w:rsid w:val="0011370F"/>
    <w:rsid w:val="001137ED"/>
    <w:rsid w:val="001137EE"/>
    <w:rsid w:val="001137F1"/>
    <w:rsid w:val="00113807"/>
    <w:rsid w:val="00113810"/>
    <w:rsid w:val="00113836"/>
    <w:rsid w:val="00113847"/>
    <w:rsid w:val="0011384E"/>
    <w:rsid w:val="00113851"/>
    <w:rsid w:val="00113882"/>
    <w:rsid w:val="001138E4"/>
    <w:rsid w:val="00113916"/>
    <w:rsid w:val="001139AD"/>
    <w:rsid w:val="00113A76"/>
    <w:rsid w:val="00113AC3"/>
    <w:rsid w:val="00113AC5"/>
    <w:rsid w:val="00113B30"/>
    <w:rsid w:val="00113B31"/>
    <w:rsid w:val="00113C35"/>
    <w:rsid w:val="00113C47"/>
    <w:rsid w:val="00113C51"/>
    <w:rsid w:val="00113D09"/>
    <w:rsid w:val="00113D3E"/>
    <w:rsid w:val="00113DDD"/>
    <w:rsid w:val="00113E2A"/>
    <w:rsid w:val="00113EAE"/>
    <w:rsid w:val="00113EC4"/>
    <w:rsid w:val="00113F0E"/>
    <w:rsid w:val="0011400B"/>
    <w:rsid w:val="00114018"/>
    <w:rsid w:val="00114174"/>
    <w:rsid w:val="001141A4"/>
    <w:rsid w:val="001141AE"/>
    <w:rsid w:val="00114282"/>
    <w:rsid w:val="001142C1"/>
    <w:rsid w:val="001142D8"/>
    <w:rsid w:val="00114371"/>
    <w:rsid w:val="00114409"/>
    <w:rsid w:val="0011445C"/>
    <w:rsid w:val="00114494"/>
    <w:rsid w:val="0011449C"/>
    <w:rsid w:val="00114535"/>
    <w:rsid w:val="0011455A"/>
    <w:rsid w:val="00114611"/>
    <w:rsid w:val="00114615"/>
    <w:rsid w:val="001146DD"/>
    <w:rsid w:val="00114715"/>
    <w:rsid w:val="001147EC"/>
    <w:rsid w:val="00114815"/>
    <w:rsid w:val="00114821"/>
    <w:rsid w:val="0011483F"/>
    <w:rsid w:val="0011487D"/>
    <w:rsid w:val="001148FC"/>
    <w:rsid w:val="00114963"/>
    <w:rsid w:val="001149C3"/>
    <w:rsid w:val="001149E6"/>
    <w:rsid w:val="001149F4"/>
    <w:rsid w:val="00114A83"/>
    <w:rsid w:val="00114AC7"/>
    <w:rsid w:val="00114B0C"/>
    <w:rsid w:val="00114B20"/>
    <w:rsid w:val="00114B36"/>
    <w:rsid w:val="00114B48"/>
    <w:rsid w:val="00114BDA"/>
    <w:rsid w:val="00114C57"/>
    <w:rsid w:val="00114C5C"/>
    <w:rsid w:val="00114C63"/>
    <w:rsid w:val="00114C87"/>
    <w:rsid w:val="00114C96"/>
    <w:rsid w:val="00114CAD"/>
    <w:rsid w:val="00114CDB"/>
    <w:rsid w:val="00114CEF"/>
    <w:rsid w:val="00114D4A"/>
    <w:rsid w:val="00114D94"/>
    <w:rsid w:val="00114E73"/>
    <w:rsid w:val="00115033"/>
    <w:rsid w:val="00115048"/>
    <w:rsid w:val="0011506E"/>
    <w:rsid w:val="0011507E"/>
    <w:rsid w:val="00115093"/>
    <w:rsid w:val="0011509C"/>
    <w:rsid w:val="001150F9"/>
    <w:rsid w:val="0011514A"/>
    <w:rsid w:val="0011518D"/>
    <w:rsid w:val="001151FC"/>
    <w:rsid w:val="00115216"/>
    <w:rsid w:val="0011525D"/>
    <w:rsid w:val="00115270"/>
    <w:rsid w:val="00115290"/>
    <w:rsid w:val="001152B1"/>
    <w:rsid w:val="0011530A"/>
    <w:rsid w:val="00115314"/>
    <w:rsid w:val="00115344"/>
    <w:rsid w:val="00115356"/>
    <w:rsid w:val="001153E6"/>
    <w:rsid w:val="00115459"/>
    <w:rsid w:val="00115512"/>
    <w:rsid w:val="00115541"/>
    <w:rsid w:val="00115585"/>
    <w:rsid w:val="00115597"/>
    <w:rsid w:val="001155C2"/>
    <w:rsid w:val="001155C3"/>
    <w:rsid w:val="001155DF"/>
    <w:rsid w:val="0011561E"/>
    <w:rsid w:val="0011568E"/>
    <w:rsid w:val="00115792"/>
    <w:rsid w:val="001157AD"/>
    <w:rsid w:val="001157B9"/>
    <w:rsid w:val="001157D4"/>
    <w:rsid w:val="001157F8"/>
    <w:rsid w:val="001158FE"/>
    <w:rsid w:val="0011590C"/>
    <w:rsid w:val="00115960"/>
    <w:rsid w:val="001159AE"/>
    <w:rsid w:val="001159DC"/>
    <w:rsid w:val="00115ACD"/>
    <w:rsid w:val="00115AFB"/>
    <w:rsid w:val="00115B23"/>
    <w:rsid w:val="00115BDE"/>
    <w:rsid w:val="00115BE4"/>
    <w:rsid w:val="00115C32"/>
    <w:rsid w:val="00115C6C"/>
    <w:rsid w:val="00115C85"/>
    <w:rsid w:val="00115CE3"/>
    <w:rsid w:val="00115D46"/>
    <w:rsid w:val="00115DAD"/>
    <w:rsid w:val="00115E29"/>
    <w:rsid w:val="00115E3A"/>
    <w:rsid w:val="00115F41"/>
    <w:rsid w:val="00115FBB"/>
    <w:rsid w:val="00115FFC"/>
    <w:rsid w:val="00116009"/>
    <w:rsid w:val="0011607C"/>
    <w:rsid w:val="001160BC"/>
    <w:rsid w:val="0011613A"/>
    <w:rsid w:val="001161C5"/>
    <w:rsid w:val="001161CB"/>
    <w:rsid w:val="001161D0"/>
    <w:rsid w:val="00116252"/>
    <w:rsid w:val="001162B1"/>
    <w:rsid w:val="001162F0"/>
    <w:rsid w:val="00116397"/>
    <w:rsid w:val="001163D0"/>
    <w:rsid w:val="0011649C"/>
    <w:rsid w:val="0011649D"/>
    <w:rsid w:val="001164E7"/>
    <w:rsid w:val="00116528"/>
    <w:rsid w:val="00116550"/>
    <w:rsid w:val="0011657F"/>
    <w:rsid w:val="00116634"/>
    <w:rsid w:val="0011666C"/>
    <w:rsid w:val="001166F8"/>
    <w:rsid w:val="0011672B"/>
    <w:rsid w:val="00116759"/>
    <w:rsid w:val="00116763"/>
    <w:rsid w:val="00116777"/>
    <w:rsid w:val="0011678C"/>
    <w:rsid w:val="00116798"/>
    <w:rsid w:val="0011679F"/>
    <w:rsid w:val="00116802"/>
    <w:rsid w:val="00116828"/>
    <w:rsid w:val="00116851"/>
    <w:rsid w:val="00116855"/>
    <w:rsid w:val="00116890"/>
    <w:rsid w:val="001168A8"/>
    <w:rsid w:val="001168B0"/>
    <w:rsid w:val="001168D1"/>
    <w:rsid w:val="00116903"/>
    <w:rsid w:val="0011692A"/>
    <w:rsid w:val="001169F5"/>
    <w:rsid w:val="00116A7B"/>
    <w:rsid w:val="00116A7D"/>
    <w:rsid w:val="00116AB9"/>
    <w:rsid w:val="00116B06"/>
    <w:rsid w:val="00116B24"/>
    <w:rsid w:val="00116B7B"/>
    <w:rsid w:val="00116BB4"/>
    <w:rsid w:val="00116C4D"/>
    <w:rsid w:val="00116C59"/>
    <w:rsid w:val="00116CA8"/>
    <w:rsid w:val="00116CAD"/>
    <w:rsid w:val="00116CBC"/>
    <w:rsid w:val="00116CC8"/>
    <w:rsid w:val="00116D25"/>
    <w:rsid w:val="00116D6F"/>
    <w:rsid w:val="00116DF3"/>
    <w:rsid w:val="00116E2E"/>
    <w:rsid w:val="00116E8A"/>
    <w:rsid w:val="00116EB2"/>
    <w:rsid w:val="00116F30"/>
    <w:rsid w:val="00116F3A"/>
    <w:rsid w:val="00116F46"/>
    <w:rsid w:val="00116FBD"/>
    <w:rsid w:val="00116FD4"/>
    <w:rsid w:val="00117019"/>
    <w:rsid w:val="00117033"/>
    <w:rsid w:val="00117066"/>
    <w:rsid w:val="00117097"/>
    <w:rsid w:val="001170B2"/>
    <w:rsid w:val="001170D4"/>
    <w:rsid w:val="00117134"/>
    <w:rsid w:val="0011716D"/>
    <w:rsid w:val="00117187"/>
    <w:rsid w:val="0011719B"/>
    <w:rsid w:val="001171A1"/>
    <w:rsid w:val="001171B4"/>
    <w:rsid w:val="001171B5"/>
    <w:rsid w:val="00117216"/>
    <w:rsid w:val="001172A8"/>
    <w:rsid w:val="001173A7"/>
    <w:rsid w:val="001173E7"/>
    <w:rsid w:val="00117408"/>
    <w:rsid w:val="0011744D"/>
    <w:rsid w:val="00117467"/>
    <w:rsid w:val="00117586"/>
    <w:rsid w:val="001175A3"/>
    <w:rsid w:val="001175DB"/>
    <w:rsid w:val="0011761B"/>
    <w:rsid w:val="0011765A"/>
    <w:rsid w:val="00117682"/>
    <w:rsid w:val="001176C2"/>
    <w:rsid w:val="001176EA"/>
    <w:rsid w:val="00117734"/>
    <w:rsid w:val="0011775B"/>
    <w:rsid w:val="0011776F"/>
    <w:rsid w:val="00117793"/>
    <w:rsid w:val="001177C6"/>
    <w:rsid w:val="001177C8"/>
    <w:rsid w:val="001177CA"/>
    <w:rsid w:val="0011785A"/>
    <w:rsid w:val="00117A30"/>
    <w:rsid w:val="00117A9F"/>
    <w:rsid w:val="00117AA0"/>
    <w:rsid w:val="00117B1E"/>
    <w:rsid w:val="00117BAF"/>
    <w:rsid w:val="00117C0C"/>
    <w:rsid w:val="00117C26"/>
    <w:rsid w:val="00117C7A"/>
    <w:rsid w:val="00117CDA"/>
    <w:rsid w:val="00117D45"/>
    <w:rsid w:val="00117D90"/>
    <w:rsid w:val="00117DD2"/>
    <w:rsid w:val="00117E09"/>
    <w:rsid w:val="00117E56"/>
    <w:rsid w:val="00117EA5"/>
    <w:rsid w:val="00117F1B"/>
    <w:rsid w:val="00117FD1"/>
    <w:rsid w:val="00117FD7"/>
    <w:rsid w:val="00117FE6"/>
    <w:rsid w:val="00120027"/>
    <w:rsid w:val="0012009C"/>
    <w:rsid w:val="001200B8"/>
    <w:rsid w:val="001200E3"/>
    <w:rsid w:val="001200F0"/>
    <w:rsid w:val="00120101"/>
    <w:rsid w:val="00120105"/>
    <w:rsid w:val="0012012B"/>
    <w:rsid w:val="00120163"/>
    <w:rsid w:val="001201CE"/>
    <w:rsid w:val="001201D2"/>
    <w:rsid w:val="001201F0"/>
    <w:rsid w:val="0012022B"/>
    <w:rsid w:val="0012024C"/>
    <w:rsid w:val="0012026D"/>
    <w:rsid w:val="00120272"/>
    <w:rsid w:val="001202DE"/>
    <w:rsid w:val="00120308"/>
    <w:rsid w:val="0012032C"/>
    <w:rsid w:val="0012035D"/>
    <w:rsid w:val="00120441"/>
    <w:rsid w:val="001204D8"/>
    <w:rsid w:val="001204E5"/>
    <w:rsid w:val="0012051B"/>
    <w:rsid w:val="00120527"/>
    <w:rsid w:val="00120545"/>
    <w:rsid w:val="00120546"/>
    <w:rsid w:val="00120556"/>
    <w:rsid w:val="0012057B"/>
    <w:rsid w:val="0012059B"/>
    <w:rsid w:val="0012067D"/>
    <w:rsid w:val="00120693"/>
    <w:rsid w:val="0012072D"/>
    <w:rsid w:val="00120761"/>
    <w:rsid w:val="00120789"/>
    <w:rsid w:val="001207DB"/>
    <w:rsid w:val="001207DC"/>
    <w:rsid w:val="0012080F"/>
    <w:rsid w:val="0012083D"/>
    <w:rsid w:val="001208C0"/>
    <w:rsid w:val="001208C9"/>
    <w:rsid w:val="001208F1"/>
    <w:rsid w:val="0012094B"/>
    <w:rsid w:val="00120988"/>
    <w:rsid w:val="001209BB"/>
    <w:rsid w:val="001209EA"/>
    <w:rsid w:val="00120A03"/>
    <w:rsid w:val="00120A75"/>
    <w:rsid w:val="00120A79"/>
    <w:rsid w:val="00120A9E"/>
    <w:rsid w:val="00120AA6"/>
    <w:rsid w:val="00120AD2"/>
    <w:rsid w:val="00120B31"/>
    <w:rsid w:val="00120B5B"/>
    <w:rsid w:val="00120BDA"/>
    <w:rsid w:val="00120C93"/>
    <w:rsid w:val="00120CA5"/>
    <w:rsid w:val="00120D29"/>
    <w:rsid w:val="00120D2F"/>
    <w:rsid w:val="00120D4B"/>
    <w:rsid w:val="00120DB6"/>
    <w:rsid w:val="00120DD9"/>
    <w:rsid w:val="00120DF6"/>
    <w:rsid w:val="00120E7C"/>
    <w:rsid w:val="00120E97"/>
    <w:rsid w:val="00120ED4"/>
    <w:rsid w:val="00120EDC"/>
    <w:rsid w:val="00120F98"/>
    <w:rsid w:val="00120FAE"/>
    <w:rsid w:val="00120FD8"/>
    <w:rsid w:val="00121005"/>
    <w:rsid w:val="00121044"/>
    <w:rsid w:val="0012105A"/>
    <w:rsid w:val="0012105F"/>
    <w:rsid w:val="001210C1"/>
    <w:rsid w:val="001210C3"/>
    <w:rsid w:val="001210DF"/>
    <w:rsid w:val="00121127"/>
    <w:rsid w:val="0012115C"/>
    <w:rsid w:val="00121171"/>
    <w:rsid w:val="00121174"/>
    <w:rsid w:val="001211BC"/>
    <w:rsid w:val="001211BE"/>
    <w:rsid w:val="0012120B"/>
    <w:rsid w:val="00121217"/>
    <w:rsid w:val="0012121D"/>
    <w:rsid w:val="0012122C"/>
    <w:rsid w:val="00121232"/>
    <w:rsid w:val="00121235"/>
    <w:rsid w:val="0012123B"/>
    <w:rsid w:val="00121252"/>
    <w:rsid w:val="00121269"/>
    <w:rsid w:val="00121285"/>
    <w:rsid w:val="001212A4"/>
    <w:rsid w:val="00121348"/>
    <w:rsid w:val="0012143D"/>
    <w:rsid w:val="00121451"/>
    <w:rsid w:val="00121476"/>
    <w:rsid w:val="0012149B"/>
    <w:rsid w:val="001214B3"/>
    <w:rsid w:val="001214D4"/>
    <w:rsid w:val="001214DF"/>
    <w:rsid w:val="001214EB"/>
    <w:rsid w:val="00121505"/>
    <w:rsid w:val="0012156E"/>
    <w:rsid w:val="00121571"/>
    <w:rsid w:val="00121579"/>
    <w:rsid w:val="00121597"/>
    <w:rsid w:val="001215F8"/>
    <w:rsid w:val="00121602"/>
    <w:rsid w:val="0012161C"/>
    <w:rsid w:val="0012162C"/>
    <w:rsid w:val="0012168F"/>
    <w:rsid w:val="00121717"/>
    <w:rsid w:val="001217CC"/>
    <w:rsid w:val="00121906"/>
    <w:rsid w:val="00121911"/>
    <w:rsid w:val="00121929"/>
    <w:rsid w:val="00121996"/>
    <w:rsid w:val="00121A0B"/>
    <w:rsid w:val="00121A8A"/>
    <w:rsid w:val="00121AD8"/>
    <w:rsid w:val="00121ADE"/>
    <w:rsid w:val="00121B00"/>
    <w:rsid w:val="00121B09"/>
    <w:rsid w:val="00121B0C"/>
    <w:rsid w:val="00121C51"/>
    <w:rsid w:val="00121C8C"/>
    <w:rsid w:val="00121CCB"/>
    <w:rsid w:val="00121D2C"/>
    <w:rsid w:val="00121D2F"/>
    <w:rsid w:val="00121D3C"/>
    <w:rsid w:val="00121D67"/>
    <w:rsid w:val="00121E13"/>
    <w:rsid w:val="00121E26"/>
    <w:rsid w:val="00121E85"/>
    <w:rsid w:val="00121EF3"/>
    <w:rsid w:val="00121FA1"/>
    <w:rsid w:val="00121FAD"/>
    <w:rsid w:val="00122018"/>
    <w:rsid w:val="00122041"/>
    <w:rsid w:val="0012206E"/>
    <w:rsid w:val="0012209C"/>
    <w:rsid w:val="0012209D"/>
    <w:rsid w:val="0012209E"/>
    <w:rsid w:val="001220A1"/>
    <w:rsid w:val="001220F6"/>
    <w:rsid w:val="00122116"/>
    <w:rsid w:val="0012213D"/>
    <w:rsid w:val="00122189"/>
    <w:rsid w:val="001221E4"/>
    <w:rsid w:val="001221FA"/>
    <w:rsid w:val="001221FC"/>
    <w:rsid w:val="0012220A"/>
    <w:rsid w:val="00122237"/>
    <w:rsid w:val="0012228B"/>
    <w:rsid w:val="00122295"/>
    <w:rsid w:val="00122319"/>
    <w:rsid w:val="00122323"/>
    <w:rsid w:val="00122326"/>
    <w:rsid w:val="00122331"/>
    <w:rsid w:val="00122363"/>
    <w:rsid w:val="00122421"/>
    <w:rsid w:val="00122464"/>
    <w:rsid w:val="0012249D"/>
    <w:rsid w:val="001224AB"/>
    <w:rsid w:val="001224B5"/>
    <w:rsid w:val="00122532"/>
    <w:rsid w:val="00122577"/>
    <w:rsid w:val="0012258A"/>
    <w:rsid w:val="001225B3"/>
    <w:rsid w:val="001225D5"/>
    <w:rsid w:val="001225D7"/>
    <w:rsid w:val="00122613"/>
    <w:rsid w:val="00122627"/>
    <w:rsid w:val="00122630"/>
    <w:rsid w:val="00122635"/>
    <w:rsid w:val="001226F1"/>
    <w:rsid w:val="00122709"/>
    <w:rsid w:val="00122731"/>
    <w:rsid w:val="0012279D"/>
    <w:rsid w:val="0012283A"/>
    <w:rsid w:val="001228B7"/>
    <w:rsid w:val="001228EB"/>
    <w:rsid w:val="0012299B"/>
    <w:rsid w:val="001229B3"/>
    <w:rsid w:val="001229CD"/>
    <w:rsid w:val="00122A44"/>
    <w:rsid w:val="00122AC4"/>
    <w:rsid w:val="00122ADC"/>
    <w:rsid w:val="00122AE0"/>
    <w:rsid w:val="00122AE2"/>
    <w:rsid w:val="00122B0A"/>
    <w:rsid w:val="00122B8F"/>
    <w:rsid w:val="00122BA3"/>
    <w:rsid w:val="00122BC5"/>
    <w:rsid w:val="00122BFF"/>
    <w:rsid w:val="00122C75"/>
    <w:rsid w:val="00122C91"/>
    <w:rsid w:val="00122CED"/>
    <w:rsid w:val="00122D1E"/>
    <w:rsid w:val="00122D44"/>
    <w:rsid w:val="00122D8F"/>
    <w:rsid w:val="00122D92"/>
    <w:rsid w:val="00122DCA"/>
    <w:rsid w:val="00122DEB"/>
    <w:rsid w:val="00122F22"/>
    <w:rsid w:val="00122F2D"/>
    <w:rsid w:val="00122F95"/>
    <w:rsid w:val="00122FA6"/>
    <w:rsid w:val="0012301F"/>
    <w:rsid w:val="00123027"/>
    <w:rsid w:val="0012303D"/>
    <w:rsid w:val="0012307F"/>
    <w:rsid w:val="00123084"/>
    <w:rsid w:val="001230AA"/>
    <w:rsid w:val="00123103"/>
    <w:rsid w:val="00123110"/>
    <w:rsid w:val="00123138"/>
    <w:rsid w:val="0012314A"/>
    <w:rsid w:val="00123169"/>
    <w:rsid w:val="00123189"/>
    <w:rsid w:val="0012319F"/>
    <w:rsid w:val="001231BD"/>
    <w:rsid w:val="0012325B"/>
    <w:rsid w:val="001232A8"/>
    <w:rsid w:val="001232B8"/>
    <w:rsid w:val="001232C8"/>
    <w:rsid w:val="001232F2"/>
    <w:rsid w:val="00123339"/>
    <w:rsid w:val="00123380"/>
    <w:rsid w:val="001233F4"/>
    <w:rsid w:val="001233F5"/>
    <w:rsid w:val="0012340A"/>
    <w:rsid w:val="0012340B"/>
    <w:rsid w:val="0012349A"/>
    <w:rsid w:val="001234AA"/>
    <w:rsid w:val="0012354D"/>
    <w:rsid w:val="00123580"/>
    <w:rsid w:val="00123602"/>
    <w:rsid w:val="0012362B"/>
    <w:rsid w:val="001236FA"/>
    <w:rsid w:val="00123708"/>
    <w:rsid w:val="00123737"/>
    <w:rsid w:val="00123760"/>
    <w:rsid w:val="00123770"/>
    <w:rsid w:val="001237B5"/>
    <w:rsid w:val="001237D9"/>
    <w:rsid w:val="001238A7"/>
    <w:rsid w:val="001238E5"/>
    <w:rsid w:val="00123920"/>
    <w:rsid w:val="00123950"/>
    <w:rsid w:val="001239E5"/>
    <w:rsid w:val="00123A21"/>
    <w:rsid w:val="00123AF4"/>
    <w:rsid w:val="00123B4D"/>
    <w:rsid w:val="00123C47"/>
    <w:rsid w:val="00123C68"/>
    <w:rsid w:val="00123C82"/>
    <w:rsid w:val="00123CA2"/>
    <w:rsid w:val="00123E66"/>
    <w:rsid w:val="00123E78"/>
    <w:rsid w:val="00123E86"/>
    <w:rsid w:val="00123EBB"/>
    <w:rsid w:val="00123EC9"/>
    <w:rsid w:val="00123EE9"/>
    <w:rsid w:val="00123EEB"/>
    <w:rsid w:val="00124007"/>
    <w:rsid w:val="00124065"/>
    <w:rsid w:val="001240CD"/>
    <w:rsid w:val="001240EB"/>
    <w:rsid w:val="00124160"/>
    <w:rsid w:val="0012417A"/>
    <w:rsid w:val="001241B8"/>
    <w:rsid w:val="001241BC"/>
    <w:rsid w:val="001241BF"/>
    <w:rsid w:val="001241C3"/>
    <w:rsid w:val="001241CD"/>
    <w:rsid w:val="001241E6"/>
    <w:rsid w:val="00124221"/>
    <w:rsid w:val="00124289"/>
    <w:rsid w:val="00124315"/>
    <w:rsid w:val="00124354"/>
    <w:rsid w:val="001243DC"/>
    <w:rsid w:val="001243FC"/>
    <w:rsid w:val="00124430"/>
    <w:rsid w:val="00124443"/>
    <w:rsid w:val="0012446A"/>
    <w:rsid w:val="00124530"/>
    <w:rsid w:val="00124531"/>
    <w:rsid w:val="001245A0"/>
    <w:rsid w:val="001245AD"/>
    <w:rsid w:val="001245CD"/>
    <w:rsid w:val="001245D2"/>
    <w:rsid w:val="00124620"/>
    <w:rsid w:val="0012466F"/>
    <w:rsid w:val="00124684"/>
    <w:rsid w:val="001246D5"/>
    <w:rsid w:val="00124751"/>
    <w:rsid w:val="00124773"/>
    <w:rsid w:val="00124798"/>
    <w:rsid w:val="001247DD"/>
    <w:rsid w:val="0012481D"/>
    <w:rsid w:val="00124868"/>
    <w:rsid w:val="00124881"/>
    <w:rsid w:val="001248B7"/>
    <w:rsid w:val="001248D3"/>
    <w:rsid w:val="001248EA"/>
    <w:rsid w:val="00124957"/>
    <w:rsid w:val="001249E7"/>
    <w:rsid w:val="00124A1B"/>
    <w:rsid w:val="00124A3E"/>
    <w:rsid w:val="00124A61"/>
    <w:rsid w:val="00124A8B"/>
    <w:rsid w:val="00124ACF"/>
    <w:rsid w:val="00124AEF"/>
    <w:rsid w:val="00124B3F"/>
    <w:rsid w:val="00124CF6"/>
    <w:rsid w:val="00124D05"/>
    <w:rsid w:val="00124D10"/>
    <w:rsid w:val="00124D27"/>
    <w:rsid w:val="00124D60"/>
    <w:rsid w:val="00124D99"/>
    <w:rsid w:val="00124DC6"/>
    <w:rsid w:val="00124DD8"/>
    <w:rsid w:val="00124EB8"/>
    <w:rsid w:val="00124EFC"/>
    <w:rsid w:val="00124F87"/>
    <w:rsid w:val="00124FB8"/>
    <w:rsid w:val="00125049"/>
    <w:rsid w:val="0012505F"/>
    <w:rsid w:val="0012508F"/>
    <w:rsid w:val="001250BA"/>
    <w:rsid w:val="001250D7"/>
    <w:rsid w:val="001250F4"/>
    <w:rsid w:val="0012514E"/>
    <w:rsid w:val="00125152"/>
    <w:rsid w:val="00125170"/>
    <w:rsid w:val="001251B6"/>
    <w:rsid w:val="0012522D"/>
    <w:rsid w:val="001252EE"/>
    <w:rsid w:val="00125352"/>
    <w:rsid w:val="001253CE"/>
    <w:rsid w:val="001253D5"/>
    <w:rsid w:val="001253DF"/>
    <w:rsid w:val="001253EA"/>
    <w:rsid w:val="001253F3"/>
    <w:rsid w:val="00125491"/>
    <w:rsid w:val="001254B8"/>
    <w:rsid w:val="00125516"/>
    <w:rsid w:val="00125545"/>
    <w:rsid w:val="001255D9"/>
    <w:rsid w:val="001255F1"/>
    <w:rsid w:val="00125639"/>
    <w:rsid w:val="00125642"/>
    <w:rsid w:val="00125665"/>
    <w:rsid w:val="001256F2"/>
    <w:rsid w:val="00125709"/>
    <w:rsid w:val="0012570D"/>
    <w:rsid w:val="0012578F"/>
    <w:rsid w:val="001257BE"/>
    <w:rsid w:val="001257CD"/>
    <w:rsid w:val="001257D0"/>
    <w:rsid w:val="00125867"/>
    <w:rsid w:val="001258D8"/>
    <w:rsid w:val="00125A42"/>
    <w:rsid w:val="00125A7D"/>
    <w:rsid w:val="00125B0D"/>
    <w:rsid w:val="00125BC6"/>
    <w:rsid w:val="00125BE1"/>
    <w:rsid w:val="00125D18"/>
    <w:rsid w:val="00125D24"/>
    <w:rsid w:val="00125D74"/>
    <w:rsid w:val="00125DEA"/>
    <w:rsid w:val="00125E68"/>
    <w:rsid w:val="00125E8A"/>
    <w:rsid w:val="00125EB4"/>
    <w:rsid w:val="00125F25"/>
    <w:rsid w:val="00125FB2"/>
    <w:rsid w:val="00125FC2"/>
    <w:rsid w:val="00125FC4"/>
    <w:rsid w:val="00125FCF"/>
    <w:rsid w:val="00126025"/>
    <w:rsid w:val="00126098"/>
    <w:rsid w:val="00126146"/>
    <w:rsid w:val="00126192"/>
    <w:rsid w:val="0012619A"/>
    <w:rsid w:val="00126208"/>
    <w:rsid w:val="00126254"/>
    <w:rsid w:val="00126264"/>
    <w:rsid w:val="00126282"/>
    <w:rsid w:val="001262DE"/>
    <w:rsid w:val="0012638D"/>
    <w:rsid w:val="001263A6"/>
    <w:rsid w:val="00126434"/>
    <w:rsid w:val="00126437"/>
    <w:rsid w:val="001264A4"/>
    <w:rsid w:val="001264BF"/>
    <w:rsid w:val="001264DE"/>
    <w:rsid w:val="001264E6"/>
    <w:rsid w:val="00126512"/>
    <w:rsid w:val="00126530"/>
    <w:rsid w:val="001265EF"/>
    <w:rsid w:val="0012664B"/>
    <w:rsid w:val="00126658"/>
    <w:rsid w:val="00126661"/>
    <w:rsid w:val="00126666"/>
    <w:rsid w:val="0012667A"/>
    <w:rsid w:val="00126683"/>
    <w:rsid w:val="001266A0"/>
    <w:rsid w:val="001266A2"/>
    <w:rsid w:val="00126703"/>
    <w:rsid w:val="00126744"/>
    <w:rsid w:val="00126787"/>
    <w:rsid w:val="001267B5"/>
    <w:rsid w:val="001267ED"/>
    <w:rsid w:val="00126805"/>
    <w:rsid w:val="00126835"/>
    <w:rsid w:val="00126845"/>
    <w:rsid w:val="00126877"/>
    <w:rsid w:val="0012687B"/>
    <w:rsid w:val="0012688A"/>
    <w:rsid w:val="001268D7"/>
    <w:rsid w:val="001268F7"/>
    <w:rsid w:val="00126905"/>
    <w:rsid w:val="00126910"/>
    <w:rsid w:val="0012697C"/>
    <w:rsid w:val="001269C2"/>
    <w:rsid w:val="001269C3"/>
    <w:rsid w:val="00126A47"/>
    <w:rsid w:val="00126A64"/>
    <w:rsid w:val="00126A68"/>
    <w:rsid w:val="00126ACA"/>
    <w:rsid w:val="00126AE0"/>
    <w:rsid w:val="00126B10"/>
    <w:rsid w:val="00126B35"/>
    <w:rsid w:val="00126C31"/>
    <w:rsid w:val="00126C96"/>
    <w:rsid w:val="00126CC4"/>
    <w:rsid w:val="00126D2C"/>
    <w:rsid w:val="00126D52"/>
    <w:rsid w:val="00126DC5"/>
    <w:rsid w:val="00126DCC"/>
    <w:rsid w:val="00126EA5"/>
    <w:rsid w:val="00126EC3"/>
    <w:rsid w:val="00126EE4"/>
    <w:rsid w:val="00126EFD"/>
    <w:rsid w:val="00126F01"/>
    <w:rsid w:val="00126F97"/>
    <w:rsid w:val="0012702B"/>
    <w:rsid w:val="0012704F"/>
    <w:rsid w:val="00127054"/>
    <w:rsid w:val="0012708D"/>
    <w:rsid w:val="0012714A"/>
    <w:rsid w:val="0012714B"/>
    <w:rsid w:val="001271B0"/>
    <w:rsid w:val="001272AC"/>
    <w:rsid w:val="00127344"/>
    <w:rsid w:val="0012748B"/>
    <w:rsid w:val="001274E4"/>
    <w:rsid w:val="0012752A"/>
    <w:rsid w:val="0012764D"/>
    <w:rsid w:val="001276A1"/>
    <w:rsid w:val="001276AF"/>
    <w:rsid w:val="001276B4"/>
    <w:rsid w:val="001276C1"/>
    <w:rsid w:val="001276D1"/>
    <w:rsid w:val="001276D4"/>
    <w:rsid w:val="001276EB"/>
    <w:rsid w:val="001276FD"/>
    <w:rsid w:val="00127712"/>
    <w:rsid w:val="00127863"/>
    <w:rsid w:val="00127876"/>
    <w:rsid w:val="001278CC"/>
    <w:rsid w:val="00127923"/>
    <w:rsid w:val="00127938"/>
    <w:rsid w:val="0012794A"/>
    <w:rsid w:val="00127981"/>
    <w:rsid w:val="001279DB"/>
    <w:rsid w:val="001279E6"/>
    <w:rsid w:val="00127A3A"/>
    <w:rsid w:val="00127A55"/>
    <w:rsid w:val="00127A5B"/>
    <w:rsid w:val="00127A73"/>
    <w:rsid w:val="00127A95"/>
    <w:rsid w:val="00127ABB"/>
    <w:rsid w:val="00127AEA"/>
    <w:rsid w:val="00127B11"/>
    <w:rsid w:val="00127B16"/>
    <w:rsid w:val="00127BC0"/>
    <w:rsid w:val="00127C6A"/>
    <w:rsid w:val="00127CBB"/>
    <w:rsid w:val="00127CE0"/>
    <w:rsid w:val="00127D02"/>
    <w:rsid w:val="00127D3A"/>
    <w:rsid w:val="00127D7E"/>
    <w:rsid w:val="00127F0B"/>
    <w:rsid w:val="00127F94"/>
    <w:rsid w:val="0013002D"/>
    <w:rsid w:val="00130076"/>
    <w:rsid w:val="001300F5"/>
    <w:rsid w:val="0013012F"/>
    <w:rsid w:val="00130159"/>
    <w:rsid w:val="0013016E"/>
    <w:rsid w:val="001301B3"/>
    <w:rsid w:val="00130232"/>
    <w:rsid w:val="00130291"/>
    <w:rsid w:val="001302BB"/>
    <w:rsid w:val="001302DB"/>
    <w:rsid w:val="001302F6"/>
    <w:rsid w:val="00130319"/>
    <w:rsid w:val="0013033D"/>
    <w:rsid w:val="00130396"/>
    <w:rsid w:val="001303E0"/>
    <w:rsid w:val="0013047E"/>
    <w:rsid w:val="001304B7"/>
    <w:rsid w:val="00130507"/>
    <w:rsid w:val="00130551"/>
    <w:rsid w:val="00130557"/>
    <w:rsid w:val="0013062A"/>
    <w:rsid w:val="00130645"/>
    <w:rsid w:val="0013067F"/>
    <w:rsid w:val="001306EB"/>
    <w:rsid w:val="001307F1"/>
    <w:rsid w:val="00130816"/>
    <w:rsid w:val="00130898"/>
    <w:rsid w:val="0013089C"/>
    <w:rsid w:val="001308C9"/>
    <w:rsid w:val="00130928"/>
    <w:rsid w:val="0013093E"/>
    <w:rsid w:val="0013097C"/>
    <w:rsid w:val="00130986"/>
    <w:rsid w:val="001309DC"/>
    <w:rsid w:val="001309F4"/>
    <w:rsid w:val="00130A1B"/>
    <w:rsid w:val="00130A54"/>
    <w:rsid w:val="00130AFD"/>
    <w:rsid w:val="00130B02"/>
    <w:rsid w:val="00130B80"/>
    <w:rsid w:val="00130BEA"/>
    <w:rsid w:val="00130C50"/>
    <w:rsid w:val="00130C69"/>
    <w:rsid w:val="00130C91"/>
    <w:rsid w:val="00130CB8"/>
    <w:rsid w:val="00130CD6"/>
    <w:rsid w:val="00130CE8"/>
    <w:rsid w:val="00130CFB"/>
    <w:rsid w:val="00130D09"/>
    <w:rsid w:val="00130D47"/>
    <w:rsid w:val="00130D49"/>
    <w:rsid w:val="00130DFD"/>
    <w:rsid w:val="00130E05"/>
    <w:rsid w:val="00130E26"/>
    <w:rsid w:val="00130EF6"/>
    <w:rsid w:val="00130EF8"/>
    <w:rsid w:val="00130F06"/>
    <w:rsid w:val="00130F73"/>
    <w:rsid w:val="00130F7E"/>
    <w:rsid w:val="00131063"/>
    <w:rsid w:val="001310BC"/>
    <w:rsid w:val="001310C5"/>
    <w:rsid w:val="001310D1"/>
    <w:rsid w:val="001310F4"/>
    <w:rsid w:val="0013113C"/>
    <w:rsid w:val="00131144"/>
    <w:rsid w:val="001311AB"/>
    <w:rsid w:val="0013123D"/>
    <w:rsid w:val="00131285"/>
    <w:rsid w:val="00131319"/>
    <w:rsid w:val="00131352"/>
    <w:rsid w:val="0013136A"/>
    <w:rsid w:val="00131385"/>
    <w:rsid w:val="001313CB"/>
    <w:rsid w:val="001313FE"/>
    <w:rsid w:val="00131405"/>
    <w:rsid w:val="00131449"/>
    <w:rsid w:val="0013145A"/>
    <w:rsid w:val="00131481"/>
    <w:rsid w:val="00131537"/>
    <w:rsid w:val="00131569"/>
    <w:rsid w:val="00131574"/>
    <w:rsid w:val="001315FD"/>
    <w:rsid w:val="00131628"/>
    <w:rsid w:val="00131668"/>
    <w:rsid w:val="001316D2"/>
    <w:rsid w:val="00131731"/>
    <w:rsid w:val="00131769"/>
    <w:rsid w:val="001317A5"/>
    <w:rsid w:val="001317C1"/>
    <w:rsid w:val="001317D3"/>
    <w:rsid w:val="00131851"/>
    <w:rsid w:val="00131857"/>
    <w:rsid w:val="00131874"/>
    <w:rsid w:val="001318A6"/>
    <w:rsid w:val="001318AC"/>
    <w:rsid w:val="001318F0"/>
    <w:rsid w:val="0013190E"/>
    <w:rsid w:val="0013194C"/>
    <w:rsid w:val="0013196C"/>
    <w:rsid w:val="0013198C"/>
    <w:rsid w:val="001319D8"/>
    <w:rsid w:val="00131A39"/>
    <w:rsid w:val="00131A48"/>
    <w:rsid w:val="00131A7E"/>
    <w:rsid w:val="00131B0F"/>
    <w:rsid w:val="00131B2A"/>
    <w:rsid w:val="00131B79"/>
    <w:rsid w:val="00131BB5"/>
    <w:rsid w:val="00131BE3"/>
    <w:rsid w:val="00131C96"/>
    <w:rsid w:val="00131CA3"/>
    <w:rsid w:val="00131CCE"/>
    <w:rsid w:val="00131DC2"/>
    <w:rsid w:val="00131DD6"/>
    <w:rsid w:val="00131DE8"/>
    <w:rsid w:val="00131DFD"/>
    <w:rsid w:val="00131E52"/>
    <w:rsid w:val="00131E55"/>
    <w:rsid w:val="00131E94"/>
    <w:rsid w:val="00131EAC"/>
    <w:rsid w:val="00131EC1"/>
    <w:rsid w:val="00131ECA"/>
    <w:rsid w:val="00131ED3"/>
    <w:rsid w:val="00131F07"/>
    <w:rsid w:val="00131FE6"/>
    <w:rsid w:val="001320D6"/>
    <w:rsid w:val="00132118"/>
    <w:rsid w:val="0013212D"/>
    <w:rsid w:val="00132175"/>
    <w:rsid w:val="0013217D"/>
    <w:rsid w:val="001321C9"/>
    <w:rsid w:val="001321F7"/>
    <w:rsid w:val="0013220B"/>
    <w:rsid w:val="00132221"/>
    <w:rsid w:val="001322A3"/>
    <w:rsid w:val="001322E9"/>
    <w:rsid w:val="0013231B"/>
    <w:rsid w:val="0013232E"/>
    <w:rsid w:val="00132388"/>
    <w:rsid w:val="00132392"/>
    <w:rsid w:val="00132396"/>
    <w:rsid w:val="00132431"/>
    <w:rsid w:val="0013244C"/>
    <w:rsid w:val="001324D9"/>
    <w:rsid w:val="001324E9"/>
    <w:rsid w:val="0013250D"/>
    <w:rsid w:val="00132564"/>
    <w:rsid w:val="001325BE"/>
    <w:rsid w:val="001325D2"/>
    <w:rsid w:val="0013263A"/>
    <w:rsid w:val="00132668"/>
    <w:rsid w:val="0013269A"/>
    <w:rsid w:val="001326C6"/>
    <w:rsid w:val="001326E7"/>
    <w:rsid w:val="001326EB"/>
    <w:rsid w:val="0013271D"/>
    <w:rsid w:val="001327CB"/>
    <w:rsid w:val="001327FF"/>
    <w:rsid w:val="00132804"/>
    <w:rsid w:val="00132890"/>
    <w:rsid w:val="00132963"/>
    <w:rsid w:val="0013298B"/>
    <w:rsid w:val="001329F4"/>
    <w:rsid w:val="00132A07"/>
    <w:rsid w:val="00132AE8"/>
    <w:rsid w:val="00132B05"/>
    <w:rsid w:val="00132BB6"/>
    <w:rsid w:val="00132BDF"/>
    <w:rsid w:val="00132CC5"/>
    <w:rsid w:val="00132D18"/>
    <w:rsid w:val="00132D51"/>
    <w:rsid w:val="00132D6F"/>
    <w:rsid w:val="00132D97"/>
    <w:rsid w:val="00132DD8"/>
    <w:rsid w:val="00132E02"/>
    <w:rsid w:val="00132E65"/>
    <w:rsid w:val="00132ECA"/>
    <w:rsid w:val="00132EE6"/>
    <w:rsid w:val="00132F12"/>
    <w:rsid w:val="00132FDD"/>
    <w:rsid w:val="00132FF8"/>
    <w:rsid w:val="00133098"/>
    <w:rsid w:val="001330CE"/>
    <w:rsid w:val="0013310E"/>
    <w:rsid w:val="00133154"/>
    <w:rsid w:val="00133190"/>
    <w:rsid w:val="001333A9"/>
    <w:rsid w:val="001333D7"/>
    <w:rsid w:val="0013347C"/>
    <w:rsid w:val="001334BA"/>
    <w:rsid w:val="00133501"/>
    <w:rsid w:val="00133528"/>
    <w:rsid w:val="001335AA"/>
    <w:rsid w:val="001335D3"/>
    <w:rsid w:val="001335E7"/>
    <w:rsid w:val="0013360E"/>
    <w:rsid w:val="00133640"/>
    <w:rsid w:val="0013364A"/>
    <w:rsid w:val="0013366F"/>
    <w:rsid w:val="00133694"/>
    <w:rsid w:val="00133711"/>
    <w:rsid w:val="00133765"/>
    <w:rsid w:val="001337C2"/>
    <w:rsid w:val="001337E9"/>
    <w:rsid w:val="001338F9"/>
    <w:rsid w:val="001338FD"/>
    <w:rsid w:val="00133929"/>
    <w:rsid w:val="0013393C"/>
    <w:rsid w:val="0013396F"/>
    <w:rsid w:val="001339DA"/>
    <w:rsid w:val="00133A19"/>
    <w:rsid w:val="00133A45"/>
    <w:rsid w:val="00133A64"/>
    <w:rsid w:val="00133A9D"/>
    <w:rsid w:val="00133AB1"/>
    <w:rsid w:val="00133B02"/>
    <w:rsid w:val="00133B11"/>
    <w:rsid w:val="00133B90"/>
    <w:rsid w:val="00133B92"/>
    <w:rsid w:val="00133B97"/>
    <w:rsid w:val="00133BC4"/>
    <w:rsid w:val="00133BFC"/>
    <w:rsid w:val="00133D0B"/>
    <w:rsid w:val="00133D30"/>
    <w:rsid w:val="00133D5B"/>
    <w:rsid w:val="00133D76"/>
    <w:rsid w:val="00133D8F"/>
    <w:rsid w:val="00133DA8"/>
    <w:rsid w:val="00133DE3"/>
    <w:rsid w:val="00133E03"/>
    <w:rsid w:val="00133E1C"/>
    <w:rsid w:val="00133EBB"/>
    <w:rsid w:val="00133F10"/>
    <w:rsid w:val="00133F21"/>
    <w:rsid w:val="00133F31"/>
    <w:rsid w:val="00133FA7"/>
    <w:rsid w:val="00133FEC"/>
    <w:rsid w:val="00134012"/>
    <w:rsid w:val="001340BE"/>
    <w:rsid w:val="00134189"/>
    <w:rsid w:val="00134209"/>
    <w:rsid w:val="00134261"/>
    <w:rsid w:val="001342BE"/>
    <w:rsid w:val="00134323"/>
    <w:rsid w:val="00134334"/>
    <w:rsid w:val="00134356"/>
    <w:rsid w:val="00134575"/>
    <w:rsid w:val="001345BD"/>
    <w:rsid w:val="001345D9"/>
    <w:rsid w:val="001345EA"/>
    <w:rsid w:val="00134634"/>
    <w:rsid w:val="0013467D"/>
    <w:rsid w:val="00134690"/>
    <w:rsid w:val="001346AD"/>
    <w:rsid w:val="00134705"/>
    <w:rsid w:val="00134724"/>
    <w:rsid w:val="0013473F"/>
    <w:rsid w:val="001347C9"/>
    <w:rsid w:val="001347D3"/>
    <w:rsid w:val="0013484F"/>
    <w:rsid w:val="00134868"/>
    <w:rsid w:val="00134881"/>
    <w:rsid w:val="00134942"/>
    <w:rsid w:val="00134962"/>
    <w:rsid w:val="00134998"/>
    <w:rsid w:val="001349A5"/>
    <w:rsid w:val="001349CA"/>
    <w:rsid w:val="001349D1"/>
    <w:rsid w:val="00134A55"/>
    <w:rsid w:val="00134A8E"/>
    <w:rsid w:val="00134AB8"/>
    <w:rsid w:val="00134AEE"/>
    <w:rsid w:val="00134B08"/>
    <w:rsid w:val="00134B3C"/>
    <w:rsid w:val="00134B6E"/>
    <w:rsid w:val="00134B70"/>
    <w:rsid w:val="00134BFA"/>
    <w:rsid w:val="00134CAE"/>
    <w:rsid w:val="00134CCA"/>
    <w:rsid w:val="00134D8F"/>
    <w:rsid w:val="00134DA7"/>
    <w:rsid w:val="00134DA8"/>
    <w:rsid w:val="00134DF2"/>
    <w:rsid w:val="00134F62"/>
    <w:rsid w:val="00134F76"/>
    <w:rsid w:val="00134FE5"/>
    <w:rsid w:val="0013500B"/>
    <w:rsid w:val="00135036"/>
    <w:rsid w:val="0013508B"/>
    <w:rsid w:val="001350B5"/>
    <w:rsid w:val="001350D0"/>
    <w:rsid w:val="001350D8"/>
    <w:rsid w:val="00135110"/>
    <w:rsid w:val="0013517D"/>
    <w:rsid w:val="00135188"/>
    <w:rsid w:val="00135205"/>
    <w:rsid w:val="0013520D"/>
    <w:rsid w:val="00135226"/>
    <w:rsid w:val="001352A5"/>
    <w:rsid w:val="00135315"/>
    <w:rsid w:val="00135328"/>
    <w:rsid w:val="0013533E"/>
    <w:rsid w:val="00135362"/>
    <w:rsid w:val="001353FD"/>
    <w:rsid w:val="0013542B"/>
    <w:rsid w:val="00135446"/>
    <w:rsid w:val="00135452"/>
    <w:rsid w:val="00135483"/>
    <w:rsid w:val="0013548B"/>
    <w:rsid w:val="0013549D"/>
    <w:rsid w:val="001354C7"/>
    <w:rsid w:val="001354D8"/>
    <w:rsid w:val="0013555C"/>
    <w:rsid w:val="001355ED"/>
    <w:rsid w:val="0013561F"/>
    <w:rsid w:val="0013567F"/>
    <w:rsid w:val="001356AC"/>
    <w:rsid w:val="001356EE"/>
    <w:rsid w:val="0013573D"/>
    <w:rsid w:val="00135748"/>
    <w:rsid w:val="00135758"/>
    <w:rsid w:val="001357BA"/>
    <w:rsid w:val="00135811"/>
    <w:rsid w:val="00135836"/>
    <w:rsid w:val="0013584F"/>
    <w:rsid w:val="001358A4"/>
    <w:rsid w:val="001358FD"/>
    <w:rsid w:val="00135904"/>
    <w:rsid w:val="001359E3"/>
    <w:rsid w:val="00135A1D"/>
    <w:rsid w:val="00135A2B"/>
    <w:rsid w:val="00135A5E"/>
    <w:rsid w:val="00135A7C"/>
    <w:rsid w:val="00135AA8"/>
    <w:rsid w:val="00135AD0"/>
    <w:rsid w:val="00135AFE"/>
    <w:rsid w:val="00135B2F"/>
    <w:rsid w:val="00135B83"/>
    <w:rsid w:val="00135BD0"/>
    <w:rsid w:val="00135C3C"/>
    <w:rsid w:val="00135C3D"/>
    <w:rsid w:val="00135C71"/>
    <w:rsid w:val="00135C8E"/>
    <w:rsid w:val="00135D1B"/>
    <w:rsid w:val="00135D3F"/>
    <w:rsid w:val="00135E47"/>
    <w:rsid w:val="00135E79"/>
    <w:rsid w:val="00135F2D"/>
    <w:rsid w:val="00135F7B"/>
    <w:rsid w:val="00135F7C"/>
    <w:rsid w:val="00136073"/>
    <w:rsid w:val="001360C0"/>
    <w:rsid w:val="00136113"/>
    <w:rsid w:val="00136317"/>
    <w:rsid w:val="00136334"/>
    <w:rsid w:val="00136346"/>
    <w:rsid w:val="00136365"/>
    <w:rsid w:val="00136368"/>
    <w:rsid w:val="001363C0"/>
    <w:rsid w:val="001363E8"/>
    <w:rsid w:val="001363FE"/>
    <w:rsid w:val="00136425"/>
    <w:rsid w:val="00136443"/>
    <w:rsid w:val="00136472"/>
    <w:rsid w:val="001364AC"/>
    <w:rsid w:val="001364C1"/>
    <w:rsid w:val="001364E1"/>
    <w:rsid w:val="00136542"/>
    <w:rsid w:val="001365FB"/>
    <w:rsid w:val="00136688"/>
    <w:rsid w:val="001366D1"/>
    <w:rsid w:val="00136713"/>
    <w:rsid w:val="0013672D"/>
    <w:rsid w:val="00136799"/>
    <w:rsid w:val="001367EB"/>
    <w:rsid w:val="00136832"/>
    <w:rsid w:val="00136857"/>
    <w:rsid w:val="00136889"/>
    <w:rsid w:val="001368A2"/>
    <w:rsid w:val="001368A4"/>
    <w:rsid w:val="001368AB"/>
    <w:rsid w:val="001368C9"/>
    <w:rsid w:val="001368DE"/>
    <w:rsid w:val="0013691B"/>
    <w:rsid w:val="00136924"/>
    <w:rsid w:val="0013699E"/>
    <w:rsid w:val="001369E3"/>
    <w:rsid w:val="001369EE"/>
    <w:rsid w:val="00136A33"/>
    <w:rsid w:val="00136A4E"/>
    <w:rsid w:val="00136B16"/>
    <w:rsid w:val="00136B63"/>
    <w:rsid w:val="00136B7D"/>
    <w:rsid w:val="00136B9A"/>
    <w:rsid w:val="00136BF2"/>
    <w:rsid w:val="00136BFB"/>
    <w:rsid w:val="00136C0B"/>
    <w:rsid w:val="00136C49"/>
    <w:rsid w:val="00136C88"/>
    <w:rsid w:val="00136CB9"/>
    <w:rsid w:val="00136D73"/>
    <w:rsid w:val="00136DA2"/>
    <w:rsid w:val="00136E01"/>
    <w:rsid w:val="00136E6B"/>
    <w:rsid w:val="00136ED4"/>
    <w:rsid w:val="00136F54"/>
    <w:rsid w:val="00136F74"/>
    <w:rsid w:val="00136F7C"/>
    <w:rsid w:val="00136F84"/>
    <w:rsid w:val="00136FAC"/>
    <w:rsid w:val="00136FB1"/>
    <w:rsid w:val="00136FEE"/>
    <w:rsid w:val="00137001"/>
    <w:rsid w:val="0013700D"/>
    <w:rsid w:val="0013703D"/>
    <w:rsid w:val="001370E7"/>
    <w:rsid w:val="00137147"/>
    <w:rsid w:val="00137198"/>
    <w:rsid w:val="001371CD"/>
    <w:rsid w:val="001371D5"/>
    <w:rsid w:val="001371F9"/>
    <w:rsid w:val="00137295"/>
    <w:rsid w:val="00137313"/>
    <w:rsid w:val="0013734C"/>
    <w:rsid w:val="0013739C"/>
    <w:rsid w:val="001373A5"/>
    <w:rsid w:val="00137474"/>
    <w:rsid w:val="00137475"/>
    <w:rsid w:val="0013749A"/>
    <w:rsid w:val="001374A7"/>
    <w:rsid w:val="00137542"/>
    <w:rsid w:val="0013754E"/>
    <w:rsid w:val="0013754F"/>
    <w:rsid w:val="001375BA"/>
    <w:rsid w:val="001375E7"/>
    <w:rsid w:val="00137621"/>
    <w:rsid w:val="00137636"/>
    <w:rsid w:val="001376B5"/>
    <w:rsid w:val="001377F9"/>
    <w:rsid w:val="001377FC"/>
    <w:rsid w:val="00137821"/>
    <w:rsid w:val="00137848"/>
    <w:rsid w:val="00137869"/>
    <w:rsid w:val="0013786D"/>
    <w:rsid w:val="001378B1"/>
    <w:rsid w:val="0013790F"/>
    <w:rsid w:val="001379F4"/>
    <w:rsid w:val="001379FA"/>
    <w:rsid w:val="00137A2D"/>
    <w:rsid w:val="00137A40"/>
    <w:rsid w:val="00137A97"/>
    <w:rsid w:val="00137AA5"/>
    <w:rsid w:val="00137AA8"/>
    <w:rsid w:val="00137ADB"/>
    <w:rsid w:val="00137AE3"/>
    <w:rsid w:val="00137B07"/>
    <w:rsid w:val="00137B1C"/>
    <w:rsid w:val="00137B73"/>
    <w:rsid w:val="00137B9D"/>
    <w:rsid w:val="00137BDF"/>
    <w:rsid w:val="00137BF1"/>
    <w:rsid w:val="00137C01"/>
    <w:rsid w:val="00137C4F"/>
    <w:rsid w:val="00137C6C"/>
    <w:rsid w:val="00137C6E"/>
    <w:rsid w:val="00137CB7"/>
    <w:rsid w:val="00137CFC"/>
    <w:rsid w:val="00137D20"/>
    <w:rsid w:val="00137D50"/>
    <w:rsid w:val="00137D7D"/>
    <w:rsid w:val="00137E2D"/>
    <w:rsid w:val="00137E49"/>
    <w:rsid w:val="00137E8C"/>
    <w:rsid w:val="00137EE1"/>
    <w:rsid w:val="00137F20"/>
    <w:rsid w:val="00137FB9"/>
    <w:rsid w:val="00137FCC"/>
    <w:rsid w:val="00140040"/>
    <w:rsid w:val="00140080"/>
    <w:rsid w:val="001400AC"/>
    <w:rsid w:val="00140115"/>
    <w:rsid w:val="00140136"/>
    <w:rsid w:val="001401C3"/>
    <w:rsid w:val="0014021C"/>
    <w:rsid w:val="00140279"/>
    <w:rsid w:val="00140329"/>
    <w:rsid w:val="0014034E"/>
    <w:rsid w:val="00140375"/>
    <w:rsid w:val="0014039B"/>
    <w:rsid w:val="001403AF"/>
    <w:rsid w:val="001403BE"/>
    <w:rsid w:val="00140442"/>
    <w:rsid w:val="0014053F"/>
    <w:rsid w:val="0014058A"/>
    <w:rsid w:val="001405C7"/>
    <w:rsid w:val="001405FD"/>
    <w:rsid w:val="00140601"/>
    <w:rsid w:val="0014060F"/>
    <w:rsid w:val="00140644"/>
    <w:rsid w:val="0014078C"/>
    <w:rsid w:val="001407B9"/>
    <w:rsid w:val="001407C4"/>
    <w:rsid w:val="001407F9"/>
    <w:rsid w:val="00140828"/>
    <w:rsid w:val="00140882"/>
    <w:rsid w:val="00140893"/>
    <w:rsid w:val="001408FF"/>
    <w:rsid w:val="00140920"/>
    <w:rsid w:val="00140990"/>
    <w:rsid w:val="001409A2"/>
    <w:rsid w:val="00140A3D"/>
    <w:rsid w:val="00140A52"/>
    <w:rsid w:val="00140A8A"/>
    <w:rsid w:val="00140B1B"/>
    <w:rsid w:val="00140B7D"/>
    <w:rsid w:val="00140BDB"/>
    <w:rsid w:val="00140C11"/>
    <w:rsid w:val="00140D07"/>
    <w:rsid w:val="00140D93"/>
    <w:rsid w:val="00140DFF"/>
    <w:rsid w:val="00140E48"/>
    <w:rsid w:val="00140EA3"/>
    <w:rsid w:val="00140EEC"/>
    <w:rsid w:val="00140FC3"/>
    <w:rsid w:val="00140FD6"/>
    <w:rsid w:val="0014101F"/>
    <w:rsid w:val="00141032"/>
    <w:rsid w:val="001410AB"/>
    <w:rsid w:val="001410DE"/>
    <w:rsid w:val="00141101"/>
    <w:rsid w:val="0014119E"/>
    <w:rsid w:val="001411A1"/>
    <w:rsid w:val="0014128F"/>
    <w:rsid w:val="00141293"/>
    <w:rsid w:val="001412CB"/>
    <w:rsid w:val="00141343"/>
    <w:rsid w:val="00141367"/>
    <w:rsid w:val="00141384"/>
    <w:rsid w:val="0014140D"/>
    <w:rsid w:val="0014143E"/>
    <w:rsid w:val="0014144D"/>
    <w:rsid w:val="001414A2"/>
    <w:rsid w:val="001414CB"/>
    <w:rsid w:val="001414F9"/>
    <w:rsid w:val="001414FD"/>
    <w:rsid w:val="00141519"/>
    <w:rsid w:val="0014159D"/>
    <w:rsid w:val="0014165B"/>
    <w:rsid w:val="00141684"/>
    <w:rsid w:val="001416A3"/>
    <w:rsid w:val="001416DA"/>
    <w:rsid w:val="001416DE"/>
    <w:rsid w:val="0014174D"/>
    <w:rsid w:val="001417A8"/>
    <w:rsid w:val="001417E0"/>
    <w:rsid w:val="001417E9"/>
    <w:rsid w:val="00141823"/>
    <w:rsid w:val="00141866"/>
    <w:rsid w:val="0014187F"/>
    <w:rsid w:val="001418A6"/>
    <w:rsid w:val="00141901"/>
    <w:rsid w:val="0014190E"/>
    <w:rsid w:val="00141926"/>
    <w:rsid w:val="0014194A"/>
    <w:rsid w:val="0014194F"/>
    <w:rsid w:val="00141959"/>
    <w:rsid w:val="00141997"/>
    <w:rsid w:val="001419AF"/>
    <w:rsid w:val="001419F1"/>
    <w:rsid w:val="00141A2D"/>
    <w:rsid w:val="00141A64"/>
    <w:rsid w:val="00141AAA"/>
    <w:rsid w:val="00141ACE"/>
    <w:rsid w:val="00141B07"/>
    <w:rsid w:val="00141B1E"/>
    <w:rsid w:val="00141B7C"/>
    <w:rsid w:val="00141CB8"/>
    <w:rsid w:val="00141CC8"/>
    <w:rsid w:val="00141D46"/>
    <w:rsid w:val="00141D92"/>
    <w:rsid w:val="00141DAB"/>
    <w:rsid w:val="00141E53"/>
    <w:rsid w:val="00141E7D"/>
    <w:rsid w:val="00141EBF"/>
    <w:rsid w:val="00141EC4"/>
    <w:rsid w:val="00141F74"/>
    <w:rsid w:val="00141FE0"/>
    <w:rsid w:val="00142027"/>
    <w:rsid w:val="00142049"/>
    <w:rsid w:val="00142189"/>
    <w:rsid w:val="001421EC"/>
    <w:rsid w:val="0014221F"/>
    <w:rsid w:val="00142288"/>
    <w:rsid w:val="0014228A"/>
    <w:rsid w:val="0014228C"/>
    <w:rsid w:val="00142301"/>
    <w:rsid w:val="0014232E"/>
    <w:rsid w:val="001423C1"/>
    <w:rsid w:val="001423D0"/>
    <w:rsid w:val="0014240D"/>
    <w:rsid w:val="0014248A"/>
    <w:rsid w:val="001424AA"/>
    <w:rsid w:val="001424B0"/>
    <w:rsid w:val="001424F9"/>
    <w:rsid w:val="00142544"/>
    <w:rsid w:val="00142578"/>
    <w:rsid w:val="00142683"/>
    <w:rsid w:val="001426A9"/>
    <w:rsid w:val="001426B1"/>
    <w:rsid w:val="001426FB"/>
    <w:rsid w:val="001426FF"/>
    <w:rsid w:val="00142769"/>
    <w:rsid w:val="001427A4"/>
    <w:rsid w:val="001427CB"/>
    <w:rsid w:val="001427F4"/>
    <w:rsid w:val="00142812"/>
    <w:rsid w:val="0014281B"/>
    <w:rsid w:val="001428B0"/>
    <w:rsid w:val="001428D2"/>
    <w:rsid w:val="0014299E"/>
    <w:rsid w:val="00142A12"/>
    <w:rsid w:val="00142A63"/>
    <w:rsid w:val="00142AE5"/>
    <w:rsid w:val="00142B44"/>
    <w:rsid w:val="00142B63"/>
    <w:rsid w:val="00142BC4"/>
    <w:rsid w:val="00142BC9"/>
    <w:rsid w:val="00142BD8"/>
    <w:rsid w:val="00142BED"/>
    <w:rsid w:val="00142C2D"/>
    <w:rsid w:val="00142C65"/>
    <w:rsid w:val="00142C81"/>
    <w:rsid w:val="00142CB0"/>
    <w:rsid w:val="00142E03"/>
    <w:rsid w:val="00142E36"/>
    <w:rsid w:val="00142EB5"/>
    <w:rsid w:val="00142EC7"/>
    <w:rsid w:val="00142F16"/>
    <w:rsid w:val="00142F3A"/>
    <w:rsid w:val="00142F63"/>
    <w:rsid w:val="00143010"/>
    <w:rsid w:val="00143019"/>
    <w:rsid w:val="0014308D"/>
    <w:rsid w:val="001430B5"/>
    <w:rsid w:val="001430BE"/>
    <w:rsid w:val="001430D3"/>
    <w:rsid w:val="0014311D"/>
    <w:rsid w:val="0014313E"/>
    <w:rsid w:val="00143197"/>
    <w:rsid w:val="001431B0"/>
    <w:rsid w:val="00143238"/>
    <w:rsid w:val="0014323A"/>
    <w:rsid w:val="00143249"/>
    <w:rsid w:val="0014324B"/>
    <w:rsid w:val="0014326D"/>
    <w:rsid w:val="001432AD"/>
    <w:rsid w:val="001432C3"/>
    <w:rsid w:val="001432D5"/>
    <w:rsid w:val="001432E2"/>
    <w:rsid w:val="001432FA"/>
    <w:rsid w:val="00143326"/>
    <w:rsid w:val="00143350"/>
    <w:rsid w:val="00143367"/>
    <w:rsid w:val="00143458"/>
    <w:rsid w:val="0014345C"/>
    <w:rsid w:val="0014345D"/>
    <w:rsid w:val="001434C3"/>
    <w:rsid w:val="00143517"/>
    <w:rsid w:val="00143571"/>
    <w:rsid w:val="0014360B"/>
    <w:rsid w:val="00143648"/>
    <w:rsid w:val="0014377A"/>
    <w:rsid w:val="00143790"/>
    <w:rsid w:val="001437BF"/>
    <w:rsid w:val="00143804"/>
    <w:rsid w:val="0014386B"/>
    <w:rsid w:val="0014389B"/>
    <w:rsid w:val="0014389F"/>
    <w:rsid w:val="001438F5"/>
    <w:rsid w:val="0014393C"/>
    <w:rsid w:val="00143994"/>
    <w:rsid w:val="0014399C"/>
    <w:rsid w:val="00143A32"/>
    <w:rsid w:val="00143A82"/>
    <w:rsid w:val="00143B32"/>
    <w:rsid w:val="00143B3B"/>
    <w:rsid w:val="00143C4F"/>
    <w:rsid w:val="00143CCE"/>
    <w:rsid w:val="00143D47"/>
    <w:rsid w:val="00143DC4"/>
    <w:rsid w:val="00143DE5"/>
    <w:rsid w:val="00143DE9"/>
    <w:rsid w:val="00143E26"/>
    <w:rsid w:val="00143ED8"/>
    <w:rsid w:val="00143EE3"/>
    <w:rsid w:val="00143F3E"/>
    <w:rsid w:val="00143F5E"/>
    <w:rsid w:val="00143F87"/>
    <w:rsid w:val="00143FB6"/>
    <w:rsid w:val="00143FE3"/>
    <w:rsid w:val="0014400B"/>
    <w:rsid w:val="00144013"/>
    <w:rsid w:val="00144083"/>
    <w:rsid w:val="001440B6"/>
    <w:rsid w:val="001440D6"/>
    <w:rsid w:val="00144101"/>
    <w:rsid w:val="00144122"/>
    <w:rsid w:val="0014416F"/>
    <w:rsid w:val="00144176"/>
    <w:rsid w:val="001441EE"/>
    <w:rsid w:val="00144235"/>
    <w:rsid w:val="00144244"/>
    <w:rsid w:val="00144245"/>
    <w:rsid w:val="00144281"/>
    <w:rsid w:val="001442BF"/>
    <w:rsid w:val="001442F0"/>
    <w:rsid w:val="00144325"/>
    <w:rsid w:val="0014438D"/>
    <w:rsid w:val="00144390"/>
    <w:rsid w:val="001443DF"/>
    <w:rsid w:val="00144425"/>
    <w:rsid w:val="0014446F"/>
    <w:rsid w:val="001444A0"/>
    <w:rsid w:val="001444F6"/>
    <w:rsid w:val="00144503"/>
    <w:rsid w:val="00144545"/>
    <w:rsid w:val="00144553"/>
    <w:rsid w:val="0014462C"/>
    <w:rsid w:val="0014465A"/>
    <w:rsid w:val="001446AC"/>
    <w:rsid w:val="001446C8"/>
    <w:rsid w:val="0014472F"/>
    <w:rsid w:val="00144738"/>
    <w:rsid w:val="0014477A"/>
    <w:rsid w:val="001447E6"/>
    <w:rsid w:val="00144875"/>
    <w:rsid w:val="00144880"/>
    <w:rsid w:val="001448BB"/>
    <w:rsid w:val="001448EE"/>
    <w:rsid w:val="00144917"/>
    <w:rsid w:val="00144936"/>
    <w:rsid w:val="0014495C"/>
    <w:rsid w:val="00144988"/>
    <w:rsid w:val="001449DD"/>
    <w:rsid w:val="00144A1E"/>
    <w:rsid w:val="00144A44"/>
    <w:rsid w:val="00144A4B"/>
    <w:rsid w:val="00144A60"/>
    <w:rsid w:val="00144ABF"/>
    <w:rsid w:val="00144B75"/>
    <w:rsid w:val="00144C26"/>
    <w:rsid w:val="00144C6D"/>
    <w:rsid w:val="00144CBC"/>
    <w:rsid w:val="00144D1D"/>
    <w:rsid w:val="00144DE6"/>
    <w:rsid w:val="00144E3E"/>
    <w:rsid w:val="00144E98"/>
    <w:rsid w:val="00144EA5"/>
    <w:rsid w:val="00144ED5"/>
    <w:rsid w:val="00144EEF"/>
    <w:rsid w:val="00144F68"/>
    <w:rsid w:val="00144F6D"/>
    <w:rsid w:val="00144F80"/>
    <w:rsid w:val="00144FC6"/>
    <w:rsid w:val="00144FD6"/>
    <w:rsid w:val="00144FF0"/>
    <w:rsid w:val="00145030"/>
    <w:rsid w:val="00145139"/>
    <w:rsid w:val="0014516F"/>
    <w:rsid w:val="00145203"/>
    <w:rsid w:val="00145280"/>
    <w:rsid w:val="0014531D"/>
    <w:rsid w:val="0014535A"/>
    <w:rsid w:val="00145429"/>
    <w:rsid w:val="00145459"/>
    <w:rsid w:val="00145460"/>
    <w:rsid w:val="0014547F"/>
    <w:rsid w:val="001454BE"/>
    <w:rsid w:val="00145548"/>
    <w:rsid w:val="001455B9"/>
    <w:rsid w:val="001455BD"/>
    <w:rsid w:val="001455C8"/>
    <w:rsid w:val="00145634"/>
    <w:rsid w:val="0014567C"/>
    <w:rsid w:val="0014569E"/>
    <w:rsid w:val="00145792"/>
    <w:rsid w:val="001457CC"/>
    <w:rsid w:val="001457EA"/>
    <w:rsid w:val="0014585F"/>
    <w:rsid w:val="00145860"/>
    <w:rsid w:val="00145874"/>
    <w:rsid w:val="001458A9"/>
    <w:rsid w:val="001458EC"/>
    <w:rsid w:val="0014591C"/>
    <w:rsid w:val="00145965"/>
    <w:rsid w:val="001459C5"/>
    <w:rsid w:val="00145A2B"/>
    <w:rsid w:val="00145A42"/>
    <w:rsid w:val="00145A49"/>
    <w:rsid w:val="00145A79"/>
    <w:rsid w:val="00145A85"/>
    <w:rsid w:val="00145AAE"/>
    <w:rsid w:val="00145AB2"/>
    <w:rsid w:val="00145AF8"/>
    <w:rsid w:val="00145BB5"/>
    <w:rsid w:val="00145BFE"/>
    <w:rsid w:val="00145C2C"/>
    <w:rsid w:val="00145C2D"/>
    <w:rsid w:val="00145C3F"/>
    <w:rsid w:val="00145CD9"/>
    <w:rsid w:val="00145CDC"/>
    <w:rsid w:val="00145D1D"/>
    <w:rsid w:val="00145D6D"/>
    <w:rsid w:val="00145DAE"/>
    <w:rsid w:val="00145E14"/>
    <w:rsid w:val="00145E16"/>
    <w:rsid w:val="00145E21"/>
    <w:rsid w:val="00145E59"/>
    <w:rsid w:val="00145F50"/>
    <w:rsid w:val="00145F7B"/>
    <w:rsid w:val="00145F81"/>
    <w:rsid w:val="00145F85"/>
    <w:rsid w:val="00145F8A"/>
    <w:rsid w:val="00146026"/>
    <w:rsid w:val="00146056"/>
    <w:rsid w:val="00146080"/>
    <w:rsid w:val="00146090"/>
    <w:rsid w:val="0014610D"/>
    <w:rsid w:val="0014612E"/>
    <w:rsid w:val="0014615D"/>
    <w:rsid w:val="00146176"/>
    <w:rsid w:val="001461DF"/>
    <w:rsid w:val="0014623A"/>
    <w:rsid w:val="00146241"/>
    <w:rsid w:val="00146251"/>
    <w:rsid w:val="0014625D"/>
    <w:rsid w:val="00146288"/>
    <w:rsid w:val="001462A2"/>
    <w:rsid w:val="001462CD"/>
    <w:rsid w:val="00146302"/>
    <w:rsid w:val="00146335"/>
    <w:rsid w:val="00146361"/>
    <w:rsid w:val="0014637A"/>
    <w:rsid w:val="001463AE"/>
    <w:rsid w:val="001463DC"/>
    <w:rsid w:val="0014643B"/>
    <w:rsid w:val="001464A0"/>
    <w:rsid w:val="001464F1"/>
    <w:rsid w:val="001465A1"/>
    <w:rsid w:val="001465A4"/>
    <w:rsid w:val="00146619"/>
    <w:rsid w:val="001466AD"/>
    <w:rsid w:val="00146725"/>
    <w:rsid w:val="00146763"/>
    <w:rsid w:val="0014681A"/>
    <w:rsid w:val="00146914"/>
    <w:rsid w:val="001469CD"/>
    <w:rsid w:val="001469E4"/>
    <w:rsid w:val="00146A19"/>
    <w:rsid w:val="00146A2E"/>
    <w:rsid w:val="00146A58"/>
    <w:rsid w:val="00146AFA"/>
    <w:rsid w:val="00146B07"/>
    <w:rsid w:val="00146B48"/>
    <w:rsid w:val="00146B83"/>
    <w:rsid w:val="00146B89"/>
    <w:rsid w:val="00146BAB"/>
    <w:rsid w:val="00146BC4"/>
    <w:rsid w:val="00146BCF"/>
    <w:rsid w:val="00146C39"/>
    <w:rsid w:val="00146C9D"/>
    <w:rsid w:val="00146CBE"/>
    <w:rsid w:val="00146D5A"/>
    <w:rsid w:val="00146D8C"/>
    <w:rsid w:val="00146DC0"/>
    <w:rsid w:val="00146DF1"/>
    <w:rsid w:val="00146DF6"/>
    <w:rsid w:val="00146E44"/>
    <w:rsid w:val="00146EF3"/>
    <w:rsid w:val="00146F1B"/>
    <w:rsid w:val="00146F63"/>
    <w:rsid w:val="00146F79"/>
    <w:rsid w:val="00146FB4"/>
    <w:rsid w:val="0014701A"/>
    <w:rsid w:val="00147063"/>
    <w:rsid w:val="00147092"/>
    <w:rsid w:val="00147093"/>
    <w:rsid w:val="001470A0"/>
    <w:rsid w:val="0014711A"/>
    <w:rsid w:val="001471D4"/>
    <w:rsid w:val="0014720A"/>
    <w:rsid w:val="001472C8"/>
    <w:rsid w:val="001472CA"/>
    <w:rsid w:val="00147339"/>
    <w:rsid w:val="0014736A"/>
    <w:rsid w:val="00147411"/>
    <w:rsid w:val="0014747F"/>
    <w:rsid w:val="001474A3"/>
    <w:rsid w:val="001474C7"/>
    <w:rsid w:val="001474C8"/>
    <w:rsid w:val="00147581"/>
    <w:rsid w:val="001475F6"/>
    <w:rsid w:val="001475F7"/>
    <w:rsid w:val="00147617"/>
    <w:rsid w:val="00147658"/>
    <w:rsid w:val="00147692"/>
    <w:rsid w:val="001476DB"/>
    <w:rsid w:val="0014772D"/>
    <w:rsid w:val="0014774F"/>
    <w:rsid w:val="00147772"/>
    <w:rsid w:val="00147775"/>
    <w:rsid w:val="001477A4"/>
    <w:rsid w:val="001477B5"/>
    <w:rsid w:val="00147801"/>
    <w:rsid w:val="0014780C"/>
    <w:rsid w:val="00147859"/>
    <w:rsid w:val="001478BE"/>
    <w:rsid w:val="001478DB"/>
    <w:rsid w:val="00147908"/>
    <w:rsid w:val="0014793A"/>
    <w:rsid w:val="00147974"/>
    <w:rsid w:val="001479A1"/>
    <w:rsid w:val="00147A11"/>
    <w:rsid w:val="00147A61"/>
    <w:rsid w:val="00147A7C"/>
    <w:rsid w:val="00147ABC"/>
    <w:rsid w:val="00147AE2"/>
    <w:rsid w:val="00147B26"/>
    <w:rsid w:val="00147BB1"/>
    <w:rsid w:val="00147BCB"/>
    <w:rsid w:val="00147BCC"/>
    <w:rsid w:val="00147BD8"/>
    <w:rsid w:val="00147BE9"/>
    <w:rsid w:val="00147C1D"/>
    <w:rsid w:val="00147C33"/>
    <w:rsid w:val="00147C4F"/>
    <w:rsid w:val="00147C58"/>
    <w:rsid w:val="00147C60"/>
    <w:rsid w:val="00147C68"/>
    <w:rsid w:val="00147C81"/>
    <w:rsid w:val="00147C99"/>
    <w:rsid w:val="00147D05"/>
    <w:rsid w:val="00147D56"/>
    <w:rsid w:val="00147DBD"/>
    <w:rsid w:val="00147E0D"/>
    <w:rsid w:val="00147E5A"/>
    <w:rsid w:val="00147E80"/>
    <w:rsid w:val="00147EA2"/>
    <w:rsid w:val="00147EE1"/>
    <w:rsid w:val="00147F0A"/>
    <w:rsid w:val="00147F2B"/>
    <w:rsid w:val="00147F4D"/>
    <w:rsid w:val="00147FB1"/>
    <w:rsid w:val="001500F5"/>
    <w:rsid w:val="00150107"/>
    <w:rsid w:val="001501F1"/>
    <w:rsid w:val="001501FE"/>
    <w:rsid w:val="00150268"/>
    <w:rsid w:val="00150321"/>
    <w:rsid w:val="0015034B"/>
    <w:rsid w:val="00150362"/>
    <w:rsid w:val="001503C3"/>
    <w:rsid w:val="001503DB"/>
    <w:rsid w:val="00150444"/>
    <w:rsid w:val="0015045D"/>
    <w:rsid w:val="00150493"/>
    <w:rsid w:val="00150496"/>
    <w:rsid w:val="001504C2"/>
    <w:rsid w:val="001504DC"/>
    <w:rsid w:val="00150549"/>
    <w:rsid w:val="0015054A"/>
    <w:rsid w:val="00150596"/>
    <w:rsid w:val="00150602"/>
    <w:rsid w:val="00150605"/>
    <w:rsid w:val="0015064B"/>
    <w:rsid w:val="001506DA"/>
    <w:rsid w:val="001506F7"/>
    <w:rsid w:val="00150752"/>
    <w:rsid w:val="00150830"/>
    <w:rsid w:val="0015083A"/>
    <w:rsid w:val="0015086A"/>
    <w:rsid w:val="00150872"/>
    <w:rsid w:val="00150885"/>
    <w:rsid w:val="001508AA"/>
    <w:rsid w:val="001508DD"/>
    <w:rsid w:val="001508E9"/>
    <w:rsid w:val="0015093F"/>
    <w:rsid w:val="00150A1B"/>
    <w:rsid w:val="00150AB7"/>
    <w:rsid w:val="00150AC3"/>
    <w:rsid w:val="00150B3B"/>
    <w:rsid w:val="00150B61"/>
    <w:rsid w:val="00150B64"/>
    <w:rsid w:val="00150B7E"/>
    <w:rsid w:val="00150B9A"/>
    <w:rsid w:val="00150BD6"/>
    <w:rsid w:val="00150C18"/>
    <w:rsid w:val="00150C1E"/>
    <w:rsid w:val="00150C4C"/>
    <w:rsid w:val="00150C61"/>
    <w:rsid w:val="00150CBB"/>
    <w:rsid w:val="00150CCA"/>
    <w:rsid w:val="00150DB9"/>
    <w:rsid w:val="00150DD6"/>
    <w:rsid w:val="00150E02"/>
    <w:rsid w:val="00150E1E"/>
    <w:rsid w:val="00150E95"/>
    <w:rsid w:val="00150F6B"/>
    <w:rsid w:val="00150F89"/>
    <w:rsid w:val="0015101D"/>
    <w:rsid w:val="0015102C"/>
    <w:rsid w:val="001510AB"/>
    <w:rsid w:val="00151131"/>
    <w:rsid w:val="00151146"/>
    <w:rsid w:val="00151159"/>
    <w:rsid w:val="001511BA"/>
    <w:rsid w:val="001511E8"/>
    <w:rsid w:val="0015121B"/>
    <w:rsid w:val="00151243"/>
    <w:rsid w:val="00151255"/>
    <w:rsid w:val="00151267"/>
    <w:rsid w:val="001512A4"/>
    <w:rsid w:val="001512BE"/>
    <w:rsid w:val="001512CD"/>
    <w:rsid w:val="0015133C"/>
    <w:rsid w:val="0015134E"/>
    <w:rsid w:val="00151352"/>
    <w:rsid w:val="0015136D"/>
    <w:rsid w:val="001513BD"/>
    <w:rsid w:val="0015141C"/>
    <w:rsid w:val="0015144A"/>
    <w:rsid w:val="0015145D"/>
    <w:rsid w:val="00151494"/>
    <w:rsid w:val="001514C5"/>
    <w:rsid w:val="00151524"/>
    <w:rsid w:val="00151563"/>
    <w:rsid w:val="001515AB"/>
    <w:rsid w:val="0015167F"/>
    <w:rsid w:val="0015168E"/>
    <w:rsid w:val="001516FB"/>
    <w:rsid w:val="0015171B"/>
    <w:rsid w:val="00151779"/>
    <w:rsid w:val="0015178F"/>
    <w:rsid w:val="00151983"/>
    <w:rsid w:val="001519D4"/>
    <w:rsid w:val="00151A14"/>
    <w:rsid w:val="00151AFB"/>
    <w:rsid w:val="00151AFF"/>
    <w:rsid w:val="00151B0E"/>
    <w:rsid w:val="00151B4B"/>
    <w:rsid w:val="00151B5B"/>
    <w:rsid w:val="00151D22"/>
    <w:rsid w:val="00151D5A"/>
    <w:rsid w:val="00151D71"/>
    <w:rsid w:val="00151D73"/>
    <w:rsid w:val="00151D75"/>
    <w:rsid w:val="00151DA0"/>
    <w:rsid w:val="00151DEE"/>
    <w:rsid w:val="00151E4D"/>
    <w:rsid w:val="00151E64"/>
    <w:rsid w:val="00151E6A"/>
    <w:rsid w:val="00151E6C"/>
    <w:rsid w:val="00151F5E"/>
    <w:rsid w:val="00152115"/>
    <w:rsid w:val="001521BD"/>
    <w:rsid w:val="001521C5"/>
    <w:rsid w:val="001521D6"/>
    <w:rsid w:val="0015222C"/>
    <w:rsid w:val="001522F6"/>
    <w:rsid w:val="00152343"/>
    <w:rsid w:val="00152349"/>
    <w:rsid w:val="0015236A"/>
    <w:rsid w:val="0015247D"/>
    <w:rsid w:val="0015248D"/>
    <w:rsid w:val="0015251C"/>
    <w:rsid w:val="001525E2"/>
    <w:rsid w:val="00152610"/>
    <w:rsid w:val="00152653"/>
    <w:rsid w:val="0015267A"/>
    <w:rsid w:val="001526C6"/>
    <w:rsid w:val="001526DF"/>
    <w:rsid w:val="001527CE"/>
    <w:rsid w:val="0015281E"/>
    <w:rsid w:val="00152861"/>
    <w:rsid w:val="00152873"/>
    <w:rsid w:val="001528DC"/>
    <w:rsid w:val="00152930"/>
    <w:rsid w:val="00152975"/>
    <w:rsid w:val="0015298F"/>
    <w:rsid w:val="00152994"/>
    <w:rsid w:val="00152A78"/>
    <w:rsid w:val="00152A81"/>
    <w:rsid w:val="00152A8C"/>
    <w:rsid w:val="00152ABA"/>
    <w:rsid w:val="00152AEE"/>
    <w:rsid w:val="00152B1E"/>
    <w:rsid w:val="00152B31"/>
    <w:rsid w:val="00152B46"/>
    <w:rsid w:val="00152B7A"/>
    <w:rsid w:val="00152B89"/>
    <w:rsid w:val="00152BC0"/>
    <w:rsid w:val="00152BD0"/>
    <w:rsid w:val="00152C21"/>
    <w:rsid w:val="00152C22"/>
    <w:rsid w:val="00152C2B"/>
    <w:rsid w:val="00152C46"/>
    <w:rsid w:val="00152C47"/>
    <w:rsid w:val="00152C4E"/>
    <w:rsid w:val="00152C6A"/>
    <w:rsid w:val="00152CB4"/>
    <w:rsid w:val="00152CC8"/>
    <w:rsid w:val="00152D17"/>
    <w:rsid w:val="00152D25"/>
    <w:rsid w:val="00152DB4"/>
    <w:rsid w:val="00152DEE"/>
    <w:rsid w:val="00152E2D"/>
    <w:rsid w:val="00152E7D"/>
    <w:rsid w:val="00152E9D"/>
    <w:rsid w:val="00152EB3"/>
    <w:rsid w:val="00152FB6"/>
    <w:rsid w:val="0015308F"/>
    <w:rsid w:val="001530E0"/>
    <w:rsid w:val="00153114"/>
    <w:rsid w:val="0015311E"/>
    <w:rsid w:val="00153212"/>
    <w:rsid w:val="0015323D"/>
    <w:rsid w:val="00153278"/>
    <w:rsid w:val="001532D4"/>
    <w:rsid w:val="001532D7"/>
    <w:rsid w:val="0015330A"/>
    <w:rsid w:val="0015331B"/>
    <w:rsid w:val="00153385"/>
    <w:rsid w:val="001533D2"/>
    <w:rsid w:val="001533D8"/>
    <w:rsid w:val="00153407"/>
    <w:rsid w:val="0015342D"/>
    <w:rsid w:val="00153442"/>
    <w:rsid w:val="0015346A"/>
    <w:rsid w:val="001534E8"/>
    <w:rsid w:val="00153523"/>
    <w:rsid w:val="0015356F"/>
    <w:rsid w:val="00153584"/>
    <w:rsid w:val="0015369E"/>
    <w:rsid w:val="001536C6"/>
    <w:rsid w:val="001536EC"/>
    <w:rsid w:val="00153718"/>
    <w:rsid w:val="0015377C"/>
    <w:rsid w:val="00153793"/>
    <w:rsid w:val="001537A3"/>
    <w:rsid w:val="001537A4"/>
    <w:rsid w:val="001537BE"/>
    <w:rsid w:val="001537C1"/>
    <w:rsid w:val="001537C7"/>
    <w:rsid w:val="0015380B"/>
    <w:rsid w:val="00153894"/>
    <w:rsid w:val="0015394A"/>
    <w:rsid w:val="0015395E"/>
    <w:rsid w:val="001539BA"/>
    <w:rsid w:val="00153A1A"/>
    <w:rsid w:val="00153A1B"/>
    <w:rsid w:val="00153A4C"/>
    <w:rsid w:val="00153A52"/>
    <w:rsid w:val="00153B58"/>
    <w:rsid w:val="00153BF4"/>
    <w:rsid w:val="00153C24"/>
    <w:rsid w:val="00153C40"/>
    <w:rsid w:val="00153C73"/>
    <w:rsid w:val="00153C87"/>
    <w:rsid w:val="00153C95"/>
    <w:rsid w:val="00153CB2"/>
    <w:rsid w:val="00153CB4"/>
    <w:rsid w:val="00153CF7"/>
    <w:rsid w:val="00153D0B"/>
    <w:rsid w:val="00153D52"/>
    <w:rsid w:val="00153D54"/>
    <w:rsid w:val="00153D9D"/>
    <w:rsid w:val="00153DB2"/>
    <w:rsid w:val="00153E4E"/>
    <w:rsid w:val="00153E64"/>
    <w:rsid w:val="00153E67"/>
    <w:rsid w:val="00153F34"/>
    <w:rsid w:val="00153FA2"/>
    <w:rsid w:val="00153FF3"/>
    <w:rsid w:val="0015404B"/>
    <w:rsid w:val="001540A9"/>
    <w:rsid w:val="001540BA"/>
    <w:rsid w:val="00154122"/>
    <w:rsid w:val="00154138"/>
    <w:rsid w:val="00154170"/>
    <w:rsid w:val="00154187"/>
    <w:rsid w:val="0015419C"/>
    <w:rsid w:val="0015421A"/>
    <w:rsid w:val="0015421C"/>
    <w:rsid w:val="00154253"/>
    <w:rsid w:val="0015426F"/>
    <w:rsid w:val="001542FD"/>
    <w:rsid w:val="00154304"/>
    <w:rsid w:val="00154355"/>
    <w:rsid w:val="00154388"/>
    <w:rsid w:val="001543CC"/>
    <w:rsid w:val="00154448"/>
    <w:rsid w:val="0015444B"/>
    <w:rsid w:val="00154462"/>
    <w:rsid w:val="00154470"/>
    <w:rsid w:val="00154471"/>
    <w:rsid w:val="001544C3"/>
    <w:rsid w:val="0015454C"/>
    <w:rsid w:val="00154550"/>
    <w:rsid w:val="00154566"/>
    <w:rsid w:val="001545C1"/>
    <w:rsid w:val="001545DA"/>
    <w:rsid w:val="00154624"/>
    <w:rsid w:val="00154682"/>
    <w:rsid w:val="001546BF"/>
    <w:rsid w:val="001546D3"/>
    <w:rsid w:val="00154707"/>
    <w:rsid w:val="0015479B"/>
    <w:rsid w:val="001547E2"/>
    <w:rsid w:val="00154893"/>
    <w:rsid w:val="0015491D"/>
    <w:rsid w:val="0015495E"/>
    <w:rsid w:val="00154965"/>
    <w:rsid w:val="001549E9"/>
    <w:rsid w:val="001549F4"/>
    <w:rsid w:val="00154A32"/>
    <w:rsid w:val="00154AD8"/>
    <w:rsid w:val="00154BD9"/>
    <w:rsid w:val="00154C16"/>
    <w:rsid w:val="00154C25"/>
    <w:rsid w:val="00154C68"/>
    <w:rsid w:val="00154C6F"/>
    <w:rsid w:val="00154CB2"/>
    <w:rsid w:val="00154CC7"/>
    <w:rsid w:val="00154CC8"/>
    <w:rsid w:val="00154D09"/>
    <w:rsid w:val="00154D78"/>
    <w:rsid w:val="00154DE5"/>
    <w:rsid w:val="00154E15"/>
    <w:rsid w:val="00154E24"/>
    <w:rsid w:val="00154E45"/>
    <w:rsid w:val="00154F11"/>
    <w:rsid w:val="00154F17"/>
    <w:rsid w:val="00154F57"/>
    <w:rsid w:val="00154F8A"/>
    <w:rsid w:val="00154FE0"/>
    <w:rsid w:val="00155060"/>
    <w:rsid w:val="0015508C"/>
    <w:rsid w:val="001550B5"/>
    <w:rsid w:val="0015513F"/>
    <w:rsid w:val="00155159"/>
    <w:rsid w:val="00155177"/>
    <w:rsid w:val="0015519A"/>
    <w:rsid w:val="001551ED"/>
    <w:rsid w:val="001551F3"/>
    <w:rsid w:val="00155211"/>
    <w:rsid w:val="0015521B"/>
    <w:rsid w:val="00155251"/>
    <w:rsid w:val="00155257"/>
    <w:rsid w:val="001552AF"/>
    <w:rsid w:val="001552CE"/>
    <w:rsid w:val="0015530A"/>
    <w:rsid w:val="001553C0"/>
    <w:rsid w:val="001553ED"/>
    <w:rsid w:val="0015541F"/>
    <w:rsid w:val="001554A9"/>
    <w:rsid w:val="00155526"/>
    <w:rsid w:val="00155600"/>
    <w:rsid w:val="00155602"/>
    <w:rsid w:val="0015561A"/>
    <w:rsid w:val="00155635"/>
    <w:rsid w:val="001556D8"/>
    <w:rsid w:val="001556EB"/>
    <w:rsid w:val="0015574F"/>
    <w:rsid w:val="00155754"/>
    <w:rsid w:val="00155772"/>
    <w:rsid w:val="0015577E"/>
    <w:rsid w:val="001557D4"/>
    <w:rsid w:val="001557F5"/>
    <w:rsid w:val="001558AF"/>
    <w:rsid w:val="001558FB"/>
    <w:rsid w:val="00155915"/>
    <w:rsid w:val="00155999"/>
    <w:rsid w:val="001559BB"/>
    <w:rsid w:val="00155AD8"/>
    <w:rsid w:val="00155C37"/>
    <w:rsid w:val="00155CDC"/>
    <w:rsid w:val="00155D24"/>
    <w:rsid w:val="00155D26"/>
    <w:rsid w:val="00155D3E"/>
    <w:rsid w:val="00155D74"/>
    <w:rsid w:val="00155E95"/>
    <w:rsid w:val="00155EAE"/>
    <w:rsid w:val="00155EBA"/>
    <w:rsid w:val="00155F23"/>
    <w:rsid w:val="00155F5F"/>
    <w:rsid w:val="00156011"/>
    <w:rsid w:val="001560B1"/>
    <w:rsid w:val="00156138"/>
    <w:rsid w:val="00156178"/>
    <w:rsid w:val="001561FF"/>
    <w:rsid w:val="00156269"/>
    <w:rsid w:val="0015627C"/>
    <w:rsid w:val="00156280"/>
    <w:rsid w:val="0015629C"/>
    <w:rsid w:val="001562F0"/>
    <w:rsid w:val="00156379"/>
    <w:rsid w:val="00156390"/>
    <w:rsid w:val="001563F5"/>
    <w:rsid w:val="001564C8"/>
    <w:rsid w:val="00156506"/>
    <w:rsid w:val="00156584"/>
    <w:rsid w:val="001565B0"/>
    <w:rsid w:val="001565FF"/>
    <w:rsid w:val="00156767"/>
    <w:rsid w:val="001567AD"/>
    <w:rsid w:val="001567C3"/>
    <w:rsid w:val="001567DB"/>
    <w:rsid w:val="001567DE"/>
    <w:rsid w:val="001567E1"/>
    <w:rsid w:val="00156809"/>
    <w:rsid w:val="00156826"/>
    <w:rsid w:val="001568D2"/>
    <w:rsid w:val="0015690F"/>
    <w:rsid w:val="00156994"/>
    <w:rsid w:val="001569BD"/>
    <w:rsid w:val="00156A1A"/>
    <w:rsid w:val="00156A61"/>
    <w:rsid w:val="00156A71"/>
    <w:rsid w:val="00156CC4"/>
    <w:rsid w:val="00156D60"/>
    <w:rsid w:val="00156D77"/>
    <w:rsid w:val="00156DCB"/>
    <w:rsid w:val="00156E2E"/>
    <w:rsid w:val="00156E47"/>
    <w:rsid w:val="00156E65"/>
    <w:rsid w:val="00156EB1"/>
    <w:rsid w:val="00156EDE"/>
    <w:rsid w:val="00156EE4"/>
    <w:rsid w:val="00156EF8"/>
    <w:rsid w:val="00156F05"/>
    <w:rsid w:val="00156F68"/>
    <w:rsid w:val="00156FBA"/>
    <w:rsid w:val="00156FDB"/>
    <w:rsid w:val="00156FF9"/>
    <w:rsid w:val="00157078"/>
    <w:rsid w:val="001570B1"/>
    <w:rsid w:val="00157115"/>
    <w:rsid w:val="0015712C"/>
    <w:rsid w:val="0015713F"/>
    <w:rsid w:val="0015717F"/>
    <w:rsid w:val="001571DF"/>
    <w:rsid w:val="001571FD"/>
    <w:rsid w:val="00157244"/>
    <w:rsid w:val="00157245"/>
    <w:rsid w:val="0015725B"/>
    <w:rsid w:val="001572CF"/>
    <w:rsid w:val="001572D2"/>
    <w:rsid w:val="001572E2"/>
    <w:rsid w:val="001572F8"/>
    <w:rsid w:val="00157305"/>
    <w:rsid w:val="00157310"/>
    <w:rsid w:val="0015733C"/>
    <w:rsid w:val="001573BC"/>
    <w:rsid w:val="001573D7"/>
    <w:rsid w:val="0015740A"/>
    <w:rsid w:val="00157467"/>
    <w:rsid w:val="0015754C"/>
    <w:rsid w:val="00157579"/>
    <w:rsid w:val="00157596"/>
    <w:rsid w:val="001575B8"/>
    <w:rsid w:val="001575DC"/>
    <w:rsid w:val="001575F9"/>
    <w:rsid w:val="00157603"/>
    <w:rsid w:val="00157636"/>
    <w:rsid w:val="0015763A"/>
    <w:rsid w:val="00157695"/>
    <w:rsid w:val="001576D4"/>
    <w:rsid w:val="001576E0"/>
    <w:rsid w:val="001576E7"/>
    <w:rsid w:val="001576F3"/>
    <w:rsid w:val="00157716"/>
    <w:rsid w:val="0015772C"/>
    <w:rsid w:val="00157737"/>
    <w:rsid w:val="001577AE"/>
    <w:rsid w:val="001577E3"/>
    <w:rsid w:val="001577E9"/>
    <w:rsid w:val="00157808"/>
    <w:rsid w:val="00157834"/>
    <w:rsid w:val="00157843"/>
    <w:rsid w:val="001578B5"/>
    <w:rsid w:val="001578C0"/>
    <w:rsid w:val="001578D0"/>
    <w:rsid w:val="00157908"/>
    <w:rsid w:val="00157911"/>
    <w:rsid w:val="00157984"/>
    <w:rsid w:val="0015799D"/>
    <w:rsid w:val="001579BC"/>
    <w:rsid w:val="001579CA"/>
    <w:rsid w:val="00157A3E"/>
    <w:rsid w:val="00157A6F"/>
    <w:rsid w:val="00157ADC"/>
    <w:rsid w:val="00157AE9"/>
    <w:rsid w:val="00157B86"/>
    <w:rsid w:val="00157BD6"/>
    <w:rsid w:val="00157BDF"/>
    <w:rsid w:val="00157BED"/>
    <w:rsid w:val="00157C18"/>
    <w:rsid w:val="00157C8B"/>
    <w:rsid w:val="00157C9D"/>
    <w:rsid w:val="00157CB8"/>
    <w:rsid w:val="00157CFD"/>
    <w:rsid w:val="00157D07"/>
    <w:rsid w:val="00157D72"/>
    <w:rsid w:val="00157D8E"/>
    <w:rsid w:val="00157DE7"/>
    <w:rsid w:val="00157E9A"/>
    <w:rsid w:val="00157EA0"/>
    <w:rsid w:val="00157EBA"/>
    <w:rsid w:val="00157EDA"/>
    <w:rsid w:val="00157EEA"/>
    <w:rsid w:val="00157F0E"/>
    <w:rsid w:val="00157F16"/>
    <w:rsid w:val="00157F5D"/>
    <w:rsid w:val="00157F72"/>
    <w:rsid w:val="00157FCC"/>
    <w:rsid w:val="0016001E"/>
    <w:rsid w:val="0016002F"/>
    <w:rsid w:val="00160066"/>
    <w:rsid w:val="00160077"/>
    <w:rsid w:val="001600BD"/>
    <w:rsid w:val="001600C7"/>
    <w:rsid w:val="00160104"/>
    <w:rsid w:val="00160122"/>
    <w:rsid w:val="00160178"/>
    <w:rsid w:val="001601A4"/>
    <w:rsid w:val="001601FB"/>
    <w:rsid w:val="0016024F"/>
    <w:rsid w:val="00160257"/>
    <w:rsid w:val="001602A5"/>
    <w:rsid w:val="001602D3"/>
    <w:rsid w:val="0016030D"/>
    <w:rsid w:val="00160364"/>
    <w:rsid w:val="0016037A"/>
    <w:rsid w:val="00160380"/>
    <w:rsid w:val="00160388"/>
    <w:rsid w:val="001603EC"/>
    <w:rsid w:val="001603FC"/>
    <w:rsid w:val="00160411"/>
    <w:rsid w:val="00160424"/>
    <w:rsid w:val="0016046E"/>
    <w:rsid w:val="00160499"/>
    <w:rsid w:val="001604AE"/>
    <w:rsid w:val="00160625"/>
    <w:rsid w:val="00160647"/>
    <w:rsid w:val="00160687"/>
    <w:rsid w:val="001606D8"/>
    <w:rsid w:val="001606E9"/>
    <w:rsid w:val="00160718"/>
    <w:rsid w:val="0016074B"/>
    <w:rsid w:val="0016074E"/>
    <w:rsid w:val="00160777"/>
    <w:rsid w:val="00160867"/>
    <w:rsid w:val="0016091D"/>
    <w:rsid w:val="00160928"/>
    <w:rsid w:val="0016093A"/>
    <w:rsid w:val="00160A59"/>
    <w:rsid w:val="00160A8D"/>
    <w:rsid w:val="00160A96"/>
    <w:rsid w:val="00160B0E"/>
    <w:rsid w:val="00160B1C"/>
    <w:rsid w:val="00160B2D"/>
    <w:rsid w:val="00160B32"/>
    <w:rsid w:val="00160B44"/>
    <w:rsid w:val="00160B6A"/>
    <w:rsid w:val="00160B83"/>
    <w:rsid w:val="00160BA6"/>
    <w:rsid w:val="00160BD4"/>
    <w:rsid w:val="00160BF5"/>
    <w:rsid w:val="00160C7E"/>
    <w:rsid w:val="00160C8A"/>
    <w:rsid w:val="00160DA3"/>
    <w:rsid w:val="00160DD7"/>
    <w:rsid w:val="00160DEB"/>
    <w:rsid w:val="00160E20"/>
    <w:rsid w:val="00160EC1"/>
    <w:rsid w:val="00160F2A"/>
    <w:rsid w:val="00160F4F"/>
    <w:rsid w:val="00160F9D"/>
    <w:rsid w:val="00160FB1"/>
    <w:rsid w:val="00160FE2"/>
    <w:rsid w:val="00160FE5"/>
    <w:rsid w:val="00160FE6"/>
    <w:rsid w:val="001610D8"/>
    <w:rsid w:val="0016110A"/>
    <w:rsid w:val="00161143"/>
    <w:rsid w:val="001611DF"/>
    <w:rsid w:val="001611F1"/>
    <w:rsid w:val="00161235"/>
    <w:rsid w:val="0016123A"/>
    <w:rsid w:val="00161256"/>
    <w:rsid w:val="00161260"/>
    <w:rsid w:val="001612D2"/>
    <w:rsid w:val="001612FF"/>
    <w:rsid w:val="00161372"/>
    <w:rsid w:val="001613C1"/>
    <w:rsid w:val="001613D2"/>
    <w:rsid w:val="00161428"/>
    <w:rsid w:val="00161458"/>
    <w:rsid w:val="0016152E"/>
    <w:rsid w:val="001615B8"/>
    <w:rsid w:val="001615BF"/>
    <w:rsid w:val="00161660"/>
    <w:rsid w:val="00161699"/>
    <w:rsid w:val="001616A9"/>
    <w:rsid w:val="001616C0"/>
    <w:rsid w:val="001616C1"/>
    <w:rsid w:val="001616C3"/>
    <w:rsid w:val="001616D2"/>
    <w:rsid w:val="0016171C"/>
    <w:rsid w:val="00161751"/>
    <w:rsid w:val="0016178D"/>
    <w:rsid w:val="001617B4"/>
    <w:rsid w:val="001617F2"/>
    <w:rsid w:val="00161870"/>
    <w:rsid w:val="001618EF"/>
    <w:rsid w:val="0016192D"/>
    <w:rsid w:val="00161985"/>
    <w:rsid w:val="00161998"/>
    <w:rsid w:val="0016199D"/>
    <w:rsid w:val="0016199F"/>
    <w:rsid w:val="001619B0"/>
    <w:rsid w:val="00161A4B"/>
    <w:rsid w:val="00161A7B"/>
    <w:rsid w:val="00161B19"/>
    <w:rsid w:val="00161B28"/>
    <w:rsid w:val="00161BE0"/>
    <w:rsid w:val="00161BF6"/>
    <w:rsid w:val="00161C6E"/>
    <w:rsid w:val="00161CA6"/>
    <w:rsid w:val="00161CED"/>
    <w:rsid w:val="00161D38"/>
    <w:rsid w:val="00161D4C"/>
    <w:rsid w:val="00161DAE"/>
    <w:rsid w:val="00161DB4"/>
    <w:rsid w:val="00161DD0"/>
    <w:rsid w:val="00161E25"/>
    <w:rsid w:val="00161E4C"/>
    <w:rsid w:val="00161E73"/>
    <w:rsid w:val="00161FA0"/>
    <w:rsid w:val="00161FA9"/>
    <w:rsid w:val="00161FC7"/>
    <w:rsid w:val="00161FCC"/>
    <w:rsid w:val="00162011"/>
    <w:rsid w:val="0016208D"/>
    <w:rsid w:val="0016209B"/>
    <w:rsid w:val="00162124"/>
    <w:rsid w:val="00162137"/>
    <w:rsid w:val="00162162"/>
    <w:rsid w:val="00162199"/>
    <w:rsid w:val="001621A5"/>
    <w:rsid w:val="001621E2"/>
    <w:rsid w:val="00162251"/>
    <w:rsid w:val="00162338"/>
    <w:rsid w:val="0016234B"/>
    <w:rsid w:val="0016234D"/>
    <w:rsid w:val="0016236F"/>
    <w:rsid w:val="00162370"/>
    <w:rsid w:val="0016237A"/>
    <w:rsid w:val="00162450"/>
    <w:rsid w:val="001624B1"/>
    <w:rsid w:val="001624B5"/>
    <w:rsid w:val="001624D0"/>
    <w:rsid w:val="001624E5"/>
    <w:rsid w:val="00162550"/>
    <w:rsid w:val="00162551"/>
    <w:rsid w:val="001625DA"/>
    <w:rsid w:val="001626CB"/>
    <w:rsid w:val="001626EF"/>
    <w:rsid w:val="0016273C"/>
    <w:rsid w:val="001627C3"/>
    <w:rsid w:val="001627F7"/>
    <w:rsid w:val="00162811"/>
    <w:rsid w:val="00162823"/>
    <w:rsid w:val="0016289F"/>
    <w:rsid w:val="001628E7"/>
    <w:rsid w:val="00162916"/>
    <w:rsid w:val="00162934"/>
    <w:rsid w:val="00162A15"/>
    <w:rsid w:val="00162A32"/>
    <w:rsid w:val="00162A50"/>
    <w:rsid w:val="00162AAD"/>
    <w:rsid w:val="00162AB3"/>
    <w:rsid w:val="00162AF3"/>
    <w:rsid w:val="00162B56"/>
    <w:rsid w:val="00162B7B"/>
    <w:rsid w:val="00162B8C"/>
    <w:rsid w:val="00162BDA"/>
    <w:rsid w:val="00162C6F"/>
    <w:rsid w:val="00162CDB"/>
    <w:rsid w:val="00162CF8"/>
    <w:rsid w:val="00162D12"/>
    <w:rsid w:val="00162D53"/>
    <w:rsid w:val="00162D86"/>
    <w:rsid w:val="00162D8C"/>
    <w:rsid w:val="00162DB6"/>
    <w:rsid w:val="00162DCC"/>
    <w:rsid w:val="00162DD3"/>
    <w:rsid w:val="00162DE7"/>
    <w:rsid w:val="00162E0E"/>
    <w:rsid w:val="00162E83"/>
    <w:rsid w:val="00162E96"/>
    <w:rsid w:val="00162F04"/>
    <w:rsid w:val="00162F14"/>
    <w:rsid w:val="00162FAF"/>
    <w:rsid w:val="00162FE2"/>
    <w:rsid w:val="0016302F"/>
    <w:rsid w:val="00163047"/>
    <w:rsid w:val="00163050"/>
    <w:rsid w:val="00163053"/>
    <w:rsid w:val="001630E1"/>
    <w:rsid w:val="00163100"/>
    <w:rsid w:val="00163107"/>
    <w:rsid w:val="00163141"/>
    <w:rsid w:val="00163180"/>
    <w:rsid w:val="001631B1"/>
    <w:rsid w:val="00163246"/>
    <w:rsid w:val="001632A8"/>
    <w:rsid w:val="001632F6"/>
    <w:rsid w:val="0016332D"/>
    <w:rsid w:val="00163331"/>
    <w:rsid w:val="0016337C"/>
    <w:rsid w:val="001633EC"/>
    <w:rsid w:val="0016340B"/>
    <w:rsid w:val="0016342E"/>
    <w:rsid w:val="00163433"/>
    <w:rsid w:val="0016346C"/>
    <w:rsid w:val="00163511"/>
    <w:rsid w:val="00163576"/>
    <w:rsid w:val="001635CE"/>
    <w:rsid w:val="001635D3"/>
    <w:rsid w:val="00163627"/>
    <w:rsid w:val="00163634"/>
    <w:rsid w:val="001636A7"/>
    <w:rsid w:val="0016370E"/>
    <w:rsid w:val="001637E4"/>
    <w:rsid w:val="0016383B"/>
    <w:rsid w:val="0016384C"/>
    <w:rsid w:val="001638EF"/>
    <w:rsid w:val="0016391A"/>
    <w:rsid w:val="0016394D"/>
    <w:rsid w:val="0016397B"/>
    <w:rsid w:val="00163981"/>
    <w:rsid w:val="001639F2"/>
    <w:rsid w:val="001639F3"/>
    <w:rsid w:val="00163A3D"/>
    <w:rsid w:val="00163AAB"/>
    <w:rsid w:val="00163ABF"/>
    <w:rsid w:val="00163AF6"/>
    <w:rsid w:val="00163B0E"/>
    <w:rsid w:val="00163B8D"/>
    <w:rsid w:val="00163BAD"/>
    <w:rsid w:val="00163C37"/>
    <w:rsid w:val="00163C71"/>
    <w:rsid w:val="00163C89"/>
    <w:rsid w:val="00163D10"/>
    <w:rsid w:val="00163D36"/>
    <w:rsid w:val="00163DD0"/>
    <w:rsid w:val="00163E2B"/>
    <w:rsid w:val="00163EB2"/>
    <w:rsid w:val="00163EBB"/>
    <w:rsid w:val="00163F26"/>
    <w:rsid w:val="00163F2C"/>
    <w:rsid w:val="00163F31"/>
    <w:rsid w:val="00163F3E"/>
    <w:rsid w:val="00163F4D"/>
    <w:rsid w:val="00163F6C"/>
    <w:rsid w:val="00163FB7"/>
    <w:rsid w:val="00163FCA"/>
    <w:rsid w:val="00163FDA"/>
    <w:rsid w:val="00163FEA"/>
    <w:rsid w:val="00164011"/>
    <w:rsid w:val="00164020"/>
    <w:rsid w:val="001640B3"/>
    <w:rsid w:val="00164142"/>
    <w:rsid w:val="00164156"/>
    <w:rsid w:val="0016415D"/>
    <w:rsid w:val="001641EB"/>
    <w:rsid w:val="001642C3"/>
    <w:rsid w:val="00164325"/>
    <w:rsid w:val="0016433A"/>
    <w:rsid w:val="0016433E"/>
    <w:rsid w:val="00164344"/>
    <w:rsid w:val="0016435E"/>
    <w:rsid w:val="001643D5"/>
    <w:rsid w:val="00164439"/>
    <w:rsid w:val="00164497"/>
    <w:rsid w:val="001644CD"/>
    <w:rsid w:val="001644D1"/>
    <w:rsid w:val="001644E0"/>
    <w:rsid w:val="00164526"/>
    <w:rsid w:val="00164577"/>
    <w:rsid w:val="001645AC"/>
    <w:rsid w:val="001645E0"/>
    <w:rsid w:val="0016462E"/>
    <w:rsid w:val="0016468F"/>
    <w:rsid w:val="001646A6"/>
    <w:rsid w:val="001646A9"/>
    <w:rsid w:val="001646F5"/>
    <w:rsid w:val="001646FE"/>
    <w:rsid w:val="0016476F"/>
    <w:rsid w:val="00164870"/>
    <w:rsid w:val="001648A1"/>
    <w:rsid w:val="001648A2"/>
    <w:rsid w:val="001648E2"/>
    <w:rsid w:val="00164950"/>
    <w:rsid w:val="001649A2"/>
    <w:rsid w:val="001649FC"/>
    <w:rsid w:val="00164A1E"/>
    <w:rsid w:val="00164A39"/>
    <w:rsid w:val="00164A43"/>
    <w:rsid w:val="00164ACE"/>
    <w:rsid w:val="00164AD5"/>
    <w:rsid w:val="00164B1E"/>
    <w:rsid w:val="00164B43"/>
    <w:rsid w:val="00164B60"/>
    <w:rsid w:val="00164B67"/>
    <w:rsid w:val="00164B82"/>
    <w:rsid w:val="00164B95"/>
    <w:rsid w:val="00164B9B"/>
    <w:rsid w:val="00164BC9"/>
    <w:rsid w:val="00164BDF"/>
    <w:rsid w:val="00164BF6"/>
    <w:rsid w:val="00164C3C"/>
    <w:rsid w:val="00164C8E"/>
    <w:rsid w:val="00164D60"/>
    <w:rsid w:val="00164D7E"/>
    <w:rsid w:val="00164DAD"/>
    <w:rsid w:val="00164DDF"/>
    <w:rsid w:val="00164E16"/>
    <w:rsid w:val="00164E23"/>
    <w:rsid w:val="00164E4E"/>
    <w:rsid w:val="00164E66"/>
    <w:rsid w:val="00164E91"/>
    <w:rsid w:val="00164EC0"/>
    <w:rsid w:val="00164F36"/>
    <w:rsid w:val="00164FE2"/>
    <w:rsid w:val="00164FFF"/>
    <w:rsid w:val="0016502F"/>
    <w:rsid w:val="00165046"/>
    <w:rsid w:val="0016504C"/>
    <w:rsid w:val="00165117"/>
    <w:rsid w:val="0016514F"/>
    <w:rsid w:val="001651F2"/>
    <w:rsid w:val="0016527C"/>
    <w:rsid w:val="0016538F"/>
    <w:rsid w:val="001653EA"/>
    <w:rsid w:val="00165411"/>
    <w:rsid w:val="00165462"/>
    <w:rsid w:val="00165477"/>
    <w:rsid w:val="001654CA"/>
    <w:rsid w:val="001654D6"/>
    <w:rsid w:val="001654E8"/>
    <w:rsid w:val="00165537"/>
    <w:rsid w:val="00165554"/>
    <w:rsid w:val="001655D0"/>
    <w:rsid w:val="001655D4"/>
    <w:rsid w:val="001655F8"/>
    <w:rsid w:val="00165608"/>
    <w:rsid w:val="00165609"/>
    <w:rsid w:val="00165612"/>
    <w:rsid w:val="00165630"/>
    <w:rsid w:val="0016569C"/>
    <w:rsid w:val="00165715"/>
    <w:rsid w:val="0016575C"/>
    <w:rsid w:val="0016576F"/>
    <w:rsid w:val="001657C5"/>
    <w:rsid w:val="001657CE"/>
    <w:rsid w:val="00165824"/>
    <w:rsid w:val="00165861"/>
    <w:rsid w:val="001658B2"/>
    <w:rsid w:val="001658FE"/>
    <w:rsid w:val="0016591A"/>
    <w:rsid w:val="0016592A"/>
    <w:rsid w:val="00165942"/>
    <w:rsid w:val="00165945"/>
    <w:rsid w:val="00165A5B"/>
    <w:rsid w:val="00165A6E"/>
    <w:rsid w:val="00165ADB"/>
    <w:rsid w:val="00165B03"/>
    <w:rsid w:val="00165B05"/>
    <w:rsid w:val="00165B13"/>
    <w:rsid w:val="00165B6B"/>
    <w:rsid w:val="00165BAC"/>
    <w:rsid w:val="00165BE3"/>
    <w:rsid w:val="00165C75"/>
    <w:rsid w:val="00165C93"/>
    <w:rsid w:val="00165CA9"/>
    <w:rsid w:val="00165CB4"/>
    <w:rsid w:val="00165CD9"/>
    <w:rsid w:val="00165D38"/>
    <w:rsid w:val="00165DF0"/>
    <w:rsid w:val="00165E64"/>
    <w:rsid w:val="00165EA5"/>
    <w:rsid w:val="00165EF0"/>
    <w:rsid w:val="00165F10"/>
    <w:rsid w:val="00165F1D"/>
    <w:rsid w:val="00165F25"/>
    <w:rsid w:val="00165FBF"/>
    <w:rsid w:val="00165FC0"/>
    <w:rsid w:val="00165FCB"/>
    <w:rsid w:val="00165FF5"/>
    <w:rsid w:val="00166006"/>
    <w:rsid w:val="0016602E"/>
    <w:rsid w:val="00166154"/>
    <w:rsid w:val="0016615D"/>
    <w:rsid w:val="00166195"/>
    <w:rsid w:val="001661DA"/>
    <w:rsid w:val="001661F2"/>
    <w:rsid w:val="00166213"/>
    <w:rsid w:val="001662CA"/>
    <w:rsid w:val="001662F1"/>
    <w:rsid w:val="0016632D"/>
    <w:rsid w:val="00166331"/>
    <w:rsid w:val="001663A8"/>
    <w:rsid w:val="001663C3"/>
    <w:rsid w:val="001663CB"/>
    <w:rsid w:val="00166466"/>
    <w:rsid w:val="00166489"/>
    <w:rsid w:val="001664BC"/>
    <w:rsid w:val="001664CE"/>
    <w:rsid w:val="00166532"/>
    <w:rsid w:val="00166549"/>
    <w:rsid w:val="0016657A"/>
    <w:rsid w:val="001665C3"/>
    <w:rsid w:val="00166627"/>
    <w:rsid w:val="00166685"/>
    <w:rsid w:val="0016668C"/>
    <w:rsid w:val="001666E4"/>
    <w:rsid w:val="001667F3"/>
    <w:rsid w:val="00166801"/>
    <w:rsid w:val="00166885"/>
    <w:rsid w:val="001668FC"/>
    <w:rsid w:val="00166900"/>
    <w:rsid w:val="00166933"/>
    <w:rsid w:val="00166963"/>
    <w:rsid w:val="0016697A"/>
    <w:rsid w:val="001669F1"/>
    <w:rsid w:val="001669F7"/>
    <w:rsid w:val="00166AC2"/>
    <w:rsid w:val="00166AD5"/>
    <w:rsid w:val="00166AF4"/>
    <w:rsid w:val="00166AFD"/>
    <w:rsid w:val="00166B6B"/>
    <w:rsid w:val="00166BA5"/>
    <w:rsid w:val="00166BE9"/>
    <w:rsid w:val="00166CAB"/>
    <w:rsid w:val="00166CBE"/>
    <w:rsid w:val="00166CC8"/>
    <w:rsid w:val="00166CD0"/>
    <w:rsid w:val="00166D1A"/>
    <w:rsid w:val="00166D51"/>
    <w:rsid w:val="00166D53"/>
    <w:rsid w:val="00166D99"/>
    <w:rsid w:val="00166DB8"/>
    <w:rsid w:val="00166DE2"/>
    <w:rsid w:val="00166E04"/>
    <w:rsid w:val="00166E93"/>
    <w:rsid w:val="00166EBD"/>
    <w:rsid w:val="00166EBF"/>
    <w:rsid w:val="00166F35"/>
    <w:rsid w:val="00166F5A"/>
    <w:rsid w:val="00167078"/>
    <w:rsid w:val="0016707B"/>
    <w:rsid w:val="00167084"/>
    <w:rsid w:val="00167098"/>
    <w:rsid w:val="00167106"/>
    <w:rsid w:val="0016711D"/>
    <w:rsid w:val="00167153"/>
    <w:rsid w:val="001671FF"/>
    <w:rsid w:val="00167253"/>
    <w:rsid w:val="00167258"/>
    <w:rsid w:val="00167283"/>
    <w:rsid w:val="00167309"/>
    <w:rsid w:val="0016731E"/>
    <w:rsid w:val="00167362"/>
    <w:rsid w:val="0016737F"/>
    <w:rsid w:val="00167430"/>
    <w:rsid w:val="0016745B"/>
    <w:rsid w:val="001674DE"/>
    <w:rsid w:val="001674FD"/>
    <w:rsid w:val="00167554"/>
    <w:rsid w:val="00167596"/>
    <w:rsid w:val="001675A0"/>
    <w:rsid w:val="001675B2"/>
    <w:rsid w:val="001675F5"/>
    <w:rsid w:val="0016760F"/>
    <w:rsid w:val="00167621"/>
    <w:rsid w:val="00167668"/>
    <w:rsid w:val="00167690"/>
    <w:rsid w:val="001676A6"/>
    <w:rsid w:val="001676A8"/>
    <w:rsid w:val="001676ED"/>
    <w:rsid w:val="001677D3"/>
    <w:rsid w:val="001677D8"/>
    <w:rsid w:val="0016780A"/>
    <w:rsid w:val="0016780B"/>
    <w:rsid w:val="0016780C"/>
    <w:rsid w:val="00167852"/>
    <w:rsid w:val="00167876"/>
    <w:rsid w:val="00167882"/>
    <w:rsid w:val="00167885"/>
    <w:rsid w:val="0016789E"/>
    <w:rsid w:val="001678D0"/>
    <w:rsid w:val="0016793D"/>
    <w:rsid w:val="001679A3"/>
    <w:rsid w:val="00167A50"/>
    <w:rsid w:val="00167A51"/>
    <w:rsid w:val="00167A92"/>
    <w:rsid w:val="00167B9A"/>
    <w:rsid w:val="00167B9D"/>
    <w:rsid w:val="00167BA5"/>
    <w:rsid w:val="00167BF9"/>
    <w:rsid w:val="00167C21"/>
    <w:rsid w:val="00167C5A"/>
    <w:rsid w:val="00167C91"/>
    <w:rsid w:val="00167D85"/>
    <w:rsid w:val="00167D9F"/>
    <w:rsid w:val="00167E42"/>
    <w:rsid w:val="00167E5E"/>
    <w:rsid w:val="00167E92"/>
    <w:rsid w:val="00167F29"/>
    <w:rsid w:val="00167F2B"/>
    <w:rsid w:val="00167F33"/>
    <w:rsid w:val="00167F60"/>
    <w:rsid w:val="00167FCA"/>
    <w:rsid w:val="00167FFA"/>
    <w:rsid w:val="00170087"/>
    <w:rsid w:val="0017009E"/>
    <w:rsid w:val="001700DE"/>
    <w:rsid w:val="00170111"/>
    <w:rsid w:val="0017015C"/>
    <w:rsid w:val="0017015F"/>
    <w:rsid w:val="00170175"/>
    <w:rsid w:val="0017018C"/>
    <w:rsid w:val="0017025D"/>
    <w:rsid w:val="0017026C"/>
    <w:rsid w:val="001702BE"/>
    <w:rsid w:val="001702DD"/>
    <w:rsid w:val="00170326"/>
    <w:rsid w:val="00170371"/>
    <w:rsid w:val="00170377"/>
    <w:rsid w:val="001703B8"/>
    <w:rsid w:val="001703CC"/>
    <w:rsid w:val="0017045B"/>
    <w:rsid w:val="0017045E"/>
    <w:rsid w:val="0017046B"/>
    <w:rsid w:val="0017053C"/>
    <w:rsid w:val="0017057E"/>
    <w:rsid w:val="001705B2"/>
    <w:rsid w:val="001705BA"/>
    <w:rsid w:val="001705CF"/>
    <w:rsid w:val="0017062F"/>
    <w:rsid w:val="00170641"/>
    <w:rsid w:val="0017066B"/>
    <w:rsid w:val="001706CD"/>
    <w:rsid w:val="00170708"/>
    <w:rsid w:val="001707C9"/>
    <w:rsid w:val="00170817"/>
    <w:rsid w:val="001708DD"/>
    <w:rsid w:val="001708ED"/>
    <w:rsid w:val="0017090E"/>
    <w:rsid w:val="00170936"/>
    <w:rsid w:val="00170989"/>
    <w:rsid w:val="00170A82"/>
    <w:rsid w:val="00170AB5"/>
    <w:rsid w:val="00170AD3"/>
    <w:rsid w:val="00170B3A"/>
    <w:rsid w:val="00170BCC"/>
    <w:rsid w:val="00170BE1"/>
    <w:rsid w:val="00170C3F"/>
    <w:rsid w:val="00170C73"/>
    <w:rsid w:val="00170CA0"/>
    <w:rsid w:val="00170CC8"/>
    <w:rsid w:val="00170D46"/>
    <w:rsid w:val="00170D58"/>
    <w:rsid w:val="00170D5E"/>
    <w:rsid w:val="00170D66"/>
    <w:rsid w:val="00170D7C"/>
    <w:rsid w:val="00170DA1"/>
    <w:rsid w:val="00170E70"/>
    <w:rsid w:val="00170EDC"/>
    <w:rsid w:val="00170EFC"/>
    <w:rsid w:val="00170F0F"/>
    <w:rsid w:val="00170F19"/>
    <w:rsid w:val="00170F20"/>
    <w:rsid w:val="00170F29"/>
    <w:rsid w:val="00170F94"/>
    <w:rsid w:val="0017116C"/>
    <w:rsid w:val="00171190"/>
    <w:rsid w:val="001711B4"/>
    <w:rsid w:val="001711E0"/>
    <w:rsid w:val="00171291"/>
    <w:rsid w:val="001712CB"/>
    <w:rsid w:val="00171315"/>
    <w:rsid w:val="0017131C"/>
    <w:rsid w:val="00171328"/>
    <w:rsid w:val="0017135C"/>
    <w:rsid w:val="0017136D"/>
    <w:rsid w:val="001713DF"/>
    <w:rsid w:val="001713E1"/>
    <w:rsid w:val="001713ED"/>
    <w:rsid w:val="00171471"/>
    <w:rsid w:val="00171473"/>
    <w:rsid w:val="001714C3"/>
    <w:rsid w:val="0017158D"/>
    <w:rsid w:val="001715BF"/>
    <w:rsid w:val="001715F8"/>
    <w:rsid w:val="00171664"/>
    <w:rsid w:val="001716C1"/>
    <w:rsid w:val="0017171C"/>
    <w:rsid w:val="001717D5"/>
    <w:rsid w:val="001717FD"/>
    <w:rsid w:val="00171811"/>
    <w:rsid w:val="0017182E"/>
    <w:rsid w:val="0017183A"/>
    <w:rsid w:val="0017185E"/>
    <w:rsid w:val="001718C9"/>
    <w:rsid w:val="001718DF"/>
    <w:rsid w:val="001718FF"/>
    <w:rsid w:val="00171924"/>
    <w:rsid w:val="0017195E"/>
    <w:rsid w:val="001719B2"/>
    <w:rsid w:val="001719C1"/>
    <w:rsid w:val="001719E0"/>
    <w:rsid w:val="001719E1"/>
    <w:rsid w:val="00171A28"/>
    <w:rsid w:val="00171A35"/>
    <w:rsid w:val="00171A86"/>
    <w:rsid w:val="00171BA1"/>
    <w:rsid w:val="00171C0D"/>
    <w:rsid w:val="00171C46"/>
    <w:rsid w:val="00171C6B"/>
    <w:rsid w:val="00171C87"/>
    <w:rsid w:val="00171CE1"/>
    <w:rsid w:val="00171CE6"/>
    <w:rsid w:val="00171D1C"/>
    <w:rsid w:val="00171D38"/>
    <w:rsid w:val="00171D43"/>
    <w:rsid w:val="00171DC1"/>
    <w:rsid w:val="00171E7E"/>
    <w:rsid w:val="00171ED0"/>
    <w:rsid w:val="00171F02"/>
    <w:rsid w:val="00171F9F"/>
    <w:rsid w:val="00171FC8"/>
    <w:rsid w:val="00172022"/>
    <w:rsid w:val="00172030"/>
    <w:rsid w:val="00172056"/>
    <w:rsid w:val="001720AD"/>
    <w:rsid w:val="001720AE"/>
    <w:rsid w:val="001720BE"/>
    <w:rsid w:val="00172149"/>
    <w:rsid w:val="001721DD"/>
    <w:rsid w:val="00172234"/>
    <w:rsid w:val="00172306"/>
    <w:rsid w:val="0017231D"/>
    <w:rsid w:val="00172358"/>
    <w:rsid w:val="00172394"/>
    <w:rsid w:val="001723A5"/>
    <w:rsid w:val="001723E5"/>
    <w:rsid w:val="00172442"/>
    <w:rsid w:val="00172488"/>
    <w:rsid w:val="001724B7"/>
    <w:rsid w:val="001724E7"/>
    <w:rsid w:val="00172527"/>
    <w:rsid w:val="001725B4"/>
    <w:rsid w:val="00172641"/>
    <w:rsid w:val="00172665"/>
    <w:rsid w:val="00172703"/>
    <w:rsid w:val="0017271A"/>
    <w:rsid w:val="00172741"/>
    <w:rsid w:val="00172762"/>
    <w:rsid w:val="00172841"/>
    <w:rsid w:val="0017287E"/>
    <w:rsid w:val="0017288E"/>
    <w:rsid w:val="001728D5"/>
    <w:rsid w:val="00172A15"/>
    <w:rsid w:val="00172A42"/>
    <w:rsid w:val="00172AB3"/>
    <w:rsid w:val="00172AB8"/>
    <w:rsid w:val="00172C58"/>
    <w:rsid w:val="00172C59"/>
    <w:rsid w:val="00172C70"/>
    <w:rsid w:val="00172C72"/>
    <w:rsid w:val="00172C85"/>
    <w:rsid w:val="00172CC9"/>
    <w:rsid w:val="00172CFE"/>
    <w:rsid w:val="00172D33"/>
    <w:rsid w:val="00172D60"/>
    <w:rsid w:val="00172DA4"/>
    <w:rsid w:val="00172DA8"/>
    <w:rsid w:val="00172DD0"/>
    <w:rsid w:val="00172DD6"/>
    <w:rsid w:val="00172E81"/>
    <w:rsid w:val="00172E91"/>
    <w:rsid w:val="00172E96"/>
    <w:rsid w:val="00172EC0"/>
    <w:rsid w:val="00172EF7"/>
    <w:rsid w:val="00172F60"/>
    <w:rsid w:val="00172F65"/>
    <w:rsid w:val="00172F78"/>
    <w:rsid w:val="00173050"/>
    <w:rsid w:val="0017308D"/>
    <w:rsid w:val="0017308F"/>
    <w:rsid w:val="001730AE"/>
    <w:rsid w:val="001730C6"/>
    <w:rsid w:val="001730D4"/>
    <w:rsid w:val="001730E5"/>
    <w:rsid w:val="001730F4"/>
    <w:rsid w:val="001731C5"/>
    <w:rsid w:val="001731D3"/>
    <w:rsid w:val="001731D5"/>
    <w:rsid w:val="001731E7"/>
    <w:rsid w:val="00173244"/>
    <w:rsid w:val="001732BD"/>
    <w:rsid w:val="001732FF"/>
    <w:rsid w:val="0017333C"/>
    <w:rsid w:val="0017336B"/>
    <w:rsid w:val="001733A4"/>
    <w:rsid w:val="001733B2"/>
    <w:rsid w:val="001733C9"/>
    <w:rsid w:val="0017340A"/>
    <w:rsid w:val="0017343B"/>
    <w:rsid w:val="00173443"/>
    <w:rsid w:val="0017348B"/>
    <w:rsid w:val="001734B9"/>
    <w:rsid w:val="001734E2"/>
    <w:rsid w:val="00173501"/>
    <w:rsid w:val="0017350A"/>
    <w:rsid w:val="00173558"/>
    <w:rsid w:val="00173575"/>
    <w:rsid w:val="00173593"/>
    <w:rsid w:val="001735E0"/>
    <w:rsid w:val="001735EC"/>
    <w:rsid w:val="001735F0"/>
    <w:rsid w:val="0017363B"/>
    <w:rsid w:val="0017367C"/>
    <w:rsid w:val="001737F5"/>
    <w:rsid w:val="001737F6"/>
    <w:rsid w:val="00173871"/>
    <w:rsid w:val="00173876"/>
    <w:rsid w:val="001738AE"/>
    <w:rsid w:val="001738DB"/>
    <w:rsid w:val="001738F7"/>
    <w:rsid w:val="0017393F"/>
    <w:rsid w:val="00173948"/>
    <w:rsid w:val="0017394D"/>
    <w:rsid w:val="00173A63"/>
    <w:rsid w:val="00173A6F"/>
    <w:rsid w:val="00173AAC"/>
    <w:rsid w:val="00173AC7"/>
    <w:rsid w:val="00173BAE"/>
    <w:rsid w:val="00173BF3"/>
    <w:rsid w:val="00173C62"/>
    <w:rsid w:val="00173C9A"/>
    <w:rsid w:val="00173CFF"/>
    <w:rsid w:val="00173D10"/>
    <w:rsid w:val="00173D31"/>
    <w:rsid w:val="00173D40"/>
    <w:rsid w:val="00173DFA"/>
    <w:rsid w:val="00173E02"/>
    <w:rsid w:val="00173E2E"/>
    <w:rsid w:val="00173E30"/>
    <w:rsid w:val="00173E82"/>
    <w:rsid w:val="00173FAA"/>
    <w:rsid w:val="00173FDA"/>
    <w:rsid w:val="0017400A"/>
    <w:rsid w:val="00174081"/>
    <w:rsid w:val="00174130"/>
    <w:rsid w:val="00174155"/>
    <w:rsid w:val="00174167"/>
    <w:rsid w:val="00174182"/>
    <w:rsid w:val="001741C9"/>
    <w:rsid w:val="001741F5"/>
    <w:rsid w:val="00174287"/>
    <w:rsid w:val="001742D3"/>
    <w:rsid w:val="00174325"/>
    <w:rsid w:val="001743EA"/>
    <w:rsid w:val="00174471"/>
    <w:rsid w:val="001744BD"/>
    <w:rsid w:val="001744BE"/>
    <w:rsid w:val="00174559"/>
    <w:rsid w:val="001745CB"/>
    <w:rsid w:val="001745DB"/>
    <w:rsid w:val="001745EA"/>
    <w:rsid w:val="00174605"/>
    <w:rsid w:val="0017461D"/>
    <w:rsid w:val="00174620"/>
    <w:rsid w:val="00174636"/>
    <w:rsid w:val="00174645"/>
    <w:rsid w:val="0017465F"/>
    <w:rsid w:val="0017466E"/>
    <w:rsid w:val="0017468F"/>
    <w:rsid w:val="001746E7"/>
    <w:rsid w:val="00174731"/>
    <w:rsid w:val="00174739"/>
    <w:rsid w:val="00174744"/>
    <w:rsid w:val="001747AC"/>
    <w:rsid w:val="001747B5"/>
    <w:rsid w:val="0017484C"/>
    <w:rsid w:val="001748F4"/>
    <w:rsid w:val="00174998"/>
    <w:rsid w:val="001749A6"/>
    <w:rsid w:val="001749D7"/>
    <w:rsid w:val="001749DD"/>
    <w:rsid w:val="00174A07"/>
    <w:rsid w:val="00174A2C"/>
    <w:rsid w:val="00174A2D"/>
    <w:rsid w:val="00174A65"/>
    <w:rsid w:val="00174A6D"/>
    <w:rsid w:val="00174A99"/>
    <w:rsid w:val="00174B04"/>
    <w:rsid w:val="00174B0F"/>
    <w:rsid w:val="00174B31"/>
    <w:rsid w:val="00174B58"/>
    <w:rsid w:val="00174B59"/>
    <w:rsid w:val="00174BCE"/>
    <w:rsid w:val="00174BEB"/>
    <w:rsid w:val="00174C97"/>
    <w:rsid w:val="00174D1C"/>
    <w:rsid w:val="00174D20"/>
    <w:rsid w:val="00174D46"/>
    <w:rsid w:val="00174DA5"/>
    <w:rsid w:val="00174DD0"/>
    <w:rsid w:val="00174DDE"/>
    <w:rsid w:val="00174E5D"/>
    <w:rsid w:val="00174E8B"/>
    <w:rsid w:val="00174EBE"/>
    <w:rsid w:val="00174EC5"/>
    <w:rsid w:val="00174ECE"/>
    <w:rsid w:val="00174F81"/>
    <w:rsid w:val="00174F84"/>
    <w:rsid w:val="00174FCB"/>
    <w:rsid w:val="00174FEB"/>
    <w:rsid w:val="00174FFD"/>
    <w:rsid w:val="0017500E"/>
    <w:rsid w:val="00175077"/>
    <w:rsid w:val="00175124"/>
    <w:rsid w:val="00175144"/>
    <w:rsid w:val="00175192"/>
    <w:rsid w:val="001751C6"/>
    <w:rsid w:val="00175254"/>
    <w:rsid w:val="00175264"/>
    <w:rsid w:val="0017526E"/>
    <w:rsid w:val="0017527E"/>
    <w:rsid w:val="00175296"/>
    <w:rsid w:val="001752F8"/>
    <w:rsid w:val="0017531E"/>
    <w:rsid w:val="0017533C"/>
    <w:rsid w:val="00175387"/>
    <w:rsid w:val="001753F1"/>
    <w:rsid w:val="00175462"/>
    <w:rsid w:val="001754AF"/>
    <w:rsid w:val="001754CF"/>
    <w:rsid w:val="00175513"/>
    <w:rsid w:val="00175564"/>
    <w:rsid w:val="0017563B"/>
    <w:rsid w:val="00175660"/>
    <w:rsid w:val="00175661"/>
    <w:rsid w:val="0017567A"/>
    <w:rsid w:val="001756A1"/>
    <w:rsid w:val="001756DB"/>
    <w:rsid w:val="001756F0"/>
    <w:rsid w:val="0017571A"/>
    <w:rsid w:val="00175755"/>
    <w:rsid w:val="00175779"/>
    <w:rsid w:val="00175800"/>
    <w:rsid w:val="00175866"/>
    <w:rsid w:val="00175871"/>
    <w:rsid w:val="0017589B"/>
    <w:rsid w:val="001758A4"/>
    <w:rsid w:val="001759D6"/>
    <w:rsid w:val="001759E7"/>
    <w:rsid w:val="00175A5D"/>
    <w:rsid w:val="00175A60"/>
    <w:rsid w:val="00175A81"/>
    <w:rsid w:val="00175A98"/>
    <w:rsid w:val="00175A9F"/>
    <w:rsid w:val="00175AC6"/>
    <w:rsid w:val="00175AF5"/>
    <w:rsid w:val="00175B0E"/>
    <w:rsid w:val="00175B2A"/>
    <w:rsid w:val="00175CAD"/>
    <w:rsid w:val="00175D32"/>
    <w:rsid w:val="00175D67"/>
    <w:rsid w:val="00175DC1"/>
    <w:rsid w:val="00175DDD"/>
    <w:rsid w:val="00175DED"/>
    <w:rsid w:val="00176091"/>
    <w:rsid w:val="00176170"/>
    <w:rsid w:val="001761A8"/>
    <w:rsid w:val="001761CC"/>
    <w:rsid w:val="001762B6"/>
    <w:rsid w:val="001762F2"/>
    <w:rsid w:val="00176333"/>
    <w:rsid w:val="00176385"/>
    <w:rsid w:val="001763B9"/>
    <w:rsid w:val="001763BA"/>
    <w:rsid w:val="0017644F"/>
    <w:rsid w:val="001764BA"/>
    <w:rsid w:val="001764C1"/>
    <w:rsid w:val="001764ED"/>
    <w:rsid w:val="001764FE"/>
    <w:rsid w:val="0017659A"/>
    <w:rsid w:val="0017660D"/>
    <w:rsid w:val="00176620"/>
    <w:rsid w:val="0017667B"/>
    <w:rsid w:val="0017669D"/>
    <w:rsid w:val="001766E4"/>
    <w:rsid w:val="0017670E"/>
    <w:rsid w:val="0017678A"/>
    <w:rsid w:val="001767DD"/>
    <w:rsid w:val="001767ED"/>
    <w:rsid w:val="001768C1"/>
    <w:rsid w:val="001768F1"/>
    <w:rsid w:val="00176918"/>
    <w:rsid w:val="0017693D"/>
    <w:rsid w:val="00176954"/>
    <w:rsid w:val="00176966"/>
    <w:rsid w:val="00176969"/>
    <w:rsid w:val="00176999"/>
    <w:rsid w:val="001769CD"/>
    <w:rsid w:val="00176AB1"/>
    <w:rsid w:val="00176AB8"/>
    <w:rsid w:val="00176B1C"/>
    <w:rsid w:val="00176B32"/>
    <w:rsid w:val="00176C1C"/>
    <w:rsid w:val="00176C4B"/>
    <w:rsid w:val="00176C85"/>
    <w:rsid w:val="00176CBA"/>
    <w:rsid w:val="00176CC8"/>
    <w:rsid w:val="00176CEA"/>
    <w:rsid w:val="00176CFC"/>
    <w:rsid w:val="00176D63"/>
    <w:rsid w:val="00176D93"/>
    <w:rsid w:val="00176DE0"/>
    <w:rsid w:val="00176E64"/>
    <w:rsid w:val="00176E81"/>
    <w:rsid w:val="00176EFD"/>
    <w:rsid w:val="00176EFE"/>
    <w:rsid w:val="00176F2B"/>
    <w:rsid w:val="00176F7C"/>
    <w:rsid w:val="00176FA0"/>
    <w:rsid w:val="00176FA3"/>
    <w:rsid w:val="00177004"/>
    <w:rsid w:val="0017700F"/>
    <w:rsid w:val="0017705A"/>
    <w:rsid w:val="0017712D"/>
    <w:rsid w:val="0017712E"/>
    <w:rsid w:val="0017719E"/>
    <w:rsid w:val="001771AA"/>
    <w:rsid w:val="001771D1"/>
    <w:rsid w:val="001771D5"/>
    <w:rsid w:val="001771EE"/>
    <w:rsid w:val="00177205"/>
    <w:rsid w:val="00177228"/>
    <w:rsid w:val="0017726F"/>
    <w:rsid w:val="0017727A"/>
    <w:rsid w:val="001772DA"/>
    <w:rsid w:val="0017731D"/>
    <w:rsid w:val="0017738D"/>
    <w:rsid w:val="0017739E"/>
    <w:rsid w:val="001773FE"/>
    <w:rsid w:val="00177425"/>
    <w:rsid w:val="0017742B"/>
    <w:rsid w:val="001774A2"/>
    <w:rsid w:val="001774F9"/>
    <w:rsid w:val="00177526"/>
    <w:rsid w:val="00177619"/>
    <w:rsid w:val="001776F7"/>
    <w:rsid w:val="001777C1"/>
    <w:rsid w:val="0017781B"/>
    <w:rsid w:val="0017781E"/>
    <w:rsid w:val="00177830"/>
    <w:rsid w:val="0017784D"/>
    <w:rsid w:val="00177860"/>
    <w:rsid w:val="00177876"/>
    <w:rsid w:val="001778AE"/>
    <w:rsid w:val="001778AF"/>
    <w:rsid w:val="001778B1"/>
    <w:rsid w:val="00177920"/>
    <w:rsid w:val="0017793E"/>
    <w:rsid w:val="00177948"/>
    <w:rsid w:val="00177970"/>
    <w:rsid w:val="00177994"/>
    <w:rsid w:val="001779A2"/>
    <w:rsid w:val="001779A7"/>
    <w:rsid w:val="001779C5"/>
    <w:rsid w:val="00177A74"/>
    <w:rsid w:val="00177B4A"/>
    <w:rsid w:val="00177B52"/>
    <w:rsid w:val="00177B8E"/>
    <w:rsid w:val="00177BF8"/>
    <w:rsid w:val="00177C0A"/>
    <w:rsid w:val="00177C1E"/>
    <w:rsid w:val="00177C2C"/>
    <w:rsid w:val="00177C9E"/>
    <w:rsid w:val="00177CB3"/>
    <w:rsid w:val="00177CCE"/>
    <w:rsid w:val="00177CD8"/>
    <w:rsid w:val="00177CFB"/>
    <w:rsid w:val="00177D36"/>
    <w:rsid w:val="00177D88"/>
    <w:rsid w:val="00177DB0"/>
    <w:rsid w:val="00177DC1"/>
    <w:rsid w:val="00177DF4"/>
    <w:rsid w:val="00177E93"/>
    <w:rsid w:val="00177EA6"/>
    <w:rsid w:val="00177ED3"/>
    <w:rsid w:val="00177EFE"/>
    <w:rsid w:val="00177FF1"/>
    <w:rsid w:val="00180008"/>
    <w:rsid w:val="00180032"/>
    <w:rsid w:val="00180056"/>
    <w:rsid w:val="00180079"/>
    <w:rsid w:val="0018007F"/>
    <w:rsid w:val="00180094"/>
    <w:rsid w:val="00180098"/>
    <w:rsid w:val="0018009E"/>
    <w:rsid w:val="001800C8"/>
    <w:rsid w:val="00180119"/>
    <w:rsid w:val="0018018E"/>
    <w:rsid w:val="00180190"/>
    <w:rsid w:val="001801A2"/>
    <w:rsid w:val="001801DC"/>
    <w:rsid w:val="001801E8"/>
    <w:rsid w:val="001802A7"/>
    <w:rsid w:val="001802D0"/>
    <w:rsid w:val="001802FB"/>
    <w:rsid w:val="0018036F"/>
    <w:rsid w:val="001803A3"/>
    <w:rsid w:val="001803D4"/>
    <w:rsid w:val="00180464"/>
    <w:rsid w:val="001804C0"/>
    <w:rsid w:val="001804E5"/>
    <w:rsid w:val="001804FE"/>
    <w:rsid w:val="00180545"/>
    <w:rsid w:val="00180591"/>
    <w:rsid w:val="0018068E"/>
    <w:rsid w:val="0018069B"/>
    <w:rsid w:val="001807EF"/>
    <w:rsid w:val="0018088A"/>
    <w:rsid w:val="0018089B"/>
    <w:rsid w:val="0018089C"/>
    <w:rsid w:val="001808E1"/>
    <w:rsid w:val="001808FC"/>
    <w:rsid w:val="0018094A"/>
    <w:rsid w:val="001809C2"/>
    <w:rsid w:val="001809C6"/>
    <w:rsid w:val="00180A3B"/>
    <w:rsid w:val="00180A98"/>
    <w:rsid w:val="00180AF7"/>
    <w:rsid w:val="00180B24"/>
    <w:rsid w:val="00180BD8"/>
    <w:rsid w:val="00180BF2"/>
    <w:rsid w:val="00180C49"/>
    <w:rsid w:val="00180C5C"/>
    <w:rsid w:val="00180CD7"/>
    <w:rsid w:val="00180D5E"/>
    <w:rsid w:val="00180D6D"/>
    <w:rsid w:val="00180D77"/>
    <w:rsid w:val="00180D8C"/>
    <w:rsid w:val="00180DF5"/>
    <w:rsid w:val="00180E2D"/>
    <w:rsid w:val="00180E84"/>
    <w:rsid w:val="00180E9C"/>
    <w:rsid w:val="00180EBC"/>
    <w:rsid w:val="00180F3F"/>
    <w:rsid w:val="00180F76"/>
    <w:rsid w:val="00180F84"/>
    <w:rsid w:val="00180FA0"/>
    <w:rsid w:val="00180FBD"/>
    <w:rsid w:val="00180FFE"/>
    <w:rsid w:val="00181046"/>
    <w:rsid w:val="0018104C"/>
    <w:rsid w:val="0018105A"/>
    <w:rsid w:val="00181096"/>
    <w:rsid w:val="001810A9"/>
    <w:rsid w:val="00181138"/>
    <w:rsid w:val="00181142"/>
    <w:rsid w:val="00181149"/>
    <w:rsid w:val="0018114C"/>
    <w:rsid w:val="001811AA"/>
    <w:rsid w:val="001811D6"/>
    <w:rsid w:val="001811DD"/>
    <w:rsid w:val="001812C0"/>
    <w:rsid w:val="001812FF"/>
    <w:rsid w:val="00181347"/>
    <w:rsid w:val="001813F3"/>
    <w:rsid w:val="001813FF"/>
    <w:rsid w:val="00181428"/>
    <w:rsid w:val="0018145D"/>
    <w:rsid w:val="001814CD"/>
    <w:rsid w:val="00181563"/>
    <w:rsid w:val="001815A2"/>
    <w:rsid w:val="001815A4"/>
    <w:rsid w:val="0018164E"/>
    <w:rsid w:val="0018167F"/>
    <w:rsid w:val="001816AD"/>
    <w:rsid w:val="001816E8"/>
    <w:rsid w:val="001816EB"/>
    <w:rsid w:val="0018170D"/>
    <w:rsid w:val="0018175B"/>
    <w:rsid w:val="001817B4"/>
    <w:rsid w:val="001817EA"/>
    <w:rsid w:val="001817EB"/>
    <w:rsid w:val="001817F2"/>
    <w:rsid w:val="0018182A"/>
    <w:rsid w:val="00181841"/>
    <w:rsid w:val="00181871"/>
    <w:rsid w:val="0018187C"/>
    <w:rsid w:val="0018188D"/>
    <w:rsid w:val="001818B1"/>
    <w:rsid w:val="00181937"/>
    <w:rsid w:val="00181963"/>
    <w:rsid w:val="0018197C"/>
    <w:rsid w:val="001819A0"/>
    <w:rsid w:val="001819CE"/>
    <w:rsid w:val="001819DA"/>
    <w:rsid w:val="001819EE"/>
    <w:rsid w:val="001819F8"/>
    <w:rsid w:val="00181A27"/>
    <w:rsid w:val="00181A8E"/>
    <w:rsid w:val="00181B01"/>
    <w:rsid w:val="00181B0F"/>
    <w:rsid w:val="00181B7C"/>
    <w:rsid w:val="00181B84"/>
    <w:rsid w:val="00181BBF"/>
    <w:rsid w:val="00181BD1"/>
    <w:rsid w:val="00181BE5"/>
    <w:rsid w:val="00181BE8"/>
    <w:rsid w:val="00181BFA"/>
    <w:rsid w:val="00181C5A"/>
    <w:rsid w:val="00181C66"/>
    <w:rsid w:val="00181D06"/>
    <w:rsid w:val="00181D47"/>
    <w:rsid w:val="00181D9D"/>
    <w:rsid w:val="00181DE1"/>
    <w:rsid w:val="00181E03"/>
    <w:rsid w:val="00181E11"/>
    <w:rsid w:val="00181E1D"/>
    <w:rsid w:val="00181E5C"/>
    <w:rsid w:val="00181E61"/>
    <w:rsid w:val="00181E6E"/>
    <w:rsid w:val="00181E96"/>
    <w:rsid w:val="00181FA4"/>
    <w:rsid w:val="0018202C"/>
    <w:rsid w:val="0018205B"/>
    <w:rsid w:val="00182071"/>
    <w:rsid w:val="00182096"/>
    <w:rsid w:val="001820C7"/>
    <w:rsid w:val="00182195"/>
    <w:rsid w:val="001821BC"/>
    <w:rsid w:val="001821FF"/>
    <w:rsid w:val="0018222E"/>
    <w:rsid w:val="001822A8"/>
    <w:rsid w:val="00182326"/>
    <w:rsid w:val="00182376"/>
    <w:rsid w:val="001823A6"/>
    <w:rsid w:val="001823B9"/>
    <w:rsid w:val="001823F6"/>
    <w:rsid w:val="00182405"/>
    <w:rsid w:val="00182410"/>
    <w:rsid w:val="0018242B"/>
    <w:rsid w:val="0018243D"/>
    <w:rsid w:val="0018246D"/>
    <w:rsid w:val="00182482"/>
    <w:rsid w:val="0018253A"/>
    <w:rsid w:val="00182587"/>
    <w:rsid w:val="0018266D"/>
    <w:rsid w:val="00182684"/>
    <w:rsid w:val="001826A2"/>
    <w:rsid w:val="001826E4"/>
    <w:rsid w:val="00182768"/>
    <w:rsid w:val="00182772"/>
    <w:rsid w:val="00182791"/>
    <w:rsid w:val="0018279E"/>
    <w:rsid w:val="001827B6"/>
    <w:rsid w:val="0018280D"/>
    <w:rsid w:val="00182842"/>
    <w:rsid w:val="00182850"/>
    <w:rsid w:val="001828F9"/>
    <w:rsid w:val="0018293A"/>
    <w:rsid w:val="00182947"/>
    <w:rsid w:val="0018297B"/>
    <w:rsid w:val="001829CA"/>
    <w:rsid w:val="001829E1"/>
    <w:rsid w:val="00182A26"/>
    <w:rsid w:val="00182A29"/>
    <w:rsid w:val="00182A65"/>
    <w:rsid w:val="00182B14"/>
    <w:rsid w:val="00182B1B"/>
    <w:rsid w:val="00182B1F"/>
    <w:rsid w:val="00182B22"/>
    <w:rsid w:val="00182B52"/>
    <w:rsid w:val="00182B56"/>
    <w:rsid w:val="00182B83"/>
    <w:rsid w:val="00182BA8"/>
    <w:rsid w:val="00182BD1"/>
    <w:rsid w:val="00182BEA"/>
    <w:rsid w:val="00182C0C"/>
    <w:rsid w:val="00182C17"/>
    <w:rsid w:val="00182C78"/>
    <w:rsid w:val="00182C81"/>
    <w:rsid w:val="00182CB4"/>
    <w:rsid w:val="00182CCB"/>
    <w:rsid w:val="00182CEA"/>
    <w:rsid w:val="00182D48"/>
    <w:rsid w:val="00182D59"/>
    <w:rsid w:val="00182D67"/>
    <w:rsid w:val="00182D79"/>
    <w:rsid w:val="00182E5E"/>
    <w:rsid w:val="00182E78"/>
    <w:rsid w:val="00182F03"/>
    <w:rsid w:val="00182F1D"/>
    <w:rsid w:val="00182F21"/>
    <w:rsid w:val="00182F4E"/>
    <w:rsid w:val="00182F5B"/>
    <w:rsid w:val="00182F6D"/>
    <w:rsid w:val="00182F8C"/>
    <w:rsid w:val="00182FCF"/>
    <w:rsid w:val="00183015"/>
    <w:rsid w:val="00183038"/>
    <w:rsid w:val="0018303D"/>
    <w:rsid w:val="00183085"/>
    <w:rsid w:val="00183086"/>
    <w:rsid w:val="00183087"/>
    <w:rsid w:val="001830BD"/>
    <w:rsid w:val="0018315D"/>
    <w:rsid w:val="001831AB"/>
    <w:rsid w:val="00183208"/>
    <w:rsid w:val="00183264"/>
    <w:rsid w:val="0018328B"/>
    <w:rsid w:val="0018328D"/>
    <w:rsid w:val="001832AF"/>
    <w:rsid w:val="0018330D"/>
    <w:rsid w:val="0018331F"/>
    <w:rsid w:val="0018332A"/>
    <w:rsid w:val="00183350"/>
    <w:rsid w:val="00183377"/>
    <w:rsid w:val="001833A7"/>
    <w:rsid w:val="00183410"/>
    <w:rsid w:val="00183515"/>
    <w:rsid w:val="0018352C"/>
    <w:rsid w:val="0018355D"/>
    <w:rsid w:val="001835C2"/>
    <w:rsid w:val="001835D4"/>
    <w:rsid w:val="00183695"/>
    <w:rsid w:val="001836BB"/>
    <w:rsid w:val="001836E4"/>
    <w:rsid w:val="001837E3"/>
    <w:rsid w:val="001837EB"/>
    <w:rsid w:val="001837FF"/>
    <w:rsid w:val="00183804"/>
    <w:rsid w:val="00183833"/>
    <w:rsid w:val="00183880"/>
    <w:rsid w:val="00183927"/>
    <w:rsid w:val="0018392F"/>
    <w:rsid w:val="00183935"/>
    <w:rsid w:val="0018396A"/>
    <w:rsid w:val="00183997"/>
    <w:rsid w:val="001839ED"/>
    <w:rsid w:val="00183A29"/>
    <w:rsid w:val="00183AED"/>
    <w:rsid w:val="00183B55"/>
    <w:rsid w:val="00183B6E"/>
    <w:rsid w:val="00183BDA"/>
    <w:rsid w:val="00183BE2"/>
    <w:rsid w:val="00183C09"/>
    <w:rsid w:val="00183C65"/>
    <w:rsid w:val="00183C7F"/>
    <w:rsid w:val="00183D3D"/>
    <w:rsid w:val="00183DDA"/>
    <w:rsid w:val="00183DF8"/>
    <w:rsid w:val="00183E33"/>
    <w:rsid w:val="00183E70"/>
    <w:rsid w:val="00183EA1"/>
    <w:rsid w:val="00183EB9"/>
    <w:rsid w:val="00183EDB"/>
    <w:rsid w:val="00183F73"/>
    <w:rsid w:val="00183F89"/>
    <w:rsid w:val="00183FA8"/>
    <w:rsid w:val="00184023"/>
    <w:rsid w:val="00184035"/>
    <w:rsid w:val="00184085"/>
    <w:rsid w:val="0018409D"/>
    <w:rsid w:val="001840A0"/>
    <w:rsid w:val="001840B4"/>
    <w:rsid w:val="001840EC"/>
    <w:rsid w:val="00184124"/>
    <w:rsid w:val="0018412E"/>
    <w:rsid w:val="001841B8"/>
    <w:rsid w:val="001841D9"/>
    <w:rsid w:val="0018420A"/>
    <w:rsid w:val="00184221"/>
    <w:rsid w:val="001842A2"/>
    <w:rsid w:val="001842C0"/>
    <w:rsid w:val="001842CE"/>
    <w:rsid w:val="001842F9"/>
    <w:rsid w:val="0018435C"/>
    <w:rsid w:val="0018436C"/>
    <w:rsid w:val="001843A0"/>
    <w:rsid w:val="0018443D"/>
    <w:rsid w:val="00184466"/>
    <w:rsid w:val="0018447B"/>
    <w:rsid w:val="001844DF"/>
    <w:rsid w:val="00184548"/>
    <w:rsid w:val="001845C8"/>
    <w:rsid w:val="00184684"/>
    <w:rsid w:val="00184685"/>
    <w:rsid w:val="001846A3"/>
    <w:rsid w:val="001846C0"/>
    <w:rsid w:val="001846E4"/>
    <w:rsid w:val="001846F5"/>
    <w:rsid w:val="0018471A"/>
    <w:rsid w:val="0018472F"/>
    <w:rsid w:val="00184739"/>
    <w:rsid w:val="0018476A"/>
    <w:rsid w:val="0018477A"/>
    <w:rsid w:val="0018479F"/>
    <w:rsid w:val="00184820"/>
    <w:rsid w:val="0018482D"/>
    <w:rsid w:val="00184873"/>
    <w:rsid w:val="00184899"/>
    <w:rsid w:val="001848C4"/>
    <w:rsid w:val="0018491B"/>
    <w:rsid w:val="0018492C"/>
    <w:rsid w:val="0018495F"/>
    <w:rsid w:val="00184993"/>
    <w:rsid w:val="001849AE"/>
    <w:rsid w:val="001849B6"/>
    <w:rsid w:val="00184A62"/>
    <w:rsid w:val="00184A68"/>
    <w:rsid w:val="00184A8D"/>
    <w:rsid w:val="00184AAB"/>
    <w:rsid w:val="00184AB4"/>
    <w:rsid w:val="00184BE1"/>
    <w:rsid w:val="00184C07"/>
    <w:rsid w:val="00184C3D"/>
    <w:rsid w:val="00184CB4"/>
    <w:rsid w:val="00184D56"/>
    <w:rsid w:val="00184DB8"/>
    <w:rsid w:val="00184DBD"/>
    <w:rsid w:val="00184DC3"/>
    <w:rsid w:val="00184E0C"/>
    <w:rsid w:val="00184E46"/>
    <w:rsid w:val="00184E85"/>
    <w:rsid w:val="00184EDA"/>
    <w:rsid w:val="00184EEC"/>
    <w:rsid w:val="00184F19"/>
    <w:rsid w:val="00184F4D"/>
    <w:rsid w:val="00184F76"/>
    <w:rsid w:val="00184FBD"/>
    <w:rsid w:val="00185025"/>
    <w:rsid w:val="0018507B"/>
    <w:rsid w:val="0018511F"/>
    <w:rsid w:val="00185155"/>
    <w:rsid w:val="00185160"/>
    <w:rsid w:val="00185169"/>
    <w:rsid w:val="001851B6"/>
    <w:rsid w:val="001851DE"/>
    <w:rsid w:val="00185216"/>
    <w:rsid w:val="0018521A"/>
    <w:rsid w:val="00185297"/>
    <w:rsid w:val="001852F6"/>
    <w:rsid w:val="00185394"/>
    <w:rsid w:val="001853B2"/>
    <w:rsid w:val="001853E8"/>
    <w:rsid w:val="00185443"/>
    <w:rsid w:val="00185494"/>
    <w:rsid w:val="001854F9"/>
    <w:rsid w:val="00185554"/>
    <w:rsid w:val="00185576"/>
    <w:rsid w:val="001855B5"/>
    <w:rsid w:val="001855D6"/>
    <w:rsid w:val="0018568A"/>
    <w:rsid w:val="001856CC"/>
    <w:rsid w:val="001856F0"/>
    <w:rsid w:val="00185718"/>
    <w:rsid w:val="001857BA"/>
    <w:rsid w:val="00185853"/>
    <w:rsid w:val="00185854"/>
    <w:rsid w:val="00185855"/>
    <w:rsid w:val="00185885"/>
    <w:rsid w:val="0018588B"/>
    <w:rsid w:val="00185892"/>
    <w:rsid w:val="001858D8"/>
    <w:rsid w:val="0018595B"/>
    <w:rsid w:val="0018597D"/>
    <w:rsid w:val="00185987"/>
    <w:rsid w:val="00185993"/>
    <w:rsid w:val="00185998"/>
    <w:rsid w:val="001859A0"/>
    <w:rsid w:val="001859C8"/>
    <w:rsid w:val="001859D6"/>
    <w:rsid w:val="00185A50"/>
    <w:rsid w:val="00185A89"/>
    <w:rsid w:val="00185AE6"/>
    <w:rsid w:val="00185B5F"/>
    <w:rsid w:val="00185BAC"/>
    <w:rsid w:val="00185C4A"/>
    <w:rsid w:val="00185CA1"/>
    <w:rsid w:val="00185DC8"/>
    <w:rsid w:val="00185DF6"/>
    <w:rsid w:val="00185E84"/>
    <w:rsid w:val="00185EBE"/>
    <w:rsid w:val="00185EE5"/>
    <w:rsid w:val="00185EEC"/>
    <w:rsid w:val="00185F37"/>
    <w:rsid w:val="0018602F"/>
    <w:rsid w:val="00186055"/>
    <w:rsid w:val="00186088"/>
    <w:rsid w:val="0018609C"/>
    <w:rsid w:val="0018611F"/>
    <w:rsid w:val="00186131"/>
    <w:rsid w:val="0018616F"/>
    <w:rsid w:val="00186178"/>
    <w:rsid w:val="001861BA"/>
    <w:rsid w:val="001861D2"/>
    <w:rsid w:val="001861EA"/>
    <w:rsid w:val="00186258"/>
    <w:rsid w:val="00186296"/>
    <w:rsid w:val="001862B6"/>
    <w:rsid w:val="001862BA"/>
    <w:rsid w:val="001862E7"/>
    <w:rsid w:val="00186302"/>
    <w:rsid w:val="0018632D"/>
    <w:rsid w:val="00186346"/>
    <w:rsid w:val="0018646E"/>
    <w:rsid w:val="0018649B"/>
    <w:rsid w:val="0018656B"/>
    <w:rsid w:val="001865B1"/>
    <w:rsid w:val="001865B7"/>
    <w:rsid w:val="001865C3"/>
    <w:rsid w:val="00186603"/>
    <w:rsid w:val="00186607"/>
    <w:rsid w:val="0018660A"/>
    <w:rsid w:val="0018660C"/>
    <w:rsid w:val="00186640"/>
    <w:rsid w:val="001866FC"/>
    <w:rsid w:val="0018671E"/>
    <w:rsid w:val="001867B7"/>
    <w:rsid w:val="00186810"/>
    <w:rsid w:val="00186824"/>
    <w:rsid w:val="00186887"/>
    <w:rsid w:val="00186899"/>
    <w:rsid w:val="0018698D"/>
    <w:rsid w:val="001869D0"/>
    <w:rsid w:val="00186A02"/>
    <w:rsid w:val="00186A34"/>
    <w:rsid w:val="00186A71"/>
    <w:rsid w:val="00186B14"/>
    <w:rsid w:val="00186B24"/>
    <w:rsid w:val="00186B54"/>
    <w:rsid w:val="00186B67"/>
    <w:rsid w:val="00186B87"/>
    <w:rsid w:val="00186BE4"/>
    <w:rsid w:val="00186BF5"/>
    <w:rsid w:val="00186C4E"/>
    <w:rsid w:val="00186CA7"/>
    <w:rsid w:val="00186CFD"/>
    <w:rsid w:val="00186D43"/>
    <w:rsid w:val="00186D89"/>
    <w:rsid w:val="00186DBF"/>
    <w:rsid w:val="00186DD5"/>
    <w:rsid w:val="00186E69"/>
    <w:rsid w:val="00186E6B"/>
    <w:rsid w:val="00186E81"/>
    <w:rsid w:val="00186F62"/>
    <w:rsid w:val="00186F75"/>
    <w:rsid w:val="00186F9E"/>
    <w:rsid w:val="00187045"/>
    <w:rsid w:val="00187071"/>
    <w:rsid w:val="00187072"/>
    <w:rsid w:val="00187108"/>
    <w:rsid w:val="0018720F"/>
    <w:rsid w:val="001872A7"/>
    <w:rsid w:val="001872C6"/>
    <w:rsid w:val="0018737F"/>
    <w:rsid w:val="00187383"/>
    <w:rsid w:val="001873BD"/>
    <w:rsid w:val="001873E9"/>
    <w:rsid w:val="00187477"/>
    <w:rsid w:val="00187583"/>
    <w:rsid w:val="0018759B"/>
    <w:rsid w:val="001875A8"/>
    <w:rsid w:val="00187699"/>
    <w:rsid w:val="001876F1"/>
    <w:rsid w:val="00187725"/>
    <w:rsid w:val="00187741"/>
    <w:rsid w:val="00187745"/>
    <w:rsid w:val="001877B9"/>
    <w:rsid w:val="001877BE"/>
    <w:rsid w:val="001877E3"/>
    <w:rsid w:val="0018785D"/>
    <w:rsid w:val="00187860"/>
    <w:rsid w:val="001879A9"/>
    <w:rsid w:val="001879C9"/>
    <w:rsid w:val="001879DF"/>
    <w:rsid w:val="001879EF"/>
    <w:rsid w:val="001879FB"/>
    <w:rsid w:val="00187A70"/>
    <w:rsid w:val="00187ABE"/>
    <w:rsid w:val="00187AC6"/>
    <w:rsid w:val="00187AE2"/>
    <w:rsid w:val="00187B25"/>
    <w:rsid w:val="00187B52"/>
    <w:rsid w:val="00187B68"/>
    <w:rsid w:val="00187B9B"/>
    <w:rsid w:val="00187BA2"/>
    <w:rsid w:val="00187C0B"/>
    <w:rsid w:val="00187C0E"/>
    <w:rsid w:val="00187C17"/>
    <w:rsid w:val="00187C8C"/>
    <w:rsid w:val="00187CB5"/>
    <w:rsid w:val="00187CB8"/>
    <w:rsid w:val="00187CF1"/>
    <w:rsid w:val="00187D6C"/>
    <w:rsid w:val="00187DB8"/>
    <w:rsid w:val="00187E40"/>
    <w:rsid w:val="00187E53"/>
    <w:rsid w:val="00187E55"/>
    <w:rsid w:val="00187E9A"/>
    <w:rsid w:val="00187EBB"/>
    <w:rsid w:val="00187EC0"/>
    <w:rsid w:val="00187F13"/>
    <w:rsid w:val="00187F2C"/>
    <w:rsid w:val="00187F42"/>
    <w:rsid w:val="00187F7E"/>
    <w:rsid w:val="00187F9F"/>
    <w:rsid w:val="001900F5"/>
    <w:rsid w:val="0019014C"/>
    <w:rsid w:val="00190193"/>
    <w:rsid w:val="001901FC"/>
    <w:rsid w:val="001902E6"/>
    <w:rsid w:val="0019030D"/>
    <w:rsid w:val="00190389"/>
    <w:rsid w:val="00190410"/>
    <w:rsid w:val="00190464"/>
    <w:rsid w:val="00190469"/>
    <w:rsid w:val="001904AD"/>
    <w:rsid w:val="001904C1"/>
    <w:rsid w:val="00190547"/>
    <w:rsid w:val="00190600"/>
    <w:rsid w:val="00190670"/>
    <w:rsid w:val="001906E9"/>
    <w:rsid w:val="00190790"/>
    <w:rsid w:val="001907A8"/>
    <w:rsid w:val="001907AF"/>
    <w:rsid w:val="001907B3"/>
    <w:rsid w:val="001907D6"/>
    <w:rsid w:val="0019088D"/>
    <w:rsid w:val="001908A0"/>
    <w:rsid w:val="001908B0"/>
    <w:rsid w:val="001908D8"/>
    <w:rsid w:val="001908F0"/>
    <w:rsid w:val="00190924"/>
    <w:rsid w:val="00190934"/>
    <w:rsid w:val="001909F6"/>
    <w:rsid w:val="001909FC"/>
    <w:rsid w:val="00190A5F"/>
    <w:rsid w:val="00190A81"/>
    <w:rsid w:val="00190A92"/>
    <w:rsid w:val="00190AA4"/>
    <w:rsid w:val="00190B7B"/>
    <w:rsid w:val="00190B81"/>
    <w:rsid w:val="00190B83"/>
    <w:rsid w:val="00190BBD"/>
    <w:rsid w:val="00190C09"/>
    <w:rsid w:val="00190C1D"/>
    <w:rsid w:val="00190C4F"/>
    <w:rsid w:val="00190C67"/>
    <w:rsid w:val="00190C82"/>
    <w:rsid w:val="00190D53"/>
    <w:rsid w:val="00190D62"/>
    <w:rsid w:val="00190D6A"/>
    <w:rsid w:val="00190DC2"/>
    <w:rsid w:val="00190E08"/>
    <w:rsid w:val="00190EF7"/>
    <w:rsid w:val="00190F35"/>
    <w:rsid w:val="00190F40"/>
    <w:rsid w:val="00190FBD"/>
    <w:rsid w:val="00190FD1"/>
    <w:rsid w:val="00191087"/>
    <w:rsid w:val="001910D2"/>
    <w:rsid w:val="001910DC"/>
    <w:rsid w:val="0019114B"/>
    <w:rsid w:val="0019115B"/>
    <w:rsid w:val="00191160"/>
    <w:rsid w:val="00191189"/>
    <w:rsid w:val="001911A1"/>
    <w:rsid w:val="001911C5"/>
    <w:rsid w:val="001911D1"/>
    <w:rsid w:val="00191226"/>
    <w:rsid w:val="00191286"/>
    <w:rsid w:val="0019129A"/>
    <w:rsid w:val="0019135F"/>
    <w:rsid w:val="00191392"/>
    <w:rsid w:val="00191410"/>
    <w:rsid w:val="00191439"/>
    <w:rsid w:val="00191486"/>
    <w:rsid w:val="00191488"/>
    <w:rsid w:val="0019149C"/>
    <w:rsid w:val="001914EB"/>
    <w:rsid w:val="00191558"/>
    <w:rsid w:val="0019157D"/>
    <w:rsid w:val="001915A7"/>
    <w:rsid w:val="00191667"/>
    <w:rsid w:val="0019166C"/>
    <w:rsid w:val="001916C9"/>
    <w:rsid w:val="001916E6"/>
    <w:rsid w:val="00191700"/>
    <w:rsid w:val="00191795"/>
    <w:rsid w:val="001917CD"/>
    <w:rsid w:val="001917F8"/>
    <w:rsid w:val="0019180B"/>
    <w:rsid w:val="0019182C"/>
    <w:rsid w:val="00191852"/>
    <w:rsid w:val="0019186B"/>
    <w:rsid w:val="001918AC"/>
    <w:rsid w:val="001918D8"/>
    <w:rsid w:val="001918EE"/>
    <w:rsid w:val="001918EF"/>
    <w:rsid w:val="00191920"/>
    <w:rsid w:val="00191956"/>
    <w:rsid w:val="00191960"/>
    <w:rsid w:val="00191968"/>
    <w:rsid w:val="001919C3"/>
    <w:rsid w:val="001919C7"/>
    <w:rsid w:val="00191A13"/>
    <w:rsid w:val="00191A31"/>
    <w:rsid w:val="00191A80"/>
    <w:rsid w:val="00191A8F"/>
    <w:rsid w:val="00191BEB"/>
    <w:rsid w:val="00191C06"/>
    <w:rsid w:val="00191C2A"/>
    <w:rsid w:val="00191CA0"/>
    <w:rsid w:val="00191CE2"/>
    <w:rsid w:val="00191CE6"/>
    <w:rsid w:val="00191D29"/>
    <w:rsid w:val="00191D49"/>
    <w:rsid w:val="00191E00"/>
    <w:rsid w:val="00191E28"/>
    <w:rsid w:val="00191E69"/>
    <w:rsid w:val="00191E79"/>
    <w:rsid w:val="00191EA5"/>
    <w:rsid w:val="00191F0A"/>
    <w:rsid w:val="00191F1F"/>
    <w:rsid w:val="00191F29"/>
    <w:rsid w:val="00191F39"/>
    <w:rsid w:val="00191F4C"/>
    <w:rsid w:val="00191F55"/>
    <w:rsid w:val="00191F57"/>
    <w:rsid w:val="00192000"/>
    <w:rsid w:val="00192041"/>
    <w:rsid w:val="001920D1"/>
    <w:rsid w:val="00192108"/>
    <w:rsid w:val="00192142"/>
    <w:rsid w:val="001921FD"/>
    <w:rsid w:val="00192249"/>
    <w:rsid w:val="0019224C"/>
    <w:rsid w:val="00192264"/>
    <w:rsid w:val="001922A2"/>
    <w:rsid w:val="001922C3"/>
    <w:rsid w:val="001922CB"/>
    <w:rsid w:val="00192383"/>
    <w:rsid w:val="0019238A"/>
    <w:rsid w:val="001923C7"/>
    <w:rsid w:val="00192434"/>
    <w:rsid w:val="00192435"/>
    <w:rsid w:val="00192437"/>
    <w:rsid w:val="00192438"/>
    <w:rsid w:val="00192468"/>
    <w:rsid w:val="00192479"/>
    <w:rsid w:val="0019247B"/>
    <w:rsid w:val="0019254E"/>
    <w:rsid w:val="00192589"/>
    <w:rsid w:val="00192594"/>
    <w:rsid w:val="001925B9"/>
    <w:rsid w:val="00192629"/>
    <w:rsid w:val="0019264D"/>
    <w:rsid w:val="00192670"/>
    <w:rsid w:val="00192673"/>
    <w:rsid w:val="001926D8"/>
    <w:rsid w:val="001926D9"/>
    <w:rsid w:val="001926F0"/>
    <w:rsid w:val="00192705"/>
    <w:rsid w:val="0019275C"/>
    <w:rsid w:val="00192784"/>
    <w:rsid w:val="001927DF"/>
    <w:rsid w:val="001927E4"/>
    <w:rsid w:val="0019283A"/>
    <w:rsid w:val="00192844"/>
    <w:rsid w:val="0019285E"/>
    <w:rsid w:val="00192868"/>
    <w:rsid w:val="001928B8"/>
    <w:rsid w:val="001928FB"/>
    <w:rsid w:val="00192995"/>
    <w:rsid w:val="001929D7"/>
    <w:rsid w:val="001929E0"/>
    <w:rsid w:val="00192AF4"/>
    <w:rsid w:val="00192AF8"/>
    <w:rsid w:val="00192B2F"/>
    <w:rsid w:val="00192B4E"/>
    <w:rsid w:val="00192B5C"/>
    <w:rsid w:val="00192B69"/>
    <w:rsid w:val="00192B8D"/>
    <w:rsid w:val="00192D0A"/>
    <w:rsid w:val="00192D1C"/>
    <w:rsid w:val="00192D4C"/>
    <w:rsid w:val="00192D5B"/>
    <w:rsid w:val="00192E22"/>
    <w:rsid w:val="00192F23"/>
    <w:rsid w:val="00192F24"/>
    <w:rsid w:val="00192F31"/>
    <w:rsid w:val="00192F44"/>
    <w:rsid w:val="00192F8F"/>
    <w:rsid w:val="00192FAF"/>
    <w:rsid w:val="0019307E"/>
    <w:rsid w:val="001930F4"/>
    <w:rsid w:val="00193104"/>
    <w:rsid w:val="00193150"/>
    <w:rsid w:val="001931DF"/>
    <w:rsid w:val="001931EC"/>
    <w:rsid w:val="0019323A"/>
    <w:rsid w:val="00193247"/>
    <w:rsid w:val="00193266"/>
    <w:rsid w:val="00193300"/>
    <w:rsid w:val="0019333F"/>
    <w:rsid w:val="00193379"/>
    <w:rsid w:val="0019339D"/>
    <w:rsid w:val="001933C3"/>
    <w:rsid w:val="00193422"/>
    <w:rsid w:val="0019343D"/>
    <w:rsid w:val="0019344E"/>
    <w:rsid w:val="00193459"/>
    <w:rsid w:val="001934B2"/>
    <w:rsid w:val="001934B7"/>
    <w:rsid w:val="00193515"/>
    <w:rsid w:val="0019359E"/>
    <w:rsid w:val="001935A0"/>
    <w:rsid w:val="001935B9"/>
    <w:rsid w:val="00193717"/>
    <w:rsid w:val="0019375F"/>
    <w:rsid w:val="00193794"/>
    <w:rsid w:val="001937D1"/>
    <w:rsid w:val="001937FC"/>
    <w:rsid w:val="0019390E"/>
    <w:rsid w:val="00193955"/>
    <w:rsid w:val="00193965"/>
    <w:rsid w:val="0019396E"/>
    <w:rsid w:val="00193987"/>
    <w:rsid w:val="001939A7"/>
    <w:rsid w:val="001939A9"/>
    <w:rsid w:val="001939D6"/>
    <w:rsid w:val="00193A3D"/>
    <w:rsid w:val="00193A54"/>
    <w:rsid w:val="00193A73"/>
    <w:rsid w:val="00193AC2"/>
    <w:rsid w:val="00193B56"/>
    <w:rsid w:val="00193B9D"/>
    <w:rsid w:val="00193BB3"/>
    <w:rsid w:val="00193BC4"/>
    <w:rsid w:val="00193BD2"/>
    <w:rsid w:val="00193C0F"/>
    <w:rsid w:val="00193C32"/>
    <w:rsid w:val="00193C8E"/>
    <w:rsid w:val="00193CC1"/>
    <w:rsid w:val="00193CFA"/>
    <w:rsid w:val="00193DC7"/>
    <w:rsid w:val="00193E0B"/>
    <w:rsid w:val="00193E17"/>
    <w:rsid w:val="00193E28"/>
    <w:rsid w:val="00193E47"/>
    <w:rsid w:val="00193E70"/>
    <w:rsid w:val="00193EC0"/>
    <w:rsid w:val="00193EC2"/>
    <w:rsid w:val="00193EC6"/>
    <w:rsid w:val="00193F0E"/>
    <w:rsid w:val="00193F42"/>
    <w:rsid w:val="00193F5A"/>
    <w:rsid w:val="00193F80"/>
    <w:rsid w:val="00193F9A"/>
    <w:rsid w:val="00193FC2"/>
    <w:rsid w:val="00194040"/>
    <w:rsid w:val="00194051"/>
    <w:rsid w:val="00194069"/>
    <w:rsid w:val="00194070"/>
    <w:rsid w:val="00194085"/>
    <w:rsid w:val="001940BA"/>
    <w:rsid w:val="001940BE"/>
    <w:rsid w:val="0019410C"/>
    <w:rsid w:val="0019412D"/>
    <w:rsid w:val="0019413B"/>
    <w:rsid w:val="001941C0"/>
    <w:rsid w:val="001941DE"/>
    <w:rsid w:val="001941FE"/>
    <w:rsid w:val="0019421A"/>
    <w:rsid w:val="001942E1"/>
    <w:rsid w:val="00194305"/>
    <w:rsid w:val="00194320"/>
    <w:rsid w:val="0019440A"/>
    <w:rsid w:val="00194414"/>
    <w:rsid w:val="00194448"/>
    <w:rsid w:val="0019445E"/>
    <w:rsid w:val="0019449B"/>
    <w:rsid w:val="0019449C"/>
    <w:rsid w:val="001944D7"/>
    <w:rsid w:val="001944FB"/>
    <w:rsid w:val="00194515"/>
    <w:rsid w:val="0019455C"/>
    <w:rsid w:val="001945AC"/>
    <w:rsid w:val="001945D4"/>
    <w:rsid w:val="0019465E"/>
    <w:rsid w:val="0019466F"/>
    <w:rsid w:val="00194675"/>
    <w:rsid w:val="00194680"/>
    <w:rsid w:val="00194685"/>
    <w:rsid w:val="001946CB"/>
    <w:rsid w:val="001946E7"/>
    <w:rsid w:val="001946E8"/>
    <w:rsid w:val="0019474E"/>
    <w:rsid w:val="0019477B"/>
    <w:rsid w:val="00194791"/>
    <w:rsid w:val="00194798"/>
    <w:rsid w:val="001947F9"/>
    <w:rsid w:val="00194838"/>
    <w:rsid w:val="001948F1"/>
    <w:rsid w:val="00194930"/>
    <w:rsid w:val="001949AC"/>
    <w:rsid w:val="00194A2B"/>
    <w:rsid w:val="00194A53"/>
    <w:rsid w:val="00194AA4"/>
    <w:rsid w:val="00194B54"/>
    <w:rsid w:val="00194B88"/>
    <w:rsid w:val="00194B8A"/>
    <w:rsid w:val="00194C9A"/>
    <w:rsid w:val="00194CBD"/>
    <w:rsid w:val="00194CD7"/>
    <w:rsid w:val="00194D50"/>
    <w:rsid w:val="00194D6A"/>
    <w:rsid w:val="00194E48"/>
    <w:rsid w:val="00194E67"/>
    <w:rsid w:val="00194E6D"/>
    <w:rsid w:val="00194E84"/>
    <w:rsid w:val="00194E8C"/>
    <w:rsid w:val="00194E90"/>
    <w:rsid w:val="00194EB2"/>
    <w:rsid w:val="00194F02"/>
    <w:rsid w:val="00194F39"/>
    <w:rsid w:val="00194F61"/>
    <w:rsid w:val="00194FBC"/>
    <w:rsid w:val="00195000"/>
    <w:rsid w:val="0019501B"/>
    <w:rsid w:val="0019505B"/>
    <w:rsid w:val="001950FD"/>
    <w:rsid w:val="00195114"/>
    <w:rsid w:val="001951E5"/>
    <w:rsid w:val="00195260"/>
    <w:rsid w:val="00195271"/>
    <w:rsid w:val="001952F8"/>
    <w:rsid w:val="00195336"/>
    <w:rsid w:val="00195379"/>
    <w:rsid w:val="00195389"/>
    <w:rsid w:val="001953AF"/>
    <w:rsid w:val="001953CD"/>
    <w:rsid w:val="001953E1"/>
    <w:rsid w:val="00195424"/>
    <w:rsid w:val="0019544E"/>
    <w:rsid w:val="00195579"/>
    <w:rsid w:val="001955DC"/>
    <w:rsid w:val="001956AD"/>
    <w:rsid w:val="0019572C"/>
    <w:rsid w:val="00195792"/>
    <w:rsid w:val="00195796"/>
    <w:rsid w:val="001957F2"/>
    <w:rsid w:val="0019584E"/>
    <w:rsid w:val="0019587A"/>
    <w:rsid w:val="001958A7"/>
    <w:rsid w:val="001958E9"/>
    <w:rsid w:val="00195A04"/>
    <w:rsid w:val="00195A3A"/>
    <w:rsid w:val="00195A46"/>
    <w:rsid w:val="00195AA0"/>
    <w:rsid w:val="00195B17"/>
    <w:rsid w:val="00195B21"/>
    <w:rsid w:val="00195B45"/>
    <w:rsid w:val="00195B89"/>
    <w:rsid w:val="00195C27"/>
    <w:rsid w:val="00195C33"/>
    <w:rsid w:val="00195C48"/>
    <w:rsid w:val="00195C98"/>
    <w:rsid w:val="00195C9C"/>
    <w:rsid w:val="00195CB2"/>
    <w:rsid w:val="00195CE3"/>
    <w:rsid w:val="00195D1B"/>
    <w:rsid w:val="00195D36"/>
    <w:rsid w:val="00195D82"/>
    <w:rsid w:val="00195DC3"/>
    <w:rsid w:val="00195DE7"/>
    <w:rsid w:val="00195DF4"/>
    <w:rsid w:val="00195E0C"/>
    <w:rsid w:val="00195E2D"/>
    <w:rsid w:val="00195E7D"/>
    <w:rsid w:val="00195ECE"/>
    <w:rsid w:val="00195ED7"/>
    <w:rsid w:val="00195EF1"/>
    <w:rsid w:val="00195F3C"/>
    <w:rsid w:val="00195F4D"/>
    <w:rsid w:val="00195F79"/>
    <w:rsid w:val="00195FAE"/>
    <w:rsid w:val="00195FD8"/>
    <w:rsid w:val="00195FDF"/>
    <w:rsid w:val="00195FEF"/>
    <w:rsid w:val="00196049"/>
    <w:rsid w:val="00196051"/>
    <w:rsid w:val="0019605C"/>
    <w:rsid w:val="0019606D"/>
    <w:rsid w:val="0019607E"/>
    <w:rsid w:val="00196096"/>
    <w:rsid w:val="001960C2"/>
    <w:rsid w:val="001960DD"/>
    <w:rsid w:val="001960E4"/>
    <w:rsid w:val="00196136"/>
    <w:rsid w:val="0019618F"/>
    <w:rsid w:val="00196209"/>
    <w:rsid w:val="00196221"/>
    <w:rsid w:val="001962AD"/>
    <w:rsid w:val="001962E9"/>
    <w:rsid w:val="00196356"/>
    <w:rsid w:val="00196362"/>
    <w:rsid w:val="001963A3"/>
    <w:rsid w:val="001963B2"/>
    <w:rsid w:val="00196413"/>
    <w:rsid w:val="0019644E"/>
    <w:rsid w:val="00196489"/>
    <w:rsid w:val="001964D2"/>
    <w:rsid w:val="00196579"/>
    <w:rsid w:val="0019658E"/>
    <w:rsid w:val="001965D5"/>
    <w:rsid w:val="001965E9"/>
    <w:rsid w:val="001965F5"/>
    <w:rsid w:val="00196625"/>
    <w:rsid w:val="00196648"/>
    <w:rsid w:val="0019665D"/>
    <w:rsid w:val="0019665E"/>
    <w:rsid w:val="0019667B"/>
    <w:rsid w:val="0019668E"/>
    <w:rsid w:val="00196725"/>
    <w:rsid w:val="00196736"/>
    <w:rsid w:val="0019675D"/>
    <w:rsid w:val="0019679A"/>
    <w:rsid w:val="001967D1"/>
    <w:rsid w:val="001967DF"/>
    <w:rsid w:val="001967FC"/>
    <w:rsid w:val="0019684C"/>
    <w:rsid w:val="00196857"/>
    <w:rsid w:val="00196871"/>
    <w:rsid w:val="001968A7"/>
    <w:rsid w:val="00196920"/>
    <w:rsid w:val="00196929"/>
    <w:rsid w:val="001969B3"/>
    <w:rsid w:val="001969C4"/>
    <w:rsid w:val="001969DA"/>
    <w:rsid w:val="00196A20"/>
    <w:rsid w:val="00196A6F"/>
    <w:rsid w:val="00196AB6"/>
    <w:rsid w:val="00196B37"/>
    <w:rsid w:val="00196BA3"/>
    <w:rsid w:val="00196BBB"/>
    <w:rsid w:val="00196BD3"/>
    <w:rsid w:val="00196C42"/>
    <w:rsid w:val="00196C79"/>
    <w:rsid w:val="00196D13"/>
    <w:rsid w:val="00196D8E"/>
    <w:rsid w:val="00196DC2"/>
    <w:rsid w:val="00196E23"/>
    <w:rsid w:val="00196E2D"/>
    <w:rsid w:val="00196EF8"/>
    <w:rsid w:val="00196F0E"/>
    <w:rsid w:val="00196F13"/>
    <w:rsid w:val="00196FD6"/>
    <w:rsid w:val="00197054"/>
    <w:rsid w:val="001970E6"/>
    <w:rsid w:val="0019712D"/>
    <w:rsid w:val="00197138"/>
    <w:rsid w:val="00197160"/>
    <w:rsid w:val="001971FE"/>
    <w:rsid w:val="001972B7"/>
    <w:rsid w:val="001972E2"/>
    <w:rsid w:val="001972EC"/>
    <w:rsid w:val="0019730D"/>
    <w:rsid w:val="001973B7"/>
    <w:rsid w:val="001973C1"/>
    <w:rsid w:val="001973F7"/>
    <w:rsid w:val="00197468"/>
    <w:rsid w:val="0019751F"/>
    <w:rsid w:val="0019756F"/>
    <w:rsid w:val="00197588"/>
    <w:rsid w:val="001975E0"/>
    <w:rsid w:val="001975EA"/>
    <w:rsid w:val="001975EB"/>
    <w:rsid w:val="001975EC"/>
    <w:rsid w:val="001975F4"/>
    <w:rsid w:val="00197636"/>
    <w:rsid w:val="00197647"/>
    <w:rsid w:val="0019764D"/>
    <w:rsid w:val="001976AC"/>
    <w:rsid w:val="00197701"/>
    <w:rsid w:val="0019774E"/>
    <w:rsid w:val="0019778E"/>
    <w:rsid w:val="001978B7"/>
    <w:rsid w:val="001978B8"/>
    <w:rsid w:val="001978CB"/>
    <w:rsid w:val="00197947"/>
    <w:rsid w:val="00197973"/>
    <w:rsid w:val="001979EF"/>
    <w:rsid w:val="00197A15"/>
    <w:rsid w:val="00197A76"/>
    <w:rsid w:val="00197A84"/>
    <w:rsid w:val="00197A94"/>
    <w:rsid w:val="00197ACD"/>
    <w:rsid w:val="00197B16"/>
    <w:rsid w:val="00197B50"/>
    <w:rsid w:val="00197B95"/>
    <w:rsid w:val="00197C2D"/>
    <w:rsid w:val="00197C48"/>
    <w:rsid w:val="00197CE8"/>
    <w:rsid w:val="00197CFC"/>
    <w:rsid w:val="00197CFF"/>
    <w:rsid w:val="00197D11"/>
    <w:rsid w:val="00197D1B"/>
    <w:rsid w:val="00197D25"/>
    <w:rsid w:val="00197DCF"/>
    <w:rsid w:val="00197DE0"/>
    <w:rsid w:val="00197DFA"/>
    <w:rsid w:val="00197E2C"/>
    <w:rsid w:val="00197E3D"/>
    <w:rsid w:val="00197E4A"/>
    <w:rsid w:val="00197FC5"/>
    <w:rsid w:val="001A0005"/>
    <w:rsid w:val="001A002D"/>
    <w:rsid w:val="001A00B3"/>
    <w:rsid w:val="001A00B4"/>
    <w:rsid w:val="001A0158"/>
    <w:rsid w:val="001A0167"/>
    <w:rsid w:val="001A01F2"/>
    <w:rsid w:val="001A025A"/>
    <w:rsid w:val="001A02B5"/>
    <w:rsid w:val="001A02B7"/>
    <w:rsid w:val="001A02FB"/>
    <w:rsid w:val="001A0301"/>
    <w:rsid w:val="001A0323"/>
    <w:rsid w:val="001A0382"/>
    <w:rsid w:val="001A0392"/>
    <w:rsid w:val="001A039D"/>
    <w:rsid w:val="001A03BA"/>
    <w:rsid w:val="001A03EA"/>
    <w:rsid w:val="001A0405"/>
    <w:rsid w:val="001A0430"/>
    <w:rsid w:val="001A0438"/>
    <w:rsid w:val="001A053D"/>
    <w:rsid w:val="001A05B8"/>
    <w:rsid w:val="001A0632"/>
    <w:rsid w:val="001A0780"/>
    <w:rsid w:val="001A07B1"/>
    <w:rsid w:val="001A07D6"/>
    <w:rsid w:val="001A07F9"/>
    <w:rsid w:val="001A0830"/>
    <w:rsid w:val="001A08BC"/>
    <w:rsid w:val="001A0908"/>
    <w:rsid w:val="001A091D"/>
    <w:rsid w:val="001A095A"/>
    <w:rsid w:val="001A097C"/>
    <w:rsid w:val="001A09D5"/>
    <w:rsid w:val="001A09D7"/>
    <w:rsid w:val="001A09E0"/>
    <w:rsid w:val="001A09FF"/>
    <w:rsid w:val="001A0A68"/>
    <w:rsid w:val="001A0A7D"/>
    <w:rsid w:val="001A0AAD"/>
    <w:rsid w:val="001A0AD7"/>
    <w:rsid w:val="001A0B4C"/>
    <w:rsid w:val="001A0BB7"/>
    <w:rsid w:val="001A0BC8"/>
    <w:rsid w:val="001A0BE3"/>
    <w:rsid w:val="001A0CC2"/>
    <w:rsid w:val="001A0CD3"/>
    <w:rsid w:val="001A0D6B"/>
    <w:rsid w:val="001A0D80"/>
    <w:rsid w:val="001A0D8C"/>
    <w:rsid w:val="001A0DFC"/>
    <w:rsid w:val="001A0E33"/>
    <w:rsid w:val="001A0E75"/>
    <w:rsid w:val="001A0ED1"/>
    <w:rsid w:val="001A0F0E"/>
    <w:rsid w:val="001A0F9E"/>
    <w:rsid w:val="001A0FA8"/>
    <w:rsid w:val="001A101D"/>
    <w:rsid w:val="001A10BD"/>
    <w:rsid w:val="001A10BE"/>
    <w:rsid w:val="001A10FD"/>
    <w:rsid w:val="001A1140"/>
    <w:rsid w:val="001A1170"/>
    <w:rsid w:val="001A11DB"/>
    <w:rsid w:val="001A11F8"/>
    <w:rsid w:val="001A128C"/>
    <w:rsid w:val="001A147E"/>
    <w:rsid w:val="001A1495"/>
    <w:rsid w:val="001A14B0"/>
    <w:rsid w:val="001A14D3"/>
    <w:rsid w:val="001A159D"/>
    <w:rsid w:val="001A15AB"/>
    <w:rsid w:val="001A15C5"/>
    <w:rsid w:val="001A15E5"/>
    <w:rsid w:val="001A1604"/>
    <w:rsid w:val="001A1617"/>
    <w:rsid w:val="001A1657"/>
    <w:rsid w:val="001A167E"/>
    <w:rsid w:val="001A168F"/>
    <w:rsid w:val="001A169F"/>
    <w:rsid w:val="001A16AF"/>
    <w:rsid w:val="001A17C1"/>
    <w:rsid w:val="001A1801"/>
    <w:rsid w:val="001A1839"/>
    <w:rsid w:val="001A184B"/>
    <w:rsid w:val="001A18AA"/>
    <w:rsid w:val="001A18B3"/>
    <w:rsid w:val="001A18F2"/>
    <w:rsid w:val="001A18FB"/>
    <w:rsid w:val="001A1903"/>
    <w:rsid w:val="001A1918"/>
    <w:rsid w:val="001A198B"/>
    <w:rsid w:val="001A19B8"/>
    <w:rsid w:val="001A19DB"/>
    <w:rsid w:val="001A1A60"/>
    <w:rsid w:val="001A1AA6"/>
    <w:rsid w:val="001A1B05"/>
    <w:rsid w:val="001A1B14"/>
    <w:rsid w:val="001A1BFF"/>
    <w:rsid w:val="001A1C7F"/>
    <w:rsid w:val="001A1C9C"/>
    <w:rsid w:val="001A1CE3"/>
    <w:rsid w:val="001A1EE5"/>
    <w:rsid w:val="001A1F1E"/>
    <w:rsid w:val="001A1F34"/>
    <w:rsid w:val="001A1FFD"/>
    <w:rsid w:val="001A2013"/>
    <w:rsid w:val="001A2028"/>
    <w:rsid w:val="001A2058"/>
    <w:rsid w:val="001A2079"/>
    <w:rsid w:val="001A20BD"/>
    <w:rsid w:val="001A20F0"/>
    <w:rsid w:val="001A215E"/>
    <w:rsid w:val="001A2161"/>
    <w:rsid w:val="001A2212"/>
    <w:rsid w:val="001A22A4"/>
    <w:rsid w:val="001A22B0"/>
    <w:rsid w:val="001A22B8"/>
    <w:rsid w:val="001A22C0"/>
    <w:rsid w:val="001A22EB"/>
    <w:rsid w:val="001A2324"/>
    <w:rsid w:val="001A2380"/>
    <w:rsid w:val="001A2383"/>
    <w:rsid w:val="001A23DD"/>
    <w:rsid w:val="001A24B9"/>
    <w:rsid w:val="001A2512"/>
    <w:rsid w:val="001A2526"/>
    <w:rsid w:val="001A25B1"/>
    <w:rsid w:val="001A25B8"/>
    <w:rsid w:val="001A269C"/>
    <w:rsid w:val="001A27CF"/>
    <w:rsid w:val="001A2867"/>
    <w:rsid w:val="001A2874"/>
    <w:rsid w:val="001A2909"/>
    <w:rsid w:val="001A29A1"/>
    <w:rsid w:val="001A29D4"/>
    <w:rsid w:val="001A2AD7"/>
    <w:rsid w:val="001A2B03"/>
    <w:rsid w:val="001A2B07"/>
    <w:rsid w:val="001A2B37"/>
    <w:rsid w:val="001A2B46"/>
    <w:rsid w:val="001A2B59"/>
    <w:rsid w:val="001A2B5B"/>
    <w:rsid w:val="001A2B67"/>
    <w:rsid w:val="001A2BC1"/>
    <w:rsid w:val="001A2BDA"/>
    <w:rsid w:val="001A2C4B"/>
    <w:rsid w:val="001A2C51"/>
    <w:rsid w:val="001A2CEC"/>
    <w:rsid w:val="001A2CF7"/>
    <w:rsid w:val="001A2D21"/>
    <w:rsid w:val="001A2DE8"/>
    <w:rsid w:val="001A2E1C"/>
    <w:rsid w:val="001A2F11"/>
    <w:rsid w:val="001A2F75"/>
    <w:rsid w:val="001A2F76"/>
    <w:rsid w:val="001A2F7B"/>
    <w:rsid w:val="001A2FA6"/>
    <w:rsid w:val="001A2FE9"/>
    <w:rsid w:val="001A30B7"/>
    <w:rsid w:val="001A30B8"/>
    <w:rsid w:val="001A30D1"/>
    <w:rsid w:val="001A3157"/>
    <w:rsid w:val="001A315B"/>
    <w:rsid w:val="001A3185"/>
    <w:rsid w:val="001A31DA"/>
    <w:rsid w:val="001A31E7"/>
    <w:rsid w:val="001A3273"/>
    <w:rsid w:val="001A33AF"/>
    <w:rsid w:val="001A3437"/>
    <w:rsid w:val="001A34AD"/>
    <w:rsid w:val="001A34D4"/>
    <w:rsid w:val="001A3525"/>
    <w:rsid w:val="001A353F"/>
    <w:rsid w:val="001A36D9"/>
    <w:rsid w:val="001A36E0"/>
    <w:rsid w:val="001A3718"/>
    <w:rsid w:val="001A371B"/>
    <w:rsid w:val="001A37AB"/>
    <w:rsid w:val="001A3842"/>
    <w:rsid w:val="001A3876"/>
    <w:rsid w:val="001A388C"/>
    <w:rsid w:val="001A3898"/>
    <w:rsid w:val="001A38E4"/>
    <w:rsid w:val="001A3909"/>
    <w:rsid w:val="001A3919"/>
    <w:rsid w:val="001A3933"/>
    <w:rsid w:val="001A3949"/>
    <w:rsid w:val="001A3970"/>
    <w:rsid w:val="001A3987"/>
    <w:rsid w:val="001A3A8A"/>
    <w:rsid w:val="001A3AC1"/>
    <w:rsid w:val="001A3B08"/>
    <w:rsid w:val="001A3B3E"/>
    <w:rsid w:val="001A3B58"/>
    <w:rsid w:val="001A3B6B"/>
    <w:rsid w:val="001A3B78"/>
    <w:rsid w:val="001A3BBB"/>
    <w:rsid w:val="001A3BDE"/>
    <w:rsid w:val="001A3BFD"/>
    <w:rsid w:val="001A3C4C"/>
    <w:rsid w:val="001A3C6E"/>
    <w:rsid w:val="001A3C9B"/>
    <w:rsid w:val="001A3CC6"/>
    <w:rsid w:val="001A3CF2"/>
    <w:rsid w:val="001A3D05"/>
    <w:rsid w:val="001A3D08"/>
    <w:rsid w:val="001A3D4C"/>
    <w:rsid w:val="001A3DE0"/>
    <w:rsid w:val="001A3E0B"/>
    <w:rsid w:val="001A3E39"/>
    <w:rsid w:val="001A3E3D"/>
    <w:rsid w:val="001A3E60"/>
    <w:rsid w:val="001A3F1D"/>
    <w:rsid w:val="001A3F92"/>
    <w:rsid w:val="001A3FC1"/>
    <w:rsid w:val="001A4025"/>
    <w:rsid w:val="001A402D"/>
    <w:rsid w:val="001A4073"/>
    <w:rsid w:val="001A4089"/>
    <w:rsid w:val="001A40F5"/>
    <w:rsid w:val="001A4124"/>
    <w:rsid w:val="001A419C"/>
    <w:rsid w:val="001A41E6"/>
    <w:rsid w:val="001A424C"/>
    <w:rsid w:val="001A4252"/>
    <w:rsid w:val="001A4258"/>
    <w:rsid w:val="001A42A6"/>
    <w:rsid w:val="001A42CE"/>
    <w:rsid w:val="001A42D6"/>
    <w:rsid w:val="001A4305"/>
    <w:rsid w:val="001A4311"/>
    <w:rsid w:val="001A432F"/>
    <w:rsid w:val="001A435D"/>
    <w:rsid w:val="001A43B4"/>
    <w:rsid w:val="001A43B6"/>
    <w:rsid w:val="001A43EE"/>
    <w:rsid w:val="001A4433"/>
    <w:rsid w:val="001A443C"/>
    <w:rsid w:val="001A4463"/>
    <w:rsid w:val="001A456F"/>
    <w:rsid w:val="001A45CC"/>
    <w:rsid w:val="001A46D3"/>
    <w:rsid w:val="001A46E1"/>
    <w:rsid w:val="001A46F6"/>
    <w:rsid w:val="001A474B"/>
    <w:rsid w:val="001A47CD"/>
    <w:rsid w:val="001A4839"/>
    <w:rsid w:val="001A485E"/>
    <w:rsid w:val="001A4860"/>
    <w:rsid w:val="001A48B1"/>
    <w:rsid w:val="001A48BF"/>
    <w:rsid w:val="001A48C8"/>
    <w:rsid w:val="001A48F4"/>
    <w:rsid w:val="001A4976"/>
    <w:rsid w:val="001A4981"/>
    <w:rsid w:val="001A4A11"/>
    <w:rsid w:val="001A4AF5"/>
    <w:rsid w:val="001A4B72"/>
    <w:rsid w:val="001A4BD4"/>
    <w:rsid w:val="001A4CC0"/>
    <w:rsid w:val="001A4CCD"/>
    <w:rsid w:val="001A4D09"/>
    <w:rsid w:val="001A4D9E"/>
    <w:rsid w:val="001A4DF6"/>
    <w:rsid w:val="001A4E01"/>
    <w:rsid w:val="001A4F2E"/>
    <w:rsid w:val="001A4F35"/>
    <w:rsid w:val="001A4F9B"/>
    <w:rsid w:val="001A506C"/>
    <w:rsid w:val="001A5082"/>
    <w:rsid w:val="001A50A1"/>
    <w:rsid w:val="001A50F4"/>
    <w:rsid w:val="001A511F"/>
    <w:rsid w:val="001A5148"/>
    <w:rsid w:val="001A51B4"/>
    <w:rsid w:val="001A523F"/>
    <w:rsid w:val="001A530E"/>
    <w:rsid w:val="001A5389"/>
    <w:rsid w:val="001A5396"/>
    <w:rsid w:val="001A53A8"/>
    <w:rsid w:val="001A53EB"/>
    <w:rsid w:val="001A5402"/>
    <w:rsid w:val="001A545C"/>
    <w:rsid w:val="001A546E"/>
    <w:rsid w:val="001A5472"/>
    <w:rsid w:val="001A5475"/>
    <w:rsid w:val="001A5499"/>
    <w:rsid w:val="001A54DE"/>
    <w:rsid w:val="001A54E4"/>
    <w:rsid w:val="001A551A"/>
    <w:rsid w:val="001A5530"/>
    <w:rsid w:val="001A5570"/>
    <w:rsid w:val="001A55CA"/>
    <w:rsid w:val="001A561E"/>
    <w:rsid w:val="001A56AE"/>
    <w:rsid w:val="001A56C8"/>
    <w:rsid w:val="001A5711"/>
    <w:rsid w:val="001A573F"/>
    <w:rsid w:val="001A577F"/>
    <w:rsid w:val="001A5793"/>
    <w:rsid w:val="001A57BA"/>
    <w:rsid w:val="001A57D3"/>
    <w:rsid w:val="001A580D"/>
    <w:rsid w:val="001A587E"/>
    <w:rsid w:val="001A5882"/>
    <w:rsid w:val="001A58E2"/>
    <w:rsid w:val="001A5911"/>
    <w:rsid w:val="001A593D"/>
    <w:rsid w:val="001A5A0A"/>
    <w:rsid w:val="001A5A32"/>
    <w:rsid w:val="001A5A39"/>
    <w:rsid w:val="001A5A52"/>
    <w:rsid w:val="001A5A88"/>
    <w:rsid w:val="001A5A8D"/>
    <w:rsid w:val="001A5A92"/>
    <w:rsid w:val="001A5AA3"/>
    <w:rsid w:val="001A5BAE"/>
    <w:rsid w:val="001A5CD0"/>
    <w:rsid w:val="001A5D06"/>
    <w:rsid w:val="001A5D17"/>
    <w:rsid w:val="001A5DE0"/>
    <w:rsid w:val="001A5DE1"/>
    <w:rsid w:val="001A5DF9"/>
    <w:rsid w:val="001A5E0B"/>
    <w:rsid w:val="001A5E28"/>
    <w:rsid w:val="001A5E34"/>
    <w:rsid w:val="001A5E36"/>
    <w:rsid w:val="001A5E6B"/>
    <w:rsid w:val="001A5E7D"/>
    <w:rsid w:val="001A5ED9"/>
    <w:rsid w:val="001A5EDC"/>
    <w:rsid w:val="001A5F49"/>
    <w:rsid w:val="001A5F8C"/>
    <w:rsid w:val="001A6034"/>
    <w:rsid w:val="001A6053"/>
    <w:rsid w:val="001A606E"/>
    <w:rsid w:val="001A609B"/>
    <w:rsid w:val="001A60C2"/>
    <w:rsid w:val="001A611D"/>
    <w:rsid w:val="001A615A"/>
    <w:rsid w:val="001A6174"/>
    <w:rsid w:val="001A6183"/>
    <w:rsid w:val="001A61F2"/>
    <w:rsid w:val="001A6211"/>
    <w:rsid w:val="001A6284"/>
    <w:rsid w:val="001A629C"/>
    <w:rsid w:val="001A62C0"/>
    <w:rsid w:val="001A6388"/>
    <w:rsid w:val="001A63DA"/>
    <w:rsid w:val="001A63E4"/>
    <w:rsid w:val="001A6400"/>
    <w:rsid w:val="001A640E"/>
    <w:rsid w:val="001A6440"/>
    <w:rsid w:val="001A64AB"/>
    <w:rsid w:val="001A652C"/>
    <w:rsid w:val="001A652F"/>
    <w:rsid w:val="001A6589"/>
    <w:rsid w:val="001A6591"/>
    <w:rsid w:val="001A65A2"/>
    <w:rsid w:val="001A6680"/>
    <w:rsid w:val="001A6721"/>
    <w:rsid w:val="001A6833"/>
    <w:rsid w:val="001A6847"/>
    <w:rsid w:val="001A685D"/>
    <w:rsid w:val="001A6879"/>
    <w:rsid w:val="001A6895"/>
    <w:rsid w:val="001A68C4"/>
    <w:rsid w:val="001A68E7"/>
    <w:rsid w:val="001A6917"/>
    <w:rsid w:val="001A6970"/>
    <w:rsid w:val="001A6B98"/>
    <w:rsid w:val="001A6BB1"/>
    <w:rsid w:val="001A6BDB"/>
    <w:rsid w:val="001A6C08"/>
    <w:rsid w:val="001A6C28"/>
    <w:rsid w:val="001A6C2E"/>
    <w:rsid w:val="001A6C54"/>
    <w:rsid w:val="001A6C78"/>
    <w:rsid w:val="001A6CBA"/>
    <w:rsid w:val="001A6D1E"/>
    <w:rsid w:val="001A6D2B"/>
    <w:rsid w:val="001A6D50"/>
    <w:rsid w:val="001A6D74"/>
    <w:rsid w:val="001A6DE5"/>
    <w:rsid w:val="001A6E0E"/>
    <w:rsid w:val="001A6E27"/>
    <w:rsid w:val="001A6E63"/>
    <w:rsid w:val="001A6F31"/>
    <w:rsid w:val="001A6F53"/>
    <w:rsid w:val="001A703C"/>
    <w:rsid w:val="001A7123"/>
    <w:rsid w:val="001A713D"/>
    <w:rsid w:val="001A7147"/>
    <w:rsid w:val="001A71B9"/>
    <w:rsid w:val="001A723C"/>
    <w:rsid w:val="001A72AA"/>
    <w:rsid w:val="001A72B0"/>
    <w:rsid w:val="001A7359"/>
    <w:rsid w:val="001A735B"/>
    <w:rsid w:val="001A7432"/>
    <w:rsid w:val="001A746A"/>
    <w:rsid w:val="001A7576"/>
    <w:rsid w:val="001A75E7"/>
    <w:rsid w:val="001A75F3"/>
    <w:rsid w:val="001A76D8"/>
    <w:rsid w:val="001A7702"/>
    <w:rsid w:val="001A7712"/>
    <w:rsid w:val="001A7758"/>
    <w:rsid w:val="001A778B"/>
    <w:rsid w:val="001A77A6"/>
    <w:rsid w:val="001A781A"/>
    <w:rsid w:val="001A7831"/>
    <w:rsid w:val="001A786F"/>
    <w:rsid w:val="001A78CF"/>
    <w:rsid w:val="001A792B"/>
    <w:rsid w:val="001A79A7"/>
    <w:rsid w:val="001A7A4C"/>
    <w:rsid w:val="001A7A86"/>
    <w:rsid w:val="001A7B31"/>
    <w:rsid w:val="001A7B88"/>
    <w:rsid w:val="001A7C1E"/>
    <w:rsid w:val="001A7CC0"/>
    <w:rsid w:val="001A7CF5"/>
    <w:rsid w:val="001A7D0D"/>
    <w:rsid w:val="001A7DAE"/>
    <w:rsid w:val="001A7EAF"/>
    <w:rsid w:val="001A7EFC"/>
    <w:rsid w:val="001B0015"/>
    <w:rsid w:val="001B003A"/>
    <w:rsid w:val="001B00F1"/>
    <w:rsid w:val="001B018B"/>
    <w:rsid w:val="001B0237"/>
    <w:rsid w:val="001B026B"/>
    <w:rsid w:val="001B0274"/>
    <w:rsid w:val="001B027B"/>
    <w:rsid w:val="001B02AF"/>
    <w:rsid w:val="001B02E6"/>
    <w:rsid w:val="001B02FA"/>
    <w:rsid w:val="001B0314"/>
    <w:rsid w:val="001B032F"/>
    <w:rsid w:val="001B033D"/>
    <w:rsid w:val="001B033E"/>
    <w:rsid w:val="001B0372"/>
    <w:rsid w:val="001B0376"/>
    <w:rsid w:val="001B03B8"/>
    <w:rsid w:val="001B03E5"/>
    <w:rsid w:val="001B03F5"/>
    <w:rsid w:val="001B0403"/>
    <w:rsid w:val="001B0404"/>
    <w:rsid w:val="001B0406"/>
    <w:rsid w:val="001B0426"/>
    <w:rsid w:val="001B0510"/>
    <w:rsid w:val="001B05E3"/>
    <w:rsid w:val="001B0611"/>
    <w:rsid w:val="001B061C"/>
    <w:rsid w:val="001B06D3"/>
    <w:rsid w:val="001B0725"/>
    <w:rsid w:val="001B074E"/>
    <w:rsid w:val="001B075F"/>
    <w:rsid w:val="001B076D"/>
    <w:rsid w:val="001B079A"/>
    <w:rsid w:val="001B07D6"/>
    <w:rsid w:val="001B08D4"/>
    <w:rsid w:val="001B08E0"/>
    <w:rsid w:val="001B091F"/>
    <w:rsid w:val="001B097C"/>
    <w:rsid w:val="001B0982"/>
    <w:rsid w:val="001B099C"/>
    <w:rsid w:val="001B09C0"/>
    <w:rsid w:val="001B09C3"/>
    <w:rsid w:val="001B09C5"/>
    <w:rsid w:val="001B09C9"/>
    <w:rsid w:val="001B09EA"/>
    <w:rsid w:val="001B0A1C"/>
    <w:rsid w:val="001B0AD5"/>
    <w:rsid w:val="001B0B49"/>
    <w:rsid w:val="001B0B64"/>
    <w:rsid w:val="001B0BE2"/>
    <w:rsid w:val="001B0BE4"/>
    <w:rsid w:val="001B0BFA"/>
    <w:rsid w:val="001B0C0D"/>
    <w:rsid w:val="001B0C1C"/>
    <w:rsid w:val="001B0C29"/>
    <w:rsid w:val="001B0C7C"/>
    <w:rsid w:val="001B0C89"/>
    <w:rsid w:val="001B0CBE"/>
    <w:rsid w:val="001B0D68"/>
    <w:rsid w:val="001B0DDD"/>
    <w:rsid w:val="001B0EAC"/>
    <w:rsid w:val="001B0EDC"/>
    <w:rsid w:val="001B0EF2"/>
    <w:rsid w:val="001B0F01"/>
    <w:rsid w:val="001B0F72"/>
    <w:rsid w:val="001B0FA6"/>
    <w:rsid w:val="001B101B"/>
    <w:rsid w:val="001B1021"/>
    <w:rsid w:val="001B1075"/>
    <w:rsid w:val="001B10AF"/>
    <w:rsid w:val="001B110C"/>
    <w:rsid w:val="001B1262"/>
    <w:rsid w:val="001B1282"/>
    <w:rsid w:val="001B1295"/>
    <w:rsid w:val="001B12C2"/>
    <w:rsid w:val="001B12C4"/>
    <w:rsid w:val="001B12CC"/>
    <w:rsid w:val="001B12DA"/>
    <w:rsid w:val="001B131B"/>
    <w:rsid w:val="001B1406"/>
    <w:rsid w:val="001B1465"/>
    <w:rsid w:val="001B148F"/>
    <w:rsid w:val="001B1560"/>
    <w:rsid w:val="001B156A"/>
    <w:rsid w:val="001B1592"/>
    <w:rsid w:val="001B15D1"/>
    <w:rsid w:val="001B15EB"/>
    <w:rsid w:val="001B16A3"/>
    <w:rsid w:val="001B1719"/>
    <w:rsid w:val="001B174B"/>
    <w:rsid w:val="001B17ED"/>
    <w:rsid w:val="001B17EE"/>
    <w:rsid w:val="001B18B7"/>
    <w:rsid w:val="001B18CC"/>
    <w:rsid w:val="001B195F"/>
    <w:rsid w:val="001B19D4"/>
    <w:rsid w:val="001B1A5E"/>
    <w:rsid w:val="001B1A85"/>
    <w:rsid w:val="001B1AE2"/>
    <w:rsid w:val="001B1B94"/>
    <w:rsid w:val="001B1BC5"/>
    <w:rsid w:val="001B1BC9"/>
    <w:rsid w:val="001B1BD0"/>
    <w:rsid w:val="001B1C26"/>
    <w:rsid w:val="001B1C28"/>
    <w:rsid w:val="001B1C87"/>
    <w:rsid w:val="001B1C88"/>
    <w:rsid w:val="001B1CC4"/>
    <w:rsid w:val="001B1CDD"/>
    <w:rsid w:val="001B1CFB"/>
    <w:rsid w:val="001B1D59"/>
    <w:rsid w:val="001B1D5C"/>
    <w:rsid w:val="001B1DAD"/>
    <w:rsid w:val="001B1DEA"/>
    <w:rsid w:val="001B1DFD"/>
    <w:rsid w:val="001B1ED1"/>
    <w:rsid w:val="001B1F56"/>
    <w:rsid w:val="001B1F98"/>
    <w:rsid w:val="001B1FA2"/>
    <w:rsid w:val="001B1FA4"/>
    <w:rsid w:val="001B1FBF"/>
    <w:rsid w:val="001B2029"/>
    <w:rsid w:val="001B2077"/>
    <w:rsid w:val="001B20C1"/>
    <w:rsid w:val="001B20DB"/>
    <w:rsid w:val="001B20EC"/>
    <w:rsid w:val="001B214B"/>
    <w:rsid w:val="001B21A2"/>
    <w:rsid w:val="001B2267"/>
    <w:rsid w:val="001B2286"/>
    <w:rsid w:val="001B228D"/>
    <w:rsid w:val="001B22A2"/>
    <w:rsid w:val="001B22D0"/>
    <w:rsid w:val="001B2301"/>
    <w:rsid w:val="001B230C"/>
    <w:rsid w:val="001B232C"/>
    <w:rsid w:val="001B2333"/>
    <w:rsid w:val="001B255E"/>
    <w:rsid w:val="001B2594"/>
    <w:rsid w:val="001B26C0"/>
    <w:rsid w:val="001B26CB"/>
    <w:rsid w:val="001B26DD"/>
    <w:rsid w:val="001B26F0"/>
    <w:rsid w:val="001B2787"/>
    <w:rsid w:val="001B288D"/>
    <w:rsid w:val="001B2916"/>
    <w:rsid w:val="001B2991"/>
    <w:rsid w:val="001B29EF"/>
    <w:rsid w:val="001B2B5D"/>
    <w:rsid w:val="001B2C02"/>
    <w:rsid w:val="001B2C5A"/>
    <w:rsid w:val="001B2C97"/>
    <w:rsid w:val="001B2CBF"/>
    <w:rsid w:val="001B2D59"/>
    <w:rsid w:val="001B2D63"/>
    <w:rsid w:val="001B2D95"/>
    <w:rsid w:val="001B2DC4"/>
    <w:rsid w:val="001B2E2B"/>
    <w:rsid w:val="001B2E50"/>
    <w:rsid w:val="001B2E66"/>
    <w:rsid w:val="001B2F41"/>
    <w:rsid w:val="001B2F68"/>
    <w:rsid w:val="001B2FA6"/>
    <w:rsid w:val="001B301C"/>
    <w:rsid w:val="001B304C"/>
    <w:rsid w:val="001B30D4"/>
    <w:rsid w:val="001B31C3"/>
    <w:rsid w:val="001B3242"/>
    <w:rsid w:val="001B3262"/>
    <w:rsid w:val="001B328C"/>
    <w:rsid w:val="001B3296"/>
    <w:rsid w:val="001B32E1"/>
    <w:rsid w:val="001B330F"/>
    <w:rsid w:val="001B3342"/>
    <w:rsid w:val="001B334D"/>
    <w:rsid w:val="001B3386"/>
    <w:rsid w:val="001B33FA"/>
    <w:rsid w:val="001B347D"/>
    <w:rsid w:val="001B34D8"/>
    <w:rsid w:val="001B3509"/>
    <w:rsid w:val="001B3534"/>
    <w:rsid w:val="001B35A2"/>
    <w:rsid w:val="001B361F"/>
    <w:rsid w:val="001B3649"/>
    <w:rsid w:val="001B36C3"/>
    <w:rsid w:val="001B3728"/>
    <w:rsid w:val="001B3736"/>
    <w:rsid w:val="001B378F"/>
    <w:rsid w:val="001B3794"/>
    <w:rsid w:val="001B37D0"/>
    <w:rsid w:val="001B37E2"/>
    <w:rsid w:val="001B3824"/>
    <w:rsid w:val="001B3849"/>
    <w:rsid w:val="001B3873"/>
    <w:rsid w:val="001B3886"/>
    <w:rsid w:val="001B388E"/>
    <w:rsid w:val="001B38B4"/>
    <w:rsid w:val="001B38D6"/>
    <w:rsid w:val="001B38F0"/>
    <w:rsid w:val="001B38F3"/>
    <w:rsid w:val="001B3926"/>
    <w:rsid w:val="001B3994"/>
    <w:rsid w:val="001B39CB"/>
    <w:rsid w:val="001B39DD"/>
    <w:rsid w:val="001B3A04"/>
    <w:rsid w:val="001B3A1C"/>
    <w:rsid w:val="001B3A9A"/>
    <w:rsid w:val="001B3AE8"/>
    <w:rsid w:val="001B3B37"/>
    <w:rsid w:val="001B3B3B"/>
    <w:rsid w:val="001B3B42"/>
    <w:rsid w:val="001B3B53"/>
    <w:rsid w:val="001B3BBD"/>
    <w:rsid w:val="001B3C02"/>
    <w:rsid w:val="001B3C34"/>
    <w:rsid w:val="001B3C54"/>
    <w:rsid w:val="001B3C56"/>
    <w:rsid w:val="001B3C78"/>
    <w:rsid w:val="001B3C92"/>
    <w:rsid w:val="001B3CC4"/>
    <w:rsid w:val="001B3CC9"/>
    <w:rsid w:val="001B3CEA"/>
    <w:rsid w:val="001B3CEF"/>
    <w:rsid w:val="001B3D1B"/>
    <w:rsid w:val="001B3D5C"/>
    <w:rsid w:val="001B3D6C"/>
    <w:rsid w:val="001B3D77"/>
    <w:rsid w:val="001B3D9E"/>
    <w:rsid w:val="001B3E01"/>
    <w:rsid w:val="001B3E0B"/>
    <w:rsid w:val="001B3E3A"/>
    <w:rsid w:val="001B3E45"/>
    <w:rsid w:val="001B3E73"/>
    <w:rsid w:val="001B3EE5"/>
    <w:rsid w:val="001B3EF2"/>
    <w:rsid w:val="001B3F27"/>
    <w:rsid w:val="001B3F5C"/>
    <w:rsid w:val="001B3FE1"/>
    <w:rsid w:val="001B401B"/>
    <w:rsid w:val="001B403A"/>
    <w:rsid w:val="001B40F1"/>
    <w:rsid w:val="001B4118"/>
    <w:rsid w:val="001B418C"/>
    <w:rsid w:val="001B4190"/>
    <w:rsid w:val="001B41EC"/>
    <w:rsid w:val="001B422E"/>
    <w:rsid w:val="001B4246"/>
    <w:rsid w:val="001B4251"/>
    <w:rsid w:val="001B425D"/>
    <w:rsid w:val="001B4262"/>
    <w:rsid w:val="001B426B"/>
    <w:rsid w:val="001B4283"/>
    <w:rsid w:val="001B4295"/>
    <w:rsid w:val="001B42B3"/>
    <w:rsid w:val="001B431E"/>
    <w:rsid w:val="001B434A"/>
    <w:rsid w:val="001B4369"/>
    <w:rsid w:val="001B43C5"/>
    <w:rsid w:val="001B43F3"/>
    <w:rsid w:val="001B4437"/>
    <w:rsid w:val="001B443C"/>
    <w:rsid w:val="001B445C"/>
    <w:rsid w:val="001B448D"/>
    <w:rsid w:val="001B44FB"/>
    <w:rsid w:val="001B44FD"/>
    <w:rsid w:val="001B4501"/>
    <w:rsid w:val="001B4512"/>
    <w:rsid w:val="001B45F7"/>
    <w:rsid w:val="001B466D"/>
    <w:rsid w:val="001B469A"/>
    <w:rsid w:val="001B46A6"/>
    <w:rsid w:val="001B46BC"/>
    <w:rsid w:val="001B47B2"/>
    <w:rsid w:val="001B4818"/>
    <w:rsid w:val="001B4847"/>
    <w:rsid w:val="001B48D6"/>
    <w:rsid w:val="001B4932"/>
    <w:rsid w:val="001B4935"/>
    <w:rsid w:val="001B497D"/>
    <w:rsid w:val="001B4A01"/>
    <w:rsid w:val="001B4A10"/>
    <w:rsid w:val="001B4A39"/>
    <w:rsid w:val="001B4A7A"/>
    <w:rsid w:val="001B4A84"/>
    <w:rsid w:val="001B4A8E"/>
    <w:rsid w:val="001B4AB0"/>
    <w:rsid w:val="001B4ABF"/>
    <w:rsid w:val="001B4B10"/>
    <w:rsid w:val="001B4BFB"/>
    <w:rsid w:val="001B4BFD"/>
    <w:rsid w:val="001B4C6F"/>
    <w:rsid w:val="001B4C74"/>
    <w:rsid w:val="001B4C7A"/>
    <w:rsid w:val="001B4D69"/>
    <w:rsid w:val="001B4D7A"/>
    <w:rsid w:val="001B4D8C"/>
    <w:rsid w:val="001B4E6B"/>
    <w:rsid w:val="001B4EBC"/>
    <w:rsid w:val="001B4F0B"/>
    <w:rsid w:val="001B5051"/>
    <w:rsid w:val="001B5081"/>
    <w:rsid w:val="001B50A5"/>
    <w:rsid w:val="001B50E9"/>
    <w:rsid w:val="001B5110"/>
    <w:rsid w:val="001B5121"/>
    <w:rsid w:val="001B5149"/>
    <w:rsid w:val="001B5151"/>
    <w:rsid w:val="001B51F1"/>
    <w:rsid w:val="001B520A"/>
    <w:rsid w:val="001B5235"/>
    <w:rsid w:val="001B52A9"/>
    <w:rsid w:val="001B5347"/>
    <w:rsid w:val="001B53E8"/>
    <w:rsid w:val="001B53EC"/>
    <w:rsid w:val="001B54E8"/>
    <w:rsid w:val="001B54F5"/>
    <w:rsid w:val="001B54FF"/>
    <w:rsid w:val="001B5522"/>
    <w:rsid w:val="001B5557"/>
    <w:rsid w:val="001B55DE"/>
    <w:rsid w:val="001B55F2"/>
    <w:rsid w:val="001B5602"/>
    <w:rsid w:val="001B564F"/>
    <w:rsid w:val="001B5655"/>
    <w:rsid w:val="001B56F2"/>
    <w:rsid w:val="001B57B4"/>
    <w:rsid w:val="001B57BD"/>
    <w:rsid w:val="001B57FC"/>
    <w:rsid w:val="001B5829"/>
    <w:rsid w:val="001B584B"/>
    <w:rsid w:val="001B5862"/>
    <w:rsid w:val="001B587E"/>
    <w:rsid w:val="001B58BD"/>
    <w:rsid w:val="001B58C9"/>
    <w:rsid w:val="001B5955"/>
    <w:rsid w:val="001B5973"/>
    <w:rsid w:val="001B5999"/>
    <w:rsid w:val="001B59A5"/>
    <w:rsid w:val="001B59AC"/>
    <w:rsid w:val="001B59E4"/>
    <w:rsid w:val="001B5A00"/>
    <w:rsid w:val="001B5A11"/>
    <w:rsid w:val="001B5A97"/>
    <w:rsid w:val="001B5B16"/>
    <w:rsid w:val="001B5B92"/>
    <w:rsid w:val="001B5B96"/>
    <w:rsid w:val="001B5BF3"/>
    <w:rsid w:val="001B5C28"/>
    <w:rsid w:val="001B5CC7"/>
    <w:rsid w:val="001B5CD1"/>
    <w:rsid w:val="001B5D42"/>
    <w:rsid w:val="001B5D73"/>
    <w:rsid w:val="001B5E15"/>
    <w:rsid w:val="001B5E4C"/>
    <w:rsid w:val="001B5E70"/>
    <w:rsid w:val="001B5EA8"/>
    <w:rsid w:val="001B5F51"/>
    <w:rsid w:val="001B5F86"/>
    <w:rsid w:val="001B5FA6"/>
    <w:rsid w:val="001B6000"/>
    <w:rsid w:val="001B6047"/>
    <w:rsid w:val="001B6052"/>
    <w:rsid w:val="001B6072"/>
    <w:rsid w:val="001B6073"/>
    <w:rsid w:val="001B609C"/>
    <w:rsid w:val="001B60A3"/>
    <w:rsid w:val="001B60CC"/>
    <w:rsid w:val="001B6114"/>
    <w:rsid w:val="001B612F"/>
    <w:rsid w:val="001B6149"/>
    <w:rsid w:val="001B6198"/>
    <w:rsid w:val="001B61B1"/>
    <w:rsid w:val="001B6205"/>
    <w:rsid w:val="001B6238"/>
    <w:rsid w:val="001B624A"/>
    <w:rsid w:val="001B6298"/>
    <w:rsid w:val="001B632B"/>
    <w:rsid w:val="001B6338"/>
    <w:rsid w:val="001B6382"/>
    <w:rsid w:val="001B638D"/>
    <w:rsid w:val="001B639A"/>
    <w:rsid w:val="001B63B9"/>
    <w:rsid w:val="001B643F"/>
    <w:rsid w:val="001B6447"/>
    <w:rsid w:val="001B6463"/>
    <w:rsid w:val="001B6481"/>
    <w:rsid w:val="001B64AB"/>
    <w:rsid w:val="001B64F7"/>
    <w:rsid w:val="001B64FA"/>
    <w:rsid w:val="001B6520"/>
    <w:rsid w:val="001B65A3"/>
    <w:rsid w:val="001B65B1"/>
    <w:rsid w:val="001B65F5"/>
    <w:rsid w:val="001B65FB"/>
    <w:rsid w:val="001B663A"/>
    <w:rsid w:val="001B6672"/>
    <w:rsid w:val="001B6678"/>
    <w:rsid w:val="001B66C3"/>
    <w:rsid w:val="001B66D4"/>
    <w:rsid w:val="001B66F1"/>
    <w:rsid w:val="001B671C"/>
    <w:rsid w:val="001B671D"/>
    <w:rsid w:val="001B6852"/>
    <w:rsid w:val="001B6896"/>
    <w:rsid w:val="001B68F7"/>
    <w:rsid w:val="001B691B"/>
    <w:rsid w:val="001B6945"/>
    <w:rsid w:val="001B695A"/>
    <w:rsid w:val="001B69FD"/>
    <w:rsid w:val="001B69FE"/>
    <w:rsid w:val="001B6A07"/>
    <w:rsid w:val="001B6A5F"/>
    <w:rsid w:val="001B6A66"/>
    <w:rsid w:val="001B6B05"/>
    <w:rsid w:val="001B6B63"/>
    <w:rsid w:val="001B6B8C"/>
    <w:rsid w:val="001B6BC1"/>
    <w:rsid w:val="001B6BD0"/>
    <w:rsid w:val="001B6BED"/>
    <w:rsid w:val="001B6C0E"/>
    <w:rsid w:val="001B6C2C"/>
    <w:rsid w:val="001B6C3A"/>
    <w:rsid w:val="001B6C7F"/>
    <w:rsid w:val="001B6CD4"/>
    <w:rsid w:val="001B6EAC"/>
    <w:rsid w:val="001B6EE8"/>
    <w:rsid w:val="001B6F3C"/>
    <w:rsid w:val="001B6F50"/>
    <w:rsid w:val="001B6F71"/>
    <w:rsid w:val="001B6FAB"/>
    <w:rsid w:val="001B6FDE"/>
    <w:rsid w:val="001B6FDF"/>
    <w:rsid w:val="001B6FE0"/>
    <w:rsid w:val="001B708A"/>
    <w:rsid w:val="001B7098"/>
    <w:rsid w:val="001B710F"/>
    <w:rsid w:val="001B7121"/>
    <w:rsid w:val="001B713B"/>
    <w:rsid w:val="001B71DE"/>
    <w:rsid w:val="001B7264"/>
    <w:rsid w:val="001B728B"/>
    <w:rsid w:val="001B72E6"/>
    <w:rsid w:val="001B72E9"/>
    <w:rsid w:val="001B7334"/>
    <w:rsid w:val="001B7353"/>
    <w:rsid w:val="001B7369"/>
    <w:rsid w:val="001B736A"/>
    <w:rsid w:val="001B7465"/>
    <w:rsid w:val="001B74F3"/>
    <w:rsid w:val="001B756F"/>
    <w:rsid w:val="001B7582"/>
    <w:rsid w:val="001B75FF"/>
    <w:rsid w:val="001B76B4"/>
    <w:rsid w:val="001B7767"/>
    <w:rsid w:val="001B7774"/>
    <w:rsid w:val="001B77D4"/>
    <w:rsid w:val="001B7825"/>
    <w:rsid w:val="001B78AC"/>
    <w:rsid w:val="001B7937"/>
    <w:rsid w:val="001B7948"/>
    <w:rsid w:val="001B7A03"/>
    <w:rsid w:val="001B7A0F"/>
    <w:rsid w:val="001B7AA6"/>
    <w:rsid w:val="001B7AB0"/>
    <w:rsid w:val="001B7AB2"/>
    <w:rsid w:val="001B7AB4"/>
    <w:rsid w:val="001B7AD5"/>
    <w:rsid w:val="001B7BAC"/>
    <w:rsid w:val="001B7BF6"/>
    <w:rsid w:val="001B7C65"/>
    <w:rsid w:val="001B7C75"/>
    <w:rsid w:val="001B7C8F"/>
    <w:rsid w:val="001B7CC4"/>
    <w:rsid w:val="001B7CD3"/>
    <w:rsid w:val="001B7D27"/>
    <w:rsid w:val="001B7D44"/>
    <w:rsid w:val="001B7D5D"/>
    <w:rsid w:val="001B7DAB"/>
    <w:rsid w:val="001B7DC1"/>
    <w:rsid w:val="001B7DC9"/>
    <w:rsid w:val="001B7E1B"/>
    <w:rsid w:val="001B7E3B"/>
    <w:rsid w:val="001B7EBC"/>
    <w:rsid w:val="001B7EFF"/>
    <w:rsid w:val="001B7F9A"/>
    <w:rsid w:val="001B7F9C"/>
    <w:rsid w:val="001C0052"/>
    <w:rsid w:val="001C00A8"/>
    <w:rsid w:val="001C0115"/>
    <w:rsid w:val="001C012A"/>
    <w:rsid w:val="001C0167"/>
    <w:rsid w:val="001C0190"/>
    <w:rsid w:val="001C0191"/>
    <w:rsid w:val="001C019C"/>
    <w:rsid w:val="001C01B2"/>
    <w:rsid w:val="001C01C5"/>
    <w:rsid w:val="001C01E7"/>
    <w:rsid w:val="001C0251"/>
    <w:rsid w:val="001C02B6"/>
    <w:rsid w:val="001C0382"/>
    <w:rsid w:val="001C03F4"/>
    <w:rsid w:val="001C0458"/>
    <w:rsid w:val="001C04DD"/>
    <w:rsid w:val="001C053C"/>
    <w:rsid w:val="001C0595"/>
    <w:rsid w:val="001C05CD"/>
    <w:rsid w:val="001C05D7"/>
    <w:rsid w:val="001C0617"/>
    <w:rsid w:val="001C061C"/>
    <w:rsid w:val="001C07CE"/>
    <w:rsid w:val="001C08B4"/>
    <w:rsid w:val="001C0966"/>
    <w:rsid w:val="001C09A8"/>
    <w:rsid w:val="001C0A0E"/>
    <w:rsid w:val="001C0A23"/>
    <w:rsid w:val="001C0ACE"/>
    <w:rsid w:val="001C0B01"/>
    <w:rsid w:val="001C0B6D"/>
    <w:rsid w:val="001C0B8A"/>
    <w:rsid w:val="001C0BA5"/>
    <w:rsid w:val="001C0BD2"/>
    <w:rsid w:val="001C0BD7"/>
    <w:rsid w:val="001C0C2F"/>
    <w:rsid w:val="001C0C9A"/>
    <w:rsid w:val="001C0D1F"/>
    <w:rsid w:val="001C0D25"/>
    <w:rsid w:val="001C0D2F"/>
    <w:rsid w:val="001C0DC3"/>
    <w:rsid w:val="001C0DCA"/>
    <w:rsid w:val="001C0DF3"/>
    <w:rsid w:val="001C0DF7"/>
    <w:rsid w:val="001C0E34"/>
    <w:rsid w:val="001C0EB4"/>
    <w:rsid w:val="001C0F35"/>
    <w:rsid w:val="001C0FBF"/>
    <w:rsid w:val="001C0FEA"/>
    <w:rsid w:val="001C1045"/>
    <w:rsid w:val="001C1081"/>
    <w:rsid w:val="001C10A5"/>
    <w:rsid w:val="001C10AB"/>
    <w:rsid w:val="001C10F1"/>
    <w:rsid w:val="001C111F"/>
    <w:rsid w:val="001C1146"/>
    <w:rsid w:val="001C116F"/>
    <w:rsid w:val="001C1182"/>
    <w:rsid w:val="001C11E2"/>
    <w:rsid w:val="001C1218"/>
    <w:rsid w:val="001C1232"/>
    <w:rsid w:val="001C1260"/>
    <w:rsid w:val="001C12A9"/>
    <w:rsid w:val="001C12B9"/>
    <w:rsid w:val="001C12C3"/>
    <w:rsid w:val="001C12D0"/>
    <w:rsid w:val="001C133F"/>
    <w:rsid w:val="001C141E"/>
    <w:rsid w:val="001C141F"/>
    <w:rsid w:val="001C143C"/>
    <w:rsid w:val="001C1448"/>
    <w:rsid w:val="001C1466"/>
    <w:rsid w:val="001C1480"/>
    <w:rsid w:val="001C148A"/>
    <w:rsid w:val="001C153A"/>
    <w:rsid w:val="001C159E"/>
    <w:rsid w:val="001C15B8"/>
    <w:rsid w:val="001C15D2"/>
    <w:rsid w:val="001C15EF"/>
    <w:rsid w:val="001C1664"/>
    <w:rsid w:val="001C1669"/>
    <w:rsid w:val="001C1696"/>
    <w:rsid w:val="001C169D"/>
    <w:rsid w:val="001C16A8"/>
    <w:rsid w:val="001C16B0"/>
    <w:rsid w:val="001C16CE"/>
    <w:rsid w:val="001C17BD"/>
    <w:rsid w:val="001C17EA"/>
    <w:rsid w:val="001C1877"/>
    <w:rsid w:val="001C1889"/>
    <w:rsid w:val="001C188F"/>
    <w:rsid w:val="001C1895"/>
    <w:rsid w:val="001C189B"/>
    <w:rsid w:val="001C189C"/>
    <w:rsid w:val="001C18BB"/>
    <w:rsid w:val="001C18C2"/>
    <w:rsid w:val="001C18CB"/>
    <w:rsid w:val="001C192E"/>
    <w:rsid w:val="001C19F5"/>
    <w:rsid w:val="001C1A07"/>
    <w:rsid w:val="001C1A3B"/>
    <w:rsid w:val="001C1A5A"/>
    <w:rsid w:val="001C1ABE"/>
    <w:rsid w:val="001C1B04"/>
    <w:rsid w:val="001C1BEC"/>
    <w:rsid w:val="001C1C41"/>
    <w:rsid w:val="001C1C8A"/>
    <w:rsid w:val="001C1C8C"/>
    <w:rsid w:val="001C1D63"/>
    <w:rsid w:val="001C1D6D"/>
    <w:rsid w:val="001C1DB9"/>
    <w:rsid w:val="001C1DBD"/>
    <w:rsid w:val="001C1DF6"/>
    <w:rsid w:val="001C1E41"/>
    <w:rsid w:val="001C1ECB"/>
    <w:rsid w:val="001C1F09"/>
    <w:rsid w:val="001C1F28"/>
    <w:rsid w:val="001C1F63"/>
    <w:rsid w:val="001C1FA4"/>
    <w:rsid w:val="001C200D"/>
    <w:rsid w:val="001C2117"/>
    <w:rsid w:val="001C2150"/>
    <w:rsid w:val="001C2287"/>
    <w:rsid w:val="001C22D2"/>
    <w:rsid w:val="001C22D3"/>
    <w:rsid w:val="001C2314"/>
    <w:rsid w:val="001C2383"/>
    <w:rsid w:val="001C2398"/>
    <w:rsid w:val="001C239B"/>
    <w:rsid w:val="001C23D2"/>
    <w:rsid w:val="001C2422"/>
    <w:rsid w:val="001C2468"/>
    <w:rsid w:val="001C257D"/>
    <w:rsid w:val="001C258F"/>
    <w:rsid w:val="001C264F"/>
    <w:rsid w:val="001C266C"/>
    <w:rsid w:val="001C26A4"/>
    <w:rsid w:val="001C26B8"/>
    <w:rsid w:val="001C270C"/>
    <w:rsid w:val="001C2775"/>
    <w:rsid w:val="001C279B"/>
    <w:rsid w:val="001C27FE"/>
    <w:rsid w:val="001C2808"/>
    <w:rsid w:val="001C2816"/>
    <w:rsid w:val="001C2818"/>
    <w:rsid w:val="001C2830"/>
    <w:rsid w:val="001C283A"/>
    <w:rsid w:val="001C2871"/>
    <w:rsid w:val="001C28E7"/>
    <w:rsid w:val="001C2971"/>
    <w:rsid w:val="001C299B"/>
    <w:rsid w:val="001C29B9"/>
    <w:rsid w:val="001C29BA"/>
    <w:rsid w:val="001C29CE"/>
    <w:rsid w:val="001C2A06"/>
    <w:rsid w:val="001C2A23"/>
    <w:rsid w:val="001C2A40"/>
    <w:rsid w:val="001C2A7D"/>
    <w:rsid w:val="001C2AFA"/>
    <w:rsid w:val="001C2B07"/>
    <w:rsid w:val="001C2B38"/>
    <w:rsid w:val="001C2BBE"/>
    <w:rsid w:val="001C2C8A"/>
    <w:rsid w:val="001C2CD3"/>
    <w:rsid w:val="001C2CE2"/>
    <w:rsid w:val="001C2CF6"/>
    <w:rsid w:val="001C2D45"/>
    <w:rsid w:val="001C2D6A"/>
    <w:rsid w:val="001C2DB5"/>
    <w:rsid w:val="001C2DCA"/>
    <w:rsid w:val="001C2DFC"/>
    <w:rsid w:val="001C2E2F"/>
    <w:rsid w:val="001C2EAD"/>
    <w:rsid w:val="001C2EB7"/>
    <w:rsid w:val="001C2EB9"/>
    <w:rsid w:val="001C2EE4"/>
    <w:rsid w:val="001C2F12"/>
    <w:rsid w:val="001C2F46"/>
    <w:rsid w:val="001C2F4B"/>
    <w:rsid w:val="001C3000"/>
    <w:rsid w:val="001C3001"/>
    <w:rsid w:val="001C3028"/>
    <w:rsid w:val="001C3071"/>
    <w:rsid w:val="001C30BE"/>
    <w:rsid w:val="001C30D5"/>
    <w:rsid w:val="001C30EF"/>
    <w:rsid w:val="001C315B"/>
    <w:rsid w:val="001C31B6"/>
    <w:rsid w:val="001C322F"/>
    <w:rsid w:val="001C326E"/>
    <w:rsid w:val="001C32C3"/>
    <w:rsid w:val="001C32E2"/>
    <w:rsid w:val="001C330A"/>
    <w:rsid w:val="001C331E"/>
    <w:rsid w:val="001C333C"/>
    <w:rsid w:val="001C3364"/>
    <w:rsid w:val="001C339F"/>
    <w:rsid w:val="001C3412"/>
    <w:rsid w:val="001C343F"/>
    <w:rsid w:val="001C34E3"/>
    <w:rsid w:val="001C3515"/>
    <w:rsid w:val="001C3554"/>
    <w:rsid w:val="001C356A"/>
    <w:rsid w:val="001C359F"/>
    <w:rsid w:val="001C35C0"/>
    <w:rsid w:val="001C3604"/>
    <w:rsid w:val="001C3649"/>
    <w:rsid w:val="001C3670"/>
    <w:rsid w:val="001C3678"/>
    <w:rsid w:val="001C367E"/>
    <w:rsid w:val="001C373C"/>
    <w:rsid w:val="001C380D"/>
    <w:rsid w:val="001C381D"/>
    <w:rsid w:val="001C3827"/>
    <w:rsid w:val="001C3847"/>
    <w:rsid w:val="001C3868"/>
    <w:rsid w:val="001C388D"/>
    <w:rsid w:val="001C3897"/>
    <w:rsid w:val="001C38F8"/>
    <w:rsid w:val="001C3923"/>
    <w:rsid w:val="001C392E"/>
    <w:rsid w:val="001C3975"/>
    <w:rsid w:val="001C3977"/>
    <w:rsid w:val="001C39B6"/>
    <w:rsid w:val="001C3A0C"/>
    <w:rsid w:val="001C3A50"/>
    <w:rsid w:val="001C3A97"/>
    <w:rsid w:val="001C3ABB"/>
    <w:rsid w:val="001C3AD4"/>
    <w:rsid w:val="001C3AE3"/>
    <w:rsid w:val="001C3B65"/>
    <w:rsid w:val="001C3C62"/>
    <w:rsid w:val="001C3C82"/>
    <w:rsid w:val="001C3C8F"/>
    <w:rsid w:val="001C3C91"/>
    <w:rsid w:val="001C3D03"/>
    <w:rsid w:val="001C3D4C"/>
    <w:rsid w:val="001C3D7B"/>
    <w:rsid w:val="001C3DA5"/>
    <w:rsid w:val="001C3E02"/>
    <w:rsid w:val="001C3E2D"/>
    <w:rsid w:val="001C3E3F"/>
    <w:rsid w:val="001C3EA8"/>
    <w:rsid w:val="001C3EC8"/>
    <w:rsid w:val="001C3F70"/>
    <w:rsid w:val="001C3F9D"/>
    <w:rsid w:val="001C3FCB"/>
    <w:rsid w:val="001C3FFF"/>
    <w:rsid w:val="001C4021"/>
    <w:rsid w:val="001C4075"/>
    <w:rsid w:val="001C4082"/>
    <w:rsid w:val="001C40D6"/>
    <w:rsid w:val="001C4105"/>
    <w:rsid w:val="001C415F"/>
    <w:rsid w:val="001C4178"/>
    <w:rsid w:val="001C4179"/>
    <w:rsid w:val="001C4203"/>
    <w:rsid w:val="001C4245"/>
    <w:rsid w:val="001C4295"/>
    <w:rsid w:val="001C4374"/>
    <w:rsid w:val="001C4390"/>
    <w:rsid w:val="001C43CD"/>
    <w:rsid w:val="001C445F"/>
    <w:rsid w:val="001C4494"/>
    <w:rsid w:val="001C449B"/>
    <w:rsid w:val="001C44D7"/>
    <w:rsid w:val="001C4500"/>
    <w:rsid w:val="001C4542"/>
    <w:rsid w:val="001C4558"/>
    <w:rsid w:val="001C457A"/>
    <w:rsid w:val="001C45CE"/>
    <w:rsid w:val="001C460C"/>
    <w:rsid w:val="001C4659"/>
    <w:rsid w:val="001C465D"/>
    <w:rsid w:val="001C4699"/>
    <w:rsid w:val="001C46CF"/>
    <w:rsid w:val="001C4792"/>
    <w:rsid w:val="001C4795"/>
    <w:rsid w:val="001C47D7"/>
    <w:rsid w:val="001C47E4"/>
    <w:rsid w:val="001C47FB"/>
    <w:rsid w:val="001C48A4"/>
    <w:rsid w:val="001C4918"/>
    <w:rsid w:val="001C4951"/>
    <w:rsid w:val="001C49B9"/>
    <w:rsid w:val="001C4A03"/>
    <w:rsid w:val="001C4A5C"/>
    <w:rsid w:val="001C4A76"/>
    <w:rsid w:val="001C4A9D"/>
    <w:rsid w:val="001C4AB5"/>
    <w:rsid w:val="001C4AE1"/>
    <w:rsid w:val="001C4AE9"/>
    <w:rsid w:val="001C4B2B"/>
    <w:rsid w:val="001C4B49"/>
    <w:rsid w:val="001C4BCE"/>
    <w:rsid w:val="001C4BCF"/>
    <w:rsid w:val="001C4C48"/>
    <w:rsid w:val="001C4CE4"/>
    <w:rsid w:val="001C4D13"/>
    <w:rsid w:val="001C4D1D"/>
    <w:rsid w:val="001C4DAF"/>
    <w:rsid w:val="001C4DDA"/>
    <w:rsid w:val="001C4E1A"/>
    <w:rsid w:val="001C4E49"/>
    <w:rsid w:val="001C4E96"/>
    <w:rsid w:val="001C4F05"/>
    <w:rsid w:val="001C5011"/>
    <w:rsid w:val="001C502E"/>
    <w:rsid w:val="001C504A"/>
    <w:rsid w:val="001C50BC"/>
    <w:rsid w:val="001C5159"/>
    <w:rsid w:val="001C515E"/>
    <w:rsid w:val="001C51CC"/>
    <w:rsid w:val="001C51EB"/>
    <w:rsid w:val="001C521D"/>
    <w:rsid w:val="001C5266"/>
    <w:rsid w:val="001C5291"/>
    <w:rsid w:val="001C52CE"/>
    <w:rsid w:val="001C531C"/>
    <w:rsid w:val="001C5337"/>
    <w:rsid w:val="001C536D"/>
    <w:rsid w:val="001C5376"/>
    <w:rsid w:val="001C543A"/>
    <w:rsid w:val="001C545F"/>
    <w:rsid w:val="001C5469"/>
    <w:rsid w:val="001C54B8"/>
    <w:rsid w:val="001C5512"/>
    <w:rsid w:val="001C5536"/>
    <w:rsid w:val="001C5537"/>
    <w:rsid w:val="001C5561"/>
    <w:rsid w:val="001C5567"/>
    <w:rsid w:val="001C5661"/>
    <w:rsid w:val="001C56A6"/>
    <w:rsid w:val="001C56AE"/>
    <w:rsid w:val="001C56F8"/>
    <w:rsid w:val="001C5709"/>
    <w:rsid w:val="001C57EA"/>
    <w:rsid w:val="001C586C"/>
    <w:rsid w:val="001C5889"/>
    <w:rsid w:val="001C598C"/>
    <w:rsid w:val="001C59B6"/>
    <w:rsid w:val="001C59E3"/>
    <w:rsid w:val="001C5A01"/>
    <w:rsid w:val="001C5B82"/>
    <w:rsid w:val="001C5BD3"/>
    <w:rsid w:val="001C5C5E"/>
    <w:rsid w:val="001C5C65"/>
    <w:rsid w:val="001C5CB5"/>
    <w:rsid w:val="001C5D5F"/>
    <w:rsid w:val="001C5D6F"/>
    <w:rsid w:val="001C5D75"/>
    <w:rsid w:val="001C5DA3"/>
    <w:rsid w:val="001C5DB8"/>
    <w:rsid w:val="001C5DE0"/>
    <w:rsid w:val="001C5DE6"/>
    <w:rsid w:val="001C5E21"/>
    <w:rsid w:val="001C5E44"/>
    <w:rsid w:val="001C5EC4"/>
    <w:rsid w:val="001C5EDB"/>
    <w:rsid w:val="001C5F01"/>
    <w:rsid w:val="001C5F2A"/>
    <w:rsid w:val="001C5F66"/>
    <w:rsid w:val="001C5F6D"/>
    <w:rsid w:val="001C5FA1"/>
    <w:rsid w:val="001C5FC4"/>
    <w:rsid w:val="001C608A"/>
    <w:rsid w:val="001C609F"/>
    <w:rsid w:val="001C60F0"/>
    <w:rsid w:val="001C6172"/>
    <w:rsid w:val="001C61B9"/>
    <w:rsid w:val="001C61C7"/>
    <w:rsid w:val="001C6219"/>
    <w:rsid w:val="001C623A"/>
    <w:rsid w:val="001C6246"/>
    <w:rsid w:val="001C624A"/>
    <w:rsid w:val="001C627A"/>
    <w:rsid w:val="001C6283"/>
    <w:rsid w:val="001C6284"/>
    <w:rsid w:val="001C62DE"/>
    <w:rsid w:val="001C62E1"/>
    <w:rsid w:val="001C62F7"/>
    <w:rsid w:val="001C6320"/>
    <w:rsid w:val="001C6328"/>
    <w:rsid w:val="001C632B"/>
    <w:rsid w:val="001C6378"/>
    <w:rsid w:val="001C6381"/>
    <w:rsid w:val="001C6384"/>
    <w:rsid w:val="001C6413"/>
    <w:rsid w:val="001C643B"/>
    <w:rsid w:val="001C6460"/>
    <w:rsid w:val="001C6478"/>
    <w:rsid w:val="001C64AD"/>
    <w:rsid w:val="001C64E2"/>
    <w:rsid w:val="001C653B"/>
    <w:rsid w:val="001C6551"/>
    <w:rsid w:val="001C6590"/>
    <w:rsid w:val="001C6666"/>
    <w:rsid w:val="001C66D6"/>
    <w:rsid w:val="001C66E7"/>
    <w:rsid w:val="001C671A"/>
    <w:rsid w:val="001C67D5"/>
    <w:rsid w:val="001C67EE"/>
    <w:rsid w:val="001C684A"/>
    <w:rsid w:val="001C687C"/>
    <w:rsid w:val="001C68AB"/>
    <w:rsid w:val="001C693B"/>
    <w:rsid w:val="001C6942"/>
    <w:rsid w:val="001C697E"/>
    <w:rsid w:val="001C69A6"/>
    <w:rsid w:val="001C69D1"/>
    <w:rsid w:val="001C6A0D"/>
    <w:rsid w:val="001C6A0F"/>
    <w:rsid w:val="001C6A12"/>
    <w:rsid w:val="001C6A5F"/>
    <w:rsid w:val="001C6A7B"/>
    <w:rsid w:val="001C6A8D"/>
    <w:rsid w:val="001C6AAC"/>
    <w:rsid w:val="001C6AB9"/>
    <w:rsid w:val="001C6BC0"/>
    <w:rsid w:val="001C6BCD"/>
    <w:rsid w:val="001C6BE7"/>
    <w:rsid w:val="001C6C00"/>
    <w:rsid w:val="001C6C38"/>
    <w:rsid w:val="001C6C44"/>
    <w:rsid w:val="001C6C4C"/>
    <w:rsid w:val="001C6C6B"/>
    <w:rsid w:val="001C6CB0"/>
    <w:rsid w:val="001C6CB9"/>
    <w:rsid w:val="001C6CC4"/>
    <w:rsid w:val="001C6CCF"/>
    <w:rsid w:val="001C6D0B"/>
    <w:rsid w:val="001C6D32"/>
    <w:rsid w:val="001C6D52"/>
    <w:rsid w:val="001C6D5F"/>
    <w:rsid w:val="001C6D72"/>
    <w:rsid w:val="001C6E0A"/>
    <w:rsid w:val="001C6E21"/>
    <w:rsid w:val="001C6E2F"/>
    <w:rsid w:val="001C6F73"/>
    <w:rsid w:val="001C6F9B"/>
    <w:rsid w:val="001C6FF2"/>
    <w:rsid w:val="001C6FFE"/>
    <w:rsid w:val="001C7011"/>
    <w:rsid w:val="001C7021"/>
    <w:rsid w:val="001C7074"/>
    <w:rsid w:val="001C708B"/>
    <w:rsid w:val="001C711E"/>
    <w:rsid w:val="001C7122"/>
    <w:rsid w:val="001C7146"/>
    <w:rsid w:val="001C7188"/>
    <w:rsid w:val="001C7189"/>
    <w:rsid w:val="001C718B"/>
    <w:rsid w:val="001C7191"/>
    <w:rsid w:val="001C7225"/>
    <w:rsid w:val="001C7295"/>
    <w:rsid w:val="001C730C"/>
    <w:rsid w:val="001C7312"/>
    <w:rsid w:val="001C735E"/>
    <w:rsid w:val="001C739B"/>
    <w:rsid w:val="001C74D1"/>
    <w:rsid w:val="001C74EA"/>
    <w:rsid w:val="001C75AB"/>
    <w:rsid w:val="001C75B1"/>
    <w:rsid w:val="001C75D2"/>
    <w:rsid w:val="001C75DC"/>
    <w:rsid w:val="001C76C4"/>
    <w:rsid w:val="001C76DF"/>
    <w:rsid w:val="001C7714"/>
    <w:rsid w:val="001C774B"/>
    <w:rsid w:val="001C77B8"/>
    <w:rsid w:val="001C77FB"/>
    <w:rsid w:val="001C77FF"/>
    <w:rsid w:val="001C7816"/>
    <w:rsid w:val="001C7849"/>
    <w:rsid w:val="001C7875"/>
    <w:rsid w:val="001C7879"/>
    <w:rsid w:val="001C78C9"/>
    <w:rsid w:val="001C7940"/>
    <w:rsid w:val="001C799D"/>
    <w:rsid w:val="001C7A88"/>
    <w:rsid w:val="001C7AC9"/>
    <w:rsid w:val="001C7B01"/>
    <w:rsid w:val="001C7B13"/>
    <w:rsid w:val="001C7B97"/>
    <w:rsid w:val="001C7BAF"/>
    <w:rsid w:val="001C7BE1"/>
    <w:rsid w:val="001C7C5C"/>
    <w:rsid w:val="001C7C5E"/>
    <w:rsid w:val="001C7C8A"/>
    <w:rsid w:val="001C7CAE"/>
    <w:rsid w:val="001C7D25"/>
    <w:rsid w:val="001C7D42"/>
    <w:rsid w:val="001C7D51"/>
    <w:rsid w:val="001C7D60"/>
    <w:rsid w:val="001C7D63"/>
    <w:rsid w:val="001C7D64"/>
    <w:rsid w:val="001C7D6F"/>
    <w:rsid w:val="001C7D94"/>
    <w:rsid w:val="001C7DDF"/>
    <w:rsid w:val="001C7E30"/>
    <w:rsid w:val="001C7E32"/>
    <w:rsid w:val="001C7E66"/>
    <w:rsid w:val="001C7EBC"/>
    <w:rsid w:val="001C7F27"/>
    <w:rsid w:val="001C7F58"/>
    <w:rsid w:val="001C7F5A"/>
    <w:rsid w:val="001C7FE1"/>
    <w:rsid w:val="001C7FFA"/>
    <w:rsid w:val="001D004A"/>
    <w:rsid w:val="001D0061"/>
    <w:rsid w:val="001D00D9"/>
    <w:rsid w:val="001D011D"/>
    <w:rsid w:val="001D0127"/>
    <w:rsid w:val="001D0138"/>
    <w:rsid w:val="001D0176"/>
    <w:rsid w:val="001D0185"/>
    <w:rsid w:val="001D018C"/>
    <w:rsid w:val="001D018D"/>
    <w:rsid w:val="001D0263"/>
    <w:rsid w:val="001D028A"/>
    <w:rsid w:val="001D02A0"/>
    <w:rsid w:val="001D02BC"/>
    <w:rsid w:val="001D02C4"/>
    <w:rsid w:val="001D0365"/>
    <w:rsid w:val="001D03C7"/>
    <w:rsid w:val="001D03FA"/>
    <w:rsid w:val="001D040B"/>
    <w:rsid w:val="001D0457"/>
    <w:rsid w:val="001D04C6"/>
    <w:rsid w:val="001D04EF"/>
    <w:rsid w:val="001D0527"/>
    <w:rsid w:val="001D0533"/>
    <w:rsid w:val="001D0624"/>
    <w:rsid w:val="001D0626"/>
    <w:rsid w:val="001D0666"/>
    <w:rsid w:val="001D068D"/>
    <w:rsid w:val="001D0693"/>
    <w:rsid w:val="001D06DA"/>
    <w:rsid w:val="001D0710"/>
    <w:rsid w:val="001D0748"/>
    <w:rsid w:val="001D074D"/>
    <w:rsid w:val="001D076E"/>
    <w:rsid w:val="001D077E"/>
    <w:rsid w:val="001D07EF"/>
    <w:rsid w:val="001D07F9"/>
    <w:rsid w:val="001D091B"/>
    <w:rsid w:val="001D0921"/>
    <w:rsid w:val="001D0960"/>
    <w:rsid w:val="001D0A96"/>
    <w:rsid w:val="001D0AB7"/>
    <w:rsid w:val="001D0AC6"/>
    <w:rsid w:val="001D0ADC"/>
    <w:rsid w:val="001D0AFA"/>
    <w:rsid w:val="001D0B04"/>
    <w:rsid w:val="001D0B13"/>
    <w:rsid w:val="001D0B45"/>
    <w:rsid w:val="001D0B55"/>
    <w:rsid w:val="001D0BE3"/>
    <w:rsid w:val="001D0C13"/>
    <w:rsid w:val="001D0C5C"/>
    <w:rsid w:val="001D0C8F"/>
    <w:rsid w:val="001D0CCB"/>
    <w:rsid w:val="001D0CD3"/>
    <w:rsid w:val="001D0D1D"/>
    <w:rsid w:val="001D0D55"/>
    <w:rsid w:val="001D0D64"/>
    <w:rsid w:val="001D0D84"/>
    <w:rsid w:val="001D0E54"/>
    <w:rsid w:val="001D0EAC"/>
    <w:rsid w:val="001D0F0B"/>
    <w:rsid w:val="001D0FDA"/>
    <w:rsid w:val="001D0FF3"/>
    <w:rsid w:val="001D1032"/>
    <w:rsid w:val="001D107A"/>
    <w:rsid w:val="001D107D"/>
    <w:rsid w:val="001D10EE"/>
    <w:rsid w:val="001D112C"/>
    <w:rsid w:val="001D113A"/>
    <w:rsid w:val="001D1162"/>
    <w:rsid w:val="001D1165"/>
    <w:rsid w:val="001D11E0"/>
    <w:rsid w:val="001D121B"/>
    <w:rsid w:val="001D12E8"/>
    <w:rsid w:val="001D1399"/>
    <w:rsid w:val="001D13BD"/>
    <w:rsid w:val="001D13C6"/>
    <w:rsid w:val="001D141B"/>
    <w:rsid w:val="001D14B5"/>
    <w:rsid w:val="001D14C3"/>
    <w:rsid w:val="001D1503"/>
    <w:rsid w:val="001D15F0"/>
    <w:rsid w:val="001D1616"/>
    <w:rsid w:val="001D1696"/>
    <w:rsid w:val="001D1697"/>
    <w:rsid w:val="001D16BB"/>
    <w:rsid w:val="001D177F"/>
    <w:rsid w:val="001D17A5"/>
    <w:rsid w:val="001D17A8"/>
    <w:rsid w:val="001D17B8"/>
    <w:rsid w:val="001D17BC"/>
    <w:rsid w:val="001D17DA"/>
    <w:rsid w:val="001D1853"/>
    <w:rsid w:val="001D18A6"/>
    <w:rsid w:val="001D18DC"/>
    <w:rsid w:val="001D1A01"/>
    <w:rsid w:val="001D1AD7"/>
    <w:rsid w:val="001D1C2C"/>
    <w:rsid w:val="001D1CA5"/>
    <w:rsid w:val="001D1CD5"/>
    <w:rsid w:val="001D1D5C"/>
    <w:rsid w:val="001D1E05"/>
    <w:rsid w:val="001D1E0C"/>
    <w:rsid w:val="001D1E39"/>
    <w:rsid w:val="001D1E5F"/>
    <w:rsid w:val="001D1EB9"/>
    <w:rsid w:val="001D1F9E"/>
    <w:rsid w:val="001D1FA2"/>
    <w:rsid w:val="001D1FB9"/>
    <w:rsid w:val="001D1FFF"/>
    <w:rsid w:val="001D2005"/>
    <w:rsid w:val="001D205E"/>
    <w:rsid w:val="001D20A4"/>
    <w:rsid w:val="001D20B4"/>
    <w:rsid w:val="001D20B7"/>
    <w:rsid w:val="001D20CD"/>
    <w:rsid w:val="001D2190"/>
    <w:rsid w:val="001D2201"/>
    <w:rsid w:val="001D2205"/>
    <w:rsid w:val="001D2274"/>
    <w:rsid w:val="001D22A3"/>
    <w:rsid w:val="001D22BF"/>
    <w:rsid w:val="001D2498"/>
    <w:rsid w:val="001D2499"/>
    <w:rsid w:val="001D24E7"/>
    <w:rsid w:val="001D257C"/>
    <w:rsid w:val="001D259C"/>
    <w:rsid w:val="001D25B3"/>
    <w:rsid w:val="001D25C1"/>
    <w:rsid w:val="001D2618"/>
    <w:rsid w:val="001D264E"/>
    <w:rsid w:val="001D2667"/>
    <w:rsid w:val="001D269F"/>
    <w:rsid w:val="001D26F7"/>
    <w:rsid w:val="001D27E2"/>
    <w:rsid w:val="001D27FD"/>
    <w:rsid w:val="001D2820"/>
    <w:rsid w:val="001D2824"/>
    <w:rsid w:val="001D2830"/>
    <w:rsid w:val="001D287F"/>
    <w:rsid w:val="001D28D3"/>
    <w:rsid w:val="001D28EC"/>
    <w:rsid w:val="001D2982"/>
    <w:rsid w:val="001D2A22"/>
    <w:rsid w:val="001D2AEA"/>
    <w:rsid w:val="001D2B47"/>
    <w:rsid w:val="001D2B51"/>
    <w:rsid w:val="001D2B5B"/>
    <w:rsid w:val="001D2B66"/>
    <w:rsid w:val="001D2B6D"/>
    <w:rsid w:val="001D2BD7"/>
    <w:rsid w:val="001D2C76"/>
    <w:rsid w:val="001D2CAD"/>
    <w:rsid w:val="001D2CF3"/>
    <w:rsid w:val="001D2D2C"/>
    <w:rsid w:val="001D2D7B"/>
    <w:rsid w:val="001D2D99"/>
    <w:rsid w:val="001D2DD6"/>
    <w:rsid w:val="001D2E90"/>
    <w:rsid w:val="001D2E97"/>
    <w:rsid w:val="001D2ED8"/>
    <w:rsid w:val="001D2F46"/>
    <w:rsid w:val="001D2F98"/>
    <w:rsid w:val="001D2FBD"/>
    <w:rsid w:val="001D2FF7"/>
    <w:rsid w:val="001D3091"/>
    <w:rsid w:val="001D30DF"/>
    <w:rsid w:val="001D312B"/>
    <w:rsid w:val="001D3167"/>
    <w:rsid w:val="001D319A"/>
    <w:rsid w:val="001D31E3"/>
    <w:rsid w:val="001D31FF"/>
    <w:rsid w:val="001D32DD"/>
    <w:rsid w:val="001D333B"/>
    <w:rsid w:val="001D3360"/>
    <w:rsid w:val="001D3395"/>
    <w:rsid w:val="001D33A9"/>
    <w:rsid w:val="001D33AC"/>
    <w:rsid w:val="001D33B1"/>
    <w:rsid w:val="001D33D6"/>
    <w:rsid w:val="001D33F8"/>
    <w:rsid w:val="001D3458"/>
    <w:rsid w:val="001D3471"/>
    <w:rsid w:val="001D348A"/>
    <w:rsid w:val="001D3511"/>
    <w:rsid w:val="001D3516"/>
    <w:rsid w:val="001D3518"/>
    <w:rsid w:val="001D352D"/>
    <w:rsid w:val="001D35DF"/>
    <w:rsid w:val="001D3657"/>
    <w:rsid w:val="001D3766"/>
    <w:rsid w:val="001D387F"/>
    <w:rsid w:val="001D3901"/>
    <w:rsid w:val="001D3908"/>
    <w:rsid w:val="001D391B"/>
    <w:rsid w:val="001D3978"/>
    <w:rsid w:val="001D399D"/>
    <w:rsid w:val="001D39CA"/>
    <w:rsid w:val="001D39E5"/>
    <w:rsid w:val="001D3A21"/>
    <w:rsid w:val="001D3A27"/>
    <w:rsid w:val="001D3A4A"/>
    <w:rsid w:val="001D3AF3"/>
    <w:rsid w:val="001D3AFB"/>
    <w:rsid w:val="001D3B1A"/>
    <w:rsid w:val="001D3B2B"/>
    <w:rsid w:val="001D3B76"/>
    <w:rsid w:val="001D3B8D"/>
    <w:rsid w:val="001D3BA1"/>
    <w:rsid w:val="001D3C1B"/>
    <w:rsid w:val="001D3C23"/>
    <w:rsid w:val="001D3C3C"/>
    <w:rsid w:val="001D3CE2"/>
    <w:rsid w:val="001D3DDF"/>
    <w:rsid w:val="001D3E62"/>
    <w:rsid w:val="001D3E81"/>
    <w:rsid w:val="001D3EC0"/>
    <w:rsid w:val="001D4013"/>
    <w:rsid w:val="001D4088"/>
    <w:rsid w:val="001D40C0"/>
    <w:rsid w:val="001D40C1"/>
    <w:rsid w:val="001D40CE"/>
    <w:rsid w:val="001D4182"/>
    <w:rsid w:val="001D4198"/>
    <w:rsid w:val="001D41E5"/>
    <w:rsid w:val="001D4203"/>
    <w:rsid w:val="001D42BC"/>
    <w:rsid w:val="001D42FA"/>
    <w:rsid w:val="001D4376"/>
    <w:rsid w:val="001D43C3"/>
    <w:rsid w:val="001D43C7"/>
    <w:rsid w:val="001D441D"/>
    <w:rsid w:val="001D442C"/>
    <w:rsid w:val="001D448C"/>
    <w:rsid w:val="001D44AB"/>
    <w:rsid w:val="001D44D2"/>
    <w:rsid w:val="001D44D6"/>
    <w:rsid w:val="001D458C"/>
    <w:rsid w:val="001D4640"/>
    <w:rsid w:val="001D4642"/>
    <w:rsid w:val="001D4667"/>
    <w:rsid w:val="001D46C5"/>
    <w:rsid w:val="001D46DB"/>
    <w:rsid w:val="001D471B"/>
    <w:rsid w:val="001D4735"/>
    <w:rsid w:val="001D4737"/>
    <w:rsid w:val="001D473C"/>
    <w:rsid w:val="001D4796"/>
    <w:rsid w:val="001D4837"/>
    <w:rsid w:val="001D4849"/>
    <w:rsid w:val="001D486C"/>
    <w:rsid w:val="001D4879"/>
    <w:rsid w:val="001D48BC"/>
    <w:rsid w:val="001D4980"/>
    <w:rsid w:val="001D4986"/>
    <w:rsid w:val="001D49D3"/>
    <w:rsid w:val="001D4A50"/>
    <w:rsid w:val="001D4A57"/>
    <w:rsid w:val="001D4A59"/>
    <w:rsid w:val="001D4A7E"/>
    <w:rsid w:val="001D4B14"/>
    <w:rsid w:val="001D4B57"/>
    <w:rsid w:val="001D4B5D"/>
    <w:rsid w:val="001D4B67"/>
    <w:rsid w:val="001D4BE4"/>
    <w:rsid w:val="001D4BED"/>
    <w:rsid w:val="001D4DA6"/>
    <w:rsid w:val="001D4DE5"/>
    <w:rsid w:val="001D4E0A"/>
    <w:rsid w:val="001D4E47"/>
    <w:rsid w:val="001D4E8B"/>
    <w:rsid w:val="001D4EBF"/>
    <w:rsid w:val="001D4EEB"/>
    <w:rsid w:val="001D4EFB"/>
    <w:rsid w:val="001D5061"/>
    <w:rsid w:val="001D5072"/>
    <w:rsid w:val="001D5088"/>
    <w:rsid w:val="001D509E"/>
    <w:rsid w:val="001D50D0"/>
    <w:rsid w:val="001D5170"/>
    <w:rsid w:val="001D520E"/>
    <w:rsid w:val="001D5271"/>
    <w:rsid w:val="001D5366"/>
    <w:rsid w:val="001D53D1"/>
    <w:rsid w:val="001D53D8"/>
    <w:rsid w:val="001D5436"/>
    <w:rsid w:val="001D548A"/>
    <w:rsid w:val="001D54B4"/>
    <w:rsid w:val="001D5535"/>
    <w:rsid w:val="001D5546"/>
    <w:rsid w:val="001D558B"/>
    <w:rsid w:val="001D5641"/>
    <w:rsid w:val="001D566C"/>
    <w:rsid w:val="001D5682"/>
    <w:rsid w:val="001D5692"/>
    <w:rsid w:val="001D56CF"/>
    <w:rsid w:val="001D5766"/>
    <w:rsid w:val="001D5808"/>
    <w:rsid w:val="001D581D"/>
    <w:rsid w:val="001D5832"/>
    <w:rsid w:val="001D583F"/>
    <w:rsid w:val="001D586A"/>
    <w:rsid w:val="001D58F1"/>
    <w:rsid w:val="001D593B"/>
    <w:rsid w:val="001D5A03"/>
    <w:rsid w:val="001D5A34"/>
    <w:rsid w:val="001D5A7D"/>
    <w:rsid w:val="001D5B15"/>
    <w:rsid w:val="001D5B4F"/>
    <w:rsid w:val="001D5C2C"/>
    <w:rsid w:val="001D5C56"/>
    <w:rsid w:val="001D5C8D"/>
    <w:rsid w:val="001D5CE4"/>
    <w:rsid w:val="001D5D57"/>
    <w:rsid w:val="001D5D73"/>
    <w:rsid w:val="001D5D80"/>
    <w:rsid w:val="001D5DAF"/>
    <w:rsid w:val="001D5E63"/>
    <w:rsid w:val="001D5E67"/>
    <w:rsid w:val="001D5F0F"/>
    <w:rsid w:val="001D5F5C"/>
    <w:rsid w:val="001D5F73"/>
    <w:rsid w:val="001D616B"/>
    <w:rsid w:val="001D6178"/>
    <w:rsid w:val="001D61A6"/>
    <w:rsid w:val="001D6254"/>
    <w:rsid w:val="001D62E7"/>
    <w:rsid w:val="001D62FF"/>
    <w:rsid w:val="001D634B"/>
    <w:rsid w:val="001D636C"/>
    <w:rsid w:val="001D6449"/>
    <w:rsid w:val="001D64D1"/>
    <w:rsid w:val="001D64F6"/>
    <w:rsid w:val="001D6550"/>
    <w:rsid w:val="001D65D0"/>
    <w:rsid w:val="001D65F1"/>
    <w:rsid w:val="001D6614"/>
    <w:rsid w:val="001D6658"/>
    <w:rsid w:val="001D6676"/>
    <w:rsid w:val="001D6695"/>
    <w:rsid w:val="001D670D"/>
    <w:rsid w:val="001D6723"/>
    <w:rsid w:val="001D67B2"/>
    <w:rsid w:val="001D67C4"/>
    <w:rsid w:val="001D67F4"/>
    <w:rsid w:val="001D681C"/>
    <w:rsid w:val="001D6838"/>
    <w:rsid w:val="001D683D"/>
    <w:rsid w:val="001D6884"/>
    <w:rsid w:val="001D68A2"/>
    <w:rsid w:val="001D68E6"/>
    <w:rsid w:val="001D69FB"/>
    <w:rsid w:val="001D6A3B"/>
    <w:rsid w:val="001D6A4A"/>
    <w:rsid w:val="001D6A77"/>
    <w:rsid w:val="001D6A9F"/>
    <w:rsid w:val="001D6AD8"/>
    <w:rsid w:val="001D6ADE"/>
    <w:rsid w:val="001D6AE7"/>
    <w:rsid w:val="001D6B39"/>
    <w:rsid w:val="001D6B5C"/>
    <w:rsid w:val="001D6B60"/>
    <w:rsid w:val="001D6B6B"/>
    <w:rsid w:val="001D6BCD"/>
    <w:rsid w:val="001D6BDD"/>
    <w:rsid w:val="001D6BFD"/>
    <w:rsid w:val="001D6C10"/>
    <w:rsid w:val="001D6C1B"/>
    <w:rsid w:val="001D6C48"/>
    <w:rsid w:val="001D6C95"/>
    <w:rsid w:val="001D6CBC"/>
    <w:rsid w:val="001D6E4C"/>
    <w:rsid w:val="001D6E57"/>
    <w:rsid w:val="001D6EDC"/>
    <w:rsid w:val="001D6F30"/>
    <w:rsid w:val="001D6F46"/>
    <w:rsid w:val="001D6F7F"/>
    <w:rsid w:val="001D6FC9"/>
    <w:rsid w:val="001D6FCE"/>
    <w:rsid w:val="001D6FFC"/>
    <w:rsid w:val="001D7051"/>
    <w:rsid w:val="001D7092"/>
    <w:rsid w:val="001D71B2"/>
    <w:rsid w:val="001D71EA"/>
    <w:rsid w:val="001D722B"/>
    <w:rsid w:val="001D7242"/>
    <w:rsid w:val="001D725E"/>
    <w:rsid w:val="001D72FB"/>
    <w:rsid w:val="001D736A"/>
    <w:rsid w:val="001D738C"/>
    <w:rsid w:val="001D73B4"/>
    <w:rsid w:val="001D7429"/>
    <w:rsid w:val="001D7566"/>
    <w:rsid w:val="001D75D4"/>
    <w:rsid w:val="001D75D9"/>
    <w:rsid w:val="001D761E"/>
    <w:rsid w:val="001D7625"/>
    <w:rsid w:val="001D7658"/>
    <w:rsid w:val="001D7660"/>
    <w:rsid w:val="001D766B"/>
    <w:rsid w:val="001D76F1"/>
    <w:rsid w:val="001D77AD"/>
    <w:rsid w:val="001D77BF"/>
    <w:rsid w:val="001D77C9"/>
    <w:rsid w:val="001D77F3"/>
    <w:rsid w:val="001D7812"/>
    <w:rsid w:val="001D781E"/>
    <w:rsid w:val="001D7822"/>
    <w:rsid w:val="001D782A"/>
    <w:rsid w:val="001D7862"/>
    <w:rsid w:val="001D7893"/>
    <w:rsid w:val="001D78B5"/>
    <w:rsid w:val="001D7A16"/>
    <w:rsid w:val="001D7A72"/>
    <w:rsid w:val="001D7ABE"/>
    <w:rsid w:val="001D7AE4"/>
    <w:rsid w:val="001D7B36"/>
    <w:rsid w:val="001D7B52"/>
    <w:rsid w:val="001D7B76"/>
    <w:rsid w:val="001D7BC4"/>
    <w:rsid w:val="001D7BEE"/>
    <w:rsid w:val="001D7BEF"/>
    <w:rsid w:val="001D7C07"/>
    <w:rsid w:val="001D7C93"/>
    <w:rsid w:val="001D7CA1"/>
    <w:rsid w:val="001D7D26"/>
    <w:rsid w:val="001D7D45"/>
    <w:rsid w:val="001D7D5D"/>
    <w:rsid w:val="001D7DC0"/>
    <w:rsid w:val="001D7E30"/>
    <w:rsid w:val="001D7E57"/>
    <w:rsid w:val="001D7E6A"/>
    <w:rsid w:val="001D7ECF"/>
    <w:rsid w:val="001D7EFC"/>
    <w:rsid w:val="001D7F3E"/>
    <w:rsid w:val="001D7F67"/>
    <w:rsid w:val="001D7FCF"/>
    <w:rsid w:val="001D7FD8"/>
    <w:rsid w:val="001E0006"/>
    <w:rsid w:val="001E005D"/>
    <w:rsid w:val="001E00BA"/>
    <w:rsid w:val="001E00C7"/>
    <w:rsid w:val="001E00CE"/>
    <w:rsid w:val="001E01AB"/>
    <w:rsid w:val="001E01B4"/>
    <w:rsid w:val="001E020E"/>
    <w:rsid w:val="001E0220"/>
    <w:rsid w:val="001E022B"/>
    <w:rsid w:val="001E02B0"/>
    <w:rsid w:val="001E03E5"/>
    <w:rsid w:val="001E0475"/>
    <w:rsid w:val="001E0479"/>
    <w:rsid w:val="001E04BC"/>
    <w:rsid w:val="001E04D0"/>
    <w:rsid w:val="001E0518"/>
    <w:rsid w:val="001E0523"/>
    <w:rsid w:val="001E05C2"/>
    <w:rsid w:val="001E05CE"/>
    <w:rsid w:val="001E0646"/>
    <w:rsid w:val="001E0709"/>
    <w:rsid w:val="001E0720"/>
    <w:rsid w:val="001E0800"/>
    <w:rsid w:val="001E0802"/>
    <w:rsid w:val="001E08BA"/>
    <w:rsid w:val="001E08C8"/>
    <w:rsid w:val="001E0921"/>
    <w:rsid w:val="001E094E"/>
    <w:rsid w:val="001E0979"/>
    <w:rsid w:val="001E098A"/>
    <w:rsid w:val="001E0A14"/>
    <w:rsid w:val="001E0A2D"/>
    <w:rsid w:val="001E0A44"/>
    <w:rsid w:val="001E0AAD"/>
    <w:rsid w:val="001E0AB3"/>
    <w:rsid w:val="001E0AB6"/>
    <w:rsid w:val="001E0AEA"/>
    <w:rsid w:val="001E0B49"/>
    <w:rsid w:val="001E0B61"/>
    <w:rsid w:val="001E0B98"/>
    <w:rsid w:val="001E0BA7"/>
    <w:rsid w:val="001E0C10"/>
    <w:rsid w:val="001E0C42"/>
    <w:rsid w:val="001E0C48"/>
    <w:rsid w:val="001E0D56"/>
    <w:rsid w:val="001E0D8D"/>
    <w:rsid w:val="001E0DE6"/>
    <w:rsid w:val="001E0E21"/>
    <w:rsid w:val="001E0E23"/>
    <w:rsid w:val="001E0EC5"/>
    <w:rsid w:val="001E0FE3"/>
    <w:rsid w:val="001E0FEB"/>
    <w:rsid w:val="001E0FFF"/>
    <w:rsid w:val="001E1071"/>
    <w:rsid w:val="001E10BB"/>
    <w:rsid w:val="001E10E8"/>
    <w:rsid w:val="001E1104"/>
    <w:rsid w:val="001E111F"/>
    <w:rsid w:val="001E1157"/>
    <w:rsid w:val="001E11D4"/>
    <w:rsid w:val="001E11FA"/>
    <w:rsid w:val="001E1202"/>
    <w:rsid w:val="001E122F"/>
    <w:rsid w:val="001E12E1"/>
    <w:rsid w:val="001E1304"/>
    <w:rsid w:val="001E13BD"/>
    <w:rsid w:val="001E13F0"/>
    <w:rsid w:val="001E144E"/>
    <w:rsid w:val="001E1467"/>
    <w:rsid w:val="001E14DB"/>
    <w:rsid w:val="001E1567"/>
    <w:rsid w:val="001E156F"/>
    <w:rsid w:val="001E159A"/>
    <w:rsid w:val="001E15A9"/>
    <w:rsid w:val="001E15AF"/>
    <w:rsid w:val="001E15B1"/>
    <w:rsid w:val="001E1652"/>
    <w:rsid w:val="001E166C"/>
    <w:rsid w:val="001E1679"/>
    <w:rsid w:val="001E1685"/>
    <w:rsid w:val="001E1795"/>
    <w:rsid w:val="001E18B0"/>
    <w:rsid w:val="001E18E9"/>
    <w:rsid w:val="001E18F3"/>
    <w:rsid w:val="001E19AC"/>
    <w:rsid w:val="001E19CB"/>
    <w:rsid w:val="001E1A42"/>
    <w:rsid w:val="001E1A53"/>
    <w:rsid w:val="001E1A6D"/>
    <w:rsid w:val="001E1A78"/>
    <w:rsid w:val="001E1AAF"/>
    <w:rsid w:val="001E1ACC"/>
    <w:rsid w:val="001E1B21"/>
    <w:rsid w:val="001E1B4E"/>
    <w:rsid w:val="001E1C16"/>
    <w:rsid w:val="001E1CAB"/>
    <w:rsid w:val="001E1D33"/>
    <w:rsid w:val="001E1D3E"/>
    <w:rsid w:val="001E1D7B"/>
    <w:rsid w:val="001E1D92"/>
    <w:rsid w:val="001E1DA6"/>
    <w:rsid w:val="001E1DAF"/>
    <w:rsid w:val="001E1DDE"/>
    <w:rsid w:val="001E1DF9"/>
    <w:rsid w:val="001E1E2F"/>
    <w:rsid w:val="001E1EC1"/>
    <w:rsid w:val="001E1ED6"/>
    <w:rsid w:val="001E1EFA"/>
    <w:rsid w:val="001E1F23"/>
    <w:rsid w:val="001E1F35"/>
    <w:rsid w:val="001E1F3F"/>
    <w:rsid w:val="001E1F93"/>
    <w:rsid w:val="001E1FCB"/>
    <w:rsid w:val="001E1FE8"/>
    <w:rsid w:val="001E2024"/>
    <w:rsid w:val="001E2041"/>
    <w:rsid w:val="001E2062"/>
    <w:rsid w:val="001E20C5"/>
    <w:rsid w:val="001E20F3"/>
    <w:rsid w:val="001E2194"/>
    <w:rsid w:val="001E21C8"/>
    <w:rsid w:val="001E2248"/>
    <w:rsid w:val="001E22CE"/>
    <w:rsid w:val="001E2352"/>
    <w:rsid w:val="001E2399"/>
    <w:rsid w:val="001E239A"/>
    <w:rsid w:val="001E23AC"/>
    <w:rsid w:val="001E2438"/>
    <w:rsid w:val="001E2462"/>
    <w:rsid w:val="001E2498"/>
    <w:rsid w:val="001E251A"/>
    <w:rsid w:val="001E252D"/>
    <w:rsid w:val="001E256D"/>
    <w:rsid w:val="001E2650"/>
    <w:rsid w:val="001E26A0"/>
    <w:rsid w:val="001E26ED"/>
    <w:rsid w:val="001E26FC"/>
    <w:rsid w:val="001E2709"/>
    <w:rsid w:val="001E275D"/>
    <w:rsid w:val="001E277A"/>
    <w:rsid w:val="001E2815"/>
    <w:rsid w:val="001E2845"/>
    <w:rsid w:val="001E2854"/>
    <w:rsid w:val="001E2897"/>
    <w:rsid w:val="001E2902"/>
    <w:rsid w:val="001E295C"/>
    <w:rsid w:val="001E2AAB"/>
    <w:rsid w:val="001E2ABC"/>
    <w:rsid w:val="001E2ABF"/>
    <w:rsid w:val="001E2BD9"/>
    <w:rsid w:val="001E2BE2"/>
    <w:rsid w:val="001E2C02"/>
    <w:rsid w:val="001E2D41"/>
    <w:rsid w:val="001E2D67"/>
    <w:rsid w:val="001E2D6C"/>
    <w:rsid w:val="001E2D95"/>
    <w:rsid w:val="001E2DCE"/>
    <w:rsid w:val="001E2E12"/>
    <w:rsid w:val="001E2E3B"/>
    <w:rsid w:val="001E2E43"/>
    <w:rsid w:val="001E2E5E"/>
    <w:rsid w:val="001E2E86"/>
    <w:rsid w:val="001E2ED5"/>
    <w:rsid w:val="001E2F43"/>
    <w:rsid w:val="001E2F5E"/>
    <w:rsid w:val="001E2F96"/>
    <w:rsid w:val="001E2FC5"/>
    <w:rsid w:val="001E2FD0"/>
    <w:rsid w:val="001E3083"/>
    <w:rsid w:val="001E3086"/>
    <w:rsid w:val="001E30D1"/>
    <w:rsid w:val="001E30DD"/>
    <w:rsid w:val="001E30E3"/>
    <w:rsid w:val="001E31BB"/>
    <w:rsid w:val="001E31F6"/>
    <w:rsid w:val="001E31F8"/>
    <w:rsid w:val="001E325C"/>
    <w:rsid w:val="001E32DD"/>
    <w:rsid w:val="001E3301"/>
    <w:rsid w:val="001E331B"/>
    <w:rsid w:val="001E3328"/>
    <w:rsid w:val="001E3344"/>
    <w:rsid w:val="001E33D3"/>
    <w:rsid w:val="001E33ED"/>
    <w:rsid w:val="001E342F"/>
    <w:rsid w:val="001E3443"/>
    <w:rsid w:val="001E3447"/>
    <w:rsid w:val="001E3469"/>
    <w:rsid w:val="001E3485"/>
    <w:rsid w:val="001E3487"/>
    <w:rsid w:val="001E349F"/>
    <w:rsid w:val="001E34B6"/>
    <w:rsid w:val="001E354C"/>
    <w:rsid w:val="001E3564"/>
    <w:rsid w:val="001E3582"/>
    <w:rsid w:val="001E3590"/>
    <w:rsid w:val="001E35AA"/>
    <w:rsid w:val="001E35AC"/>
    <w:rsid w:val="001E3662"/>
    <w:rsid w:val="001E366F"/>
    <w:rsid w:val="001E36A8"/>
    <w:rsid w:val="001E36FA"/>
    <w:rsid w:val="001E375A"/>
    <w:rsid w:val="001E3779"/>
    <w:rsid w:val="001E380C"/>
    <w:rsid w:val="001E3854"/>
    <w:rsid w:val="001E385A"/>
    <w:rsid w:val="001E396F"/>
    <w:rsid w:val="001E3997"/>
    <w:rsid w:val="001E39A6"/>
    <w:rsid w:val="001E39C0"/>
    <w:rsid w:val="001E3A20"/>
    <w:rsid w:val="001E3A8A"/>
    <w:rsid w:val="001E3ADF"/>
    <w:rsid w:val="001E3BFD"/>
    <w:rsid w:val="001E3C3C"/>
    <w:rsid w:val="001E3C82"/>
    <w:rsid w:val="001E3CAD"/>
    <w:rsid w:val="001E3CE7"/>
    <w:rsid w:val="001E3D3C"/>
    <w:rsid w:val="001E3DB1"/>
    <w:rsid w:val="001E3E00"/>
    <w:rsid w:val="001E3E21"/>
    <w:rsid w:val="001E3E59"/>
    <w:rsid w:val="001E3E61"/>
    <w:rsid w:val="001E3E95"/>
    <w:rsid w:val="001E3EC0"/>
    <w:rsid w:val="001E3ED5"/>
    <w:rsid w:val="001E3F21"/>
    <w:rsid w:val="001E3F23"/>
    <w:rsid w:val="001E3F97"/>
    <w:rsid w:val="001E4064"/>
    <w:rsid w:val="001E4085"/>
    <w:rsid w:val="001E40CF"/>
    <w:rsid w:val="001E40EE"/>
    <w:rsid w:val="001E4105"/>
    <w:rsid w:val="001E4109"/>
    <w:rsid w:val="001E4186"/>
    <w:rsid w:val="001E41BD"/>
    <w:rsid w:val="001E4248"/>
    <w:rsid w:val="001E42BF"/>
    <w:rsid w:val="001E42E1"/>
    <w:rsid w:val="001E42F8"/>
    <w:rsid w:val="001E4300"/>
    <w:rsid w:val="001E431F"/>
    <w:rsid w:val="001E4337"/>
    <w:rsid w:val="001E43FD"/>
    <w:rsid w:val="001E44D3"/>
    <w:rsid w:val="001E44E2"/>
    <w:rsid w:val="001E4570"/>
    <w:rsid w:val="001E45F7"/>
    <w:rsid w:val="001E4659"/>
    <w:rsid w:val="001E466A"/>
    <w:rsid w:val="001E46D3"/>
    <w:rsid w:val="001E46E2"/>
    <w:rsid w:val="001E4701"/>
    <w:rsid w:val="001E4742"/>
    <w:rsid w:val="001E4749"/>
    <w:rsid w:val="001E478D"/>
    <w:rsid w:val="001E479A"/>
    <w:rsid w:val="001E47A3"/>
    <w:rsid w:val="001E47FA"/>
    <w:rsid w:val="001E4810"/>
    <w:rsid w:val="001E482A"/>
    <w:rsid w:val="001E4899"/>
    <w:rsid w:val="001E48BA"/>
    <w:rsid w:val="001E48CA"/>
    <w:rsid w:val="001E48CE"/>
    <w:rsid w:val="001E48F1"/>
    <w:rsid w:val="001E48F2"/>
    <w:rsid w:val="001E4929"/>
    <w:rsid w:val="001E497B"/>
    <w:rsid w:val="001E49FB"/>
    <w:rsid w:val="001E4A83"/>
    <w:rsid w:val="001E4AD8"/>
    <w:rsid w:val="001E4AFA"/>
    <w:rsid w:val="001E4B0F"/>
    <w:rsid w:val="001E4B27"/>
    <w:rsid w:val="001E4B34"/>
    <w:rsid w:val="001E4B41"/>
    <w:rsid w:val="001E4B61"/>
    <w:rsid w:val="001E4B8B"/>
    <w:rsid w:val="001E4BFC"/>
    <w:rsid w:val="001E4C3C"/>
    <w:rsid w:val="001E4D19"/>
    <w:rsid w:val="001E4D73"/>
    <w:rsid w:val="001E4E0D"/>
    <w:rsid w:val="001E4E4B"/>
    <w:rsid w:val="001E4E50"/>
    <w:rsid w:val="001E4EF7"/>
    <w:rsid w:val="001E4F84"/>
    <w:rsid w:val="001E4F8C"/>
    <w:rsid w:val="001E500C"/>
    <w:rsid w:val="001E504C"/>
    <w:rsid w:val="001E504D"/>
    <w:rsid w:val="001E5066"/>
    <w:rsid w:val="001E50B9"/>
    <w:rsid w:val="001E50E4"/>
    <w:rsid w:val="001E5156"/>
    <w:rsid w:val="001E518C"/>
    <w:rsid w:val="001E519C"/>
    <w:rsid w:val="001E51D5"/>
    <w:rsid w:val="001E51F3"/>
    <w:rsid w:val="001E5254"/>
    <w:rsid w:val="001E527B"/>
    <w:rsid w:val="001E527C"/>
    <w:rsid w:val="001E52DF"/>
    <w:rsid w:val="001E5301"/>
    <w:rsid w:val="001E5308"/>
    <w:rsid w:val="001E53D1"/>
    <w:rsid w:val="001E5459"/>
    <w:rsid w:val="001E5502"/>
    <w:rsid w:val="001E553A"/>
    <w:rsid w:val="001E554B"/>
    <w:rsid w:val="001E555D"/>
    <w:rsid w:val="001E55E9"/>
    <w:rsid w:val="001E562C"/>
    <w:rsid w:val="001E565C"/>
    <w:rsid w:val="001E5766"/>
    <w:rsid w:val="001E577A"/>
    <w:rsid w:val="001E57CB"/>
    <w:rsid w:val="001E5937"/>
    <w:rsid w:val="001E5947"/>
    <w:rsid w:val="001E5992"/>
    <w:rsid w:val="001E5A29"/>
    <w:rsid w:val="001E5A4A"/>
    <w:rsid w:val="001E5A69"/>
    <w:rsid w:val="001E5A80"/>
    <w:rsid w:val="001E5A98"/>
    <w:rsid w:val="001E5B2C"/>
    <w:rsid w:val="001E5B5F"/>
    <w:rsid w:val="001E5B71"/>
    <w:rsid w:val="001E5B74"/>
    <w:rsid w:val="001E5BE2"/>
    <w:rsid w:val="001E5BFE"/>
    <w:rsid w:val="001E5C45"/>
    <w:rsid w:val="001E5CBC"/>
    <w:rsid w:val="001E5CD1"/>
    <w:rsid w:val="001E5CFF"/>
    <w:rsid w:val="001E5DCA"/>
    <w:rsid w:val="001E5DCB"/>
    <w:rsid w:val="001E5DCC"/>
    <w:rsid w:val="001E5DF4"/>
    <w:rsid w:val="001E5ECE"/>
    <w:rsid w:val="001E5EE0"/>
    <w:rsid w:val="001E5F59"/>
    <w:rsid w:val="001E5F78"/>
    <w:rsid w:val="001E601C"/>
    <w:rsid w:val="001E6032"/>
    <w:rsid w:val="001E60B7"/>
    <w:rsid w:val="001E615C"/>
    <w:rsid w:val="001E615E"/>
    <w:rsid w:val="001E61B1"/>
    <w:rsid w:val="001E623F"/>
    <w:rsid w:val="001E6242"/>
    <w:rsid w:val="001E6275"/>
    <w:rsid w:val="001E630B"/>
    <w:rsid w:val="001E63E5"/>
    <w:rsid w:val="001E64D2"/>
    <w:rsid w:val="001E64E6"/>
    <w:rsid w:val="001E6514"/>
    <w:rsid w:val="001E6527"/>
    <w:rsid w:val="001E65F3"/>
    <w:rsid w:val="001E65FC"/>
    <w:rsid w:val="001E6642"/>
    <w:rsid w:val="001E665D"/>
    <w:rsid w:val="001E668E"/>
    <w:rsid w:val="001E66A2"/>
    <w:rsid w:val="001E66FC"/>
    <w:rsid w:val="001E6737"/>
    <w:rsid w:val="001E67AD"/>
    <w:rsid w:val="001E67C1"/>
    <w:rsid w:val="001E6816"/>
    <w:rsid w:val="001E681B"/>
    <w:rsid w:val="001E6872"/>
    <w:rsid w:val="001E694A"/>
    <w:rsid w:val="001E694E"/>
    <w:rsid w:val="001E6990"/>
    <w:rsid w:val="001E699D"/>
    <w:rsid w:val="001E69B8"/>
    <w:rsid w:val="001E69E7"/>
    <w:rsid w:val="001E69F5"/>
    <w:rsid w:val="001E6A1B"/>
    <w:rsid w:val="001E6AA4"/>
    <w:rsid w:val="001E6AEB"/>
    <w:rsid w:val="001E6B49"/>
    <w:rsid w:val="001E6B55"/>
    <w:rsid w:val="001E6BA7"/>
    <w:rsid w:val="001E6BAB"/>
    <w:rsid w:val="001E6BAF"/>
    <w:rsid w:val="001E6BD8"/>
    <w:rsid w:val="001E6BE2"/>
    <w:rsid w:val="001E6C07"/>
    <w:rsid w:val="001E6C43"/>
    <w:rsid w:val="001E6C46"/>
    <w:rsid w:val="001E6CC3"/>
    <w:rsid w:val="001E6D06"/>
    <w:rsid w:val="001E6D47"/>
    <w:rsid w:val="001E6D51"/>
    <w:rsid w:val="001E6D59"/>
    <w:rsid w:val="001E6D5A"/>
    <w:rsid w:val="001E6D76"/>
    <w:rsid w:val="001E6E70"/>
    <w:rsid w:val="001E6EBE"/>
    <w:rsid w:val="001E6ECE"/>
    <w:rsid w:val="001E6ED1"/>
    <w:rsid w:val="001E6FA1"/>
    <w:rsid w:val="001E6FA4"/>
    <w:rsid w:val="001E6FD3"/>
    <w:rsid w:val="001E7004"/>
    <w:rsid w:val="001E7014"/>
    <w:rsid w:val="001E7169"/>
    <w:rsid w:val="001E71E4"/>
    <w:rsid w:val="001E71E8"/>
    <w:rsid w:val="001E7213"/>
    <w:rsid w:val="001E723E"/>
    <w:rsid w:val="001E739B"/>
    <w:rsid w:val="001E73C4"/>
    <w:rsid w:val="001E73FB"/>
    <w:rsid w:val="001E73FD"/>
    <w:rsid w:val="001E7478"/>
    <w:rsid w:val="001E74AF"/>
    <w:rsid w:val="001E74CD"/>
    <w:rsid w:val="001E7565"/>
    <w:rsid w:val="001E7609"/>
    <w:rsid w:val="001E764F"/>
    <w:rsid w:val="001E7661"/>
    <w:rsid w:val="001E7695"/>
    <w:rsid w:val="001E76CA"/>
    <w:rsid w:val="001E772B"/>
    <w:rsid w:val="001E772C"/>
    <w:rsid w:val="001E777E"/>
    <w:rsid w:val="001E778A"/>
    <w:rsid w:val="001E77E7"/>
    <w:rsid w:val="001E77EB"/>
    <w:rsid w:val="001E77FA"/>
    <w:rsid w:val="001E780E"/>
    <w:rsid w:val="001E7845"/>
    <w:rsid w:val="001E7877"/>
    <w:rsid w:val="001E78AF"/>
    <w:rsid w:val="001E78E9"/>
    <w:rsid w:val="001E7915"/>
    <w:rsid w:val="001E79A4"/>
    <w:rsid w:val="001E79F5"/>
    <w:rsid w:val="001E7A1A"/>
    <w:rsid w:val="001E7A2F"/>
    <w:rsid w:val="001E7A7B"/>
    <w:rsid w:val="001E7B38"/>
    <w:rsid w:val="001E7B4A"/>
    <w:rsid w:val="001E7BA0"/>
    <w:rsid w:val="001E7BE3"/>
    <w:rsid w:val="001E7D31"/>
    <w:rsid w:val="001E7D3B"/>
    <w:rsid w:val="001E7D86"/>
    <w:rsid w:val="001E7DA4"/>
    <w:rsid w:val="001E7E92"/>
    <w:rsid w:val="001E7E94"/>
    <w:rsid w:val="001E7EC1"/>
    <w:rsid w:val="001E7ECE"/>
    <w:rsid w:val="001E7F63"/>
    <w:rsid w:val="001E7F6C"/>
    <w:rsid w:val="001E7F70"/>
    <w:rsid w:val="001E7F82"/>
    <w:rsid w:val="001E7F9E"/>
    <w:rsid w:val="001F0116"/>
    <w:rsid w:val="001F0161"/>
    <w:rsid w:val="001F01E1"/>
    <w:rsid w:val="001F0243"/>
    <w:rsid w:val="001F026B"/>
    <w:rsid w:val="001F02DC"/>
    <w:rsid w:val="001F03A4"/>
    <w:rsid w:val="001F0408"/>
    <w:rsid w:val="001F0495"/>
    <w:rsid w:val="001F04B0"/>
    <w:rsid w:val="001F04BD"/>
    <w:rsid w:val="001F0544"/>
    <w:rsid w:val="001F054D"/>
    <w:rsid w:val="001F05B9"/>
    <w:rsid w:val="001F05D9"/>
    <w:rsid w:val="001F0621"/>
    <w:rsid w:val="001F065C"/>
    <w:rsid w:val="001F0666"/>
    <w:rsid w:val="001F06A3"/>
    <w:rsid w:val="001F06C5"/>
    <w:rsid w:val="001F0758"/>
    <w:rsid w:val="001F077E"/>
    <w:rsid w:val="001F0789"/>
    <w:rsid w:val="001F07BF"/>
    <w:rsid w:val="001F07E5"/>
    <w:rsid w:val="001F0807"/>
    <w:rsid w:val="001F082B"/>
    <w:rsid w:val="001F0888"/>
    <w:rsid w:val="001F08E1"/>
    <w:rsid w:val="001F08E6"/>
    <w:rsid w:val="001F08EC"/>
    <w:rsid w:val="001F08F1"/>
    <w:rsid w:val="001F0953"/>
    <w:rsid w:val="001F095C"/>
    <w:rsid w:val="001F09D2"/>
    <w:rsid w:val="001F0A68"/>
    <w:rsid w:val="001F0A7D"/>
    <w:rsid w:val="001F0B26"/>
    <w:rsid w:val="001F0B63"/>
    <w:rsid w:val="001F0BFE"/>
    <w:rsid w:val="001F0C09"/>
    <w:rsid w:val="001F0C46"/>
    <w:rsid w:val="001F0C76"/>
    <w:rsid w:val="001F0C92"/>
    <w:rsid w:val="001F0D14"/>
    <w:rsid w:val="001F0D32"/>
    <w:rsid w:val="001F0D4B"/>
    <w:rsid w:val="001F0D55"/>
    <w:rsid w:val="001F0D69"/>
    <w:rsid w:val="001F0DD2"/>
    <w:rsid w:val="001F0E26"/>
    <w:rsid w:val="001F0E50"/>
    <w:rsid w:val="001F0E5F"/>
    <w:rsid w:val="001F0E6D"/>
    <w:rsid w:val="001F0F7D"/>
    <w:rsid w:val="001F0F7E"/>
    <w:rsid w:val="001F0F85"/>
    <w:rsid w:val="001F1052"/>
    <w:rsid w:val="001F1135"/>
    <w:rsid w:val="001F1179"/>
    <w:rsid w:val="001F118B"/>
    <w:rsid w:val="001F1256"/>
    <w:rsid w:val="001F1257"/>
    <w:rsid w:val="001F125D"/>
    <w:rsid w:val="001F12A6"/>
    <w:rsid w:val="001F1362"/>
    <w:rsid w:val="001F136F"/>
    <w:rsid w:val="001F1418"/>
    <w:rsid w:val="001F1451"/>
    <w:rsid w:val="001F147B"/>
    <w:rsid w:val="001F1509"/>
    <w:rsid w:val="001F1542"/>
    <w:rsid w:val="001F157A"/>
    <w:rsid w:val="001F158A"/>
    <w:rsid w:val="001F15AA"/>
    <w:rsid w:val="001F1626"/>
    <w:rsid w:val="001F164D"/>
    <w:rsid w:val="001F168B"/>
    <w:rsid w:val="001F170A"/>
    <w:rsid w:val="001F1766"/>
    <w:rsid w:val="001F182A"/>
    <w:rsid w:val="001F1857"/>
    <w:rsid w:val="001F189B"/>
    <w:rsid w:val="001F18C2"/>
    <w:rsid w:val="001F18C4"/>
    <w:rsid w:val="001F18F1"/>
    <w:rsid w:val="001F1916"/>
    <w:rsid w:val="001F19FD"/>
    <w:rsid w:val="001F1A1D"/>
    <w:rsid w:val="001F1A3E"/>
    <w:rsid w:val="001F1ABC"/>
    <w:rsid w:val="001F1B01"/>
    <w:rsid w:val="001F1B18"/>
    <w:rsid w:val="001F1B87"/>
    <w:rsid w:val="001F1C02"/>
    <w:rsid w:val="001F1D51"/>
    <w:rsid w:val="001F1D83"/>
    <w:rsid w:val="001F1D89"/>
    <w:rsid w:val="001F1DAA"/>
    <w:rsid w:val="001F1DE0"/>
    <w:rsid w:val="001F1E4B"/>
    <w:rsid w:val="001F1EA8"/>
    <w:rsid w:val="001F1EB2"/>
    <w:rsid w:val="001F1ED5"/>
    <w:rsid w:val="001F1EED"/>
    <w:rsid w:val="001F1F0D"/>
    <w:rsid w:val="001F1F18"/>
    <w:rsid w:val="001F1F8F"/>
    <w:rsid w:val="001F1FA4"/>
    <w:rsid w:val="001F1FB7"/>
    <w:rsid w:val="001F1FDA"/>
    <w:rsid w:val="001F1FF5"/>
    <w:rsid w:val="001F2052"/>
    <w:rsid w:val="001F205A"/>
    <w:rsid w:val="001F208B"/>
    <w:rsid w:val="001F20B0"/>
    <w:rsid w:val="001F20CF"/>
    <w:rsid w:val="001F20D6"/>
    <w:rsid w:val="001F20D8"/>
    <w:rsid w:val="001F21BF"/>
    <w:rsid w:val="001F220D"/>
    <w:rsid w:val="001F223D"/>
    <w:rsid w:val="001F224A"/>
    <w:rsid w:val="001F2272"/>
    <w:rsid w:val="001F229C"/>
    <w:rsid w:val="001F22C7"/>
    <w:rsid w:val="001F22D6"/>
    <w:rsid w:val="001F22E6"/>
    <w:rsid w:val="001F22F4"/>
    <w:rsid w:val="001F2346"/>
    <w:rsid w:val="001F2355"/>
    <w:rsid w:val="001F2361"/>
    <w:rsid w:val="001F2373"/>
    <w:rsid w:val="001F239B"/>
    <w:rsid w:val="001F23B6"/>
    <w:rsid w:val="001F2418"/>
    <w:rsid w:val="001F246B"/>
    <w:rsid w:val="001F24A2"/>
    <w:rsid w:val="001F2534"/>
    <w:rsid w:val="001F2713"/>
    <w:rsid w:val="001F2782"/>
    <w:rsid w:val="001F27A5"/>
    <w:rsid w:val="001F27C2"/>
    <w:rsid w:val="001F27E7"/>
    <w:rsid w:val="001F2838"/>
    <w:rsid w:val="001F2863"/>
    <w:rsid w:val="001F293D"/>
    <w:rsid w:val="001F2963"/>
    <w:rsid w:val="001F2966"/>
    <w:rsid w:val="001F29FE"/>
    <w:rsid w:val="001F2A13"/>
    <w:rsid w:val="001F2A23"/>
    <w:rsid w:val="001F2AE6"/>
    <w:rsid w:val="001F2B1B"/>
    <w:rsid w:val="001F2B6A"/>
    <w:rsid w:val="001F2BBA"/>
    <w:rsid w:val="001F2BD8"/>
    <w:rsid w:val="001F2CBB"/>
    <w:rsid w:val="001F2CC6"/>
    <w:rsid w:val="001F2CFB"/>
    <w:rsid w:val="001F2D2F"/>
    <w:rsid w:val="001F2D69"/>
    <w:rsid w:val="001F2E7C"/>
    <w:rsid w:val="001F2E7F"/>
    <w:rsid w:val="001F2EBE"/>
    <w:rsid w:val="001F2F71"/>
    <w:rsid w:val="001F2FB4"/>
    <w:rsid w:val="001F2FE0"/>
    <w:rsid w:val="001F3007"/>
    <w:rsid w:val="001F302F"/>
    <w:rsid w:val="001F3047"/>
    <w:rsid w:val="001F3107"/>
    <w:rsid w:val="001F3291"/>
    <w:rsid w:val="001F3332"/>
    <w:rsid w:val="001F3350"/>
    <w:rsid w:val="001F337C"/>
    <w:rsid w:val="001F338A"/>
    <w:rsid w:val="001F339D"/>
    <w:rsid w:val="001F33A9"/>
    <w:rsid w:val="001F33B3"/>
    <w:rsid w:val="001F33B4"/>
    <w:rsid w:val="001F33CA"/>
    <w:rsid w:val="001F33FB"/>
    <w:rsid w:val="001F3415"/>
    <w:rsid w:val="001F3464"/>
    <w:rsid w:val="001F3479"/>
    <w:rsid w:val="001F348F"/>
    <w:rsid w:val="001F349D"/>
    <w:rsid w:val="001F349F"/>
    <w:rsid w:val="001F34AF"/>
    <w:rsid w:val="001F34C0"/>
    <w:rsid w:val="001F34C1"/>
    <w:rsid w:val="001F34C7"/>
    <w:rsid w:val="001F35A3"/>
    <w:rsid w:val="001F35CA"/>
    <w:rsid w:val="001F35D1"/>
    <w:rsid w:val="001F35D2"/>
    <w:rsid w:val="001F35DD"/>
    <w:rsid w:val="001F35E8"/>
    <w:rsid w:val="001F3646"/>
    <w:rsid w:val="001F36A8"/>
    <w:rsid w:val="001F36DB"/>
    <w:rsid w:val="001F3722"/>
    <w:rsid w:val="001F3737"/>
    <w:rsid w:val="001F3741"/>
    <w:rsid w:val="001F3744"/>
    <w:rsid w:val="001F37AA"/>
    <w:rsid w:val="001F381B"/>
    <w:rsid w:val="001F38C8"/>
    <w:rsid w:val="001F38DE"/>
    <w:rsid w:val="001F3912"/>
    <w:rsid w:val="001F3923"/>
    <w:rsid w:val="001F393B"/>
    <w:rsid w:val="001F3965"/>
    <w:rsid w:val="001F397C"/>
    <w:rsid w:val="001F3992"/>
    <w:rsid w:val="001F3A91"/>
    <w:rsid w:val="001F3A9E"/>
    <w:rsid w:val="001F3ADB"/>
    <w:rsid w:val="001F3B05"/>
    <w:rsid w:val="001F3B0F"/>
    <w:rsid w:val="001F3BA5"/>
    <w:rsid w:val="001F3BA7"/>
    <w:rsid w:val="001F3BEF"/>
    <w:rsid w:val="001F3C1C"/>
    <w:rsid w:val="001F3C41"/>
    <w:rsid w:val="001F3C8D"/>
    <w:rsid w:val="001F3CCB"/>
    <w:rsid w:val="001F3D05"/>
    <w:rsid w:val="001F3D1B"/>
    <w:rsid w:val="001F3D23"/>
    <w:rsid w:val="001F3D68"/>
    <w:rsid w:val="001F3D8D"/>
    <w:rsid w:val="001F3DC1"/>
    <w:rsid w:val="001F3DC6"/>
    <w:rsid w:val="001F3E63"/>
    <w:rsid w:val="001F3EB0"/>
    <w:rsid w:val="001F3EB2"/>
    <w:rsid w:val="001F3F02"/>
    <w:rsid w:val="001F3F10"/>
    <w:rsid w:val="001F3F5A"/>
    <w:rsid w:val="001F3F71"/>
    <w:rsid w:val="001F3FE1"/>
    <w:rsid w:val="001F3FEA"/>
    <w:rsid w:val="001F4024"/>
    <w:rsid w:val="001F40E9"/>
    <w:rsid w:val="001F410B"/>
    <w:rsid w:val="001F4135"/>
    <w:rsid w:val="001F4152"/>
    <w:rsid w:val="001F41D1"/>
    <w:rsid w:val="001F41DB"/>
    <w:rsid w:val="001F4209"/>
    <w:rsid w:val="001F4213"/>
    <w:rsid w:val="001F4246"/>
    <w:rsid w:val="001F4256"/>
    <w:rsid w:val="001F4260"/>
    <w:rsid w:val="001F4282"/>
    <w:rsid w:val="001F42E6"/>
    <w:rsid w:val="001F4458"/>
    <w:rsid w:val="001F445C"/>
    <w:rsid w:val="001F4476"/>
    <w:rsid w:val="001F44B9"/>
    <w:rsid w:val="001F4572"/>
    <w:rsid w:val="001F457F"/>
    <w:rsid w:val="001F4592"/>
    <w:rsid w:val="001F45A6"/>
    <w:rsid w:val="001F45BA"/>
    <w:rsid w:val="001F4607"/>
    <w:rsid w:val="001F4623"/>
    <w:rsid w:val="001F46C4"/>
    <w:rsid w:val="001F4720"/>
    <w:rsid w:val="001F4737"/>
    <w:rsid w:val="001F4747"/>
    <w:rsid w:val="001F4762"/>
    <w:rsid w:val="001F476A"/>
    <w:rsid w:val="001F47C1"/>
    <w:rsid w:val="001F4807"/>
    <w:rsid w:val="001F4813"/>
    <w:rsid w:val="001F4887"/>
    <w:rsid w:val="001F48A0"/>
    <w:rsid w:val="001F48F3"/>
    <w:rsid w:val="001F4953"/>
    <w:rsid w:val="001F496D"/>
    <w:rsid w:val="001F496F"/>
    <w:rsid w:val="001F497A"/>
    <w:rsid w:val="001F4983"/>
    <w:rsid w:val="001F4985"/>
    <w:rsid w:val="001F498D"/>
    <w:rsid w:val="001F49A7"/>
    <w:rsid w:val="001F4A94"/>
    <w:rsid w:val="001F4AD3"/>
    <w:rsid w:val="001F4B2D"/>
    <w:rsid w:val="001F4C1E"/>
    <w:rsid w:val="001F4C65"/>
    <w:rsid w:val="001F4C87"/>
    <w:rsid w:val="001F4CA1"/>
    <w:rsid w:val="001F4CCA"/>
    <w:rsid w:val="001F4CF8"/>
    <w:rsid w:val="001F4D08"/>
    <w:rsid w:val="001F4D42"/>
    <w:rsid w:val="001F4E93"/>
    <w:rsid w:val="001F4EC1"/>
    <w:rsid w:val="001F4EDE"/>
    <w:rsid w:val="001F4EEC"/>
    <w:rsid w:val="001F4F12"/>
    <w:rsid w:val="001F4F1C"/>
    <w:rsid w:val="001F4F9A"/>
    <w:rsid w:val="001F5040"/>
    <w:rsid w:val="001F50A0"/>
    <w:rsid w:val="001F50BB"/>
    <w:rsid w:val="001F50F8"/>
    <w:rsid w:val="001F513D"/>
    <w:rsid w:val="001F51CB"/>
    <w:rsid w:val="001F5233"/>
    <w:rsid w:val="001F52A7"/>
    <w:rsid w:val="001F52D3"/>
    <w:rsid w:val="001F5303"/>
    <w:rsid w:val="001F5315"/>
    <w:rsid w:val="001F53C6"/>
    <w:rsid w:val="001F547B"/>
    <w:rsid w:val="001F5498"/>
    <w:rsid w:val="001F549B"/>
    <w:rsid w:val="001F5518"/>
    <w:rsid w:val="001F5655"/>
    <w:rsid w:val="001F568E"/>
    <w:rsid w:val="001F56DD"/>
    <w:rsid w:val="001F5747"/>
    <w:rsid w:val="001F5752"/>
    <w:rsid w:val="001F57E2"/>
    <w:rsid w:val="001F580D"/>
    <w:rsid w:val="001F5828"/>
    <w:rsid w:val="001F58F0"/>
    <w:rsid w:val="001F5909"/>
    <w:rsid w:val="001F59D6"/>
    <w:rsid w:val="001F5A70"/>
    <w:rsid w:val="001F5AC9"/>
    <w:rsid w:val="001F5AD3"/>
    <w:rsid w:val="001F5AE2"/>
    <w:rsid w:val="001F5B09"/>
    <w:rsid w:val="001F5B49"/>
    <w:rsid w:val="001F5BCE"/>
    <w:rsid w:val="001F5C0C"/>
    <w:rsid w:val="001F5C17"/>
    <w:rsid w:val="001F5C1B"/>
    <w:rsid w:val="001F5C45"/>
    <w:rsid w:val="001F5C58"/>
    <w:rsid w:val="001F5C9C"/>
    <w:rsid w:val="001F5CC4"/>
    <w:rsid w:val="001F5CDD"/>
    <w:rsid w:val="001F5D1E"/>
    <w:rsid w:val="001F5DD4"/>
    <w:rsid w:val="001F5EEE"/>
    <w:rsid w:val="001F5EF3"/>
    <w:rsid w:val="001F5EF8"/>
    <w:rsid w:val="001F5F2C"/>
    <w:rsid w:val="001F5F49"/>
    <w:rsid w:val="001F5F5F"/>
    <w:rsid w:val="001F5FA1"/>
    <w:rsid w:val="001F5FAC"/>
    <w:rsid w:val="001F604E"/>
    <w:rsid w:val="001F6070"/>
    <w:rsid w:val="001F6090"/>
    <w:rsid w:val="001F60AC"/>
    <w:rsid w:val="001F60D8"/>
    <w:rsid w:val="001F60E6"/>
    <w:rsid w:val="001F613C"/>
    <w:rsid w:val="001F6147"/>
    <w:rsid w:val="001F61EC"/>
    <w:rsid w:val="001F61EE"/>
    <w:rsid w:val="001F62A0"/>
    <w:rsid w:val="001F62D8"/>
    <w:rsid w:val="001F6332"/>
    <w:rsid w:val="001F6393"/>
    <w:rsid w:val="001F63E7"/>
    <w:rsid w:val="001F63F0"/>
    <w:rsid w:val="001F6400"/>
    <w:rsid w:val="001F640D"/>
    <w:rsid w:val="001F644F"/>
    <w:rsid w:val="001F646A"/>
    <w:rsid w:val="001F648A"/>
    <w:rsid w:val="001F64FF"/>
    <w:rsid w:val="001F6523"/>
    <w:rsid w:val="001F658F"/>
    <w:rsid w:val="001F65C2"/>
    <w:rsid w:val="001F65D0"/>
    <w:rsid w:val="001F6623"/>
    <w:rsid w:val="001F66FB"/>
    <w:rsid w:val="001F678A"/>
    <w:rsid w:val="001F67B8"/>
    <w:rsid w:val="001F682C"/>
    <w:rsid w:val="001F688C"/>
    <w:rsid w:val="001F68BE"/>
    <w:rsid w:val="001F6989"/>
    <w:rsid w:val="001F69EB"/>
    <w:rsid w:val="001F6A8B"/>
    <w:rsid w:val="001F6BA6"/>
    <w:rsid w:val="001F6C1A"/>
    <w:rsid w:val="001F6C41"/>
    <w:rsid w:val="001F6D4E"/>
    <w:rsid w:val="001F6D60"/>
    <w:rsid w:val="001F6D62"/>
    <w:rsid w:val="001F6D71"/>
    <w:rsid w:val="001F6DAA"/>
    <w:rsid w:val="001F6E52"/>
    <w:rsid w:val="001F6E58"/>
    <w:rsid w:val="001F6ECB"/>
    <w:rsid w:val="001F6F0D"/>
    <w:rsid w:val="001F6F39"/>
    <w:rsid w:val="001F6F42"/>
    <w:rsid w:val="001F6F44"/>
    <w:rsid w:val="001F6F5D"/>
    <w:rsid w:val="001F6FE0"/>
    <w:rsid w:val="001F706F"/>
    <w:rsid w:val="001F70AA"/>
    <w:rsid w:val="001F70D5"/>
    <w:rsid w:val="001F70ED"/>
    <w:rsid w:val="001F7117"/>
    <w:rsid w:val="001F711F"/>
    <w:rsid w:val="001F712F"/>
    <w:rsid w:val="001F7197"/>
    <w:rsid w:val="001F720B"/>
    <w:rsid w:val="001F725E"/>
    <w:rsid w:val="001F72C7"/>
    <w:rsid w:val="001F72E7"/>
    <w:rsid w:val="001F72F3"/>
    <w:rsid w:val="001F7304"/>
    <w:rsid w:val="001F7378"/>
    <w:rsid w:val="001F73D8"/>
    <w:rsid w:val="001F73E8"/>
    <w:rsid w:val="001F747F"/>
    <w:rsid w:val="001F7486"/>
    <w:rsid w:val="001F7499"/>
    <w:rsid w:val="001F74AB"/>
    <w:rsid w:val="001F74F4"/>
    <w:rsid w:val="001F752A"/>
    <w:rsid w:val="001F7549"/>
    <w:rsid w:val="001F7551"/>
    <w:rsid w:val="001F7576"/>
    <w:rsid w:val="001F75AE"/>
    <w:rsid w:val="001F75F9"/>
    <w:rsid w:val="001F7618"/>
    <w:rsid w:val="001F767B"/>
    <w:rsid w:val="001F7681"/>
    <w:rsid w:val="001F76D2"/>
    <w:rsid w:val="001F76FB"/>
    <w:rsid w:val="001F76FC"/>
    <w:rsid w:val="001F7723"/>
    <w:rsid w:val="001F776E"/>
    <w:rsid w:val="001F7797"/>
    <w:rsid w:val="001F77A0"/>
    <w:rsid w:val="001F77A9"/>
    <w:rsid w:val="001F77DF"/>
    <w:rsid w:val="001F7812"/>
    <w:rsid w:val="001F7896"/>
    <w:rsid w:val="001F798C"/>
    <w:rsid w:val="001F79B3"/>
    <w:rsid w:val="001F7A20"/>
    <w:rsid w:val="001F7A3B"/>
    <w:rsid w:val="001F7A60"/>
    <w:rsid w:val="001F7AA6"/>
    <w:rsid w:val="001F7B18"/>
    <w:rsid w:val="001F7B36"/>
    <w:rsid w:val="001F7B71"/>
    <w:rsid w:val="001F7BF4"/>
    <w:rsid w:val="001F7C19"/>
    <w:rsid w:val="001F7C8E"/>
    <w:rsid w:val="001F7C99"/>
    <w:rsid w:val="001F7CCE"/>
    <w:rsid w:val="001F7CD9"/>
    <w:rsid w:val="001F7CF1"/>
    <w:rsid w:val="001F7D2D"/>
    <w:rsid w:val="001F7D31"/>
    <w:rsid w:val="001F7D80"/>
    <w:rsid w:val="001F7DAE"/>
    <w:rsid w:val="001F7E04"/>
    <w:rsid w:val="001F7E1A"/>
    <w:rsid w:val="001F7E68"/>
    <w:rsid w:val="001F7E78"/>
    <w:rsid w:val="001F7E79"/>
    <w:rsid w:val="001F7EBD"/>
    <w:rsid w:val="001F7EDD"/>
    <w:rsid w:val="001F7F06"/>
    <w:rsid w:val="001F7F3C"/>
    <w:rsid w:val="001F7F53"/>
    <w:rsid w:val="001F7FBF"/>
    <w:rsid w:val="001F7FFB"/>
    <w:rsid w:val="0020001C"/>
    <w:rsid w:val="00200026"/>
    <w:rsid w:val="00200052"/>
    <w:rsid w:val="0020006A"/>
    <w:rsid w:val="00200094"/>
    <w:rsid w:val="00200144"/>
    <w:rsid w:val="0020014D"/>
    <w:rsid w:val="00200196"/>
    <w:rsid w:val="00200309"/>
    <w:rsid w:val="00200323"/>
    <w:rsid w:val="00200341"/>
    <w:rsid w:val="0020038D"/>
    <w:rsid w:val="002003AE"/>
    <w:rsid w:val="002003F5"/>
    <w:rsid w:val="00200430"/>
    <w:rsid w:val="0020046B"/>
    <w:rsid w:val="00200494"/>
    <w:rsid w:val="0020049A"/>
    <w:rsid w:val="002004C1"/>
    <w:rsid w:val="002004CF"/>
    <w:rsid w:val="0020057C"/>
    <w:rsid w:val="002005F6"/>
    <w:rsid w:val="00200606"/>
    <w:rsid w:val="002006C4"/>
    <w:rsid w:val="00200700"/>
    <w:rsid w:val="002007CE"/>
    <w:rsid w:val="002007F6"/>
    <w:rsid w:val="00200893"/>
    <w:rsid w:val="002008EE"/>
    <w:rsid w:val="00200921"/>
    <w:rsid w:val="00200927"/>
    <w:rsid w:val="00200993"/>
    <w:rsid w:val="002009B3"/>
    <w:rsid w:val="002009F3"/>
    <w:rsid w:val="00200A05"/>
    <w:rsid w:val="00200A42"/>
    <w:rsid w:val="00200A4E"/>
    <w:rsid w:val="00200ABA"/>
    <w:rsid w:val="00200AD8"/>
    <w:rsid w:val="00200AE6"/>
    <w:rsid w:val="00200B4B"/>
    <w:rsid w:val="00200B8D"/>
    <w:rsid w:val="00200BB2"/>
    <w:rsid w:val="00200BBA"/>
    <w:rsid w:val="00200BC6"/>
    <w:rsid w:val="00200BF1"/>
    <w:rsid w:val="00200C52"/>
    <w:rsid w:val="00200C9B"/>
    <w:rsid w:val="00200CC1"/>
    <w:rsid w:val="00200D0B"/>
    <w:rsid w:val="00200D25"/>
    <w:rsid w:val="00200D2E"/>
    <w:rsid w:val="00200D48"/>
    <w:rsid w:val="00200DC7"/>
    <w:rsid w:val="00200DD5"/>
    <w:rsid w:val="00200E25"/>
    <w:rsid w:val="00200EC4"/>
    <w:rsid w:val="00200F05"/>
    <w:rsid w:val="00200F1B"/>
    <w:rsid w:val="00200F80"/>
    <w:rsid w:val="00200F98"/>
    <w:rsid w:val="00200FB1"/>
    <w:rsid w:val="00201027"/>
    <w:rsid w:val="00201035"/>
    <w:rsid w:val="0020106B"/>
    <w:rsid w:val="002010D2"/>
    <w:rsid w:val="0020114B"/>
    <w:rsid w:val="0020115E"/>
    <w:rsid w:val="00201314"/>
    <w:rsid w:val="00201325"/>
    <w:rsid w:val="0020132C"/>
    <w:rsid w:val="002013A4"/>
    <w:rsid w:val="002013E3"/>
    <w:rsid w:val="0020146F"/>
    <w:rsid w:val="00201499"/>
    <w:rsid w:val="002014C0"/>
    <w:rsid w:val="00201511"/>
    <w:rsid w:val="00201549"/>
    <w:rsid w:val="0020154B"/>
    <w:rsid w:val="00201626"/>
    <w:rsid w:val="0020169E"/>
    <w:rsid w:val="00201770"/>
    <w:rsid w:val="002017AC"/>
    <w:rsid w:val="002017B1"/>
    <w:rsid w:val="00201803"/>
    <w:rsid w:val="00201837"/>
    <w:rsid w:val="00201850"/>
    <w:rsid w:val="002018AD"/>
    <w:rsid w:val="002018C2"/>
    <w:rsid w:val="0020194E"/>
    <w:rsid w:val="0020195F"/>
    <w:rsid w:val="00201984"/>
    <w:rsid w:val="002019C1"/>
    <w:rsid w:val="002019FC"/>
    <w:rsid w:val="00201AA0"/>
    <w:rsid w:val="00201BC2"/>
    <w:rsid w:val="00201CAA"/>
    <w:rsid w:val="00201CD8"/>
    <w:rsid w:val="00201D26"/>
    <w:rsid w:val="00201D2C"/>
    <w:rsid w:val="00201D2F"/>
    <w:rsid w:val="00201D33"/>
    <w:rsid w:val="00201D49"/>
    <w:rsid w:val="00201D78"/>
    <w:rsid w:val="00201E61"/>
    <w:rsid w:val="00201E9B"/>
    <w:rsid w:val="00201E9F"/>
    <w:rsid w:val="00201EFB"/>
    <w:rsid w:val="00201FC3"/>
    <w:rsid w:val="00202037"/>
    <w:rsid w:val="00202049"/>
    <w:rsid w:val="002020AC"/>
    <w:rsid w:val="002020BE"/>
    <w:rsid w:val="002020DA"/>
    <w:rsid w:val="00202196"/>
    <w:rsid w:val="002021B3"/>
    <w:rsid w:val="0020227E"/>
    <w:rsid w:val="00202296"/>
    <w:rsid w:val="002022A1"/>
    <w:rsid w:val="00202340"/>
    <w:rsid w:val="00202488"/>
    <w:rsid w:val="0020249F"/>
    <w:rsid w:val="002024AD"/>
    <w:rsid w:val="00202562"/>
    <w:rsid w:val="00202580"/>
    <w:rsid w:val="002025A0"/>
    <w:rsid w:val="002025B6"/>
    <w:rsid w:val="002025D7"/>
    <w:rsid w:val="002025D8"/>
    <w:rsid w:val="002025F3"/>
    <w:rsid w:val="0020266B"/>
    <w:rsid w:val="00202694"/>
    <w:rsid w:val="002026B6"/>
    <w:rsid w:val="002026B9"/>
    <w:rsid w:val="002026BB"/>
    <w:rsid w:val="002026D5"/>
    <w:rsid w:val="002026DE"/>
    <w:rsid w:val="002026F6"/>
    <w:rsid w:val="0020277C"/>
    <w:rsid w:val="002027A1"/>
    <w:rsid w:val="002027F2"/>
    <w:rsid w:val="00202840"/>
    <w:rsid w:val="00202874"/>
    <w:rsid w:val="0020287E"/>
    <w:rsid w:val="002028AF"/>
    <w:rsid w:val="002028C9"/>
    <w:rsid w:val="00202936"/>
    <w:rsid w:val="00202971"/>
    <w:rsid w:val="002029A2"/>
    <w:rsid w:val="002029F8"/>
    <w:rsid w:val="00202A35"/>
    <w:rsid w:val="00202ADA"/>
    <w:rsid w:val="00202ADB"/>
    <w:rsid w:val="00202BE3"/>
    <w:rsid w:val="00202D31"/>
    <w:rsid w:val="00202DD2"/>
    <w:rsid w:val="00202E6B"/>
    <w:rsid w:val="00202E77"/>
    <w:rsid w:val="00202E83"/>
    <w:rsid w:val="00202E8E"/>
    <w:rsid w:val="00202EB5"/>
    <w:rsid w:val="00202EDF"/>
    <w:rsid w:val="00202F2F"/>
    <w:rsid w:val="00202F51"/>
    <w:rsid w:val="00202F6B"/>
    <w:rsid w:val="00202F96"/>
    <w:rsid w:val="0020303C"/>
    <w:rsid w:val="00203056"/>
    <w:rsid w:val="00203061"/>
    <w:rsid w:val="00203105"/>
    <w:rsid w:val="002031FC"/>
    <w:rsid w:val="00203210"/>
    <w:rsid w:val="00203220"/>
    <w:rsid w:val="002032D5"/>
    <w:rsid w:val="002032E7"/>
    <w:rsid w:val="0020336F"/>
    <w:rsid w:val="002033C0"/>
    <w:rsid w:val="002033E0"/>
    <w:rsid w:val="0020341C"/>
    <w:rsid w:val="00203424"/>
    <w:rsid w:val="0020343B"/>
    <w:rsid w:val="00203459"/>
    <w:rsid w:val="0020349E"/>
    <w:rsid w:val="00203527"/>
    <w:rsid w:val="0020353F"/>
    <w:rsid w:val="00203577"/>
    <w:rsid w:val="002035CE"/>
    <w:rsid w:val="0020362A"/>
    <w:rsid w:val="00203653"/>
    <w:rsid w:val="00203655"/>
    <w:rsid w:val="002036F0"/>
    <w:rsid w:val="00203748"/>
    <w:rsid w:val="0020378A"/>
    <w:rsid w:val="0020378F"/>
    <w:rsid w:val="002037AC"/>
    <w:rsid w:val="002037F6"/>
    <w:rsid w:val="00203814"/>
    <w:rsid w:val="00203837"/>
    <w:rsid w:val="00203851"/>
    <w:rsid w:val="00203939"/>
    <w:rsid w:val="0020397E"/>
    <w:rsid w:val="002039F5"/>
    <w:rsid w:val="002039FE"/>
    <w:rsid w:val="00203A16"/>
    <w:rsid w:val="00203A17"/>
    <w:rsid w:val="00203A2E"/>
    <w:rsid w:val="00203A4A"/>
    <w:rsid w:val="00203B30"/>
    <w:rsid w:val="00203B53"/>
    <w:rsid w:val="00203B65"/>
    <w:rsid w:val="00203B7C"/>
    <w:rsid w:val="00203BAE"/>
    <w:rsid w:val="00203C00"/>
    <w:rsid w:val="00203C4C"/>
    <w:rsid w:val="00203C56"/>
    <w:rsid w:val="00203C98"/>
    <w:rsid w:val="00203CB0"/>
    <w:rsid w:val="00203CEE"/>
    <w:rsid w:val="00203D24"/>
    <w:rsid w:val="00203D77"/>
    <w:rsid w:val="00203DC1"/>
    <w:rsid w:val="00203DDC"/>
    <w:rsid w:val="00203E95"/>
    <w:rsid w:val="00203F38"/>
    <w:rsid w:val="00203F39"/>
    <w:rsid w:val="00203F79"/>
    <w:rsid w:val="00203FA8"/>
    <w:rsid w:val="0020405A"/>
    <w:rsid w:val="002040B0"/>
    <w:rsid w:val="002040CB"/>
    <w:rsid w:val="00204114"/>
    <w:rsid w:val="00204119"/>
    <w:rsid w:val="0020412D"/>
    <w:rsid w:val="00204170"/>
    <w:rsid w:val="0020418B"/>
    <w:rsid w:val="002042BD"/>
    <w:rsid w:val="002042BF"/>
    <w:rsid w:val="002042C7"/>
    <w:rsid w:val="00204339"/>
    <w:rsid w:val="002043D7"/>
    <w:rsid w:val="00204459"/>
    <w:rsid w:val="002044B6"/>
    <w:rsid w:val="00204506"/>
    <w:rsid w:val="0020450C"/>
    <w:rsid w:val="00204601"/>
    <w:rsid w:val="00204634"/>
    <w:rsid w:val="002046AE"/>
    <w:rsid w:val="002046F6"/>
    <w:rsid w:val="00204714"/>
    <w:rsid w:val="0020474C"/>
    <w:rsid w:val="002047CF"/>
    <w:rsid w:val="00204876"/>
    <w:rsid w:val="002048B1"/>
    <w:rsid w:val="002048B9"/>
    <w:rsid w:val="002048BF"/>
    <w:rsid w:val="0020492E"/>
    <w:rsid w:val="00204989"/>
    <w:rsid w:val="0020499F"/>
    <w:rsid w:val="002049D0"/>
    <w:rsid w:val="00204A1F"/>
    <w:rsid w:val="00204A72"/>
    <w:rsid w:val="00204A78"/>
    <w:rsid w:val="00204B4A"/>
    <w:rsid w:val="00204B6B"/>
    <w:rsid w:val="00204BC0"/>
    <w:rsid w:val="00204BF2"/>
    <w:rsid w:val="00204C4B"/>
    <w:rsid w:val="00204C84"/>
    <w:rsid w:val="00204D71"/>
    <w:rsid w:val="00204D7A"/>
    <w:rsid w:val="00204D9F"/>
    <w:rsid w:val="00204DAD"/>
    <w:rsid w:val="00204E01"/>
    <w:rsid w:val="00204E18"/>
    <w:rsid w:val="00204E58"/>
    <w:rsid w:val="00204E9A"/>
    <w:rsid w:val="00204FCB"/>
    <w:rsid w:val="00204FCC"/>
    <w:rsid w:val="00205006"/>
    <w:rsid w:val="00205007"/>
    <w:rsid w:val="0020504E"/>
    <w:rsid w:val="00205055"/>
    <w:rsid w:val="0020505E"/>
    <w:rsid w:val="00205088"/>
    <w:rsid w:val="002050B3"/>
    <w:rsid w:val="002050FC"/>
    <w:rsid w:val="0020514A"/>
    <w:rsid w:val="00205197"/>
    <w:rsid w:val="002051F7"/>
    <w:rsid w:val="00205221"/>
    <w:rsid w:val="00205238"/>
    <w:rsid w:val="0020524D"/>
    <w:rsid w:val="0020526E"/>
    <w:rsid w:val="002052A8"/>
    <w:rsid w:val="002052B2"/>
    <w:rsid w:val="002052B6"/>
    <w:rsid w:val="00205314"/>
    <w:rsid w:val="00205329"/>
    <w:rsid w:val="0020538A"/>
    <w:rsid w:val="00205398"/>
    <w:rsid w:val="002053E2"/>
    <w:rsid w:val="002053F9"/>
    <w:rsid w:val="00205491"/>
    <w:rsid w:val="00205560"/>
    <w:rsid w:val="002055DB"/>
    <w:rsid w:val="002055EA"/>
    <w:rsid w:val="002055EC"/>
    <w:rsid w:val="00205606"/>
    <w:rsid w:val="0020560A"/>
    <w:rsid w:val="0020562E"/>
    <w:rsid w:val="00205693"/>
    <w:rsid w:val="00205796"/>
    <w:rsid w:val="002057E6"/>
    <w:rsid w:val="00205811"/>
    <w:rsid w:val="0020584A"/>
    <w:rsid w:val="00205862"/>
    <w:rsid w:val="002058CD"/>
    <w:rsid w:val="0020597E"/>
    <w:rsid w:val="0020598F"/>
    <w:rsid w:val="002059C0"/>
    <w:rsid w:val="00205A13"/>
    <w:rsid w:val="00205A24"/>
    <w:rsid w:val="00205A26"/>
    <w:rsid w:val="00205A4A"/>
    <w:rsid w:val="00205A66"/>
    <w:rsid w:val="00205A85"/>
    <w:rsid w:val="00205AEA"/>
    <w:rsid w:val="00205C15"/>
    <w:rsid w:val="00205C8F"/>
    <w:rsid w:val="00205CBD"/>
    <w:rsid w:val="00205D9F"/>
    <w:rsid w:val="00205DF6"/>
    <w:rsid w:val="00205E56"/>
    <w:rsid w:val="00205E8E"/>
    <w:rsid w:val="00205F4F"/>
    <w:rsid w:val="00205FC8"/>
    <w:rsid w:val="00206005"/>
    <w:rsid w:val="002060AE"/>
    <w:rsid w:val="002060F8"/>
    <w:rsid w:val="00206129"/>
    <w:rsid w:val="0020624C"/>
    <w:rsid w:val="00206260"/>
    <w:rsid w:val="002062D0"/>
    <w:rsid w:val="0020632A"/>
    <w:rsid w:val="0020635F"/>
    <w:rsid w:val="00206397"/>
    <w:rsid w:val="002063C5"/>
    <w:rsid w:val="002063F3"/>
    <w:rsid w:val="002063FE"/>
    <w:rsid w:val="0020648F"/>
    <w:rsid w:val="00206507"/>
    <w:rsid w:val="00206562"/>
    <w:rsid w:val="002065BF"/>
    <w:rsid w:val="002065DF"/>
    <w:rsid w:val="0020665E"/>
    <w:rsid w:val="00206707"/>
    <w:rsid w:val="0020671B"/>
    <w:rsid w:val="00206736"/>
    <w:rsid w:val="00206767"/>
    <w:rsid w:val="0020676F"/>
    <w:rsid w:val="0020677C"/>
    <w:rsid w:val="002067C7"/>
    <w:rsid w:val="002067D6"/>
    <w:rsid w:val="00206804"/>
    <w:rsid w:val="00206815"/>
    <w:rsid w:val="0020681E"/>
    <w:rsid w:val="00206885"/>
    <w:rsid w:val="002068E8"/>
    <w:rsid w:val="0020690A"/>
    <w:rsid w:val="00206911"/>
    <w:rsid w:val="00206941"/>
    <w:rsid w:val="0020694B"/>
    <w:rsid w:val="0020695E"/>
    <w:rsid w:val="002069EA"/>
    <w:rsid w:val="00206A05"/>
    <w:rsid w:val="00206A15"/>
    <w:rsid w:val="00206A60"/>
    <w:rsid w:val="00206A6C"/>
    <w:rsid w:val="00206AAB"/>
    <w:rsid w:val="00206AD0"/>
    <w:rsid w:val="00206B05"/>
    <w:rsid w:val="00206B4A"/>
    <w:rsid w:val="00206B62"/>
    <w:rsid w:val="00206B81"/>
    <w:rsid w:val="00206BEC"/>
    <w:rsid w:val="00206C0B"/>
    <w:rsid w:val="00206C42"/>
    <w:rsid w:val="00206C57"/>
    <w:rsid w:val="00206C6B"/>
    <w:rsid w:val="00206C6C"/>
    <w:rsid w:val="00206C83"/>
    <w:rsid w:val="00206CA9"/>
    <w:rsid w:val="00206CDF"/>
    <w:rsid w:val="00206D08"/>
    <w:rsid w:val="00206D47"/>
    <w:rsid w:val="00206D6A"/>
    <w:rsid w:val="00206D70"/>
    <w:rsid w:val="00206D84"/>
    <w:rsid w:val="00206E12"/>
    <w:rsid w:val="00206E8A"/>
    <w:rsid w:val="00206EF2"/>
    <w:rsid w:val="00206FB7"/>
    <w:rsid w:val="0020706C"/>
    <w:rsid w:val="0020708E"/>
    <w:rsid w:val="002070CB"/>
    <w:rsid w:val="002070CE"/>
    <w:rsid w:val="00207129"/>
    <w:rsid w:val="002071A0"/>
    <w:rsid w:val="002071C7"/>
    <w:rsid w:val="00207213"/>
    <w:rsid w:val="0020722A"/>
    <w:rsid w:val="0020726E"/>
    <w:rsid w:val="00207293"/>
    <w:rsid w:val="002072A3"/>
    <w:rsid w:val="002072AC"/>
    <w:rsid w:val="002072D4"/>
    <w:rsid w:val="00207320"/>
    <w:rsid w:val="00207323"/>
    <w:rsid w:val="00207398"/>
    <w:rsid w:val="00207473"/>
    <w:rsid w:val="002074CA"/>
    <w:rsid w:val="00207525"/>
    <w:rsid w:val="0020754D"/>
    <w:rsid w:val="002075A4"/>
    <w:rsid w:val="002075D1"/>
    <w:rsid w:val="002075F9"/>
    <w:rsid w:val="00207615"/>
    <w:rsid w:val="0020761D"/>
    <w:rsid w:val="00207685"/>
    <w:rsid w:val="0020769B"/>
    <w:rsid w:val="002076A3"/>
    <w:rsid w:val="002076C9"/>
    <w:rsid w:val="0020771C"/>
    <w:rsid w:val="002077B1"/>
    <w:rsid w:val="002077CC"/>
    <w:rsid w:val="002077D7"/>
    <w:rsid w:val="00207809"/>
    <w:rsid w:val="00207822"/>
    <w:rsid w:val="002078A0"/>
    <w:rsid w:val="002078FB"/>
    <w:rsid w:val="0020793E"/>
    <w:rsid w:val="00207977"/>
    <w:rsid w:val="002079FB"/>
    <w:rsid w:val="00207AE2"/>
    <w:rsid w:val="00207B03"/>
    <w:rsid w:val="00207B23"/>
    <w:rsid w:val="00207B4B"/>
    <w:rsid w:val="00207B54"/>
    <w:rsid w:val="00207B66"/>
    <w:rsid w:val="00207B69"/>
    <w:rsid w:val="00207BC7"/>
    <w:rsid w:val="00207C07"/>
    <w:rsid w:val="00207C0B"/>
    <w:rsid w:val="00207C51"/>
    <w:rsid w:val="00207C56"/>
    <w:rsid w:val="00207C8A"/>
    <w:rsid w:val="00207CDE"/>
    <w:rsid w:val="00207D03"/>
    <w:rsid w:val="00207D32"/>
    <w:rsid w:val="00207DA0"/>
    <w:rsid w:val="00207E43"/>
    <w:rsid w:val="00207E4A"/>
    <w:rsid w:val="00207E60"/>
    <w:rsid w:val="00207EE6"/>
    <w:rsid w:val="00207EF3"/>
    <w:rsid w:val="00207F33"/>
    <w:rsid w:val="00207F65"/>
    <w:rsid w:val="00207FB7"/>
    <w:rsid w:val="00207FD1"/>
    <w:rsid w:val="00207FEE"/>
    <w:rsid w:val="00210060"/>
    <w:rsid w:val="00210089"/>
    <w:rsid w:val="002100C7"/>
    <w:rsid w:val="002100CF"/>
    <w:rsid w:val="0021015E"/>
    <w:rsid w:val="002101E6"/>
    <w:rsid w:val="00210269"/>
    <w:rsid w:val="00210275"/>
    <w:rsid w:val="00210282"/>
    <w:rsid w:val="002102B1"/>
    <w:rsid w:val="00210321"/>
    <w:rsid w:val="0021042B"/>
    <w:rsid w:val="00210457"/>
    <w:rsid w:val="00210459"/>
    <w:rsid w:val="00210551"/>
    <w:rsid w:val="002105F2"/>
    <w:rsid w:val="00210602"/>
    <w:rsid w:val="00210605"/>
    <w:rsid w:val="00210614"/>
    <w:rsid w:val="00210616"/>
    <w:rsid w:val="00210618"/>
    <w:rsid w:val="00210661"/>
    <w:rsid w:val="00210682"/>
    <w:rsid w:val="002106A2"/>
    <w:rsid w:val="00210735"/>
    <w:rsid w:val="0021076F"/>
    <w:rsid w:val="0021078E"/>
    <w:rsid w:val="002107C7"/>
    <w:rsid w:val="00210809"/>
    <w:rsid w:val="002108B2"/>
    <w:rsid w:val="002108D3"/>
    <w:rsid w:val="002108E4"/>
    <w:rsid w:val="00210902"/>
    <w:rsid w:val="0021093A"/>
    <w:rsid w:val="00210967"/>
    <w:rsid w:val="00210ABD"/>
    <w:rsid w:val="00210B2A"/>
    <w:rsid w:val="00210B6B"/>
    <w:rsid w:val="00210C20"/>
    <w:rsid w:val="00210C26"/>
    <w:rsid w:val="00210C4C"/>
    <w:rsid w:val="00210C83"/>
    <w:rsid w:val="00210C90"/>
    <w:rsid w:val="00210E8F"/>
    <w:rsid w:val="00210EB7"/>
    <w:rsid w:val="00210F17"/>
    <w:rsid w:val="00210F42"/>
    <w:rsid w:val="00210F61"/>
    <w:rsid w:val="00210F7C"/>
    <w:rsid w:val="00210F82"/>
    <w:rsid w:val="00210F8F"/>
    <w:rsid w:val="00210FA7"/>
    <w:rsid w:val="00210FE0"/>
    <w:rsid w:val="00211003"/>
    <w:rsid w:val="0021105E"/>
    <w:rsid w:val="00211067"/>
    <w:rsid w:val="00211093"/>
    <w:rsid w:val="002110A1"/>
    <w:rsid w:val="002110D7"/>
    <w:rsid w:val="002110EE"/>
    <w:rsid w:val="00211103"/>
    <w:rsid w:val="002111BC"/>
    <w:rsid w:val="00211213"/>
    <w:rsid w:val="00211228"/>
    <w:rsid w:val="00211270"/>
    <w:rsid w:val="0021129F"/>
    <w:rsid w:val="002112DA"/>
    <w:rsid w:val="002112F6"/>
    <w:rsid w:val="00211379"/>
    <w:rsid w:val="0021138E"/>
    <w:rsid w:val="002113AF"/>
    <w:rsid w:val="002114EA"/>
    <w:rsid w:val="002115B1"/>
    <w:rsid w:val="00211659"/>
    <w:rsid w:val="00211755"/>
    <w:rsid w:val="0021179D"/>
    <w:rsid w:val="002117C7"/>
    <w:rsid w:val="002117F3"/>
    <w:rsid w:val="00211809"/>
    <w:rsid w:val="0021180A"/>
    <w:rsid w:val="00211822"/>
    <w:rsid w:val="00211887"/>
    <w:rsid w:val="00211889"/>
    <w:rsid w:val="00211899"/>
    <w:rsid w:val="002118CD"/>
    <w:rsid w:val="00211909"/>
    <w:rsid w:val="00211974"/>
    <w:rsid w:val="0021198D"/>
    <w:rsid w:val="002119E1"/>
    <w:rsid w:val="002119E3"/>
    <w:rsid w:val="002119FF"/>
    <w:rsid w:val="00211A11"/>
    <w:rsid w:val="00211B09"/>
    <w:rsid w:val="00211B2E"/>
    <w:rsid w:val="00211B3B"/>
    <w:rsid w:val="00211B62"/>
    <w:rsid w:val="00211BA8"/>
    <w:rsid w:val="00211C78"/>
    <w:rsid w:val="00211C80"/>
    <w:rsid w:val="00211CEA"/>
    <w:rsid w:val="00211D1C"/>
    <w:rsid w:val="00211D27"/>
    <w:rsid w:val="00211D2D"/>
    <w:rsid w:val="00211D9A"/>
    <w:rsid w:val="00211DA9"/>
    <w:rsid w:val="00211E02"/>
    <w:rsid w:val="00211E4F"/>
    <w:rsid w:val="00211F0C"/>
    <w:rsid w:val="00211F32"/>
    <w:rsid w:val="00211F89"/>
    <w:rsid w:val="00211F8C"/>
    <w:rsid w:val="00212011"/>
    <w:rsid w:val="0021201C"/>
    <w:rsid w:val="0021203E"/>
    <w:rsid w:val="0021205B"/>
    <w:rsid w:val="0021205E"/>
    <w:rsid w:val="00212062"/>
    <w:rsid w:val="0021208C"/>
    <w:rsid w:val="0021213E"/>
    <w:rsid w:val="002121CE"/>
    <w:rsid w:val="002121E3"/>
    <w:rsid w:val="002121FB"/>
    <w:rsid w:val="0021228D"/>
    <w:rsid w:val="00212361"/>
    <w:rsid w:val="00212367"/>
    <w:rsid w:val="00212399"/>
    <w:rsid w:val="002123B0"/>
    <w:rsid w:val="002123F8"/>
    <w:rsid w:val="00212430"/>
    <w:rsid w:val="00212440"/>
    <w:rsid w:val="00212460"/>
    <w:rsid w:val="00212469"/>
    <w:rsid w:val="0021246B"/>
    <w:rsid w:val="00212492"/>
    <w:rsid w:val="002124BC"/>
    <w:rsid w:val="002124C3"/>
    <w:rsid w:val="00212507"/>
    <w:rsid w:val="002125B1"/>
    <w:rsid w:val="002125B4"/>
    <w:rsid w:val="002125E3"/>
    <w:rsid w:val="0021262C"/>
    <w:rsid w:val="00212631"/>
    <w:rsid w:val="0021264B"/>
    <w:rsid w:val="00212655"/>
    <w:rsid w:val="00212675"/>
    <w:rsid w:val="00212694"/>
    <w:rsid w:val="002126EA"/>
    <w:rsid w:val="002126FE"/>
    <w:rsid w:val="0021271A"/>
    <w:rsid w:val="00212724"/>
    <w:rsid w:val="00212872"/>
    <w:rsid w:val="0021288F"/>
    <w:rsid w:val="00212899"/>
    <w:rsid w:val="0021290C"/>
    <w:rsid w:val="002129BD"/>
    <w:rsid w:val="002129D2"/>
    <w:rsid w:val="00212A88"/>
    <w:rsid w:val="00212AEC"/>
    <w:rsid w:val="00212B24"/>
    <w:rsid w:val="00212B8F"/>
    <w:rsid w:val="00212BA1"/>
    <w:rsid w:val="00212BD7"/>
    <w:rsid w:val="00212BF6"/>
    <w:rsid w:val="00212C8D"/>
    <w:rsid w:val="00212CAD"/>
    <w:rsid w:val="00212CBE"/>
    <w:rsid w:val="00212CCC"/>
    <w:rsid w:val="00212CDC"/>
    <w:rsid w:val="00212CED"/>
    <w:rsid w:val="00212DAE"/>
    <w:rsid w:val="00212DEF"/>
    <w:rsid w:val="00212E67"/>
    <w:rsid w:val="00212E6E"/>
    <w:rsid w:val="00212EBB"/>
    <w:rsid w:val="00212EF1"/>
    <w:rsid w:val="00212F26"/>
    <w:rsid w:val="00212F8C"/>
    <w:rsid w:val="00213006"/>
    <w:rsid w:val="00213031"/>
    <w:rsid w:val="0021315F"/>
    <w:rsid w:val="002131DF"/>
    <w:rsid w:val="002131E6"/>
    <w:rsid w:val="00213240"/>
    <w:rsid w:val="00213285"/>
    <w:rsid w:val="002132BA"/>
    <w:rsid w:val="002132BE"/>
    <w:rsid w:val="00213304"/>
    <w:rsid w:val="0021332E"/>
    <w:rsid w:val="00213408"/>
    <w:rsid w:val="00213452"/>
    <w:rsid w:val="00213459"/>
    <w:rsid w:val="0021347A"/>
    <w:rsid w:val="0021354A"/>
    <w:rsid w:val="00213555"/>
    <w:rsid w:val="00213601"/>
    <w:rsid w:val="00213620"/>
    <w:rsid w:val="00213646"/>
    <w:rsid w:val="0021369F"/>
    <w:rsid w:val="002136A9"/>
    <w:rsid w:val="0021370B"/>
    <w:rsid w:val="00213732"/>
    <w:rsid w:val="00213739"/>
    <w:rsid w:val="00213794"/>
    <w:rsid w:val="002137D9"/>
    <w:rsid w:val="002137FB"/>
    <w:rsid w:val="00213819"/>
    <w:rsid w:val="00213866"/>
    <w:rsid w:val="00213870"/>
    <w:rsid w:val="00213888"/>
    <w:rsid w:val="002138C9"/>
    <w:rsid w:val="002138CB"/>
    <w:rsid w:val="002138E5"/>
    <w:rsid w:val="00213904"/>
    <w:rsid w:val="0021392C"/>
    <w:rsid w:val="00213948"/>
    <w:rsid w:val="00213985"/>
    <w:rsid w:val="00213A96"/>
    <w:rsid w:val="00213B47"/>
    <w:rsid w:val="00213B8C"/>
    <w:rsid w:val="00213BB0"/>
    <w:rsid w:val="00213BB8"/>
    <w:rsid w:val="00213BC9"/>
    <w:rsid w:val="00213BD1"/>
    <w:rsid w:val="00213C08"/>
    <w:rsid w:val="00213C1C"/>
    <w:rsid w:val="00213C4D"/>
    <w:rsid w:val="00213C60"/>
    <w:rsid w:val="00213C91"/>
    <w:rsid w:val="00213C9B"/>
    <w:rsid w:val="00213CB2"/>
    <w:rsid w:val="00213CCD"/>
    <w:rsid w:val="00213CD8"/>
    <w:rsid w:val="00213D10"/>
    <w:rsid w:val="00213D67"/>
    <w:rsid w:val="00213D72"/>
    <w:rsid w:val="00213DB4"/>
    <w:rsid w:val="00213DC2"/>
    <w:rsid w:val="00213DDF"/>
    <w:rsid w:val="00213E54"/>
    <w:rsid w:val="00213F1E"/>
    <w:rsid w:val="00213F79"/>
    <w:rsid w:val="0021406C"/>
    <w:rsid w:val="00214077"/>
    <w:rsid w:val="002140CA"/>
    <w:rsid w:val="0021415F"/>
    <w:rsid w:val="002141BA"/>
    <w:rsid w:val="002141D8"/>
    <w:rsid w:val="002141EB"/>
    <w:rsid w:val="0021420E"/>
    <w:rsid w:val="00214212"/>
    <w:rsid w:val="0021422E"/>
    <w:rsid w:val="00214270"/>
    <w:rsid w:val="00214287"/>
    <w:rsid w:val="0021428B"/>
    <w:rsid w:val="00214293"/>
    <w:rsid w:val="002142A9"/>
    <w:rsid w:val="002143D0"/>
    <w:rsid w:val="002143F6"/>
    <w:rsid w:val="0021442E"/>
    <w:rsid w:val="00214431"/>
    <w:rsid w:val="00214441"/>
    <w:rsid w:val="002144A5"/>
    <w:rsid w:val="002144DA"/>
    <w:rsid w:val="002144EF"/>
    <w:rsid w:val="00214516"/>
    <w:rsid w:val="00214591"/>
    <w:rsid w:val="002145AB"/>
    <w:rsid w:val="002145DE"/>
    <w:rsid w:val="002145FE"/>
    <w:rsid w:val="0021460A"/>
    <w:rsid w:val="00214644"/>
    <w:rsid w:val="0021467A"/>
    <w:rsid w:val="0021468E"/>
    <w:rsid w:val="002146BD"/>
    <w:rsid w:val="002146DD"/>
    <w:rsid w:val="00214750"/>
    <w:rsid w:val="002147D9"/>
    <w:rsid w:val="0021487A"/>
    <w:rsid w:val="002148D0"/>
    <w:rsid w:val="002148F4"/>
    <w:rsid w:val="002148FE"/>
    <w:rsid w:val="00214916"/>
    <w:rsid w:val="00214918"/>
    <w:rsid w:val="00214936"/>
    <w:rsid w:val="00214938"/>
    <w:rsid w:val="00214981"/>
    <w:rsid w:val="0021499D"/>
    <w:rsid w:val="002149CB"/>
    <w:rsid w:val="00214A70"/>
    <w:rsid w:val="00214A71"/>
    <w:rsid w:val="00214A86"/>
    <w:rsid w:val="00214B3D"/>
    <w:rsid w:val="00214B40"/>
    <w:rsid w:val="00214B79"/>
    <w:rsid w:val="00214B9D"/>
    <w:rsid w:val="00214C24"/>
    <w:rsid w:val="00214C29"/>
    <w:rsid w:val="00214C37"/>
    <w:rsid w:val="00214C69"/>
    <w:rsid w:val="00214C87"/>
    <w:rsid w:val="00214CCC"/>
    <w:rsid w:val="00214E2E"/>
    <w:rsid w:val="00214EFE"/>
    <w:rsid w:val="00214F37"/>
    <w:rsid w:val="00215025"/>
    <w:rsid w:val="00215032"/>
    <w:rsid w:val="00215069"/>
    <w:rsid w:val="0021506A"/>
    <w:rsid w:val="0021506D"/>
    <w:rsid w:val="002150C2"/>
    <w:rsid w:val="00215117"/>
    <w:rsid w:val="00215133"/>
    <w:rsid w:val="0021517B"/>
    <w:rsid w:val="002151FA"/>
    <w:rsid w:val="00215216"/>
    <w:rsid w:val="00215229"/>
    <w:rsid w:val="002152E0"/>
    <w:rsid w:val="00215373"/>
    <w:rsid w:val="0021540B"/>
    <w:rsid w:val="00215444"/>
    <w:rsid w:val="00215447"/>
    <w:rsid w:val="0021544B"/>
    <w:rsid w:val="002154CF"/>
    <w:rsid w:val="002154FF"/>
    <w:rsid w:val="00215524"/>
    <w:rsid w:val="00215527"/>
    <w:rsid w:val="00215564"/>
    <w:rsid w:val="00215577"/>
    <w:rsid w:val="00215597"/>
    <w:rsid w:val="002155F0"/>
    <w:rsid w:val="0021564C"/>
    <w:rsid w:val="00215668"/>
    <w:rsid w:val="00215690"/>
    <w:rsid w:val="002156CD"/>
    <w:rsid w:val="0021574A"/>
    <w:rsid w:val="00215762"/>
    <w:rsid w:val="002157ED"/>
    <w:rsid w:val="0021588C"/>
    <w:rsid w:val="002158C2"/>
    <w:rsid w:val="002158ED"/>
    <w:rsid w:val="002159C0"/>
    <w:rsid w:val="00215A4F"/>
    <w:rsid w:val="00215A67"/>
    <w:rsid w:val="00215A89"/>
    <w:rsid w:val="00215AAE"/>
    <w:rsid w:val="00215B9D"/>
    <w:rsid w:val="00215B9F"/>
    <w:rsid w:val="00215BEB"/>
    <w:rsid w:val="00215BF9"/>
    <w:rsid w:val="00215C5E"/>
    <w:rsid w:val="00215C85"/>
    <w:rsid w:val="00215CAC"/>
    <w:rsid w:val="00215CC3"/>
    <w:rsid w:val="00215CED"/>
    <w:rsid w:val="00215D27"/>
    <w:rsid w:val="00215D72"/>
    <w:rsid w:val="00215D75"/>
    <w:rsid w:val="00215D7F"/>
    <w:rsid w:val="00215D95"/>
    <w:rsid w:val="00215D96"/>
    <w:rsid w:val="00215D9C"/>
    <w:rsid w:val="00215DDA"/>
    <w:rsid w:val="00215E1E"/>
    <w:rsid w:val="00215E88"/>
    <w:rsid w:val="00215ECC"/>
    <w:rsid w:val="00215ED8"/>
    <w:rsid w:val="00215F17"/>
    <w:rsid w:val="00215F43"/>
    <w:rsid w:val="00215F92"/>
    <w:rsid w:val="00215FA4"/>
    <w:rsid w:val="00216081"/>
    <w:rsid w:val="002160E8"/>
    <w:rsid w:val="0021612B"/>
    <w:rsid w:val="002161BF"/>
    <w:rsid w:val="00216273"/>
    <w:rsid w:val="002162D1"/>
    <w:rsid w:val="002163B9"/>
    <w:rsid w:val="002163F8"/>
    <w:rsid w:val="00216438"/>
    <w:rsid w:val="00216472"/>
    <w:rsid w:val="00216486"/>
    <w:rsid w:val="002164C4"/>
    <w:rsid w:val="002164E5"/>
    <w:rsid w:val="0021656F"/>
    <w:rsid w:val="00216585"/>
    <w:rsid w:val="00216665"/>
    <w:rsid w:val="00216677"/>
    <w:rsid w:val="00216691"/>
    <w:rsid w:val="002166B1"/>
    <w:rsid w:val="002166B9"/>
    <w:rsid w:val="0021672E"/>
    <w:rsid w:val="00216771"/>
    <w:rsid w:val="00216776"/>
    <w:rsid w:val="0021677B"/>
    <w:rsid w:val="002167B5"/>
    <w:rsid w:val="002167EC"/>
    <w:rsid w:val="002167FF"/>
    <w:rsid w:val="00216841"/>
    <w:rsid w:val="002168A2"/>
    <w:rsid w:val="002168FF"/>
    <w:rsid w:val="00216938"/>
    <w:rsid w:val="00216947"/>
    <w:rsid w:val="002169D0"/>
    <w:rsid w:val="00216A02"/>
    <w:rsid w:val="00216A15"/>
    <w:rsid w:val="00216A26"/>
    <w:rsid w:val="00216A49"/>
    <w:rsid w:val="00216A71"/>
    <w:rsid w:val="00216AC2"/>
    <w:rsid w:val="00216AEE"/>
    <w:rsid w:val="00216AF7"/>
    <w:rsid w:val="00216B41"/>
    <w:rsid w:val="00216BD8"/>
    <w:rsid w:val="00216BF6"/>
    <w:rsid w:val="00216C22"/>
    <w:rsid w:val="00216C5B"/>
    <w:rsid w:val="00216CAF"/>
    <w:rsid w:val="00216D06"/>
    <w:rsid w:val="00216DAC"/>
    <w:rsid w:val="00216DC8"/>
    <w:rsid w:val="00216DE1"/>
    <w:rsid w:val="00216E06"/>
    <w:rsid w:val="00216E9F"/>
    <w:rsid w:val="00216EAD"/>
    <w:rsid w:val="00216ECA"/>
    <w:rsid w:val="00216F09"/>
    <w:rsid w:val="00216F0A"/>
    <w:rsid w:val="00216FE3"/>
    <w:rsid w:val="00216FE6"/>
    <w:rsid w:val="00217005"/>
    <w:rsid w:val="002170A2"/>
    <w:rsid w:val="002170BD"/>
    <w:rsid w:val="00217109"/>
    <w:rsid w:val="0021711F"/>
    <w:rsid w:val="0021715D"/>
    <w:rsid w:val="0021716B"/>
    <w:rsid w:val="002171B3"/>
    <w:rsid w:val="0021721A"/>
    <w:rsid w:val="0021724C"/>
    <w:rsid w:val="0021729E"/>
    <w:rsid w:val="0021729F"/>
    <w:rsid w:val="00217338"/>
    <w:rsid w:val="0021736D"/>
    <w:rsid w:val="00217370"/>
    <w:rsid w:val="00217373"/>
    <w:rsid w:val="002173B1"/>
    <w:rsid w:val="002173B2"/>
    <w:rsid w:val="002173F4"/>
    <w:rsid w:val="0021747F"/>
    <w:rsid w:val="002174A4"/>
    <w:rsid w:val="002174AB"/>
    <w:rsid w:val="002174BD"/>
    <w:rsid w:val="002174D0"/>
    <w:rsid w:val="0021761A"/>
    <w:rsid w:val="00217623"/>
    <w:rsid w:val="0021764F"/>
    <w:rsid w:val="00217670"/>
    <w:rsid w:val="002176CC"/>
    <w:rsid w:val="002176CF"/>
    <w:rsid w:val="00217720"/>
    <w:rsid w:val="0021772F"/>
    <w:rsid w:val="00217762"/>
    <w:rsid w:val="0021778C"/>
    <w:rsid w:val="00217799"/>
    <w:rsid w:val="002177CD"/>
    <w:rsid w:val="002177FC"/>
    <w:rsid w:val="0021781F"/>
    <w:rsid w:val="00217829"/>
    <w:rsid w:val="00217940"/>
    <w:rsid w:val="0021798E"/>
    <w:rsid w:val="002179D8"/>
    <w:rsid w:val="00217A45"/>
    <w:rsid w:val="00217A4B"/>
    <w:rsid w:val="00217AA1"/>
    <w:rsid w:val="00217AE5"/>
    <w:rsid w:val="00217B1A"/>
    <w:rsid w:val="00217B25"/>
    <w:rsid w:val="00217B3B"/>
    <w:rsid w:val="00217C44"/>
    <w:rsid w:val="00217C5E"/>
    <w:rsid w:val="00217C7E"/>
    <w:rsid w:val="00217CDA"/>
    <w:rsid w:val="00217D1D"/>
    <w:rsid w:val="00217D5A"/>
    <w:rsid w:val="00217D61"/>
    <w:rsid w:val="00217D7D"/>
    <w:rsid w:val="00217DD2"/>
    <w:rsid w:val="00217DD4"/>
    <w:rsid w:val="00217E1B"/>
    <w:rsid w:val="00217E5B"/>
    <w:rsid w:val="00217EA5"/>
    <w:rsid w:val="00217EEF"/>
    <w:rsid w:val="00217F13"/>
    <w:rsid w:val="00217F14"/>
    <w:rsid w:val="00217F4C"/>
    <w:rsid w:val="00217F7B"/>
    <w:rsid w:val="00217F98"/>
    <w:rsid w:val="00217FCB"/>
    <w:rsid w:val="00220002"/>
    <w:rsid w:val="00220083"/>
    <w:rsid w:val="002200F0"/>
    <w:rsid w:val="00220199"/>
    <w:rsid w:val="0022019C"/>
    <w:rsid w:val="002201C7"/>
    <w:rsid w:val="0022022A"/>
    <w:rsid w:val="0022024F"/>
    <w:rsid w:val="0022026F"/>
    <w:rsid w:val="00220366"/>
    <w:rsid w:val="0022038B"/>
    <w:rsid w:val="002203BE"/>
    <w:rsid w:val="002203D5"/>
    <w:rsid w:val="0022043F"/>
    <w:rsid w:val="002204AF"/>
    <w:rsid w:val="002204EE"/>
    <w:rsid w:val="00220522"/>
    <w:rsid w:val="00220540"/>
    <w:rsid w:val="0022054A"/>
    <w:rsid w:val="002205C9"/>
    <w:rsid w:val="002205ED"/>
    <w:rsid w:val="00220683"/>
    <w:rsid w:val="00220687"/>
    <w:rsid w:val="0022070F"/>
    <w:rsid w:val="00220722"/>
    <w:rsid w:val="002207E8"/>
    <w:rsid w:val="0022087D"/>
    <w:rsid w:val="0022088B"/>
    <w:rsid w:val="00220894"/>
    <w:rsid w:val="002208EA"/>
    <w:rsid w:val="0022094A"/>
    <w:rsid w:val="00220973"/>
    <w:rsid w:val="00220985"/>
    <w:rsid w:val="002209BA"/>
    <w:rsid w:val="002209E6"/>
    <w:rsid w:val="00220A6F"/>
    <w:rsid w:val="00220A7A"/>
    <w:rsid w:val="00220B0C"/>
    <w:rsid w:val="00220B4D"/>
    <w:rsid w:val="00220BFA"/>
    <w:rsid w:val="00220C36"/>
    <w:rsid w:val="00220C43"/>
    <w:rsid w:val="00220C53"/>
    <w:rsid w:val="00220C5E"/>
    <w:rsid w:val="00220CA8"/>
    <w:rsid w:val="00220CB7"/>
    <w:rsid w:val="00220CDC"/>
    <w:rsid w:val="00220D3F"/>
    <w:rsid w:val="00220D49"/>
    <w:rsid w:val="00220DBF"/>
    <w:rsid w:val="00220E33"/>
    <w:rsid w:val="00220E55"/>
    <w:rsid w:val="00220E72"/>
    <w:rsid w:val="00220E97"/>
    <w:rsid w:val="00220E9C"/>
    <w:rsid w:val="00220F09"/>
    <w:rsid w:val="00220F30"/>
    <w:rsid w:val="00220F34"/>
    <w:rsid w:val="00220F5E"/>
    <w:rsid w:val="00220F62"/>
    <w:rsid w:val="00220FC6"/>
    <w:rsid w:val="002210A9"/>
    <w:rsid w:val="0022119F"/>
    <w:rsid w:val="002211A1"/>
    <w:rsid w:val="002211B2"/>
    <w:rsid w:val="002211D0"/>
    <w:rsid w:val="00221205"/>
    <w:rsid w:val="0022121E"/>
    <w:rsid w:val="00221294"/>
    <w:rsid w:val="002212A7"/>
    <w:rsid w:val="002212E9"/>
    <w:rsid w:val="00221335"/>
    <w:rsid w:val="0022133E"/>
    <w:rsid w:val="00221346"/>
    <w:rsid w:val="00221357"/>
    <w:rsid w:val="0022135B"/>
    <w:rsid w:val="00221422"/>
    <w:rsid w:val="00221425"/>
    <w:rsid w:val="00221497"/>
    <w:rsid w:val="0022149C"/>
    <w:rsid w:val="002214D2"/>
    <w:rsid w:val="00221586"/>
    <w:rsid w:val="002215D2"/>
    <w:rsid w:val="002215FF"/>
    <w:rsid w:val="00221606"/>
    <w:rsid w:val="00221707"/>
    <w:rsid w:val="002217BF"/>
    <w:rsid w:val="00221817"/>
    <w:rsid w:val="00221836"/>
    <w:rsid w:val="0022183D"/>
    <w:rsid w:val="00221862"/>
    <w:rsid w:val="00221873"/>
    <w:rsid w:val="002218C0"/>
    <w:rsid w:val="002218C9"/>
    <w:rsid w:val="002218DE"/>
    <w:rsid w:val="00221946"/>
    <w:rsid w:val="0022195B"/>
    <w:rsid w:val="0022196F"/>
    <w:rsid w:val="002219B6"/>
    <w:rsid w:val="002219BF"/>
    <w:rsid w:val="002219FF"/>
    <w:rsid w:val="00221A1D"/>
    <w:rsid w:val="00221A24"/>
    <w:rsid w:val="00221A58"/>
    <w:rsid w:val="00221A62"/>
    <w:rsid w:val="00221AC2"/>
    <w:rsid w:val="00221BD9"/>
    <w:rsid w:val="00221BE8"/>
    <w:rsid w:val="00221C1B"/>
    <w:rsid w:val="00221C92"/>
    <w:rsid w:val="00221CA5"/>
    <w:rsid w:val="00221CB8"/>
    <w:rsid w:val="00221CCE"/>
    <w:rsid w:val="00221D01"/>
    <w:rsid w:val="00221D1F"/>
    <w:rsid w:val="00221D6C"/>
    <w:rsid w:val="00221D72"/>
    <w:rsid w:val="00221D96"/>
    <w:rsid w:val="00221E2E"/>
    <w:rsid w:val="00221ECF"/>
    <w:rsid w:val="00221F34"/>
    <w:rsid w:val="00221F8A"/>
    <w:rsid w:val="00221F90"/>
    <w:rsid w:val="00221FF2"/>
    <w:rsid w:val="0022200F"/>
    <w:rsid w:val="0022201F"/>
    <w:rsid w:val="00222021"/>
    <w:rsid w:val="00222048"/>
    <w:rsid w:val="002220EF"/>
    <w:rsid w:val="00222145"/>
    <w:rsid w:val="0022216D"/>
    <w:rsid w:val="0022217D"/>
    <w:rsid w:val="002222B5"/>
    <w:rsid w:val="002222C8"/>
    <w:rsid w:val="002222D8"/>
    <w:rsid w:val="002222F8"/>
    <w:rsid w:val="00222315"/>
    <w:rsid w:val="0022231C"/>
    <w:rsid w:val="0022234A"/>
    <w:rsid w:val="002223A6"/>
    <w:rsid w:val="002223ED"/>
    <w:rsid w:val="00222497"/>
    <w:rsid w:val="002224BF"/>
    <w:rsid w:val="002224C1"/>
    <w:rsid w:val="002224C3"/>
    <w:rsid w:val="00222504"/>
    <w:rsid w:val="00222530"/>
    <w:rsid w:val="0022255E"/>
    <w:rsid w:val="002225B1"/>
    <w:rsid w:val="002225CB"/>
    <w:rsid w:val="002225E1"/>
    <w:rsid w:val="00222609"/>
    <w:rsid w:val="0022265A"/>
    <w:rsid w:val="0022267E"/>
    <w:rsid w:val="002226BC"/>
    <w:rsid w:val="00222703"/>
    <w:rsid w:val="00222764"/>
    <w:rsid w:val="002227B5"/>
    <w:rsid w:val="002227DB"/>
    <w:rsid w:val="0022280D"/>
    <w:rsid w:val="00222843"/>
    <w:rsid w:val="0022284C"/>
    <w:rsid w:val="0022288D"/>
    <w:rsid w:val="002228E2"/>
    <w:rsid w:val="00222926"/>
    <w:rsid w:val="002229CC"/>
    <w:rsid w:val="002229D8"/>
    <w:rsid w:val="002229ED"/>
    <w:rsid w:val="00222A05"/>
    <w:rsid w:val="00222A06"/>
    <w:rsid w:val="00222A1E"/>
    <w:rsid w:val="00222A24"/>
    <w:rsid w:val="00222A73"/>
    <w:rsid w:val="00222AB3"/>
    <w:rsid w:val="00222B22"/>
    <w:rsid w:val="00222B52"/>
    <w:rsid w:val="00222B7D"/>
    <w:rsid w:val="00222BA5"/>
    <w:rsid w:val="00222BEA"/>
    <w:rsid w:val="00222CD7"/>
    <w:rsid w:val="00222D5A"/>
    <w:rsid w:val="00222D8A"/>
    <w:rsid w:val="00222DD0"/>
    <w:rsid w:val="00222E32"/>
    <w:rsid w:val="00222ECC"/>
    <w:rsid w:val="00222F38"/>
    <w:rsid w:val="00222F48"/>
    <w:rsid w:val="00222F69"/>
    <w:rsid w:val="00222F85"/>
    <w:rsid w:val="00222F8E"/>
    <w:rsid w:val="00222FC2"/>
    <w:rsid w:val="002230AC"/>
    <w:rsid w:val="002230D8"/>
    <w:rsid w:val="0022312F"/>
    <w:rsid w:val="00223142"/>
    <w:rsid w:val="00223154"/>
    <w:rsid w:val="002231BA"/>
    <w:rsid w:val="002231C2"/>
    <w:rsid w:val="002231CE"/>
    <w:rsid w:val="00223264"/>
    <w:rsid w:val="0022337C"/>
    <w:rsid w:val="002234A7"/>
    <w:rsid w:val="002234B0"/>
    <w:rsid w:val="002234D1"/>
    <w:rsid w:val="002234DD"/>
    <w:rsid w:val="00223559"/>
    <w:rsid w:val="00223567"/>
    <w:rsid w:val="0022357B"/>
    <w:rsid w:val="0022358F"/>
    <w:rsid w:val="0022359D"/>
    <w:rsid w:val="002235A8"/>
    <w:rsid w:val="002235E1"/>
    <w:rsid w:val="00223636"/>
    <w:rsid w:val="0022363A"/>
    <w:rsid w:val="00223659"/>
    <w:rsid w:val="0022369A"/>
    <w:rsid w:val="002236AC"/>
    <w:rsid w:val="0022372A"/>
    <w:rsid w:val="0022374B"/>
    <w:rsid w:val="00223825"/>
    <w:rsid w:val="002238EA"/>
    <w:rsid w:val="00223933"/>
    <w:rsid w:val="0022393E"/>
    <w:rsid w:val="0022397C"/>
    <w:rsid w:val="002239A0"/>
    <w:rsid w:val="002239B2"/>
    <w:rsid w:val="00223A75"/>
    <w:rsid w:val="00223A93"/>
    <w:rsid w:val="00223B01"/>
    <w:rsid w:val="00223B39"/>
    <w:rsid w:val="00223B4C"/>
    <w:rsid w:val="00223C09"/>
    <w:rsid w:val="00223C16"/>
    <w:rsid w:val="00223C30"/>
    <w:rsid w:val="00223C33"/>
    <w:rsid w:val="00223C71"/>
    <w:rsid w:val="00223CE7"/>
    <w:rsid w:val="00223D6B"/>
    <w:rsid w:val="00223D92"/>
    <w:rsid w:val="00223DCC"/>
    <w:rsid w:val="00223E00"/>
    <w:rsid w:val="00223EF5"/>
    <w:rsid w:val="00223EFB"/>
    <w:rsid w:val="00223F64"/>
    <w:rsid w:val="00223F81"/>
    <w:rsid w:val="00223FFD"/>
    <w:rsid w:val="00224031"/>
    <w:rsid w:val="00224074"/>
    <w:rsid w:val="0022409E"/>
    <w:rsid w:val="002240C5"/>
    <w:rsid w:val="0022413C"/>
    <w:rsid w:val="002241F9"/>
    <w:rsid w:val="00224209"/>
    <w:rsid w:val="00224224"/>
    <w:rsid w:val="002242D5"/>
    <w:rsid w:val="002242EF"/>
    <w:rsid w:val="0022430E"/>
    <w:rsid w:val="0022433A"/>
    <w:rsid w:val="002243A6"/>
    <w:rsid w:val="00224435"/>
    <w:rsid w:val="0022444D"/>
    <w:rsid w:val="002244AF"/>
    <w:rsid w:val="00224565"/>
    <w:rsid w:val="00224568"/>
    <w:rsid w:val="002245A5"/>
    <w:rsid w:val="002245D8"/>
    <w:rsid w:val="002245F2"/>
    <w:rsid w:val="00224614"/>
    <w:rsid w:val="0022461D"/>
    <w:rsid w:val="00224685"/>
    <w:rsid w:val="002246EC"/>
    <w:rsid w:val="0022477F"/>
    <w:rsid w:val="00224809"/>
    <w:rsid w:val="00224906"/>
    <w:rsid w:val="00224950"/>
    <w:rsid w:val="00224954"/>
    <w:rsid w:val="00224966"/>
    <w:rsid w:val="00224999"/>
    <w:rsid w:val="00224A98"/>
    <w:rsid w:val="00224AE0"/>
    <w:rsid w:val="00224B26"/>
    <w:rsid w:val="00224B5E"/>
    <w:rsid w:val="00224B62"/>
    <w:rsid w:val="00224B66"/>
    <w:rsid w:val="00224CC0"/>
    <w:rsid w:val="00224D27"/>
    <w:rsid w:val="00224D5D"/>
    <w:rsid w:val="00224D78"/>
    <w:rsid w:val="00224D8D"/>
    <w:rsid w:val="00224DAC"/>
    <w:rsid w:val="00224DBD"/>
    <w:rsid w:val="00224E11"/>
    <w:rsid w:val="00224E15"/>
    <w:rsid w:val="00224E1D"/>
    <w:rsid w:val="00224E8C"/>
    <w:rsid w:val="00224EA1"/>
    <w:rsid w:val="00224F72"/>
    <w:rsid w:val="00224F91"/>
    <w:rsid w:val="00224F9B"/>
    <w:rsid w:val="00224FBC"/>
    <w:rsid w:val="00225056"/>
    <w:rsid w:val="00225066"/>
    <w:rsid w:val="0022506A"/>
    <w:rsid w:val="002250A8"/>
    <w:rsid w:val="002250E9"/>
    <w:rsid w:val="00225105"/>
    <w:rsid w:val="00225115"/>
    <w:rsid w:val="00225118"/>
    <w:rsid w:val="00225160"/>
    <w:rsid w:val="0022520F"/>
    <w:rsid w:val="002252C8"/>
    <w:rsid w:val="0022530E"/>
    <w:rsid w:val="00225380"/>
    <w:rsid w:val="0022546F"/>
    <w:rsid w:val="0022548A"/>
    <w:rsid w:val="002254C7"/>
    <w:rsid w:val="00225534"/>
    <w:rsid w:val="0022554E"/>
    <w:rsid w:val="00225559"/>
    <w:rsid w:val="0022564D"/>
    <w:rsid w:val="00225683"/>
    <w:rsid w:val="002256F9"/>
    <w:rsid w:val="00225732"/>
    <w:rsid w:val="00225749"/>
    <w:rsid w:val="0022574D"/>
    <w:rsid w:val="0022578C"/>
    <w:rsid w:val="002257CF"/>
    <w:rsid w:val="002257D3"/>
    <w:rsid w:val="0022586E"/>
    <w:rsid w:val="002258AB"/>
    <w:rsid w:val="002258C1"/>
    <w:rsid w:val="002258E3"/>
    <w:rsid w:val="0022590E"/>
    <w:rsid w:val="0022590F"/>
    <w:rsid w:val="00225915"/>
    <w:rsid w:val="0022591F"/>
    <w:rsid w:val="002259C9"/>
    <w:rsid w:val="002259CB"/>
    <w:rsid w:val="00225A2D"/>
    <w:rsid w:val="00225AF0"/>
    <w:rsid w:val="00225B12"/>
    <w:rsid w:val="00225B20"/>
    <w:rsid w:val="00225B8B"/>
    <w:rsid w:val="00225BDC"/>
    <w:rsid w:val="00225C08"/>
    <w:rsid w:val="00225C0D"/>
    <w:rsid w:val="00225C19"/>
    <w:rsid w:val="00225C5C"/>
    <w:rsid w:val="00225CA9"/>
    <w:rsid w:val="00225CB2"/>
    <w:rsid w:val="00225CDE"/>
    <w:rsid w:val="00225CF3"/>
    <w:rsid w:val="00225D0F"/>
    <w:rsid w:val="00225D8D"/>
    <w:rsid w:val="00225E17"/>
    <w:rsid w:val="00225E2F"/>
    <w:rsid w:val="00225E34"/>
    <w:rsid w:val="00225E78"/>
    <w:rsid w:val="00225EB0"/>
    <w:rsid w:val="00225EC4"/>
    <w:rsid w:val="00225F33"/>
    <w:rsid w:val="00225FE9"/>
    <w:rsid w:val="00226012"/>
    <w:rsid w:val="00226021"/>
    <w:rsid w:val="00226028"/>
    <w:rsid w:val="0022602C"/>
    <w:rsid w:val="00226073"/>
    <w:rsid w:val="002260C2"/>
    <w:rsid w:val="002260CA"/>
    <w:rsid w:val="002260D4"/>
    <w:rsid w:val="0022619D"/>
    <w:rsid w:val="002261C8"/>
    <w:rsid w:val="00226203"/>
    <w:rsid w:val="0022620E"/>
    <w:rsid w:val="00226225"/>
    <w:rsid w:val="002262B5"/>
    <w:rsid w:val="00226317"/>
    <w:rsid w:val="00226370"/>
    <w:rsid w:val="002263E8"/>
    <w:rsid w:val="00226452"/>
    <w:rsid w:val="00226466"/>
    <w:rsid w:val="0022647D"/>
    <w:rsid w:val="002264DB"/>
    <w:rsid w:val="002264FF"/>
    <w:rsid w:val="00226559"/>
    <w:rsid w:val="00226572"/>
    <w:rsid w:val="002265A5"/>
    <w:rsid w:val="002265DB"/>
    <w:rsid w:val="0022665D"/>
    <w:rsid w:val="00226689"/>
    <w:rsid w:val="002266AE"/>
    <w:rsid w:val="00226729"/>
    <w:rsid w:val="0022672A"/>
    <w:rsid w:val="0022673A"/>
    <w:rsid w:val="002267B5"/>
    <w:rsid w:val="002267F4"/>
    <w:rsid w:val="00226838"/>
    <w:rsid w:val="0022685C"/>
    <w:rsid w:val="0022689A"/>
    <w:rsid w:val="002268C2"/>
    <w:rsid w:val="00226942"/>
    <w:rsid w:val="00226976"/>
    <w:rsid w:val="002269C2"/>
    <w:rsid w:val="00226A18"/>
    <w:rsid w:val="00226A67"/>
    <w:rsid w:val="00226A6D"/>
    <w:rsid w:val="00226A7F"/>
    <w:rsid w:val="00226AD0"/>
    <w:rsid w:val="00226B02"/>
    <w:rsid w:val="00226B12"/>
    <w:rsid w:val="00226B5E"/>
    <w:rsid w:val="00226C64"/>
    <w:rsid w:val="00226CE4"/>
    <w:rsid w:val="00226CF1"/>
    <w:rsid w:val="00226D31"/>
    <w:rsid w:val="00226D4E"/>
    <w:rsid w:val="00226D7A"/>
    <w:rsid w:val="00226DB0"/>
    <w:rsid w:val="00226DC3"/>
    <w:rsid w:val="00226DCD"/>
    <w:rsid w:val="00226DDD"/>
    <w:rsid w:val="00226E0E"/>
    <w:rsid w:val="00226EC0"/>
    <w:rsid w:val="00226EFF"/>
    <w:rsid w:val="00226F84"/>
    <w:rsid w:val="00226FA4"/>
    <w:rsid w:val="00227001"/>
    <w:rsid w:val="00227002"/>
    <w:rsid w:val="0022706F"/>
    <w:rsid w:val="002270C1"/>
    <w:rsid w:val="0022712A"/>
    <w:rsid w:val="0022713B"/>
    <w:rsid w:val="002271C6"/>
    <w:rsid w:val="0022723E"/>
    <w:rsid w:val="00227256"/>
    <w:rsid w:val="0022729C"/>
    <w:rsid w:val="002272BE"/>
    <w:rsid w:val="002272F8"/>
    <w:rsid w:val="002272FD"/>
    <w:rsid w:val="00227341"/>
    <w:rsid w:val="0022737B"/>
    <w:rsid w:val="00227392"/>
    <w:rsid w:val="002273BC"/>
    <w:rsid w:val="002273F2"/>
    <w:rsid w:val="00227462"/>
    <w:rsid w:val="0022749E"/>
    <w:rsid w:val="002274A2"/>
    <w:rsid w:val="00227508"/>
    <w:rsid w:val="0022750B"/>
    <w:rsid w:val="002275C8"/>
    <w:rsid w:val="00227609"/>
    <w:rsid w:val="0022761D"/>
    <w:rsid w:val="00227620"/>
    <w:rsid w:val="002276AC"/>
    <w:rsid w:val="002276CC"/>
    <w:rsid w:val="00227704"/>
    <w:rsid w:val="00227739"/>
    <w:rsid w:val="0022774C"/>
    <w:rsid w:val="00227757"/>
    <w:rsid w:val="0022779D"/>
    <w:rsid w:val="0022779E"/>
    <w:rsid w:val="002277B7"/>
    <w:rsid w:val="00227860"/>
    <w:rsid w:val="00227879"/>
    <w:rsid w:val="0022795F"/>
    <w:rsid w:val="002279AE"/>
    <w:rsid w:val="00227A0F"/>
    <w:rsid w:val="00227A60"/>
    <w:rsid w:val="00227AB3"/>
    <w:rsid w:val="00227ACA"/>
    <w:rsid w:val="00227ADA"/>
    <w:rsid w:val="00227AEE"/>
    <w:rsid w:val="00227B00"/>
    <w:rsid w:val="00227B43"/>
    <w:rsid w:val="00227B5A"/>
    <w:rsid w:val="00227B87"/>
    <w:rsid w:val="00227BBC"/>
    <w:rsid w:val="00227BC2"/>
    <w:rsid w:val="00227C0A"/>
    <w:rsid w:val="00227C8E"/>
    <w:rsid w:val="00227CA3"/>
    <w:rsid w:val="00227CB2"/>
    <w:rsid w:val="00227D8D"/>
    <w:rsid w:val="00227DB9"/>
    <w:rsid w:val="00227DDA"/>
    <w:rsid w:val="00227E46"/>
    <w:rsid w:val="00227F82"/>
    <w:rsid w:val="00227FE3"/>
    <w:rsid w:val="00227FE6"/>
    <w:rsid w:val="00230014"/>
    <w:rsid w:val="00230055"/>
    <w:rsid w:val="002300B4"/>
    <w:rsid w:val="002300B7"/>
    <w:rsid w:val="002300C7"/>
    <w:rsid w:val="002300E2"/>
    <w:rsid w:val="00230164"/>
    <w:rsid w:val="002302FA"/>
    <w:rsid w:val="00230357"/>
    <w:rsid w:val="002303F0"/>
    <w:rsid w:val="00230413"/>
    <w:rsid w:val="00230453"/>
    <w:rsid w:val="0023050F"/>
    <w:rsid w:val="00230510"/>
    <w:rsid w:val="002305F0"/>
    <w:rsid w:val="0023062D"/>
    <w:rsid w:val="002306BF"/>
    <w:rsid w:val="002306CB"/>
    <w:rsid w:val="00230744"/>
    <w:rsid w:val="00230760"/>
    <w:rsid w:val="0023078A"/>
    <w:rsid w:val="00230936"/>
    <w:rsid w:val="00230977"/>
    <w:rsid w:val="002309A9"/>
    <w:rsid w:val="00230A06"/>
    <w:rsid w:val="00230A50"/>
    <w:rsid w:val="00230A85"/>
    <w:rsid w:val="00230AA7"/>
    <w:rsid w:val="00230AD4"/>
    <w:rsid w:val="00230B0F"/>
    <w:rsid w:val="00230BAA"/>
    <w:rsid w:val="00230BD4"/>
    <w:rsid w:val="00230BFE"/>
    <w:rsid w:val="00230D61"/>
    <w:rsid w:val="00230D6E"/>
    <w:rsid w:val="00230D7A"/>
    <w:rsid w:val="00230DDF"/>
    <w:rsid w:val="00230DF0"/>
    <w:rsid w:val="00230E50"/>
    <w:rsid w:val="00230E54"/>
    <w:rsid w:val="00230F07"/>
    <w:rsid w:val="00230F3A"/>
    <w:rsid w:val="00230F4A"/>
    <w:rsid w:val="00230F75"/>
    <w:rsid w:val="00230F8A"/>
    <w:rsid w:val="00230F9C"/>
    <w:rsid w:val="00230FC7"/>
    <w:rsid w:val="00230FCF"/>
    <w:rsid w:val="00230FF8"/>
    <w:rsid w:val="00231010"/>
    <w:rsid w:val="00231093"/>
    <w:rsid w:val="0023111F"/>
    <w:rsid w:val="002311A2"/>
    <w:rsid w:val="00231250"/>
    <w:rsid w:val="00231280"/>
    <w:rsid w:val="00231286"/>
    <w:rsid w:val="002312A5"/>
    <w:rsid w:val="002312DB"/>
    <w:rsid w:val="00231352"/>
    <w:rsid w:val="00231373"/>
    <w:rsid w:val="002313F7"/>
    <w:rsid w:val="00231400"/>
    <w:rsid w:val="0023141D"/>
    <w:rsid w:val="00231466"/>
    <w:rsid w:val="0023147A"/>
    <w:rsid w:val="002314C9"/>
    <w:rsid w:val="00231574"/>
    <w:rsid w:val="002315C5"/>
    <w:rsid w:val="002315CD"/>
    <w:rsid w:val="0023167A"/>
    <w:rsid w:val="002317AC"/>
    <w:rsid w:val="002317BA"/>
    <w:rsid w:val="00231850"/>
    <w:rsid w:val="002318AB"/>
    <w:rsid w:val="002318D2"/>
    <w:rsid w:val="00231928"/>
    <w:rsid w:val="00231976"/>
    <w:rsid w:val="0023199A"/>
    <w:rsid w:val="002319F6"/>
    <w:rsid w:val="00231A43"/>
    <w:rsid w:val="00231A8C"/>
    <w:rsid w:val="00231AC6"/>
    <w:rsid w:val="00231B1C"/>
    <w:rsid w:val="00231B5E"/>
    <w:rsid w:val="00231B76"/>
    <w:rsid w:val="00231C46"/>
    <w:rsid w:val="00231C72"/>
    <w:rsid w:val="00231C78"/>
    <w:rsid w:val="00231C8E"/>
    <w:rsid w:val="00231C92"/>
    <w:rsid w:val="00231CDD"/>
    <w:rsid w:val="00231D3B"/>
    <w:rsid w:val="00231D4A"/>
    <w:rsid w:val="00231DB0"/>
    <w:rsid w:val="00231DBA"/>
    <w:rsid w:val="00231E4E"/>
    <w:rsid w:val="00231E96"/>
    <w:rsid w:val="00231EA1"/>
    <w:rsid w:val="00231EE6"/>
    <w:rsid w:val="00231EF4"/>
    <w:rsid w:val="00231F1C"/>
    <w:rsid w:val="00231F6A"/>
    <w:rsid w:val="00231FB4"/>
    <w:rsid w:val="00231FDF"/>
    <w:rsid w:val="00231FF5"/>
    <w:rsid w:val="0023200C"/>
    <w:rsid w:val="00232062"/>
    <w:rsid w:val="0023208A"/>
    <w:rsid w:val="00232093"/>
    <w:rsid w:val="00232101"/>
    <w:rsid w:val="00232105"/>
    <w:rsid w:val="00232124"/>
    <w:rsid w:val="002321D4"/>
    <w:rsid w:val="002322A8"/>
    <w:rsid w:val="002322F1"/>
    <w:rsid w:val="002323FC"/>
    <w:rsid w:val="0023243D"/>
    <w:rsid w:val="00232475"/>
    <w:rsid w:val="0023247C"/>
    <w:rsid w:val="002324BD"/>
    <w:rsid w:val="002324C3"/>
    <w:rsid w:val="00232508"/>
    <w:rsid w:val="0023253F"/>
    <w:rsid w:val="00232593"/>
    <w:rsid w:val="0023260A"/>
    <w:rsid w:val="0023269F"/>
    <w:rsid w:val="002326CB"/>
    <w:rsid w:val="002327BC"/>
    <w:rsid w:val="002327BD"/>
    <w:rsid w:val="002327CF"/>
    <w:rsid w:val="002328DE"/>
    <w:rsid w:val="002329B1"/>
    <w:rsid w:val="002329CD"/>
    <w:rsid w:val="00232A17"/>
    <w:rsid w:val="00232A8F"/>
    <w:rsid w:val="00232B01"/>
    <w:rsid w:val="00232B16"/>
    <w:rsid w:val="00232B85"/>
    <w:rsid w:val="00232BC0"/>
    <w:rsid w:val="00232BC8"/>
    <w:rsid w:val="00232BD3"/>
    <w:rsid w:val="00232C44"/>
    <w:rsid w:val="00232CE2"/>
    <w:rsid w:val="00232CF9"/>
    <w:rsid w:val="00232CFC"/>
    <w:rsid w:val="00232D76"/>
    <w:rsid w:val="00232D8A"/>
    <w:rsid w:val="00232D9F"/>
    <w:rsid w:val="00232DBD"/>
    <w:rsid w:val="00232DC8"/>
    <w:rsid w:val="00232DDB"/>
    <w:rsid w:val="00232E1F"/>
    <w:rsid w:val="00232E2C"/>
    <w:rsid w:val="00232E75"/>
    <w:rsid w:val="00232EB0"/>
    <w:rsid w:val="00232EB8"/>
    <w:rsid w:val="00232EC6"/>
    <w:rsid w:val="00232ECA"/>
    <w:rsid w:val="00232F29"/>
    <w:rsid w:val="00233045"/>
    <w:rsid w:val="00233068"/>
    <w:rsid w:val="002330C5"/>
    <w:rsid w:val="0023310E"/>
    <w:rsid w:val="00233127"/>
    <w:rsid w:val="00233136"/>
    <w:rsid w:val="00233140"/>
    <w:rsid w:val="0023318C"/>
    <w:rsid w:val="002331CB"/>
    <w:rsid w:val="00233217"/>
    <w:rsid w:val="00233269"/>
    <w:rsid w:val="00233290"/>
    <w:rsid w:val="002332EF"/>
    <w:rsid w:val="00233304"/>
    <w:rsid w:val="0023333D"/>
    <w:rsid w:val="00233341"/>
    <w:rsid w:val="00233350"/>
    <w:rsid w:val="002333A5"/>
    <w:rsid w:val="002333DD"/>
    <w:rsid w:val="002334B1"/>
    <w:rsid w:val="00233519"/>
    <w:rsid w:val="0023353C"/>
    <w:rsid w:val="00233574"/>
    <w:rsid w:val="00233615"/>
    <w:rsid w:val="0023369D"/>
    <w:rsid w:val="002336FC"/>
    <w:rsid w:val="0023371C"/>
    <w:rsid w:val="0023375A"/>
    <w:rsid w:val="0023379C"/>
    <w:rsid w:val="002337A8"/>
    <w:rsid w:val="002337AB"/>
    <w:rsid w:val="0023387E"/>
    <w:rsid w:val="00233890"/>
    <w:rsid w:val="002338CD"/>
    <w:rsid w:val="00233967"/>
    <w:rsid w:val="00233969"/>
    <w:rsid w:val="00233A08"/>
    <w:rsid w:val="00233A13"/>
    <w:rsid w:val="00233A28"/>
    <w:rsid w:val="00233A34"/>
    <w:rsid w:val="00233A70"/>
    <w:rsid w:val="00233B2D"/>
    <w:rsid w:val="00233BBD"/>
    <w:rsid w:val="00233BDE"/>
    <w:rsid w:val="00233BFB"/>
    <w:rsid w:val="00233C0C"/>
    <w:rsid w:val="00233C16"/>
    <w:rsid w:val="00233C94"/>
    <w:rsid w:val="00233CB9"/>
    <w:rsid w:val="00233CC8"/>
    <w:rsid w:val="00233CF2"/>
    <w:rsid w:val="00233D0A"/>
    <w:rsid w:val="00233D16"/>
    <w:rsid w:val="00233D3D"/>
    <w:rsid w:val="00233D46"/>
    <w:rsid w:val="00233D8C"/>
    <w:rsid w:val="00233DA0"/>
    <w:rsid w:val="00233DAE"/>
    <w:rsid w:val="00233DDC"/>
    <w:rsid w:val="00233E31"/>
    <w:rsid w:val="00233E89"/>
    <w:rsid w:val="00233E8B"/>
    <w:rsid w:val="00233EBE"/>
    <w:rsid w:val="00233F43"/>
    <w:rsid w:val="00233F9D"/>
    <w:rsid w:val="00233FB8"/>
    <w:rsid w:val="00233FD5"/>
    <w:rsid w:val="0023402E"/>
    <w:rsid w:val="0023407C"/>
    <w:rsid w:val="00234097"/>
    <w:rsid w:val="002340DC"/>
    <w:rsid w:val="0023413C"/>
    <w:rsid w:val="002341A9"/>
    <w:rsid w:val="002341BB"/>
    <w:rsid w:val="00234217"/>
    <w:rsid w:val="0023426E"/>
    <w:rsid w:val="002342E8"/>
    <w:rsid w:val="0023439B"/>
    <w:rsid w:val="002343C9"/>
    <w:rsid w:val="002343CD"/>
    <w:rsid w:val="002343CE"/>
    <w:rsid w:val="00234409"/>
    <w:rsid w:val="00234411"/>
    <w:rsid w:val="00234449"/>
    <w:rsid w:val="002344BE"/>
    <w:rsid w:val="002344C3"/>
    <w:rsid w:val="002344C4"/>
    <w:rsid w:val="002344DD"/>
    <w:rsid w:val="002344ED"/>
    <w:rsid w:val="0023452A"/>
    <w:rsid w:val="0023456A"/>
    <w:rsid w:val="00234596"/>
    <w:rsid w:val="002345C4"/>
    <w:rsid w:val="002345C6"/>
    <w:rsid w:val="002345E3"/>
    <w:rsid w:val="00234626"/>
    <w:rsid w:val="00234634"/>
    <w:rsid w:val="002346B7"/>
    <w:rsid w:val="002346E4"/>
    <w:rsid w:val="00234706"/>
    <w:rsid w:val="00234765"/>
    <w:rsid w:val="002347D8"/>
    <w:rsid w:val="002347E3"/>
    <w:rsid w:val="00234807"/>
    <w:rsid w:val="0023486A"/>
    <w:rsid w:val="00234955"/>
    <w:rsid w:val="002349CF"/>
    <w:rsid w:val="00234A1D"/>
    <w:rsid w:val="00234BCB"/>
    <w:rsid w:val="00234C48"/>
    <w:rsid w:val="00234C55"/>
    <w:rsid w:val="00234C68"/>
    <w:rsid w:val="00234CCD"/>
    <w:rsid w:val="00234CDE"/>
    <w:rsid w:val="00234DAD"/>
    <w:rsid w:val="00234DC2"/>
    <w:rsid w:val="00234E1E"/>
    <w:rsid w:val="00234E8F"/>
    <w:rsid w:val="00234E94"/>
    <w:rsid w:val="00234E9E"/>
    <w:rsid w:val="00234F0B"/>
    <w:rsid w:val="00234F47"/>
    <w:rsid w:val="00234FB4"/>
    <w:rsid w:val="0023505E"/>
    <w:rsid w:val="002350B5"/>
    <w:rsid w:val="00235106"/>
    <w:rsid w:val="00235137"/>
    <w:rsid w:val="0023514B"/>
    <w:rsid w:val="00235167"/>
    <w:rsid w:val="00235169"/>
    <w:rsid w:val="002351B6"/>
    <w:rsid w:val="002351DF"/>
    <w:rsid w:val="0023528F"/>
    <w:rsid w:val="00235293"/>
    <w:rsid w:val="00235391"/>
    <w:rsid w:val="00235485"/>
    <w:rsid w:val="002354EF"/>
    <w:rsid w:val="00235530"/>
    <w:rsid w:val="00235547"/>
    <w:rsid w:val="0023555F"/>
    <w:rsid w:val="002356B8"/>
    <w:rsid w:val="00235754"/>
    <w:rsid w:val="0023579E"/>
    <w:rsid w:val="0023586C"/>
    <w:rsid w:val="00235892"/>
    <w:rsid w:val="00235897"/>
    <w:rsid w:val="002358A2"/>
    <w:rsid w:val="002358B6"/>
    <w:rsid w:val="002358F2"/>
    <w:rsid w:val="00235983"/>
    <w:rsid w:val="00235A54"/>
    <w:rsid w:val="00235A79"/>
    <w:rsid w:val="00235AF9"/>
    <w:rsid w:val="00235BC5"/>
    <w:rsid w:val="00235C73"/>
    <w:rsid w:val="00235C91"/>
    <w:rsid w:val="00235CAF"/>
    <w:rsid w:val="00235CBA"/>
    <w:rsid w:val="00235D12"/>
    <w:rsid w:val="00235D50"/>
    <w:rsid w:val="00235D5F"/>
    <w:rsid w:val="00235D6A"/>
    <w:rsid w:val="00235D77"/>
    <w:rsid w:val="00235DB0"/>
    <w:rsid w:val="00235E14"/>
    <w:rsid w:val="00235E17"/>
    <w:rsid w:val="00235EC8"/>
    <w:rsid w:val="00235EDF"/>
    <w:rsid w:val="00235EFB"/>
    <w:rsid w:val="00235F38"/>
    <w:rsid w:val="00235F53"/>
    <w:rsid w:val="00235F81"/>
    <w:rsid w:val="00235FD2"/>
    <w:rsid w:val="00235FE0"/>
    <w:rsid w:val="0023600F"/>
    <w:rsid w:val="00236097"/>
    <w:rsid w:val="002360D1"/>
    <w:rsid w:val="002360E5"/>
    <w:rsid w:val="00236102"/>
    <w:rsid w:val="00236158"/>
    <w:rsid w:val="0023616A"/>
    <w:rsid w:val="0023616B"/>
    <w:rsid w:val="00236198"/>
    <w:rsid w:val="002361FD"/>
    <w:rsid w:val="00236205"/>
    <w:rsid w:val="00236225"/>
    <w:rsid w:val="00236235"/>
    <w:rsid w:val="0023625B"/>
    <w:rsid w:val="0023629E"/>
    <w:rsid w:val="002362B4"/>
    <w:rsid w:val="002362E5"/>
    <w:rsid w:val="002363F6"/>
    <w:rsid w:val="002363FA"/>
    <w:rsid w:val="00236418"/>
    <w:rsid w:val="00236466"/>
    <w:rsid w:val="0023647B"/>
    <w:rsid w:val="00236481"/>
    <w:rsid w:val="00236494"/>
    <w:rsid w:val="002364A4"/>
    <w:rsid w:val="002364C4"/>
    <w:rsid w:val="002364D7"/>
    <w:rsid w:val="0023650C"/>
    <w:rsid w:val="00236562"/>
    <w:rsid w:val="002365B3"/>
    <w:rsid w:val="002365DC"/>
    <w:rsid w:val="0023664F"/>
    <w:rsid w:val="0023668D"/>
    <w:rsid w:val="002366A6"/>
    <w:rsid w:val="002366E2"/>
    <w:rsid w:val="002366FD"/>
    <w:rsid w:val="002367A5"/>
    <w:rsid w:val="00236840"/>
    <w:rsid w:val="002368DD"/>
    <w:rsid w:val="00236968"/>
    <w:rsid w:val="0023697B"/>
    <w:rsid w:val="0023699B"/>
    <w:rsid w:val="002369C4"/>
    <w:rsid w:val="002369C6"/>
    <w:rsid w:val="00236A0B"/>
    <w:rsid w:val="00236A11"/>
    <w:rsid w:val="00236A3E"/>
    <w:rsid w:val="00236ACA"/>
    <w:rsid w:val="00236ADC"/>
    <w:rsid w:val="00236B07"/>
    <w:rsid w:val="00236B1A"/>
    <w:rsid w:val="00236B80"/>
    <w:rsid w:val="00236B86"/>
    <w:rsid w:val="00236C55"/>
    <w:rsid w:val="00236C93"/>
    <w:rsid w:val="00236CA9"/>
    <w:rsid w:val="00236D40"/>
    <w:rsid w:val="00236D5C"/>
    <w:rsid w:val="00236DBC"/>
    <w:rsid w:val="00236E01"/>
    <w:rsid w:val="00236E04"/>
    <w:rsid w:val="00236E07"/>
    <w:rsid w:val="00236E21"/>
    <w:rsid w:val="00236E4E"/>
    <w:rsid w:val="00236E62"/>
    <w:rsid w:val="00236E67"/>
    <w:rsid w:val="00236EA1"/>
    <w:rsid w:val="00236F04"/>
    <w:rsid w:val="00236F5D"/>
    <w:rsid w:val="00236F92"/>
    <w:rsid w:val="00236FBC"/>
    <w:rsid w:val="00236FEF"/>
    <w:rsid w:val="00237012"/>
    <w:rsid w:val="00237027"/>
    <w:rsid w:val="00237042"/>
    <w:rsid w:val="00237074"/>
    <w:rsid w:val="002370B8"/>
    <w:rsid w:val="0023714E"/>
    <w:rsid w:val="00237161"/>
    <w:rsid w:val="002371B4"/>
    <w:rsid w:val="002371C2"/>
    <w:rsid w:val="00237204"/>
    <w:rsid w:val="0023721E"/>
    <w:rsid w:val="00237288"/>
    <w:rsid w:val="002372CB"/>
    <w:rsid w:val="00237352"/>
    <w:rsid w:val="002373E9"/>
    <w:rsid w:val="00237426"/>
    <w:rsid w:val="00237464"/>
    <w:rsid w:val="002374F8"/>
    <w:rsid w:val="00237589"/>
    <w:rsid w:val="00237663"/>
    <w:rsid w:val="00237681"/>
    <w:rsid w:val="00237686"/>
    <w:rsid w:val="0023768F"/>
    <w:rsid w:val="002376EF"/>
    <w:rsid w:val="002376FD"/>
    <w:rsid w:val="00237708"/>
    <w:rsid w:val="0023776E"/>
    <w:rsid w:val="00237798"/>
    <w:rsid w:val="002377D8"/>
    <w:rsid w:val="00237844"/>
    <w:rsid w:val="002378AB"/>
    <w:rsid w:val="002378BA"/>
    <w:rsid w:val="002378E2"/>
    <w:rsid w:val="002378F3"/>
    <w:rsid w:val="0023793A"/>
    <w:rsid w:val="0023797C"/>
    <w:rsid w:val="002379B1"/>
    <w:rsid w:val="002379CB"/>
    <w:rsid w:val="002379CF"/>
    <w:rsid w:val="002379EC"/>
    <w:rsid w:val="00237A2D"/>
    <w:rsid w:val="00237A40"/>
    <w:rsid w:val="00237A49"/>
    <w:rsid w:val="00237A7B"/>
    <w:rsid w:val="00237AB2"/>
    <w:rsid w:val="00237B30"/>
    <w:rsid w:val="00237B43"/>
    <w:rsid w:val="00237C1A"/>
    <w:rsid w:val="00237C7C"/>
    <w:rsid w:val="00237CAA"/>
    <w:rsid w:val="00237D60"/>
    <w:rsid w:val="00237E49"/>
    <w:rsid w:val="00237ED9"/>
    <w:rsid w:val="00237EF3"/>
    <w:rsid w:val="00237F04"/>
    <w:rsid w:val="00237F35"/>
    <w:rsid w:val="00237F78"/>
    <w:rsid w:val="00237F99"/>
    <w:rsid w:val="00237FAF"/>
    <w:rsid w:val="00237FEE"/>
    <w:rsid w:val="00240011"/>
    <w:rsid w:val="002400BE"/>
    <w:rsid w:val="002401C4"/>
    <w:rsid w:val="002401D6"/>
    <w:rsid w:val="00240272"/>
    <w:rsid w:val="00240286"/>
    <w:rsid w:val="0024028E"/>
    <w:rsid w:val="0024028F"/>
    <w:rsid w:val="002402AF"/>
    <w:rsid w:val="002402C1"/>
    <w:rsid w:val="002402E3"/>
    <w:rsid w:val="00240336"/>
    <w:rsid w:val="002403A2"/>
    <w:rsid w:val="00240430"/>
    <w:rsid w:val="00240444"/>
    <w:rsid w:val="00240487"/>
    <w:rsid w:val="0024051C"/>
    <w:rsid w:val="00240554"/>
    <w:rsid w:val="0024065B"/>
    <w:rsid w:val="002406FA"/>
    <w:rsid w:val="00240776"/>
    <w:rsid w:val="002407BE"/>
    <w:rsid w:val="002407D1"/>
    <w:rsid w:val="002407F3"/>
    <w:rsid w:val="00240807"/>
    <w:rsid w:val="0024082B"/>
    <w:rsid w:val="00240832"/>
    <w:rsid w:val="002408A3"/>
    <w:rsid w:val="002408B6"/>
    <w:rsid w:val="002408C1"/>
    <w:rsid w:val="002408C2"/>
    <w:rsid w:val="00240946"/>
    <w:rsid w:val="0024099A"/>
    <w:rsid w:val="002409AD"/>
    <w:rsid w:val="002409E8"/>
    <w:rsid w:val="00240A21"/>
    <w:rsid w:val="00240ACC"/>
    <w:rsid w:val="00240AFE"/>
    <w:rsid w:val="00240B8A"/>
    <w:rsid w:val="00240BE8"/>
    <w:rsid w:val="00240C06"/>
    <w:rsid w:val="00240CE9"/>
    <w:rsid w:val="00240D7A"/>
    <w:rsid w:val="00240D89"/>
    <w:rsid w:val="00240DA8"/>
    <w:rsid w:val="00240E09"/>
    <w:rsid w:val="00240EC5"/>
    <w:rsid w:val="00240EE1"/>
    <w:rsid w:val="00240EF6"/>
    <w:rsid w:val="00240F24"/>
    <w:rsid w:val="00240F34"/>
    <w:rsid w:val="00240F5E"/>
    <w:rsid w:val="00240FB6"/>
    <w:rsid w:val="00240FB7"/>
    <w:rsid w:val="00240FB9"/>
    <w:rsid w:val="00240FC2"/>
    <w:rsid w:val="00240FE9"/>
    <w:rsid w:val="00241081"/>
    <w:rsid w:val="002410A1"/>
    <w:rsid w:val="002410A5"/>
    <w:rsid w:val="002410E3"/>
    <w:rsid w:val="002411F5"/>
    <w:rsid w:val="0024133A"/>
    <w:rsid w:val="002413CB"/>
    <w:rsid w:val="002413E2"/>
    <w:rsid w:val="002413FC"/>
    <w:rsid w:val="002414D5"/>
    <w:rsid w:val="002414DF"/>
    <w:rsid w:val="00241518"/>
    <w:rsid w:val="0024154D"/>
    <w:rsid w:val="00241565"/>
    <w:rsid w:val="002415B4"/>
    <w:rsid w:val="00241626"/>
    <w:rsid w:val="0024168F"/>
    <w:rsid w:val="002416A8"/>
    <w:rsid w:val="0024171F"/>
    <w:rsid w:val="00241762"/>
    <w:rsid w:val="0024182B"/>
    <w:rsid w:val="00241846"/>
    <w:rsid w:val="0024189B"/>
    <w:rsid w:val="002418CD"/>
    <w:rsid w:val="002418EA"/>
    <w:rsid w:val="002418F7"/>
    <w:rsid w:val="00241901"/>
    <w:rsid w:val="00241984"/>
    <w:rsid w:val="002419B0"/>
    <w:rsid w:val="002419C1"/>
    <w:rsid w:val="00241A03"/>
    <w:rsid w:val="00241ABA"/>
    <w:rsid w:val="00241AFE"/>
    <w:rsid w:val="00241AFF"/>
    <w:rsid w:val="00241B0A"/>
    <w:rsid w:val="00241B17"/>
    <w:rsid w:val="00241B66"/>
    <w:rsid w:val="00241BA9"/>
    <w:rsid w:val="00241C21"/>
    <w:rsid w:val="00241C79"/>
    <w:rsid w:val="00241C80"/>
    <w:rsid w:val="00241C85"/>
    <w:rsid w:val="00241C9D"/>
    <w:rsid w:val="00241CA6"/>
    <w:rsid w:val="00241CD8"/>
    <w:rsid w:val="00241D7C"/>
    <w:rsid w:val="00241D8D"/>
    <w:rsid w:val="00241DCB"/>
    <w:rsid w:val="00241DEA"/>
    <w:rsid w:val="00241DEE"/>
    <w:rsid w:val="00241DF4"/>
    <w:rsid w:val="00241E13"/>
    <w:rsid w:val="00241E6D"/>
    <w:rsid w:val="00241E6F"/>
    <w:rsid w:val="00241EBC"/>
    <w:rsid w:val="00241EFC"/>
    <w:rsid w:val="00241F14"/>
    <w:rsid w:val="00241F72"/>
    <w:rsid w:val="00241FA5"/>
    <w:rsid w:val="00241FC5"/>
    <w:rsid w:val="00241FCE"/>
    <w:rsid w:val="00242000"/>
    <w:rsid w:val="00242006"/>
    <w:rsid w:val="00242097"/>
    <w:rsid w:val="00242107"/>
    <w:rsid w:val="0024210B"/>
    <w:rsid w:val="00242166"/>
    <w:rsid w:val="0024218A"/>
    <w:rsid w:val="00242225"/>
    <w:rsid w:val="00242277"/>
    <w:rsid w:val="00242293"/>
    <w:rsid w:val="002422AE"/>
    <w:rsid w:val="002422D2"/>
    <w:rsid w:val="00242304"/>
    <w:rsid w:val="00242345"/>
    <w:rsid w:val="0024236E"/>
    <w:rsid w:val="0024239D"/>
    <w:rsid w:val="002423AE"/>
    <w:rsid w:val="002423B4"/>
    <w:rsid w:val="002423D2"/>
    <w:rsid w:val="00242405"/>
    <w:rsid w:val="00242415"/>
    <w:rsid w:val="00242426"/>
    <w:rsid w:val="0024244F"/>
    <w:rsid w:val="00242459"/>
    <w:rsid w:val="00242462"/>
    <w:rsid w:val="00242479"/>
    <w:rsid w:val="002424FE"/>
    <w:rsid w:val="0024250C"/>
    <w:rsid w:val="0024254C"/>
    <w:rsid w:val="00242559"/>
    <w:rsid w:val="0024259A"/>
    <w:rsid w:val="002425C5"/>
    <w:rsid w:val="002425ED"/>
    <w:rsid w:val="002425FC"/>
    <w:rsid w:val="00242611"/>
    <w:rsid w:val="0024264B"/>
    <w:rsid w:val="00242656"/>
    <w:rsid w:val="0024265F"/>
    <w:rsid w:val="00242669"/>
    <w:rsid w:val="00242709"/>
    <w:rsid w:val="0024272D"/>
    <w:rsid w:val="0024277C"/>
    <w:rsid w:val="0024279A"/>
    <w:rsid w:val="002427B7"/>
    <w:rsid w:val="002427C4"/>
    <w:rsid w:val="002427CE"/>
    <w:rsid w:val="002427D9"/>
    <w:rsid w:val="00242817"/>
    <w:rsid w:val="002428BD"/>
    <w:rsid w:val="002428C9"/>
    <w:rsid w:val="002428CC"/>
    <w:rsid w:val="002428E6"/>
    <w:rsid w:val="0024293A"/>
    <w:rsid w:val="0024295C"/>
    <w:rsid w:val="002429B7"/>
    <w:rsid w:val="002429FC"/>
    <w:rsid w:val="00242A3C"/>
    <w:rsid w:val="00242AAC"/>
    <w:rsid w:val="00242B10"/>
    <w:rsid w:val="00242B11"/>
    <w:rsid w:val="00242B16"/>
    <w:rsid w:val="00242B31"/>
    <w:rsid w:val="00242B84"/>
    <w:rsid w:val="00242C63"/>
    <w:rsid w:val="00242C6F"/>
    <w:rsid w:val="00242CAD"/>
    <w:rsid w:val="00242D4C"/>
    <w:rsid w:val="00242DC6"/>
    <w:rsid w:val="00242E0E"/>
    <w:rsid w:val="00242E2F"/>
    <w:rsid w:val="00242E55"/>
    <w:rsid w:val="00242ECF"/>
    <w:rsid w:val="00242F33"/>
    <w:rsid w:val="0024301B"/>
    <w:rsid w:val="0024308C"/>
    <w:rsid w:val="00243090"/>
    <w:rsid w:val="002430BD"/>
    <w:rsid w:val="00243135"/>
    <w:rsid w:val="0024318F"/>
    <w:rsid w:val="002431A0"/>
    <w:rsid w:val="00243220"/>
    <w:rsid w:val="00243248"/>
    <w:rsid w:val="002432A8"/>
    <w:rsid w:val="002432E4"/>
    <w:rsid w:val="00243385"/>
    <w:rsid w:val="0024338E"/>
    <w:rsid w:val="002433D5"/>
    <w:rsid w:val="002433F1"/>
    <w:rsid w:val="002434B4"/>
    <w:rsid w:val="0024358F"/>
    <w:rsid w:val="002435BD"/>
    <w:rsid w:val="002435E2"/>
    <w:rsid w:val="0024361C"/>
    <w:rsid w:val="00243624"/>
    <w:rsid w:val="00243661"/>
    <w:rsid w:val="00243683"/>
    <w:rsid w:val="0024368C"/>
    <w:rsid w:val="002436E5"/>
    <w:rsid w:val="002436EC"/>
    <w:rsid w:val="00243736"/>
    <w:rsid w:val="0024377C"/>
    <w:rsid w:val="00243780"/>
    <w:rsid w:val="00243813"/>
    <w:rsid w:val="0024382A"/>
    <w:rsid w:val="00243883"/>
    <w:rsid w:val="0024390D"/>
    <w:rsid w:val="0024399B"/>
    <w:rsid w:val="002439D4"/>
    <w:rsid w:val="002439ED"/>
    <w:rsid w:val="002439F9"/>
    <w:rsid w:val="00243A7A"/>
    <w:rsid w:val="00243AA1"/>
    <w:rsid w:val="00243AED"/>
    <w:rsid w:val="00243B69"/>
    <w:rsid w:val="00243B82"/>
    <w:rsid w:val="00243BBF"/>
    <w:rsid w:val="00243C8E"/>
    <w:rsid w:val="00243CCB"/>
    <w:rsid w:val="00243CD8"/>
    <w:rsid w:val="00243CF2"/>
    <w:rsid w:val="00243D38"/>
    <w:rsid w:val="00243D86"/>
    <w:rsid w:val="00243DCE"/>
    <w:rsid w:val="00243DEC"/>
    <w:rsid w:val="00243E6C"/>
    <w:rsid w:val="00243E95"/>
    <w:rsid w:val="00243EA9"/>
    <w:rsid w:val="00243F18"/>
    <w:rsid w:val="00243F50"/>
    <w:rsid w:val="00243F70"/>
    <w:rsid w:val="00243FC3"/>
    <w:rsid w:val="00243FD7"/>
    <w:rsid w:val="00243FD8"/>
    <w:rsid w:val="00243FDD"/>
    <w:rsid w:val="002440A4"/>
    <w:rsid w:val="002440C3"/>
    <w:rsid w:val="002440CF"/>
    <w:rsid w:val="002440FB"/>
    <w:rsid w:val="00244172"/>
    <w:rsid w:val="0024419D"/>
    <w:rsid w:val="002441C4"/>
    <w:rsid w:val="002441F6"/>
    <w:rsid w:val="00244232"/>
    <w:rsid w:val="0024430C"/>
    <w:rsid w:val="002443B5"/>
    <w:rsid w:val="002443C0"/>
    <w:rsid w:val="00244469"/>
    <w:rsid w:val="002444F1"/>
    <w:rsid w:val="002445AB"/>
    <w:rsid w:val="002445C1"/>
    <w:rsid w:val="002445C8"/>
    <w:rsid w:val="002445DD"/>
    <w:rsid w:val="0024463E"/>
    <w:rsid w:val="002446A8"/>
    <w:rsid w:val="002446B2"/>
    <w:rsid w:val="002446BA"/>
    <w:rsid w:val="002446E6"/>
    <w:rsid w:val="0024476A"/>
    <w:rsid w:val="00244779"/>
    <w:rsid w:val="0024481D"/>
    <w:rsid w:val="0024489D"/>
    <w:rsid w:val="002448C6"/>
    <w:rsid w:val="00244931"/>
    <w:rsid w:val="0024493A"/>
    <w:rsid w:val="00244949"/>
    <w:rsid w:val="00244965"/>
    <w:rsid w:val="0024499B"/>
    <w:rsid w:val="00244B5B"/>
    <w:rsid w:val="00244B76"/>
    <w:rsid w:val="00244BA0"/>
    <w:rsid w:val="00244C1D"/>
    <w:rsid w:val="00244C24"/>
    <w:rsid w:val="00244C94"/>
    <w:rsid w:val="00244CAC"/>
    <w:rsid w:val="00244CE5"/>
    <w:rsid w:val="00244D34"/>
    <w:rsid w:val="00244D67"/>
    <w:rsid w:val="00244D98"/>
    <w:rsid w:val="00244E1A"/>
    <w:rsid w:val="00244E58"/>
    <w:rsid w:val="00244EB2"/>
    <w:rsid w:val="00244ED7"/>
    <w:rsid w:val="00244EFD"/>
    <w:rsid w:val="00244F0D"/>
    <w:rsid w:val="00244F22"/>
    <w:rsid w:val="00244F9D"/>
    <w:rsid w:val="00244FAE"/>
    <w:rsid w:val="00244FB4"/>
    <w:rsid w:val="00244FC8"/>
    <w:rsid w:val="00244FF3"/>
    <w:rsid w:val="0024503C"/>
    <w:rsid w:val="002450FB"/>
    <w:rsid w:val="00245123"/>
    <w:rsid w:val="0024518F"/>
    <w:rsid w:val="00245195"/>
    <w:rsid w:val="002451D4"/>
    <w:rsid w:val="002451DA"/>
    <w:rsid w:val="00245206"/>
    <w:rsid w:val="0024521A"/>
    <w:rsid w:val="00245282"/>
    <w:rsid w:val="00245291"/>
    <w:rsid w:val="002452BE"/>
    <w:rsid w:val="0024539C"/>
    <w:rsid w:val="002453A6"/>
    <w:rsid w:val="002453DA"/>
    <w:rsid w:val="002453F4"/>
    <w:rsid w:val="0024540D"/>
    <w:rsid w:val="0024541B"/>
    <w:rsid w:val="00245445"/>
    <w:rsid w:val="0024544B"/>
    <w:rsid w:val="002454D8"/>
    <w:rsid w:val="0024551B"/>
    <w:rsid w:val="0024552B"/>
    <w:rsid w:val="0024552D"/>
    <w:rsid w:val="002455A1"/>
    <w:rsid w:val="00245635"/>
    <w:rsid w:val="00245720"/>
    <w:rsid w:val="0024575D"/>
    <w:rsid w:val="002457A2"/>
    <w:rsid w:val="002457EC"/>
    <w:rsid w:val="002457F0"/>
    <w:rsid w:val="00245861"/>
    <w:rsid w:val="0024588E"/>
    <w:rsid w:val="0024589E"/>
    <w:rsid w:val="002458B4"/>
    <w:rsid w:val="002459BB"/>
    <w:rsid w:val="002459BE"/>
    <w:rsid w:val="00245A43"/>
    <w:rsid w:val="00245A4D"/>
    <w:rsid w:val="00245A5E"/>
    <w:rsid w:val="00245AA8"/>
    <w:rsid w:val="00245ABC"/>
    <w:rsid w:val="00245B00"/>
    <w:rsid w:val="00245B6E"/>
    <w:rsid w:val="00245B87"/>
    <w:rsid w:val="00245BAC"/>
    <w:rsid w:val="00245BE8"/>
    <w:rsid w:val="00245C03"/>
    <w:rsid w:val="00245C0B"/>
    <w:rsid w:val="00245C64"/>
    <w:rsid w:val="00245D19"/>
    <w:rsid w:val="00245D1A"/>
    <w:rsid w:val="00245D54"/>
    <w:rsid w:val="00245D8A"/>
    <w:rsid w:val="00245D91"/>
    <w:rsid w:val="00245DDD"/>
    <w:rsid w:val="00245E1A"/>
    <w:rsid w:val="00245EFE"/>
    <w:rsid w:val="00245F32"/>
    <w:rsid w:val="00245F97"/>
    <w:rsid w:val="00245FAD"/>
    <w:rsid w:val="00245FD5"/>
    <w:rsid w:val="0024608C"/>
    <w:rsid w:val="00246098"/>
    <w:rsid w:val="0024612E"/>
    <w:rsid w:val="0024615A"/>
    <w:rsid w:val="002461C7"/>
    <w:rsid w:val="002461CF"/>
    <w:rsid w:val="00246230"/>
    <w:rsid w:val="0024623E"/>
    <w:rsid w:val="0024628D"/>
    <w:rsid w:val="00246424"/>
    <w:rsid w:val="00246454"/>
    <w:rsid w:val="002464A0"/>
    <w:rsid w:val="002464AD"/>
    <w:rsid w:val="002464C7"/>
    <w:rsid w:val="002464E3"/>
    <w:rsid w:val="002464FB"/>
    <w:rsid w:val="0024657E"/>
    <w:rsid w:val="002465B4"/>
    <w:rsid w:val="002465F5"/>
    <w:rsid w:val="0024666C"/>
    <w:rsid w:val="002466C3"/>
    <w:rsid w:val="0024672E"/>
    <w:rsid w:val="00246776"/>
    <w:rsid w:val="00246782"/>
    <w:rsid w:val="002467CC"/>
    <w:rsid w:val="002467DD"/>
    <w:rsid w:val="002467E0"/>
    <w:rsid w:val="002467FC"/>
    <w:rsid w:val="00246835"/>
    <w:rsid w:val="00246883"/>
    <w:rsid w:val="002468A4"/>
    <w:rsid w:val="002468E0"/>
    <w:rsid w:val="00246909"/>
    <w:rsid w:val="00246999"/>
    <w:rsid w:val="00246A32"/>
    <w:rsid w:val="00246A4D"/>
    <w:rsid w:val="00246AC8"/>
    <w:rsid w:val="00246B16"/>
    <w:rsid w:val="00246B36"/>
    <w:rsid w:val="00246BDC"/>
    <w:rsid w:val="00246CDE"/>
    <w:rsid w:val="00246CE4"/>
    <w:rsid w:val="00246CFB"/>
    <w:rsid w:val="00246D15"/>
    <w:rsid w:val="00246D28"/>
    <w:rsid w:val="00246D79"/>
    <w:rsid w:val="00246DB8"/>
    <w:rsid w:val="00246E2F"/>
    <w:rsid w:val="00246E76"/>
    <w:rsid w:val="00246E80"/>
    <w:rsid w:val="00246ECB"/>
    <w:rsid w:val="00246EDB"/>
    <w:rsid w:val="00246F4D"/>
    <w:rsid w:val="00246F6C"/>
    <w:rsid w:val="00246FE1"/>
    <w:rsid w:val="00247012"/>
    <w:rsid w:val="00247022"/>
    <w:rsid w:val="0024708C"/>
    <w:rsid w:val="0024708F"/>
    <w:rsid w:val="002470D4"/>
    <w:rsid w:val="002470E9"/>
    <w:rsid w:val="00247160"/>
    <w:rsid w:val="002471A9"/>
    <w:rsid w:val="00247234"/>
    <w:rsid w:val="00247248"/>
    <w:rsid w:val="00247287"/>
    <w:rsid w:val="002472A1"/>
    <w:rsid w:val="002472A5"/>
    <w:rsid w:val="002472B0"/>
    <w:rsid w:val="002473C4"/>
    <w:rsid w:val="002473D7"/>
    <w:rsid w:val="002473EE"/>
    <w:rsid w:val="00247419"/>
    <w:rsid w:val="00247420"/>
    <w:rsid w:val="00247424"/>
    <w:rsid w:val="0024742B"/>
    <w:rsid w:val="0024744B"/>
    <w:rsid w:val="0024744E"/>
    <w:rsid w:val="00247488"/>
    <w:rsid w:val="00247499"/>
    <w:rsid w:val="002474D1"/>
    <w:rsid w:val="0024750F"/>
    <w:rsid w:val="00247511"/>
    <w:rsid w:val="0024751F"/>
    <w:rsid w:val="00247582"/>
    <w:rsid w:val="00247586"/>
    <w:rsid w:val="00247611"/>
    <w:rsid w:val="00247740"/>
    <w:rsid w:val="0024779D"/>
    <w:rsid w:val="002477A0"/>
    <w:rsid w:val="002477A9"/>
    <w:rsid w:val="00247812"/>
    <w:rsid w:val="00247844"/>
    <w:rsid w:val="00247880"/>
    <w:rsid w:val="00247930"/>
    <w:rsid w:val="0024793F"/>
    <w:rsid w:val="00247941"/>
    <w:rsid w:val="00247984"/>
    <w:rsid w:val="002479B0"/>
    <w:rsid w:val="00247A2E"/>
    <w:rsid w:val="00247A67"/>
    <w:rsid w:val="00247ABD"/>
    <w:rsid w:val="00247AE5"/>
    <w:rsid w:val="00247B2B"/>
    <w:rsid w:val="00247B3C"/>
    <w:rsid w:val="00247B50"/>
    <w:rsid w:val="00247B5D"/>
    <w:rsid w:val="00247B71"/>
    <w:rsid w:val="00247BBE"/>
    <w:rsid w:val="00247C02"/>
    <w:rsid w:val="00247C15"/>
    <w:rsid w:val="00247C28"/>
    <w:rsid w:val="00247C84"/>
    <w:rsid w:val="00247CB5"/>
    <w:rsid w:val="00247CC1"/>
    <w:rsid w:val="00247D0A"/>
    <w:rsid w:val="00247D60"/>
    <w:rsid w:val="00247DDD"/>
    <w:rsid w:val="00247DE8"/>
    <w:rsid w:val="00247EF5"/>
    <w:rsid w:val="00247F15"/>
    <w:rsid w:val="00247F19"/>
    <w:rsid w:val="00247F56"/>
    <w:rsid w:val="00247FA5"/>
    <w:rsid w:val="00247FE9"/>
    <w:rsid w:val="0025002F"/>
    <w:rsid w:val="0025006A"/>
    <w:rsid w:val="00250085"/>
    <w:rsid w:val="002500DE"/>
    <w:rsid w:val="002500E3"/>
    <w:rsid w:val="00250189"/>
    <w:rsid w:val="002501E4"/>
    <w:rsid w:val="00250201"/>
    <w:rsid w:val="00250208"/>
    <w:rsid w:val="002502F2"/>
    <w:rsid w:val="00250320"/>
    <w:rsid w:val="00250323"/>
    <w:rsid w:val="00250372"/>
    <w:rsid w:val="0025038C"/>
    <w:rsid w:val="002503E0"/>
    <w:rsid w:val="00250436"/>
    <w:rsid w:val="0025043F"/>
    <w:rsid w:val="00250470"/>
    <w:rsid w:val="002504DA"/>
    <w:rsid w:val="002504FE"/>
    <w:rsid w:val="00250522"/>
    <w:rsid w:val="00250566"/>
    <w:rsid w:val="00250572"/>
    <w:rsid w:val="002505B6"/>
    <w:rsid w:val="00250648"/>
    <w:rsid w:val="0025065C"/>
    <w:rsid w:val="00250660"/>
    <w:rsid w:val="002506DE"/>
    <w:rsid w:val="002506E8"/>
    <w:rsid w:val="00250716"/>
    <w:rsid w:val="0025074D"/>
    <w:rsid w:val="0025075C"/>
    <w:rsid w:val="0025078D"/>
    <w:rsid w:val="00250853"/>
    <w:rsid w:val="002508DB"/>
    <w:rsid w:val="0025090F"/>
    <w:rsid w:val="0025093D"/>
    <w:rsid w:val="00250971"/>
    <w:rsid w:val="002509B6"/>
    <w:rsid w:val="00250A93"/>
    <w:rsid w:val="00250AED"/>
    <w:rsid w:val="00250B39"/>
    <w:rsid w:val="00250B55"/>
    <w:rsid w:val="00250BA9"/>
    <w:rsid w:val="00250BD1"/>
    <w:rsid w:val="00250C5A"/>
    <w:rsid w:val="00250C5C"/>
    <w:rsid w:val="00250CA5"/>
    <w:rsid w:val="00250CA7"/>
    <w:rsid w:val="00250CF5"/>
    <w:rsid w:val="00250D39"/>
    <w:rsid w:val="00250DE2"/>
    <w:rsid w:val="00250E0B"/>
    <w:rsid w:val="00250E26"/>
    <w:rsid w:val="00250E82"/>
    <w:rsid w:val="00250E94"/>
    <w:rsid w:val="00250ED7"/>
    <w:rsid w:val="00250EF5"/>
    <w:rsid w:val="00250FD7"/>
    <w:rsid w:val="0025105F"/>
    <w:rsid w:val="002510E2"/>
    <w:rsid w:val="002510E7"/>
    <w:rsid w:val="0025113B"/>
    <w:rsid w:val="002511C7"/>
    <w:rsid w:val="002511CD"/>
    <w:rsid w:val="00251256"/>
    <w:rsid w:val="00251263"/>
    <w:rsid w:val="0025126D"/>
    <w:rsid w:val="002512B9"/>
    <w:rsid w:val="002512CB"/>
    <w:rsid w:val="002512FA"/>
    <w:rsid w:val="002513D8"/>
    <w:rsid w:val="002513F8"/>
    <w:rsid w:val="002513FB"/>
    <w:rsid w:val="00251446"/>
    <w:rsid w:val="0025149A"/>
    <w:rsid w:val="002514B1"/>
    <w:rsid w:val="00251556"/>
    <w:rsid w:val="00251557"/>
    <w:rsid w:val="0025156D"/>
    <w:rsid w:val="002515E3"/>
    <w:rsid w:val="00251688"/>
    <w:rsid w:val="0025168C"/>
    <w:rsid w:val="002516A4"/>
    <w:rsid w:val="0025173A"/>
    <w:rsid w:val="00251767"/>
    <w:rsid w:val="0025176D"/>
    <w:rsid w:val="00251799"/>
    <w:rsid w:val="002517D7"/>
    <w:rsid w:val="002517EF"/>
    <w:rsid w:val="00251841"/>
    <w:rsid w:val="00251876"/>
    <w:rsid w:val="0025187A"/>
    <w:rsid w:val="00251895"/>
    <w:rsid w:val="0025189A"/>
    <w:rsid w:val="002518D1"/>
    <w:rsid w:val="002518D6"/>
    <w:rsid w:val="00251941"/>
    <w:rsid w:val="00251976"/>
    <w:rsid w:val="00251998"/>
    <w:rsid w:val="002519EE"/>
    <w:rsid w:val="002519FA"/>
    <w:rsid w:val="00251A22"/>
    <w:rsid w:val="00251A67"/>
    <w:rsid w:val="00251A78"/>
    <w:rsid w:val="00251B42"/>
    <w:rsid w:val="00251BB2"/>
    <w:rsid w:val="00251BEA"/>
    <w:rsid w:val="00251C2E"/>
    <w:rsid w:val="00251C6E"/>
    <w:rsid w:val="00251CA8"/>
    <w:rsid w:val="00251CBC"/>
    <w:rsid w:val="00251D92"/>
    <w:rsid w:val="00251DD9"/>
    <w:rsid w:val="00251E11"/>
    <w:rsid w:val="00251E15"/>
    <w:rsid w:val="00251E49"/>
    <w:rsid w:val="00251E4B"/>
    <w:rsid w:val="00251E89"/>
    <w:rsid w:val="00251EA4"/>
    <w:rsid w:val="00251EBE"/>
    <w:rsid w:val="00251F0A"/>
    <w:rsid w:val="00251F31"/>
    <w:rsid w:val="00251F7D"/>
    <w:rsid w:val="00251F91"/>
    <w:rsid w:val="00252027"/>
    <w:rsid w:val="00252038"/>
    <w:rsid w:val="002520BD"/>
    <w:rsid w:val="00252115"/>
    <w:rsid w:val="0025213A"/>
    <w:rsid w:val="00252155"/>
    <w:rsid w:val="002521B8"/>
    <w:rsid w:val="002521E7"/>
    <w:rsid w:val="00252242"/>
    <w:rsid w:val="0025226F"/>
    <w:rsid w:val="002522A8"/>
    <w:rsid w:val="002522AD"/>
    <w:rsid w:val="00252396"/>
    <w:rsid w:val="002523B9"/>
    <w:rsid w:val="002523BA"/>
    <w:rsid w:val="002523D9"/>
    <w:rsid w:val="00252443"/>
    <w:rsid w:val="00252446"/>
    <w:rsid w:val="00252479"/>
    <w:rsid w:val="00252515"/>
    <w:rsid w:val="0025251A"/>
    <w:rsid w:val="00252678"/>
    <w:rsid w:val="00252688"/>
    <w:rsid w:val="0025269F"/>
    <w:rsid w:val="0025271D"/>
    <w:rsid w:val="00252720"/>
    <w:rsid w:val="0025274A"/>
    <w:rsid w:val="0025278D"/>
    <w:rsid w:val="002527AA"/>
    <w:rsid w:val="002527E7"/>
    <w:rsid w:val="00252809"/>
    <w:rsid w:val="00252846"/>
    <w:rsid w:val="00252859"/>
    <w:rsid w:val="00252883"/>
    <w:rsid w:val="002528A9"/>
    <w:rsid w:val="002528ED"/>
    <w:rsid w:val="00252902"/>
    <w:rsid w:val="00252912"/>
    <w:rsid w:val="00252924"/>
    <w:rsid w:val="00252925"/>
    <w:rsid w:val="0025292D"/>
    <w:rsid w:val="00252948"/>
    <w:rsid w:val="0025297B"/>
    <w:rsid w:val="00252980"/>
    <w:rsid w:val="00252B5A"/>
    <w:rsid w:val="00252BD8"/>
    <w:rsid w:val="00252BDA"/>
    <w:rsid w:val="00252BE9"/>
    <w:rsid w:val="00252C23"/>
    <w:rsid w:val="00252C2E"/>
    <w:rsid w:val="00252CA3"/>
    <w:rsid w:val="00252CAE"/>
    <w:rsid w:val="00252D7A"/>
    <w:rsid w:val="00252DD8"/>
    <w:rsid w:val="00252DD9"/>
    <w:rsid w:val="00252E44"/>
    <w:rsid w:val="00252E56"/>
    <w:rsid w:val="00252E5D"/>
    <w:rsid w:val="00252EB3"/>
    <w:rsid w:val="00252F11"/>
    <w:rsid w:val="00252F13"/>
    <w:rsid w:val="00252F39"/>
    <w:rsid w:val="00253027"/>
    <w:rsid w:val="00253039"/>
    <w:rsid w:val="0025303D"/>
    <w:rsid w:val="00253094"/>
    <w:rsid w:val="002530AC"/>
    <w:rsid w:val="002530D5"/>
    <w:rsid w:val="002531D8"/>
    <w:rsid w:val="002531DA"/>
    <w:rsid w:val="002531E0"/>
    <w:rsid w:val="00253238"/>
    <w:rsid w:val="00253261"/>
    <w:rsid w:val="00253290"/>
    <w:rsid w:val="002532DC"/>
    <w:rsid w:val="002533BF"/>
    <w:rsid w:val="00253419"/>
    <w:rsid w:val="0025343A"/>
    <w:rsid w:val="0025343B"/>
    <w:rsid w:val="0025348D"/>
    <w:rsid w:val="002534A6"/>
    <w:rsid w:val="00253518"/>
    <w:rsid w:val="00253567"/>
    <w:rsid w:val="002535AF"/>
    <w:rsid w:val="002537CF"/>
    <w:rsid w:val="00253816"/>
    <w:rsid w:val="00253821"/>
    <w:rsid w:val="00253872"/>
    <w:rsid w:val="002538DB"/>
    <w:rsid w:val="00253940"/>
    <w:rsid w:val="00253959"/>
    <w:rsid w:val="002539D2"/>
    <w:rsid w:val="002539E0"/>
    <w:rsid w:val="002539FE"/>
    <w:rsid w:val="00253A02"/>
    <w:rsid w:val="00253AA0"/>
    <w:rsid w:val="00253ADC"/>
    <w:rsid w:val="00253B1F"/>
    <w:rsid w:val="00253B31"/>
    <w:rsid w:val="00253B38"/>
    <w:rsid w:val="00253B86"/>
    <w:rsid w:val="00253C35"/>
    <w:rsid w:val="00253C76"/>
    <w:rsid w:val="00253C94"/>
    <w:rsid w:val="00253D68"/>
    <w:rsid w:val="00253D6A"/>
    <w:rsid w:val="00253D79"/>
    <w:rsid w:val="00253DE6"/>
    <w:rsid w:val="00253E28"/>
    <w:rsid w:val="00253E3D"/>
    <w:rsid w:val="00253EA9"/>
    <w:rsid w:val="00253EE5"/>
    <w:rsid w:val="00253FA2"/>
    <w:rsid w:val="00253FBC"/>
    <w:rsid w:val="00253FC8"/>
    <w:rsid w:val="00254031"/>
    <w:rsid w:val="00254069"/>
    <w:rsid w:val="00254077"/>
    <w:rsid w:val="00254096"/>
    <w:rsid w:val="002540B9"/>
    <w:rsid w:val="00254103"/>
    <w:rsid w:val="00254109"/>
    <w:rsid w:val="0025412B"/>
    <w:rsid w:val="00254153"/>
    <w:rsid w:val="00254157"/>
    <w:rsid w:val="002541CD"/>
    <w:rsid w:val="00254206"/>
    <w:rsid w:val="00254246"/>
    <w:rsid w:val="0025427F"/>
    <w:rsid w:val="002542B7"/>
    <w:rsid w:val="002542D3"/>
    <w:rsid w:val="0025434D"/>
    <w:rsid w:val="00254372"/>
    <w:rsid w:val="0025438A"/>
    <w:rsid w:val="002543CE"/>
    <w:rsid w:val="002543E4"/>
    <w:rsid w:val="002543E7"/>
    <w:rsid w:val="00254441"/>
    <w:rsid w:val="00254478"/>
    <w:rsid w:val="002544F8"/>
    <w:rsid w:val="00254510"/>
    <w:rsid w:val="0025453A"/>
    <w:rsid w:val="00254595"/>
    <w:rsid w:val="002545CF"/>
    <w:rsid w:val="002545FA"/>
    <w:rsid w:val="00254604"/>
    <w:rsid w:val="0025460E"/>
    <w:rsid w:val="00254658"/>
    <w:rsid w:val="0025466A"/>
    <w:rsid w:val="0025469D"/>
    <w:rsid w:val="002546A0"/>
    <w:rsid w:val="002546DD"/>
    <w:rsid w:val="0025478D"/>
    <w:rsid w:val="002547D2"/>
    <w:rsid w:val="0025480A"/>
    <w:rsid w:val="0025481C"/>
    <w:rsid w:val="00254866"/>
    <w:rsid w:val="0025488B"/>
    <w:rsid w:val="0025489F"/>
    <w:rsid w:val="00254AC0"/>
    <w:rsid w:val="00254AE2"/>
    <w:rsid w:val="00254B30"/>
    <w:rsid w:val="00254B73"/>
    <w:rsid w:val="00254B86"/>
    <w:rsid w:val="00254B8A"/>
    <w:rsid w:val="00254B9A"/>
    <w:rsid w:val="00254BC3"/>
    <w:rsid w:val="00254BE6"/>
    <w:rsid w:val="00254C06"/>
    <w:rsid w:val="00254C46"/>
    <w:rsid w:val="00254C4F"/>
    <w:rsid w:val="00254CB7"/>
    <w:rsid w:val="00254CDD"/>
    <w:rsid w:val="00254CE7"/>
    <w:rsid w:val="00254D17"/>
    <w:rsid w:val="00254D47"/>
    <w:rsid w:val="00254D62"/>
    <w:rsid w:val="00254E2C"/>
    <w:rsid w:val="00254E37"/>
    <w:rsid w:val="00254EB3"/>
    <w:rsid w:val="00254F4B"/>
    <w:rsid w:val="00254F57"/>
    <w:rsid w:val="00255010"/>
    <w:rsid w:val="0025506B"/>
    <w:rsid w:val="00255094"/>
    <w:rsid w:val="00255117"/>
    <w:rsid w:val="0025511A"/>
    <w:rsid w:val="0025513C"/>
    <w:rsid w:val="00255191"/>
    <w:rsid w:val="00255196"/>
    <w:rsid w:val="002551A6"/>
    <w:rsid w:val="002551A8"/>
    <w:rsid w:val="002551E6"/>
    <w:rsid w:val="00255327"/>
    <w:rsid w:val="00255328"/>
    <w:rsid w:val="002553EC"/>
    <w:rsid w:val="0025541B"/>
    <w:rsid w:val="0025543D"/>
    <w:rsid w:val="00255522"/>
    <w:rsid w:val="00255556"/>
    <w:rsid w:val="0025555C"/>
    <w:rsid w:val="0025556E"/>
    <w:rsid w:val="00255575"/>
    <w:rsid w:val="002555A6"/>
    <w:rsid w:val="002555AB"/>
    <w:rsid w:val="002555AC"/>
    <w:rsid w:val="002555E1"/>
    <w:rsid w:val="00255611"/>
    <w:rsid w:val="00255632"/>
    <w:rsid w:val="00255718"/>
    <w:rsid w:val="0025573A"/>
    <w:rsid w:val="0025575B"/>
    <w:rsid w:val="00255790"/>
    <w:rsid w:val="00255799"/>
    <w:rsid w:val="002557AE"/>
    <w:rsid w:val="002557C0"/>
    <w:rsid w:val="002557E3"/>
    <w:rsid w:val="00255879"/>
    <w:rsid w:val="00255884"/>
    <w:rsid w:val="0025598E"/>
    <w:rsid w:val="002559BC"/>
    <w:rsid w:val="00255A1A"/>
    <w:rsid w:val="00255A21"/>
    <w:rsid w:val="00255A88"/>
    <w:rsid w:val="00255B45"/>
    <w:rsid w:val="00255B59"/>
    <w:rsid w:val="00255B87"/>
    <w:rsid w:val="00255BE1"/>
    <w:rsid w:val="00255C20"/>
    <w:rsid w:val="00255C94"/>
    <w:rsid w:val="00255CBA"/>
    <w:rsid w:val="00255CCE"/>
    <w:rsid w:val="00255CDC"/>
    <w:rsid w:val="00255D03"/>
    <w:rsid w:val="00255D2C"/>
    <w:rsid w:val="00255D33"/>
    <w:rsid w:val="00255D43"/>
    <w:rsid w:val="00255DE2"/>
    <w:rsid w:val="00255E2B"/>
    <w:rsid w:val="00255E3F"/>
    <w:rsid w:val="00255E69"/>
    <w:rsid w:val="00255FE6"/>
    <w:rsid w:val="00256031"/>
    <w:rsid w:val="00256134"/>
    <w:rsid w:val="00256144"/>
    <w:rsid w:val="0025618B"/>
    <w:rsid w:val="002561FC"/>
    <w:rsid w:val="0025625B"/>
    <w:rsid w:val="00256262"/>
    <w:rsid w:val="002562CA"/>
    <w:rsid w:val="0025630E"/>
    <w:rsid w:val="0025635B"/>
    <w:rsid w:val="0025638A"/>
    <w:rsid w:val="002563BB"/>
    <w:rsid w:val="002563C4"/>
    <w:rsid w:val="002563D3"/>
    <w:rsid w:val="002563EB"/>
    <w:rsid w:val="002563ED"/>
    <w:rsid w:val="00256409"/>
    <w:rsid w:val="00256435"/>
    <w:rsid w:val="0025645F"/>
    <w:rsid w:val="00256493"/>
    <w:rsid w:val="002564A5"/>
    <w:rsid w:val="002564B3"/>
    <w:rsid w:val="00256514"/>
    <w:rsid w:val="0025659F"/>
    <w:rsid w:val="002565CF"/>
    <w:rsid w:val="002565EE"/>
    <w:rsid w:val="00256605"/>
    <w:rsid w:val="0025660A"/>
    <w:rsid w:val="0025661C"/>
    <w:rsid w:val="00256628"/>
    <w:rsid w:val="00256642"/>
    <w:rsid w:val="002566BC"/>
    <w:rsid w:val="002566C5"/>
    <w:rsid w:val="0025670D"/>
    <w:rsid w:val="0025673E"/>
    <w:rsid w:val="0025675D"/>
    <w:rsid w:val="002567BD"/>
    <w:rsid w:val="002567FC"/>
    <w:rsid w:val="0025684D"/>
    <w:rsid w:val="002568A5"/>
    <w:rsid w:val="0025690B"/>
    <w:rsid w:val="0025690F"/>
    <w:rsid w:val="00256919"/>
    <w:rsid w:val="00256936"/>
    <w:rsid w:val="002569C1"/>
    <w:rsid w:val="00256A12"/>
    <w:rsid w:val="00256A1A"/>
    <w:rsid w:val="00256A5C"/>
    <w:rsid w:val="00256A63"/>
    <w:rsid w:val="00256A80"/>
    <w:rsid w:val="00256AE9"/>
    <w:rsid w:val="00256B42"/>
    <w:rsid w:val="00256B5B"/>
    <w:rsid w:val="00256B7E"/>
    <w:rsid w:val="00256BF8"/>
    <w:rsid w:val="00256C5D"/>
    <w:rsid w:val="00256CDC"/>
    <w:rsid w:val="00256D47"/>
    <w:rsid w:val="00256D48"/>
    <w:rsid w:val="00256D72"/>
    <w:rsid w:val="00256D84"/>
    <w:rsid w:val="00256D98"/>
    <w:rsid w:val="00256DC2"/>
    <w:rsid w:val="00256E04"/>
    <w:rsid w:val="00256E98"/>
    <w:rsid w:val="00256EC9"/>
    <w:rsid w:val="00256F46"/>
    <w:rsid w:val="00256FA5"/>
    <w:rsid w:val="00256FF0"/>
    <w:rsid w:val="00257024"/>
    <w:rsid w:val="0025703A"/>
    <w:rsid w:val="002570A4"/>
    <w:rsid w:val="00257198"/>
    <w:rsid w:val="00257227"/>
    <w:rsid w:val="0025722B"/>
    <w:rsid w:val="00257274"/>
    <w:rsid w:val="00257275"/>
    <w:rsid w:val="0025728A"/>
    <w:rsid w:val="002572A3"/>
    <w:rsid w:val="00257332"/>
    <w:rsid w:val="0025739B"/>
    <w:rsid w:val="002573B8"/>
    <w:rsid w:val="002573EF"/>
    <w:rsid w:val="00257432"/>
    <w:rsid w:val="00257437"/>
    <w:rsid w:val="00257445"/>
    <w:rsid w:val="00257458"/>
    <w:rsid w:val="002574F6"/>
    <w:rsid w:val="00257506"/>
    <w:rsid w:val="00257535"/>
    <w:rsid w:val="00257563"/>
    <w:rsid w:val="002575AE"/>
    <w:rsid w:val="0025761C"/>
    <w:rsid w:val="00257622"/>
    <w:rsid w:val="00257623"/>
    <w:rsid w:val="0025762B"/>
    <w:rsid w:val="00257652"/>
    <w:rsid w:val="002576E8"/>
    <w:rsid w:val="00257722"/>
    <w:rsid w:val="0025774C"/>
    <w:rsid w:val="0025777F"/>
    <w:rsid w:val="002577F4"/>
    <w:rsid w:val="002577F5"/>
    <w:rsid w:val="002578B2"/>
    <w:rsid w:val="00257926"/>
    <w:rsid w:val="00257952"/>
    <w:rsid w:val="00257A43"/>
    <w:rsid w:val="00257A44"/>
    <w:rsid w:val="00257AB8"/>
    <w:rsid w:val="00257AC1"/>
    <w:rsid w:val="00257AC9"/>
    <w:rsid w:val="00257AFB"/>
    <w:rsid w:val="00257AFD"/>
    <w:rsid w:val="00257B08"/>
    <w:rsid w:val="00257B10"/>
    <w:rsid w:val="00257B16"/>
    <w:rsid w:val="00257B75"/>
    <w:rsid w:val="00257B9F"/>
    <w:rsid w:val="00257BE6"/>
    <w:rsid w:val="00257C11"/>
    <w:rsid w:val="00257C42"/>
    <w:rsid w:val="00257C49"/>
    <w:rsid w:val="00257C5E"/>
    <w:rsid w:val="00257C82"/>
    <w:rsid w:val="00257CA9"/>
    <w:rsid w:val="00257CE3"/>
    <w:rsid w:val="00257CE7"/>
    <w:rsid w:val="00257D81"/>
    <w:rsid w:val="00257DC1"/>
    <w:rsid w:val="00257DDD"/>
    <w:rsid w:val="00257E12"/>
    <w:rsid w:val="00257E4B"/>
    <w:rsid w:val="00257E50"/>
    <w:rsid w:val="00257EA8"/>
    <w:rsid w:val="00257EAA"/>
    <w:rsid w:val="00257EC3"/>
    <w:rsid w:val="00257EFB"/>
    <w:rsid w:val="00257FD5"/>
    <w:rsid w:val="00260063"/>
    <w:rsid w:val="00260094"/>
    <w:rsid w:val="0026012A"/>
    <w:rsid w:val="00260151"/>
    <w:rsid w:val="00260154"/>
    <w:rsid w:val="002601A5"/>
    <w:rsid w:val="0026021D"/>
    <w:rsid w:val="00260256"/>
    <w:rsid w:val="0026026D"/>
    <w:rsid w:val="00260282"/>
    <w:rsid w:val="00260285"/>
    <w:rsid w:val="0026035A"/>
    <w:rsid w:val="00260389"/>
    <w:rsid w:val="0026045C"/>
    <w:rsid w:val="002604DB"/>
    <w:rsid w:val="0026050D"/>
    <w:rsid w:val="00260510"/>
    <w:rsid w:val="0026057B"/>
    <w:rsid w:val="0026058D"/>
    <w:rsid w:val="002605B2"/>
    <w:rsid w:val="002605C1"/>
    <w:rsid w:val="002605DC"/>
    <w:rsid w:val="00260668"/>
    <w:rsid w:val="002606A9"/>
    <w:rsid w:val="002606EB"/>
    <w:rsid w:val="00260736"/>
    <w:rsid w:val="00260761"/>
    <w:rsid w:val="0026077C"/>
    <w:rsid w:val="0026080B"/>
    <w:rsid w:val="00260851"/>
    <w:rsid w:val="0026088E"/>
    <w:rsid w:val="0026097D"/>
    <w:rsid w:val="002609D1"/>
    <w:rsid w:val="00260A4C"/>
    <w:rsid w:val="00260A60"/>
    <w:rsid w:val="00260AA3"/>
    <w:rsid w:val="00260AEB"/>
    <w:rsid w:val="00260B39"/>
    <w:rsid w:val="00260B66"/>
    <w:rsid w:val="00260B89"/>
    <w:rsid w:val="00260BB2"/>
    <w:rsid w:val="00260C69"/>
    <w:rsid w:val="00260C94"/>
    <w:rsid w:val="00260CD0"/>
    <w:rsid w:val="00260D02"/>
    <w:rsid w:val="00260DA5"/>
    <w:rsid w:val="00260DAB"/>
    <w:rsid w:val="00260DEF"/>
    <w:rsid w:val="00260E33"/>
    <w:rsid w:val="00260EB3"/>
    <w:rsid w:val="00260EC4"/>
    <w:rsid w:val="00260F8C"/>
    <w:rsid w:val="00260FB8"/>
    <w:rsid w:val="00260FF2"/>
    <w:rsid w:val="0026103D"/>
    <w:rsid w:val="00261058"/>
    <w:rsid w:val="00261076"/>
    <w:rsid w:val="002610AA"/>
    <w:rsid w:val="002610EE"/>
    <w:rsid w:val="00261111"/>
    <w:rsid w:val="0026114A"/>
    <w:rsid w:val="00261157"/>
    <w:rsid w:val="00261191"/>
    <w:rsid w:val="002611C0"/>
    <w:rsid w:val="002611E9"/>
    <w:rsid w:val="00261223"/>
    <w:rsid w:val="00261241"/>
    <w:rsid w:val="0026127F"/>
    <w:rsid w:val="0026128F"/>
    <w:rsid w:val="0026130B"/>
    <w:rsid w:val="00261319"/>
    <w:rsid w:val="00261337"/>
    <w:rsid w:val="00261346"/>
    <w:rsid w:val="002613BF"/>
    <w:rsid w:val="002613EA"/>
    <w:rsid w:val="00261420"/>
    <w:rsid w:val="0026143E"/>
    <w:rsid w:val="00261454"/>
    <w:rsid w:val="00261481"/>
    <w:rsid w:val="0026148A"/>
    <w:rsid w:val="002614AC"/>
    <w:rsid w:val="002614C5"/>
    <w:rsid w:val="002614F4"/>
    <w:rsid w:val="00261501"/>
    <w:rsid w:val="00261530"/>
    <w:rsid w:val="00261569"/>
    <w:rsid w:val="0026161C"/>
    <w:rsid w:val="002616E3"/>
    <w:rsid w:val="00261746"/>
    <w:rsid w:val="002617F7"/>
    <w:rsid w:val="002617FB"/>
    <w:rsid w:val="00261821"/>
    <w:rsid w:val="0026182D"/>
    <w:rsid w:val="00261849"/>
    <w:rsid w:val="00261888"/>
    <w:rsid w:val="0026189A"/>
    <w:rsid w:val="0026189F"/>
    <w:rsid w:val="002618DC"/>
    <w:rsid w:val="00261924"/>
    <w:rsid w:val="00261941"/>
    <w:rsid w:val="002619D1"/>
    <w:rsid w:val="002619D7"/>
    <w:rsid w:val="00261A84"/>
    <w:rsid w:val="00261AEE"/>
    <w:rsid w:val="00261B3B"/>
    <w:rsid w:val="00261B75"/>
    <w:rsid w:val="00261BE8"/>
    <w:rsid w:val="00261C1E"/>
    <w:rsid w:val="00261C54"/>
    <w:rsid w:val="00261C86"/>
    <w:rsid w:val="00261CB5"/>
    <w:rsid w:val="00261D95"/>
    <w:rsid w:val="00261DB9"/>
    <w:rsid w:val="00261E40"/>
    <w:rsid w:val="00261E63"/>
    <w:rsid w:val="00261EA8"/>
    <w:rsid w:val="00261F0C"/>
    <w:rsid w:val="00261F15"/>
    <w:rsid w:val="00261F31"/>
    <w:rsid w:val="00261F44"/>
    <w:rsid w:val="00261F50"/>
    <w:rsid w:val="00261FB5"/>
    <w:rsid w:val="00261FF0"/>
    <w:rsid w:val="0026203D"/>
    <w:rsid w:val="00262113"/>
    <w:rsid w:val="0026216A"/>
    <w:rsid w:val="00262178"/>
    <w:rsid w:val="002621B2"/>
    <w:rsid w:val="002621E1"/>
    <w:rsid w:val="002621E6"/>
    <w:rsid w:val="002621FD"/>
    <w:rsid w:val="0026223F"/>
    <w:rsid w:val="0026227D"/>
    <w:rsid w:val="0026228B"/>
    <w:rsid w:val="0026229E"/>
    <w:rsid w:val="00262354"/>
    <w:rsid w:val="00262374"/>
    <w:rsid w:val="002623BD"/>
    <w:rsid w:val="00262498"/>
    <w:rsid w:val="002624EF"/>
    <w:rsid w:val="00262511"/>
    <w:rsid w:val="0026263B"/>
    <w:rsid w:val="0026264F"/>
    <w:rsid w:val="0026265F"/>
    <w:rsid w:val="00262715"/>
    <w:rsid w:val="0026276C"/>
    <w:rsid w:val="00262771"/>
    <w:rsid w:val="002627A7"/>
    <w:rsid w:val="002627BB"/>
    <w:rsid w:val="0026282B"/>
    <w:rsid w:val="0026285C"/>
    <w:rsid w:val="002628AB"/>
    <w:rsid w:val="002628C8"/>
    <w:rsid w:val="00262923"/>
    <w:rsid w:val="00262941"/>
    <w:rsid w:val="0026294B"/>
    <w:rsid w:val="0026297B"/>
    <w:rsid w:val="00262990"/>
    <w:rsid w:val="00262A20"/>
    <w:rsid w:val="00262A73"/>
    <w:rsid w:val="00262B13"/>
    <w:rsid w:val="00262B14"/>
    <w:rsid w:val="00262B15"/>
    <w:rsid w:val="00262B38"/>
    <w:rsid w:val="00262B63"/>
    <w:rsid w:val="00262BB4"/>
    <w:rsid w:val="00262BBC"/>
    <w:rsid w:val="00262BBD"/>
    <w:rsid w:val="00262CC1"/>
    <w:rsid w:val="00262CC6"/>
    <w:rsid w:val="00262D00"/>
    <w:rsid w:val="00262D22"/>
    <w:rsid w:val="00262D37"/>
    <w:rsid w:val="00262D42"/>
    <w:rsid w:val="00262D7F"/>
    <w:rsid w:val="00262DD7"/>
    <w:rsid w:val="00262E17"/>
    <w:rsid w:val="00262E3A"/>
    <w:rsid w:val="00262E42"/>
    <w:rsid w:val="00262F17"/>
    <w:rsid w:val="00262F1E"/>
    <w:rsid w:val="00262F79"/>
    <w:rsid w:val="00262F9B"/>
    <w:rsid w:val="00262FC9"/>
    <w:rsid w:val="0026303F"/>
    <w:rsid w:val="00263070"/>
    <w:rsid w:val="00263081"/>
    <w:rsid w:val="00263082"/>
    <w:rsid w:val="00263103"/>
    <w:rsid w:val="00263153"/>
    <w:rsid w:val="00263172"/>
    <w:rsid w:val="0026317A"/>
    <w:rsid w:val="0026318E"/>
    <w:rsid w:val="002632AA"/>
    <w:rsid w:val="002632F4"/>
    <w:rsid w:val="00263300"/>
    <w:rsid w:val="00263335"/>
    <w:rsid w:val="00263376"/>
    <w:rsid w:val="0026339F"/>
    <w:rsid w:val="0026346E"/>
    <w:rsid w:val="00263476"/>
    <w:rsid w:val="00263489"/>
    <w:rsid w:val="002634BC"/>
    <w:rsid w:val="002634C6"/>
    <w:rsid w:val="002634D1"/>
    <w:rsid w:val="002634E6"/>
    <w:rsid w:val="00263565"/>
    <w:rsid w:val="00263593"/>
    <w:rsid w:val="002635B9"/>
    <w:rsid w:val="00263605"/>
    <w:rsid w:val="00263673"/>
    <w:rsid w:val="0026368E"/>
    <w:rsid w:val="002636DD"/>
    <w:rsid w:val="0026372A"/>
    <w:rsid w:val="00263790"/>
    <w:rsid w:val="0026379B"/>
    <w:rsid w:val="002637CB"/>
    <w:rsid w:val="002637EE"/>
    <w:rsid w:val="00263814"/>
    <w:rsid w:val="0026389B"/>
    <w:rsid w:val="002638CE"/>
    <w:rsid w:val="002639C1"/>
    <w:rsid w:val="00263A28"/>
    <w:rsid w:val="00263A5E"/>
    <w:rsid w:val="00263A93"/>
    <w:rsid w:val="00263A9D"/>
    <w:rsid w:val="00263AC0"/>
    <w:rsid w:val="00263AD3"/>
    <w:rsid w:val="00263AF3"/>
    <w:rsid w:val="00263B34"/>
    <w:rsid w:val="00263BD2"/>
    <w:rsid w:val="00263BD6"/>
    <w:rsid w:val="00263C91"/>
    <w:rsid w:val="00263CF4"/>
    <w:rsid w:val="00263D4D"/>
    <w:rsid w:val="00263D86"/>
    <w:rsid w:val="00263DB6"/>
    <w:rsid w:val="00263DF4"/>
    <w:rsid w:val="00263DFE"/>
    <w:rsid w:val="00263E65"/>
    <w:rsid w:val="00263E8B"/>
    <w:rsid w:val="00263E91"/>
    <w:rsid w:val="0026400A"/>
    <w:rsid w:val="00264032"/>
    <w:rsid w:val="0026404A"/>
    <w:rsid w:val="0026408C"/>
    <w:rsid w:val="00264093"/>
    <w:rsid w:val="002640D9"/>
    <w:rsid w:val="00264108"/>
    <w:rsid w:val="00264161"/>
    <w:rsid w:val="00264168"/>
    <w:rsid w:val="00264235"/>
    <w:rsid w:val="00264237"/>
    <w:rsid w:val="00264250"/>
    <w:rsid w:val="00264282"/>
    <w:rsid w:val="002642E7"/>
    <w:rsid w:val="0026436A"/>
    <w:rsid w:val="002643C5"/>
    <w:rsid w:val="002643DB"/>
    <w:rsid w:val="0026440A"/>
    <w:rsid w:val="0026450A"/>
    <w:rsid w:val="00264581"/>
    <w:rsid w:val="0026458B"/>
    <w:rsid w:val="0026459F"/>
    <w:rsid w:val="002645A9"/>
    <w:rsid w:val="00264604"/>
    <w:rsid w:val="002646D2"/>
    <w:rsid w:val="002646D6"/>
    <w:rsid w:val="0026470B"/>
    <w:rsid w:val="002647C7"/>
    <w:rsid w:val="002647DB"/>
    <w:rsid w:val="002647FE"/>
    <w:rsid w:val="00264894"/>
    <w:rsid w:val="002648CD"/>
    <w:rsid w:val="002648F4"/>
    <w:rsid w:val="00264912"/>
    <w:rsid w:val="00264939"/>
    <w:rsid w:val="0026493A"/>
    <w:rsid w:val="00264957"/>
    <w:rsid w:val="00264982"/>
    <w:rsid w:val="00264A0A"/>
    <w:rsid w:val="00264A28"/>
    <w:rsid w:val="00264A4B"/>
    <w:rsid w:val="00264A7B"/>
    <w:rsid w:val="00264A7C"/>
    <w:rsid w:val="00264A7F"/>
    <w:rsid w:val="00264B46"/>
    <w:rsid w:val="00264B62"/>
    <w:rsid w:val="00264C4D"/>
    <w:rsid w:val="00264C56"/>
    <w:rsid w:val="00264C73"/>
    <w:rsid w:val="00264C8E"/>
    <w:rsid w:val="00264C9D"/>
    <w:rsid w:val="00264D26"/>
    <w:rsid w:val="00264D45"/>
    <w:rsid w:val="00264D60"/>
    <w:rsid w:val="00264EA2"/>
    <w:rsid w:val="00264EFF"/>
    <w:rsid w:val="00264F15"/>
    <w:rsid w:val="00264F1B"/>
    <w:rsid w:val="00264F20"/>
    <w:rsid w:val="00264F95"/>
    <w:rsid w:val="00264FAA"/>
    <w:rsid w:val="00264FDF"/>
    <w:rsid w:val="00265016"/>
    <w:rsid w:val="0026506B"/>
    <w:rsid w:val="00265121"/>
    <w:rsid w:val="00265122"/>
    <w:rsid w:val="00265141"/>
    <w:rsid w:val="00265162"/>
    <w:rsid w:val="00265189"/>
    <w:rsid w:val="002651A4"/>
    <w:rsid w:val="0026520D"/>
    <w:rsid w:val="00265212"/>
    <w:rsid w:val="00265227"/>
    <w:rsid w:val="002652B4"/>
    <w:rsid w:val="002652D6"/>
    <w:rsid w:val="0026531D"/>
    <w:rsid w:val="0026533B"/>
    <w:rsid w:val="0026533C"/>
    <w:rsid w:val="00265382"/>
    <w:rsid w:val="002653A8"/>
    <w:rsid w:val="00265406"/>
    <w:rsid w:val="0026543D"/>
    <w:rsid w:val="00265499"/>
    <w:rsid w:val="002654C3"/>
    <w:rsid w:val="002654DB"/>
    <w:rsid w:val="00265588"/>
    <w:rsid w:val="0026558D"/>
    <w:rsid w:val="00265594"/>
    <w:rsid w:val="00265664"/>
    <w:rsid w:val="00265680"/>
    <w:rsid w:val="002656FB"/>
    <w:rsid w:val="00265708"/>
    <w:rsid w:val="00265718"/>
    <w:rsid w:val="00265734"/>
    <w:rsid w:val="00265776"/>
    <w:rsid w:val="00265A31"/>
    <w:rsid w:val="00265A3D"/>
    <w:rsid w:val="00265A65"/>
    <w:rsid w:val="00265ABD"/>
    <w:rsid w:val="00265ABF"/>
    <w:rsid w:val="00265B37"/>
    <w:rsid w:val="00265B68"/>
    <w:rsid w:val="00265B88"/>
    <w:rsid w:val="00265C1F"/>
    <w:rsid w:val="00265C48"/>
    <w:rsid w:val="00265C65"/>
    <w:rsid w:val="00265C89"/>
    <w:rsid w:val="00265DDA"/>
    <w:rsid w:val="00265DFD"/>
    <w:rsid w:val="00265E14"/>
    <w:rsid w:val="00265E56"/>
    <w:rsid w:val="00265F46"/>
    <w:rsid w:val="00265F85"/>
    <w:rsid w:val="00265F8F"/>
    <w:rsid w:val="00265FEF"/>
    <w:rsid w:val="00265FF7"/>
    <w:rsid w:val="0026603E"/>
    <w:rsid w:val="0026605A"/>
    <w:rsid w:val="002660A3"/>
    <w:rsid w:val="002660A9"/>
    <w:rsid w:val="002660AB"/>
    <w:rsid w:val="002660D1"/>
    <w:rsid w:val="0026610B"/>
    <w:rsid w:val="00266119"/>
    <w:rsid w:val="00266185"/>
    <w:rsid w:val="002661A5"/>
    <w:rsid w:val="002661C6"/>
    <w:rsid w:val="00266200"/>
    <w:rsid w:val="0026624A"/>
    <w:rsid w:val="0026625B"/>
    <w:rsid w:val="0026626E"/>
    <w:rsid w:val="002662A5"/>
    <w:rsid w:val="002662F6"/>
    <w:rsid w:val="0026631F"/>
    <w:rsid w:val="00266339"/>
    <w:rsid w:val="002663CF"/>
    <w:rsid w:val="002663DC"/>
    <w:rsid w:val="002663ED"/>
    <w:rsid w:val="00266493"/>
    <w:rsid w:val="00266588"/>
    <w:rsid w:val="002665AF"/>
    <w:rsid w:val="002665CB"/>
    <w:rsid w:val="002665D5"/>
    <w:rsid w:val="00266621"/>
    <w:rsid w:val="0026667C"/>
    <w:rsid w:val="00266697"/>
    <w:rsid w:val="002666D1"/>
    <w:rsid w:val="00266719"/>
    <w:rsid w:val="0026676F"/>
    <w:rsid w:val="0026677E"/>
    <w:rsid w:val="002667B3"/>
    <w:rsid w:val="002667D9"/>
    <w:rsid w:val="002667EE"/>
    <w:rsid w:val="002667F2"/>
    <w:rsid w:val="00266809"/>
    <w:rsid w:val="00266894"/>
    <w:rsid w:val="002668B9"/>
    <w:rsid w:val="00266911"/>
    <w:rsid w:val="00266955"/>
    <w:rsid w:val="00266983"/>
    <w:rsid w:val="002669C8"/>
    <w:rsid w:val="002669CC"/>
    <w:rsid w:val="002669E4"/>
    <w:rsid w:val="002669EA"/>
    <w:rsid w:val="002669F9"/>
    <w:rsid w:val="00266A01"/>
    <w:rsid w:val="00266A74"/>
    <w:rsid w:val="00266ABD"/>
    <w:rsid w:val="00266B29"/>
    <w:rsid w:val="00266B79"/>
    <w:rsid w:val="00266B7F"/>
    <w:rsid w:val="00266BC3"/>
    <w:rsid w:val="00266BD1"/>
    <w:rsid w:val="00266BFB"/>
    <w:rsid w:val="00266C4F"/>
    <w:rsid w:val="00266CB7"/>
    <w:rsid w:val="00266CB9"/>
    <w:rsid w:val="00266CF0"/>
    <w:rsid w:val="00266D14"/>
    <w:rsid w:val="00266D41"/>
    <w:rsid w:val="00266D82"/>
    <w:rsid w:val="00266DAE"/>
    <w:rsid w:val="00266E18"/>
    <w:rsid w:val="00266E1D"/>
    <w:rsid w:val="00266E29"/>
    <w:rsid w:val="00266E32"/>
    <w:rsid w:val="00266E73"/>
    <w:rsid w:val="00266F0E"/>
    <w:rsid w:val="00266FC7"/>
    <w:rsid w:val="0026706A"/>
    <w:rsid w:val="0026707F"/>
    <w:rsid w:val="002670C1"/>
    <w:rsid w:val="002670C8"/>
    <w:rsid w:val="00267112"/>
    <w:rsid w:val="0026713F"/>
    <w:rsid w:val="0026719C"/>
    <w:rsid w:val="00267200"/>
    <w:rsid w:val="0026722A"/>
    <w:rsid w:val="0026723C"/>
    <w:rsid w:val="00267250"/>
    <w:rsid w:val="00267279"/>
    <w:rsid w:val="002672FA"/>
    <w:rsid w:val="00267307"/>
    <w:rsid w:val="0026732B"/>
    <w:rsid w:val="0026735B"/>
    <w:rsid w:val="0026739C"/>
    <w:rsid w:val="002673B8"/>
    <w:rsid w:val="002673FA"/>
    <w:rsid w:val="002673FE"/>
    <w:rsid w:val="00267409"/>
    <w:rsid w:val="00267447"/>
    <w:rsid w:val="0026746E"/>
    <w:rsid w:val="0026750F"/>
    <w:rsid w:val="00267517"/>
    <w:rsid w:val="00267527"/>
    <w:rsid w:val="00267554"/>
    <w:rsid w:val="00267571"/>
    <w:rsid w:val="00267582"/>
    <w:rsid w:val="00267587"/>
    <w:rsid w:val="002675CF"/>
    <w:rsid w:val="00267679"/>
    <w:rsid w:val="00267791"/>
    <w:rsid w:val="002677C6"/>
    <w:rsid w:val="0026785A"/>
    <w:rsid w:val="00267865"/>
    <w:rsid w:val="00267911"/>
    <w:rsid w:val="00267987"/>
    <w:rsid w:val="002679D3"/>
    <w:rsid w:val="002679EB"/>
    <w:rsid w:val="002679F5"/>
    <w:rsid w:val="00267A50"/>
    <w:rsid w:val="00267ABA"/>
    <w:rsid w:val="00267B62"/>
    <w:rsid w:val="00267B6C"/>
    <w:rsid w:val="00267B72"/>
    <w:rsid w:val="00267B92"/>
    <w:rsid w:val="00267BAC"/>
    <w:rsid w:val="00267C21"/>
    <w:rsid w:val="00267C25"/>
    <w:rsid w:val="00267C32"/>
    <w:rsid w:val="00267C3C"/>
    <w:rsid w:val="00267D12"/>
    <w:rsid w:val="00267D38"/>
    <w:rsid w:val="00267D3F"/>
    <w:rsid w:val="00267D75"/>
    <w:rsid w:val="00267DCB"/>
    <w:rsid w:val="00267E02"/>
    <w:rsid w:val="00267E80"/>
    <w:rsid w:val="00267F2E"/>
    <w:rsid w:val="00267FF3"/>
    <w:rsid w:val="0027000A"/>
    <w:rsid w:val="00270045"/>
    <w:rsid w:val="00270047"/>
    <w:rsid w:val="00270078"/>
    <w:rsid w:val="002700D3"/>
    <w:rsid w:val="002700EB"/>
    <w:rsid w:val="0027014C"/>
    <w:rsid w:val="00270156"/>
    <w:rsid w:val="00270178"/>
    <w:rsid w:val="002701BF"/>
    <w:rsid w:val="00270217"/>
    <w:rsid w:val="00270242"/>
    <w:rsid w:val="002702A8"/>
    <w:rsid w:val="002702E2"/>
    <w:rsid w:val="00270322"/>
    <w:rsid w:val="0027033A"/>
    <w:rsid w:val="0027037C"/>
    <w:rsid w:val="0027045D"/>
    <w:rsid w:val="0027048C"/>
    <w:rsid w:val="002704AF"/>
    <w:rsid w:val="002704C6"/>
    <w:rsid w:val="00270514"/>
    <w:rsid w:val="00270535"/>
    <w:rsid w:val="00270544"/>
    <w:rsid w:val="002705BB"/>
    <w:rsid w:val="002705D6"/>
    <w:rsid w:val="002705EF"/>
    <w:rsid w:val="0027064A"/>
    <w:rsid w:val="00270673"/>
    <w:rsid w:val="0027072A"/>
    <w:rsid w:val="00270741"/>
    <w:rsid w:val="00270797"/>
    <w:rsid w:val="002707B4"/>
    <w:rsid w:val="002707E6"/>
    <w:rsid w:val="00270885"/>
    <w:rsid w:val="00270893"/>
    <w:rsid w:val="002708CD"/>
    <w:rsid w:val="002708E6"/>
    <w:rsid w:val="0027092E"/>
    <w:rsid w:val="00270996"/>
    <w:rsid w:val="002709E2"/>
    <w:rsid w:val="00270A42"/>
    <w:rsid w:val="00270AC8"/>
    <w:rsid w:val="00270B6C"/>
    <w:rsid w:val="00270BB4"/>
    <w:rsid w:val="00270BE4"/>
    <w:rsid w:val="00270C74"/>
    <w:rsid w:val="00270C9A"/>
    <w:rsid w:val="00270CD7"/>
    <w:rsid w:val="00270CDD"/>
    <w:rsid w:val="00270CE7"/>
    <w:rsid w:val="00270D31"/>
    <w:rsid w:val="00270D85"/>
    <w:rsid w:val="00270DA7"/>
    <w:rsid w:val="00270DDD"/>
    <w:rsid w:val="00270DE7"/>
    <w:rsid w:val="00270E6B"/>
    <w:rsid w:val="00270EC8"/>
    <w:rsid w:val="00270ED6"/>
    <w:rsid w:val="00270EDC"/>
    <w:rsid w:val="00270F69"/>
    <w:rsid w:val="002710E8"/>
    <w:rsid w:val="00271123"/>
    <w:rsid w:val="00271136"/>
    <w:rsid w:val="002711BD"/>
    <w:rsid w:val="002711E4"/>
    <w:rsid w:val="002711E9"/>
    <w:rsid w:val="002711F1"/>
    <w:rsid w:val="0027122C"/>
    <w:rsid w:val="002712A0"/>
    <w:rsid w:val="002712C9"/>
    <w:rsid w:val="002712E0"/>
    <w:rsid w:val="00271317"/>
    <w:rsid w:val="00271318"/>
    <w:rsid w:val="002713FA"/>
    <w:rsid w:val="00271410"/>
    <w:rsid w:val="002714E8"/>
    <w:rsid w:val="0027156D"/>
    <w:rsid w:val="0027159E"/>
    <w:rsid w:val="002715B8"/>
    <w:rsid w:val="002715C7"/>
    <w:rsid w:val="002715F5"/>
    <w:rsid w:val="002716C6"/>
    <w:rsid w:val="002716FB"/>
    <w:rsid w:val="002716FD"/>
    <w:rsid w:val="00271781"/>
    <w:rsid w:val="0027179E"/>
    <w:rsid w:val="002717A7"/>
    <w:rsid w:val="002717B2"/>
    <w:rsid w:val="002717C8"/>
    <w:rsid w:val="002717CB"/>
    <w:rsid w:val="002717E2"/>
    <w:rsid w:val="00271804"/>
    <w:rsid w:val="0027180D"/>
    <w:rsid w:val="0027180E"/>
    <w:rsid w:val="0027183B"/>
    <w:rsid w:val="0027186B"/>
    <w:rsid w:val="0027187C"/>
    <w:rsid w:val="002718DB"/>
    <w:rsid w:val="002718FA"/>
    <w:rsid w:val="0027190C"/>
    <w:rsid w:val="00271926"/>
    <w:rsid w:val="00271949"/>
    <w:rsid w:val="00271958"/>
    <w:rsid w:val="002719B8"/>
    <w:rsid w:val="002719D0"/>
    <w:rsid w:val="002719ED"/>
    <w:rsid w:val="00271A4B"/>
    <w:rsid w:val="00271ABD"/>
    <w:rsid w:val="00271ABE"/>
    <w:rsid w:val="00271B08"/>
    <w:rsid w:val="00271B16"/>
    <w:rsid w:val="00271B1A"/>
    <w:rsid w:val="00271B2A"/>
    <w:rsid w:val="00271B34"/>
    <w:rsid w:val="00271B5F"/>
    <w:rsid w:val="00271BBF"/>
    <w:rsid w:val="00271C14"/>
    <w:rsid w:val="00271C1C"/>
    <w:rsid w:val="00271C23"/>
    <w:rsid w:val="00271C2F"/>
    <w:rsid w:val="00271C42"/>
    <w:rsid w:val="00271C61"/>
    <w:rsid w:val="00271C9C"/>
    <w:rsid w:val="00271CA9"/>
    <w:rsid w:val="00271D14"/>
    <w:rsid w:val="00271E05"/>
    <w:rsid w:val="00271E20"/>
    <w:rsid w:val="00271E3B"/>
    <w:rsid w:val="00271E7E"/>
    <w:rsid w:val="00271E86"/>
    <w:rsid w:val="00271FFB"/>
    <w:rsid w:val="00272087"/>
    <w:rsid w:val="002720A3"/>
    <w:rsid w:val="002720AC"/>
    <w:rsid w:val="002720AD"/>
    <w:rsid w:val="002720BB"/>
    <w:rsid w:val="002720F7"/>
    <w:rsid w:val="00272165"/>
    <w:rsid w:val="00272175"/>
    <w:rsid w:val="00272176"/>
    <w:rsid w:val="002722B9"/>
    <w:rsid w:val="002722D0"/>
    <w:rsid w:val="002722EE"/>
    <w:rsid w:val="00272302"/>
    <w:rsid w:val="00272318"/>
    <w:rsid w:val="0027233A"/>
    <w:rsid w:val="00272354"/>
    <w:rsid w:val="00272387"/>
    <w:rsid w:val="0027238F"/>
    <w:rsid w:val="00272395"/>
    <w:rsid w:val="00272422"/>
    <w:rsid w:val="00272489"/>
    <w:rsid w:val="002724A9"/>
    <w:rsid w:val="00272568"/>
    <w:rsid w:val="00272593"/>
    <w:rsid w:val="002725EA"/>
    <w:rsid w:val="00272603"/>
    <w:rsid w:val="0027262A"/>
    <w:rsid w:val="0027262C"/>
    <w:rsid w:val="00272645"/>
    <w:rsid w:val="002726BB"/>
    <w:rsid w:val="002726E3"/>
    <w:rsid w:val="002727DD"/>
    <w:rsid w:val="002727DF"/>
    <w:rsid w:val="00272832"/>
    <w:rsid w:val="00272963"/>
    <w:rsid w:val="00272978"/>
    <w:rsid w:val="002729AA"/>
    <w:rsid w:val="002729AC"/>
    <w:rsid w:val="002729C7"/>
    <w:rsid w:val="00272A0C"/>
    <w:rsid w:val="00272A43"/>
    <w:rsid w:val="00272A49"/>
    <w:rsid w:val="00272A6E"/>
    <w:rsid w:val="00272AB6"/>
    <w:rsid w:val="00272AE2"/>
    <w:rsid w:val="00272AF2"/>
    <w:rsid w:val="00272B39"/>
    <w:rsid w:val="00272B8A"/>
    <w:rsid w:val="00272BC2"/>
    <w:rsid w:val="00272C0C"/>
    <w:rsid w:val="00272C83"/>
    <w:rsid w:val="00272CC8"/>
    <w:rsid w:val="00272D63"/>
    <w:rsid w:val="00272DDC"/>
    <w:rsid w:val="00272DF0"/>
    <w:rsid w:val="00272E28"/>
    <w:rsid w:val="00272E41"/>
    <w:rsid w:val="00272E48"/>
    <w:rsid w:val="00272ED8"/>
    <w:rsid w:val="00273032"/>
    <w:rsid w:val="0027304F"/>
    <w:rsid w:val="0027305F"/>
    <w:rsid w:val="002730AC"/>
    <w:rsid w:val="002730FF"/>
    <w:rsid w:val="00273150"/>
    <w:rsid w:val="00273152"/>
    <w:rsid w:val="0027316E"/>
    <w:rsid w:val="002731A2"/>
    <w:rsid w:val="0027329D"/>
    <w:rsid w:val="002732D8"/>
    <w:rsid w:val="002732EE"/>
    <w:rsid w:val="002733DC"/>
    <w:rsid w:val="002733F3"/>
    <w:rsid w:val="00273408"/>
    <w:rsid w:val="002734F5"/>
    <w:rsid w:val="002735BF"/>
    <w:rsid w:val="00273605"/>
    <w:rsid w:val="0027365F"/>
    <w:rsid w:val="0027368A"/>
    <w:rsid w:val="002736C1"/>
    <w:rsid w:val="002736C6"/>
    <w:rsid w:val="00273794"/>
    <w:rsid w:val="002737DA"/>
    <w:rsid w:val="0027382D"/>
    <w:rsid w:val="00273845"/>
    <w:rsid w:val="0027385B"/>
    <w:rsid w:val="002738A2"/>
    <w:rsid w:val="002738A6"/>
    <w:rsid w:val="002738D5"/>
    <w:rsid w:val="002738D9"/>
    <w:rsid w:val="00273999"/>
    <w:rsid w:val="00273A44"/>
    <w:rsid w:val="00273AD9"/>
    <w:rsid w:val="00273AE3"/>
    <w:rsid w:val="00273B23"/>
    <w:rsid w:val="00273B25"/>
    <w:rsid w:val="00273B50"/>
    <w:rsid w:val="00273B90"/>
    <w:rsid w:val="00273BF5"/>
    <w:rsid w:val="00273C0E"/>
    <w:rsid w:val="00273D38"/>
    <w:rsid w:val="00273DB7"/>
    <w:rsid w:val="00273DF1"/>
    <w:rsid w:val="00273E06"/>
    <w:rsid w:val="00273E0B"/>
    <w:rsid w:val="00273E12"/>
    <w:rsid w:val="00273E38"/>
    <w:rsid w:val="00273E42"/>
    <w:rsid w:val="00273E44"/>
    <w:rsid w:val="00273E51"/>
    <w:rsid w:val="00273E59"/>
    <w:rsid w:val="00273E79"/>
    <w:rsid w:val="00273E91"/>
    <w:rsid w:val="00273EA3"/>
    <w:rsid w:val="00273EDD"/>
    <w:rsid w:val="00273F1B"/>
    <w:rsid w:val="00273F8B"/>
    <w:rsid w:val="00273F94"/>
    <w:rsid w:val="00273FC5"/>
    <w:rsid w:val="00274018"/>
    <w:rsid w:val="002740B2"/>
    <w:rsid w:val="002740D5"/>
    <w:rsid w:val="002740DB"/>
    <w:rsid w:val="002740F2"/>
    <w:rsid w:val="002740F9"/>
    <w:rsid w:val="002741B1"/>
    <w:rsid w:val="002741FA"/>
    <w:rsid w:val="002741FE"/>
    <w:rsid w:val="002742B1"/>
    <w:rsid w:val="00274307"/>
    <w:rsid w:val="00274308"/>
    <w:rsid w:val="0027430A"/>
    <w:rsid w:val="00274327"/>
    <w:rsid w:val="0027432B"/>
    <w:rsid w:val="00274376"/>
    <w:rsid w:val="00274381"/>
    <w:rsid w:val="00274394"/>
    <w:rsid w:val="002743F0"/>
    <w:rsid w:val="0027442B"/>
    <w:rsid w:val="00274443"/>
    <w:rsid w:val="002744AE"/>
    <w:rsid w:val="002744D6"/>
    <w:rsid w:val="002744EB"/>
    <w:rsid w:val="0027452A"/>
    <w:rsid w:val="0027454D"/>
    <w:rsid w:val="00274584"/>
    <w:rsid w:val="0027459F"/>
    <w:rsid w:val="002745D0"/>
    <w:rsid w:val="002745F9"/>
    <w:rsid w:val="0027467C"/>
    <w:rsid w:val="002746F1"/>
    <w:rsid w:val="00274720"/>
    <w:rsid w:val="0027475C"/>
    <w:rsid w:val="002747E6"/>
    <w:rsid w:val="00274818"/>
    <w:rsid w:val="00274827"/>
    <w:rsid w:val="00274854"/>
    <w:rsid w:val="0027485E"/>
    <w:rsid w:val="0027494C"/>
    <w:rsid w:val="002749A6"/>
    <w:rsid w:val="002749C9"/>
    <w:rsid w:val="00274A22"/>
    <w:rsid w:val="00274B04"/>
    <w:rsid w:val="00274B20"/>
    <w:rsid w:val="00274B45"/>
    <w:rsid w:val="00274B47"/>
    <w:rsid w:val="00274C15"/>
    <w:rsid w:val="00274C2F"/>
    <w:rsid w:val="00274CB4"/>
    <w:rsid w:val="00274CDB"/>
    <w:rsid w:val="00274CE9"/>
    <w:rsid w:val="00274D1B"/>
    <w:rsid w:val="00274D38"/>
    <w:rsid w:val="00274D40"/>
    <w:rsid w:val="00274D97"/>
    <w:rsid w:val="00274DED"/>
    <w:rsid w:val="00274E0E"/>
    <w:rsid w:val="00274E63"/>
    <w:rsid w:val="00274E80"/>
    <w:rsid w:val="00274F52"/>
    <w:rsid w:val="00274FCF"/>
    <w:rsid w:val="00275053"/>
    <w:rsid w:val="00275098"/>
    <w:rsid w:val="00275104"/>
    <w:rsid w:val="00275115"/>
    <w:rsid w:val="00275150"/>
    <w:rsid w:val="00275157"/>
    <w:rsid w:val="0027516B"/>
    <w:rsid w:val="00275251"/>
    <w:rsid w:val="002752B6"/>
    <w:rsid w:val="00275321"/>
    <w:rsid w:val="0027532F"/>
    <w:rsid w:val="00275340"/>
    <w:rsid w:val="00275401"/>
    <w:rsid w:val="00275402"/>
    <w:rsid w:val="00275424"/>
    <w:rsid w:val="00275435"/>
    <w:rsid w:val="0027544E"/>
    <w:rsid w:val="002754A0"/>
    <w:rsid w:val="002754BF"/>
    <w:rsid w:val="00275500"/>
    <w:rsid w:val="00275554"/>
    <w:rsid w:val="002755E9"/>
    <w:rsid w:val="00275635"/>
    <w:rsid w:val="0027564E"/>
    <w:rsid w:val="0027570B"/>
    <w:rsid w:val="0027570C"/>
    <w:rsid w:val="00275869"/>
    <w:rsid w:val="00275871"/>
    <w:rsid w:val="002759A5"/>
    <w:rsid w:val="00275A0D"/>
    <w:rsid w:val="00275AA5"/>
    <w:rsid w:val="00275AE2"/>
    <w:rsid w:val="00275B39"/>
    <w:rsid w:val="00275B9B"/>
    <w:rsid w:val="00275BF6"/>
    <w:rsid w:val="00275C87"/>
    <w:rsid w:val="00275CAC"/>
    <w:rsid w:val="00275D09"/>
    <w:rsid w:val="00275D82"/>
    <w:rsid w:val="00275DD8"/>
    <w:rsid w:val="00275E00"/>
    <w:rsid w:val="00275E38"/>
    <w:rsid w:val="00275E5B"/>
    <w:rsid w:val="00275EBE"/>
    <w:rsid w:val="00275F47"/>
    <w:rsid w:val="00275F7E"/>
    <w:rsid w:val="00275FA5"/>
    <w:rsid w:val="00275FB1"/>
    <w:rsid w:val="00275FF6"/>
    <w:rsid w:val="00276017"/>
    <w:rsid w:val="00276048"/>
    <w:rsid w:val="002760A6"/>
    <w:rsid w:val="002760A8"/>
    <w:rsid w:val="002760FD"/>
    <w:rsid w:val="00276107"/>
    <w:rsid w:val="00276259"/>
    <w:rsid w:val="0027626A"/>
    <w:rsid w:val="00276330"/>
    <w:rsid w:val="00276335"/>
    <w:rsid w:val="002763D5"/>
    <w:rsid w:val="002763DA"/>
    <w:rsid w:val="00276436"/>
    <w:rsid w:val="002764C7"/>
    <w:rsid w:val="002764CC"/>
    <w:rsid w:val="0027653C"/>
    <w:rsid w:val="002765D0"/>
    <w:rsid w:val="0027661A"/>
    <w:rsid w:val="00276637"/>
    <w:rsid w:val="0027666E"/>
    <w:rsid w:val="002766CA"/>
    <w:rsid w:val="00276730"/>
    <w:rsid w:val="00276746"/>
    <w:rsid w:val="00276795"/>
    <w:rsid w:val="002767E7"/>
    <w:rsid w:val="00276815"/>
    <w:rsid w:val="00276911"/>
    <w:rsid w:val="0027694D"/>
    <w:rsid w:val="00276954"/>
    <w:rsid w:val="002769E7"/>
    <w:rsid w:val="00276A23"/>
    <w:rsid w:val="00276A32"/>
    <w:rsid w:val="00276A91"/>
    <w:rsid w:val="00276AAF"/>
    <w:rsid w:val="00276ADC"/>
    <w:rsid w:val="00276B6F"/>
    <w:rsid w:val="00276B84"/>
    <w:rsid w:val="00276BAC"/>
    <w:rsid w:val="00276BB4"/>
    <w:rsid w:val="00276BC1"/>
    <w:rsid w:val="00276C53"/>
    <w:rsid w:val="00276C5E"/>
    <w:rsid w:val="00276C62"/>
    <w:rsid w:val="00276C7E"/>
    <w:rsid w:val="00276C85"/>
    <w:rsid w:val="00276C9A"/>
    <w:rsid w:val="00276CBB"/>
    <w:rsid w:val="00276CD5"/>
    <w:rsid w:val="00276CE5"/>
    <w:rsid w:val="00276D23"/>
    <w:rsid w:val="00276D71"/>
    <w:rsid w:val="00276D97"/>
    <w:rsid w:val="00276EF2"/>
    <w:rsid w:val="00276F14"/>
    <w:rsid w:val="00276FAC"/>
    <w:rsid w:val="00276FE5"/>
    <w:rsid w:val="00277045"/>
    <w:rsid w:val="002770C1"/>
    <w:rsid w:val="002770F6"/>
    <w:rsid w:val="002771A8"/>
    <w:rsid w:val="00277203"/>
    <w:rsid w:val="00277258"/>
    <w:rsid w:val="002772D5"/>
    <w:rsid w:val="002772F0"/>
    <w:rsid w:val="0027732F"/>
    <w:rsid w:val="00277369"/>
    <w:rsid w:val="002773AF"/>
    <w:rsid w:val="002773F3"/>
    <w:rsid w:val="0027742E"/>
    <w:rsid w:val="0027744D"/>
    <w:rsid w:val="00277463"/>
    <w:rsid w:val="00277473"/>
    <w:rsid w:val="0027748E"/>
    <w:rsid w:val="0027749D"/>
    <w:rsid w:val="002774EB"/>
    <w:rsid w:val="002774F5"/>
    <w:rsid w:val="0027751E"/>
    <w:rsid w:val="00277567"/>
    <w:rsid w:val="00277572"/>
    <w:rsid w:val="0027758F"/>
    <w:rsid w:val="002775B3"/>
    <w:rsid w:val="002775B8"/>
    <w:rsid w:val="00277654"/>
    <w:rsid w:val="00277662"/>
    <w:rsid w:val="002776FD"/>
    <w:rsid w:val="0027773F"/>
    <w:rsid w:val="00277806"/>
    <w:rsid w:val="0027782A"/>
    <w:rsid w:val="00277838"/>
    <w:rsid w:val="002778F9"/>
    <w:rsid w:val="00277991"/>
    <w:rsid w:val="002779C9"/>
    <w:rsid w:val="00277A16"/>
    <w:rsid w:val="00277A2D"/>
    <w:rsid w:val="00277A5C"/>
    <w:rsid w:val="00277A72"/>
    <w:rsid w:val="00277AAD"/>
    <w:rsid w:val="00277AE2"/>
    <w:rsid w:val="00277B52"/>
    <w:rsid w:val="00277B58"/>
    <w:rsid w:val="00277B9B"/>
    <w:rsid w:val="00277BB6"/>
    <w:rsid w:val="00277BD3"/>
    <w:rsid w:val="00277BDA"/>
    <w:rsid w:val="00277C39"/>
    <w:rsid w:val="00277C3C"/>
    <w:rsid w:val="00277CF8"/>
    <w:rsid w:val="00277D3B"/>
    <w:rsid w:val="00277D60"/>
    <w:rsid w:val="00277D88"/>
    <w:rsid w:val="00277DA4"/>
    <w:rsid w:val="00277E06"/>
    <w:rsid w:val="00277E53"/>
    <w:rsid w:val="00277E8A"/>
    <w:rsid w:val="00277EAA"/>
    <w:rsid w:val="00277F7C"/>
    <w:rsid w:val="00277F8A"/>
    <w:rsid w:val="002800F2"/>
    <w:rsid w:val="002800F4"/>
    <w:rsid w:val="00280111"/>
    <w:rsid w:val="0028015B"/>
    <w:rsid w:val="00280161"/>
    <w:rsid w:val="00280179"/>
    <w:rsid w:val="00280181"/>
    <w:rsid w:val="0028023F"/>
    <w:rsid w:val="00280240"/>
    <w:rsid w:val="00280257"/>
    <w:rsid w:val="002802DE"/>
    <w:rsid w:val="002802E5"/>
    <w:rsid w:val="002802F4"/>
    <w:rsid w:val="00280315"/>
    <w:rsid w:val="00280336"/>
    <w:rsid w:val="00280369"/>
    <w:rsid w:val="00280372"/>
    <w:rsid w:val="002803A3"/>
    <w:rsid w:val="002803C6"/>
    <w:rsid w:val="00280428"/>
    <w:rsid w:val="00280464"/>
    <w:rsid w:val="0028049C"/>
    <w:rsid w:val="002804CF"/>
    <w:rsid w:val="002804DB"/>
    <w:rsid w:val="00280510"/>
    <w:rsid w:val="00280541"/>
    <w:rsid w:val="00280573"/>
    <w:rsid w:val="002805DF"/>
    <w:rsid w:val="00280609"/>
    <w:rsid w:val="0028063A"/>
    <w:rsid w:val="00280682"/>
    <w:rsid w:val="002806D0"/>
    <w:rsid w:val="00280717"/>
    <w:rsid w:val="00280767"/>
    <w:rsid w:val="0028077A"/>
    <w:rsid w:val="00280794"/>
    <w:rsid w:val="002807AB"/>
    <w:rsid w:val="0028082A"/>
    <w:rsid w:val="00280873"/>
    <w:rsid w:val="00280893"/>
    <w:rsid w:val="002808C6"/>
    <w:rsid w:val="002808FA"/>
    <w:rsid w:val="00280974"/>
    <w:rsid w:val="00280984"/>
    <w:rsid w:val="002809B6"/>
    <w:rsid w:val="002809C4"/>
    <w:rsid w:val="002809ED"/>
    <w:rsid w:val="00280A3A"/>
    <w:rsid w:val="00280A9C"/>
    <w:rsid w:val="00280AAC"/>
    <w:rsid w:val="00280AD4"/>
    <w:rsid w:val="00280AD6"/>
    <w:rsid w:val="00280AE0"/>
    <w:rsid w:val="00280AF2"/>
    <w:rsid w:val="00280C2E"/>
    <w:rsid w:val="00280CAC"/>
    <w:rsid w:val="00280CDC"/>
    <w:rsid w:val="00280D00"/>
    <w:rsid w:val="00280D7C"/>
    <w:rsid w:val="00280DA6"/>
    <w:rsid w:val="00280E17"/>
    <w:rsid w:val="00280E40"/>
    <w:rsid w:val="00280E4D"/>
    <w:rsid w:val="00280E7A"/>
    <w:rsid w:val="00280ED6"/>
    <w:rsid w:val="00280ED8"/>
    <w:rsid w:val="00280F88"/>
    <w:rsid w:val="00280FAB"/>
    <w:rsid w:val="00281004"/>
    <w:rsid w:val="00281007"/>
    <w:rsid w:val="002810DD"/>
    <w:rsid w:val="002810F1"/>
    <w:rsid w:val="00281100"/>
    <w:rsid w:val="00281105"/>
    <w:rsid w:val="00281121"/>
    <w:rsid w:val="0028113A"/>
    <w:rsid w:val="00281149"/>
    <w:rsid w:val="00281173"/>
    <w:rsid w:val="002811D0"/>
    <w:rsid w:val="002811EB"/>
    <w:rsid w:val="002812FA"/>
    <w:rsid w:val="00281311"/>
    <w:rsid w:val="0028134E"/>
    <w:rsid w:val="00281378"/>
    <w:rsid w:val="00281418"/>
    <w:rsid w:val="00281461"/>
    <w:rsid w:val="0028149F"/>
    <w:rsid w:val="002814F9"/>
    <w:rsid w:val="00281576"/>
    <w:rsid w:val="002815C2"/>
    <w:rsid w:val="0028162B"/>
    <w:rsid w:val="00281661"/>
    <w:rsid w:val="002816E2"/>
    <w:rsid w:val="002816F2"/>
    <w:rsid w:val="00281716"/>
    <w:rsid w:val="00281724"/>
    <w:rsid w:val="00281738"/>
    <w:rsid w:val="00281745"/>
    <w:rsid w:val="00281788"/>
    <w:rsid w:val="00281789"/>
    <w:rsid w:val="00281797"/>
    <w:rsid w:val="002817B1"/>
    <w:rsid w:val="00281834"/>
    <w:rsid w:val="00281867"/>
    <w:rsid w:val="00281887"/>
    <w:rsid w:val="002818A5"/>
    <w:rsid w:val="0028191A"/>
    <w:rsid w:val="002819D6"/>
    <w:rsid w:val="00281A1B"/>
    <w:rsid w:val="00281A70"/>
    <w:rsid w:val="00281A76"/>
    <w:rsid w:val="00281A90"/>
    <w:rsid w:val="00281ACA"/>
    <w:rsid w:val="00281ACB"/>
    <w:rsid w:val="00281BC6"/>
    <w:rsid w:val="00281C8E"/>
    <w:rsid w:val="00281C91"/>
    <w:rsid w:val="00281C99"/>
    <w:rsid w:val="00281CA4"/>
    <w:rsid w:val="00281CC2"/>
    <w:rsid w:val="00281DD9"/>
    <w:rsid w:val="00281E29"/>
    <w:rsid w:val="00281F2E"/>
    <w:rsid w:val="00281F50"/>
    <w:rsid w:val="00281FBB"/>
    <w:rsid w:val="00281FD9"/>
    <w:rsid w:val="00282008"/>
    <w:rsid w:val="0028203D"/>
    <w:rsid w:val="0028203E"/>
    <w:rsid w:val="00282121"/>
    <w:rsid w:val="00282122"/>
    <w:rsid w:val="0028218D"/>
    <w:rsid w:val="00282199"/>
    <w:rsid w:val="002821BB"/>
    <w:rsid w:val="002822B7"/>
    <w:rsid w:val="0028232B"/>
    <w:rsid w:val="00282337"/>
    <w:rsid w:val="002823B8"/>
    <w:rsid w:val="002823BA"/>
    <w:rsid w:val="002823CE"/>
    <w:rsid w:val="00282406"/>
    <w:rsid w:val="00282418"/>
    <w:rsid w:val="002824DC"/>
    <w:rsid w:val="0028252B"/>
    <w:rsid w:val="00282565"/>
    <w:rsid w:val="0028256E"/>
    <w:rsid w:val="00282637"/>
    <w:rsid w:val="0028266D"/>
    <w:rsid w:val="002826AE"/>
    <w:rsid w:val="00282769"/>
    <w:rsid w:val="00282776"/>
    <w:rsid w:val="0028282D"/>
    <w:rsid w:val="00282878"/>
    <w:rsid w:val="00282889"/>
    <w:rsid w:val="00282967"/>
    <w:rsid w:val="00282976"/>
    <w:rsid w:val="0028297F"/>
    <w:rsid w:val="00282A56"/>
    <w:rsid w:val="00282A61"/>
    <w:rsid w:val="00282ADA"/>
    <w:rsid w:val="00282B27"/>
    <w:rsid w:val="00282B50"/>
    <w:rsid w:val="00282B58"/>
    <w:rsid w:val="00282B65"/>
    <w:rsid w:val="00282BAB"/>
    <w:rsid w:val="00282BDC"/>
    <w:rsid w:val="00282C12"/>
    <w:rsid w:val="00282C4C"/>
    <w:rsid w:val="00282C58"/>
    <w:rsid w:val="00282DED"/>
    <w:rsid w:val="00282E16"/>
    <w:rsid w:val="00282E2E"/>
    <w:rsid w:val="00282E3F"/>
    <w:rsid w:val="00282E45"/>
    <w:rsid w:val="00282E58"/>
    <w:rsid w:val="00282E70"/>
    <w:rsid w:val="00282E91"/>
    <w:rsid w:val="00282EAE"/>
    <w:rsid w:val="00282EB9"/>
    <w:rsid w:val="00282F35"/>
    <w:rsid w:val="00282F71"/>
    <w:rsid w:val="00282FA1"/>
    <w:rsid w:val="002830D7"/>
    <w:rsid w:val="002831EA"/>
    <w:rsid w:val="00283219"/>
    <w:rsid w:val="0028331A"/>
    <w:rsid w:val="0028336F"/>
    <w:rsid w:val="002833E5"/>
    <w:rsid w:val="0028342C"/>
    <w:rsid w:val="00283438"/>
    <w:rsid w:val="002834A7"/>
    <w:rsid w:val="002834BA"/>
    <w:rsid w:val="002834D5"/>
    <w:rsid w:val="002835CE"/>
    <w:rsid w:val="002835E3"/>
    <w:rsid w:val="002836DF"/>
    <w:rsid w:val="002836ED"/>
    <w:rsid w:val="0028372E"/>
    <w:rsid w:val="0028376A"/>
    <w:rsid w:val="002837D0"/>
    <w:rsid w:val="002837EB"/>
    <w:rsid w:val="002837FE"/>
    <w:rsid w:val="002838C8"/>
    <w:rsid w:val="002838CB"/>
    <w:rsid w:val="00283974"/>
    <w:rsid w:val="00283986"/>
    <w:rsid w:val="002839CB"/>
    <w:rsid w:val="00283A34"/>
    <w:rsid w:val="00283A7B"/>
    <w:rsid w:val="00283B01"/>
    <w:rsid w:val="00283B0F"/>
    <w:rsid w:val="00283B4E"/>
    <w:rsid w:val="00283BAD"/>
    <w:rsid w:val="00283BC9"/>
    <w:rsid w:val="00283C97"/>
    <w:rsid w:val="00283C98"/>
    <w:rsid w:val="00283CB3"/>
    <w:rsid w:val="00283CE0"/>
    <w:rsid w:val="00283D23"/>
    <w:rsid w:val="00283DFC"/>
    <w:rsid w:val="00283E02"/>
    <w:rsid w:val="00283E31"/>
    <w:rsid w:val="00283E59"/>
    <w:rsid w:val="00283F12"/>
    <w:rsid w:val="00283F39"/>
    <w:rsid w:val="00283F3F"/>
    <w:rsid w:val="00283F54"/>
    <w:rsid w:val="00283F78"/>
    <w:rsid w:val="00283F98"/>
    <w:rsid w:val="00283FA0"/>
    <w:rsid w:val="00283FE8"/>
    <w:rsid w:val="00283FF9"/>
    <w:rsid w:val="0028403A"/>
    <w:rsid w:val="00284055"/>
    <w:rsid w:val="00284093"/>
    <w:rsid w:val="00284185"/>
    <w:rsid w:val="002841C7"/>
    <w:rsid w:val="0028424E"/>
    <w:rsid w:val="00284291"/>
    <w:rsid w:val="0028429D"/>
    <w:rsid w:val="00284313"/>
    <w:rsid w:val="0028444F"/>
    <w:rsid w:val="0028446C"/>
    <w:rsid w:val="002844A6"/>
    <w:rsid w:val="002844D4"/>
    <w:rsid w:val="002844D8"/>
    <w:rsid w:val="0028458B"/>
    <w:rsid w:val="002846C2"/>
    <w:rsid w:val="0028475A"/>
    <w:rsid w:val="002847C5"/>
    <w:rsid w:val="002847EA"/>
    <w:rsid w:val="00284820"/>
    <w:rsid w:val="00284831"/>
    <w:rsid w:val="0028488C"/>
    <w:rsid w:val="00284894"/>
    <w:rsid w:val="002848F4"/>
    <w:rsid w:val="0028492D"/>
    <w:rsid w:val="00284963"/>
    <w:rsid w:val="00284AED"/>
    <w:rsid w:val="00284B2A"/>
    <w:rsid w:val="00284B85"/>
    <w:rsid w:val="00284C22"/>
    <w:rsid w:val="00284DB9"/>
    <w:rsid w:val="00284DD4"/>
    <w:rsid w:val="00284DF8"/>
    <w:rsid w:val="00284DFD"/>
    <w:rsid w:val="00284DFF"/>
    <w:rsid w:val="00284E09"/>
    <w:rsid w:val="00284E4E"/>
    <w:rsid w:val="00284EF3"/>
    <w:rsid w:val="00284F32"/>
    <w:rsid w:val="00284F90"/>
    <w:rsid w:val="00284FC3"/>
    <w:rsid w:val="00284FE0"/>
    <w:rsid w:val="00284FE7"/>
    <w:rsid w:val="00285078"/>
    <w:rsid w:val="00285115"/>
    <w:rsid w:val="00285123"/>
    <w:rsid w:val="002851B0"/>
    <w:rsid w:val="0028520F"/>
    <w:rsid w:val="0028521F"/>
    <w:rsid w:val="0028528E"/>
    <w:rsid w:val="00285291"/>
    <w:rsid w:val="00285298"/>
    <w:rsid w:val="00285308"/>
    <w:rsid w:val="00285338"/>
    <w:rsid w:val="002853B0"/>
    <w:rsid w:val="002853F0"/>
    <w:rsid w:val="0028545E"/>
    <w:rsid w:val="00285475"/>
    <w:rsid w:val="00285476"/>
    <w:rsid w:val="00285495"/>
    <w:rsid w:val="00285499"/>
    <w:rsid w:val="002854B5"/>
    <w:rsid w:val="002854C8"/>
    <w:rsid w:val="002854F1"/>
    <w:rsid w:val="002855BF"/>
    <w:rsid w:val="002855C7"/>
    <w:rsid w:val="00285638"/>
    <w:rsid w:val="0028564F"/>
    <w:rsid w:val="002857D5"/>
    <w:rsid w:val="002857EA"/>
    <w:rsid w:val="00285842"/>
    <w:rsid w:val="00285864"/>
    <w:rsid w:val="002858C6"/>
    <w:rsid w:val="002858DE"/>
    <w:rsid w:val="002858F9"/>
    <w:rsid w:val="00285914"/>
    <w:rsid w:val="0028599C"/>
    <w:rsid w:val="00285A02"/>
    <w:rsid w:val="00285A2B"/>
    <w:rsid w:val="00285A49"/>
    <w:rsid w:val="00285A73"/>
    <w:rsid w:val="00285A8A"/>
    <w:rsid w:val="00285ABA"/>
    <w:rsid w:val="00285AE8"/>
    <w:rsid w:val="00285AF5"/>
    <w:rsid w:val="00285B51"/>
    <w:rsid w:val="00285BD4"/>
    <w:rsid w:val="00285C1B"/>
    <w:rsid w:val="00285C6C"/>
    <w:rsid w:val="00285CE2"/>
    <w:rsid w:val="00285D0C"/>
    <w:rsid w:val="00285D26"/>
    <w:rsid w:val="00285D3D"/>
    <w:rsid w:val="00285D43"/>
    <w:rsid w:val="00285D46"/>
    <w:rsid w:val="00285DCD"/>
    <w:rsid w:val="00285DF9"/>
    <w:rsid w:val="00285E12"/>
    <w:rsid w:val="00285E3F"/>
    <w:rsid w:val="00285E5C"/>
    <w:rsid w:val="00285E68"/>
    <w:rsid w:val="00286017"/>
    <w:rsid w:val="0028601F"/>
    <w:rsid w:val="00286034"/>
    <w:rsid w:val="0028607C"/>
    <w:rsid w:val="00286117"/>
    <w:rsid w:val="00286173"/>
    <w:rsid w:val="00286196"/>
    <w:rsid w:val="002861D5"/>
    <w:rsid w:val="0028621E"/>
    <w:rsid w:val="00286228"/>
    <w:rsid w:val="00286236"/>
    <w:rsid w:val="002862DB"/>
    <w:rsid w:val="00286321"/>
    <w:rsid w:val="00286395"/>
    <w:rsid w:val="002863CC"/>
    <w:rsid w:val="002863DE"/>
    <w:rsid w:val="002863F1"/>
    <w:rsid w:val="00286439"/>
    <w:rsid w:val="0028647F"/>
    <w:rsid w:val="00286485"/>
    <w:rsid w:val="00286489"/>
    <w:rsid w:val="002864F0"/>
    <w:rsid w:val="00286582"/>
    <w:rsid w:val="0028668D"/>
    <w:rsid w:val="0028669B"/>
    <w:rsid w:val="002866C1"/>
    <w:rsid w:val="00286729"/>
    <w:rsid w:val="0028672B"/>
    <w:rsid w:val="00286736"/>
    <w:rsid w:val="0028674E"/>
    <w:rsid w:val="0028675E"/>
    <w:rsid w:val="002867BC"/>
    <w:rsid w:val="00286840"/>
    <w:rsid w:val="00286847"/>
    <w:rsid w:val="00286872"/>
    <w:rsid w:val="002868A9"/>
    <w:rsid w:val="002868B0"/>
    <w:rsid w:val="002868E4"/>
    <w:rsid w:val="00286915"/>
    <w:rsid w:val="00286963"/>
    <w:rsid w:val="002869D3"/>
    <w:rsid w:val="00286A28"/>
    <w:rsid w:val="00286A8A"/>
    <w:rsid w:val="00286AC7"/>
    <w:rsid w:val="00286AFF"/>
    <w:rsid w:val="00286B17"/>
    <w:rsid w:val="00286B26"/>
    <w:rsid w:val="00286B7A"/>
    <w:rsid w:val="00286BC8"/>
    <w:rsid w:val="00286C10"/>
    <w:rsid w:val="00286C41"/>
    <w:rsid w:val="00286C4C"/>
    <w:rsid w:val="00286C86"/>
    <w:rsid w:val="00286CAB"/>
    <w:rsid w:val="00286D00"/>
    <w:rsid w:val="00286D02"/>
    <w:rsid w:val="00286D3D"/>
    <w:rsid w:val="00286DA2"/>
    <w:rsid w:val="00286E35"/>
    <w:rsid w:val="00286E52"/>
    <w:rsid w:val="00286E5F"/>
    <w:rsid w:val="00286EB8"/>
    <w:rsid w:val="00286ECD"/>
    <w:rsid w:val="00286F1B"/>
    <w:rsid w:val="00286F1F"/>
    <w:rsid w:val="00286F9B"/>
    <w:rsid w:val="00286FBD"/>
    <w:rsid w:val="00286FC5"/>
    <w:rsid w:val="00287019"/>
    <w:rsid w:val="00287046"/>
    <w:rsid w:val="002870BA"/>
    <w:rsid w:val="002870BE"/>
    <w:rsid w:val="002870C4"/>
    <w:rsid w:val="002870F7"/>
    <w:rsid w:val="00287154"/>
    <w:rsid w:val="0028715F"/>
    <w:rsid w:val="002871AC"/>
    <w:rsid w:val="00287239"/>
    <w:rsid w:val="00287285"/>
    <w:rsid w:val="002872B1"/>
    <w:rsid w:val="0028734F"/>
    <w:rsid w:val="00287399"/>
    <w:rsid w:val="0028739A"/>
    <w:rsid w:val="002873A3"/>
    <w:rsid w:val="0028745A"/>
    <w:rsid w:val="002874BC"/>
    <w:rsid w:val="00287572"/>
    <w:rsid w:val="00287574"/>
    <w:rsid w:val="002875B2"/>
    <w:rsid w:val="002875FF"/>
    <w:rsid w:val="00287609"/>
    <w:rsid w:val="0028764C"/>
    <w:rsid w:val="00287692"/>
    <w:rsid w:val="00287693"/>
    <w:rsid w:val="002876BD"/>
    <w:rsid w:val="00287741"/>
    <w:rsid w:val="0028778A"/>
    <w:rsid w:val="002877A6"/>
    <w:rsid w:val="00287812"/>
    <w:rsid w:val="00287817"/>
    <w:rsid w:val="002878CC"/>
    <w:rsid w:val="002878F5"/>
    <w:rsid w:val="002878FC"/>
    <w:rsid w:val="00287937"/>
    <w:rsid w:val="0028798A"/>
    <w:rsid w:val="002879A0"/>
    <w:rsid w:val="002879A2"/>
    <w:rsid w:val="002879DD"/>
    <w:rsid w:val="00287A2B"/>
    <w:rsid w:val="00287A6B"/>
    <w:rsid w:val="00287AFF"/>
    <w:rsid w:val="00287B33"/>
    <w:rsid w:val="00287B4E"/>
    <w:rsid w:val="00287BCC"/>
    <w:rsid w:val="00287BCF"/>
    <w:rsid w:val="00287BDF"/>
    <w:rsid w:val="00287C20"/>
    <w:rsid w:val="00287C3B"/>
    <w:rsid w:val="00287D18"/>
    <w:rsid w:val="00287D22"/>
    <w:rsid w:val="00287D48"/>
    <w:rsid w:val="00287D76"/>
    <w:rsid w:val="00287D80"/>
    <w:rsid w:val="00287DA5"/>
    <w:rsid w:val="00287E3C"/>
    <w:rsid w:val="00287EF0"/>
    <w:rsid w:val="00287FBE"/>
    <w:rsid w:val="00287FC7"/>
    <w:rsid w:val="00287FE1"/>
    <w:rsid w:val="00290005"/>
    <w:rsid w:val="002900EA"/>
    <w:rsid w:val="00290128"/>
    <w:rsid w:val="00290133"/>
    <w:rsid w:val="0029014D"/>
    <w:rsid w:val="00290152"/>
    <w:rsid w:val="00290165"/>
    <w:rsid w:val="00290169"/>
    <w:rsid w:val="002901A5"/>
    <w:rsid w:val="002901B9"/>
    <w:rsid w:val="002901EA"/>
    <w:rsid w:val="00290289"/>
    <w:rsid w:val="002902B4"/>
    <w:rsid w:val="002902D5"/>
    <w:rsid w:val="002902E5"/>
    <w:rsid w:val="0029036B"/>
    <w:rsid w:val="00290388"/>
    <w:rsid w:val="0029041E"/>
    <w:rsid w:val="0029043C"/>
    <w:rsid w:val="00290447"/>
    <w:rsid w:val="00290482"/>
    <w:rsid w:val="00290539"/>
    <w:rsid w:val="002905B6"/>
    <w:rsid w:val="002905BC"/>
    <w:rsid w:val="002905F1"/>
    <w:rsid w:val="00290612"/>
    <w:rsid w:val="0029061B"/>
    <w:rsid w:val="00290661"/>
    <w:rsid w:val="002906A5"/>
    <w:rsid w:val="00290701"/>
    <w:rsid w:val="002907D0"/>
    <w:rsid w:val="00290875"/>
    <w:rsid w:val="002908C9"/>
    <w:rsid w:val="00290959"/>
    <w:rsid w:val="00290999"/>
    <w:rsid w:val="002909B7"/>
    <w:rsid w:val="002909BB"/>
    <w:rsid w:val="00290A02"/>
    <w:rsid w:val="00290A48"/>
    <w:rsid w:val="00290AB0"/>
    <w:rsid w:val="00290ADA"/>
    <w:rsid w:val="00290AE0"/>
    <w:rsid w:val="00290B73"/>
    <w:rsid w:val="00290B97"/>
    <w:rsid w:val="00290BC8"/>
    <w:rsid w:val="00290BED"/>
    <w:rsid w:val="00290C00"/>
    <w:rsid w:val="00290C33"/>
    <w:rsid w:val="00290C43"/>
    <w:rsid w:val="00290C45"/>
    <w:rsid w:val="00290C53"/>
    <w:rsid w:val="00290C62"/>
    <w:rsid w:val="00290C7D"/>
    <w:rsid w:val="00290CCF"/>
    <w:rsid w:val="00290CFA"/>
    <w:rsid w:val="00290D01"/>
    <w:rsid w:val="00290D3F"/>
    <w:rsid w:val="00290D43"/>
    <w:rsid w:val="00290D84"/>
    <w:rsid w:val="00290D8C"/>
    <w:rsid w:val="00290DD7"/>
    <w:rsid w:val="00290E78"/>
    <w:rsid w:val="00290EA0"/>
    <w:rsid w:val="00290EC6"/>
    <w:rsid w:val="00290F37"/>
    <w:rsid w:val="00290F3A"/>
    <w:rsid w:val="00290F48"/>
    <w:rsid w:val="00290F5C"/>
    <w:rsid w:val="00290F73"/>
    <w:rsid w:val="00290F7D"/>
    <w:rsid w:val="00290F90"/>
    <w:rsid w:val="00291045"/>
    <w:rsid w:val="002910A6"/>
    <w:rsid w:val="002910B2"/>
    <w:rsid w:val="00291140"/>
    <w:rsid w:val="00291142"/>
    <w:rsid w:val="0029114E"/>
    <w:rsid w:val="0029115A"/>
    <w:rsid w:val="00291170"/>
    <w:rsid w:val="002911B9"/>
    <w:rsid w:val="002911FB"/>
    <w:rsid w:val="00291298"/>
    <w:rsid w:val="002912E0"/>
    <w:rsid w:val="00291309"/>
    <w:rsid w:val="00291381"/>
    <w:rsid w:val="002913A4"/>
    <w:rsid w:val="002913D8"/>
    <w:rsid w:val="002913E6"/>
    <w:rsid w:val="00291431"/>
    <w:rsid w:val="0029145F"/>
    <w:rsid w:val="00291480"/>
    <w:rsid w:val="00291481"/>
    <w:rsid w:val="0029148C"/>
    <w:rsid w:val="00291495"/>
    <w:rsid w:val="00291559"/>
    <w:rsid w:val="0029159B"/>
    <w:rsid w:val="002915D6"/>
    <w:rsid w:val="0029163A"/>
    <w:rsid w:val="0029163E"/>
    <w:rsid w:val="00291682"/>
    <w:rsid w:val="0029170B"/>
    <w:rsid w:val="0029171B"/>
    <w:rsid w:val="00291744"/>
    <w:rsid w:val="00291750"/>
    <w:rsid w:val="00291755"/>
    <w:rsid w:val="00291760"/>
    <w:rsid w:val="00291771"/>
    <w:rsid w:val="002917C5"/>
    <w:rsid w:val="002917C6"/>
    <w:rsid w:val="00291830"/>
    <w:rsid w:val="0029189E"/>
    <w:rsid w:val="002918B6"/>
    <w:rsid w:val="0029190D"/>
    <w:rsid w:val="00291931"/>
    <w:rsid w:val="00291934"/>
    <w:rsid w:val="0029194B"/>
    <w:rsid w:val="00291960"/>
    <w:rsid w:val="00291A5E"/>
    <w:rsid w:val="00291A5F"/>
    <w:rsid w:val="00291A70"/>
    <w:rsid w:val="00291A8A"/>
    <w:rsid w:val="00291AA5"/>
    <w:rsid w:val="00291AA7"/>
    <w:rsid w:val="00291AB9"/>
    <w:rsid w:val="00291B2F"/>
    <w:rsid w:val="00291BDE"/>
    <w:rsid w:val="00291BF4"/>
    <w:rsid w:val="00291CAC"/>
    <w:rsid w:val="00291CBC"/>
    <w:rsid w:val="00291CCA"/>
    <w:rsid w:val="00291CCD"/>
    <w:rsid w:val="00291D39"/>
    <w:rsid w:val="00291D58"/>
    <w:rsid w:val="00291D70"/>
    <w:rsid w:val="00291D8E"/>
    <w:rsid w:val="00291E11"/>
    <w:rsid w:val="00291E2C"/>
    <w:rsid w:val="00291E4A"/>
    <w:rsid w:val="00291E54"/>
    <w:rsid w:val="00291EA3"/>
    <w:rsid w:val="00291EDD"/>
    <w:rsid w:val="00291F23"/>
    <w:rsid w:val="00291F5C"/>
    <w:rsid w:val="00291F79"/>
    <w:rsid w:val="00291FC0"/>
    <w:rsid w:val="00292073"/>
    <w:rsid w:val="0029207D"/>
    <w:rsid w:val="00292085"/>
    <w:rsid w:val="002920BB"/>
    <w:rsid w:val="002920D2"/>
    <w:rsid w:val="002920D7"/>
    <w:rsid w:val="00292140"/>
    <w:rsid w:val="00292156"/>
    <w:rsid w:val="00292163"/>
    <w:rsid w:val="0029217D"/>
    <w:rsid w:val="0029220A"/>
    <w:rsid w:val="00292327"/>
    <w:rsid w:val="00292386"/>
    <w:rsid w:val="002923B7"/>
    <w:rsid w:val="002923E3"/>
    <w:rsid w:val="00292419"/>
    <w:rsid w:val="00292482"/>
    <w:rsid w:val="0029248E"/>
    <w:rsid w:val="002924AC"/>
    <w:rsid w:val="002924F5"/>
    <w:rsid w:val="0029251C"/>
    <w:rsid w:val="00292524"/>
    <w:rsid w:val="00292557"/>
    <w:rsid w:val="0029256F"/>
    <w:rsid w:val="0029258A"/>
    <w:rsid w:val="002925A6"/>
    <w:rsid w:val="002925AE"/>
    <w:rsid w:val="002925D4"/>
    <w:rsid w:val="00292604"/>
    <w:rsid w:val="0029275D"/>
    <w:rsid w:val="00292801"/>
    <w:rsid w:val="00292844"/>
    <w:rsid w:val="00292925"/>
    <w:rsid w:val="0029295C"/>
    <w:rsid w:val="00292984"/>
    <w:rsid w:val="002929B8"/>
    <w:rsid w:val="002929CC"/>
    <w:rsid w:val="00292A1F"/>
    <w:rsid w:val="00292A35"/>
    <w:rsid w:val="00292A6C"/>
    <w:rsid w:val="00292AA8"/>
    <w:rsid w:val="00292AD5"/>
    <w:rsid w:val="00292AD9"/>
    <w:rsid w:val="00292B03"/>
    <w:rsid w:val="00292BA8"/>
    <w:rsid w:val="00292C24"/>
    <w:rsid w:val="00292C8A"/>
    <w:rsid w:val="00292CD1"/>
    <w:rsid w:val="00292D41"/>
    <w:rsid w:val="00292D44"/>
    <w:rsid w:val="00292DB8"/>
    <w:rsid w:val="00292DE2"/>
    <w:rsid w:val="00292DEC"/>
    <w:rsid w:val="00292E43"/>
    <w:rsid w:val="00292E4A"/>
    <w:rsid w:val="00292EC4"/>
    <w:rsid w:val="00292ED4"/>
    <w:rsid w:val="00292F2C"/>
    <w:rsid w:val="00292F82"/>
    <w:rsid w:val="00292FE6"/>
    <w:rsid w:val="00292FF4"/>
    <w:rsid w:val="00292FFA"/>
    <w:rsid w:val="0029306E"/>
    <w:rsid w:val="00293091"/>
    <w:rsid w:val="002930C6"/>
    <w:rsid w:val="0029310B"/>
    <w:rsid w:val="002931A7"/>
    <w:rsid w:val="002931CF"/>
    <w:rsid w:val="002931E7"/>
    <w:rsid w:val="002931F6"/>
    <w:rsid w:val="002932A7"/>
    <w:rsid w:val="002932E0"/>
    <w:rsid w:val="00293353"/>
    <w:rsid w:val="00293358"/>
    <w:rsid w:val="002933AD"/>
    <w:rsid w:val="002933F4"/>
    <w:rsid w:val="00293460"/>
    <w:rsid w:val="002934A4"/>
    <w:rsid w:val="0029353E"/>
    <w:rsid w:val="0029355F"/>
    <w:rsid w:val="0029357C"/>
    <w:rsid w:val="00293580"/>
    <w:rsid w:val="002935C1"/>
    <w:rsid w:val="002935E0"/>
    <w:rsid w:val="002935F8"/>
    <w:rsid w:val="00293621"/>
    <w:rsid w:val="002936AF"/>
    <w:rsid w:val="002936F9"/>
    <w:rsid w:val="00293771"/>
    <w:rsid w:val="0029378B"/>
    <w:rsid w:val="00293798"/>
    <w:rsid w:val="002937C8"/>
    <w:rsid w:val="0029380F"/>
    <w:rsid w:val="00293848"/>
    <w:rsid w:val="00293898"/>
    <w:rsid w:val="00293927"/>
    <w:rsid w:val="0029393C"/>
    <w:rsid w:val="00293957"/>
    <w:rsid w:val="002939C8"/>
    <w:rsid w:val="00293A04"/>
    <w:rsid w:val="00293A14"/>
    <w:rsid w:val="00293A72"/>
    <w:rsid w:val="00293B5D"/>
    <w:rsid w:val="00293B86"/>
    <w:rsid w:val="00293BB1"/>
    <w:rsid w:val="00293BCD"/>
    <w:rsid w:val="00293CCA"/>
    <w:rsid w:val="00293CD2"/>
    <w:rsid w:val="00293CF0"/>
    <w:rsid w:val="00293D0B"/>
    <w:rsid w:val="00293D32"/>
    <w:rsid w:val="00293DE5"/>
    <w:rsid w:val="00293DE9"/>
    <w:rsid w:val="00293E0B"/>
    <w:rsid w:val="00293E1A"/>
    <w:rsid w:val="00293E6C"/>
    <w:rsid w:val="00293EC2"/>
    <w:rsid w:val="00293F7A"/>
    <w:rsid w:val="00293F81"/>
    <w:rsid w:val="00294051"/>
    <w:rsid w:val="0029407A"/>
    <w:rsid w:val="002940B7"/>
    <w:rsid w:val="002940B9"/>
    <w:rsid w:val="0029417A"/>
    <w:rsid w:val="0029418B"/>
    <w:rsid w:val="0029418F"/>
    <w:rsid w:val="002941DC"/>
    <w:rsid w:val="002941DD"/>
    <w:rsid w:val="00294229"/>
    <w:rsid w:val="00294260"/>
    <w:rsid w:val="00294289"/>
    <w:rsid w:val="0029430C"/>
    <w:rsid w:val="00294350"/>
    <w:rsid w:val="002943D8"/>
    <w:rsid w:val="002943E7"/>
    <w:rsid w:val="002943F9"/>
    <w:rsid w:val="002944CB"/>
    <w:rsid w:val="002944E5"/>
    <w:rsid w:val="00294597"/>
    <w:rsid w:val="002945B0"/>
    <w:rsid w:val="002945B6"/>
    <w:rsid w:val="002945F0"/>
    <w:rsid w:val="0029466F"/>
    <w:rsid w:val="00294670"/>
    <w:rsid w:val="00294684"/>
    <w:rsid w:val="00294694"/>
    <w:rsid w:val="002946FD"/>
    <w:rsid w:val="00294732"/>
    <w:rsid w:val="002947A0"/>
    <w:rsid w:val="002947CE"/>
    <w:rsid w:val="002948BA"/>
    <w:rsid w:val="002948BB"/>
    <w:rsid w:val="002948D8"/>
    <w:rsid w:val="0029492F"/>
    <w:rsid w:val="0029494A"/>
    <w:rsid w:val="00294993"/>
    <w:rsid w:val="002949B7"/>
    <w:rsid w:val="002949F6"/>
    <w:rsid w:val="00294A56"/>
    <w:rsid w:val="00294A61"/>
    <w:rsid w:val="00294ADF"/>
    <w:rsid w:val="00294AF2"/>
    <w:rsid w:val="00294AF5"/>
    <w:rsid w:val="00294C4D"/>
    <w:rsid w:val="00294C65"/>
    <w:rsid w:val="00294D40"/>
    <w:rsid w:val="00294D5D"/>
    <w:rsid w:val="00294D5F"/>
    <w:rsid w:val="00294D73"/>
    <w:rsid w:val="00294DBF"/>
    <w:rsid w:val="00294DDA"/>
    <w:rsid w:val="00294E34"/>
    <w:rsid w:val="00294E36"/>
    <w:rsid w:val="00294E40"/>
    <w:rsid w:val="00294ED9"/>
    <w:rsid w:val="00294F29"/>
    <w:rsid w:val="00294F47"/>
    <w:rsid w:val="00294F58"/>
    <w:rsid w:val="00294F83"/>
    <w:rsid w:val="00294FE1"/>
    <w:rsid w:val="0029504F"/>
    <w:rsid w:val="002950B1"/>
    <w:rsid w:val="002950B9"/>
    <w:rsid w:val="0029510F"/>
    <w:rsid w:val="00295131"/>
    <w:rsid w:val="00295154"/>
    <w:rsid w:val="00295155"/>
    <w:rsid w:val="002951A3"/>
    <w:rsid w:val="002951C3"/>
    <w:rsid w:val="0029521B"/>
    <w:rsid w:val="00295246"/>
    <w:rsid w:val="00295285"/>
    <w:rsid w:val="00295298"/>
    <w:rsid w:val="002952AF"/>
    <w:rsid w:val="002952B8"/>
    <w:rsid w:val="00295328"/>
    <w:rsid w:val="00295344"/>
    <w:rsid w:val="0029534B"/>
    <w:rsid w:val="002953B1"/>
    <w:rsid w:val="002953E7"/>
    <w:rsid w:val="0029546F"/>
    <w:rsid w:val="0029548A"/>
    <w:rsid w:val="00295491"/>
    <w:rsid w:val="0029553A"/>
    <w:rsid w:val="0029555E"/>
    <w:rsid w:val="00295610"/>
    <w:rsid w:val="002956F3"/>
    <w:rsid w:val="002956F8"/>
    <w:rsid w:val="00295713"/>
    <w:rsid w:val="002957F0"/>
    <w:rsid w:val="00295830"/>
    <w:rsid w:val="0029586B"/>
    <w:rsid w:val="0029588C"/>
    <w:rsid w:val="00295890"/>
    <w:rsid w:val="002959BA"/>
    <w:rsid w:val="002959FE"/>
    <w:rsid w:val="00295A19"/>
    <w:rsid w:val="00295B84"/>
    <w:rsid w:val="00295BA0"/>
    <w:rsid w:val="00295BC4"/>
    <w:rsid w:val="00295C86"/>
    <w:rsid w:val="00295C8E"/>
    <w:rsid w:val="00295CD1"/>
    <w:rsid w:val="00295D03"/>
    <w:rsid w:val="00295D33"/>
    <w:rsid w:val="00295D40"/>
    <w:rsid w:val="00295D69"/>
    <w:rsid w:val="00295D97"/>
    <w:rsid w:val="00295E1D"/>
    <w:rsid w:val="00295E27"/>
    <w:rsid w:val="00295E8C"/>
    <w:rsid w:val="00295EE3"/>
    <w:rsid w:val="00295EE8"/>
    <w:rsid w:val="00295F0F"/>
    <w:rsid w:val="00295FA6"/>
    <w:rsid w:val="00295FC0"/>
    <w:rsid w:val="0029600A"/>
    <w:rsid w:val="00296026"/>
    <w:rsid w:val="0029604B"/>
    <w:rsid w:val="00296091"/>
    <w:rsid w:val="00296094"/>
    <w:rsid w:val="002960C4"/>
    <w:rsid w:val="002960EA"/>
    <w:rsid w:val="0029611E"/>
    <w:rsid w:val="002961B1"/>
    <w:rsid w:val="002961D0"/>
    <w:rsid w:val="002961FC"/>
    <w:rsid w:val="00296233"/>
    <w:rsid w:val="00296250"/>
    <w:rsid w:val="00296260"/>
    <w:rsid w:val="0029628B"/>
    <w:rsid w:val="0029629E"/>
    <w:rsid w:val="00296308"/>
    <w:rsid w:val="00296368"/>
    <w:rsid w:val="0029641B"/>
    <w:rsid w:val="00296428"/>
    <w:rsid w:val="00296478"/>
    <w:rsid w:val="00296516"/>
    <w:rsid w:val="0029653D"/>
    <w:rsid w:val="00296573"/>
    <w:rsid w:val="002965C3"/>
    <w:rsid w:val="002965DC"/>
    <w:rsid w:val="002965F0"/>
    <w:rsid w:val="0029660F"/>
    <w:rsid w:val="0029664E"/>
    <w:rsid w:val="002966A6"/>
    <w:rsid w:val="002966CA"/>
    <w:rsid w:val="00296710"/>
    <w:rsid w:val="002967C7"/>
    <w:rsid w:val="002967D3"/>
    <w:rsid w:val="002967FB"/>
    <w:rsid w:val="00296803"/>
    <w:rsid w:val="00296847"/>
    <w:rsid w:val="00296854"/>
    <w:rsid w:val="00296884"/>
    <w:rsid w:val="002968AA"/>
    <w:rsid w:val="002968D2"/>
    <w:rsid w:val="00296914"/>
    <w:rsid w:val="00296957"/>
    <w:rsid w:val="002969F6"/>
    <w:rsid w:val="00296A83"/>
    <w:rsid w:val="00296AE7"/>
    <w:rsid w:val="00296B2C"/>
    <w:rsid w:val="00296BBE"/>
    <w:rsid w:val="00296C79"/>
    <w:rsid w:val="00296D55"/>
    <w:rsid w:val="00296D6D"/>
    <w:rsid w:val="00296DD4"/>
    <w:rsid w:val="00296E60"/>
    <w:rsid w:val="00296E91"/>
    <w:rsid w:val="00296F37"/>
    <w:rsid w:val="00296F3C"/>
    <w:rsid w:val="00296F45"/>
    <w:rsid w:val="00296F64"/>
    <w:rsid w:val="00296F87"/>
    <w:rsid w:val="00296F93"/>
    <w:rsid w:val="00296FD2"/>
    <w:rsid w:val="0029701D"/>
    <w:rsid w:val="00297188"/>
    <w:rsid w:val="002971FB"/>
    <w:rsid w:val="002971FE"/>
    <w:rsid w:val="002971FF"/>
    <w:rsid w:val="00297230"/>
    <w:rsid w:val="0029725C"/>
    <w:rsid w:val="00297260"/>
    <w:rsid w:val="00297264"/>
    <w:rsid w:val="002972F3"/>
    <w:rsid w:val="0029732B"/>
    <w:rsid w:val="00297339"/>
    <w:rsid w:val="00297353"/>
    <w:rsid w:val="002973B4"/>
    <w:rsid w:val="00297437"/>
    <w:rsid w:val="002974C3"/>
    <w:rsid w:val="00297544"/>
    <w:rsid w:val="0029755E"/>
    <w:rsid w:val="002975DD"/>
    <w:rsid w:val="0029760B"/>
    <w:rsid w:val="00297643"/>
    <w:rsid w:val="002976A4"/>
    <w:rsid w:val="002976E8"/>
    <w:rsid w:val="0029770D"/>
    <w:rsid w:val="00297715"/>
    <w:rsid w:val="00297733"/>
    <w:rsid w:val="00297790"/>
    <w:rsid w:val="00297796"/>
    <w:rsid w:val="002977A6"/>
    <w:rsid w:val="00297828"/>
    <w:rsid w:val="0029782A"/>
    <w:rsid w:val="002978B2"/>
    <w:rsid w:val="0029790B"/>
    <w:rsid w:val="0029791B"/>
    <w:rsid w:val="00297957"/>
    <w:rsid w:val="0029798F"/>
    <w:rsid w:val="002979AF"/>
    <w:rsid w:val="002979ED"/>
    <w:rsid w:val="00297A02"/>
    <w:rsid w:val="00297A12"/>
    <w:rsid w:val="00297A26"/>
    <w:rsid w:val="00297A45"/>
    <w:rsid w:val="00297A4F"/>
    <w:rsid w:val="00297AAD"/>
    <w:rsid w:val="00297AB8"/>
    <w:rsid w:val="00297ACC"/>
    <w:rsid w:val="00297ADD"/>
    <w:rsid w:val="00297AF5"/>
    <w:rsid w:val="00297B25"/>
    <w:rsid w:val="00297B27"/>
    <w:rsid w:val="00297BA9"/>
    <w:rsid w:val="00297BBD"/>
    <w:rsid w:val="00297BE5"/>
    <w:rsid w:val="00297C68"/>
    <w:rsid w:val="00297CAD"/>
    <w:rsid w:val="00297CC3"/>
    <w:rsid w:val="00297CE8"/>
    <w:rsid w:val="00297CF7"/>
    <w:rsid w:val="00297D18"/>
    <w:rsid w:val="00297D46"/>
    <w:rsid w:val="00297D50"/>
    <w:rsid w:val="00297D55"/>
    <w:rsid w:val="00297E12"/>
    <w:rsid w:val="00297E25"/>
    <w:rsid w:val="00297E2A"/>
    <w:rsid w:val="00297E3C"/>
    <w:rsid w:val="00297E6D"/>
    <w:rsid w:val="00297E89"/>
    <w:rsid w:val="00297EEA"/>
    <w:rsid w:val="00297EFE"/>
    <w:rsid w:val="00297F3A"/>
    <w:rsid w:val="00297F4D"/>
    <w:rsid w:val="00297F91"/>
    <w:rsid w:val="00297FBC"/>
    <w:rsid w:val="00297FE5"/>
    <w:rsid w:val="002A0029"/>
    <w:rsid w:val="002A0038"/>
    <w:rsid w:val="002A0044"/>
    <w:rsid w:val="002A004C"/>
    <w:rsid w:val="002A0057"/>
    <w:rsid w:val="002A006F"/>
    <w:rsid w:val="002A00B0"/>
    <w:rsid w:val="002A0192"/>
    <w:rsid w:val="002A01FD"/>
    <w:rsid w:val="002A0234"/>
    <w:rsid w:val="002A024C"/>
    <w:rsid w:val="002A0276"/>
    <w:rsid w:val="002A028E"/>
    <w:rsid w:val="002A02C0"/>
    <w:rsid w:val="002A02F6"/>
    <w:rsid w:val="002A0349"/>
    <w:rsid w:val="002A037D"/>
    <w:rsid w:val="002A0427"/>
    <w:rsid w:val="002A04A0"/>
    <w:rsid w:val="002A04E8"/>
    <w:rsid w:val="002A04EA"/>
    <w:rsid w:val="002A051E"/>
    <w:rsid w:val="002A05AD"/>
    <w:rsid w:val="002A05B2"/>
    <w:rsid w:val="002A0732"/>
    <w:rsid w:val="002A075D"/>
    <w:rsid w:val="002A07C3"/>
    <w:rsid w:val="002A07DC"/>
    <w:rsid w:val="002A082C"/>
    <w:rsid w:val="002A087B"/>
    <w:rsid w:val="002A0896"/>
    <w:rsid w:val="002A08AE"/>
    <w:rsid w:val="002A0906"/>
    <w:rsid w:val="002A0928"/>
    <w:rsid w:val="002A092B"/>
    <w:rsid w:val="002A093A"/>
    <w:rsid w:val="002A0A54"/>
    <w:rsid w:val="002A0A58"/>
    <w:rsid w:val="002A0A89"/>
    <w:rsid w:val="002A0AD4"/>
    <w:rsid w:val="002A0BAE"/>
    <w:rsid w:val="002A0BDB"/>
    <w:rsid w:val="002A0C8A"/>
    <w:rsid w:val="002A0CB3"/>
    <w:rsid w:val="002A0CBF"/>
    <w:rsid w:val="002A0CCF"/>
    <w:rsid w:val="002A0D00"/>
    <w:rsid w:val="002A0D39"/>
    <w:rsid w:val="002A0D92"/>
    <w:rsid w:val="002A0DBA"/>
    <w:rsid w:val="002A0E74"/>
    <w:rsid w:val="002A0EC5"/>
    <w:rsid w:val="002A0EF0"/>
    <w:rsid w:val="002A0EFA"/>
    <w:rsid w:val="002A0F00"/>
    <w:rsid w:val="002A0F22"/>
    <w:rsid w:val="002A0FAE"/>
    <w:rsid w:val="002A0FCB"/>
    <w:rsid w:val="002A10C3"/>
    <w:rsid w:val="002A10FD"/>
    <w:rsid w:val="002A1149"/>
    <w:rsid w:val="002A114D"/>
    <w:rsid w:val="002A11B5"/>
    <w:rsid w:val="002A12DB"/>
    <w:rsid w:val="002A13D4"/>
    <w:rsid w:val="002A1413"/>
    <w:rsid w:val="002A1450"/>
    <w:rsid w:val="002A1494"/>
    <w:rsid w:val="002A14CE"/>
    <w:rsid w:val="002A14D3"/>
    <w:rsid w:val="002A158B"/>
    <w:rsid w:val="002A15D8"/>
    <w:rsid w:val="002A1630"/>
    <w:rsid w:val="002A1675"/>
    <w:rsid w:val="002A1721"/>
    <w:rsid w:val="002A1754"/>
    <w:rsid w:val="002A176B"/>
    <w:rsid w:val="002A1775"/>
    <w:rsid w:val="002A178D"/>
    <w:rsid w:val="002A17B7"/>
    <w:rsid w:val="002A17ED"/>
    <w:rsid w:val="002A180C"/>
    <w:rsid w:val="002A187A"/>
    <w:rsid w:val="002A18CC"/>
    <w:rsid w:val="002A18E1"/>
    <w:rsid w:val="002A194C"/>
    <w:rsid w:val="002A19AA"/>
    <w:rsid w:val="002A19C0"/>
    <w:rsid w:val="002A1A29"/>
    <w:rsid w:val="002A1A44"/>
    <w:rsid w:val="002A1A6A"/>
    <w:rsid w:val="002A1A6F"/>
    <w:rsid w:val="002A1A9D"/>
    <w:rsid w:val="002A1ADD"/>
    <w:rsid w:val="002A1B30"/>
    <w:rsid w:val="002A1B6D"/>
    <w:rsid w:val="002A1B98"/>
    <w:rsid w:val="002A1B99"/>
    <w:rsid w:val="002A1C1E"/>
    <w:rsid w:val="002A1C26"/>
    <w:rsid w:val="002A1C3A"/>
    <w:rsid w:val="002A1D4A"/>
    <w:rsid w:val="002A1D76"/>
    <w:rsid w:val="002A1DB9"/>
    <w:rsid w:val="002A1DBE"/>
    <w:rsid w:val="002A1E21"/>
    <w:rsid w:val="002A1E37"/>
    <w:rsid w:val="002A1E3A"/>
    <w:rsid w:val="002A1E7B"/>
    <w:rsid w:val="002A1E82"/>
    <w:rsid w:val="002A1E8F"/>
    <w:rsid w:val="002A1E96"/>
    <w:rsid w:val="002A1EB6"/>
    <w:rsid w:val="002A1ED7"/>
    <w:rsid w:val="002A1EE4"/>
    <w:rsid w:val="002A1F95"/>
    <w:rsid w:val="002A1FCD"/>
    <w:rsid w:val="002A206E"/>
    <w:rsid w:val="002A207A"/>
    <w:rsid w:val="002A2189"/>
    <w:rsid w:val="002A21D7"/>
    <w:rsid w:val="002A2244"/>
    <w:rsid w:val="002A2269"/>
    <w:rsid w:val="002A2338"/>
    <w:rsid w:val="002A234D"/>
    <w:rsid w:val="002A2371"/>
    <w:rsid w:val="002A23AC"/>
    <w:rsid w:val="002A23CC"/>
    <w:rsid w:val="002A23DE"/>
    <w:rsid w:val="002A23ED"/>
    <w:rsid w:val="002A2445"/>
    <w:rsid w:val="002A2449"/>
    <w:rsid w:val="002A246E"/>
    <w:rsid w:val="002A249D"/>
    <w:rsid w:val="002A24C3"/>
    <w:rsid w:val="002A24CB"/>
    <w:rsid w:val="002A24CC"/>
    <w:rsid w:val="002A24F1"/>
    <w:rsid w:val="002A252F"/>
    <w:rsid w:val="002A256A"/>
    <w:rsid w:val="002A25D8"/>
    <w:rsid w:val="002A267C"/>
    <w:rsid w:val="002A270B"/>
    <w:rsid w:val="002A276A"/>
    <w:rsid w:val="002A2778"/>
    <w:rsid w:val="002A28F6"/>
    <w:rsid w:val="002A2962"/>
    <w:rsid w:val="002A2972"/>
    <w:rsid w:val="002A29B1"/>
    <w:rsid w:val="002A2A1E"/>
    <w:rsid w:val="002A2AF7"/>
    <w:rsid w:val="002A2B18"/>
    <w:rsid w:val="002A2B79"/>
    <w:rsid w:val="002A2B90"/>
    <w:rsid w:val="002A2B9F"/>
    <w:rsid w:val="002A2C23"/>
    <w:rsid w:val="002A2C47"/>
    <w:rsid w:val="002A2CAD"/>
    <w:rsid w:val="002A2D83"/>
    <w:rsid w:val="002A2D88"/>
    <w:rsid w:val="002A2DFA"/>
    <w:rsid w:val="002A2DFE"/>
    <w:rsid w:val="002A2E43"/>
    <w:rsid w:val="002A2E46"/>
    <w:rsid w:val="002A2E4E"/>
    <w:rsid w:val="002A2E69"/>
    <w:rsid w:val="002A2E97"/>
    <w:rsid w:val="002A2EEE"/>
    <w:rsid w:val="002A2F21"/>
    <w:rsid w:val="002A2F43"/>
    <w:rsid w:val="002A2F6E"/>
    <w:rsid w:val="002A2FB6"/>
    <w:rsid w:val="002A301D"/>
    <w:rsid w:val="002A3023"/>
    <w:rsid w:val="002A3051"/>
    <w:rsid w:val="002A305E"/>
    <w:rsid w:val="002A30A7"/>
    <w:rsid w:val="002A30AE"/>
    <w:rsid w:val="002A315C"/>
    <w:rsid w:val="002A3176"/>
    <w:rsid w:val="002A31B2"/>
    <w:rsid w:val="002A3214"/>
    <w:rsid w:val="002A321C"/>
    <w:rsid w:val="002A323D"/>
    <w:rsid w:val="002A324D"/>
    <w:rsid w:val="002A32A7"/>
    <w:rsid w:val="002A32AD"/>
    <w:rsid w:val="002A32B1"/>
    <w:rsid w:val="002A32C7"/>
    <w:rsid w:val="002A3375"/>
    <w:rsid w:val="002A339F"/>
    <w:rsid w:val="002A33A0"/>
    <w:rsid w:val="002A340E"/>
    <w:rsid w:val="002A3448"/>
    <w:rsid w:val="002A34DA"/>
    <w:rsid w:val="002A3540"/>
    <w:rsid w:val="002A3581"/>
    <w:rsid w:val="002A3639"/>
    <w:rsid w:val="002A364E"/>
    <w:rsid w:val="002A365C"/>
    <w:rsid w:val="002A36DF"/>
    <w:rsid w:val="002A36E9"/>
    <w:rsid w:val="002A3713"/>
    <w:rsid w:val="002A377F"/>
    <w:rsid w:val="002A37B7"/>
    <w:rsid w:val="002A37BF"/>
    <w:rsid w:val="002A3882"/>
    <w:rsid w:val="002A3916"/>
    <w:rsid w:val="002A3937"/>
    <w:rsid w:val="002A3980"/>
    <w:rsid w:val="002A39C8"/>
    <w:rsid w:val="002A3A2E"/>
    <w:rsid w:val="002A3A33"/>
    <w:rsid w:val="002A3B18"/>
    <w:rsid w:val="002A3B2E"/>
    <w:rsid w:val="002A3B72"/>
    <w:rsid w:val="002A3BA3"/>
    <w:rsid w:val="002A3BE8"/>
    <w:rsid w:val="002A3C84"/>
    <w:rsid w:val="002A3CA3"/>
    <w:rsid w:val="002A3CB8"/>
    <w:rsid w:val="002A3CBC"/>
    <w:rsid w:val="002A3D43"/>
    <w:rsid w:val="002A3D79"/>
    <w:rsid w:val="002A3E36"/>
    <w:rsid w:val="002A3E74"/>
    <w:rsid w:val="002A3E91"/>
    <w:rsid w:val="002A3ED7"/>
    <w:rsid w:val="002A3F3E"/>
    <w:rsid w:val="002A3FBD"/>
    <w:rsid w:val="002A3FD9"/>
    <w:rsid w:val="002A3FDF"/>
    <w:rsid w:val="002A3FEC"/>
    <w:rsid w:val="002A403B"/>
    <w:rsid w:val="002A4120"/>
    <w:rsid w:val="002A4160"/>
    <w:rsid w:val="002A41B6"/>
    <w:rsid w:val="002A42A6"/>
    <w:rsid w:val="002A42BE"/>
    <w:rsid w:val="002A4433"/>
    <w:rsid w:val="002A443C"/>
    <w:rsid w:val="002A44C4"/>
    <w:rsid w:val="002A451C"/>
    <w:rsid w:val="002A4574"/>
    <w:rsid w:val="002A458B"/>
    <w:rsid w:val="002A459E"/>
    <w:rsid w:val="002A4605"/>
    <w:rsid w:val="002A461C"/>
    <w:rsid w:val="002A461E"/>
    <w:rsid w:val="002A464D"/>
    <w:rsid w:val="002A4667"/>
    <w:rsid w:val="002A46BC"/>
    <w:rsid w:val="002A46C3"/>
    <w:rsid w:val="002A47F5"/>
    <w:rsid w:val="002A47F7"/>
    <w:rsid w:val="002A486F"/>
    <w:rsid w:val="002A48EC"/>
    <w:rsid w:val="002A497D"/>
    <w:rsid w:val="002A4998"/>
    <w:rsid w:val="002A49D6"/>
    <w:rsid w:val="002A49EF"/>
    <w:rsid w:val="002A4A5C"/>
    <w:rsid w:val="002A4AAA"/>
    <w:rsid w:val="002A4B22"/>
    <w:rsid w:val="002A4B61"/>
    <w:rsid w:val="002A4C41"/>
    <w:rsid w:val="002A4C9D"/>
    <w:rsid w:val="002A4CBD"/>
    <w:rsid w:val="002A4CC2"/>
    <w:rsid w:val="002A4D04"/>
    <w:rsid w:val="002A4D95"/>
    <w:rsid w:val="002A4E26"/>
    <w:rsid w:val="002A4EA2"/>
    <w:rsid w:val="002A4F09"/>
    <w:rsid w:val="002A5003"/>
    <w:rsid w:val="002A500F"/>
    <w:rsid w:val="002A513A"/>
    <w:rsid w:val="002A5214"/>
    <w:rsid w:val="002A5226"/>
    <w:rsid w:val="002A525F"/>
    <w:rsid w:val="002A52D0"/>
    <w:rsid w:val="002A5319"/>
    <w:rsid w:val="002A5348"/>
    <w:rsid w:val="002A5360"/>
    <w:rsid w:val="002A538C"/>
    <w:rsid w:val="002A53F0"/>
    <w:rsid w:val="002A54CD"/>
    <w:rsid w:val="002A561A"/>
    <w:rsid w:val="002A5752"/>
    <w:rsid w:val="002A5766"/>
    <w:rsid w:val="002A5769"/>
    <w:rsid w:val="002A57F7"/>
    <w:rsid w:val="002A5848"/>
    <w:rsid w:val="002A58E2"/>
    <w:rsid w:val="002A592D"/>
    <w:rsid w:val="002A5ADC"/>
    <w:rsid w:val="002A5AFC"/>
    <w:rsid w:val="002A5B0C"/>
    <w:rsid w:val="002A5B49"/>
    <w:rsid w:val="002A5B4F"/>
    <w:rsid w:val="002A5B5E"/>
    <w:rsid w:val="002A5BAB"/>
    <w:rsid w:val="002A5C82"/>
    <w:rsid w:val="002A5CA2"/>
    <w:rsid w:val="002A5CCB"/>
    <w:rsid w:val="002A5D24"/>
    <w:rsid w:val="002A5D3C"/>
    <w:rsid w:val="002A5E04"/>
    <w:rsid w:val="002A5E40"/>
    <w:rsid w:val="002A5E57"/>
    <w:rsid w:val="002A5E62"/>
    <w:rsid w:val="002A5F01"/>
    <w:rsid w:val="002A5F81"/>
    <w:rsid w:val="002A5FE0"/>
    <w:rsid w:val="002A5FE4"/>
    <w:rsid w:val="002A5FF9"/>
    <w:rsid w:val="002A6117"/>
    <w:rsid w:val="002A6173"/>
    <w:rsid w:val="002A6230"/>
    <w:rsid w:val="002A6248"/>
    <w:rsid w:val="002A62B8"/>
    <w:rsid w:val="002A63BE"/>
    <w:rsid w:val="002A6407"/>
    <w:rsid w:val="002A6431"/>
    <w:rsid w:val="002A64A2"/>
    <w:rsid w:val="002A64F7"/>
    <w:rsid w:val="002A6576"/>
    <w:rsid w:val="002A65BD"/>
    <w:rsid w:val="002A65C0"/>
    <w:rsid w:val="002A6657"/>
    <w:rsid w:val="002A665B"/>
    <w:rsid w:val="002A66AC"/>
    <w:rsid w:val="002A66C4"/>
    <w:rsid w:val="002A6733"/>
    <w:rsid w:val="002A679A"/>
    <w:rsid w:val="002A680C"/>
    <w:rsid w:val="002A683C"/>
    <w:rsid w:val="002A684A"/>
    <w:rsid w:val="002A6856"/>
    <w:rsid w:val="002A6A16"/>
    <w:rsid w:val="002A6A72"/>
    <w:rsid w:val="002A6AC3"/>
    <w:rsid w:val="002A6AC8"/>
    <w:rsid w:val="002A6B07"/>
    <w:rsid w:val="002A6B63"/>
    <w:rsid w:val="002A6B66"/>
    <w:rsid w:val="002A6BA3"/>
    <w:rsid w:val="002A6BB3"/>
    <w:rsid w:val="002A6BD5"/>
    <w:rsid w:val="002A6BEC"/>
    <w:rsid w:val="002A6C9A"/>
    <w:rsid w:val="002A6CD3"/>
    <w:rsid w:val="002A6CDE"/>
    <w:rsid w:val="002A6CF3"/>
    <w:rsid w:val="002A6D25"/>
    <w:rsid w:val="002A6D33"/>
    <w:rsid w:val="002A6DA3"/>
    <w:rsid w:val="002A6E41"/>
    <w:rsid w:val="002A6E4E"/>
    <w:rsid w:val="002A6E5B"/>
    <w:rsid w:val="002A6E79"/>
    <w:rsid w:val="002A6EA4"/>
    <w:rsid w:val="002A6F75"/>
    <w:rsid w:val="002A704D"/>
    <w:rsid w:val="002A70E1"/>
    <w:rsid w:val="002A7151"/>
    <w:rsid w:val="002A71B0"/>
    <w:rsid w:val="002A71FE"/>
    <w:rsid w:val="002A721D"/>
    <w:rsid w:val="002A723B"/>
    <w:rsid w:val="002A7259"/>
    <w:rsid w:val="002A7296"/>
    <w:rsid w:val="002A72A5"/>
    <w:rsid w:val="002A7303"/>
    <w:rsid w:val="002A733E"/>
    <w:rsid w:val="002A7369"/>
    <w:rsid w:val="002A73F5"/>
    <w:rsid w:val="002A7408"/>
    <w:rsid w:val="002A74EC"/>
    <w:rsid w:val="002A74FA"/>
    <w:rsid w:val="002A752A"/>
    <w:rsid w:val="002A75EB"/>
    <w:rsid w:val="002A761A"/>
    <w:rsid w:val="002A7664"/>
    <w:rsid w:val="002A7693"/>
    <w:rsid w:val="002A769E"/>
    <w:rsid w:val="002A775E"/>
    <w:rsid w:val="002A780A"/>
    <w:rsid w:val="002A787A"/>
    <w:rsid w:val="002A7888"/>
    <w:rsid w:val="002A78B2"/>
    <w:rsid w:val="002A7981"/>
    <w:rsid w:val="002A7985"/>
    <w:rsid w:val="002A79A0"/>
    <w:rsid w:val="002A79E2"/>
    <w:rsid w:val="002A79F4"/>
    <w:rsid w:val="002A7A0E"/>
    <w:rsid w:val="002A7A69"/>
    <w:rsid w:val="002A7A8C"/>
    <w:rsid w:val="002A7C52"/>
    <w:rsid w:val="002A7C85"/>
    <w:rsid w:val="002A7CAC"/>
    <w:rsid w:val="002A7CCA"/>
    <w:rsid w:val="002A7CE3"/>
    <w:rsid w:val="002A7D72"/>
    <w:rsid w:val="002A7DFB"/>
    <w:rsid w:val="002A7E32"/>
    <w:rsid w:val="002A7E5F"/>
    <w:rsid w:val="002A7E78"/>
    <w:rsid w:val="002A7F0A"/>
    <w:rsid w:val="002B0002"/>
    <w:rsid w:val="002B001A"/>
    <w:rsid w:val="002B0068"/>
    <w:rsid w:val="002B0081"/>
    <w:rsid w:val="002B009E"/>
    <w:rsid w:val="002B0104"/>
    <w:rsid w:val="002B013D"/>
    <w:rsid w:val="002B0176"/>
    <w:rsid w:val="002B01A0"/>
    <w:rsid w:val="002B01BB"/>
    <w:rsid w:val="002B01C1"/>
    <w:rsid w:val="002B0257"/>
    <w:rsid w:val="002B025A"/>
    <w:rsid w:val="002B0279"/>
    <w:rsid w:val="002B0295"/>
    <w:rsid w:val="002B02B2"/>
    <w:rsid w:val="002B02C3"/>
    <w:rsid w:val="002B03DC"/>
    <w:rsid w:val="002B03E9"/>
    <w:rsid w:val="002B0401"/>
    <w:rsid w:val="002B042E"/>
    <w:rsid w:val="002B044E"/>
    <w:rsid w:val="002B0469"/>
    <w:rsid w:val="002B046E"/>
    <w:rsid w:val="002B0494"/>
    <w:rsid w:val="002B0507"/>
    <w:rsid w:val="002B0512"/>
    <w:rsid w:val="002B0514"/>
    <w:rsid w:val="002B051B"/>
    <w:rsid w:val="002B0534"/>
    <w:rsid w:val="002B0542"/>
    <w:rsid w:val="002B0550"/>
    <w:rsid w:val="002B0561"/>
    <w:rsid w:val="002B0587"/>
    <w:rsid w:val="002B05B9"/>
    <w:rsid w:val="002B0610"/>
    <w:rsid w:val="002B0629"/>
    <w:rsid w:val="002B0651"/>
    <w:rsid w:val="002B0693"/>
    <w:rsid w:val="002B0724"/>
    <w:rsid w:val="002B0729"/>
    <w:rsid w:val="002B073A"/>
    <w:rsid w:val="002B0795"/>
    <w:rsid w:val="002B0815"/>
    <w:rsid w:val="002B0837"/>
    <w:rsid w:val="002B0841"/>
    <w:rsid w:val="002B08A8"/>
    <w:rsid w:val="002B08AF"/>
    <w:rsid w:val="002B08B0"/>
    <w:rsid w:val="002B0937"/>
    <w:rsid w:val="002B0952"/>
    <w:rsid w:val="002B0955"/>
    <w:rsid w:val="002B0A92"/>
    <w:rsid w:val="002B0AF5"/>
    <w:rsid w:val="002B0BBC"/>
    <w:rsid w:val="002B0BE2"/>
    <w:rsid w:val="002B0BEA"/>
    <w:rsid w:val="002B0C44"/>
    <w:rsid w:val="002B0C5E"/>
    <w:rsid w:val="002B0C60"/>
    <w:rsid w:val="002B0C83"/>
    <w:rsid w:val="002B0C92"/>
    <w:rsid w:val="002B0C9A"/>
    <w:rsid w:val="002B0C9F"/>
    <w:rsid w:val="002B0CA0"/>
    <w:rsid w:val="002B0CB7"/>
    <w:rsid w:val="002B0CE8"/>
    <w:rsid w:val="002B0D1F"/>
    <w:rsid w:val="002B0D47"/>
    <w:rsid w:val="002B0D49"/>
    <w:rsid w:val="002B0D4A"/>
    <w:rsid w:val="002B0D6E"/>
    <w:rsid w:val="002B0E39"/>
    <w:rsid w:val="002B0EA9"/>
    <w:rsid w:val="002B0EB6"/>
    <w:rsid w:val="002B0F58"/>
    <w:rsid w:val="002B0F90"/>
    <w:rsid w:val="002B0F91"/>
    <w:rsid w:val="002B0FB3"/>
    <w:rsid w:val="002B0FEC"/>
    <w:rsid w:val="002B0FF4"/>
    <w:rsid w:val="002B1073"/>
    <w:rsid w:val="002B112C"/>
    <w:rsid w:val="002B1137"/>
    <w:rsid w:val="002B118D"/>
    <w:rsid w:val="002B11BA"/>
    <w:rsid w:val="002B11E9"/>
    <w:rsid w:val="002B120B"/>
    <w:rsid w:val="002B1220"/>
    <w:rsid w:val="002B124E"/>
    <w:rsid w:val="002B1283"/>
    <w:rsid w:val="002B131F"/>
    <w:rsid w:val="002B137C"/>
    <w:rsid w:val="002B13A8"/>
    <w:rsid w:val="002B140D"/>
    <w:rsid w:val="002B1419"/>
    <w:rsid w:val="002B14AE"/>
    <w:rsid w:val="002B14B4"/>
    <w:rsid w:val="002B14E1"/>
    <w:rsid w:val="002B1505"/>
    <w:rsid w:val="002B1525"/>
    <w:rsid w:val="002B15D2"/>
    <w:rsid w:val="002B160F"/>
    <w:rsid w:val="002B164C"/>
    <w:rsid w:val="002B1697"/>
    <w:rsid w:val="002B16A6"/>
    <w:rsid w:val="002B16CC"/>
    <w:rsid w:val="002B1756"/>
    <w:rsid w:val="002B17C9"/>
    <w:rsid w:val="002B181F"/>
    <w:rsid w:val="002B1828"/>
    <w:rsid w:val="002B1893"/>
    <w:rsid w:val="002B18C0"/>
    <w:rsid w:val="002B19B1"/>
    <w:rsid w:val="002B19EE"/>
    <w:rsid w:val="002B1A11"/>
    <w:rsid w:val="002B1A16"/>
    <w:rsid w:val="002B1A27"/>
    <w:rsid w:val="002B1AE0"/>
    <w:rsid w:val="002B1AE5"/>
    <w:rsid w:val="002B1B4E"/>
    <w:rsid w:val="002B1B99"/>
    <w:rsid w:val="002B1BBC"/>
    <w:rsid w:val="002B1BFD"/>
    <w:rsid w:val="002B1C2A"/>
    <w:rsid w:val="002B1C75"/>
    <w:rsid w:val="002B1C81"/>
    <w:rsid w:val="002B1D7E"/>
    <w:rsid w:val="002B1DA8"/>
    <w:rsid w:val="002B1DBA"/>
    <w:rsid w:val="002B1DCB"/>
    <w:rsid w:val="002B1DF1"/>
    <w:rsid w:val="002B1E33"/>
    <w:rsid w:val="002B1E62"/>
    <w:rsid w:val="002B1EE9"/>
    <w:rsid w:val="002B1F12"/>
    <w:rsid w:val="002B1FAE"/>
    <w:rsid w:val="002B1FB0"/>
    <w:rsid w:val="002B20D6"/>
    <w:rsid w:val="002B213C"/>
    <w:rsid w:val="002B21B3"/>
    <w:rsid w:val="002B21C5"/>
    <w:rsid w:val="002B227C"/>
    <w:rsid w:val="002B22ED"/>
    <w:rsid w:val="002B2357"/>
    <w:rsid w:val="002B2365"/>
    <w:rsid w:val="002B23AE"/>
    <w:rsid w:val="002B23FD"/>
    <w:rsid w:val="002B2406"/>
    <w:rsid w:val="002B2428"/>
    <w:rsid w:val="002B245D"/>
    <w:rsid w:val="002B245F"/>
    <w:rsid w:val="002B246B"/>
    <w:rsid w:val="002B2471"/>
    <w:rsid w:val="002B24B1"/>
    <w:rsid w:val="002B24D9"/>
    <w:rsid w:val="002B251C"/>
    <w:rsid w:val="002B25B4"/>
    <w:rsid w:val="002B25DA"/>
    <w:rsid w:val="002B25E1"/>
    <w:rsid w:val="002B2628"/>
    <w:rsid w:val="002B2685"/>
    <w:rsid w:val="002B268D"/>
    <w:rsid w:val="002B26AE"/>
    <w:rsid w:val="002B26CF"/>
    <w:rsid w:val="002B26DB"/>
    <w:rsid w:val="002B2739"/>
    <w:rsid w:val="002B278A"/>
    <w:rsid w:val="002B2831"/>
    <w:rsid w:val="002B2884"/>
    <w:rsid w:val="002B2893"/>
    <w:rsid w:val="002B29CB"/>
    <w:rsid w:val="002B2A5A"/>
    <w:rsid w:val="002B2A83"/>
    <w:rsid w:val="002B2B01"/>
    <w:rsid w:val="002B2C1A"/>
    <w:rsid w:val="002B2C2B"/>
    <w:rsid w:val="002B2C45"/>
    <w:rsid w:val="002B2C7D"/>
    <w:rsid w:val="002B2C9F"/>
    <w:rsid w:val="002B2CDA"/>
    <w:rsid w:val="002B2D55"/>
    <w:rsid w:val="002B2D6C"/>
    <w:rsid w:val="002B2DF6"/>
    <w:rsid w:val="002B2E1F"/>
    <w:rsid w:val="002B2EFA"/>
    <w:rsid w:val="002B2F3D"/>
    <w:rsid w:val="002B2F49"/>
    <w:rsid w:val="002B303C"/>
    <w:rsid w:val="002B3041"/>
    <w:rsid w:val="002B3074"/>
    <w:rsid w:val="002B3084"/>
    <w:rsid w:val="002B3087"/>
    <w:rsid w:val="002B30BA"/>
    <w:rsid w:val="002B30F9"/>
    <w:rsid w:val="002B311F"/>
    <w:rsid w:val="002B3145"/>
    <w:rsid w:val="002B3156"/>
    <w:rsid w:val="002B3237"/>
    <w:rsid w:val="002B3244"/>
    <w:rsid w:val="002B32A6"/>
    <w:rsid w:val="002B32D5"/>
    <w:rsid w:val="002B32DD"/>
    <w:rsid w:val="002B3315"/>
    <w:rsid w:val="002B3321"/>
    <w:rsid w:val="002B3352"/>
    <w:rsid w:val="002B33D4"/>
    <w:rsid w:val="002B33E1"/>
    <w:rsid w:val="002B3520"/>
    <w:rsid w:val="002B3574"/>
    <w:rsid w:val="002B3575"/>
    <w:rsid w:val="002B3597"/>
    <w:rsid w:val="002B35FD"/>
    <w:rsid w:val="002B3619"/>
    <w:rsid w:val="002B36D6"/>
    <w:rsid w:val="002B371A"/>
    <w:rsid w:val="002B372C"/>
    <w:rsid w:val="002B37C7"/>
    <w:rsid w:val="002B37FF"/>
    <w:rsid w:val="002B3816"/>
    <w:rsid w:val="002B38F0"/>
    <w:rsid w:val="002B392E"/>
    <w:rsid w:val="002B394B"/>
    <w:rsid w:val="002B3968"/>
    <w:rsid w:val="002B397C"/>
    <w:rsid w:val="002B39C6"/>
    <w:rsid w:val="002B39FD"/>
    <w:rsid w:val="002B3A0E"/>
    <w:rsid w:val="002B3A0F"/>
    <w:rsid w:val="002B3A7F"/>
    <w:rsid w:val="002B3AD2"/>
    <w:rsid w:val="002B3B05"/>
    <w:rsid w:val="002B3B75"/>
    <w:rsid w:val="002B3B7C"/>
    <w:rsid w:val="002B3B80"/>
    <w:rsid w:val="002B3B82"/>
    <w:rsid w:val="002B3BB2"/>
    <w:rsid w:val="002B3BBA"/>
    <w:rsid w:val="002B3BEB"/>
    <w:rsid w:val="002B3C02"/>
    <w:rsid w:val="002B3C14"/>
    <w:rsid w:val="002B3C7A"/>
    <w:rsid w:val="002B3CD7"/>
    <w:rsid w:val="002B3E14"/>
    <w:rsid w:val="002B3E8E"/>
    <w:rsid w:val="002B3E91"/>
    <w:rsid w:val="002B3ECA"/>
    <w:rsid w:val="002B3EE1"/>
    <w:rsid w:val="002B3F51"/>
    <w:rsid w:val="002B3F6E"/>
    <w:rsid w:val="002B3FEF"/>
    <w:rsid w:val="002B4024"/>
    <w:rsid w:val="002B406D"/>
    <w:rsid w:val="002B40B8"/>
    <w:rsid w:val="002B40C3"/>
    <w:rsid w:val="002B40FF"/>
    <w:rsid w:val="002B410B"/>
    <w:rsid w:val="002B4125"/>
    <w:rsid w:val="002B4160"/>
    <w:rsid w:val="002B41BE"/>
    <w:rsid w:val="002B41E9"/>
    <w:rsid w:val="002B421F"/>
    <w:rsid w:val="002B4229"/>
    <w:rsid w:val="002B422D"/>
    <w:rsid w:val="002B425F"/>
    <w:rsid w:val="002B4351"/>
    <w:rsid w:val="002B43E9"/>
    <w:rsid w:val="002B445D"/>
    <w:rsid w:val="002B44D8"/>
    <w:rsid w:val="002B450E"/>
    <w:rsid w:val="002B4560"/>
    <w:rsid w:val="002B4597"/>
    <w:rsid w:val="002B45E4"/>
    <w:rsid w:val="002B4672"/>
    <w:rsid w:val="002B46BD"/>
    <w:rsid w:val="002B46BF"/>
    <w:rsid w:val="002B470C"/>
    <w:rsid w:val="002B474D"/>
    <w:rsid w:val="002B478A"/>
    <w:rsid w:val="002B485C"/>
    <w:rsid w:val="002B4873"/>
    <w:rsid w:val="002B48A0"/>
    <w:rsid w:val="002B49EB"/>
    <w:rsid w:val="002B4A4D"/>
    <w:rsid w:val="002B4AAC"/>
    <w:rsid w:val="002B4B05"/>
    <w:rsid w:val="002B4B10"/>
    <w:rsid w:val="002B4B41"/>
    <w:rsid w:val="002B4B42"/>
    <w:rsid w:val="002B4B43"/>
    <w:rsid w:val="002B4C29"/>
    <w:rsid w:val="002B4CC8"/>
    <w:rsid w:val="002B4D15"/>
    <w:rsid w:val="002B4D81"/>
    <w:rsid w:val="002B4DD3"/>
    <w:rsid w:val="002B4EFA"/>
    <w:rsid w:val="002B4F43"/>
    <w:rsid w:val="002B4FAF"/>
    <w:rsid w:val="002B4FB1"/>
    <w:rsid w:val="002B4FEA"/>
    <w:rsid w:val="002B501B"/>
    <w:rsid w:val="002B5059"/>
    <w:rsid w:val="002B505A"/>
    <w:rsid w:val="002B50B7"/>
    <w:rsid w:val="002B50CE"/>
    <w:rsid w:val="002B50F5"/>
    <w:rsid w:val="002B513A"/>
    <w:rsid w:val="002B5151"/>
    <w:rsid w:val="002B51CA"/>
    <w:rsid w:val="002B520C"/>
    <w:rsid w:val="002B523B"/>
    <w:rsid w:val="002B52D9"/>
    <w:rsid w:val="002B52EF"/>
    <w:rsid w:val="002B5333"/>
    <w:rsid w:val="002B54AB"/>
    <w:rsid w:val="002B54CC"/>
    <w:rsid w:val="002B54CF"/>
    <w:rsid w:val="002B54E1"/>
    <w:rsid w:val="002B54ED"/>
    <w:rsid w:val="002B55B8"/>
    <w:rsid w:val="002B55DA"/>
    <w:rsid w:val="002B55E5"/>
    <w:rsid w:val="002B5648"/>
    <w:rsid w:val="002B564D"/>
    <w:rsid w:val="002B5664"/>
    <w:rsid w:val="002B56BD"/>
    <w:rsid w:val="002B571A"/>
    <w:rsid w:val="002B5776"/>
    <w:rsid w:val="002B5805"/>
    <w:rsid w:val="002B5812"/>
    <w:rsid w:val="002B5838"/>
    <w:rsid w:val="002B583B"/>
    <w:rsid w:val="002B583D"/>
    <w:rsid w:val="002B58C5"/>
    <w:rsid w:val="002B58C7"/>
    <w:rsid w:val="002B58E0"/>
    <w:rsid w:val="002B596A"/>
    <w:rsid w:val="002B59E2"/>
    <w:rsid w:val="002B59E3"/>
    <w:rsid w:val="002B5A01"/>
    <w:rsid w:val="002B5A52"/>
    <w:rsid w:val="002B5A69"/>
    <w:rsid w:val="002B5AD5"/>
    <w:rsid w:val="002B5B06"/>
    <w:rsid w:val="002B5B0F"/>
    <w:rsid w:val="002B5B2B"/>
    <w:rsid w:val="002B5B6B"/>
    <w:rsid w:val="002B5BC8"/>
    <w:rsid w:val="002B5BF7"/>
    <w:rsid w:val="002B5C04"/>
    <w:rsid w:val="002B5C2D"/>
    <w:rsid w:val="002B5C67"/>
    <w:rsid w:val="002B5C69"/>
    <w:rsid w:val="002B5C83"/>
    <w:rsid w:val="002B5CB8"/>
    <w:rsid w:val="002B5D52"/>
    <w:rsid w:val="002B5DDA"/>
    <w:rsid w:val="002B5E66"/>
    <w:rsid w:val="002B5E90"/>
    <w:rsid w:val="002B5EC0"/>
    <w:rsid w:val="002B5F36"/>
    <w:rsid w:val="002B5F73"/>
    <w:rsid w:val="002B6066"/>
    <w:rsid w:val="002B6078"/>
    <w:rsid w:val="002B6090"/>
    <w:rsid w:val="002B60E0"/>
    <w:rsid w:val="002B60E1"/>
    <w:rsid w:val="002B6106"/>
    <w:rsid w:val="002B61B7"/>
    <w:rsid w:val="002B622E"/>
    <w:rsid w:val="002B624A"/>
    <w:rsid w:val="002B6267"/>
    <w:rsid w:val="002B627D"/>
    <w:rsid w:val="002B62B9"/>
    <w:rsid w:val="002B6326"/>
    <w:rsid w:val="002B635C"/>
    <w:rsid w:val="002B63DF"/>
    <w:rsid w:val="002B6413"/>
    <w:rsid w:val="002B641C"/>
    <w:rsid w:val="002B6438"/>
    <w:rsid w:val="002B64CB"/>
    <w:rsid w:val="002B64EA"/>
    <w:rsid w:val="002B6523"/>
    <w:rsid w:val="002B6534"/>
    <w:rsid w:val="002B6582"/>
    <w:rsid w:val="002B65CA"/>
    <w:rsid w:val="002B65F0"/>
    <w:rsid w:val="002B6622"/>
    <w:rsid w:val="002B662C"/>
    <w:rsid w:val="002B664C"/>
    <w:rsid w:val="002B6658"/>
    <w:rsid w:val="002B666A"/>
    <w:rsid w:val="002B6686"/>
    <w:rsid w:val="002B66A8"/>
    <w:rsid w:val="002B66CE"/>
    <w:rsid w:val="002B66FF"/>
    <w:rsid w:val="002B6718"/>
    <w:rsid w:val="002B672F"/>
    <w:rsid w:val="002B6752"/>
    <w:rsid w:val="002B686E"/>
    <w:rsid w:val="002B68D0"/>
    <w:rsid w:val="002B68E5"/>
    <w:rsid w:val="002B6903"/>
    <w:rsid w:val="002B690C"/>
    <w:rsid w:val="002B699E"/>
    <w:rsid w:val="002B69B0"/>
    <w:rsid w:val="002B6A17"/>
    <w:rsid w:val="002B6AD3"/>
    <w:rsid w:val="002B6AEA"/>
    <w:rsid w:val="002B6B4C"/>
    <w:rsid w:val="002B6BA3"/>
    <w:rsid w:val="002B6CA5"/>
    <w:rsid w:val="002B6CE9"/>
    <w:rsid w:val="002B6D2E"/>
    <w:rsid w:val="002B6D59"/>
    <w:rsid w:val="002B6DA0"/>
    <w:rsid w:val="002B6E0E"/>
    <w:rsid w:val="002B6E71"/>
    <w:rsid w:val="002B6EEC"/>
    <w:rsid w:val="002B6F04"/>
    <w:rsid w:val="002B6F64"/>
    <w:rsid w:val="002B6F66"/>
    <w:rsid w:val="002B6F97"/>
    <w:rsid w:val="002B6FE2"/>
    <w:rsid w:val="002B7041"/>
    <w:rsid w:val="002B70B2"/>
    <w:rsid w:val="002B7118"/>
    <w:rsid w:val="002B71D9"/>
    <w:rsid w:val="002B721B"/>
    <w:rsid w:val="002B7289"/>
    <w:rsid w:val="002B72D0"/>
    <w:rsid w:val="002B72F7"/>
    <w:rsid w:val="002B731D"/>
    <w:rsid w:val="002B7330"/>
    <w:rsid w:val="002B7432"/>
    <w:rsid w:val="002B7439"/>
    <w:rsid w:val="002B7499"/>
    <w:rsid w:val="002B74CA"/>
    <w:rsid w:val="002B7501"/>
    <w:rsid w:val="002B7596"/>
    <w:rsid w:val="002B75D7"/>
    <w:rsid w:val="002B75D9"/>
    <w:rsid w:val="002B75EF"/>
    <w:rsid w:val="002B7607"/>
    <w:rsid w:val="002B7631"/>
    <w:rsid w:val="002B76AB"/>
    <w:rsid w:val="002B76DB"/>
    <w:rsid w:val="002B7730"/>
    <w:rsid w:val="002B7794"/>
    <w:rsid w:val="002B77AC"/>
    <w:rsid w:val="002B77B3"/>
    <w:rsid w:val="002B77D5"/>
    <w:rsid w:val="002B77F2"/>
    <w:rsid w:val="002B7815"/>
    <w:rsid w:val="002B7832"/>
    <w:rsid w:val="002B786F"/>
    <w:rsid w:val="002B789B"/>
    <w:rsid w:val="002B78AC"/>
    <w:rsid w:val="002B78D5"/>
    <w:rsid w:val="002B78E4"/>
    <w:rsid w:val="002B78F6"/>
    <w:rsid w:val="002B790E"/>
    <w:rsid w:val="002B7961"/>
    <w:rsid w:val="002B797C"/>
    <w:rsid w:val="002B7980"/>
    <w:rsid w:val="002B799E"/>
    <w:rsid w:val="002B79B1"/>
    <w:rsid w:val="002B79EF"/>
    <w:rsid w:val="002B79FB"/>
    <w:rsid w:val="002B7A89"/>
    <w:rsid w:val="002B7AA5"/>
    <w:rsid w:val="002B7AD2"/>
    <w:rsid w:val="002B7B14"/>
    <w:rsid w:val="002B7B26"/>
    <w:rsid w:val="002B7B2E"/>
    <w:rsid w:val="002B7B33"/>
    <w:rsid w:val="002B7B47"/>
    <w:rsid w:val="002B7B74"/>
    <w:rsid w:val="002B7BB6"/>
    <w:rsid w:val="002B7CA0"/>
    <w:rsid w:val="002B7DD7"/>
    <w:rsid w:val="002B7DE5"/>
    <w:rsid w:val="002B7DEB"/>
    <w:rsid w:val="002B7F4E"/>
    <w:rsid w:val="002B7FE0"/>
    <w:rsid w:val="002C0031"/>
    <w:rsid w:val="002C0053"/>
    <w:rsid w:val="002C00BF"/>
    <w:rsid w:val="002C00D7"/>
    <w:rsid w:val="002C00DD"/>
    <w:rsid w:val="002C0121"/>
    <w:rsid w:val="002C0146"/>
    <w:rsid w:val="002C01B0"/>
    <w:rsid w:val="002C01DC"/>
    <w:rsid w:val="002C0225"/>
    <w:rsid w:val="002C0242"/>
    <w:rsid w:val="002C0247"/>
    <w:rsid w:val="002C027A"/>
    <w:rsid w:val="002C028E"/>
    <w:rsid w:val="002C02AA"/>
    <w:rsid w:val="002C0307"/>
    <w:rsid w:val="002C032D"/>
    <w:rsid w:val="002C0335"/>
    <w:rsid w:val="002C03A6"/>
    <w:rsid w:val="002C03B1"/>
    <w:rsid w:val="002C03D0"/>
    <w:rsid w:val="002C03FF"/>
    <w:rsid w:val="002C0441"/>
    <w:rsid w:val="002C044A"/>
    <w:rsid w:val="002C04B0"/>
    <w:rsid w:val="002C04BE"/>
    <w:rsid w:val="002C0520"/>
    <w:rsid w:val="002C052E"/>
    <w:rsid w:val="002C0546"/>
    <w:rsid w:val="002C058B"/>
    <w:rsid w:val="002C058C"/>
    <w:rsid w:val="002C05DF"/>
    <w:rsid w:val="002C060F"/>
    <w:rsid w:val="002C0621"/>
    <w:rsid w:val="002C064C"/>
    <w:rsid w:val="002C0661"/>
    <w:rsid w:val="002C066C"/>
    <w:rsid w:val="002C06A1"/>
    <w:rsid w:val="002C06CF"/>
    <w:rsid w:val="002C0724"/>
    <w:rsid w:val="002C0749"/>
    <w:rsid w:val="002C074A"/>
    <w:rsid w:val="002C0892"/>
    <w:rsid w:val="002C08BA"/>
    <w:rsid w:val="002C0901"/>
    <w:rsid w:val="002C0913"/>
    <w:rsid w:val="002C093E"/>
    <w:rsid w:val="002C098E"/>
    <w:rsid w:val="002C09C1"/>
    <w:rsid w:val="002C09DB"/>
    <w:rsid w:val="002C0A21"/>
    <w:rsid w:val="002C0A36"/>
    <w:rsid w:val="002C0A52"/>
    <w:rsid w:val="002C0A9A"/>
    <w:rsid w:val="002C0A9E"/>
    <w:rsid w:val="002C0AD8"/>
    <w:rsid w:val="002C0B06"/>
    <w:rsid w:val="002C0B34"/>
    <w:rsid w:val="002C0B41"/>
    <w:rsid w:val="002C0B76"/>
    <w:rsid w:val="002C0BCC"/>
    <w:rsid w:val="002C0C03"/>
    <w:rsid w:val="002C0C2F"/>
    <w:rsid w:val="002C0C83"/>
    <w:rsid w:val="002C0CE1"/>
    <w:rsid w:val="002C0CE6"/>
    <w:rsid w:val="002C0D0A"/>
    <w:rsid w:val="002C0D7C"/>
    <w:rsid w:val="002C0DC7"/>
    <w:rsid w:val="002C0E3F"/>
    <w:rsid w:val="002C0EE3"/>
    <w:rsid w:val="002C0F28"/>
    <w:rsid w:val="002C0F3E"/>
    <w:rsid w:val="002C0F41"/>
    <w:rsid w:val="002C0F6D"/>
    <w:rsid w:val="002C0FB0"/>
    <w:rsid w:val="002C1016"/>
    <w:rsid w:val="002C1040"/>
    <w:rsid w:val="002C1118"/>
    <w:rsid w:val="002C1126"/>
    <w:rsid w:val="002C1135"/>
    <w:rsid w:val="002C1243"/>
    <w:rsid w:val="002C12F2"/>
    <w:rsid w:val="002C131F"/>
    <w:rsid w:val="002C134D"/>
    <w:rsid w:val="002C136B"/>
    <w:rsid w:val="002C1459"/>
    <w:rsid w:val="002C148B"/>
    <w:rsid w:val="002C14FD"/>
    <w:rsid w:val="002C1503"/>
    <w:rsid w:val="002C1504"/>
    <w:rsid w:val="002C1586"/>
    <w:rsid w:val="002C1587"/>
    <w:rsid w:val="002C15DD"/>
    <w:rsid w:val="002C15E3"/>
    <w:rsid w:val="002C15FB"/>
    <w:rsid w:val="002C15FF"/>
    <w:rsid w:val="002C16D8"/>
    <w:rsid w:val="002C1725"/>
    <w:rsid w:val="002C1731"/>
    <w:rsid w:val="002C1796"/>
    <w:rsid w:val="002C17D9"/>
    <w:rsid w:val="002C17DE"/>
    <w:rsid w:val="002C17E3"/>
    <w:rsid w:val="002C17F0"/>
    <w:rsid w:val="002C17F2"/>
    <w:rsid w:val="002C180B"/>
    <w:rsid w:val="002C181E"/>
    <w:rsid w:val="002C1888"/>
    <w:rsid w:val="002C18BE"/>
    <w:rsid w:val="002C192B"/>
    <w:rsid w:val="002C197F"/>
    <w:rsid w:val="002C1A10"/>
    <w:rsid w:val="002C1A3F"/>
    <w:rsid w:val="002C1A5F"/>
    <w:rsid w:val="002C1A65"/>
    <w:rsid w:val="002C1A86"/>
    <w:rsid w:val="002C1A97"/>
    <w:rsid w:val="002C1ABA"/>
    <w:rsid w:val="002C1AD2"/>
    <w:rsid w:val="002C1AF7"/>
    <w:rsid w:val="002C1B1D"/>
    <w:rsid w:val="002C1B38"/>
    <w:rsid w:val="002C1B79"/>
    <w:rsid w:val="002C1BAA"/>
    <w:rsid w:val="002C1BB5"/>
    <w:rsid w:val="002C1BE4"/>
    <w:rsid w:val="002C1BF0"/>
    <w:rsid w:val="002C1C1D"/>
    <w:rsid w:val="002C1C49"/>
    <w:rsid w:val="002C1CE4"/>
    <w:rsid w:val="002C1D57"/>
    <w:rsid w:val="002C1D67"/>
    <w:rsid w:val="002C1D74"/>
    <w:rsid w:val="002C1D8A"/>
    <w:rsid w:val="002C1DA0"/>
    <w:rsid w:val="002C1DC1"/>
    <w:rsid w:val="002C1DC2"/>
    <w:rsid w:val="002C1E4B"/>
    <w:rsid w:val="002C1EFA"/>
    <w:rsid w:val="002C1F0C"/>
    <w:rsid w:val="002C1F42"/>
    <w:rsid w:val="002C1F7F"/>
    <w:rsid w:val="002C1F82"/>
    <w:rsid w:val="002C1FC4"/>
    <w:rsid w:val="002C203D"/>
    <w:rsid w:val="002C2062"/>
    <w:rsid w:val="002C2097"/>
    <w:rsid w:val="002C20CA"/>
    <w:rsid w:val="002C20CC"/>
    <w:rsid w:val="002C20D1"/>
    <w:rsid w:val="002C215B"/>
    <w:rsid w:val="002C2181"/>
    <w:rsid w:val="002C2209"/>
    <w:rsid w:val="002C2218"/>
    <w:rsid w:val="002C2230"/>
    <w:rsid w:val="002C223B"/>
    <w:rsid w:val="002C2241"/>
    <w:rsid w:val="002C224D"/>
    <w:rsid w:val="002C2255"/>
    <w:rsid w:val="002C22E8"/>
    <w:rsid w:val="002C22F8"/>
    <w:rsid w:val="002C2315"/>
    <w:rsid w:val="002C233F"/>
    <w:rsid w:val="002C2347"/>
    <w:rsid w:val="002C2371"/>
    <w:rsid w:val="002C2383"/>
    <w:rsid w:val="002C2387"/>
    <w:rsid w:val="002C2392"/>
    <w:rsid w:val="002C23B9"/>
    <w:rsid w:val="002C2461"/>
    <w:rsid w:val="002C2465"/>
    <w:rsid w:val="002C25FB"/>
    <w:rsid w:val="002C25FC"/>
    <w:rsid w:val="002C2671"/>
    <w:rsid w:val="002C273A"/>
    <w:rsid w:val="002C277A"/>
    <w:rsid w:val="002C2793"/>
    <w:rsid w:val="002C27A5"/>
    <w:rsid w:val="002C27C7"/>
    <w:rsid w:val="002C2901"/>
    <w:rsid w:val="002C293D"/>
    <w:rsid w:val="002C29D6"/>
    <w:rsid w:val="002C29F4"/>
    <w:rsid w:val="002C2A01"/>
    <w:rsid w:val="002C2A93"/>
    <w:rsid w:val="002C2AC1"/>
    <w:rsid w:val="002C2ADA"/>
    <w:rsid w:val="002C2B28"/>
    <w:rsid w:val="002C2B6D"/>
    <w:rsid w:val="002C2BF4"/>
    <w:rsid w:val="002C2BFB"/>
    <w:rsid w:val="002C2C6A"/>
    <w:rsid w:val="002C2C8B"/>
    <w:rsid w:val="002C2C90"/>
    <w:rsid w:val="002C2CC6"/>
    <w:rsid w:val="002C2CD1"/>
    <w:rsid w:val="002C2CE6"/>
    <w:rsid w:val="002C2D5D"/>
    <w:rsid w:val="002C2D79"/>
    <w:rsid w:val="002C2DB8"/>
    <w:rsid w:val="002C2DFC"/>
    <w:rsid w:val="002C2E10"/>
    <w:rsid w:val="002C2E17"/>
    <w:rsid w:val="002C2E20"/>
    <w:rsid w:val="002C2E5C"/>
    <w:rsid w:val="002C2E61"/>
    <w:rsid w:val="002C2F1B"/>
    <w:rsid w:val="002C2FBA"/>
    <w:rsid w:val="002C2FFA"/>
    <w:rsid w:val="002C3020"/>
    <w:rsid w:val="002C302F"/>
    <w:rsid w:val="002C307F"/>
    <w:rsid w:val="002C3096"/>
    <w:rsid w:val="002C312A"/>
    <w:rsid w:val="002C31D1"/>
    <w:rsid w:val="002C31EC"/>
    <w:rsid w:val="002C3267"/>
    <w:rsid w:val="002C328A"/>
    <w:rsid w:val="002C32E2"/>
    <w:rsid w:val="002C332A"/>
    <w:rsid w:val="002C338D"/>
    <w:rsid w:val="002C340B"/>
    <w:rsid w:val="002C3426"/>
    <w:rsid w:val="002C3438"/>
    <w:rsid w:val="002C343B"/>
    <w:rsid w:val="002C3481"/>
    <w:rsid w:val="002C348C"/>
    <w:rsid w:val="002C348F"/>
    <w:rsid w:val="002C34AA"/>
    <w:rsid w:val="002C34F8"/>
    <w:rsid w:val="002C3521"/>
    <w:rsid w:val="002C354F"/>
    <w:rsid w:val="002C3579"/>
    <w:rsid w:val="002C35C8"/>
    <w:rsid w:val="002C364C"/>
    <w:rsid w:val="002C3676"/>
    <w:rsid w:val="002C367E"/>
    <w:rsid w:val="002C36A2"/>
    <w:rsid w:val="002C36AD"/>
    <w:rsid w:val="002C37FE"/>
    <w:rsid w:val="002C38BA"/>
    <w:rsid w:val="002C38DC"/>
    <w:rsid w:val="002C392E"/>
    <w:rsid w:val="002C395F"/>
    <w:rsid w:val="002C3984"/>
    <w:rsid w:val="002C39D4"/>
    <w:rsid w:val="002C39FB"/>
    <w:rsid w:val="002C3A42"/>
    <w:rsid w:val="002C3A6A"/>
    <w:rsid w:val="002C3AB9"/>
    <w:rsid w:val="002C3B08"/>
    <w:rsid w:val="002C3B63"/>
    <w:rsid w:val="002C3BBE"/>
    <w:rsid w:val="002C3C0D"/>
    <w:rsid w:val="002C3C96"/>
    <w:rsid w:val="002C3CCA"/>
    <w:rsid w:val="002C3D11"/>
    <w:rsid w:val="002C3D1C"/>
    <w:rsid w:val="002C3D4E"/>
    <w:rsid w:val="002C3DB7"/>
    <w:rsid w:val="002C3DEB"/>
    <w:rsid w:val="002C3DF7"/>
    <w:rsid w:val="002C3E18"/>
    <w:rsid w:val="002C3E58"/>
    <w:rsid w:val="002C3E88"/>
    <w:rsid w:val="002C3EE1"/>
    <w:rsid w:val="002C3F10"/>
    <w:rsid w:val="002C3F16"/>
    <w:rsid w:val="002C3F2B"/>
    <w:rsid w:val="002C3F39"/>
    <w:rsid w:val="002C3FB3"/>
    <w:rsid w:val="002C4079"/>
    <w:rsid w:val="002C4094"/>
    <w:rsid w:val="002C413A"/>
    <w:rsid w:val="002C417B"/>
    <w:rsid w:val="002C41E1"/>
    <w:rsid w:val="002C41FE"/>
    <w:rsid w:val="002C422A"/>
    <w:rsid w:val="002C42D7"/>
    <w:rsid w:val="002C42ED"/>
    <w:rsid w:val="002C43BE"/>
    <w:rsid w:val="002C43CB"/>
    <w:rsid w:val="002C4406"/>
    <w:rsid w:val="002C446F"/>
    <w:rsid w:val="002C449F"/>
    <w:rsid w:val="002C44BD"/>
    <w:rsid w:val="002C4517"/>
    <w:rsid w:val="002C458F"/>
    <w:rsid w:val="002C4591"/>
    <w:rsid w:val="002C45AD"/>
    <w:rsid w:val="002C4606"/>
    <w:rsid w:val="002C4631"/>
    <w:rsid w:val="002C4635"/>
    <w:rsid w:val="002C463A"/>
    <w:rsid w:val="002C4680"/>
    <w:rsid w:val="002C468B"/>
    <w:rsid w:val="002C468C"/>
    <w:rsid w:val="002C46D0"/>
    <w:rsid w:val="002C4730"/>
    <w:rsid w:val="002C473B"/>
    <w:rsid w:val="002C4790"/>
    <w:rsid w:val="002C47BA"/>
    <w:rsid w:val="002C47EE"/>
    <w:rsid w:val="002C4803"/>
    <w:rsid w:val="002C4871"/>
    <w:rsid w:val="002C487B"/>
    <w:rsid w:val="002C489A"/>
    <w:rsid w:val="002C48A2"/>
    <w:rsid w:val="002C48D7"/>
    <w:rsid w:val="002C4906"/>
    <w:rsid w:val="002C490A"/>
    <w:rsid w:val="002C4987"/>
    <w:rsid w:val="002C49BA"/>
    <w:rsid w:val="002C4A37"/>
    <w:rsid w:val="002C4A46"/>
    <w:rsid w:val="002C4A7A"/>
    <w:rsid w:val="002C4A9D"/>
    <w:rsid w:val="002C4AF9"/>
    <w:rsid w:val="002C4B0C"/>
    <w:rsid w:val="002C4B15"/>
    <w:rsid w:val="002C4B17"/>
    <w:rsid w:val="002C4B48"/>
    <w:rsid w:val="002C4B5F"/>
    <w:rsid w:val="002C4B69"/>
    <w:rsid w:val="002C4BA0"/>
    <w:rsid w:val="002C4CEA"/>
    <w:rsid w:val="002C4D5D"/>
    <w:rsid w:val="002C4D75"/>
    <w:rsid w:val="002C4D82"/>
    <w:rsid w:val="002C4D8A"/>
    <w:rsid w:val="002C4DA0"/>
    <w:rsid w:val="002C4E66"/>
    <w:rsid w:val="002C4F0B"/>
    <w:rsid w:val="002C4F2B"/>
    <w:rsid w:val="002C4F55"/>
    <w:rsid w:val="002C4FB9"/>
    <w:rsid w:val="002C4FF6"/>
    <w:rsid w:val="002C5043"/>
    <w:rsid w:val="002C506C"/>
    <w:rsid w:val="002C5078"/>
    <w:rsid w:val="002C50E9"/>
    <w:rsid w:val="002C5178"/>
    <w:rsid w:val="002C5198"/>
    <w:rsid w:val="002C51C2"/>
    <w:rsid w:val="002C51C9"/>
    <w:rsid w:val="002C51F4"/>
    <w:rsid w:val="002C5204"/>
    <w:rsid w:val="002C521A"/>
    <w:rsid w:val="002C5220"/>
    <w:rsid w:val="002C5228"/>
    <w:rsid w:val="002C5294"/>
    <w:rsid w:val="002C530C"/>
    <w:rsid w:val="002C5334"/>
    <w:rsid w:val="002C538B"/>
    <w:rsid w:val="002C5393"/>
    <w:rsid w:val="002C544F"/>
    <w:rsid w:val="002C5475"/>
    <w:rsid w:val="002C54FC"/>
    <w:rsid w:val="002C5509"/>
    <w:rsid w:val="002C5546"/>
    <w:rsid w:val="002C554E"/>
    <w:rsid w:val="002C5555"/>
    <w:rsid w:val="002C55F7"/>
    <w:rsid w:val="002C5603"/>
    <w:rsid w:val="002C5688"/>
    <w:rsid w:val="002C56A2"/>
    <w:rsid w:val="002C5790"/>
    <w:rsid w:val="002C57A9"/>
    <w:rsid w:val="002C57C2"/>
    <w:rsid w:val="002C57DD"/>
    <w:rsid w:val="002C57E8"/>
    <w:rsid w:val="002C57F8"/>
    <w:rsid w:val="002C583B"/>
    <w:rsid w:val="002C587E"/>
    <w:rsid w:val="002C596C"/>
    <w:rsid w:val="002C59AA"/>
    <w:rsid w:val="002C5A56"/>
    <w:rsid w:val="002C5A92"/>
    <w:rsid w:val="002C5A93"/>
    <w:rsid w:val="002C5A9C"/>
    <w:rsid w:val="002C5AA5"/>
    <w:rsid w:val="002C5ABD"/>
    <w:rsid w:val="002C5B8D"/>
    <w:rsid w:val="002C5BEC"/>
    <w:rsid w:val="002C5C20"/>
    <w:rsid w:val="002C5C68"/>
    <w:rsid w:val="002C5C7B"/>
    <w:rsid w:val="002C5CCC"/>
    <w:rsid w:val="002C5D58"/>
    <w:rsid w:val="002C5D86"/>
    <w:rsid w:val="002C5D91"/>
    <w:rsid w:val="002C5E50"/>
    <w:rsid w:val="002C5E76"/>
    <w:rsid w:val="002C5E8C"/>
    <w:rsid w:val="002C5EAA"/>
    <w:rsid w:val="002C5EE2"/>
    <w:rsid w:val="002C5EFF"/>
    <w:rsid w:val="002C5F24"/>
    <w:rsid w:val="002C5F3F"/>
    <w:rsid w:val="002C5F5F"/>
    <w:rsid w:val="002C5F75"/>
    <w:rsid w:val="002C5F8A"/>
    <w:rsid w:val="002C5FE0"/>
    <w:rsid w:val="002C6125"/>
    <w:rsid w:val="002C614E"/>
    <w:rsid w:val="002C6173"/>
    <w:rsid w:val="002C618D"/>
    <w:rsid w:val="002C61A4"/>
    <w:rsid w:val="002C61F5"/>
    <w:rsid w:val="002C6228"/>
    <w:rsid w:val="002C6292"/>
    <w:rsid w:val="002C6313"/>
    <w:rsid w:val="002C6323"/>
    <w:rsid w:val="002C63EC"/>
    <w:rsid w:val="002C63FB"/>
    <w:rsid w:val="002C6429"/>
    <w:rsid w:val="002C6446"/>
    <w:rsid w:val="002C6475"/>
    <w:rsid w:val="002C6517"/>
    <w:rsid w:val="002C651C"/>
    <w:rsid w:val="002C6574"/>
    <w:rsid w:val="002C65EB"/>
    <w:rsid w:val="002C6692"/>
    <w:rsid w:val="002C66BF"/>
    <w:rsid w:val="002C66D8"/>
    <w:rsid w:val="002C66E2"/>
    <w:rsid w:val="002C672A"/>
    <w:rsid w:val="002C6743"/>
    <w:rsid w:val="002C67B6"/>
    <w:rsid w:val="002C67C4"/>
    <w:rsid w:val="002C67C5"/>
    <w:rsid w:val="002C67CB"/>
    <w:rsid w:val="002C67CE"/>
    <w:rsid w:val="002C67D1"/>
    <w:rsid w:val="002C6859"/>
    <w:rsid w:val="002C6865"/>
    <w:rsid w:val="002C68F9"/>
    <w:rsid w:val="002C6912"/>
    <w:rsid w:val="002C6929"/>
    <w:rsid w:val="002C69B9"/>
    <w:rsid w:val="002C6A48"/>
    <w:rsid w:val="002C6A8E"/>
    <w:rsid w:val="002C6B1B"/>
    <w:rsid w:val="002C6B24"/>
    <w:rsid w:val="002C6B6E"/>
    <w:rsid w:val="002C6C0E"/>
    <w:rsid w:val="002C6CC6"/>
    <w:rsid w:val="002C6CDD"/>
    <w:rsid w:val="002C6CEE"/>
    <w:rsid w:val="002C6D07"/>
    <w:rsid w:val="002C6D20"/>
    <w:rsid w:val="002C6D30"/>
    <w:rsid w:val="002C6D49"/>
    <w:rsid w:val="002C6D4C"/>
    <w:rsid w:val="002C6D7E"/>
    <w:rsid w:val="002C6DE1"/>
    <w:rsid w:val="002C6E0B"/>
    <w:rsid w:val="002C6E24"/>
    <w:rsid w:val="002C6E3A"/>
    <w:rsid w:val="002C6EEE"/>
    <w:rsid w:val="002C6F58"/>
    <w:rsid w:val="002C6FB5"/>
    <w:rsid w:val="002C6FC7"/>
    <w:rsid w:val="002C6FE0"/>
    <w:rsid w:val="002C7003"/>
    <w:rsid w:val="002C7025"/>
    <w:rsid w:val="002C70E9"/>
    <w:rsid w:val="002C70F0"/>
    <w:rsid w:val="002C7127"/>
    <w:rsid w:val="002C713E"/>
    <w:rsid w:val="002C713F"/>
    <w:rsid w:val="002C7149"/>
    <w:rsid w:val="002C714D"/>
    <w:rsid w:val="002C71C9"/>
    <w:rsid w:val="002C72F4"/>
    <w:rsid w:val="002C7308"/>
    <w:rsid w:val="002C7399"/>
    <w:rsid w:val="002C73BE"/>
    <w:rsid w:val="002C73DF"/>
    <w:rsid w:val="002C7411"/>
    <w:rsid w:val="002C74DF"/>
    <w:rsid w:val="002C7621"/>
    <w:rsid w:val="002C762F"/>
    <w:rsid w:val="002C76CC"/>
    <w:rsid w:val="002C76F5"/>
    <w:rsid w:val="002C76FB"/>
    <w:rsid w:val="002C7784"/>
    <w:rsid w:val="002C7793"/>
    <w:rsid w:val="002C77B7"/>
    <w:rsid w:val="002C77E8"/>
    <w:rsid w:val="002C77FB"/>
    <w:rsid w:val="002C783A"/>
    <w:rsid w:val="002C7867"/>
    <w:rsid w:val="002C78BC"/>
    <w:rsid w:val="002C78F9"/>
    <w:rsid w:val="002C7987"/>
    <w:rsid w:val="002C7A44"/>
    <w:rsid w:val="002C7A47"/>
    <w:rsid w:val="002C7A4E"/>
    <w:rsid w:val="002C7A58"/>
    <w:rsid w:val="002C7AA8"/>
    <w:rsid w:val="002C7B29"/>
    <w:rsid w:val="002C7BC5"/>
    <w:rsid w:val="002C7CE6"/>
    <w:rsid w:val="002C7D0E"/>
    <w:rsid w:val="002C7D49"/>
    <w:rsid w:val="002C7D96"/>
    <w:rsid w:val="002C7E45"/>
    <w:rsid w:val="002C7E6D"/>
    <w:rsid w:val="002C7E8B"/>
    <w:rsid w:val="002D000B"/>
    <w:rsid w:val="002D0034"/>
    <w:rsid w:val="002D007A"/>
    <w:rsid w:val="002D00A1"/>
    <w:rsid w:val="002D00C9"/>
    <w:rsid w:val="002D00D7"/>
    <w:rsid w:val="002D0184"/>
    <w:rsid w:val="002D019D"/>
    <w:rsid w:val="002D01C6"/>
    <w:rsid w:val="002D0244"/>
    <w:rsid w:val="002D0252"/>
    <w:rsid w:val="002D02E1"/>
    <w:rsid w:val="002D02F1"/>
    <w:rsid w:val="002D02FC"/>
    <w:rsid w:val="002D0325"/>
    <w:rsid w:val="002D0328"/>
    <w:rsid w:val="002D039B"/>
    <w:rsid w:val="002D039F"/>
    <w:rsid w:val="002D0415"/>
    <w:rsid w:val="002D0435"/>
    <w:rsid w:val="002D0456"/>
    <w:rsid w:val="002D0459"/>
    <w:rsid w:val="002D04B6"/>
    <w:rsid w:val="002D04ED"/>
    <w:rsid w:val="002D0655"/>
    <w:rsid w:val="002D07DD"/>
    <w:rsid w:val="002D07FC"/>
    <w:rsid w:val="002D0851"/>
    <w:rsid w:val="002D0858"/>
    <w:rsid w:val="002D0875"/>
    <w:rsid w:val="002D08B2"/>
    <w:rsid w:val="002D0928"/>
    <w:rsid w:val="002D09F6"/>
    <w:rsid w:val="002D0A5C"/>
    <w:rsid w:val="002D0A5F"/>
    <w:rsid w:val="002D0A95"/>
    <w:rsid w:val="002D0AD3"/>
    <w:rsid w:val="002D0AF1"/>
    <w:rsid w:val="002D0B0E"/>
    <w:rsid w:val="002D0B2C"/>
    <w:rsid w:val="002D0B2E"/>
    <w:rsid w:val="002D0B5F"/>
    <w:rsid w:val="002D0C0C"/>
    <w:rsid w:val="002D0C13"/>
    <w:rsid w:val="002D0C1B"/>
    <w:rsid w:val="002D0CC4"/>
    <w:rsid w:val="002D0CFF"/>
    <w:rsid w:val="002D0D0E"/>
    <w:rsid w:val="002D0D70"/>
    <w:rsid w:val="002D0D79"/>
    <w:rsid w:val="002D0DF2"/>
    <w:rsid w:val="002D0E18"/>
    <w:rsid w:val="002D0E19"/>
    <w:rsid w:val="002D0E3C"/>
    <w:rsid w:val="002D0E3F"/>
    <w:rsid w:val="002D0EE3"/>
    <w:rsid w:val="002D0F02"/>
    <w:rsid w:val="002D0F8D"/>
    <w:rsid w:val="002D0F8F"/>
    <w:rsid w:val="002D0F9F"/>
    <w:rsid w:val="002D0FCC"/>
    <w:rsid w:val="002D0FFB"/>
    <w:rsid w:val="002D1004"/>
    <w:rsid w:val="002D100E"/>
    <w:rsid w:val="002D1013"/>
    <w:rsid w:val="002D1044"/>
    <w:rsid w:val="002D105E"/>
    <w:rsid w:val="002D108A"/>
    <w:rsid w:val="002D10C7"/>
    <w:rsid w:val="002D10EB"/>
    <w:rsid w:val="002D115C"/>
    <w:rsid w:val="002D119B"/>
    <w:rsid w:val="002D11B4"/>
    <w:rsid w:val="002D11B9"/>
    <w:rsid w:val="002D11F9"/>
    <w:rsid w:val="002D11FB"/>
    <w:rsid w:val="002D1264"/>
    <w:rsid w:val="002D128E"/>
    <w:rsid w:val="002D129C"/>
    <w:rsid w:val="002D12B4"/>
    <w:rsid w:val="002D12D5"/>
    <w:rsid w:val="002D12EE"/>
    <w:rsid w:val="002D1360"/>
    <w:rsid w:val="002D1364"/>
    <w:rsid w:val="002D138E"/>
    <w:rsid w:val="002D1391"/>
    <w:rsid w:val="002D13AE"/>
    <w:rsid w:val="002D14B0"/>
    <w:rsid w:val="002D15A9"/>
    <w:rsid w:val="002D15D0"/>
    <w:rsid w:val="002D1619"/>
    <w:rsid w:val="002D1626"/>
    <w:rsid w:val="002D162B"/>
    <w:rsid w:val="002D162D"/>
    <w:rsid w:val="002D162E"/>
    <w:rsid w:val="002D1652"/>
    <w:rsid w:val="002D16F6"/>
    <w:rsid w:val="002D1709"/>
    <w:rsid w:val="002D1721"/>
    <w:rsid w:val="002D1749"/>
    <w:rsid w:val="002D176A"/>
    <w:rsid w:val="002D1783"/>
    <w:rsid w:val="002D17F8"/>
    <w:rsid w:val="002D1897"/>
    <w:rsid w:val="002D190A"/>
    <w:rsid w:val="002D19E7"/>
    <w:rsid w:val="002D1B7C"/>
    <w:rsid w:val="002D1BAD"/>
    <w:rsid w:val="002D1BFB"/>
    <w:rsid w:val="002D1C0A"/>
    <w:rsid w:val="002D1C8A"/>
    <w:rsid w:val="002D1C8B"/>
    <w:rsid w:val="002D1CC9"/>
    <w:rsid w:val="002D1D32"/>
    <w:rsid w:val="002D1DCB"/>
    <w:rsid w:val="002D1E0B"/>
    <w:rsid w:val="002D1EA2"/>
    <w:rsid w:val="002D1EB3"/>
    <w:rsid w:val="002D1EF2"/>
    <w:rsid w:val="002D1F2C"/>
    <w:rsid w:val="002D1F37"/>
    <w:rsid w:val="002D1F8E"/>
    <w:rsid w:val="002D1F93"/>
    <w:rsid w:val="002D1F9D"/>
    <w:rsid w:val="002D1FB5"/>
    <w:rsid w:val="002D1FBC"/>
    <w:rsid w:val="002D20FC"/>
    <w:rsid w:val="002D2150"/>
    <w:rsid w:val="002D216A"/>
    <w:rsid w:val="002D2202"/>
    <w:rsid w:val="002D226D"/>
    <w:rsid w:val="002D2380"/>
    <w:rsid w:val="002D23B7"/>
    <w:rsid w:val="002D2460"/>
    <w:rsid w:val="002D2578"/>
    <w:rsid w:val="002D25FE"/>
    <w:rsid w:val="002D260F"/>
    <w:rsid w:val="002D2624"/>
    <w:rsid w:val="002D2627"/>
    <w:rsid w:val="002D2641"/>
    <w:rsid w:val="002D2693"/>
    <w:rsid w:val="002D26AA"/>
    <w:rsid w:val="002D27E4"/>
    <w:rsid w:val="002D282F"/>
    <w:rsid w:val="002D2835"/>
    <w:rsid w:val="002D2875"/>
    <w:rsid w:val="002D28AA"/>
    <w:rsid w:val="002D28B1"/>
    <w:rsid w:val="002D28CE"/>
    <w:rsid w:val="002D292B"/>
    <w:rsid w:val="002D2941"/>
    <w:rsid w:val="002D2951"/>
    <w:rsid w:val="002D2976"/>
    <w:rsid w:val="002D29B1"/>
    <w:rsid w:val="002D29D8"/>
    <w:rsid w:val="002D29DD"/>
    <w:rsid w:val="002D29DE"/>
    <w:rsid w:val="002D2A37"/>
    <w:rsid w:val="002D2A9E"/>
    <w:rsid w:val="002D2B33"/>
    <w:rsid w:val="002D2C21"/>
    <w:rsid w:val="002D2C72"/>
    <w:rsid w:val="002D2C7F"/>
    <w:rsid w:val="002D2CA0"/>
    <w:rsid w:val="002D2CD4"/>
    <w:rsid w:val="002D2CD8"/>
    <w:rsid w:val="002D2CF8"/>
    <w:rsid w:val="002D2D2E"/>
    <w:rsid w:val="002D2D37"/>
    <w:rsid w:val="002D2D55"/>
    <w:rsid w:val="002D2DBF"/>
    <w:rsid w:val="002D2E6A"/>
    <w:rsid w:val="002D2ED5"/>
    <w:rsid w:val="002D2F0E"/>
    <w:rsid w:val="002D2FC7"/>
    <w:rsid w:val="002D304A"/>
    <w:rsid w:val="002D30A5"/>
    <w:rsid w:val="002D30AE"/>
    <w:rsid w:val="002D30D3"/>
    <w:rsid w:val="002D30E8"/>
    <w:rsid w:val="002D3179"/>
    <w:rsid w:val="002D31A3"/>
    <w:rsid w:val="002D31C0"/>
    <w:rsid w:val="002D31F4"/>
    <w:rsid w:val="002D31F9"/>
    <w:rsid w:val="002D32A2"/>
    <w:rsid w:val="002D32B8"/>
    <w:rsid w:val="002D3314"/>
    <w:rsid w:val="002D336C"/>
    <w:rsid w:val="002D33B5"/>
    <w:rsid w:val="002D33C7"/>
    <w:rsid w:val="002D33D1"/>
    <w:rsid w:val="002D340F"/>
    <w:rsid w:val="002D34F5"/>
    <w:rsid w:val="002D3508"/>
    <w:rsid w:val="002D3524"/>
    <w:rsid w:val="002D358D"/>
    <w:rsid w:val="002D3596"/>
    <w:rsid w:val="002D3636"/>
    <w:rsid w:val="002D364C"/>
    <w:rsid w:val="002D36CB"/>
    <w:rsid w:val="002D37A0"/>
    <w:rsid w:val="002D37A1"/>
    <w:rsid w:val="002D37E9"/>
    <w:rsid w:val="002D3818"/>
    <w:rsid w:val="002D3854"/>
    <w:rsid w:val="002D3881"/>
    <w:rsid w:val="002D3882"/>
    <w:rsid w:val="002D39C9"/>
    <w:rsid w:val="002D39CD"/>
    <w:rsid w:val="002D39F9"/>
    <w:rsid w:val="002D3A2B"/>
    <w:rsid w:val="002D3A5B"/>
    <w:rsid w:val="002D3A91"/>
    <w:rsid w:val="002D3AFE"/>
    <w:rsid w:val="002D3B1B"/>
    <w:rsid w:val="002D3B26"/>
    <w:rsid w:val="002D3B27"/>
    <w:rsid w:val="002D3B5C"/>
    <w:rsid w:val="002D3B63"/>
    <w:rsid w:val="002D3BC7"/>
    <w:rsid w:val="002D3BFB"/>
    <w:rsid w:val="002D3C1E"/>
    <w:rsid w:val="002D3C3E"/>
    <w:rsid w:val="002D3C40"/>
    <w:rsid w:val="002D3D04"/>
    <w:rsid w:val="002D3D2D"/>
    <w:rsid w:val="002D3D46"/>
    <w:rsid w:val="002D3D9F"/>
    <w:rsid w:val="002D3E81"/>
    <w:rsid w:val="002D3E92"/>
    <w:rsid w:val="002D3E9B"/>
    <w:rsid w:val="002D3F11"/>
    <w:rsid w:val="002D3F2F"/>
    <w:rsid w:val="002D3F66"/>
    <w:rsid w:val="002D3F6D"/>
    <w:rsid w:val="002D3F72"/>
    <w:rsid w:val="002D3FCA"/>
    <w:rsid w:val="002D3FDF"/>
    <w:rsid w:val="002D4136"/>
    <w:rsid w:val="002D415D"/>
    <w:rsid w:val="002D42D3"/>
    <w:rsid w:val="002D437C"/>
    <w:rsid w:val="002D43B2"/>
    <w:rsid w:val="002D43B7"/>
    <w:rsid w:val="002D43FC"/>
    <w:rsid w:val="002D4436"/>
    <w:rsid w:val="002D4468"/>
    <w:rsid w:val="002D44AB"/>
    <w:rsid w:val="002D452C"/>
    <w:rsid w:val="002D452E"/>
    <w:rsid w:val="002D4551"/>
    <w:rsid w:val="002D457D"/>
    <w:rsid w:val="002D459E"/>
    <w:rsid w:val="002D4615"/>
    <w:rsid w:val="002D46D7"/>
    <w:rsid w:val="002D46F8"/>
    <w:rsid w:val="002D479F"/>
    <w:rsid w:val="002D47F8"/>
    <w:rsid w:val="002D4820"/>
    <w:rsid w:val="002D485B"/>
    <w:rsid w:val="002D48AB"/>
    <w:rsid w:val="002D4973"/>
    <w:rsid w:val="002D49DA"/>
    <w:rsid w:val="002D4A31"/>
    <w:rsid w:val="002D4A39"/>
    <w:rsid w:val="002D4A4C"/>
    <w:rsid w:val="002D4A55"/>
    <w:rsid w:val="002D4ABC"/>
    <w:rsid w:val="002D4ADA"/>
    <w:rsid w:val="002D4AED"/>
    <w:rsid w:val="002D4B49"/>
    <w:rsid w:val="002D4B52"/>
    <w:rsid w:val="002D4B64"/>
    <w:rsid w:val="002D4C04"/>
    <w:rsid w:val="002D4C09"/>
    <w:rsid w:val="002D4C0F"/>
    <w:rsid w:val="002D4CAA"/>
    <w:rsid w:val="002D4D4B"/>
    <w:rsid w:val="002D4DB5"/>
    <w:rsid w:val="002D4E2E"/>
    <w:rsid w:val="002D4E87"/>
    <w:rsid w:val="002D4E96"/>
    <w:rsid w:val="002D4EC2"/>
    <w:rsid w:val="002D4F20"/>
    <w:rsid w:val="002D4F25"/>
    <w:rsid w:val="002D4F8C"/>
    <w:rsid w:val="002D4FE0"/>
    <w:rsid w:val="002D5056"/>
    <w:rsid w:val="002D5075"/>
    <w:rsid w:val="002D507D"/>
    <w:rsid w:val="002D50FF"/>
    <w:rsid w:val="002D512D"/>
    <w:rsid w:val="002D516A"/>
    <w:rsid w:val="002D5181"/>
    <w:rsid w:val="002D51BD"/>
    <w:rsid w:val="002D51D4"/>
    <w:rsid w:val="002D5282"/>
    <w:rsid w:val="002D52A7"/>
    <w:rsid w:val="002D5317"/>
    <w:rsid w:val="002D5427"/>
    <w:rsid w:val="002D54CF"/>
    <w:rsid w:val="002D551D"/>
    <w:rsid w:val="002D5534"/>
    <w:rsid w:val="002D555A"/>
    <w:rsid w:val="002D5577"/>
    <w:rsid w:val="002D55FC"/>
    <w:rsid w:val="002D560A"/>
    <w:rsid w:val="002D5683"/>
    <w:rsid w:val="002D56C3"/>
    <w:rsid w:val="002D575D"/>
    <w:rsid w:val="002D57E7"/>
    <w:rsid w:val="002D57E8"/>
    <w:rsid w:val="002D58BE"/>
    <w:rsid w:val="002D5941"/>
    <w:rsid w:val="002D5987"/>
    <w:rsid w:val="002D59D4"/>
    <w:rsid w:val="002D59F6"/>
    <w:rsid w:val="002D5A3C"/>
    <w:rsid w:val="002D5A5A"/>
    <w:rsid w:val="002D5A6F"/>
    <w:rsid w:val="002D5AD6"/>
    <w:rsid w:val="002D5AE2"/>
    <w:rsid w:val="002D5B21"/>
    <w:rsid w:val="002D5BA5"/>
    <w:rsid w:val="002D5BF1"/>
    <w:rsid w:val="002D5C00"/>
    <w:rsid w:val="002D5C06"/>
    <w:rsid w:val="002D5C4D"/>
    <w:rsid w:val="002D5C65"/>
    <w:rsid w:val="002D5C8D"/>
    <w:rsid w:val="002D5CE4"/>
    <w:rsid w:val="002D5D11"/>
    <w:rsid w:val="002D5D26"/>
    <w:rsid w:val="002D5D41"/>
    <w:rsid w:val="002D5D7A"/>
    <w:rsid w:val="002D5DB4"/>
    <w:rsid w:val="002D5DC2"/>
    <w:rsid w:val="002D5DF9"/>
    <w:rsid w:val="002D5E18"/>
    <w:rsid w:val="002D5E2F"/>
    <w:rsid w:val="002D5E3C"/>
    <w:rsid w:val="002D5ED0"/>
    <w:rsid w:val="002D5ED9"/>
    <w:rsid w:val="002D5EF6"/>
    <w:rsid w:val="002D5F04"/>
    <w:rsid w:val="002D5F1E"/>
    <w:rsid w:val="002D600B"/>
    <w:rsid w:val="002D602B"/>
    <w:rsid w:val="002D6035"/>
    <w:rsid w:val="002D608F"/>
    <w:rsid w:val="002D60A2"/>
    <w:rsid w:val="002D60B4"/>
    <w:rsid w:val="002D60C0"/>
    <w:rsid w:val="002D611B"/>
    <w:rsid w:val="002D6181"/>
    <w:rsid w:val="002D61A3"/>
    <w:rsid w:val="002D61E9"/>
    <w:rsid w:val="002D6250"/>
    <w:rsid w:val="002D6277"/>
    <w:rsid w:val="002D6317"/>
    <w:rsid w:val="002D6322"/>
    <w:rsid w:val="002D6340"/>
    <w:rsid w:val="002D6342"/>
    <w:rsid w:val="002D6395"/>
    <w:rsid w:val="002D6403"/>
    <w:rsid w:val="002D649A"/>
    <w:rsid w:val="002D64E1"/>
    <w:rsid w:val="002D65A1"/>
    <w:rsid w:val="002D6624"/>
    <w:rsid w:val="002D662D"/>
    <w:rsid w:val="002D6672"/>
    <w:rsid w:val="002D6759"/>
    <w:rsid w:val="002D67F7"/>
    <w:rsid w:val="002D6827"/>
    <w:rsid w:val="002D6841"/>
    <w:rsid w:val="002D6851"/>
    <w:rsid w:val="002D6863"/>
    <w:rsid w:val="002D6872"/>
    <w:rsid w:val="002D68C5"/>
    <w:rsid w:val="002D6970"/>
    <w:rsid w:val="002D69D4"/>
    <w:rsid w:val="002D6A1B"/>
    <w:rsid w:val="002D6A78"/>
    <w:rsid w:val="002D6A95"/>
    <w:rsid w:val="002D6ACF"/>
    <w:rsid w:val="002D6ADD"/>
    <w:rsid w:val="002D6B96"/>
    <w:rsid w:val="002D6B9E"/>
    <w:rsid w:val="002D6BA9"/>
    <w:rsid w:val="002D6C4A"/>
    <w:rsid w:val="002D6C53"/>
    <w:rsid w:val="002D6C6E"/>
    <w:rsid w:val="002D6C89"/>
    <w:rsid w:val="002D6CD8"/>
    <w:rsid w:val="002D6D31"/>
    <w:rsid w:val="002D6D92"/>
    <w:rsid w:val="002D6E65"/>
    <w:rsid w:val="002D6E8A"/>
    <w:rsid w:val="002D6F3D"/>
    <w:rsid w:val="002D6F85"/>
    <w:rsid w:val="002D6FB2"/>
    <w:rsid w:val="002D6FB6"/>
    <w:rsid w:val="002D6FCF"/>
    <w:rsid w:val="002D6FDE"/>
    <w:rsid w:val="002D713A"/>
    <w:rsid w:val="002D7144"/>
    <w:rsid w:val="002D7216"/>
    <w:rsid w:val="002D7264"/>
    <w:rsid w:val="002D727A"/>
    <w:rsid w:val="002D72C8"/>
    <w:rsid w:val="002D72F9"/>
    <w:rsid w:val="002D733A"/>
    <w:rsid w:val="002D73F1"/>
    <w:rsid w:val="002D7479"/>
    <w:rsid w:val="002D7482"/>
    <w:rsid w:val="002D74CA"/>
    <w:rsid w:val="002D74FC"/>
    <w:rsid w:val="002D75E9"/>
    <w:rsid w:val="002D75FB"/>
    <w:rsid w:val="002D7614"/>
    <w:rsid w:val="002D7656"/>
    <w:rsid w:val="002D7662"/>
    <w:rsid w:val="002D76C9"/>
    <w:rsid w:val="002D76F5"/>
    <w:rsid w:val="002D77C3"/>
    <w:rsid w:val="002D7884"/>
    <w:rsid w:val="002D789E"/>
    <w:rsid w:val="002D78A2"/>
    <w:rsid w:val="002D78E7"/>
    <w:rsid w:val="002D78FC"/>
    <w:rsid w:val="002D7920"/>
    <w:rsid w:val="002D7937"/>
    <w:rsid w:val="002D797B"/>
    <w:rsid w:val="002D79B8"/>
    <w:rsid w:val="002D79CF"/>
    <w:rsid w:val="002D79D2"/>
    <w:rsid w:val="002D79F5"/>
    <w:rsid w:val="002D7A87"/>
    <w:rsid w:val="002D7B04"/>
    <w:rsid w:val="002D7B14"/>
    <w:rsid w:val="002D7B19"/>
    <w:rsid w:val="002D7B2E"/>
    <w:rsid w:val="002D7B43"/>
    <w:rsid w:val="002D7BA4"/>
    <w:rsid w:val="002D7BCE"/>
    <w:rsid w:val="002D7C9D"/>
    <w:rsid w:val="002D7CB1"/>
    <w:rsid w:val="002D7CC2"/>
    <w:rsid w:val="002D7D3C"/>
    <w:rsid w:val="002D7D4C"/>
    <w:rsid w:val="002D7E12"/>
    <w:rsid w:val="002D7E2D"/>
    <w:rsid w:val="002D7EC3"/>
    <w:rsid w:val="002D7F09"/>
    <w:rsid w:val="002D7F10"/>
    <w:rsid w:val="002D7F25"/>
    <w:rsid w:val="002D7F55"/>
    <w:rsid w:val="002D7F5F"/>
    <w:rsid w:val="002E001C"/>
    <w:rsid w:val="002E0024"/>
    <w:rsid w:val="002E0066"/>
    <w:rsid w:val="002E007D"/>
    <w:rsid w:val="002E00A9"/>
    <w:rsid w:val="002E00BA"/>
    <w:rsid w:val="002E00D3"/>
    <w:rsid w:val="002E00FC"/>
    <w:rsid w:val="002E0183"/>
    <w:rsid w:val="002E01C1"/>
    <w:rsid w:val="002E01DD"/>
    <w:rsid w:val="002E01E9"/>
    <w:rsid w:val="002E01FB"/>
    <w:rsid w:val="002E0223"/>
    <w:rsid w:val="002E022D"/>
    <w:rsid w:val="002E0266"/>
    <w:rsid w:val="002E02A0"/>
    <w:rsid w:val="002E02A6"/>
    <w:rsid w:val="002E02AC"/>
    <w:rsid w:val="002E02CC"/>
    <w:rsid w:val="002E02D5"/>
    <w:rsid w:val="002E02E5"/>
    <w:rsid w:val="002E0302"/>
    <w:rsid w:val="002E030F"/>
    <w:rsid w:val="002E033C"/>
    <w:rsid w:val="002E033D"/>
    <w:rsid w:val="002E0391"/>
    <w:rsid w:val="002E03C1"/>
    <w:rsid w:val="002E03D5"/>
    <w:rsid w:val="002E03DF"/>
    <w:rsid w:val="002E0404"/>
    <w:rsid w:val="002E0416"/>
    <w:rsid w:val="002E042C"/>
    <w:rsid w:val="002E044E"/>
    <w:rsid w:val="002E0477"/>
    <w:rsid w:val="002E048E"/>
    <w:rsid w:val="002E049D"/>
    <w:rsid w:val="002E05C0"/>
    <w:rsid w:val="002E05C7"/>
    <w:rsid w:val="002E05D7"/>
    <w:rsid w:val="002E05EA"/>
    <w:rsid w:val="002E060B"/>
    <w:rsid w:val="002E06B8"/>
    <w:rsid w:val="002E06BB"/>
    <w:rsid w:val="002E0705"/>
    <w:rsid w:val="002E0716"/>
    <w:rsid w:val="002E076B"/>
    <w:rsid w:val="002E07E1"/>
    <w:rsid w:val="002E07F4"/>
    <w:rsid w:val="002E0844"/>
    <w:rsid w:val="002E0846"/>
    <w:rsid w:val="002E0866"/>
    <w:rsid w:val="002E08F8"/>
    <w:rsid w:val="002E0928"/>
    <w:rsid w:val="002E0986"/>
    <w:rsid w:val="002E09CF"/>
    <w:rsid w:val="002E0A79"/>
    <w:rsid w:val="002E0B03"/>
    <w:rsid w:val="002E0B10"/>
    <w:rsid w:val="002E0B34"/>
    <w:rsid w:val="002E0B45"/>
    <w:rsid w:val="002E0B70"/>
    <w:rsid w:val="002E0BD3"/>
    <w:rsid w:val="002E0BF4"/>
    <w:rsid w:val="002E0C39"/>
    <w:rsid w:val="002E0C57"/>
    <w:rsid w:val="002E0D16"/>
    <w:rsid w:val="002E0D2C"/>
    <w:rsid w:val="002E0D8C"/>
    <w:rsid w:val="002E0DDB"/>
    <w:rsid w:val="002E0E0B"/>
    <w:rsid w:val="002E0E21"/>
    <w:rsid w:val="002E0E29"/>
    <w:rsid w:val="002E0E57"/>
    <w:rsid w:val="002E0EA7"/>
    <w:rsid w:val="002E0EA8"/>
    <w:rsid w:val="002E0EB7"/>
    <w:rsid w:val="002E0EC9"/>
    <w:rsid w:val="002E0F1D"/>
    <w:rsid w:val="002E0F47"/>
    <w:rsid w:val="002E0FFA"/>
    <w:rsid w:val="002E103F"/>
    <w:rsid w:val="002E1064"/>
    <w:rsid w:val="002E108C"/>
    <w:rsid w:val="002E10A9"/>
    <w:rsid w:val="002E10C4"/>
    <w:rsid w:val="002E10EF"/>
    <w:rsid w:val="002E1125"/>
    <w:rsid w:val="002E1169"/>
    <w:rsid w:val="002E11C1"/>
    <w:rsid w:val="002E1208"/>
    <w:rsid w:val="002E120A"/>
    <w:rsid w:val="002E12B9"/>
    <w:rsid w:val="002E133B"/>
    <w:rsid w:val="002E1389"/>
    <w:rsid w:val="002E13D7"/>
    <w:rsid w:val="002E13F3"/>
    <w:rsid w:val="002E1464"/>
    <w:rsid w:val="002E14FA"/>
    <w:rsid w:val="002E1513"/>
    <w:rsid w:val="002E1524"/>
    <w:rsid w:val="002E152B"/>
    <w:rsid w:val="002E1532"/>
    <w:rsid w:val="002E1534"/>
    <w:rsid w:val="002E1554"/>
    <w:rsid w:val="002E15AB"/>
    <w:rsid w:val="002E15C1"/>
    <w:rsid w:val="002E15D7"/>
    <w:rsid w:val="002E15F7"/>
    <w:rsid w:val="002E160C"/>
    <w:rsid w:val="002E1694"/>
    <w:rsid w:val="002E1736"/>
    <w:rsid w:val="002E17F1"/>
    <w:rsid w:val="002E1867"/>
    <w:rsid w:val="002E18C3"/>
    <w:rsid w:val="002E192A"/>
    <w:rsid w:val="002E192F"/>
    <w:rsid w:val="002E198E"/>
    <w:rsid w:val="002E19EA"/>
    <w:rsid w:val="002E1A36"/>
    <w:rsid w:val="002E1AFA"/>
    <w:rsid w:val="002E1B76"/>
    <w:rsid w:val="002E1BF1"/>
    <w:rsid w:val="002E1C31"/>
    <w:rsid w:val="002E1C53"/>
    <w:rsid w:val="002E1CC2"/>
    <w:rsid w:val="002E1CE8"/>
    <w:rsid w:val="002E1DBA"/>
    <w:rsid w:val="002E1DEF"/>
    <w:rsid w:val="002E1EBF"/>
    <w:rsid w:val="002E1FDA"/>
    <w:rsid w:val="002E2025"/>
    <w:rsid w:val="002E2070"/>
    <w:rsid w:val="002E2075"/>
    <w:rsid w:val="002E2086"/>
    <w:rsid w:val="002E20B9"/>
    <w:rsid w:val="002E2132"/>
    <w:rsid w:val="002E21A5"/>
    <w:rsid w:val="002E21E0"/>
    <w:rsid w:val="002E227E"/>
    <w:rsid w:val="002E236E"/>
    <w:rsid w:val="002E2398"/>
    <w:rsid w:val="002E23E2"/>
    <w:rsid w:val="002E242A"/>
    <w:rsid w:val="002E2458"/>
    <w:rsid w:val="002E2466"/>
    <w:rsid w:val="002E246E"/>
    <w:rsid w:val="002E2496"/>
    <w:rsid w:val="002E24C8"/>
    <w:rsid w:val="002E2543"/>
    <w:rsid w:val="002E258E"/>
    <w:rsid w:val="002E25B9"/>
    <w:rsid w:val="002E25F4"/>
    <w:rsid w:val="002E261B"/>
    <w:rsid w:val="002E261F"/>
    <w:rsid w:val="002E2635"/>
    <w:rsid w:val="002E265E"/>
    <w:rsid w:val="002E26BB"/>
    <w:rsid w:val="002E2719"/>
    <w:rsid w:val="002E274D"/>
    <w:rsid w:val="002E275B"/>
    <w:rsid w:val="002E276A"/>
    <w:rsid w:val="002E2790"/>
    <w:rsid w:val="002E279D"/>
    <w:rsid w:val="002E27D2"/>
    <w:rsid w:val="002E27DC"/>
    <w:rsid w:val="002E2813"/>
    <w:rsid w:val="002E283F"/>
    <w:rsid w:val="002E286C"/>
    <w:rsid w:val="002E286E"/>
    <w:rsid w:val="002E288E"/>
    <w:rsid w:val="002E28B6"/>
    <w:rsid w:val="002E28E2"/>
    <w:rsid w:val="002E28FA"/>
    <w:rsid w:val="002E2946"/>
    <w:rsid w:val="002E296F"/>
    <w:rsid w:val="002E2980"/>
    <w:rsid w:val="002E29D8"/>
    <w:rsid w:val="002E29E7"/>
    <w:rsid w:val="002E29E8"/>
    <w:rsid w:val="002E2A47"/>
    <w:rsid w:val="002E2A75"/>
    <w:rsid w:val="002E2AAE"/>
    <w:rsid w:val="002E2B44"/>
    <w:rsid w:val="002E2B51"/>
    <w:rsid w:val="002E2B52"/>
    <w:rsid w:val="002E2B77"/>
    <w:rsid w:val="002E2B79"/>
    <w:rsid w:val="002E2BA7"/>
    <w:rsid w:val="002E2BDC"/>
    <w:rsid w:val="002E2C7D"/>
    <w:rsid w:val="002E2C84"/>
    <w:rsid w:val="002E2CC8"/>
    <w:rsid w:val="002E2CF2"/>
    <w:rsid w:val="002E2CFA"/>
    <w:rsid w:val="002E2CFD"/>
    <w:rsid w:val="002E2D87"/>
    <w:rsid w:val="002E2DD1"/>
    <w:rsid w:val="002E2DFA"/>
    <w:rsid w:val="002E2E17"/>
    <w:rsid w:val="002E2E23"/>
    <w:rsid w:val="002E2E2D"/>
    <w:rsid w:val="002E2E66"/>
    <w:rsid w:val="002E2EBB"/>
    <w:rsid w:val="002E2ED8"/>
    <w:rsid w:val="002E2F27"/>
    <w:rsid w:val="002E2F5B"/>
    <w:rsid w:val="002E2F79"/>
    <w:rsid w:val="002E2F82"/>
    <w:rsid w:val="002E302E"/>
    <w:rsid w:val="002E3059"/>
    <w:rsid w:val="002E3078"/>
    <w:rsid w:val="002E30CF"/>
    <w:rsid w:val="002E311D"/>
    <w:rsid w:val="002E312C"/>
    <w:rsid w:val="002E3157"/>
    <w:rsid w:val="002E31E0"/>
    <w:rsid w:val="002E324F"/>
    <w:rsid w:val="002E326F"/>
    <w:rsid w:val="002E3275"/>
    <w:rsid w:val="002E3344"/>
    <w:rsid w:val="002E3355"/>
    <w:rsid w:val="002E33CD"/>
    <w:rsid w:val="002E33F7"/>
    <w:rsid w:val="002E340D"/>
    <w:rsid w:val="002E345C"/>
    <w:rsid w:val="002E3551"/>
    <w:rsid w:val="002E3586"/>
    <w:rsid w:val="002E35B2"/>
    <w:rsid w:val="002E36AF"/>
    <w:rsid w:val="002E36E0"/>
    <w:rsid w:val="002E3724"/>
    <w:rsid w:val="002E372A"/>
    <w:rsid w:val="002E373F"/>
    <w:rsid w:val="002E375D"/>
    <w:rsid w:val="002E3764"/>
    <w:rsid w:val="002E37AB"/>
    <w:rsid w:val="002E37B1"/>
    <w:rsid w:val="002E37DE"/>
    <w:rsid w:val="002E37F0"/>
    <w:rsid w:val="002E3825"/>
    <w:rsid w:val="002E383A"/>
    <w:rsid w:val="002E385B"/>
    <w:rsid w:val="002E3879"/>
    <w:rsid w:val="002E3881"/>
    <w:rsid w:val="002E3886"/>
    <w:rsid w:val="002E3890"/>
    <w:rsid w:val="002E38A4"/>
    <w:rsid w:val="002E38C4"/>
    <w:rsid w:val="002E391E"/>
    <w:rsid w:val="002E393B"/>
    <w:rsid w:val="002E3957"/>
    <w:rsid w:val="002E3989"/>
    <w:rsid w:val="002E3A30"/>
    <w:rsid w:val="002E3A40"/>
    <w:rsid w:val="002E3A59"/>
    <w:rsid w:val="002E3A7B"/>
    <w:rsid w:val="002E3A8A"/>
    <w:rsid w:val="002E3AC3"/>
    <w:rsid w:val="002E3ADF"/>
    <w:rsid w:val="002E3B26"/>
    <w:rsid w:val="002E3B34"/>
    <w:rsid w:val="002E3B4B"/>
    <w:rsid w:val="002E3B8E"/>
    <w:rsid w:val="002E3BBB"/>
    <w:rsid w:val="002E3BCB"/>
    <w:rsid w:val="002E3BD4"/>
    <w:rsid w:val="002E3C22"/>
    <w:rsid w:val="002E3C8A"/>
    <w:rsid w:val="002E3C99"/>
    <w:rsid w:val="002E3CE2"/>
    <w:rsid w:val="002E3DFA"/>
    <w:rsid w:val="002E3DFE"/>
    <w:rsid w:val="002E3E4B"/>
    <w:rsid w:val="002E3EC8"/>
    <w:rsid w:val="002E3ECD"/>
    <w:rsid w:val="002E3EE1"/>
    <w:rsid w:val="002E3F08"/>
    <w:rsid w:val="002E3FF2"/>
    <w:rsid w:val="002E4052"/>
    <w:rsid w:val="002E4084"/>
    <w:rsid w:val="002E40C3"/>
    <w:rsid w:val="002E413B"/>
    <w:rsid w:val="002E414D"/>
    <w:rsid w:val="002E4177"/>
    <w:rsid w:val="002E41C4"/>
    <w:rsid w:val="002E4222"/>
    <w:rsid w:val="002E425E"/>
    <w:rsid w:val="002E42C7"/>
    <w:rsid w:val="002E42DF"/>
    <w:rsid w:val="002E42F5"/>
    <w:rsid w:val="002E430F"/>
    <w:rsid w:val="002E4355"/>
    <w:rsid w:val="002E4360"/>
    <w:rsid w:val="002E43AF"/>
    <w:rsid w:val="002E43FD"/>
    <w:rsid w:val="002E443B"/>
    <w:rsid w:val="002E44C0"/>
    <w:rsid w:val="002E44D8"/>
    <w:rsid w:val="002E4522"/>
    <w:rsid w:val="002E4526"/>
    <w:rsid w:val="002E4562"/>
    <w:rsid w:val="002E4663"/>
    <w:rsid w:val="002E4664"/>
    <w:rsid w:val="002E46D2"/>
    <w:rsid w:val="002E470E"/>
    <w:rsid w:val="002E4735"/>
    <w:rsid w:val="002E4755"/>
    <w:rsid w:val="002E4796"/>
    <w:rsid w:val="002E47B3"/>
    <w:rsid w:val="002E47D0"/>
    <w:rsid w:val="002E4850"/>
    <w:rsid w:val="002E487D"/>
    <w:rsid w:val="002E4887"/>
    <w:rsid w:val="002E4914"/>
    <w:rsid w:val="002E496D"/>
    <w:rsid w:val="002E49CD"/>
    <w:rsid w:val="002E4A19"/>
    <w:rsid w:val="002E4A3B"/>
    <w:rsid w:val="002E4A89"/>
    <w:rsid w:val="002E4ABC"/>
    <w:rsid w:val="002E4B17"/>
    <w:rsid w:val="002E4B29"/>
    <w:rsid w:val="002E4B2E"/>
    <w:rsid w:val="002E4B45"/>
    <w:rsid w:val="002E4BB2"/>
    <w:rsid w:val="002E4BBA"/>
    <w:rsid w:val="002E4BFC"/>
    <w:rsid w:val="002E4C17"/>
    <w:rsid w:val="002E4C20"/>
    <w:rsid w:val="002E4C34"/>
    <w:rsid w:val="002E4C88"/>
    <w:rsid w:val="002E4CE7"/>
    <w:rsid w:val="002E4D04"/>
    <w:rsid w:val="002E4D10"/>
    <w:rsid w:val="002E4D33"/>
    <w:rsid w:val="002E4D7F"/>
    <w:rsid w:val="002E4D89"/>
    <w:rsid w:val="002E4D8E"/>
    <w:rsid w:val="002E4DEF"/>
    <w:rsid w:val="002E4E22"/>
    <w:rsid w:val="002E4EBB"/>
    <w:rsid w:val="002E4F3B"/>
    <w:rsid w:val="002E4F82"/>
    <w:rsid w:val="002E4FA3"/>
    <w:rsid w:val="002E4FC3"/>
    <w:rsid w:val="002E4FCD"/>
    <w:rsid w:val="002E5054"/>
    <w:rsid w:val="002E505C"/>
    <w:rsid w:val="002E506D"/>
    <w:rsid w:val="002E5092"/>
    <w:rsid w:val="002E5098"/>
    <w:rsid w:val="002E50BE"/>
    <w:rsid w:val="002E50CE"/>
    <w:rsid w:val="002E50FA"/>
    <w:rsid w:val="002E5154"/>
    <w:rsid w:val="002E5165"/>
    <w:rsid w:val="002E521D"/>
    <w:rsid w:val="002E525E"/>
    <w:rsid w:val="002E5262"/>
    <w:rsid w:val="002E5289"/>
    <w:rsid w:val="002E5304"/>
    <w:rsid w:val="002E539B"/>
    <w:rsid w:val="002E548E"/>
    <w:rsid w:val="002E54AA"/>
    <w:rsid w:val="002E54F2"/>
    <w:rsid w:val="002E5538"/>
    <w:rsid w:val="002E55B0"/>
    <w:rsid w:val="002E55C8"/>
    <w:rsid w:val="002E55E6"/>
    <w:rsid w:val="002E5608"/>
    <w:rsid w:val="002E566F"/>
    <w:rsid w:val="002E5718"/>
    <w:rsid w:val="002E5726"/>
    <w:rsid w:val="002E5736"/>
    <w:rsid w:val="002E5789"/>
    <w:rsid w:val="002E5810"/>
    <w:rsid w:val="002E5850"/>
    <w:rsid w:val="002E5882"/>
    <w:rsid w:val="002E593C"/>
    <w:rsid w:val="002E59AE"/>
    <w:rsid w:val="002E5A3C"/>
    <w:rsid w:val="002E5B1F"/>
    <w:rsid w:val="002E5B21"/>
    <w:rsid w:val="002E5BAE"/>
    <w:rsid w:val="002E5C0E"/>
    <w:rsid w:val="002E5C29"/>
    <w:rsid w:val="002E5C47"/>
    <w:rsid w:val="002E5C76"/>
    <w:rsid w:val="002E5C8E"/>
    <w:rsid w:val="002E5CBA"/>
    <w:rsid w:val="002E5D08"/>
    <w:rsid w:val="002E5D1C"/>
    <w:rsid w:val="002E5D24"/>
    <w:rsid w:val="002E5D6C"/>
    <w:rsid w:val="002E5D83"/>
    <w:rsid w:val="002E5DA7"/>
    <w:rsid w:val="002E5DDB"/>
    <w:rsid w:val="002E5E0A"/>
    <w:rsid w:val="002E5E4E"/>
    <w:rsid w:val="002E5E75"/>
    <w:rsid w:val="002E5E98"/>
    <w:rsid w:val="002E5F2B"/>
    <w:rsid w:val="002E5F45"/>
    <w:rsid w:val="002E5F83"/>
    <w:rsid w:val="002E5FA6"/>
    <w:rsid w:val="002E5FBD"/>
    <w:rsid w:val="002E601F"/>
    <w:rsid w:val="002E609C"/>
    <w:rsid w:val="002E60DD"/>
    <w:rsid w:val="002E61A9"/>
    <w:rsid w:val="002E61AD"/>
    <w:rsid w:val="002E61CB"/>
    <w:rsid w:val="002E61E1"/>
    <w:rsid w:val="002E61E7"/>
    <w:rsid w:val="002E6203"/>
    <w:rsid w:val="002E621B"/>
    <w:rsid w:val="002E62D9"/>
    <w:rsid w:val="002E62F9"/>
    <w:rsid w:val="002E6353"/>
    <w:rsid w:val="002E6365"/>
    <w:rsid w:val="002E638A"/>
    <w:rsid w:val="002E63F2"/>
    <w:rsid w:val="002E645C"/>
    <w:rsid w:val="002E64AA"/>
    <w:rsid w:val="002E64AC"/>
    <w:rsid w:val="002E64E5"/>
    <w:rsid w:val="002E64E8"/>
    <w:rsid w:val="002E64F9"/>
    <w:rsid w:val="002E6506"/>
    <w:rsid w:val="002E652C"/>
    <w:rsid w:val="002E657D"/>
    <w:rsid w:val="002E65B1"/>
    <w:rsid w:val="002E6605"/>
    <w:rsid w:val="002E669C"/>
    <w:rsid w:val="002E66BA"/>
    <w:rsid w:val="002E66E1"/>
    <w:rsid w:val="002E676A"/>
    <w:rsid w:val="002E6799"/>
    <w:rsid w:val="002E683A"/>
    <w:rsid w:val="002E68A2"/>
    <w:rsid w:val="002E68A3"/>
    <w:rsid w:val="002E68FF"/>
    <w:rsid w:val="002E6979"/>
    <w:rsid w:val="002E6985"/>
    <w:rsid w:val="002E69B6"/>
    <w:rsid w:val="002E69BD"/>
    <w:rsid w:val="002E69E5"/>
    <w:rsid w:val="002E6A1D"/>
    <w:rsid w:val="002E6A47"/>
    <w:rsid w:val="002E6A69"/>
    <w:rsid w:val="002E6A7F"/>
    <w:rsid w:val="002E6AE1"/>
    <w:rsid w:val="002E6B2C"/>
    <w:rsid w:val="002E6B32"/>
    <w:rsid w:val="002E6B67"/>
    <w:rsid w:val="002E6BF5"/>
    <w:rsid w:val="002E6C70"/>
    <w:rsid w:val="002E6CA9"/>
    <w:rsid w:val="002E6D7D"/>
    <w:rsid w:val="002E6DC7"/>
    <w:rsid w:val="002E6E36"/>
    <w:rsid w:val="002E6E44"/>
    <w:rsid w:val="002E6EC6"/>
    <w:rsid w:val="002E6F2F"/>
    <w:rsid w:val="002E7019"/>
    <w:rsid w:val="002E701D"/>
    <w:rsid w:val="002E7036"/>
    <w:rsid w:val="002E703D"/>
    <w:rsid w:val="002E7075"/>
    <w:rsid w:val="002E7090"/>
    <w:rsid w:val="002E70DC"/>
    <w:rsid w:val="002E70FE"/>
    <w:rsid w:val="002E7120"/>
    <w:rsid w:val="002E71E8"/>
    <w:rsid w:val="002E7204"/>
    <w:rsid w:val="002E7222"/>
    <w:rsid w:val="002E723E"/>
    <w:rsid w:val="002E725D"/>
    <w:rsid w:val="002E72EF"/>
    <w:rsid w:val="002E72F9"/>
    <w:rsid w:val="002E73B8"/>
    <w:rsid w:val="002E73CC"/>
    <w:rsid w:val="002E73D8"/>
    <w:rsid w:val="002E7445"/>
    <w:rsid w:val="002E744A"/>
    <w:rsid w:val="002E74BB"/>
    <w:rsid w:val="002E7539"/>
    <w:rsid w:val="002E758B"/>
    <w:rsid w:val="002E7594"/>
    <w:rsid w:val="002E7598"/>
    <w:rsid w:val="002E75BC"/>
    <w:rsid w:val="002E769A"/>
    <w:rsid w:val="002E76B6"/>
    <w:rsid w:val="002E772B"/>
    <w:rsid w:val="002E7751"/>
    <w:rsid w:val="002E775E"/>
    <w:rsid w:val="002E77F7"/>
    <w:rsid w:val="002E782F"/>
    <w:rsid w:val="002E7876"/>
    <w:rsid w:val="002E78A4"/>
    <w:rsid w:val="002E78BD"/>
    <w:rsid w:val="002E78DA"/>
    <w:rsid w:val="002E793D"/>
    <w:rsid w:val="002E7967"/>
    <w:rsid w:val="002E79BB"/>
    <w:rsid w:val="002E79DF"/>
    <w:rsid w:val="002E7A03"/>
    <w:rsid w:val="002E7A5B"/>
    <w:rsid w:val="002E7A60"/>
    <w:rsid w:val="002E7A65"/>
    <w:rsid w:val="002E7A8C"/>
    <w:rsid w:val="002E7AAC"/>
    <w:rsid w:val="002E7AD7"/>
    <w:rsid w:val="002E7B39"/>
    <w:rsid w:val="002E7B71"/>
    <w:rsid w:val="002E7BC5"/>
    <w:rsid w:val="002E7BD2"/>
    <w:rsid w:val="002E7CCB"/>
    <w:rsid w:val="002E7CD8"/>
    <w:rsid w:val="002E7D7E"/>
    <w:rsid w:val="002E7D89"/>
    <w:rsid w:val="002E7DDC"/>
    <w:rsid w:val="002E7DED"/>
    <w:rsid w:val="002E7DF2"/>
    <w:rsid w:val="002E7E85"/>
    <w:rsid w:val="002E7F10"/>
    <w:rsid w:val="002E7F17"/>
    <w:rsid w:val="002E7F43"/>
    <w:rsid w:val="002E7FBE"/>
    <w:rsid w:val="002E7FC6"/>
    <w:rsid w:val="002E7FDF"/>
    <w:rsid w:val="002E7FF6"/>
    <w:rsid w:val="002E7FF9"/>
    <w:rsid w:val="002F008D"/>
    <w:rsid w:val="002F011A"/>
    <w:rsid w:val="002F0120"/>
    <w:rsid w:val="002F0134"/>
    <w:rsid w:val="002F0153"/>
    <w:rsid w:val="002F015F"/>
    <w:rsid w:val="002F0175"/>
    <w:rsid w:val="002F0195"/>
    <w:rsid w:val="002F01AE"/>
    <w:rsid w:val="002F01D5"/>
    <w:rsid w:val="002F0225"/>
    <w:rsid w:val="002F0263"/>
    <w:rsid w:val="002F02B9"/>
    <w:rsid w:val="002F0316"/>
    <w:rsid w:val="002F033F"/>
    <w:rsid w:val="002F0372"/>
    <w:rsid w:val="002F0396"/>
    <w:rsid w:val="002F03E2"/>
    <w:rsid w:val="002F043F"/>
    <w:rsid w:val="002F0447"/>
    <w:rsid w:val="002F047E"/>
    <w:rsid w:val="002F0516"/>
    <w:rsid w:val="002F058E"/>
    <w:rsid w:val="002F059F"/>
    <w:rsid w:val="002F061A"/>
    <w:rsid w:val="002F0638"/>
    <w:rsid w:val="002F06AB"/>
    <w:rsid w:val="002F0798"/>
    <w:rsid w:val="002F087F"/>
    <w:rsid w:val="002F09BD"/>
    <w:rsid w:val="002F09D0"/>
    <w:rsid w:val="002F0A44"/>
    <w:rsid w:val="002F0A9C"/>
    <w:rsid w:val="002F0ABD"/>
    <w:rsid w:val="002F0AC4"/>
    <w:rsid w:val="002F0B38"/>
    <w:rsid w:val="002F0B6A"/>
    <w:rsid w:val="002F0B80"/>
    <w:rsid w:val="002F0BA9"/>
    <w:rsid w:val="002F0C97"/>
    <w:rsid w:val="002F0CF2"/>
    <w:rsid w:val="002F0D6E"/>
    <w:rsid w:val="002F0D73"/>
    <w:rsid w:val="002F0D8E"/>
    <w:rsid w:val="002F0DF3"/>
    <w:rsid w:val="002F0E35"/>
    <w:rsid w:val="002F0E55"/>
    <w:rsid w:val="002F0EC7"/>
    <w:rsid w:val="002F0ED7"/>
    <w:rsid w:val="002F0F69"/>
    <w:rsid w:val="002F0FB1"/>
    <w:rsid w:val="002F1042"/>
    <w:rsid w:val="002F108B"/>
    <w:rsid w:val="002F10AA"/>
    <w:rsid w:val="002F10EC"/>
    <w:rsid w:val="002F115F"/>
    <w:rsid w:val="002F1181"/>
    <w:rsid w:val="002F1188"/>
    <w:rsid w:val="002F11F2"/>
    <w:rsid w:val="002F121C"/>
    <w:rsid w:val="002F1277"/>
    <w:rsid w:val="002F12F1"/>
    <w:rsid w:val="002F1337"/>
    <w:rsid w:val="002F1338"/>
    <w:rsid w:val="002F1386"/>
    <w:rsid w:val="002F13CC"/>
    <w:rsid w:val="002F1422"/>
    <w:rsid w:val="002F142B"/>
    <w:rsid w:val="002F147E"/>
    <w:rsid w:val="002F1489"/>
    <w:rsid w:val="002F14A0"/>
    <w:rsid w:val="002F154B"/>
    <w:rsid w:val="002F15C7"/>
    <w:rsid w:val="002F15DB"/>
    <w:rsid w:val="002F1635"/>
    <w:rsid w:val="002F16C4"/>
    <w:rsid w:val="002F17B3"/>
    <w:rsid w:val="002F1808"/>
    <w:rsid w:val="002F1809"/>
    <w:rsid w:val="002F182E"/>
    <w:rsid w:val="002F190A"/>
    <w:rsid w:val="002F1939"/>
    <w:rsid w:val="002F1995"/>
    <w:rsid w:val="002F19E9"/>
    <w:rsid w:val="002F19F3"/>
    <w:rsid w:val="002F1A5C"/>
    <w:rsid w:val="002F1AD6"/>
    <w:rsid w:val="002F1B5C"/>
    <w:rsid w:val="002F1BA6"/>
    <w:rsid w:val="002F1BE1"/>
    <w:rsid w:val="002F1BFE"/>
    <w:rsid w:val="002F1C14"/>
    <w:rsid w:val="002F1C1C"/>
    <w:rsid w:val="002F1C23"/>
    <w:rsid w:val="002F1C9A"/>
    <w:rsid w:val="002F1CCF"/>
    <w:rsid w:val="002F1CD4"/>
    <w:rsid w:val="002F1CDD"/>
    <w:rsid w:val="002F1D66"/>
    <w:rsid w:val="002F1DAE"/>
    <w:rsid w:val="002F1DB3"/>
    <w:rsid w:val="002F1DE7"/>
    <w:rsid w:val="002F1E17"/>
    <w:rsid w:val="002F1E1B"/>
    <w:rsid w:val="002F1E62"/>
    <w:rsid w:val="002F1E73"/>
    <w:rsid w:val="002F1E9C"/>
    <w:rsid w:val="002F1F17"/>
    <w:rsid w:val="002F1F3B"/>
    <w:rsid w:val="002F1F67"/>
    <w:rsid w:val="002F1F73"/>
    <w:rsid w:val="002F1F9B"/>
    <w:rsid w:val="002F1FC5"/>
    <w:rsid w:val="002F21BB"/>
    <w:rsid w:val="002F21C2"/>
    <w:rsid w:val="002F21F7"/>
    <w:rsid w:val="002F2260"/>
    <w:rsid w:val="002F22BC"/>
    <w:rsid w:val="002F22E8"/>
    <w:rsid w:val="002F2330"/>
    <w:rsid w:val="002F2365"/>
    <w:rsid w:val="002F2380"/>
    <w:rsid w:val="002F2398"/>
    <w:rsid w:val="002F23B0"/>
    <w:rsid w:val="002F2471"/>
    <w:rsid w:val="002F24EA"/>
    <w:rsid w:val="002F250D"/>
    <w:rsid w:val="002F251F"/>
    <w:rsid w:val="002F2526"/>
    <w:rsid w:val="002F2547"/>
    <w:rsid w:val="002F2572"/>
    <w:rsid w:val="002F2617"/>
    <w:rsid w:val="002F261F"/>
    <w:rsid w:val="002F262E"/>
    <w:rsid w:val="002F2691"/>
    <w:rsid w:val="002F26AB"/>
    <w:rsid w:val="002F26C7"/>
    <w:rsid w:val="002F28A3"/>
    <w:rsid w:val="002F290E"/>
    <w:rsid w:val="002F295B"/>
    <w:rsid w:val="002F2968"/>
    <w:rsid w:val="002F29B0"/>
    <w:rsid w:val="002F2A59"/>
    <w:rsid w:val="002F2A5C"/>
    <w:rsid w:val="002F2A86"/>
    <w:rsid w:val="002F2AAF"/>
    <w:rsid w:val="002F2B04"/>
    <w:rsid w:val="002F2B1F"/>
    <w:rsid w:val="002F2BA6"/>
    <w:rsid w:val="002F2C69"/>
    <w:rsid w:val="002F2C8C"/>
    <w:rsid w:val="002F2CDE"/>
    <w:rsid w:val="002F2CE0"/>
    <w:rsid w:val="002F2CF3"/>
    <w:rsid w:val="002F2D24"/>
    <w:rsid w:val="002F2D3A"/>
    <w:rsid w:val="002F2DBE"/>
    <w:rsid w:val="002F2DC2"/>
    <w:rsid w:val="002F2DCD"/>
    <w:rsid w:val="002F2E47"/>
    <w:rsid w:val="002F2E8C"/>
    <w:rsid w:val="002F2EB8"/>
    <w:rsid w:val="002F2EE3"/>
    <w:rsid w:val="002F2F7F"/>
    <w:rsid w:val="002F2F88"/>
    <w:rsid w:val="002F2FDF"/>
    <w:rsid w:val="002F3003"/>
    <w:rsid w:val="002F304F"/>
    <w:rsid w:val="002F30C0"/>
    <w:rsid w:val="002F30D4"/>
    <w:rsid w:val="002F30DE"/>
    <w:rsid w:val="002F310D"/>
    <w:rsid w:val="002F3119"/>
    <w:rsid w:val="002F3139"/>
    <w:rsid w:val="002F3141"/>
    <w:rsid w:val="002F3143"/>
    <w:rsid w:val="002F3150"/>
    <w:rsid w:val="002F321D"/>
    <w:rsid w:val="002F3265"/>
    <w:rsid w:val="002F32EF"/>
    <w:rsid w:val="002F3326"/>
    <w:rsid w:val="002F33F0"/>
    <w:rsid w:val="002F33FA"/>
    <w:rsid w:val="002F34C1"/>
    <w:rsid w:val="002F34CC"/>
    <w:rsid w:val="002F352E"/>
    <w:rsid w:val="002F3594"/>
    <w:rsid w:val="002F3599"/>
    <w:rsid w:val="002F359D"/>
    <w:rsid w:val="002F363A"/>
    <w:rsid w:val="002F369E"/>
    <w:rsid w:val="002F36A5"/>
    <w:rsid w:val="002F36DA"/>
    <w:rsid w:val="002F37B4"/>
    <w:rsid w:val="002F3838"/>
    <w:rsid w:val="002F386B"/>
    <w:rsid w:val="002F3921"/>
    <w:rsid w:val="002F392E"/>
    <w:rsid w:val="002F399D"/>
    <w:rsid w:val="002F39C5"/>
    <w:rsid w:val="002F39FA"/>
    <w:rsid w:val="002F3AAF"/>
    <w:rsid w:val="002F3ABC"/>
    <w:rsid w:val="002F3ACE"/>
    <w:rsid w:val="002F3AD9"/>
    <w:rsid w:val="002F3B6B"/>
    <w:rsid w:val="002F3B86"/>
    <w:rsid w:val="002F3CDD"/>
    <w:rsid w:val="002F3CF2"/>
    <w:rsid w:val="002F3DD5"/>
    <w:rsid w:val="002F3DE7"/>
    <w:rsid w:val="002F3E7F"/>
    <w:rsid w:val="002F3F08"/>
    <w:rsid w:val="002F3F1B"/>
    <w:rsid w:val="002F3F1D"/>
    <w:rsid w:val="002F3F47"/>
    <w:rsid w:val="002F3F90"/>
    <w:rsid w:val="002F3F99"/>
    <w:rsid w:val="002F4073"/>
    <w:rsid w:val="002F4078"/>
    <w:rsid w:val="002F408A"/>
    <w:rsid w:val="002F40B4"/>
    <w:rsid w:val="002F40BA"/>
    <w:rsid w:val="002F40D9"/>
    <w:rsid w:val="002F40F3"/>
    <w:rsid w:val="002F4121"/>
    <w:rsid w:val="002F4141"/>
    <w:rsid w:val="002F41DA"/>
    <w:rsid w:val="002F420B"/>
    <w:rsid w:val="002F422E"/>
    <w:rsid w:val="002F424C"/>
    <w:rsid w:val="002F4266"/>
    <w:rsid w:val="002F42B4"/>
    <w:rsid w:val="002F42F4"/>
    <w:rsid w:val="002F430D"/>
    <w:rsid w:val="002F4343"/>
    <w:rsid w:val="002F43B9"/>
    <w:rsid w:val="002F43BC"/>
    <w:rsid w:val="002F443B"/>
    <w:rsid w:val="002F4445"/>
    <w:rsid w:val="002F446F"/>
    <w:rsid w:val="002F44BF"/>
    <w:rsid w:val="002F44D7"/>
    <w:rsid w:val="002F454F"/>
    <w:rsid w:val="002F45F1"/>
    <w:rsid w:val="002F4654"/>
    <w:rsid w:val="002F465C"/>
    <w:rsid w:val="002F4738"/>
    <w:rsid w:val="002F47BD"/>
    <w:rsid w:val="002F47D8"/>
    <w:rsid w:val="002F47F2"/>
    <w:rsid w:val="002F483C"/>
    <w:rsid w:val="002F487B"/>
    <w:rsid w:val="002F4888"/>
    <w:rsid w:val="002F4894"/>
    <w:rsid w:val="002F48B6"/>
    <w:rsid w:val="002F48BF"/>
    <w:rsid w:val="002F4904"/>
    <w:rsid w:val="002F4975"/>
    <w:rsid w:val="002F49C8"/>
    <w:rsid w:val="002F49D4"/>
    <w:rsid w:val="002F49E3"/>
    <w:rsid w:val="002F49FE"/>
    <w:rsid w:val="002F4A25"/>
    <w:rsid w:val="002F4A2E"/>
    <w:rsid w:val="002F4A3D"/>
    <w:rsid w:val="002F4A92"/>
    <w:rsid w:val="002F4AD2"/>
    <w:rsid w:val="002F4B42"/>
    <w:rsid w:val="002F4B57"/>
    <w:rsid w:val="002F4C62"/>
    <w:rsid w:val="002F4D47"/>
    <w:rsid w:val="002F4DFE"/>
    <w:rsid w:val="002F4E00"/>
    <w:rsid w:val="002F4E13"/>
    <w:rsid w:val="002F4E21"/>
    <w:rsid w:val="002F4E41"/>
    <w:rsid w:val="002F4E4C"/>
    <w:rsid w:val="002F4E78"/>
    <w:rsid w:val="002F4EB6"/>
    <w:rsid w:val="002F4EBA"/>
    <w:rsid w:val="002F4ECA"/>
    <w:rsid w:val="002F4ECC"/>
    <w:rsid w:val="002F4EE3"/>
    <w:rsid w:val="002F4F1E"/>
    <w:rsid w:val="002F4F26"/>
    <w:rsid w:val="002F4F54"/>
    <w:rsid w:val="002F50C2"/>
    <w:rsid w:val="002F513D"/>
    <w:rsid w:val="002F5202"/>
    <w:rsid w:val="002F5215"/>
    <w:rsid w:val="002F5300"/>
    <w:rsid w:val="002F533D"/>
    <w:rsid w:val="002F53D5"/>
    <w:rsid w:val="002F5409"/>
    <w:rsid w:val="002F544E"/>
    <w:rsid w:val="002F5459"/>
    <w:rsid w:val="002F5480"/>
    <w:rsid w:val="002F54C7"/>
    <w:rsid w:val="002F5501"/>
    <w:rsid w:val="002F5573"/>
    <w:rsid w:val="002F55B3"/>
    <w:rsid w:val="002F55CD"/>
    <w:rsid w:val="002F55F7"/>
    <w:rsid w:val="002F5602"/>
    <w:rsid w:val="002F568A"/>
    <w:rsid w:val="002F56ED"/>
    <w:rsid w:val="002F5728"/>
    <w:rsid w:val="002F5732"/>
    <w:rsid w:val="002F575A"/>
    <w:rsid w:val="002F57D6"/>
    <w:rsid w:val="002F57D8"/>
    <w:rsid w:val="002F5802"/>
    <w:rsid w:val="002F5812"/>
    <w:rsid w:val="002F5819"/>
    <w:rsid w:val="002F585C"/>
    <w:rsid w:val="002F585D"/>
    <w:rsid w:val="002F585E"/>
    <w:rsid w:val="002F5870"/>
    <w:rsid w:val="002F590D"/>
    <w:rsid w:val="002F591A"/>
    <w:rsid w:val="002F595F"/>
    <w:rsid w:val="002F596A"/>
    <w:rsid w:val="002F599C"/>
    <w:rsid w:val="002F59DF"/>
    <w:rsid w:val="002F5A04"/>
    <w:rsid w:val="002F5B05"/>
    <w:rsid w:val="002F5B41"/>
    <w:rsid w:val="002F5B9B"/>
    <w:rsid w:val="002F5BE1"/>
    <w:rsid w:val="002F5C26"/>
    <w:rsid w:val="002F5CFA"/>
    <w:rsid w:val="002F5E0C"/>
    <w:rsid w:val="002F5E3E"/>
    <w:rsid w:val="002F5E9C"/>
    <w:rsid w:val="002F5F7C"/>
    <w:rsid w:val="002F5FCC"/>
    <w:rsid w:val="002F5FD4"/>
    <w:rsid w:val="002F60B0"/>
    <w:rsid w:val="002F60B6"/>
    <w:rsid w:val="002F60B8"/>
    <w:rsid w:val="002F6107"/>
    <w:rsid w:val="002F612B"/>
    <w:rsid w:val="002F61CD"/>
    <w:rsid w:val="002F61F3"/>
    <w:rsid w:val="002F621C"/>
    <w:rsid w:val="002F623A"/>
    <w:rsid w:val="002F62A3"/>
    <w:rsid w:val="002F62C4"/>
    <w:rsid w:val="002F63A3"/>
    <w:rsid w:val="002F63B0"/>
    <w:rsid w:val="002F642C"/>
    <w:rsid w:val="002F6446"/>
    <w:rsid w:val="002F6451"/>
    <w:rsid w:val="002F6495"/>
    <w:rsid w:val="002F649D"/>
    <w:rsid w:val="002F64AF"/>
    <w:rsid w:val="002F6504"/>
    <w:rsid w:val="002F6565"/>
    <w:rsid w:val="002F65CD"/>
    <w:rsid w:val="002F65E9"/>
    <w:rsid w:val="002F660A"/>
    <w:rsid w:val="002F6695"/>
    <w:rsid w:val="002F6715"/>
    <w:rsid w:val="002F6725"/>
    <w:rsid w:val="002F6735"/>
    <w:rsid w:val="002F679D"/>
    <w:rsid w:val="002F67D9"/>
    <w:rsid w:val="002F67F2"/>
    <w:rsid w:val="002F68D2"/>
    <w:rsid w:val="002F68DA"/>
    <w:rsid w:val="002F690A"/>
    <w:rsid w:val="002F6913"/>
    <w:rsid w:val="002F69C2"/>
    <w:rsid w:val="002F69D4"/>
    <w:rsid w:val="002F6AE5"/>
    <w:rsid w:val="002F6B2E"/>
    <w:rsid w:val="002F6B39"/>
    <w:rsid w:val="002F6BC7"/>
    <w:rsid w:val="002F6BD9"/>
    <w:rsid w:val="002F6C32"/>
    <w:rsid w:val="002F6C49"/>
    <w:rsid w:val="002F6C7D"/>
    <w:rsid w:val="002F6CDC"/>
    <w:rsid w:val="002F6D11"/>
    <w:rsid w:val="002F6DD7"/>
    <w:rsid w:val="002F6DF8"/>
    <w:rsid w:val="002F6E1F"/>
    <w:rsid w:val="002F6E28"/>
    <w:rsid w:val="002F6E49"/>
    <w:rsid w:val="002F6E4E"/>
    <w:rsid w:val="002F6EA8"/>
    <w:rsid w:val="002F6EFE"/>
    <w:rsid w:val="002F6F52"/>
    <w:rsid w:val="002F6F7B"/>
    <w:rsid w:val="002F6F97"/>
    <w:rsid w:val="002F6FAF"/>
    <w:rsid w:val="002F6FB6"/>
    <w:rsid w:val="002F7075"/>
    <w:rsid w:val="002F709F"/>
    <w:rsid w:val="002F7106"/>
    <w:rsid w:val="002F7175"/>
    <w:rsid w:val="002F71C0"/>
    <w:rsid w:val="002F71CB"/>
    <w:rsid w:val="002F722F"/>
    <w:rsid w:val="002F7376"/>
    <w:rsid w:val="002F7378"/>
    <w:rsid w:val="002F737C"/>
    <w:rsid w:val="002F7489"/>
    <w:rsid w:val="002F7492"/>
    <w:rsid w:val="002F7497"/>
    <w:rsid w:val="002F7498"/>
    <w:rsid w:val="002F751D"/>
    <w:rsid w:val="002F7643"/>
    <w:rsid w:val="002F765C"/>
    <w:rsid w:val="002F7669"/>
    <w:rsid w:val="002F769E"/>
    <w:rsid w:val="002F76F0"/>
    <w:rsid w:val="002F7749"/>
    <w:rsid w:val="002F7768"/>
    <w:rsid w:val="002F7777"/>
    <w:rsid w:val="002F77C0"/>
    <w:rsid w:val="002F77C9"/>
    <w:rsid w:val="002F7803"/>
    <w:rsid w:val="002F7833"/>
    <w:rsid w:val="002F78A8"/>
    <w:rsid w:val="002F78EF"/>
    <w:rsid w:val="002F792D"/>
    <w:rsid w:val="002F7972"/>
    <w:rsid w:val="002F7A38"/>
    <w:rsid w:val="002F7A86"/>
    <w:rsid w:val="002F7B4D"/>
    <w:rsid w:val="002F7BB4"/>
    <w:rsid w:val="002F7BB9"/>
    <w:rsid w:val="002F7BE5"/>
    <w:rsid w:val="002F7C3E"/>
    <w:rsid w:val="002F7C66"/>
    <w:rsid w:val="002F7C88"/>
    <w:rsid w:val="002F7CF8"/>
    <w:rsid w:val="002F7CFE"/>
    <w:rsid w:val="002F7D0F"/>
    <w:rsid w:val="002F7D13"/>
    <w:rsid w:val="002F7D3F"/>
    <w:rsid w:val="002F7D67"/>
    <w:rsid w:val="002F7D93"/>
    <w:rsid w:val="002F7E47"/>
    <w:rsid w:val="002F7EE7"/>
    <w:rsid w:val="002F7F05"/>
    <w:rsid w:val="002F7F63"/>
    <w:rsid w:val="002F7F7B"/>
    <w:rsid w:val="002F7F83"/>
    <w:rsid w:val="002F7F8D"/>
    <w:rsid w:val="002F7FD1"/>
    <w:rsid w:val="002F7FD6"/>
    <w:rsid w:val="00300015"/>
    <w:rsid w:val="0030001C"/>
    <w:rsid w:val="0030009B"/>
    <w:rsid w:val="003000B0"/>
    <w:rsid w:val="00300103"/>
    <w:rsid w:val="003001AF"/>
    <w:rsid w:val="00300275"/>
    <w:rsid w:val="003002CB"/>
    <w:rsid w:val="00300302"/>
    <w:rsid w:val="00300339"/>
    <w:rsid w:val="00300367"/>
    <w:rsid w:val="00300393"/>
    <w:rsid w:val="003003E9"/>
    <w:rsid w:val="003003F9"/>
    <w:rsid w:val="003004B3"/>
    <w:rsid w:val="0030051D"/>
    <w:rsid w:val="0030058B"/>
    <w:rsid w:val="00300597"/>
    <w:rsid w:val="003005F8"/>
    <w:rsid w:val="0030062A"/>
    <w:rsid w:val="00300667"/>
    <w:rsid w:val="003006E4"/>
    <w:rsid w:val="00300751"/>
    <w:rsid w:val="00300768"/>
    <w:rsid w:val="00300781"/>
    <w:rsid w:val="003007B1"/>
    <w:rsid w:val="0030089A"/>
    <w:rsid w:val="0030097E"/>
    <w:rsid w:val="00300A3D"/>
    <w:rsid w:val="00300A65"/>
    <w:rsid w:val="00300A74"/>
    <w:rsid w:val="00300A8A"/>
    <w:rsid w:val="00300AD5"/>
    <w:rsid w:val="00300AE2"/>
    <w:rsid w:val="00300AE7"/>
    <w:rsid w:val="00300BB6"/>
    <w:rsid w:val="00300BCB"/>
    <w:rsid w:val="00300C81"/>
    <w:rsid w:val="00300C94"/>
    <w:rsid w:val="00300CDE"/>
    <w:rsid w:val="00300D09"/>
    <w:rsid w:val="00300D14"/>
    <w:rsid w:val="00300D7A"/>
    <w:rsid w:val="00300D8E"/>
    <w:rsid w:val="00300DA9"/>
    <w:rsid w:val="00300DBE"/>
    <w:rsid w:val="00300DCF"/>
    <w:rsid w:val="00300DD7"/>
    <w:rsid w:val="00300DF8"/>
    <w:rsid w:val="00300E06"/>
    <w:rsid w:val="00300E0D"/>
    <w:rsid w:val="00300EAC"/>
    <w:rsid w:val="00300EC8"/>
    <w:rsid w:val="00300ED5"/>
    <w:rsid w:val="00300ED9"/>
    <w:rsid w:val="00300F41"/>
    <w:rsid w:val="00300F61"/>
    <w:rsid w:val="00300F6D"/>
    <w:rsid w:val="00300F71"/>
    <w:rsid w:val="003010C7"/>
    <w:rsid w:val="003010C8"/>
    <w:rsid w:val="00301103"/>
    <w:rsid w:val="0030119E"/>
    <w:rsid w:val="003011AF"/>
    <w:rsid w:val="003011CF"/>
    <w:rsid w:val="003011EB"/>
    <w:rsid w:val="0030126E"/>
    <w:rsid w:val="003012E2"/>
    <w:rsid w:val="003012E4"/>
    <w:rsid w:val="003012F6"/>
    <w:rsid w:val="00301312"/>
    <w:rsid w:val="003013BD"/>
    <w:rsid w:val="003014B4"/>
    <w:rsid w:val="003014E5"/>
    <w:rsid w:val="003014E6"/>
    <w:rsid w:val="003014F9"/>
    <w:rsid w:val="00301510"/>
    <w:rsid w:val="00301519"/>
    <w:rsid w:val="0030155A"/>
    <w:rsid w:val="00301579"/>
    <w:rsid w:val="003015D9"/>
    <w:rsid w:val="0030162A"/>
    <w:rsid w:val="003016D8"/>
    <w:rsid w:val="003016F4"/>
    <w:rsid w:val="00301754"/>
    <w:rsid w:val="00301786"/>
    <w:rsid w:val="0030178E"/>
    <w:rsid w:val="003017A1"/>
    <w:rsid w:val="0030181A"/>
    <w:rsid w:val="00301822"/>
    <w:rsid w:val="0030186F"/>
    <w:rsid w:val="0030188F"/>
    <w:rsid w:val="003018C3"/>
    <w:rsid w:val="003018CE"/>
    <w:rsid w:val="003018D0"/>
    <w:rsid w:val="003018DA"/>
    <w:rsid w:val="003018F9"/>
    <w:rsid w:val="00301920"/>
    <w:rsid w:val="003019EC"/>
    <w:rsid w:val="00301A42"/>
    <w:rsid w:val="00301A57"/>
    <w:rsid w:val="00301A5F"/>
    <w:rsid w:val="00301AC2"/>
    <w:rsid w:val="00301B50"/>
    <w:rsid w:val="00301B6F"/>
    <w:rsid w:val="00301B7E"/>
    <w:rsid w:val="00301BD2"/>
    <w:rsid w:val="00301BF5"/>
    <w:rsid w:val="00301C3E"/>
    <w:rsid w:val="00301C47"/>
    <w:rsid w:val="00301C73"/>
    <w:rsid w:val="00301CCA"/>
    <w:rsid w:val="00301CFA"/>
    <w:rsid w:val="00301D6C"/>
    <w:rsid w:val="00301E03"/>
    <w:rsid w:val="00301E6F"/>
    <w:rsid w:val="00301EBF"/>
    <w:rsid w:val="00301F43"/>
    <w:rsid w:val="00301F6C"/>
    <w:rsid w:val="00301FAD"/>
    <w:rsid w:val="00301FD4"/>
    <w:rsid w:val="00302002"/>
    <w:rsid w:val="00302122"/>
    <w:rsid w:val="00302123"/>
    <w:rsid w:val="0030213D"/>
    <w:rsid w:val="00302145"/>
    <w:rsid w:val="003021A0"/>
    <w:rsid w:val="0030220B"/>
    <w:rsid w:val="00302210"/>
    <w:rsid w:val="0030222F"/>
    <w:rsid w:val="0030224B"/>
    <w:rsid w:val="00302297"/>
    <w:rsid w:val="003022A5"/>
    <w:rsid w:val="0030230E"/>
    <w:rsid w:val="00302329"/>
    <w:rsid w:val="0030232F"/>
    <w:rsid w:val="00302356"/>
    <w:rsid w:val="00302404"/>
    <w:rsid w:val="0030240A"/>
    <w:rsid w:val="00302410"/>
    <w:rsid w:val="00302423"/>
    <w:rsid w:val="0030245A"/>
    <w:rsid w:val="00302468"/>
    <w:rsid w:val="00302469"/>
    <w:rsid w:val="0030247B"/>
    <w:rsid w:val="00302547"/>
    <w:rsid w:val="003025E7"/>
    <w:rsid w:val="0030264F"/>
    <w:rsid w:val="00302660"/>
    <w:rsid w:val="00302711"/>
    <w:rsid w:val="00302730"/>
    <w:rsid w:val="00302774"/>
    <w:rsid w:val="003027C2"/>
    <w:rsid w:val="003027F2"/>
    <w:rsid w:val="00302855"/>
    <w:rsid w:val="003028A7"/>
    <w:rsid w:val="003029D8"/>
    <w:rsid w:val="00302A75"/>
    <w:rsid w:val="00302B12"/>
    <w:rsid w:val="00302B52"/>
    <w:rsid w:val="00302B56"/>
    <w:rsid w:val="00302B5C"/>
    <w:rsid w:val="00302B6E"/>
    <w:rsid w:val="00302BED"/>
    <w:rsid w:val="00302BF0"/>
    <w:rsid w:val="00302C67"/>
    <w:rsid w:val="00302C92"/>
    <w:rsid w:val="00302C95"/>
    <w:rsid w:val="00302CA6"/>
    <w:rsid w:val="00302CBC"/>
    <w:rsid w:val="00302CD0"/>
    <w:rsid w:val="00302CF9"/>
    <w:rsid w:val="00302D34"/>
    <w:rsid w:val="00302D6A"/>
    <w:rsid w:val="00302DBE"/>
    <w:rsid w:val="00302E38"/>
    <w:rsid w:val="00302E67"/>
    <w:rsid w:val="00302E73"/>
    <w:rsid w:val="00302E87"/>
    <w:rsid w:val="00302EDC"/>
    <w:rsid w:val="00302F63"/>
    <w:rsid w:val="00302FB3"/>
    <w:rsid w:val="00303086"/>
    <w:rsid w:val="003030EC"/>
    <w:rsid w:val="0030310A"/>
    <w:rsid w:val="00303171"/>
    <w:rsid w:val="0030318C"/>
    <w:rsid w:val="0030321C"/>
    <w:rsid w:val="00303248"/>
    <w:rsid w:val="0030326D"/>
    <w:rsid w:val="003032AF"/>
    <w:rsid w:val="003032CC"/>
    <w:rsid w:val="003032F8"/>
    <w:rsid w:val="00303313"/>
    <w:rsid w:val="00303336"/>
    <w:rsid w:val="003033BD"/>
    <w:rsid w:val="0030341C"/>
    <w:rsid w:val="00303435"/>
    <w:rsid w:val="003034C5"/>
    <w:rsid w:val="003034E4"/>
    <w:rsid w:val="00303509"/>
    <w:rsid w:val="00303553"/>
    <w:rsid w:val="003035F7"/>
    <w:rsid w:val="00303600"/>
    <w:rsid w:val="00303640"/>
    <w:rsid w:val="003036CE"/>
    <w:rsid w:val="003036EE"/>
    <w:rsid w:val="0030370F"/>
    <w:rsid w:val="003037B5"/>
    <w:rsid w:val="003037BD"/>
    <w:rsid w:val="003037C9"/>
    <w:rsid w:val="0030380C"/>
    <w:rsid w:val="0030381D"/>
    <w:rsid w:val="00303828"/>
    <w:rsid w:val="00303861"/>
    <w:rsid w:val="00303866"/>
    <w:rsid w:val="003038C4"/>
    <w:rsid w:val="00303926"/>
    <w:rsid w:val="00303987"/>
    <w:rsid w:val="003039B0"/>
    <w:rsid w:val="003039E2"/>
    <w:rsid w:val="00303A26"/>
    <w:rsid w:val="00303A2E"/>
    <w:rsid w:val="00303A48"/>
    <w:rsid w:val="00303A58"/>
    <w:rsid w:val="00303B45"/>
    <w:rsid w:val="00303BB3"/>
    <w:rsid w:val="00303C34"/>
    <w:rsid w:val="00303C6A"/>
    <w:rsid w:val="00303C9A"/>
    <w:rsid w:val="00303CF1"/>
    <w:rsid w:val="00303D4A"/>
    <w:rsid w:val="00303D7D"/>
    <w:rsid w:val="00303DAE"/>
    <w:rsid w:val="00303DE1"/>
    <w:rsid w:val="00303DE7"/>
    <w:rsid w:val="00303E4D"/>
    <w:rsid w:val="00303EB5"/>
    <w:rsid w:val="00303F0C"/>
    <w:rsid w:val="00303F57"/>
    <w:rsid w:val="003040AE"/>
    <w:rsid w:val="003040F3"/>
    <w:rsid w:val="00304108"/>
    <w:rsid w:val="00304110"/>
    <w:rsid w:val="00304115"/>
    <w:rsid w:val="0030412A"/>
    <w:rsid w:val="0030413A"/>
    <w:rsid w:val="00304174"/>
    <w:rsid w:val="003041A5"/>
    <w:rsid w:val="003041C8"/>
    <w:rsid w:val="003041E3"/>
    <w:rsid w:val="0030423E"/>
    <w:rsid w:val="00304240"/>
    <w:rsid w:val="00304279"/>
    <w:rsid w:val="003042BE"/>
    <w:rsid w:val="003042D8"/>
    <w:rsid w:val="003042EF"/>
    <w:rsid w:val="0030432E"/>
    <w:rsid w:val="00304342"/>
    <w:rsid w:val="00304359"/>
    <w:rsid w:val="003043A6"/>
    <w:rsid w:val="003043B7"/>
    <w:rsid w:val="003043B9"/>
    <w:rsid w:val="0030441C"/>
    <w:rsid w:val="00304468"/>
    <w:rsid w:val="00304470"/>
    <w:rsid w:val="003044D1"/>
    <w:rsid w:val="00304521"/>
    <w:rsid w:val="00304586"/>
    <w:rsid w:val="003045BC"/>
    <w:rsid w:val="003045F9"/>
    <w:rsid w:val="0030469D"/>
    <w:rsid w:val="0030469E"/>
    <w:rsid w:val="0030471D"/>
    <w:rsid w:val="00304739"/>
    <w:rsid w:val="0030475C"/>
    <w:rsid w:val="0030479D"/>
    <w:rsid w:val="0030484F"/>
    <w:rsid w:val="0030487A"/>
    <w:rsid w:val="00304882"/>
    <w:rsid w:val="003048B6"/>
    <w:rsid w:val="0030490E"/>
    <w:rsid w:val="0030498E"/>
    <w:rsid w:val="003049C2"/>
    <w:rsid w:val="003049DE"/>
    <w:rsid w:val="00304A3B"/>
    <w:rsid w:val="00304ADC"/>
    <w:rsid w:val="00304B14"/>
    <w:rsid w:val="00304B63"/>
    <w:rsid w:val="00304B7A"/>
    <w:rsid w:val="00304BE4"/>
    <w:rsid w:val="00304C01"/>
    <w:rsid w:val="00304C8D"/>
    <w:rsid w:val="00304C98"/>
    <w:rsid w:val="00304D01"/>
    <w:rsid w:val="00304D11"/>
    <w:rsid w:val="00304D1C"/>
    <w:rsid w:val="00304D2C"/>
    <w:rsid w:val="00304D58"/>
    <w:rsid w:val="00304D87"/>
    <w:rsid w:val="00304DAF"/>
    <w:rsid w:val="00304DCD"/>
    <w:rsid w:val="00304DEC"/>
    <w:rsid w:val="00304E52"/>
    <w:rsid w:val="00304E6C"/>
    <w:rsid w:val="00304E85"/>
    <w:rsid w:val="00304F1F"/>
    <w:rsid w:val="00304F45"/>
    <w:rsid w:val="00304F77"/>
    <w:rsid w:val="00305006"/>
    <w:rsid w:val="00305024"/>
    <w:rsid w:val="00305037"/>
    <w:rsid w:val="00305065"/>
    <w:rsid w:val="003050C4"/>
    <w:rsid w:val="00305102"/>
    <w:rsid w:val="00305105"/>
    <w:rsid w:val="00305119"/>
    <w:rsid w:val="00305179"/>
    <w:rsid w:val="003051B0"/>
    <w:rsid w:val="003051BF"/>
    <w:rsid w:val="003051D5"/>
    <w:rsid w:val="00305210"/>
    <w:rsid w:val="00305283"/>
    <w:rsid w:val="00305334"/>
    <w:rsid w:val="003053CC"/>
    <w:rsid w:val="0030542E"/>
    <w:rsid w:val="00305472"/>
    <w:rsid w:val="0030548E"/>
    <w:rsid w:val="00305493"/>
    <w:rsid w:val="003054FA"/>
    <w:rsid w:val="0030550A"/>
    <w:rsid w:val="0030556E"/>
    <w:rsid w:val="003055A8"/>
    <w:rsid w:val="003055AC"/>
    <w:rsid w:val="003055D4"/>
    <w:rsid w:val="00305643"/>
    <w:rsid w:val="003056B7"/>
    <w:rsid w:val="003056E5"/>
    <w:rsid w:val="003056EC"/>
    <w:rsid w:val="00305754"/>
    <w:rsid w:val="00305788"/>
    <w:rsid w:val="0030588E"/>
    <w:rsid w:val="00305997"/>
    <w:rsid w:val="003059A9"/>
    <w:rsid w:val="003059DC"/>
    <w:rsid w:val="003059EC"/>
    <w:rsid w:val="00305A06"/>
    <w:rsid w:val="00305A7A"/>
    <w:rsid w:val="00305B1B"/>
    <w:rsid w:val="00305B6C"/>
    <w:rsid w:val="00305B88"/>
    <w:rsid w:val="00305B8D"/>
    <w:rsid w:val="00305BF7"/>
    <w:rsid w:val="00305C0E"/>
    <w:rsid w:val="00305C0F"/>
    <w:rsid w:val="00305D63"/>
    <w:rsid w:val="00305D85"/>
    <w:rsid w:val="00305E37"/>
    <w:rsid w:val="00305E76"/>
    <w:rsid w:val="00305EB3"/>
    <w:rsid w:val="00305ECC"/>
    <w:rsid w:val="00305F20"/>
    <w:rsid w:val="00305F41"/>
    <w:rsid w:val="00305F8D"/>
    <w:rsid w:val="00305FDB"/>
    <w:rsid w:val="00305FFF"/>
    <w:rsid w:val="00306002"/>
    <w:rsid w:val="0030609A"/>
    <w:rsid w:val="003060C4"/>
    <w:rsid w:val="00306158"/>
    <w:rsid w:val="0030619A"/>
    <w:rsid w:val="0030621B"/>
    <w:rsid w:val="003062B8"/>
    <w:rsid w:val="003062D7"/>
    <w:rsid w:val="003062EA"/>
    <w:rsid w:val="00306332"/>
    <w:rsid w:val="00306358"/>
    <w:rsid w:val="00306381"/>
    <w:rsid w:val="003063DC"/>
    <w:rsid w:val="00306482"/>
    <w:rsid w:val="0030648A"/>
    <w:rsid w:val="00306492"/>
    <w:rsid w:val="00306494"/>
    <w:rsid w:val="003064AB"/>
    <w:rsid w:val="003064BF"/>
    <w:rsid w:val="00306564"/>
    <w:rsid w:val="0030657B"/>
    <w:rsid w:val="0030657F"/>
    <w:rsid w:val="0030658C"/>
    <w:rsid w:val="003065CA"/>
    <w:rsid w:val="003065F9"/>
    <w:rsid w:val="00306624"/>
    <w:rsid w:val="00306689"/>
    <w:rsid w:val="00306698"/>
    <w:rsid w:val="003066A6"/>
    <w:rsid w:val="003066CD"/>
    <w:rsid w:val="003066F6"/>
    <w:rsid w:val="00306703"/>
    <w:rsid w:val="00306782"/>
    <w:rsid w:val="003067F5"/>
    <w:rsid w:val="003067FA"/>
    <w:rsid w:val="003068CE"/>
    <w:rsid w:val="00306927"/>
    <w:rsid w:val="00306984"/>
    <w:rsid w:val="00306A20"/>
    <w:rsid w:val="00306A26"/>
    <w:rsid w:val="00306B25"/>
    <w:rsid w:val="00306B91"/>
    <w:rsid w:val="00306BB3"/>
    <w:rsid w:val="00306BE3"/>
    <w:rsid w:val="00306C3C"/>
    <w:rsid w:val="00306CB8"/>
    <w:rsid w:val="00306CC9"/>
    <w:rsid w:val="00306CF0"/>
    <w:rsid w:val="00306D77"/>
    <w:rsid w:val="00306D7E"/>
    <w:rsid w:val="00306DD8"/>
    <w:rsid w:val="00306E06"/>
    <w:rsid w:val="00306E23"/>
    <w:rsid w:val="00306E28"/>
    <w:rsid w:val="00306E42"/>
    <w:rsid w:val="00306E5A"/>
    <w:rsid w:val="00306EEE"/>
    <w:rsid w:val="00306F06"/>
    <w:rsid w:val="00306F2E"/>
    <w:rsid w:val="00306FA8"/>
    <w:rsid w:val="0030700C"/>
    <w:rsid w:val="0030702F"/>
    <w:rsid w:val="00307059"/>
    <w:rsid w:val="00307124"/>
    <w:rsid w:val="00307141"/>
    <w:rsid w:val="00307224"/>
    <w:rsid w:val="00307232"/>
    <w:rsid w:val="00307256"/>
    <w:rsid w:val="00307270"/>
    <w:rsid w:val="00307296"/>
    <w:rsid w:val="003072B2"/>
    <w:rsid w:val="003072B5"/>
    <w:rsid w:val="0030734D"/>
    <w:rsid w:val="0030734F"/>
    <w:rsid w:val="0030738B"/>
    <w:rsid w:val="003073A2"/>
    <w:rsid w:val="00307519"/>
    <w:rsid w:val="0030751A"/>
    <w:rsid w:val="00307554"/>
    <w:rsid w:val="003075D2"/>
    <w:rsid w:val="00307703"/>
    <w:rsid w:val="00307716"/>
    <w:rsid w:val="00307723"/>
    <w:rsid w:val="00307761"/>
    <w:rsid w:val="00307764"/>
    <w:rsid w:val="003077A7"/>
    <w:rsid w:val="00307886"/>
    <w:rsid w:val="0030789C"/>
    <w:rsid w:val="0030790B"/>
    <w:rsid w:val="003079A0"/>
    <w:rsid w:val="003079BA"/>
    <w:rsid w:val="003079E9"/>
    <w:rsid w:val="00307A14"/>
    <w:rsid w:val="00307A3D"/>
    <w:rsid w:val="00307A69"/>
    <w:rsid w:val="00307A9C"/>
    <w:rsid w:val="00307AA9"/>
    <w:rsid w:val="00307AC1"/>
    <w:rsid w:val="00307ADE"/>
    <w:rsid w:val="00307B60"/>
    <w:rsid w:val="00307B66"/>
    <w:rsid w:val="00307B69"/>
    <w:rsid w:val="00307B6F"/>
    <w:rsid w:val="00307B96"/>
    <w:rsid w:val="00307B9A"/>
    <w:rsid w:val="00307B9C"/>
    <w:rsid w:val="00307C05"/>
    <w:rsid w:val="00307C22"/>
    <w:rsid w:val="00307C2C"/>
    <w:rsid w:val="00307C47"/>
    <w:rsid w:val="00307D1D"/>
    <w:rsid w:val="00307DB0"/>
    <w:rsid w:val="00307DB4"/>
    <w:rsid w:val="00307DDC"/>
    <w:rsid w:val="00307E28"/>
    <w:rsid w:val="00307E5F"/>
    <w:rsid w:val="00307E81"/>
    <w:rsid w:val="00307E95"/>
    <w:rsid w:val="00307F13"/>
    <w:rsid w:val="00307F3D"/>
    <w:rsid w:val="00307F50"/>
    <w:rsid w:val="00307F5D"/>
    <w:rsid w:val="00307F68"/>
    <w:rsid w:val="00307FBA"/>
    <w:rsid w:val="00307FC2"/>
    <w:rsid w:val="0031003A"/>
    <w:rsid w:val="0031003E"/>
    <w:rsid w:val="0031009D"/>
    <w:rsid w:val="00310160"/>
    <w:rsid w:val="003101D6"/>
    <w:rsid w:val="003101E4"/>
    <w:rsid w:val="003101F3"/>
    <w:rsid w:val="003101F8"/>
    <w:rsid w:val="003101FF"/>
    <w:rsid w:val="00310232"/>
    <w:rsid w:val="003102C8"/>
    <w:rsid w:val="003102E1"/>
    <w:rsid w:val="0031030D"/>
    <w:rsid w:val="00310318"/>
    <w:rsid w:val="00310350"/>
    <w:rsid w:val="003104B9"/>
    <w:rsid w:val="003104DD"/>
    <w:rsid w:val="00310505"/>
    <w:rsid w:val="0031050F"/>
    <w:rsid w:val="00310530"/>
    <w:rsid w:val="0031053B"/>
    <w:rsid w:val="00310541"/>
    <w:rsid w:val="00310561"/>
    <w:rsid w:val="00310565"/>
    <w:rsid w:val="00310578"/>
    <w:rsid w:val="003105A2"/>
    <w:rsid w:val="003105F9"/>
    <w:rsid w:val="003105FA"/>
    <w:rsid w:val="00310619"/>
    <w:rsid w:val="00310623"/>
    <w:rsid w:val="00310652"/>
    <w:rsid w:val="00310670"/>
    <w:rsid w:val="003106E7"/>
    <w:rsid w:val="00310702"/>
    <w:rsid w:val="00310723"/>
    <w:rsid w:val="0031073C"/>
    <w:rsid w:val="00310784"/>
    <w:rsid w:val="0031079B"/>
    <w:rsid w:val="003107FF"/>
    <w:rsid w:val="00310875"/>
    <w:rsid w:val="00310880"/>
    <w:rsid w:val="003108B5"/>
    <w:rsid w:val="0031090E"/>
    <w:rsid w:val="00310915"/>
    <w:rsid w:val="0031092C"/>
    <w:rsid w:val="00310965"/>
    <w:rsid w:val="00310973"/>
    <w:rsid w:val="0031098F"/>
    <w:rsid w:val="00310A0B"/>
    <w:rsid w:val="00310AEB"/>
    <w:rsid w:val="00310AF7"/>
    <w:rsid w:val="00310B05"/>
    <w:rsid w:val="00310B0E"/>
    <w:rsid w:val="00310B32"/>
    <w:rsid w:val="00310B3D"/>
    <w:rsid w:val="00310B84"/>
    <w:rsid w:val="00310B97"/>
    <w:rsid w:val="00310C00"/>
    <w:rsid w:val="00310C21"/>
    <w:rsid w:val="00310D0A"/>
    <w:rsid w:val="00310D47"/>
    <w:rsid w:val="00310D73"/>
    <w:rsid w:val="00310DAF"/>
    <w:rsid w:val="00310E46"/>
    <w:rsid w:val="00310E68"/>
    <w:rsid w:val="00310E97"/>
    <w:rsid w:val="00310EAC"/>
    <w:rsid w:val="00310F48"/>
    <w:rsid w:val="00310FA6"/>
    <w:rsid w:val="00310FE7"/>
    <w:rsid w:val="00311027"/>
    <w:rsid w:val="0031104D"/>
    <w:rsid w:val="003110B9"/>
    <w:rsid w:val="003110CD"/>
    <w:rsid w:val="003110D5"/>
    <w:rsid w:val="003110D6"/>
    <w:rsid w:val="003110DB"/>
    <w:rsid w:val="0031115B"/>
    <w:rsid w:val="00311160"/>
    <w:rsid w:val="0031117B"/>
    <w:rsid w:val="003111B1"/>
    <w:rsid w:val="0031120C"/>
    <w:rsid w:val="00311237"/>
    <w:rsid w:val="0031124D"/>
    <w:rsid w:val="00311285"/>
    <w:rsid w:val="00311289"/>
    <w:rsid w:val="0031128C"/>
    <w:rsid w:val="00311310"/>
    <w:rsid w:val="003113B7"/>
    <w:rsid w:val="00311467"/>
    <w:rsid w:val="0031146E"/>
    <w:rsid w:val="003114BF"/>
    <w:rsid w:val="003114F2"/>
    <w:rsid w:val="0031154B"/>
    <w:rsid w:val="00311553"/>
    <w:rsid w:val="0031159A"/>
    <w:rsid w:val="00311610"/>
    <w:rsid w:val="003116D9"/>
    <w:rsid w:val="0031172F"/>
    <w:rsid w:val="00311761"/>
    <w:rsid w:val="003117B2"/>
    <w:rsid w:val="003117C5"/>
    <w:rsid w:val="003117CE"/>
    <w:rsid w:val="003117F8"/>
    <w:rsid w:val="00311811"/>
    <w:rsid w:val="0031182C"/>
    <w:rsid w:val="0031184C"/>
    <w:rsid w:val="00311859"/>
    <w:rsid w:val="00311902"/>
    <w:rsid w:val="00311936"/>
    <w:rsid w:val="00311AE6"/>
    <w:rsid w:val="00311AF1"/>
    <w:rsid w:val="00311AFA"/>
    <w:rsid w:val="00311B44"/>
    <w:rsid w:val="00311B7A"/>
    <w:rsid w:val="00311B8F"/>
    <w:rsid w:val="00311BBF"/>
    <w:rsid w:val="00311BD4"/>
    <w:rsid w:val="00311C9C"/>
    <w:rsid w:val="00311CBD"/>
    <w:rsid w:val="00311CE5"/>
    <w:rsid w:val="00311CEB"/>
    <w:rsid w:val="00311D09"/>
    <w:rsid w:val="00311D19"/>
    <w:rsid w:val="00311D1A"/>
    <w:rsid w:val="00311D88"/>
    <w:rsid w:val="00311DAC"/>
    <w:rsid w:val="00311DC0"/>
    <w:rsid w:val="00311DFE"/>
    <w:rsid w:val="00311E5F"/>
    <w:rsid w:val="00311EB2"/>
    <w:rsid w:val="00311F25"/>
    <w:rsid w:val="00311F6D"/>
    <w:rsid w:val="00311FC4"/>
    <w:rsid w:val="00311FF7"/>
    <w:rsid w:val="0031202B"/>
    <w:rsid w:val="0031205E"/>
    <w:rsid w:val="00312080"/>
    <w:rsid w:val="00312143"/>
    <w:rsid w:val="0031214F"/>
    <w:rsid w:val="003121A7"/>
    <w:rsid w:val="003121AF"/>
    <w:rsid w:val="003121BD"/>
    <w:rsid w:val="00312232"/>
    <w:rsid w:val="0031223C"/>
    <w:rsid w:val="00312254"/>
    <w:rsid w:val="003122C9"/>
    <w:rsid w:val="003122DB"/>
    <w:rsid w:val="0031234D"/>
    <w:rsid w:val="003123EB"/>
    <w:rsid w:val="00312471"/>
    <w:rsid w:val="0031248D"/>
    <w:rsid w:val="00312494"/>
    <w:rsid w:val="003124B9"/>
    <w:rsid w:val="003124E7"/>
    <w:rsid w:val="003124FF"/>
    <w:rsid w:val="00312649"/>
    <w:rsid w:val="00312658"/>
    <w:rsid w:val="003126AD"/>
    <w:rsid w:val="003126BE"/>
    <w:rsid w:val="003126D7"/>
    <w:rsid w:val="003126DD"/>
    <w:rsid w:val="0031272D"/>
    <w:rsid w:val="0031273E"/>
    <w:rsid w:val="003127CB"/>
    <w:rsid w:val="0031281E"/>
    <w:rsid w:val="00312857"/>
    <w:rsid w:val="0031286A"/>
    <w:rsid w:val="00312871"/>
    <w:rsid w:val="003128A0"/>
    <w:rsid w:val="003128C6"/>
    <w:rsid w:val="003128F9"/>
    <w:rsid w:val="0031292B"/>
    <w:rsid w:val="00312995"/>
    <w:rsid w:val="00312A2C"/>
    <w:rsid w:val="00312A89"/>
    <w:rsid w:val="00312A99"/>
    <w:rsid w:val="00312B2E"/>
    <w:rsid w:val="00312B69"/>
    <w:rsid w:val="00312BF0"/>
    <w:rsid w:val="00312C95"/>
    <w:rsid w:val="00312D43"/>
    <w:rsid w:val="00312D47"/>
    <w:rsid w:val="00312DA3"/>
    <w:rsid w:val="00312DF2"/>
    <w:rsid w:val="00312E1E"/>
    <w:rsid w:val="00312E44"/>
    <w:rsid w:val="00312E85"/>
    <w:rsid w:val="00312EEC"/>
    <w:rsid w:val="00312F02"/>
    <w:rsid w:val="00312F30"/>
    <w:rsid w:val="00312F31"/>
    <w:rsid w:val="00312F7A"/>
    <w:rsid w:val="00312F7D"/>
    <w:rsid w:val="00312FE1"/>
    <w:rsid w:val="00313033"/>
    <w:rsid w:val="00313055"/>
    <w:rsid w:val="0031305B"/>
    <w:rsid w:val="003130B3"/>
    <w:rsid w:val="003130CE"/>
    <w:rsid w:val="003130DC"/>
    <w:rsid w:val="00313103"/>
    <w:rsid w:val="00313118"/>
    <w:rsid w:val="00313153"/>
    <w:rsid w:val="00313167"/>
    <w:rsid w:val="0031319C"/>
    <w:rsid w:val="003131A1"/>
    <w:rsid w:val="003131AF"/>
    <w:rsid w:val="003131B9"/>
    <w:rsid w:val="003132B7"/>
    <w:rsid w:val="003132CA"/>
    <w:rsid w:val="003132EB"/>
    <w:rsid w:val="00313358"/>
    <w:rsid w:val="003133E9"/>
    <w:rsid w:val="00313414"/>
    <w:rsid w:val="00313415"/>
    <w:rsid w:val="0031345B"/>
    <w:rsid w:val="00313497"/>
    <w:rsid w:val="003134B4"/>
    <w:rsid w:val="003134F9"/>
    <w:rsid w:val="00313505"/>
    <w:rsid w:val="0031355E"/>
    <w:rsid w:val="0031359E"/>
    <w:rsid w:val="0031368D"/>
    <w:rsid w:val="003136B6"/>
    <w:rsid w:val="003136BE"/>
    <w:rsid w:val="0031373B"/>
    <w:rsid w:val="00313776"/>
    <w:rsid w:val="003137E9"/>
    <w:rsid w:val="003137FA"/>
    <w:rsid w:val="00313835"/>
    <w:rsid w:val="0031387D"/>
    <w:rsid w:val="0031399A"/>
    <w:rsid w:val="003139B7"/>
    <w:rsid w:val="00313A50"/>
    <w:rsid w:val="00313A94"/>
    <w:rsid w:val="00313AFF"/>
    <w:rsid w:val="00313B59"/>
    <w:rsid w:val="00313B64"/>
    <w:rsid w:val="00313BAC"/>
    <w:rsid w:val="00313BB0"/>
    <w:rsid w:val="00313BC6"/>
    <w:rsid w:val="00313C2B"/>
    <w:rsid w:val="00313CC1"/>
    <w:rsid w:val="00313D00"/>
    <w:rsid w:val="00313D01"/>
    <w:rsid w:val="00313D08"/>
    <w:rsid w:val="00313D15"/>
    <w:rsid w:val="00313D3D"/>
    <w:rsid w:val="00313D6B"/>
    <w:rsid w:val="00313DB0"/>
    <w:rsid w:val="00313DBA"/>
    <w:rsid w:val="00313E2E"/>
    <w:rsid w:val="00313EE3"/>
    <w:rsid w:val="00313EF4"/>
    <w:rsid w:val="00313F3C"/>
    <w:rsid w:val="00313F6A"/>
    <w:rsid w:val="00314006"/>
    <w:rsid w:val="00314032"/>
    <w:rsid w:val="003140FF"/>
    <w:rsid w:val="00314160"/>
    <w:rsid w:val="00314169"/>
    <w:rsid w:val="0031417C"/>
    <w:rsid w:val="00314227"/>
    <w:rsid w:val="00314279"/>
    <w:rsid w:val="003142B9"/>
    <w:rsid w:val="00314386"/>
    <w:rsid w:val="003143CC"/>
    <w:rsid w:val="0031440B"/>
    <w:rsid w:val="00314421"/>
    <w:rsid w:val="003144D5"/>
    <w:rsid w:val="0031450B"/>
    <w:rsid w:val="00314523"/>
    <w:rsid w:val="00314545"/>
    <w:rsid w:val="0031455F"/>
    <w:rsid w:val="00314567"/>
    <w:rsid w:val="003145A9"/>
    <w:rsid w:val="00314628"/>
    <w:rsid w:val="00314693"/>
    <w:rsid w:val="003146D1"/>
    <w:rsid w:val="003146E1"/>
    <w:rsid w:val="003146E5"/>
    <w:rsid w:val="00314707"/>
    <w:rsid w:val="00314713"/>
    <w:rsid w:val="00314816"/>
    <w:rsid w:val="00314848"/>
    <w:rsid w:val="00314877"/>
    <w:rsid w:val="00314886"/>
    <w:rsid w:val="0031492F"/>
    <w:rsid w:val="00314969"/>
    <w:rsid w:val="00314998"/>
    <w:rsid w:val="003149FE"/>
    <w:rsid w:val="00314A0B"/>
    <w:rsid w:val="00314A1A"/>
    <w:rsid w:val="00314A2E"/>
    <w:rsid w:val="00314A4D"/>
    <w:rsid w:val="00314A78"/>
    <w:rsid w:val="00314AE1"/>
    <w:rsid w:val="00314BAB"/>
    <w:rsid w:val="00314C2E"/>
    <w:rsid w:val="00314C32"/>
    <w:rsid w:val="00314C3B"/>
    <w:rsid w:val="00314CB4"/>
    <w:rsid w:val="00314D29"/>
    <w:rsid w:val="00314D35"/>
    <w:rsid w:val="00314D4D"/>
    <w:rsid w:val="00314DCB"/>
    <w:rsid w:val="00314DEB"/>
    <w:rsid w:val="00314E2A"/>
    <w:rsid w:val="00314E61"/>
    <w:rsid w:val="00314EE8"/>
    <w:rsid w:val="00314F96"/>
    <w:rsid w:val="00314FAA"/>
    <w:rsid w:val="00314FC7"/>
    <w:rsid w:val="00314FEF"/>
    <w:rsid w:val="00315016"/>
    <w:rsid w:val="0031502E"/>
    <w:rsid w:val="003150A6"/>
    <w:rsid w:val="003150E0"/>
    <w:rsid w:val="00315150"/>
    <w:rsid w:val="003151C2"/>
    <w:rsid w:val="00315246"/>
    <w:rsid w:val="003152EA"/>
    <w:rsid w:val="00315311"/>
    <w:rsid w:val="00315354"/>
    <w:rsid w:val="003153A9"/>
    <w:rsid w:val="003153BA"/>
    <w:rsid w:val="003153D5"/>
    <w:rsid w:val="00315547"/>
    <w:rsid w:val="0031556E"/>
    <w:rsid w:val="003156A0"/>
    <w:rsid w:val="003156A9"/>
    <w:rsid w:val="003156B5"/>
    <w:rsid w:val="00315730"/>
    <w:rsid w:val="003157FF"/>
    <w:rsid w:val="00315836"/>
    <w:rsid w:val="00315893"/>
    <w:rsid w:val="003158CD"/>
    <w:rsid w:val="003158F6"/>
    <w:rsid w:val="003158FB"/>
    <w:rsid w:val="00315908"/>
    <w:rsid w:val="00315918"/>
    <w:rsid w:val="0031598C"/>
    <w:rsid w:val="0031598D"/>
    <w:rsid w:val="00315998"/>
    <w:rsid w:val="00315A1A"/>
    <w:rsid w:val="00315A1E"/>
    <w:rsid w:val="00315B28"/>
    <w:rsid w:val="00315B4E"/>
    <w:rsid w:val="00315B83"/>
    <w:rsid w:val="00315B8E"/>
    <w:rsid w:val="00315BD3"/>
    <w:rsid w:val="00315BEA"/>
    <w:rsid w:val="00315C6C"/>
    <w:rsid w:val="00315CDD"/>
    <w:rsid w:val="00315E12"/>
    <w:rsid w:val="00315EF8"/>
    <w:rsid w:val="00315F0F"/>
    <w:rsid w:val="00315F31"/>
    <w:rsid w:val="00315FB1"/>
    <w:rsid w:val="00316017"/>
    <w:rsid w:val="00316049"/>
    <w:rsid w:val="00316051"/>
    <w:rsid w:val="00316180"/>
    <w:rsid w:val="003161C5"/>
    <w:rsid w:val="0031621E"/>
    <w:rsid w:val="00316262"/>
    <w:rsid w:val="00316385"/>
    <w:rsid w:val="00316393"/>
    <w:rsid w:val="003163A0"/>
    <w:rsid w:val="003163A5"/>
    <w:rsid w:val="0031641C"/>
    <w:rsid w:val="00316455"/>
    <w:rsid w:val="003164AD"/>
    <w:rsid w:val="003164DD"/>
    <w:rsid w:val="0031653A"/>
    <w:rsid w:val="00316551"/>
    <w:rsid w:val="00316574"/>
    <w:rsid w:val="003165BD"/>
    <w:rsid w:val="003165D5"/>
    <w:rsid w:val="003165EE"/>
    <w:rsid w:val="0031660E"/>
    <w:rsid w:val="00316618"/>
    <w:rsid w:val="00316645"/>
    <w:rsid w:val="0031664A"/>
    <w:rsid w:val="0031667E"/>
    <w:rsid w:val="0031668B"/>
    <w:rsid w:val="003166F1"/>
    <w:rsid w:val="0031671E"/>
    <w:rsid w:val="003167B5"/>
    <w:rsid w:val="00316825"/>
    <w:rsid w:val="0031684D"/>
    <w:rsid w:val="00316908"/>
    <w:rsid w:val="0031691E"/>
    <w:rsid w:val="0031694B"/>
    <w:rsid w:val="0031698A"/>
    <w:rsid w:val="003169BB"/>
    <w:rsid w:val="003169D1"/>
    <w:rsid w:val="00316A07"/>
    <w:rsid w:val="00316A5F"/>
    <w:rsid w:val="00316A7B"/>
    <w:rsid w:val="00316B63"/>
    <w:rsid w:val="00316B87"/>
    <w:rsid w:val="00316B9C"/>
    <w:rsid w:val="00316BB0"/>
    <w:rsid w:val="00316C03"/>
    <w:rsid w:val="00316CA7"/>
    <w:rsid w:val="00316CE9"/>
    <w:rsid w:val="00316D06"/>
    <w:rsid w:val="00316D0B"/>
    <w:rsid w:val="00316D27"/>
    <w:rsid w:val="00316D42"/>
    <w:rsid w:val="00316D56"/>
    <w:rsid w:val="00316D90"/>
    <w:rsid w:val="00316D91"/>
    <w:rsid w:val="00316DDF"/>
    <w:rsid w:val="00316E05"/>
    <w:rsid w:val="00316E1E"/>
    <w:rsid w:val="00316E40"/>
    <w:rsid w:val="00316F2B"/>
    <w:rsid w:val="00316F36"/>
    <w:rsid w:val="00316F39"/>
    <w:rsid w:val="00317023"/>
    <w:rsid w:val="00317060"/>
    <w:rsid w:val="00317067"/>
    <w:rsid w:val="00317088"/>
    <w:rsid w:val="003170DB"/>
    <w:rsid w:val="003170F1"/>
    <w:rsid w:val="0031712A"/>
    <w:rsid w:val="00317159"/>
    <w:rsid w:val="00317251"/>
    <w:rsid w:val="003172CC"/>
    <w:rsid w:val="003173E9"/>
    <w:rsid w:val="0031740B"/>
    <w:rsid w:val="00317444"/>
    <w:rsid w:val="00317445"/>
    <w:rsid w:val="00317534"/>
    <w:rsid w:val="0031754C"/>
    <w:rsid w:val="0031754E"/>
    <w:rsid w:val="00317551"/>
    <w:rsid w:val="0031757B"/>
    <w:rsid w:val="0031758F"/>
    <w:rsid w:val="003175A4"/>
    <w:rsid w:val="003175BA"/>
    <w:rsid w:val="003175D9"/>
    <w:rsid w:val="00317615"/>
    <w:rsid w:val="00317618"/>
    <w:rsid w:val="0031765C"/>
    <w:rsid w:val="00317666"/>
    <w:rsid w:val="0031766A"/>
    <w:rsid w:val="0031766E"/>
    <w:rsid w:val="003176E3"/>
    <w:rsid w:val="003176F2"/>
    <w:rsid w:val="00317751"/>
    <w:rsid w:val="00317786"/>
    <w:rsid w:val="00317854"/>
    <w:rsid w:val="0031785E"/>
    <w:rsid w:val="0031786D"/>
    <w:rsid w:val="0031786F"/>
    <w:rsid w:val="003178DC"/>
    <w:rsid w:val="003178E5"/>
    <w:rsid w:val="00317900"/>
    <w:rsid w:val="0031790C"/>
    <w:rsid w:val="00317930"/>
    <w:rsid w:val="00317998"/>
    <w:rsid w:val="003179C4"/>
    <w:rsid w:val="00317A0E"/>
    <w:rsid w:val="00317A2B"/>
    <w:rsid w:val="00317A45"/>
    <w:rsid w:val="00317A61"/>
    <w:rsid w:val="00317B1C"/>
    <w:rsid w:val="00317C08"/>
    <w:rsid w:val="00317C13"/>
    <w:rsid w:val="00317C3B"/>
    <w:rsid w:val="00317C90"/>
    <w:rsid w:val="00317D02"/>
    <w:rsid w:val="00317D39"/>
    <w:rsid w:val="00317D44"/>
    <w:rsid w:val="00317DA1"/>
    <w:rsid w:val="00317DAE"/>
    <w:rsid w:val="00317DE8"/>
    <w:rsid w:val="00317F00"/>
    <w:rsid w:val="00317F2B"/>
    <w:rsid w:val="00317F74"/>
    <w:rsid w:val="00317F7F"/>
    <w:rsid w:val="00317FBA"/>
    <w:rsid w:val="00317FCE"/>
    <w:rsid w:val="0032002A"/>
    <w:rsid w:val="00320062"/>
    <w:rsid w:val="00320096"/>
    <w:rsid w:val="003200FC"/>
    <w:rsid w:val="0032010A"/>
    <w:rsid w:val="00320192"/>
    <w:rsid w:val="0032019A"/>
    <w:rsid w:val="003201B9"/>
    <w:rsid w:val="0032022B"/>
    <w:rsid w:val="003202E1"/>
    <w:rsid w:val="003202EF"/>
    <w:rsid w:val="00320366"/>
    <w:rsid w:val="0032049C"/>
    <w:rsid w:val="003204E5"/>
    <w:rsid w:val="003204E6"/>
    <w:rsid w:val="00320569"/>
    <w:rsid w:val="0032056C"/>
    <w:rsid w:val="003205A7"/>
    <w:rsid w:val="003205AC"/>
    <w:rsid w:val="003205B1"/>
    <w:rsid w:val="00320633"/>
    <w:rsid w:val="00320635"/>
    <w:rsid w:val="0032065C"/>
    <w:rsid w:val="003206FF"/>
    <w:rsid w:val="00320749"/>
    <w:rsid w:val="00320767"/>
    <w:rsid w:val="0032076D"/>
    <w:rsid w:val="00320790"/>
    <w:rsid w:val="003207C4"/>
    <w:rsid w:val="00320826"/>
    <w:rsid w:val="003208C1"/>
    <w:rsid w:val="00320939"/>
    <w:rsid w:val="0032093B"/>
    <w:rsid w:val="00320A41"/>
    <w:rsid w:val="00320A5B"/>
    <w:rsid w:val="00320A61"/>
    <w:rsid w:val="00320B23"/>
    <w:rsid w:val="00320B2D"/>
    <w:rsid w:val="00320B38"/>
    <w:rsid w:val="00320B90"/>
    <w:rsid w:val="00320BD9"/>
    <w:rsid w:val="00320C54"/>
    <w:rsid w:val="00320C70"/>
    <w:rsid w:val="00320C94"/>
    <w:rsid w:val="00320D9D"/>
    <w:rsid w:val="00320DA1"/>
    <w:rsid w:val="00320E01"/>
    <w:rsid w:val="00320E0F"/>
    <w:rsid w:val="00320E5E"/>
    <w:rsid w:val="00320EB4"/>
    <w:rsid w:val="00320F01"/>
    <w:rsid w:val="00320FB5"/>
    <w:rsid w:val="00320FBE"/>
    <w:rsid w:val="00320FC0"/>
    <w:rsid w:val="00320FF4"/>
    <w:rsid w:val="00321005"/>
    <w:rsid w:val="00321015"/>
    <w:rsid w:val="00321040"/>
    <w:rsid w:val="00321076"/>
    <w:rsid w:val="003210EA"/>
    <w:rsid w:val="0032112F"/>
    <w:rsid w:val="00321148"/>
    <w:rsid w:val="00321165"/>
    <w:rsid w:val="00321220"/>
    <w:rsid w:val="00321225"/>
    <w:rsid w:val="00321255"/>
    <w:rsid w:val="00321262"/>
    <w:rsid w:val="003212BE"/>
    <w:rsid w:val="003212C8"/>
    <w:rsid w:val="003212CD"/>
    <w:rsid w:val="0032133E"/>
    <w:rsid w:val="00321347"/>
    <w:rsid w:val="0032134E"/>
    <w:rsid w:val="0032136B"/>
    <w:rsid w:val="00321371"/>
    <w:rsid w:val="00321387"/>
    <w:rsid w:val="003213C4"/>
    <w:rsid w:val="00321422"/>
    <w:rsid w:val="00321426"/>
    <w:rsid w:val="00321429"/>
    <w:rsid w:val="00321431"/>
    <w:rsid w:val="003214A0"/>
    <w:rsid w:val="003214C4"/>
    <w:rsid w:val="003214F0"/>
    <w:rsid w:val="00321500"/>
    <w:rsid w:val="00321519"/>
    <w:rsid w:val="00321544"/>
    <w:rsid w:val="0032154D"/>
    <w:rsid w:val="00321584"/>
    <w:rsid w:val="0032159E"/>
    <w:rsid w:val="00321606"/>
    <w:rsid w:val="00321614"/>
    <w:rsid w:val="0032162A"/>
    <w:rsid w:val="0032164B"/>
    <w:rsid w:val="00321684"/>
    <w:rsid w:val="00321685"/>
    <w:rsid w:val="003216A3"/>
    <w:rsid w:val="0032170B"/>
    <w:rsid w:val="0032171A"/>
    <w:rsid w:val="003217B5"/>
    <w:rsid w:val="00321819"/>
    <w:rsid w:val="00321836"/>
    <w:rsid w:val="00321863"/>
    <w:rsid w:val="0032186B"/>
    <w:rsid w:val="0032187C"/>
    <w:rsid w:val="003218E8"/>
    <w:rsid w:val="00321914"/>
    <w:rsid w:val="0032192C"/>
    <w:rsid w:val="003219C0"/>
    <w:rsid w:val="003219DF"/>
    <w:rsid w:val="003219F6"/>
    <w:rsid w:val="00321A3B"/>
    <w:rsid w:val="00321A5F"/>
    <w:rsid w:val="00321A6E"/>
    <w:rsid w:val="00321AA7"/>
    <w:rsid w:val="00321AAF"/>
    <w:rsid w:val="00321AFA"/>
    <w:rsid w:val="00321B59"/>
    <w:rsid w:val="00321B89"/>
    <w:rsid w:val="00321BA2"/>
    <w:rsid w:val="00321BC5"/>
    <w:rsid w:val="00321C57"/>
    <w:rsid w:val="00321CD7"/>
    <w:rsid w:val="00321D00"/>
    <w:rsid w:val="00321D2D"/>
    <w:rsid w:val="00321DC1"/>
    <w:rsid w:val="00321DE8"/>
    <w:rsid w:val="00321DFA"/>
    <w:rsid w:val="00321E2F"/>
    <w:rsid w:val="00321E58"/>
    <w:rsid w:val="00321E5C"/>
    <w:rsid w:val="00321EAB"/>
    <w:rsid w:val="00321EC0"/>
    <w:rsid w:val="00321F14"/>
    <w:rsid w:val="00321F29"/>
    <w:rsid w:val="00321F4D"/>
    <w:rsid w:val="00321FA6"/>
    <w:rsid w:val="00321FAA"/>
    <w:rsid w:val="0032200E"/>
    <w:rsid w:val="0032203A"/>
    <w:rsid w:val="00322105"/>
    <w:rsid w:val="00322107"/>
    <w:rsid w:val="00322170"/>
    <w:rsid w:val="00322211"/>
    <w:rsid w:val="00322292"/>
    <w:rsid w:val="003222C8"/>
    <w:rsid w:val="00322353"/>
    <w:rsid w:val="00322371"/>
    <w:rsid w:val="003223C7"/>
    <w:rsid w:val="003223C8"/>
    <w:rsid w:val="00322432"/>
    <w:rsid w:val="0032243C"/>
    <w:rsid w:val="0032246A"/>
    <w:rsid w:val="003224BF"/>
    <w:rsid w:val="003224D1"/>
    <w:rsid w:val="00322511"/>
    <w:rsid w:val="0032253E"/>
    <w:rsid w:val="0032255B"/>
    <w:rsid w:val="00322568"/>
    <w:rsid w:val="00322572"/>
    <w:rsid w:val="003225B0"/>
    <w:rsid w:val="003225FE"/>
    <w:rsid w:val="00322616"/>
    <w:rsid w:val="00322642"/>
    <w:rsid w:val="00322658"/>
    <w:rsid w:val="00322666"/>
    <w:rsid w:val="003226D4"/>
    <w:rsid w:val="003226F4"/>
    <w:rsid w:val="0032276B"/>
    <w:rsid w:val="003227B1"/>
    <w:rsid w:val="003227F3"/>
    <w:rsid w:val="003227FB"/>
    <w:rsid w:val="00322821"/>
    <w:rsid w:val="0032286F"/>
    <w:rsid w:val="003228A5"/>
    <w:rsid w:val="003228AF"/>
    <w:rsid w:val="003228FE"/>
    <w:rsid w:val="00322907"/>
    <w:rsid w:val="00322931"/>
    <w:rsid w:val="00322960"/>
    <w:rsid w:val="00322976"/>
    <w:rsid w:val="003229ED"/>
    <w:rsid w:val="003229FB"/>
    <w:rsid w:val="00322A0B"/>
    <w:rsid w:val="00322A49"/>
    <w:rsid w:val="00322A6C"/>
    <w:rsid w:val="00322AA1"/>
    <w:rsid w:val="00322AF2"/>
    <w:rsid w:val="00322BF2"/>
    <w:rsid w:val="00322BF9"/>
    <w:rsid w:val="00322C31"/>
    <w:rsid w:val="00322CB2"/>
    <w:rsid w:val="00322CE6"/>
    <w:rsid w:val="00322CF9"/>
    <w:rsid w:val="00322D86"/>
    <w:rsid w:val="00322E29"/>
    <w:rsid w:val="00322EB9"/>
    <w:rsid w:val="00322EF6"/>
    <w:rsid w:val="00322F1B"/>
    <w:rsid w:val="00322F4C"/>
    <w:rsid w:val="00322F7F"/>
    <w:rsid w:val="00322FD6"/>
    <w:rsid w:val="00322FF0"/>
    <w:rsid w:val="0032313D"/>
    <w:rsid w:val="00323159"/>
    <w:rsid w:val="0032315C"/>
    <w:rsid w:val="0032315F"/>
    <w:rsid w:val="0032316D"/>
    <w:rsid w:val="00323186"/>
    <w:rsid w:val="003231BC"/>
    <w:rsid w:val="003231C6"/>
    <w:rsid w:val="00323220"/>
    <w:rsid w:val="0032322B"/>
    <w:rsid w:val="00323280"/>
    <w:rsid w:val="003232BD"/>
    <w:rsid w:val="003232D0"/>
    <w:rsid w:val="0032330C"/>
    <w:rsid w:val="0032332C"/>
    <w:rsid w:val="0032337E"/>
    <w:rsid w:val="00323390"/>
    <w:rsid w:val="003233B3"/>
    <w:rsid w:val="003233C9"/>
    <w:rsid w:val="003233CD"/>
    <w:rsid w:val="003233E9"/>
    <w:rsid w:val="003233F5"/>
    <w:rsid w:val="00323409"/>
    <w:rsid w:val="0032342B"/>
    <w:rsid w:val="00323448"/>
    <w:rsid w:val="003234E0"/>
    <w:rsid w:val="00323505"/>
    <w:rsid w:val="00323515"/>
    <w:rsid w:val="00323593"/>
    <w:rsid w:val="003236D5"/>
    <w:rsid w:val="003236E7"/>
    <w:rsid w:val="00323791"/>
    <w:rsid w:val="0032379D"/>
    <w:rsid w:val="0032381E"/>
    <w:rsid w:val="00323886"/>
    <w:rsid w:val="00323925"/>
    <w:rsid w:val="00323929"/>
    <w:rsid w:val="00323965"/>
    <w:rsid w:val="00323979"/>
    <w:rsid w:val="003239A0"/>
    <w:rsid w:val="003239D8"/>
    <w:rsid w:val="003239EF"/>
    <w:rsid w:val="00323A17"/>
    <w:rsid w:val="00323A59"/>
    <w:rsid w:val="00323ACF"/>
    <w:rsid w:val="00323AF4"/>
    <w:rsid w:val="00323AFA"/>
    <w:rsid w:val="00323AFE"/>
    <w:rsid w:val="00323B34"/>
    <w:rsid w:val="00323B39"/>
    <w:rsid w:val="00323BA0"/>
    <w:rsid w:val="00323BC8"/>
    <w:rsid w:val="00323C52"/>
    <w:rsid w:val="00323CAD"/>
    <w:rsid w:val="00323CAF"/>
    <w:rsid w:val="00323CD9"/>
    <w:rsid w:val="00323D09"/>
    <w:rsid w:val="00323D11"/>
    <w:rsid w:val="00323D35"/>
    <w:rsid w:val="00323D3E"/>
    <w:rsid w:val="00323D42"/>
    <w:rsid w:val="00323D83"/>
    <w:rsid w:val="00323D9B"/>
    <w:rsid w:val="00323DCE"/>
    <w:rsid w:val="00323DD1"/>
    <w:rsid w:val="00323DDC"/>
    <w:rsid w:val="00323E21"/>
    <w:rsid w:val="00323E94"/>
    <w:rsid w:val="00323ED9"/>
    <w:rsid w:val="00323F15"/>
    <w:rsid w:val="00323F55"/>
    <w:rsid w:val="00323F5F"/>
    <w:rsid w:val="00324009"/>
    <w:rsid w:val="0032401C"/>
    <w:rsid w:val="0032403A"/>
    <w:rsid w:val="00324041"/>
    <w:rsid w:val="0032404C"/>
    <w:rsid w:val="00324053"/>
    <w:rsid w:val="00324062"/>
    <w:rsid w:val="003240A0"/>
    <w:rsid w:val="003240B6"/>
    <w:rsid w:val="003240E0"/>
    <w:rsid w:val="0032410A"/>
    <w:rsid w:val="0032415F"/>
    <w:rsid w:val="003241BA"/>
    <w:rsid w:val="00324202"/>
    <w:rsid w:val="00324362"/>
    <w:rsid w:val="003243C6"/>
    <w:rsid w:val="003243E2"/>
    <w:rsid w:val="003243F1"/>
    <w:rsid w:val="003244D6"/>
    <w:rsid w:val="00324543"/>
    <w:rsid w:val="0032456E"/>
    <w:rsid w:val="00324587"/>
    <w:rsid w:val="003245E4"/>
    <w:rsid w:val="0032463F"/>
    <w:rsid w:val="00324748"/>
    <w:rsid w:val="003247A0"/>
    <w:rsid w:val="003247F2"/>
    <w:rsid w:val="003248A1"/>
    <w:rsid w:val="00324935"/>
    <w:rsid w:val="0032494F"/>
    <w:rsid w:val="0032496C"/>
    <w:rsid w:val="00324982"/>
    <w:rsid w:val="00324AF4"/>
    <w:rsid w:val="00324B19"/>
    <w:rsid w:val="00324B20"/>
    <w:rsid w:val="00324B41"/>
    <w:rsid w:val="00324B4E"/>
    <w:rsid w:val="00324B6A"/>
    <w:rsid w:val="00324BC1"/>
    <w:rsid w:val="00324BCF"/>
    <w:rsid w:val="00324C87"/>
    <w:rsid w:val="00324C9E"/>
    <w:rsid w:val="00324CD4"/>
    <w:rsid w:val="00324D5F"/>
    <w:rsid w:val="00324EB9"/>
    <w:rsid w:val="00324EF1"/>
    <w:rsid w:val="00325072"/>
    <w:rsid w:val="00325093"/>
    <w:rsid w:val="003250D4"/>
    <w:rsid w:val="00325134"/>
    <w:rsid w:val="0032515A"/>
    <w:rsid w:val="0032515F"/>
    <w:rsid w:val="00325189"/>
    <w:rsid w:val="003251B4"/>
    <w:rsid w:val="003251D4"/>
    <w:rsid w:val="003251FB"/>
    <w:rsid w:val="0032520A"/>
    <w:rsid w:val="0032521C"/>
    <w:rsid w:val="0032523D"/>
    <w:rsid w:val="00325329"/>
    <w:rsid w:val="00325338"/>
    <w:rsid w:val="00325399"/>
    <w:rsid w:val="003253B9"/>
    <w:rsid w:val="003253C5"/>
    <w:rsid w:val="003253FF"/>
    <w:rsid w:val="00325401"/>
    <w:rsid w:val="0032541A"/>
    <w:rsid w:val="00325458"/>
    <w:rsid w:val="0032545C"/>
    <w:rsid w:val="0032546C"/>
    <w:rsid w:val="0032547D"/>
    <w:rsid w:val="0032549A"/>
    <w:rsid w:val="003254F1"/>
    <w:rsid w:val="0032551D"/>
    <w:rsid w:val="00325576"/>
    <w:rsid w:val="003255FF"/>
    <w:rsid w:val="00325610"/>
    <w:rsid w:val="003256E2"/>
    <w:rsid w:val="00325748"/>
    <w:rsid w:val="0032576B"/>
    <w:rsid w:val="00325779"/>
    <w:rsid w:val="00325793"/>
    <w:rsid w:val="003257C1"/>
    <w:rsid w:val="00325842"/>
    <w:rsid w:val="0032599F"/>
    <w:rsid w:val="003259B4"/>
    <w:rsid w:val="00325A2D"/>
    <w:rsid w:val="00325A56"/>
    <w:rsid w:val="00325A75"/>
    <w:rsid w:val="00325B3D"/>
    <w:rsid w:val="00325BBC"/>
    <w:rsid w:val="00325BCD"/>
    <w:rsid w:val="00325BDA"/>
    <w:rsid w:val="00325BE1"/>
    <w:rsid w:val="00325C08"/>
    <w:rsid w:val="00325CE2"/>
    <w:rsid w:val="00325CFC"/>
    <w:rsid w:val="00325D71"/>
    <w:rsid w:val="00325EA0"/>
    <w:rsid w:val="00325EC2"/>
    <w:rsid w:val="00325ED9"/>
    <w:rsid w:val="00325EFA"/>
    <w:rsid w:val="00325F69"/>
    <w:rsid w:val="00325F84"/>
    <w:rsid w:val="0032605D"/>
    <w:rsid w:val="00326064"/>
    <w:rsid w:val="00326079"/>
    <w:rsid w:val="003260B4"/>
    <w:rsid w:val="003260D6"/>
    <w:rsid w:val="0032611C"/>
    <w:rsid w:val="00326179"/>
    <w:rsid w:val="003261C5"/>
    <w:rsid w:val="003261E2"/>
    <w:rsid w:val="003261FE"/>
    <w:rsid w:val="003262EE"/>
    <w:rsid w:val="0032634F"/>
    <w:rsid w:val="00326364"/>
    <w:rsid w:val="0032640A"/>
    <w:rsid w:val="00326538"/>
    <w:rsid w:val="0032654C"/>
    <w:rsid w:val="0032656A"/>
    <w:rsid w:val="00326597"/>
    <w:rsid w:val="003265B2"/>
    <w:rsid w:val="0032665F"/>
    <w:rsid w:val="003266D6"/>
    <w:rsid w:val="003266EB"/>
    <w:rsid w:val="003266EE"/>
    <w:rsid w:val="0032672E"/>
    <w:rsid w:val="00326792"/>
    <w:rsid w:val="003267CC"/>
    <w:rsid w:val="003267E9"/>
    <w:rsid w:val="003267F2"/>
    <w:rsid w:val="003267FE"/>
    <w:rsid w:val="0032681F"/>
    <w:rsid w:val="003268C5"/>
    <w:rsid w:val="003268C6"/>
    <w:rsid w:val="003268E1"/>
    <w:rsid w:val="003268EF"/>
    <w:rsid w:val="00326943"/>
    <w:rsid w:val="0032697F"/>
    <w:rsid w:val="00326A1D"/>
    <w:rsid w:val="00326AC3"/>
    <w:rsid w:val="00326B26"/>
    <w:rsid w:val="00326B49"/>
    <w:rsid w:val="00326B9E"/>
    <w:rsid w:val="00326BB0"/>
    <w:rsid w:val="00326C02"/>
    <w:rsid w:val="00326C09"/>
    <w:rsid w:val="00326C24"/>
    <w:rsid w:val="00326C72"/>
    <w:rsid w:val="00326CB6"/>
    <w:rsid w:val="00326CF4"/>
    <w:rsid w:val="00326CFB"/>
    <w:rsid w:val="00326D1C"/>
    <w:rsid w:val="00326D79"/>
    <w:rsid w:val="00326DA2"/>
    <w:rsid w:val="00326DA5"/>
    <w:rsid w:val="00326DAE"/>
    <w:rsid w:val="00326E62"/>
    <w:rsid w:val="00326E82"/>
    <w:rsid w:val="00326F5F"/>
    <w:rsid w:val="00326F78"/>
    <w:rsid w:val="00326F84"/>
    <w:rsid w:val="00326F85"/>
    <w:rsid w:val="00326FC1"/>
    <w:rsid w:val="0032703A"/>
    <w:rsid w:val="00327052"/>
    <w:rsid w:val="0032705C"/>
    <w:rsid w:val="0032709F"/>
    <w:rsid w:val="003270B9"/>
    <w:rsid w:val="003270EC"/>
    <w:rsid w:val="00327107"/>
    <w:rsid w:val="0032714C"/>
    <w:rsid w:val="00327189"/>
    <w:rsid w:val="003271F1"/>
    <w:rsid w:val="00327212"/>
    <w:rsid w:val="00327296"/>
    <w:rsid w:val="003272E5"/>
    <w:rsid w:val="00327367"/>
    <w:rsid w:val="003273AF"/>
    <w:rsid w:val="003273E0"/>
    <w:rsid w:val="00327463"/>
    <w:rsid w:val="0032756F"/>
    <w:rsid w:val="003275F8"/>
    <w:rsid w:val="0032766B"/>
    <w:rsid w:val="003276A3"/>
    <w:rsid w:val="003277C6"/>
    <w:rsid w:val="0032780A"/>
    <w:rsid w:val="0032781F"/>
    <w:rsid w:val="00327837"/>
    <w:rsid w:val="00327872"/>
    <w:rsid w:val="003278B4"/>
    <w:rsid w:val="003278E2"/>
    <w:rsid w:val="003278F3"/>
    <w:rsid w:val="00327944"/>
    <w:rsid w:val="003279DB"/>
    <w:rsid w:val="00327A6B"/>
    <w:rsid w:val="00327AFD"/>
    <w:rsid w:val="00327B64"/>
    <w:rsid w:val="00327BD6"/>
    <w:rsid w:val="00327C3E"/>
    <w:rsid w:val="00327C72"/>
    <w:rsid w:val="00327C84"/>
    <w:rsid w:val="00327D0C"/>
    <w:rsid w:val="00327D11"/>
    <w:rsid w:val="00327D4F"/>
    <w:rsid w:val="00327D50"/>
    <w:rsid w:val="00327DC6"/>
    <w:rsid w:val="00327E2D"/>
    <w:rsid w:val="00327E5D"/>
    <w:rsid w:val="00327E60"/>
    <w:rsid w:val="00327E73"/>
    <w:rsid w:val="00327E74"/>
    <w:rsid w:val="00327EA1"/>
    <w:rsid w:val="00327F01"/>
    <w:rsid w:val="00327F71"/>
    <w:rsid w:val="00327FC0"/>
    <w:rsid w:val="00327FDB"/>
    <w:rsid w:val="00327FE1"/>
    <w:rsid w:val="00327FF3"/>
    <w:rsid w:val="00330061"/>
    <w:rsid w:val="00330080"/>
    <w:rsid w:val="00330083"/>
    <w:rsid w:val="0033008F"/>
    <w:rsid w:val="003300BD"/>
    <w:rsid w:val="003300D3"/>
    <w:rsid w:val="003300F5"/>
    <w:rsid w:val="003301DF"/>
    <w:rsid w:val="0033024A"/>
    <w:rsid w:val="0033027B"/>
    <w:rsid w:val="00330292"/>
    <w:rsid w:val="003302FA"/>
    <w:rsid w:val="003303A3"/>
    <w:rsid w:val="003303B0"/>
    <w:rsid w:val="003303B9"/>
    <w:rsid w:val="003303C2"/>
    <w:rsid w:val="003303EF"/>
    <w:rsid w:val="00330463"/>
    <w:rsid w:val="0033046A"/>
    <w:rsid w:val="00330478"/>
    <w:rsid w:val="0033049B"/>
    <w:rsid w:val="003304AD"/>
    <w:rsid w:val="003304B8"/>
    <w:rsid w:val="003304EB"/>
    <w:rsid w:val="003304FA"/>
    <w:rsid w:val="003304FC"/>
    <w:rsid w:val="00330515"/>
    <w:rsid w:val="00330554"/>
    <w:rsid w:val="00330615"/>
    <w:rsid w:val="00330663"/>
    <w:rsid w:val="00330677"/>
    <w:rsid w:val="00330685"/>
    <w:rsid w:val="003306BA"/>
    <w:rsid w:val="0033074D"/>
    <w:rsid w:val="003307CE"/>
    <w:rsid w:val="003307D8"/>
    <w:rsid w:val="00330828"/>
    <w:rsid w:val="00330842"/>
    <w:rsid w:val="00330893"/>
    <w:rsid w:val="00330895"/>
    <w:rsid w:val="003308AF"/>
    <w:rsid w:val="003308D9"/>
    <w:rsid w:val="00330970"/>
    <w:rsid w:val="003309EF"/>
    <w:rsid w:val="003309FA"/>
    <w:rsid w:val="00330A5B"/>
    <w:rsid w:val="00330B68"/>
    <w:rsid w:val="00330BF1"/>
    <w:rsid w:val="00330C06"/>
    <w:rsid w:val="00330CAF"/>
    <w:rsid w:val="00330CBA"/>
    <w:rsid w:val="00330CE3"/>
    <w:rsid w:val="00330D41"/>
    <w:rsid w:val="00330E6F"/>
    <w:rsid w:val="00330E99"/>
    <w:rsid w:val="00330EB2"/>
    <w:rsid w:val="00330EB3"/>
    <w:rsid w:val="00330F0D"/>
    <w:rsid w:val="00330F3D"/>
    <w:rsid w:val="00330F6C"/>
    <w:rsid w:val="00331025"/>
    <w:rsid w:val="003310F6"/>
    <w:rsid w:val="00331108"/>
    <w:rsid w:val="00331135"/>
    <w:rsid w:val="0033114E"/>
    <w:rsid w:val="003311C7"/>
    <w:rsid w:val="003311E8"/>
    <w:rsid w:val="00331232"/>
    <w:rsid w:val="0033133D"/>
    <w:rsid w:val="0033134C"/>
    <w:rsid w:val="003313B4"/>
    <w:rsid w:val="003313C6"/>
    <w:rsid w:val="003313C7"/>
    <w:rsid w:val="0033144C"/>
    <w:rsid w:val="003314AE"/>
    <w:rsid w:val="00331589"/>
    <w:rsid w:val="0033159D"/>
    <w:rsid w:val="0033159F"/>
    <w:rsid w:val="003316CD"/>
    <w:rsid w:val="003316D1"/>
    <w:rsid w:val="003316E4"/>
    <w:rsid w:val="003316FE"/>
    <w:rsid w:val="00331766"/>
    <w:rsid w:val="003317C5"/>
    <w:rsid w:val="003317E5"/>
    <w:rsid w:val="00331819"/>
    <w:rsid w:val="00331866"/>
    <w:rsid w:val="003318B9"/>
    <w:rsid w:val="003318C2"/>
    <w:rsid w:val="003318C6"/>
    <w:rsid w:val="00331915"/>
    <w:rsid w:val="0033195A"/>
    <w:rsid w:val="00331974"/>
    <w:rsid w:val="00331977"/>
    <w:rsid w:val="0033197A"/>
    <w:rsid w:val="00331994"/>
    <w:rsid w:val="00331A3B"/>
    <w:rsid w:val="00331A8F"/>
    <w:rsid w:val="00331AF4"/>
    <w:rsid w:val="00331B1B"/>
    <w:rsid w:val="00331B2A"/>
    <w:rsid w:val="00331B81"/>
    <w:rsid w:val="00331BE7"/>
    <w:rsid w:val="00331BE9"/>
    <w:rsid w:val="00331BEC"/>
    <w:rsid w:val="00331BFC"/>
    <w:rsid w:val="00331C49"/>
    <w:rsid w:val="00331C59"/>
    <w:rsid w:val="00331C8A"/>
    <w:rsid w:val="00331CAA"/>
    <w:rsid w:val="00331CD4"/>
    <w:rsid w:val="00331D2E"/>
    <w:rsid w:val="00331D69"/>
    <w:rsid w:val="00331D7E"/>
    <w:rsid w:val="00331D9D"/>
    <w:rsid w:val="00331DD8"/>
    <w:rsid w:val="00331E0D"/>
    <w:rsid w:val="00331E5D"/>
    <w:rsid w:val="00331E7A"/>
    <w:rsid w:val="00331EB6"/>
    <w:rsid w:val="00331F68"/>
    <w:rsid w:val="00331FD9"/>
    <w:rsid w:val="00332020"/>
    <w:rsid w:val="0033202C"/>
    <w:rsid w:val="00332030"/>
    <w:rsid w:val="0033205D"/>
    <w:rsid w:val="003320B7"/>
    <w:rsid w:val="00332174"/>
    <w:rsid w:val="00332181"/>
    <w:rsid w:val="00332219"/>
    <w:rsid w:val="0033222B"/>
    <w:rsid w:val="00332283"/>
    <w:rsid w:val="003322D0"/>
    <w:rsid w:val="003323A4"/>
    <w:rsid w:val="003323CC"/>
    <w:rsid w:val="003323D9"/>
    <w:rsid w:val="003323EE"/>
    <w:rsid w:val="0033242F"/>
    <w:rsid w:val="00332490"/>
    <w:rsid w:val="0033249A"/>
    <w:rsid w:val="00332532"/>
    <w:rsid w:val="003325AB"/>
    <w:rsid w:val="003325F0"/>
    <w:rsid w:val="0033262B"/>
    <w:rsid w:val="00332652"/>
    <w:rsid w:val="00332669"/>
    <w:rsid w:val="003326F9"/>
    <w:rsid w:val="00332743"/>
    <w:rsid w:val="003327AF"/>
    <w:rsid w:val="003327C8"/>
    <w:rsid w:val="00332804"/>
    <w:rsid w:val="00332814"/>
    <w:rsid w:val="00332838"/>
    <w:rsid w:val="00332855"/>
    <w:rsid w:val="003328A9"/>
    <w:rsid w:val="003328AF"/>
    <w:rsid w:val="003328E7"/>
    <w:rsid w:val="00332918"/>
    <w:rsid w:val="0033291C"/>
    <w:rsid w:val="0033293D"/>
    <w:rsid w:val="00332957"/>
    <w:rsid w:val="0033296C"/>
    <w:rsid w:val="00332A22"/>
    <w:rsid w:val="00332A60"/>
    <w:rsid w:val="00332A66"/>
    <w:rsid w:val="00332AF8"/>
    <w:rsid w:val="00332BD6"/>
    <w:rsid w:val="00332BF5"/>
    <w:rsid w:val="00332C4A"/>
    <w:rsid w:val="00332C89"/>
    <w:rsid w:val="00332CC3"/>
    <w:rsid w:val="00332CC9"/>
    <w:rsid w:val="00332D44"/>
    <w:rsid w:val="00332D6B"/>
    <w:rsid w:val="00332D95"/>
    <w:rsid w:val="00332DE9"/>
    <w:rsid w:val="00332EB8"/>
    <w:rsid w:val="00332F51"/>
    <w:rsid w:val="00332FF1"/>
    <w:rsid w:val="0033300C"/>
    <w:rsid w:val="00333011"/>
    <w:rsid w:val="00333036"/>
    <w:rsid w:val="0033305A"/>
    <w:rsid w:val="00333085"/>
    <w:rsid w:val="003330C6"/>
    <w:rsid w:val="003330C9"/>
    <w:rsid w:val="0033316A"/>
    <w:rsid w:val="00333222"/>
    <w:rsid w:val="00333225"/>
    <w:rsid w:val="00333469"/>
    <w:rsid w:val="003334B5"/>
    <w:rsid w:val="0033356E"/>
    <w:rsid w:val="0033357D"/>
    <w:rsid w:val="003335A5"/>
    <w:rsid w:val="003335A9"/>
    <w:rsid w:val="003335BF"/>
    <w:rsid w:val="00333743"/>
    <w:rsid w:val="0033374C"/>
    <w:rsid w:val="0033377D"/>
    <w:rsid w:val="003337B3"/>
    <w:rsid w:val="003337B6"/>
    <w:rsid w:val="003337B8"/>
    <w:rsid w:val="0033382B"/>
    <w:rsid w:val="00333871"/>
    <w:rsid w:val="00333888"/>
    <w:rsid w:val="0033388B"/>
    <w:rsid w:val="003338C0"/>
    <w:rsid w:val="003338C3"/>
    <w:rsid w:val="00333961"/>
    <w:rsid w:val="0033399F"/>
    <w:rsid w:val="003339A1"/>
    <w:rsid w:val="003339E9"/>
    <w:rsid w:val="003339EE"/>
    <w:rsid w:val="00333A20"/>
    <w:rsid w:val="00333A5A"/>
    <w:rsid w:val="00333AE8"/>
    <w:rsid w:val="00333AFB"/>
    <w:rsid w:val="00333B14"/>
    <w:rsid w:val="00333B2A"/>
    <w:rsid w:val="00333B30"/>
    <w:rsid w:val="00333BC5"/>
    <w:rsid w:val="00333C5A"/>
    <w:rsid w:val="00333CC6"/>
    <w:rsid w:val="00333CEF"/>
    <w:rsid w:val="00333D35"/>
    <w:rsid w:val="00333D45"/>
    <w:rsid w:val="00333D99"/>
    <w:rsid w:val="00333DBD"/>
    <w:rsid w:val="00333DD3"/>
    <w:rsid w:val="00333E43"/>
    <w:rsid w:val="00333E55"/>
    <w:rsid w:val="00333E74"/>
    <w:rsid w:val="00333F17"/>
    <w:rsid w:val="00333F5B"/>
    <w:rsid w:val="00333FB1"/>
    <w:rsid w:val="00333FF1"/>
    <w:rsid w:val="0033400F"/>
    <w:rsid w:val="0033407D"/>
    <w:rsid w:val="00334093"/>
    <w:rsid w:val="003340F4"/>
    <w:rsid w:val="00334111"/>
    <w:rsid w:val="00334125"/>
    <w:rsid w:val="00334126"/>
    <w:rsid w:val="00334138"/>
    <w:rsid w:val="00334186"/>
    <w:rsid w:val="003341C6"/>
    <w:rsid w:val="003341FD"/>
    <w:rsid w:val="0033421B"/>
    <w:rsid w:val="00334257"/>
    <w:rsid w:val="0033427C"/>
    <w:rsid w:val="003342CF"/>
    <w:rsid w:val="003342DB"/>
    <w:rsid w:val="0033439E"/>
    <w:rsid w:val="00334472"/>
    <w:rsid w:val="00334495"/>
    <w:rsid w:val="003344AB"/>
    <w:rsid w:val="003344D2"/>
    <w:rsid w:val="003344FD"/>
    <w:rsid w:val="00334528"/>
    <w:rsid w:val="00334542"/>
    <w:rsid w:val="00334556"/>
    <w:rsid w:val="003345BA"/>
    <w:rsid w:val="003345D1"/>
    <w:rsid w:val="0033476E"/>
    <w:rsid w:val="003347CD"/>
    <w:rsid w:val="003347D2"/>
    <w:rsid w:val="003347EE"/>
    <w:rsid w:val="003347FC"/>
    <w:rsid w:val="0033480F"/>
    <w:rsid w:val="003348B2"/>
    <w:rsid w:val="003348EF"/>
    <w:rsid w:val="0033491F"/>
    <w:rsid w:val="00334928"/>
    <w:rsid w:val="00334950"/>
    <w:rsid w:val="00334973"/>
    <w:rsid w:val="003349D5"/>
    <w:rsid w:val="00334A33"/>
    <w:rsid w:val="00334ABB"/>
    <w:rsid w:val="00334B79"/>
    <w:rsid w:val="00334BD9"/>
    <w:rsid w:val="00334BFA"/>
    <w:rsid w:val="00334C60"/>
    <w:rsid w:val="00334CD9"/>
    <w:rsid w:val="00334CFF"/>
    <w:rsid w:val="00334DAF"/>
    <w:rsid w:val="00334DFE"/>
    <w:rsid w:val="00334E00"/>
    <w:rsid w:val="00334E52"/>
    <w:rsid w:val="00334E61"/>
    <w:rsid w:val="00334E91"/>
    <w:rsid w:val="00334E94"/>
    <w:rsid w:val="00334EC7"/>
    <w:rsid w:val="00334EEE"/>
    <w:rsid w:val="00334F06"/>
    <w:rsid w:val="00334F2E"/>
    <w:rsid w:val="00334F6D"/>
    <w:rsid w:val="00335006"/>
    <w:rsid w:val="00335026"/>
    <w:rsid w:val="0033502C"/>
    <w:rsid w:val="00335036"/>
    <w:rsid w:val="00335052"/>
    <w:rsid w:val="003350CA"/>
    <w:rsid w:val="003350CC"/>
    <w:rsid w:val="0033512F"/>
    <w:rsid w:val="00335154"/>
    <w:rsid w:val="003351B1"/>
    <w:rsid w:val="003351BB"/>
    <w:rsid w:val="003351F4"/>
    <w:rsid w:val="0033520D"/>
    <w:rsid w:val="00335228"/>
    <w:rsid w:val="0033522D"/>
    <w:rsid w:val="0033525E"/>
    <w:rsid w:val="0033527A"/>
    <w:rsid w:val="003352D5"/>
    <w:rsid w:val="003352E6"/>
    <w:rsid w:val="00335310"/>
    <w:rsid w:val="0033531F"/>
    <w:rsid w:val="0033532E"/>
    <w:rsid w:val="0033538B"/>
    <w:rsid w:val="0033542B"/>
    <w:rsid w:val="0033542C"/>
    <w:rsid w:val="00335450"/>
    <w:rsid w:val="003354D5"/>
    <w:rsid w:val="00335501"/>
    <w:rsid w:val="00335558"/>
    <w:rsid w:val="00335559"/>
    <w:rsid w:val="0033557D"/>
    <w:rsid w:val="00335587"/>
    <w:rsid w:val="003355CF"/>
    <w:rsid w:val="00335619"/>
    <w:rsid w:val="0033562E"/>
    <w:rsid w:val="0033565C"/>
    <w:rsid w:val="0033567A"/>
    <w:rsid w:val="00335694"/>
    <w:rsid w:val="003356CF"/>
    <w:rsid w:val="003356E5"/>
    <w:rsid w:val="003356F5"/>
    <w:rsid w:val="0033577E"/>
    <w:rsid w:val="00335857"/>
    <w:rsid w:val="0033588F"/>
    <w:rsid w:val="0033589E"/>
    <w:rsid w:val="003358C1"/>
    <w:rsid w:val="00335902"/>
    <w:rsid w:val="0033592D"/>
    <w:rsid w:val="00335957"/>
    <w:rsid w:val="00335970"/>
    <w:rsid w:val="0033598D"/>
    <w:rsid w:val="003359C4"/>
    <w:rsid w:val="003359CE"/>
    <w:rsid w:val="00335A7E"/>
    <w:rsid w:val="00335AF2"/>
    <w:rsid w:val="00335B1B"/>
    <w:rsid w:val="00335C42"/>
    <w:rsid w:val="00335C60"/>
    <w:rsid w:val="00335CCF"/>
    <w:rsid w:val="00335CF7"/>
    <w:rsid w:val="00335D83"/>
    <w:rsid w:val="00335E08"/>
    <w:rsid w:val="00335E12"/>
    <w:rsid w:val="00335F15"/>
    <w:rsid w:val="00335F4B"/>
    <w:rsid w:val="00335F88"/>
    <w:rsid w:val="00335F92"/>
    <w:rsid w:val="00336046"/>
    <w:rsid w:val="0033604D"/>
    <w:rsid w:val="00336148"/>
    <w:rsid w:val="0033615B"/>
    <w:rsid w:val="003361E7"/>
    <w:rsid w:val="0033627B"/>
    <w:rsid w:val="003362BA"/>
    <w:rsid w:val="00336372"/>
    <w:rsid w:val="00336395"/>
    <w:rsid w:val="00336396"/>
    <w:rsid w:val="003363B2"/>
    <w:rsid w:val="003363C8"/>
    <w:rsid w:val="00336433"/>
    <w:rsid w:val="0033649A"/>
    <w:rsid w:val="003364EC"/>
    <w:rsid w:val="0033651B"/>
    <w:rsid w:val="0033651D"/>
    <w:rsid w:val="00336583"/>
    <w:rsid w:val="00336662"/>
    <w:rsid w:val="00336682"/>
    <w:rsid w:val="003366CB"/>
    <w:rsid w:val="00336717"/>
    <w:rsid w:val="0033683A"/>
    <w:rsid w:val="00336877"/>
    <w:rsid w:val="0033688C"/>
    <w:rsid w:val="003368D6"/>
    <w:rsid w:val="003368F4"/>
    <w:rsid w:val="0033691A"/>
    <w:rsid w:val="00336925"/>
    <w:rsid w:val="003369B5"/>
    <w:rsid w:val="00336A20"/>
    <w:rsid w:val="00336A37"/>
    <w:rsid w:val="00336A52"/>
    <w:rsid w:val="00336AAD"/>
    <w:rsid w:val="00336B19"/>
    <w:rsid w:val="00336B52"/>
    <w:rsid w:val="00336BD0"/>
    <w:rsid w:val="00336BEB"/>
    <w:rsid w:val="00336BF4"/>
    <w:rsid w:val="00336C29"/>
    <w:rsid w:val="00336C59"/>
    <w:rsid w:val="00336C5C"/>
    <w:rsid w:val="00336C7F"/>
    <w:rsid w:val="00336D09"/>
    <w:rsid w:val="00336D14"/>
    <w:rsid w:val="00336D61"/>
    <w:rsid w:val="00336D9F"/>
    <w:rsid w:val="00336DCF"/>
    <w:rsid w:val="00336EAE"/>
    <w:rsid w:val="00336F00"/>
    <w:rsid w:val="00336F17"/>
    <w:rsid w:val="00336F27"/>
    <w:rsid w:val="00336F2D"/>
    <w:rsid w:val="00336F47"/>
    <w:rsid w:val="00336FBE"/>
    <w:rsid w:val="00336FC1"/>
    <w:rsid w:val="00336FC8"/>
    <w:rsid w:val="00336FD3"/>
    <w:rsid w:val="00336FF7"/>
    <w:rsid w:val="00337054"/>
    <w:rsid w:val="0033705E"/>
    <w:rsid w:val="003370AA"/>
    <w:rsid w:val="00337126"/>
    <w:rsid w:val="0033713A"/>
    <w:rsid w:val="0033718C"/>
    <w:rsid w:val="00337197"/>
    <w:rsid w:val="0033727F"/>
    <w:rsid w:val="003372A4"/>
    <w:rsid w:val="003372E0"/>
    <w:rsid w:val="00337318"/>
    <w:rsid w:val="0033731B"/>
    <w:rsid w:val="0033737F"/>
    <w:rsid w:val="00337387"/>
    <w:rsid w:val="003373A2"/>
    <w:rsid w:val="00337423"/>
    <w:rsid w:val="00337493"/>
    <w:rsid w:val="003374B5"/>
    <w:rsid w:val="003374E3"/>
    <w:rsid w:val="0033759F"/>
    <w:rsid w:val="003375B8"/>
    <w:rsid w:val="003375D0"/>
    <w:rsid w:val="00337619"/>
    <w:rsid w:val="0033762F"/>
    <w:rsid w:val="00337633"/>
    <w:rsid w:val="003376AC"/>
    <w:rsid w:val="003376DE"/>
    <w:rsid w:val="0033772E"/>
    <w:rsid w:val="003377AA"/>
    <w:rsid w:val="003378A5"/>
    <w:rsid w:val="00337932"/>
    <w:rsid w:val="00337966"/>
    <w:rsid w:val="003379BB"/>
    <w:rsid w:val="003379CF"/>
    <w:rsid w:val="00337A25"/>
    <w:rsid w:val="00337A90"/>
    <w:rsid w:val="00337ACF"/>
    <w:rsid w:val="00337AFB"/>
    <w:rsid w:val="00337B85"/>
    <w:rsid w:val="00337BC2"/>
    <w:rsid w:val="00337D66"/>
    <w:rsid w:val="00337D87"/>
    <w:rsid w:val="00337D8C"/>
    <w:rsid w:val="00337F55"/>
    <w:rsid w:val="00337F63"/>
    <w:rsid w:val="00337FA9"/>
    <w:rsid w:val="00337FCC"/>
    <w:rsid w:val="00340002"/>
    <w:rsid w:val="00340006"/>
    <w:rsid w:val="0034002C"/>
    <w:rsid w:val="0034003D"/>
    <w:rsid w:val="003400CE"/>
    <w:rsid w:val="003400EC"/>
    <w:rsid w:val="003400F7"/>
    <w:rsid w:val="003401DB"/>
    <w:rsid w:val="0034022C"/>
    <w:rsid w:val="00340242"/>
    <w:rsid w:val="0034028E"/>
    <w:rsid w:val="003403AC"/>
    <w:rsid w:val="003403B5"/>
    <w:rsid w:val="003403C3"/>
    <w:rsid w:val="00340445"/>
    <w:rsid w:val="00340451"/>
    <w:rsid w:val="00340455"/>
    <w:rsid w:val="003404D7"/>
    <w:rsid w:val="003405C1"/>
    <w:rsid w:val="00340600"/>
    <w:rsid w:val="00340617"/>
    <w:rsid w:val="0034065A"/>
    <w:rsid w:val="003406A6"/>
    <w:rsid w:val="00340728"/>
    <w:rsid w:val="0034073B"/>
    <w:rsid w:val="00340752"/>
    <w:rsid w:val="00340772"/>
    <w:rsid w:val="00340773"/>
    <w:rsid w:val="00340821"/>
    <w:rsid w:val="00340845"/>
    <w:rsid w:val="00340850"/>
    <w:rsid w:val="0034085D"/>
    <w:rsid w:val="00340869"/>
    <w:rsid w:val="00340872"/>
    <w:rsid w:val="003408F2"/>
    <w:rsid w:val="0034091D"/>
    <w:rsid w:val="003409C0"/>
    <w:rsid w:val="003409CF"/>
    <w:rsid w:val="003409DA"/>
    <w:rsid w:val="00340A26"/>
    <w:rsid w:val="00340A39"/>
    <w:rsid w:val="00340A46"/>
    <w:rsid w:val="00340A56"/>
    <w:rsid w:val="00340A98"/>
    <w:rsid w:val="00340AAF"/>
    <w:rsid w:val="00340AC3"/>
    <w:rsid w:val="00340AFF"/>
    <w:rsid w:val="00340B01"/>
    <w:rsid w:val="00340B38"/>
    <w:rsid w:val="00340B3D"/>
    <w:rsid w:val="00340C71"/>
    <w:rsid w:val="00340C80"/>
    <w:rsid w:val="00340CA6"/>
    <w:rsid w:val="00340CC8"/>
    <w:rsid w:val="00340CC9"/>
    <w:rsid w:val="00340CD9"/>
    <w:rsid w:val="00340CF2"/>
    <w:rsid w:val="00340CF3"/>
    <w:rsid w:val="00340D04"/>
    <w:rsid w:val="00340D2F"/>
    <w:rsid w:val="00340DE5"/>
    <w:rsid w:val="00340EBA"/>
    <w:rsid w:val="00340EF2"/>
    <w:rsid w:val="00340F23"/>
    <w:rsid w:val="00340F28"/>
    <w:rsid w:val="00340F42"/>
    <w:rsid w:val="00340F59"/>
    <w:rsid w:val="00340F8D"/>
    <w:rsid w:val="00340FB8"/>
    <w:rsid w:val="00340FDD"/>
    <w:rsid w:val="00341011"/>
    <w:rsid w:val="00341067"/>
    <w:rsid w:val="0034109B"/>
    <w:rsid w:val="00341105"/>
    <w:rsid w:val="00341140"/>
    <w:rsid w:val="0034121B"/>
    <w:rsid w:val="0034123E"/>
    <w:rsid w:val="0034125C"/>
    <w:rsid w:val="0034129B"/>
    <w:rsid w:val="003412F1"/>
    <w:rsid w:val="003412FF"/>
    <w:rsid w:val="0034134A"/>
    <w:rsid w:val="0034137A"/>
    <w:rsid w:val="003413E4"/>
    <w:rsid w:val="0034143A"/>
    <w:rsid w:val="00341462"/>
    <w:rsid w:val="00341464"/>
    <w:rsid w:val="003414AB"/>
    <w:rsid w:val="003414BF"/>
    <w:rsid w:val="003414F7"/>
    <w:rsid w:val="00341515"/>
    <w:rsid w:val="003415D5"/>
    <w:rsid w:val="00341656"/>
    <w:rsid w:val="00341658"/>
    <w:rsid w:val="0034169C"/>
    <w:rsid w:val="003416C9"/>
    <w:rsid w:val="003416F4"/>
    <w:rsid w:val="00341701"/>
    <w:rsid w:val="00341872"/>
    <w:rsid w:val="00341888"/>
    <w:rsid w:val="00341894"/>
    <w:rsid w:val="003418B6"/>
    <w:rsid w:val="003418C5"/>
    <w:rsid w:val="003418EA"/>
    <w:rsid w:val="0034192B"/>
    <w:rsid w:val="00341962"/>
    <w:rsid w:val="00341986"/>
    <w:rsid w:val="0034198F"/>
    <w:rsid w:val="003419BD"/>
    <w:rsid w:val="003419D6"/>
    <w:rsid w:val="00341A2F"/>
    <w:rsid w:val="00341AAD"/>
    <w:rsid w:val="00341AF2"/>
    <w:rsid w:val="00341AF9"/>
    <w:rsid w:val="00341B16"/>
    <w:rsid w:val="00341B72"/>
    <w:rsid w:val="00341BA1"/>
    <w:rsid w:val="00341BB2"/>
    <w:rsid w:val="00341C42"/>
    <w:rsid w:val="00341C62"/>
    <w:rsid w:val="00341C99"/>
    <w:rsid w:val="00341D01"/>
    <w:rsid w:val="00341D56"/>
    <w:rsid w:val="00341D64"/>
    <w:rsid w:val="00341D8E"/>
    <w:rsid w:val="00341D9B"/>
    <w:rsid w:val="00341DA0"/>
    <w:rsid w:val="00341E07"/>
    <w:rsid w:val="00341E2F"/>
    <w:rsid w:val="00341E3F"/>
    <w:rsid w:val="00341E41"/>
    <w:rsid w:val="00341E7D"/>
    <w:rsid w:val="00341EE6"/>
    <w:rsid w:val="00341EF0"/>
    <w:rsid w:val="00341F05"/>
    <w:rsid w:val="00341F06"/>
    <w:rsid w:val="00341F7C"/>
    <w:rsid w:val="00341F86"/>
    <w:rsid w:val="00341FA7"/>
    <w:rsid w:val="00341FB3"/>
    <w:rsid w:val="00341FDB"/>
    <w:rsid w:val="00342033"/>
    <w:rsid w:val="00342042"/>
    <w:rsid w:val="00342067"/>
    <w:rsid w:val="00342095"/>
    <w:rsid w:val="003420A8"/>
    <w:rsid w:val="003420BA"/>
    <w:rsid w:val="003420BE"/>
    <w:rsid w:val="003420D3"/>
    <w:rsid w:val="003420E2"/>
    <w:rsid w:val="00342121"/>
    <w:rsid w:val="00342133"/>
    <w:rsid w:val="0034213A"/>
    <w:rsid w:val="003421CD"/>
    <w:rsid w:val="003421D9"/>
    <w:rsid w:val="00342237"/>
    <w:rsid w:val="00342279"/>
    <w:rsid w:val="003422A9"/>
    <w:rsid w:val="0034232B"/>
    <w:rsid w:val="00342399"/>
    <w:rsid w:val="003423A0"/>
    <w:rsid w:val="003423FD"/>
    <w:rsid w:val="00342526"/>
    <w:rsid w:val="00342560"/>
    <w:rsid w:val="00342581"/>
    <w:rsid w:val="003425AC"/>
    <w:rsid w:val="003425AF"/>
    <w:rsid w:val="003425BE"/>
    <w:rsid w:val="00342619"/>
    <w:rsid w:val="0034269E"/>
    <w:rsid w:val="00342704"/>
    <w:rsid w:val="003427C5"/>
    <w:rsid w:val="00342882"/>
    <w:rsid w:val="00342898"/>
    <w:rsid w:val="0034293C"/>
    <w:rsid w:val="00342942"/>
    <w:rsid w:val="0034299D"/>
    <w:rsid w:val="003429E5"/>
    <w:rsid w:val="00342A51"/>
    <w:rsid w:val="00342A5F"/>
    <w:rsid w:val="00342A60"/>
    <w:rsid w:val="00342ADE"/>
    <w:rsid w:val="00342B4E"/>
    <w:rsid w:val="00342B66"/>
    <w:rsid w:val="00342B7F"/>
    <w:rsid w:val="00342C05"/>
    <w:rsid w:val="00342C08"/>
    <w:rsid w:val="00342C89"/>
    <w:rsid w:val="00342C9B"/>
    <w:rsid w:val="00342CE6"/>
    <w:rsid w:val="00342D02"/>
    <w:rsid w:val="00342D39"/>
    <w:rsid w:val="00342D4D"/>
    <w:rsid w:val="00342D55"/>
    <w:rsid w:val="00342D76"/>
    <w:rsid w:val="00342D80"/>
    <w:rsid w:val="00342D97"/>
    <w:rsid w:val="00342DAF"/>
    <w:rsid w:val="00342DC0"/>
    <w:rsid w:val="00342E04"/>
    <w:rsid w:val="00342F31"/>
    <w:rsid w:val="00342F3A"/>
    <w:rsid w:val="00342F66"/>
    <w:rsid w:val="00342F67"/>
    <w:rsid w:val="00342F6D"/>
    <w:rsid w:val="00342FAB"/>
    <w:rsid w:val="00343022"/>
    <w:rsid w:val="0034305A"/>
    <w:rsid w:val="00343080"/>
    <w:rsid w:val="003430C7"/>
    <w:rsid w:val="0034311E"/>
    <w:rsid w:val="00343133"/>
    <w:rsid w:val="0034314D"/>
    <w:rsid w:val="003431F2"/>
    <w:rsid w:val="003432D4"/>
    <w:rsid w:val="00343315"/>
    <w:rsid w:val="00343327"/>
    <w:rsid w:val="00343338"/>
    <w:rsid w:val="003433C5"/>
    <w:rsid w:val="0034343C"/>
    <w:rsid w:val="0034344E"/>
    <w:rsid w:val="00343484"/>
    <w:rsid w:val="003434AA"/>
    <w:rsid w:val="003434BD"/>
    <w:rsid w:val="003434C6"/>
    <w:rsid w:val="00343516"/>
    <w:rsid w:val="00343529"/>
    <w:rsid w:val="00343580"/>
    <w:rsid w:val="003435AF"/>
    <w:rsid w:val="003435B9"/>
    <w:rsid w:val="003435CB"/>
    <w:rsid w:val="003435DB"/>
    <w:rsid w:val="003436A3"/>
    <w:rsid w:val="003436C5"/>
    <w:rsid w:val="0034372B"/>
    <w:rsid w:val="0034372C"/>
    <w:rsid w:val="0034379E"/>
    <w:rsid w:val="003437C0"/>
    <w:rsid w:val="003437E1"/>
    <w:rsid w:val="00343890"/>
    <w:rsid w:val="003438EF"/>
    <w:rsid w:val="003438FB"/>
    <w:rsid w:val="00343923"/>
    <w:rsid w:val="00343A4A"/>
    <w:rsid w:val="00343A6B"/>
    <w:rsid w:val="00343ABA"/>
    <w:rsid w:val="00343ACD"/>
    <w:rsid w:val="00343AEB"/>
    <w:rsid w:val="00343B51"/>
    <w:rsid w:val="00343B5A"/>
    <w:rsid w:val="00343BAA"/>
    <w:rsid w:val="00343BAB"/>
    <w:rsid w:val="00343BBD"/>
    <w:rsid w:val="00343C53"/>
    <w:rsid w:val="00343C86"/>
    <w:rsid w:val="00343D13"/>
    <w:rsid w:val="00343D2C"/>
    <w:rsid w:val="00343DDF"/>
    <w:rsid w:val="00343DF7"/>
    <w:rsid w:val="00343E5F"/>
    <w:rsid w:val="00343EEE"/>
    <w:rsid w:val="00343F2B"/>
    <w:rsid w:val="00343F61"/>
    <w:rsid w:val="00343FCA"/>
    <w:rsid w:val="0034401E"/>
    <w:rsid w:val="0034404C"/>
    <w:rsid w:val="0034408B"/>
    <w:rsid w:val="003440BB"/>
    <w:rsid w:val="00344129"/>
    <w:rsid w:val="00344146"/>
    <w:rsid w:val="0034415B"/>
    <w:rsid w:val="00344232"/>
    <w:rsid w:val="0034426E"/>
    <w:rsid w:val="00344361"/>
    <w:rsid w:val="0034436D"/>
    <w:rsid w:val="00344387"/>
    <w:rsid w:val="00344479"/>
    <w:rsid w:val="0034447B"/>
    <w:rsid w:val="003444CA"/>
    <w:rsid w:val="003444CE"/>
    <w:rsid w:val="003444E2"/>
    <w:rsid w:val="003444F2"/>
    <w:rsid w:val="003444FE"/>
    <w:rsid w:val="0034451B"/>
    <w:rsid w:val="00344525"/>
    <w:rsid w:val="0034454C"/>
    <w:rsid w:val="0034456B"/>
    <w:rsid w:val="003445E6"/>
    <w:rsid w:val="0034467E"/>
    <w:rsid w:val="0034469A"/>
    <w:rsid w:val="003446A2"/>
    <w:rsid w:val="003446AE"/>
    <w:rsid w:val="003446AF"/>
    <w:rsid w:val="003446D8"/>
    <w:rsid w:val="0034473D"/>
    <w:rsid w:val="003447FE"/>
    <w:rsid w:val="0034489F"/>
    <w:rsid w:val="003448C4"/>
    <w:rsid w:val="003448D0"/>
    <w:rsid w:val="003448DD"/>
    <w:rsid w:val="003448FD"/>
    <w:rsid w:val="00344917"/>
    <w:rsid w:val="00344933"/>
    <w:rsid w:val="00344941"/>
    <w:rsid w:val="00344994"/>
    <w:rsid w:val="003449FF"/>
    <w:rsid w:val="00344A14"/>
    <w:rsid w:val="00344A7B"/>
    <w:rsid w:val="00344A9D"/>
    <w:rsid w:val="00344B0F"/>
    <w:rsid w:val="00344B54"/>
    <w:rsid w:val="00344B62"/>
    <w:rsid w:val="00344BEC"/>
    <w:rsid w:val="00344BFC"/>
    <w:rsid w:val="00344C0D"/>
    <w:rsid w:val="00344CA7"/>
    <w:rsid w:val="00344CB2"/>
    <w:rsid w:val="00344CC7"/>
    <w:rsid w:val="00344CF1"/>
    <w:rsid w:val="00344DA5"/>
    <w:rsid w:val="00344E41"/>
    <w:rsid w:val="00344EAC"/>
    <w:rsid w:val="00344F0B"/>
    <w:rsid w:val="00344F15"/>
    <w:rsid w:val="00344F22"/>
    <w:rsid w:val="00344F95"/>
    <w:rsid w:val="00345099"/>
    <w:rsid w:val="003450A3"/>
    <w:rsid w:val="003450D2"/>
    <w:rsid w:val="00345107"/>
    <w:rsid w:val="00345169"/>
    <w:rsid w:val="003451F5"/>
    <w:rsid w:val="0034522A"/>
    <w:rsid w:val="0034523B"/>
    <w:rsid w:val="0034523F"/>
    <w:rsid w:val="00345254"/>
    <w:rsid w:val="003452C0"/>
    <w:rsid w:val="003452E7"/>
    <w:rsid w:val="00345303"/>
    <w:rsid w:val="00345362"/>
    <w:rsid w:val="003453EB"/>
    <w:rsid w:val="0034542F"/>
    <w:rsid w:val="00345473"/>
    <w:rsid w:val="00345509"/>
    <w:rsid w:val="0034550A"/>
    <w:rsid w:val="003455BF"/>
    <w:rsid w:val="003455D1"/>
    <w:rsid w:val="00345606"/>
    <w:rsid w:val="003456C1"/>
    <w:rsid w:val="003456D2"/>
    <w:rsid w:val="0034573D"/>
    <w:rsid w:val="00345758"/>
    <w:rsid w:val="0034575C"/>
    <w:rsid w:val="003457D4"/>
    <w:rsid w:val="00345869"/>
    <w:rsid w:val="003458FB"/>
    <w:rsid w:val="0034599E"/>
    <w:rsid w:val="003459F9"/>
    <w:rsid w:val="00345A78"/>
    <w:rsid w:val="00345ACB"/>
    <w:rsid w:val="00345BDE"/>
    <w:rsid w:val="00345C2A"/>
    <w:rsid w:val="00345C44"/>
    <w:rsid w:val="00345CFB"/>
    <w:rsid w:val="00345D00"/>
    <w:rsid w:val="00345D4C"/>
    <w:rsid w:val="00345D8D"/>
    <w:rsid w:val="00345DE4"/>
    <w:rsid w:val="00345DE9"/>
    <w:rsid w:val="00345E61"/>
    <w:rsid w:val="00345E79"/>
    <w:rsid w:val="00345ED1"/>
    <w:rsid w:val="00345F1F"/>
    <w:rsid w:val="00345F32"/>
    <w:rsid w:val="00345F68"/>
    <w:rsid w:val="00345FD0"/>
    <w:rsid w:val="00345FD2"/>
    <w:rsid w:val="003460AA"/>
    <w:rsid w:val="003460C4"/>
    <w:rsid w:val="003460E8"/>
    <w:rsid w:val="003460EE"/>
    <w:rsid w:val="00346122"/>
    <w:rsid w:val="00346134"/>
    <w:rsid w:val="0034614B"/>
    <w:rsid w:val="0034615B"/>
    <w:rsid w:val="00346179"/>
    <w:rsid w:val="003461D1"/>
    <w:rsid w:val="00346207"/>
    <w:rsid w:val="0034622D"/>
    <w:rsid w:val="00346294"/>
    <w:rsid w:val="0034629A"/>
    <w:rsid w:val="003462A4"/>
    <w:rsid w:val="003462F6"/>
    <w:rsid w:val="0034633F"/>
    <w:rsid w:val="00346417"/>
    <w:rsid w:val="003464ED"/>
    <w:rsid w:val="0034651A"/>
    <w:rsid w:val="00346523"/>
    <w:rsid w:val="00346537"/>
    <w:rsid w:val="0034654C"/>
    <w:rsid w:val="0034657B"/>
    <w:rsid w:val="00346584"/>
    <w:rsid w:val="0034662F"/>
    <w:rsid w:val="00346650"/>
    <w:rsid w:val="00346683"/>
    <w:rsid w:val="0034673C"/>
    <w:rsid w:val="00346767"/>
    <w:rsid w:val="003467C0"/>
    <w:rsid w:val="0034681F"/>
    <w:rsid w:val="0034682F"/>
    <w:rsid w:val="00346886"/>
    <w:rsid w:val="00346920"/>
    <w:rsid w:val="0034695F"/>
    <w:rsid w:val="003469D3"/>
    <w:rsid w:val="00346A74"/>
    <w:rsid w:val="00346AC7"/>
    <w:rsid w:val="00346B1F"/>
    <w:rsid w:val="00346B5B"/>
    <w:rsid w:val="00346BCB"/>
    <w:rsid w:val="00346BCD"/>
    <w:rsid w:val="00346C17"/>
    <w:rsid w:val="00346CD3"/>
    <w:rsid w:val="00346CD6"/>
    <w:rsid w:val="00346D6C"/>
    <w:rsid w:val="00346D70"/>
    <w:rsid w:val="00346D78"/>
    <w:rsid w:val="00346DB7"/>
    <w:rsid w:val="00346DD8"/>
    <w:rsid w:val="00346E0F"/>
    <w:rsid w:val="00346E13"/>
    <w:rsid w:val="00346EBF"/>
    <w:rsid w:val="00346ECB"/>
    <w:rsid w:val="00346F35"/>
    <w:rsid w:val="00346F49"/>
    <w:rsid w:val="00346F68"/>
    <w:rsid w:val="00346FE7"/>
    <w:rsid w:val="00347013"/>
    <w:rsid w:val="0034701C"/>
    <w:rsid w:val="00347023"/>
    <w:rsid w:val="003470AB"/>
    <w:rsid w:val="003470CD"/>
    <w:rsid w:val="003470D1"/>
    <w:rsid w:val="00347111"/>
    <w:rsid w:val="00347137"/>
    <w:rsid w:val="003471B5"/>
    <w:rsid w:val="003472C5"/>
    <w:rsid w:val="0034730D"/>
    <w:rsid w:val="00347311"/>
    <w:rsid w:val="0034736A"/>
    <w:rsid w:val="00347382"/>
    <w:rsid w:val="003473E7"/>
    <w:rsid w:val="003473F9"/>
    <w:rsid w:val="0034741B"/>
    <w:rsid w:val="0034742E"/>
    <w:rsid w:val="003474C5"/>
    <w:rsid w:val="00347592"/>
    <w:rsid w:val="003475E4"/>
    <w:rsid w:val="003475E6"/>
    <w:rsid w:val="00347674"/>
    <w:rsid w:val="00347680"/>
    <w:rsid w:val="003476D0"/>
    <w:rsid w:val="003476FE"/>
    <w:rsid w:val="0034771C"/>
    <w:rsid w:val="0034771F"/>
    <w:rsid w:val="00347761"/>
    <w:rsid w:val="00347794"/>
    <w:rsid w:val="00347819"/>
    <w:rsid w:val="00347847"/>
    <w:rsid w:val="0034785C"/>
    <w:rsid w:val="00347881"/>
    <w:rsid w:val="0034789B"/>
    <w:rsid w:val="003478ED"/>
    <w:rsid w:val="003478EE"/>
    <w:rsid w:val="00347918"/>
    <w:rsid w:val="0034798D"/>
    <w:rsid w:val="003479BE"/>
    <w:rsid w:val="00347A48"/>
    <w:rsid w:val="00347A70"/>
    <w:rsid w:val="00347A7A"/>
    <w:rsid w:val="00347AAC"/>
    <w:rsid w:val="00347AD0"/>
    <w:rsid w:val="00347B66"/>
    <w:rsid w:val="00347B68"/>
    <w:rsid w:val="00347B86"/>
    <w:rsid w:val="00347B87"/>
    <w:rsid w:val="00347BC7"/>
    <w:rsid w:val="00347BCB"/>
    <w:rsid w:val="00347D2C"/>
    <w:rsid w:val="00347DDB"/>
    <w:rsid w:val="00347DEF"/>
    <w:rsid w:val="00347DF6"/>
    <w:rsid w:val="00347E1E"/>
    <w:rsid w:val="00347E92"/>
    <w:rsid w:val="00347EB2"/>
    <w:rsid w:val="00347F99"/>
    <w:rsid w:val="00347FD1"/>
    <w:rsid w:val="00347FD3"/>
    <w:rsid w:val="0035000E"/>
    <w:rsid w:val="00350052"/>
    <w:rsid w:val="003500BC"/>
    <w:rsid w:val="00350106"/>
    <w:rsid w:val="00350162"/>
    <w:rsid w:val="003501DE"/>
    <w:rsid w:val="0035020D"/>
    <w:rsid w:val="00350278"/>
    <w:rsid w:val="00350289"/>
    <w:rsid w:val="003502D7"/>
    <w:rsid w:val="0035031B"/>
    <w:rsid w:val="003503CC"/>
    <w:rsid w:val="003503D4"/>
    <w:rsid w:val="00350569"/>
    <w:rsid w:val="00350583"/>
    <w:rsid w:val="003505C1"/>
    <w:rsid w:val="003505E0"/>
    <w:rsid w:val="003506C0"/>
    <w:rsid w:val="003506DC"/>
    <w:rsid w:val="003506F8"/>
    <w:rsid w:val="00350722"/>
    <w:rsid w:val="003507D5"/>
    <w:rsid w:val="003507F8"/>
    <w:rsid w:val="00350835"/>
    <w:rsid w:val="003508E5"/>
    <w:rsid w:val="00350942"/>
    <w:rsid w:val="0035095A"/>
    <w:rsid w:val="00350A07"/>
    <w:rsid w:val="00350A28"/>
    <w:rsid w:val="00350A2E"/>
    <w:rsid w:val="00350A40"/>
    <w:rsid w:val="00350ACB"/>
    <w:rsid w:val="00350ACF"/>
    <w:rsid w:val="00350AE8"/>
    <w:rsid w:val="00350B07"/>
    <w:rsid w:val="00350C1C"/>
    <w:rsid w:val="00350C25"/>
    <w:rsid w:val="00350C26"/>
    <w:rsid w:val="00350C71"/>
    <w:rsid w:val="00350CB3"/>
    <w:rsid w:val="00350DCD"/>
    <w:rsid w:val="00350DDB"/>
    <w:rsid w:val="00350E0E"/>
    <w:rsid w:val="00350E16"/>
    <w:rsid w:val="00350E28"/>
    <w:rsid w:val="00350E79"/>
    <w:rsid w:val="00350EF1"/>
    <w:rsid w:val="00350F27"/>
    <w:rsid w:val="00350F51"/>
    <w:rsid w:val="00350FD7"/>
    <w:rsid w:val="0035100E"/>
    <w:rsid w:val="0035102B"/>
    <w:rsid w:val="0035105E"/>
    <w:rsid w:val="00351078"/>
    <w:rsid w:val="0035107C"/>
    <w:rsid w:val="003510A0"/>
    <w:rsid w:val="003510B2"/>
    <w:rsid w:val="0035116C"/>
    <w:rsid w:val="003511E4"/>
    <w:rsid w:val="003511EB"/>
    <w:rsid w:val="00351201"/>
    <w:rsid w:val="00351205"/>
    <w:rsid w:val="00351234"/>
    <w:rsid w:val="00351261"/>
    <w:rsid w:val="00351318"/>
    <w:rsid w:val="00351325"/>
    <w:rsid w:val="0035135A"/>
    <w:rsid w:val="003513DE"/>
    <w:rsid w:val="00351437"/>
    <w:rsid w:val="0035145B"/>
    <w:rsid w:val="003514E9"/>
    <w:rsid w:val="00351512"/>
    <w:rsid w:val="0035155C"/>
    <w:rsid w:val="003515C0"/>
    <w:rsid w:val="00351640"/>
    <w:rsid w:val="00351698"/>
    <w:rsid w:val="00351700"/>
    <w:rsid w:val="003517AB"/>
    <w:rsid w:val="003517EC"/>
    <w:rsid w:val="00351812"/>
    <w:rsid w:val="00351888"/>
    <w:rsid w:val="00351898"/>
    <w:rsid w:val="003518D9"/>
    <w:rsid w:val="003519CC"/>
    <w:rsid w:val="003519D8"/>
    <w:rsid w:val="003519DB"/>
    <w:rsid w:val="00351A4C"/>
    <w:rsid w:val="00351A7A"/>
    <w:rsid w:val="00351A9B"/>
    <w:rsid w:val="00351B37"/>
    <w:rsid w:val="00351BA8"/>
    <w:rsid w:val="00351BEF"/>
    <w:rsid w:val="00351BF1"/>
    <w:rsid w:val="00351C0D"/>
    <w:rsid w:val="00351C27"/>
    <w:rsid w:val="00351CA6"/>
    <w:rsid w:val="00351D0A"/>
    <w:rsid w:val="00351D5E"/>
    <w:rsid w:val="00351D77"/>
    <w:rsid w:val="00351E3C"/>
    <w:rsid w:val="00351E8E"/>
    <w:rsid w:val="00351E96"/>
    <w:rsid w:val="00351EA5"/>
    <w:rsid w:val="00351EB8"/>
    <w:rsid w:val="00351EC8"/>
    <w:rsid w:val="00351F81"/>
    <w:rsid w:val="00351FD8"/>
    <w:rsid w:val="00352024"/>
    <w:rsid w:val="00352050"/>
    <w:rsid w:val="00352069"/>
    <w:rsid w:val="003520E0"/>
    <w:rsid w:val="003520F0"/>
    <w:rsid w:val="00352100"/>
    <w:rsid w:val="00352113"/>
    <w:rsid w:val="00352133"/>
    <w:rsid w:val="00352166"/>
    <w:rsid w:val="003521C1"/>
    <w:rsid w:val="00352231"/>
    <w:rsid w:val="00352277"/>
    <w:rsid w:val="00352296"/>
    <w:rsid w:val="00352306"/>
    <w:rsid w:val="00352309"/>
    <w:rsid w:val="0035233F"/>
    <w:rsid w:val="003523E8"/>
    <w:rsid w:val="003523FA"/>
    <w:rsid w:val="00352406"/>
    <w:rsid w:val="00352412"/>
    <w:rsid w:val="0035247D"/>
    <w:rsid w:val="00352483"/>
    <w:rsid w:val="0035249C"/>
    <w:rsid w:val="003524D2"/>
    <w:rsid w:val="003524E5"/>
    <w:rsid w:val="003524EA"/>
    <w:rsid w:val="0035256E"/>
    <w:rsid w:val="003525A3"/>
    <w:rsid w:val="003525DD"/>
    <w:rsid w:val="003525FB"/>
    <w:rsid w:val="0035260E"/>
    <w:rsid w:val="00352624"/>
    <w:rsid w:val="00352644"/>
    <w:rsid w:val="003526F9"/>
    <w:rsid w:val="003526FA"/>
    <w:rsid w:val="003527C5"/>
    <w:rsid w:val="00352801"/>
    <w:rsid w:val="0035285C"/>
    <w:rsid w:val="0035286D"/>
    <w:rsid w:val="00352969"/>
    <w:rsid w:val="00352A24"/>
    <w:rsid w:val="00352A2E"/>
    <w:rsid w:val="00352A45"/>
    <w:rsid w:val="00352A5C"/>
    <w:rsid w:val="00352B0C"/>
    <w:rsid w:val="00352B7E"/>
    <w:rsid w:val="00352BB2"/>
    <w:rsid w:val="00352C04"/>
    <w:rsid w:val="00352C39"/>
    <w:rsid w:val="00352C42"/>
    <w:rsid w:val="00352C85"/>
    <w:rsid w:val="00352C9A"/>
    <w:rsid w:val="00352CD6"/>
    <w:rsid w:val="00352D11"/>
    <w:rsid w:val="00352D39"/>
    <w:rsid w:val="00352DB0"/>
    <w:rsid w:val="00352E4E"/>
    <w:rsid w:val="00352E63"/>
    <w:rsid w:val="00352E66"/>
    <w:rsid w:val="00352EAF"/>
    <w:rsid w:val="00352F61"/>
    <w:rsid w:val="00352F82"/>
    <w:rsid w:val="00352FDF"/>
    <w:rsid w:val="00353021"/>
    <w:rsid w:val="003530B2"/>
    <w:rsid w:val="003530DB"/>
    <w:rsid w:val="00353106"/>
    <w:rsid w:val="0035311D"/>
    <w:rsid w:val="00353184"/>
    <w:rsid w:val="0035328B"/>
    <w:rsid w:val="003532CF"/>
    <w:rsid w:val="0035331D"/>
    <w:rsid w:val="0035336D"/>
    <w:rsid w:val="00353386"/>
    <w:rsid w:val="0035339F"/>
    <w:rsid w:val="003533B0"/>
    <w:rsid w:val="003533D3"/>
    <w:rsid w:val="003533DB"/>
    <w:rsid w:val="003533F3"/>
    <w:rsid w:val="003534FB"/>
    <w:rsid w:val="00353512"/>
    <w:rsid w:val="00353545"/>
    <w:rsid w:val="003535CE"/>
    <w:rsid w:val="00353646"/>
    <w:rsid w:val="0035365D"/>
    <w:rsid w:val="003536B0"/>
    <w:rsid w:val="00353714"/>
    <w:rsid w:val="0035378D"/>
    <w:rsid w:val="003537FA"/>
    <w:rsid w:val="00353801"/>
    <w:rsid w:val="0035381B"/>
    <w:rsid w:val="0035382B"/>
    <w:rsid w:val="00353848"/>
    <w:rsid w:val="00353859"/>
    <w:rsid w:val="003538C2"/>
    <w:rsid w:val="00353961"/>
    <w:rsid w:val="00353969"/>
    <w:rsid w:val="0035396A"/>
    <w:rsid w:val="0035396C"/>
    <w:rsid w:val="00353972"/>
    <w:rsid w:val="00353978"/>
    <w:rsid w:val="003539A9"/>
    <w:rsid w:val="003539D2"/>
    <w:rsid w:val="003539D8"/>
    <w:rsid w:val="00353A4B"/>
    <w:rsid w:val="00353A4F"/>
    <w:rsid w:val="00353A81"/>
    <w:rsid w:val="00353A88"/>
    <w:rsid w:val="00353AA1"/>
    <w:rsid w:val="00353AE7"/>
    <w:rsid w:val="00353B5F"/>
    <w:rsid w:val="00353B68"/>
    <w:rsid w:val="00353B8A"/>
    <w:rsid w:val="00353BA8"/>
    <w:rsid w:val="00353C19"/>
    <w:rsid w:val="00353C3D"/>
    <w:rsid w:val="00353C66"/>
    <w:rsid w:val="00353C97"/>
    <w:rsid w:val="00353D29"/>
    <w:rsid w:val="00353DF3"/>
    <w:rsid w:val="00353E03"/>
    <w:rsid w:val="00353E1C"/>
    <w:rsid w:val="00353E72"/>
    <w:rsid w:val="00353E8B"/>
    <w:rsid w:val="00353E97"/>
    <w:rsid w:val="00353E9C"/>
    <w:rsid w:val="00353EEF"/>
    <w:rsid w:val="00353F19"/>
    <w:rsid w:val="00353F6A"/>
    <w:rsid w:val="00353F77"/>
    <w:rsid w:val="00353F90"/>
    <w:rsid w:val="00353F9B"/>
    <w:rsid w:val="00353FB3"/>
    <w:rsid w:val="00353FC7"/>
    <w:rsid w:val="00353FD8"/>
    <w:rsid w:val="00353FF2"/>
    <w:rsid w:val="0035412D"/>
    <w:rsid w:val="00354167"/>
    <w:rsid w:val="003541A3"/>
    <w:rsid w:val="003541FB"/>
    <w:rsid w:val="00354266"/>
    <w:rsid w:val="0035426C"/>
    <w:rsid w:val="003542D6"/>
    <w:rsid w:val="00354311"/>
    <w:rsid w:val="00354314"/>
    <w:rsid w:val="0035439D"/>
    <w:rsid w:val="003543EA"/>
    <w:rsid w:val="003543EF"/>
    <w:rsid w:val="00354435"/>
    <w:rsid w:val="0035447B"/>
    <w:rsid w:val="003544BA"/>
    <w:rsid w:val="003544CC"/>
    <w:rsid w:val="003545D5"/>
    <w:rsid w:val="00354626"/>
    <w:rsid w:val="0035468F"/>
    <w:rsid w:val="00354727"/>
    <w:rsid w:val="0035474D"/>
    <w:rsid w:val="003547B5"/>
    <w:rsid w:val="003547D3"/>
    <w:rsid w:val="00354806"/>
    <w:rsid w:val="0035481D"/>
    <w:rsid w:val="003548DF"/>
    <w:rsid w:val="00354900"/>
    <w:rsid w:val="003549FC"/>
    <w:rsid w:val="00354AD5"/>
    <w:rsid w:val="00354AE9"/>
    <w:rsid w:val="00354AFC"/>
    <w:rsid w:val="00354B17"/>
    <w:rsid w:val="00354B4B"/>
    <w:rsid w:val="00354BC5"/>
    <w:rsid w:val="00354C87"/>
    <w:rsid w:val="00354CA8"/>
    <w:rsid w:val="00354CD9"/>
    <w:rsid w:val="00354D13"/>
    <w:rsid w:val="00354D83"/>
    <w:rsid w:val="00354EBC"/>
    <w:rsid w:val="00354EBD"/>
    <w:rsid w:val="00354EEA"/>
    <w:rsid w:val="00354EED"/>
    <w:rsid w:val="00354F07"/>
    <w:rsid w:val="00354F23"/>
    <w:rsid w:val="00354F7F"/>
    <w:rsid w:val="00354FC0"/>
    <w:rsid w:val="0035506B"/>
    <w:rsid w:val="00355164"/>
    <w:rsid w:val="003551F6"/>
    <w:rsid w:val="00355267"/>
    <w:rsid w:val="0035527B"/>
    <w:rsid w:val="003552D9"/>
    <w:rsid w:val="0035532E"/>
    <w:rsid w:val="00355334"/>
    <w:rsid w:val="00355395"/>
    <w:rsid w:val="003553A1"/>
    <w:rsid w:val="003553CF"/>
    <w:rsid w:val="00355412"/>
    <w:rsid w:val="0035545B"/>
    <w:rsid w:val="0035546A"/>
    <w:rsid w:val="0035548A"/>
    <w:rsid w:val="003554BD"/>
    <w:rsid w:val="00355503"/>
    <w:rsid w:val="00355528"/>
    <w:rsid w:val="0035557D"/>
    <w:rsid w:val="003556A3"/>
    <w:rsid w:val="003556AA"/>
    <w:rsid w:val="00355705"/>
    <w:rsid w:val="00355755"/>
    <w:rsid w:val="00355771"/>
    <w:rsid w:val="003557C9"/>
    <w:rsid w:val="003557ED"/>
    <w:rsid w:val="003557FA"/>
    <w:rsid w:val="003558C2"/>
    <w:rsid w:val="003558EA"/>
    <w:rsid w:val="00355904"/>
    <w:rsid w:val="003559E3"/>
    <w:rsid w:val="00355A26"/>
    <w:rsid w:val="00355A4C"/>
    <w:rsid w:val="00355AC5"/>
    <w:rsid w:val="00355ACE"/>
    <w:rsid w:val="00355B01"/>
    <w:rsid w:val="00355B05"/>
    <w:rsid w:val="00355B0A"/>
    <w:rsid w:val="00355B25"/>
    <w:rsid w:val="00355B32"/>
    <w:rsid w:val="00355B41"/>
    <w:rsid w:val="00355B52"/>
    <w:rsid w:val="00355B5C"/>
    <w:rsid w:val="00355B99"/>
    <w:rsid w:val="00355BA5"/>
    <w:rsid w:val="00355BBB"/>
    <w:rsid w:val="00355C0F"/>
    <w:rsid w:val="00355CAF"/>
    <w:rsid w:val="00355DA3"/>
    <w:rsid w:val="00355DC0"/>
    <w:rsid w:val="00355DC3"/>
    <w:rsid w:val="00355DC7"/>
    <w:rsid w:val="00355E3A"/>
    <w:rsid w:val="00355E9F"/>
    <w:rsid w:val="00355EC9"/>
    <w:rsid w:val="00355FE4"/>
    <w:rsid w:val="00356003"/>
    <w:rsid w:val="0035601C"/>
    <w:rsid w:val="0035603E"/>
    <w:rsid w:val="0035604E"/>
    <w:rsid w:val="0035610F"/>
    <w:rsid w:val="00356130"/>
    <w:rsid w:val="00356148"/>
    <w:rsid w:val="0035620B"/>
    <w:rsid w:val="00356230"/>
    <w:rsid w:val="00356333"/>
    <w:rsid w:val="003563B7"/>
    <w:rsid w:val="003563CC"/>
    <w:rsid w:val="00356422"/>
    <w:rsid w:val="00356444"/>
    <w:rsid w:val="00356487"/>
    <w:rsid w:val="003564F3"/>
    <w:rsid w:val="0035657D"/>
    <w:rsid w:val="0035658F"/>
    <w:rsid w:val="00356591"/>
    <w:rsid w:val="003565D0"/>
    <w:rsid w:val="003565DD"/>
    <w:rsid w:val="0035661C"/>
    <w:rsid w:val="0035662C"/>
    <w:rsid w:val="003566A9"/>
    <w:rsid w:val="003566AB"/>
    <w:rsid w:val="00356712"/>
    <w:rsid w:val="00356716"/>
    <w:rsid w:val="003567BB"/>
    <w:rsid w:val="003567C5"/>
    <w:rsid w:val="003567E8"/>
    <w:rsid w:val="003567FC"/>
    <w:rsid w:val="003568A0"/>
    <w:rsid w:val="003568E8"/>
    <w:rsid w:val="003568F2"/>
    <w:rsid w:val="00356946"/>
    <w:rsid w:val="003569EF"/>
    <w:rsid w:val="00356A66"/>
    <w:rsid w:val="00356A98"/>
    <w:rsid w:val="00356B09"/>
    <w:rsid w:val="00356B5A"/>
    <w:rsid w:val="00356B62"/>
    <w:rsid w:val="00356B91"/>
    <w:rsid w:val="00356BA3"/>
    <w:rsid w:val="00356BAB"/>
    <w:rsid w:val="00356BCB"/>
    <w:rsid w:val="00356C4C"/>
    <w:rsid w:val="00356D35"/>
    <w:rsid w:val="00356D48"/>
    <w:rsid w:val="00356D49"/>
    <w:rsid w:val="00356D6F"/>
    <w:rsid w:val="00356D81"/>
    <w:rsid w:val="00356DA0"/>
    <w:rsid w:val="00356DA7"/>
    <w:rsid w:val="00356DB2"/>
    <w:rsid w:val="00356E54"/>
    <w:rsid w:val="00356E72"/>
    <w:rsid w:val="00356EC2"/>
    <w:rsid w:val="00356EE1"/>
    <w:rsid w:val="00356EF4"/>
    <w:rsid w:val="00356F71"/>
    <w:rsid w:val="00356F82"/>
    <w:rsid w:val="00356F84"/>
    <w:rsid w:val="00357013"/>
    <w:rsid w:val="0035702D"/>
    <w:rsid w:val="003570CD"/>
    <w:rsid w:val="003570DE"/>
    <w:rsid w:val="003570F7"/>
    <w:rsid w:val="00357165"/>
    <w:rsid w:val="0035718E"/>
    <w:rsid w:val="00357210"/>
    <w:rsid w:val="00357220"/>
    <w:rsid w:val="0035725E"/>
    <w:rsid w:val="003572DA"/>
    <w:rsid w:val="003573B1"/>
    <w:rsid w:val="00357401"/>
    <w:rsid w:val="00357439"/>
    <w:rsid w:val="00357476"/>
    <w:rsid w:val="0035751A"/>
    <w:rsid w:val="0035753F"/>
    <w:rsid w:val="00357550"/>
    <w:rsid w:val="00357580"/>
    <w:rsid w:val="00357599"/>
    <w:rsid w:val="003575E1"/>
    <w:rsid w:val="00357628"/>
    <w:rsid w:val="0035762C"/>
    <w:rsid w:val="00357716"/>
    <w:rsid w:val="0035771C"/>
    <w:rsid w:val="0035778E"/>
    <w:rsid w:val="003578CA"/>
    <w:rsid w:val="00357909"/>
    <w:rsid w:val="00357936"/>
    <w:rsid w:val="003579AC"/>
    <w:rsid w:val="003579BB"/>
    <w:rsid w:val="00357A05"/>
    <w:rsid w:val="00357A06"/>
    <w:rsid w:val="00357A48"/>
    <w:rsid w:val="00357ABD"/>
    <w:rsid w:val="00357AF0"/>
    <w:rsid w:val="00357B0C"/>
    <w:rsid w:val="00357B1F"/>
    <w:rsid w:val="00357B36"/>
    <w:rsid w:val="00357B5E"/>
    <w:rsid w:val="00357B7F"/>
    <w:rsid w:val="00357D5B"/>
    <w:rsid w:val="00357D5D"/>
    <w:rsid w:val="00357DD1"/>
    <w:rsid w:val="00357E16"/>
    <w:rsid w:val="00357E46"/>
    <w:rsid w:val="00357EBA"/>
    <w:rsid w:val="00357F0C"/>
    <w:rsid w:val="00357FAC"/>
    <w:rsid w:val="00357FC8"/>
    <w:rsid w:val="00360001"/>
    <w:rsid w:val="0036001A"/>
    <w:rsid w:val="00360037"/>
    <w:rsid w:val="0036005E"/>
    <w:rsid w:val="0036007A"/>
    <w:rsid w:val="0036016B"/>
    <w:rsid w:val="003601A7"/>
    <w:rsid w:val="003601AC"/>
    <w:rsid w:val="003601AE"/>
    <w:rsid w:val="003601B9"/>
    <w:rsid w:val="003601BD"/>
    <w:rsid w:val="003601C6"/>
    <w:rsid w:val="003601D8"/>
    <w:rsid w:val="0036021F"/>
    <w:rsid w:val="0036026F"/>
    <w:rsid w:val="00360270"/>
    <w:rsid w:val="003602A5"/>
    <w:rsid w:val="003602B1"/>
    <w:rsid w:val="003602D2"/>
    <w:rsid w:val="00360368"/>
    <w:rsid w:val="0036037E"/>
    <w:rsid w:val="003603E7"/>
    <w:rsid w:val="0036040C"/>
    <w:rsid w:val="00360466"/>
    <w:rsid w:val="00360497"/>
    <w:rsid w:val="00360594"/>
    <w:rsid w:val="003605C6"/>
    <w:rsid w:val="0036065F"/>
    <w:rsid w:val="00360757"/>
    <w:rsid w:val="00360760"/>
    <w:rsid w:val="00360860"/>
    <w:rsid w:val="00360879"/>
    <w:rsid w:val="003608B8"/>
    <w:rsid w:val="003608E9"/>
    <w:rsid w:val="00360924"/>
    <w:rsid w:val="0036093D"/>
    <w:rsid w:val="00360947"/>
    <w:rsid w:val="00360966"/>
    <w:rsid w:val="0036097D"/>
    <w:rsid w:val="0036098F"/>
    <w:rsid w:val="003609BA"/>
    <w:rsid w:val="003609CA"/>
    <w:rsid w:val="003609E6"/>
    <w:rsid w:val="003609F8"/>
    <w:rsid w:val="00360A00"/>
    <w:rsid w:val="00360A2B"/>
    <w:rsid w:val="00360AE2"/>
    <w:rsid w:val="00360AEE"/>
    <w:rsid w:val="00360AEF"/>
    <w:rsid w:val="00360B3B"/>
    <w:rsid w:val="00360B71"/>
    <w:rsid w:val="00360BEF"/>
    <w:rsid w:val="00360C41"/>
    <w:rsid w:val="00360C4B"/>
    <w:rsid w:val="00360C59"/>
    <w:rsid w:val="00360CAC"/>
    <w:rsid w:val="00360CCB"/>
    <w:rsid w:val="00360CEE"/>
    <w:rsid w:val="00360D2C"/>
    <w:rsid w:val="00360D60"/>
    <w:rsid w:val="00360DA6"/>
    <w:rsid w:val="00360DD0"/>
    <w:rsid w:val="00360E28"/>
    <w:rsid w:val="00360E5B"/>
    <w:rsid w:val="00360E8E"/>
    <w:rsid w:val="00360F29"/>
    <w:rsid w:val="00360FB3"/>
    <w:rsid w:val="00360FBA"/>
    <w:rsid w:val="00361045"/>
    <w:rsid w:val="00361084"/>
    <w:rsid w:val="0036110A"/>
    <w:rsid w:val="00361123"/>
    <w:rsid w:val="00361134"/>
    <w:rsid w:val="0036115E"/>
    <w:rsid w:val="00361175"/>
    <w:rsid w:val="003611B0"/>
    <w:rsid w:val="0036120B"/>
    <w:rsid w:val="00361268"/>
    <w:rsid w:val="0036126C"/>
    <w:rsid w:val="00361280"/>
    <w:rsid w:val="003613A9"/>
    <w:rsid w:val="003613BC"/>
    <w:rsid w:val="003613D5"/>
    <w:rsid w:val="00361485"/>
    <w:rsid w:val="003614C2"/>
    <w:rsid w:val="003614C8"/>
    <w:rsid w:val="003614D4"/>
    <w:rsid w:val="003614D8"/>
    <w:rsid w:val="003614E5"/>
    <w:rsid w:val="00361558"/>
    <w:rsid w:val="00361582"/>
    <w:rsid w:val="003615BE"/>
    <w:rsid w:val="003615FD"/>
    <w:rsid w:val="00361648"/>
    <w:rsid w:val="00361682"/>
    <w:rsid w:val="003616E5"/>
    <w:rsid w:val="0036176C"/>
    <w:rsid w:val="003617B7"/>
    <w:rsid w:val="003617CA"/>
    <w:rsid w:val="003617E7"/>
    <w:rsid w:val="00361846"/>
    <w:rsid w:val="0036187B"/>
    <w:rsid w:val="003618EF"/>
    <w:rsid w:val="0036195F"/>
    <w:rsid w:val="00361995"/>
    <w:rsid w:val="00361A41"/>
    <w:rsid w:val="00361A91"/>
    <w:rsid w:val="00361AFF"/>
    <w:rsid w:val="00361B07"/>
    <w:rsid w:val="00361B30"/>
    <w:rsid w:val="00361C60"/>
    <w:rsid w:val="00361C79"/>
    <w:rsid w:val="00361C94"/>
    <w:rsid w:val="00361CAE"/>
    <w:rsid w:val="00361CD5"/>
    <w:rsid w:val="00361CE5"/>
    <w:rsid w:val="00361CFE"/>
    <w:rsid w:val="00361D63"/>
    <w:rsid w:val="00361E0A"/>
    <w:rsid w:val="00361E21"/>
    <w:rsid w:val="00361E58"/>
    <w:rsid w:val="00361E6D"/>
    <w:rsid w:val="00361EB3"/>
    <w:rsid w:val="00361EF0"/>
    <w:rsid w:val="00361F0E"/>
    <w:rsid w:val="00361F65"/>
    <w:rsid w:val="0036207D"/>
    <w:rsid w:val="003620A1"/>
    <w:rsid w:val="003620D6"/>
    <w:rsid w:val="003620F0"/>
    <w:rsid w:val="003620FB"/>
    <w:rsid w:val="00362116"/>
    <w:rsid w:val="00362146"/>
    <w:rsid w:val="0036217A"/>
    <w:rsid w:val="003621C8"/>
    <w:rsid w:val="003621CA"/>
    <w:rsid w:val="003622C8"/>
    <w:rsid w:val="003622FC"/>
    <w:rsid w:val="0036234A"/>
    <w:rsid w:val="00362364"/>
    <w:rsid w:val="0036236B"/>
    <w:rsid w:val="00362415"/>
    <w:rsid w:val="00362459"/>
    <w:rsid w:val="00362477"/>
    <w:rsid w:val="00362554"/>
    <w:rsid w:val="00362560"/>
    <w:rsid w:val="00362581"/>
    <w:rsid w:val="003625AC"/>
    <w:rsid w:val="00362613"/>
    <w:rsid w:val="0036262F"/>
    <w:rsid w:val="0036278C"/>
    <w:rsid w:val="0036280B"/>
    <w:rsid w:val="00362858"/>
    <w:rsid w:val="003628AC"/>
    <w:rsid w:val="003628BA"/>
    <w:rsid w:val="003628BD"/>
    <w:rsid w:val="0036290E"/>
    <w:rsid w:val="00362939"/>
    <w:rsid w:val="003629E3"/>
    <w:rsid w:val="003629F7"/>
    <w:rsid w:val="00362A23"/>
    <w:rsid w:val="00362A54"/>
    <w:rsid w:val="00362A5D"/>
    <w:rsid w:val="00362A8C"/>
    <w:rsid w:val="00362AFF"/>
    <w:rsid w:val="00362B27"/>
    <w:rsid w:val="00362B33"/>
    <w:rsid w:val="00362B48"/>
    <w:rsid w:val="00362B51"/>
    <w:rsid w:val="00362B88"/>
    <w:rsid w:val="00362BB1"/>
    <w:rsid w:val="00362BD1"/>
    <w:rsid w:val="00362BF1"/>
    <w:rsid w:val="00362C51"/>
    <w:rsid w:val="00362C73"/>
    <w:rsid w:val="00362DE5"/>
    <w:rsid w:val="00362DFA"/>
    <w:rsid w:val="00362DFF"/>
    <w:rsid w:val="00362EB4"/>
    <w:rsid w:val="00362F10"/>
    <w:rsid w:val="00362F32"/>
    <w:rsid w:val="00362F5F"/>
    <w:rsid w:val="0036303E"/>
    <w:rsid w:val="00363059"/>
    <w:rsid w:val="0036306C"/>
    <w:rsid w:val="003630F4"/>
    <w:rsid w:val="003631A7"/>
    <w:rsid w:val="003631DC"/>
    <w:rsid w:val="0036328B"/>
    <w:rsid w:val="003632C4"/>
    <w:rsid w:val="003632CD"/>
    <w:rsid w:val="0036332E"/>
    <w:rsid w:val="00363371"/>
    <w:rsid w:val="003633A2"/>
    <w:rsid w:val="00363412"/>
    <w:rsid w:val="00363449"/>
    <w:rsid w:val="0036344F"/>
    <w:rsid w:val="00363463"/>
    <w:rsid w:val="00363562"/>
    <w:rsid w:val="00363588"/>
    <w:rsid w:val="003635A9"/>
    <w:rsid w:val="003635D9"/>
    <w:rsid w:val="00363640"/>
    <w:rsid w:val="00363646"/>
    <w:rsid w:val="00363689"/>
    <w:rsid w:val="0036371B"/>
    <w:rsid w:val="00363783"/>
    <w:rsid w:val="00363791"/>
    <w:rsid w:val="00363807"/>
    <w:rsid w:val="0036380D"/>
    <w:rsid w:val="00363815"/>
    <w:rsid w:val="0036382E"/>
    <w:rsid w:val="003638E2"/>
    <w:rsid w:val="0036394D"/>
    <w:rsid w:val="00363973"/>
    <w:rsid w:val="0036397E"/>
    <w:rsid w:val="00363994"/>
    <w:rsid w:val="003639C1"/>
    <w:rsid w:val="00363A75"/>
    <w:rsid w:val="00363AA8"/>
    <w:rsid w:val="00363AD6"/>
    <w:rsid w:val="00363AF0"/>
    <w:rsid w:val="00363B02"/>
    <w:rsid w:val="00363B37"/>
    <w:rsid w:val="00363B7C"/>
    <w:rsid w:val="00363BAE"/>
    <w:rsid w:val="00363BB4"/>
    <w:rsid w:val="00363BC9"/>
    <w:rsid w:val="00363BEA"/>
    <w:rsid w:val="00363CA8"/>
    <w:rsid w:val="00363CC8"/>
    <w:rsid w:val="00363E56"/>
    <w:rsid w:val="00363ECE"/>
    <w:rsid w:val="00363ED4"/>
    <w:rsid w:val="00363F31"/>
    <w:rsid w:val="00363F3C"/>
    <w:rsid w:val="00363F4C"/>
    <w:rsid w:val="00363F4E"/>
    <w:rsid w:val="00363FAC"/>
    <w:rsid w:val="00363FD6"/>
    <w:rsid w:val="00364053"/>
    <w:rsid w:val="003640A9"/>
    <w:rsid w:val="003640C2"/>
    <w:rsid w:val="0036427D"/>
    <w:rsid w:val="003642A7"/>
    <w:rsid w:val="003642B5"/>
    <w:rsid w:val="00364307"/>
    <w:rsid w:val="003644D3"/>
    <w:rsid w:val="003644FD"/>
    <w:rsid w:val="00364539"/>
    <w:rsid w:val="0036458A"/>
    <w:rsid w:val="0036459E"/>
    <w:rsid w:val="003645E9"/>
    <w:rsid w:val="00364667"/>
    <w:rsid w:val="0036467D"/>
    <w:rsid w:val="00364687"/>
    <w:rsid w:val="003646BC"/>
    <w:rsid w:val="003646D0"/>
    <w:rsid w:val="003646DA"/>
    <w:rsid w:val="0036478A"/>
    <w:rsid w:val="003647A0"/>
    <w:rsid w:val="00364895"/>
    <w:rsid w:val="003648B4"/>
    <w:rsid w:val="003648ED"/>
    <w:rsid w:val="00364A23"/>
    <w:rsid w:val="00364B6A"/>
    <w:rsid w:val="00364B6E"/>
    <w:rsid w:val="00364BDF"/>
    <w:rsid w:val="00364C23"/>
    <w:rsid w:val="00364CAE"/>
    <w:rsid w:val="00364CD0"/>
    <w:rsid w:val="00364CE7"/>
    <w:rsid w:val="00364D34"/>
    <w:rsid w:val="00364D6B"/>
    <w:rsid w:val="00364DC4"/>
    <w:rsid w:val="00364E40"/>
    <w:rsid w:val="00364E57"/>
    <w:rsid w:val="00364E70"/>
    <w:rsid w:val="00364EBE"/>
    <w:rsid w:val="00364F0B"/>
    <w:rsid w:val="00364FC3"/>
    <w:rsid w:val="0036502F"/>
    <w:rsid w:val="0036506D"/>
    <w:rsid w:val="00365092"/>
    <w:rsid w:val="003650AC"/>
    <w:rsid w:val="003650D7"/>
    <w:rsid w:val="003650F5"/>
    <w:rsid w:val="0036511C"/>
    <w:rsid w:val="00365157"/>
    <w:rsid w:val="00365195"/>
    <w:rsid w:val="003651D1"/>
    <w:rsid w:val="003651E1"/>
    <w:rsid w:val="00365203"/>
    <w:rsid w:val="00365232"/>
    <w:rsid w:val="0036529A"/>
    <w:rsid w:val="003652A2"/>
    <w:rsid w:val="003652C4"/>
    <w:rsid w:val="003652D3"/>
    <w:rsid w:val="003652DA"/>
    <w:rsid w:val="003652F4"/>
    <w:rsid w:val="0036536B"/>
    <w:rsid w:val="003653B7"/>
    <w:rsid w:val="00365413"/>
    <w:rsid w:val="00365474"/>
    <w:rsid w:val="00365563"/>
    <w:rsid w:val="003655CA"/>
    <w:rsid w:val="0036560C"/>
    <w:rsid w:val="0036565A"/>
    <w:rsid w:val="0036566F"/>
    <w:rsid w:val="003656E0"/>
    <w:rsid w:val="003656E5"/>
    <w:rsid w:val="003656E7"/>
    <w:rsid w:val="00365726"/>
    <w:rsid w:val="0036579D"/>
    <w:rsid w:val="003657A5"/>
    <w:rsid w:val="0036586E"/>
    <w:rsid w:val="00365879"/>
    <w:rsid w:val="00365925"/>
    <w:rsid w:val="003659C1"/>
    <w:rsid w:val="00365A01"/>
    <w:rsid w:val="00365AB4"/>
    <w:rsid w:val="00365AE6"/>
    <w:rsid w:val="00365AFD"/>
    <w:rsid w:val="00365B56"/>
    <w:rsid w:val="00365B5B"/>
    <w:rsid w:val="00365BCB"/>
    <w:rsid w:val="00365BDD"/>
    <w:rsid w:val="00365C1D"/>
    <w:rsid w:val="00365C6D"/>
    <w:rsid w:val="00365C8D"/>
    <w:rsid w:val="00365CA3"/>
    <w:rsid w:val="00365CA9"/>
    <w:rsid w:val="00365CB2"/>
    <w:rsid w:val="00365DB7"/>
    <w:rsid w:val="00365DBD"/>
    <w:rsid w:val="00365DEB"/>
    <w:rsid w:val="00365DFF"/>
    <w:rsid w:val="00365E06"/>
    <w:rsid w:val="00365E79"/>
    <w:rsid w:val="00365F03"/>
    <w:rsid w:val="00365F69"/>
    <w:rsid w:val="00365FAC"/>
    <w:rsid w:val="00366027"/>
    <w:rsid w:val="00366033"/>
    <w:rsid w:val="00366053"/>
    <w:rsid w:val="00366082"/>
    <w:rsid w:val="003660F6"/>
    <w:rsid w:val="0036611B"/>
    <w:rsid w:val="00366156"/>
    <w:rsid w:val="00366185"/>
    <w:rsid w:val="003661A8"/>
    <w:rsid w:val="0036622C"/>
    <w:rsid w:val="0036626E"/>
    <w:rsid w:val="0036629F"/>
    <w:rsid w:val="0036631C"/>
    <w:rsid w:val="00366322"/>
    <w:rsid w:val="003663E0"/>
    <w:rsid w:val="00366429"/>
    <w:rsid w:val="00366498"/>
    <w:rsid w:val="00366531"/>
    <w:rsid w:val="0036655B"/>
    <w:rsid w:val="0036659A"/>
    <w:rsid w:val="003665B6"/>
    <w:rsid w:val="00366603"/>
    <w:rsid w:val="0036661A"/>
    <w:rsid w:val="00366645"/>
    <w:rsid w:val="00366699"/>
    <w:rsid w:val="003666B9"/>
    <w:rsid w:val="003666C7"/>
    <w:rsid w:val="003666CE"/>
    <w:rsid w:val="003666F4"/>
    <w:rsid w:val="0036671C"/>
    <w:rsid w:val="00366756"/>
    <w:rsid w:val="0036676E"/>
    <w:rsid w:val="0036679D"/>
    <w:rsid w:val="003667AA"/>
    <w:rsid w:val="003667E2"/>
    <w:rsid w:val="00366867"/>
    <w:rsid w:val="003668C8"/>
    <w:rsid w:val="00366909"/>
    <w:rsid w:val="00366914"/>
    <w:rsid w:val="00366A8E"/>
    <w:rsid w:val="00366B29"/>
    <w:rsid w:val="00366BD3"/>
    <w:rsid w:val="00366BE5"/>
    <w:rsid w:val="00366C3D"/>
    <w:rsid w:val="00366CA0"/>
    <w:rsid w:val="00366CE4"/>
    <w:rsid w:val="00366D62"/>
    <w:rsid w:val="00366D6A"/>
    <w:rsid w:val="00366D91"/>
    <w:rsid w:val="00366DA5"/>
    <w:rsid w:val="00366DF7"/>
    <w:rsid w:val="00366E33"/>
    <w:rsid w:val="00366E66"/>
    <w:rsid w:val="00366E9A"/>
    <w:rsid w:val="00366EFB"/>
    <w:rsid w:val="00366F0D"/>
    <w:rsid w:val="00366F4E"/>
    <w:rsid w:val="00366F89"/>
    <w:rsid w:val="00367004"/>
    <w:rsid w:val="0036701D"/>
    <w:rsid w:val="0036704A"/>
    <w:rsid w:val="003670DC"/>
    <w:rsid w:val="003670FF"/>
    <w:rsid w:val="0036711C"/>
    <w:rsid w:val="0036711D"/>
    <w:rsid w:val="003671F0"/>
    <w:rsid w:val="003671F5"/>
    <w:rsid w:val="00367217"/>
    <w:rsid w:val="0036724A"/>
    <w:rsid w:val="0036724D"/>
    <w:rsid w:val="0036729C"/>
    <w:rsid w:val="00367312"/>
    <w:rsid w:val="0036731E"/>
    <w:rsid w:val="003673D6"/>
    <w:rsid w:val="00367429"/>
    <w:rsid w:val="0036750D"/>
    <w:rsid w:val="00367523"/>
    <w:rsid w:val="0036753D"/>
    <w:rsid w:val="0036757C"/>
    <w:rsid w:val="00367586"/>
    <w:rsid w:val="003675D2"/>
    <w:rsid w:val="00367607"/>
    <w:rsid w:val="0036761D"/>
    <w:rsid w:val="00367622"/>
    <w:rsid w:val="00367663"/>
    <w:rsid w:val="003676DC"/>
    <w:rsid w:val="003676E2"/>
    <w:rsid w:val="003676E3"/>
    <w:rsid w:val="00367733"/>
    <w:rsid w:val="0036774D"/>
    <w:rsid w:val="003677D8"/>
    <w:rsid w:val="00367819"/>
    <w:rsid w:val="00367840"/>
    <w:rsid w:val="003678B8"/>
    <w:rsid w:val="00367910"/>
    <w:rsid w:val="0036793C"/>
    <w:rsid w:val="00367946"/>
    <w:rsid w:val="00367965"/>
    <w:rsid w:val="003679CC"/>
    <w:rsid w:val="003679F0"/>
    <w:rsid w:val="00367AB0"/>
    <w:rsid w:val="00367ABE"/>
    <w:rsid w:val="00367B6D"/>
    <w:rsid w:val="00367BEE"/>
    <w:rsid w:val="00367C19"/>
    <w:rsid w:val="00367C84"/>
    <w:rsid w:val="00367C92"/>
    <w:rsid w:val="00367D5D"/>
    <w:rsid w:val="00367E98"/>
    <w:rsid w:val="00367ED2"/>
    <w:rsid w:val="00367EFE"/>
    <w:rsid w:val="00367F1A"/>
    <w:rsid w:val="00367F2A"/>
    <w:rsid w:val="00367F97"/>
    <w:rsid w:val="00367FD5"/>
    <w:rsid w:val="00370087"/>
    <w:rsid w:val="003700B0"/>
    <w:rsid w:val="00370163"/>
    <w:rsid w:val="003701DB"/>
    <w:rsid w:val="003701EC"/>
    <w:rsid w:val="003701F4"/>
    <w:rsid w:val="0037022F"/>
    <w:rsid w:val="003702AC"/>
    <w:rsid w:val="003703E8"/>
    <w:rsid w:val="003703F6"/>
    <w:rsid w:val="0037048B"/>
    <w:rsid w:val="003704C6"/>
    <w:rsid w:val="00370522"/>
    <w:rsid w:val="00370548"/>
    <w:rsid w:val="003705BD"/>
    <w:rsid w:val="0037062D"/>
    <w:rsid w:val="00370642"/>
    <w:rsid w:val="00370694"/>
    <w:rsid w:val="003706A2"/>
    <w:rsid w:val="003706A4"/>
    <w:rsid w:val="003706E4"/>
    <w:rsid w:val="003706F9"/>
    <w:rsid w:val="003707D0"/>
    <w:rsid w:val="003708B0"/>
    <w:rsid w:val="003708DB"/>
    <w:rsid w:val="0037092A"/>
    <w:rsid w:val="0037097C"/>
    <w:rsid w:val="00370988"/>
    <w:rsid w:val="00370A8F"/>
    <w:rsid w:val="00370B63"/>
    <w:rsid w:val="00370B90"/>
    <w:rsid w:val="00370C04"/>
    <w:rsid w:val="00370C05"/>
    <w:rsid w:val="00370C12"/>
    <w:rsid w:val="00370C5D"/>
    <w:rsid w:val="00370D22"/>
    <w:rsid w:val="00370DC9"/>
    <w:rsid w:val="00370E0D"/>
    <w:rsid w:val="00370E3F"/>
    <w:rsid w:val="00370E5E"/>
    <w:rsid w:val="00370E66"/>
    <w:rsid w:val="00370E72"/>
    <w:rsid w:val="00370E79"/>
    <w:rsid w:val="00370EC8"/>
    <w:rsid w:val="00370F38"/>
    <w:rsid w:val="00370F78"/>
    <w:rsid w:val="00370FC7"/>
    <w:rsid w:val="00370FD8"/>
    <w:rsid w:val="00370FDA"/>
    <w:rsid w:val="00371012"/>
    <w:rsid w:val="00371056"/>
    <w:rsid w:val="003710D5"/>
    <w:rsid w:val="003710F4"/>
    <w:rsid w:val="00371117"/>
    <w:rsid w:val="00371169"/>
    <w:rsid w:val="00371178"/>
    <w:rsid w:val="00371216"/>
    <w:rsid w:val="00371272"/>
    <w:rsid w:val="0037127F"/>
    <w:rsid w:val="003712D2"/>
    <w:rsid w:val="00371328"/>
    <w:rsid w:val="0037132D"/>
    <w:rsid w:val="0037136D"/>
    <w:rsid w:val="003713A4"/>
    <w:rsid w:val="003713AA"/>
    <w:rsid w:val="003713F5"/>
    <w:rsid w:val="003713FB"/>
    <w:rsid w:val="0037140A"/>
    <w:rsid w:val="0037143C"/>
    <w:rsid w:val="0037143E"/>
    <w:rsid w:val="0037147D"/>
    <w:rsid w:val="0037148D"/>
    <w:rsid w:val="0037148F"/>
    <w:rsid w:val="003714EA"/>
    <w:rsid w:val="0037150F"/>
    <w:rsid w:val="0037159C"/>
    <w:rsid w:val="003715F8"/>
    <w:rsid w:val="00371644"/>
    <w:rsid w:val="003716EB"/>
    <w:rsid w:val="0037170A"/>
    <w:rsid w:val="00371791"/>
    <w:rsid w:val="0037179E"/>
    <w:rsid w:val="00371826"/>
    <w:rsid w:val="0037191C"/>
    <w:rsid w:val="00371924"/>
    <w:rsid w:val="00371942"/>
    <w:rsid w:val="003719F2"/>
    <w:rsid w:val="00371A7A"/>
    <w:rsid w:val="00371AAC"/>
    <w:rsid w:val="00371B15"/>
    <w:rsid w:val="00371B3C"/>
    <w:rsid w:val="00371B7F"/>
    <w:rsid w:val="00371B94"/>
    <w:rsid w:val="00371B9D"/>
    <w:rsid w:val="00371C0F"/>
    <w:rsid w:val="00371C3B"/>
    <w:rsid w:val="00371C5E"/>
    <w:rsid w:val="00371C75"/>
    <w:rsid w:val="00371C95"/>
    <w:rsid w:val="00371C98"/>
    <w:rsid w:val="00371CB6"/>
    <w:rsid w:val="00371D4B"/>
    <w:rsid w:val="00371D51"/>
    <w:rsid w:val="00371D58"/>
    <w:rsid w:val="00371DA8"/>
    <w:rsid w:val="00371DCC"/>
    <w:rsid w:val="00371E54"/>
    <w:rsid w:val="00371E8E"/>
    <w:rsid w:val="00371EDF"/>
    <w:rsid w:val="00371F6D"/>
    <w:rsid w:val="00371F7A"/>
    <w:rsid w:val="0037200B"/>
    <w:rsid w:val="003720AD"/>
    <w:rsid w:val="003720C3"/>
    <w:rsid w:val="003720CB"/>
    <w:rsid w:val="0037218A"/>
    <w:rsid w:val="003721AA"/>
    <w:rsid w:val="003721E0"/>
    <w:rsid w:val="00372205"/>
    <w:rsid w:val="00372268"/>
    <w:rsid w:val="0037229C"/>
    <w:rsid w:val="003722C4"/>
    <w:rsid w:val="0037230D"/>
    <w:rsid w:val="0037231A"/>
    <w:rsid w:val="00372320"/>
    <w:rsid w:val="00372332"/>
    <w:rsid w:val="003723A0"/>
    <w:rsid w:val="003723B3"/>
    <w:rsid w:val="003723BB"/>
    <w:rsid w:val="0037246E"/>
    <w:rsid w:val="0037247C"/>
    <w:rsid w:val="003724EE"/>
    <w:rsid w:val="00372526"/>
    <w:rsid w:val="00372537"/>
    <w:rsid w:val="0037253A"/>
    <w:rsid w:val="003725D6"/>
    <w:rsid w:val="003725F1"/>
    <w:rsid w:val="00372655"/>
    <w:rsid w:val="00372684"/>
    <w:rsid w:val="003726AC"/>
    <w:rsid w:val="00372706"/>
    <w:rsid w:val="0037279A"/>
    <w:rsid w:val="003727B3"/>
    <w:rsid w:val="00372865"/>
    <w:rsid w:val="00372869"/>
    <w:rsid w:val="003728A1"/>
    <w:rsid w:val="003728B3"/>
    <w:rsid w:val="0037292B"/>
    <w:rsid w:val="00372955"/>
    <w:rsid w:val="00372977"/>
    <w:rsid w:val="003729E1"/>
    <w:rsid w:val="00372A1A"/>
    <w:rsid w:val="00372A92"/>
    <w:rsid w:val="00372AD4"/>
    <w:rsid w:val="00372AE9"/>
    <w:rsid w:val="00372B58"/>
    <w:rsid w:val="00372B91"/>
    <w:rsid w:val="00372B99"/>
    <w:rsid w:val="00372BAC"/>
    <w:rsid w:val="00372BD4"/>
    <w:rsid w:val="00372BDD"/>
    <w:rsid w:val="00372BFB"/>
    <w:rsid w:val="00372C79"/>
    <w:rsid w:val="00372CC9"/>
    <w:rsid w:val="00372D5F"/>
    <w:rsid w:val="00372D69"/>
    <w:rsid w:val="00372D6A"/>
    <w:rsid w:val="00372DFC"/>
    <w:rsid w:val="00372E7F"/>
    <w:rsid w:val="00372E86"/>
    <w:rsid w:val="00372E87"/>
    <w:rsid w:val="00372EEA"/>
    <w:rsid w:val="00372F14"/>
    <w:rsid w:val="00372F59"/>
    <w:rsid w:val="003730B9"/>
    <w:rsid w:val="003730BA"/>
    <w:rsid w:val="003730C1"/>
    <w:rsid w:val="003731D2"/>
    <w:rsid w:val="003731E2"/>
    <w:rsid w:val="003732B0"/>
    <w:rsid w:val="003732B1"/>
    <w:rsid w:val="00373322"/>
    <w:rsid w:val="003733FB"/>
    <w:rsid w:val="003734B8"/>
    <w:rsid w:val="003734DB"/>
    <w:rsid w:val="003734E6"/>
    <w:rsid w:val="003735A7"/>
    <w:rsid w:val="003735E4"/>
    <w:rsid w:val="003735FF"/>
    <w:rsid w:val="00373607"/>
    <w:rsid w:val="00373628"/>
    <w:rsid w:val="0037366D"/>
    <w:rsid w:val="003736A9"/>
    <w:rsid w:val="0037373A"/>
    <w:rsid w:val="0037373B"/>
    <w:rsid w:val="00373781"/>
    <w:rsid w:val="003738A5"/>
    <w:rsid w:val="003738B1"/>
    <w:rsid w:val="003738F1"/>
    <w:rsid w:val="00373A28"/>
    <w:rsid w:val="00373A56"/>
    <w:rsid w:val="00373A8F"/>
    <w:rsid w:val="00373ABF"/>
    <w:rsid w:val="00373B0B"/>
    <w:rsid w:val="00373B1B"/>
    <w:rsid w:val="00373B40"/>
    <w:rsid w:val="00373BDE"/>
    <w:rsid w:val="00373C00"/>
    <w:rsid w:val="00373C33"/>
    <w:rsid w:val="00373C9C"/>
    <w:rsid w:val="00373CD7"/>
    <w:rsid w:val="00373D10"/>
    <w:rsid w:val="00373D28"/>
    <w:rsid w:val="00373D3B"/>
    <w:rsid w:val="00373D67"/>
    <w:rsid w:val="00373D7E"/>
    <w:rsid w:val="00373D84"/>
    <w:rsid w:val="00373DB7"/>
    <w:rsid w:val="00373DBB"/>
    <w:rsid w:val="00373DC4"/>
    <w:rsid w:val="00373E4A"/>
    <w:rsid w:val="00373E69"/>
    <w:rsid w:val="00373EB2"/>
    <w:rsid w:val="00373EEB"/>
    <w:rsid w:val="00373F5C"/>
    <w:rsid w:val="00373FDE"/>
    <w:rsid w:val="00373FED"/>
    <w:rsid w:val="0037404F"/>
    <w:rsid w:val="0037411B"/>
    <w:rsid w:val="0037418A"/>
    <w:rsid w:val="003741A5"/>
    <w:rsid w:val="003741F4"/>
    <w:rsid w:val="003741F6"/>
    <w:rsid w:val="00374224"/>
    <w:rsid w:val="0037435E"/>
    <w:rsid w:val="00374452"/>
    <w:rsid w:val="00374469"/>
    <w:rsid w:val="00374497"/>
    <w:rsid w:val="003744BB"/>
    <w:rsid w:val="00374517"/>
    <w:rsid w:val="0037452F"/>
    <w:rsid w:val="00374566"/>
    <w:rsid w:val="0037458E"/>
    <w:rsid w:val="003745AD"/>
    <w:rsid w:val="003745C4"/>
    <w:rsid w:val="00374603"/>
    <w:rsid w:val="0037467C"/>
    <w:rsid w:val="003746F5"/>
    <w:rsid w:val="00374723"/>
    <w:rsid w:val="0037472D"/>
    <w:rsid w:val="0037476E"/>
    <w:rsid w:val="00374785"/>
    <w:rsid w:val="003747D6"/>
    <w:rsid w:val="00374837"/>
    <w:rsid w:val="0037483A"/>
    <w:rsid w:val="00374865"/>
    <w:rsid w:val="00374868"/>
    <w:rsid w:val="00374898"/>
    <w:rsid w:val="003748ED"/>
    <w:rsid w:val="003748EF"/>
    <w:rsid w:val="00374949"/>
    <w:rsid w:val="00374BC3"/>
    <w:rsid w:val="00374BFD"/>
    <w:rsid w:val="00374C37"/>
    <w:rsid w:val="00374C60"/>
    <w:rsid w:val="00374C6C"/>
    <w:rsid w:val="00374C8F"/>
    <w:rsid w:val="00374CAF"/>
    <w:rsid w:val="00374CE1"/>
    <w:rsid w:val="00374D08"/>
    <w:rsid w:val="00374D42"/>
    <w:rsid w:val="00374D6B"/>
    <w:rsid w:val="00374DFF"/>
    <w:rsid w:val="00374E15"/>
    <w:rsid w:val="00374E32"/>
    <w:rsid w:val="00374E45"/>
    <w:rsid w:val="00374E46"/>
    <w:rsid w:val="00374E82"/>
    <w:rsid w:val="00374ED3"/>
    <w:rsid w:val="00374EF3"/>
    <w:rsid w:val="00374EF8"/>
    <w:rsid w:val="00374F6E"/>
    <w:rsid w:val="00374FF7"/>
    <w:rsid w:val="003750CA"/>
    <w:rsid w:val="0037511F"/>
    <w:rsid w:val="00375148"/>
    <w:rsid w:val="003751BC"/>
    <w:rsid w:val="00375203"/>
    <w:rsid w:val="00375241"/>
    <w:rsid w:val="00375259"/>
    <w:rsid w:val="0037528F"/>
    <w:rsid w:val="00375298"/>
    <w:rsid w:val="003752FC"/>
    <w:rsid w:val="00375306"/>
    <w:rsid w:val="00375314"/>
    <w:rsid w:val="003753EF"/>
    <w:rsid w:val="003753FC"/>
    <w:rsid w:val="0037547E"/>
    <w:rsid w:val="00375588"/>
    <w:rsid w:val="003755B4"/>
    <w:rsid w:val="00375627"/>
    <w:rsid w:val="00375628"/>
    <w:rsid w:val="003756E7"/>
    <w:rsid w:val="0037574C"/>
    <w:rsid w:val="0037575E"/>
    <w:rsid w:val="0037577E"/>
    <w:rsid w:val="0037578D"/>
    <w:rsid w:val="00375808"/>
    <w:rsid w:val="00375822"/>
    <w:rsid w:val="00375840"/>
    <w:rsid w:val="00375865"/>
    <w:rsid w:val="0037588D"/>
    <w:rsid w:val="00375895"/>
    <w:rsid w:val="003758A9"/>
    <w:rsid w:val="003758E4"/>
    <w:rsid w:val="0037590E"/>
    <w:rsid w:val="003759AB"/>
    <w:rsid w:val="003759BF"/>
    <w:rsid w:val="00375A31"/>
    <w:rsid w:val="00375A5E"/>
    <w:rsid w:val="00375A72"/>
    <w:rsid w:val="00375AA0"/>
    <w:rsid w:val="00375ABC"/>
    <w:rsid w:val="00375ACE"/>
    <w:rsid w:val="00375AFC"/>
    <w:rsid w:val="00375B83"/>
    <w:rsid w:val="00375BE8"/>
    <w:rsid w:val="00375C2B"/>
    <w:rsid w:val="00375C40"/>
    <w:rsid w:val="00375CE5"/>
    <w:rsid w:val="00375CED"/>
    <w:rsid w:val="00375D55"/>
    <w:rsid w:val="00375DA5"/>
    <w:rsid w:val="00375DC2"/>
    <w:rsid w:val="00375DEB"/>
    <w:rsid w:val="00375DF1"/>
    <w:rsid w:val="00375E28"/>
    <w:rsid w:val="00375E77"/>
    <w:rsid w:val="00375F84"/>
    <w:rsid w:val="003760A9"/>
    <w:rsid w:val="00376102"/>
    <w:rsid w:val="003761A6"/>
    <w:rsid w:val="003761C3"/>
    <w:rsid w:val="0037627D"/>
    <w:rsid w:val="00376295"/>
    <w:rsid w:val="003762BA"/>
    <w:rsid w:val="00376316"/>
    <w:rsid w:val="0037632C"/>
    <w:rsid w:val="00376330"/>
    <w:rsid w:val="0037634D"/>
    <w:rsid w:val="00376355"/>
    <w:rsid w:val="003763D9"/>
    <w:rsid w:val="0037643C"/>
    <w:rsid w:val="003764C3"/>
    <w:rsid w:val="003764FD"/>
    <w:rsid w:val="00376511"/>
    <w:rsid w:val="003765AB"/>
    <w:rsid w:val="003765B2"/>
    <w:rsid w:val="003765BB"/>
    <w:rsid w:val="00376605"/>
    <w:rsid w:val="0037660E"/>
    <w:rsid w:val="00376610"/>
    <w:rsid w:val="00376699"/>
    <w:rsid w:val="003766B1"/>
    <w:rsid w:val="003766B3"/>
    <w:rsid w:val="00376704"/>
    <w:rsid w:val="00376708"/>
    <w:rsid w:val="0037670C"/>
    <w:rsid w:val="00376760"/>
    <w:rsid w:val="00376767"/>
    <w:rsid w:val="00376779"/>
    <w:rsid w:val="00376792"/>
    <w:rsid w:val="003767C2"/>
    <w:rsid w:val="003767C8"/>
    <w:rsid w:val="00376840"/>
    <w:rsid w:val="0037689B"/>
    <w:rsid w:val="003768C6"/>
    <w:rsid w:val="003768D7"/>
    <w:rsid w:val="003769B8"/>
    <w:rsid w:val="003769CE"/>
    <w:rsid w:val="003769DB"/>
    <w:rsid w:val="003769FB"/>
    <w:rsid w:val="00376A1C"/>
    <w:rsid w:val="00376AD0"/>
    <w:rsid w:val="00376AD2"/>
    <w:rsid w:val="00376B57"/>
    <w:rsid w:val="00376B78"/>
    <w:rsid w:val="00376BAD"/>
    <w:rsid w:val="00376BE8"/>
    <w:rsid w:val="00376C05"/>
    <w:rsid w:val="00376C36"/>
    <w:rsid w:val="00376C74"/>
    <w:rsid w:val="00376CA9"/>
    <w:rsid w:val="00376CAB"/>
    <w:rsid w:val="00376D72"/>
    <w:rsid w:val="00376D86"/>
    <w:rsid w:val="00376DF3"/>
    <w:rsid w:val="00376E01"/>
    <w:rsid w:val="00376E1C"/>
    <w:rsid w:val="00376E95"/>
    <w:rsid w:val="00376EBA"/>
    <w:rsid w:val="00376F01"/>
    <w:rsid w:val="00376F2E"/>
    <w:rsid w:val="00376F58"/>
    <w:rsid w:val="00376FA7"/>
    <w:rsid w:val="00376FBD"/>
    <w:rsid w:val="00376FCC"/>
    <w:rsid w:val="00376FF5"/>
    <w:rsid w:val="00377068"/>
    <w:rsid w:val="00377081"/>
    <w:rsid w:val="0037709E"/>
    <w:rsid w:val="00377129"/>
    <w:rsid w:val="00377152"/>
    <w:rsid w:val="00377170"/>
    <w:rsid w:val="00377176"/>
    <w:rsid w:val="00377187"/>
    <w:rsid w:val="00377191"/>
    <w:rsid w:val="00377195"/>
    <w:rsid w:val="003771A7"/>
    <w:rsid w:val="003771C7"/>
    <w:rsid w:val="003771D6"/>
    <w:rsid w:val="003771FA"/>
    <w:rsid w:val="00377263"/>
    <w:rsid w:val="00377283"/>
    <w:rsid w:val="00377340"/>
    <w:rsid w:val="0037737E"/>
    <w:rsid w:val="00377380"/>
    <w:rsid w:val="00377396"/>
    <w:rsid w:val="003773A2"/>
    <w:rsid w:val="003773AB"/>
    <w:rsid w:val="003773EA"/>
    <w:rsid w:val="0037740C"/>
    <w:rsid w:val="00377442"/>
    <w:rsid w:val="00377450"/>
    <w:rsid w:val="003774B6"/>
    <w:rsid w:val="00377502"/>
    <w:rsid w:val="00377503"/>
    <w:rsid w:val="00377530"/>
    <w:rsid w:val="00377623"/>
    <w:rsid w:val="0037765C"/>
    <w:rsid w:val="003776BD"/>
    <w:rsid w:val="003776DE"/>
    <w:rsid w:val="003776F9"/>
    <w:rsid w:val="00377774"/>
    <w:rsid w:val="00377814"/>
    <w:rsid w:val="00377868"/>
    <w:rsid w:val="003778B7"/>
    <w:rsid w:val="003778FD"/>
    <w:rsid w:val="0037790B"/>
    <w:rsid w:val="00377927"/>
    <w:rsid w:val="00377956"/>
    <w:rsid w:val="0037798E"/>
    <w:rsid w:val="003779A1"/>
    <w:rsid w:val="00377A3C"/>
    <w:rsid w:val="00377A45"/>
    <w:rsid w:val="00377A5F"/>
    <w:rsid w:val="00377BB7"/>
    <w:rsid w:val="00377C70"/>
    <w:rsid w:val="00377CB3"/>
    <w:rsid w:val="00377CBD"/>
    <w:rsid w:val="00377CC9"/>
    <w:rsid w:val="00377D37"/>
    <w:rsid w:val="00377D44"/>
    <w:rsid w:val="00377D94"/>
    <w:rsid w:val="00377DD6"/>
    <w:rsid w:val="00377DE0"/>
    <w:rsid w:val="00377DE1"/>
    <w:rsid w:val="00377E0C"/>
    <w:rsid w:val="00377E5B"/>
    <w:rsid w:val="00377E5D"/>
    <w:rsid w:val="00377EAC"/>
    <w:rsid w:val="00377EDC"/>
    <w:rsid w:val="00377F44"/>
    <w:rsid w:val="00377FD6"/>
    <w:rsid w:val="00377FDC"/>
    <w:rsid w:val="00380050"/>
    <w:rsid w:val="003800B8"/>
    <w:rsid w:val="00380142"/>
    <w:rsid w:val="00380185"/>
    <w:rsid w:val="003801FB"/>
    <w:rsid w:val="0038023A"/>
    <w:rsid w:val="0038027F"/>
    <w:rsid w:val="0038031F"/>
    <w:rsid w:val="0038034B"/>
    <w:rsid w:val="0038039F"/>
    <w:rsid w:val="003803BA"/>
    <w:rsid w:val="00380414"/>
    <w:rsid w:val="0038046B"/>
    <w:rsid w:val="003804D4"/>
    <w:rsid w:val="00380566"/>
    <w:rsid w:val="0038056F"/>
    <w:rsid w:val="0038059C"/>
    <w:rsid w:val="003805DD"/>
    <w:rsid w:val="003805F7"/>
    <w:rsid w:val="0038060F"/>
    <w:rsid w:val="00380620"/>
    <w:rsid w:val="00380668"/>
    <w:rsid w:val="0038067B"/>
    <w:rsid w:val="003806AB"/>
    <w:rsid w:val="003806C9"/>
    <w:rsid w:val="00380711"/>
    <w:rsid w:val="0038074B"/>
    <w:rsid w:val="0038075B"/>
    <w:rsid w:val="00380761"/>
    <w:rsid w:val="003807AB"/>
    <w:rsid w:val="003807C0"/>
    <w:rsid w:val="00380892"/>
    <w:rsid w:val="003808A7"/>
    <w:rsid w:val="003808B7"/>
    <w:rsid w:val="003808C7"/>
    <w:rsid w:val="003808EA"/>
    <w:rsid w:val="003808F6"/>
    <w:rsid w:val="00380919"/>
    <w:rsid w:val="00380923"/>
    <w:rsid w:val="00380939"/>
    <w:rsid w:val="0038093A"/>
    <w:rsid w:val="0038093C"/>
    <w:rsid w:val="0038095F"/>
    <w:rsid w:val="0038099E"/>
    <w:rsid w:val="003809AC"/>
    <w:rsid w:val="00380AF2"/>
    <w:rsid w:val="00380B58"/>
    <w:rsid w:val="00380C27"/>
    <w:rsid w:val="00380C2E"/>
    <w:rsid w:val="00380CA9"/>
    <w:rsid w:val="00380CC4"/>
    <w:rsid w:val="00380D5E"/>
    <w:rsid w:val="00380D77"/>
    <w:rsid w:val="00380DB8"/>
    <w:rsid w:val="00380E03"/>
    <w:rsid w:val="00380E31"/>
    <w:rsid w:val="00380E8E"/>
    <w:rsid w:val="00380E91"/>
    <w:rsid w:val="00380EB4"/>
    <w:rsid w:val="00380F17"/>
    <w:rsid w:val="00380F47"/>
    <w:rsid w:val="00380FB7"/>
    <w:rsid w:val="00381083"/>
    <w:rsid w:val="0038108F"/>
    <w:rsid w:val="003810B5"/>
    <w:rsid w:val="003810CC"/>
    <w:rsid w:val="0038110E"/>
    <w:rsid w:val="0038116A"/>
    <w:rsid w:val="00381189"/>
    <w:rsid w:val="003811D0"/>
    <w:rsid w:val="0038136A"/>
    <w:rsid w:val="00381370"/>
    <w:rsid w:val="00381381"/>
    <w:rsid w:val="00381395"/>
    <w:rsid w:val="0038142D"/>
    <w:rsid w:val="0038143F"/>
    <w:rsid w:val="0038156D"/>
    <w:rsid w:val="003815CD"/>
    <w:rsid w:val="00381654"/>
    <w:rsid w:val="00381672"/>
    <w:rsid w:val="00381722"/>
    <w:rsid w:val="00381786"/>
    <w:rsid w:val="0038179F"/>
    <w:rsid w:val="003817E2"/>
    <w:rsid w:val="00381818"/>
    <w:rsid w:val="00381853"/>
    <w:rsid w:val="0038186E"/>
    <w:rsid w:val="003818A6"/>
    <w:rsid w:val="003818EA"/>
    <w:rsid w:val="0038195F"/>
    <w:rsid w:val="0038196F"/>
    <w:rsid w:val="003819A7"/>
    <w:rsid w:val="003819BA"/>
    <w:rsid w:val="003819F1"/>
    <w:rsid w:val="00381A1B"/>
    <w:rsid w:val="00381A7D"/>
    <w:rsid w:val="00381AA4"/>
    <w:rsid w:val="00381B92"/>
    <w:rsid w:val="00381C0D"/>
    <w:rsid w:val="00381C39"/>
    <w:rsid w:val="00381C92"/>
    <w:rsid w:val="00381CB8"/>
    <w:rsid w:val="00381CD3"/>
    <w:rsid w:val="00381D29"/>
    <w:rsid w:val="00381D3C"/>
    <w:rsid w:val="00381D46"/>
    <w:rsid w:val="00381D67"/>
    <w:rsid w:val="00381E18"/>
    <w:rsid w:val="00381E1A"/>
    <w:rsid w:val="00381E4E"/>
    <w:rsid w:val="00381E77"/>
    <w:rsid w:val="00381E79"/>
    <w:rsid w:val="00381EA6"/>
    <w:rsid w:val="00381EAB"/>
    <w:rsid w:val="00381EE5"/>
    <w:rsid w:val="00381EF9"/>
    <w:rsid w:val="00381F51"/>
    <w:rsid w:val="00381F8D"/>
    <w:rsid w:val="00381FA5"/>
    <w:rsid w:val="00382006"/>
    <w:rsid w:val="00382034"/>
    <w:rsid w:val="0038203F"/>
    <w:rsid w:val="0038204A"/>
    <w:rsid w:val="00382072"/>
    <w:rsid w:val="003820A8"/>
    <w:rsid w:val="0038214B"/>
    <w:rsid w:val="00382195"/>
    <w:rsid w:val="003821C5"/>
    <w:rsid w:val="003821F0"/>
    <w:rsid w:val="003821FB"/>
    <w:rsid w:val="00382244"/>
    <w:rsid w:val="003822E6"/>
    <w:rsid w:val="00382369"/>
    <w:rsid w:val="0038245B"/>
    <w:rsid w:val="0038248A"/>
    <w:rsid w:val="00382494"/>
    <w:rsid w:val="003824C3"/>
    <w:rsid w:val="003824FD"/>
    <w:rsid w:val="0038255B"/>
    <w:rsid w:val="0038258D"/>
    <w:rsid w:val="0038269C"/>
    <w:rsid w:val="003827A9"/>
    <w:rsid w:val="0038280B"/>
    <w:rsid w:val="0038282F"/>
    <w:rsid w:val="003828ED"/>
    <w:rsid w:val="00382924"/>
    <w:rsid w:val="00382933"/>
    <w:rsid w:val="00382961"/>
    <w:rsid w:val="00382A09"/>
    <w:rsid w:val="00382A89"/>
    <w:rsid w:val="00382AC2"/>
    <w:rsid w:val="00382AD7"/>
    <w:rsid w:val="00382AFC"/>
    <w:rsid w:val="00382B0C"/>
    <w:rsid w:val="00382B0E"/>
    <w:rsid w:val="00382B6F"/>
    <w:rsid w:val="00382BC4"/>
    <w:rsid w:val="00382BDA"/>
    <w:rsid w:val="00382C41"/>
    <w:rsid w:val="00382C4E"/>
    <w:rsid w:val="00382C84"/>
    <w:rsid w:val="00382C9F"/>
    <w:rsid w:val="00382CA0"/>
    <w:rsid w:val="00382CC7"/>
    <w:rsid w:val="00382D08"/>
    <w:rsid w:val="00382D09"/>
    <w:rsid w:val="00382D10"/>
    <w:rsid w:val="00382D89"/>
    <w:rsid w:val="00382DBE"/>
    <w:rsid w:val="00382DC6"/>
    <w:rsid w:val="00382DCB"/>
    <w:rsid w:val="00382E3D"/>
    <w:rsid w:val="00382ECD"/>
    <w:rsid w:val="00382EDB"/>
    <w:rsid w:val="00382F14"/>
    <w:rsid w:val="00382F22"/>
    <w:rsid w:val="00382F32"/>
    <w:rsid w:val="00382F8E"/>
    <w:rsid w:val="00382FEE"/>
    <w:rsid w:val="00382FF3"/>
    <w:rsid w:val="00383082"/>
    <w:rsid w:val="003830F6"/>
    <w:rsid w:val="003831BB"/>
    <w:rsid w:val="003831C2"/>
    <w:rsid w:val="0038320D"/>
    <w:rsid w:val="00383218"/>
    <w:rsid w:val="00383233"/>
    <w:rsid w:val="003832A1"/>
    <w:rsid w:val="003832A3"/>
    <w:rsid w:val="003832DD"/>
    <w:rsid w:val="003832FC"/>
    <w:rsid w:val="00383300"/>
    <w:rsid w:val="00383325"/>
    <w:rsid w:val="00383361"/>
    <w:rsid w:val="00383376"/>
    <w:rsid w:val="003833AA"/>
    <w:rsid w:val="003833FE"/>
    <w:rsid w:val="0038342C"/>
    <w:rsid w:val="00383434"/>
    <w:rsid w:val="00383462"/>
    <w:rsid w:val="0038348B"/>
    <w:rsid w:val="003834D3"/>
    <w:rsid w:val="00383547"/>
    <w:rsid w:val="00383559"/>
    <w:rsid w:val="00383562"/>
    <w:rsid w:val="003835C7"/>
    <w:rsid w:val="003835CE"/>
    <w:rsid w:val="00383609"/>
    <w:rsid w:val="00383667"/>
    <w:rsid w:val="0038376D"/>
    <w:rsid w:val="00383841"/>
    <w:rsid w:val="003838D0"/>
    <w:rsid w:val="003838D6"/>
    <w:rsid w:val="003838F8"/>
    <w:rsid w:val="0038390F"/>
    <w:rsid w:val="00383944"/>
    <w:rsid w:val="0038397C"/>
    <w:rsid w:val="0038398A"/>
    <w:rsid w:val="00383992"/>
    <w:rsid w:val="003839F1"/>
    <w:rsid w:val="00383A88"/>
    <w:rsid w:val="00383ABB"/>
    <w:rsid w:val="00383B89"/>
    <w:rsid w:val="00383BCF"/>
    <w:rsid w:val="00383C76"/>
    <w:rsid w:val="00383CAE"/>
    <w:rsid w:val="00383CBB"/>
    <w:rsid w:val="00383CC9"/>
    <w:rsid w:val="00383CD6"/>
    <w:rsid w:val="00383D17"/>
    <w:rsid w:val="00383D25"/>
    <w:rsid w:val="00383D48"/>
    <w:rsid w:val="00383E53"/>
    <w:rsid w:val="00383EC9"/>
    <w:rsid w:val="00383ECD"/>
    <w:rsid w:val="00383EFA"/>
    <w:rsid w:val="00384026"/>
    <w:rsid w:val="0038402D"/>
    <w:rsid w:val="00384036"/>
    <w:rsid w:val="0038407B"/>
    <w:rsid w:val="0038417D"/>
    <w:rsid w:val="00384185"/>
    <w:rsid w:val="0038419A"/>
    <w:rsid w:val="003841AB"/>
    <w:rsid w:val="003841D6"/>
    <w:rsid w:val="00384201"/>
    <w:rsid w:val="003842F5"/>
    <w:rsid w:val="0038434E"/>
    <w:rsid w:val="003843D5"/>
    <w:rsid w:val="003843E6"/>
    <w:rsid w:val="00384455"/>
    <w:rsid w:val="00384496"/>
    <w:rsid w:val="0038449B"/>
    <w:rsid w:val="003844B0"/>
    <w:rsid w:val="003844B2"/>
    <w:rsid w:val="003844D4"/>
    <w:rsid w:val="003844E8"/>
    <w:rsid w:val="0038455F"/>
    <w:rsid w:val="00384570"/>
    <w:rsid w:val="003845DD"/>
    <w:rsid w:val="0038462F"/>
    <w:rsid w:val="0038465C"/>
    <w:rsid w:val="0038467F"/>
    <w:rsid w:val="00384693"/>
    <w:rsid w:val="003846A4"/>
    <w:rsid w:val="003846CE"/>
    <w:rsid w:val="00384701"/>
    <w:rsid w:val="0038473E"/>
    <w:rsid w:val="0038476D"/>
    <w:rsid w:val="0038489A"/>
    <w:rsid w:val="0038489D"/>
    <w:rsid w:val="003848C1"/>
    <w:rsid w:val="00384915"/>
    <w:rsid w:val="003849D9"/>
    <w:rsid w:val="003849E7"/>
    <w:rsid w:val="00384A22"/>
    <w:rsid w:val="00384A39"/>
    <w:rsid w:val="00384A77"/>
    <w:rsid w:val="00384AA0"/>
    <w:rsid w:val="00384B22"/>
    <w:rsid w:val="00384B26"/>
    <w:rsid w:val="00384B60"/>
    <w:rsid w:val="00384B75"/>
    <w:rsid w:val="00384BA9"/>
    <w:rsid w:val="00384C02"/>
    <w:rsid w:val="00384C66"/>
    <w:rsid w:val="00384C80"/>
    <w:rsid w:val="00384D05"/>
    <w:rsid w:val="00384D6A"/>
    <w:rsid w:val="00384DAB"/>
    <w:rsid w:val="00384E23"/>
    <w:rsid w:val="00384E7C"/>
    <w:rsid w:val="00384E84"/>
    <w:rsid w:val="00384E9A"/>
    <w:rsid w:val="00384F11"/>
    <w:rsid w:val="00384F7E"/>
    <w:rsid w:val="00385011"/>
    <w:rsid w:val="0038512A"/>
    <w:rsid w:val="00385178"/>
    <w:rsid w:val="003851E2"/>
    <w:rsid w:val="0038525C"/>
    <w:rsid w:val="0038540D"/>
    <w:rsid w:val="003854BE"/>
    <w:rsid w:val="003855D9"/>
    <w:rsid w:val="0038560F"/>
    <w:rsid w:val="003856B8"/>
    <w:rsid w:val="003856EE"/>
    <w:rsid w:val="00385729"/>
    <w:rsid w:val="00385770"/>
    <w:rsid w:val="003857D8"/>
    <w:rsid w:val="00385803"/>
    <w:rsid w:val="00385813"/>
    <w:rsid w:val="00385829"/>
    <w:rsid w:val="0038583D"/>
    <w:rsid w:val="00385903"/>
    <w:rsid w:val="00385972"/>
    <w:rsid w:val="00385986"/>
    <w:rsid w:val="003859ED"/>
    <w:rsid w:val="00385A8E"/>
    <w:rsid w:val="00385B02"/>
    <w:rsid w:val="00385B5D"/>
    <w:rsid w:val="00385B98"/>
    <w:rsid w:val="00385BB4"/>
    <w:rsid w:val="00385C0D"/>
    <w:rsid w:val="00385C5C"/>
    <w:rsid w:val="00385C76"/>
    <w:rsid w:val="00385CB7"/>
    <w:rsid w:val="00385D05"/>
    <w:rsid w:val="00385D0D"/>
    <w:rsid w:val="00385D77"/>
    <w:rsid w:val="00385D95"/>
    <w:rsid w:val="00385E3C"/>
    <w:rsid w:val="00385EC4"/>
    <w:rsid w:val="00385EFB"/>
    <w:rsid w:val="00385F1B"/>
    <w:rsid w:val="00385F1C"/>
    <w:rsid w:val="00385F21"/>
    <w:rsid w:val="00385F8A"/>
    <w:rsid w:val="00385FF6"/>
    <w:rsid w:val="00386012"/>
    <w:rsid w:val="0038603F"/>
    <w:rsid w:val="00386043"/>
    <w:rsid w:val="0038605A"/>
    <w:rsid w:val="003860B5"/>
    <w:rsid w:val="00386187"/>
    <w:rsid w:val="00386189"/>
    <w:rsid w:val="003861B9"/>
    <w:rsid w:val="003861C8"/>
    <w:rsid w:val="003861E6"/>
    <w:rsid w:val="00386211"/>
    <w:rsid w:val="00386241"/>
    <w:rsid w:val="0038627F"/>
    <w:rsid w:val="00386296"/>
    <w:rsid w:val="00386348"/>
    <w:rsid w:val="00386361"/>
    <w:rsid w:val="0038636B"/>
    <w:rsid w:val="0038638C"/>
    <w:rsid w:val="003863FD"/>
    <w:rsid w:val="003864BD"/>
    <w:rsid w:val="003864EF"/>
    <w:rsid w:val="00386525"/>
    <w:rsid w:val="00386578"/>
    <w:rsid w:val="00386589"/>
    <w:rsid w:val="0038659B"/>
    <w:rsid w:val="003865AA"/>
    <w:rsid w:val="00386622"/>
    <w:rsid w:val="00386628"/>
    <w:rsid w:val="0038672B"/>
    <w:rsid w:val="003867F7"/>
    <w:rsid w:val="003867FE"/>
    <w:rsid w:val="00386846"/>
    <w:rsid w:val="00386860"/>
    <w:rsid w:val="00386861"/>
    <w:rsid w:val="0038695C"/>
    <w:rsid w:val="00386961"/>
    <w:rsid w:val="00386999"/>
    <w:rsid w:val="003869B9"/>
    <w:rsid w:val="00386A09"/>
    <w:rsid w:val="00386AC9"/>
    <w:rsid w:val="00386B04"/>
    <w:rsid w:val="00386BB1"/>
    <w:rsid w:val="00386BB8"/>
    <w:rsid w:val="00386BBA"/>
    <w:rsid w:val="00386BFC"/>
    <w:rsid w:val="00386C09"/>
    <w:rsid w:val="00386C16"/>
    <w:rsid w:val="00386C2B"/>
    <w:rsid w:val="00386C60"/>
    <w:rsid w:val="00386C6D"/>
    <w:rsid w:val="00386CD2"/>
    <w:rsid w:val="00386D04"/>
    <w:rsid w:val="00386DF2"/>
    <w:rsid w:val="00386EA2"/>
    <w:rsid w:val="00386EBF"/>
    <w:rsid w:val="00386F61"/>
    <w:rsid w:val="00386F80"/>
    <w:rsid w:val="00386F8E"/>
    <w:rsid w:val="00386F9D"/>
    <w:rsid w:val="00387007"/>
    <w:rsid w:val="00387072"/>
    <w:rsid w:val="003870DE"/>
    <w:rsid w:val="00387143"/>
    <w:rsid w:val="0038720A"/>
    <w:rsid w:val="003872B6"/>
    <w:rsid w:val="00387315"/>
    <w:rsid w:val="0038737A"/>
    <w:rsid w:val="00387380"/>
    <w:rsid w:val="0038739B"/>
    <w:rsid w:val="003873BC"/>
    <w:rsid w:val="003873C7"/>
    <w:rsid w:val="003873DB"/>
    <w:rsid w:val="003873F7"/>
    <w:rsid w:val="00387400"/>
    <w:rsid w:val="00387403"/>
    <w:rsid w:val="00387429"/>
    <w:rsid w:val="00387480"/>
    <w:rsid w:val="00387487"/>
    <w:rsid w:val="003874CF"/>
    <w:rsid w:val="003874D0"/>
    <w:rsid w:val="003875A7"/>
    <w:rsid w:val="0038761D"/>
    <w:rsid w:val="00387628"/>
    <w:rsid w:val="003876A1"/>
    <w:rsid w:val="003876CD"/>
    <w:rsid w:val="00387754"/>
    <w:rsid w:val="003877C7"/>
    <w:rsid w:val="003877ED"/>
    <w:rsid w:val="00387810"/>
    <w:rsid w:val="003878B2"/>
    <w:rsid w:val="0038790C"/>
    <w:rsid w:val="00387987"/>
    <w:rsid w:val="00387AB6"/>
    <w:rsid w:val="00387AC6"/>
    <w:rsid w:val="00387AD1"/>
    <w:rsid w:val="00387B94"/>
    <w:rsid w:val="00387B9F"/>
    <w:rsid w:val="00387BB5"/>
    <w:rsid w:val="00387BC4"/>
    <w:rsid w:val="00387BE9"/>
    <w:rsid w:val="00387C21"/>
    <w:rsid w:val="00387C70"/>
    <w:rsid w:val="00387CA3"/>
    <w:rsid w:val="00387CC3"/>
    <w:rsid w:val="00387CE7"/>
    <w:rsid w:val="00387D57"/>
    <w:rsid w:val="00387DC7"/>
    <w:rsid w:val="00387DFC"/>
    <w:rsid w:val="00387E03"/>
    <w:rsid w:val="00387E25"/>
    <w:rsid w:val="00387E76"/>
    <w:rsid w:val="00387EC7"/>
    <w:rsid w:val="00387F45"/>
    <w:rsid w:val="00387F62"/>
    <w:rsid w:val="00387FA7"/>
    <w:rsid w:val="00387FA9"/>
    <w:rsid w:val="00387FCA"/>
    <w:rsid w:val="00387FD8"/>
    <w:rsid w:val="00390023"/>
    <w:rsid w:val="0039004D"/>
    <w:rsid w:val="00390067"/>
    <w:rsid w:val="00390128"/>
    <w:rsid w:val="0039019F"/>
    <w:rsid w:val="003901A7"/>
    <w:rsid w:val="003901B9"/>
    <w:rsid w:val="003901C6"/>
    <w:rsid w:val="00390276"/>
    <w:rsid w:val="0039028D"/>
    <w:rsid w:val="00390299"/>
    <w:rsid w:val="0039030A"/>
    <w:rsid w:val="003903D3"/>
    <w:rsid w:val="00390514"/>
    <w:rsid w:val="00390540"/>
    <w:rsid w:val="00390577"/>
    <w:rsid w:val="003905EE"/>
    <w:rsid w:val="00390620"/>
    <w:rsid w:val="0039065E"/>
    <w:rsid w:val="0039069E"/>
    <w:rsid w:val="00390701"/>
    <w:rsid w:val="00390735"/>
    <w:rsid w:val="00390752"/>
    <w:rsid w:val="00390772"/>
    <w:rsid w:val="0039078D"/>
    <w:rsid w:val="003907A5"/>
    <w:rsid w:val="003907CF"/>
    <w:rsid w:val="003907D6"/>
    <w:rsid w:val="003907DC"/>
    <w:rsid w:val="0039081B"/>
    <w:rsid w:val="0039084D"/>
    <w:rsid w:val="00390898"/>
    <w:rsid w:val="003908B8"/>
    <w:rsid w:val="0039090B"/>
    <w:rsid w:val="00390976"/>
    <w:rsid w:val="0039097C"/>
    <w:rsid w:val="00390990"/>
    <w:rsid w:val="003909A2"/>
    <w:rsid w:val="003909CD"/>
    <w:rsid w:val="00390A52"/>
    <w:rsid w:val="00390A5A"/>
    <w:rsid w:val="00390AB4"/>
    <w:rsid w:val="00390B24"/>
    <w:rsid w:val="00390B53"/>
    <w:rsid w:val="00390BA6"/>
    <w:rsid w:val="00390BA7"/>
    <w:rsid w:val="00390C52"/>
    <w:rsid w:val="00390CC2"/>
    <w:rsid w:val="00390CD4"/>
    <w:rsid w:val="00390CE9"/>
    <w:rsid w:val="00390D36"/>
    <w:rsid w:val="00390D60"/>
    <w:rsid w:val="00390EAC"/>
    <w:rsid w:val="00390EF9"/>
    <w:rsid w:val="00390F40"/>
    <w:rsid w:val="00390F58"/>
    <w:rsid w:val="00391039"/>
    <w:rsid w:val="003910A6"/>
    <w:rsid w:val="00391113"/>
    <w:rsid w:val="0039111E"/>
    <w:rsid w:val="00391134"/>
    <w:rsid w:val="0039116A"/>
    <w:rsid w:val="0039118C"/>
    <w:rsid w:val="003911B2"/>
    <w:rsid w:val="00391203"/>
    <w:rsid w:val="00391211"/>
    <w:rsid w:val="0039121C"/>
    <w:rsid w:val="0039124D"/>
    <w:rsid w:val="00391259"/>
    <w:rsid w:val="00391261"/>
    <w:rsid w:val="0039127F"/>
    <w:rsid w:val="003912AC"/>
    <w:rsid w:val="00391352"/>
    <w:rsid w:val="00391371"/>
    <w:rsid w:val="003913AA"/>
    <w:rsid w:val="003913C7"/>
    <w:rsid w:val="003915B3"/>
    <w:rsid w:val="003915D6"/>
    <w:rsid w:val="003915EF"/>
    <w:rsid w:val="00391693"/>
    <w:rsid w:val="003916A0"/>
    <w:rsid w:val="003916EA"/>
    <w:rsid w:val="00391726"/>
    <w:rsid w:val="00391744"/>
    <w:rsid w:val="00391787"/>
    <w:rsid w:val="00391849"/>
    <w:rsid w:val="0039188F"/>
    <w:rsid w:val="00391921"/>
    <w:rsid w:val="0039196E"/>
    <w:rsid w:val="0039198A"/>
    <w:rsid w:val="003919CE"/>
    <w:rsid w:val="003919FC"/>
    <w:rsid w:val="00391A9E"/>
    <w:rsid w:val="00391AC5"/>
    <w:rsid w:val="00391AFE"/>
    <w:rsid w:val="00391B99"/>
    <w:rsid w:val="00391BCB"/>
    <w:rsid w:val="00391BDC"/>
    <w:rsid w:val="00391C22"/>
    <w:rsid w:val="00391C3A"/>
    <w:rsid w:val="00391D15"/>
    <w:rsid w:val="00391D18"/>
    <w:rsid w:val="00391D4F"/>
    <w:rsid w:val="00391D68"/>
    <w:rsid w:val="00391D6E"/>
    <w:rsid w:val="00391D74"/>
    <w:rsid w:val="00391E29"/>
    <w:rsid w:val="00391EA6"/>
    <w:rsid w:val="00391EEE"/>
    <w:rsid w:val="00391F1E"/>
    <w:rsid w:val="00391F44"/>
    <w:rsid w:val="00391F48"/>
    <w:rsid w:val="00391F5E"/>
    <w:rsid w:val="0039205B"/>
    <w:rsid w:val="003920A4"/>
    <w:rsid w:val="003920C8"/>
    <w:rsid w:val="0039217E"/>
    <w:rsid w:val="003921F0"/>
    <w:rsid w:val="0039223B"/>
    <w:rsid w:val="003922BB"/>
    <w:rsid w:val="003922DF"/>
    <w:rsid w:val="003923B2"/>
    <w:rsid w:val="003923E7"/>
    <w:rsid w:val="00392415"/>
    <w:rsid w:val="0039245B"/>
    <w:rsid w:val="00392562"/>
    <w:rsid w:val="00392564"/>
    <w:rsid w:val="00392568"/>
    <w:rsid w:val="00392601"/>
    <w:rsid w:val="00392605"/>
    <w:rsid w:val="00392606"/>
    <w:rsid w:val="0039267E"/>
    <w:rsid w:val="00392683"/>
    <w:rsid w:val="003926A7"/>
    <w:rsid w:val="0039270F"/>
    <w:rsid w:val="0039272E"/>
    <w:rsid w:val="003927A2"/>
    <w:rsid w:val="003927CA"/>
    <w:rsid w:val="003927D1"/>
    <w:rsid w:val="00392815"/>
    <w:rsid w:val="003929A7"/>
    <w:rsid w:val="003929BD"/>
    <w:rsid w:val="00392A01"/>
    <w:rsid w:val="00392A0A"/>
    <w:rsid w:val="00392A1C"/>
    <w:rsid w:val="00392A25"/>
    <w:rsid w:val="00392A63"/>
    <w:rsid w:val="00392AAE"/>
    <w:rsid w:val="00392B17"/>
    <w:rsid w:val="00392B35"/>
    <w:rsid w:val="00392B42"/>
    <w:rsid w:val="00392B83"/>
    <w:rsid w:val="00392B89"/>
    <w:rsid w:val="00392BAE"/>
    <w:rsid w:val="00392C3D"/>
    <w:rsid w:val="00392C63"/>
    <w:rsid w:val="00392C9A"/>
    <w:rsid w:val="00392CF0"/>
    <w:rsid w:val="00392D29"/>
    <w:rsid w:val="00392D4A"/>
    <w:rsid w:val="00392D69"/>
    <w:rsid w:val="00392D91"/>
    <w:rsid w:val="00392DB0"/>
    <w:rsid w:val="00392E32"/>
    <w:rsid w:val="00392E5C"/>
    <w:rsid w:val="00392E97"/>
    <w:rsid w:val="00392ECF"/>
    <w:rsid w:val="00392F25"/>
    <w:rsid w:val="00392F5F"/>
    <w:rsid w:val="0039305C"/>
    <w:rsid w:val="003930A6"/>
    <w:rsid w:val="003930AC"/>
    <w:rsid w:val="0039314C"/>
    <w:rsid w:val="00393153"/>
    <w:rsid w:val="00393192"/>
    <w:rsid w:val="003931B5"/>
    <w:rsid w:val="003931DB"/>
    <w:rsid w:val="00393253"/>
    <w:rsid w:val="0039328A"/>
    <w:rsid w:val="003932AE"/>
    <w:rsid w:val="003932D4"/>
    <w:rsid w:val="0039331C"/>
    <w:rsid w:val="00393353"/>
    <w:rsid w:val="0039338E"/>
    <w:rsid w:val="00393441"/>
    <w:rsid w:val="003934FA"/>
    <w:rsid w:val="0039359B"/>
    <w:rsid w:val="003936B1"/>
    <w:rsid w:val="003936D0"/>
    <w:rsid w:val="003936D3"/>
    <w:rsid w:val="003936E1"/>
    <w:rsid w:val="0039373C"/>
    <w:rsid w:val="00393760"/>
    <w:rsid w:val="00393780"/>
    <w:rsid w:val="003937A1"/>
    <w:rsid w:val="003937BA"/>
    <w:rsid w:val="0039380E"/>
    <w:rsid w:val="00393896"/>
    <w:rsid w:val="003938B3"/>
    <w:rsid w:val="003938CE"/>
    <w:rsid w:val="00393912"/>
    <w:rsid w:val="0039391C"/>
    <w:rsid w:val="00393997"/>
    <w:rsid w:val="003939B1"/>
    <w:rsid w:val="00393A4A"/>
    <w:rsid w:val="00393A53"/>
    <w:rsid w:val="00393A79"/>
    <w:rsid w:val="00393A80"/>
    <w:rsid w:val="00393B53"/>
    <w:rsid w:val="00393BAF"/>
    <w:rsid w:val="00393BDD"/>
    <w:rsid w:val="00393BF6"/>
    <w:rsid w:val="00393C1A"/>
    <w:rsid w:val="00393C2D"/>
    <w:rsid w:val="00393CC8"/>
    <w:rsid w:val="00393DC9"/>
    <w:rsid w:val="00393E23"/>
    <w:rsid w:val="00393E2B"/>
    <w:rsid w:val="00393E36"/>
    <w:rsid w:val="00393E5A"/>
    <w:rsid w:val="00393EF0"/>
    <w:rsid w:val="00393F5A"/>
    <w:rsid w:val="00393F6B"/>
    <w:rsid w:val="00393F7B"/>
    <w:rsid w:val="00393F89"/>
    <w:rsid w:val="00393F96"/>
    <w:rsid w:val="00393FA0"/>
    <w:rsid w:val="00393FB4"/>
    <w:rsid w:val="00393FCD"/>
    <w:rsid w:val="00393FE2"/>
    <w:rsid w:val="0039402B"/>
    <w:rsid w:val="0039404A"/>
    <w:rsid w:val="00394071"/>
    <w:rsid w:val="00394095"/>
    <w:rsid w:val="003940A5"/>
    <w:rsid w:val="003940B5"/>
    <w:rsid w:val="00394154"/>
    <w:rsid w:val="0039415E"/>
    <w:rsid w:val="00394193"/>
    <w:rsid w:val="003941E2"/>
    <w:rsid w:val="0039427D"/>
    <w:rsid w:val="003942BC"/>
    <w:rsid w:val="00394318"/>
    <w:rsid w:val="00394338"/>
    <w:rsid w:val="00394340"/>
    <w:rsid w:val="00394358"/>
    <w:rsid w:val="00394369"/>
    <w:rsid w:val="0039437C"/>
    <w:rsid w:val="003943C3"/>
    <w:rsid w:val="00394455"/>
    <w:rsid w:val="0039449B"/>
    <w:rsid w:val="003944BE"/>
    <w:rsid w:val="003944ED"/>
    <w:rsid w:val="00394511"/>
    <w:rsid w:val="00394556"/>
    <w:rsid w:val="00394576"/>
    <w:rsid w:val="00394584"/>
    <w:rsid w:val="00394585"/>
    <w:rsid w:val="003945D1"/>
    <w:rsid w:val="003945FD"/>
    <w:rsid w:val="00394609"/>
    <w:rsid w:val="00394616"/>
    <w:rsid w:val="0039462F"/>
    <w:rsid w:val="003946FF"/>
    <w:rsid w:val="00394727"/>
    <w:rsid w:val="0039473E"/>
    <w:rsid w:val="003947A6"/>
    <w:rsid w:val="00394844"/>
    <w:rsid w:val="00394855"/>
    <w:rsid w:val="00394893"/>
    <w:rsid w:val="003948BA"/>
    <w:rsid w:val="003948BE"/>
    <w:rsid w:val="003948D4"/>
    <w:rsid w:val="00394926"/>
    <w:rsid w:val="003949B5"/>
    <w:rsid w:val="003949D4"/>
    <w:rsid w:val="00394AA2"/>
    <w:rsid w:val="00394AAD"/>
    <w:rsid w:val="00394AB3"/>
    <w:rsid w:val="00394B6B"/>
    <w:rsid w:val="00394B8E"/>
    <w:rsid w:val="00394BC5"/>
    <w:rsid w:val="00394BC6"/>
    <w:rsid w:val="00394BE9"/>
    <w:rsid w:val="00394BF4"/>
    <w:rsid w:val="00394C14"/>
    <w:rsid w:val="00394C1B"/>
    <w:rsid w:val="00394C5A"/>
    <w:rsid w:val="00394C68"/>
    <w:rsid w:val="00394C88"/>
    <w:rsid w:val="00394CF7"/>
    <w:rsid w:val="00394D29"/>
    <w:rsid w:val="00394D35"/>
    <w:rsid w:val="00394D37"/>
    <w:rsid w:val="00394DA7"/>
    <w:rsid w:val="00394DE0"/>
    <w:rsid w:val="00394E1C"/>
    <w:rsid w:val="00394E21"/>
    <w:rsid w:val="00394E86"/>
    <w:rsid w:val="00394EC6"/>
    <w:rsid w:val="00394EE0"/>
    <w:rsid w:val="00394EED"/>
    <w:rsid w:val="00394F2A"/>
    <w:rsid w:val="00394FA5"/>
    <w:rsid w:val="00394FC5"/>
    <w:rsid w:val="0039504A"/>
    <w:rsid w:val="003950E0"/>
    <w:rsid w:val="0039516A"/>
    <w:rsid w:val="00395185"/>
    <w:rsid w:val="003951CF"/>
    <w:rsid w:val="003951E2"/>
    <w:rsid w:val="003952F3"/>
    <w:rsid w:val="00395302"/>
    <w:rsid w:val="00395323"/>
    <w:rsid w:val="00395368"/>
    <w:rsid w:val="00395384"/>
    <w:rsid w:val="00395395"/>
    <w:rsid w:val="003953BE"/>
    <w:rsid w:val="003953EB"/>
    <w:rsid w:val="003953F2"/>
    <w:rsid w:val="00395419"/>
    <w:rsid w:val="0039543E"/>
    <w:rsid w:val="00395459"/>
    <w:rsid w:val="00395498"/>
    <w:rsid w:val="003954F3"/>
    <w:rsid w:val="003954F6"/>
    <w:rsid w:val="0039550A"/>
    <w:rsid w:val="0039551E"/>
    <w:rsid w:val="00395590"/>
    <w:rsid w:val="0039565F"/>
    <w:rsid w:val="00395670"/>
    <w:rsid w:val="00395762"/>
    <w:rsid w:val="003957B4"/>
    <w:rsid w:val="00395800"/>
    <w:rsid w:val="00395834"/>
    <w:rsid w:val="00395850"/>
    <w:rsid w:val="0039585D"/>
    <w:rsid w:val="003958A4"/>
    <w:rsid w:val="003958CD"/>
    <w:rsid w:val="003958CF"/>
    <w:rsid w:val="003958D2"/>
    <w:rsid w:val="00395928"/>
    <w:rsid w:val="0039597E"/>
    <w:rsid w:val="00395982"/>
    <w:rsid w:val="003959F2"/>
    <w:rsid w:val="00395A28"/>
    <w:rsid w:val="00395A66"/>
    <w:rsid w:val="00395AD1"/>
    <w:rsid w:val="00395AF4"/>
    <w:rsid w:val="00395AFF"/>
    <w:rsid w:val="00395B14"/>
    <w:rsid w:val="00395B57"/>
    <w:rsid w:val="00395B66"/>
    <w:rsid w:val="00395BA2"/>
    <w:rsid w:val="00395BE3"/>
    <w:rsid w:val="00395C12"/>
    <w:rsid w:val="00395C32"/>
    <w:rsid w:val="00395C48"/>
    <w:rsid w:val="00395C5A"/>
    <w:rsid w:val="00395CB4"/>
    <w:rsid w:val="00395D8E"/>
    <w:rsid w:val="00395E25"/>
    <w:rsid w:val="00395E6C"/>
    <w:rsid w:val="00395E9F"/>
    <w:rsid w:val="00395F46"/>
    <w:rsid w:val="00395F6D"/>
    <w:rsid w:val="00395F95"/>
    <w:rsid w:val="00395FD8"/>
    <w:rsid w:val="00396002"/>
    <w:rsid w:val="00396016"/>
    <w:rsid w:val="0039603A"/>
    <w:rsid w:val="003960A0"/>
    <w:rsid w:val="00396127"/>
    <w:rsid w:val="00396163"/>
    <w:rsid w:val="003961A2"/>
    <w:rsid w:val="0039623F"/>
    <w:rsid w:val="00396254"/>
    <w:rsid w:val="00396262"/>
    <w:rsid w:val="003962C4"/>
    <w:rsid w:val="003962F2"/>
    <w:rsid w:val="00396322"/>
    <w:rsid w:val="0039633C"/>
    <w:rsid w:val="0039634C"/>
    <w:rsid w:val="00396375"/>
    <w:rsid w:val="003963B1"/>
    <w:rsid w:val="0039646C"/>
    <w:rsid w:val="00396484"/>
    <w:rsid w:val="0039648A"/>
    <w:rsid w:val="003964C3"/>
    <w:rsid w:val="003964D7"/>
    <w:rsid w:val="0039653E"/>
    <w:rsid w:val="00396544"/>
    <w:rsid w:val="003965A0"/>
    <w:rsid w:val="00396609"/>
    <w:rsid w:val="0039661D"/>
    <w:rsid w:val="00396629"/>
    <w:rsid w:val="00396633"/>
    <w:rsid w:val="0039663F"/>
    <w:rsid w:val="0039666F"/>
    <w:rsid w:val="00396720"/>
    <w:rsid w:val="00396796"/>
    <w:rsid w:val="003967BE"/>
    <w:rsid w:val="003967C1"/>
    <w:rsid w:val="003967FE"/>
    <w:rsid w:val="0039689F"/>
    <w:rsid w:val="003968A9"/>
    <w:rsid w:val="00396930"/>
    <w:rsid w:val="00396964"/>
    <w:rsid w:val="00396976"/>
    <w:rsid w:val="0039699A"/>
    <w:rsid w:val="003969F9"/>
    <w:rsid w:val="00396A32"/>
    <w:rsid w:val="00396A41"/>
    <w:rsid w:val="00396A45"/>
    <w:rsid w:val="00396A51"/>
    <w:rsid w:val="00396ABE"/>
    <w:rsid w:val="00396AE3"/>
    <w:rsid w:val="00396AE5"/>
    <w:rsid w:val="00396AF8"/>
    <w:rsid w:val="00396B18"/>
    <w:rsid w:val="00396B4E"/>
    <w:rsid w:val="00396B51"/>
    <w:rsid w:val="00396B67"/>
    <w:rsid w:val="00396BBA"/>
    <w:rsid w:val="00396BD2"/>
    <w:rsid w:val="00396C00"/>
    <w:rsid w:val="00396C9C"/>
    <w:rsid w:val="00396CA1"/>
    <w:rsid w:val="00396CD7"/>
    <w:rsid w:val="00396CE5"/>
    <w:rsid w:val="00396CF5"/>
    <w:rsid w:val="00396D19"/>
    <w:rsid w:val="00396E05"/>
    <w:rsid w:val="00396E27"/>
    <w:rsid w:val="00396E67"/>
    <w:rsid w:val="00396E68"/>
    <w:rsid w:val="00396EC4"/>
    <w:rsid w:val="00396EEE"/>
    <w:rsid w:val="00396F4F"/>
    <w:rsid w:val="00396FB1"/>
    <w:rsid w:val="00397012"/>
    <w:rsid w:val="00397047"/>
    <w:rsid w:val="0039704D"/>
    <w:rsid w:val="003970DB"/>
    <w:rsid w:val="0039713B"/>
    <w:rsid w:val="0039714B"/>
    <w:rsid w:val="00397151"/>
    <w:rsid w:val="00397215"/>
    <w:rsid w:val="003972B7"/>
    <w:rsid w:val="003973DB"/>
    <w:rsid w:val="0039749E"/>
    <w:rsid w:val="003974AF"/>
    <w:rsid w:val="003974CB"/>
    <w:rsid w:val="003974E3"/>
    <w:rsid w:val="003974E5"/>
    <w:rsid w:val="00397515"/>
    <w:rsid w:val="00397556"/>
    <w:rsid w:val="0039756B"/>
    <w:rsid w:val="0039760D"/>
    <w:rsid w:val="0039762D"/>
    <w:rsid w:val="00397675"/>
    <w:rsid w:val="00397677"/>
    <w:rsid w:val="003976F1"/>
    <w:rsid w:val="0039770E"/>
    <w:rsid w:val="003977E2"/>
    <w:rsid w:val="0039783B"/>
    <w:rsid w:val="0039787B"/>
    <w:rsid w:val="0039793E"/>
    <w:rsid w:val="0039794D"/>
    <w:rsid w:val="0039799D"/>
    <w:rsid w:val="00397A88"/>
    <w:rsid w:val="00397AC0"/>
    <w:rsid w:val="00397AF3"/>
    <w:rsid w:val="00397B15"/>
    <w:rsid w:val="00397B16"/>
    <w:rsid w:val="00397B51"/>
    <w:rsid w:val="00397BC7"/>
    <w:rsid w:val="00397CCF"/>
    <w:rsid w:val="00397D2E"/>
    <w:rsid w:val="00397D31"/>
    <w:rsid w:val="00397D4C"/>
    <w:rsid w:val="00397D6D"/>
    <w:rsid w:val="00397E91"/>
    <w:rsid w:val="00397EE2"/>
    <w:rsid w:val="00397EE5"/>
    <w:rsid w:val="00397F1C"/>
    <w:rsid w:val="00397F5F"/>
    <w:rsid w:val="00397FA5"/>
    <w:rsid w:val="00397FAA"/>
    <w:rsid w:val="00397FC8"/>
    <w:rsid w:val="003A0010"/>
    <w:rsid w:val="003A0039"/>
    <w:rsid w:val="003A003F"/>
    <w:rsid w:val="003A00AD"/>
    <w:rsid w:val="003A00D7"/>
    <w:rsid w:val="003A00D9"/>
    <w:rsid w:val="003A00FB"/>
    <w:rsid w:val="003A0101"/>
    <w:rsid w:val="003A01B1"/>
    <w:rsid w:val="003A01BE"/>
    <w:rsid w:val="003A0223"/>
    <w:rsid w:val="003A0238"/>
    <w:rsid w:val="003A0257"/>
    <w:rsid w:val="003A0355"/>
    <w:rsid w:val="003A0385"/>
    <w:rsid w:val="003A0397"/>
    <w:rsid w:val="003A043A"/>
    <w:rsid w:val="003A0491"/>
    <w:rsid w:val="003A0502"/>
    <w:rsid w:val="003A051E"/>
    <w:rsid w:val="003A0571"/>
    <w:rsid w:val="003A0628"/>
    <w:rsid w:val="003A062A"/>
    <w:rsid w:val="003A0642"/>
    <w:rsid w:val="003A0647"/>
    <w:rsid w:val="003A0673"/>
    <w:rsid w:val="003A0701"/>
    <w:rsid w:val="003A0762"/>
    <w:rsid w:val="003A078C"/>
    <w:rsid w:val="003A084D"/>
    <w:rsid w:val="003A08C1"/>
    <w:rsid w:val="003A096D"/>
    <w:rsid w:val="003A096F"/>
    <w:rsid w:val="003A0975"/>
    <w:rsid w:val="003A09BF"/>
    <w:rsid w:val="003A09F1"/>
    <w:rsid w:val="003A0AA5"/>
    <w:rsid w:val="003A0B58"/>
    <w:rsid w:val="003A0B85"/>
    <w:rsid w:val="003A0B8A"/>
    <w:rsid w:val="003A0BB8"/>
    <w:rsid w:val="003A0BEB"/>
    <w:rsid w:val="003A0C24"/>
    <w:rsid w:val="003A0C58"/>
    <w:rsid w:val="003A0C66"/>
    <w:rsid w:val="003A0CDE"/>
    <w:rsid w:val="003A0D03"/>
    <w:rsid w:val="003A0D11"/>
    <w:rsid w:val="003A0D26"/>
    <w:rsid w:val="003A0D3E"/>
    <w:rsid w:val="003A0E01"/>
    <w:rsid w:val="003A0E25"/>
    <w:rsid w:val="003A0E32"/>
    <w:rsid w:val="003A0E47"/>
    <w:rsid w:val="003A0E6A"/>
    <w:rsid w:val="003A0ED0"/>
    <w:rsid w:val="003A0F9E"/>
    <w:rsid w:val="003A0FB5"/>
    <w:rsid w:val="003A0FDC"/>
    <w:rsid w:val="003A0FE3"/>
    <w:rsid w:val="003A1063"/>
    <w:rsid w:val="003A10C6"/>
    <w:rsid w:val="003A1151"/>
    <w:rsid w:val="003A119D"/>
    <w:rsid w:val="003A11A3"/>
    <w:rsid w:val="003A11E0"/>
    <w:rsid w:val="003A11F2"/>
    <w:rsid w:val="003A1220"/>
    <w:rsid w:val="003A1290"/>
    <w:rsid w:val="003A12D6"/>
    <w:rsid w:val="003A1344"/>
    <w:rsid w:val="003A1368"/>
    <w:rsid w:val="003A13B1"/>
    <w:rsid w:val="003A13D8"/>
    <w:rsid w:val="003A13E3"/>
    <w:rsid w:val="003A13EE"/>
    <w:rsid w:val="003A141B"/>
    <w:rsid w:val="003A14E4"/>
    <w:rsid w:val="003A153C"/>
    <w:rsid w:val="003A15A8"/>
    <w:rsid w:val="003A15E3"/>
    <w:rsid w:val="003A1621"/>
    <w:rsid w:val="003A165C"/>
    <w:rsid w:val="003A1737"/>
    <w:rsid w:val="003A1784"/>
    <w:rsid w:val="003A17D6"/>
    <w:rsid w:val="003A17EF"/>
    <w:rsid w:val="003A1856"/>
    <w:rsid w:val="003A1893"/>
    <w:rsid w:val="003A1899"/>
    <w:rsid w:val="003A18BA"/>
    <w:rsid w:val="003A18EE"/>
    <w:rsid w:val="003A1944"/>
    <w:rsid w:val="003A198F"/>
    <w:rsid w:val="003A1A05"/>
    <w:rsid w:val="003A1A89"/>
    <w:rsid w:val="003A1AF1"/>
    <w:rsid w:val="003A1B5C"/>
    <w:rsid w:val="003A1B5D"/>
    <w:rsid w:val="003A1BDA"/>
    <w:rsid w:val="003A1C10"/>
    <w:rsid w:val="003A1CA7"/>
    <w:rsid w:val="003A1D20"/>
    <w:rsid w:val="003A1D48"/>
    <w:rsid w:val="003A1D4C"/>
    <w:rsid w:val="003A1D59"/>
    <w:rsid w:val="003A1D82"/>
    <w:rsid w:val="003A1D9C"/>
    <w:rsid w:val="003A1DB3"/>
    <w:rsid w:val="003A1DBC"/>
    <w:rsid w:val="003A1DD6"/>
    <w:rsid w:val="003A1DDD"/>
    <w:rsid w:val="003A1E1F"/>
    <w:rsid w:val="003A1F5A"/>
    <w:rsid w:val="003A1FD9"/>
    <w:rsid w:val="003A2045"/>
    <w:rsid w:val="003A20B8"/>
    <w:rsid w:val="003A20CF"/>
    <w:rsid w:val="003A20FB"/>
    <w:rsid w:val="003A2165"/>
    <w:rsid w:val="003A2180"/>
    <w:rsid w:val="003A21BB"/>
    <w:rsid w:val="003A21DB"/>
    <w:rsid w:val="003A21FB"/>
    <w:rsid w:val="003A222B"/>
    <w:rsid w:val="003A2251"/>
    <w:rsid w:val="003A22D3"/>
    <w:rsid w:val="003A2362"/>
    <w:rsid w:val="003A236C"/>
    <w:rsid w:val="003A2379"/>
    <w:rsid w:val="003A23C1"/>
    <w:rsid w:val="003A2439"/>
    <w:rsid w:val="003A2471"/>
    <w:rsid w:val="003A247B"/>
    <w:rsid w:val="003A24AF"/>
    <w:rsid w:val="003A25EB"/>
    <w:rsid w:val="003A2637"/>
    <w:rsid w:val="003A266A"/>
    <w:rsid w:val="003A26DA"/>
    <w:rsid w:val="003A273C"/>
    <w:rsid w:val="003A2755"/>
    <w:rsid w:val="003A279B"/>
    <w:rsid w:val="003A279E"/>
    <w:rsid w:val="003A27C7"/>
    <w:rsid w:val="003A27DC"/>
    <w:rsid w:val="003A27F9"/>
    <w:rsid w:val="003A2827"/>
    <w:rsid w:val="003A2853"/>
    <w:rsid w:val="003A2877"/>
    <w:rsid w:val="003A288D"/>
    <w:rsid w:val="003A28AF"/>
    <w:rsid w:val="003A28FC"/>
    <w:rsid w:val="003A295E"/>
    <w:rsid w:val="003A29B7"/>
    <w:rsid w:val="003A2A15"/>
    <w:rsid w:val="003A2A24"/>
    <w:rsid w:val="003A2A45"/>
    <w:rsid w:val="003A2ABE"/>
    <w:rsid w:val="003A2AF9"/>
    <w:rsid w:val="003A2B11"/>
    <w:rsid w:val="003A2B13"/>
    <w:rsid w:val="003A2B21"/>
    <w:rsid w:val="003A2B50"/>
    <w:rsid w:val="003A2B67"/>
    <w:rsid w:val="003A2B68"/>
    <w:rsid w:val="003A2CDF"/>
    <w:rsid w:val="003A2D8E"/>
    <w:rsid w:val="003A2DD2"/>
    <w:rsid w:val="003A2F3E"/>
    <w:rsid w:val="003A2F5A"/>
    <w:rsid w:val="003A2FF0"/>
    <w:rsid w:val="003A3009"/>
    <w:rsid w:val="003A305D"/>
    <w:rsid w:val="003A305E"/>
    <w:rsid w:val="003A309B"/>
    <w:rsid w:val="003A30B9"/>
    <w:rsid w:val="003A30E7"/>
    <w:rsid w:val="003A30FD"/>
    <w:rsid w:val="003A31C6"/>
    <w:rsid w:val="003A320A"/>
    <w:rsid w:val="003A322D"/>
    <w:rsid w:val="003A327C"/>
    <w:rsid w:val="003A32D3"/>
    <w:rsid w:val="003A32F4"/>
    <w:rsid w:val="003A3334"/>
    <w:rsid w:val="003A335F"/>
    <w:rsid w:val="003A33A1"/>
    <w:rsid w:val="003A340C"/>
    <w:rsid w:val="003A3456"/>
    <w:rsid w:val="003A34AA"/>
    <w:rsid w:val="003A34C6"/>
    <w:rsid w:val="003A34E4"/>
    <w:rsid w:val="003A350B"/>
    <w:rsid w:val="003A356E"/>
    <w:rsid w:val="003A358E"/>
    <w:rsid w:val="003A35A4"/>
    <w:rsid w:val="003A35DC"/>
    <w:rsid w:val="003A360E"/>
    <w:rsid w:val="003A3626"/>
    <w:rsid w:val="003A362D"/>
    <w:rsid w:val="003A3662"/>
    <w:rsid w:val="003A3669"/>
    <w:rsid w:val="003A3688"/>
    <w:rsid w:val="003A370F"/>
    <w:rsid w:val="003A3735"/>
    <w:rsid w:val="003A3755"/>
    <w:rsid w:val="003A3759"/>
    <w:rsid w:val="003A37E5"/>
    <w:rsid w:val="003A384C"/>
    <w:rsid w:val="003A387A"/>
    <w:rsid w:val="003A388E"/>
    <w:rsid w:val="003A38D7"/>
    <w:rsid w:val="003A3905"/>
    <w:rsid w:val="003A3968"/>
    <w:rsid w:val="003A397B"/>
    <w:rsid w:val="003A39D0"/>
    <w:rsid w:val="003A3AC2"/>
    <w:rsid w:val="003A3B6B"/>
    <w:rsid w:val="003A3BD2"/>
    <w:rsid w:val="003A3BEC"/>
    <w:rsid w:val="003A3BEE"/>
    <w:rsid w:val="003A3C13"/>
    <w:rsid w:val="003A3C17"/>
    <w:rsid w:val="003A3C2B"/>
    <w:rsid w:val="003A3C4B"/>
    <w:rsid w:val="003A3C4F"/>
    <w:rsid w:val="003A3CA3"/>
    <w:rsid w:val="003A3D3F"/>
    <w:rsid w:val="003A3D57"/>
    <w:rsid w:val="003A3DBD"/>
    <w:rsid w:val="003A3DFB"/>
    <w:rsid w:val="003A3E32"/>
    <w:rsid w:val="003A3E35"/>
    <w:rsid w:val="003A3F66"/>
    <w:rsid w:val="003A3F6E"/>
    <w:rsid w:val="003A3FA6"/>
    <w:rsid w:val="003A3FBA"/>
    <w:rsid w:val="003A3FCF"/>
    <w:rsid w:val="003A4005"/>
    <w:rsid w:val="003A401E"/>
    <w:rsid w:val="003A40AE"/>
    <w:rsid w:val="003A4120"/>
    <w:rsid w:val="003A4187"/>
    <w:rsid w:val="003A4188"/>
    <w:rsid w:val="003A41BC"/>
    <w:rsid w:val="003A423D"/>
    <w:rsid w:val="003A4254"/>
    <w:rsid w:val="003A42D9"/>
    <w:rsid w:val="003A435E"/>
    <w:rsid w:val="003A436B"/>
    <w:rsid w:val="003A4390"/>
    <w:rsid w:val="003A43C4"/>
    <w:rsid w:val="003A43E6"/>
    <w:rsid w:val="003A4404"/>
    <w:rsid w:val="003A441B"/>
    <w:rsid w:val="003A441F"/>
    <w:rsid w:val="003A44B7"/>
    <w:rsid w:val="003A44CC"/>
    <w:rsid w:val="003A44F5"/>
    <w:rsid w:val="003A4532"/>
    <w:rsid w:val="003A4542"/>
    <w:rsid w:val="003A4549"/>
    <w:rsid w:val="003A45E4"/>
    <w:rsid w:val="003A4631"/>
    <w:rsid w:val="003A4675"/>
    <w:rsid w:val="003A469A"/>
    <w:rsid w:val="003A46CE"/>
    <w:rsid w:val="003A46F9"/>
    <w:rsid w:val="003A4791"/>
    <w:rsid w:val="003A479D"/>
    <w:rsid w:val="003A482A"/>
    <w:rsid w:val="003A483C"/>
    <w:rsid w:val="003A48B0"/>
    <w:rsid w:val="003A48E6"/>
    <w:rsid w:val="003A494D"/>
    <w:rsid w:val="003A4977"/>
    <w:rsid w:val="003A4987"/>
    <w:rsid w:val="003A4993"/>
    <w:rsid w:val="003A4A3A"/>
    <w:rsid w:val="003A4A55"/>
    <w:rsid w:val="003A4A6C"/>
    <w:rsid w:val="003A4AB7"/>
    <w:rsid w:val="003A4ACC"/>
    <w:rsid w:val="003A4AFC"/>
    <w:rsid w:val="003A4B44"/>
    <w:rsid w:val="003A4B50"/>
    <w:rsid w:val="003A4B54"/>
    <w:rsid w:val="003A4B59"/>
    <w:rsid w:val="003A4C16"/>
    <w:rsid w:val="003A4C9F"/>
    <w:rsid w:val="003A4CB2"/>
    <w:rsid w:val="003A4D12"/>
    <w:rsid w:val="003A4D43"/>
    <w:rsid w:val="003A4D58"/>
    <w:rsid w:val="003A4DE3"/>
    <w:rsid w:val="003A4DE7"/>
    <w:rsid w:val="003A4DEF"/>
    <w:rsid w:val="003A4E5E"/>
    <w:rsid w:val="003A4E8D"/>
    <w:rsid w:val="003A4EAB"/>
    <w:rsid w:val="003A4EDD"/>
    <w:rsid w:val="003A4F40"/>
    <w:rsid w:val="003A4F4D"/>
    <w:rsid w:val="003A4F73"/>
    <w:rsid w:val="003A4F87"/>
    <w:rsid w:val="003A4F9E"/>
    <w:rsid w:val="003A4F9F"/>
    <w:rsid w:val="003A500C"/>
    <w:rsid w:val="003A500E"/>
    <w:rsid w:val="003A5021"/>
    <w:rsid w:val="003A5025"/>
    <w:rsid w:val="003A5072"/>
    <w:rsid w:val="003A5076"/>
    <w:rsid w:val="003A508C"/>
    <w:rsid w:val="003A50CA"/>
    <w:rsid w:val="003A518E"/>
    <w:rsid w:val="003A51A2"/>
    <w:rsid w:val="003A51E6"/>
    <w:rsid w:val="003A52F7"/>
    <w:rsid w:val="003A535F"/>
    <w:rsid w:val="003A53B7"/>
    <w:rsid w:val="003A53BE"/>
    <w:rsid w:val="003A53E8"/>
    <w:rsid w:val="003A5429"/>
    <w:rsid w:val="003A542E"/>
    <w:rsid w:val="003A54EC"/>
    <w:rsid w:val="003A5516"/>
    <w:rsid w:val="003A5569"/>
    <w:rsid w:val="003A55BE"/>
    <w:rsid w:val="003A55C7"/>
    <w:rsid w:val="003A5622"/>
    <w:rsid w:val="003A5631"/>
    <w:rsid w:val="003A5651"/>
    <w:rsid w:val="003A56CE"/>
    <w:rsid w:val="003A5716"/>
    <w:rsid w:val="003A5720"/>
    <w:rsid w:val="003A5757"/>
    <w:rsid w:val="003A57BE"/>
    <w:rsid w:val="003A57E7"/>
    <w:rsid w:val="003A57EB"/>
    <w:rsid w:val="003A57F8"/>
    <w:rsid w:val="003A58A2"/>
    <w:rsid w:val="003A58C2"/>
    <w:rsid w:val="003A58F6"/>
    <w:rsid w:val="003A5939"/>
    <w:rsid w:val="003A59C2"/>
    <w:rsid w:val="003A59E9"/>
    <w:rsid w:val="003A5A4B"/>
    <w:rsid w:val="003A5A60"/>
    <w:rsid w:val="003A5AB2"/>
    <w:rsid w:val="003A5AEF"/>
    <w:rsid w:val="003A5B58"/>
    <w:rsid w:val="003A5BE4"/>
    <w:rsid w:val="003A5BF1"/>
    <w:rsid w:val="003A5C4E"/>
    <w:rsid w:val="003A5C5B"/>
    <w:rsid w:val="003A5D12"/>
    <w:rsid w:val="003A5D3D"/>
    <w:rsid w:val="003A5E26"/>
    <w:rsid w:val="003A5E2B"/>
    <w:rsid w:val="003A5E3D"/>
    <w:rsid w:val="003A5E54"/>
    <w:rsid w:val="003A5E81"/>
    <w:rsid w:val="003A5EB5"/>
    <w:rsid w:val="003A5F60"/>
    <w:rsid w:val="003A5F6F"/>
    <w:rsid w:val="003A6036"/>
    <w:rsid w:val="003A6049"/>
    <w:rsid w:val="003A6077"/>
    <w:rsid w:val="003A607F"/>
    <w:rsid w:val="003A60D5"/>
    <w:rsid w:val="003A6128"/>
    <w:rsid w:val="003A614B"/>
    <w:rsid w:val="003A6161"/>
    <w:rsid w:val="003A61F7"/>
    <w:rsid w:val="003A621E"/>
    <w:rsid w:val="003A6246"/>
    <w:rsid w:val="003A625B"/>
    <w:rsid w:val="003A62B9"/>
    <w:rsid w:val="003A62F0"/>
    <w:rsid w:val="003A6311"/>
    <w:rsid w:val="003A631A"/>
    <w:rsid w:val="003A642B"/>
    <w:rsid w:val="003A649D"/>
    <w:rsid w:val="003A65E5"/>
    <w:rsid w:val="003A662C"/>
    <w:rsid w:val="003A6692"/>
    <w:rsid w:val="003A66CE"/>
    <w:rsid w:val="003A674B"/>
    <w:rsid w:val="003A677E"/>
    <w:rsid w:val="003A68B1"/>
    <w:rsid w:val="003A68DE"/>
    <w:rsid w:val="003A6942"/>
    <w:rsid w:val="003A6998"/>
    <w:rsid w:val="003A69F6"/>
    <w:rsid w:val="003A6A3B"/>
    <w:rsid w:val="003A6A7B"/>
    <w:rsid w:val="003A6A87"/>
    <w:rsid w:val="003A6AD9"/>
    <w:rsid w:val="003A6B8D"/>
    <w:rsid w:val="003A6BBD"/>
    <w:rsid w:val="003A6BE7"/>
    <w:rsid w:val="003A6BEE"/>
    <w:rsid w:val="003A6CF1"/>
    <w:rsid w:val="003A6D44"/>
    <w:rsid w:val="003A6D96"/>
    <w:rsid w:val="003A6DA9"/>
    <w:rsid w:val="003A6DCA"/>
    <w:rsid w:val="003A6DDE"/>
    <w:rsid w:val="003A6E37"/>
    <w:rsid w:val="003A6E3A"/>
    <w:rsid w:val="003A6EC2"/>
    <w:rsid w:val="003A6F13"/>
    <w:rsid w:val="003A6F20"/>
    <w:rsid w:val="003A6F36"/>
    <w:rsid w:val="003A6F59"/>
    <w:rsid w:val="003A6F95"/>
    <w:rsid w:val="003A7007"/>
    <w:rsid w:val="003A7101"/>
    <w:rsid w:val="003A717A"/>
    <w:rsid w:val="003A719E"/>
    <w:rsid w:val="003A720A"/>
    <w:rsid w:val="003A7251"/>
    <w:rsid w:val="003A72B9"/>
    <w:rsid w:val="003A72EC"/>
    <w:rsid w:val="003A7327"/>
    <w:rsid w:val="003A7374"/>
    <w:rsid w:val="003A73C4"/>
    <w:rsid w:val="003A73E0"/>
    <w:rsid w:val="003A7479"/>
    <w:rsid w:val="003A74BA"/>
    <w:rsid w:val="003A74DC"/>
    <w:rsid w:val="003A757E"/>
    <w:rsid w:val="003A75B2"/>
    <w:rsid w:val="003A75DE"/>
    <w:rsid w:val="003A76C6"/>
    <w:rsid w:val="003A775A"/>
    <w:rsid w:val="003A779C"/>
    <w:rsid w:val="003A7842"/>
    <w:rsid w:val="003A787F"/>
    <w:rsid w:val="003A7896"/>
    <w:rsid w:val="003A7906"/>
    <w:rsid w:val="003A7932"/>
    <w:rsid w:val="003A79A8"/>
    <w:rsid w:val="003A79D2"/>
    <w:rsid w:val="003A79E4"/>
    <w:rsid w:val="003A79F9"/>
    <w:rsid w:val="003A7A25"/>
    <w:rsid w:val="003A7A2B"/>
    <w:rsid w:val="003A7A7E"/>
    <w:rsid w:val="003A7A9F"/>
    <w:rsid w:val="003A7AFF"/>
    <w:rsid w:val="003A7B07"/>
    <w:rsid w:val="003A7B57"/>
    <w:rsid w:val="003A7BC9"/>
    <w:rsid w:val="003A7BE0"/>
    <w:rsid w:val="003A7BFE"/>
    <w:rsid w:val="003A7C4A"/>
    <w:rsid w:val="003A7C78"/>
    <w:rsid w:val="003A7C79"/>
    <w:rsid w:val="003A7CF8"/>
    <w:rsid w:val="003A7DDA"/>
    <w:rsid w:val="003A7E68"/>
    <w:rsid w:val="003A7EBB"/>
    <w:rsid w:val="003A7EF9"/>
    <w:rsid w:val="003A7F32"/>
    <w:rsid w:val="003A7F54"/>
    <w:rsid w:val="003B000B"/>
    <w:rsid w:val="003B004B"/>
    <w:rsid w:val="003B00CD"/>
    <w:rsid w:val="003B00D4"/>
    <w:rsid w:val="003B00E8"/>
    <w:rsid w:val="003B0136"/>
    <w:rsid w:val="003B0153"/>
    <w:rsid w:val="003B016E"/>
    <w:rsid w:val="003B0195"/>
    <w:rsid w:val="003B01AA"/>
    <w:rsid w:val="003B01CD"/>
    <w:rsid w:val="003B01D1"/>
    <w:rsid w:val="003B01D4"/>
    <w:rsid w:val="003B01D7"/>
    <w:rsid w:val="003B01E5"/>
    <w:rsid w:val="003B0272"/>
    <w:rsid w:val="003B0280"/>
    <w:rsid w:val="003B0286"/>
    <w:rsid w:val="003B028C"/>
    <w:rsid w:val="003B02B2"/>
    <w:rsid w:val="003B02C6"/>
    <w:rsid w:val="003B02C8"/>
    <w:rsid w:val="003B030A"/>
    <w:rsid w:val="003B0359"/>
    <w:rsid w:val="003B035B"/>
    <w:rsid w:val="003B03ED"/>
    <w:rsid w:val="003B043F"/>
    <w:rsid w:val="003B0458"/>
    <w:rsid w:val="003B04E1"/>
    <w:rsid w:val="003B0505"/>
    <w:rsid w:val="003B051E"/>
    <w:rsid w:val="003B0565"/>
    <w:rsid w:val="003B05FC"/>
    <w:rsid w:val="003B0630"/>
    <w:rsid w:val="003B0663"/>
    <w:rsid w:val="003B0883"/>
    <w:rsid w:val="003B093D"/>
    <w:rsid w:val="003B0952"/>
    <w:rsid w:val="003B096B"/>
    <w:rsid w:val="003B0A2C"/>
    <w:rsid w:val="003B0A33"/>
    <w:rsid w:val="003B0A5C"/>
    <w:rsid w:val="003B0A87"/>
    <w:rsid w:val="003B0ABA"/>
    <w:rsid w:val="003B0ADC"/>
    <w:rsid w:val="003B0AE3"/>
    <w:rsid w:val="003B0B26"/>
    <w:rsid w:val="003B0B87"/>
    <w:rsid w:val="003B0BAB"/>
    <w:rsid w:val="003B0BB9"/>
    <w:rsid w:val="003B0BD5"/>
    <w:rsid w:val="003B0C06"/>
    <w:rsid w:val="003B0C1A"/>
    <w:rsid w:val="003B0C40"/>
    <w:rsid w:val="003B0C8B"/>
    <w:rsid w:val="003B0D40"/>
    <w:rsid w:val="003B0D66"/>
    <w:rsid w:val="003B0DBE"/>
    <w:rsid w:val="003B0DCC"/>
    <w:rsid w:val="003B0E07"/>
    <w:rsid w:val="003B0E16"/>
    <w:rsid w:val="003B0EF4"/>
    <w:rsid w:val="003B0F42"/>
    <w:rsid w:val="003B0F58"/>
    <w:rsid w:val="003B0F5E"/>
    <w:rsid w:val="003B0FA9"/>
    <w:rsid w:val="003B0FDF"/>
    <w:rsid w:val="003B1003"/>
    <w:rsid w:val="003B100D"/>
    <w:rsid w:val="003B105A"/>
    <w:rsid w:val="003B1079"/>
    <w:rsid w:val="003B1100"/>
    <w:rsid w:val="003B1134"/>
    <w:rsid w:val="003B1177"/>
    <w:rsid w:val="003B11A2"/>
    <w:rsid w:val="003B11B9"/>
    <w:rsid w:val="003B11BC"/>
    <w:rsid w:val="003B1202"/>
    <w:rsid w:val="003B123D"/>
    <w:rsid w:val="003B1240"/>
    <w:rsid w:val="003B1254"/>
    <w:rsid w:val="003B126D"/>
    <w:rsid w:val="003B1304"/>
    <w:rsid w:val="003B1414"/>
    <w:rsid w:val="003B1415"/>
    <w:rsid w:val="003B1427"/>
    <w:rsid w:val="003B1491"/>
    <w:rsid w:val="003B149D"/>
    <w:rsid w:val="003B14C8"/>
    <w:rsid w:val="003B1503"/>
    <w:rsid w:val="003B152D"/>
    <w:rsid w:val="003B15D6"/>
    <w:rsid w:val="003B166B"/>
    <w:rsid w:val="003B1697"/>
    <w:rsid w:val="003B16E3"/>
    <w:rsid w:val="003B16EB"/>
    <w:rsid w:val="003B16F1"/>
    <w:rsid w:val="003B16FC"/>
    <w:rsid w:val="003B1746"/>
    <w:rsid w:val="003B180F"/>
    <w:rsid w:val="003B1866"/>
    <w:rsid w:val="003B1878"/>
    <w:rsid w:val="003B18AE"/>
    <w:rsid w:val="003B18CF"/>
    <w:rsid w:val="003B18F9"/>
    <w:rsid w:val="003B1937"/>
    <w:rsid w:val="003B1972"/>
    <w:rsid w:val="003B1A64"/>
    <w:rsid w:val="003B1A70"/>
    <w:rsid w:val="003B1A92"/>
    <w:rsid w:val="003B1ABC"/>
    <w:rsid w:val="003B1ADB"/>
    <w:rsid w:val="003B1AF2"/>
    <w:rsid w:val="003B1B2B"/>
    <w:rsid w:val="003B1B47"/>
    <w:rsid w:val="003B1B56"/>
    <w:rsid w:val="003B1C40"/>
    <w:rsid w:val="003B1CBE"/>
    <w:rsid w:val="003B1CC7"/>
    <w:rsid w:val="003B1CF2"/>
    <w:rsid w:val="003B1D40"/>
    <w:rsid w:val="003B1D5D"/>
    <w:rsid w:val="003B1E27"/>
    <w:rsid w:val="003B1E31"/>
    <w:rsid w:val="003B1E4D"/>
    <w:rsid w:val="003B1E52"/>
    <w:rsid w:val="003B1EAB"/>
    <w:rsid w:val="003B1ECD"/>
    <w:rsid w:val="003B1EE4"/>
    <w:rsid w:val="003B1F11"/>
    <w:rsid w:val="003B1F7D"/>
    <w:rsid w:val="003B2014"/>
    <w:rsid w:val="003B201E"/>
    <w:rsid w:val="003B20E3"/>
    <w:rsid w:val="003B2110"/>
    <w:rsid w:val="003B2167"/>
    <w:rsid w:val="003B216C"/>
    <w:rsid w:val="003B21AE"/>
    <w:rsid w:val="003B228D"/>
    <w:rsid w:val="003B22E7"/>
    <w:rsid w:val="003B23BA"/>
    <w:rsid w:val="003B2423"/>
    <w:rsid w:val="003B242B"/>
    <w:rsid w:val="003B24B8"/>
    <w:rsid w:val="003B2516"/>
    <w:rsid w:val="003B2556"/>
    <w:rsid w:val="003B2580"/>
    <w:rsid w:val="003B25AB"/>
    <w:rsid w:val="003B25F8"/>
    <w:rsid w:val="003B260D"/>
    <w:rsid w:val="003B2635"/>
    <w:rsid w:val="003B2647"/>
    <w:rsid w:val="003B267A"/>
    <w:rsid w:val="003B269B"/>
    <w:rsid w:val="003B26AF"/>
    <w:rsid w:val="003B26B1"/>
    <w:rsid w:val="003B26E5"/>
    <w:rsid w:val="003B26F2"/>
    <w:rsid w:val="003B2705"/>
    <w:rsid w:val="003B2772"/>
    <w:rsid w:val="003B2776"/>
    <w:rsid w:val="003B277C"/>
    <w:rsid w:val="003B27A9"/>
    <w:rsid w:val="003B27BC"/>
    <w:rsid w:val="003B282E"/>
    <w:rsid w:val="003B2851"/>
    <w:rsid w:val="003B288C"/>
    <w:rsid w:val="003B295D"/>
    <w:rsid w:val="003B2962"/>
    <w:rsid w:val="003B2963"/>
    <w:rsid w:val="003B29A3"/>
    <w:rsid w:val="003B29C7"/>
    <w:rsid w:val="003B29EE"/>
    <w:rsid w:val="003B29F4"/>
    <w:rsid w:val="003B2A20"/>
    <w:rsid w:val="003B2A43"/>
    <w:rsid w:val="003B2AF8"/>
    <w:rsid w:val="003B2B3F"/>
    <w:rsid w:val="003B2B86"/>
    <w:rsid w:val="003B2B92"/>
    <w:rsid w:val="003B2BAA"/>
    <w:rsid w:val="003B2C0B"/>
    <w:rsid w:val="003B2C2E"/>
    <w:rsid w:val="003B2C53"/>
    <w:rsid w:val="003B2C6E"/>
    <w:rsid w:val="003B2D1E"/>
    <w:rsid w:val="003B2D40"/>
    <w:rsid w:val="003B2DA7"/>
    <w:rsid w:val="003B2DC8"/>
    <w:rsid w:val="003B2E0E"/>
    <w:rsid w:val="003B2E61"/>
    <w:rsid w:val="003B2E83"/>
    <w:rsid w:val="003B2F0A"/>
    <w:rsid w:val="003B2F69"/>
    <w:rsid w:val="003B2F7E"/>
    <w:rsid w:val="003B2FB8"/>
    <w:rsid w:val="003B30CD"/>
    <w:rsid w:val="003B3114"/>
    <w:rsid w:val="003B3174"/>
    <w:rsid w:val="003B317B"/>
    <w:rsid w:val="003B3189"/>
    <w:rsid w:val="003B319C"/>
    <w:rsid w:val="003B31D7"/>
    <w:rsid w:val="003B31E8"/>
    <w:rsid w:val="003B321E"/>
    <w:rsid w:val="003B32A0"/>
    <w:rsid w:val="003B32B8"/>
    <w:rsid w:val="003B32E0"/>
    <w:rsid w:val="003B33C2"/>
    <w:rsid w:val="003B33FE"/>
    <w:rsid w:val="003B341A"/>
    <w:rsid w:val="003B3457"/>
    <w:rsid w:val="003B34B0"/>
    <w:rsid w:val="003B3520"/>
    <w:rsid w:val="003B359D"/>
    <w:rsid w:val="003B3633"/>
    <w:rsid w:val="003B3670"/>
    <w:rsid w:val="003B3692"/>
    <w:rsid w:val="003B3694"/>
    <w:rsid w:val="003B36BA"/>
    <w:rsid w:val="003B378A"/>
    <w:rsid w:val="003B37BF"/>
    <w:rsid w:val="003B3865"/>
    <w:rsid w:val="003B3879"/>
    <w:rsid w:val="003B38F0"/>
    <w:rsid w:val="003B38FF"/>
    <w:rsid w:val="003B390C"/>
    <w:rsid w:val="003B3917"/>
    <w:rsid w:val="003B3995"/>
    <w:rsid w:val="003B399D"/>
    <w:rsid w:val="003B39F6"/>
    <w:rsid w:val="003B3A1F"/>
    <w:rsid w:val="003B3A7F"/>
    <w:rsid w:val="003B3A87"/>
    <w:rsid w:val="003B3A97"/>
    <w:rsid w:val="003B3AB0"/>
    <w:rsid w:val="003B3ABB"/>
    <w:rsid w:val="003B3BC0"/>
    <w:rsid w:val="003B3BCF"/>
    <w:rsid w:val="003B3BE8"/>
    <w:rsid w:val="003B3BF0"/>
    <w:rsid w:val="003B3BFF"/>
    <w:rsid w:val="003B3D82"/>
    <w:rsid w:val="003B3D84"/>
    <w:rsid w:val="003B3DA4"/>
    <w:rsid w:val="003B3DC8"/>
    <w:rsid w:val="003B3DD3"/>
    <w:rsid w:val="003B3DD4"/>
    <w:rsid w:val="003B3DD9"/>
    <w:rsid w:val="003B3DF0"/>
    <w:rsid w:val="003B3E85"/>
    <w:rsid w:val="003B3E8D"/>
    <w:rsid w:val="003B3E9D"/>
    <w:rsid w:val="003B3EEA"/>
    <w:rsid w:val="003B3F2F"/>
    <w:rsid w:val="003B3F8C"/>
    <w:rsid w:val="003B3F97"/>
    <w:rsid w:val="003B40AC"/>
    <w:rsid w:val="003B40B0"/>
    <w:rsid w:val="003B40C2"/>
    <w:rsid w:val="003B40EA"/>
    <w:rsid w:val="003B40F9"/>
    <w:rsid w:val="003B416F"/>
    <w:rsid w:val="003B419F"/>
    <w:rsid w:val="003B4257"/>
    <w:rsid w:val="003B4285"/>
    <w:rsid w:val="003B42A9"/>
    <w:rsid w:val="003B42BF"/>
    <w:rsid w:val="003B4310"/>
    <w:rsid w:val="003B433E"/>
    <w:rsid w:val="003B43FB"/>
    <w:rsid w:val="003B4426"/>
    <w:rsid w:val="003B44A4"/>
    <w:rsid w:val="003B4566"/>
    <w:rsid w:val="003B45D6"/>
    <w:rsid w:val="003B46D1"/>
    <w:rsid w:val="003B46D3"/>
    <w:rsid w:val="003B46EB"/>
    <w:rsid w:val="003B4752"/>
    <w:rsid w:val="003B4772"/>
    <w:rsid w:val="003B4775"/>
    <w:rsid w:val="003B47E0"/>
    <w:rsid w:val="003B481B"/>
    <w:rsid w:val="003B48A9"/>
    <w:rsid w:val="003B4916"/>
    <w:rsid w:val="003B4953"/>
    <w:rsid w:val="003B49BA"/>
    <w:rsid w:val="003B49C9"/>
    <w:rsid w:val="003B4A07"/>
    <w:rsid w:val="003B4A5E"/>
    <w:rsid w:val="003B4AEC"/>
    <w:rsid w:val="003B4B42"/>
    <w:rsid w:val="003B4C21"/>
    <w:rsid w:val="003B4CBC"/>
    <w:rsid w:val="003B4CBE"/>
    <w:rsid w:val="003B4D16"/>
    <w:rsid w:val="003B4D2D"/>
    <w:rsid w:val="003B4DE5"/>
    <w:rsid w:val="003B4F45"/>
    <w:rsid w:val="003B4F50"/>
    <w:rsid w:val="003B4FB7"/>
    <w:rsid w:val="003B4FF9"/>
    <w:rsid w:val="003B5037"/>
    <w:rsid w:val="003B5041"/>
    <w:rsid w:val="003B5094"/>
    <w:rsid w:val="003B50B1"/>
    <w:rsid w:val="003B50EF"/>
    <w:rsid w:val="003B5253"/>
    <w:rsid w:val="003B52A3"/>
    <w:rsid w:val="003B52B9"/>
    <w:rsid w:val="003B5316"/>
    <w:rsid w:val="003B5332"/>
    <w:rsid w:val="003B5367"/>
    <w:rsid w:val="003B53C8"/>
    <w:rsid w:val="003B54BC"/>
    <w:rsid w:val="003B5545"/>
    <w:rsid w:val="003B5553"/>
    <w:rsid w:val="003B555C"/>
    <w:rsid w:val="003B5599"/>
    <w:rsid w:val="003B55EA"/>
    <w:rsid w:val="003B562C"/>
    <w:rsid w:val="003B56B7"/>
    <w:rsid w:val="003B56BD"/>
    <w:rsid w:val="003B5717"/>
    <w:rsid w:val="003B5729"/>
    <w:rsid w:val="003B57D5"/>
    <w:rsid w:val="003B5816"/>
    <w:rsid w:val="003B58C9"/>
    <w:rsid w:val="003B58D9"/>
    <w:rsid w:val="003B5945"/>
    <w:rsid w:val="003B5948"/>
    <w:rsid w:val="003B5959"/>
    <w:rsid w:val="003B596A"/>
    <w:rsid w:val="003B59BD"/>
    <w:rsid w:val="003B59E8"/>
    <w:rsid w:val="003B5A10"/>
    <w:rsid w:val="003B5A22"/>
    <w:rsid w:val="003B5A41"/>
    <w:rsid w:val="003B5A81"/>
    <w:rsid w:val="003B5A8A"/>
    <w:rsid w:val="003B5B85"/>
    <w:rsid w:val="003B5BC3"/>
    <w:rsid w:val="003B5C39"/>
    <w:rsid w:val="003B5C3C"/>
    <w:rsid w:val="003B5C6A"/>
    <w:rsid w:val="003B5C88"/>
    <w:rsid w:val="003B5CB9"/>
    <w:rsid w:val="003B5CD4"/>
    <w:rsid w:val="003B5D03"/>
    <w:rsid w:val="003B5D0E"/>
    <w:rsid w:val="003B5D8B"/>
    <w:rsid w:val="003B5D94"/>
    <w:rsid w:val="003B5DF4"/>
    <w:rsid w:val="003B5E25"/>
    <w:rsid w:val="003B5E48"/>
    <w:rsid w:val="003B5E58"/>
    <w:rsid w:val="003B5ED0"/>
    <w:rsid w:val="003B5ED3"/>
    <w:rsid w:val="003B5F16"/>
    <w:rsid w:val="003B5F1A"/>
    <w:rsid w:val="003B5F34"/>
    <w:rsid w:val="003B5F37"/>
    <w:rsid w:val="003B5F3B"/>
    <w:rsid w:val="003B5FB1"/>
    <w:rsid w:val="003B5FC1"/>
    <w:rsid w:val="003B6037"/>
    <w:rsid w:val="003B6043"/>
    <w:rsid w:val="003B608B"/>
    <w:rsid w:val="003B6095"/>
    <w:rsid w:val="003B60B0"/>
    <w:rsid w:val="003B60CB"/>
    <w:rsid w:val="003B6121"/>
    <w:rsid w:val="003B61B1"/>
    <w:rsid w:val="003B61B6"/>
    <w:rsid w:val="003B61DF"/>
    <w:rsid w:val="003B635F"/>
    <w:rsid w:val="003B6370"/>
    <w:rsid w:val="003B639F"/>
    <w:rsid w:val="003B63AF"/>
    <w:rsid w:val="003B6420"/>
    <w:rsid w:val="003B6452"/>
    <w:rsid w:val="003B6475"/>
    <w:rsid w:val="003B649C"/>
    <w:rsid w:val="003B6581"/>
    <w:rsid w:val="003B659F"/>
    <w:rsid w:val="003B65BF"/>
    <w:rsid w:val="003B65FF"/>
    <w:rsid w:val="003B6607"/>
    <w:rsid w:val="003B66A0"/>
    <w:rsid w:val="003B66AE"/>
    <w:rsid w:val="003B66BF"/>
    <w:rsid w:val="003B66F4"/>
    <w:rsid w:val="003B66FA"/>
    <w:rsid w:val="003B673C"/>
    <w:rsid w:val="003B6798"/>
    <w:rsid w:val="003B67D2"/>
    <w:rsid w:val="003B67DD"/>
    <w:rsid w:val="003B6813"/>
    <w:rsid w:val="003B6901"/>
    <w:rsid w:val="003B6925"/>
    <w:rsid w:val="003B69C0"/>
    <w:rsid w:val="003B69D2"/>
    <w:rsid w:val="003B69E9"/>
    <w:rsid w:val="003B6AA9"/>
    <w:rsid w:val="003B6AD3"/>
    <w:rsid w:val="003B6AE3"/>
    <w:rsid w:val="003B6AE9"/>
    <w:rsid w:val="003B6B4C"/>
    <w:rsid w:val="003B6B75"/>
    <w:rsid w:val="003B6C04"/>
    <w:rsid w:val="003B6C58"/>
    <w:rsid w:val="003B6CB6"/>
    <w:rsid w:val="003B6CC4"/>
    <w:rsid w:val="003B6CDB"/>
    <w:rsid w:val="003B6CE6"/>
    <w:rsid w:val="003B6D74"/>
    <w:rsid w:val="003B6E20"/>
    <w:rsid w:val="003B6E4D"/>
    <w:rsid w:val="003B6E80"/>
    <w:rsid w:val="003B6ECA"/>
    <w:rsid w:val="003B6EFF"/>
    <w:rsid w:val="003B6F4B"/>
    <w:rsid w:val="003B6F75"/>
    <w:rsid w:val="003B6FA0"/>
    <w:rsid w:val="003B6FC3"/>
    <w:rsid w:val="003B7009"/>
    <w:rsid w:val="003B701E"/>
    <w:rsid w:val="003B70BC"/>
    <w:rsid w:val="003B70EB"/>
    <w:rsid w:val="003B710F"/>
    <w:rsid w:val="003B7135"/>
    <w:rsid w:val="003B7174"/>
    <w:rsid w:val="003B71DC"/>
    <w:rsid w:val="003B71EE"/>
    <w:rsid w:val="003B7293"/>
    <w:rsid w:val="003B72BA"/>
    <w:rsid w:val="003B72EB"/>
    <w:rsid w:val="003B737C"/>
    <w:rsid w:val="003B73EA"/>
    <w:rsid w:val="003B7411"/>
    <w:rsid w:val="003B7413"/>
    <w:rsid w:val="003B7441"/>
    <w:rsid w:val="003B7462"/>
    <w:rsid w:val="003B74C9"/>
    <w:rsid w:val="003B7533"/>
    <w:rsid w:val="003B7572"/>
    <w:rsid w:val="003B7576"/>
    <w:rsid w:val="003B7586"/>
    <w:rsid w:val="003B75E8"/>
    <w:rsid w:val="003B766A"/>
    <w:rsid w:val="003B76B8"/>
    <w:rsid w:val="003B76C0"/>
    <w:rsid w:val="003B76C6"/>
    <w:rsid w:val="003B76EC"/>
    <w:rsid w:val="003B77A5"/>
    <w:rsid w:val="003B77FD"/>
    <w:rsid w:val="003B7855"/>
    <w:rsid w:val="003B7864"/>
    <w:rsid w:val="003B786F"/>
    <w:rsid w:val="003B78E1"/>
    <w:rsid w:val="003B7911"/>
    <w:rsid w:val="003B7956"/>
    <w:rsid w:val="003B7977"/>
    <w:rsid w:val="003B798E"/>
    <w:rsid w:val="003B7A3C"/>
    <w:rsid w:val="003B7A97"/>
    <w:rsid w:val="003B7AA7"/>
    <w:rsid w:val="003B7ACF"/>
    <w:rsid w:val="003B7B13"/>
    <w:rsid w:val="003B7B2A"/>
    <w:rsid w:val="003B7C14"/>
    <w:rsid w:val="003B7C69"/>
    <w:rsid w:val="003B7C93"/>
    <w:rsid w:val="003B7DC6"/>
    <w:rsid w:val="003B7DD6"/>
    <w:rsid w:val="003B7DE3"/>
    <w:rsid w:val="003B7E3E"/>
    <w:rsid w:val="003B7E45"/>
    <w:rsid w:val="003B7E51"/>
    <w:rsid w:val="003B7E6B"/>
    <w:rsid w:val="003B7ED4"/>
    <w:rsid w:val="003B7EEC"/>
    <w:rsid w:val="003B7EFC"/>
    <w:rsid w:val="003B7F09"/>
    <w:rsid w:val="003B7F33"/>
    <w:rsid w:val="003B7F81"/>
    <w:rsid w:val="003B7F96"/>
    <w:rsid w:val="003B7FE0"/>
    <w:rsid w:val="003C00C0"/>
    <w:rsid w:val="003C00F7"/>
    <w:rsid w:val="003C0104"/>
    <w:rsid w:val="003C013B"/>
    <w:rsid w:val="003C017D"/>
    <w:rsid w:val="003C017E"/>
    <w:rsid w:val="003C0187"/>
    <w:rsid w:val="003C01CF"/>
    <w:rsid w:val="003C01D7"/>
    <w:rsid w:val="003C0215"/>
    <w:rsid w:val="003C024B"/>
    <w:rsid w:val="003C024F"/>
    <w:rsid w:val="003C0299"/>
    <w:rsid w:val="003C02C4"/>
    <w:rsid w:val="003C02DE"/>
    <w:rsid w:val="003C032A"/>
    <w:rsid w:val="003C0341"/>
    <w:rsid w:val="003C034A"/>
    <w:rsid w:val="003C036E"/>
    <w:rsid w:val="003C0370"/>
    <w:rsid w:val="003C0398"/>
    <w:rsid w:val="003C03B6"/>
    <w:rsid w:val="003C0490"/>
    <w:rsid w:val="003C04CC"/>
    <w:rsid w:val="003C050F"/>
    <w:rsid w:val="003C0524"/>
    <w:rsid w:val="003C0542"/>
    <w:rsid w:val="003C0553"/>
    <w:rsid w:val="003C0559"/>
    <w:rsid w:val="003C0590"/>
    <w:rsid w:val="003C05C0"/>
    <w:rsid w:val="003C066E"/>
    <w:rsid w:val="003C06E6"/>
    <w:rsid w:val="003C0721"/>
    <w:rsid w:val="003C0741"/>
    <w:rsid w:val="003C07D3"/>
    <w:rsid w:val="003C07DC"/>
    <w:rsid w:val="003C07F6"/>
    <w:rsid w:val="003C089F"/>
    <w:rsid w:val="003C08A3"/>
    <w:rsid w:val="003C08B7"/>
    <w:rsid w:val="003C08ED"/>
    <w:rsid w:val="003C0985"/>
    <w:rsid w:val="003C09C0"/>
    <w:rsid w:val="003C09CD"/>
    <w:rsid w:val="003C09E1"/>
    <w:rsid w:val="003C0A17"/>
    <w:rsid w:val="003C0A34"/>
    <w:rsid w:val="003C0AB2"/>
    <w:rsid w:val="003C0B54"/>
    <w:rsid w:val="003C0BC8"/>
    <w:rsid w:val="003C0C09"/>
    <w:rsid w:val="003C0C38"/>
    <w:rsid w:val="003C0C3A"/>
    <w:rsid w:val="003C0D0C"/>
    <w:rsid w:val="003C0D39"/>
    <w:rsid w:val="003C0D65"/>
    <w:rsid w:val="003C0D6F"/>
    <w:rsid w:val="003C0D87"/>
    <w:rsid w:val="003C0D98"/>
    <w:rsid w:val="003C0DA1"/>
    <w:rsid w:val="003C0DEC"/>
    <w:rsid w:val="003C0E2B"/>
    <w:rsid w:val="003C0EA8"/>
    <w:rsid w:val="003C0F05"/>
    <w:rsid w:val="003C0F5A"/>
    <w:rsid w:val="003C0FEF"/>
    <w:rsid w:val="003C0FFB"/>
    <w:rsid w:val="003C1006"/>
    <w:rsid w:val="003C1068"/>
    <w:rsid w:val="003C111F"/>
    <w:rsid w:val="003C1183"/>
    <w:rsid w:val="003C12B9"/>
    <w:rsid w:val="003C130B"/>
    <w:rsid w:val="003C1310"/>
    <w:rsid w:val="003C13C2"/>
    <w:rsid w:val="003C1440"/>
    <w:rsid w:val="003C1450"/>
    <w:rsid w:val="003C1475"/>
    <w:rsid w:val="003C1481"/>
    <w:rsid w:val="003C14C4"/>
    <w:rsid w:val="003C1580"/>
    <w:rsid w:val="003C15DD"/>
    <w:rsid w:val="003C1621"/>
    <w:rsid w:val="003C178B"/>
    <w:rsid w:val="003C17CC"/>
    <w:rsid w:val="003C17E3"/>
    <w:rsid w:val="003C17F9"/>
    <w:rsid w:val="003C1807"/>
    <w:rsid w:val="003C1840"/>
    <w:rsid w:val="003C1841"/>
    <w:rsid w:val="003C1848"/>
    <w:rsid w:val="003C1855"/>
    <w:rsid w:val="003C18C9"/>
    <w:rsid w:val="003C19A5"/>
    <w:rsid w:val="003C1A1F"/>
    <w:rsid w:val="003C1A29"/>
    <w:rsid w:val="003C1A53"/>
    <w:rsid w:val="003C1A73"/>
    <w:rsid w:val="003C1AC6"/>
    <w:rsid w:val="003C1B0C"/>
    <w:rsid w:val="003C1B81"/>
    <w:rsid w:val="003C1BE1"/>
    <w:rsid w:val="003C1BF3"/>
    <w:rsid w:val="003C1C43"/>
    <w:rsid w:val="003C1C71"/>
    <w:rsid w:val="003C1C7E"/>
    <w:rsid w:val="003C1C85"/>
    <w:rsid w:val="003C1CA4"/>
    <w:rsid w:val="003C1CDE"/>
    <w:rsid w:val="003C1D29"/>
    <w:rsid w:val="003C1D4D"/>
    <w:rsid w:val="003C1D50"/>
    <w:rsid w:val="003C1D7A"/>
    <w:rsid w:val="003C1DCB"/>
    <w:rsid w:val="003C1E0A"/>
    <w:rsid w:val="003C1E26"/>
    <w:rsid w:val="003C1E4C"/>
    <w:rsid w:val="003C1E7C"/>
    <w:rsid w:val="003C1EB3"/>
    <w:rsid w:val="003C1EC7"/>
    <w:rsid w:val="003C1F27"/>
    <w:rsid w:val="003C1F32"/>
    <w:rsid w:val="003C1F5C"/>
    <w:rsid w:val="003C1F99"/>
    <w:rsid w:val="003C2077"/>
    <w:rsid w:val="003C207F"/>
    <w:rsid w:val="003C2124"/>
    <w:rsid w:val="003C2136"/>
    <w:rsid w:val="003C213E"/>
    <w:rsid w:val="003C2259"/>
    <w:rsid w:val="003C2268"/>
    <w:rsid w:val="003C22FF"/>
    <w:rsid w:val="003C2308"/>
    <w:rsid w:val="003C232A"/>
    <w:rsid w:val="003C2331"/>
    <w:rsid w:val="003C236E"/>
    <w:rsid w:val="003C238B"/>
    <w:rsid w:val="003C23B4"/>
    <w:rsid w:val="003C23E0"/>
    <w:rsid w:val="003C23F6"/>
    <w:rsid w:val="003C2502"/>
    <w:rsid w:val="003C2506"/>
    <w:rsid w:val="003C256C"/>
    <w:rsid w:val="003C2587"/>
    <w:rsid w:val="003C265E"/>
    <w:rsid w:val="003C268D"/>
    <w:rsid w:val="003C26D6"/>
    <w:rsid w:val="003C27B8"/>
    <w:rsid w:val="003C287E"/>
    <w:rsid w:val="003C2886"/>
    <w:rsid w:val="003C28A1"/>
    <w:rsid w:val="003C28B3"/>
    <w:rsid w:val="003C28D7"/>
    <w:rsid w:val="003C293F"/>
    <w:rsid w:val="003C294E"/>
    <w:rsid w:val="003C2964"/>
    <w:rsid w:val="003C29CF"/>
    <w:rsid w:val="003C29EA"/>
    <w:rsid w:val="003C29ED"/>
    <w:rsid w:val="003C2A24"/>
    <w:rsid w:val="003C2A59"/>
    <w:rsid w:val="003C2A5F"/>
    <w:rsid w:val="003C2AD3"/>
    <w:rsid w:val="003C2B61"/>
    <w:rsid w:val="003C2B84"/>
    <w:rsid w:val="003C2B8E"/>
    <w:rsid w:val="003C2C20"/>
    <w:rsid w:val="003C2CE7"/>
    <w:rsid w:val="003C2D5B"/>
    <w:rsid w:val="003C2EF1"/>
    <w:rsid w:val="003C2F1A"/>
    <w:rsid w:val="003C2F7D"/>
    <w:rsid w:val="003C2FA4"/>
    <w:rsid w:val="003C2FD2"/>
    <w:rsid w:val="003C2FE6"/>
    <w:rsid w:val="003C304A"/>
    <w:rsid w:val="003C30B9"/>
    <w:rsid w:val="003C30DF"/>
    <w:rsid w:val="003C3126"/>
    <w:rsid w:val="003C312C"/>
    <w:rsid w:val="003C31C1"/>
    <w:rsid w:val="003C31D7"/>
    <w:rsid w:val="003C31FD"/>
    <w:rsid w:val="003C31FE"/>
    <w:rsid w:val="003C32E3"/>
    <w:rsid w:val="003C333E"/>
    <w:rsid w:val="003C3370"/>
    <w:rsid w:val="003C33D9"/>
    <w:rsid w:val="003C33F8"/>
    <w:rsid w:val="003C3403"/>
    <w:rsid w:val="003C3409"/>
    <w:rsid w:val="003C342C"/>
    <w:rsid w:val="003C3444"/>
    <w:rsid w:val="003C34EC"/>
    <w:rsid w:val="003C357E"/>
    <w:rsid w:val="003C359C"/>
    <w:rsid w:val="003C35C1"/>
    <w:rsid w:val="003C35DA"/>
    <w:rsid w:val="003C3642"/>
    <w:rsid w:val="003C370D"/>
    <w:rsid w:val="003C3753"/>
    <w:rsid w:val="003C375A"/>
    <w:rsid w:val="003C37C8"/>
    <w:rsid w:val="003C37F8"/>
    <w:rsid w:val="003C380C"/>
    <w:rsid w:val="003C38A8"/>
    <w:rsid w:val="003C38B7"/>
    <w:rsid w:val="003C38EB"/>
    <w:rsid w:val="003C392B"/>
    <w:rsid w:val="003C3945"/>
    <w:rsid w:val="003C3955"/>
    <w:rsid w:val="003C3995"/>
    <w:rsid w:val="003C39D2"/>
    <w:rsid w:val="003C39F3"/>
    <w:rsid w:val="003C3ABC"/>
    <w:rsid w:val="003C3AF6"/>
    <w:rsid w:val="003C3B9C"/>
    <w:rsid w:val="003C3BAE"/>
    <w:rsid w:val="003C3C5A"/>
    <w:rsid w:val="003C3C60"/>
    <w:rsid w:val="003C3C89"/>
    <w:rsid w:val="003C3CC2"/>
    <w:rsid w:val="003C3CE7"/>
    <w:rsid w:val="003C3D32"/>
    <w:rsid w:val="003C3D8D"/>
    <w:rsid w:val="003C3ECF"/>
    <w:rsid w:val="003C3EFB"/>
    <w:rsid w:val="003C3F2B"/>
    <w:rsid w:val="003C3F31"/>
    <w:rsid w:val="003C3F6D"/>
    <w:rsid w:val="003C3F96"/>
    <w:rsid w:val="003C3FFD"/>
    <w:rsid w:val="003C4002"/>
    <w:rsid w:val="003C401D"/>
    <w:rsid w:val="003C405B"/>
    <w:rsid w:val="003C4068"/>
    <w:rsid w:val="003C4075"/>
    <w:rsid w:val="003C40A2"/>
    <w:rsid w:val="003C413F"/>
    <w:rsid w:val="003C4153"/>
    <w:rsid w:val="003C415F"/>
    <w:rsid w:val="003C418C"/>
    <w:rsid w:val="003C41EB"/>
    <w:rsid w:val="003C4275"/>
    <w:rsid w:val="003C4290"/>
    <w:rsid w:val="003C429E"/>
    <w:rsid w:val="003C42A0"/>
    <w:rsid w:val="003C439F"/>
    <w:rsid w:val="003C43AF"/>
    <w:rsid w:val="003C4426"/>
    <w:rsid w:val="003C44C8"/>
    <w:rsid w:val="003C4505"/>
    <w:rsid w:val="003C4543"/>
    <w:rsid w:val="003C4544"/>
    <w:rsid w:val="003C45D1"/>
    <w:rsid w:val="003C45D8"/>
    <w:rsid w:val="003C45DD"/>
    <w:rsid w:val="003C4607"/>
    <w:rsid w:val="003C4619"/>
    <w:rsid w:val="003C462A"/>
    <w:rsid w:val="003C46AC"/>
    <w:rsid w:val="003C46B3"/>
    <w:rsid w:val="003C46B7"/>
    <w:rsid w:val="003C4707"/>
    <w:rsid w:val="003C4711"/>
    <w:rsid w:val="003C4775"/>
    <w:rsid w:val="003C47A1"/>
    <w:rsid w:val="003C47E4"/>
    <w:rsid w:val="003C4852"/>
    <w:rsid w:val="003C496A"/>
    <w:rsid w:val="003C4971"/>
    <w:rsid w:val="003C49DC"/>
    <w:rsid w:val="003C4A7B"/>
    <w:rsid w:val="003C4AE1"/>
    <w:rsid w:val="003C4B11"/>
    <w:rsid w:val="003C4B14"/>
    <w:rsid w:val="003C4B42"/>
    <w:rsid w:val="003C4BD3"/>
    <w:rsid w:val="003C4C38"/>
    <w:rsid w:val="003C4C4F"/>
    <w:rsid w:val="003C4C58"/>
    <w:rsid w:val="003C4C5E"/>
    <w:rsid w:val="003C4C6B"/>
    <w:rsid w:val="003C4C81"/>
    <w:rsid w:val="003C4C88"/>
    <w:rsid w:val="003C4C8D"/>
    <w:rsid w:val="003C4CD9"/>
    <w:rsid w:val="003C4D20"/>
    <w:rsid w:val="003C4D8E"/>
    <w:rsid w:val="003C4DA5"/>
    <w:rsid w:val="003C4E33"/>
    <w:rsid w:val="003C4ECF"/>
    <w:rsid w:val="003C4EE5"/>
    <w:rsid w:val="003C4F3B"/>
    <w:rsid w:val="003C4FD8"/>
    <w:rsid w:val="003C4FFB"/>
    <w:rsid w:val="003C50F0"/>
    <w:rsid w:val="003C5100"/>
    <w:rsid w:val="003C510A"/>
    <w:rsid w:val="003C5155"/>
    <w:rsid w:val="003C5180"/>
    <w:rsid w:val="003C5204"/>
    <w:rsid w:val="003C5223"/>
    <w:rsid w:val="003C52C1"/>
    <w:rsid w:val="003C5351"/>
    <w:rsid w:val="003C53C3"/>
    <w:rsid w:val="003C53CA"/>
    <w:rsid w:val="003C5452"/>
    <w:rsid w:val="003C5458"/>
    <w:rsid w:val="003C5467"/>
    <w:rsid w:val="003C55A5"/>
    <w:rsid w:val="003C55C0"/>
    <w:rsid w:val="003C55D7"/>
    <w:rsid w:val="003C55FA"/>
    <w:rsid w:val="003C567E"/>
    <w:rsid w:val="003C56A7"/>
    <w:rsid w:val="003C56FE"/>
    <w:rsid w:val="003C57EC"/>
    <w:rsid w:val="003C57FF"/>
    <w:rsid w:val="003C5864"/>
    <w:rsid w:val="003C58FF"/>
    <w:rsid w:val="003C5932"/>
    <w:rsid w:val="003C59B4"/>
    <w:rsid w:val="003C59BA"/>
    <w:rsid w:val="003C59DC"/>
    <w:rsid w:val="003C59DF"/>
    <w:rsid w:val="003C5A1C"/>
    <w:rsid w:val="003C5A7F"/>
    <w:rsid w:val="003C5ABD"/>
    <w:rsid w:val="003C5B4B"/>
    <w:rsid w:val="003C5B51"/>
    <w:rsid w:val="003C5B86"/>
    <w:rsid w:val="003C5BE9"/>
    <w:rsid w:val="003C5CB5"/>
    <w:rsid w:val="003C5CBA"/>
    <w:rsid w:val="003C5D22"/>
    <w:rsid w:val="003C5D62"/>
    <w:rsid w:val="003C5D6B"/>
    <w:rsid w:val="003C5DE4"/>
    <w:rsid w:val="003C5E2C"/>
    <w:rsid w:val="003C5E97"/>
    <w:rsid w:val="003C5FDA"/>
    <w:rsid w:val="003C5FE7"/>
    <w:rsid w:val="003C604D"/>
    <w:rsid w:val="003C609E"/>
    <w:rsid w:val="003C60B5"/>
    <w:rsid w:val="003C60D8"/>
    <w:rsid w:val="003C60E7"/>
    <w:rsid w:val="003C6147"/>
    <w:rsid w:val="003C618F"/>
    <w:rsid w:val="003C624A"/>
    <w:rsid w:val="003C6283"/>
    <w:rsid w:val="003C62E8"/>
    <w:rsid w:val="003C63CA"/>
    <w:rsid w:val="003C63D1"/>
    <w:rsid w:val="003C646C"/>
    <w:rsid w:val="003C6470"/>
    <w:rsid w:val="003C650A"/>
    <w:rsid w:val="003C65B7"/>
    <w:rsid w:val="003C65B8"/>
    <w:rsid w:val="003C65D0"/>
    <w:rsid w:val="003C65E3"/>
    <w:rsid w:val="003C6623"/>
    <w:rsid w:val="003C6648"/>
    <w:rsid w:val="003C6669"/>
    <w:rsid w:val="003C66B9"/>
    <w:rsid w:val="003C66F8"/>
    <w:rsid w:val="003C6737"/>
    <w:rsid w:val="003C6740"/>
    <w:rsid w:val="003C6795"/>
    <w:rsid w:val="003C67D4"/>
    <w:rsid w:val="003C67F0"/>
    <w:rsid w:val="003C67F7"/>
    <w:rsid w:val="003C6822"/>
    <w:rsid w:val="003C6893"/>
    <w:rsid w:val="003C68A6"/>
    <w:rsid w:val="003C6992"/>
    <w:rsid w:val="003C69A5"/>
    <w:rsid w:val="003C69C8"/>
    <w:rsid w:val="003C6A2F"/>
    <w:rsid w:val="003C6A8F"/>
    <w:rsid w:val="003C6AA9"/>
    <w:rsid w:val="003C6B26"/>
    <w:rsid w:val="003C6B85"/>
    <w:rsid w:val="003C6BBB"/>
    <w:rsid w:val="003C6C4E"/>
    <w:rsid w:val="003C6C5F"/>
    <w:rsid w:val="003C6CAF"/>
    <w:rsid w:val="003C6CC4"/>
    <w:rsid w:val="003C6D4F"/>
    <w:rsid w:val="003C6DEE"/>
    <w:rsid w:val="003C6DF4"/>
    <w:rsid w:val="003C6E20"/>
    <w:rsid w:val="003C6E99"/>
    <w:rsid w:val="003C6EA5"/>
    <w:rsid w:val="003C6F37"/>
    <w:rsid w:val="003C6F56"/>
    <w:rsid w:val="003C6FCC"/>
    <w:rsid w:val="003C7006"/>
    <w:rsid w:val="003C7011"/>
    <w:rsid w:val="003C7014"/>
    <w:rsid w:val="003C7035"/>
    <w:rsid w:val="003C70FA"/>
    <w:rsid w:val="003C7131"/>
    <w:rsid w:val="003C719D"/>
    <w:rsid w:val="003C71F2"/>
    <w:rsid w:val="003C7279"/>
    <w:rsid w:val="003C72B1"/>
    <w:rsid w:val="003C72DB"/>
    <w:rsid w:val="003C731E"/>
    <w:rsid w:val="003C732C"/>
    <w:rsid w:val="003C7352"/>
    <w:rsid w:val="003C7388"/>
    <w:rsid w:val="003C739F"/>
    <w:rsid w:val="003C73A0"/>
    <w:rsid w:val="003C73F0"/>
    <w:rsid w:val="003C742F"/>
    <w:rsid w:val="003C745F"/>
    <w:rsid w:val="003C7462"/>
    <w:rsid w:val="003C74B7"/>
    <w:rsid w:val="003C74FD"/>
    <w:rsid w:val="003C7506"/>
    <w:rsid w:val="003C7518"/>
    <w:rsid w:val="003C7533"/>
    <w:rsid w:val="003C756C"/>
    <w:rsid w:val="003C76AF"/>
    <w:rsid w:val="003C7709"/>
    <w:rsid w:val="003C7729"/>
    <w:rsid w:val="003C777D"/>
    <w:rsid w:val="003C778E"/>
    <w:rsid w:val="003C77E0"/>
    <w:rsid w:val="003C7824"/>
    <w:rsid w:val="003C789C"/>
    <w:rsid w:val="003C78BA"/>
    <w:rsid w:val="003C791D"/>
    <w:rsid w:val="003C795E"/>
    <w:rsid w:val="003C7971"/>
    <w:rsid w:val="003C79A1"/>
    <w:rsid w:val="003C79CD"/>
    <w:rsid w:val="003C79F5"/>
    <w:rsid w:val="003C79FC"/>
    <w:rsid w:val="003C7A2F"/>
    <w:rsid w:val="003C7A79"/>
    <w:rsid w:val="003C7AA7"/>
    <w:rsid w:val="003C7AAB"/>
    <w:rsid w:val="003C7AAE"/>
    <w:rsid w:val="003C7ACF"/>
    <w:rsid w:val="003C7B0F"/>
    <w:rsid w:val="003C7B2B"/>
    <w:rsid w:val="003C7B3F"/>
    <w:rsid w:val="003C7B46"/>
    <w:rsid w:val="003C7B49"/>
    <w:rsid w:val="003C7B62"/>
    <w:rsid w:val="003C7B8E"/>
    <w:rsid w:val="003C7BCC"/>
    <w:rsid w:val="003C7BE1"/>
    <w:rsid w:val="003C7C31"/>
    <w:rsid w:val="003C7C7E"/>
    <w:rsid w:val="003C7CBB"/>
    <w:rsid w:val="003C7CFC"/>
    <w:rsid w:val="003C7DDE"/>
    <w:rsid w:val="003C7E41"/>
    <w:rsid w:val="003C7E6A"/>
    <w:rsid w:val="003C7F28"/>
    <w:rsid w:val="003C7F3B"/>
    <w:rsid w:val="003C7F48"/>
    <w:rsid w:val="003C7F85"/>
    <w:rsid w:val="003C7F97"/>
    <w:rsid w:val="003D00BB"/>
    <w:rsid w:val="003D00C5"/>
    <w:rsid w:val="003D0130"/>
    <w:rsid w:val="003D015D"/>
    <w:rsid w:val="003D01BE"/>
    <w:rsid w:val="003D01D6"/>
    <w:rsid w:val="003D01E8"/>
    <w:rsid w:val="003D020E"/>
    <w:rsid w:val="003D0216"/>
    <w:rsid w:val="003D0271"/>
    <w:rsid w:val="003D0272"/>
    <w:rsid w:val="003D02E4"/>
    <w:rsid w:val="003D031C"/>
    <w:rsid w:val="003D03DC"/>
    <w:rsid w:val="003D0480"/>
    <w:rsid w:val="003D04D8"/>
    <w:rsid w:val="003D04DD"/>
    <w:rsid w:val="003D0520"/>
    <w:rsid w:val="003D055D"/>
    <w:rsid w:val="003D059B"/>
    <w:rsid w:val="003D0629"/>
    <w:rsid w:val="003D06B3"/>
    <w:rsid w:val="003D06BD"/>
    <w:rsid w:val="003D06D2"/>
    <w:rsid w:val="003D06D9"/>
    <w:rsid w:val="003D06F8"/>
    <w:rsid w:val="003D073E"/>
    <w:rsid w:val="003D0769"/>
    <w:rsid w:val="003D07AF"/>
    <w:rsid w:val="003D0843"/>
    <w:rsid w:val="003D08C6"/>
    <w:rsid w:val="003D093C"/>
    <w:rsid w:val="003D09BB"/>
    <w:rsid w:val="003D09E5"/>
    <w:rsid w:val="003D0A2D"/>
    <w:rsid w:val="003D0B13"/>
    <w:rsid w:val="003D0B24"/>
    <w:rsid w:val="003D0B8D"/>
    <w:rsid w:val="003D0BDA"/>
    <w:rsid w:val="003D0BFE"/>
    <w:rsid w:val="003D0C31"/>
    <w:rsid w:val="003D0CDC"/>
    <w:rsid w:val="003D0DFB"/>
    <w:rsid w:val="003D0E0B"/>
    <w:rsid w:val="003D0E21"/>
    <w:rsid w:val="003D0E6A"/>
    <w:rsid w:val="003D0E7A"/>
    <w:rsid w:val="003D0E8F"/>
    <w:rsid w:val="003D0E9D"/>
    <w:rsid w:val="003D0EB9"/>
    <w:rsid w:val="003D0EF3"/>
    <w:rsid w:val="003D0F1D"/>
    <w:rsid w:val="003D0F24"/>
    <w:rsid w:val="003D0F62"/>
    <w:rsid w:val="003D0F91"/>
    <w:rsid w:val="003D0FE3"/>
    <w:rsid w:val="003D10C9"/>
    <w:rsid w:val="003D10DD"/>
    <w:rsid w:val="003D10F0"/>
    <w:rsid w:val="003D1105"/>
    <w:rsid w:val="003D110E"/>
    <w:rsid w:val="003D1313"/>
    <w:rsid w:val="003D132D"/>
    <w:rsid w:val="003D137C"/>
    <w:rsid w:val="003D145E"/>
    <w:rsid w:val="003D1479"/>
    <w:rsid w:val="003D149C"/>
    <w:rsid w:val="003D1585"/>
    <w:rsid w:val="003D1593"/>
    <w:rsid w:val="003D15B9"/>
    <w:rsid w:val="003D15F8"/>
    <w:rsid w:val="003D168F"/>
    <w:rsid w:val="003D1696"/>
    <w:rsid w:val="003D16A1"/>
    <w:rsid w:val="003D16AD"/>
    <w:rsid w:val="003D186C"/>
    <w:rsid w:val="003D18AE"/>
    <w:rsid w:val="003D1918"/>
    <w:rsid w:val="003D1946"/>
    <w:rsid w:val="003D1955"/>
    <w:rsid w:val="003D195F"/>
    <w:rsid w:val="003D1995"/>
    <w:rsid w:val="003D19B5"/>
    <w:rsid w:val="003D19E6"/>
    <w:rsid w:val="003D1ABB"/>
    <w:rsid w:val="003D1B02"/>
    <w:rsid w:val="003D1B8B"/>
    <w:rsid w:val="003D1B97"/>
    <w:rsid w:val="003D1BD5"/>
    <w:rsid w:val="003D1BDE"/>
    <w:rsid w:val="003D1BF7"/>
    <w:rsid w:val="003D1BFE"/>
    <w:rsid w:val="003D1C01"/>
    <w:rsid w:val="003D1C55"/>
    <w:rsid w:val="003D1C58"/>
    <w:rsid w:val="003D1C6B"/>
    <w:rsid w:val="003D1CA2"/>
    <w:rsid w:val="003D1CD5"/>
    <w:rsid w:val="003D1D74"/>
    <w:rsid w:val="003D1D94"/>
    <w:rsid w:val="003D1DDD"/>
    <w:rsid w:val="003D1E12"/>
    <w:rsid w:val="003D1E22"/>
    <w:rsid w:val="003D1E80"/>
    <w:rsid w:val="003D1E84"/>
    <w:rsid w:val="003D1EFD"/>
    <w:rsid w:val="003D1F37"/>
    <w:rsid w:val="003D1F9C"/>
    <w:rsid w:val="003D1FEF"/>
    <w:rsid w:val="003D2022"/>
    <w:rsid w:val="003D202B"/>
    <w:rsid w:val="003D2049"/>
    <w:rsid w:val="003D20A0"/>
    <w:rsid w:val="003D20AC"/>
    <w:rsid w:val="003D20B3"/>
    <w:rsid w:val="003D20BB"/>
    <w:rsid w:val="003D20BE"/>
    <w:rsid w:val="003D2126"/>
    <w:rsid w:val="003D2158"/>
    <w:rsid w:val="003D215A"/>
    <w:rsid w:val="003D2196"/>
    <w:rsid w:val="003D2235"/>
    <w:rsid w:val="003D223E"/>
    <w:rsid w:val="003D224C"/>
    <w:rsid w:val="003D22D1"/>
    <w:rsid w:val="003D2387"/>
    <w:rsid w:val="003D23A0"/>
    <w:rsid w:val="003D24D8"/>
    <w:rsid w:val="003D250A"/>
    <w:rsid w:val="003D251B"/>
    <w:rsid w:val="003D2556"/>
    <w:rsid w:val="003D25AA"/>
    <w:rsid w:val="003D25EC"/>
    <w:rsid w:val="003D264A"/>
    <w:rsid w:val="003D26ED"/>
    <w:rsid w:val="003D26FA"/>
    <w:rsid w:val="003D272D"/>
    <w:rsid w:val="003D27B2"/>
    <w:rsid w:val="003D27CD"/>
    <w:rsid w:val="003D2806"/>
    <w:rsid w:val="003D28B8"/>
    <w:rsid w:val="003D2939"/>
    <w:rsid w:val="003D294D"/>
    <w:rsid w:val="003D295D"/>
    <w:rsid w:val="003D29AF"/>
    <w:rsid w:val="003D29F5"/>
    <w:rsid w:val="003D2A09"/>
    <w:rsid w:val="003D2A41"/>
    <w:rsid w:val="003D2A7F"/>
    <w:rsid w:val="003D2A9F"/>
    <w:rsid w:val="003D2AD7"/>
    <w:rsid w:val="003D2B65"/>
    <w:rsid w:val="003D2BBD"/>
    <w:rsid w:val="003D2C85"/>
    <w:rsid w:val="003D2CC1"/>
    <w:rsid w:val="003D2CF7"/>
    <w:rsid w:val="003D2D10"/>
    <w:rsid w:val="003D2D9F"/>
    <w:rsid w:val="003D2DEC"/>
    <w:rsid w:val="003D2E41"/>
    <w:rsid w:val="003D2EC4"/>
    <w:rsid w:val="003D2EE2"/>
    <w:rsid w:val="003D2EE4"/>
    <w:rsid w:val="003D2F38"/>
    <w:rsid w:val="003D2F65"/>
    <w:rsid w:val="003D2F92"/>
    <w:rsid w:val="003D2FD4"/>
    <w:rsid w:val="003D2FD6"/>
    <w:rsid w:val="003D2FE2"/>
    <w:rsid w:val="003D3009"/>
    <w:rsid w:val="003D304B"/>
    <w:rsid w:val="003D309A"/>
    <w:rsid w:val="003D309F"/>
    <w:rsid w:val="003D3149"/>
    <w:rsid w:val="003D31C6"/>
    <w:rsid w:val="003D31E3"/>
    <w:rsid w:val="003D3209"/>
    <w:rsid w:val="003D323E"/>
    <w:rsid w:val="003D324B"/>
    <w:rsid w:val="003D3349"/>
    <w:rsid w:val="003D3396"/>
    <w:rsid w:val="003D33E1"/>
    <w:rsid w:val="003D343F"/>
    <w:rsid w:val="003D345F"/>
    <w:rsid w:val="003D347F"/>
    <w:rsid w:val="003D3489"/>
    <w:rsid w:val="003D348B"/>
    <w:rsid w:val="003D34A9"/>
    <w:rsid w:val="003D34D3"/>
    <w:rsid w:val="003D34DE"/>
    <w:rsid w:val="003D3548"/>
    <w:rsid w:val="003D358F"/>
    <w:rsid w:val="003D3596"/>
    <w:rsid w:val="003D3665"/>
    <w:rsid w:val="003D3696"/>
    <w:rsid w:val="003D3699"/>
    <w:rsid w:val="003D36CB"/>
    <w:rsid w:val="003D36FF"/>
    <w:rsid w:val="003D3705"/>
    <w:rsid w:val="003D3713"/>
    <w:rsid w:val="003D373E"/>
    <w:rsid w:val="003D376A"/>
    <w:rsid w:val="003D37C6"/>
    <w:rsid w:val="003D37D3"/>
    <w:rsid w:val="003D3802"/>
    <w:rsid w:val="003D3805"/>
    <w:rsid w:val="003D38C6"/>
    <w:rsid w:val="003D38C9"/>
    <w:rsid w:val="003D38EE"/>
    <w:rsid w:val="003D3978"/>
    <w:rsid w:val="003D39A2"/>
    <w:rsid w:val="003D3A1B"/>
    <w:rsid w:val="003D3A39"/>
    <w:rsid w:val="003D3A3C"/>
    <w:rsid w:val="003D3A4F"/>
    <w:rsid w:val="003D3B5F"/>
    <w:rsid w:val="003D3C6D"/>
    <w:rsid w:val="003D3CBE"/>
    <w:rsid w:val="003D3CD1"/>
    <w:rsid w:val="003D3D2C"/>
    <w:rsid w:val="003D3D55"/>
    <w:rsid w:val="003D3DFA"/>
    <w:rsid w:val="003D3E0A"/>
    <w:rsid w:val="003D3E3D"/>
    <w:rsid w:val="003D3E6D"/>
    <w:rsid w:val="003D3F01"/>
    <w:rsid w:val="003D3F0A"/>
    <w:rsid w:val="003D3F3B"/>
    <w:rsid w:val="003D3F3E"/>
    <w:rsid w:val="003D3FC8"/>
    <w:rsid w:val="003D3FD0"/>
    <w:rsid w:val="003D4016"/>
    <w:rsid w:val="003D404D"/>
    <w:rsid w:val="003D4087"/>
    <w:rsid w:val="003D40AA"/>
    <w:rsid w:val="003D40E0"/>
    <w:rsid w:val="003D41E8"/>
    <w:rsid w:val="003D4265"/>
    <w:rsid w:val="003D428A"/>
    <w:rsid w:val="003D429C"/>
    <w:rsid w:val="003D42CF"/>
    <w:rsid w:val="003D431E"/>
    <w:rsid w:val="003D4338"/>
    <w:rsid w:val="003D4353"/>
    <w:rsid w:val="003D4363"/>
    <w:rsid w:val="003D4369"/>
    <w:rsid w:val="003D440F"/>
    <w:rsid w:val="003D441E"/>
    <w:rsid w:val="003D4449"/>
    <w:rsid w:val="003D447A"/>
    <w:rsid w:val="003D44A0"/>
    <w:rsid w:val="003D453F"/>
    <w:rsid w:val="003D454F"/>
    <w:rsid w:val="003D455D"/>
    <w:rsid w:val="003D4667"/>
    <w:rsid w:val="003D4695"/>
    <w:rsid w:val="003D47ED"/>
    <w:rsid w:val="003D4813"/>
    <w:rsid w:val="003D482B"/>
    <w:rsid w:val="003D483E"/>
    <w:rsid w:val="003D487F"/>
    <w:rsid w:val="003D48ED"/>
    <w:rsid w:val="003D4908"/>
    <w:rsid w:val="003D4A63"/>
    <w:rsid w:val="003D4C4D"/>
    <w:rsid w:val="003D4C8F"/>
    <w:rsid w:val="003D4CF8"/>
    <w:rsid w:val="003D4D46"/>
    <w:rsid w:val="003D4DC1"/>
    <w:rsid w:val="003D4E50"/>
    <w:rsid w:val="003D4EAF"/>
    <w:rsid w:val="003D4F11"/>
    <w:rsid w:val="003D4F26"/>
    <w:rsid w:val="003D4FA3"/>
    <w:rsid w:val="003D4FC9"/>
    <w:rsid w:val="003D4FD3"/>
    <w:rsid w:val="003D4FF7"/>
    <w:rsid w:val="003D5066"/>
    <w:rsid w:val="003D50CB"/>
    <w:rsid w:val="003D50F9"/>
    <w:rsid w:val="003D5148"/>
    <w:rsid w:val="003D51ED"/>
    <w:rsid w:val="003D5216"/>
    <w:rsid w:val="003D525B"/>
    <w:rsid w:val="003D528A"/>
    <w:rsid w:val="003D52DD"/>
    <w:rsid w:val="003D532F"/>
    <w:rsid w:val="003D5374"/>
    <w:rsid w:val="003D540D"/>
    <w:rsid w:val="003D5426"/>
    <w:rsid w:val="003D5462"/>
    <w:rsid w:val="003D546C"/>
    <w:rsid w:val="003D54A8"/>
    <w:rsid w:val="003D54B8"/>
    <w:rsid w:val="003D54C3"/>
    <w:rsid w:val="003D54CA"/>
    <w:rsid w:val="003D54CE"/>
    <w:rsid w:val="003D5577"/>
    <w:rsid w:val="003D55B1"/>
    <w:rsid w:val="003D55F6"/>
    <w:rsid w:val="003D560D"/>
    <w:rsid w:val="003D56A6"/>
    <w:rsid w:val="003D5707"/>
    <w:rsid w:val="003D57AA"/>
    <w:rsid w:val="003D57B1"/>
    <w:rsid w:val="003D57FF"/>
    <w:rsid w:val="003D5842"/>
    <w:rsid w:val="003D5851"/>
    <w:rsid w:val="003D5867"/>
    <w:rsid w:val="003D5897"/>
    <w:rsid w:val="003D5903"/>
    <w:rsid w:val="003D5931"/>
    <w:rsid w:val="003D5953"/>
    <w:rsid w:val="003D59FF"/>
    <w:rsid w:val="003D5A20"/>
    <w:rsid w:val="003D5A28"/>
    <w:rsid w:val="003D5AF6"/>
    <w:rsid w:val="003D5B45"/>
    <w:rsid w:val="003D5B51"/>
    <w:rsid w:val="003D5B92"/>
    <w:rsid w:val="003D5C87"/>
    <w:rsid w:val="003D5CBE"/>
    <w:rsid w:val="003D5CCB"/>
    <w:rsid w:val="003D5CF0"/>
    <w:rsid w:val="003D5D38"/>
    <w:rsid w:val="003D5DF6"/>
    <w:rsid w:val="003D5E22"/>
    <w:rsid w:val="003D5E67"/>
    <w:rsid w:val="003D5E72"/>
    <w:rsid w:val="003D5FC5"/>
    <w:rsid w:val="003D5FE0"/>
    <w:rsid w:val="003D6012"/>
    <w:rsid w:val="003D60D9"/>
    <w:rsid w:val="003D610F"/>
    <w:rsid w:val="003D611E"/>
    <w:rsid w:val="003D6151"/>
    <w:rsid w:val="003D6171"/>
    <w:rsid w:val="003D6175"/>
    <w:rsid w:val="003D618B"/>
    <w:rsid w:val="003D6204"/>
    <w:rsid w:val="003D6295"/>
    <w:rsid w:val="003D62D3"/>
    <w:rsid w:val="003D6336"/>
    <w:rsid w:val="003D6342"/>
    <w:rsid w:val="003D636D"/>
    <w:rsid w:val="003D6375"/>
    <w:rsid w:val="003D637F"/>
    <w:rsid w:val="003D639D"/>
    <w:rsid w:val="003D63B7"/>
    <w:rsid w:val="003D6434"/>
    <w:rsid w:val="003D6454"/>
    <w:rsid w:val="003D64C5"/>
    <w:rsid w:val="003D64DB"/>
    <w:rsid w:val="003D6515"/>
    <w:rsid w:val="003D6516"/>
    <w:rsid w:val="003D6545"/>
    <w:rsid w:val="003D656B"/>
    <w:rsid w:val="003D65D1"/>
    <w:rsid w:val="003D65F5"/>
    <w:rsid w:val="003D661D"/>
    <w:rsid w:val="003D6632"/>
    <w:rsid w:val="003D6641"/>
    <w:rsid w:val="003D6673"/>
    <w:rsid w:val="003D6679"/>
    <w:rsid w:val="003D667D"/>
    <w:rsid w:val="003D6697"/>
    <w:rsid w:val="003D6747"/>
    <w:rsid w:val="003D6782"/>
    <w:rsid w:val="003D6793"/>
    <w:rsid w:val="003D6794"/>
    <w:rsid w:val="003D683C"/>
    <w:rsid w:val="003D68D8"/>
    <w:rsid w:val="003D6921"/>
    <w:rsid w:val="003D694B"/>
    <w:rsid w:val="003D6968"/>
    <w:rsid w:val="003D699B"/>
    <w:rsid w:val="003D69C4"/>
    <w:rsid w:val="003D69CB"/>
    <w:rsid w:val="003D69DC"/>
    <w:rsid w:val="003D69EC"/>
    <w:rsid w:val="003D69FD"/>
    <w:rsid w:val="003D6A44"/>
    <w:rsid w:val="003D6AA4"/>
    <w:rsid w:val="003D6AA8"/>
    <w:rsid w:val="003D6AF4"/>
    <w:rsid w:val="003D6AF7"/>
    <w:rsid w:val="003D6B10"/>
    <w:rsid w:val="003D6B11"/>
    <w:rsid w:val="003D6B2F"/>
    <w:rsid w:val="003D6BB8"/>
    <w:rsid w:val="003D6BD0"/>
    <w:rsid w:val="003D6BE4"/>
    <w:rsid w:val="003D6BEB"/>
    <w:rsid w:val="003D6BF6"/>
    <w:rsid w:val="003D6C21"/>
    <w:rsid w:val="003D6C62"/>
    <w:rsid w:val="003D6C63"/>
    <w:rsid w:val="003D6C98"/>
    <w:rsid w:val="003D6CA5"/>
    <w:rsid w:val="003D6CB9"/>
    <w:rsid w:val="003D6CDD"/>
    <w:rsid w:val="003D6CEB"/>
    <w:rsid w:val="003D6D1A"/>
    <w:rsid w:val="003D6DA3"/>
    <w:rsid w:val="003D6DB3"/>
    <w:rsid w:val="003D6E33"/>
    <w:rsid w:val="003D6ED4"/>
    <w:rsid w:val="003D6EF8"/>
    <w:rsid w:val="003D6F17"/>
    <w:rsid w:val="003D6F19"/>
    <w:rsid w:val="003D6F82"/>
    <w:rsid w:val="003D6F8E"/>
    <w:rsid w:val="003D6FA6"/>
    <w:rsid w:val="003D6FEC"/>
    <w:rsid w:val="003D7013"/>
    <w:rsid w:val="003D7079"/>
    <w:rsid w:val="003D70C4"/>
    <w:rsid w:val="003D7114"/>
    <w:rsid w:val="003D713A"/>
    <w:rsid w:val="003D7147"/>
    <w:rsid w:val="003D71A8"/>
    <w:rsid w:val="003D71D5"/>
    <w:rsid w:val="003D7358"/>
    <w:rsid w:val="003D7382"/>
    <w:rsid w:val="003D741F"/>
    <w:rsid w:val="003D7430"/>
    <w:rsid w:val="003D74C4"/>
    <w:rsid w:val="003D74F2"/>
    <w:rsid w:val="003D757F"/>
    <w:rsid w:val="003D7599"/>
    <w:rsid w:val="003D75B3"/>
    <w:rsid w:val="003D75FC"/>
    <w:rsid w:val="003D76BA"/>
    <w:rsid w:val="003D76D6"/>
    <w:rsid w:val="003D76D8"/>
    <w:rsid w:val="003D7724"/>
    <w:rsid w:val="003D772E"/>
    <w:rsid w:val="003D776D"/>
    <w:rsid w:val="003D7772"/>
    <w:rsid w:val="003D7805"/>
    <w:rsid w:val="003D7822"/>
    <w:rsid w:val="003D7840"/>
    <w:rsid w:val="003D7855"/>
    <w:rsid w:val="003D78FA"/>
    <w:rsid w:val="003D791F"/>
    <w:rsid w:val="003D7938"/>
    <w:rsid w:val="003D7941"/>
    <w:rsid w:val="003D7990"/>
    <w:rsid w:val="003D79C0"/>
    <w:rsid w:val="003D7A7A"/>
    <w:rsid w:val="003D7A94"/>
    <w:rsid w:val="003D7A97"/>
    <w:rsid w:val="003D7AB8"/>
    <w:rsid w:val="003D7ADA"/>
    <w:rsid w:val="003D7AEC"/>
    <w:rsid w:val="003D7B37"/>
    <w:rsid w:val="003D7B4E"/>
    <w:rsid w:val="003D7B61"/>
    <w:rsid w:val="003D7BB3"/>
    <w:rsid w:val="003D7BF7"/>
    <w:rsid w:val="003D7C2F"/>
    <w:rsid w:val="003D7C50"/>
    <w:rsid w:val="003D7C69"/>
    <w:rsid w:val="003D7CCF"/>
    <w:rsid w:val="003D7D52"/>
    <w:rsid w:val="003D7D88"/>
    <w:rsid w:val="003D7DDD"/>
    <w:rsid w:val="003D7DE5"/>
    <w:rsid w:val="003D7E1F"/>
    <w:rsid w:val="003D7E56"/>
    <w:rsid w:val="003D7E70"/>
    <w:rsid w:val="003D7ECA"/>
    <w:rsid w:val="003D7ED4"/>
    <w:rsid w:val="003D7F72"/>
    <w:rsid w:val="003E00B5"/>
    <w:rsid w:val="003E00DE"/>
    <w:rsid w:val="003E00E1"/>
    <w:rsid w:val="003E011C"/>
    <w:rsid w:val="003E013A"/>
    <w:rsid w:val="003E0256"/>
    <w:rsid w:val="003E025C"/>
    <w:rsid w:val="003E027E"/>
    <w:rsid w:val="003E0284"/>
    <w:rsid w:val="003E02A1"/>
    <w:rsid w:val="003E02C9"/>
    <w:rsid w:val="003E038E"/>
    <w:rsid w:val="003E03D4"/>
    <w:rsid w:val="003E0421"/>
    <w:rsid w:val="003E042E"/>
    <w:rsid w:val="003E0438"/>
    <w:rsid w:val="003E047B"/>
    <w:rsid w:val="003E04CA"/>
    <w:rsid w:val="003E050F"/>
    <w:rsid w:val="003E0518"/>
    <w:rsid w:val="003E0535"/>
    <w:rsid w:val="003E0550"/>
    <w:rsid w:val="003E0591"/>
    <w:rsid w:val="003E05B1"/>
    <w:rsid w:val="003E0612"/>
    <w:rsid w:val="003E0622"/>
    <w:rsid w:val="003E0681"/>
    <w:rsid w:val="003E06BF"/>
    <w:rsid w:val="003E0755"/>
    <w:rsid w:val="003E0770"/>
    <w:rsid w:val="003E0788"/>
    <w:rsid w:val="003E0856"/>
    <w:rsid w:val="003E08A6"/>
    <w:rsid w:val="003E08C8"/>
    <w:rsid w:val="003E0923"/>
    <w:rsid w:val="003E0925"/>
    <w:rsid w:val="003E092F"/>
    <w:rsid w:val="003E0960"/>
    <w:rsid w:val="003E096B"/>
    <w:rsid w:val="003E0989"/>
    <w:rsid w:val="003E0A4B"/>
    <w:rsid w:val="003E0ACC"/>
    <w:rsid w:val="003E0AD0"/>
    <w:rsid w:val="003E0B73"/>
    <w:rsid w:val="003E0BCA"/>
    <w:rsid w:val="003E0BE7"/>
    <w:rsid w:val="003E0BFA"/>
    <w:rsid w:val="003E0C10"/>
    <w:rsid w:val="003E0C53"/>
    <w:rsid w:val="003E0CC0"/>
    <w:rsid w:val="003E0CD3"/>
    <w:rsid w:val="003E0D47"/>
    <w:rsid w:val="003E0D60"/>
    <w:rsid w:val="003E0D9F"/>
    <w:rsid w:val="003E0DCD"/>
    <w:rsid w:val="003E0E06"/>
    <w:rsid w:val="003E0E2A"/>
    <w:rsid w:val="003E0E3D"/>
    <w:rsid w:val="003E0F95"/>
    <w:rsid w:val="003E1017"/>
    <w:rsid w:val="003E1028"/>
    <w:rsid w:val="003E1042"/>
    <w:rsid w:val="003E10CE"/>
    <w:rsid w:val="003E1117"/>
    <w:rsid w:val="003E1155"/>
    <w:rsid w:val="003E120A"/>
    <w:rsid w:val="003E12E2"/>
    <w:rsid w:val="003E133A"/>
    <w:rsid w:val="003E137A"/>
    <w:rsid w:val="003E1385"/>
    <w:rsid w:val="003E13E5"/>
    <w:rsid w:val="003E13E9"/>
    <w:rsid w:val="003E1411"/>
    <w:rsid w:val="003E14C6"/>
    <w:rsid w:val="003E1516"/>
    <w:rsid w:val="003E1522"/>
    <w:rsid w:val="003E1585"/>
    <w:rsid w:val="003E1587"/>
    <w:rsid w:val="003E158D"/>
    <w:rsid w:val="003E15D1"/>
    <w:rsid w:val="003E15EE"/>
    <w:rsid w:val="003E167E"/>
    <w:rsid w:val="003E16BD"/>
    <w:rsid w:val="003E16C9"/>
    <w:rsid w:val="003E16D6"/>
    <w:rsid w:val="003E1757"/>
    <w:rsid w:val="003E17AE"/>
    <w:rsid w:val="003E1812"/>
    <w:rsid w:val="003E186A"/>
    <w:rsid w:val="003E1871"/>
    <w:rsid w:val="003E190A"/>
    <w:rsid w:val="003E1913"/>
    <w:rsid w:val="003E1990"/>
    <w:rsid w:val="003E1996"/>
    <w:rsid w:val="003E1A24"/>
    <w:rsid w:val="003E1A3D"/>
    <w:rsid w:val="003E1A94"/>
    <w:rsid w:val="003E1AF7"/>
    <w:rsid w:val="003E1B15"/>
    <w:rsid w:val="003E1B64"/>
    <w:rsid w:val="003E1BE7"/>
    <w:rsid w:val="003E1C57"/>
    <w:rsid w:val="003E1CA8"/>
    <w:rsid w:val="003E1CD3"/>
    <w:rsid w:val="003E1CF1"/>
    <w:rsid w:val="003E1D08"/>
    <w:rsid w:val="003E1D68"/>
    <w:rsid w:val="003E1E17"/>
    <w:rsid w:val="003E1E26"/>
    <w:rsid w:val="003E1F03"/>
    <w:rsid w:val="003E1F0B"/>
    <w:rsid w:val="003E1F3A"/>
    <w:rsid w:val="003E1F51"/>
    <w:rsid w:val="003E1FDB"/>
    <w:rsid w:val="003E205D"/>
    <w:rsid w:val="003E2067"/>
    <w:rsid w:val="003E20D8"/>
    <w:rsid w:val="003E2110"/>
    <w:rsid w:val="003E2127"/>
    <w:rsid w:val="003E2132"/>
    <w:rsid w:val="003E2152"/>
    <w:rsid w:val="003E21D3"/>
    <w:rsid w:val="003E21F1"/>
    <w:rsid w:val="003E2312"/>
    <w:rsid w:val="003E2319"/>
    <w:rsid w:val="003E2346"/>
    <w:rsid w:val="003E23C8"/>
    <w:rsid w:val="003E240D"/>
    <w:rsid w:val="003E245F"/>
    <w:rsid w:val="003E2466"/>
    <w:rsid w:val="003E24EB"/>
    <w:rsid w:val="003E2512"/>
    <w:rsid w:val="003E2525"/>
    <w:rsid w:val="003E2538"/>
    <w:rsid w:val="003E255D"/>
    <w:rsid w:val="003E260B"/>
    <w:rsid w:val="003E262C"/>
    <w:rsid w:val="003E26AB"/>
    <w:rsid w:val="003E270F"/>
    <w:rsid w:val="003E272B"/>
    <w:rsid w:val="003E272E"/>
    <w:rsid w:val="003E2752"/>
    <w:rsid w:val="003E277B"/>
    <w:rsid w:val="003E27B7"/>
    <w:rsid w:val="003E27D2"/>
    <w:rsid w:val="003E2822"/>
    <w:rsid w:val="003E291C"/>
    <w:rsid w:val="003E2963"/>
    <w:rsid w:val="003E2979"/>
    <w:rsid w:val="003E29B3"/>
    <w:rsid w:val="003E29C4"/>
    <w:rsid w:val="003E2A2E"/>
    <w:rsid w:val="003E2A45"/>
    <w:rsid w:val="003E2ABC"/>
    <w:rsid w:val="003E2B0F"/>
    <w:rsid w:val="003E2B4A"/>
    <w:rsid w:val="003E2B4B"/>
    <w:rsid w:val="003E2B67"/>
    <w:rsid w:val="003E2B8B"/>
    <w:rsid w:val="003E2C80"/>
    <w:rsid w:val="003E2CF6"/>
    <w:rsid w:val="003E2D38"/>
    <w:rsid w:val="003E2D42"/>
    <w:rsid w:val="003E2D97"/>
    <w:rsid w:val="003E2DDB"/>
    <w:rsid w:val="003E2DF1"/>
    <w:rsid w:val="003E2E01"/>
    <w:rsid w:val="003E2E14"/>
    <w:rsid w:val="003E2E3F"/>
    <w:rsid w:val="003E2E84"/>
    <w:rsid w:val="003E2E93"/>
    <w:rsid w:val="003E2E95"/>
    <w:rsid w:val="003E2F02"/>
    <w:rsid w:val="003E2F6E"/>
    <w:rsid w:val="003E2FF3"/>
    <w:rsid w:val="003E3047"/>
    <w:rsid w:val="003E30B1"/>
    <w:rsid w:val="003E30C3"/>
    <w:rsid w:val="003E30D0"/>
    <w:rsid w:val="003E30F0"/>
    <w:rsid w:val="003E3117"/>
    <w:rsid w:val="003E311F"/>
    <w:rsid w:val="003E314F"/>
    <w:rsid w:val="003E31FF"/>
    <w:rsid w:val="003E321E"/>
    <w:rsid w:val="003E3231"/>
    <w:rsid w:val="003E3267"/>
    <w:rsid w:val="003E32DB"/>
    <w:rsid w:val="003E32DC"/>
    <w:rsid w:val="003E3364"/>
    <w:rsid w:val="003E3388"/>
    <w:rsid w:val="003E33C5"/>
    <w:rsid w:val="003E33E3"/>
    <w:rsid w:val="003E34C7"/>
    <w:rsid w:val="003E3522"/>
    <w:rsid w:val="003E356F"/>
    <w:rsid w:val="003E3582"/>
    <w:rsid w:val="003E358A"/>
    <w:rsid w:val="003E35AE"/>
    <w:rsid w:val="003E35E5"/>
    <w:rsid w:val="003E35FF"/>
    <w:rsid w:val="003E3615"/>
    <w:rsid w:val="003E36C4"/>
    <w:rsid w:val="003E36CB"/>
    <w:rsid w:val="003E3701"/>
    <w:rsid w:val="003E3732"/>
    <w:rsid w:val="003E375E"/>
    <w:rsid w:val="003E376F"/>
    <w:rsid w:val="003E3771"/>
    <w:rsid w:val="003E37E4"/>
    <w:rsid w:val="003E381A"/>
    <w:rsid w:val="003E385C"/>
    <w:rsid w:val="003E3872"/>
    <w:rsid w:val="003E3946"/>
    <w:rsid w:val="003E399B"/>
    <w:rsid w:val="003E3A29"/>
    <w:rsid w:val="003E3A54"/>
    <w:rsid w:val="003E3A89"/>
    <w:rsid w:val="003E3ABB"/>
    <w:rsid w:val="003E3AD5"/>
    <w:rsid w:val="003E3BAF"/>
    <w:rsid w:val="003E3BEE"/>
    <w:rsid w:val="003E3C67"/>
    <w:rsid w:val="003E3CAD"/>
    <w:rsid w:val="003E3CB4"/>
    <w:rsid w:val="003E3CB5"/>
    <w:rsid w:val="003E3CE6"/>
    <w:rsid w:val="003E3D60"/>
    <w:rsid w:val="003E3DAB"/>
    <w:rsid w:val="003E3DBA"/>
    <w:rsid w:val="003E3E4B"/>
    <w:rsid w:val="003E3E6C"/>
    <w:rsid w:val="003E3FA8"/>
    <w:rsid w:val="003E4027"/>
    <w:rsid w:val="003E4031"/>
    <w:rsid w:val="003E4087"/>
    <w:rsid w:val="003E40D2"/>
    <w:rsid w:val="003E4189"/>
    <w:rsid w:val="003E419C"/>
    <w:rsid w:val="003E4284"/>
    <w:rsid w:val="003E42A7"/>
    <w:rsid w:val="003E42D9"/>
    <w:rsid w:val="003E42DD"/>
    <w:rsid w:val="003E438F"/>
    <w:rsid w:val="003E43D6"/>
    <w:rsid w:val="003E43F8"/>
    <w:rsid w:val="003E4417"/>
    <w:rsid w:val="003E4433"/>
    <w:rsid w:val="003E447A"/>
    <w:rsid w:val="003E447B"/>
    <w:rsid w:val="003E448C"/>
    <w:rsid w:val="003E44AA"/>
    <w:rsid w:val="003E44DA"/>
    <w:rsid w:val="003E450C"/>
    <w:rsid w:val="003E4568"/>
    <w:rsid w:val="003E4582"/>
    <w:rsid w:val="003E45A8"/>
    <w:rsid w:val="003E463C"/>
    <w:rsid w:val="003E4644"/>
    <w:rsid w:val="003E4802"/>
    <w:rsid w:val="003E4825"/>
    <w:rsid w:val="003E489F"/>
    <w:rsid w:val="003E48B8"/>
    <w:rsid w:val="003E48C4"/>
    <w:rsid w:val="003E48EC"/>
    <w:rsid w:val="003E48F8"/>
    <w:rsid w:val="003E4958"/>
    <w:rsid w:val="003E496D"/>
    <w:rsid w:val="003E4978"/>
    <w:rsid w:val="003E49C3"/>
    <w:rsid w:val="003E4AA6"/>
    <w:rsid w:val="003E4AE6"/>
    <w:rsid w:val="003E4AF5"/>
    <w:rsid w:val="003E4B69"/>
    <w:rsid w:val="003E4B7D"/>
    <w:rsid w:val="003E4B85"/>
    <w:rsid w:val="003E4BD4"/>
    <w:rsid w:val="003E4BD8"/>
    <w:rsid w:val="003E4BE8"/>
    <w:rsid w:val="003E4C07"/>
    <w:rsid w:val="003E4C15"/>
    <w:rsid w:val="003E4C8D"/>
    <w:rsid w:val="003E4CE8"/>
    <w:rsid w:val="003E4CE9"/>
    <w:rsid w:val="003E4D47"/>
    <w:rsid w:val="003E4D6F"/>
    <w:rsid w:val="003E4D95"/>
    <w:rsid w:val="003E4DCE"/>
    <w:rsid w:val="003E4E21"/>
    <w:rsid w:val="003E4E35"/>
    <w:rsid w:val="003E4E3B"/>
    <w:rsid w:val="003E4E4A"/>
    <w:rsid w:val="003E4EB3"/>
    <w:rsid w:val="003E4ED9"/>
    <w:rsid w:val="003E4F1C"/>
    <w:rsid w:val="003E4F4F"/>
    <w:rsid w:val="003E4F7C"/>
    <w:rsid w:val="003E5009"/>
    <w:rsid w:val="003E500B"/>
    <w:rsid w:val="003E501A"/>
    <w:rsid w:val="003E506B"/>
    <w:rsid w:val="003E5093"/>
    <w:rsid w:val="003E50CB"/>
    <w:rsid w:val="003E50ED"/>
    <w:rsid w:val="003E513C"/>
    <w:rsid w:val="003E513E"/>
    <w:rsid w:val="003E5171"/>
    <w:rsid w:val="003E5205"/>
    <w:rsid w:val="003E5222"/>
    <w:rsid w:val="003E5237"/>
    <w:rsid w:val="003E5307"/>
    <w:rsid w:val="003E5353"/>
    <w:rsid w:val="003E535A"/>
    <w:rsid w:val="003E538E"/>
    <w:rsid w:val="003E53A3"/>
    <w:rsid w:val="003E550F"/>
    <w:rsid w:val="003E5697"/>
    <w:rsid w:val="003E56DE"/>
    <w:rsid w:val="003E571D"/>
    <w:rsid w:val="003E574F"/>
    <w:rsid w:val="003E5793"/>
    <w:rsid w:val="003E57E1"/>
    <w:rsid w:val="003E5834"/>
    <w:rsid w:val="003E588A"/>
    <w:rsid w:val="003E58DC"/>
    <w:rsid w:val="003E5A32"/>
    <w:rsid w:val="003E5B55"/>
    <w:rsid w:val="003E5B56"/>
    <w:rsid w:val="003E5C11"/>
    <w:rsid w:val="003E5C3D"/>
    <w:rsid w:val="003E5C81"/>
    <w:rsid w:val="003E5CE2"/>
    <w:rsid w:val="003E5CE8"/>
    <w:rsid w:val="003E5CF0"/>
    <w:rsid w:val="003E5D36"/>
    <w:rsid w:val="003E5D48"/>
    <w:rsid w:val="003E5D4E"/>
    <w:rsid w:val="003E5D65"/>
    <w:rsid w:val="003E5E37"/>
    <w:rsid w:val="003E5E97"/>
    <w:rsid w:val="003E5F16"/>
    <w:rsid w:val="003E5F55"/>
    <w:rsid w:val="003E5F56"/>
    <w:rsid w:val="003E5FBE"/>
    <w:rsid w:val="003E5FEE"/>
    <w:rsid w:val="003E6019"/>
    <w:rsid w:val="003E601A"/>
    <w:rsid w:val="003E6026"/>
    <w:rsid w:val="003E6044"/>
    <w:rsid w:val="003E608F"/>
    <w:rsid w:val="003E6188"/>
    <w:rsid w:val="003E61B2"/>
    <w:rsid w:val="003E61EC"/>
    <w:rsid w:val="003E61F4"/>
    <w:rsid w:val="003E62C9"/>
    <w:rsid w:val="003E62EF"/>
    <w:rsid w:val="003E643A"/>
    <w:rsid w:val="003E6453"/>
    <w:rsid w:val="003E646B"/>
    <w:rsid w:val="003E64B6"/>
    <w:rsid w:val="003E64DB"/>
    <w:rsid w:val="003E64ED"/>
    <w:rsid w:val="003E6561"/>
    <w:rsid w:val="003E6593"/>
    <w:rsid w:val="003E65A9"/>
    <w:rsid w:val="003E65FB"/>
    <w:rsid w:val="003E6603"/>
    <w:rsid w:val="003E667F"/>
    <w:rsid w:val="003E66AD"/>
    <w:rsid w:val="003E6738"/>
    <w:rsid w:val="003E6769"/>
    <w:rsid w:val="003E67A3"/>
    <w:rsid w:val="003E67B0"/>
    <w:rsid w:val="003E681C"/>
    <w:rsid w:val="003E686E"/>
    <w:rsid w:val="003E68EF"/>
    <w:rsid w:val="003E6924"/>
    <w:rsid w:val="003E6970"/>
    <w:rsid w:val="003E6982"/>
    <w:rsid w:val="003E69CA"/>
    <w:rsid w:val="003E69D5"/>
    <w:rsid w:val="003E6A08"/>
    <w:rsid w:val="003E6AB6"/>
    <w:rsid w:val="003E6AC3"/>
    <w:rsid w:val="003E6ACC"/>
    <w:rsid w:val="003E6AE6"/>
    <w:rsid w:val="003E6BCB"/>
    <w:rsid w:val="003E6C38"/>
    <w:rsid w:val="003E6C46"/>
    <w:rsid w:val="003E6CD3"/>
    <w:rsid w:val="003E6D2B"/>
    <w:rsid w:val="003E6D6A"/>
    <w:rsid w:val="003E6D74"/>
    <w:rsid w:val="003E6DB7"/>
    <w:rsid w:val="003E6DEB"/>
    <w:rsid w:val="003E6E31"/>
    <w:rsid w:val="003E6E51"/>
    <w:rsid w:val="003E6F03"/>
    <w:rsid w:val="003E6F33"/>
    <w:rsid w:val="003E6F41"/>
    <w:rsid w:val="003E6FB0"/>
    <w:rsid w:val="003E70B2"/>
    <w:rsid w:val="003E70BA"/>
    <w:rsid w:val="003E70CA"/>
    <w:rsid w:val="003E716A"/>
    <w:rsid w:val="003E71DB"/>
    <w:rsid w:val="003E71FD"/>
    <w:rsid w:val="003E722B"/>
    <w:rsid w:val="003E732C"/>
    <w:rsid w:val="003E7341"/>
    <w:rsid w:val="003E73E9"/>
    <w:rsid w:val="003E741E"/>
    <w:rsid w:val="003E741F"/>
    <w:rsid w:val="003E7440"/>
    <w:rsid w:val="003E747D"/>
    <w:rsid w:val="003E7482"/>
    <w:rsid w:val="003E74A3"/>
    <w:rsid w:val="003E74D5"/>
    <w:rsid w:val="003E74DF"/>
    <w:rsid w:val="003E752B"/>
    <w:rsid w:val="003E7543"/>
    <w:rsid w:val="003E7582"/>
    <w:rsid w:val="003E759D"/>
    <w:rsid w:val="003E7600"/>
    <w:rsid w:val="003E7629"/>
    <w:rsid w:val="003E766D"/>
    <w:rsid w:val="003E76B5"/>
    <w:rsid w:val="003E7702"/>
    <w:rsid w:val="003E7741"/>
    <w:rsid w:val="003E7781"/>
    <w:rsid w:val="003E77D4"/>
    <w:rsid w:val="003E787B"/>
    <w:rsid w:val="003E793B"/>
    <w:rsid w:val="003E79BC"/>
    <w:rsid w:val="003E7A07"/>
    <w:rsid w:val="003E7A81"/>
    <w:rsid w:val="003E7A84"/>
    <w:rsid w:val="003E7AA2"/>
    <w:rsid w:val="003E7AC1"/>
    <w:rsid w:val="003E7AE2"/>
    <w:rsid w:val="003E7B40"/>
    <w:rsid w:val="003E7BC0"/>
    <w:rsid w:val="003E7BE8"/>
    <w:rsid w:val="003E7C1A"/>
    <w:rsid w:val="003E7C65"/>
    <w:rsid w:val="003E7C7B"/>
    <w:rsid w:val="003E7CAF"/>
    <w:rsid w:val="003E7CF5"/>
    <w:rsid w:val="003E7CFF"/>
    <w:rsid w:val="003E7D0C"/>
    <w:rsid w:val="003E7D46"/>
    <w:rsid w:val="003E7DFA"/>
    <w:rsid w:val="003E7E15"/>
    <w:rsid w:val="003E7E3B"/>
    <w:rsid w:val="003E7E48"/>
    <w:rsid w:val="003E7E70"/>
    <w:rsid w:val="003E7E9E"/>
    <w:rsid w:val="003E7ED6"/>
    <w:rsid w:val="003E7F05"/>
    <w:rsid w:val="003E7F06"/>
    <w:rsid w:val="003E7F51"/>
    <w:rsid w:val="003E7F6F"/>
    <w:rsid w:val="003E7F96"/>
    <w:rsid w:val="003E7FB8"/>
    <w:rsid w:val="003E7FCC"/>
    <w:rsid w:val="003F001C"/>
    <w:rsid w:val="003F0065"/>
    <w:rsid w:val="003F0086"/>
    <w:rsid w:val="003F010B"/>
    <w:rsid w:val="003F010F"/>
    <w:rsid w:val="003F012F"/>
    <w:rsid w:val="003F0193"/>
    <w:rsid w:val="003F0251"/>
    <w:rsid w:val="003F0256"/>
    <w:rsid w:val="003F0263"/>
    <w:rsid w:val="003F02B5"/>
    <w:rsid w:val="003F02CB"/>
    <w:rsid w:val="003F02D8"/>
    <w:rsid w:val="003F0323"/>
    <w:rsid w:val="003F0342"/>
    <w:rsid w:val="003F0367"/>
    <w:rsid w:val="003F03FF"/>
    <w:rsid w:val="003F0410"/>
    <w:rsid w:val="003F0457"/>
    <w:rsid w:val="003F04C2"/>
    <w:rsid w:val="003F04C9"/>
    <w:rsid w:val="003F04EA"/>
    <w:rsid w:val="003F058D"/>
    <w:rsid w:val="003F05A0"/>
    <w:rsid w:val="003F061E"/>
    <w:rsid w:val="003F062F"/>
    <w:rsid w:val="003F0656"/>
    <w:rsid w:val="003F0663"/>
    <w:rsid w:val="003F0672"/>
    <w:rsid w:val="003F06D9"/>
    <w:rsid w:val="003F0779"/>
    <w:rsid w:val="003F078F"/>
    <w:rsid w:val="003F07A0"/>
    <w:rsid w:val="003F0817"/>
    <w:rsid w:val="003F084E"/>
    <w:rsid w:val="003F0852"/>
    <w:rsid w:val="003F0896"/>
    <w:rsid w:val="003F091E"/>
    <w:rsid w:val="003F0968"/>
    <w:rsid w:val="003F096A"/>
    <w:rsid w:val="003F0985"/>
    <w:rsid w:val="003F0988"/>
    <w:rsid w:val="003F0A34"/>
    <w:rsid w:val="003F0B13"/>
    <w:rsid w:val="003F0B18"/>
    <w:rsid w:val="003F0B6F"/>
    <w:rsid w:val="003F0C0C"/>
    <w:rsid w:val="003F0C2D"/>
    <w:rsid w:val="003F0C49"/>
    <w:rsid w:val="003F0C5D"/>
    <w:rsid w:val="003F0C74"/>
    <w:rsid w:val="003F0CFA"/>
    <w:rsid w:val="003F0D4B"/>
    <w:rsid w:val="003F0D65"/>
    <w:rsid w:val="003F0DB7"/>
    <w:rsid w:val="003F0DC9"/>
    <w:rsid w:val="003F0DD8"/>
    <w:rsid w:val="003F0DEE"/>
    <w:rsid w:val="003F0E0F"/>
    <w:rsid w:val="003F0E4A"/>
    <w:rsid w:val="003F0E4D"/>
    <w:rsid w:val="003F0E9E"/>
    <w:rsid w:val="003F0EEE"/>
    <w:rsid w:val="003F0EFC"/>
    <w:rsid w:val="003F103A"/>
    <w:rsid w:val="003F10F5"/>
    <w:rsid w:val="003F112E"/>
    <w:rsid w:val="003F11AD"/>
    <w:rsid w:val="003F11B5"/>
    <w:rsid w:val="003F1229"/>
    <w:rsid w:val="003F124E"/>
    <w:rsid w:val="003F126B"/>
    <w:rsid w:val="003F12FC"/>
    <w:rsid w:val="003F1389"/>
    <w:rsid w:val="003F139C"/>
    <w:rsid w:val="003F140F"/>
    <w:rsid w:val="003F141C"/>
    <w:rsid w:val="003F1443"/>
    <w:rsid w:val="003F146A"/>
    <w:rsid w:val="003F14A6"/>
    <w:rsid w:val="003F14B5"/>
    <w:rsid w:val="003F14C3"/>
    <w:rsid w:val="003F14CF"/>
    <w:rsid w:val="003F14E5"/>
    <w:rsid w:val="003F1513"/>
    <w:rsid w:val="003F153B"/>
    <w:rsid w:val="003F1579"/>
    <w:rsid w:val="003F15B1"/>
    <w:rsid w:val="003F15C7"/>
    <w:rsid w:val="003F15E1"/>
    <w:rsid w:val="003F1602"/>
    <w:rsid w:val="003F1611"/>
    <w:rsid w:val="003F1644"/>
    <w:rsid w:val="003F168B"/>
    <w:rsid w:val="003F16C1"/>
    <w:rsid w:val="003F173A"/>
    <w:rsid w:val="003F1745"/>
    <w:rsid w:val="003F17B7"/>
    <w:rsid w:val="003F17C5"/>
    <w:rsid w:val="003F17C8"/>
    <w:rsid w:val="003F1812"/>
    <w:rsid w:val="003F182F"/>
    <w:rsid w:val="003F184B"/>
    <w:rsid w:val="003F1880"/>
    <w:rsid w:val="003F18AA"/>
    <w:rsid w:val="003F194A"/>
    <w:rsid w:val="003F194F"/>
    <w:rsid w:val="003F196F"/>
    <w:rsid w:val="003F1981"/>
    <w:rsid w:val="003F19FC"/>
    <w:rsid w:val="003F1A86"/>
    <w:rsid w:val="003F1AC1"/>
    <w:rsid w:val="003F1AE6"/>
    <w:rsid w:val="003F1B64"/>
    <w:rsid w:val="003F1C72"/>
    <w:rsid w:val="003F1C78"/>
    <w:rsid w:val="003F1CD4"/>
    <w:rsid w:val="003F1D41"/>
    <w:rsid w:val="003F1D66"/>
    <w:rsid w:val="003F1D6D"/>
    <w:rsid w:val="003F1DA5"/>
    <w:rsid w:val="003F1E15"/>
    <w:rsid w:val="003F1E1A"/>
    <w:rsid w:val="003F1E7B"/>
    <w:rsid w:val="003F1E91"/>
    <w:rsid w:val="003F1EEC"/>
    <w:rsid w:val="003F1F4A"/>
    <w:rsid w:val="003F203C"/>
    <w:rsid w:val="003F205A"/>
    <w:rsid w:val="003F2068"/>
    <w:rsid w:val="003F206C"/>
    <w:rsid w:val="003F2084"/>
    <w:rsid w:val="003F20D0"/>
    <w:rsid w:val="003F20EF"/>
    <w:rsid w:val="003F20F2"/>
    <w:rsid w:val="003F2121"/>
    <w:rsid w:val="003F217A"/>
    <w:rsid w:val="003F21D8"/>
    <w:rsid w:val="003F222C"/>
    <w:rsid w:val="003F222D"/>
    <w:rsid w:val="003F2239"/>
    <w:rsid w:val="003F224E"/>
    <w:rsid w:val="003F2310"/>
    <w:rsid w:val="003F234B"/>
    <w:rsid w:val="003F2365"/>
    <w:rsid w:val="003F2376"/>
    <w:rsid w:val="003F2379"/>
    <w:rsid w:val="003F237A"/>
    <w:rsid w:val="003F23A8"/>
    <w:rsid w:val="003F23B8"/>
    <w:rsid w:val="003F23CB"/>
    <w:rsid w:val="003F241A"/>
    <w:rsid w:val="003F245F"/>
    <w:rsid w:val="003F249B"/>
    <w:rsid w:val="003F24AD"/>
    <w:rsid w:val="003F24B1"/>
    <w:rsid w:val="003F24C4"/>
    <w:rsid w:val="003F24FA"/>
    <w:rsid w:val="003F2506"/>
    <w:rsid w:val="003F2530"/>
    <w:rsid w:val="003F2586"/>
    <w:rsid w:val="003F25A6"/>
    <w:rsid w:val="003F25C4"/>
    <w:rsid w:val="003F25DB"/>
    <w:rsid w:val="003F260E"/>
    <w:rsid w:val="003F2641"/>
    <w:rsid w:val="003F275A"/>
    <w:rsid w:val="003F27CF"/>
    <w:rsid w:val="003F283A"/>
    <w:rsid w:val="003F2918"/>
    <w:rsid w:val="003F292D"/>
    <w:rsid w:val="003F295E"/>
    <w:rsid w:val="003F29BB"/>
    <w:rsid w:val="003F29D4"/>
    <w:rsid w:val="003F2ABC"/>
    <w:rsid w:val="003F2AF8"/>
    <w:rsid w:val="003F2B63"/>
    <w:rsid w:val="003F2B6D"/>
    <w:rsid w:val="003F2BDF"/>
    <w:rsid w:val="003F2BE1"/>
    <w:rsid w:val="003F2BFD"/>
    <w:rsid w:val="003F2C79"/>
    <w:rsid w:val="003F2C81"/>
    <w:rsid w:val="003F2CD1"/>
    <w:rsid w:val="003F2DBC"/>
    <w:rsid w:val="003F2DC1"/>
    <w:rsid w:val="003F2E64"/>
    <w:rsid w:val="003F2E96"/>
    <w:rsid w:val="003F2E9F"/>
    <w:rsid w:val="003F2EB2"/>
    <w:rsid w:val="003F2F3A"/>
    <w:rsid w:val="003F2F48"/>
    <w:rsid w:val="003F2F80"/>
    <w:rsid w:val="003F2FA0"/>
    <w:rsid w:val="003F2FA6"/>
    <w:rsid w:val="003F2FA8"/>
    <w:rsid w:val="003F306B"/>
    <w:rsid w:val="003F30C1"/>
    <w:rsid w:val="003F30E9"/>
    <w:rsid w:val="003F3115"/>
    <w:rsid w:val="003F312A"/>
    <w:rsid w:val="003F3133"/>
    <w:rsid w:val="003F31FA"/>
    <w:rsid w:val="003F3200"/>
    <w:rsid w:val="003F321E"/>
    <w:rsid w:val="003F322B"/>
    <w:rsid w:val="003F3268"/>
    <w:rsid w:val="003F328A"/>
    <w:rsid w:val="003F32BA"/>
    <w:rsid w:val="003F32C9"/>
    <w:rsid w:val="003F32D6"/>
    <w:rsid w:val="003F3304"/>
    <w:rsid w:val="003F3327"/>
    <w:rsid w:val="003F33AB"/>
    <w:rsid w:val="003F33B1"/>
    <w:rsid w:val="003F33CA"/>
    <w:rsid w:val="003F3446"/>
    <w:rsid w:val="003F344F"/>
    <w:rsid w:val="003F346F"/>
    <w:rsid w:val="003F34BC"/>
    <w:rsid w:val="003F34C1"/>
    <w:rsid w:val="003F3502"/>
    <w:rsid w:val="003F351D"/>
    <w:rsid w:val="003F3640"/>
    <w:rsid w:val="003F3662"/>
    <w:rsid w:val="003F366D"/>
    <w:rsid w:val="003F383B"/>
    <w:rsid w:val="003F3861"/>
    <w:rsid w:val="003F38EC"/>
    <w:rsid w:val="003F3921"/>
    <w:rsid w:val="003F3945"/>
    <w:rsid w:val="003F397D"/>
    <w:rsid w:val="003F3991"/>
    <w:rsid w:val="003F39AD"/>
    <w:rsid w:val="003F39D3"/>
    <w:rsid w:val="003F3A1F"/>
    <w:rsid w:val="003F3A52"/>
    <w:rsid w:val="003F3A88"/>
    <w:rsid w:val="003F3AB1"/>
    <w:rsid w:val="003F3AD9"/>
    <w:rsid w:val="003F3B1E"/>
    <w:rsid w:val="003F3B64"/>
    <w:rsid w:val="003F3BA5"/>
    <w:rsid w:val="003F3C0D"/>
    <w:rsid w:val="003F3C26"/>
    <w:rsid w:val="003F3C60"/>
    <w:rsid w:val="003F3C8E"/>
    <w:rsid w:val="003F3CC2"/>
    <w:rsid w:val="003F3D30"/>
    <w:rsid w:val="003F3D38"/>
    <w:rsid w:val="003F3D49"/>
    <w:rsid w:val="003F3D76"/>
    <w:rsid w:val="003F3DD1"/>
    <w:rsid w:val="003F3DDC"/>
    <w:rsid w:val="003F3E73"/>
    <w:rsid w:val="003F3ECF"/>
    <w:rsid w:val="003F3EF4"/>
    <w:rsid w:val="003F3F18"/>
    <w:rsid w:val="003F3F74"/>
    <w:rsid w:val="003F3FF8"/>
    <w:rsid w:val="003F3FFC"/>
    <w:rsid w:val="003F402B"/>
    <w:rsid w:val="003F40BF"/>
    <w:rsid w:val="003F40F0"/>
    <w:rsid w:val="003F40F5"/>
    <w:rsid w:val="003F4133"/>
    <w:rsid w:val="003F4147"/>
    <w:rsid w:val="003F4182"/>
    <w:rsid w:val="003F41A0"/>
    <w:rsid w:val="003F41F7"/>
    <w:rsid w:val="003F420E"/>
    <w:rsid w:val="003F4240"/>
    <w:rsid w:val="003F4258"/>
    <w:rsid w:val="003F4270"/>
    <w:rsid w:val="003F4285"/>
    <w:rsid w:val="003F42D1"/>
    <w:rsid w:val="003F42F4"/>
    <w:rsid w:val="003F4309"/>
    <w:rsid w:val="003F4310"/>
    <w:rsid w:val="003F4311"/>
    <w:rsid w:val="003F4358"/>
    <w:rsid w:val="003F43EA"/>
    <w:rsid w:val="003F444D"/>
    <w:rsid w:val="003F44BA"/>
    <w:rsid w:val="003F44E3"/>
    <w:rsid w:val="003F45BD"/>
    <w:rsid w:val="003F4608"/>
    <w:rsid w:val="003F4610"/>
    <w:rsid w:val="003F46CE"/>
    <w:rsid w:val="003F46F1"/>
    <w:rsid w:val="003F4775"/>
    <w:rsid w:val="003F477D"/>
    <w:rsid w:val="003F4793"/>
    <w:rsid w:val="003F47F6"/>
    <w:rsid w:val="003F487E"/>
    <w:rsid w:val="003F489C"/>
    <w:rsid w:val="003F4922"/>
    <w:rsid w:val="003F496F"/>
    <w:rsid w:val="003F4984"/>
    <w:rsid w:val="003F49DB"/>
    <w:rsid w:val="003F4A1F"/>
    <w:rsid w:val="003F4A41"/>
    <w:rsid w:val="003F4B6D"/>
    <w:rsid w:val="003F4BDD"/>
    <w:rsid w:val="003F4C01"/>
    <w:rsid w:val="003F4C54"/>
    <w:rsid w:val="003F4D1C"/>
    <w:rsid w:val="003F4DFF"/>
    <w:rsid w:val="003F4E45"/>
    <w:rsid w:val="003F4E66"/>
    <w:rsid w:val="003F4E72"/>
    <w:rsid w:val="003F4E7E"/>
    <w:rsid w:val="003F4E8B"/>
    <w:rsid w:val="003F4E91"/>
    <w:rsid w:val="003F4EE7"/>
    <w:rsid w:val="003F4F3B"/>
    <w:rsid w:val="003F4F81"/>
    <w:rsid w:val="003F5006"/>
    <w:rsid w:val="003F505E"/>
    <w:rsid w:val="003F514F"/>
    <w:rsid w:val="003F51CE"/>
    <w:rsid w:val="003F51D5"/>
    <w:rsid w:val="003F51D9"/>
    <w:rsid w:val="003F5241"/>
    <w:rsid w:val="003F52FE"/>
    <w:rsid w:val="003F535E"/>
    <w:rsid w:val="003F53CF"/>
    <w:rsid w:val="003F53EC"/>
    <w:rsid w:val="003F542A"/>
    <w:rsid w:val="003F5443"/>
    <w:rsid w:val="003F547D"/>
    <w:rsid w:val="003F548B"/>
    <w:rsid w:val="003F548E"/>
    <w:rsid w:val="003F5548"/>
    <w:rsid w:val="003F5580"/>
    <w:rsid w:val="003F55D5"/>
    <w:rsid w:val="003F564A"/>
    <w:rsid w:val="003F56AE"/>
    <w:rsid w:val="003F56C0"/>
    <w:rsid w:val="003F56CD"/>
    <w:rsid w:val="003F571B"/>
    <w:rsid w:val="003F571E"/>
    <w:rsid w:val="003F572C"/>
    <w:rsid w:val="003F5732"/>
    <w:rsid w:val="003F5734"/>
    <w:rsid w:val="003F574E"/>
    <w:rsid w:val="003F57EC"/>
    <w:rsid w:val="003F581F"/>
    <w:rsid w:val="003F582A"/>
    <w:rsid w:val="003F5865"/>
    <w:rsid w:val="003F58E9"/>
    <w:rsid w:val="003F5923"/>
    <w:rsid w:val="003F593E"/>
    <w:rsid w:val="003F594A"/>
    <w:rsid w:val="003F5996"/>
    <w:rsid w:val="003F5A05"/>
    <w:rsid w:val="003F5A20"/>
    <w:rsid w:val="003F5A2B"/>
    <w:rsid w:val="003F5A36"/>
    <w:rsid w:val="003F5A78"/>
    <w:rsid w:val="003F5A85"/>
    <w:rsid w:val="003F5B61"/>
    <w:rsid w:val="003F5B89"/>
    <w:rsid w:val="003F5D2D"/>
    <w:rsid w:val="003F5D7F"/>
    <w:rsid w:val="003F5DD6"/>
    <w:rsid w:val="003F5DDE"/>
    <w:rsid w:val="003F5DFB"/>
    <w:rsid w:val="003F5EE2"/>
    <w:rsid w:val="003F5EE5"/>
    <w:rsid w:val="003F5F26"/>
    <w:rsid w:val="003F5FAC"/>
    <w:rsid w:val="003F6070"/>
    <w:rsid w:val="003F60A9"/>
    <w:rsid w:val="003F60F7"/>
    <w:rsid w:val="003F6179"/>
    <w:rsid w:val="003F61DE"/>
    <w:rsid w:val="003F6207"/>
    <w:rsid w:val="003F620C"/>
    <w:rsid w:val="003F623B"/>
    <w:rsid w:val="003F6245"/>
    <w:rsid w:val="003F625B"/>
    <w:rsid w:val="003F626A"/>
    <w:rsid w:val="003F6409"/>
    <w:rsid w:val="003F645D"/>
    <w:rsid w:val="003F6484"/>
    <w:rsid w:val="003F64B2"/>
    <w:rsid w:val="003F6617"/>
    <w:rsid w:val="003F6628"/>
    <w:rsid w:val="003F6643"/>
    <w:rsid w:val="003F6651"/>
    <w:rsid w:val="003F66D6"/>
    <w:rsid w:val="003F66EC"/>
    <w:rsid w:val="003F66F9"/>
    <w:rsid w:val="003F67A2"/>
    <w:rsid w:val="003F67B5"/>
    <w:rsid w:val="003F67BF"/>
    <w:rsid w:val="003F6859"/>
    <w:rsid w:val="003F68AA"/>
    <w:rsid w:val="003F6927"/>
    <w:rsid w:val="003F6959"/>
    <w:rsid w:val="003F699B"/>
    <w:rsid w:val="003F69AD"/>
    <w:rsid w:val="003F69DD"/>
    <w:rsid w:val="003F69EB"/>
    <w:rsid w:val="003F6A1C"/>
    <w:rsid w:val="003F6A2B"/>
    <w:rsid w:val="003F6A5E"/>
    <w:rsid w:val="003F6B2E"/>
    <w:rsid w:val="003F6B68"/>
    <w:rsid w:val="003F6B74"/>
    <w:rsid w:val="003F6BBE"/>
    <w:rsid w:val="003F6C14"/>
    <w:rsid w:val="003F6C32"/>
    <w:rsid w:val="003F6CB8"/>
    <w:rsid w:val="003F6D27"/>
    <w:rsid w:val="003F6D74"/>
    <w:rsid w:val="003F6DB2"/>
    <w:rsid w:val="003F6DCC"/>
    <w:rsid w:val="003F6E5F"/>
    <w:rsid w:val="003F6EB4"/>
    <w:rsid w:val="003F6F1C"/>
    <w:rsid w:val="003F6F50"/>
    <w:rsid w:val="003F6F7B"/>
    <w:rsid w:val="003F7039"/>
    <w:rsid w:val="003F70A3"/>
    <w:rsid w:val="003F70C4"/>
    <w:rsid w:val="003F70DF"/>
    <w:rsid w:val="003F7188"/>
    <w:rsid w:val="003F719A"/>
    <w:rsid w:val="003F71DE"/>
    <w:rsid w:val="003F71EA"/>
    <w:rsid w:val="003F72AB"/>
    <w:rsid w:val="003F72AF"/>
    <w:rsid w:val="003F7352"/>
    <w:rsid w:val="003F73A9"/>
    <w:rsid w:val="003F748A"/>
    <w:rsid w:val="003F74B9"/>
    <w:rsid w:val="003F750F"/>
    <w:rsid w:val="003F7567"/>
    <w:rsid w:val="003F7593"/>
    <w:rsid w:val="003F764A"/>
    <w:rsid w:val="003F7668"/>
    <w:rsid w:val="003F766F"/>
    <w:rsid w:val="003F7671"/>
    <w:rsid w:val="003F7679"/>
    <w:rsid w:val="003F7688"/>
    <w:rsid w:val="003F76B3"/>
    <w:rsid w:val="003F7720"/>
    <w:rsid w:val="003F7729"/>
    <w:rsid w:val="003F7789"/>
    <w:rsid w:val="003F77E8"/>
    <w:rsid w:val="003F7819"/>
    <w:rsid w:val="003F7838"/>
    <w:rsid w:val="003F785F"/>
    <w:rsid w:val="003F78BB"/>
    <w:rsid w:val="003F78F1"/>
    <w:rsid w:val="003F791E"/>
    <w:rsid w:val="003F7A3B"/>
    <w:rsid w:val="003F7A44"/>
    <w:rsid w:val="003F7AAC"/>
    <w:rsid w:val="003F7B49"/>
    <w:rsid w:val="003F7BCE"/>
    <w:rsid w:val="003F7BE7"/>
    <w:rsid w:val="003F7C2C"/>
    <w:rsid w:val="003F7C5C"/>
    <w:rsid w:val="003F7CA1"/>
    <w:rsid w:val="003F7CC2"/>
    <w:rsid w:val="003F7DBB"/>
    <w:rsid w:val="003F7DC1"/>
    <w:rsid w:val="003F7E55"/>
    <w:rsid w:val="003F7EC7"/>
    <w:rsid w:val="003F7F57"/>
    <w:rsid w:val="003F7F66"/>
    <w:rsid w:val="00400042"/>
    <w:rsid w:val="00400061"/>
    <w:rsid w:val="0040006D"/>
    <w:rsid w:val="004000B8"/>
    <w:rsid w:val="004000DE"/>
    <w:rsid w:val="004000E9"/>
    <w:rsid w:val="0040010A"/>
    <w:rsid w:val="004001C2"/>
    <w:rsid w:val="004001CA"/>
    <w:rsid w:val="0040023E"/>
    <w:rsid w:val="00400261"/>
    <w:rsid w:val="004002B0"/>
    <w:rsid w:val="00400310"/>
    <w:rsid w:val="004003C6"/>
    <w:rsid w:val="004003CB"/>
    <w:rsid w:val="004003E1"/>
    <w:rsid w:val="004003F6"/>
    <w:rsid w:val="0040047E"/>
    <w:rsid w:val="004004B6"/>
    <w:rsid w:val="004004BB"/>
    <w:rsid w:val="0040056F"/>
    <w:rsid w:val="00400570"/>
    <w:rsid w:val="004005D3"/>
    <w:rsid w:val="00400616"/>
    <w:rsid w:val="0040064E"/>
    <w:rsid w:val="00400681"/>
    <w:rsid w:val="00400683"/>
    <w:rsid w:val="004006B7"/>
    <w:rsid w:val="004006BA"/>
    <w:rsid w:val="004006E0"/>
    <w:rsid w:val="0040075C"/>
    <w:rsid w:val="00400796"/>
    <w:rsid w:val="00400808"/>
    <w:rsid w:val="00400825"/>
    <w:rsid w:val="00400898"/>
    <w:rsid w:val="004008A8"/>
    <w:rsid w:val="0040093A"/>
    <w:rsid w:val="004009EC"/>
    <w:rsid w:val="00400A86"/>
    <w:rsid w:val="00400AD4"/>
    <w:rsid w:val="00400B28"/>
    <w:rsid w:val="00400B31"/>
    <w:rsid w:val="00400B46"/>
    <w:rsid w:val="00400BC8"/>
    <w:rsid w:val="00400C24"/>
    <w:rsid w:val="00400C45"/>
    <w:rsid w:val="00400C59"/>
    <w:rsid w:val="00400C65"/>
    <w:rsid w:val="00400C8D"/>
    <w:rsid w:val="00400D04"/>
    <w:rsid w:val="00400D37"/>
    <w:rsid w:val="00400DA7"/>
    <w:rsid w:val="00400DBE"/>
    <w:rsid w:val="00400E61"/>
    <w:rsid w:val="00400E73"/>
    <w:rsid w:val="00400E80"/>
    <w:rsid w:val="00400E98"/>
    <w:rsid w:val="00400EA2"/>
    <w:rsid w:val="00400ED4"/>
    <w:rsid w:val="00400FF2"/>
    <w:rsid w:val="00401056"/>
    <w:rsid w:val="00401071"/>
    <w:rsid w:val="00401085"/>
    <w:rsid w:val="0040108B"/>
    <w:rsid w:val="004010F6"/>
    <w:rsid w:val="00401103"/>
    <w:rsid w:val="0040123B"/>
    <w:rsid w:val="0040127A"/>
    <w:rsid w:val="0040128B"/>
    <w:rsid w:val="004012A0"/>
    <w:rsid w:val="004012CA"/>
    <w:rsid w:val="004012D6"/>
    <w:rsid w:val="00401306"/>
    <w:rsid w:val="00401325"/>
    <w:rsid w:val="004013AE"/>
    <w:rsid w:val="00401411"/>
    <w:rsid w:val="00401424"/>
    <w:rsid w:val="00401444"/>
    <w:rsid w:val="0040148D"/>
    <w:rsid w:val="004014B0"/>
    <w:rsid w:val="004014E9"/>
    <w:rsid w:val="0040150A"/>
    <w:rsid w:val="0040152F"/>
    <w:rsid w:val="00401545"/>
    <w:rsid w:val="00401546"/>
    <w:rsid w:val="0040154E"/>
    <w:rsid w:val="00401596"/>
    <w:rsid w:val="004016B0"/>
    <w:rsid w:val="004016B5"/>
    <w:rsid w:val="0040172D"/>
    <w:rsid w:val="0040175A"/>
    <w:rsid w:val="004017A6"/>
    <w:rsid w:val="004017E8"/>
    <w:rsid w:val="004017FD"/>
    <w:rsid w:val="00401821"/>
    <w:rsid w:val="0040187F"/>
    <w:rsid w:val="004018F3"/>
    <w:rsid w:val="00401902"/>
    <w:rsid w:val="0040191A"/>
    <w:rsid w:val="004019CA"/>
    <w:rsid w:val="004019E8"/>
    <w:rsid w:val="004019FE"/>
    <w:rsid w:val="00401A68"/>
    <w:rsid w:val="00401A78"/>
    <w:rsid w:val="00401AA5"/>
    <w:rsid w:val="00401B33"/>
    <w:rsid w:val="00401B62"/>
    <w:rsid w:val="00401B68"/>
    <w:rsid w:val="00401BA1"/>
    <w:rsid w:val="00401BFF"/>
    <w:rsid w:val="00401C5A"/>
    <w:rsid w:val="00401CB9"/>
    <w:rsid w:val="00401CF1"/>
    <w:rsid w:val="00401D16"/>
    <w:rsid w:val="00401D2F"/>
    <w:rsid w:val="00401D48"/>
    <w:rsid w:val="00401D61"/>
    <w:rsid w:val="00401DCC"/>
    <w:rsid w:val="00401DDF"/>
    <w:rsid w:val="00401E40"/>
    <w:rsid w:val="00401E53"/>
    <w:rsid w:val="00401F10"/>
    <w:rsid w:val="00401F1F"/>
    <w:rsid w:val="00401F3B"/>
    <w:rsid w:val="00401FC3"/>
    <w:rsid w:val="00402063"/>
    <w:rsid w:val="004020D5"/>
    <w:rsid w:val="004020F3"/>
    <w:rsid w:val="004021AA"/>
    <w:rsid w:val="004021AB"/>
    <w:rsid w:val="004021D8"/>
    <w:rsid w:val="00402262"/>
    <w:rsid w:val="0040227E"/>
    <w:rsid w:val="00402286"/>
    <w:rsid w:val="0040228C"/>
    <w:rsid w:val="004022C6"/>
    <w:rsid w:val="004022CC"/>
    <w:rsid w:val="00402350"/>
    <w:rsid w:val="004023A3"/>
    <w:rsid w:val="004023B0"/>
    <w:rsid w:val="00402484"/>
    <w:rsid w:val="0040249B"/>
    <w:rsid w:val="004024C2"/>
    <w:rsid w:val="0040250E"/>
    <w:rsid w:val="004025C5"/>
    <w:rsid w:val="004025D9"/>
    <w:rsid w:val="004025F7"/>
    <w:rsid w:val="00402609"/>
    <w:rsid w:val="00402693"/>
    <w:rsid w:val="00402741"/>
    <w:rsid w:val="00402749"/>
    <w:rsid w:val="00402774"/>
    <w:rsid w:val="004027C8"/>
    <w:rsid w:val="004027D6"/>
    <w:rsid w:val="004027FA"/>
    <w:rsid w:val="00402857"/>
    <w:rsid w:val="0040285F"/>
    <w:rsid w:val="00402893"/>
    <w:rsid w:val="00402900"/>
    <w:rsid w:val="00402905"/>
    <w:rsid w:val="0040291F"/>
    <w:rsid w:val="00402943"/>
    <w:rsid w:val="00402973"/>
    <w:rsid w:val="00402998"/>
    <w:rsid w:val="004029D7"/>
    <w:rsid w:val="00402A2C"/>
    <w:rsid w:val="00402ABE"/>
    <w:rsid w:val="00402AC7"/>
    <w:rsid w:val="00402AC8"/>
    <w:rsid w:val="00402AD6"/>
    <w:rsid w:val="00402AE8"/>
    <w:rsid w:val="00402B58"/>
    <w:rsid w:val="00402BEF"/>
    <w:rsid w:val="00402C09"/>
    <w:rsid w:val="00402CBF"/>
    <w:rsid w:val="00402D1D"/>
    <w:rsid w:val="00402D2A"/>
    <w:rsid w:val="00402D33"/>
    <w:rsid w:val="00402D45"/>
    <w:rsid w:val="00402E77"/>
    <w:rsid w:val="00402F5F"/>
    <w:rsid w:val="00402F67"/>
    <w:rsid w:val="00402F76"/>
    <w:rsid w:val="00402FE3"/>
    <w:rsid w:val="0040307A"/>
    <w:rsid w:val="004030C2"/>
    <w:rsid w:val="004030C6"/>
    <w:rsid w:val="00403100"/>
    <w:rsid w:val="0040310C"/>
    <w:rsid w:val="00403143"/>
    <w:rsid w:val="00403199"/>
    <w:rsid w:val="004031C9"/>
    <w:rsid w:val="004031DB"/>
    <w:rsid w:val="00403202"/>
    <w:rsid w:val="00403207"/>
    <w:rsid w:val="00403211"/>
    <w:rsid w:val="0040324B"/>
    <w:rsid w:val="00403325"/>
    <w:rsid w:val="00403350"/>
    <w:rsid w:val="00403377"/>
    <w:rsid w:val="0040337F"/>
    <w:rsid w:val="004033A1"/>
    <w:rsid w:val="004033AB"/>
    <w:rsid w:val="004033C7"/>
    <w:rsid w:val="004033D0"/>
    <w:rsid w:val="004033EB"/>
    <w:rsid w:val="0040340E"/>
    <w:rsid w:val="004034C0"/>
    <w:rsid w:val="004034E5"/>
    <w:rsid w:val="00403567"/>
    <w:rsid w:val="0040356F"/>
    <w:rsid w:val="004035E6"/>
    <w:rsid w:val="00403672"/>
    <w:rsid w:val="004036C0"/>
    <w:rsid w:val="004036CB"/>
    <w:rsid w:val="004036CC"/>
    <w:rsid w:val="004036DC"/>
    <w:rsid w:val="00403755"/>
    <w:rsid w:val="004037BB"/>
    <w:rsid w:val="0040382E"/>
    <w:rsid w:val="0040385E"/>
    <w:rsid w:val="00403862"/>
    <w:rsid w:val="00403880"/>
    <w:rsid w:val="004038C6"/>
    <w:rsid w:val="004038F6"/>
    <w:rsid w:val="00403907"/>
    <w:rsid w:val="00403931"/>
    <w:rsid w:val="0040395F"/>
    <w:rsid w:val="00403994"/>
    <w:rsid w:val="00403A1E"/>
    <w:rsid w:val="00403A29"/>
    <w:rsid w:val="00403A2A"/>
    <w:rsid w:val="00403A3E"/>
    <w:rsid w:val="00403A93"/>
    <w:rsid w:val="00403ACD"/>
    <w:rsid w:val="00403B04"/>
    <w:rsid w:val="00403B12"/>
    <w:rsid w:val="00403B2B"/>
    <w:rsid w:val="00403B4E"/>
    <w:rsid w:val="00403C00"/>
    <w:rsid w:val="00403C3E"/>
    <w:rsid w:val="00403C3F"/>
    <w:rsid w:val="00403C86"/>
    <w:rsid w:val="00403CEC"/>
    <w:rsid w:val="00403CF8"/>
    <w:rsid w:val="00403CF9"/>
    <w:rsid w:val="00403D03"/>
    <w:rsid w:val="00403D8B"/>
    <w:rsid w:val="00403D95"/>
    <w:rsid w:val="00403DEF"/>
    <w:rsid w:val="00403E1B"/>
    <w:rsid w:val="00403E28"/>
    <w:rsid w:val="00403EA7"/>
    <w:rsid w:val="00403EE0"/>
    <w:rsid w:val="00403FB3"/>
    <w:rsid w:val="00404053"/>
    <w:rsid w:val="0040405C"/>
    <w:rsid w:val="00404079"/>
    <w:rsid w:val="0040409E"/>
    <w:rsid w:val="004040F1"/>
    <w:rsid w:val="004040FF"/>
    <w:rsid w:val="0040415C"/>
    <w:rsid w:val="00404161"/>
    <w:rsid w:val="0040417D"/>
    <w:rsid w:val="00404183"/>
    <w:rsid w:val="004041DC"/>
    <w:rsid w:val="00404205"/>
    <w:rsid w:val="004042BE"/>
    <w:rsid w:val="0040430D"/>
    <w:rsid w:val="00404320"/>
    <w:rsid w:val="00404351"/>
    <w:rsid w:val="0040436F"/>
    <w:rsid w:val="004043A4"/>
    <w:rsid w:val="004043D2"/>
    <w:rsid w:val="004043FA"/>
    <w:rsid w:val="00404484"/>
    <w:rsid w:val="0040449A"/>
    <w:rsid w:val="004044F8"/>
    <w:rsid w:val="00404575"/>
    <w:rsid w:val="0040457E"/>
    <w:rsid w:val="0040457F"/>
    <w:rsid w:val="004045DB"/>
    <w:rsid w:val="00404616"/>
    <w:rsid w:val="0040462C"/>
    <w:rsid w:val="0040465F"/>
    <w:rsid w:val="004046CA"/>
    <w:rsid w:val="004046E3"/>
    <w:rsid w:val="00404726"/>
    <w:rsid w:val="0040478A"/>
    <w:rsid w:val="0040479A"/>
    <w:rsid w:val="0040488C"/>
    <w:rsid w:val="004048A3"/>
    <w:rsid w:val="004048C0"/>
    <w:rsid w:val="004048FD"/>
    <w:rsid w:val="00404972"/>
    <w:rsid w:val="0040498A"/>
    <w:rsid w:val="0040499D"/>
    <w:rsid w:val="004049E4"/>
    <w:rsid w:val="004049EE"/>
    <w:rsid w:val="00404A54"/>
    <w:rsid w:val="00404A5E"/>
    <w:rsid w:val="00404AE8"/>
    <w:rsid w:val="00404AF6"/>
    <w:rsid w:val="00404B17"/>
    <w:rsid w:val="00404B45"/>
    <w:rsid w:val="00404BCC"/>
    <w:rsid w:val="00404BE6"/>
    <w:rsid w:val="00404BE7"/>
    <w:rsid w:val="00404C01"/>
    <w:rsid w:val="00404C7E"/>
    <w:rsid w:val="00404CA2"/>
    <w:rsid w:val="00404D24"/>
    <w:rsid w:val="00404D38"/>
    <w:rsid w:val="00404D49"/>
    <w:rsid w:val="00404D63"/>
    <w:rsid w:val="00404D8B"/>
    <w:rsid w:val="00404DBD"/>
    <w:rsid w:val="00404E2B"/>
    <w:rsid w:val="00404E49"/>
    <w:rsid w:val="00404E7D"/>
    <w:rsid w:val="00404EEF"/>
    <w:rsid w:val="00404F87"/>
    <w:rsid w:val="00404FB8"/>
    <w:rsid w:val="00404FBA"/>
    <w:rsid w:val="00405036"/>
    <w:rsid w:val="00405063"/>
    <w:rsid w:val="00405067"/>
    <w:rsid w:val="004050A7"/>
    <w:rsid w:val="004050C1"/>
    <w:rsid w:val="004050C8"/>
    <w:rsid w:val="004050EF"/>
    <w:rsid w:val="0040511A"/>
    <w:rsid w:val="0040517B"/>
    <w:rsid w:val="004051EC"/>
    <w:rsid w:val="00405250"/>
    <w:rsid w:val="004052C3"/>
    <w:rsid w:val="004052C8"/>
    <w:rsid w:val="004052E8"/>
    <w:rsid w:val="00405304"/>
    <w:rsid w:val="0040531F"/>
    <w:rsid w:val="0040532A"/>
    <w:rsid w:val="0040533A"/>
    <w:rsid w:val="00405393"/>
    <w:rsid w:val="004053A9"/>
    <w:rsid w:val="004053CE"/>
    <w:rsid w:val="004053E0"/>
    <w:rsid w:val="004054D7"/>
    <w:rsid w:val="004054F2"/>
    <w:rsid w:val="00405518"/>
    <w:rsid w:val="0040552A"/>
    <w:rsid w:val="00405549"/>
    <w:rsid w:val="0040557C"/>
    <w:rsid w:val="0040559C"/>
    <w:rsid w:val="004055C0"/>
    <w:rsid w:val="00405607"/>
    <w:rsid w:val="00405609"/>
    <w:rsid w:val="0040564C"/>
    <w:rsid w:val="0040565F"/>
    <w:rsid w:val="0040566F"/>
    <w:rsid w:val="004056F7"/>
    <w:rsid w:val="0040572D"/>
    <w:rsid w:val="00405764"/>
    <w:rsid w:val="0040578B"/>
    <w:rsid w:val="004057D6"/>
    <w:rsid w:val="004057E2"/>
    <w:rsid w:val="004057FC"/>
    <w:rsid w:val="00405872"/>
    <w:rsid w:val="00405906"/>
    <w:rsid w:val="00405914"/>
    <w:rsid w:val="00405958"/>
    <w:rsid w:val="004059A1"/>
    <w:rsid w:val="00405A24"/>
    <w:rsid w:val="00405A32"/>
    <w:rsid w:val="00405AA4"/>
    <w:rsid w:val="00405B22"/>
    <w:rsid w:val="00405B4E"/>
    <w:rsid w:val="00405B71"/>
    <w:rsid w:val="00405BA1"/>
    <w:rsid w:val="00405BE0"/>
    <w:rsid w:val="00405C0B"/>
    <w:rsid w:val="00405C49"/>
    <w:rsid w:val="00405CA8"/>
    <w:rsid w:val="00405CBB"/>
    <w:rsid w:val="00405D18"/>
    <w:rsid w:val="00405D97"/>
    <w:rsid w:val="00405DF5"/>
    <w:rsid w:val="00405E00"/>
    <w:rsid w:val="00405EA5"/>
    <w:rsid w:val="00405EC5"/>
    <w:rsid w:val="00405F33"/>
    <w:rsid w:val="00405F3C"/>
    <w:rsid w:val="00405F68"/>
    <w:rsid w:val="00405F9D"/>
    <w:rsid w:val="00405FD1"/>
    <w:rsid w:val="0040600F"/>
    <w:rsid w:val="00406035"/>
    <w:rsid w:val="00406063"/>
    <w:rsid w:val="00406094"/>
    <w:rsid w:val="004060CC"/>
    <w:rsid w:val="0040613E"/>
    <w:rsid w:val="00406247"/>
    <w:rsid w:val="00406274"/>
    <w:rsid w:val="004062E9"/>
    <w:rsid w:val="00406313"/>
    <w:rsid w:val="00406338"/>
    <w:rsid w:val="00406356"/>
    <w:rsid w:val="00406362"/>
    <w:rsid w:val="00406392"/>
    <w:rsid w:val="0040643B"/>
    <w:rsid w:val="00406458"/>
    <w:rsid w:val="00406507"/>
    <w:rsid w:val="00406607"/>
    <w:rsid w:val="00406609"/>
    <w:rsid w:val="00406613"/>
    <w:rsid w:val="00406624"/>
    <w:rsid w:val="0040663C"/>
    <w:rsid w:val="00406645"/>
    <w:rsid w:val="00406646"/>
    <w:rsid w:val="004066B7"/>
    <w:rsid w:val="004066E2"/>
    <w:rsid w:val="00406702"/>
    <w:rsid w:val="0040672D"/>
    <w:rsid w:val="00406769"/>
    <w:rsid w:val="004067DA"/>
    <w:rsid w:val="0040680A"/>
    <w:rsid w:val="0040682E"/>
    <w:rsid w:val="00406878"/>
    <w:rsid w:val="0040687F"/>
    <w:rsid w:val="0040688A"/>
    <w:rsid w:val="0040690B"/>
    <w:rsid w:val="0040694E"/>
    <w:rsid w:val="00406953"/>
    <w:rsid w:val="0040696F"/>
    <w:rsid w:val="00406987"/>
    <w:rsid w:val="004069BE"/>
    <w:rsid w:val="004069F1"/>
    <w:rsid w:val="004069F7"/>
    <w:rsid w:val="00406A09"/>
    <w:rsid w:val="00406A4F"/>
    <w:rsid w:val="00406AA8"/>
    <w:rsid w:val="00406B0E"/>
    <w:rsid w:val="00406B1F"/>
    <w:rsid w:val="00406B84"/>
    <w:rsid w:val="00406BD7"/>
    <w:rsid w:val="00406D0B"/>
    <w:rsid w:val="00406D1B"/>
    <w:rsid w:val="00406D88"/>
    <w:rsid w:val="00406D99"/>
    <w:rsid w:val="00406E0D"/>
    <w:rsid w:val="00406E3D"/>
    <w:rsid w:val="00406E4D"/>
    <w:rsid w:val="00406E89"/>
    <w:rsid w:val="00406E94"/>
    <w:rsid w:val="00406EBE"/>
    <w:rsid w:val="00406F57"/>
    <w:rsid w:val="00407028"/>
    <w:rsid w:val="00407084"/>
    <w:rsid w:val="00407100"/>
    <w:rsid w:val="0040713A"/>
    <w:rsid w:val="00407197"/>
    <w:rsid w:val="004071DC"/>
    <w:rsid w:val="004071F4"/>
    <w:rsid w:val="00407212"/>
    <w:rsid w:val="00407246"/>
    <w:rsid w:val="00407274"/>
    <w:rsid w:val="004072A9"/>
    <w:rsid w:val="004072C0"/>
    <w:rsid w:val="00407378"/>
    <w:rsid w:val="0040737B"/>
    <w:rsid w:val="004073C8"/>
    <w:rsid w:val="004073E5"/>
    <w:rsid w:val="004073F8"/>
    <w:rsid w:val="00407459"/>
    <w:rsid w:val="0040746E"/>
    <w:rsid w:val="00407492"/>
    <w:rsid w:val="004074E9"/>
    <w:rsid w:val="00407569"/>
    <w:rsid w:val="00407570"/>
    <w:rsid w:val="004075E3"/>
    <w:rsid w:val="004076B8"/>
    <w:rsid w:val="00407723"/>
    <w:rsid w:val="00407755"/>
    <w:rsid w:val="004077BD"/>
    <w:rsid w:val="004077E3"/>
    <w:rsid w:val="004077FE"/>
    <w:rsid w:val="00407807"/>
    <w:rsid w:val="00407829"/>
    <w:rsid w:val="00407841"/>
    <w:rsid w:val="00407862"/>
    <w:rsid w:val="004078FC"/>
    <w:rsid w:val="004079C8"/>
    <w:rsid w:val="00407A1C"/>
    <w:rsid w:val="00407A8C"/>
    <w:rsid w:val="00407A9C"/>
    <w:rsid w:val="00407ABC"/>
    <w:rsid w:val="00407AF1"/>
    <w:rsid w:val="00407D17"/>
    <w:rsid w:val="00407D69"/>
    <w:rsid w:val="00407D82"/>
    <w:rsid w:val="00407D9C"/>
    <w:rsid w:val="00407DCE"/>
    <w:rsid w:val="00407E3A"/>
    <w:rsid w:val="00407E8D"/>
    <w:rsid w:val="00407F19"/>
    <w:rsid w:val="00407F1E"/>
    <w:rsid w:val="00407F2A"/>
    <w:rsid w:val="00407F33"/>
    <w:rsid w:val="00407F74"/>
    <w:rsid w:val="00407F7B"/>
    <w:rsid w:val="00410056"/>
    <w:rsid w:val="00410091"/>
    <w:rsid w:val="0041009D"/>
    <w:rsid w:val="004100DF"/>
    <w:rsid w:val="004100E3"/>
    <w:rsid w:val="0041010D"/>
    <w:rsid w:val="00410149"/>
    <w:rsid w:val="004101D8"/>
    <w:rsid w:val="004101E4"/>
    <w:rsid w:val="004101EC"/>
    <w:rsid w:val="004101F5"/>
    <w:rsid w:val="00410212"/>
    <w:rsid w:val="00410213"/>
    <w:rsid w:val="00410232"/>
    <w:rsid w:val="00410282"/>
    <w:rsid w:val="004102E3"/>
    <w:rsid w:val="004102F8"/>
    <w:rsid w:val="0041032B"/>
    <w:rsid w:val="00410342"/>
    <w:rsid w:val="0041034D"/>
    <w:rsid w:val="004103AE"/>
    <w:rsid w:val="004103BD"/>
    <w:rsid w:val="004103D8"/>
    <w:rsid w:val="004103E0"/>
    <w:rsid w:val="0041041D"/>
    <w:rsid w:val="00410483"/>
    <w:rsid w:val="004104E5"/>
    <w:rsid w:val="00410514"/>
    <w:rsid w:val="0041055E"/>
    <w:rsid w:val="00410571"/>
    <w:rsid w:val="004105FD"/>
    <w:rsid w:val="00410621"/>
    <w:rsid w:val="004106BF"/>
    <w:rsid w:val="0041073B"/>
    <w:rsid w:val="00410769"/>
    <w:rsid w:val="00410789"/>
    <w:rsid w:val="0041079D"/>
    <w:rsid w:val="004107C6"/>
    <w:rsid w:val="004108E3"/>
    <w:rsid w:val="00410921"/>
    <w:rsid w:val="00410937"/>
    <w:rsid w:val="00410961"/>
    <w:rsid w:val="0041096B"/>
    <w:rsid w:val="00410973"/>
    <w:rsid w:val="00410A04"/>
    <w:rsid w:val="00410A08"/>
    <w:rsid w:val="00410A1F"/>
    <w:rsid w:val="00410A66"/>
    <w:rsid w:val="00410AC2"/>
    <w:rsid w:val="00410AF7"/>
    <w:rsid w:val="00410B32"/>
    <w:rsid w:val="00410B54"/>
    <w:rsid w:val="00410B5F"/>
    <w:rsid w:val="00410B71"/>
    <w:rsid w:val="00410BE0"/>
    <w:rsid w:val="00410C3E"/>
    <w:rsid w:val="00410C67"/>
    <w:rsid w:val="00410C91"/>
    <w:rsid w:val="00410CBB"/>
    <w:rsid w:val="00410D8C"/>
    <w:rsid w:val="00410E24"/>
    <w:rsid w:val="00410E57"/>
    <w:rsid w:val="00410EF3"/>
    <w:rsid w:val="00410EFC"/>
    <w:rsid w:val="00410F3E"/>
    <w:rsid w:val="00410F6B"/>
    <w:rsid w:val="00410F91"/>
    <w:rsid w:val="00411014"/>
    <w:rsid w:val="0041104F"/>
    <w:rsid w:val="004110F4"/>
    <w:rsid w:val="004110F8"/>
    <w:rsid w:val="004110FD"/>
    <w:rsid w:val="00411105"/>
    <w:rsid w:val="0041113C"/>
    <w:rsid w:val="00411189"/>
    <w:rsid w:val="0041118D"/>
    <w:rsid w:val="00411191"/>
    <w:rsid w:val="004111A9"/>
    <w:rsid w:val="004111AB"/>
    <w:rsid w:val="004111C9"/>
    <w:rsid w:val="00411211"/>
    <w:rsid w:val="00411298"/>
    <w:rsid w:val="004112A3"/>
    <w:rsid w:val="004112A5"/>
    <w:rsid w:val="0041137D"/>
    <w:rsid w:val="004113A5"/>
    <w:rsid w:val="004113BC"/>
    <w:rsid w:val="00411433"/>
    <w:rsid w:val="00411434"/>
    <w:rsid w:val="0041143D"/>
    <w:rsid w:val="00411455"/>
    <w:rsid w:val="0041145E"/>
    <w:rsid w:val="00411475"/>
    <w:rsid w:val="004114BC"/>
    <w:rsid w:val="004114C3"/>
    <w:rsid w:val="00411524"/>
    <w:rsid w:val="0041158A"/>
    <w:rsid w:val="004115CD"/>
    <w:rsid w:val="004115D7"/>
    <w:rsid w:val="004115FA"/>
    <w:rsid w:val="00411600"/>
    <w:rsid w:val="00411619"/>
    <w:rsid w:val="00411629"/>
    <w:rsid w:val="0041164F"/>
    <w:rsid w:val="00411661"/>
    <w:rsid w:val="0041172D"/>
    <w:rsid w:val="0041176B"/>
    <w:rsid w:val="0041177C"/>
    <w:rsid w:val="0041181E"/>
    <w:rsid w:val="00411895"/>
    <w:rsid w:val="004118A8"/>
    <w:rsid w:val="004118F3"/>
    <w:rsid w:val="004119C4"/>
    <w:rsid w:val="00411A1E"/>
    <w:rsid w:val="00411AA9"/>
    <w:rsid w:val="00411ACF"/>
    <w:rsid w:val="00411AF7"/>
    <w:rsid w:val="00411BDF"/>
    <w:rsid w:val="00411CA0"/>
    <w:rsid w:val="00411D0D"/>
    <w:rsid w:val="00411D0E"/>
    <w:rsid w:val="00411D12"/>
    <w:rsid w:val="00411D58"/>
    <w:rsid w:val="00411D96"/>
    <w:rsid w:val="00411E23"/>
    <w:rsid w:val="00411E5A"/>
    <w:rsid w:val="00411ED6"/>
    <w:rsid w:val="00411EE3"/>
    <w:rsid w:val="00411EF5"/>
    <w:rsid w:val="00411F26"/>
    <w:rsid w:val="00411F5D"/>
    <w:rsid w:val="00411FCC"/>
    <w:rsid w:val="00411FF8"/>
    <w:rsid w:val="00412004"/>
    <w:rsid w:val="0041205A"/>
    <w:rsid w:val="004120B4"/>
    <w:rsid w:val="004120C2"/>
    <w:rsid w:val="004121A6"/>
    <w:rsid w:val="00412208"/>
    <w:rsid w:val="00412213"/>
    <w:rsid w:val="00412259"/>
    <w:rsid w:val="0041225C"/>
    <w:rsid w:val="00412286"/>
    <w:rsid w:val="00412327"/>
    <w:rsid w:val="004123AD"/>
    <w:rsid w:val="004123EB"/>
    <w:rsid w:val="004124BD"/>
    <w:rsid w:val="004124EE"/>
    <w:rsid w:val="00412558"/>
    <w:rsid w:val="00412568"/>
    <w:rsid w:val="00412681"/>
    <w:rsid w:val="00412685"/>
    <w:rsid w:val="0041268A"/>
    <w:rsid w:val="004126C8"/>
    <w:rsid w:val="004126EF"/>
    <w:rsid w:val="004127E7"/>
    <w:rsid w:val="004127F0"/>
    <w:rsid w:val="00412816"/>
    <w:rsid w:val="00412875"/>
    <w:rsid w:val="00412893"/>
    <w:rsid w:val="00412895"/>
    <w:rsid w:val="00412899"/>
    <w:rsid w:val="004128A0"/>
    <w:rsid w:val="00412914"/>
    <w:rsid w:val="00412966"/>
    <w:rsid w:val="00412967"/>
    <w:rsid w:val="0041299C"/>
    <w:rsid w:val="004129BD"/>
    <w:rsid w:val="00412A52"/>
    <w:rsid w:val="00412A60"/>
    <w:rsid w:val="00412AB4"/>
    <w:rsid w:val="00412ABF"/>
    <w:rsid w:val="00412AC3"/>
    <w:rsid w:val="00412AFD"/>
    <w:rsid w:val="00412B40"/>
    <w:rsid w:val="00412B4A"/>
    <w:rsid w:val="00412B56"/>
    <w:rsid w:val="00412C5C"/>
    <w:rsid w:val="00412D00"/>
    <w:rsid w:val="00412D42"/>
    <w:rsid w:val="00412D46"/>
    <w:rsid w:val="00412DA1"/>
    <w:rsid w:val="00412DC1"/>
    <w:rsid w:val="00412DD3"/>
    <w:rsid w:val="00412DDA"/>
    <w:rsid w:val="00412E17"/>
    <w:rsid w:val="00412E2F"/>
    <w:rsid w:val="00412ED9"/>
    <w:rsid w:val="00412EFB"/>
    <w:rsid w:val="00412F38"/>
    <w:rsid w:val="00412FD0"/>
    <w:rsid w:val="0041302E"/>
    <w:rsid w:val="00413035"/>
    <w:rsid w:val="00413066"/>
    <w:rsid w:val="00413070"/>
    <w:rsid w:val="0041308C"/>
    <w:rsid w:val="004130CE"/>
    <w:rsid w:val="004130D1"/>
    <w:rsid w:val="004130F9"/>
    <w:rsid w:val="00413112"/>
    <w:rsid w:val="00413150"/>
    <w:rsid w:val="00413176"/>
    <w:rsid w:val="004131CA"/>
    <w:rsid w:val="00413242"/>
    <w:rsid w:val="0041328C"/>
    <w:rsid w:val="0041330A"/>
    <w:rsid w:val="00413316"/>
    <w:rsid w:val="00413364"/>
    <w:rsid w:val="00413373"/>
    <w:rsid w:val="00413385"/>
    <w:rsid w:val="004133AF"/>
    <w:rsid w:val="004133F3"/>
    <w:rsid w:val="0041343C"/>
    <w:rsid w:val="00413450"/>
    <w:rsid w:val="004134A9"/>
    <w:rsid w:val="0041356E"/>
    <w:rsid w:val="004135C2"/>
    <w:rsid w:val="004135CC"/>
    <w:rsid w:val="0041361A"/>
    <w:rsid w:val="00413637"/>
    <w:rsid w:val="00413656"/>
    <w:rsid w:val="004136D9"/>
    <w:rsid w:val="00413769"/>
    <w:rsid w:val="00413883"/>
    <w:rsid w:val="0041388C"/>
    <w:rsid w:val="004138F1"/>
    <w:rsid w:val="00413921"/>
    <w:rsid w:val="00413946"/>
    <w:rsid w:val="00413957"/>
    <w:rsid w:val="00413961"/>
    <w:rsid w:val="004139DF"/>
    <w:rsid w:val="00413A3A"/>
    <w:rsid w:val="00413A68"/>
    <w:rsid w:val="00413A71"/>
    <w:rsid w:val="00413A82"/>
    <w:rsid w:val="00413A85"/>
    <w:rsid w:val="00413ADA"/>
    <w:rsid w:val="00413BF9"/>
    <w:rsid w:val="00413C56"/>
    <w:rsid w:val="00413CF7"/>
    <w:rsid w:val="00413D2F"/>
    <w:rsid w:val="00413D85"/>
    <w:rsid w:val="00413D90"/>
    <w:rsid w:val="00413D99"/>
    <w:rsid w:val="00413EE7"/>
    <w:rsid w:val="00413F00"/>
    <w:rsid w:val="00413F11"/>
    <w:rsid w:val="00413F2D"/>
    <w:rsid w:val="00414052"/>
    <w:rsid w:val="004140B9"/>
    <w:rsid w:val="004140DA"/>
    <w:rsid w:val="00414122"/>
    <w:rsid w:val="0041413E"/>
    <w:rsid w:val="00414149"/>
    <w:rsid w:val="004141B4"/>
    <w:rsid w:val="00414287"/>
    <w:rsid w:val="00414290"/>
    <w:rsid w:val="0041429B"/>
    <w:rsid w:val="0041429E"/>
    <w:rsid w:val="004142C2"/>
    <w:rsid w:val="004142E9"/>
    <w:rsid w:val="00414302"/>
    <w:rsid w:val="00414344"/>
    <w:rsid w:val="00414348"/>
    <w:rsid w:val="004143E9"/>
    <w:rsid w:val="00414438"/>
    <w:rsid w:val="0041446F"/>
    <w:rsid w:val="004144D3"/>
    <w:rsid w:val="004144DC"/>
    <w:rsid w:val="0041451C"/>
    <w:rsid w:val="0041452A"/>
    <w:rsid w:val="00414564"/>
    <w:rsid w:val="0041458F"/>
    <w:rsid w:val="00414605"/>
    <w:rsid w:val="00414676"/>
    <w:rsid w:val="00414686"/>
    <w:rsid w:val="00414687"/>
    <w:rsid w:val="004146A7"/>
    <w:rsid w:val="004146B2"/>
    <w:rsid w:val="004146E6"/>
    <w:rsid w:val="00414795"/>
    <w:rsid w:val="004147A1"/>
    <w:rsid w:val="004147B1"/>
    <w:rsid w:val="004147D9"/>
    <w:rsid w:val="004147F8"/>
    <w:rsid w:val="0041484E"/>
    <w:rsid w:val="00414A4D"/>
    <w:rsid w:val="00414A6D"/>
    <w:rsid w:val="00414A85"/>
    <w:rsid w:val="00414AA9"/>
    <w:rsid w:val="00414B1D"/>
    <w:rsid w:val="00414B60"/>
    <w:rsid w:val="00414C4A"/>
    <w:rsid w:val="00414C6D"/>
    <w:rsid w:val="00414C6E"/>
    <w:rsid w:val="00414C83"/>
    <w:rsid w:val="00414CDF"/>
    <w:rsid w:val="00414D2F"/>
    <w:rsid w:val="00414D61"/>
    <w:rsid w:val="00414DA9"/>
    <w:rsid w:val="00414E05"/>
    <w:rsid w:val="00414F3C"/>
    <w:rsid w:val="00414F65"/>
    <w:rsid w:val="00414FC1"/>
    <w:rsid w:val="00414FC5"/>
    <w:rsid w:val="00414FFA"/>
    <w:rsid w:val="00415070"/>
    <w:rsid w:val="004150AB"/>
    <w:rsid w:val="004150AD"/>
    <w:rsid w:val="00415108"/>
    <w:rsid w:val="00415151"/>
    <w:rsid w:val="00415178"/>
    <w:rsid w:val="004151C5"/>
    <w:rsid w:val="00415229"/>
    <w:rsid w:val="004152D9"/>
    <w:rsid w:val="00415379"/>
    <w:rsid w:val="0041538A"/>
    <w:rsid w:val="004153CA"/>
    <w:rsid w:val="004153D1"/>
    <w:rsid w:val="004153DA"/>
    <w:rsid w:val="004153E9"/>
    <w:rsid w:val="00415406"/>
    <w:rsid w:val="004154A9"/>
    <w:rsid w:val="00415513"/>
    <w:rsid w:val="00415579"/>
    <w:rsid w:val="00415627"/>
    <w:rsid w:val="00415640"/>
    <w:rsid w:val="004156DF"/>
    <w:rsid w:val="00415742"/>
    <w:rsid w:val="0041574D"/>
    <w:rsid w:val="00415760"/>
    <w:rsid w:val="0041576D"/>
    <w:rsid w:val="00415781"/>
    <w:rsid w:val="00415858"/>
    <w:rsid w:val="004158D3"/>
    <w:rsid w:val="00415999"/>
    <w:rsid w:val="004159CA"/>
    <w:rsid w:val="00415ACA"/>
    <w:rsid w:val="00415AE5"/>
    <w:rsid w:val="00415B14"/>
    <w:rsid w:val="00415B80"/>
    <w:rsid w:val="00415B87"/>
    <w:rsid w:val="00415B89"/>
    <w:rsid w:val="00415BF7"/>
    <w:rsid w:val="00415C23"/>
    <w:rsid w:val="00415D37"/>
    <w:rsid w:val="00415D42"/>
    <w:rsid w:val="00415D47"/>
    <w:rsid w:val="00415D8B"/>
    <w:rsid w:val="00415DFD"/>
    <w:rsid w:val="00415E2A"/>
    <w:rsid w:val="00415EC2"/>
    <w:rsid w:val="00415ED6"/>
    <w:rsid w:val="00415F50"/>
    <w:rsid w:val="0041606E"/>
    <w:rsid w:val="00416074"/>
    <w:rsid w:val="004160BB"/>
    <w:rsid w:val="004160F5"/>
    <w:rsid w:val="00416104"/>
    <w:rsid w:val="00416115"/>
    <w:rsid w:val="004161E1"/>
    <w:rsid w:val="00416242"/>
    <w:rsid w:val="00416280"/>
    <w:rsid w:val="004162F5"/>
    <w:rsid w:val="004163B1"/>
    <w:rsid w:val="004163D5"/>
    <w:rsid w:val="00416426"/>
    <w:rsid w:val="0041645E"/>
    <w:rsid w:val="0041646E"/>
    <w:rsid w:val="004165FD"/>
    <w:rsid w:val="00416647"/>
    <w:rsid w:val="0041665C"/>
    <w:rsid w:val="004166E9"/>
    <w:rsid w:val="00416727"/>
    <w:rsid w:val="0041674E"/>
    <w:rsid w:val="0041678F"/>
    <w:rsid w:val="00416792"/>
    <w:rsid w:val="004167AA"/>
    <w:rsid w:val="004167B7"/>
    <w:rsid w:val="004167D3"/>
    <w:rsid w:val="004167D8"/>
    <w:rsid w:val="004167FD"/>
    <w:rsid w:val="0041680A"/>
    <w:rsid w:val="0041681D"/>
    <w:rsid w:val="00416847"/>
    <w:rsid w:val="00416940"/>
    <w:rsid w:val="0041696D"/>
    <w:rsid w:val="004169B1"/>
    <w:rsid w:val="004169EC"/>
    <w:rsid w:val="004169ED"/>
    <w:rsid w:val="00416A96"/>
    <w:rsid w:val="00416AC1"/>
    <w:rsid w:val="00416B09"/>
    <w:rsid w:val="00416BDB"/>
    <w:rsid w:val="00416C1A"/>
    <w:rsid w:val="00416C31"/>
    <w:rsid w:val="00416C5F"/>
    <w:rsid w:val="00416C89"/>
    <w:rsid w:val="00416CBF"/>
    <w:rsid w:val="00416D3C"/>
    <w:rsid w:val="00416D77"/>
    <w:rsid w:val="00416D79"/>
    <w:rsid w:val="00416DBD"/>
    <w:rsid w:val="00416DFC"/>
    <w:rsid w:val="00416DFD"/>
    <w:rsid w:val="00416E77"/>
    <w:rsid w:val="00416E7E"/>
    <w:rsid w:val="00416EF8"/>
    <w:rsid w:val="00416F21"/>
    <w:rsid w:val="00416F39"/>
    <w:rsid w:val="00416F5B"/>
    <w:rsid w:val="00416FB1"/>
    <w:rsid w:val="0041700D"/>
    <w:rsid w:val="00417047"/>
    <w:rsid w:val="0041704C"/>
    <w:rsid w:val="00417097"/>
    <w:rsid w:val="004170A7"/>
    <w:rsid w:val="004170A8"/>
    <w:rsid w:val="00417101"/>
    <w:rsid w:val="00417153"/>
    <w:rsid w:val="00417223"/>
    <w:rsid w:val="00417229"/>
    <w:rsid w:val="004172AD"/>
    <w:rsid w:val="00417301"/>
    <w:rsid w:val="00417316"/>
    <w:rsid w:val="0041733E"/>
    <w:rsid w:val="0041738F"/>
    <w:rsid w:val="00417394"/>
    <w:rsid w:val="00417399"/>
    <w:rsid w:val="004173C8"/>
    <w:rsid w:val="004173F6"/>
    <w:rsid w:val="00417418"/>
    <w:rsid w:val="00417419"/>
    <w:rsid w:val="004174D4"/>
    <w:rsid w:val="00417566"/>
    <w:rsid w:val="00417602"/>
    <w:rsid w:val="00417626"/>
    <w:rsid w:val="0041763F"/>
    <w:rsid w:val="004176F4"/>
    <w:rsid w:val="004176FB"/>
    <w:rsid w:val="00417702"/>
    <w:rsid w:val="00417746"/>
    <w:rsid w:val="00417759"/>
    <w:rsid w:val="00417881"/>
    <w:rsid w:val="0041788A"/>
    <w:rsid w:val="004178A6"/>
    <w:rsid w:val="004178BB"/>
    <w:rsid w:val="004178CA"/>
    <w:rsid w:val="004178CE"/>
    <w:rsid w:val="004178E5"/>
    <w:rsid w:val="00417989"/>
    <w:rsid w:val="0041798D"/>
    <w:rsid w:val="00417A15"/>
    <w:rsid w:val="00417A4F"/>
    <w:rsid w:val="00417A80"/>
    <w:rsid w:val="00417A8F"/>
    <w:rsid w:val="00417ABE"/>
    <w:rsid w:val="00417AD9"/>
    <w:rsid w:val="00417B20"/>
    <w:rsid w:val="00417B9F"/>
    <w:rsid w:val="00417C3A"/>
    <w:rsid w:val="00417C3F"/>
    <w:rsid w:val="00417C75"/>
    <w:rsid w:val="00417D41"/>
    <w:rsid w:val="00417D7E"/>
    <w:rsid w:val="00417D8B"/>
    <w:rsid w:val="00417DCE"/>
    <w:rsid w:val="00417EE8"/>
    <w:rsid w:val="00417EFD"/>
    <w:rsid w:val="00420011"/>
    <w:rsid w:val="00420101"/>
    <w:rsid w:val="00420109"/>
    <w:rsid w:val="00420196"/>
    <w:rsid w:val="004201B6"/>
    <w:rsid w:val="004201F9"/>
    <w:rsid w:val="00420214"/>
    <w:rsid w:val="004202E4"/>
    <w:rsid w:val="00420375"/>
    <w:rsid w:val="00420451"/>
    <w:rsid w:val="00420463"/>
    <w:rsid w:val="00420487"/>
    <w:rsid w:val="004204B7"/>
    <w:rsid w:val="004204B8"/>
    <w:rsid w:val="004204DD"/>
    <w:rsid w:val="004204F0"/>
    <w:rsid w:val="004205AF"/>
    <w:rsid w:val="004205B8"/>
    <w:rsid w:val="004205CC"/>
    <w:rsid w:val="0042068A"/>
    <w:rsid w:val="004206D9"/>
    <w:rsid w:val="00420769"/>
    <w:rsid w:val="00420796"/>
    <w:rsid w:val="0042081F"/>
    <w:rsid w:val="0042086E"/>
    <w:rsid w:val="004208B8"/>
    <w:rsid w:val="004208BC"/>
    <w:rsid w:val="004208C9"/>
    <w:rsid w:val="004208CE"/>
    <w:rsid w:val="004208FC"/>
    <w:rsid w:val="0042094F"/>
    <w:rsid w:val="00420957"/>
    <w:rsid w:val="00420978"/>
    <w:rsid w:val="00420984"/>
    <w:rsid w:val="004209ED"/>
    <w:rsid w:val="00420A02"/>
    <w:rsid w:val="00420A52"/>
    <w:rsid w:val="00420A5B"/>
    <w:rsid w:val="00420A7E"/>
    <w:rsid w:val="00420AA1"/>
    <w:rsid w:val="00420AE7"/>
    <w:rsid w:val="00420B06"/>
    <w:rsid w:val="00420B1E"/>
    <w:rsid w:val="00420B3E"/>
    <w:rsid w:val="00420B57"/>
    <w:rsid w:val="00420C04"/>
    <w:rsid w:val="00420C55"/>
    <w:rsid w:val="00420C6A"/>
    <w:rsid w:val="00420C78"/>
    <w:rsid w:val="00420CA9"/>
    <w:rsid w:val="00420CD1"/>
    <w:rsid w:val="00420CE8"/>
    <w:rsid w:val="00420CF3"/>
    <w:rsid w:val="00420D8C"/>
    <w:rsid w:val="00420DCF"/>
    <w:rsid w:val="00420DDC"/>
    <w:rsid w:val="00420DEE"/>
    <w:rsid w:val="00420DF4"/>
    <w:rsid w:val="00420E03"/>
    <w:rsid w:val="00420E1E"/>
    <w:rsid w:val="00420E47"/>
    <w:rsid w:val="00420E62"/>
    <w:rsid w:val="00420EC6"/>
    <w:rsid w:val="00420EE2"/>
    <w:rsid w:val="00420F46"/>
    <w:rsid w:val="00420FA5"/>
    <w:rsid w:val="00420FB0"/>
    <w:rsid w:val="00420FB2"/>
    <w:rsid w:val="0042102D"/>
    <w:rsid w:val="00421048"/>
    <w:rsid w:val="00421051"/>
    <w:rsid w:val="004210BE"/>
    <w:rsid w:val="004210F4"/>
    <w:rsid w:val="00421123"/>
    <w:rsid w:val="00421144"/>
    <w:rsid w:val="0042114A"/>
    <w:rsid w:val="0042116A"/>
    <w:rsid w:val="0042118B"/>
    <w:rsid w:val="0042119E"/>
    <w:rsid w:val="004211A9"/>
    <w:rsid w:val="004212CA"/>
    <w:rsid w:val="004212EF"/>
    <w:rsid w:val="004212F2"/>
    <w:rsid w:val="0042136A"/>
    <w:rsid w:val="0042137A"/>
    <w:rsid w:val="00421390"/>
    <w:rsid w:val="004213E9"/>
    <w:rsid w:val="004214B5"/>
    <w:rsid w:val="004214B8"/>
    <w:rsid w:val="00421541"/>
    <w:rsid w:val="00421586"/>
    <w:rsid w:val="004215A7"/>
    <w:rsid w:val="004215C5"/>
    <w:rsid w:val="004215D9"/>
    <w:rsid w:val="0042163A"/>
    <w:rsid w:val="0042167B"/>
    <w:rsid w:val="004216AC"/>
    <w:rsid w:val="004216BF"/>
    <w:rsid w:val="004216C8"/>
    <w:rsid w:val="00421720"/>
    <w:rsid w:val="00421743"/>
    <w:rsid w:val="004217B5"/>
    <w:rsid w:val="00421859"/>
    <w:rsid w:val="00421895"/>
    <w:rsid w:val="004218C4"/>
    <w:rsid w:val="004218E7"/>
    <w:rsid w:val="0042196C"/>
    <w:rsid w:val="00421971"/>
    <w:rsid w:val="00421994"/>
    <w:rsid w:val="004219AB"/>
    <w:rsid w:val="00421A60"/>
    <w:rsid w:val="00421ACE"/>
    <w:rsid w:val="00421AE6"/>
    <w:rsid w:val="00421BF0"/>
    <w:rsid w:val="00421C44"/>
    <w:rsid w:val="00421C47"/>
    <w:rsid w:val="00421CA8"/>
    <w:rsid w:val="00421D14"/>
    <w:rsid w:val="00421D73"/>
    <w:rsid w:val="00421D97"/>
    <w:rsid w:val="00421DC0"/>
    <w:rsid w:val="00421E1C"/>
    <w:rsid w:val="00421E3A"/>
    <w:rsid w:val="00421E67"/>
    <w:rsid w:val="00421EC2"/>
    <w:rsid w:val="00421F7A"/>
    <w:rsid w:val="00421FA6"/>
    <w:rsid w:val="00421FB9"/>
    <w:rsid w:val="00421FEC"/>
    <w:rsid w:val="004220E1"/>
    <w:rsid w:val="00422156"/>
    <w:rsid w:val="00422166"/>
    <w:rsid w:val="00422182"/>
    <w:rsid w:val="0042218F"/>
    <w:rsid w:val="00422195"/>
    <w:rsid w:val="00422206"/>
    <w:rsid w:val="00422280"/>
    <w:rsid w:val="004222D4"/>
    <w:rsid w:val="0042234E"/>
    <w:rsid w:val="00422448"/>
    <w:rsid w:val="00422508"/>
    <w:rsid w:val="00422551"/>
    <w:rsid w:val="004225AB"/>
    <w:rsid w:val="004225D6"/>
    <w:rsid w:val="004225FE"/>
    <w:rsid w:val="0042262C"/>
    <w:rsid w:val="00422682"/>
    <w:rsid w:val="00422692"/>
    <w:rsid w:val="004226BC"/>
    <w:rsid w:val="004226EA"/>
    <w:rsid w:val="004226FC"/>
    <w:rsid w:val="00422729"/>
    <w:rsid w:val="004227D8"/>
    <w:rsid w:val="0042280F"/>
    <w:rsid w:val="00422819"/>
    <w:rsid w:val="00422822"/>
    <w:rsid w:val="00422842"/>
    <w:rsid w:val="00422865"/>
    <w:rsid w:val="00422872"/>
    <w:rsid w:val="0042287E"/>
    <w:rsid w:val="0042290C"/>
    <w:rsid w:val="00422968"/>
    <w:rsid w:val="004229F9"/>
    <w:rsid w:val="00422A0F"/>
    <w:rsid w:val="00422A20"/>
    <w:rsid w:val="00422A6F"/>
    <w:rsid w:val="00422AF4"/>
    <w:rsid w:val="00422B17"/>
    <w:rsid w:val="00422B76"/>
    <w:rsid w:val="00422B92"/>
    <w:rsid w:val="00422BEB"/>
    <w:rsid w:val="00422C35"/>
    <w:rsid w:val="00422CCC"/>
    <w:rsid w:val="00422CCF"/>
    <w:rsid w:val="00422D2A"/>
    <w:rsid w:val="00422D84"/>
    <w:rsid w:val="00422DE0"/>
    <w:rsid w:val="00422DFF"/>
    <w:rsid w:val="00422E04"/>
    <w:rsid w:val="00422E47"/>
    <w:rsid w:val="00422E64"/>
    <w:rsid w:val="00422E92"/>
    <w:rsid w:val="00422F74"/>
    <w:rsid w:val="00422FB4"/>
    <w:rsid w:val="00422FF5"/>
    <w:rsid w:val="0042304F"/>
    <w:rsid w:val="00423067"/>
    <w:rsid w:val="0042307D"/>
    <w:rsid w:val="00423092"/>
    <w:rsid w:val="004230CE"/>
    <w:rsid w:val="00423103"/>
    <w:rsid w:val="0042314D"/>
    <w:rsid w:val="00423171"/>
    <w:rsid w:val="00423183"/>
    <w:rsid w:val="0042319D"/>
    <w:rsid w:val="004231FD"/>
    <w:rsid w:val="0042329B"/>
    <w:rsid w:val="004232A8"/>
    <w:rsid w:val="00423303"/>
    <w:rsid w:val="0042337F"/>
    <w:rsid w:val="0042338C"/>
    <w:rsid w:val="004233AA"/>
    <w:rsid w:val="004233DE"/>
    <w:rsid w:val="0042340E"/>
    <w:rsid w:val="00423489"/>
    <w:rsid w:val="00423494"/>
    <w:rsid w:val="004234B3"/>
    <w:rsid w:val="004234DB"/>
    <w:rsid w:val="004235A5"/>
    <w:rsid w:val="004235FB"/>
    <w:rsid w:val="0042360D"/>
    <w:rsid w:val="00423668"/>
    <w:rsid w:val="004236A0"/>
    <w:rsid w:val="004236C7"/>
    <w:rsid w:val="004236C8"/>
    <w:rsid w:val="004236F8"/>
    <w:rsid w:val="00423700"/>
    <w:rsid w:val="00423748"/>
    <w:rsid w:val="00423796"/>
    <w:rsid w:val="004237C1"/>
    <w:rsid w:val="00423858"/>
    <w:rsid w:val="004238C5"/>
    <w:rsid w:val="0042397B"/>
    <w:rsid w:val="00423987"/>
    <w:rsid w:val="00423A57"/>
    <w:rsid w:val="00423A69"/>
    <w:rsid w:val="00423A6D"/>
    <w:rsid w:val="00423A95"/>
    <w:rsid w:val="00423B52"/>
    <w:rsid w:val="00423B7A"/>
    <w:rsid w:val="00423BC0"/>
    <w:rsid w:val="00423BE4"/>
    <w:rsid w:val="00423BF9"/>
    <w:rsid w:val="00423C18"/>
    <w:rsid w:val="00423CEE"/>
    <w:rsid w:val="00423D64"/>
    <w:rsid w:val="00423DE0"/>
    <w:rsid w:val="00423EA4"/>
    <w:rsid w:val="00423EB8"/>
    <w:rsid w:val="00423EE1"/>
    <w:rsid w:val="00423EEE"/>
    <w:rsid w:val="00423FAE"/>
    <w:rsid w:val="00423FCB"/>
    <w:rsid w:val="00423FE9"/>
    <w:rsid w:val="00424028"/>
    <w:rsid w:val="00424031"/>
    <w:rsid w:val="0042406F"/>
    <w:rsid w:val="004240D3"/>
    <w:rsid w:val="00424190"/>
    <w:rsid w:val="00424243"/>
    <w:rsid w:val="00424254"/>
    <w:rsid w:val="004242C0"/>
    <w:rsid w:val="004242D4"/>
    <w:rsid w:val="004242FE"/>
    <w:rsid w:val="0042436D"/>
    <w:rsid w:val="0042436E"/>
    <w:rsid w:val="0042439B"/>
    <w:rsid w:val="004243B2"/>
    <w:rsid w:val="004243F7"/>
    <w:rsid w:val="00424473"/>
    <w:rsid w:val="004244BC"/>
    <w:rsid w:val="004244DF"/>
    <w:rsid w:val="004244EE"/>
    <w:rsid w:val="00424559"/>
    <w:rsid w:val="004245C1"/>
    <w:rsid w:val="004245E5"/>
    <w:rsid w:val="004245E6"/>
    <w:rsid w:val="004245F7"/>
    <w:rsid w:val="00424628"/>
    <w:rsid w:val="0042465D"/>
    <w:rsid w:val="004246A8"/>
    <w:rsid w:val="004246C2"/>
    <w:rsid w:val="004246D5"/>
    <w:rsid w:val="004246DE"/>
    <w:rsid w:val="004246E5"/>
    <w:rsid w:val="0042474A"/>
    <w:rsid w:val="00424821"/>
    <w:rsid w:val="0042484E"/>
    <w:rsid w:val="00424857"/>
    <w:rsid w:val="00424858"/>
    <w:rsid w:val="00424882"/>
    <w:rsid w:val="00424887"/>
    <w:rsid w:val="00424890"/>
    <w:rsid w:val="004248CD"/>
    <w:rsid w:val="004248CE"/>
    <w:rsid w:val="004248CF"/>
    <w:rsid w:val="004248D6"/>
    <w:rsid w:val="004248F5"/>
    <w:rsid w:val="00424941"/>
    <w:rsid w:val="00424952"/>
    <w:rsid w:val="00424997"/>
    <w:rsid w:val="00424A08"/>
    <w:rsid w:val="00424A1D"/>
    <w:rsid w:val="00424A34"/>
    <w:rsid w:val="00424A90"/>
    <w:rsid w:val="00424B67"/>
    <w:rsid w:val="00424BD3"/>
    <w:rsid w:val="00424C77"/>
    <w:rsid w:val="00424CBC"/>
    <w:rsid w:val="00424CD5"/>
    <w:rsid w:val="00424CDF"/>
    <w:rsid w:val="00424D39"/>
    <w:rsid w:val="00424DFB"/>
    <w:rsid w:val="00424E18"/>
    <w:rsid w:val="00424E5F"/>
    <w:rsid w:val="00424E73"/>
    <w:rsid w:val="00424EC9"/>
    <w:rsid w:val="00424F19"/>
    <w:rsid w:val="00424F28"/>
    <w:rsid w:val="00424F2A"/>
    <w:rsid w:val="00424F8A"/>
    <w:rsid w:val="00424FA2"/>
    <w:rsid w:val="00425026"/>
    <w:rsid w:val="00425027"/>
    <w:rsid w:val="0042507A"/>
    <w:rsid w:val="00425081"/>
    <w:rsid w:val="00425097"/>
    <w:rsid w:val="0042509C"/>
    <w:rsid w:val="004250AA"/>
    <w:rsid w:val="00425120"/>
    <w:rsid w:val="00425158"/>
    <w:rsid w:val="004251BB"/>
    <w:rsid w:val="004251D4"/>
    <w:rsid w:val="004251EB"/>
    <w:rsid w:val="00425215"/>
    <w:rsid w:val="0042521B"/>
    <w:rsid w:val="0042529E"/>
    <w:rsid w:val="0042530E"/>
    <w:rsid w:val="00425311"/>
    <w:rsid w:val="0042531D"/>
    <w:rsid w:val="00425320"/>
    <w:rsid w:val="00425347"/>
    <w:rsid w:val="0042538E"/>
    <w:rsid w:val="004253AE"/>
    <w:rsid w:val="004253BF"/>
    <w:rsid w:val="004253E9"/>
    <w:rsid w:val="004253EF"/>
    <w:rsid w:val="004254B5"/>
    <w:rsid w:val="00425558"/>
    <w:rsid w:val="00425592"/>
    <w:rsid w:val="004255B3"/>
    <w:rsid w:val="0042561B"/>
    <w:rsid w:val="00425626"/>
    <w:rsid w:val="00425645"/>
    <w:rsid w:val="00425651"/>
    <w:rsid w:val="00425675"/>
    <w:rsid w:val="004256D2"/>
    <w:rsid w:val="004256F9"/>
    <w:rsid w:val="00425740"/>
    <w:rsid w:val="00425765"/>
    <w:rsid w:val="0042590E"/>
    <w:rsid w:val="0042599E"/>
    <w:rsid w:val="004259E2"/>
    <w:rsid w:val="00425AC2"/>
    <w:rsid w:val="00425B4B"/>
    <w:rsid w:val="00425B7D"/>
    <w:rsid w:val="00425BB7"/>
    <w:rsid w:val="00425BD7"/>
    <w:rsid w:val="00425BE2"/>
    <w:rsid w:val="00425C56"/>
    <w:rsid w:val="00425CB4"/>
    <w:rsid w:val="00425D2D"/>
    <w:rsid w:val="00425D46"/>
    <w:rsid w:val="00425D5C"/>
    <w:rsid w:val="00425D67"/>
    <w:rsid w:val="00425D80"/>
    <w:rsid w:val="00425E4F"/>
    <w:rsid w:val="00425E54"/>
    <w:rsid w:val="00425E57"/>
    <w:rsid w:val="00425EA9"/>
    <w:rsid w:val="00425EB2"/>
    <w:rsid w:val="00425EC7"/>
    <w:rsid w:val="00425EE9"/>
    <w:rsid w:val="00425F30"/>
    <w:rsid w:val="00425F4B"/>
    <w:rsid w:val="00425F50"/>
    <w:rsid w:val="0042608C"/>
    <w:rsid w:val="00426149"/>
    <w:rsid w:val="00426175"/>
    <w:rsid w:val="004261CB"/>
    <w:rsid w:val="004261DC"/>
    <w:rsid w:val="004261FF"/>
    <w:rsid w:val="00426296"/>
    <w:rsid w:val="004262E6"/>
    <w:rsid w:val="0042631E"/>
    <w:rsid w:val="00426327"/>
    <w:rsid w:val="00426328"/>
    <w:rsid w:val="0042633F"/>
    <w:rsid w:val="00426346"/>
    <w:rsid w:val="0042639C"/>
    <w:rsid w:val="004263BD"/>
    <w:rsid w:val="004263D7"/>
    <w:rsid w:val="004263E7"/>
    <w:rsid w:val="004263FB"/>
    <w:rsid w:val="00426429"/>
    <w:rsid w:val="0042646D"/>
    <w:rsid w:val="0042648F"/>
    <w:rsid w:val="004264BA"/>
    <w:rsid w:val="00426515"/>
    <w:rsid w:val="00426518"/>
    <w:rsid w:val="004265C1"/>
    <w:rsid w:val="004265C4"/>
    <w:rsid w:val="004265DA"/>
    <w:rsid w:val="00426600"/>
    <w:rsid w:val="004266D7"/>
    <w:rsid w:val="0042674A"/>
    <w:rsid w:val="00426762"/>
    <w:rsid w:val="0042676A"/>
    <w:rsid w:val="00426773"/>
    <w:rsid w:val="00426782"/>
    <w:rsid w:val="00426789"/>
    <w:rsid w:val="004267A4"/>
    <w:rsid w:val="004267A5"/>
    <w:rsid w:val="004267C7"/>
    <w:rsid w:val="00426804"/>
    <w:rsid w:val="00426855"/>
    <w:rsid w:val="0042686B"/>
    <w:rsid w:val="004268F0"/>
    <w:rsid w:val="00426902"/>
    <w:rsid w:val="004269B8"/>
    <w:rsid w:val="004269ED"/>
    <w:rsid w:val="00426A16"/>
    <w:rsid w:val="00426A97"/>
    <w:rsid w:val="00426AB3"/>
    <w:rsid w:val="00426B7D"/>
    <w:rsid w:val="00426B88"/>
    <w:rsid w:val="00426B91"/>
    <w:rsid w:val="00426C21"/>
    <w:rsid w:val="00426C34"/>
    <w:rsid w:val="00426C40"/>
    <w:rsid w:val="00426C71"/>
    <w:rsid w:val="00426C85"/>
    <w:rsid w:val="00426CB3"/>
    <w:rsid w:val="00426CB7"/>
    <w:rsid w:val="00426CB8"/>
    <w:rsid w:val="00426CE0"/>
    <w:rsid w:val="00426D35"/>
    <w:rsid w:val="00426D59"/>
    <w:rsid w:val="00426DB4"/>
    <w:rsid w:val="00426DBD"/>
    <w:rsid w:val="00426E13"/>
    <w:rsid w:val="00426E72"/>
    <w:rsid w:val="00426EB0"/>
    <w:rsid w:val="00426F54"/>
    <w:rsid w:val="00426FC6"/>
    <w:rsid w:val="00427002"/>
    <w:rsid w:val="0042700C"/>
    <w:rsid w:val="0042705C"/>
    <w:rsid w:val="00427070"/>
    <w:rsid w:val="00427162"/>
    <w:rsid w:val="0042718B"/>
    <w:rsid w:val="004271B5"/>
    <w:rsid w:val="00427208"/>
    <w:rsid w:val="00427316"/>
    <w:rsid w:val="00427322"/>
    <w:rsid w:val="00427367"/>
    <w:rsid w:val="00427368"/>
    <w:rsid w:val="00427453"/>
    <w:rsid w:val="0042745C"/>
    <w:rsid w:val="00427474"/>
    <w:rsid w:val="0042749F"/>
    <w:rsid w:val="004274CC"/>
    <w:rsid w:val="00427535"/>
    <w:rsid w:val="00427545"/>
    <w:rsid w:val="0042756B"/>
    <w:rsid w:val="004275EF"/>
    <w:rsid w:val="0042762A"/>
    <w:rsid w:val="00427661"/>
    <w:rsid w:val="004276F6"/>
    <w:rsid w:val="00427750"/>
    <w:rsid w:val="00427772"/>
    <w:rsid w:val="00427832"/>
    <w:rsid w:val="00427873"/>
    <w:rsid w:val="0042788A"/>
    <w:rsid w:val="0042788B"/>
    <w:rsid w:val="0042790F"/>
    <w:rsid w:val="00427912"/>
    <w:rsid w:val="00427A01"/>
    <w:rsid w:val="00427A7D"/>
    <w:rsid w:val="00427A8C"/>
    <w:rsid w:val="00427AAD"/>
    <w:rsid w:val="00427AB5"/>
    <w:rsid w:val="00427B0C"/>
    <w:rsid w:val="00427B37"/>
    <w:rsid w:val="00427B7F"/>
    <w:rsid w:val="00427B82"/>
    <w:rsid w:val="00427B86"/>
    <w:rsid w:val="00427BD2"/>
    <w:rsid w:val="00427BEC"/>
    <w:rsid w:val="00427C6E"/>
    <w:rsid w:val="00427C82"/>
    <w:rsid w:val="00427D1F"/>
    <w:rsid w:val="00427D35"/>
    <w:rsid w:val="00427DA5"/>
    <w:rsid w:val="00427DDC"/>
    <w:rsid w:val="00427DF5"/>
    <w:rsid w:val="00427E2D"/>
    <w:rsid w:val="00427EBA"/>
    <w:rsid w:val="00427ED9"/>
    <w:rsid w:val="00427EE3"/>
    <w:rsid w:val="00427F14"/>
    <w:rsid w:val="00427F61"/>
    <w:rsid w:val="00427F7F"/>
    <w:rsid w:val="00427F9E"/>
    <w:rsid w:val="00427FBA"/>
    <w:rsid w:val="0043000B"/>
    <w:rsid w:val="00430040"/>
    <w:rsid w:val="0043004A"/>
    <w:rsid w:val="0043007C"/>
    <w:rsid w:val="00430093"/>
    <w:rsid w:val="00430107"/>
    <w:rsid w:val="00430125"/>
    <w:rsid w:val="00430134"/>
    <w:rsid w:val="004301F3"/>
    <w:rsid w:val="004301FA"/>
    <w:rsid w:val="00430201"/>
    <w:rsid w:val="0043022D"/>
    <w:rsid w:val="00430267"/>
    <w:rsid w:val="004302C0"/>
    <w:rsid w:val="00430300"/>
    <w:rsid w:val="00430379"/>
    <w:rsid w:val="004303C3"/>
    <w:rsid w:val="00430415"/>
    <w:rsid w:val="00430419"/>
    <w:rsid w:val="0043041C"/>
    <w:rsid w:val="00430485"/>
    <w:rsid w:val="00430524"/>
    <w:rsid w:val="00430553"/>
    <w:rsid w:val="004305D3"/>
    <w:rsid w:val="00430666"/>
    <w:rsid w:val="0043067B"/>
    <w:rsid w:val="00430696"/>
    <w:rsid w:val="004306A1"/>
    <w:rsid w:val="004306A7"/>
    <w:rsid w:val="004306F1"/>
    <w:rsid w:val="00430748"/>
    <w:rsid w:val="004307B8"/>
    <w:rsid w:val="004307C0"/>
    <w:rsid w:val="004307CC"/>
    <w:rsid w:val="004307D8"/>
    <w:rsid w:val="00430896"/>
    <w:rsid w:val="004308BA"/>
    <w:rsid w:val="004308DA"/>
    <w:rsid w:val="0043092A"/>
    <w:rsid w:val="00430956"/>
    <w:rsid w:val="004309AD"/>
    <w:rsid w:val="004309B2"/>
    <w:rsid w:val="004309CF"/>
    <w:rsid w:val="00430A3C"/>
    <w:rsid w:val="00430A6D"/>
    <w:rsid w:val="00430AC7"/>
    <w:rsid w:val="00430AED"/>
    <w:rsid w:val="00430AF4"/>
    <w:rsid w:val="00430B9F"/>
    <w:rsid w:val="00430BC7"/>
    <w:rsid w:val="00430BCF"/>
    <w:rsid w:val="00430BD4"/>
    <w:rsid w:val="00430C7B"/>
    <w:rsid w:val="00430CD3"/>
    <w:rsid w:val="00430D3E"/>
    <w:rsid w:val="00430D9C"/>
    <w:rsid w:val="00430DA6"/>
    <w:rsid w:val="00430DE8"/>
    <w:rsid w:val="00430E2D"/>
    <w:rsid w:val="00430E60"/>
    <w:rsid w:val="00430F02"/>
    <w:rsid w:val="00430F1C"/>
    <w:rsid w:val="00430F47"/>
    <w:rsid w:val="00430F5E"/>
    <w:rsid w:val="00430FA2"/>
    <w:rsid w:val="00431031"/>
    <w:rsid w:val="00431052"/>
    <w:rsid w:val="00431053"/>
    <w:rsid w:val="00431061"/>
    <w:rsid w:val="004310F2"/>
    <w:rsid w:val="00431162"/>
    <w:rsid w:val="00431177"/>
    <w:rsid w:val="00431200"/>
    <w:rsid w:val="0043128C"/>
    <w:rsid w:val="004312B1"/>
    <w:rsid w:val="004312D8"/>
    <w:rsid w:val="004312F9"/>
    <w:rsid w:val="0043132B"/>
    <w:rsid w:val="00431366"/>
    <w:rsid w:val="004313DD"/>
    <w:rsid w:val="00431413"/>
    <w:rsid w:val="00431415"/>
    <w:rsid w:val="00431467"/>
    <w:rsid w:val="00431537"/>
    <w:rsid w:val="00431679"/>
    <w:rsid w:val="00431755"/>
    <w:rsid w:val="00431783"/>
    <w:rsid w:val="004317A7"/>
    <w:rsid w:val="004317C7"/>
    <w:rsid w:val="00431875"/>
    <w:rsid w:val="00431885"/>
    <w:rsid w:val="004319B1"/>
    <w:rsid w:val="004319E7"/>
    <w:rsid w:val="004319FE"/>
    <w:rsid w:val="00431A42"/>
    <w:rsid w:val="00431A66"/>
    <w:rsid w:val="00431A8A"/>
    <w:rsid w:val="00431A8D"/>
    <w:rsid w:val="00431A9F"/>
    <w:rsid w:val="00431ABF"/>
    <w:rsid w:val="00431AC5"/>
    <w:rsid w:val="00431AE1"/>
    <w:rsid w:val="00431B10"/>
    <w:rsid w:val="00431B48"/>
    <w:rsid w:val="00431B6F"/>
    <w:rsid w:val="00431B8B"/>
    <w:rsid w:val="00431BC1"/>
    <w:rsid w:val="00431C87"/>
    <w:rsid w:val="00431D18"/>
    <w:rsid w:val="00431D7D"/>
    <w:rsid w:val="00431DF8"/>
    <w:rsid w:val="00431E15"/>
    <w:rsid w:val="00431E23"/>
    <w:rsid w:val="00431E2E"/>
    <w:rsid w:val="00431E36"/>
    <w:rsid w:val="00431E9D"/>
    <w:rsid w:val="00431EEA"/>
    <w:rsid w:val="00431EF3"/>
    <w:rsid w:val="00431F6F"/>
    <w:rsid w:val="00431FCF"/>
    <w:rsid w:val="00432066"/>
    <w:rsid w:val="00432079"/>
    <w:rsid w:val="00432080"/>
    <w:rsid w:val="004320F2"/>
    <w:rsid w:val="004320FD"/>
    <w:rsid w:val="00432106"/>
    <w:rsid w:val="00432129"/>
    <w:rsid w:val="00432134"/>
    <w:rsid w:val="00432146"/>
    <w:rsid w:val="0043215A"/>
    <w:rsid w:val="00432164"/>
    <w:rsid w:val="00432226"/>
    <w:rsid w:val="004322FA"/>
    <w:rsid w:val="00432349"/>
    <w:rsid w:val="00432398"/>
    <w:rsid w:val="0043239F"/>
    <w:rsid w:val="00432465"/>
    <w:rsid w:val="00432473"/>
    <w:rsid w:val="004324D6"/>
    <w:rsid w:val="00432576"/>
    <w:rsid w:val="00432589"/>
    <w:rsid w:val="004325A2"/>
    <w:rsid w:val="00432627"/>
    <w:rsid w:val="0043262D"/>
    <w:rsid w:val="0043264D"/>
    <w:rsid w:val="0043268C"/>
    <w:rsid w:val="004326B6"/>
    <w:rsid w:val="00432746"/>
    <w:rsid w:val="00432774"/>
    <w:rsid w:val="004327EF"/>
    <w:rsid w:val="0043287C"/>
    <w:rsid w:val="004328B4"/>
    <w:rsid w:val="0043291C"/>
    <w:rsid w:val="0043292C"/>
    <w:rsid w:val="00432949"/>
    <w:rsid w:val="00432952"/>
    <w:rsid w:val="00432964"/>
    <w:rsid w:val="004329F3"/>
    <w:rsid w:val="00432A17"/>
    <w:rsid w:val="00432A53"/>
    <w:rsid w:val="00432A9B"/>
    <w:rsid w:val="00432B37"/>
    <w:rsid w:val="00432B41"/>
    <w:rsid w:val="00432B50"/>
    <w:rsid w:val="00432BC7"/>
    <w:rsid w:val="00432C47"/>
    <w:rsid w:val="00432C73"/>
    <w:rsid w:val="00432C9E"/>
    <w:rsid w:val="00432D3D"/>
    <w:rsid w:val="00432D84"/>
    <w:rsid w:val="00432DD0"/>
    <w:rsid w:val="00432DE4"/>
    <w:rsid w:val="00432E2C"/>
    <w:rsid w:val="00432E50"/>
    <w:rsid w:val="00432EAB"/>
    <w:rsid w:val="00432EFE"/>
    <w:rsid w:val="00432F0F"/>
    <w:rsid w:val="00432F89"/>
    <w:rsid w:val="00432FC0"/>
    <w:rsid w:val="00432FC2"/>
    <w:rsid w:val="00432FCB"/>
    <w:rsid w:val="004330A3"/>
    <w:rsid w:val="004330B6"/>
    <w:rsid w:val="004330C8"/>
    <w:rsid w:val="00433104"/>
    <w:rsid w:val="00433110"/>
    <w:rsid w:val="0043314B"/>
    <w:rsid w:val="00433173"/>
    <w:rsid w:val="00433199"/>
    <w:rsid w:val="004331B8"/>
    <w:rsid w:val="004331BD"/>
    <w:rsid w:val="004331C1"/>
    <w:rsid w:val="0043322A"/>
    <w:rsid w:val="0043323B"/>
    <w:rsid w:val="00433278"/>
    <w:rsid w:val="004332A1"/>
    <w:rsid w:val="004332E9"/>
    <w:rsid w:val="004332F0"/>
    <w:rsid w:val="0043330D"/>
    <w:rsid w:val="0043333C"/>
    <w:rsid w:val="004333A4"/>
    <w:rsid w:val="004333BA"/>
    <w:rsid w:val="004333F5"/>
    <w:rsid w:val="004334A6"/>
    <w:rsid w:val="004334C5"/>
    <w:rsid w:val="00433553"/>
    <w:rsid w:val="00433589"/>
    <w:rsid w:val="004335A3"/>
    <w:rsid w:val="004336B6"/>
    <w:rsid w:val="004336C5"/>
    <w:rsid w:val="004336D8"/>
    <w:rsid w:val="004336E3"/>
    <w:rsid w:val="0043382C"/>
    <w:rsid w:val="00433850"/>
    <w:rsid w:val="00433870"/>
    <w:rsid w:val="00433889"/>
    <w:rsid w:val="004338E5"/>
    <w:rsid w:val="00433924"/>
    <w:rsid w:val="00433986"/>
    <w:rsid w:val="00433A01"/>
    <w:rsid w:val="00433A15"/>
    <w:rsid w:val="00433A36"/>
    <w:rsid w:val="00433A41"/>
    <w:rsid w:val="00433A95"/>
    <w:rsid w:val="00433A9D"/>
    <w:rsid w:val="00433AC4"/>
    <w:rsid w:val="00433B00"/>
    <w:rsid w:val="00433B37"/>
    <w:rsid w:val="00433B4C"/>
    <w:rsid w:val="00433C06"/>
    <w:rsid w:val="00433C17"/>
    <w:rsid w:val="00433C5B"/>
    <w:rsid w:val="00433C69"/>
    <w:rsid w:val="00433C78"/>
    <w:rsid w:val="00433C80"/>
    <w:rsid w:val="00433C8D"/>
    <w:rsid w:val="00433CBC"/>
    <w:rsid w:val="00433D09"/>
    <w:rsid w:val="00433D37"/>
    <w:rsid w:val="00433D5D"/>
    <w:rsid w:val="00433D9A"/>
    <w:rsid w:val="00433E1C"/>
    <w:rsid w:val="00433E5B"/>
    <w:rsid w:val="00433E6C"/>
    <w:rsid w:val="00433ED3"/>
    <w:rsid w:val="00433EDA"/>
    <w:rsid w:val="00433F26"/>
    <w:rsid w:val="00433F95"/>
    <w:rsid w:val="00433FB6"/>
    <w:rsid w:val="00433FBE"/>
    <w:rsid w:val="00433FCE"/>
    <w:rsid w:val="0043407C"/>
    <w:rsid w:val="00434086"/>
    <w:rsid w:val="00434096"/>
    <w:rsid w:val="004340F9"/>
    <w:rsid w:val="004341DC"/>
    <w:rsid w:val="0043420D"/>
    <w:rsid w:val="0043428A"/>
    <w:rsid w:val="004342A6"/>
    <w:rsid w:val="00434328"/>
    <w:rsid w:val="0043434A"/>
    <w:rsid w:val="00434388"/>
    <w:rsid w:val="0043438B"/>
    <w:rsid w:val="004343BA"/>
    <w:rsid w:val="00434443"/>
    <w:rsid w:val="0043449D"/>
    <w:rsid w:val="004344FA"/>
    <w:rsid w:val="00434505"/>
    <w:rsid w:val="00434534"/>
    <w:rsid w:val="0043456A"/>
    <w:rsid w:val="0043456D"/>
    <w:rsid w:val="004345C6"/>
    <w:rsid w:val="00434656"/>
    <w:rsid w:val="00434660"/>
    <w:rsid w:val="004346C6"/>
    <w:rsid w:val="004346F6"/>
    <w:rsid w:val="00434712"/>
    <w:rsid w:val="0043482B"/>
    <w:rsid w:val="004348C4"/>
    <w:rsid w:val="00434988"/>
    <w:rsid w:val="00434A90"/>
    <w:rsid w:val="00434AE3"/>
    <w:rsid w:val="00434B0D"/>
    <w:rsid w:val="00434B2A"/>
    <w:rsid w:val="00434B6C"/>
    <w:rsid w:val="00434C22"/>
    <w:rsid w:val="00434C2F"/>
    <w:rsid w:val="00434C43"/>
    <w:rsid w:val="00434C82"/>
    <w:rsid w:val="00434D18"/>
    <w:rsid w:val="00434D53"/>
    <w:rsid w:val="00434D55"/>
    <w:rsid w:val="00434E4A"/>
    <w:rsid w:val="00434E78"/>
    <w:rsid w:val="00434F19"/>
    <w:rsid w:val="00434F4D"/>
    <w:rsid w:val="00434F59"/>
    <w:rsid w:val="00434FC6"/>
    <w:rsid w:val="00434FCE"/>
    <w:rsid w:val="00435015"/>
    <w:rsid w:val="00435096"/>
    <w:rsid w:val="004350BB"/>
    <w:rsid w:val="004350BC"/>
    <w:rsid w:val="004350C8"/>
    <w:rsid w:val="00435128"/>
    <w:rsid w:val="00435173"/>
    <w:rsid w:val="004351D5"/>
    <w:rsid w:val="004351EB"/>
    <w:rsid w:val="00435231"/>
    <w:rsid w:val="00435247"/>
    <w:rsid w:val="00435258"/>
    <w:rsid w:val="00435319"/>
    <w:rsid w:val="0043531F"/>
    <w:rsid w:val="00435349"/>
    <w:rsid w:val="00435458"/>
    <w:rsid w:val="004354B6"/>
    <w:rsid w:val="004354FE"/>
    <w:rsid w:val="0043550E"/>
    <w:rsid w:val="00435547"/>
    <w:rsid w:val="004355ED"/>
    <w:rsid w:val="004355F3"/>
    <w:rsid w:val="00435633"/>
    <w:rsid w:val="00435635"/>
    <w:rsid w:val="0043563C"/>
    <w:rsid w:val="00435669"/>
    <w:rsid w:val="00435690"/>
    <w:rsid w:val="004356B1"/>
    <w:rsid w:val="004356F3"/>
    <w:rsid w:val="00435726"/>
    <w:rsid w:val="00435766"/>
    <w:rsid w:val="0043577B"/>
    <w:rsid w:val="0043579A"/>
    <w:rsid w:val="004357CD"/>
    <w:rsid w:val="004357D2"/>
    <w:rsid w:val="004357DA"/>
    <w:rsid w:val="0043582E"/>
    <w:rsid w:val="00435860"/>
    <w:rsid w:val="0043591B"/>
    <w:rsid w:val="00435937"/>
    <w:rsid w:val="00435A2B"/>
    <w:rsid w:val="00435A4B"/>
    <w:rsid w:val="00435A83"/>
    <w:rsid w:val="00435AA1"/>
    <w:rsid w:val="00435B25"/>
    <w:rsid w:val="00435B37"/>
    <w:rsid w:val="00435B48"/>
    <w:rsid w:val="00435BDE"/>
    <w:rsid w:val="00435CBA"/>
    <w:rsid w:val="00435CEF"/>
    <w:rsid w:val="00435D18"/>
    <w:rsid w:val="00435DCA"/>
    <w:rsid w:val="00435DF9"/>
    <w:rsid w:val="00435E08"/>
    <w:rsid w:val="00435E30"/>
    <w:rsid w:val="00435E4A"/>
    <w:rsid w:val="00435EC5"/>
    <w:rsid w:val="00435ED7"/>
    <w:rsid w:val="00435F16"/>
    <w:rsid w:val="00435F29"/>
    <w:rsid w:val="00435F59"/>
    <w:rsid w:val="00435FC4"/>
    <w:rsid w:val="00435FDD"/>
    <w:rsid w:val="00436055"/>
    <w:rsid w:val="00436066"/>
    <w:rsid w:val="00436099"/>
    <w:rsid w:val="00436168"/>
    <w:rsid w:val="004361DC"/>
    <w:rsid w:val="0043620D"/>
    <w:rsid w:val="00436291"/>
    <w:rsid w:val="0043629C"/>
    <w:rsid w:val="004362F3"/>
    <w:rsid w:val="0043633F"/>
    <w:rsid w:val="0043636E"/>
    <w:rsid w:val="004363B6"/>
    <w:rsid w:val="004363E6"/>
    <w:rsid w:val="0043641A"/>
    <w:rsid w:val="0043642A"/>
    <w:rsid w:val="00436440"/>
    <w:rsid w:val="00436483"/>
    <w:rsid w:val="004364E4"/>
    <w:rsid w:val="00436522"/>
    <w:rsid w:val="00436564"/>
    <w:rsid w:val="004365B0"/>
    <w:rsid w:val="004365C4"/>
    <w:rsid w:val="0043666B"/>
    <w:rsid w:val="004366BE"/>
    <w:rsid w:val="004366CE"/>
    <w:rsid w:val="004366E5"/>
    <w:rsid w:val="004366F9"/>
    <w:rsid w:val="00436731"/>
    <w:rsid w:val="00436739"/>
    <w:rsid w:val="004367E7"/>
    <w:rsid w:val="004368D7"/>
    <w:rsid w:val="00436934"/>
    <w:rsid w:val="00436971"/>
    <w:rsid w:val="00436A55"/>
    <w:rsid w:val="00436B1D"/>
    <w:rsid w:val="00436C0E"/>
    <w:rsid w:val="00436C1A"/>
    <w:rsid w:val="00436D27"/>
    <w:rsid w:val="00436D2C"/>
    <w:rsid w:val="00436D68"/>
    <w:rsid w:val="00436D8C"/>
    <w:rsid w:val="00436E4D"/>
    <w:rsid w:val="00436EAE"/>
    <w:rsid w:val="00436ECB"/>
    <w:rsid w:val="00436ECC"/>
    <w:rsid w:val="00436EDF"/>
    <w:rsid w:val="00436EE2"/>
    <w:rsid w:val="00436F29"/>
    <w:rsid w:val="00436F3C"/>
    <w:rsid w:val="00436F42"/>
    <w:rsid w:val="00436F9A"/>
    <w:rsid w:val="00436FC7"/>
    <w:rsid w:val="00436FE9"/>
    <w:rsid w:val="00437013"/>
    <w:rsid w:val="0043705D"/>
    <w:rsid w:val="00437096"/>
    <w:rsid w:val="0043709F"/>
    <w:rsid w:val="004370DE"/>
    <w:rsid w:val="00437118"/>
    <w:rsid w:val="0043714A"/>
    <w:rsid w:val="00437178"/>
    <w:rsid w:val="004371DC"/>
    <w:rsid w:val="004371F4"/>
    <w:rsid w:val="0043723F"/>
    <w:rsid w:val="0043724E"/>
    <w:rsid w:val="00437265"/>
    <w:rsid w:val="004372BA"/>
    <w:rsid w:val="0043737B"/>
    <w:rsid w:val="004373A3"/>
    <w:rsid w:val="004373FF"/>
    <w:rsid w:val="00437410"/>
    <w:rsid w:val="00437478"/>
    <w:rsid w:val="00437495"/>
    <w:rsid w:val="004374D8"/>
    <w:rsid w:val="00437501"/>
    <w:rsid w:val="004375CC"/>
    <w:rsid w:val="004375E6"/>
    <w:rsid w:val="0043762E"/>
    <w:rsid w:val="00437689"/>
    <w:rsid w:val="004376AE"/>
    <w:rsid w:val="004376D5"/>
    <w:rsid w:val="00437737"/>
    <w:rsid w:val="0043773C"/>
    <w:rsid w:val="00437752"/>
    <w:rsid w:val="00437785"/>
    <w:rsid w:val="00437830"/>
    <w:rsid w:val="00437893"/>
    <w:rsid w:val="004378C5"/>
    <w:rsid w:val="004378EC"/>
    <w:rsid w:val="0043796C"/>
    <w:rsid w:val="00437973"/>
    <w:rsid w:val="0043799B"/>
    <w:rsid w:val="00437A02"/>
    <w:rsid w:val="00437A07"/>
    <w:rsid w:val="00437A92"/>
    <w:rsid w:val="00437AB8"/>
    <w:rsid w:val="00437AD1"/>
    <w:rsid w:val="00437B53"/>
    <w:rsid w:val="00437B93"/>
    <w:rsid w:val="00437BA6"/>
    <w:rsid w:val="00437C6E"/>
    <w:rsid w:val="00437CDA"/>
    <w:rsid w:val="00437CDC"/>
    <w:rsid w:val="00437CF4"/>
    <w:rsid w:val="00437D01"/>
    <w:rsid w:val="00437E47"/>
    <w:rsid w:val="00437E87"/>
    <w:rsid w:val="00437EDF"/>
    <w:rsid w:val="00437F4D"/>
    <w:rsid w:val="00437F63"/>
    <w:rsid w:val="00437FA5"/>
    <w:rsid w:val="00440059"/>
    <w:rsid w:val="0044007F"/>
    <w:rsid w:val="00440128"/>
    <w:rsid w:val="0044016B"/>
    <w:rsid w:val="004402A3"/>
    <w:rsid w:val="004402D4"/>
    <w:rsid w:val="00440309"/>
    <w:rsid w:val="00440329"/>
    <w:rsid w:val="004403C8"/>
    <w:rsid w:val="004403DF"/>
    <w:rsid w:val="004403E8"/>
    <w:rsid w:val="004403FA"/>
    <w:rsid w:val="00440420"/>
    <w:rsid w:val="00440434"/>
    <w:rsid w:val="004405F6"/>
    <w:rsid w:val="00440613"/>
    <w:rsid w:val="0044061F"/>
    <w:rsid w:val="00440666"/>
    <w:rsid w:val="00440718"/>
    <w:rsid w:val="0044075C"/>
    <w:rsid w:val="00440807"/>
    <w:rsid w:val="004408A5"/>
    <w:rsid w:val="0044091A"/>
    <w:rsid w:val="0044096D"/>
    <w:rsid w:val="00440988"/>
    <w:rsid w:val="004409BF"/>
    <w:rsid w:val="004409D5"/>
    <w:rsid w:val="004409E7"/>
    <w:rsid w:val="00440AC8"/>
    <w:rsid w:val="00440B1A"/>
    <w:rsid w:val="00440B85"/>
    <w:rsid w:val="00440B88"/>
    <w:rsid w:val="00440BA0"/>
    <w:rsid w:val="00440BF6"/>
    <w:rsid w:val="00440BFC"/>
    <w:rsid w:val="00440C6E"/>
    <w:rsid w:val="00440C76"/>
    <w:rsid w:val="00440CFC"/>
    <w:rsid w:val="00440D57"/>
    <w:rsid w:val="00440EAE"/>
    <w:rsid w:val="00440ED8"/>
    <w:rsid w:val="00440EF1"/>
    <w:rsid w:val="00440F17"/>
    <w:rsid w:val="00440F8A"/>
    <w:rsid w:val="00440FD5"/>
    <w:rsid w:val="00441075"/>
    <w:rsid w:val="00441085"/>
    <w:rsid w:val="00441094"/>
    <w:rsid w:val="004410A3"/>
    <w:rsid w:val="004410AE"/>
    <w:rsid w:val="004410EC"/>
    <w:rsid w:val="00441106"/>
    <w:rsid w:val="00441108"/>
    <w:rsid w:val="0044112C"/>
    <w:rsid w:val="00441171"/>
    <w:rsid w:val="004411A8"/>
    <w:rsid w:val="004411BB"/>
    <w:rsid w:val="004411E1"/>
    <w:rsid w:val="004412D9"/>
    <w:rsid w:val="004412E0"/>
    <w:rsid w:val="00441389"/>
    <w:rsid w:val="0044138C"/>
    <w:rsid w:val="0044138E"/>
    <w:rsid w:val="0044147F"/>
    <w:rsid w:val="004414B9"/>
    <w:rsid w:val="004414C5"/>
    <w:rsid w:val="004414D5"/>
    <w:rsid w:val="00441502"/>
    <w:rsid w:val="00441562"/>
    <w:rsid w:val="0044159B"/>
    <w:rsid w:val="004415A1"/>
    <w:rsid w:val="004415AC"/>
    <w:rsid w:val="004415BE"/>
    <w:rsid w:val="004415D2"/>
    <w:rsid w:val="004415E8"/>
    <w:rsid w:val="00441629"/>
    <w:rsid w:val="00441717"/>
    <w:rsid w:val="00441733"/>
    <w:rsid w:val="00441785"/>
    <w:rsid w:val="00441795"/>
    <w:rsid w:val="00441848"/>
    <w:rsid w:val="004418CD"/>
    <w:rsid w:val="004418D0"/>
    <w:rsid w:val="004418F6"/>
    <w:rsid w:val="0044190D"/>
    <w:rsid w:val="00441912"/>
    <w:rsid w:val="00441946"/>
    <w:rsid w:val="004419AB"/>
    <w:rsid w:val="00441A02"/>
    <w:rsid w:val="00441A44"/>
    <w:rsid w:val="00441A58"/>
    <w:rsid w:val="00441AA1"/>
    <w:rsid w:val="00441AC9"/>
    <w:rsid w:val="00441B08"/>
    <w:rsid w:val="00441B65"/>
    <w:rsid w:val="00441B7A"/>
    <w:rsid w:val="00441B91"/>
    <w:rsid w:val="00441BB6"/>
    <w:rsid w:val="00441C28"/>
    <w:rsid w:val="00441CE3"/>
    <w:rsid w:val="00441D09"/>
    <w:rsid w:val="00441D61"/>
    <w:rsid w:val="00441E05"/>
    <w:rsid w:val="00441EA3"/>
    <w:rsid w:val="00441EC1"/>
    <w:rsid w:val="00441F0D"/>
    <w:rsid w:val="00441F28"/>
    <w:rsid w:val="00441F4B"/>
    <w:rsid w:val="00441F87"/>
    <w:rsid w:val="00441F96"/>
    <w:rsid w:val="00441FBD"/>
    <w:rsid w:val="00441FD8"/>
    <w:rsid w:val="00441FDB"/>
    <w:rsid w:val="00441FFA"/>
    <w:rsid w:val="0044202D"/>
    <w:rsid w:val="00442074"/>
    <w:rsid w:val="004420B3"/>
    <w:rsid w:val="004420D6"/>
    <w:rsid w:val="004420E9"/>
    <w:rsid w:val="00442161"/>
    <w:rsid w:val="00442181"/>
    <w:rsid w:val="0044229E"/>
    <w:rsid w:val="004422C9"/>
    <w:rsid w:val="004423A8"/>
    <w:rsid w:val="00442488"/>
    <w:rsid w:val="004424AF"/>
    <w:rsid w:val="00442522"/>
    <w:rsid w:val="0044252C"/>
    <w:rsid w:val="00442538"/>
    <w:rsid w:val="004425B3"/>
    <w:rsid w:val="004425D2"/>
    <w:rsid w:val="004425EE"/>
    <w:rsid w:val="00442731"/>
    <w:rsid w:val="00442753"/>
    <w:rsid w:val="004427D3"/>
    <w:rsid w:val="004427F4"/>
    <w:rsid w:val="0044283D"/>
    <w:rsid w:val="0044288F"/>
    <w:rsid w:val="004428C3"/>
    <w:rsid w:val="00442905"/>
    <w:rsid w:val="0044293D"/>
    <w:rsid w:val="0044294B"/>
    <w:rsid w:val="004429A6"/>
    <w:rsid w:val="004429C5"/>
    <w:rsid w:val="004429D6"/>
    <w:rsid w:val="004429EF"/>
    <w:rsid w:val="00442A2B"/>
    <w:rsid w:val="00442A2D"/>
    <w:rsid w:val="00442A37"/>
    <w:rsid w:val="00442A49"/>
    <w:rsid w:val="00442A59"/>
    <w:rsid w:val="00442A80"/>
    <w:rsid w:val="00442AE4"/>
    <w:rsid w:val="00442AFB"/>
    <w:rsid w:val="00442B7D"/>
    <w:rsid w:val="00442B87"/>
    <w:rsid w:val="00442B8E"/>
    <w:rsid w:val="00442BA0"/>
    <w:rsid w:val="00442BA3"/>
    <w:rsid w:val="00442BDF"/>
    <w:rsid w:val="00442BF0"/>
    <w:rsid w:val="00442C84"/>
    <w:rsid w:val="00442C8D"/>
    <w:rsid w:val="00442D1C"/>
    <w:rsid w:val="00442DE8"/>
    <w:rsid w:val="00442E42"/>
    <w:rsid w:val="00442E60"/>
    <w:rsid w:val="00442EB3"/>
    <w:rsid w:val="00442F1B"/>
    <w:rsid w:val="00442F27"/>
    <w:rsid w:val="00442F75"/>
    <w:rsid w:val="00442FC5"/>
    <w:rsid w:val="00442FF9"/>
    <w:rsid w:val="00443001"/>
    <w:rsid w:val="0044300C"/>
    <w:rsid w:val="00443020"/>
    <w:rsid w:val="004430D1"/>
    <w:rsid w:val="004431A0"/>
    <w:rsid w:val="004431E1"/>
    <w:rsid w:val="004431E5"/>
    <w:rsid w:val="004432BC"/>
    <w:rsid w:val="004432CE"/>
    <w:rsid w:val="004432D5"/>
    <w:rsid w:val="00443375"/>
    <w:rsid w:val="00443394"/>
    <w:rsid w:val="004433B8"/>
    <w:rsid w:val="004433BB"/>
    <w:rsid w:val="00443401"/>
    <w:rsid w:val="0044342D"/>
    <w:rsid w:val="004434BA"/>
    <w:rsid w:val="004434BF"/>
    <w:rsid w:val="004434CE"/>
    <w:rsid w:val="00443580"/>
    <w:rsid w:val="004435EF"/>
    <w:rsid w:val="00443603"/>
    <w:rsid w:val="00443607"/>
    <w:rsid w:val="0044360A"/>
    <w:rsid w:val="00443688"/>
    <w:rsid w:val="0044378C"/>
    <w:rsid w:val="004437B0"/>
    <w:rsid w:val="004437D1"/>
    <w:rsid w:val="004437EF"/>
    <w:rsid w:val="004437F7"/>
    <w:rsid w:val="00443847"/>
    <w:rsid w:val="00443878"/>
    <w:rsid w:val="00443898"/>
    <w:rsid w:val="004438B6"/>
    <w:rsid w:val="00443928"/>
    <w:rsid w:val="00443942"/>
    <w:rsid w:val="0044397C"/>
    <w:rsid w:val="00443991"/>
    <w:rsid w:val="004439E7"/>
    <w:rsid w:val="00443A13"/>
    <w:rsid w:val="00443AA5"/>
    <w:rsid w:val="00443B8D"/>
    <w:rsid w:val="00443BBB"/>
    <w:rsid w:val="00443C4D"/>
    <w:rsid w:val="00443C5E"/>
    <w:rsid w:val="00443C75"/>
    <w:rsid w:val="00443C85"/>
    <w:rsid w:val="00443C8B"/>
    <w:rsid w:val="00443C98"/>
    <w:rsid w:val="00443CB9"/>
    <w:rsid w:val="00443D1F"/>
    <w:rsid w:val="00443D5E"/>
    <w:rsid w:val="00443D63"/>
    <w:rsid w:val="00443D64"/>
    <w:rsid w:val="00443D85"/>
    <w:rsid w:val="00443DCF"/>
    <w:rsid w:val="00443DE5"/>
    <w:rsid w:val="00443DF1"/>
    <w:rsid w:val="00443DF7"/>
    <w:rsid w:val="00443E36"/>
    <w:rsid w:val="00443E77"/>
    <w:rsid w:val="00443EC5"/>
    <w:rsid w:val="00443F62"/>
    <w:rsid w:val="00443F90"/>
    <w:rsid w:val="00444007"/>
    <w:rsid w:val="004440D7"/>
    <w:rsid w:val="0044415B"/>
    <w:rsid w:val="004441AB"/>
    <w:rsid w:val="004441BA"/>
    <w:rsid w:val="004441C6"/>
    <w:rsid w:val="004441FC"/>
    <w:rsid w:val="0044424B"/>
    <w:rsid w:val="0044429C"/>
    <w:rsid w:val="004442AC"/>
    <w:rsid w:val="004442B3"/>
    <w:rsid w:val="004442D5"/>
    <w:rsid w:val="004442EB"/>
    <w:rsid w:val="004442EC"/>
    <w:rsid w:val="00444304"/>
    <w:rsid w:val="00444364"/>
    <w:rsid w:val="004443BF"/>
    <w:rsid w:val="00444448"/>
    <w:rsid w:val="00444472"/>
    <w:rsid w:val="004444CD"/>
    <w:rsid w:val="004444F0"/>
    <w:rsid w:val="004445E0"/>
    <w:rsid w:val="004445F6"/>
    <w:rsid w:val="0044460D"/>
    <w:rsid w:val="00444773"/>
    <w:rsid w:val="00444783"/>
    <w:rsid w:val="004447A4"/>
    <w:rsid w:val="004447D1"/>
    <w:rsid w:val="004447ED"/>
    <w:rsid w:val="004447F4"/>
    <w:rsid w:val="00444803"/>
    <w:rsid w:val="0044484E"/>
    <w:rsid w:val="00444874"/>
    <w:rsid w:val="0044489D"/>
    <w:rsid w:val="004448F7"/>
    <w:rsid w:val="00444953"/>
    <w:rsid w:val="004449A7"/>
    <w:rsid w:val="004449DB"/>
    <w:rsid w:val="004449E2"/>
    <w:rsid w:val="00444A13"/>
    <w:rsid w:val="00444A19"/>
    <w:rsid w:val="00444A8E"/>
    <w:rsid w:val="00444A9F"/>
    <w:rsid w:val="00444ABC"/>
    <w:rsid w:val="00444AFC"/>
    <w:rsid w:val="00444B0D"/>
    <w:rsid w:val="00444B7C"/>
    <w:rsid w:val="00444B92"/>
    <w:rsid w:val="00444BD5"/>
    <w:rsid w:val="00444BFD"/>
    <w:rsid w:val="00444C03"/>
    <w:rsid w:val="00444C18"/>
    <w:rsid w:val="00444C80"/>
    <w:rsid w:val="00444CCA"/>
    <w:rsid w:val="00444D1F"/>
    <w:rsid w:val="00444D94"/>
    <w:rsid w:val="00444DD0"/>
    <w:rsid w:val="00444DD1"/>
    <w:rsid w:val="00444E1E"/>
    <w:rsid w:val="00444E63"/>
    <w:rsid w:val="00444EAF"/>
    <w:rsid w:val="00444EE8"/>
    <w:rsid w:val="00444F0F"/>
    <w:rsid w:val="00444F8C"/>
    <w:rsid w:val="00444FB1"/>
    <w:rsid w:val="00444FC3"/>
    <w:rsid w:val="00445067"/>
    <w:rsid w:val="0044508E"/>
    <w:rsid w:val="004450B2"/>
    <w:rsid w:val="0044511E"/>
    <w:rsid w:val="0044514A"/>
    <w:rsid w:val="0044514B"/>
    <w:rsid w:val="00445182"/>
    <w:rsid w:val="004451F7"/>
    <w:rsid w:val="00445241"/>
    <w:rsid w:val="00445263"/>
    <w:rsid w:val="0044527B"/>
    <w:rsid w:val="004452A7"/>
    <w:rsid w:val="004452B1"/>
    <w:rsid w:val="004452FE"/>
    <w:rsid w:val="00445367"/>
    <w:rsid w:val="00445375"/>
    <w:rsid w:val="00445377"/>
    <w:rsid w:val="0044540F"/>
    <w:rsid w:val="0044548A"/>
    <w:rsid w:val="0044548F"/>
    <w:rsid w:val="00445493"/>
    <w:rsid w:val="004454AE"/>
    <w:rsid w:val="00445516"/>
    <w:rsid w:val="00445553"/>
    <w:rsid w:val="00445566"/>
    <w:rsid w:val="00445617"/>
    <w:rsid w:val="0044567B"/>
    <w:rsid w:val="00445694"/>
    <w:rsid w:val="00445752"/>
    <w:rsid w:val="00445777"/>
    <w:rsid w:val="004457A5"/>
    <w:rsid w:val="004457CC"/>
    <w:rsid w:val="0044581A"/>
    <w:rsid w:val="0044588C"/>
    <w:rsid w:val="00445944"/>
    <w:rsid w:val="00445947"/>
    <w:rsid w:val="00445982"/>
    <w:rsid w:val="0044598C"/>
    <w:rsid w:val="004459CE"/>
    <w:rsid w:val="00445A06"/>
    <w:rsid w:val="00445C66"/>
    <w:rsid w:val="00445C81"/>
    <w:rsid w:val="00445CE4"/>
    <w:rsid w:val="00445CF0"/>
    <w:rsid w:val="00445CF5"/>
    <w:rsid w:val="00445CFD"/>
    <w:rsid w:val="00445D06"/>
    <w:rsid w:val="00445D0D"/>
    <w:rsid w:val="00445D4A"/>
    <w:rsid w:val="00445DAF"/>
    <w:rsid w:val="00445DC2"/>
    <w:rsid w:val="00445DCE"/>
    <w:rsid w:val="00445E8A"/>
    <w:rsid w:val="00445E90"/>
    <w:rsid w:val="00445EF9"/>
    <w:rsid w:val="00445F68"/>
    <w:rsid w:val="00445FD2"/>
    <w:rsid w:val="0044603D"/>
    <w:rsid w:val="00446062"/>
    <w:rsid w:val="00446073"/>
    <w:rsid w:val="004460D4"/>
    <w:rsid w:val="004460EB"/>
    <w:rsid w:val="00446146"/>
    <w:rsid w:val="0044614D"/>
    <w:rsid w:val="00446159"/>
    <w:rsid w:val="0044615B"/>
    <w:rsid w:val="00446183"/>
    <w:rsid w:val="00446191"/>
    <w:rsid w:val="0044620A"/>
    <w:rsid w:val="0044621A"/>
    <w:rsid w:val="0044621B"/>
    <w:rsid w:val="00446221"/>
    <w:rsid w:val="00446227"/>
    <w:rsid w:val="0044622E"/>
    <w:rsid w:val="0044624B"/>
    <w:rsid w:val="004462A4"/>
    <w:rsid w:val="004462F1"/>
    <w:rsid w:val="0044631D"/>
    <w:rsid w:val="00446341"/>
    <w:rsid w:val="00446407"/>
    <w:rsid w:val="0044649C"/>
    <w:rsid w:val="004464B5"/>
    <w:rsid w:val="004464F3"/>
    <w:rsid w:val="004464FB"/>
    <w:rsid w:val="00446500"/>
    <w:rsid w:val="00446557"/>
    <w:rsid w:val="0044658C"/>
    <w:rsid w:val="004465C7"/>
    <w:rsid w:val="00446632"/>
    <w:rsid w:val="00446738"/>
    <w:rsid w:val="004467ED"/>
    <w:rsid w:val="0044680D"/>
    <w:rsid w:val="00446843"/>
    <w:rsid w:val="0044684F"/>
    <w:rsid w:val="004468FA"/>
    <w:rsid w:val="00446917"/>
    <w:rsid w:val="00446942"/>
    <w:rsid w:val="00446949"/>
    <w:rsid w:val="00446A22"/>
    <w:rsid w:val="00446B65"/>
    <w:rsid w:val="00446C09"/>
    <w:rsid w:val="00446C11"/>
    <w:rsid w:val="00446C41"/>
    <w:rsid w:val="00446C50"/>
    <w:rsid w:val="00446CEA"/>
    <w:rsid w:val="00446D73"/>
    <w:rsid w:val="00446DDC"/>
    <w:rsid w:val="00446E6C"/>
    <w:rsid w:val="00446EAC"/>
    <w:rsid w:val="00446EAF"/>
    <w:rsid w:val="00446EEC"/>
    <w:rsid w:val="00446FE2"/>
    <w:rsid w:val="00446FE3"/>
    <w:rsid w:val="00447001"/>
    <w:rsid w:val="0044706D"/>
    <w:rsid w:val="004470B8"/>
    <w:rsid w:val="004470FB"/>
    <w:rsid w:val="0044716A"/>
    <w:rsid w:val="004471F3"/>
    <w:rsid w:val="0044720C"/>
    <w:rsid w:val="00447211"/>
    <w:rsid w:val="00447255"/>
    <w:rsid w:val="0044727D"/>
    <w:rsid w:val="004472CC"/>
    <w:rsid w:val="0044732C"/>
    <w:rsid w:val="00447353"/>
    <w:rsid w:val="0044737D"/>
    <w:rsid w:val="0044739F"/>
    <w:rsid w:val="004473D3"/>
    <w:rsid w:val="004473EB"/>
    <w:rsid w:val="004473F6"/>
    <w:rsid w:val="0044740E"/>
    <w:rsid w:val="0044742A"/>
    <w:rsid w:val="00447475"/>
    <w:rsid w:val="0044747E"/>
    <w:rsid w:val="004474A4"/>
    <w:rsid w:val="0044753D"/>
    <w:rsid w:val="00447572"/>
    <w:rsid w:val="004475C6"/>
    <w:rsid w:val="004475C9"/>
    <w:rsid w:val="004476BF"/>
    <w:rsid w:val="004476CA"/>
    <w:rsid w:val="00447707"/>
    <w:rsid w:val="00447727"/>
    <w:rsid w:val="004477DB"/>
    <w:rsid w:val="004478CF"/>
    <w:rsid w:val="004478E8"/>
    <w:rsid w:val="00447957"/>
    <w:rsid w:val="004479B9"/>
    <w:rsid w:val="00447A33"/>
    <w:rsid w:val="00447A5C"/>
    <w:rsid w:val="00447A5E"/>
    <w:rsid w:val="00447B04"/>
    <w:rsid w:val="00447B45"/>
    <w:rsid w:val="00447B70"/>
    <w:rsid w:val="00447BB9"/>
    <w:rsid w:val="00447BFB"/>
    <w:rsid w:val="00447C58"/>
    <w:rsid w:val="00447C65"/>
    <w:rsid w:val="00447C78"/>
    <w:rsid w:val="00447CAB"/>
    <w:rsid w:val="00447CDD"/>
    <w:rsid w:val="00447D1E"/>
    <w:rsid w:val="00447D63"/>
    <w:rsid w:val="00447D6A"/>
    <w:rsid w:val="00447D97"/>
    <w:rsid w:val="00447DA1"/>
    <w:rsid w:val="00447DE1"/>
    <w:rsid w:val="00447E07"/>
    <w:rsid w:val="00447E2C"/>
    <w:rsid w:val="00447EA5"/>
    <w:rsid w:val="00447F17"/>
    <w:rsid w:val="00447F1C"/>
    <w:rsid w:val="00447F1E"/>
    <w:rsid w:val="00447F45"/>
    <w:rsid w:val="00447F64"/>
    <w:rsid w:val="00447F7B"/>
    <w:rsid w:val="00450073"/>
    <w:rsid w:val="0045009D"/>
    <w:rsid w:val="004500CE"/>
    <w:rsid w:val="004500FC"/>
    <w:rsid w:val="0045011E"/>
    <w:rsid w:val="00450134"/>
    <w:rsid w:val="00450157"/>
    <w:rsid w:val="00450169"/>
    <w:rsid w:val="0045017E"/>
    <w:rsid w:val="00450188"/>
    <w:rsid w:val="004501E8"/>
    <w:rsid w:val="0045026F"/>
    <w:rsid w:val="004502A7"/>
    <w:rsid w:val="004502F6"/>
    <w:rsid w:val="00450322"/>
    <w:rsid w:val="0045032D"/>
    <w:rsid w:val="00450336"/>
    <w:rsid w:val="00450352"/>
    <w:rsid w:val="0045038F"/>
    <w:rsid w:val="0045039C"/>
    <w:rsid w:val="004503E6"/>
    <w:rsid w:val="0045042C"/>
    <w:rsid w:val="0045044A"/>
    <w:rsid w:val="00450470"/>
    <w:rsid w:val="004504A3"/>
    <w:rsid w:val="0045050B"/>
    <w:rsid w:val="00450557"/>
    <w:rsid w:val="00450587"/>
    <w:rsid w:val="004505E8"/>
    <w:rsid w:val="00450667"/>
    <w:rsid w:val="0045066E"/>
    <w:rsid w:val="0045066F"/>
    <w:rsid w:val="004506E6"/>
    <w:rsid w:val="0045070B"/>
    <w:rsid w:val="00450712"/>
    <w:rsid w:val="00450715"/>
    <w:rsid w:val="00450733"/>
    <w:rsid w:val="004507BD"/>
    <w:rsid w:val="004507CC"/>
    <w:rsid w:val="004507DA"/>
    <w:rsid w:val="004507DD"/>
    <w:rsid w:val="004507F3"/>
    <w:rsid w:val="0045084C"/>
    <w:rsid w:val="00450867"/>
    <w:rsid w:val="004508C5"/>
    <w:rsid w:val="004508DE"/>
    <w:rsid w:val="00450904"/>
    <w:rsid w:val="0045091A"/>
    <w:rsid w:val="00450972"/>
    <w:rsid w:val="00450974"/>
    <w:rsid w:val="00450A41"/>
    <w:rsid w:val="00450A6D"/>
    <w:rsid w:val="00450A74"/>
    <w:rsid w:val="00450AA8"/>
    <w:rsid w:val="00450AAD"/>
    <w:rsid w:val="00450ADC"/>
    <w:rsid w:val="00450AE1"/>
    <w:rsid w:val="00450AF0"/>
    <w:rsid w:val="00450B52"/>
    <w:rsid w:val="00450B53"/>
    <w:rsid w:val="00450B76"/>
    <w:rsid w:val="00450BA9"/>
    <w:rsid w:val="00450BCD"/>
    <w:rsid w:val="00450C0C"/>
    <w:rsid w:val="00450C70"/>
    <w:rsid w:val="00450CCD"/>
    <w:rsid w:val="00450D23"/>
    <w:rsid w:val="00450DEE"/>
    <w:rsid w:val="00450E1E"/>
    <w:rsid w:val="00450E64"/>
    <w:rsid w:val="00450E79"/>
    <w:rsid w:val="00450E7C"/>
    <w:rsid w:val="00450E8F"/>
    <w:rsid w:val="00450EAC"/>
    <w:rsid w:val="00450F92"/>
    <w:rsid w:val="00450FF5"/>
    <w:rsid w:val="00451001"/>
    <w:rsid w:val="0045107D"/>
    <w:rsid w:val="004510B4"/>
    <w:rsid w:val="004510C7"/>
    <w:rsid w:val="004510CD"/>
    <w:rsid w:val="0045116E"/>
    <w:rsid w:val="00451191"/>
    <w:rsid w:val="004511FF"/>
    <w:rsid w:val="00451248"/>
    <w:rsid w:val="0045125B"/>
    <w:rsid w:val="0045129C"/>
    <w:rsid w:val="004512F6"/>
    <w:rsid w:val="0045133D"/>
    <w:rsid w:val="0045137A"/>
    <w:rsid w:val="004513D3"/>
    <w:rsid w:val="00451429"/>
    <w:rsid w:val="0045142C"/>
    <w:rsid w:val="004514C3"/>
    <w:rsid w:val="004514ED"/>
    <w:rsid w:val="0045153F"/>
    <w:rsid w:val="0045157F"/>
    <w:rsid w:val="004515F4"/>
    <w:rsid w:val="0045160C"/>
    <w:rsid w:val="00451615"/>
    <w:rsid w:val="0045161F"/>
    <w:rsid w:val="0045166A"/>
    <w:rsid w:val="004516A5"/>
    <w:rsid w:val="004516DE"/>
    <w:rsid w:val="004516EF"/>
    <w:rsid w:val="00451729"/>
    <w:rsid w:val="00451735"/>
    <w:rsid w:val="0045173E"/>
    <w:rsid w:val="0045179D"/>
    <w:rsid w:val="004517C4"/>
    <w:rsid w:val="004517EE"/>
    <w:rsid w:val="00451862"/>
    <w:rsid w:val="00451897"/>
    <w:rsid w:val="004518FF"/>
    <w:rsid w:val="00451919"/>
    <w:rsid w:val="004519E2"/>
    <w:rsid w:val="00451A0C"/>
    <w:rsid w:val="00451AB0"/>
    <w:rsid w:val="00451AB7"/>
    <w:rsid w:val="00451AF7"/>
    <w:rsid w:val="00451B08"/>
    <w:rsid w:val="00451B0C"/>
    <w:rsid w:val="00451C88"/>
    <w:rsid w:val="00451C89"/>
    <w:rsid w:val="00451CD4"/>
    <w:rsid w:val="00451D5B"/>
    <w:rsid w:val="00451D6D"/>
    <w:rsid w:val="00451E47"/>
    <w:rsid w:val="00451E8C"/>
    <w:rsid w:val="00451EBF"/>
    <w:rsid w:val="00451EDF"/>
    <w:rsid w:val="00451EE1"/>
    <w:rsid w:val="00451F10"/>
    <w:rsid w:val="00451F11"/>
    <w:rsid w:val="00451F39"/>
    <w:rsid w:val="00451FA9"/>
    <w:rsid w:val="00451FCE"/>
    <w:rsid w:val="00451FEA"/>
    <w:rsid w:val="00451FF5"/>
    <w:rsid w:val="00452082"/>
    <w:rsid w:val="00452084"/>
    <w:rsid w:val="0045212B"/>
    <w:rsid w:val="00452137"/>
    <w:rsid w:val="0045213C"/>
    <w:rsid w:val="0045213D"/>
    <w:rsid w:val="00452183"/>
    <w:rsid w:val="00452194"/>
    <w:rsid w:val="00452195"/>
    <w:rsid w:val="004521C6"/>
    <w:rsid w:val="0045222F"/>
    <w:rsid w:val="004522B7"/>
    <w:rsid w:val="004522CA"/>
    <w:rsid w:val="0045232E"/>
    <w:rsid w:val="00452349"/>
    <w:rsid w:val="00452367"/>
    <w:rsid w:val="004523A6"/>
    <w:rsid w:val="004523B4"/>
    <w:rsid w:val="004523C5"/>
    <w:rsid w:val="004523DC"/>
    <w:rsid w:val="004523E1"/>
    <w:rsid w:val="00452429"/>
    <w:rsid w:val="00452456"/>
    <w:rsid w:val="004524AC"/>
    <w:rsid w:val="0045255B"/>
    <w:rsid w:val="00452595"/>
    <w:rsid w:val="004525C0"/>
    <w:rsid w:val="0045261E"/>
    <w:rsid w:val="00452635"/>
    <w:rsid w:val="0045263C"/>
    <w:rsid w:val="00452640"/>
    <w:rsid w:val="00452671"/>
    <w:rsid w:val="004526DC"/>
    <w:rsid w:val="004526EF"/>
    <w:rsid w:val="00452715"/>
    <w:rsid w:val="00452770"/>
    <w:rsid w:val="0045277C"/>
    <w:rsid w:val="00452789"/>
    <w:rsid w:val="004527A1"/>
    <w:rsid w:val="004527A4"/>
    <w:rsid w:val="004527F9"/>
    <w:rsid w:val="0045280B"/>
    <w:rsid w:val="0045281B"/>
    <w:rsid w:val="0045283B"/>
    <w:rsid w:val="0045286F"/>
    <w:rsid w:val="004528BC"/>
    <w:rsid w:val="004528C8"/>
    <w:rsid w:val="004528FB"/>
    <w:rsid w:val="00452922"/>
    <w:rsid w:val="00452993"/>
    <w:rsid w:val="004529F1"/>
    <w:rsid w:val="00452AA5"/>
    <w:rsid w:val="00452BA3"/>
    <w:rsid w:val="00452BFA"/>
    <w:rsid w:val="00452C40"/>
    <w:rsid w:val="00452D39"/>
    <w:rsid w:val="00452D74"/>
    <w:rsid w:val="00452D7F"/>
    <w:rsid w:val="00452DC8"/>
    <w:rsid w:val="00452E0C"/>
    <w:rsid w:val="00452E19"/>
    <w:rsid w:val="00452E5B"/>
    <w:rsid w:val="00452EE5"/>
    <w:rsid w:val="00452F07"/>
    <w:rsid w:val="00452F4A"/>
    <w:rsid w:val="00452F5D"/>
    <w:rsid w:val="00452FB4"/>
    <w:rsid w:val="0045302F"/>
    <w:rsid w:val="00453031"/>
    <w:rsid w:val="004530BE"/>
    <w:rsid w:val="00453139"/>
    <w:rsid w:val="00453196"/>
    <w:rsid w:val="0045319E"/>
    <w:rsid w:val="004531AA"/>
    <w:rsid w:val="0045321D"/>
    <w:rsid w:val="0045329C"/>
    <w:rsid w:val="004532F2"/>
    <w:rsid w:val="0045330A"/>
    <w:rsid w:val="00453332"/>
    <w:rsid w:val="00453399"/>
    <w:rsid w:val="004533AE"/>
    <w:rsid w:val="00453416"/>
    <w:rsid w:val="00453420"/>
    <w:rsid w:val="004534C4"/>
    <w:rsid w:val="00453509"/>
    <w:rsid w:val="0045350C"/>
    <w:rsid w:val="00453541"/>
    <w:rsid w:val="0045354F"/>
    <w:rsid w:val="004535D5"/>
    <w:rsid w:val="004535D8"/>
    <w:rsid w:val="00453620"/>
    <w:rsid w:val="00453666"/>
    <w:rsid w:val="004536D6"/>
    <w:rsid w:val="004536D9"/>
    <w:rsid w:val="004537B9"/>
    <w:rsid w:val="004537DC"/>
    <w:rsid w:val="00453814"/>
    <w:rsid w:val="00453827"/>
    <w:rsid w:val="00453848"/>
    <w:rsid w:val="0045389C"/>
    <w:rsid w:val="004538F0"/>
    <w:rsid w:val="00453947"/>
    <w:rsid w:val="00453996"/>
    <w:rsid w:val="0045399C"/>
    <w:rsid w:val="004539CB"/>
    <w:rsid w:val="00453A06"/>
    <w:rsid w:val="00453A58"/>
    <w:rsid w:val="00453A68"/>
    <w:rsid w:val="00453A9F"/>
    <w:rsid w:val="00453AE5"/>
    <w:rsid w:val="00453B20"/>
    <w:rsid w:val="00453B3D"/>
    <w:rsid w:val="00453B46"/>
    <w:rsid w:val="00453B50"/>
    <w:rsid w:val="00453B74"/>
    <w:rsid w:val="00453BB6"/>
    <w:rsid w:val="00453BBB"/>
    <w:rsid w:val="00453BD4"/>
    <w:rsid w:val="00453C32"/>
    <w:rsid w:val="00453C40"/>
    <w:rsid w:val="00453C63"/>
    <w:rsid w:val="00453CC8"/>
    <w:rsid w:val="00453D65"/>
    <w:rsid w:val="00453DA3"/>
    <w:rsid w:val="00453DEC"/>
    <w:rsid w:val="00453E21"/>
    <w:rsid w:val="00453E3C"/>
    <w:rsid w:val="00453E3D"/>
    <w:rsid w:val="00453E8F"/>
    <w:rsid w:val="00453E94"/>
    <w:rsid w:val="00453EB3"/>
    <w:rsid w:val="00453EBA"/>
    <w:rsid w:val="00453F3D"/>
    <w:rsid w:val="00453FF8"/>
    <w:rsid w:val="0045405F"/>
    <w:rsid w:val="0045406E"/>
    <w:rsid w:val="00454136"/>
    <w:rsid w:val="0045413A"/>
    <w:rsid w:val="00454163"/>
    <w:rsid w:val="00454188"/>
    <w:rsid w:val="004541EA"/>
    <w:rsid w:val="00454232"/>
    <w:rsid w:val="00454290"/>
    <w:rsid w:val="004542C6"/>
    <w:rsid w:val="00454302"/>
    <w:rsid w:val="00454315"/>
    <w:rsid w:val="004544E9"/>
    <w:rsid w:val="00454570"/>
    <w:rsid w:val="00454578"/>
    <w:rsid w:val="004545C3"/>
    <w:rsid w:val="004546BA"/>
    <w:rsid w:val="004546DA"/>
    <w:rsid w:val="0045474E"/>
    <w:rsid w:val="00454795"/>
    <w:rsid w:val="004547DC"/>
    <w:rsid w:val="0045480E"/>
    <w:rsid w:val="00454817"/>
    <w:rsid w:val="0045486A"/>
    <w:rsid w:val="004548A1"/>
    <w:rsid w:val="004548E1"/>
    <w:rsid w:val="00454939"/>
    <w:rsid w:val="00454966"/>
    <w:rsid w:val="004549A9"/>
    <w:rsid w:val="00454A09"/>
    <w:rsid w:val="00454A10"/>
    <w:rsid w:val="00454A62"/>
    <w:rsid w:val="00454A99"/>
    <w:rsid w:val="00454B0B"/>
    <w:rsid w:val="00454B1B"/>
    <w:rsid w:val="00454B47"/>
    <w:rsid w:val="00454B4A"/>
    <w:rsid w:val="00454B51"/>
    <w:rsid w:val="00454B64"/>
    <w:rsid w:val="00454B99"/>
    <w:rsid w:val="00454BBD"/>
    <w:rsid w:val="00454BFB"/>
    <w:rsid w:val="00454C56"/>
    <w:rsid w:val="00454CC5"/>
    <w:rsid w:val="00454CCA"/>
    <w:rsid w:val="00454CF2"/>
    <w:rsid w:val="00454D99"/>
    <w:rsid w:val="00454E17"/>
    <w:rsid w:val="00454E21"/>
    <w:rsid w:val="00454E69"/>
    <w:rsid w:val="00454E7E"/>
    <w:rsid w:val="00454ED7"/>
    <w:rsid w:val="00454F14"/>
    <w:rsid w:val="00454F17"/>
    <w:rsid w:val="00454F28"/>
    <w:rsid w:val="00454F3E"/>
    <w:rsid w:val="00454F4B"/>
    <w:rsid w:val="00454FA2"/>
    <w:rsid w:val="00455015"/>
    <w:rsid w:val="0045502F"/>
    <w:rsid w:val="00455037"/>
    <w:rsid w:val="0045508A"/>
    <w:rsid w:val="00455108"/>
    <w:rsid w:val="0045511C"/>
    <w:rsid w:val="0045513E"/>
    <w:rsid w:val="00455204"/>
    <w:rsid w:val="0045523A"/>
    <w:rsid w:val="00455243"/>
    <w:rsid w:val="00455353"/>
    <w:rsid w:val="00455428"/>
    <w:rsid w:val="00455436"/>
    <w:rsid w:val="0045546E"/>
    <w:rsid w:val="004554E3"/>
    <w:rsid w:val="0045550E"/>
    <w:rsid w:val="00455518"/>
    <w:rsid w:val="00455550"/>
    <w:rsid w:val="004555AF"/>
    <w:rsid w:val="00455605"/>
    <w:rsid w:val="0045560F"/>
    <w:rsid w:val="0045562D"/>
    <w:rsid w:val="0045564C"/>
    <w:rsid w:val="00455689"/>
    <w:rsid w:val="004556BA"/>
    <w:rsid w:val="0045570B"/>
    <w:rsid w:val="0045572A"/>
    <w:rsid w:val="00455869"/>
    <w:rsid w:val="0045586D"/>
    <w:rsid w:val="0045599D"/>
    <w:rsid w:val="00455A0A"/>
    <w:rsid w:val="00455A3C"/>
    <w:rsid w:val="00455A4B"/>
    <w:rsid w:val="00455A69"/>
    <w:rsid w:val="00455AB7"/>
    <w:rsid w:val="00455B05"/>
    <w:rsid w:val="00455B0B"/>
    <w:rsid w:val="00455B1F"/>
    <w:rsid w:val="00455B29"/>
    <w:rsid w:val="00455B81"/>
    <w:rsid w:val="00455BB5"/>
    <w:rsid w:val="00455C02"/>
    <w:rsid w:val="00455C0A"/>
    <w:rsid w:val="00455C40"/>
    <w:rsid w:val="00455C5A"/>
    <w:rsid w:val="00455C75"/>
    <w:rsid w:val="00455CEC"/>
    <w:rsid w:val="00455D1C"/>
    <w:rsid w:val="00455D25"/>
    <w:rsid w:val="00455D39"/>
    <w:rsid w:val="00455D54"/>
    <w:rsid w:val="00455D78"/>
    <w:rsid w:val="00455DD0"/>
    <w:rsid w:val="00455E2A"/>
    <w:rsid w:val="00455F43"/>
    <w:rsid w:val="00455F5B"/>
    <w:rsid w:val="00455F8A"/>
    <w:rsid w:val="00455FC2"/>
    <w:rsid w:val="00455FC4"/>
    <w:rsid w:val="0045608F"/>
    <w:rsid w:val="00456093"/>
    <w:rsid w:val="004562FC"/>
    <w:rsid w:val="004562FD"/>
    <w:rsid w:val="00456342"/>
    <w:rsid w:val="00456382"/>
    <w:rsid w:val="00456391"/>
    <w:rsid w:val="004563A6"/>
    <w:rsid w:val="004563D0"/>
    <w:rsid w:val="0045643A"/>
    <w:rsid w:val="0045649D"/>
    <w:rsid w:val="004564AE"/>
    <w:rsid w:val="00456502"/>
    <w:rsid w:val="00456582"/>
    <w:rsid w:val="0045658B"/>
    <w:rsid w:val="00456673"/>
    <w:rsid w:val="004566BF"/>
    <w:rsid w:val="00456705"/>
    <w:rsid w:val="00456759"/>
    <w:rsid w:val="00456788"/>
    <w:rsid w:val="00456793"/>
    <w:rsid w:val="00456794"/>
    <w:rsid w:val="004567AE"/>
    <w:rsid w:val="004567E1"/>
    <w:rsid w:val="00456832"/>
    <w:rsid w:val="004568C7"/>
    <w:rsid w:val="004568F7"/>
    <w:rsid w:val="004569C2"/>
    <w:rsid w:val="004569C4"/>
    <w:rsid w:val="00456A21"/>
    <w:rsid w:val="00456A4E"/>
    <w:rsid w:val="00456A54"/>
    <w:rsid w:val="00456AAD"/>
    <w:rsid w:val="00456B86"/>
    <w:rsid w:val="00456BB0"/>
    <w:rsid w:val="00456BE1"/>
    <w:rsid w:val="00456BFB"/>
    <w:rsid w:val="00456C04"/>
    <w:rsid w:val="00456C16"/>
    <w:rsid w:val="00456C4F"/>
    <w:rsid w:val="00456C96"/>
    <w:rsid w:val="00456D12"/>
    <w:rsid w:val="00456D34"/>
    <w:rsid w:val="00456D47"/>
    <w:rsid w:val="00456D71"/>
    <w:rsid w:val="00456DBB"/>
    <w:rsid w:val="00456DC1"/>
    <w:rsid w:val="00456DD1"/>
    <w:rsid w:val="00456E36"/>
    <w:rsid w:val="00456E3A"/>
    <w:rsid w:val="00456E68"/>
    <w:rsid w:val="00456E8A"/>
    <w:rsid w:val="00456EBE"/>
    <w:rsid w:val="00456F3C"/>
    <w:rsid w:val="00456F6C"/>
    <w:rsid w:val="00456FAF"/>
    <w:rsid w:val="00456FCF"/>
    <w:rsid w:val="0045704C"/>
    <w:rsid w:val="00457059"/>
    <w:rsid w:val="00457085"/>
    <w:rsid w:val="004570A4"/>
    <w:rsid w:val="004570E2"/>
    <w:rsid w:val="00457168"/>
    <w:rsid w:val="00457185"/>
    <w:rsid w:val="00457190"/>
    <w:rsid w:val="004571EF"/>
    <w:rsid w:val="00457222"/>
    <w:rsid w:val="00457266"/>
    <w:rsid w:val="004572D8"/>
    <w:rsid w:val="004572FC"/>
    <w:rsid w:val="0045730A"/>
    <w:rsid w:val="00457341"/>
    <w:rsid w:val="00457347"/>
    <w:rsid w:val="0045735F"/>
    <w:rsid w:val="004573D5"/>
    <w:rsid w:val="004573E4"/>
    <w:rsid w:val="0045741B"/>
    <w:rsid w:val="00457454"/>
    <w:rsid w:val="00457467"/>
    <w:rsid w:val="00457498"/>
    <w:rsid w:val="004574D4"/>
    <w:rsid w:val="0045751F"/>
    <w:rsid w:val="00457553"/>
    <w:rsid w:val="00457570"/>
    <w:rsid w:val="004575B4"/>
    <w:rsid w:val="00457608"/>
    <w:rsid w:val="0045760A"/>
    <w:rsid w:val="00457646"/>
    <w:rsid w:val="004576C0"/>
    <w:rsid w:val="004576D7"/>
    <w:rsid w:val="0045773C"/>
    <w:rsid w:val="00457775"/>
    <w:rsid w:val="004577B6"/>
    <w:rsid w:val="00457834"/>
    <w:rsid w:val="00457843"/>
    <w:rsid w:val="00457876"/>
    <w:rsid w:val="004578B8"/>
    <w:rsid w:val="004578DB"/>
    <w:rsid w:val="004578F5"/>
    <w:rsid w:val="0045796F"/>
    <w:rsid w:val="00457A03"/>
    <w:rsid w:val="00457A39"/>
    <w:rsid w:val="00457A4A"/>
    <w:rsid w:val="00457ACA"/>
    <w:rsid w:val="00457AD4"/>
    <w:rsid w:val="00457AF2"/>
    <w:rsid w:val="00457B09"/>
    <w:rsid w:val="00457B30"/>
    <w:rsid w:val="00457B51"/>
    <w:rsid w:val="00457B77"/>
    <w:rsid w:val="00457C5A"/>
    <w:rsid w:val="00457C64"/>
    <w:rsid w:val="00457CD2"/>
    <w:rsid w:val="00457D0E"/>
    <w:rsid w:val="00457D40"/>
    <w:rsid w:val="00457D78"/>
    <w:rsid w:val="00457DBB"/>
    <w:rsid w:val="00457E6E"/>
    <w:rsid w:val="00457E82"/>
    <w:rsid w:val="00457EF0"/>
    <w:rsid w:val="00457F8B"/>
    <w:rsid w:val="00457F98"/>
    <w:rsid w:val="00457FAE"/>
    <w:rsid w:val="00457FCB"/>
    <w:rsid w:val="00457FDD"/>
    <w:rsid w:val="00457FE2"/>
    <w:rsid w:val="00457FE7"/>
    <w:rsid w:val="00460036"/>
    <w:rsid w:val="0046004B"/>
    <w:rsid w:val="00460051"/>
    <w:rsid w:val="00460119"/>
    <w:rsid w:val="0046016E"/>
    <w:rsid w:val="0046016F"/>
    <w:rsid w:val="00460180"/>
    <w:rsid w:val="0046018E"/>
    <w:rsid w:val="00460236"/>
    <w:rsid w:val="00460251"/>
    <w:rsid w:val="0046025B"/>
    <w:rsid w:val="00460273"/>
    <w:rsid w:val="0046031A"/>
    <w:rsid w:val="00460331"/>
    <w:rsid w:val="00460370"/>
    <w:rsid w:val="004604C2"/>
    <w:rsid w:val="00460504"/>
    <w:rsid w:val="00460514"/>
    <w:rsid w:val="00460550"/>
    <w:rsid w:val="00460553"/>
    <w:rsid w:val="00460592"/>
    <w:rsid w:val="004605B4"/>
    <w:rsid w:val="004605FD"/>
    <w:rsid w:val="0046060A"/>
    <w:rsid w:val="00460624"/>
    <w:rsid w:val="0046066A"/>
    <w:rsid w:val="004606A6"/>
    <w:rsid w:val="004606C4"/>
    <w:rsid w:val="00460714"/>
    <w:rsid w:val="00460863"/>
    <w:rsid w:val="0046086D"/>
    <w:rsid w:val="0046089C"/>
    <w:rsid w:val="004608BF"/>
    <w:rsid w:val="004608EE"/>
    <w:rsid w:val="0046091E"/>
    <w:rsid w:val="00460928"/>
    <w:rsid w:val="00460992"/>
    <w:rsid w:val="00460994"/>
    <w:rsid w:val="004609A1"/>
    <w:rsid w:val="00460A7E"/>
    <w:rsid w:val="00460A90"/>
    <w:rsid w:val="00460AC8"/>
    <w:rsid w:val="00460B5C"/>
    <w:rsid w:val="00460BCD"/>
    <w:rsid w:val="00460C19"/>
    <w:rsid w:val="00460C3E"/>
    <w:rsid w:val="00460CA5"/>
    <w:rsid w:val="00460CB4"/>
    <w:rsid w:val="00460CD7"/>
    <w:rsid w:val="00460D3F"/>
    <w:rsid w:val="00460D62"/>
    <w:rsid w:val="00460DBA"/>
    <w:rsid w:val="00460DE9"/>
    <w:rsid w:val="00460E17"/>
    <w:rsid w:val="00460E1C"/>
    <w:rsid w:val="00460E44"/>
    <w:rsid w:val="00460EC6"/>
    <w:rsid w:val="00460F48"/>
    <w:rsid w:val="00460FA3"/>
    <w:rsid w:val="00460FD5"/>
    <w:rsid w:val="00460FF6"/>
    <w:rsid w:val="00461008"/>
    <w:rsid w:val="0046101B"/>
    <w:rsid w:val="00461052"/>
    <w:rsid w:val="004610F2"/>
    <w:rsid w:val="004610F9"/>
    <w:rsid w:val="004611BC"/>
    <w:rsid w:val="004611D5"/>
    <w:rsid w:val="00461269"/>
    <w:rsid w:val="00461276"/>
    <w:rsid w:val="00461292"/>
    <w:rsid w:val="00461294"/>
    <w:rsid w:val="004612A6"/>
    <w:rsid w:val="00461317"/>
    <w:rsid w:val="0046133A"/>
    <w:rsid w:val="0046135A"/>
    <w:rsid w:val="00461366"/>
    <w:rsid w:val="00461417"/>
    <w:rsid w:val="00461419"/>
    <w:rsid w:val="00461425"/>
    <w:rsid w:val="00461442"/>
    <w:rsid w:val="00461448"/>
    <w:rsid w:val="004614E2"/>
    <w:rsid w:val="004614FF"/>
    <w:rsid w:val="00461530"/>
    <w:rsid w:val="004615BB"/>
    <w:rsid w:val="0046162A"/>
    <w:rsid w:val="004616F3"/>
    <w:rsid w:val="00461708"/>
    <w:rsid w:val="0046170E"/>
    <w:rsid w:val="0046173C"/>
    <w:rsid w:val="004617E8"/>
    <w:rsid w:val="004617FA"/>
    <w:rsid w:val="0046183B"/>
    <w:rsid w:val="0046186C"/>
    <w:rsid w:val="0046190B"/>
    <w:rsid w:val="004619CB"/>
    <w:rsid w:val="004619ED"/>
    <w:rsid w:val="004619F8"/>
    <w:rsid w:val="00461A36"/>
    <w:rsid w:val="00461A8B"/>
    <w:rsid w:val="00461AA8"/>
    <w:rsid w:val="00461B48"/>
    <w:rsid w:val="00461B49"/>
    <w:rsid w:val="00461BC9"/>
    <w:rsid w:val="00461C28"/>
    <w:rsid w:val="00461C2E"/>
    <w:rsid w:val="00461C79"/>
    <w:rsid w:val="00461CF1"/>
    <w:rsid w:val="00461D20"/>
    <w:rsid w:val="00461E0C"/>
    <w:rsid w:val="00461EED"/>
    <w:rsid w:val="00461F50"/>
    <w:rsid w:val="00462039"/>
    <w:rsid w:val="004620B9"/>
    <w:rsid w:val="0046211B"/>
    <w:rsid w:val="00462138"/>
    <w:rsid w:val="004621EF"/>
    <w:rsid w:val="0046230A"/>
    <w:rsid w:val="00462320"/>
    <w:rsid w:val="0046236B"/>
    <w:rsid w:val="004623F6"/>
    <w:rsid w:val="004623FE"/>
    <w:rsid w:val="0046243A"/>
    <w:rsid w:val="004624BF"/>
    <w:rsid w:val="004624F8"/>
    <w:rsid w:val="00462507"/>
    <w:rsid w:val="00462508"/>
    <w:rsid w:val="00462544"/>
    <w:rsid w:val="00462591"/>
    <w:rsid w:val="004625AF"/>
    <w:rsid w:val="004625C0"/>
    <w:rsid w:val="004625C8"/>
    <w:rsid w:val="00462615"/>
    <w:rsid w:val="00462620"/>
    <w:rsid w:val="00462693"/>
    <w:rsid w:val="004626B5"/>
    <w:rsid w:val="004626C9"/>
    <w:rsid w:val="004626E8"/>
    <w:rsid w:val="00462707"/>
    <w:rsid w:val="00462781"/>
    <w:rsid w:val="00462799"/>
    <w:rsid w:val="004627C7"/>
    <w:rsid w:val="004627DC"/>
    <w:rsid w:val="004627E0"/>
    <w:rsid w:val="004628FC"/>
    <w:rsid w:val="00462905"/>
    <w:rsid w:val="0046296A"/>
    <w:rsid w:val="00462981"/>
    <w:rsid w:val="00462986"/>
    <w:rsid w:val="004629D5"/>
    <w:rsid w:val="004629F6"/>
    <w:rsid w:val="00462A4B"/>
    <w:rsid w:val="00462A4D"/>
    <w:rsid w:val="00462AD0"/>
    <w:rsid w:val="00462AF8"/>
    <w:rsid w:val="00462B25"/>
    <w:rsid w:val="00462BEC"/>
    <w:rsid w:val="00462C02"/>
    <w:rsid w:val="00462C54"/>
    <w:rsid w:val="00462C80"/>
    <w:rsid w:val="00462C95"/>
    <w:rsid w:val="00462D13"/>
    <w:rsid w:val="00462D27"/>
    <w:rsid w:val="00462D2A"/>
    <w:rsid w:val="00462D55"/>
    <w:rsid w:val="00462D94"/>
    <w:rsid w:val="00462DB3"/>
    <w:rsid w:val="00462DC3"/>
    <w:rsid w:val="00462DF3"/>
    <w:rsid w:val="00462E28"/>
    <w:rsid w:val="00462E3E"/>
    <w:rsid w:val="00462EA7"/>
    <w:rsid w:val="00462EB3"/>
    <w:rsid w:val="00462ED7"/>
    <w:rsid w:val="00462F4A"/>
    <w:rsid w:val="00462F50"/>
    <w:rsid w:val="00462F82"/>
    <w:rsid w:val="00462FFC"/>
    <w:rsid w:val="004630BC"/>
    <w:rsid w:val="00463137"/>
    <w:rsid w:val="004631F5"/>
    <w:rsid w:val="0046324B"/>
    <w:rsid w:val="0046325A"/>
    <w:rsid w:val="0046325D"/>
    <w:rsid w:val="00463291"/>
    <w:rsid w:val="004632CF"/>
    <w:rsid w:val="004632E8"/>
    <w:rsid w:val="00463310"/>
    <w:rsid w:val="00463396"/>
    <w:rsid w:val="0046339D"/>
    <w:rsid w:val="004633BE"/>
    <w:rsid w:val="004633FF"/>
    <w:rsid w:val="00463464"/>
    <w:rsid w:val="0046348E"/>
    <w:rsid w:val="00463536"/>
    <w:rsid w:val="00463559"/>
    <w:rsid w:val="004635C4"/>
    <w:rsid w:val="00463616"/>
    <w:rsid w:val="004636CA"/>
    <w:rsid w:val="004636DC"/>
    <w:rsid w:val="0046370E"/>
    <w:rsid w:val="00463740"/>
    <w:rsid w:val="004637FF"/>
    <w:rsid w:val="00463813"/>
    <w:rsid w:val="00463859"/>
    <w:rsid w:val="004638CA"/>
    <w:rsid w:val="004638E0"/>
    <w:rsid w:val="0046391C"/>
    <w:rsid w:val="004639B5"/>
    <w:rsid w:val="004639C9"/>
    <w:rsid w:val="00463AB1"/>
    <w:rsid w:val="00463AD1"/>
    <w:rsid w:val="00463ADB"/>
    <w:rsid w:val="00463ADC"/>
    <w:rsid w:val="00463B02"/>
    <w:rsid w:val="00463B11"/>
    <w:rsid w:val="00463B67"/>
    <w:rsid w:val="00463BB7"/>
    <w:rsid w:val="00463BDC"/>
    <w:rsid w:val="00463BEA"/>
    <w:rsid w:val="00463C53"/>
    <w:rsid w:val="00463CB3"/>
    <w:rsid w:val="00463D25"/>
    <w:rsid w:val="00463D2A"/>
    <w:rsid w:val="00463D2D"/>
    <w:rsid w:val="00463D59"/>
    <w:rsid w:val="00463D5D"/>
    <w:rsid w:val="00463DFF"/>
    <w:rsid w:val="00463E92"/>
    <w:rsid w:val="00463F1E"/>
    <w:rsid w:val="00463FA2"/>
    <w:rsid w:val="00464003"/>
    <w:rsid w:val="00464027"/>
    <w:rsid w:val="0046406A"/>
    <w:rsid w:val="0046408A"/>
    <w:rsid w:val="0046409F"/>
    <w:rsid w:val="00464143"/>
    <w:rsid w:val="00464169"/>
    <w:rsid w:val="00464193"/>
    <w:rsid w:val="00464216"/>
    <w:rsid w:val="00464287"/>
    <w:rsid w:val="004642CF"/>
    <w:rsid w:val="004642F0"/>
    <w:rsid w:val="00464331"/>
    <w:rsid w:val="0046436A"/>
    <w:rsid w:val="004643DE"/>
    <w:rsid w:val="004643F0"/>
    <w:rsid w:val="004643FB"/>
    <w:rsid w:val="0046442B"/>
    <w:rsid w:val="00464463"/>
    <w:rsid w:val="00464470"/>
    <w:rsid w:val="004644C4"/>
    <w:rsid w:val="0046451C"/>
    <w:rsid w:val="0046458E"/>
    <w:rsid w:val="004645A2"/>
    <w:rsid w:val="004645DF"/>
    <w:rsid w:val="0046462B"/>
    <w:rsid w:val="00464672"/>
    <w:rsid w:val="004646C9"/>
    <w:rsid w:val="004646D2"/>
    <w:rsid w:val="00464772"/>
    <w:rsid w:val="0046479A"/>
    <w:rsid w:val="004647D6"/>
    <w:rsid w:val="00464827"/>
    <w:rsid w:val="0046487C"/>
    <w:rsid w:val="0046487F"/>
    <w:rsid w:val="00464889"/>
    <w:rsid w:val="004648A1"/>
    <w:rsid w:val="004648A7"/>
    <w:rsid w:val="004648B3"/>
    <w:rsid w:val="004648D3"/>
    <w:rsid w:val="00464918"/>
    <w:rsid w:val="004649BF"/>
    <w:rsid w:val="004649CA"/>
    <w:rsid w:val="00464A37"/>
    <w:rsid w:val="00464A41"/>
    <w:rsid w:val="00464AC7"/>
    <w:rsid w:val="00464AC8"/>
    <w:rsid w:val="00464AFB"/>
    <w:rsid w:val="00464B6A"/>
    <w:rsid w:val="00464B72"/>
    <w:rsid w:val="00464BCB"/>
    <w:rsid w:val="00464BFC"/>
    <w:rsid w:val="00464C02"/>
    <w:rsid w:val="00464C60"/>
    <w:rsid w:val="00464D04"/>
    <w:rsid w:val="00464D34"/>
    <w:rsid w:val="00464D5A"/>
    <w:rsid w:val="00464DE0"/>
    <w:rsid w:val="00464E18"/>
    <w:rsid w:val="00464E1D"/>
    <w:rsid w:val="00464E5A"/>
    <w:rsid w:val="00464ECC"/>
    <w:rsid w:val="00464EE2"/>
    <w:rsid w:val="00464F28"/>
    <w:rsid w:val="00464F57"/>
    <w:rsid w:val="00464F6A"/>
    <w:rsid w:val="00464FC7"/>
    <w:rsid w:val="00465043"/>
    <w:rsid w:val="00465092"/>
    <w:rsid w:val="004650A6"/>
    <w:rsid w:val="004650B1"/>
    <w:rsid w:val="004650BE"/>
    <w:rsid w:val="004651AA"/>
    <w:rsid w:val="004651BD"/>
    <w:rsid w:val="00465221"/>
    <w:rsid w:val="00465223"/>
    <w:rsid w:val="00465232"/>
    <w:rsid w:val="00465269"/>
    <w:rsid w:val="00465275"/>
    <w:rsid w:val="0046528B"/>
    <w:rsid w:val="004652A2"/>
    <w:rsid w:val="004652FD"/>
    <w:rsid w:val="00465303"/>
    <w:rsid w:val="00465321"/>
    <w:rsid w:val="00465344"/>
    <w:rsid w:val="0046543F"/>
    <w:rsid w:val="00465460"/>
    <w:rsid w:val="004654C7"/>
    <w:rsid w:val="004654F6"/>
    <w:rsid w:val="00465570"/>
    <w:rsid w:val="00465615"/>
    <w:rsid w:val="0046569E"/>
    <w:rsid w:val="004656C4"/>
    <w:rsid w:val="004656FC"/>
    <w:rsid w:val="0046572D"/>
    <w:rsid w:val="004657A5"/>
    <w:rsid w:val="004657C0"/>
    <w:rsid w:val="004657DB"/>
    <w:rsid w:val="00465814"/>
    <w:rsid w:val="00465859"/>
    <w:rsid w:val="0046588D"/>
    <w:rsid w:val="0046593D"/>
    <w:rsid w:val="00465997"/>
    <w:rsid w:val="0046599F"/>
    <w:rsid w:val="004659DD"/>
    <w:rsid w:val="004659FA"/>
    <w:rsid w:val="00465A87"/>
    <w:rsid w:val="00465ABA"/>
    <w:rsid w:val="00465ACD"/>
    <w:rsid w:val="00465B3B"/>
    <w:rsid w:val="00465B9E"/>
    <w:rsid w:val="00465BD5"/>
    <w:rsid w:val="00465BEF"/>
    <w:rsid w:val="00465C10"/>
    <w:rsid w:val="00465C33"/>
    <w:rsid w:val="00465C6F"/>
    <w:rsid w:val="00465CB8"/>
    <w:rsid w:val="00465D22"/>
    <w:rsid w:val="00465D53"/>
    <w:rsid w:val="00465D9A"/>
    <w:rsid w:val="00465DCD"/>
    <w:rsid w:val="00465DEA"/>
    <w:rsid w:val="00465E7C"/>
    <w:rsid w:val="00465E9D"/>
    <w:rsid w:val="00465EE1"/>
    <w:rsid w:val="00465EEE"/>
    <w:rsid w:val="00465F23"/>
    <w:rsid w:val="00465F5B"/>
    <w:rsid w:val="00465F61"/>
    <w:rsid w:val="00465FDE"/>
    <w:rsid w:val="00466035"/>
    <w:rsid w:val="00466055"/>
    <w:rsid w:val="00466083"/>
    <w:rsid w:val="004660C5"/>
    <w:rsid w:val="0046610F"/>
    <w:rsid w:val="00466147"/>
    <w:rsid w:val="004661F9"/>
    <w:rsid w:val="0046622E"/>
    <w:rsid w:val="00466242"/>
    <w:rsid w:val="00466275"/>
    <w:rsid w:val="00466310"/>
    <w:rsid w:val="00466311"/>
    <w:rsid w:val="004663BB"/>
    <w:rsid w:val="004663CC"/>
    <w:rsid w:val="00466408"/>
    <w:rsid w:val="0046644B"/>
    <w:rsid w:val="0046648C"/>
    <w:rsid w:val="004664CB"/>
    <w:rsid w:val="004664F1"/>
    <w:rsid w:val="0046653F"/>
    <w:rsid w:val="004665CC"/>
    <w:rsid w:val="004666A1"/>
    <w:rsid w:val="004666C9"/>
    <w:rsid w:val="00466700"/>
    <w:rsid w:val="00466710"/>
    <w:rsid w:val="0046676A"/>
    <w:rsid w:val="004667E7"/>
    <w:rsid w:val="004667F5"/>
    <w:rsid w:val="004668DC"/>
    <w:rsid w:val="004668E3"/>
    <w:rsid w:val="004668EE"/>
    <w:rsid w:val="004669D3"/>
    <w:rsid w:val="00466A24"/>
    <w:rsid w:val="00466A58"/>
    <w:rsid w:val="00466A5F"/>
    <w:rsid w:val="00466AB6"/>
    <w:rsid w:val="00466ACE"/>
    <w:rsid w:val="00466B00"/>
    <w:rsid w:val="00466B46"/>
    <w:rsid w:val="00466B56"/>
    <w:rsid w:val="00466B63"/>
    <w:rsid w:val="00466B76"/>
    <w:rsid w:val="00466BBB"/>
    <w:rsid w:val="00466BC7"/>
    <w:rsid w:val="00466C21"/>
    <w:rsid w:val="00466C31"/>
    <w:rsid w:val="00466C6A"/>
    <w:rsid w:val="00466CA3"/>
    <w:rsid w:val="00466D54"/>
    <w:rsid w:val="00466DAD"/>
    <w:rsid w:val="00466DE3"/>
    <w:rsid w:val="00466E0F"/>
    <w:rsid w:val="00466E6C"/>
    <w:rsid w:val="00466E89"/>
    <w:rsid w:val="00466EAC"/>
    <w:rsid w:val="00466EAE"/>
    <w:rsid w:val="00466F03"/>
    <w:rsid w:val="00466F59"/>
    <w:rsid w:val="00466F77"/>
    <w:rsid w:val="00467022"/>
    <w:rsid w:val="00467030"/>
    <w:rsid w:val="004670AC"/>
    <w:rsid w:val="004670C2"/>
    <w:rsid w:val="004670CE"/>
    <w:rsid w:val="004670DD"/>
    <w:rsid w:val="004670F4"/>
    <w:rsid w:val="0046712E"/>
    <w:rsid w:val="0046713C"/>
    <w:rsid w:val="00467156"/>
    <w:rsid w:val="0046715C"/>
    <w:rsid w:val="0046716C"/>
    <w:rsid w:val="00467170"/>
    <w:rsid w:val="00467177"/>
    <w:rsid w:val="004671C6"/>
    <w:rsid w:val="0046722B"/>
    <w:rsid w:val="004672AE"/>
    <w:rsid w:val="004672F1"/>
    <w:rsid w:val="00467324"/>
    <w:rsid w:val="0046736B"/>
    <w:rsid w:val="004673C9"/>
    <w:rsid w:val="004673D0"/>
    <w:rsid w:val="00467434"/>
    <w:rsid w:val="00467488"/>
    <w:rsid w:val="0046755B"/>
    <w:rsid w:val="0046756B"/>
    <w:rsid w:val="00467605"/>
    <w:rsid w:val="00467624"/>
    <w:rsid w:val="00467654"/>
    <w:rsid w:val="0046766F"/>
    <w:rsid w:val="00467677"/>
    <w:rsid w:val="0046768A"/>
    <w:rsid w:val="004676F3"/>
    <w:rsid w:val="00467702"/>
    <w:rsid w:val="0046778F"/>
    <w:rsid w:val="004677C5"/>
    <w:rsid w:val="00467842"/>
    <w:rsid w:val="00467858"/>
    <w:rsid w:val="004678D4"/>
    <w:rsid w:val="004678D8"/>
    <w:rsid w:val="004678F3"/>
    <w:rsid w:val="00467908"/>
    <w:rsid w:val="0046791D"/>
    <w:rsid w:val="0046795C"/>
    <w:rsid w:val="0046799A"/>
    <w:rsid w:val="00467A17"/>
    <w:rsid w:val="00467A1D"/>
    <w:rsid w:val="00467A4E"/>
    <w:rsid w:val="00467AE0"/>
    <w:rsid w:val="00467B00"/>
    <w:rsid w:val="00467B18"/>
    <w:rsid w:val="00467B59"/>
    <w:rsid w:val="00467BDE"/>
    <w:rsid w:val="00467BE2"/>
    <w:rsid w:val="00467BFB"/>
    <w:rsid w:val="00467C8B"/>
    <w:rsid w:val="00467D43"/>
    <w:rsid w:val="00467D7E"/>
    <w:rsid w:val="00467DAB"/>
    <w:rsid w:val="00467DCB"/>
    <w:rsid w:val="00467E35"/>
    <w:rsid w:val="00467E46"/>
    <w:rsid w:val="00467EC1"/>
    <w:rsid w:val="00467F45"/>
    <w:rsid w:val="00467F7B"/>
    <w:rsid w:val="00467FD4"/>
    <w:rsid w:val="00470061"/>
    <w:rsid w:val="0047008D"/>
    <w:rsid w:val="0047009E"/>
    <w:rsid w:val="004700B7"/>
    <w:rsid w:val="004700D6"/>
    <w:rsid w:val="00470113"/>
    <w:rsid w:val="00470136"/>
    <w:rsid w:val="004701AB"/>
    <w:rsid w:val="00470277"/>
    <w:rsid w:val="0047027F"/>
    <w:rsid w:val="004703D3"/>
    <w:rsid w:val="0047047E"/>
    <w:rsid w:val="0047047F"/>
    <w:rsid w:val="004704D8"/>
    <w:rsid w:val="004704E9"/>
    <w:rsid w:val="00470534"/>
    <w:rsid w:val="00470576"/>
    <w:rsid w:val="004705B9"/>
    <w:rsid w:val="004706CF"/>
    <w:rsid w:val="00470715"/>
    <w:rsid w:val="004707C4"/>
    <w:rsid w:val="00470871"/>
    <w:rsid w:val="0047087D"/>
    <w:rsid w:val="004708F1"/>
    <w:rsid w:val="00470953"/>
    <w:rsid w:val="00470962"/>
    <w:rsid w:val="00470969"/>
    <w:rsid w:val="004709A9"/>
    <w:rsid w:val="00470A39"/>
    <w:rsid w:val="00470A46"/>
    <w:rsid w:val="00470A48"/>
    <w:rsid w:val="00470A5B"/>
    <w:rsid w:val="00470A61"/>
    <w:rsid w:val="00470A79"/>
    <w:rsid w:val="00470A8B"/>
    <w:rsid w:val="00470AC8"/>
    <w:rsid w:val="00470B18"/>
    <w:rsid w:val="00470B63"/>
    <w:rsid w:val="00470B9A"/>
    <w:rsid w:val="00470C2A"/>
    <w:rsid w:val="00470C98"/>
    <w:rsid w:val="00470CBA"/>
    <w:rsid w:val="00470CDA"/>
    <w:rsid w:val="00470D21"/>
    <w:rsid w:val="00470D73"/>
    <w:rsid w:val="00470D90"/>
    <w:rsid w:val="00470D93"/>
    <w:rsid w:val="00470D9D"/>
    <w:rsid w:val="00470DB3"/>
    <w:rsid w:val="00470DC9"/>
    <w:rsid w:val="00470DF7"/>
    <w:rsid w:val="00470E23"/>
    <w:rsid w:val="00470E30"/>
    <w:rsid w:val="00470E36"/>
    <w:rsid w:val="00470E47"/>
    <w:rsid w:val="00470E52"/>
    <w:rsid w:val="00470E85"/>
    <w:rsid w:val="00470E8A"/>
    <w:rsid w:val="00470F0C"/>
    <w:rsid w:val="00470F24"/>
    <w:rsid w:val="00470F3C"/>
    <w:rsid w:val="00470F3D"/>
    <w:rsid w:val="00470FAC"/>
    <w:rsid w:val="00470FC2"/>
    <w:rsid w:val="0047100F"/>
    <w:rsid w:val="00471054"/>
    <w:rsid w:val="00471092"/>
    <w:rsid w:val="00471178"/>
    <w:rsid w:val="0047118A"/>
    <w:rsid w:val="004711EE"/>
    <w:rsid w:val="00471206"/>
    <w:rsid w:val="0047128A"/>
    <w:rsid w:val="0047129F"/>
    <w:rsid w:val="004712E4"/>
    <w:rsid w:val="004713BE"/>
    <w:rsid w:val="004714DE"/>
    <w:rsid w:val="004714E7"/>
    <w:rsid w:val="00471513"/>
    <w:rsid w:val="0047151E"/>
    <w:rsid w:val="0047153F"/>
    <w:rsid w:val="00471552"/>
    <w:rsid w:val="00471590"/>
    <w:rsid w:val="004715A1"/>
    <w:rsid w:val="004715A9"/>
    <w:rsid w:val="00471608"/>
    <w:rsid w:val="0047162A"/>
    <w:rsid w:val="00471635"/>
    <w:rsid w:val="00471696"/>
    <w:rsid w:val="004717D5"/>
    <w:rsid w:val="00471805"/>
    <w:rsid w:val="00471875"/>
    <w:rsid w:val="004718F7"/>
    <w:rsid w:val="00471901"/>
    <w:rsid w:val="0047190C"/>
    <w:rsid w:val="00471975"/>
    <w:rsid w:val="0047198F"/>
    <w:rsid w:val="004719C3"/>
    <w:rsid w:val="00471A00"/>
    <w:rsid w:val="00471A11"/>
    <w:rsid w:val="00471A8A"/>
    <w:rsid w:val="00471AE8"/>
    <w:rsid w:val="00471AF5"/>
    <w:rsid w:val="00471B25"/>
    <w:rsid w:val="00471BC7"/>
    <w:rsid w:val="00471C1E"/>
    <w:rsid w:val="00471D48"/>
    <w:rsid w:val="00471D4B"/>
    <w:rsid w:val="00471D6D"/>
    <w:rsid w:val="00471D81"/>
    <w:rsid w:val="00471D87"/>
    <w:rsid w:val="00471DB1"/>
    <w:rsid w:val="00471DC3"/>
    <w:rsid w:val="00471DCD"/>
    <w:rsid w:val="00471E4E"/>
    <w:rsid w:val="00471E5F"/>
    <w:rsid w:val="00471E69"/>
    <w:rsid w:val="00471EAA"/>
    <w:rsid w:val="00471F18"/>
    <w:rsid w:val="00471F51"/>
    <w:rsid w:val="00471FA1"/>
    <w:rsid w:val="00471FA6"/>
    <w:rsid w:val="00471FF0"/>
    <w:rsid w:val="00472011"/>
    <w:rsid w:val="0047202B"/>
    <w:rsid w:val="00472049"/>
    <w:rsid w:val="004720D2"/>
    <w:rsid w:val="004720DA"/>
    <w:rsid w:val="00472144"/>
    <w:rsid w:val="004721A2"/>
    <w:rsid w:val="00472204"/>
    <w:rsid w:val="00472290"/>
    <w:rsid w:val="00472297"/>
    <w:rsid w:val="004722C9"/>
    <w:rsid w:val="004722F3"/>
    <w:rsid w:val="00472371"/>
    <w:rsid w:val="00472416"/>
    <w:rsid w:val="00472424"/>
    <w:rsid w:val="00472481"/>
    <w:rsid w:val="004724B7"/>
    <w:rsid w:val="004724EA"/>
    <w:rsid w:val="0047253F"/>
    <w:rsid w:val="00472555"/>
    <w:rsid w:val="00472617"/>
    <w:rsid w:val="00472642"/>
    <w:rsid w:val="00472654"/>
    <w:rsid w:val="004726B9"/>
    <w:rsid w:val="0047272D"/>
    <w:rsid w:val="0047275C"/>
    <w:rsid w:val="004727A7"/>
    <w:rsid w:val="004727DD"/>
    <w:rsid w:val="004727FB"/>
    <w:rsid w:val="00472821"/>
    <w:rsid w:val="00472878"/>
    <w:rsid w:val="004728B4"/>
    <w:rsid w:val="004728CA"/>
    <w:rsid w:val="004728DF"/>
    <w:rsid w:val="0047290F"/>
    <w:rsid w:val="00472911"/>
    <w:rsid w:val="00472938"/>
    <w:rsid w:val="00472939"/>
    <w:rsid w:val="00472A30"/>
    <w:rsid w:val="00472A54"/>
    <w:rsid w:val="00472A86"/>
    <w:rsid w:val="00472AA8"/>
    <w:rsid w:val="00472B84"/>
    <w:rsid w:val="00472B91"/>
    <w:rsid w:val="00472C31"/>
    <w:rsid w:val="00472D89"/>
    <w:rsid w:val="00472D98"/>
    <w:rsid w:val="00472E07"/>
    <w:rsid w:val="00472E1F"/>
    <w:rsid w:val="00472E71"/>
    <w:rsid w:val="00472E8D"/>
    <w:rsid w:val="00472E8F"/>
    <w:rsid w:val="00472EDB"/>
    <w:rsid w:val="00472F33"/>
    <w:rsid w:val="00472F37"/>
    <w:rsid w:val="00472F99"/>
    <w:rsid w:val="00472FC8"/>
    <w:rsid w:val="00473039"/>
    <w:rsid w:val="00473059"/>
    <w:rsid w:val="00473098"/>
    <w:rsid w:val="004730C1"/>
    <w:rsid w:val="0047311B"/>
    <w:rsid w:val="00473140"/>
    <w:rsid w:val="00473142"/>
    <w:rsid w:val="00473160"/>
    <w:rsid w:val="004731D4"/>
    <w:rsid w:val="0047325A"/>
    <w:rsid w:val="0047327A"/>
    <w:rsid w:val="004732EB"/>
    <w:rsid w:val="0047338C"/>
    <w:rsid w:val="00473431"/>
    <w:rsid w:val="00473446"/>
    <w:rsid w:val="00473503"/>
    <w:rsid w:val="0047350D"/>
    <w:rsid w:val="0047352C"/>
    <w:rsid w:val="00473536"/>
    <w:rsid w:val="00473559"/>
    <w:rsid w:val="0047367C"/>
    <w:rsid w:val="0047369C"/>
    <w:rsid w:val="0047369D"/>
    <w:rsid w:val="004736A3"/>
    <w:rsid w:val="004736DF"/>
    <w:rsid w:val="0047372E"/>
    <w:rsid w:val="0047374F"/>
    <w:rsid w:val="0047379B"/>
    <w:rsid w:val="004737B5"/>
    <w:rsid w:val="00473850"/>
    <w:rsid w:val="00473900"/>
    <w:rsid w:val="0047391A"/>
    <w:rsid w:val="00473920"/>
    <w:rsid w:val="00473952"/>
    <w:rsid w:val="004739D9"/>
    <w:rsid w:val="004739E2"/>
    <w:rsid w:val="00473A79"/>
    <w:rsid w:val="00473ABD"/>
    <w:rsid w:val="00473AFF"/>
    <w:rsid w:val="00473B60"/>
    <w:rsid w:val="00473C17"/>
    <w:rsid w:val="00473C31"/>
    <w:rsid w:val="00473C47"/>
    <w:rsid w:val="00473C69"/>
    <w:rsid w:val="00473C90"/>
    <w:rsid w:val="00473D0E"/>
    <w:rsid w:val="00473D36"/>
    <w:rsid w:val="00473D8A"/>
    <w:rsid w:val="00473DD5"/>
    <w:rsid w:val="00473E05"/>
    <w:rsid w:val="00473E1C"/>
    <w:rsid w:val="00473FB9"/>
    <w:rsid w:val="00473FBF"/>
    <w:rsid w:val="00474055"/>
    <w:rsid w:val="00474070"/>
    <w:rsid w:val="0047409E"/>
    <w:rsid w:val="004740AF"/>
    <w:rsid w:val="00474134"/>
    <w:rsid w:val="0047418B"/>
    <w:rsid w:val="00474198"/>
    <w:rsid w:val="004741D6"/>
    <w:rsid w:val="00474273"/>
    <w:rsid w:val="0047429B"/>
    <w:rsid w:val="004742EC"/>
    <w:rsid w:val="0047434E"/>
    <w:rsid w:val="004743B9"/>
    <w:rsid w:val="004743F7"/>
    <w:rsid w:val="00474435"/>
    <w:rsid w:val="0047449D"/>
    <w:rsid w:val="004744B1"/>
    <w:rsid w:val="004744BD"/>
    <w:rsid w:val="004744DE"/>
    <w:rsid w:val="0047455D"/>
    <w:rsid w:val="0047458B"/>
    <w:rsid w:val="004745AB"/>
    <w:rsid w:val="004745AC"/>
    <w:rsid w:val="004745C9"/>
    <w:rsid w:val="00474643"/>
    <w:rsid w:val="00474644"/>
    <w:rsid w:val="004746C7"/>
    <w:rsid w:val="004746DF"/>
    <w:rsid w:val="004746E7"/>
    <w:rsid w:val="00474730"/>
    <w:rsid w:val="00474745"/>
    <w:rsid w:val="00474782"/>
    <w:rsid w:val="00474786"/>
    <w:rsid w:val="004747C0"/>
    <w:rsid w:val="004747CB"/>
    <w:rsid w:val="004747F4"/>
    <w:rsid w:val="00474812"/>
    <w:rsid w:val="00474867"/>
    <w:rsid w:val="0047487B"/>
    <w:rsid w:val="004748C1"/>
    <w:rsid w:val="00474986"/>
    <w:rsid w:val="00474A10"/>
    <w:rsid w:val="00474A1C"/>
    <w:rsid w:val="00474B2F"/>
    <w:rsid w:val="00474B61"/>
    <w:rsid w:val="00474B65"/>
    <w:rsid w:val="00474B6A"/>
    <w:rsid w:val="00474C56"/>
    <w:rsid w:val="00474CA7"/>
    <w:rsid w:val="00474CB6"/>
    <w:rsid w:val="00474CC8"/>
    <w:rsid w:val="00474D06"/>
    <w:rsid w:val="00474D5B"/>
    <w:rsid w:val="00474DB5"/>
    <w:rsid w:val="00474DB8"/>
    <w:rsid w:val="00474DD0"/>
    <w:rsid w:val="00474DDC"/>
    <w:rsid w:val="00474E90"/>
    <w:rsid w:val="00474E97"/>
    <w:rsid w:val="00474F1F"/>
    <w:rsid w:val="00474FD0"/>
    <w:rsid w:val="00474FEE"/>
    <w:rsid w:val="00475013"/>
    <w:rsid w:val="00475046"/>
    <w:rsid w:val="00475059"/>
    <w:rsid w:val="004750D5"/>
    <w:rsid w:val="00475157"/>
    <w:rsid w:val="0047516E"/>
    <w:rsid w:val="00475173"/>
    <w:rsid w:val="004751AE"/>
    <w:rsid w:val="004751E8"/>
    <w:rsid w:val="004751F8"/>
    <w:rsid w:val="00475210"/>
    <w:rsid w:val="00475274"/>
    <w:rsid w:val="004752FB"/>
    <w:rsid w:val="00475309"/>
    <w:rsid w:val="004753AF"/>
    <w:rsid w:val="0047540C"/>
    <w:rsid w:val="00475410"/>
    <w:rsid w:val="0047547A"/>
    <w:rsid w:val="0047560C"/>
    <w:rsid w:val="00475619"/>
    <w:rsid w:val="00475625"/>
    <w:rsid w:val="00475693"/>
    <w:rsid w:val="004756A4"/>
    <w:rsid w:val="00475763"/>
    <w:rsid w:val="0047578C"/>
    <w:rsid w:val="004757A5"/>
    <w:rsid w:val="004757B9"/>
    <w:rsid w:val="004757CD"/>
    <w:rsid w:val="004757D5"/>
    <w:rsid w:val="0047580D"/>
    <w:rsid w:val="0047585A"/>
    <w:rsid w:val="00475864"/>
    <w:rsid w:val="00475868"/>
    <w:rsid w:val="004758C6"/>
    <w:rsid w:val="004758D1"/>
    <w:rsid w:val="00475928"/>
    <w:rsid w:val="0047592B"/>
    <w:rsid w:val="00475931"/>
    <w:rsid w:val="0047594A"/>
    <w:rsid w:val="00475964"/>
    <w:rsid w:val="004759B1"/>
    <w:rsid w:val="004759F7"/>
    <w:rsid w:val="00475A05"/>
    <w:rsid w:val="00475AE0"/>
    <w:rsid w:val="00475B1D"/>
    <w:rsid w:val="00475BAB"/>
    <w:rsid w:val="00475BB0"/>
    <w:rsid w:val="00475BFF"/>
    <w:rsid w:val="00475C2E"/>
    <w:rsid w:val="00475C7D"/>
    <w:rsid w:val="00475CB6"/>
    <w:rsid w:val="00475D1B"/>
    <w:rsid w:val="00475D2E"/>
    <w:rsid w:val="00475D40"/>
    <w:rsid w:val="00475DB8"/>
    <w:rsid w:val="00475DD2"/>
    <w:rsid w:val="00475E0E"/>
    <w:rsid w:val="00475E53"/>
    <w:rsid w:val="00475E61"/>
    <w:rsid w:val="00475EA0"/>
    <w:rsid w:val="00475EA2"/>
    <w:rsid w:val="00475EA6"/>
    <w:rsid w:val="00475EB8"/>
    <w:rsid w:val="00475F90"/>
    <w:rsid w:val="00475F99"/>
    <w:rsid w:val="00475F9C"/>
    <w:rsid w:val="00475FDD"/>
    <w:rsid w:val="00476032"/>
    <w:rsid w:val="00476054"/>
    <w:rsid w:val="00476147"/>
    <w:rsid w:val="00476174"/>
    <w:rsid w:val="00476182"/>
    <w:rsid w:val="00476188"/>
    <w:rsid w:val="004761AA"/>
    <w:rsid w:val="004761CC"/>
    <w:rsid w:val="0047625A"/>
    <w:rsid w:val="00476300"/>
    <w:rsid w:val="00476378"/>
    <w:rsid w:val="0047638F"/>
    <w:rsid w:val="004763D3"/>
    <w:rsid w:val="0047644F"/>
    <w:rsid w:val="00476453"/>
    <w:rsid w:val="004764D2"/>
    <w:rsid w:val="004764F4"/>
    <w:rsid w:val="00476525"/>
    <w:rsid w:val="00476534"/>
    <w:rsid w:val="0047655C"/>
    <w:rsid w:val="0047655F"/>
    <w:rsid w:val="004765B7"/>
    <w:rsid w:val="00476656"/>
    <w:rsid w:val="00476680"/>
    <w:rsid w:val="00476690"/>
    <w:rsid w:val="004766B4"/>
    <w:rsid w:val="00476735"/>
    <w:rsid w:val="0047676D"/>
    <w:rsid w:val="004767C8"/>
    <w:rsid w:val="0047681C"/>
    <w:rsid w:val="00476869"/>
    <w:rsid w:val="004768BF"/>
    <w:rsid w:val="0047691E"/>
    <w:rsid w:val="00476944"/>
    <w:rsid w:val="004769DA"/>
    <w:rsid w:val="004769E9"/>
    <w:rsid w:val="004769F3"/>
    <w:rsid w:val="00476A19"/>
    <w:rsid w:val="00476A22"/>
    <w:rsid w:val="00476A6E"/>
    <w:rsid w:val="00476AE9"/>
    <w:rsid w:val="00476AFA"/>
    <w:rsid w:val="00476B8A"/>
    <w:rsid w:val="00476BBC"/>
    <w:rsid w:val="00476C00"/>
    <w:rsid w:val="00476C25"/>
    <w:rsid w:val="00476C32"/>
    <w:rsid w:val="00476CEE"/>
    <w:rsid w:val="00476D0A"/>
    <w:rsid w:val="00476D0D"/>
    <w:rsid w:val="00476D37"/>
    <w:rsid w:val="00476D62"/>
    <w:rsid w:val="00476DC1"/>
    <w:rsid w:val="00476DC8"/>
    <w:rsid w:val="00476DD0"/>
    <w:rsid w:val="00476DE5"/>
    <w:rsid w:val="00476E11"/>
    <w:rsid w:val="00476E23"/>
    <w:rsid w:val="00476E7B"/>
    <w:rsid w:val="00476EEC"/>
    <w:rsid w:val="00476F45"/>
    <w:rsid w:val="00476F54"/>
    <w:rsid w:val="00477017"/>
    <w:rsid w:val="0047705B"/>
    <w:rsid w:val="004770F2"/>
    <w:rsid w:val="004770FD"/>
    <w:rsid w:val="004771FB"/>
    <w:rsid w:val="0047722D"/>
    <w:rsid w:val="0047728E"/>
    <w:rsid w:val="00477312"/>
    <w:rsid w:val="00477315"/>
    <w:rsid w:val="00477326"/>
    <w:rsid w:val="004773D2"/>
    <w:rsid w:val="00477487"/>
    <w:rsid w:val="004774A5"/>
    <w:rsid w:val="004774E5"/>
    <w:rsid w:val="0047750A"/>
    <w:rsid w:val="0047756C"/>
    <w:rsid w:val="00477586"/>
    <w:rsid w:val="0047759E"/>
    <w:rsid w:val="0047767D"/>
    <w:rsid w:val="00477735"/>
    <w:rsid w:val="00477786"/>
    <w:rsid w:val="004777CE"/>
    <w:rsid w:val="0047780A"/>
    <w:rsid w:val="0047783A"/>
    <w:rsid w:val="0047783E"/>
    <w:rsid w:val="0047784C"/>
    <w:rsid w:val="00477877"/>
    <w:rsid w:val="0047789D"/>
    <w:rsid w:val="00477978"/>
    <w:rsid w:val="0047799D"/>
    <w:rsid w:val="004779D1"/>
    <w:rsid w:val="00477A28"/>
    <w:rsid w:val="00477AAF"/>
    <w:rsid w:val="00477AB9"/>
    <w:rsid w:val="00477ABA"/>
    <w:rsid w:val="00477ABF"/>
    <w:rsid w:val="00477B0D"/>
    <w:rsid w:val="00477BC4"/>
    <w:rsid w:val="00477C10"/>
    <w:rsid w:val="00477C42"/>
    <w:rsid w:val="00477C98"/>
    <w:rsid w:val="00477C9E"/>
    <w:rsid w:val="00477CB5"/>
    <w:rsid w:val="00477D02"/>
    <w:rsid w:val="00477DA7"/>
    <w:rsid w:val="00477DB0"/>
    <w:rsid w:val="00477DB8"/>
    <w:rsid w:val="00477DCC"/>
    <w:rsid w:val="00477DF1"/>
    <w:rsid w:val="00477E5F"/>
    <w:rsid w:val="00477FBA"/>
    <w:rsid w:val="00477FCE"/>
    <w:rsid w:val="00480010"/>
    <w:rsid w:val="00480072"/>
    <w:rsid w:val="0048008B"/>
    <w:rsid w:val="0048013C"/>
    <w:rsid w:val="004801B7"/>
    <w:rsid w:val="004801CA"/>
    <w:rsid w:val="004801E0"/>
    <w:rsid w:val="004801EE"/>
    <w:rsid w:val="00480200"/>
    <w:rsid w:val="00480205"/>
    <w:rsid w:val="0048023F"/>
    <w:rsid w:val="00480266"/>
    <w:rsid w:val="004802A9"/>
    <w:rsid w:val="004802C8"/>
    <w:rsid w:val="004802F7"/>
    <w:rsid w:val="00480351"/>
    <w:rsid w:val="00480382"/>
    <w:rsid w:val="00480404"/>
    <w:rsid w:val="00480426"/>
    <w:rsid w:val="0048042D"/>
    <w:rsid w:val="0048043D"/>
    <w:rsid w:val="00480465"/>
    <w:rsid w:val="00480486"/>
    <w:rsid w:val="004804AD"/>
    <w:rsid w:val="004804E3"/>
    <w:rsid w:val="00480522"/>
    <w:rsid w:val="00480577"/>
    <w:rsid w:val="00480597"/>
    <w:rsid w:val="0048066C"/>
    <w:rsid w:val="00480670"/>
    <w:rsid w:val="004806FA"/>
    <w:rsid w:val="0048074C"/>
    <w:rsid w:val="0048077F"/>
    <w:rsid w:val="0048078E"/>
    <w:rsid w:val="00480876"/>
    <w:rsid w:val="00480880"/>
    <w:rsid w:val="00480905"/>
    <w:rsid w:val="00480909"/>
    <w:rsid w:val="004809F4"/>
    <w:rsid w:val="00480A16"/>
    <w:rsid w:val="00480B2D"/>
    <w:rsid w:val="00480B42"/>
    <w:rsid w:val="00480BF9"/>
    <w:rsid w:val="00480C06"/>
    <w:rsid w:val="00480C5D"/>
    <w:rsid w:val="00480C8C"/>
    <w:rsid w:val="00480D5E"/>
    <w:rsid w:val="00480D61"/>
    <w:rsid w:val="00480D7A"/>
    <w:rsid w:val="00480D86"/>
    <w:rsid w:val="00480D9B"/>
    <w:rsid w:val="00480DD6"/>
    <w:rsid w:val="00480E0B"/>
    <w:rsid w:val="00480E4E"/>
    <w:rsid w:val="00480E56"/>
    <w:rsid w:val="00480E5F"/>
    <w:rsid w:val="00480E78"/>
    <w:rsid w:val="00480E9D"/>
    <w:rsid w:val="00480EC1"/>
    <w:rsid w:val="00480ED9"/>
    <w:rsid w:val="00480FE0"/>
    <w:rsid w:val="0048107F"/>
    <w:rsid w:val="004810C8"/>
    <w:rsid w:val="004810DE"/>
    <w:rsid w:val="004810E8"/>
    <w:rsid w:val="00481136"/>
    <w:rsid w:val="0048113C"/>
    <w:rsid w:val="00481183"/>
    <w:rsid w:val="00481192"/>
    <w:rsid w:val="0048119E"/>
    <w:rsid w:val="004811C0"/>
    <w:rsid w:val="004811FD"/>
    <w:rsid w:val="0048124D"/>
    <w:rsid w:val="0048132A"/>
    <w:rsid w:val="00481339"/>
    <w:rsid w:val="00481353"/>
    <w:rsid w:val="00481371"/>
    <w:rsid w:val="00481378"/>
    <w:rsid w:val="004813CC"/>
    <w:rsid w:val="004813DC"/>
    <w:rsid w:val="004813E0"/>
    <w:rsid w:val="00481403"/>
    <w:rsid w:val="0048142D"/>
    <w:rsid w:val="004814B3"/>
    <w:rsid w:val="0048151A"/>
    <w:rsid w:val="00481524"/>
    <w:rsid w:val="00481541"/>
    <w:rsid w:val="004817BE"/>
    <w:rsid w:val="00481806"/>
    <w:rsid w:val="0048183C"/>
    <w:rsid w:val="00481850"/>
    <w:rsid w:val="0048188A"/>
    <w:rsid w:val="004818FC"/>
    <w:rsid w:val="004818FE"/>
    <w:rsid w:val="004819A5"/>
    <w:rsid w:val="00481A05"/>
    <w:rsid w:val="00481A1E"/>
    <w:rsid w:val="00481A65"/>
    <w:rsid w:val="00481ABE"/>
    <w:rsid w:val="00481AE6"/>
    <w:rsid w:val="00481B01"/>
    <w:rsid w:val="00481B34"/>
    <w:rsid w:val="00481B91"/>
    <w:rsid w:val="00481BC4"/>
    <w:rsid w:val="00481BF5"/>
    <w:rsid w:val="00481C2E"/>
    <w:rsid w:val="00481C3A"/>
    <w:rsid w:val="00481C52"/>
    <w:rsid w:val="00481C71"/>
    <w:rsid w:val="00481CF8"/>
    <w:rsid w:val="00481D16"/>
    <w:rsid w:val="00481D2D"/>
    <w:rsid w:val="00481DA1"/>
    <w:rsid w:val="00481DF8"/>
    <w:rsid w:val="00481EA7"/>
    <w:rsid w:val="00481ECE"/>
    <w:rsid w:val="00481EE2"/>
    <w:rsid w:val="00481F89"/>
    <w:rsid w:val="00482020"/>
    <w:rsid w:val="00482025"/>
    <w:rsid w:val="00482091"/>
    <w:rsid w:val="004820BC"/>
    <w:rsid w:val="004820F3"/>
    <w:rsid w:val="00482169"/>
    <w:rsid w:val="0048218E"/>
    <w:rsid w:val="004821B1"/>
    <w:rsid w:val="004821BB"/>
    <w:rsid w:val="00482265"/>
    <w:rsid w:val="0048226F"/>
    <w:rsid w:val="004822E9"/>
    <w:rsid w:val="00482327"/>
    <w:rsid w:val="0048235C"/>
    <w:rsid w:val="0048247F"/>
    <w:rsid w:val="004824F8"/>
    <w:rsid w:val="004825E7"/>
    <w:rsid w:val="00482699"/>
    <w:rsid w:val="00482708"/>
    <w:rsid w:val="00482710"/>
    <w:rsid w:val="0048274C"/>
    <w:rsid w:val="0048276F"/>
    <w:rsid w:val="0048278C"/>
    <w:rsid w:val="0048279D"/>
    <w:rsid w:val="004828BC"/>
    <w:rsid w:val="0048291F"/>
    <w:rsid w:val="0048292B"/>
    <w:rsid w:val="0048294F"/>
    <w:rsid w:val="00482973"/>
    <w:rsid w:val="00482984"/>
    <w:rsid w:val="0048299F"/>
    <w:rsid w:val="00482A21"/>
    <w:rsid w:val="00482A85"/>
    <w:rsid w:val="00482A9C"/>
    <w:rsid w:val="00482B16"/>
    <w:rsid w:val="00482B58"/>
    <w:rsid w:val="00482B5A"/>
    <w:rsid w:val="00482B85"/>
    <w:rsid w:val="00482BB1"/>
    <w:rsid w:val="00482C5D"/>
    <w:rsid w:val="00482C6C"/>
    <w:rsid w:val="00482C72"/>
    <w:rsid w:val="00482CC2"/>
    <w:rsid w:val="00482CC6"/>
    <w:rsid w:val="00482D29"/>
    <w:rsid w:val="00482D74"/>
    <w:rsid w:val="00482D77"/>
    <w:rsid w:val="00482DC2"/>
    <w:rsid w:val="00482DC4"/>
    <w:rsid w:val="00482DD2"/>
    <w:rsid w:val="00482E0E"/>
    <w:rsid w:val="00482E71"/>
    <w:rsid w:val="00482E85"/>
    <w:rsid w:val="00482EB2"/>
    <w:rsid w:val="00482ED0"/>
    <w:rsid w:val="00482EEE"/>
    <w:rsid w:val="00482F0C"/>
    <w:rsid w:val="00482F17"/>
    <w:rsid w:val="00482F6C"/>
    <w:rsid w:val="00482FAE"/>
    <w:rsid w:val="00482FB3"/>
    <w:rsid w:val="00482FC7"/>
    <w:rsid w:val="00483024"/>
    <w:rsid w:val="00483036"/>
    <w:rsid w:val="0048311C"/>
    <w:rsid w:val="00483130"/>
    <w:rsid w:val="00483192"/>
    <w:rsid w:val="004831A9"/>
    <w:rsid w:val="004831C7"/>
    <w:rsid w:val="004831F0"/>
    <w:rsid w:val="0048321E"/>
    <w:rsid w:val="0048329F"/>
    <w:rsid w:val="004832CC"/>
    <w:rsid w:val="0048330C"/>
    <w:rsid w:val="00483368"/>
    <w:rsid w:val="004833B1"/>
    <w:rsid w:val="00483404"/>
    <w:rsid w:val="00483419"/>
    <w:rsid w:val="00483429"/>
    <w:rsid w:val="0048344F"/>
    <w:rsid w:val="004834E8"/>
    <w:rsid w:val="00483512"/>
    <w:rsid w:val="00483525"/>
    <w:rsid w:val="0048355C"/>
    <w:rsid w:val="0048358D"/>
    <w:rsid w:val="00483622"/>
    <w:rsid w:val="0048362D"/>
    <w:rsid w:val="0048362F"/>
    <w:rsid w:val="004836D2"/>
    <w:rsid w:val="0048371F"/>
    <w:rsid w:val="00483774"/>
    <w:rsid w:val="0048382F"/>
    <w:rsid w:val="004838E0"/>
    <w:rsid w:val="004838FA"/>
    <w:rsid w:val="00483929"/>
    <w:rsid w:val="004839C3"/>
    <w:rsid w:val="004839CB"/>
    <w:rsid w:val="00483A17"/>
    <w:rsid w:val="00483A39"/>
    <w:rsid w:val="00483A79"/>
    <w:rsid w:val="00483AFF"/>
    <w:rsid w:val="00483B15"/>
    <w:rsid w:val="00483BC5"/>
    <w:rsid w:val="00483BE7"/>
    <w:rsid w:val="00483C65"/>
    <w:rsid w:val="00483C66"/>
    <w:rsid w:val="00483C73"/>
    <w:rsid w:val="00483CA0"/>
    <w:rsid w:val="00483CAD"/>
    <w:rsid w:val="00483D1E"/>
    <w:rsid w:val="00483D86"/>
    <w:rsid w:val="00483E5C"/>
    <w:rsid w:val="00483E64"/>
    <w:rsid w:val="00483FB0"/>
    <w:rsid w:val="00484005"/>
    <w:rsid w:val="0048404D"/>
    <w:rsid w:val="0048405B"/>
    <w:rsid w:val="0048407F"/>
    <w:rsid w:val="004840CE"/>
    <w:rsid w:val="004840FD"/>
    <w:rsid w:val="0048411A"/>
    <w:rsid w:val="0048417F"/>
    <w:rsid w:val="00484181"/>
    <w:rsid w:val="00484206"/>
    <w:rsid w:val="0048421B"/>
    <w:rsid w:val="0048422A"/>
    <w:rsid w:val="00484235"/>
    <w:rsid w:val="00484253"/>
    <w:rsid w:val="00484260"/>
    <w:rsid w:val="00484318"/>
    <w:rsid w:val="00484376"/>
    <w:rsid w:val="004843F2"/>
    <w:rsid w:val="00484456"/>
    <w:rsid w:val="0048453B"/>
    <w:rsid w:val="00484540"/>
    <w:rsid w:val="00484548"/>
    <w:rsid w:val="0048455B"/>
    <w:rsid w:val="00484575"/>
    <w:rsid w:val="00484581"/>
    <w:rsid w:val="0048458A"/>
    <w:rsid w:val="004845B6"/>
    <w:rsid w:val="004845F7"/>
    <w:rsid w:val="00484611"/>
    <w:rsid w:val="00484612"/>
    <w:rsid w:val="00484646"/>
    <w:rsid w:val="0048467A"/>
    <w:rsid w:val="004846C4"/>
    <w:rsid w:val="004846DA"/>
    <w:rsid w:val="00484716"/>
    <w:rsid w:val="00484748"/>
    <w:rsid w:val="0048484E"/>
    <w:rsid w:val="00484893"/>
    <w:rsid w:val="004849A7"/>
    <w:rsid w:val="00484A24"/>
    <w:rsid w:val="00484A80"/>
    <w:rsid w:val="00484AC4"/>
    <w:rsid w:val="00484ADE"/>
    <w:rsid w:val="00484AE4"/>
    <w:rsid w:val="00484D35"/>
    <w:rsid w:val="00484D41"/>
    <w:rsid w:val="00484D67"/>
    <w:rsid w:val="00484D86"/>
    <w:rsid w:val="00484E55"/>
    <w:rsid w:val="00484E7B"/>
    <w:rsid w:val="00484EC3"/>
    <w:rsid w:val="00484ED4"/>
    <w:rsid w:val="00484F73"/>
    <w:rsid w:val="00484F8F"/>
    <w:rsid w:val="00484FC3"/>
    <w:rsid w:val="00485022"/>
    <w:rsid w:val="00485068"/>
    <w:rsid w:val="00485075"/>
    <w:rsid w:val="0048507C"/>
    <w:rsid w:val="004850E2"/>
    <w:rsid w:val="00485116"/>
    <w:rsid w:val="00485122"/>
    <w:rsid w:val="0048513C"/>
    <w:rsid w:val="00485140"/>
    <w:rsid w:val="00485184"/>
    <w:rsid w:val="004851B1"/>
    <w:rsid w:val="004851BC"/>
    <w:rsid w:val="004851F1"/>
    <w:rsid w:val="00485212"/>
    <w:rsid w:val="00485247"/>
    <w:rsid w:val="00485258"/>
    <w:rsid w:val="004852A2"/>
    <w:rsid w:val="004852D1"/>
    <w:rsid w:val="004852DA"/>
    <w:rsid w:val="004852E0"/>
    <w:rsid w:val="004852E8"/>
    <w:rsid w:val="0048532B"/>
    <w:rsid w:val="00485333"/>
    <w:rsid w:val="00485347"/>
    <w:rsid w:val="0048537B"/>
    <w:rsid w:val="004853A5"/>
    <w:rsid w:val="00485412"/>
    <w:rsid w:val="0048541A"/>
    <w:rsid w:val="00485424"/>
    <w:rsid w:val="00485428"/>
    <w:rsid w:val="004854ED"/>
    <w:rsid w:val="00485528"/>
    <w:rsid w:val="0048555D"/>
    <w:rsid w:val="004855B8"/>
    <w:rsid w:val="004855BD"/>
    <w:rsid w:val="004855C0"/>
    <w:rsid w:val="00485603"/>
    <w:rsid w:val="00485618"/>
    <w:rsid w:val="0048563A"/>
    <w:rsid w:val="00485662"/>
    <w:rsid w:val="004856BF"/>
    <w:rsid w:val="004856F2"/>
    <w:rsid w:val="004857AE"/>
    <w:rsid w:val="00485826"/>
    <w:rsid w:val="00485892"/>
    <w:rsid w:val="004858C1"/>
    <w:rsid w:val="00485918"/>
    <w:rsid w:val="00485958"/>
    <w:rsid w:val="00485968"/>
    <w:rsid w:val="004859A8"/>
    <w:rsid w:val="004859BD"/>
    <w:rsid w:val="00485A04"/>
    <w:rsid w:val="00485A46"/>
    <w:rsid w:val="00485A9A"/>
    <w:rsid w:val="00485B74"/>
    <w:rsid w:val="00485B8B"/>
    <w:rsid w:val="00485BF2"/>
    <w:rsid w:val="00485CFE"/>
    <w:rsid w:val="00485D02"/>
    <w:rsid w:val="00485D25"/>
    <w:rsid w:val="00485D52"/>
    <w:rsid w:val="00485D88"/>
    <w:rsid w:val="00485DD1"/>
    <w:rsid w:val="00485E76"/>
    <w:rsid w:val="00485EA8"/>
    <w:rsid w:val="00485EE4"/>
    <w:rsid w:val="00485F19"/>
    <w:rsid w:val="00485F31"/>
    <w:rsid w:val="00485F65"/>
    <w:rsid w:val="00485F8D"/>
    <w:rsid w:val="00485FF3"/>
    <w:rsid w:val="0048605B"/>
    <w:rsid w:val="004860AF"/>
    <w:rsid w:val="004860D8"/>
    <w:rsid w:val="004860DD"/>
    <w:rsid w:val="00486102"/>
    <w:rsid w:val="0048612E"/>
    <w:rsid w:val="0048619B"/>
    <w:rsid w:val="004861CC"/>
    <w:rsid w:val="00486200"/>
    <w:rsid w:val="0048623D"/>
    <w:rsid w:val="0048625E"/>
    <w:rsid w:val="00486271"/>
    <w:rsid w:val="00486288"/>
    <w:rsid w:val="004862D2"/>
    <w:rsid w:val="0048630B"/>
    <w:rsid w:val="00486349"/>
    <w:rsid w:val="004863A6"/>
    <w:rsid w:val="004863C6"/>
    <w:rsid w:val="00486459"/>
    <w:rsid w:val="00486461"/>
    <w:rsid w:val="004864A9"/>
    <w:rsid w:val="0048651B"/>
    <w:rsid w:val="0048654B"/>
    <w:rsid w:val="0048657F"/>
    <w:rsid w:val="00486580"/>
    <w:rsid w:val="00486582"/>
    <w:rsid w:val="00486701"/>
    <w:rsid w:val="00486705"/>
    <w:rsid w:val="0048674F"/>
    <w:rsid w:val="00486750"/>
    <w:rsid w:val="00486794"/>
    <w:rsid w:val="004867AE"/>
    <w:rsid w:val="004867DA"/>
    <w:rsid w:val="0048685B"/>
    <w:rsid w:val="00486876"/>
    <w:rsid w:val="00486888"/>
    <w:rsid w:val="0048696F"/>
    <w:rsid w:val="004869C5"/>
    <w:rsid w:val="004869E4"/>
    <w:rsid w:val="00486A27"/>
    <w:rsid w:val="00486A32"/>
    <w:rsid w:val="00486AB2"/>
    <w:rsid w:val="00486AC3"/>
    <w:rsid w:val="00486ACE"/>
    <w:rsid w:val="00486AF4"/>
    <w:rsid w:val="00486B7F"/>
    <w:rsid w:val="00486BBF"/>
    <w:rsid w:val="00486BD3"/>
    <w:rsid w:val="00486C07"/>
    <w:rsid w:val="00486CAD"/>
    <w:rsid w:val="00486CAE"/>
    <w:rsid w:val="00486CC0"/>
    <w:rsid w:val="00486CC2"/>
    <w:rsid w:val="00486CD7"/>
    <w:rsid w:val="00486D31"/>
    <w:rsid w:val="00486D88"/>
    <w:rsid w:val="00486DF0"/>
    <w:rsid w:val="00486E2D"/>
    <w:rsid w:val="00486F3F"/>
    <w:rsid w:val="00486F62"/>
    <w:rsid w:val="00486F95"/>
    <w:rsid w:val="00486FA1"/>
    <w:rsid w:val="00487034"/>
    <w:rsid w:val="00487095"/>
    <w:rsid w:val="004870B3"/>
    <w:rsid w:val="004870BC"/>
    <w:rsid w:val="004870D0"/>
    <w:rsid w:val="004870F7"/>
    <w:rsid w:val="00487108"/>
    <w:rsid w:val="0048714B"/>
    <w:rsid w:val="004871F2"/>
    <w:rsid w:val="0048720A"/>
    <w:rsid w:val="00487238"/>
    <w:rsid w:val="00487269"/>
    <w:rsid w:val="00487288"/>
    <w:rsid w:val="004872A1"/>
    <w:rsid w:val="004872E5"/>
    <w:rsid w:val="00487312"/>
    <w:rsid w:val="00487324"/>
    <w:rsid w:val="00487350"/>
    <w:rsid w:val="0048737F"/>
    <w:rsid w:val="00487408"/>
    <w:rsid w:val="00487414"/>
    <w:rsid w:val="00487479"/>
    <w:rsid w:val="004874AE"/>
    <w:rsid w:val="0048750A"/>
    <w:rsid w:val="00487545"/>
    <w:rsid w:val="004875F8"/>
    <w:rsid w:val="004875FE"/>
    <w:rsid w:val="0048760C"/>
    <w:rsid w:val="004876B6"/>
    <w:rsid w:val="004876FF"/>
    <w:rsid w:val="00487716"/>
    <w:rsid w:val="004877F4"/>
    <w:rsid w:val="0048784E"/>
    <w:rsid w:val="00487881"/>
    <w:rsid w:val="004878D6"/>
    <w:rsid w:val="004879BF"/>
    <w:rsid w:val="004879D4"/>
    <w:rsid w:val="00487A09"/>
    <w:rsid w:val="00487A43"/>
    <w:rsid w:val="00487A4E"/>
    <w:rsid w:val="00487A6B"/>
    <w:rsid w:val="00487AC4"/>
    <w:rsid w:val="00487AD6"/>
    <w:rsid w:val="00487AEE"/>
    <w:rsid w:val="00487AFA"/>
    <w:rsid w:val="00487B0F"/>
    <w:rsid w:val="00487B18"/>
    <w:rsid w:val="00487B2B"/>
    <w:rsid w:val="00487B9F"/>
    <w:rsid w:val="00487BA7"/>
    <w:rsid w:val="00487BBA"/>
    <w:rsid w:val="00487BDE"/>
    <w:rsid w:val="00487C50"/>
    <w:rsid w:val="00487C8D"/>
    <w:rsid w:val="00487CA5"/>
    <w:rsid w:val="00487D53"/>
    <w:rsid w:val="00487D99"/>
    <w:rsid w:val="00487E16"/>
    <w:rsid w:val="00487E24"/>
    <w:rsid w:val="00487E90"/>
    <w:rsid w:val="00487EA5"/>
    <w:rsid w:val="00487F90"/>
    <w:rsid w:val="00487FCC"/>
    <w:rsid w:val="00490019"/>
    <w:rsid w:val="00490022"/>
    <w:rsid w:val="0049005C"/>
    <w:rsid w:val="0049007B"/>
    <w:rsid w:val="004900AC"/>
    <w:rsid w:val="004900D2"/>
    <w:rsid w:val="004900F6"/>
    <w:rsid w:val="00490184"/>
    <w:rsid w:val="00490190"/>
    <w:rsid w:val="004901B3"/>
    <w:rsid w:val="004901EA"/>
    <w:rsid w:val="0049023A"/>
    <w:rsid w:val="0049027A"/>
    <w:rsid w:val="0049032F"/>
    <w:rsid w:val="00490382"/>
    <w:rsid w:val="004903CB"/>
    <w:rsid w:val="0049043A"/>
    <w:rsid w:val="004904A4"/>
    <w:rsid w:val="004904B4"/>
    <w:rsid w:val="004904D0"/>
    <w:rsid w:val="00490562"/>
    <w:rsid w:val="0049061B"/>
    <w:rsid w:val="0049061E"/>
    <w:rsid w:val="0049064C"/>
    <w:rsid w:val="0049068B"/>
    <w:rsid w:val="0049068E"/>
    <w:rsid w:val="00490697"/>
    <w:rsid w:val="0049070E"/>
    <w:rsid w:val="0049071B"/>
    <w:rsid w:val="004907DD"/>
    <w:rsid w:val="0049084C"/>
    <w:rsid w:val="0049087D"/>
    <w:rsid w:val="004908A8"/>
    <w:rsid w:val="004908B3"/>
    <w:rsid w:val="0049094E"/>
    <w:rsid w:val="00490980"/>
    <w:rsid w:val="004909B1"/>
    <w:rsid w:val="00490A2B"/>
    <w:rsid w:val="00490A63"/>
    <w:rsid w:val="00490AB8"/>
    <w:rsid w:val="00490AC2"/>
    <w:rsid w:val="00490B6D"/>
    <w:rsid w:val="00490BBE"/>
    <w:rsid w:val="00490C46"/>
    <w:rsid w:val="00490C57"/>
    <w:rsid w:val="00490C66"/>
    <w:rsid w:val="00490CF4"/>
    <w:rsid w:val="00490D94"/>
    <w:rsid w:val="00490DA0"/>
    <w:rsid w:val="00490E88"/>
    <w:rsid w:val="00490EC5"/>
    <w:rsid w:val="00490EF7"/>
    <w:rsid w:val="00490F03"/>
    <w:rsid w:val="00490F46"/>
    <w:rsid w:val="00490F7B"/>
    <w:rsid w:val="00490FA6"/>
    <w:rsid w:val="00491033"/>
    <w:rsid w:val="0049103D"/>
    <w:rsid w:val="0049106C"/>
    <w:rsid w:val="004910C1"/>
    <w:rsid w:val="004910FB"/>
    <w:rsid w:val="00491121"/>
    <w:rsid w:val="00491139"/>
    <w:rsid w:val="004911A9"/>
    <w:rsid w:val="0049125A"/>
    <w:rsid w:val="00491293"/>
    <w:rsid w:val="004912CE"/>
    <w:rsid w:val="004912E2"/>
    <w:rsid w:val="0049131E"/>
    <w:rsid w:val="00491321"/>
    <w:rsid w:val="0049134F"/>
    <w:rsid w:val="00491375"/>
    <w:rsid w:val="004913D5"/>
    <w:rsid w:val="00491473"/>
    <w:rsid w:val="004914CC"/>
    <w:rsid w:val="004914DE"/>
    <w:rsid w:val="004914F7"/>
    <w:rsid w:val="00491530"/>
    <w:rsid w:val="00491559"/>
    <w:rsid w:val="00491593"/>
    <w:rsid w:val="0049159A"/>
    <w:rsid w:val="004915F6"/>
    <w:rsid w:val="00491606"/>
    <w:rsid w:val="00491626"/>
    <w:rsid w:val="00491701"/>
    <w:rsid w:val="00491752"/>
    <w:rsid w:val="00491757"/>
    <w:rsid w:val="00491782"/>
    <w:rsid w:val="00491905"/>
    <w:rsid w:val="0049197C"/>
    <w:rsid w:val="00491988"/>
    <w:rsid w:val="0049198B"/>
    <w:rsid w:val="00491A17"/>
    <w:rsid w:val="00491A54"/>
    <w:rsid w:val="00491A56"/>
    <w:rsid w:val="00491B2B"/>
    <w:rsid w:val="00491B85"/>
    <w:rsid w:val="00491BB9"/>
    <w:rsid w:val="00491C19"/>
    <w:rsid w:val="00491C7D"/>
    <w:rsid w:val="00491D2D"/>
    <w:rsid w:val="00491D8D"/>
    <w:rsid w:val="00491DA9"/>
    <w:rsid w:val="00491DC5"/>
    <w:rsid w:val="00491F18"/>
    <w:rsid w:val="00491F7C"/>
    <w:rsid w:val="00491FBE"/>
    <w:rsid w:val="00492019"/>
    <w:rsid w:val="0049205E"/>
    <w:rsid w:val="00492092"/>
    <w:rsid w:val="0049210F"/>
    <w:rsid w:val="00492120"/>
    <w:rsid w:val="0049217C"/>
    <w:rsid w:val="004921CC"/>
    <w:rsid w:val="004921CD"/>
    <w:rsid w:val="004921D2"/>
    <w:rsid w:val="00492237"/>
    <w:rsid w:val="00492279"/>
    <w:rsid w:val="004922B8"/>
    <w:rsid w:val="0049233D"/>
    <w:rsid w:val="004923EC"/>
    <w:rsid w:val="004923FD"/>
    <w:rsid w:val="00492453"/>
    <w:rsid w:val="004924AB"/>
    <w:rsid w:val="004925D9"/>
    <w:rsid w:val="00492649"/>
    <w:rsid w:val="00492650"/>
    <w:rsid w:val="00492661"/>
    <w:rsid w:val="00492667"/>
    <w:rsid w:val="00492698"/>
    <w:rsid w:val="00492706"/>
    <w:rsid w:val="00492727"/>
    <w:rsid w:val="00492757"/>
    <w:rsid w:val="00492785"/>
    <w:rsid w:val="004927A7"/>
    <w:rsid w:val="004927F1"/>
    <w:rsid w:val="00492832"/>
    <w:rsid w:val="00492888"/>
    <w:rsid w:val="004928BD"/>
    <w:rsid w:val="00492918"/>
    <w:rsid w:val="00492930"/>
    <w:rsid w:val="00492938"/>
    <w:rsid w:val="00492978"/>
    <w:rsid w:val="004929BF"/>
    <w:rsid w:val="00492A6D"/>
    <w:rsid w:val="00492A9C"/>
    <w:rsid w:val="00492A9E"/>
    <w:rsid w:val="00492AA1"/>
    <w:rsid w:val="00492AEE"/>
    <w:rsid w:val="00492B68"/>
    <w:rsid w:val="00492B72"/>
    <w:rsid w:val="00492BD2"/>
    <w:rsid w:val="00492BD9"/>
    <w:rsid w:val="00492C30"/>
    <w:rsid w:val="00492CB2"/>
    <w:rsid w:val="00492CCD"/>
    <w:rsid w:val="00492DC6"/>
    <w:rsid w:val="00492DD1"/>
    <w:rsid w:val="00492DDA"/>
    <w:rsid w:val="00492DF7"/>
    <w:rsid w:val="00492E4D"/>
    <w:rsid w:val="00492E8C"/>
    <w:rsid w:val="00492F10"/>
    <w:rsid w:val="00492F17"/>
    <w:rsid w:val="00492F57"/>
    <w:rsid w:val="00492F78"/>
    <w:rsid w:val="00493048"/>
    <w:rsid w:val="0049306B"/>
    <w:rsid w:val="004930A5"/>
    <w:rsid w:val="004930B8"/>
    <w:rsid w:val="004930F3"/>
    <w:rsid w:val="004930FA"/>
    <w:rsid w:val="004931A6"/>
    <w:rsid w:val="004931DE"/>
    <w:rsid w:val="0049326A"/>
    <w:rsid w:val="00493294"/>
    <w:rsid w:val="00493364"/>
    <w:rsid w:val="004933C1"/>
    <w:rsid w:val="004933EC"/>
    <w:rsid w:val="00493420"/>
    <w:rsid w:val="00493424"/>
    <w:rsid w:val="00493436"/>
    <w:rsid w:val="00493464"/>
    <w:rsid w:val="004934ED"/>
    <w:rsid w:val="00493524"/>
    <w:rsid w:val="004935B7"/>
    <w:rsid w:val="00493639"/>
    <w:rsid w:val="00493667"/>
    <w:rsid w:val="00493681"/>
    <w:rsid w:val="00493688"/>
    <w:rsid w:val="00493725"/>
    <w:rsid w:val="00493782"/>
    <w:rsid w:val="00493784"/>
    <w:rsid w:val="00493805"/>
    <w:rsid w:val="0049380F"/>
    <w:rsid w:val="00493828"/>
    <w:rsid w:val="0049384A"/>
    <w:rsid w:val="00493880"/>
    <w:rsid w:val="004938B5"/>
    <w:rsid w:val="004939B8"/>
    <w:rsid w:val="00493A1E"/>
    <w:rsid w:val="00493A4E"/>
    <w:rsid w:val="00493B0E"/>
    <w:rsid w:val="00493B31"/>
    <w:rsid w:val="00493BA0"/>
    <w:rsid w:val="00493BE3"/>
    <w:rsid w:val="00493C30"/>
    <w:rsid w:val="00493C63"/>
    <w:rsid w:val="00493CBD"/>
    <w:rsid w:val="00493D03"/>
    <w:rsid w:val="00493D89"/>
    <w:rsid w:val="00493DFD"/>
    <w:rsid w:val="00493E00"/>
    <w:rsid w:val="00493E64"/>
    <w:rsid w:val="00493E73"/>
    <w:rsid w:val="00493EAF"/>
    <w:rsid w:val="00493EBE"/>
    <w:rsid w:val="00493EFB"/>
    <w:rsid w:val="00493F0D"/>
    <w:rsid w:val="00493F12"/>
    <w:rsid w:val="00493F5B"/>
    <w:rsid w:val="00493F85"/>
    <w:rsid w:val="00493F92"/>
    <w:rsid w:val="00493FE5"/>
    <w:rsid w:val="00494011"/>
    <w:rsid w:val="004940F2"/>
    <w:rsid w:val="00494155"/>
    <w:rsid w:val="00494199"/>
    <w:rsid w:val="0049420C"/>
    <w:rsid w:val="004942B6"/>
    <w:rsid w:val="004942EC"/>
    <w:rsid w:val="004942FE"/>
    <w:rsid w:val="00494331"/>
    <w:rsid w:val="00494366"/>
    <w:rsid w:val="004943AA"/>
    <w:rsid w:val="00494405"/>
    <w:rsid w:val="00494435"/>
    <w:rsid w:val="00494468"/>
    <w:rsid w:val="00494496"/>
    <w:rsid w:val="00494499"/>
    <w:rsid w:val="004944D9"/>
    <w:rsid w:val="004944EB"/>
    <w:rsid w:val="00494517"/>
    <w:rsid w:val="0049456C"/>
    <w:rsid w:val="00494584"/>
    <w:rsid w:val="00494595"/>
    <w:rsid w:val="00494640"/>
    <w:rsid w:val="00494658"/>
    <w:rsid w:val="004946A6"/>
    <w:rsid w:val="004946B2"/>
    <w:rsid w:val="00494769"/>
    <w:rsid w:val="004947B3"/>
    <w:rsid w:val="004947C2"/>
    <w:rsid w:val="0049487E"/>
    <w:rsid w:val="00494891"/>
    <w:rsid w:val="004948EF"/>
    <w:rsid w:val="004948F6"/>
    <w:rsid w:val="0049497C"/>
    <w:rsid w:val="00494991"/>
    <w:rsid w:val="004949B1"/>
    <w:rsid w:val="004949B8"/>
    <w:rsid w:val="004949DF"/>
    <w:rsid w:val="004949F2"/>
    <w:rsid w:val="004949F3"/>
    <w:rsid w:val="00494A68"/>
    <w:rsid w:val="00494AB6"/>
    <w:rsid w:val="00494B85"/>
    <w:rsid w:val="00494B8D"/>
    <w:rsid w:val="00494BB7"/>
    <w:rsid w:val="00494BE9"/>
    <w:rsid w:val="00494BF4"/>
    <w:rsid w:val="00494C12"/>
    <w:rsid w:val="00494C1E"/>
    <w:rsid w:val="00494C4E"/>
    <w:rsid w:val="00494C56"/>
    <w:rsid w:val="00494CA8"/>
    <w:rsid w:val="00494CAE"/>
    <w:rsid w:val="00494CCD"/>
    <w:rsid w:val="00494CE0"/>
    <w:rsid w:val="00494D1F"/>
    <w:rsid w:val="00494E85"/>
    <w:rsid w:val="00494E90"/>
    <w:rsid w:val="00494EA9"/>
    <w:rsid w:val="00494EED"/>
    <w:rsid w:val="00494F6D"/>
    <w:rsid w:val="00494F9B"/>
    <w:rsid w:val="00494FF1"/>
    <w:rsid w:val="00494FFB"/>
    <w:rsid w:val="00495016"/>
    <w:rsid w:val="0049503C"/>
    <w:rsid w:val="00495044"/>
    <w:rsid w:val="00495066"/>
    <w:rsid w:val="00495077"/>
    <w:rsid w:val="004950BD"/>
    <w:rsid w:val="00495139"/>
    <w:rsid w:val="00495198"/>
    <w:rsid w:val="004951C7"/>
    <w:rsid w:val="00495204"/>
    <w:rsid w:val="00495205"/>
    <w:rsid w:val="004952AF"/>
    <w:rsid w:val="00495326"/>
    <w:rsid w:val="004953F3"/>
    <w:rsid w:val="00495403"/>
    <w:rsid w:val="00495421"/>
    <w:rsid w:val="0049542C"/>
    <w:rsid w:val="00495518"/>
    <w:rsid w:val="00495553"/>
    <w:rsid w:val="0049558F"/>
    <w:rsid w:val="004955C6"/>
    <w:rsid w:val="0049562C"/>
    <w:rsid w:val="00495644"/>
    <w:rsid w:val="004956BD"/>
    <w:rsid w:val="004956C0"/>
    <w:rsid w:val="004956E7"/>
    <w:rsid w:val="0049574E"/>
    <w:rsid w:val="00495798"/>
    <w:rsid w:val="00495837"/>
    <w:rsid w:val="0049583D"/>
    <w:rsid w:val="00495874"/>
    <w:rsid w:val="0049587A"/>
    <w:rsid w:val="004958BC"/>
    <w:rsid w:val="004958C8"/>
    <w:rsid w:val="004958D3"/>
    <w:rsid w:val="004958EC"/>
    <w:rsid w:val="004959A9"/>
    <w:rsid w:val="004959B5"/>
    <w:rsid w:val="004959B6"/>
    <w:rsid w:val="004959E7"/>
    <w:rsid w:val="00495A3F"/>
    <w:rsid w:val="00495A65"/>
    <w:rsid w:val="00495B42"/>
    <w:rsid w:val="00495B46"/>
    <w:rsid w:val="00495BEB"/>
    <w:rsid w:val="00495C08"/>
    <w:rsid w:val="00495C26"/>
    <w:rsid w:val="00495C8E"/>
    <w:rsid w:val="00495CE6"/>
    <w:rsid w:val="00495D11"/>
    <w:rsid w:val="00495D6A"/>
    <w:rsid w:val="00495D76"/>
    <w:rsid w:val="00495D8D"/>
    <w:rsid w:val="00495DAA"/>
    <w:rsid w:val="00495DBD"/>
    <w:rsid w:val="00495DCA"/>
    <w:rsid w:val="00495E5D"/>
    <w:rsid w:val="00495E60"/>
    <w:rsid w:val="00495EB2"/>
    <w:rsid w:val="00495EF9"/>
    <w:rsid w:val="00495F04"/>
    <w:rsid w:val="00495F0C"/>
    <w:rsid w:val="00495F16"/>
    <w:rsid w:val="00495F2B"/>
    <w:rsid w:val="00495F76"/>
    <w:rsid w:val="0049606B"/>
    <w:rsid w:val="00496084"/>
    <w:rsid w:val="0049609A"/>
    <w:rsid w:val="0049609E"/>
    <w:rsid w:val="004960F7"/>
    <w:rsid w:val="0049610C"/>
    <w:rsid w:val="0049614B"/>
    <w:rsid w:val="0049614F"/>
    <w:rsid w:val="00496164"/>
    <w:rsid w:val="0049618D"/>
    <w:rsid w:val="0049619A"/>
    <w:rsid w:val="004961E7"/>
    <w:rsid w:val="0049621C"/>
    <w:rsid w:val="00496231"/>
    <w:rsid w:val="00496284"/>
    <w:rsid w:val="00496318"/>
    <w:rsid w:val="00496349"/>
    <w:rsid w:val="004963AE"/>
    <w:rsid w:val="004963BD"/>
    <w:rsid w:val="004963C6"/>
    <w:rsid w:val="00496451"/>
    <w:rsid w:val="00496496"/>
    <w:rsid w:val="00496514"/>
    <w:rsid w:val="00496518"/>
    <w:rsid w:val="0049656F"/>
    <w:rsid w:val="0049664B"/>
    <w:rsid w:val="0049665E"/>
    <w:rsid w:val="00496689"/>
    <w:rsid w:val="004966E2"/>
    <w:rsid w:val="004966E3"/>
    <w:rsid w:val="00496737"/>
    <w:rsid w:val="0049676C"/>
    <w:rsid w:val="004967BD"/>
    <w:rsid w:val="00496822"/>
    <w:rsid w:val="00496827"/>
    <w:rsid w:val="00496846"/>
    <w:rsid w:val="0049684D"/>
    <w:rsid w:val="0049689B"/>
    <w:rsid w:val="00496901"/>
    <w:rsid w:val="00496921"/>
    <w:rsid w:val="0049699C"/>
    <w:rsid w:val="004969B9"/>
    <w:rsid w:val="00496A28"/>
    <w:rsid w:val="00496A38"/>
    <w:rsid w:val="00496A46"/>
    <w:rsid w:val="00496AEB"/>
    <w:rsid w:val="00496B9B"/>
    <w:rsid w:val="00496B9E"/>
    <w:rsid w:val="00496BDC"/>
    <w:rsid w:val="00496C05"/>
    <w:rsid w:val="00496C77"/>
    <w:rsid w:val="00496C7C"/>
    <w:rsid w:val="00496D23"/>
    <w:rsid w:val="00496D2E"/>
    <w:rsid w:val="00496D5C"/>
    <w:rsid w:val="00496E25"/>
    <w:rsid w:val="00496EE8"/>
    <w:rsid w:val="00496EFE"/>
    <w:rsid w:val="00496F06"/>
    <w:rsid w:val="00496F5E"/>
    <w:rsid w:val="00496FCE"/>
    <w:rsid w:val="00496FD9"/>
    <w:rsid w:val="00497014"/>
    <w:rsid w:val="0049704D"/>
    <w:rsid w:val="004970A9"/>
    <w:rsid w:val="004970BC"/>
    <w:rsid w:val="004970FC"/>
    <w:rsid w:val="0049711A"/>
    <w:rsid w:val="0049713D"/>
    <w:rsid w:val="004971F9"/>
    <w:rsid w:val="0049720E"/>
    <w:rsid w:val="0049725B"/>
    <w:rsid w:val="00497267"/>
    <w:rsid w:val="004972C1"/>
    <w:rsid w:val="0049730C"/>
    <w:rsid w:val="0049730F"/>
    <w:rsid w:val="00497377"/>
    <w:rsid w:val="00497380"/>
    <w:rsid w:val="00497394"/>
    <w:rsid w:val="004973C5"/>
    <w:rsid w:val="004973E9"/>
    <w:rsid w:val="004974D6"/>
    <w:rsid w:val="00497537"/>
    <w:rsid w:val="00497576"/>
    <w:rsid w:val="0049758C"/>
    <w:rsid w:val="00497612"/>
    <w:rsid w:val="00497627"/>
    <w:rsid w:val="0049767B"/>
    <w:rsid w:val="00497691"/>
    <w:rsid w:val="004976D2"/>
    <w:rsid w:val="00497712"/>
    <w:rsid w:val="00497746"/>
    <w:rsid w:val="00497762"/>
    <w:rsid w:val="004977EC"/>
    <w:rsid w:val="004977F6"/>
    <w:rsid w:val="0049780F"/>
    <w:rsid w:val="00497813"/>
    <w:rsid w:val="00497817"/>
    <w:rsid w:val="00497849"/>
    <w:rsid w:val="0049786F"/>
    <w:rsid w:val="00497877"/>
    <w:rsid w:val="004978E3"/>
    <w:rsid w:val="00497903"/>
    <w:rsid w:val="0049792C"/>
    <w:rsid w:val="00497932"/>
    <w:rsid w:val="0049795C"/>
    <w:rsid w:val="00497A23"/>
    <w:rsid w:val="00497A3F"/>
    <w:rsid w:val="00497A5A"/>
    <w:rsid w:val="00497AB2"/>
    <w:rsid w:val="00497ACD"/>
    <w:rsid w:val="00497AEC"/>
    <w:rsid w:val="00497B53"/>
    <w:rsid w:val="00497B89"/>
    <w:rsid w:val="00497BBE"/>
    <w:rsid w:val="00497C02"/>
    <w:rsid w:val="00497C67"/>
    <w:rsid w:val="00497C95"/>
    <w:rsid w:val="00497CA3"/>
    <w:rsid w:val="00497D0D"/>
    <w:rsid w:val="00497D47"/>
    <w:rsid w:val="00497D87"/>
    <w:rsid w:val="00497D90"/>
    <w:rsid w:val="00497DA7"/>
    <w:rsid w:val="00497DA9"/>
    <w:rsid w:val="00497DD7"/>
    <w:rsid w:val="00497DE6"/>
    <w:rsid w:val="00497E87"/>
    <w:rsid w:val="00497EC5"/>
    <w:rsid w:val="00497EE1"/>
    <w:rsid w:val="00497EEE"/>
    <w:rsid w:val="00497F46"/>
    <w:rsid w:val="00497F4F"/>
    <w:rsid w:val="00497FED"/>
    <w:rsid w:val="004A0002"/>
    <w:rsid w:val="004A0015"/>
    <w:rsid w:val="004A0091"/>
    <w:rsid w:val="004A0110"/>
    <w:rsid w:val="004A0164"/>
    <w:rsid w:val="004A0170"/>
    <w:rsid w:val="004A0174"/>
    <w:rsid w:val="004A01AF"/>
    <w:rsid w:val="004A01D8"/>
    <w:rsid w:val="004A01EE"/>
    <w:rsid w:val="004A022D"/>
    <w:rsid w:val="004A030D"/>
    <w:rsid w:val="004A038D"/>
    <w:rsid w:val="004A039D"/>
    <w:rsid w:val="004A03B2"/>
    <w:rsid w:val="004A03B5"/>
    <w:rsid w:val="004A03D0"/>
    <w:rsid w:val="004A04C9"/>
    <w:rsid w:val="004A0515"/>
    <w:rsid w:val="004A05E4"/>
    <w:rsid w:val="004A0601"/>
    <w:rsid w:val="004A061C"/>
    <w:rsid w:val="004A06E2"/>
    <w:rsid w:val="004A070C"/>
    <w:rsid w:val="004A0755"/>
    <w:rsid w:val="004A07B6"/>
    <w:rsid w:val="004A07E3"/>
    <w:rsid w:val="004A0822"/>
    <w:rsid w:val="004A0842"/>
    <w:rsid w:val="004A085C"/>
    <w:rsid w:val="004A0967"/>
    <w:rsid w:val="004A0968"/>
    <w:rsid w:val="004A09B0"/>
    <w:rsid w:val="004A0A4A"/>
    <w:rsid w:val="004A0AF6"/>
    <w:rsid w:val="004A0C0F"/>
    <w:rsid w:val="004A0C36"/>
    <w:rsid w:val="004A0C3F"/>
    <w:rsid w:val="004A0C4F"/>
    <w:rsid w:val="004A0C99"/>
    <w:rsid w:val="004A0CC5"/>
    <w:rsid w:val="004A0CE1"/>
    <w:rsid w:val="004A0CEA"/>
    <w:rsid w:val="004A0D4B"/>
    <w:rsid w:val="004A0E15"/>
    <w:rsid w:val="004A0E5C"/>
    <w:rsid w:val="004A0E7B"/>
    <w:rsid w:val="004A0F0F"/>
    <w:rsid w:val="004A0F5E"/>
    <w:rsid w:val="004A0FBE"/>
    <w:rsid w:val="004A0FC3"/>
    <w:rsid w:val="004A101B"/>
    <w:rsid w:val="004A1035"/>
    <w:rsid w:val="004A106E"/>
    <w:rsid w:val="004A107E"/>
    <w:rsid w:val="004A10AE"/>
    <w:rsid w:val="004A10BC"/>
    <w:rsid w:val="004A10BF"/>
    <w:rsid w:val="004A10C3"/>
    <w:rsid w:val="004A10E6"/>
    <w:rsid w:val="004A112D"/>
    <w:rsid w:val="004A113C"/>
    <w:rsid w:val="004A11C6"/>
    <w:rsid w:val="004A11CE"/>
    <w:rsid w:val="004A11F9"/>
    <w:rsid w:val="004A122C"/>
    <w:rsid w:val="004A1289"/>
    <w:rsid w:val="004A12AA"/>
    <w:rsid w:val="004A12EA"/>
    <w:rsid w:val="004A131B"/>
    <w:rsid w:val="004A1338"/>
    <w:rsid w:val="004A13DF"/>
    <w:rsid w:val="004A1428"/>
    <w:rsid w:val="004A1480"/>
    <w:rsid w:val="004A14CF"/>
    <w:rsid w:val="004A157A"/>
    <w:rsid w:val="004A16A1"/>
    <w:rsid w:val="004A175F"/>
    <w:rsid w:val="004A180D"/>
    <w:rsid w:val="004A1820"/>
    <w:rsid w:val="004A18A3"/>
    <w:rsid w:val="004A18B1"/>
    <w:rsid w:val="004A18BA"/>
    <w:rsid w:val="004A18C4"/>
    <w:rsid w:val="004A1944"/>
    <w:rsid w:val="004A1955"/>
    <w:rsid w:val="004A1A19"/>
    <w:rsid w:val="004A1A80"/>
    <w:rsid w:val="004A1AC7"/>
    <w:rsid w:val="004A1B0F"/>
    <w:rsid w:val="004A1B60"/>
    <w:rsid w:val="004A1BC7"/>
    <w:rsid w:val="004A1BDB"/>
    <w:rsid w:val="004A1C08"/>
    <w:rsid w:val="004A1C73"/>
    <w:rsid w:val="004A1C7A"/>
    <w:rsid w:val="004A1CBA"/>
    <w:rsid w:val="004A1D8F"/>
    <w:rsid w:val="004A1E24"/>
    <w:rsid w:val="004A1E2B"/>
    <w:rsid w:val="004A1ED4"/>
    <w:rsid w:val="004A1ED8"/>
    <w:rsid w:val="004A1F34"/>
    <w:rsid w:val="004A1F43"/>
    <w:rsid w:val="004A1F72"/>
    <w:rsid w:val="004A1F7A"/>
    <w:rsid w:val="004A1FEF"/>
    <w:rsid w:val="004A2047"/>
    <w:rsid w:val="004A2048"/>
    <w:rsid w:val="004A20EB"/>
    <w:rsid w:val="004A2100"/>
    <w:rsid w:val="004A2127"/>
    <w:rsid w:val="004A2134"/>
    <w:rsid w:val="004A21C8"/>
    <w:rsid w:val="004A21E2"/>
    <w:rsid w:val="004A221C"/>
    <w:rsid w:val="004A2292"/>
    <w:rsid w:val="004A229F"/>
    <w:rsid w:val="004A22BA"/>
    <w:rsid w:val="004A2328"/>
    <w:rsid w:val="004A234C"/>
    <w:rsid w:val="004A23BE"/>
    <w:rsid w:val="004A23F1"/>
    <w:rsid w:val="004A23F8"/>
    <w:rsid w:val="004A2408"/>
    <w:rsid w:val="004A2447"/>
    <w:rsid w:val="004A2481"/>
    <w:rsid w:val="004A2486"/>
    <w:rsid w:val="004A24E9"/>
    <w:rsid w:val="004A24ED"/>
    <w:rsid w:val="004A250F"/>
    <w:rsid w:val="004A2511"/>
    <w:rsid w:val="004A2528"/>
    <w:rsid w:val="004A255B"/>
    <w:rsid w:val="004A257C"/>
    <w:rsid w:val="004A25A1"/>
    <w:rsid w:val="004A25AE"/>
    <w:rsid w:val="004A25CF"/>
    <w:rsid w:val="004A2619"/>
    <w:rsid w:val="004A2654"/>
    <w:rsid w:val="004A2657"/>
    <w:rsid w:val="004A2667"/>
    <w:rsid w:val="004A266C"/>
    <w:rsid w:val="004A2670"/>
    <w:rsid w:val="004A26F8"/>
    <w:rsid w:val="004A2760"/>
    <w:rsid w:val="004A27BB"/>
    <w:rsid w:val="004A27BC"/>
    <w:rsid w:val="004A2832"/>
    <w:rsid w:val="004A284E"/>
    <w:rsid w:val="004A2897"/>
    <w:rsid w:val="004A28A8"/>
    <w:rsid w:val="004A28E8"/>
    <w:rsid w:val="004A28EF"/>
    <w:rsid w:val="004A2967"/>
    <w:rsid w:val="004A29F2"/>
    <w:rsid w:val="004A2A54"/>
    <w:rsid w:val="004A2A77"/>
    <w:rsid w:val="004A2A98"/>
    <w:rsid w:val="004A2A9A"/>
    <w:rsid w:val="004A2ACC"/>
    <w:rsid w:val="004A2AE5"/>
    <w:rsid w:val="004A2B6B"/>
    <w:rsid w:val="004A2BD6"/>
    <w:rsid w:val="004A2BF1"/>
    <w:rsid w:val="004A2BF2"/>
    <w:rsid w:val="004A2C22"/>
    <w:rsid w:val="004A2C23"/>
    <w:rsid w:val="004A2C31"/>
    <w:rsid w:val="004A2C82"/>
    <w:rsid w:val="004A2CA4"/>
    <w:rsid w:val="004A2D19"/>
    <w:rsid w:val="004A2D24"/>
    <w:rsid w:val="004A2EBD"/>
    <w:rsid w:val="004A2EC4"/>
    <w:rsid w:val="004A2EF7"/>
    <w:rsid w:val="004A2F53"/>
    <w:rsid w:val="004A2FC7"/>
    <w:rsid w:val="004A2FCD"/>
    <w:rsid w:val="004A3051"/>
    <w:rsid w:val="004A3065"/>
    <w:rsid w:val="004A307C"/>
    <w:rsid w:val="004A30C2"/>
    <w:rsid w:val="004A30CD"/>
    <w:rsid w:val="004A3107"/>
    <w:rsid w:val="004A315F"/>
    <w:rsid w:val="004A3181"/>
    <w:rsid w:val="004A3186"/>
    <w:rsid w:val="004A31A3"/>
    <w:rsid w:val="004A31DB"/>
    <w:rsid w:val="004A31FD"/>
    <w:rsid w:val="004A3209"/>
    <w:rsid w:val="004A324A"/>
    <w:rsid w:val="004A324B"/>
    <w:rsid w:val="004A3279"/>
    <w:rsid w:val="004A327C"/>
    <w:rsid w:val="004A3367"/>
    <w:rsid w:val="004A3371"/>
    <w:rsid w:val="004A33B4"/>
    <w:rsid w:val="004A33CF"/>
    <w:rsid w:val="004A33EE"/>
    <w:rsid w:val="004A3485"/>
    <w:rsid w:val="004A34CD"/>
    <w:rsid w:val="004A34E0"/>
    <w:rsid w:val="004A355F"/>
    <w:rsid w:val="004A35F8"/>
    <w:rsid w:val="004A3751"/>
    <w:rsid w:val="004A37E2"/>
    <w:rsid w:val="004A37FB"/>
    <w:rsid w:val="004A380C"/>
    <w:rsid w:val="004A381F"/>
    <w:rsid w:val="004A382C"/>
    <w:rsid w:val="004A385E"/>
    <w:rsid w:val="004A387B"/>
    <w:rsid w:val="004A3918"/>
    <w:rsid w:val="004A391E"/>
    <w:rsid w:val="004A3941"/>
    <w:rsid w:val="004A396D"/>
    <w:rsid w:val="004A39BF"/>
    <w:rsid w:val="004A3A25"/>
    <w:rsid w:val="004A3A2B"/>
    <w:rsid w:val="004A3A43"/>
    <w:rsid w:val="004A3A83"/>
    <w:rsid w:val="004A3AD5"/>
    <w:rsid w:val="004A3B1E"/>
    <w:rsid w:val="004A3B74"/>
    <w:rsid w:val="004A3B9F"/>
    <w:rsid w:val="004A3BEB"/>
    <w:rsid w:val="004A3C31"/>
    <w:rsid w:val="004A3C77"/>
    <w:rsid w:val="004A3CBB"/>
    <w:rsid w:val="004A3CC0"/>
    <w:rsid w:val="004A3CCA"/>
    <w:rsid w:val="004A3D4F"/>
    <w:rsid w:val="004A3D74"/>
    <w:rsid w:val="004A3DB9"/>
    <w:rsid w:val="004A3DC3"/>
    <w:rsid w:val="004A3DF0"/>
    <w:rsid w:val="004A3E35"/>
    <w:rsid w:val="004A3E36"/>
    <w:rsid w:val="004A3E7E"/>
    <w:rsid w:val="004A3EAE"/>
    <w:rsid w:val="004A3EE7"/>
    <w:rsid w:val="004A3F46"/>
    <w:rsid w:val="004A3F53"/>
    <w:rsid w:val="004A3FD5"/>
    <w:rsid w:val="004A4005"/>
    <w:rsid w:val="004A406B"/>
    <w:rsid w:val="004A40B3"/>
    <w:rsid w:val="004A40CA"/>
    <w:rsid w:val="004A40D8"/>
    <w:rsid w:val="004A412D"/>
    <w:rsid w:val="004A4157"/>
    <w:rsid w:val="004A415E"/>
    <w:rsid w:val="004A41A7"/>
    <w:rsid w:val="004A41F5"/>
    <w:rsid w:val="004A42E4"/>
    <w:rsid w:val="004A4322"/>
    <w:rsid w:val="004A4354"/>
    <w:rsid w:val="004A4356"/>
    <w:rsid w:val="004A4364"/>
    <w:rsid w:val="004A4390"/>
    <w:rsid w:val="004A4418"/>
    <w:rsid w:val="004A44B7"/>
    <w:rsid w:val="004A4547"/>
    <w:rsid w:val="004A4627"/>
    <w:rsid w:val="004A46A1"/>
    <w:rsid w:val="004A46EF"/>
    <w:rsid w:val="004A46FD"/>
    <w:rsid w:val="004A4725"/>
    <w:rsid w:val="004A4737"/>
    <w:rsid w:val="004A475D"/>
    <w:rsid w:val="004A4874"/>
    <w:rsid w:val="004A491C"/>
    <w:rsid w:val="004A49BA"/>
    <w:rsid w:val="004A49FF"/>
    <w:rsid w:val="004A4A02"/>
    <w:rsid w:val="004A4A09"/>
    <w:rsid w:val="004A4A0F"/>
    <w:rsid w:val="004A4A1F"/>
    <w:rsid w:val="004A4A98"/>
    <w:rsid w:val="004A4AF9"/>
    <w:rsid w:val="004A4B4D"/>
    <w:rsid w:val="004A4BF8"/>
    <w:rsid w:val="004A4BFE"/>
    <w:rsid w:val="004A4C01"/>
    <w:rsid w:val="004A4C75"/>
    <w:rsid w:val="004A4CEF"/>
    <w:rsid w:val="004A4D29"/>
    <w:rsid w:val="004A4D49"/>
    <w:rsid w:val="004A4D69"/>
    <w:rsid w:val="004A4D8C"/>
    <w:rsid w:val="004A4E52"/>
    <w:rsid w:val="004A4E6F"/>
    <w:rsid w:val="004A4E8A"/>
    <w:rsid w:val="004A4E94"/>
    <w:rsid w:val="004A4EC6"/>
    <w:rsid w:val="004A4EC8"/>
    <w:rsid w:val="004A4EF3"/>
    <w:rsid w:val="004A4F35"/>
    <w:rsid w:val="004A4F42"/>
    <w:rsid w:val="004A4F59"/>
    <w:rsid w:val="004A4FAC"/>
    <w:rsid w:val="004A4FD4"/>
    <w:rsid w:val="004A4FE3"/>
    <w:rsid w:val="004A5073"/>
    <w:rsid w:val="004A50B7"/>
    <w:rsid w:val="004A50F9"/>
    <w:rsid w:val="004A50FC"/>
    <w:rsid w:val="004A51FD"/>
    <w:rsid w:val="004A5208"/>
    <w:rsid w:val="004A5240"/>
    <w:rsid w:val="004A52C8"/>
    <w:rsid w:val="004A534D"/>
    <w:rsid w:val="004A535E"/>
    <w:rsid w:val="004A536C"/>
    <w:rsid w:val="004A54D4"/>
    <w:rsid w:val="004A54FA"/>
    <w:rsid w:val="004A554D"/>
    <w:rsid w:val="004A5596"/>
    <w:rsid w:val="004A559C"/>
    <w:rsid w:val="004A55F3"/>
    <w:rsid w:val="004A55F6"/>
    <w:rsid w:val="004A5600"/>
    <w:rsid w:val="004A5605"/>
    <w:rsid w:val="004A564F"/>
    <w:rsid w:val="004A5722"/>
    <w:rsid w:val="004A572A"/>
    <w:rsid w:val="004A5762"/>
    <w:rsid w:val="004A5810"/>
    <w:rsid w:val="004A58B0"/>
    <w:rsid w:val="004A5965"/>
    <w:rsid w:val="004A5982"/>
    <w:rsid w:val="004A5990"/>
    <w:rsid w:val="004A5998"/>
    <w:rsid w:val="004A59FA"/>
    <w:rsid w:val="004A5A35"/>
    <w:rsid w:val="004A5A7B"/>
    <w:rsid w:val="004A5A85"/>
    <w:rsid w:val="004A5A9A"/>
    <w:rsid w:val="004A5B14"/>
    <w:rsid w:val="004A5B19"/>
    <w:rsid w:val="004A5B74"/>
    <w:rsid w:val="004A5B90"/>
    <w:rsid w:val="004A5BAA"/>
    <w:rsid w:val="004A5BF4"/>
    <w:rsid w:val="004A5BFE"/>
    <w:rsid w:val="004A5C29"/>
    <w:rsid w:val="004A5C8A"/>
    <w:rsid w:val="004A5CEE"/>
    <w:rsid w:val="004A5CF5"/>
    <w:rsid w:val="004A5D68"/>
    <w:rsid w:val="004A5DC7"/>
    <w:rsid w:val="004A5DFB"/>
    <w:rsid w:val="004A5E5B"/>
    <w:rsid w:val="004A5E97"/>
    <w:rsid w:val="004A603B"/>
    <w:rsid w:val="004A60AA"/>
    <w:rsid w:val="004A6169"/>
    <w:rsid w:val="004A6175"/>
    <w:rsid w:val="004A61A4"/>
    <w:rsid w:val="004A61B8"/>
    <w:rsid w:val="004A61BC"/>
    <w:rsid w:val="004A61E3"/>
    <w:rsid w:val="004A61F3"/>
    <w:rsid w:val="004A623D"/>
    <w:rsid w:val="004A624F"/>
    <w:rsid w:val="004A626A"/>
    <w:rsid w:val="004A62B3"/>
    <w:rsid w:val="004A62CD"/>
    <w:rsid w:val="004A62E2"/>
    <w:rsid w:val="004A62F6"/>
    <w:rsid w:val="004A630E"/>
    <w:rsid w:val="004A631C"/>
    <w:rsid w:val="004A6326"/>
    <w:rsid w:val="004A638B"/>
    <w:rsid w:val="004A63AE"/>
    <w:rsid w:val="004A63B5"/>
    <w:rsid w:val="004A63B6"/>
    <w:rsid w:val="004A63F3"/>
    <w:rsid w:val="004A6491"/>
    <w:rsid w:val="004A64BA"/>
    <w:rsid w:val="004A64E0"/>
    <w:rsid w:val="004A64E7"/>
    <w:rsid w:val="004A64EB"/>
    <w:rsid w:val="004A6516"/>
    <w:rsid w:val="004A651A"/>
    <w:rsid w:val="004A6527"/>
    <w:rsid w:val="004A6566"/>
    <w:rsid w:val="004A6593"/>
    <w:rsid w:val="004A65E7"/>
    <w:rsid w:val="004A6633"/>
    <w:rsid w:val="004A6655"/>
    <w:rsid w:val="004A6698"/>
    <w:rsid w:val="004A6758"/>
    <w:rsid w:val="004A67CA"/>
    <w:rsid w:val="004A6849"/>
    <w:rsid w:val="004A6866"/>
    <w:rsid w:val="004A687F"/>
    <w:rsid w:val="004A68BD"/>
    <w:rsid w:val="004A68E3"/>
    <w:rsid w:val="004A68E8"/>
    <w:rsid w:val="004A6909"/>
    <w:rsid w:val="004A690D"/>
    <w:rsid w:val="004A691D"/>
    <w:rsid w:val="004A69B2"/>
    <w:rsid w:val="004A69C0"/>
    <w:rsid w:val="004A69D8"/>
    <w:rsid w:val="004A6A08"/>
    <w:rsid w:val="004A6A8F"/>
    <w:rsid w:val="004A6AD7"/>
    <w:rsid w:val="004A6ADB"/>
    <w:rsid w:val="004A6B09"/>
    <w:rsid w:val="004A6B20"/>
    <w:rsid w:val="004A6B2F"/>
    <w:rsid w:val="004A6C3B"/>
    <w:rsid w:val="004A6C4F"/>
    <w:rsid w:val="004A6C61"/>
    <w:rsid w:val="004A6C91"/>
    <w:rsid w:val="004A6CDB"/>
    <w:rsid w:val="004A6D01"/>
    <w:rsid w:val="004A6D1D"/>
    <w:rsid w:val="004A6D46"/>
    <w:rsid w:val="004A6DC6"/>
    <w:rsid w:val="004A6E0A"/>
    <w:rsid w:val="004A6E4E"/>
    <w:rsid w:val="004A6E5C"/>
    <w:rsid w:val="004A6EF2"/>
    <w:rsid w:val="004A6F13"/>
    <w:rsid w:val="004A6F74"/>
    <w:rsid w:val="004A700F"/>
    <w:rsid w:val="004A702B"/>
    <w:rsid w:val="004A707B"/>
    <w:rsid w:val="004A7092"/>
    <w:rsid w:val="004A70A3"/>
    <w:rsid w:val="004A70E5"/>
    <w:rsid w:val="004A7178"/>
    <w:rsid w:val="004A71F1"/>
    <w:rsid w:val="004A7224"/>
    <w:rsid w:val="004A7285"/>
    <w:rsid w:val="004A7347"/>
    <w:rsid w:val="004A7370"/>
    <w:rsid w:val="004A737B"/>
    <w:rsid w:val="004A73AA"/>
    <w:rsid w:val="004A740E"/>
    <w:rsid w:val="004A744D"/>
    <w:rsid w:val="004A7476"/>
    <w:rsid w:val="004A74B6"/>
    <w:rsid w:val="004A74F7"/>
    <w:rsid w:val="004A7530"/>
    <w:rsid w:val="004A75C8"/>
    <w:rsid w:val="004A75FC"/>
    <w:rsid w:val="004A7627"/>
    <w:rsid w:val="004A7629"/>
    <w:rsid w:val="004A76D5"/>
    <w:rsid w:val="004A76F8"/>
    <w:rsid w:val="004A7712"/>
    <w:rsid w:val="004A7759"/>
    <w:rsid w:val="004A782C"/>
    <w:rsid w:val="004A7865"/>
    <w:rsid w:val="004A7875"/>
    <w:rsid w:val="004A7933"/>
    <w:rsid w:val="004A79B1"/>
    <w:rsid w:val="004A79DE"/>
    <w:rsid w:val="004A79E9"/>
    <w:rsid w:val="004A7A0C"/>
    <w:rsid w:val="004A7A22"/>
    <w:rsid w:val="004A7ABC"/>
    <w:rsid w:val="004A7ADE"/>
    <w:rsid w:val="004A7B12"/>
    <w:rsid w:val="004A7B2D"/>
    <w:rsid w:val="004A7B5E"/>
    <w:rsid w:val="004A7B77"/>
    <w:rsid w:val="004A7BAD"/>
    <w:rsid w:val="004A7BF5"/>
    <w:rsid w:val="004A7C0D"/>
    <w:rsid w:val="004A7C55"/>
    <w:rsid w:val="004A7C66"/>
    <w:rsid w:val="004A7CE1"/>
    <w:rsid w:val="004A7D7D"/>
    <w:rsid w:val="004A7DA9"/>
    <w:rsid w:val="004A7DC4"/>
    <w:rsid w:val="004A7DDF"/>
    <w:rsid w:val="004A7F2D"/>
    <w:rsid w:val="004A7F2F"/>
    <w:rsid w:val="004A7F30"/>
    <w:rsid w:val="004A7F41"/>
    <w:rsid w:val="004A7F53"/>
    <w:rsid w:val="004A7F56"/>
    <w:rsid w:val="004B0089"/>
    <w:rsid w:val="004B00D4"/>
    <w:rsid w:val="004B015E"/>
    <w:rsid w:val="004B01F6"/>
    <w:rsid w:val="004B024D"/>
    <w:rsid w:val="004B0256"/>
    <w:rsid w:val="004B02A9"/>
    <w:rsid w:val="004B0337"/>
    <w:rsid w:val="004B0347"/>
    <w:rsid w:val="004B0370"/>
    <w:rsid w:val="004B03AE"/>
    <w:rsid w:val="004B0417"/>
    <w:rsid w:val="004B0428"/>
    <w:rsid w:val="004B044D"/>
    <w:rsid w:val="004B0562"/>
    <w:rsid w:val="004B061A"/>
    <w:rsid w:val="004B0720"/>
    <w:rsid w:val="004B072B"/>
    <w:rsid w:val="004B079E"/>
    <w:rsid w:val="004B080B"/>
    <w:rsid w:val="004B081E"/>
    <w:rsid w:val="004B0848"/>
    <w:rsid w:val="004B0853"/>
    <w:rsid w:val="004B0885"/>
    <w:rsid w:val="004B0886"/>
    <w:rsid w:val="004B08BD"/>
    <w:rsid w:val="004B08E2"/>
    <w:rsid w:val="004B08FE"/>
    <w:rsid w:val="004B0960"/>
    <w:rsid w:val="004B09A4"/>
    <w:rsid w:val="004B09E0"/>
    <w:rsid w:val="004B0A37"/>
    <w:rsid w:val="004B0BE4"/>
    <w:rsid w:val="004B0C4D"/>
    <w:rsid w:val="004B0C69"/>
    <w:rsid w:val="004B0D02"/>
    <w:rsid w:val="004B0D4B"/>
    <w:rsid w:val="004B0D9F"/>
    <w:rsid w:val="004B0DA1"/>
    <w:rsid w:val="004B0DCA"/>
    <w:rsid w:val="004B0E2F"/>
    <w:rsid w:val="004B0EB4"/>
    <w:rsid w:val="004B0EBB"/>
    <w:rsid w:val="004B0EC7"/>
    <w:rsid w:val="004B0EDC"/>
    <w:rsid w:val="004B0F0B"/>
    <w:rsid w:val="004B0F41"/>
    <w:rsid w:val="004B0F75"/>
    <w:rsid w:val="004B0F7B"/>
    <w:rsid w:val="004B0FB2"/>
    <w:rsid w:val="004B0FCB"/>
    <w:rsid w:val="004B0FDD"/>
    <w:rsid w:val="004B0FF2"/>
    <w:rsid w:val="004B1031"/>
    <w:rsid w:val="004B1043"/>
    <w:rsid w:val="004B108F"/>
    <w:rsid w:val="004B10B7"/>
    <w:rsid w:val="004B10E4"/>
    <w:rsid w:val="004B1122"/>
    <w:rsid w:val="004B121B"/>
    <w:rsid w:val="004B128A"/>
    <w:rsid w:val="004B1323"/>
    <w:rsid w:val="004B1330"/>
    <w:rsid w:val="004B137D"/>
    <w:rsid w:val="004B13AD"/>
    <w:rsid w:val="004B13C5"/>
    <w:rsid w:val="004B13ED"/>
    <w:rsid w:val="004B13EF"/>
    <w:rsid w:val="004B1408"/>
    <w:rsid w:val="004B145D"/>
    <w:rsid w:val="004B1483"/>
    <w:rsid w:val="004B14C1"/>
    <w:rsid w:val="004B14DC"/>
    <w:rsid w:val="004B14DE"/>
    <w:rsid w:val="004B152F"/>
    <w:rsid w:val="004B1537"/>
    <w:rsid w:val="004B1562"/>
    <w:rsid w:val="004B15C8"/>
    <w:rsid w:val="004B1623"/>
    <w:rsid w:val="004B1673"/>
    <w:rsid w:val="004B1674"/>
    <w:rsid w:val="004B16DE"/>
    <w:rsid w:val="004B16E0"/>
    <w:rsid w:val="004B1732"/>
    <w:rsid w:val="004B174C"/>
    <w:rsid w:val="004B1779"/>
    <w:rsid w:val="004B17C3"/>
    <w:rsid w:val="004B17E1"/>
    <w:rsid w:val="004B17FC"/>
    <w:rsid w:val="004B1839"/>
    <w:rsid w:val="004B183A"/>
    <w:rsid w:val="004B18A1"/>
    <w:rsid w:val="004B18C1"/>
    <w:rsid w:val="004B18C8"/>
    <w:rsid w:val="004B18F7"/>
    <w:rsid w:val="004B18FC"/>
    <w:rsid w:val="004B192E"/>
    <w:rsid w:val="004B1931"/>
    <w:rsid w:val="004B1933"/>
    <w:rsid w:val="004B194B"/>
    <w:rsid w:val="004B1A48"/>
    <w:rsid w:val="004B1A4A"/>
    <w:rsid w:val="004B1A6E"/>
    <w:rsid w:val="004B1A93"/>
    <w:rsid w:val="004B1AB9"/>
    <w:rsid w:val="004B1AF0"/>
    <w:rsid w:val="004B1B3A"/>
    <w:rsid w:val="004B1B48"/>
    <w:rsid w:val="004B1BC3"/>
    <w:rsid w:val="004B1BEA"/>
    <w:rsid w:val="004B1C77"/>
    <w:rsid w:val="004B1CAA"/>
    <w:rsid w:val="004B1CD6"/>
    <w:rsid w:val="004B1D06"/>
    <w:rsid w:val="004B1D6C"/>
    <w:rsid w:val="004B1E1E"/>
    <w:rsid w:val="004B1E55"/>
    <w:rsid w:val="004B1E85"/>
    <w:rsid w:val="004B1EE3"/>
    <w:rsid w:val="004B1FB6"/>
    <w:rsid w:val="004B2010"/>
    <w:rsid w:val="004B21D9"/>
    <w:rsid w:val="004B21DF"/>
    <w:rsid w:val="004B21F0"/>
    <w:rsid w:val="004B2247"/>
    <w:rsid w:val="004B225C"/>
    <w:rsid w:val="004B226F"/>
    <w:rsid w:val="004B229F"/>
    <w:rsid w:val="004B231B"/>
    <w:rsid w:val="004B238F"/>
    <w:rsid w:val="004B23B9"/>
    <w:rsid w:val="004B2506"/>
    <w:rsid w:val="004B2643"/>
    <w:rsid w:val="004B2665"/>
    <w:rsid w:val="004B268F"/>
    <w:rsid w:val="004B26BD"/>
    <w:rsid w:val="004B26D4"/>
    <w:rsid w:val="004B2722"/>
    <w:rsid w:val="004B2741"/>
    <w:rsid w:val="004B27D2"/>
    <w:rsid w:val="004B284D"/>
    <w:rsid w:val="004B2852"/>
    <w:rsid w:val="004B2868"/>
    <w:rsid w:val="004B2884"/>
    <w:rsid w:val="004B28A9"/>
    <w:rsid w:val="004B28AC"/>
    <w:rsid w:val="004B28BE"/>
    <w:rsid w:val="004B28E6"/>
    <w:rsid w:val="004B293F"/>
    <w:rsid w:val="004B2954"/>
    <w:rsid w:val="004B2971"/>
    <w:rsid w:val="004B29BA"/>
    <w:rsid w:val="004B2A66"/>
    <w:rsid w:val="004B2AE5"/>
    <w:rsid w:val="004B2B43"/>
    <w:rsid w:val="004B2BE1"/>
    <w:rsid w:val="004B2C14"/>
    <w:rsid w:val="004B2C36"/>
    <w:rsid w:val="004B2C56"/>
    <w:rsid w:val="004B2CC1"/>
    <w:rsid w:val="004B2CDE"/>
    <w:rsid w:val="004B2CE5"/>
    <w:rsid w:val="004B2DF0"/>
    <w:rsid w:val="004B2ED9"/>
    <w:rsid w:val="004B2FFF"/>
    <w:rsid w:val="004B3005"/>
    <w:rsid w:val="004B3012"/>
    <w:rsid w:val="004B302C"/>
    <w:rsid w:val="004B308C"/>
    <w:rsid w:val="004B3145"/>
    <w:rsid w:val="004B323D"/>
    <w:rsid w:val="004B3256"/>
    <w:rsid w:val="004B3293"/>
    <w:rsid w:val="004B3389"/>
    <w:rsid w:val="004B3400"/>
    <w:rsid w:val="004B3573"/>
    <w:rsid w:val="004B359E"/>
    <w:rsid w:val="004B35BE"/>
    <w:rsid w:val="004B35F8"/>
    <w:rsid w:val="004B36DB"/>
    <w:rsid w:val="004B377B"/>
    <w:rsid w:val="004B3780"/>
    <w:rsid w:val="004B37B4"/>
    <w:rsid w:val="004B37DA"/>
    <w:rsid w:val="004B37ED"/>
    <w:rsid w:val="004B37FC"/>
    <w:rsid w:val="004B3847"/>
    <w:rsid w:val="004B386D"/>
    <w:rsid w:val="004B3878"/>
    <w:rsid w:val="004B38FE"/>
    <w:rsid w:val="004B394D"/>
    <w:rsid w:val="004B3980"/>
    <w:rsid w:val="004B398D"/>
    <w:rsid w:val="004B39BB"/>
    <w:rsid w:val="004B3A00"/>
    <w:rsid w:val="004B3A4B"/>
    <w:rsid w:val="004B3A50"/>
    <w:rsid w:val="004B3A9B"/>
    <w:rsid w:val="004B3A9E"/>
    <w:rsid w:val="004B3AE3"/>
    <w:rsid w:val="004B3AFA"/>
    <w:rsid w:val="004B3B3E"/>
    <w:rsid w:val="004B3B67"/>
    <w:rsid w:val="004B3B72"/>
    <w:rsid w:val="004B3B8B"/>
    <w:rsid w:val="004B3B8D"/>
    <w:rsid w:val="004B3BA4"/>
    <w:rsid w:val="004B3BE3"/>
    <w:rsid w:val="004B3C25"/>
    <w:rsid w:val="004B3C87"/>
    <w:rsid w:val="004B3D2E"/>
    <w:rsid w:val="004B3D32"/>
    <w:rsid w:val="004B3D43"/>
    <w:rsid w:val="004B3D7D"/>
    <w:rsid w:val="004B3DB0"/>
    <w:rsid w:val="004B3E19"/>
    <w:rsid w:val="004B3E21"/>
    <w:rsid w:val="004B3E4B"/>
    <w:rsid w:val="004B3E57"/>
    <w:rsid w:val="004B3ED3"/>
    <w:rsid w:val="004B3F1C"/>
    <w:rsid w:val="004B3F23"/>
    <w:rsid w:val="004B3F25"/>
    <w:rsid w:val="004B3F39"/>
    <w:rsid w:val="004B3FB7"/>
    <w:rsid w:val="004B3FF2"/>
    <w:rsid w:val="004B40B8"/>
    <w:rsid w:val="004B414B"/>
    <w:rsid w:val="004B419E"/>
    <w:rsid w:val="004B4254"/>
    <w:rsid w:val="004B42AE"/>
    <w:rsid w:val="004B42B5"/>
    <w:rsid w:val="004B42DD"/>
    <w:rsid w:val="004B4315"/>
    <w:rsid w:val="004B435B"/>
    <w:rsid w:val="004B4367"/>
    <w:rsid w:val="004B43DE"/>
    <w:rsid w:val="004B43EF"/>
    <w:rsid w:val="004B4460"/>
    <w:rsid w:val="004B448A"/>
    <w:rsid w:val="004B449D"/>
    <w:rsid w:val="004B44B4"/>
    <w:rsid w:val="004B44BD"/>
    <w:rsid w:val="004B4517"/>
    <w:rsid w:val="004B458A"/>
    <w:rsid w:val="004B45D5"/>
    <w:rsid w:val="004B45F1"/>
    <w:rsid w:val="004B462A"/>
    <w:rsid w:val="004B46BB"/>
    <w:rsid w:val="004B46D3"/>
    <w:rsid w:val="004B4766"/>
    <w:rsid w:val="004B4790"/>
    <w:rsid w:val="004B47D5"/>
    <w:rsid w:val="004B4805"/>
    <w:rsid w:val="004B4808"/>
    <w:rsid w:val="004B4810"/>
    <w:rsid w:val="004B481C"/>
    <w:rsid w:val="004B489B"/>
    <w:rsid w:val="004B4965"/>
    <w:rsid w:val="004B4985"/>
    <w:rsid w:val="004B49A3"/>
    <w:rsid w:val="004B49E5"/>
    <w:rsid w:val="004B4A42"/>
    <w:rsid w:val="004B4A85"/>
    <w:rsid w:val="004B4AD5"/>
    <w:rsid w:val="004B4B1C"/>
    <w:rsid w:val="004B4B38"/>
    <w:rsid w:val="004B4B89"/>
    <w:rsid w:val="004B4BB9"/>
    <w:rsid w:val="004B4C0D"/>
    <w:rsid w:val="004B4C1C"/>
    <w:rsid w:val="004B4C34"/>
    <w:rsid w:val="004B4C58"/>
    <w:rsid w:val="004B4C70"/>
    <w:rsid w:val="004B4D02"/>
    <w:rsid w:val="004B4D15"/>
    <w:rsid w:val="004B4D2B"/>
    <w:rsid w:val="004B4D32"/>
    <w:rsid w:val="004B4DB3"/>
    <w:rsid w:val="004B4DC0"/>
    <w:rsid w:val="004B4DC6"/>
    <w:rsid w:val="004B4DDF"/>
    <w:rsid w:val="004B4E11"/>
    <w:rsid w:val="004B4E47"/>
    <w:rsid w:val="004B4F09"/>
    <w:rsid w:val="004B4F81"/>
    <w:rsid w:val="004B4F9D"/>
    <w:rsid w:val="004B4FD4"/>
    <w:rsid w:val="004B4FE2"/>
    <w:rsid w:val="004B506B"/>
    <w:rsid w:val="004B509D"/>
    <w:rsid w:val="004B514B"/>
    <w:rsid w:val="004B5163"/>
    <w:rsid w:val="004B5183"/>
    <w:rsid w:val="004B51DD"/>
    <w:rsid w:val="004B51F4"/>
    <w:rsid w:val="004B5265"/>
    <w:rsid w:val="004B5286"/>
    <w:rsid w:val="004B52A4"/>
    <w:rsid w:val="004B52B6"/>
    <w:rsid w:val="004B53F6"/>
    <w:rsid w:val="004B54AD"/>
    <w:rsid w:val="004B5579"/>
    <w:rsid w:val="004B55B2"/>
    <w:rsid w:val="004B565D"/>
    <w:rsid w:val="004B568A"/>
    <w:rsid w:val="004B568B"/>
    <w:rsid w:val="004B56FF"/>
    <w:rsid w:val="004B5782"/>
    <w:rsid w:val="004B57B7"/>
    <w:rsid w:val="004B5821"/>
    <w:rsid w:val="004B5834"/>
    <w:rsid w:val="004B58D2"/>
    <w:rsid w:val="004B5944"/>
    <w:rsid w:val="004B59AF"/>
    <w:rsid w:val="004B59BA"/>
    <w:rsid w:val="004B59CC"/>
    <w:rsid w:val="004B59F6"/>
    <w:rsid w:val="004B5A1A"/>
    <w:rsid w:val="004B5A20"/>
    <w:rsid w:val="004B5AAE"/>
    <w:rsid w:val="004B5AD2"/>
    <w:rsid w:val="004B5C01"/>
    <w:rsid w:val="004B5C3D"/>
    <w:rsid w:val="004B5C58"/>
    <w:rsid w:val="004B5C6B"/>
    <w:rsid w:val="004B5D15"/>
    <w:rsid w:val="004B5D1B"/>
    <w:rsid w:val="004B5DB3"/>
    <w:rsid w:val="004B5E15"/>
    <w:rsid w:val="004B5E8C"/>
    <w:rsid w:val="004B5F01"/>
    <w:rsid w:val="004B5F41"/>
    <w:rsid w:val="004B5F46"/>
    <w:rsid w:val="004B5FC9"/>
    <w:rsid w:val="004B5FCD"/>
    <w:rsid w:val="004B6023"/>
    <w:rsid w:val="004B606F"/>
    <w:rsid w:val="004B60B8"/>
    <w:rsid w:val="004B616A"/>
    <w:rsid w:val="004B619A"/>
    <w:rsid w:val="004B6273"/>
    <w:rsid w:val="004B6297"/>
    <w:rsid w:val="004B62CE"/>
    <w:rsid w:val="004B62E0"/>
    <w:rsid w:val="004B6326"/>
    <w:rsid w:val="004B636D"/>
    <w:rsid w:val="004B6461"/>
    <w:rsid w:val="004B6485"/>
    <w:rsid w:val="004B64AC"/>
    <w:rsid w:val="004B64E5"/>
    <w:rsid w:val="004B658E"/>
    <w:rsid w:val="004B661F"/>
    <w:rsid w:val="004B6657"/>
    <w:rsid w:val="004B6676"/>
    <w:rsid w:val="004B66D8"/>
    <w:rsid w:val="004B6751"/>
    <w:rsid w:val="004B67FA"/>
    <w:rsid w:val="004B685B"/>
    <w:rsid w:val="004B68A7"/>
    <w:rsid w:val="004B68CC"/>
    <w:rsid w:val="004B69A6"/>
    <w:rsid w:val="004B69FB"/>
    <w:rsid w:val="004B6A62"/>
    <w:rsid w:val="004B6A87"/>
    <w:rsid w:val="004B6AC8"/>
    <w:rsid w:val="004B6AD9"/>
    <w:rsid w:val="004B6B13"/>
    <w:rsid w:val="004B6B52"/>
    <w:rsid w:val="004B6B8F"/>
    <w:rsid w:val="004B6BA4"/>
    <w:rsid w:val="004B6BAC"/>
    <w:rsid w:val="004B6BEA"/>
    <w:rsid w:val="004B6C4A"/>
    <w:rsid w:val="004B6C86"/>
    <w:rsid w:val="004B6CC2"/>
    <w:rsid w:val="004B6CE6"/>
    <w:rsid w:val="004B6D10"/>
    <w:rsid w:val="004B6DBC"/>
    <w:rsid w:val="004B6E09"/>
    <w:rsid w:val="004B6E62"/>
    <w:rsid w:val="004B6EDC"/>
    <w:rsid w:val="004B6F19"/>
    <w:rsid w:val="004B6F34"/>
    <w:rsid w:val="004B6F38"/>
    <w:rsid w:val="004B6F99"/>
    <w:rsid w:val="004B7080"/>
    <w:rsid w:val="004B70C8"/>
    <w:rsid w:val="004B70D0"/>
    <w:rsid w:val="004B70E3"/>
    <w:rsid w:val="004B7145"/>
    <w:rsid w:val="004B7185"/>
    <w:rsid w:val="004B7198"/>
    <w:rsid w:val="004B71F9"/>
    <w:rsid w:val="004B721A"/>
    <w:rsid w:val="004B721E"/>
    <w:rsid w:val="004B7240"/>
    <w:rsid w:val="004B72C3"/>
    <w:rsid w:val="004B72E2"/>
    <w:rsid w:val="004B735F"/>
    <w:rsid w:val="004B736F"/>
    <w:rsid w:val="004B73E2"/>
    <w:rsid w:val="004B7453"/>
    <w:rsid w:val="004B7459"/>
    <w:rsid w:val="004B7460"/>
    <w:rsid w:val="004B7476"/>
    <w:rsid w:val="004B74BB"/>
    <w:rsid w:val="004B74DE"/>
    <w:rsid w:val="004B750C"/>
    <w:rsid w:val="004B751A"/>
    <w:rsid w:val="004B75DE"/>
    <w:rsid w:val="004B7605"/>
    <w:rsid w:val="004B765F"/>
    <w:rsid w:val="004B76E9"/>
    <w:rsid w:val="004B7710"/>
    <w:rsid w:val="004B7754"/>
    <w:rsid w:val="004B7799"/>
    <w:rsid w:val="004B77CB"/>
    <w:rsid w:val="004B77FA"/>
    <w:rsid w:val="004B7820"/>
    <w:rsid w:val="004B785E"/>
    <w:rsid w:val="004B7867"/>
    <w:rsid w:val="004B787D"/>
    <w:rsid w:val="004B78C1"/>
    <w:rsid w:val="004B78CC"/>
    <w:rsid w:val="004B78DE"/>
    <w:rsid w:val="004B78E0"/>
    <w:rsid w:val="004B790D"/>
    <w:rsid w:val="004B7977"/>
    <w:rsid w:val="004B798B"/>
    <w:rsid w:val="004B79EE"/>
    <w:rsid w:val="004B7A2A"/>
    <w:rsid w:val="004B7A7C"/>
    <w:rsid w:val="004B7ABF"/>
    <w:rsid w:val="004B7BA8"/>
    <w:rsid w:val="004B7BB8"/>
    <w:rsid w:val="004B7C17"/>
    <w:rsid w:val="004B7C1A"/>
    <w:rsid w:val="004B7C35"/>
    <w:rsid w:val="004B7C71"/>
    <w:rsid w:val="004B7CDD"/>
    <w:rsid w:val="004B7CFC"/>
    <w:rsid w:val="004B7D4F"/>
    <w:rsid w:val="004B7D8A"/>
    <w:rsid w:val="004B7DC3"/>
    <w:rsid w:val="004B7DD1"/>
    <w:rsid w:val="004B7E2D"/>
    <w:rsid w:val="004B7E83"/>
    <w:rsid w:val="004B7E96"/>
    <w:rsid w:val="004B7EA5"/>
    <w:rsid w:val="004B7F4A"/>
    <w:rsid w:val="004B7FCC"/>
    <w:rsid w:val="004C000E"/>
    <w:rsid w:val="004C007A"/>
    <w:rsid w:val="004C0099"/>
    <w:rsid w:val="004C00C3"/>
    <w:rsid w:val="004C00C7"/>
    <w:rsid w:val="004C0166"/>
    <w:rsid w:val="004C0193"/>
    <w:rsid w:val="004C019C"/>
    <w:rsid w:val="004C01A4"/>
    <w:rsid w:val="004C021D"/>
    <w:rsid w:val="004C0240"/>
    <w:rsid w:val="004C0257"/>
    <w:rsid w:val="004C0474"/>
    <w:rsid w:val="004C0541"/>
    <w:rsid w:val="004C068B"/>
    <w:rsid w:val="004C076D"/>
    <w:rsid w:val="004C0796"/>
    <w:rsid w:val="004C079D"/>
    <w:rsid w:val="004C07AC"/>
    <w:rsid w:val="004C07F9"/>
    <w:rsid w:val="004C0802"/>
    <w:rsid w:val="004C0806"/>
    <w:rsid w:val="004C0812"/>
    <w:rsid w:val="004C081D"/>
    <w:rsid w:val="004C0822"/>
    <w:rsid w:val="004C086B"/>
    <w:rsid w:val="004C08A9"/>
    <w:rsid w:val="004C08AF"/>
    <w:rsid w:val="004C08B0"/>
    <w:rsid w:val="004C08F6"/>
    <w:rsid w:val="004C0957"/>
    <w:rsid w:val="004C0963"/>
    <w:rsid w:val="004C099A"/>
    <w:rsid w:val="004C09C3"/>
    <w:rsid w:val="004C09F5"/>
    <w:rsid w:val="004C0A5B"/>
    <w:rsid w:val="004C0AA4"/>
    <w:rsid w:val="004C0AA5"/>
    <w:rsid w:val="004C0B1F"/>
    <w:rsid w:val="004C0B2F"/>
    <w:rsid w:val="004C0B3B"/>
    <w:rsid w:val="004C0C67"/>
    <w:rsid w:val="004C0C7A"/>
    <w:rsid w:val="004C0C8E"/>
    <w:rsid w:val="004C0C9A"/>
    <w:rsid w:val="004C0CB1"/>
    <w:rsid w:val="004C0D26"/>
    <w:rsid w:val="004C0DE9"/>
    <w:rsid w:val="004C0E31"/>
    <w:rsid w:val="004C0E34"/>
    <w:rsid w:val="004C0E49"/>
    <w:rsid w:val="004C0E55"/>
    <w:rsid w:val="004C0E6F"/>
    <w:rsid w:val="004C0E87"/>
    <w:rsid w:val="004C0ECB"/>
    <w:rsid w:val="004C0EDC"/>
    <w:rsid w:val="004C0F03"/>
    <w:rsid w:val="004C0F19"/>
    <w:rsid w:val="004C0F23"/>
    <w:rsid w:val="004C0F2E"/>
    <w:rsid w:val="004C0F3E"/>
    <w:rsid w:val="004C0F61"/>
    <w:rsid w:val="004C0F65"/>
    <w:rsid w:val="004C0FD0"/>
    <w:rsid w:val="004C0FD3"/>
    <w:rsid w:val="004C1011"/>
    <w:rsid w:val="004C1024"/>
    <w:rsid w:val="004C10F6"/>
    <w:rsid w:val="004C110B"/>
    <w:rsid w:val="004C111D"/>
    <w:rsid w:val="004C1147"/>
    <w:rsid w:val="004C11A6"/>
    <w:rsid w:val="004C11CC"/>
    <w:rsid w:val="004C11D8"/>
    <w:rsid w:val="004C121B"/>
    <w:rsid w:val="004C1267"/>
    <w:rsid w:val="004C127B"/>
    <w:rsid w:val="004C12B5"/>
    <w:rsid w:val="004C12D7"/>
    <w:rsid w:val="004C1305"/>
    <w:rsid w:val="004C133A"/>
    <w:rsid w:val="004C145A"/>
    <w:rsid w:val="004C149E"/>
    <w:rsid w:val="004C15F9"/>
    <w:rsid w:val="004C169C"/>
    <w:rsid w:val="004C16EB"/>
    <w:rsid w:val="004C16EE"/>
    <w:rsid w:val="004C1711"/>
    <w:rsid w:val="004C1774"/>
    <w:rsid w:val="004C1784"/>
    <w:rsid w:val="004C1801"/>
    <w:rsid w:val="004C1838"/>
    <w:rsid w:val="004C189E"/>
    <w:rsid w:val="004C18E6"/>
    <w:rsid w:val="004C1945"/>
    <w:rsid w:val="004C1979"/>
    <w:rsid w:val="004C1996"/>
    <w:rsid w:val="004C19B9"/>
    <w:rsid w:val="004C19EE"/>
    <w:rsid w:val="004C1A22"/>
    <w:rsid w:val="004C1A56"/>
    <w:rsid w:val="004C1AAE"/>
    <w:rsid w:val="004C1ADD"/>
    <w:rsid w:val="004C1AEE"/>
    <w:rsid w:val="004C1B25"/>
    <w:rsid w:val="004C1B4A"/>
    <w:rsid w:val="004C1B87"/>
    <w:rsid w:val="004C1BA6"/>
    <w:rsid w:val="004C1BF7"/>
    <w:rsid w:val="004C1BFF"/>
    <w:rsid w:val="004C1CB9"/>
    <w:rsid w:val="004C1CE8"/>
    <w:rsid w:val="004C1D11"/>
    <w:rsid w:val="004C1D91"/>
    <w:rsid w:val="004C1DB9"/>
    <w:rsid w:val="004C1DC7"/>
    <w:rsid w:val="004C1DE6"/>
    <w:rsid w:val="004C1E4A"/>
    <w:rsid w:val="004C1E59"/>
    <w:rsid w:val="004C1E6C"/>
    <w:rsid w:val="004C1E79"/>
    <w:rsid w:val="004C1E95"/>
    <w:rsid w:val="004C1F04"/>
    <w:rsid w:val="004C1F3A"/>
    <w:rsid w:val="004C1F5A"/>
    <w:rsid w:val="004C1F8C"/>
    <w:rsid w:val="004C1F92"/>
    <w:rsid w:val="004C1FB0"/>
    <w:rsid w:val="004C1FEC"/>
    <w:rsid w:val="004C2010"/>
    <w:rsid w:val="004C20EB"/>
    <w:rsid w:val="004C2188"/>
    <w:rsid w:val="004C21DD"/>
    <w:rsid w:val="004C21E9"/>
    <w:rsid w:val="004C2257"/>
    <w:rsid w:val="004C22C6"/>
    <w:rsid w:val="004C22D0"/>
    <w:rsid w:val="004C2346"/>
    <w:rsid w:val="004C23CF"/>
    <w:rsid w:val="004C23D7"/>
    <w:rsid w:val="004C23F8"/>
    <w:rsid w:val="004C2407"/>
    <w:rsid w:val="004C24FC"/>
    <w:rsid w:val="004C2591"/>
    <w:rsid w:val="004C267B"/>
    <w:rsid w:val="004C26E1"/>
    <w:rsid w:val="004C26E5"/>
    <w:rsid w:val="004C26EA"/>
    <w:rsid w:val="004C271A"/>
    <w:rsid w:val="004C2735"/>
    <w:rsid w:val="004C27C7"/>
    <w:rsid w:val="004C283B"/>
    <w:rsid w:val="004C2865"/>
    <w:rsid w:val="004C28BF"/>
    <w:rsid w:val="004C28F0"/>
    <w:rsid w:val="004C2966"/>
    <w:rsid w:val="004C29C7"/>
    <w:rsid w:val="004C29FD"/>
    <w:rsid w:val="004C2A04"/>
    <w:rsid w:val="004C2A0F"/>
    <w:rsid w:val="004C2A55"/>
    <w:rsid w:val="004C2A56"/>
    <w:rsid w:val="004C2AB0"/>
    <w:rsid w:val="004C2AFE"/>
    <w:rsid w:val="004C2B0C"/>
    <w:rsid w:val="004C2B42"/>
    <w:rsid w:val="004C2B82"/>
    <w:rsid w:val="004C2BF1"/>
    <w:rsid w:val="004C2C57"/>
    <w:rsid w:val="004C2D82"/>
    <w:rsid w:val="004C2DCD"/>
    <w:rsid w:val="004C2E78"/>
    <w:rsid w:val="004C2E85"/>
    <w:rsid w:val="004C2E97"/>
    <w:rsid w:val="004C2EB5"/>
    <w:rsid w:val="004C2F58"/>
    <w:rsid w:val="004C2F64"/>
    <w:rsid w:val="004C2FAB"/>
    <w:rsid w:val="004C2FAF"/>
    <w:rsid w:val="004C2FCF"/>
    <w:rsid w:val="004C3010"/>
    <w:rsid w:val="004C3034"/>
    <w:rsid w:val="004C3035"/>
    <w:rsid w:val="004C30B3"/>
    <w:rsid w:val="004C30FF"/>
    <w:rsid w:val="004C3142"/>
    <w:rsid w:val="004C315E"/>
    <w:rsid w:val="004C3172"/>
    <w:rsid w:val="004C3178"/>
    <w:rsid w:val="004C31A4"/>
    <w:rsid w:val="004C3228"/>
    <w:rsid w:val="004C32CD"/>
    <w:rsid w:val="004C3386"/>
    <w:rsid w:val="004C33AE"/>
    <w:rsid w:val="004C33D0"/>
    <w:rsid w:val="004C343D"/>
    <w:rsid w:val="004C34A0"/>
    <w:rsid w:val="004C34A4"/>
    <w:rsid w:val="004C34BE"/>
    <w:rsid w:val="004C34D8"/>
    <w:rsid w:val="004C359E"/>
    <w:rsid w:val="004C3659"/>
    <w:rsid w:val="004C36AE"/>
    <w:rsid w:val="004C3726"/>
    <w:rsid w:val="004C375A"/>
    <w:rsid w:val="004C3764"/>
    <w:rsid w:val="004C377A"/>
    <w:rsid w:val="004C378D"/>
    <w:rsid w:val="004C3790"/>
    <w:rsid w:val="004C37B1"/>
    <w:rsid w:val="004C37FC"/>
    <w:rsid w:val="004C387C"/>
    <w:rsid w:val="004C38F8"/>
    <w:rsid w:val="004C38FE"/>
    <w:rsid w:val="004C3A11"/>
    <w:rsid w:val="004C3AE4"/>
    <w:rsid w:val="004C3B2F"/>
    <w:rsid w:val="004C3BA0"/>
    <w:rsid w:val="004C3BA2"/>
    <w:rsid w:val="004C3C56"/>
    <w:rsid w:val="004C3C82"/>
    <w:rsid w:val="004C3C9B"/>
    <w:rsid w:val="004C3CAD"/>
    <w:rsid w:val="004C3CE9"/>
    <w:rsid w:val="004C3DC1"/>
    <w:rsid w:val="004C3E3B"/>
    <w:rsid w:val="004C3E54"/>
    <w:rsid w:val="004C3F27"/>
    <w:rsid w:val="004C3F2E"/>
    <w:rsid w:val="004C3F81"/>
    <w:rsid w:val="004C3F99"/>
    <w:rsid w:val="004C3FB6"/>
    <w:rsid w:val="004C3FB7"/>
    <w:rsid w:val="004C400A"/>
    <w:rsid w:val="004C4076"/>
    <w:rsid w:val="004C40AB"/>
    <w:rsid w:val="004C40B4"/>
    <w:rsid w:val="004C40D0"/>
    <w:rsid w:val="004C4199"/>
    <w:rsid w:val="004C41AE"/>
    <w:rsid w:val="004C41CB"/>
    <w:rsid w:val="004C41E0"/>
    <w:rsid w:val="004C4228"/>
    <w:rsid w:val="004C430D"/>
    <w:rsid w:val="004C439E"/>
    <w:rsid w:val="004C43FD"/>
    <w:rsid w:val="004C4423"/>
    <w:rsid w:val="004C4431"/>
    <w:rsid w:val="004C444E"/>
    <w:rsid w:val="004C4465"/>
    <w:rsid w:val="004C44AD"/>
    <w:rsid w:val="004C44B9"/>
    <w:rsid w:val="004C45E7"/>
    <w:rsid w:val="004C4602"/>
    <w:rsid w:val="004C460E"/>
    <w:rsid w:val="004C4619"/>
    <w:rsid w:val="004C46B7"/>
    <w:rsid w:val="004C46E8"/>
    <w:rsid w:val="004C474E"/>
    <w:rsid w:val="004C47B8"/>
    <w:rsid w:val="004C47BE"/>
    <w:rsid w:val="004C4802"/>
    <w:rsid w:val="004C489C"/>
    <w:rsid w:val="004C48CE"/>
    <w:rsid w:val="004C48E6"/>
    <w:rsid w:val="004C4918"/>
    <w:rsid w:val="004C494B"/>
    <w:rsid w:val="004C496F"/>
    <w:rsid w:val="004C49C8"/>
    <w:rsid w:val="004C49D6"/>
    <w:rsid w:val="004C49D8"/>
    <w:rsid w:val="004C49E5"/>
    <w:rsid w:val="004C4A1C"/>
    <w:rsid w:val="004C4A2F"/>
    <w:rsid w:val="004C4A6B"/>
    <w:rsid w:val="004C4B92"/>
    <w:rsid w:val="004C4BAE"/>
    <w:rsid w:val="004C4BCD"/>
    <w:rsid w:val="004C4BE5"/>
    <w:rsid w:val="004C4C36"/>
    <w:rsid w:val="004C4C4E"/>
    <w:rsid w:val="004C4C63"/>
    <w:rsid w:val="004C4C76"/>
    <w:rsid w:val="004C4D21"/>
    <w:rsid w:val="004C4D3A"/>
    <w:rsid w:val="004C4DBA"/>
    <w:rsid w:val="004C4E1A"/>
    <w:rsid w:val="004C4E2F"/>
    <w:rsid w:val="004C4E4B"/>
    <w:rsid w:val="004C4EBA"/>
    <w:rsid w:val="004C4F2B"/>
    <w:rsid w:val="004C4F4D"/>
    <w:rsid w:val="004C4FCD"/>
    <w:rsid w:val="004C4FDE"/>
    <w:rsid w:val="004C4FDF"/>
    <w:rsid w:val="004C500D"/>
    <w:rsid w:val="004C5058"/>
    <w:rsid w:val="004C506A"/>
    <w:rsid w:val="004C50A1"/>
    <w:rsid w:val="004C50B7"/>
    <w:rsid w:val="004C50CE"/>
    <w:rsid w:val="004C50CF"/>
    <w:rsid w:val="004C5151"/>
    <w:rsid w:val="004C5164"/>
    <w:rsid w:val="004C519A"/>
    <w:rsid w:val="004C522D"/>
    <w:rsid w:val="004C524B"/>
    <w:rsid w:val="004C52C3"/>
    <w:rsid w:val="004C5359"/>
    <w:rsid w:val="004C537A"/>
    <w:rsid w:val="004C53FC"/>
    <w:rsid w:val="004C5414"/>
    <w:rsid w:val="004C5463"/>
    <w:rsid w:val="004C54AC"/>
    <w:rsid w:val="004C54B0"/>
    <w:rsid w:val="004C54C4"/>
    <w:rsid w:val="004C54D8"/>
    <w:rsid w:val="004C5543"/>
    <w:rsid w:val="004C5569"/>
    <w:rsid w:val="004C55CE"/>
    <w:rsid w:val="004C5652"/>
    <w:rsid w:val="004C56A6"/>
    <w:rsid w:val="004C5700"/>
    <w:rsid w:val="004C5777"/>
    <w:rsid w:val="004C57E8"/>
    <w:rsid w:val="004C588C"/>
    <w:rsid w:val="004C58EB"/>
    <w:rsid w:val="004C5933"/>
    <w:rsid w:val="004C5985"/>
    <w:rsid w:val="004C59AD"/>
    <w:rsid w:val="004C59D1"/>
    <w:rsid w:val="004C59DF"/>
    <w:rsid w:val="004C5A52"/>
    <w:rsid w:val="004C5A65"/>
    <w:rsid w:val="004C5AAF"/>
    <w:rsid w:val="004C5ADB"/>
    <w:rsid w:val="004C5B34"/>
    <w:rsid w:val="004C5B37"/>
    <w:rsid w:val="004C5B42"/>
    <w:rsid w:val="004C5B7F"/>
    <w:rsid w:val="004C5BAC"/>
    <w:rsid w:val="004C5C04"/>
    <w:rsid w:val="004C5C7D"/>
    <w:rsid w:val="004C5CCA"/>
    <w:rsid w:val="004C5CEE"/>
    <w:rsid w:val="004C5CF0"/>
    <w:rsid w:val="004C5D18"/>
    <w:rsid w:val="004C5D7C"/>
    <w:rsid w:val="004C5D88"/>
    <w:rsid w:val="004C5D8B"/>
    <w:rsid w:val="004C5D9C"/>
    <w:rsid w:val="004C5DE8"/>
    <w:rsid w:val="004C5DFF"/>
    <w:rsid w:val="004C5F40"/>
    <w:rsid w:val="004C5FD5"/>
    <w:rsid w:val="004C6042"/>
    <w:rsid w:val="004C60AD"/>
    <w:rsid w:val="004C60C4"/>
    <w:rsid w:val="004C60C6"/>
    <w:rsid w:val="004C6168"/>
    <w:rsid w:val="004C61A4"/>
    <w:rsid w:val="004C61B8"/>
    <w:rsid w:val="004C623A"/>
    <w:rsid w:val="004C6352"/>
    <w:rsid w:val="004C6381"/>
    <w:rsid w:val="004C63B0"/>
    <w:rsid w:val="004C63BC"/>
    <w:rsid w:val="004C63CE"/>
    <w:rsid w:val="004C6429"/>
    <w:rsid w:val="004C64EB"/>
    <w:rsid w:val="004C656E"/>
    <w:rsid w:val="004C6594"/>
    <w:rsid w:val="004C6687"/>
    <w:rsid w:val="004C6723"/>
    <w:rsid w:val="004C6738"/>
    <w:rsid w:val="004C677B"/>
    <w:rsid w:val="004C678B"/>
    <w:rsid w:val="004C678E"/>
    <w:rsid w:val="004C67A6"/>
    <w:rsid w:val="004C67CC"/>
    <w:rsid w:val="004C67D4"/>
    <w:rsid w:val="004C6816"/>
    <w:rsid w:val="004C6836"/>
    <w:rsid w:val="004C6861"/>
    <w:rsid w:val="004C696B"/>
    <w:rsid w:val="004C6977"/>
    <w:rsid w:val="004C699C"/>
    <w:rsid w:val="004C6A02"/>
    <w:rsid w:val="004C6A44"/>
    <w:rsid w:val="004C6AA8"/>
    <w:rsid w:val="004C6AE9"/>
    <w:rsid w:val="004C6AFF"/>
    <w:rsid w:val="004C6B0E"/>
    <w:rsid w:val="004C6B41"/>
    <w:rsid w:val="004C6B7A"/>
    <w:rsid w:val="004C6B81"/>
    <w:rsid w:val="004C6B9F"/>
    <w:rsid w:val="004C6BC7"/>
    <w:rsid w:val="004C6C06"/>
    <w:rsid w:val="004C6C14"/>
    <w:rsid w:val="004C6C21"/>
    <w:rsid w:val="004C6C46"/>
    <w:rsid w:val="004C6C5A"/>
    <w:rsid w:val="004C6C7D"/>
    <w:rsid w:val="004C6C8C"/>
    <w:rsid w:val="004C6D72"/>
    <w:rsid w:val="004C6D75"/>
    <w:rsid w:val="004C6D7F"/>
    <w:rsid w:val="004C6DBC"/>
    <w:rsid w:val="004C6DFB"/>
    <w:rsid w:val="004C6E6C"/>
    <w:rsid w:val="004C6E7D"/>
    <w:rsid w:val="004C6E7F"/>
    <w:rsid w:val="004C6F1E"/>
    <w:rsid w:val="004C6F51"/>
    <w:rsid w:val="004C6FC1"/>
    <w:rsid w:val="004C6FE6"/>
    <w:rsid w:val="004C6FEA"/>
    <w:rsid w:val="004C703E"/>
    <w:rsid w:val="004C704F"/>
    <w:rsid w:val="004C7098"/>
    <w:rsid w:val="004C716E"/>
    <w:rsid w:val="004C7229"/>
    <w:rsid w:val="004C722F"/>
    <w:rsid w:val="004C7273"/>
    <w:rsid w:val="004C72C9"/>
    <w:rsid w:val="004C72CB"/>
    <w:rsid w:val="004C72E4"/>
    <w:rsid w:val="004C7390"/>
    <w:rsid w:val="004C73C4"/>
    <w:rsid w:val="004C73D3"/>
    <w:rsid w:val="004C73ED"/>
    <w:rsid w:val="004C7414"/>
    <w:rsid w:val="004C7496"/>
    <w:rsid w:val="004C7516"/>
    <w:rsid w:val="004C7536"/>
    <w:rsid w:val="004C7580"/>
    <w:rsid w:val="004C75F8"/>
    <w:rsid w:val="004C7750"/>
    <w:rsid w:val="004C7788"/>
    <w:rsid w:val="004C778D"/>
    <w:rsid w:val="004C77A7"/>
    <w:rsid w:val="004C77C2"/>
    <w:rsid w:val="004C77E6"/>
    <w:rsid w:val="004C7859"/>
    <w:rsid w:val="004C78AF"/>
    <w:rsid w:val="004C78B6"/>
    <w:rsid w:val="004C78C2"/>
    <w:rsid w:val="004C78E1"/>
    <w:rsid w:val="004C78FE"/>
    <w:rsid w:val="004C7916"/>
    <w:rsid w:val="004C7925"/>
    <w:rsid w:val="004C7966"/>
    <w:rsid w:val="004C7973"/>
    <w:rsid w:val="004C797B"/>
    <w:rsid w:val="004C79EA"/>
    <w:rsid w:val="004C7A19"/>
    <w:rsid w:val="004C7A31"/>
    <w:rsid w:val="004C7A47"/>
    <w:rsid w:val="004C7A9F"/>
    <w:rsid w:val="004C7AA4"/>
    <w:rsid w:val="004C7BA8"/>
    <w:rsid w:val="004C7BEF"/>
    <w:rsid w:val="004C7BF0"/>
    <w:rsid w:val="004C7C6B"/>
    <w:rsid w:val="004C7C83"/>
    <w:rsid w:val="004C7CE1"/>
    <w:rsid w:val="004C7D3B"/>
    <w:rsid w:val="004C7D3C"/>
    <w:rsid w:val="004C7D6C"/>
    <w:rsid w:val="004C7D91"/>
    <w:rsid w:val="004C7DAF"/>
    <w:rsid w:val="004C7DE3"/>
    <w:rsid w:val="004C7DF9"/>
    <w:rsid w:val="004C7E05"/>
    <w:rsid w:val="004C7E18"/>
    <w:rsid w:val="004C7E1A"/>
    <w:rsid w:val="004C7E34"/>
    <w:rsid w:val="004C7E88"/>
    <w:rsid w:val="004C7EC4"/>
    <w:rsid w:val="004C7F02"/>
    <w:rsid w:val="004D0038"/>
    <w:rsid w:val="004D00A2"/>
    <w:rsid w:val="004D00AC"/>
    <w:rsid w:val="004D011D"/>
    <w:rsid w:val="004D0125"/>
    <w:rsid w:val="004D0150"/>
    <w:rsid w:val="004D0151"/>
    <w:rsid w:val="004D0177"/>
    <w:rsid w:val="004D018A"/>
    <w:rsid w:val="004D01AE"/>
    <w:rsid w:val="004D022A"/>
    <w:rsid w:val="004D027A"/>
    <w:rsid w:val="004D0292"/>
    <w:rsid w:val="004D029A"/>
    <w:rsid w:val="004D02AA"/>
    <w:rsid w:val="004D02B6"/>
    <w:rsid w:val="004D02C6"/>
    <w:rsid w:val="004D02F2"/>
    <w:rsid w:val="004D0386"/>
    <w:rsid w:val="004D03A1"/>
    <w:rsid w:val="004D03E1"/>
    <w:rsid w:val="004D040A"/>
    <w:rsid w:val="004D0422"/>
    <w:rsid w:val="004D04AD"/>
    <w:rsid w:val="004D04B3"/>
    <w:rsid w:val="004D052A"/>
    <w:rsid w:val="004D058E"/>
    <w:rsid w:val="004D0607"/>
    <w:rsid w:val="004D063B"/>
    <w:rsid w:val="004D0646"/>
    <w:rsid w:val="004D0652"/>
    <w:rsid w:val="004D0689"/>
    <w:rsid w:val="004D06B7"/>
    <w:rsid w:val="004D06DA"/>
    <w:rsid w:val="004D0745"/>
    <w:rsid w:val="004D0764"/>
    <w:rsid w:val="004D076D"/>
    <w:rsid w:val="004D0784"/>
    <w:rsid w:val="004D07BF"/>
    <w:rsid w:val="004D07CD"/>
    <w:rsid w:val="004D0848"/>
    <w:rsid w:val="004D0893"/>
    <w:rsid w:val="004D08FD"/>
    <w:rsid w:val="004D0918"/>
    <w:rsid w:val="004D092F"/>
    <w:rsid w:val="004D0937"/>
    <w:rsid w:val="004D093E"/>
    <w:rsid w:val="004D0956"/>
    <w:rsid w:val="004D0962"/>
    <w:rsid w:val="004D0966"/>
    <w:rsid w:val="004D0970"/>
    <w:rsid w:val="004D0987"/>
    <w:rsid w:val="004D0A16"/>
    <w:rsid w:val="004D0A53"/>
    <w:rsid w:val="004D0ACB"/>
    <w:rsid w:val="004D0AD4"/>
    <w:rsid w:val="004D0AE9"/>
    <w:rsid w:val="004D0B77"/>
    <w:rsid w:val="004D0BB4"/>
    <w:rsid w:val="004D0BBF"/>
    <w:rsid w:val="004D0BE3"/>
    <w:rsid w:val="004D0BFC"/>
    <w:rsid w:val="004D0C1C"/>
    <w:rsid w:val="004D0C85"/>
    <w:rsid w:val="004D0CB6"/>
    <w:rsid w:val="004D0D16"/>
    <w:rsid w:val="004D0D78"/>
    <w:rsid w:val="004D0D95"/>
    <w:rsid w:val="004D0D99"/>
    <w:rsid w:val="004D0DA7"/>
    <w:rsid w:val="004D0DBF"/>
    <w:rsid w:val="004D0DFC"/>
    <w:rsid w:val="004D0E9B"/>
    <w:rsid w:val="004D0EC2"/>
    <w:rsid w:val="004D0EEC"/>
    <w:rsid w:val="004D0F1F"/>
    <w:rsid w:val="004D0F48"/>
    <w:rsid w:val="004D0F5C"/>
    <w:rsid w:val="004D108E"/>
    <w:rsid w:val="004D119F"/>
    <w:rsid w:val="004D1213"/>
    <w:rsid w:val="004D123D"/>
    <w:rsid w:val="004D1291"/>
    <w:rsid w:val="004D12FB"/>
    <w:rsid w:val="004D1312"/>
    <w:rsid w:val="004D13C0"/>
    <w:rsid w:val="004D13EA"/>
    <w:rsid w:val="004D13ED"/>
    <w:rsid w:val="004D1405"/>
    <w:rsid w:val="004D140E"/>
    <w:rsid w:val="004D1447"/>
    <w:rsid w:val="004D1507"/>
    <w:rsid w:val="004D1530"/>
    <w:rsid w:val="004D1579"/>
    <w:rsid w:val="004D1583"/>
    <w:rsid w:val="004D1584"/>
    <w:rsid w:val="004D159F"/>
    <w:rsid w:val="004D161F"/>
    <w:rsid w:val="004D1720"/>
    <w:rsid w:val="004D1798"/>
    <w:rsid w:val="004D17D6"/>
    <w:rsid w:val="004D1842"/>
    <w:rsid w:val="004D1871"/>
    <w:rsid w:val="004D18B7"/>
    <w:rsid w:val="004D1906"/>
    <w:rsid w:val="004D195D"/>
    <w:rsid w:val="004D1A0A"/>
    <w:rsid w:val="004D1A24"/>
    <w:rsid w:val="004D1A88"/>
    <w:rsid w:val="004D1A92"/>
    <w:rsid w:val="004D1AC4"/>
    <w:rsid w:val="004D1B32"/>
    <w:rsid w:val="004D1BC1"/>
    <w:rsid w:val="004D1BD7"/>
    <w:rsid w:val="004D1BF2"/>
    <w:rsid w:val="004D1C1F"/>
    <w:rsid w:val="004D1C70"/>
    <w:rsid w:val="004D1D5E"/>
    <w:rsid w:val="004D1DAD"/>
    <w:rsid w:val="004D1F0B"/>
    <w:rsid w:val="004D1F60"/>
    <w:rsid w:val="004D1F85"/>
    <w:rsid w:val="004D2001"/>
    <w:rsid w:val="004D200B"/>
    <w:rsid w:val="004D203B"/>
    <w:rsid w:val="004D2054"/>
    <w:rsid w:val="004D20D9"/>
    <w:rsid w:val="004D20E4"/>
    <w:rsid w:val="004D210A"/>
    <w:rsid w:val="004D215D"/>
    <w:rsid w:val="004D21BC"/>
    <w:rsid w:val="004D21E7"/>
    <w:rsid w:val="004D2270"/>
    <w:rsid w:val="004D229B"/>
    <w:rsid w:val="004D229F"/>
    <w:rsid w:val="004D22A0"/>
    <w:rsid w:val="004D22EF"/>
    <w:rsid w:val="004D2314"/>
    <w:rsid w:val="004D232C"/>
    <w:rsid w:val="004D2352"/>
    <w:rsid w:val="004D2418"/>
    <w:rsid w:val="004D2421"/>
    <w:rsid w:val="004D24A3"/>
    <w:rsid w:val="004D24D1"/>
    <w:rsid w:val="004D24FE"/>
    <w:rsid w:val="004D252B"/>
    <w:rsid w:val="004D25C2"/>
    <w:rsid w:val="004D25C5"/>
    <w:rsid w:val="004D25D7"/>
    <w:rsid w:val="004D25D8"/>
    <w:rsid w:val="004D25DA"/>
    <w:rsid w:val="004D2640"/>
    <w:rsid w:val="004D2693"/>
    <w:rsid w:val="004D2821"/>
    <w:rsid w:val="004D2843"/>
    <w:rsid w:val="004D28A0"/>
    <w:rsid w:val="004D2910"/>
    <w:rsid w:val="004D291C"/>
    <w:rsid w:val="004D2923"/>
    <w:rsid w:val="004D298A"/>
    <w:rsid w:val="004D2A02"/>
    <w:rsid w:val="004D2A2A"/>
    <w:rsid w:val="004D2A3C"/>
    <w:rsid w:val="004D2A4C"/>
    <w:rsid w:val="004D2AA5"/>
    <w:rsid w:val="004D2AAB"/>
    <w:rsid w:val="004D2ABB"/>
    <w:rsid w:val="004D2AF4"/>
    <w:rsid w:val="004D2AF6"/>
    <w:rsid w:val="004D2B3F"/>
    <w:rsid w:val="004D2B73"/>
    <w:rsid w:val="004D2C02"/>
    <w:rsid w:val="004D2C03"/>
    <w:rsid w:val="004D2C43"/>
    <w:rsid w:val="004D2C91"/>
    <w:rsid w:val="004D2CC7"/>
    <w:rsid w:val="004D2CE2"/>
    <w:rsid w:val="004D2DA7"/>
    <w:rsid w:val="004D2E42"/>
    <w:rsid w:val="004D2EB0"/>
    <w:rsid w:val="004D2F2E"/>
    <w:rsid w:val="004D2F3C"/>
    <w:rsid w:val="004D2F5D"/>
    <w:rsid w:val="004D2F66"/>
    <w:rsid w:val="004D303D"/>
    <w:rsid w:val="004D3050"/>
    <w:rsid w:val="004D310A"/>
    <w:rsid w:val="004D3189"/>
    <w:rsid w:val="004D31A7"/>
    <w:rsid w:val="004D31A9"/>
    <w:rsid w:val="004D31E1"/>
    <w:rsid w:val="004D31F7"/>
    <w:rsid w:val="004D3203"/>
    <w:rsid w:val="004D3212"/>
    <w:rsid w:val="004D326B"/>
    <w:rsid w:val="004D32B1"/>
    <w:rsid w:val="004D32D0"/>
    <w:rsid w:val="004D32D2"/>
    <w:rsid w:val="004D338D"/>
    <w:rsid w:val="004D33A0"/>
    <w:rsid w:val="004D33AC"/>
    <w:rsid w:val="004D340D"/>
    <w:rsid w:val="004D340F"/>
    <w:rsid w:val="004D3441"/>
    <w:rsid w:val="004D3452"/>
    <w:rsid w:val="004D34BC"/>
    <w:rsid w:val="004D34CB"/>
    <w:rsid w:val="004D34E1"/>
    <w:rsid w:val="004D3544"/>
    <w:rsid w:val="004D35C6"/>
    <w:rsid w:val="004D364A"/>
    <w:rsid w:val="004D3665"/>
    <w:rsid w:val="004D370A"/>
    <w:rsid w:val="004D3713"/>
    <w:rsid w:val="004D3762"/>
    <w:rsid w:val="004D378A"/>
    <w:rsid w:val="004D37DD"/>
    <w:rsid w:val="004D37F8"/>
    <w:rsid w:val="004D3806"/>
    <w:rsid w:val="004D381F"/>
    <w:rsid w:val="004D38CA"/>
    <w:rsid w:val="004D3939"/>
    <w:rsid w:val="004D3967"/>
    <w:rsid w:val="004D396C"/>
    <w:rsid w:val="004D3A43"/>
    <w:rsid w:val="004D3A8C"/>
    <w:rsid w:val="004D3AE9"/>
    <w:rsid w:val="004D3B14"/>
    <w:rsid w:val="004D3BAD"/>
    <w:rsid w:val="004D3BC1"/>
    <w:rsid w:val="004D3C85"/>
    <w:rsid w:val="004D3C96"/>
    <w:rsid w:val="004D3CE2"/>
    <w:rsid w:val="004D3D30"/>
    <w:rsid w:val="004D3D8B"/>
    <w:rsid w:val="004D3DB2"/>
    <w:rsid w:val="004D3DBB"/>
    <w:rsid w:val="004D3DDE"/>
    <w:rsid w:val="004D3DE2"/>
    <w:rsid w:val="004D3DF8"/>
    <w:rsid w:val="004D3DFC"/>
    <w:rsid w:val="004D3E25"/>
    <w:rsid w:val="004D3F6B"/>
    <w:rsid w:val="004D3F7E"/>
    <w:rsid w:val="004D3F9E"/>
    <w:rsid w:val="004D3FD6"/>
    <w:rsid w:val="004D3FE0"/>
    <w:rsid w:val="004D40B2"/>
    <w:rsid w:val="004D40E7"/>
    <w:rsid w:val="004D40FB"/>
    <w:rsid w:val="004D4170"/>
    <w:rsid w:val="004D4183"/>
    <w:rsid w:val="004D41A1"/>
    <w:rsid w:val="004D4219"/>
    <w:rsid w:val="004D4239"/>
    <w:rsid w:val="004D42A9"/>
    <w:rsid w:val="004D42B6"/>
    <w:rsid w:val="004D42BC"/>
    <w:rsid w:val="004D42FE"/>
    <w:rsid w:val="004D435B"/>
    <w:rsid w:val="004D4367"/>
    <w:rsid w:val="004D437D"/>
    <w:rsid w:val="004D437E"/>
    <w:rsid w:val="004D445E"/>
    <w:rsid w:val="004D4469"/>
    <w:rsid w:val="004D44A8"/>
    <w:rsid w:val="004D4562"/>
    <w:rsid w:val="004D4571"/>
    <w:rsid w:val="004D45B7"/>
    <w:rsid w:val="004D4663"/>
    <w:rsid w:val="004D469E"/>
    <w:rsid w:val="004D4794"/>
    <w:rsid w:val="004D47C7"/>
    <w:rsid w:val="004D485E"/>
    <w:rsid w:val="004D48BA"/>
    <w:rsid w:val="004D48D4"/>
    <w:rsid w:val="004D491E"/>
    <w:rsid w:val="004D4971"/>
    <w:rsid w:val="004D4A18"/>
    <w:rsid w:val="004D4A5F"/>
    <w:rsid w:val="004D4AD3"/>
    <w:rsid w:val="004D4B1F"/>
    <w:rsid w:val="004D4B21"/>
    <w:rsid w:val="004D4B33"/>
    <w:rsid w:val="004D4B54"/>
    <w:rsid w:val="004D4B5E"/>
    <w:rsid w:val="004D4C24"/>
    <w:rsid w:val="004D4C25"/>
    <w:rsid w:val="004D4D7F"/>
    <w:rsid w:val="004D4D85"/>
    <w:rsid w:val="004D4DD6"/>
    <w:rsid w:val="004D4E07"/>
    <w:rsid w:val="004D4E2C"/>
    <w:rsid w:val="004D4E45"/>
    <w:rsid w:val="004D4E84"/>
    <w:rsid w:val="004D4E89"/>
    <w:rsid w:val="004D4EB2"/>
    <w:rsid w:val="004D4EB7"/>
    <w:rsid w:val="004D4ECB"/>
    <w:rsid w:val="004D4F17"/>
    <w:rsid w:val="004D4F21"/>
    <w:rsid w:val="004D4F27"/>
    <w:rsid w:val="004D4F2F"/>
    <w:rsid w:val="004D4F86"/>
    <w:rsid w:val="004D4FFE"/>
    <w:rsid w:val="004D5052"/>
    <w:rsid w:val="004D5110"/>
    <w:rsid w:val="004D519E"/>
    <w:rsid w:val="004D520A"/>
    <w:rsid w:val="004D527A"/>
    <w:rsid w:val="004D527B"/>
    <w:rsid w:val="004D528B"/>
    <w:rsid w:val="004D5293"/>
    <w:rsid w:val="004D52A6"/>
    <w:rsid w:val="004D52AA"/>
    <w:rsid w:val="004D52E4"/>
    <w:rsid w:val="004D5311"/>
    <w:rsid w:val="004D5380"/>
    <w:rsid w:val="004D53E9"/>
    <w:rsid w:val="004D5405"/>
    <w:rsid w:val="004D5463"/>
    <w:rsid w:val="004D55FF"/>
    <w:rsid w:val="004D561D"/>
    <w:rsid w:val="004D5691"/>
    <w:rsid w:val="004D56A9"/>
    <w:rsid w:val="004D56FA"/>
    <w:rsid w:val="004D578A"/>
    <w:rsid w:val="004D57A3"/>
    <w:rsid w:val="004D57E3"/>
    <w:rsid w:val="004D57EA"/>
    <w:rsid w:val="004D57F4"/>
    <w:rsid w:val="004D580F"/>
    <w:rsid w:val="004D5823"/>
    <w:rsid w:val="004D5862"/>
    <w:rsid w:val="004D59A2"/>
    <w:rsid w:val="004D5A3D"/>
    <w:rsid w:val="004D5A4D"/>
    <w:rsid w:val="004D5A5C"/>
    <w:rsid w:val="004D5A75"/>
    <w:rsid w:val="004D5B85"/>
    <w:rsid w:val="004D5B9A"/>
    <w:rsid w:val="004D5BA3"/>
    <w:rsid w:val="004D5BA9"/>
    <w:rsid w:val="004D5C0F"/>
    <w:rsid w:val="004D5C2C"/>
    <w:rsid w:val="004D5C3B"/>
    <w:rsid w:val="004D5C96"/>
    <w:rsid w:val="004D5D1B"/>
    <w:rsid w:val="004D5D20"/>
    <w:rsid w:val="004D5D39"/>
    <w:rsid w:val="004D5D51"/>
    <w:rsid w:val="004D5D91"/>
    <w:rsid w:val="004D5D9E"/>
    <w:rsid w:val="004D5DAA"/>
    <w:rsid w:val="004D5DB2"/>
    <w:rsid w:val="004D5DCF"/>
    <w:rsid w:val="004D5E1A"/>
    <w:rsid w:val="004D5E2E"/>
    <w:rsid w:val="004D5E49"/>
    <w:rsid w:val="004D5E9F"/>
    <w:rsid w:val="004D5EA0"/>
    <w:rsid w:val="004D5EB2"/>
    <w:rsid w:val="004D5EFE"/>
    <w:rsid w:val="004D5F30"/>
    <w:rsid w:val="004D6019"/>
    <w:rsid w:val="004D602B"/>
    <w:rsid w:val="004D604B"/>
    <w:rsid w:val="004D6091"/>
    <w:rsid w:val="004D60FA"/>
    <w:rsid w:val="004D611C"/>
    <w:rsid w:val="004D6143"/>
    <w:rsid w:val="004D615D"/>
    <w:rsid w:val="004D61E9"/>
    <w:rsid w:val="004D622A"/>
    <w:rsid w:val="004D62A1"/>
    <w:rsid w:val="004D62E1"/>
    <w:rsid w:val="004D6306"/>
    <w:rsid w:val="004D631B"/>
    <w:rsid w:val="004D632E"/>
    <w:rsid w:val="004D6366"/>
    <w:rsid w:val="004D6383"/>
    <w:rsid w:val="004D640E"/>
    <w:rsid w:val="004D645F"/>
    <w:rsid w:val="004D6537"/>
    <w:rsid w:val="004D65D1"/>
    <w:rsid w:val="004D65EE"/>
    <w:rsid w:val="004D660F"/>
    <w:rsid w:val="004D6616"/>
    <w:rsid w:val="004D6649"/>
    <w:rsid w:val="004D66D7"/>
    <w:rsid w:val="004D66FB"/>
    <w:rsid w:val="004D6700"/>
    <w:rsid w:val="004D670A"/>
    <w:rsid w:val="004D6776"/>
    <w:rsid w:val="004D6797"/>
    <w:rsid w:val="004D6911"/>
    <w:rsid w:val="004D6976"/>
    <w:rsid w:val="004D6982"/>
    <w:rsid w:val="004D698A"/>
    <w:rsid w:val="004D69B1"/>
    <w:rsid w:val="004D69C6"/>
    <w:rsid w:val="004D6A45"/>
    <w:rsid w:val="004D6A76"/>
    <w:rsid w:val="004D6AF9"/>
    <w:rsid w:val="004D6AFA"/>
    <w:rsid w:val="004D6B98"/>
    <w:rsid w:val="004D6BEF"/>
    <w:rsid w:val="004D6C19"/>
    <w:rsid w:val="004D6CA7"/>
    <w:rsid w:val="004D6D44"/>
    <w:rsid w:val="004D6DB4"/>
    <w:rsid w:val="004D6E0A"/>
    <w:rsid w:val="004D6E49"/>
    <w:rsid w:val="004D6E8A"/>
    <w:rsid w:val="004D6EA9"/>
    <w:rsid w:val="004D6EB4"/>
    <w:rsid w:val="004D7000"/>
    <w:rsid w:val="004D704A"/>
    <w:rsid w:val="004D7081"/>
    <w:rsid w:val="004D70B2"/>
    <w:rsid w:val="004D70CD"/>
    <w:rsid w:val="004D7123"/>
    <w:rsid w:val="004D71A2"/>
    <w:rsid w:val="004D7225"/>
    <w:rsid w:val="004D72BB"/>
    <w:rsid w:val="004D72BE"/>
    <w:rsid w:val="004D7383"/>
    <w:rsid w:val="004D73F6"/>
    <w:rsid w:val="004D74D8"/>
    <w:rsid w:val="004D74FC"/>
    <w:rsid w:val="004D74FE"/>
    <w:rsid w:val="004D752E"/>
    <w:rsid w:val="004D757F"/>
    <w:rsid w:val="004D75F1"/>
    <w:rsid w:val="004D75FA"/>
    <w:rsid w:val="004D763D"/>
    <w:rsid w:val="004D7645"/>
    <w:rsid w:val="004D767E"/>
    <w:rsid w:val="004D7696"/>
    <w:rsid w:val="004D769C"/>
    <w:rsid w:val="004D76D2"/>
    <w:rsid w:val="004D76FB"/>
    <w:rsid w:val="004D778F"/>
    <w:rsid w:val="004D7791"/>
    <w:rsid w:val="004D7795"/>
    <w:rsid w:val="004D77AB"/>
    <w:rsid w:val="004D77E9"/>
    <w:rsid w:val="004D7810"/>
    <w:rsid w:val="004D7829"/>
    <w:rsid w:val="004D7888"/>
    <w:rsid w:val="004D7897"/>
    <w:rsid w:val="004D79A1"/>
    <w:rsid w:val="004D79E9"/>
    <w:rsid w:val="004D7A0A"/>
    <w:rsid w:val="004D7A1E"/>
    <w:rsid w:val="004D7A5F"/>
    <w:rsid w:val="004D7AAD"/>
    <w:rsid w:val="004D7B02"/>
    <w:rsid w:val="004D7B27"/>
    <w:rsid w:val="004D7B44"/>
    <w:rsid w:val="004D7B6D"/>
    <w:rsid w:val="004D7B77"/>
    <w:rsid w:val="004D7BAA"/>
    <w:rsid w:val="004D7CC0"/>
    <w:rsid w:val="004D7CC5"/>
    <w:rsid w:val="004D7CCA"/>
    <w:rsid w:val="004D7D4C"/>
    <w:rsid w:val="004D7D87"/>
    <w:rsid w:val="004D7DAB"/>
    <w:rsid w:val="004D7E30"/>
    <w:rsid w:val="004D7E42"/>
    <w:rsid w:val="004D7E63"/>
    <w:rsid w:val="004D7E85"/>
    <w:rsid w:val="004D7EBA"/>
    <w:rsid w:val="004D7EFB"/>
    <w:rsid w:val="004D7F88"/>
    <w:rsid w:val="004D7F8C"/>
    <w:rsid w:val="004D7F94"/>
    <w:rsid w:val="004D7FED"/>
    <w:rsid w:val="004E000C"/>
    <w:rsid w:val="004E003D"/>
    <w:rsid w:val="004E0047"/>
    <w:rsid w:val="004E006F"/>
    <w:rsid w:val="004E00BC"/>
    <w:rsid w:val="004E0102"/>
    <w:rsid w:val="004E0147"/>
    <w:rsid w:val="004E0177"/>
    <w:rsid w:val="004E01E9"/>
    <w:rsid w:val="004E0200"/>
    <w:rsid w:val="004E023A"/>
    <w:rsid w:val="004E027F"/>
    <w:rsid w:val="004E028B"/>
    <w:rsid w:val="004E02E8"/>
    <w:rsid w:val="004E0317"/>
    <w:rsid w:val="004E037A"/>
    <w:rsid w:val="004E045A"/>
    <w:rsid w:val="004E052B"/>
    <w:rsid w:val="004E054C"/>
    <w:rsid w:val="004E0558"/>
    <w:rsid w:val="004E0692"/>
    <w:rsid w:val="004E06C3"/>
    <w:rsid w:val="004E06DC"/>
    <w:rsid w:val="004E0773"/>
    <w:rsid w:val="004E077C"/>
    <w:rsid w:val="004E07BD"/>
    <w:rsid w:val="004E0809"/>
    <w:rsid w:val="004E083D"/>
    <w:rsid w:val="004E0875"/>
    <w:rsid w:val="004E087C"/>
    <w:rsid w:val="004E087F"/>
    <w:rsid w:val="004E088C"/>
    <w:rsid w:val="004E08D6"/>
    <w:rsid w:val="004E0925"/>
    <w:rsid w:val="004E09B0"/>
    <w:rsid w:val="004E09B5"/>
    <w:rsid w:val="004E0A8C"/>
    <w:rsid w:val="004E0A92"/>
    <w:rsid w:val="004E0AE5"/>
    <w:rsid w:val="004E0B05"/>
    <w:rsid w:val="004E0BAB"/>
    <w:rsid w:val="004E0C3E"/>
    <w:rsid w:val="004E0C7D"/>
    <w:rsid w:val="004E0CA7"/>
    <w:rsid w:val="004E0D34"/>
    <w:rsid w:val="004E0D84"/>
    <w:rsid w:val="004E0DC3"/>
    <w:rsid w:val="004E0E1D"/>
    <w:rsid w:val="004E0EC4"/>
    <w:rsid w:val="004E0EE4"/>
    <w:rsid w:val="004E0F63"/>
    <w:rsid w:val="004E0F9F"/>
    <w:rsid w:val="004E0FC5"/>
    <w:rsid w:val="004E0FC6"/>
    <w:rsid w:val="004E0FD9"/>
    <w:rsid w:val="004E10E0"/>
    <w:rsid w:val="004E110C"/>
    <w:rsid w:val="004E11BE"/>
    <w:rsid w:val="004E11FE"/>
    <w:rsid w:val="004E1228"/>
    <w:rsid w:val="004E1308"/>
    <w:rsid w:val="004E132B"/>
    <w:rsid w:val="004E1358"/>
    <w:rsid w:val="004E1378"/>
    <w:rsid w:val="004E1396"/>
    <w:rsid w:val="004E13BC"/>
    <w:rsid w:val="004E143A"/>
    <w:rsid w:val="004E1449"/>
    <w:rsid w:val="004E1521"/>
    <w:rsid w:val="004E1526"/>
    <w:rsid w:val="004E1529"/>
    <w:rsid w:val="004E1536"/>
    <w:rsid w:val="004E15AA"/>
    <w:rsid w:val="004E15B3"/>
    <w:rsid w:val="004E166E"/>
    <w:rsid w:val="004E1678"/>
    <w:rsid w:val="004E1692"/>
    <w:rsid w:val="004E1787"/>
    <w:rsid w:val="004E1792"/>
    <w:rsid w:val="004E17BD"/>
    <w:rsid w:val="004E17C8"/>
    <w:rsid w:val="004E1862"/>
    <w:rsid w:val="004E1866"/>
    <w:rsid w:val="004E1919"/>
    <w:rsid w:val="004E196B"/>
    <w:rsid w:val="004E1993"/>
    <w:rsid w:val="004E1A16"/>
    <w:rsid w:val="004E1A4C"/>
    <w:rsid w:val="004E1AD4"/>
    <w:rsid w:val="004E1AF8"/>
    <w:rsid w:val="004E1B0F"/>
    <w:rsid w:val="004E1B3A"/>
    <w:rsid w:val="004E1BA5"/>
    <w:rsid w:val="004E1C34"/>
    <w:rsid w:val="004E1C78"/>
    <w:rsid w:val="004E1C8F"/>
    <w:rsid w:val="004E1C9F"/>
    <w:rsid w:val="004E1CA5"/>
    <w:rsid w:val="004E1CAF"/>
    <w:rsid w:val="004E1CE3"/>
    <w:rsid w:val="004E1CF1"/>
    <w:rsid w:val="004E1CFE"/>
    <w:rsid w:val="004E1D27"/>
    <w:rsid w:val="004E1D29"/>
    <w:rsid w:val="004E1D44"/>
    <w:rsid w:val="004E1D47"/>
    <w:rsid w:val="004E1DC2"/>
    <w:rsid w:val="004E1DC6"/>
    <w:rsid w:val="004E1DCE"/>
    <w:rsid w:val="004E1E50"/>
    <w:rsid w:val="004E1E71"/>
    <w:rsid w:val="004E1E77"/>
    <w:rsid w:val="004E1E7E"/>
    <w:rsid w:val="004E1EB7"/>
    <w:rsid w:val="004E1F05"/>
    <w:rsid w:val="004E1F1E"/>
    <w:rsid w:val="004E1F5E"/>
    <w:rsid w:val="004E1F7A"/>
    <w:rsid w:val="004E1F90"/>
    <w:rsid w:val="004E1FB6"/>
    <w:rsid w:val="004E1FEB"/>
    <w:rsid w:val="004E200C"/>
    <w:rsid w:val="004E201F"/>
    <w:rsid w:val="004E203C"/>
    <w:rsid w:val="004E208E"/>
    <w:rsid w:val="004E20A1"/>
    <w:rsid w:val="004E20E3"/>
    <w:rsid w:val="004E2103"/>
    <w:rsid w:val="004E2124"/>
    <w:rsid w:val="004E2147"/>
    <w:rsid w:val="004E2159"/>
    <w:rsid w:val="004E2188"/>
    <w:rsid w:val="004E218E"/>
    <w:rsid w:val="004E21A0"/>
    <w:rsid w:val="004E21B7"/>
    <w:rsid w:val="004E21BF"/>
    <w:rsid w:val="004E21D3"/>
    <w:rsid w:val="004E21DF"/>
    <w:rsid w:val="004E229F"/>
    <w:rsid w:val="004E22BE"/>
    <w:rsid w:val="004E23BD"/>
    <w:rsid w:val="004E23C3"/>
    <w:rsid w:val="004E23DC"/>
    <w:rsid w:val="004E23E6"/>
    <w:rsid w:val="004E23F2"/>
    <w:rsid w:val="004E241D"/>
    <w:rsid w:val="004E24B5"/>
    <w:rsid w:val="004E2500"/>
    <w:rsid w:val="004E2612"/>
    <w:rsid w:val="004E2615"/>
    <w:rsid w:val="004E2660"/>
    <w:rsid w:val="004E27B6"/>
    <w:rsid w:val="004E27CA"/>
    <w:rsid w:val="004E2850"/>
    <w:rsid w:val="004E2864"/>
    <w:rsid w:val="004E28A0"/>
    <w:rsid w:val="004E28A3"/>
    <w:rsid w:val="004E28DA"/>
    <w:rsid w:val="004E28F5"/>
    <w:rsid w:val="004E294B"/>
    <w:rsid w:val="004E29CA"/>
    <w:rsid w:val="004E2A1F"/>
    <w:rsid w:val="004E2A5A"/>
    <w:rsid w:val="004E2ADD"/>
    <w:rsid w:val="004E2B1E"/>
    <w:rsid w:val="004E2BB1"/>
    <w:rsid w:val="004E2C21"/>
    <w:rsid w:val="004E2C9C"/>
    <w:rsid w:val="004E2CD2"/>
    <w:rsid w:val="004E2D32"/>
    <w:rsid w:val="004E2DB9"/>
    <w:rsid w:val="004E2DD6"/>
    <w:rsid w:val="004E2DF6"/>
    <w:rsid w:val="004E2E53"/>
    <w:rsid w:val="004E2E62"/>
    <w:rsid w:val="004E2E7C"/>
    <w:rsid w:val="004E2F39"/>
    <w:rsid w:val="004E2F40"/>
    <w:rsid w:val="004E2FC2"/>
    <w:rsid w:val="004E2FDC"/>
    <w:rsid w:val="004E3027"/>
    <w:rsid w:val="004E3028"/>
    <w:rsid w:val="004E306D"/>
    <w:rsid w:val="004E306E"/>
    <w:rsid w:val="004E30A6"/>
    <w:rsid w:val="004E314B"/>
    <w:rsid w:val="004E3177"/>
    <w:rsid w:val="004E3190"/>
    <w:rsid w:val="004E3200"/>
    <w:rsid w:val="004E3236"/>
    <w:rsid w:val="004E323C"/>
    <w:rsid w:val="004E3299"/>
    <w:rsid w:val="004E32B4"/>
    <w:rsid w:val="004E32D2"/>
    <w:rsid w:val="004E32F8"/>
    <w:rsid w:val="004E330F"/>
    <w:rsid w:val="004E3472"/>
    <w:rsid w:val="004E349D"/>
    <w:rsid w:val="004E34DB"/>
    <w:rsid w:val="004E34FD"/>
    <w:rsid w:val="004E3544"/>
    <w:rsid w:val="004E35BD"/>
    <w:rsid w:val="004E35F8"/>
    <w:rsid w:val="004E36F6"/>
    <w:rsid w:val="004E3709"/>
    <w:rsid w:val="004E370A"/>
    <w:rsid w:val="004E3728"/>
    <w:rsid w:val="004E3770"/>
    <w:rsid w:val="004E37A9"/>
    <w:rsid w:val="004E387F"/>
    <w:rsid w:val="004E38B1"/>
    <w:rsid w:val="004E38DF"/>
    <w:rsid w:val="004E39AD"/>
    <w:rsid w:val="004E3A01"/>
    <w:rsid w:val="004E3A24"/>
    <w:rsid w:val="004E3A25"/>
    <w:rsid w:val="004E3A2A"/>
    <w:rsid w:val="004E3A32"/>
    <w:rsid w:val="004E3A68"/>
    <w:rsid w:val="004E3A99"/>
    <w:rsid w:val="004E3AD8"/>
    <w:rsid w:val="004E3AF9"/>
    <w:rsid w:val="004E3B25"/>
    <w:rsid w:val="004E3BA0"/>
    <w:rsid w:val="004E3C7C"/>
    <w:rsid w:val="004E3C8C"/>
    <w:rsid w:val="004E3CF7"/>
    <w:rsid w:val="004E3D37"/>
    <w:rsid w:val="004E3D66"/>
    <w:rsid w:val="004E3E84"/>
    <w:rsid w:val="004E3EC4"/>
    <w:rsid w:val="004E3FD6"/>
    <w:rsid w:val="004E3FEB"/>
    <w:rsid w:val="004E4001"/>
    <w:rsid w:val="004E4060"/>
    <w:rsid w:val="004E4085"/>
    <w:rsid w:val="004E40AB"/>
    <w:rsid w:val="004E40B6"/>
    <w:rsid w:val="004E417A"/>
    <w:rsid w:val="004E418D"/>
    <w:rsid w:val="004E41D5"/>
    <w:rsid w:val="004E4255"/>
    <w:rsid w:val="004E4259"/>
    <w:rsid w:val="004E425D"/>
    <w:rsid w:val="004E42C3"/>
    <w:rsid w:val="004E42DF"/>
    <w:rsid w:val="004E4319"/>
    <w:rsid w:val="004E433E"/>
    <w:rsid w:val="004E4344"/>
    <w:rsid w:val="004E4427"/>
    <w:rsid w:val="004E4457"/>
    <w:rsid w:val="004E445A"/>
    <w:rsid w:val="004E44E6"/>
    <w:rsid w:val="004E44FC"/>
    <w:rsid w:val="004E4647"/>
    <w:rsid w:val="004E46C2"/>
    <w:rsid w:val="004E4707"/>
    <w:rsid w:val="004E4752"/>
    <w:rsid w:val="004E485C"/>
    <w:rsid w:val="004E48F3"/>
    <w:rsid w:val="004E49CA"/>
    <w:rsid w:val="004E4A0B"/>
    <w:rsid w:val="004E4A15"/>
    <w:rsid w:val="004E4A55"/>
    <w:rsid w:val="004E4A79"/>
    <w:rsid w:val="004E4AA3"/>
    <w:rsid w:val="004E4AFF"/>
    <w:rsid w:val="004E4BCE"/>
    <w:rsid w:val="004E4C5C"/>
    <w:rsid w:val="004E4CAB"/>
    <w:rsid w:val="004E4D38"/>
    <w:rsid w:val="004E4D94"/>
    <w:rsid w:val="004E4DE8"/>
    <w:rsid w:val="004E4ED9"/>
    <w:rsid w:val="004E4EF3"/>
    <w:rsid w:val="004E4F20"/>
    <w:rsid w:val="004E4F3D"/>
    <w:rsid w:val="004E4F73"/>
    <w:rsid w:val="004E4F8D"/>
    <w:rsid w:val="004E5019"/>
    <w:rsid w:val="004E51C0"/>
    <w:rsid w:val="004E51C1"/>
    <w:rsid w:val="004E51E6"/>
    <w:rsid w:val="004E51EC"/>
    <w:rsid w:val="004E5284"/>
    <w:rsid w:val="004E52D3"/>
    <w:rsid w:val="004E53C1"/>
    <w:rsid w:val="004E53C8"/>
    <w:rsid w:val="004E53E3"/>
    <w:rsid w:val="004E5439"/>
    <w:rsid w:val="004E543B"/>
    <w:rsid w:val="004E5460"/>
    <w:rsid w:val="004E54CF"/>
    <w:rsid w:val="004E54E8"/>
    <w:rsid w:val="004E54F5"/>
    <w:rsid w:val="004E55D1"/>
    <w:rsid w:val="004E55FE"/>
    <w:rsid w:val="004E563F"/>
    <w:rsid w:val="004E5698"/>
    <w:rsid w:val="004E56DC"/>
    <w:rsid w:val="004E56F1"/>
    <w:rsid w:val="004E56F7"/>
    <w:rsid w:val="004E5748"/>
    <w:rsid w:val="004E57EF"/>
    <w:rsid w:val="004E5810"/>
    <w:rsid w:val="004E581A"/>
    <w:rsid w:val="004E582A"/>
    <w:rsid w:val="004E587D"/>
    <w:rsid w:val="004E58B7"/>
    <w:rsid w:val="004E58EB"/>
    <w:rsid w:val="004E5940"/>
    <w:rsid w:val="004E594D"/>
    <w:rsid w:val="004E595D"/>
    <w:rsid w:val="004E59F6"/>
    <w:rsid w:val="004E5A17"/>
    <w:rsid w:val="004E5ADE"/>
    <w:rsid w:val="004E5AE0"/>
    <w:rsid w:val="004E5AF1"/>
    <w:rsid w:val="004E5B18"/>
    <w:rsid w:val="004E5B33"/>
    <w:rsid w:val="004E5B50"/>
    <w:rsid w:val="004E5B7D"/>
    <w:rsid w:val="004E5BAA"/>
    <w:rsid w:val="004E5BAE"/>
    <w:rsid w:val="004E5BCD"/>
    <w:rsid w:val="004E5BE6"/>
    <w:rsid w:val="004E5C59"/>
    <w:rsid w:val="004E5CB4"/>
    <w:rsid w:val="004E5D6A"/>
    <w:rsid w:val="004E5DA5"/>
    <w:rsid w:val="004E5E35"/>
    <w:rsid w:val="004E5E9F"/>
    <w:rsid w:val="004E5ED3"/>
    <w:rsid w:val="004E5F22"/>
    <w:rsid w:val="004E5F24"/>
    <w:rsid w:val="004E5F43"/>
    <w:rsid w:val="004E5F69"/>
    <w:rsid w:val="004E5F82"/>
    <w:rsid w:val="004E6003"/>
    <w:rsid w:val="004E602D"/>
    <w:rsid w:val="004E6035"/>
    <w:rsid w:val="004E605F"/>
    <w:rsid w:val="004E6074"/>
    <w:rsid w:val="004E6094"/>
    <w:rsid w:val="004E60E2"/>
    <w:rsid w:val="004E6122"/>
    <w:rsid w:val="004E6142"/>
    <w:rsid w:val="004E617B"/>
    <w:rsid w:val="004E619A"/>
    <w:rsid w:val="004E621D"/>
    <w:rsid w:val="004E6237"/>
    <w:rsid w:val="004E628F"/>
    <w:rsid w:val="004E62F3"/>
    <w:rsid w:val="004E62FE"/>
    <w:rsid w:val="004E643E"/>
    <w:rsid w:val="004E6457"/>
    <w:rsid w:val="004E648E"/>
    <w:rsid w:val="004E6503"/>
    <w:rsid w:val="004E6576"/>
    <w:rsid w:val="004E6586"/>
    <w:rsid w:val="004E658B"/>
    <w:rsid w:val="004E65AE"/>
    <w:rsid w:val="004E65EB"/>
    <w:rsid w:val="004E666C"/>
    <w:rsid w:val="004E668C"/>
    <w:rsid w:val="004E66E3"/>
    <w:rsid w:val="004E67AF"/>
    <w:rsid w:val="004E6862"/>
    <w:rsid w:val="004E6896"/>
    <w:rsid w:val="004E68BA"/>
    <w:rsid w:val="004E6904"/>
    <w:rsid w:val="004E6905"/>
    <w:rsid w:val="004E6993"/>
    <w:rsid w:val="004E69C6"/>
    <w:rsid w:val="004E6A4B"/>
    <w:rsid w:val="004E6A4E"/>
    <w:rsid w:val="004E6A87"/>
    <w:rsid w:val="004E6AA2"/>
    <w:rsid w:val="004E6AC8"/>
    <w:rsid w:val="004E6ADE"/>
    <w:rsid w:val="004E6AEC"/>
    <w:rsid w:val="004E6B03"/>
    <w:rsid w:val="004E6B0D"/>
    <w:rsid w:val="004E6B8E"/>
    <w:rsid w:val="004E6CA1"/>
    <w:rsid w:val="004E6CBF"/>
    <w:rsid w:val="004E6D04"/>
    <w:rsid w:val="004E6D2F"/>
    <w:rsid w:val="004E6DE7"/>
    <w:rsid w:val="004E6E26"/>
    <w:rsid w:val="004E6E28"/>
    <w:rsid w:val="004E6E2D"/>
    <w:rsid w:val="004E6E2E"/>
    <w:rsid w:val="004E6E78"/>
    <w:rsid w:val="004E6EF1"/>
    <w:rsid w:val="004E6EF8"/>
    <w:rsid w:val="004E6EF9"/>
    <w:rsid w:val="004E6F2E"/>
    <w:rsid w:val="004E6F8B"/>
    <w:rsid w:val="004E6FE6"/>
    <w:rsid w:val="004E7000"/>
    <w:rsid w:val="004E7003"/>
    <w:rsid w:val="004E706E"/>
    <w:rsid w:val="004E707C"/>
    <w:rsid w:val="004E70BB"/>
    <w:rsid w:val="004E70E5"/>
    <w:rsid w:val="004E722E"/>
    <w:rsid w:val="004E7235"/>
    <w:rsid w:val="004E723E"/>
    <w:rsid w:val="004E7297"/>
    <w:rsid w:val="004E72AC"/>
    <w:rsid w:val="004E7311"/>
    <w:rsid w:val="004E737B"/>
    <w:rsid w:val="004E7383"/>
    <w:rsid w:val="004E74CD"/>
    <w:rsid w:val="004E760B"/>
    <w:rsid w:val="004E7616"/>
    <w:rsid w:val="004E76AD"/>
    <w:rsid w:val="004E76B7"/>
    <w:rsid w:val="004E7709"/>
    <w:rsid w:val="004E775D"/>
    <w:rsid w:val="004E776B"/>
    <w:rsid w:val="004E7796"/>
    <w:rsid w:val="004E77E9"/>
    <w:rsid w:val="004E78BF"/>
    <w:rsid w:val="004E792F"/>
    <w:rsid w:val="004E7943"/>
    <w:rsid w:val="004E7964"/>
    <w:rsid w:val="004E799E"/>
    <w:rsid w:val="004E79E6"/>
    <w:rsid w:val="004E7A48"/>
    <w:rsid w:val="004E7A6C"/>
    <w:rsid w:val="004E7AE1"/>
    <w:rsid w:val="004E7B47"/>
    <w:rsid w:val="004E7B5D"/>
    <w:rsid w:val="004E7B7C"/>
    <w:rsid w:val="004E7B9F"/>
    <w:rsid w:val="004E7BC7"/>
    <w:rsid w:val="004E7C4E"/>
    <w:rsid w:val="004E7CA3"/>
    <w:rsid w:val="004E7CD0"/>
    <w:rsid w:val="004E7CDB"/>
    <w:rsid w:val="004E7CF4"/>
    <w:rsid w:val="004E7D3E"/>
    <w:rsid w:val="004E7DA7"/>
    <w:rsid w:val="004E7E9E"/>
    <w:rsid w:val="004E7EE4"/>
    <w:rsid w:val="004E7EF4"/>
    <w:rsid w:val="004E7F34"/>
    <w:rsid w:val="004E7FBA"/>
    <w:rsid w:val="004E7FD3"/>
    <w:rsid w:val="004E7FD8"/>
    <w:rsid w:val="004F0027"/>
    <w:rsid w:val="004F0072"/>
    <w:rsid w:val="004F0110"/>
    <w:rsid w:val="004F0112"/>
    <w:rsid w:val="004F0164"/>
    <w:rsid w:val="004F0165"/>
    <w:rsid w:val="004F01FB"/>
    <w:rsid w:val="004F0226"/>
    <w:rsid w:val="004F0248"/>
    <w:rsid w:val="004F02B6"/>
    <w:rsid w:val="004F0346"/>
    <w:rsid w:val="004F034B"/>
    <w:rsid w:val="004F0352"/>
    <w:rsid w:val="004F049B"/>
    <w:rsid w:val="004F051E"/>
    <w:rsid w:val="004F05A0"/>
    <w:rsid w:val="004F05D8"/>
    <w:rsid w:val="004F0681"/>
    <w:rsid w:val="004F06BF"/>
    <w:rsid w:val="004F076D"/>
    <w:rsid w:val="004F0781"/>
    <w:rsid w:val="004F082A"/>
    <w:rsid w:val="004F082E"/>
    <w:rsid w:val="004F08B0"/>
    <w:rsid w:val="004F08BB"/>
    <w:rsid w:val="004F08D8"/>
    <w:rsid w:val="004F08E2"/>
    <w:rsid w:val="004F0937"/>
    <w:rsid w:val="004F093D"/>
    <w:rsid w:val="004F0941"/>
    <w:rsid w:val="004F0ABE"/>
    <w:rsid w:val="004F0ACB"/>
    <w:rsid w:val="004F0B32"/>
    <w:rsid w:val="004F0B43"/>
    <w:rsid w:val="004F0B8D"/>
    <w:rsid w:val="004F0C47"/>
    <w:rsid w:val="004F0C4C"/>
    <w:rsid w:val="004F0C7F"/>
    <w:rsid w:val="004F0C93"/>
    <w:rsid w:val="004F0CC8"/>
    <w:rsid w:val="004F0D3A"/>
    <w:rsid w:val="004F0D4E"/>
    <w:rsid w:val="004F0D7E"/>
    <w:rsid w:val="004F0D9A"/>
    <w:rsid w:val="004F0DB3"/>
    <w:rsid w:val="004F0DEE"/>
    <w:rsid w:val="004F0E17"/>
    <w:rsid w:val="004F0E30"/>
    <w:rsid w:val="004F0E6A"/>
    <w:rsid w:val="004F0E7D"/>
    <w:rsid w:val="004F0EAF"/>
    <w:rsid w:val="004F0EEB"/>
    <w:rsid w:val="004F0F07"/>
    <w:rsid w:val="004F0F45"/>
    <w:rsid w:val="004F0F53"/>
    <w:rsid w:val="004F0FA0"/>
    <w:rsid w:val="004F1000"/>
    <w:rsid w:val="004F10B7"/>
    <w:rsid w:val="004F10DC"/>
    <w:rsid w:val="004F110B"/>
    <w:rsid w:val="004F111E"/>
    <w:rsid w:val="004F119A"/>
    <w:rsid w:val="004F11C3"/>
    <w:rsid w:val="004F11E7"/>
    <w:rsid w:val="004F126B"/>
    <w:rsid w:val="004F12F8"/>
    <w:rsid w:val="004F130B"/>
    <w:rsid w:val="004F1326"/>
    <w:rsid w:val="004F1364"/>
    <w:rsid w:val="004F1390"/>
    <w:rsid w:val="004F139B"/>
    <w:rsid w:val="004F142C"/>
    <w:rsid w:val="004F147D"/>
    <w:rsid w:val="004F148C"/>
    <w:rsid w:val="004F14D9"/>
    <w:rsid w:val="004F1562"/>
    <w:rsid w:val="004F156C"/>
    <w:rsid w:val="004F15D7"/>
    <w:rsid w:val="004F1608"/>
    <w:rsid w:val="004F1692"/>
    <w:rsid w:val="004F16B1"/>
    <w:rsid w:val="004F16D0"/>
    <w:rsid w:val="004F1710"/>
    <w:rsid w:val="004F175C"/>
    <w:rsid w:val="004F1770"/>
    <w:rsid w:val="004F17F6"/>
    <w:rsid w:val="004F183C"/>
    <w:rsid w:val="004F188B"/>
    <w:rsid w:val="004F18FF"/>
    <w:rsid w:val="004F1956"/>
    <w:rsid w:val="004F196A"/>
    <w:rsid w:val="004F1974"/>
    <w:rsid w:val="004F19A2"/>
    <w:rsid w:val="004F19AC"/>
    <w:rsid w:val="004F19E8"/>
    <w:rsid w:val="004F1A2B"/>
    <w:rsid w:val="004F1A50"/>
    <w:rsid w:val="004F1AC8"/>
    <w:rsid w:val="004F1AE8"/>
    <w:rsid w:val="004F1B5C"/>
    <w:rsid w:val="004F1B71"/>
    <w:rsid w:val="004F1BAE"/>
    <w:rsid w:val="004F1BC4"/>
    <w:rsid w:val="004F1BEF"/>
    <w:rsid w:val="004F1C5C"/>
    <w:rsid w:val="004F1C8B"/>
    <w:rsid w:val="004F1C8D"/>
    <w:rsid w:val="004F1C97"/>
    <w:rsid w:val="004F1D20"/>
    <w:rsid w:val="004F1D30"/>
    <w:rsid w:val="004F1DB5"/>
    <w:rsid w:val="004F1DC4"/>
    <w:rsid w:val="004F1E2C"/>
    <w:rsid w:val="004F1ECB"/>
    <w:rsid w:val="004F1EE4"/>
    <w:rsid w:val="004F1F01"/>
    <w:rsid w:val="004F1F51"/>
    <w:rsid w:val="004F1F80"/>
    <w:rsid w:val="004F2098"/>
    <w:rsid w:val="004F20A8"/>
    <w:rsid w:val="004F20C6"/>
    <w:rsid w:val="004F20E4"/>
    <w:rsid w:val="004F2101"/>
    <w:rsid w:val="004F2139"/>
    <w:rsid w:val="004F2147"/>
    <w:rsid w:val="004F2188"/>
    <w:rsid w:val="004F2189"/>
    <w:rsid w:val="004F21AB"/>
    <w:rsid w:val="004F21B9"/>
    <w:rsid w:val="004F21CA"/>
    <w:rsid w:val="004F21FB"/>
    <w:rsid w:val="004F221F"/>
    <w:rsid w:val="004F2246"/>
    <w:rsid w:val="004F2255"/>
    <w:rsid w:val="004F2272"/>
    <w:rsid w:val="004F2287"/>
    <w:rsid w:val="004F22C9"/>
    <w:rsid w:val="004F22E1"/>
    <w:rsid w:val="004F22FD"/>
    <w:rsid w:val="004F23BB"/>
    <w:rsid w:val="004F24B8"/>
    <w:rsid w:val="004F25D8"/>
    <w:rsid w:val="004F2641"/>
    <w:rsid w:val="004F2661"/>
    <w:rsid w:val="004F26C4"/>
    <w:rsid w:val="004F270A"/>
    <w:rsid w:val="004F275D"/>
    <w:rsid w:val="004F27E4"/>
    <w:rsid w:val="004F27E6"/>
    <w:rsid w:val="004F280B"/>
    <w:rsid w:val="004F2815"/>
    <w:rsid w:val="004F28C9"/>
    <w:rsid w:val="004F28D9"/>
    <w:rsid w:val="004F2903"/>
    <w:rsid w:val="004F2911"/>
    <w:rsid w:val="004F2947"/>
    <w:rsid w:val="004F29BC"/>
    <w:rsid w:val="004F29D5"/>
    <w:rsid w:val="004F29F0"/>
    <w:rsid w:val="004F2A0E"/>
    <w:rsid w:val="004F2A6B"/>
    <w:rsid w:val="004F2B41"/>
    <w:rsid w:val="004F2C43"/>
    <w:rsid w:val="004F2C5B"/>
    <w:rsid w:val="004F2C60"/>
    <w:rsid w:val="004F2CD0"/>
    <w:rsid w:val="004F2D1E"/>
    <w:rsid w:val="004F2D78"/>
    <w:rsid w:val="004F2E23"/>
    <w:rsid w:val="004F2F16"/>
    <w:rsid w:val="004F2F8B"/>
    <w:rsid w:val="004F2FD7"/>
    <w:rsid w:val="004F2FDD"/>
    <w:rsid w:val="004F3013"/>
    <w:rsid w:val="004F3026"/>
    <w:rsid w:val="004F305A"/>
    <w:rsid w:val="004F318D"/>
    <w:rsid w:val="004F31F1"/>
    <w:rsid w:val="004F327B"/>
    <w:rsid w:val="004F32B6"/>
    <w:rsid w:val="004F32D0"/>
    <w:rsid w:val="004F338F"/>
    <w:rsid w:val="004F33B9"/>
    <w:rsid w:val="004F33FE"/>
    <w:rsid w:val="004F344B"/>
    <w:rsid w:val="004F347E"/>
    <w:rsid w:val="004F34C9"/>
    <w:rsid w:val="004F34CD"/>
    <w:rsid w:val="004F3558"/>
    <w:rsid w:val="004F358A"/>
    <w:rsid w:val="004F35BE"/>
    <w:rsid w:val="004F3614"/>
    <w:rsid w:val="004F3660"/>
    <w:rsid w:val="004F3683"/>
    <w:rsid w:val="004F368F"/>
    <w:rsid w:val="004F36E1"/>
    <w:rsid w:val="004F370A"/>
    <w:rsid w:val="004F379A"/>
    <w:rsid w:val="004F3861"/>
    <w:rsid w:val="004F389B"/>
    <w:rsid w:val="004F38F0"/>
    <w:rsid w:val="004F391B"/>
    <w:rsid w:val="004F397D"/>
    <w:rsid w:val="004F3A33"/>
    <w:rsid w:val="004F3A52"/>
    <w:rsid w:val="004F3A75"/>
    <w:rsid w:val="004F3AC5"/>
    <w:rsid w:val="004F3AE2"/>
    <w:rsid w:val="004F3B0A"/>
    <w:rsid w:val="004F3B3C"/>
    <w:rsid w:val="004F3B7D"/>
    <w:rsid w:val="004F3BE6"/>
    <w:rsid w:val="004F3BE9"/>
    <w:rsid w:val="004F3C03"/>
    <w:rsid w:val="004F3C2F"/>
    <w:rsid w:val="004F3C3B"/>
    <w:rsid w:val="004F3C74"/>
    <w:rsid w:val="004F3CA0"/>
    <w:rsid w:val="004F3CE9"/>
    <w:rsid w:val="004F3CF4"/>
    <w:rsid w:val="004F3D12"/>
    <w:rsid w:val="004F3D16"/>
    <w:rsid w:val="004F3D8B"/>
    <w:rsid w:val="004F3DD1"/>
    <w:rsid w:val="004F3E66"/>
    <w:rsid w:val="004F3E96"/>
    <w:rsid w:val="004F3EFF"/>
    <w:rsid w:val="004F3F41"/>
    <w:rsid w:val="004F3F55"/>
    <w:rsid w:val="004F3FD9"/>
    <w:rsid w:val="004F405B"/>
    <w:rsid w:val="004F4073"/>
    <w:rsid w:val="004F40A0"/>
    <w:rsid w:val="004F40C9"/>
    <w:rsid w:val="004F414A"/>
    <w:rsid w:val="004F41FD"/>
    <w:rsid w:val="004F420D"/>
    <w:rsid w:val="004F4255"/>
    <w:rsid w:val="004F427A"/>
    <w:rsid w:val="004F42A3"/>
    <w:rsid w:val="004F430D"/>
    <w:rsid w:val="004F4312"/>
    <w:rsid w:val="004F431C"/>
    <w:rsid w:val="004F4367"/>
    <w:rsid w:val="004F4385"/>
    <w:rsid w:val="004F43CC"/>
    <w:rsid w:val="004F441B"/>
    <w:rsid w:val="004F4506"/>
    <w:rsid w:val="004F455D"/>
    <w:rsid w:val="004F4585"/>
    <w:rsid w:val="004F45BB"/>
    <w:rsid w:val="004F463F"/>
    <w:rsid w:val="004F46F0"/>
    <w:rsid w:val="004F4785"/>
    <w:rsid w:val="004F47DC"/>
    <w:rsid w:val="004F47EC"/>
    <w:rsid w:val="004F4852"/>
    <w:rsid w:val="004F494C"/>
    <w:rsid w:val="004F4967"/>
    <w:rsid w:val="004F497A"/>
    <w:rsid w:val="004F4A3D"/>
    <w:rsid w:val="004F4A62"/>
    <w:rsid w:val="004F4AAA"/>
    <w:rsid w:val="004F4B6C"/>
    <w:rsid w:val="004F4B8F"/>
    <w:rsid w:val="004F4BAD"/>
    <w:rsid w:val="004F4BB4"/>
    <w:rsid w:val="004F4BFC"/>
    <w:rsid w:val="004F4C20"/>
    <w:rsid w:val="004F4C26"/>
    <w:rsid w:val="004F4C43"/>
    <w:rsid w:val="004F4C64"/>
    <w:rsid w:val="004F4CDF"/>
    <w:rsid w:val="004F4E32"/>
    <w:rsid w:val="004F4E53"/>
    <w:rsid w:val="004F4E86"/>
    <w:rsid w:val="004F4E98"/>
    <w:rsid w:val="004F4E9B"/>
    <w:rsid w:val="004F4FFA"/>
    <w:rsid w:val="004F5003"/>
    <w:rsid w:val="004F5040"/>
    <w:rsid w:val="004F507E"/>
    <w:rsid w:val="004F508C"/>
    <w:rsid w:val="004F5133"/>
    <w:rsid w:val="004F517F"/>
    <w:rsid w:val="004F5191"/>
    <w:rsid w:val="004F51FD"/>
    <w:rsid w:val="004F524D"/>
    <w:rsid w:val="004F52CD"/>
    <w:rsid w:val="004F534D"/>
    <w:rsid w:val="004F534F"/>
    <w:rsid w:val="004F5364"/>
    <w:rsid w:val="004F536B"/>
    <w:rsid w:val="004F53B2"/>
    <w:rsid w:val="004F53D2"/>
    <w:rsid w:val="004F5423"/>
    <w:rsid w:val="004F54C4"/>
    <w:rsid w:val="004F557A"/>
    <w:rsid w:val="004F55BA"/>
    <w:rsid w:val="004F55F8"/>
    <w:rsid w:val="004F5658"/>
    <w:rsid w:val="004F5684"/>
    <w:rsid w:val="004F56A7"/>
    <w:rsid w:val="004F56E2"/>
    <w:rsid w:val="004F56E7"/>
    <w:rsid w:val="004F570B"/>
    <w:rsid w:val="004F570F"/>
    <w:rsid w:val="004F57A3"/>
    <w:rsid w:val="004F57DB"/>
    <w:rsid w:val="004F583E"/>
    <w:rsid w:val="004F58D8"/>
    <w:rsid w:val="004F5929"/>
    <w:rsid w:val="004F597C"/>
    <w:rsid w:val="004F59D8"/>
    <w:rsid w:val="004F59F3"/>
    <w:rsid w:val="004F5A0C"/>
    <w:rsid w:val="004F5A3D"/>
    <w:rsid w:val="004F5A61"/>
    <w:rsid w:val="004F5AA5"/>
    <w:rsid w:val="004F5AF0"/>
    <w:rsid w:val="004F5B55"/>
    <w:rsid w:val="004F5B5C"/>
    <w:rsid w:val="004F5C03"/>
    <w:rsid w:val="004F5C66"/>
    <w:rsid w:val="004F5C8A"/>
    <w:rsid w:val="004F5CD0"/>
    <w:rsid w:val="004F5CF1"/>
    <w:rsid w:val="004F5D2B"/>
    <w:rsid w:val="004F5D67"/>
    <w:rsid w:val="004F5D7A"/>
    <w:rsid w:val="004F5E57"/>
    <w:rsid w:val="004F5E9F"/>
    <w:rsid w:val="004F5EB3"/>
    <w:rsid w:val="004F5EB7"/>
    <w:rsid w:val="004F5F4B"/>
    <w:rsid w:val="004F6020"/>
    <w:rsid w:val="004F6034"/>
    <w:rsid w:val="004F606E"/>
    <w:rsid w:val="004F60DD"/>
    <w:rsid w:val="004F6167"/>
    <w:rsid w:val="004F62D0"/>
    <w:rsid w:val="004F62F6"/>
    <w:rsid w:val="004F6336"/>
    <w:rsid w:val="004F63DC"/>
    <w:rsid w:val="004F63E3"/>
    <w:rsid w:val="004F63E8"/>
    <w:rsid w:val="004F6409"/>
    <w:rsid w:val="004F6467"/>
    <w:rsid w:val="004F6474"/>
    <w:rsid w:val="004F6475"/>
    <w:rsid w:val="004F649B"/>
    <w:rsid w:val="004F64A4"/>
    <w:rsid w:val="004F64AC"/>
    <w:rsid w:val="004F64BF"/>
    <w:rsid w:val="004F6580"/>
    <w:rsid w:val="004F65B4"/>
    <w:rsid w:val="004F65B6"/>
    <w:rsid w:val="004F65C8"/>
    <w:rsid w:val="004F65F0"/>
    <w:rsid w:val="004F6685"/>
    <w:rsid w:val="004F6690"/>
    <w:rsid w:val="004F66BF"/>
    <w:rsid w:val="004F66E5"/>
    <w:rsid w:val="004F671B"/>
    <w:rsid w:val="004F671F"/>
    <w:rsid w:val="004F6729"/>
    <w:rsid w:val="004F673E"/>
    <w:rsid w:val="004F6742"/>
    <w:rsid w:val="004F67A9"/>
    <w:rsid w:val="004F67AF"/>
    <w:rsid w:val="004F67F9"/>
    <w:rsid w:val="004F6804"/>
    <w:rsid w:val="004F683C"/>
    <w:rsid w:val="004F683E"/>
    <w:rsid w:val="004F6876"/>
    <w:rsid w:val="004F6879"/>
    <w:rsid w:val="004F6897"/>
    <w:rsid w:val="004F68CA"/>
    <w:rsid w:val="004F68D7"/>
    <w:rsid w:val="004F68F7"/>
    <w:rsid w:val="004F68FB"/>
    <w:rsid w:val="004F693D"/>
    <w:rsid w:val="004F694B"/>
    <w:rsid w:val="004F69C7"/>
    <w:rsid w:val="004F6A48"/>
    <w:rsid w:val="004F6AB7"/>
    <w:rsid w:val="004F6AC9"/>
    <w:rsid w:val="004F6B24"/>
    <w:rsid w:val="004F6B37"/>
    <w:rsid w:val="004F6B70"/>
    <w:rsid w:val="004F6BC2"/>
    <w:rsid w:val="004F6BFF"/>
    <w:rsid w:val="004F6C4F"/>
    <w:rsid w:val="004F6C7B"/>
    <w:rsid w:val="004F6C7F"/>
    <w:rsid w:val="004F6C81"/>
    <w:rsid w:val="004F6D2C"/>
    <w:rsid w:val="004F6D4E"/>
    <w:rsid w:val="004F6DAB"/>
    <w:rsid w:val="004F6DD5"/>
    <w:rsid w:val="004F6E46"/>
    <w:rsid w:val="004F6E66"/>
    <w:rsid w:val="004F6E75"/>
    <w:rsid w:val="004F6F3C"/>
    <w:rsid w:val="004F6F84"/>
    <w:rsid w:val="004F70D6"/>
    <w:rsid w:val="004F70D8"/>
    <w:rsid w:val="004F70E6"/>
    <w:rsid w:val="004F7123"/>
    <w:rsid w:val="004F71A9"/>
    <w:rsid w:val="004F7226"/>
    <w:rsid w:val="004F7297"/>
    <w:rsid w:val="004F729C"/>
    <w:rsid w:val="004F72D6"/>
    <w:rsid w:val="004F72DC"/>
    <w:rsid w:val="004F7313"/>
    <w:rsid w:val="004F73B1"/>
    <w:rsid w:val="004F748D"/>
    <w:rsid w:val="004F749E"/>
    <w:rsid w:val="004F74A2"/>
    <w:rsid w:val="004F7523"/>
    <w:rsid w:val="004F753A"/>
    <w:rsid w:val="004F7577"/>
    <w:rsid w:val="004F75DC"/>
    <w:rsid w:val="004F75E8"/>
    <w:rsid w:val="004F7611"/>
    <w:rsid w:val="004F767F"/>
    <w:rsid w:val="004F76B4"/>
    <w:rsid w:val="004F76C7"/>
    <w:rsid w:val="004F771D"/>
    <w:rsid w:val="004F7765"/>
    <w:rsid w:val="004F7787"/>
    <w:rsid w:val="004F77DF"/>
    <w:rsid w:val="004F7806"/>
    <w:rsid w:val="004F7842"/>
    <w:rsid w:val="004F78A9"/>
    <w:rsid w:val="004F78C2"/>
    <w:rsid w:val="004F78DC"/>
    <w:rsid w:val="004F79C7"/>
    <w:rsid w:val="004F79CA"/>
    <w:rsid w:val="004F79EC"/>
    <w:rsid w:val="004F7A14"/>
    <w:rsid w:val="004F7A42"/>
    <w:rsid w:val="004F7AA5"/>
    <w:rsid w:val="004F7B28"/>
    <w:rsid w:val="004F7B95"/>
    <w:rsid w:val="004F7BE6"/>
    <w:rsid w:val="004F7D06"/>
    <w:rsid w:val="004F7D1D"/>
    <w:rsid w:val="004F7E40"/>
    <w:rsid w:val="004F7E88"/>
    <w:rsid w:val="004F7E8B"/>
    <w:rsid w:val="004F7EAA"/>
    <w:rsid w:val="004F7F02"/>
    <w:rsid w:val="004F7FC3"/>
    <w:rsid w:val="004F7FC4"/>
    <w:rsid w:val="00500024"/>
    <w:rsid w:val="00500027"/>
    <w:rsid w:val="0050002C"/>
    <w:rsid w:val="005000E3"/>
    <w:rsid w:val="005000FC"/>
    <w:rsid w:val="00500140"/>
    <w:rsid w:val="0050014B"/>
    <w:rsid w:val="0050017C"/>
    <w:rsid w:val="005001BE"/>
    <w:rsid w:val="00500249"/>
    <w:rsid w:val="0050024E"/>
    <w:rsid w:val="005002F2"/>
    <w:rsid w:val="0050032C"/>
    <w:rsid w:val="005003D3"/>
    <w:rsid w:val="005003F0"/>
    <w:rsid w:val="005003F6"/>
    <w:rsid w:val="0050043F"/>
    <w:rsid w:val="00500451"/>
    <w:rsid w:val="00500466"/>
    <w:rsid w:val="0050046F"/>
    <w:rsid w:val="005004F5"/>
    <w:rsid w:val="00500538"/>
    <w:rsid w:val="0050053C"/>
    <w:rsid w:val="0050054A"/>
    <w:rsid w:val="0050056F"/>
    <w:rsid w:val="00500576"/>
    <w:rsid w:val="0050057B"/>
    <w:rsid w:val="00500591"/>
    <w:rsid w:val="005005AC"/>
    <w:rsid w:val="00500636"/>
    <w:rsid w:val="0050064A"/>
    <w:rsid w:val="0050066C"/>
    <w:rsid w:val="00500696"/>
    <w:rsid w:val="005006C8"/>
    <w:rsid w:val="00500724"/>
    <w:rsid w:val="00500729"/>
    <w:rsid w:val="005007C9"/>
    <w:rsid w:val="0050087B"/>
    <w:rsid w:val="005008A7"/>
    <w:rsid w:val="005008E9"/>
    <w:rsid w:val="0050097F"/>
    <w:rsid w:val="0050099E"/>
    <w:rsid w:val="005009A7"/>
    <w:rsid w:val="005009B0"/>
    <w:rsid w:val="005009D5"/>
    <w:rsid w:val="00500A25"/>
    <w:rsid w:val="00500A31"/>
    <w:rsid w:val="00500A52"/>
    <w:rsid w:val="00500A58"/>
    <w:rsid w:val="00500ADF"/>
    <w:rsid w:val="00500AF1"/>
    <w:rsid w:val="00500BD5"/>
    <w:rsid w:val="00500BEC"/>
    <w:rsid w:val="00500BFF"/>
    <w:rsid w:val="00500C95"/>
    <w:rsid w:val="00500CAB"/>
    <w:rsid w:val="00500CC8"/>
    <w:rsid w:val="00500D11"/>
    <w:rsid w:val="00500D29"/>
    <w:rsid w:val="00500D69"/>
    <w:rsid w:val="00500D75"/>
    <w:rsid w:val="00500D7B"/>
    <w:rsid w:val="00500E45"/>
    <w:rsid w:val="00500EBE"/>
    <w:rsid w:val="00500EDC"/>
    <w:rsid w:val="00500F24"/>
    <w:rsid w:val="00500F4B"/>
    <w:rsid w:val="00500F8F"/>
    <w:rsid w:val="00500FC5"/>
    <w:rsid w:val="00501065"/>
    <w:rsid w:val="0050106B"/>
    <w:rsid w:val="005010B8"/>
    <w:rsid w:val="005010B9"/>
    <w:rsid w:val="005010BC"/>
    <w:rsid w:val="00501120"/>
    <w:rsid w:val="005011A6"/>
    <w:rsid w:val="0050123A"/>
    <w:rsid w:val="0050126F"/>
    <w:rsid w:val="005012B1"/>
    <w:rsid w:val="0050130C"/>
    <w:rsid w:val="00501473"/>
    <w:rsid w:val="00501480"/>
    <w:rsid w:val="005014EC"/>
    <w:rsid w:val="00501555"/>
    <w:rsid w:val="00501557"/>
    <w:rsid w:val="005015AE"/>
    <w:rsid w:val="005015B0"/>
    <w:rsid w:val="00501626"/>
    <w:rsid w:val="00501631"/>
    <w:rsid w:val="005016A4"/>
    <w:rsid w:val="005016E7"/>
    <w:rsid w:val="005016FF"/>
    <w:rsid w:val="00501705"/>
    <w:rsid w:val="00501717"/>
    <w:rsid w:val="00501745"/>
    <w:rsid w:val="00501793"/>
    <w:rsid w:val="005017A3"/>
    <w:rsid w:val="0050181C"/>
    <w:rsid w:val="00501862"/>
    <w:rsid w:val="00501897"/>
    <w:rsid w:val="00501898"/>
    <w:rsid w:val="005018B5"/>
    <w:rsid w:val="005018C9"/>
    <w:rsid w:val="005018F9"/>
    <w:rsid w:val="00501935"/>
    <w:rsid w:val="00501965"/>
    <w:rsid w:val="0050199F"/>
    <w:rsid w:val="00501A1C"/>
    <w:rsid w:val="00501A53"/>
    <w:rsid w:val="00501AB5"/>
    <w:rsid w:val="00501ADF"/>
    <w:rsid w:val="00501AE4"/>
    <w:rsid w:val="00501B1D"/>
    <w:rsid w:val="00501B39"/>
    <w:rsid w:val="00501B49"/>
    <w:rsid w:val="00501B99"/>
    <w:rsid w:val="00501BCB"/>
    <w:rsid w:val="00501BD6"/>
    <w:rsid w:val="00501C86"/>
    <w:rsid w:val="00501C95"/>
    <w:rsid w:val="00501CB9"/>
    <w:rsid w:val="00501D22"/>
    <w:rsid w:val="00501D33"/>
    <w:rsid w:val="00501D39"/>
    <w:rsid w:val="00501D45"/>
    <w:rsid w:val="00501DA7"/>
    <w:rsid w:val="00501DA8"/>
    <w:rsid w:val="00501E05"/>
    <w:rsid w:val="00501E11"/>
    <w:rsid w:val="00501E33"/>
    <w:rsid w:val="00501E61"/>
    <w:rsid w:val="00501F11"/>
    <w:rsid w:val="00501F15"/>
    <w:rsid w:val="00502018"/>
    <w:rsid w:val="00502034"/>
    <w:rsid w:val="00502061"/>
    <w:rsid w:val="00502073"/>
    <w:rsid w:val="005020C9"/>
    <w:rsid w:val="00502138"/>
    <w:rsid w:val="0050217D"/>
    <w:rsid w:val="0050219F"/>
    <w:rsid w:val="005021A9"/>
    <w:rsid w:val="005021CF"/>
    <w:rsid w:val="005021D0"/>
    <w:rsid w:val="00502201"/>
    <w:rsid w:val="0050220B"/>
    <w:rsid w:val="00502223"/>
    <w:rsid w:val="005022DD"/>
    <w:rsid w:val="005022FD"/>
    <w:rsid w:val="0050232E"/>
    <w:rsid w:val="00502330"/>
    <w:rsid w:val="00502348"/>
    <w:rsid w:val="005023B0"/>
    <w:rsid w:val="00502450"/>
    <w:rsid w:val="005024C7"/>
    <w:rsid w:val="005024E0"/>
    <w:rsid w:val="0050253B"/>
    <w:rsid w:val="0050257B"/>
    <w:rsid w:val="005025A9"/>
    <w:rsid w:val="00502612"/>
    <w:rsid w:val="00502633"/>
    <w:rsid w:val="00502670"/>
    <w:rsid w:val="005026F0"/>
    <w:rsid w:val="005026FD"/>
    <w:rsid w:val="00502713"/>
    <w:rsid w:val="0050272D"/>
    <w:rsid w:val="005027F0"/>
    <w:rsid w:val="00502838"/>
    <w:rsid w:val="0050283E"/>
    <w:rsid w:val="00502852"/>
    <w:rsid w:val="005028DD"/>
    <w:rsid w:val="00502941"/>
    <w:rsid w:val="0050296D"/>
    <w:rsid w:val="0050297A"/>
    <w:rsid w:val="00502997"/>
    <w:rsid w:val="0050299D"/>
    <w:rsid w:val="005029B6"/>
    <w:rsid w:val="005029F7"/>
    <w:rsid w:val="00502A75"/>
    <w:rsid w:val="00502AC2"/>
    <w:rsid w:val="00502AD8"/>
    <w:rsid w:val="00502B09"/>
    <w:rsid w:val="00502B68"/>
    <w:rsid w:val="00502BFA"/>
    <w:rsid w:val="00502C1E"/>
    <w:rsid w:val="00502D22"/>
    <w:rsid w:val="00502D8C"/>
    <w:rsid w:val="00502DE2"/>
    <w:rsid w:val="00502E2F"/>
    <w:rsid w:val="00502E7B"/>
    <w:rsid w:val="00502EBC"/>
    <w:rsid w:val="00502F27"/>
    <w:rsid w:val="00502F72"/>
    <w:rsid w:val="00503037"/>
    <w:rsid w:val="00503069"/>
    <w:rsid w:val="00503090"/>
    <w:rsid w:val="005030A0"/>
    <w:rsid w:val="00503148"/>
    <w:rsid w:val="0050317E"/>
    <w:rsid w:val="005031A8"/>
    <w:rsid w:val="005031B4"/>
    <w:rsid w:val="005031BB"/>
    <w:rsid w:val="00503253"/>
    <w:rsid w:val="0050327D"/>
    <w:rsid w:val="00503298"/>
    <w:rsid w:val="005032D7"/>
    <w:rsid w:val="0050331A"/>
    <w:rsid w:val="00503378"/>
    <w:rsid w:val="00503388"/>
    <w:rsid w:val="005033B8"/>
    <w:rsid w:val="00503417"/>
    <w:rsid w:val="00503497"/>
    <w:rsid w:val="005034A8"/>
    <w:rsid w:val="005034EA"/>
    <w:rsid w:val="0050354F"/>
    <w:rsid w:val="0050355F"/>
    <w:rsid w:val="00503583"/>
    <w:rsid w:val="005035B2"/>
    <w:rsid w:val="005035B8"/>
    <w:rsid w:val="00503626"/>
    <w:rsid w:val="00503638"/>
    <w:rsid w:val="00503719"/>
    <w:rsid w:val="00503724"/>
    <w:rsid w:val="00503779"/>
    <w:rsid w:val="005037D1"/>
    <w:rsid w:val="00503810"/>
    <w:rsid w:val="0050382C"/>
    <w:rsid w:val="005038E6"/>
    <w:rsid w:val="005038E8"/>
    <w:rsid w:val="0050397E"/>
    <w:rsid w:val="00503988"/>
    <w:rsid w:val="00503AC0"/>
    <w:rsid w:val="00503AD6"/>
    <w:rsid w:val="00503ADB"/>
    <w:rsid w:val="00503AE4"/>
    <w:rsid w:val="00503AE8"/>
    <w:rsid w:val="00503BFA"/>
    <w:rsid w:val="00503CC9"/>
    <w:rsid w:val="00503CE7"/>
    <w:rsid w:val="00503D06"/>
    <w:rsid w:val="00503D37"/>
    <w:rsid w:val="00503DCA"/>
    <w:rsid w:val="00503E19"/>
    <w:rsid w:val="00503F54"/>
    <w:rsid w:val="00503F5A"/>
    <w:rsid w:val="00503F65"/>
    <w:rsid w:val="00503FB6"/>
    <w:rsid w:val="00503FD4"/>
    <w:rsid w:val="00504001"/>
    <w:rsid w:val="00504004"/>
    <w:rsid w:val="0050405C"/>
    <w:rsid w:val="005040B4"/>
    <w:rsid w:val="0050416D"/>
    <w:rsid w:val="00504181"/>
    <w:rsid w:val="005041AE"/>
    <w:rsid w:val="0050424B"/>
    <w:rsid w:val="0050428F"/>
    <w:rsid w:val="00504344"/>
    <w:rsid w:val="00504382"/>
    <w:rsid w:val="005043D0"/>
    <w:rsid w:val="005045B2"/>
    <w:rsid w:val="0050460A"/>
    <w:rsid w:val="00504644"/>
    <w:rsid w:val="00504659"/>
    <w:rsid w:val="005046BF"/>
    <w:rsid w:val="005046D1"/>
    <w:rsid w:val="00504723"/>
    <w:rsid w:val="00504751"/>
    <w:rsid w:val="0050476F"/>
    <w:rsid w:val="00504770"/>
    <w:rsid w:val="005047CF"/>
    <w:rsid w:val="00504897"/>
    <w:rsid w:val="005048CA"/>
    <w:rsid w:val="005048D1"/>
    <w:rsid w:val="005049B3"/>
    <w:rsid w:val="00504A79"/>
    <w:rsid w:val="00504AE4"/>
    <w:rsid w:val="00504B75"/>
    <w:rsid w:val="00504BD0"/>
    <w:rsid w:val="00504C16"/>
    <w:rsid w:val="00504C39"/>
    <w:rsid w:val="00504C3D"/>
    <w:rsid w:val="00504C50"/>
    <w:rsid w:val="00504CC6"/>
    <w:rsid w:val="00504D79"/>
    <w:rsid w:val="00504D95"/>
    <w:rsid w:val="00504DCE"/>
    <w:rsid w:val="00504DF4"/>
    <w:rsid w:val="00504E73"/>
    <w:rsid w:val="00504E8F"/>
    <w:rsid w:val="00504EDB"/>
    <w:rsid w:val="00504EDD"/>
    <w:rsid w:val="00504EFF"/>
    <w:rsid w:val="00505057"/>
    <w:rsid w:val="0050507C"/>
    <w:rsid w:val="005050E1"/>
    <w:rsid w:val="0050510D"/>
    <w:rsid w:val="00505169"/>
    <w:rsid w:val="005051C1"/>
    <w:rsid w:val="0050520C"/>
    <w:rsid w:val="00505284"/>
    <w:rsid w:val="0050528F"/>
    <w:rsid w:val="005052EF"/>
    <w:rsid w:val="00505320"/>
    <w:rsid w:val="0050537A"/>
    <w:rsid w:val="00505387"/>
    <w:rsid w:val="0050538D"/>
    <w:rsid w:val="005053A4"/>
    <w:rsid w:val="005053AA"/>
    <w:rsid w:val="005053B7"/>
    <w:rsid w:val="005053EA"/>
    <w:rsid w:val="005053EE"/>
    <w:rsid w:val="00505450"/>
    <w:rsid w:val="0050549B"/>
    <w:rsid w:val="0050553E"/>
    <w:rsid w:val="00505550"/>
    <w:rsid w:val="005055AF"/>
    <w:rsid w:val="005055BD"/>
    <w:rsid w:val="0050562B"/>
    <w:rsid w:val="005056F5"/>
    <w:rsid w:val="0050570D"/>
    <w:rsid w:val="00505848"/>
    <w:rsid w:val="00505866"/>
    <w:rsid w:val="005058B0"/>
    <w:rsid w:val="0050590F"/>
    <w:rsid w:val="00505965"/>
    <w:rsid w:val="0050597F"/>
    <w:rsid w:val="005059B2"/>
    <w:rsid w:val="005059CE"/>
    <w:rsid w:val="00505A08"/>
    <w:rsid w:val="00505A09"/>
    <w:rsid w:val="00505A38"/>
    <w:rsid w:val="00505A5B"/>
    <w:rsid w:val="00505A9B"/>
    <w:rsid w:val="00505AC6"/>
    <w:rsid w:val="00505B0C"/>
    <w:rsid w:val="00505B35"/>
    <w:rsid w:val="00505C05"/>
    <w:rsid w:val="00505C0F"/>
    <w:rsid w:val="00505C1E"/>
    <w:rsid w:val="00505C4A"/>
    <w:rsid w:val="00505D03"/>
    <w:rsid w:val="00505D04"/>
    <w:rsid w:val="00505D0F"/>
    <w:rsid w:val="00505D3C"/>
    <w:rsid w:val="00505D8C"/>
    <w:rsid w:val="00505E0B"/>
    <w:rsid w:val="00505E0E"/>
    <w:rsid w:val="00505E19"/>
    <w:rsid w:val="00505E37"/>
    <w:rsid w:val="00505E79"/>
    <w:rsid w:val="00505EF7"/>
    <w:rsid w:val="00505F3F"/>
    <w:rsid w:val="00505F47"/>
    <w:rsid w:val="00505FC0"/>
    <w:rsid w:val="00505FD3"/>
    <w:rsid w:val="00505FFC"/>
    <w:rsid w:val="00506018"/>
    <w:rsid w:val="00506182"/>
    <w:rsid w:val="005061A6"/>
    <w:rsid w:val="005061CD"/>
    <w:rsid w:val="0050621C"/>
    <w:rsid w:val="00506222"/>
    <w:rsid w:val="005062A8"/>
    <w:rsid w:val="00506372"/>
    <w:rsid w:val="00506382"/>
    <w:rsid w:val="0050638E"/>
    <w:rsid w:val="005063A3"/>
    <w:rsid w:val="005063AF"/>
    <w:rsid w:val="005063DF"/>
    <w:rsid w:val="005063E1"/>
    <w:rsid w:val="00506430"/>
    <w:rsid w:val="00506440"/>
    <w:rsid w:val="005064A0"/>
    <w:rsid w:val="0050650E"/>
    <w:rsid w:val="00506519"/>
    <w:rsid w:val="00506549"/>
    <w:rsid w:val="005065E4"/>
    <w:rsid w:val="00506603"/>
    <w:rsid w:val="00506669"/>
    <w:rsid w:val="00506688"/>
    <w:rsid w:val="005066B1"/>
    <w:rsid w:val="005066B2"/>
    <w:rsid w:val="005066CB"/>
    <w:rsid w:val="005067BC"/>
    <w:rsid w:val="005067D1"/>
    <w:rsid w:val="00506845"/>
    <w:rsid w:val="0050684F"/>
    <w:rsid w:val="00506855"/>
    <w:rsid w:val="0050688E"/>
    <w:rsid w:val="005068A9"/>
    <w:rsid w:val="005068CA"/>
    <w:rsid w:val="0050692A"/>
    <w:rsid w:val="0050692E"/>
    <w:rsid w:val="00506958"/>
    <w:rsid w:val="00506991"/>
    <w:rsid w:val="005069BE"/>
    <w:rsid w:val="005069F2"/>
    <w:rsid w:val="005069F7"/>
    <w:rsid w:val="005069FB"/>
    <w:rsid w:val="00506A1B"/>
    <w:rsid w:val="00506AA4"/>
    <w:rsid w:val="00506AA7"/>
    <w:rsid w:val="00506ADF"/>
    <w:rsid w:val="00506B0B"/>
    <w:rsid w:val="00506B37"/>
    <w:rsid w:val="00506B42"/>
    <w:rsid w:val="00506BAA"/>
    <w:rsid w:val="00506C02"/>
    <w:rsid w:val="00506C04"/>
    <w:rsid w:val="00506C9D"/>
    <w:rsid w:val="00506C9E"/>
    <w:rsid w:val="00506CB8"/>
    <w:rsid w:val="00506D22"/>
    <w:rsid w:val="00506DEA"/>
    <w:rsid w:val="00506DF7"/>
    <w:rsid w:val="00506E5A"/>
    <w:rsid w:val="00506E90"/>
    <w:rsid w:val="00506F0C"/>
    <w:rsid w:val="00506F14"/>
    <w:rsid w:val="00506F3E"/>
    <w:rsid w:val="0050706A"/>
    <w:rsid w:val="00507071"/>
    <w:rsid w:val="00507101"/>
    <w:rsid w:val="00507134"/>
    <w:rsid w:val="0050716E"/>
    <w:rsid w:val="005071E2"/>
    <w:rsid w:val="00507228"/>
    <w:rsid w:val="00507249"/>
    <w:rsid w:val="005073A7"/>
    <w:rsid w:val="005073DC"/>
    <w:rsid w:val="00507411"/>
    <w:rsid w:val="0050741E"/>
    <w:rsid w:val="00507445"/>
    <w:rsid w:val="00507456"/>
    <w:rsid w:val="0050754B"/>
    <w:rsid w:val="00507658"/>
    <w:rsid w:val="00507685"/>
    <w:rsid w:val="005076A7"/>
    <w:rsid w:val="005076C3"/>
    <w:rsid w:val="00507772"/>
    <w:rsid w:val="00507787"/>
    <w:rsid w:val="00507793"/>
    <w:rsid w:val="00507796"/>
    <w:rsid w:val="005077C4"/>
    <w:rsid w:val="0050780E"/>
    <w:rsid w:val="00507850"/>
    <w:rsid w:val="00507926"/>
    <w:rsid w:val="00507931"/>
    <w:rsid w:val="0050797C"/>
    <w:rsid w:val="005079F7"/>
    <w:rsid w:val="00507A2F"/>
    <w:rsid w:val="00507A3A"/>
    <w:rsid w:val="00507A3D"/>
    <w:rsid w:val="00507A88"/>
    <w:rsid w:val="00507AA6"/>
    <w:rsid w:val="00507B74"/>
    <w:rsid w:val="00507BAB"/>
    <w:rsid w:val="00507BC5"/>
    <w:rsid w:val="00507BE9"/>
    <w:rsid w:val="00507CBA"/>
    <w:rsid w:val="00507CFD"/>
    <w:rsid w:val="00507D28"/>
    <w:rsid w:val="00507DAD"/>
    <w:rsid w:val="00507DC0"/>
    <w:rsid w:val="00507E2A"/>
    <w:rsid w:val="00507E2F"/>
    <w:rsid w:val="00507E6F"/>
    <w:rsid w:val="00507E9D"/>
    <w:rsid w:val="00507EFB"/>
    <w:rsid w:val="00507EFD"/>
    <w:rsid w:val="00507FF3"/>
    <w:rsid w:val="00507FF8"/>
    <w:rsid w:val="00510028"/>
    <w:rsid w:val="00510045"/>
    <w:rsid w:val="0051007E"/>
    <w:rsid w:val="0051008B"/>
    <w:rsid w:val="0051012E"/>
    <w:rsid w:val="0051024E"/>
    <w:rsid w:val="0051025A"/>
    <w:rsid w:val="00510265"/>
    <w:rsid w:val="0051026A"/>
    <w:rsid w:val="005102AD"/>
    <w:rsid w:val="005102E7"/>
    <w:rsid w:val="00510395"/>
    <w:rsid w:val="0051040B"/>
    <w:rsid w:val="0051044B"/>
    <w:rsid w:val="0051048E"/>
    <w:rsid w:val="005104FC"/>
    <w:rsid w:val="0051050C"/>
    <w:rsid w:val="00510519"/>
    <w:rsid w:val="00510529"/>
    <w:rsid w:val="0051055B"/>
    <w:rsid w:val="00510574"/>
    <w:rsid w:val="0051057F"/>
    <w:rsid w:val="005105A1"/>
    <w:rsid w:val="005105B0"/>
    <w:rsid w:val="005105B1"/>
    <w:rsid w:val="0051060E"/>
    <w:rsid w:val="00510634"/>
    <w:rsid w:val="00510645"/>
    <w:rsid w:val="005106BD"/>
    <w:rsid w:val="00510703"/>
    <w:rsid w:val="00510731"/>
    <w:rsid w:val="005107EA"/>
    <w:rsid w:val="005107F3"/>
    <w:rsid w:val="00510836"/>
    <w:rsid w:val="005108A5"/>
    <w:rsid w:val="005108B0"/>
    <w:rsid w:val="005108C1"/>
    <w:rsid w:val="00510918"/>
    <w:rsid w:val="00510973"/>
    <w:rsid w:val="00510984"/>
    <w:rsid w:val="0051099B"/>
    <w:rsid w:val="005109B5"/>
    <w:rsid w:val="005109CE"/>
    <w:rsid w:val="005109E8"/>
    <w:rsid w:val="00510A25"/>
    <w:rsid w:val="00510A3F"/>
    <w:rsid w:val="00510AE8"/>
    <w:rsid w:val="00510B43"/>
    <w:rsid w:val="00510B4B"/>
    <w:rsid w:val="00510B59"/>
    <w:rsid w:val="00510BDC"/>
    <w:rsid w:val="00510C3F"/>
    <w:rsid w:val="00510C40"/>
    <w:rsid w:val="00510C66"/>
    <w:rsid w:val="00510C67"/>
    <w:rsid w:val="00510CD3"/>
    <w:rsid w:val="00510CF8"/>
    <w:rsid w:val="00510D23"/>
    <w:rsid w:val="00510D51"/>
    <w:rsid w:val="00510DCD"/>
    <w:rsid w:val="00510DE0"/>
    <w:rsid w:val="00510DFA"/>
    <w:rsid w:val="00510DFD"/>
    <w:rsid w:val="00510E01"/>
    <w:rsid w:val="00510EBA"/>
    <w:rsid w:val="00510F12"/>
    <w:rsid w:val="00510F1E"/>
    <w:rsid w:val="00510F52"/>
    <w:rsid w:val="00511014"/>
    <w:rsid w:val="00511019"/>
    <w:rsid w:val="00511038"/>
    <w:rsid w:val="005110FA"/>
    <w:rsid w:val="00511123"/>
    <w:rsid w:val="0051117A"/>
    <w:rsid w:val="005111C0"/>
    <w:rsid w:val="005111C4"/>
    <w:rsid w:val="005111D0"/>
    <w:rsid w:val="005112A6"/>
    <w:rsid w:val="005112C8"/>
    <w:rsid w:val="0051135C"/>
    <w:rsid w:val="0051135D"/>
    <w:rsid w:val="005113A3"/>
    <w:rsid w:val="0051145D"/>
    <w:rsid w:val="00511500"/>
    <w:rsid w:val="0051152A"/>
    <w:rsid w:val="0051155B"/>
    <w:rsid w:val="0051155D"/>
    <w:rsid w:val="005115EE"/>
    <w:rsid w:val="005115FD"/>
    <w:rsid w:val="00511619"/>
    <w:rsid w:val="005116F0"/>
    <w:rsid w:val="005117A7"/>
    <w:rsid w:val="005117FD"/>
    <w:rsid w:val="00511866"/>
    <w:rsid w:val="00511867"/>
    <w:rsid w:val="005118BF"/>
    <w:rsid w:val="005118E9"/>
    <w:rsid w:val="0051190D"/>
    <w:rsid w:val="00511B46"/>
    <w:rsid w:val="00511B4F"/>
    <w:rsid w:val="00511B60"/>
    <w:rsid w:val="00511BE1"/>
    <w:rsid w:val="00511C0E"/>
    <w:rsid w:val="00511C2B"/>
    <w:rsid w:val="00511C82"/>
    <w:rsid w:val="00511CB1"/>
    <w:rsid w:val="00511CD0"/>
    <w:rsid w:val="00511D30"/>
    <w:rsid w:val="00511D55"/>
    <w:rsid w:val="00511D9A"/>
    <w:rsid w:val="00511DDB"/>
    <w:rsid w:val="00511E42"/>
    <w:rsid w:val="00511E69"/>
    <w:rsid w:val="00511EC7"/>
    <w:rsid w:val="00511F3E"/>
    <w:rsid w:val="00511F96"/>
    <w:rsid w:val="00511FE2"/>
    <w:rsid w:val="00512008"/>
    <w:rsid w:val="00512043"/>
    <w:rsid w:val="00512090"/>
    <w:rsid w:val="0051209F"/>
    <w:rsid w:val="005120B8"/>
    <w:rsid w:val="005120C2"/>
    <w:rsid w:val="0051210C"/>
    <w:rsid w:val="00512139"/>
    <w:rsid w:val="00512156"/>
    <w:rsid w:val="005121C3"/>
    <w:rsid w:val="0051227F"/>
    <w:rsid w:val="005122A7"/>
    <w:rsid w:val="00512380"/>
    <w:rsid w:val="005123BA"/>
    <w:rsid w:val="005123C2"/>
    <w:rsid w:val="005123F4"/>
    <w:rsid w:val="005123F7"/>
    <w:rsid w:val="0051247A"/>
    <w:rsid w:val="00512512"/>
    <w:rsid w:val="0051252E"/>
    <w:rsid w:val="005125C9"/>
    <w:rsid w:val="005125F4"/>
    <w:rsid w:val="0051262E"/>
    <w:rsid w:val="0051264B"/>
    <w:rsid w:val="00512670"/>
    <w:rsid w:val="00512679"/>
    <w:rsid w:val="0051269D"/>
    <w:rsid w:val="005126B1"/>
    <w:rsid w:val="00512778"/>
    <w:rsid w:val="00512793"/>
    <w:rsid w:val="005127AF"/>
    <w:rsid w:val="00512800"/>
    <w:rsid w:val="0051280C"/>
    <w:rsid w:val="00512917"/>
    <w:rsid w:val="00512927"/>
    <w:rsid w:val="00512948"/>
    <w:rsid w:val="005129A2"/>
    <w:rsid w:val="005129AD"/>
    <w:rsid w:val="00512A2C"/>
    <w:rsid w:val="00512A35"/>
    <w:rsid w:val="00512A3B"/>
    <w:rsid w:val="00512A50"/>
    <w:rsid w:val="00512ABA"/>
    <w:rsid w:val="00512AC8"/>
    <w:rsid w:val="00512ADD"/>
    <w:rsid w:val="00512B55"/>
    <w:rsid w:val="00512B5E"/>
    <w:rsid w:val="00512B60"/>
    <w:rsid w:val="00512BAC"/>
    <w:rsid w:val="00512BC6"/>
    <w:rsid w:val="00512BD1"/>
    <w:rsid w:val="00512C18"/>
    <w:rsid w:val="00512C1A"/>
    <w:rsid w:val="00512C8B"/>
    <w:rsid w:val="00512CA8"/>
    <w:rsid w:val="00512CF6"/>
    <w:rsid w:val="00512D10"/>
    <w:rsid w:val="00512D7A"/>
    <w:rsid w:val="00512DDF"/>
    <w:rsid w:val="00512E41"/>
    <w:rsid w:val="00512E45"/>
    <w:rsid w:val="00512E46"/>
    <w:rsid w:val="00512E7C"/>
    <w:rsid w:val="00512EE7"/>
    <w:rsid w:val="00512F44"/>
    <w:rsid w:val="00512F9E"/>
    <w:rsid w:val="0051300C"/>
    <w:rsid w:val="00513050"/>
    <w:rsid w:val="00513064"/>
    <w:rsid w:val="005130AE"/>
    <w:rsid w:val="005130D5"/>
    <w:rsid w:val="0051311A"/>
    <w:rsid w:val="0051314A"/>
    <w:rsid w:val="0051317F"/>
    <w:rsid w:val="0051318E"/>
    <w:rsid w:val="005131A7"/>
    <w:rsid w:val="005131DA"/>
    <w:rsid w:val="005131FE"/>
    <w:rsid w:val="0051322C"/>
    <w:rsid w:val="005132F8"/>
    <w:rsid w:val="00513336"/>
    <w:rsid w:val="00513357"/>
    <w:rsid w:val="0051339D"/>
    <w:rsid w:val="005133D0"/>
    <w:rsid w:val="005133F5"/>
    <w:rsid w:val="00513406"/>
    <w:rsid w:val="00513419"/>
    <w:rsid w:val="0051341F"/>
    <w:rsid w:val="00513442"/>
    <w:rsid w:val="00513489"/>
    <w:rsid w:val="005134DD"/>
    <w:rsid w:val="00513504"/>
    <w:rsid w:val="0051356B"/>
    <w:rsid w:val="0051356D"/>
    <w:rsid w:val="0051361F"/>
    <w:rsid w:val="00513653"/>
    <w:rsid w:val="005136A3"/>
    <w:rsid w:val="005136DB"/>
    <w:rsid w:val="005136ED"/>
    <w:rsid w:val="005136FF"/>
    <w:rsid w:val="00513723"/>
    <w:rsid w:val="00513826"/>
    <w:rsid w:val="00513856"/>
    <w:rsid w:val="005138A2"/>
    <w:rsid w:val="005138AA"/>
    <w:rsid w:val="005138DD"/>
    <w:rsid w:val="0051392F"/>
    <w:rsid w:val="00513941"/>
    <w:rsid w:val="00513994"/>
    <w:rsid w:val="005139B4"/>
    <w:rsid w:val="005139CD"/>
    <w:rsid w:val="00513A9C"/>
    <w:rsid w:val="00513B7F"/>
    <w:rsid w:val="00513BF3"/>
    <w:rsid w:val="00513C20"/>
    <w:rsid w:val="00513C54"/>
    <w:rsid w:val="00513C84"/>
    <w:rsid w:val="00513CA2"/>
    <w:rsid w:val="00513CCF"/>
    <w:rsid w:val="00513D4C"/>
    <w:rsid w:val="00513DAB"/>
    <w:rsid w:val="00513E2C"/>
    <w:rsid w:val="00513E7B"/>
    <w:rsid w:val="00513E89"/>
    <w:rsid w:val="00513EB2"/>
    <w:rsid w:val="00513ECC"/>
    <w:rsid w:val="00513F1F"/>
    <w:rsid w:val="00513F4A"/>
    <w:rsid w:val="00513F8E"/>
    <w:rsid w:val="00513FC1"/>
    <w:rsid w:val="00513FC4"/>
    <w:rsid w:val="00513FCE"/>
    <w:rsid w:val="00513FD7"/>
    <w:rsid w:val="00513FE6"/>
    <w:rsid w:val="00514056"/>
    <w:rsid w:val="0051407F"/>
    <w:rsid w:val="005140ED"/>
    <w:rsid w:val="0051411C"/>
    <w:rsid w:val="005141B5"/>
    <w:rsid w:val="005141E2"/>
    <w:rsid w:val="005141EA"/>
    <w:rsid w:val="00514226"/>
    <w:rsid w:val="0051422D"/>
    <w:rsid w:val="0051424E"/>
    <w:rsid w:val="0051426F"/>
    <w:rsid w:val="0051429C"/>
    <w:rsid w:val="005142B6"/>
    <w:rsid w:val="005142F9"/>
    <w:rsid w:val="00514320"/>
    <w:rsid w:val="00514358"/>
    <w:rsid w:val="005143C7"/>
    <w:rsid w:val="00514408"/>
    <w:rsid w:val="00514426"/>
    <w:rsid w:val="00514470"/>
    <w:rsid w:val="005144D7"/>
    <w:rsid w:val="00514507"/>
    <w:rsid w:val="0051453B"/>
    <w:rsid w:val="00514547"/>
    <w:rsid w:val="0051456A"/>
    <w:rsid w:val="005145BF"/>
    <w:rsid w:val="005145E4"/>
    <w:rsid w:val="00514679"/>
    <w:rsid w:val="005146E1"/>
    <w:rsid w:val="00514778"/>
    <w:rsid w:val="0051480A"/>
    <w:rsid w:val="005148FE"/>
    <w:rsid w:val="00514906"/>
    <w:rsid w:val="0051498C"/>
    <w:rsid w:val="00514999"/>
    <w:rsid w:val="005149A2"/>
    <w:rsid w:val="005149C2"/>
    <w:rsid w:val="00514A39"/>
    <w:rsid w:val="00514A52"/>
    <w:rsid w:val="00514B37"/>
    <w:rsid w:val="00514B86"/>
    <w:rsid w:val="00514BEE"/>
    <w:rsid w:val="00514C9E"/>
    <w:rsid w:val="00514CB4"/>
    <w:rsid w:val="00514CE6"/>
    <w:rsid w:val="00514D1E"/>
    <w:rsid w:val="00514D64"/>
    <w:rsid w:val="00514DC0"/>
    <w:rsid w:val="00514E07"/>
    <w:rsid w:val="00514EC4"/>
    <w:rsid w:val="00514EF8"/>
    <w:rsid w:val="00514F6F"/>
    <w:rsid w:val="00514F73"/>
    <w:rsid w:val="00514F8E"/>
    <w:rsid w:val="00514FB3"/>
    <w:rsid w:val="00514FC5"/>
    <w:rsid w:val="00515081"/>
    <w:rsid w:val="005150C2"/>
    <w:rsid w:val="005150F2"/>
    <w:rsid w:val="0051510E"/>
    <w:rsid w:val="00515121"/>
    <w:rsid w:val="00515185"/>
    <w:rsid w:val="005151A4"/>
    <w:rsid w:val="005151D9"/>
    <w:rsid w:val="0051533A"/>
    <w:rsid w:val="005153F6"/>
    <w:rsid w:val="00515421"/>
    <w:rsid w:val="0051544B"/>
    <w:rsid w:val="005154FD"/>
    <w:rsid w:val="00515562"/>
    <w:rsid w:val="005155AA"/>
    <w:rsid w:val="005155CB"/>
    <w:rsid w:val="00515601"/>
    <w:rsid w:val="0051564B"/>
    <w:rsid w:val="005156A4"/>
    <w:rsid w:val="005156A8"/>
    <w:rsid w:val="005156E0"/>
    <w:rsid w:val="00515707"/>
    <w:rsid w:val="0051571E"/>
    <w:rsid w:val="0051579E"/>
    <w:rsid w:val="005157C0"/>
    <w:rsid w:val="005157E3"/>
    <w:rsid w:val="0051584A"/>
    <w:rsid w:val="005158EE"/>
    <w:rsid w:val="0051593E"/>
    <w:rsid w:val="0051598E"/>
    <w:rsid w:val="005159C4"/>
    <w:rsid w:val="005159CC"/>
    <w:rsid w:val="00515A28"/>
    <w:rsid w:val="00515A63"/>
    <w:rsid w:val="00515A9A"/>
    <w:rsid w:val="00515AA6"/>
    <w:rsid w:val="00515AB2"/>
    <w:rsid w:val="00515AB4"/>
    <w:rsid w:val="00515ABC"/>
    <w:rsid w:val="00515B03"/>
    <w:rsid w:val="00515B34"/>
    <w:rsid w:val="00515B71"/>
    <w:rsid w:val="00515BA8"/>
    <w:rsid w:val="00515BEC"/>
    <w:rsid w:val="00515C61"/>
    <w:rsid w:val="00515C64"/>
    <w:rsid w:val="00515CA0"/>
    <w:rsid w:val="00515D13"/>
    <w:rsid w:val="00515D59"/>
    <w:rsid w:val="00515D7B"/>
    <w:rsid w:val="00515DE0"/>
    <w:rsid w:val="00515E3C"/>
    <w:rsid w:val="00515E4F"/>
    <w:rsid w:val="00515E9A"/>
    <w:rsid w:val="00515F22"/>
    <w:rsid w:val="00515F52"/>
    <w:rsid w:val="00515F91"/>
    <w:rsid w:val="00516072"/>
    <w:rsid w:val="00516085"/>
    <w:rsid w:val="00516089"/>
    <w:rsid w:val="005160B5"/>
    <w:rsid w:val="005160E7"/>
    <w:rsid w:val="0051616B"/>
    <w:rsid w:val="00516229"/>
    <w:rsid w:val="00516241"/>
    <w:rsid w:val="005162EA"/>
    <w:rsid w:val="0051635A"/>
    <w:rsid w:val="005163CE"/>
    <w:rsid w:val="005164B6"/>
    <w:rsid w:val="00516513"/>
    <w:rsid w:val="00516542"/>
    <w:rsid w:val="00516552"/>
    <w:rsid w:val="0051659E"/>
    <w:rsid w:val="00516635"/>
    <w:rsid w:val="005166F9"/>
    <w:rsid w:val="005167A8"/>
    <w:rsid w:val="005167E7"/>
    <w:rsid w:val="005167FA"/>
    <w:rsid w:val="0051681A"/>
    <w:rsid w:val="00516852"/>
    <w:rsid w:val="00516882"/>
    <w:rsid w:val="005168D8"/>
    <w:rsid w:val="00516948"/>
    <w:rsid w:val="00516979"/>
    <w:rsid w:val="005169B5"/>
    <w:rsid w:val="005169BF"/>
    <w:rsid w:val="005169CB"/>
    <w:rsid w:val="005169FE"/>
    <w:rsid w:val="00516A08"/>
    <w:rsid w:val="00516A3A"/>
    <w:rsid w:val="00516A64"/>
    <w:rsid w:val="00516AD0"/>
    <w:rsid w:val="00516AD7"/>
    <w:rsid w:val="00516B62"/>
    <w:rsid w:val="00516BDD"/>
    <w:rsid w:val="00516C0E"/>
    <w:rsid w:val="00516C6F"/>
    <w:rsid w:val="00516C78"/>
    <w:rsid w:val="00516CD0"/>
    <w:rsid w:val="00516D23"/>
    <w:rsid w:val="00516D24"/>
    <w:rsid w:val="00516D69"/>
    <w:rsid w:val="00516D8C"/>
    <w:rsid w:val="00516DCB"/>
    <w:rsid w:val="00516E2A"/>
    <w:rsid w:val="00516EEC"/>
    <w:rsid w:val="00516F1B"/>
    <w:rsid w:val="00516F27"/>
    <w:rsid w:val="00516FBA"/>
    <w:rsid w:val="0051707C"/>
    <w:rsid w:val="005170E1"/>
    <w:rsid w:val="00517100"/>
    <w:rsid w:val="0051711C"/>
    <w:rsid w:val="0051713C"/>
    <w:rsid w:val="00517169"/>
    <w:rsid w:val="005171A2"/>
    <w:rsid w:val="0051721B"/>
    <w:rsid w:val="00517230"/>
    <w:rsid w:val="00517285"/>
    <w:rsid w:val="0051728A"/>
    <w:rsid w:val="00517308"/>
    <w:rsid w:val="0051731D"/>
    <w:rsid w:val="0051735F"/>
    <w:rsid w:val="00517367"/>
    <w:rsid w:val="0051736C"/>
    <w:rsid w:val="00517384"/>
    <w:rsid w:val="005173A3"/>
    <w:rsid w:val="0051747F"/>
    <w:rsid w:val="00517521"/>
    <w:rsid w:val="00517699"/>
    <w:rsid w:val="005176D3"/>
    <w:rsid w:val="00517729"/>
    <w:rsid w:val="00517797"/>
    <w:rsid w:val="0051779C"/>
    <w:rsid w:val="005177C7"/>
    <w:rsid w:val="005177EF"/>
    <w:rsid w:val="0051787C"/>
    <w:rsid w:val="00517940"/>
    <w:rsid w:val="00517941"/>
    <w:rsid w:val="0051796F"/>
    <w:rsid w:val="00517980"/>
    <w:rsid w:val="005179A4"/>
    <w:rsid w:val="00517A13"/>
    <w:rsid w:val="00517A48"/>
    <w:rsid w:val="00517A4E"/>
    <w:rsid w:val="00517A7A"/>
    <w:rsid w:val="00517AA6"/>
    <w:rsid w:val="00517B17"/>
    <w:rsid w:val="00517B6C"/>
    <w:rsid w:val="00517BF8"/>
    <w:rsid w:val="00517C0A"/>
    <w:rsid w:val="00517C91"/>
    <w:rsid w:val="00517C96"/>
    <w:rsid w:val="00517CF3"/>
    <w:rsid w:val="00517D1E"/>
    <w:rsid w:val="00517D46"/>
    <w:rsid w:val="00517D7D"/>
    <w:rsid w:val="00517E4F"/>
    <w:rsid w:val="00517E91"/>
    <w:rsid w:val="00517ECC"/>
    <w:rsid w:val="00517ECE"/>
    <w:rsid w:val="00517F33"/>
    <w:rsid w:val="00517F52"/>
    <w:rsid w:val="0052000C"/>
    <w:rsid w:val="00520010"/>
    <w:rsid w:val="0052003D"/>
    <w:rsid w:val="0052009F"/>
    <w:rsid w:val="005200A0"/>
    <w:rsid w:val="00520162"/>
    <w:rsid w:val="0052016B"/>
    <w:rsid w:val="0052025A"/>
    <w:rsid w:val="005202CA"/>
    <w:rsid w:val="00520308"/>
    <w:rsid w:val="00520377"/>
    <w:rsid w:val="00520394"/>
    <w:rsid w:val="005203CF"/>
    <w:rsid w:val="0052046C"/>
    <w:rsid w:val="005204A3"/>
    <w:rsid w:val="0052054F"/>
    <w:rsid w:val="0052058F"/>
    <w:rsid w:val="00520598"/>
    <w:rsid w:val="0052059E"/>
    <w:rsid w:val="005205AD"/>
    <w:rsid w:val="005205BE"/>
    <w:rsid w:val="00520601"/>
    <w:rsid w:val="00520602"/>
    <w:rsid w:val="005206AA"/>
    <w:rsid w:val="005206B1"/>
    <w:rsid w:val="005206BB"/>
    <w:rsid w:val="00520776"/>
    <w:rsid w:val="0052086C"/>
    <w:rsid w:val="0052086D"/>
    <w:rsid w:val="005208AE"/>
    <w:rsid w:val="005208BA"/>
    <w:rsid w:val="005208FF"/>
    <w:rsid w:val="00520906"/>
    <w:rsid w:val="0052095A"/>
    <w:rsid w:val="00520A88"/>
    <w:rsid w:val="00520A9B"/>
    <w:rsid w:val="00520ACD"/>
    <w:rsid w:val="00520AE3"/>
    <w:rsid w:val="00520B1B"/>
    <w:rsid w:val="00520B57"/>
    <w:rsid w:val="00520C5C"/>
    <w:rsid w:val="00520D2E"/>
    <w:rsid w:val="00520D32"/>
    <w:rsid w:val="00520D80"/>
    <w:rsid w:val="00520DFE"/>
    <w:rsid w:val="00520E90"/>
    <w:rsid w:val="00520F74"/>
    <w:rsid w:val="00520FA0"/>
    <w:rsid w:val="00520FAA"/>
    <w:rsid w:val="00520FB5"/>
    <w:rsid w:val="00520FFC"/>
    <w:rsid w:val="0052107C"/>
    <w:rsid w:val="0052116C"/>
    <w:rsid w:val="00521180"/>
    <w:rsid w:val="00521198"/>
    <w:rsid w:val="005211DF"/>
    <w:rsid w:val="00521208"/>
    <w:rsid w:val="0052121B"/>
    <w:rsid w:val="00521260"/>
    <w:rsid w:val="00521274"/>
    <w:rsid w:val="005212DF"/>
    <w:rsid w:val="00521326"/>
    <w:rsid w:val="005213D0"/>
    <w:rsid w:val="005213D4"/>
    <w:rsid w:val="005213F2"/>
    <w:rsid w:val="00521424"/>
    <w:rsid w:val="0052153E"/>
    <w:rsid w:val="00521553"/>
    <w:rsid w:val="0052157B"/>
    <w:rsid w:val="00521588"/>
    <w:rsid w:val="005215F1"/>
    <w:rsid w:val="0052165C"/>
    <w:rsid w:val="00521663"/>
    <w:rsid w:val="00521684"/>
    <w:rsid w:val="005216C8"/>
    <w:rsid w:val="005216CA"/>
    <w:rsid w:val="005216DF"/>
    <w:rsid w:val="005216E3"/>
    <w:rsid w:val="00521701"/>
    <w:rsid w:val="00521708"/>
    <w:rsid w:val="00521714"/>
    <w:rsid w:val="00521732"/>
    <w:rsid w:val="00521738"/>
    <w:rsid w:val="00521810"/>
    <w:rsid w:val="00521853"/>
    <w:rsid w:val="00521891"/>
    <w:rsid w:val="00521912"/>
    <w:rsid w:val="00521917"/>
    <w:rsid w:val="00521950"/>
    <w:rsid w:val="00521951"/>
    <w:rsid w:val="00521959"/>
    <w:rsid w:val="00521961"/>
    <w:rsid w:val="005219AC"/>
    <w:rsid w:val="005219D5"/>
    <w:rsid w:val="00521A87"/>
    <w:rsid w:val="00521AA0"/>
    <w:rsid w:val="00521AC6"/>
    <w:rsid w:val="00521B1B"/>
    <w:rsid w:val="00521B24"/>
    <w:rsid w:val="00521BDF"/>
    <w:rsid w:val="00521C04"/>
    <w:rsid w:val="00521C1E"/>
    <w:rsid w:val="00521C36"/>
    <w:rsid w:val="00521C62"/>
    <w:rsid w:val="00521C64"/>
    <w:rsid w:val="00521C79"/>
    <w:rsid w:val="00521C95"/>
    <w:rsid w:val="00521D13"/>
    <w:rsid w:val="00521D16"/>
    <w:rsid w:val="00521D44"/>
    <w:rsid w:val="00521D8E"/>
    <w:rsid w:val="00521DE1"/>
    <w:rsid w:val="00521E11"/>
    <w:rsid w:val="00521E39"/>
    <w:rsid w:val="00521E48"/>
    <w:rsid w:val="00521ED9"/>
    <w:rsid w:val="00521F16"/>
    <w:rsid w:val="00522061"/>
    <w:rsid w:val="005220E5"/>
    <w:rsid w:val="00522102"/>
    <w:rsid w:val="0052213F"/>
    <w:rsid w:val="0052218B"/>
    <w:rsid w:val="005221A2"/>
    <w:rsid w:val="005221E0"/>
    <w:rsid w:val="00522238"/>
    <w:rsid w:val="00522246"/>
    <w:rsid w:val="0052230F"/>
    <w:rsid w:val="0052231F"/>
    <w:rsid w:val="00522323"/>
    <w:rsid w:val="005223B7"/>
    <w:rsid w:val="00522405"/>
    <w:rsid w:val="00522488"/>
    <w:rsid w:val="0052258D"/>
    <w:rsid w:val="005225E0"/>
    <w:rsid w:val="00522635"/>
    <w:rsid w:val="0052263F"/>
    <w:rsid w:val="00522680"/>
    <w:rsid w:val="005226CF"/>
    <w:rsid w:val="005227F2"/>
    <w:rsid w:val="00522825"/>
    <w:rsid w:val="00522835"/>
    <w:rsid w:val="0052283A"/>
    <w:rsid w:val="00522844"/>
    <w:rsid w:val="00522868"/>
    <w:rsid w:val="00522879"/>
    <w:rsid w:val="005228B6"/>
    <w:rsid w:val="005228D4"/>
    <w:rsid w:val="005229A7"/>
    <w:rsid w:val="00522A36"/>
    <w:rsid w:val="00522A4A"/>
    <w:rsid w:val="00522A72"/>
    <w:rsid w:val="00522A73"/>
    <w:rsid w:val="00522A8D"/>
    <w:rsid w:val="00522A8F"/>
    <w:rsid w:val="00522B5A"/>
    <w:rsid w:val="00522B5F"/>
    <w:rsid w:val="00522B92"/>
    <w:rsid w:val="00522BA7"/>
    <w:rsid w:val="00522C40"/>
    <w:rsid w:val="00522CA2"/>
    <w:rsid w:val="00522CC5"/>
    <w:rsid w:val="00522CDA"/>
    <w:rsid w:val="00522D1C"/>
    <w:rsid w:val="00522D25"/>
    <w:rsid w:val="00522D29"/>
    <w:rsid w:val="00522DD5"/>
    <w:rsid w:val="00522DDF"/>
    <w:rsid w:val="00522DE1"/>
    <w:rsid w:val="00522EF8"/>
    <w:rsid w:val="00522F03"/>
    <w:rsid w:val="00522F27"/>
    <w:rsid w:val="00522F94"/>
    <w:rsid w:val="00522FB5"/>
    <w:rsid w:val="00522FC0"/>
    <w:rsid w:val="00522FDE"/>
    <w:rsid w:val="00522FDF"/>
    <w:rsid w:val="00523052"/>
    <w:rsid w:val="00523056"/>
    <w:rsid w:val="005231A4"/>
    <w:rsid w:val="005231E8"/>
    <w:rsid w:val="00523210"/>
    <w:rsid w:val="00523221"/>
    <w:rsid w:val="00523259"/>
    <w:rsid w:val="0052325B"/>
    <w:rsid w:val="005232C6"/>
    <w:rsid w:val="0052333C"/>
    <w:rsid w:val="005233F2"/>
    <w:rsid w:val="0052343F"/>
    <w:rsid w:val="00523462"/>
    <w:rsid w:val="005234BE"/>
    <w:rsid w:val="0052351D"/>
    <w:rsid w:val="005235AD"/>
    <w:rsid w:val="0052361C"/>
    <w:rsid w:val="0052364A"/>
    <w:rsid w:val="00523682"/>
    <w:rsid w:val="00523690"/>
    <w:rsid w:val="005237B3"/>
    <w:rsid w:val="005237D5"/>
    <w:rsid w:val="0052383A"/>
    <w:rsid w:val="0052384A"/>
    <w:rsid w:val="00523882"/>
    <w:rsid w:val="00523910"/>
    <w:rsid w:val="00523920"/>
    <w:rsid w:val="005239E4"/>
    <w:rsid w:val="005239EA"/>
    <w:rsid w:val="00523A01"/>
    <w:rsid w:val="00523A14"/>
    <w:rsid w:val="00523A16"/>
    <w:rsid w:val="00523A34"/>
    <w:rsid w:val="00523A37"/>
    <w:rsid w:val="00523AB0"/>
    <w:rsid w:val="00523B56"/>
    <w:rsid w:val="00523C06"/>
    <w:rsid w:val="00523C65"/>
    <w:rsid w:val="00523CC6"/>
    <w:rsid w:val="00523D01"/>
    <w:rsid w:val="00523D3F"/>
    <w:rsid w:val="00523D49"/>
    <w:rsid w:val="00523D61"/>
    <w:rsid w:val="00523D7A"/>
    <w:rsid w:val="00523DCF"/>
    <w:rsid w:val="00523E28"/>
    <w:rsid w:val="00523E3A"/>
    <w:rsid w:val="00523E7F"/>
    <w:rsid w:val="00523F23"/>
    <w:rsid w:val="00523F7C"/>
    <w:rsid w:val="00523F90"/>
    <w:rsid w:val="00523FD4"/>
    <w:rsid w:val="00523FD6"/>
    <w:rsid w:val="00524013"/>
    <w:rsid w:val="00524045"/>
    <w:rsid w:val="0052405E"/>
    <w:rsid w:val="00524085"/>
    <w:rsid w:val="005240CA"/>
    <w:rsid w:val="00524111"/>
    <w:rsid w:val="00524164"/>
    <w:rsid w:val="0052418F"/>
    <w:rsid w:val="00524194"/>
    <w:rsid w:val="005241B0"/>
    <w:rsid w:val="0052425E"/>
    <w:rsid w:val="0052428B"/>
    <w:rsid w:val="005242A0"/>
    <w:rsid w:val="005242D4"/>
    <w:rsid w:val="005242E2"/>
    <w:rsid w:val="005242F1"/>
    <w:rsid w:val="00524329"/>
    <w:rsid w:val="00524360"/>
    <w:rsid w:val="005243BC"/>
    <w:rsid w:val="005243FF"/>
    <w:rsid w:val="00524424"/>
    <w:rsid w:val="00524453"/>
    <w:rsid w:val="005244A3"/>
    <w:rsid w:val="005244A7"/>
    <w:rsid w:val="005244C9"/>
    <w:rsid w:val="0052451F"/>
    <w:rsid w:val="005245DD"/>
    <w:rsid w:val="005245E9"/>
    <w:rsid w:val="00524652"/>
    <w:rsid w:val="00524691"/>
    <w:rsid w:val="005246FC"/>
    <w:rsid w:val="00524733"/>
    <w:rsid w:val="00524801"/>
    <w:rsid w:val="00524825"/>
    <w:rsid w:val="00524867"/>
    <w:rsid w:val="005248F3"/>
    <w:rsid w:val="005248FA"/>
    <w:rsid w:val="0052492E"/>
    <w:rsid w:val="005249D2"/>
    <w:rsid w:val="005249EC"/>
    <w:rsid w:val="00524A0E"/>
    <w:rsid w:val="00524A2D"/>
    <w:rsid w:val="00524A4E"/>
    <w:rsid w:val="00524B01"/>
    <w:rsid w:val="00524B22"/>
    <w:rsid w:val="00524B42"/>
    <w:rsid w:val="00524B74"/>
    <w:rsid w:val="00524B9E"/>
    <w:rsid w:val="00524BA6"/>
    <w:rsid w:val="00524BC3"/>
    <w:rsid w:val="00524C18"/>
    <w:rsid w:val="00524C1E"/>
    <w:rsid w:val="00524C1F"/>
    <w:rsid w:val="00524CE3"/>
    <w:rsid w:val="00524D1F"/>
    <w:rsid w:val="00524D43"/>
    <w:rsid w:val="00524D57"/>
    <w:rsid w:val="00524DCF"/>
    <w:rsid w:val="00524E0B"/>
    <w:rsid w:val="00524E10"/>
    <w:rsid w:val="00524E3B"/>
    <w:rsid w:val="00524E86"/>
    <w:rsid w:val="00524E8A"/>
    <w:rsid w:val="00524F59"/>
    <w:rsid w:val="00524F86"/>
    <w:rsid w:val="00524F99"/>
    <w:rsid w:val="00524F9B"/>
    <w:rsid w:val="00525045"/>
    <w:rsid w:val="00525121"/>
    <w:rsid w:val="00525172"/>
    <w:rsid w:val="0052517C"/>
    <w:rsid w:val="005251CA"/>
    <w:rsid w:val="005251D5"/>
    <w:rsid w:val="005251D9"/>
    <w:rsid w:val="00525236"/>
    <w:rsid w:val="00525293"/>
    <w:rsid w:val="0052529C"/>
    <w:rsid w:val="0052530F"/>
    <w:rsid w:val="00525311"/>
    <w:rsid w:val="0052533B"/>
    <w:rsid w:val="00525379"/>
    <w:rsid w:val="00525392"/>
    <w:rsid w:val="0052539A"/>
    <w:rsid w:val="00525432"/>
    <w:rsid w:val="00525442"/>
    <w:rsid w:val="00525457"/>
    <w:rsid w:val="00525478"/>
    <w:rsid w:val="005254A6"/>
    <w:rsid w:val="005254D6"/>
    <w:rsid w:val="005254EF"/>
    <w:rsid w:val="0052558A"/>
    <w:rsid w:val="0052558F"/>
    <w:rsid w:val="005255E5"/>
    <w:rsid w:val="0052561E"/>
    <w:rsid w:val="00525636"/>
    <w:rsid w:val="0052568D"/>
    <w:rsid w:val="005256BD"/>
    <w:rsid w:val="005256CA"/>
    <w:rsid w:val="0052571E"/>
    <w:rsid w:val="00525767"/>
    <w:rsid w:val="00525768"/>
    <w:rsid w:val="005257AF"/>
    <w:rsid w:val="00525896"/>
    <w:rsid w:val="005258C7"/>
    <w:rsid w:val="005258DF"/>
    <w:rsid w:val="00525909"/>
    <w:rsid w:val="0052593D"/>
    <w:rsid w:val="0052596B"/>
    <w:rsid w:val="005259AA"/>
    <w:rsid w:val="00525A5A"/>
    <w:rsid w:val="00525A8E"/>
    <w:rsid w:val="00525AD7"/>
    <w:rsid w:val="00525AE9"/>
    <w:rsid w:val="00525B7E"/>
    <w:rsid w:val="00525BF7"/>
    <w:rsid w:val="00525C43"/>
    <w:rsid w:val="00525C6D"/>
    <w:rsid w:val="00525D38"/>
    <w:rsid w:val="00525D7C"/>
    <w:rsid w:val="00525DB4"/>
    <w:rsid w:val="00525E19"/>
    <w:rsid w:val="00525E1C"/>
    <w:rsid w:val="00525E93"/>
    <w:rsid w:val="00525F5C"/>
    <w:rsid w:val="00525F6C"/>
    <w:rsid w:val="00525F9B"/>
    <w:rsid w:val="00525FA2"/>
    <w:rsid w:val="00525FF1"/>
    <w:rsid w:val="0052603D"/>
    <w:rsid w:val="00526044"/>
    <w:rsid w:val="00526063"/>
    <w:rsid w:val="00526065"/>
    <w:rsid w:val="0052607E"/>
    <w:rsid w:val="00526091"/>
    <w:rsid w:val="005260A9"/>
    <w:rsid w:val="005260E4"/>
    <w:rsid w:val="00526107"/>
    <w:rsid w:val="0052610C"/>
    <w:rsid w:val="00526111"/>
    <w:rsid w:val="005261C3"/>
    <w:rsid w:val="00526200"/>
    <w:rsid w:val="00526224"/>
    <w:rsid w:val="0052623F"/>
    <w:rsid w:val="00526267"/>
    <w:rsid w:val="0052629D"/>
    <w:rsid w:val="005262E5"/>
    <w:rsid w:val="005262FE"/>
    <w:rsid w:val="00526351"/>
    <w:rsid w:val="0052639A"/>
    <w:rsid w:val="005263C3"/>
    <w:rsid w:val="0052640D"/>
    <w:rsid w:val="00526462"/>
    <w:rsid w:val="0052646B"/>
    <w:rsid w:val="00526475"/>
    <w:rsid w:val="00526495"/>
    <w:rsid w:val="005264B6"/>
    <w:rsid w:val="0052650B"/>
    <w:rsid w:val="00526523"/>
    <w:rsid w:val="00526530"/>
    <w:rsid w:val="00526540"/>
    <w:rsid w:val="0052654E"/>
    <w:rsid w:val="00526561"/>
    <w:rsid w:val="00526593"/>
    <w:rsid w:val="005265AB"/>
    <w:rsid w:val="005265D4"/>
    <w:rsid w:val="00526648"/>
    <w:rsid w:val="00526697"/>
    <w:rsid w:val="005266B4"/>
    <w:rsid w:val="005267BA"/>
    <w:rsid w:val="00526809"/>
    <w:rsid w:val="00526813"/>
    <w:rsid w:val="00526822"/>
    <w:rsid w:val="00526844"/>
    <w:rsid w:val="005268B7"/>
    <w:rsid w:val="005268D9"/>
    <w:rsid w:val="005268F1"/>
    <w:rsid w:val="00526920"/>
    <w:rsid w:val="0052699C"/>
    <w:rsid w:val="005269FC"/>
    <w:rsid w:val="005269FE"/>
    <w:rsid w:val="00526A2F"/>
    <w:rsid w:val="00526A4B"/>
    <w:rsid w:val="00526A64"/>
    <w:rsid w:val="00526A88"/>
    <w:rsid w:val="00526AB9"/>
    <w:rsid w:val="00526B45"/>
    <w:rsid w:val="00526B9A"/>
    <w:rsid w:val="00526BDB"/>
    <w:rsid w:val="00526BE6"/>
    <w:rsid w:val="00526C4A"/>
    <w:rsid w:val="00526C87"/>
    <w:rsid w:val="00526C9A"/>
    <w:rsid w:val="00526CAC"/>
    <w:rsid w:val="00526CB6"/>
    <w:rsid w:val="00526D2B"/>
    <w:rsid w:val="00526D7A"/>
    <w:rsid w:val="00526E11"/>
    <w:rsid w:val="00526E48"/>
    <w:rsid w:val="00526E8C"/>
    <w:rsid w:val="00526EAA"/>
    <w:rsid w:val="00526ED8"/>
    <w:rsid w:val="00526EDC"/>
    <w:rsid w:val="00526F43"/>
    <w:rsid w:val="00526F5A"/>
    <w:rsid w:val="00527056"/>
    <w:rsid w:val="00527080"/>
    <w:rsid w:val="0052709D"/>
    <w:rsid w:val="00527117"/>
    <w:rsid w:val="00527134"/>
    <w:rsid w:val="0052716B"/>
    <w:rsid w:val="005271D6"/>
    <w:rsid w:val="0052720B"/>
    <w:rsid w:val="00527298"/>
    <w:rsid w:val="0052729D"/>
    <w:rsid w:val="005272D4"/>
    <w:rsid w:val="005272EF"/>
    <w:rsid w:val="00527375"/>
    <w:rsid w:val="005273E7"/>
    <w:rsid w:val="00527431"/>
    <w:rsid w:val="00527468"/>
    <w:rsid w:val="005274DC"/>
    <w:rsid w:val="005275A4"/>
    <w:rsid w:val="005275DB"/>
    <w:rsid w:val="00527606"/>
    <w:rsid w:val="00527615"/>
    <w:rsid w:val="00527633"/>
    <w:rsid w:val="00527671"/>
    <w:rsid w:val="005276FB"/>
    <w:rsid w:val="0052771D"/>
    <w:rsid w:val="0052771E"/>
    <w:rsid w:val="00527756"/>
    <w:rsid w:val="00527770"/>
    <w:rsid w:val="00527827"/>
    <w:rsid w:val="00527835"/>
    <w:rsid w:val="0052786C"/>
    <w:rsid w:val="0052787E"/>
    <w:rsid w:val="0052789E"/>
    <w:rsid w:val="005278AE"/>
    <w:rsid w:val="005278BA"/>
    <w:rsid w:val="005278F1"/>
    <w:rsid w:val="00527924"/>
    <w:rsid w:val="00527996"/>
    <w:rsid w:val="005279BE"/>
    <w:rsid w:val="00527A3F"/>
    <w:rsid w:val="00527A80"/>
    <w:rsid w:val="00527ACD"/>
    <w:rsid w:val="00527B52"/>
    <w:rsid w:val="00527B89"/>
    <w:rsid w:val="00527BA6"/>
    <w:rsid w:val="00527C17"/>
    <w:rsid w:val="00527C3C"/>
    <w:rsid w:val="00527C4D"/>
    <w:rsid w:val="00527C6D"/>
    <w:rsid w:val="00527D1B"/>
    <w:rsid w:val="00527D35"/>
    <w:rsid w:val="00527D4E"/>
    <w:rsid w:val="00527D66"/>
    <w:rsid w:val="00527E70"/>
    <w:rsid w:val="00527E77"/>
    <w:rsid w:val="00527E92"/>
    <w:rsid w:val="00527F58"/>
    <w:rsid w:val="00527F7C"/>
    <w:rsid w:val="00530034"/>
    <w:rsid w:val="0053004B"/>
    <w:rsid w:val="0053004F"/>
    <w:rsid w:val="00530056"/>
    <w:rsid w:val="0053005C"/>
    <w:rsid w:val="0053006A"/>
    <w:rsid w:val="0053006D"/>
    <w:rsid w:val="00530109"/>
    <w:rsid w:val="0053011C"/>
    <w:rsid w:val="00530156"/>
    <w:rsid w:val="005301AD"/>
    <w:rsid w:val="005301FC"/>
    <w:rsid w:val="00530220"/>
    <w:rsid w:val="0053023C"/>
    <w:rsid w:val="00530260"/>
    <w:rsid w:val="0053029B"/>
    <w:rsid w:val="005302A6"/>
    <w:rsid w:val="005302C8"/>
    <w:rsid w:val="00530359"/>
    <w:rsid w:val="00530370"/>
    <w:rsid w:val="005303E6"/>
    <w:rsid w:val="00530411"/>
    <w:rsid w:val="00530483"/>
    <w:rsid w:val="0053048D"/>
    <w:rsid w:val="005304CD"/>
    <w:rsid w:val="00530512"/>
    <w:rsid w:val="0053052F"/>
    <w:rsid w:val="005305A2"/>
    <w:rsid w:val="005305DF"/>
    <w:rsid w:val="005305E6"/>
    <w:rsid w:val="00530656"/>
    <w:rsid w:val="00530673"/>
    <w:rsid w:val="0053074B"/>
    <w:rsid w:val="0053077E"/>
    <w:rsid w:val="00530780"/>
    <w:rsid w:val="005307FE"/>
    <w:rsid w:val="00530805"/>
    <w:rsid w:val="005308F0"/>
    <w:rsid w:val="00530929"/>
    <w:rsid w:val="00530930"/>
    <w:rsid w:val="00530A4A"/>
    <w:rsid w:val="00530A64"/>
    <w:rsid w:val="00530A89"/>
    <w:rsid w:val="00530ADA"/>
    <w:rsid w:val="00530AF0"/>
    <w:rsid w:val="00530BA7"/>
    <w:rsid w:val="00530BC5"/>
    <w:rsid w:val="00530C29"/>
    <w:rsid w:val="00530C4C"/>
    <w:rsid w:val="00530D19"/>
    <w:rsid w:val="00530D25"/>
    <w:rsid w:val="00530D31"/>
    <w:rsid w:val="00530DA8"/>
    <w:rsid w:val="00530DD4"/>
    <w:rsid w:val="00530DE2"/>
    <w:rsid w:val="00530E22"/>
    <w:rsid w:val="00530E52"/>
    <w:rsid w:val="00530E54"/>
    <w:rsid w:val="00530E96"/>
    <w:rsid w:val="00530F38"/>
    <w:rsid w:val="00530FD1"/>
    <w:rsid w:val="00531050"/>
    <w:rsid w:val="00531070"/>
    <w:rsid w:val="00531075"/>
    <w:rsid w:val="005310EF"/>
    <w:rsid w:val="005311E2"/>
    <w:rsid w:val="00531209"/>
    <w:rsid w:val="0053128B"/>
    <w:rsid w:val="005312D5"/>
    <w:rsid w:val="00531334"/>
    <w:rsid w:val="00531352"/>
    <w:rsid w:val="00531395"/>
    <w:rsid w:val="005313CE"/>
    <w:rsid w:val="005314C6"/>
    <w:rsid w:val="005314EA"/>
    <w:rsid w:val="0053151A"/>
    <w:rsid w:val="00531535"/>
    <w:rsid w:val="005315E9"/>
    <w:rsid w:val="00531639"/>
    <w:rsid w:val="00531678"/>
    <w:rsid w:val="005316DF"/>
    <w:rsid w:val="00531735"/>
    <w:rsid w:val="005317C8"/>
    <w:rsid w:val="005317D7"/>
    <w:rsid w:val="00531843"/>
    <w:rsid w:val="00531852"/>
    <w:rsid w:val="005318DC"/>
    <w:rsid w:val="005318E6"/>
    <w:rsid w:val="00531927"/>
    <w:rsid w:val="005319ED"/>
    <w:rsid w:val="005319FD"/>
    <w:rsid w:val="005319FF"/>
    <w:rsid w:val="00531A45"/>
    <w:rsid w:val="00531A79"/>
    <w:rsid w:val="00531A8B"/>
    <w:rsid w:val="00531A8D"/>
    <w:rsid w:val="00531ACB"/>
    <w:rsid w:val="00531AFD"/>
    <w:rsid w:val="00531B11"/>
    <w:rsid w:val="00531B67"/>
    <w:rsid w:val="00531CE7"/>
    <w:rsid w:val="00531DEE"/>
    <w:rsid w:val="00531E53"/>
    <w:rsid w:val="00531EEB"/>
    <w:rsid w:val="00531FEB"/>
    <w:rsid w:val="005320C9"/>
    <w:rsid w:val="0053211B"/>
    <w:rsid w:val="00532123"/>
    <w:rsid w:val="0053214C"/>
    <w:rsid w:val="005321E8"/>
    <w:rsid w:val="005321F3"/>
    <w:rsid w:val="005321F5"/>
    <w:rsid w:val="00532209"/>
    <w:rsid w:val="00532259"/>
    <w:rsid w:val="00532269"/>
    <w:rsid w:val="0053226E"/>
    <w:rsid w:val="00532280"/>
    <w:rsid w:val="0053236E"/>
    <w:rsid w:val="005323C2"/>
    <w:rsid w:val="005323D0"/>
    <w:rsid w:val="00532413"/>
    <w:rsid w:val="00532419"/>
    <w:rsid w:val="0053246D"/>
    <w:rsid w:val="0053246F"/>
    <w:rsid w:val="005324D8"/>
    <w:rsid w:val="005324F5"/>
    <w:rsid w:val="0053256C"/>
    <w:rsid w:val="005325D0"/>
    <w:rsid w:val="005325DF"/>
    <w:rsid w:val="00532604"/>
    <w:rsid w:val="005326BB"/>
    <w:rsid w:val="00532770"/>
    <w:rsid w:val="005327AD"/>
    <w:rsid w:val="00532827"/>
    <w:rsid w:val="00532851"/>
    <w:rsid w:val="0053286F"/>
    <w:rsid w:val="00532873"/>
    <w:rsid w:val="00532934"/>
    <w:rsid w:val="00532955"/>
    <w:rsid w:val="005329ED"/>
    <w:rsid w:val="00532A16"/>
    <w:rsid w:val="00532A3D"/>
    <w:rsid w:val="00532A68"/>
    <w:rsid w:val="00532A94"/>
    <w:rsid w:val="00532AC2"/>
    <w:rsid w:val="00532AE9"/>
    <w:rsid w:val="00532B59"/>
    <w:rsid w:val="00532BC6"/>
    <w:rsid w:val="00532BD4"/>
    <w:rsid w:val="00532C35"/>
    <w:rsid w:val="00532D3B"/>
    <w:rsid w:val="00532D79"/>
    <w:rsid w:val="00532D8D"/>
    <w:rsid w:val="00532DD2"/>
    <w:rsid w:val="00532E3B"/>
    <w:rsid w:val="00532E65"/>
    <w:rsid w:val="00532EDC"/>
    <w:rsid w:val="00532F28"/>
    <w:rsid w:val="00532F92"/>
    <w:rsid w:val="00532FAD"/>
    <w:rsid w:val="00533027"/>
    <w:rsid w:val="005330A0"/>
    <w:rsid w:val="005330CD"/>
    <w:rsid w:val="00533113"/>
    <w:rsid w:val="0053312F"/>
    <w:rsid w:val="0053316E"/>
    <w:rsid w:val="005331CE"/>
    <w:rsid w:val="00533214"/>
    <w:rsid w:val="0053325D"/>
    <w:rsid w:val="00533293"/>
    <w:rsid w:val="0053329A"/>
    <w:rsid w:val="0053332C"/>
    <w:rsid w:val="0053337A"/>
    <w:rsid w:val="0053346E"/>
    <w:rsid w:val="00533471"/>
    <w:rsid w:val="0053347F"/>
    <w:rsid w:val="005334A2"/>
    <w:rsid w:val="005334C5"/>
    <w:rsid w:val="005334D6"/>
    <w:rsid w:val="005334E8"/>
    <w:rsid w:val="00533531"/>
    <w:rsid w:val="005335BA"/>
    <w:rsid w:val="005335DC"/>
    <w:rsid w:val="00533616"/>
    <w:rsid w:val="0053364A"/>
    <w:rsid w:val="005336BC"/>
    <w:rsid w:val="005336E0"/>
    <w:rsid w:val="00533733"/>
    <w:rsid w:val="0053373A"/>
    <w:rsid w:val="00533784"/>
    <w:rsid w:val="005337A1"/>
    <w:rsid w:val="00533819"/>
    <w:rsid w:val="00533820"/>
    <w:rsid w:val="00533857"/>
    <w:rsid w:val="00533870"/>
    <w:rsid w:val="0053387D"/>
    <w:rsid w:val="005338A6"/>
    <w:rsid w:val="005338C7"/>
    <w:rsid w:val="005338F2"/>
    <w:rsid w:val="00533A3C"/>
    <w:rsid w:val="00533A82"/>
    <w:rsid w:val="00533ADA"/>
    <w:rsid w:val="00533ADB"/>
    <w:rsid w:val="00533B1E"/>
    <w:rsid w:val="00533B31"/>
    <w:rsid w:val="00533B6F"/>
    <w:rsid w:val="00533B7A"/>
    <w:rsid w:val="00533BF2"/>
    <w:rsid w:val="00533C3C"/>
    <w:rsid w:val="00533C70"/>
    <w:rsid w:val="00533CCE"/>
    <w:rsid w:val="00533CCF"/>
    <w:rsid w:val="00533D4E"/>
    <w:rsid w:val="00533E18"/>
    <w:rsid w:val="00533E4C"/>
    <w:rsid w:val="00533E71"/>
    <w:rsid w:val="00533ECB"/>
    <w:rsid w:val="00533EE5"/>
    <w:rsid w:val="00533EF4"/>
    <w:rsid w:val="00533F1F"/>
    <w:rsid w:val="00533FA8"/>
    <w:rsid w:val="00533FD5"/>
    <w:rsid w:val="00534056"/>
    <w:rsid w:val="00534230"/>
    <w:rsid w:val="00534340"/>
    <w:rsid w:val="0053434B"/>
    <w:rsid w:val="005343B3"/>
    <w:rsid w:val="005343D5"/>
    <w:rsid w:val="005343F0"/>
    <w:rsid w:val="0053444D"/>
    <w:rsid w:val="00534454"/>
    <w:rsid w:val="00534469"/>
    <w:rsid w:val="00534504"/>
    <w:rsid w:val="0053456B"/>
    <w:rsid w:val="0053457A"/>
    <w:rsid w:val="00534599"/>
    <w:rsid w:val="005345A0"/>
    <w:rsid w:val="005345B9"/>
    <w:rsid w:val="005345BF"/>
    <w:rsid w:val="005345C8"/>
    <w:rsid w:val="00534602"/>
    <w:rsid w:val="00534649"/>
    <w:rsid w:val="00534659"/>
    <w:rsid w:val="00534666"/>
    <w:rsid w:val="0053471A"/>
    <w:rsid w:val="00534754"/>
    <w:rsid w:val="0053476C"/>
    <w:rsid w:val="00534815"/>
    <w:rsid w:val="00534835"/>
    <w:rsid w:val="0053483C"/>
    <w:rsid w:val="00534862"/>
    <w:rsid w:val="005348D9"/>
    <w:rsid w:val="005348FC"/>
    <w:rsid w:val="005349F9"/>
    <w:rsid w:val="00534A07"/>
    <w:rsid w:val="00534A95"/>
    <w:rsid w:val="00534AA3"/>
    <w:rsid w:val="00534B1D"/>
    <w:rsid w:val="00534B33"/>
    <w:rsid w:val="00534C04"/>
    <w:rsid w:val="00534D27"/>
    <w:rsid w:val="00534D2B"/>
    <w:rsid w:val="00534D86"/>
    <w:rsid w:val="00534DC6"/>
    <w:rsid w:val="00534DF7"/>
    <w:rsid w:val="00534E2E"/>
    <w:rsid w:val="00534E4D"/>
    <w:rsid w:val="00534F0B"/>
    <w:rsid w:val="00534F0F"/>
    <w:rsid w:val="00534F15"/>
    <w:rsid w:val="00534F7F"/>
    <w:rsid w:val="00534FC3"/>
    <w:rsid w:val="00534FEA"/>
    <w:rsid w:val="0053502E"/>
    <w:rsid w:val="00535084"/>
    <w:rsid w:val="00535092"/>
    <w:rsid w:val="005350BC"/>
    <w:rsid w:val="0053510C"/>
    <w:rsid w:val="00535155"/>
    <w:rsid w:val="0053515C"/>
    <w:rsid w:val="0053517A"/>
    <w:rsid w:val="005351CF"/>
    <w:rsid w:val="005351FD"/>
    <w:rsid w:val="0053523B"/>
    <w:rsid w:val="00535248"/>
    <w:rsid w:val="0053524E"/>
    <w:rsid w:val="0053527B"/>
    <w:rsid w:val="00535293"/>
    <w:rsid w:val="005352DF"/>
    <w:rsid w:val="0053531B"/>
    <w:rsid w:val="00535325"/>
    <w:rsid w:val="0053533E"/>
    <w:rsid w:val="00535352"/>
    <w:rsid w:val="00535429"/>
    <w:rsid w:val="0053544C"/>
    <w:rsid w:val="00535452"/>
    <w:rsid w:val="0053545D"/>
    <w:rsid w:val="00535464"/>
    <w:rsid w:val="00535496"/>
    <w:rsid w:val="00535498"/>
    <w:rsid w:val="005354C5"/>
    <w:rsid w:val="0053553B"/>
    <w:rsid w:val="0053554D"/>
    <w:rsid w:val="00535550"/>
    <w:rsid w:val="00535569"/>
    <w:rsid w:val="005355A3"/>
    <w:rsid w:val="005355AB"/>
    <w:rsid w:val="0053571E"/>
    <w:rsid w:val="005357CB"/>
    <w:rsid w:val="00535876"/>
    <w:rsid w:val="0053587A"/>
    <w:rsid w:val="00535881"/>
    <w:rsid w:val="005358EB"/>
    <w:rsid w:val="00535905"/>
    <w:rsid w:val="00535958"/>
    <w:rsid w:val="0053599F"/>
    <w:rsid w:val="005359BE"/>
    <w:rsid w:val="005359D0"/>
    <w:rsid w:val="00535A06"/>
    <w:rsid w:val="00535A48"/>
    <w:rsid w:val="00535AB1"/>
    <w:rsid w:val="00535ABD"/>
    <w:rsid w:val="00535AD5"/>
    <w:rsid w:val="00535B5D"/>
    <w:rsid w:val="00535BC8"/>
    <w:rsid w:val="00535BF2"/>
    <w:rsid w:val="00535BF6"/>
    <w:rsid w:val="00535C78"/>
    <w:rsid w:val="00535C87"/>
    <w:rsid w:val="00535CD1"/>
    <w:rsid w:val="00535D58"/>
    <w:rsid w:val="00535D66"/>
    <w:rsid w:val="00535E09"/>
    <w:rsid w:val="00535E0C"/>
    <w:rsid w:val="00535E21"/>
    <w:rsid w:val="00535E36"/>
    <w:rsid w:val="00535E7B"/>
    <w:rsid w:val="00535E8E"/>
    <w:rsid w:val="00535EB5"/>
    <w:rsid w:val="00535EC6"/>
    <w:rsid w:val="00535F8F"/>
    <w:rsid w:val="00535F93"/>
    <w:rsid w:val="00535FDA"/>
    <w:rsid w:val="00536009"/>
    <w:rsid w:val="0053607C"/>
    <w:rsid w:val="0053609A"/>
    <w:rsid w:val="0053609F"/>
    <w:rsid w:val="005360F8"/>
    <w:rsid w:val="0053618C"/>
    <w:rsid w:val="00536202"/>
    <w:rsid w:val="0053629B"/>
    <w:rsid w:val="005362E1"/>
    <w:rsid w:val="0053630E"/>
    <w:rsid w:val="00536378"/>
    <w:rsid w:val="0053638F"/>
    <w:rsid w:val="005363A3"/>
    <w:rsid w:val="005363D4"/>
    <w:rsid w:val="005363F7"/>
    <w:rsid w:val="00536428"/>
    <w:rsid w:val="0053647D"/>
    <w:rsid w:val="0053649C"/>
    <w:rsid w:val="005364B1"/>
    <w:rsid w:val="005364BC"/>
    <w:rsid w:val="005364CB"/>
    <w:rsid w:val="005364EB"/>
    <w:rsid w:val="005364F9"/>
    <w:rsid w:val="0053654F"/>
    <w:rsid w:val="005365E6"/>
    <w:rsid w:val="0053661D"/>
    <w:rsid w:val="005366A5"/>
    <w:rsid w:val="0053676A"/>
    <w:rsid w:val="0053678A"/>
    <w:rsid w:val="005367EB"/>
    <w:rsid w:val="00536807"/>
    <w:rsid w:val="00536835"/>
    <w:rsid w:val="0053685D"/>
    <w:rsid w:val="005368DD"/>
    <w:rsid w:val="005368F8"/>
    <w:rsid w:val="00536A12"/>
    <w:rsid w:val="00536A28"/>
    <w:rsid w:val="00536A60"/>
    <w:rsid w:val="00536A90"/>
    <w:rsid w:val="00536AC9"/>
    <w:rsid w:val="00536B8F"/>
    <w:rsid w:val="00536B9C"/>
    <w:rsid w:val="00536BB5"/>
    <w:rsid w:val="00536BD4"/>
    <w:rsid w:val="00536C44"/>
    <w:rsid w:val="00536C49"/>
    <w:rsid w:val="00536C8F"/>
    <w:rsid w:val="00536CA1"/>
    <w:rsid w:val="00536CD3"/>
    <w:rsid w:val="00536D4A"/>
    <w:rsid w:val="00536D5F"/>
    <w:rsid w:val="00536DD6"/>
    <w:rsid w:val="00536E03"/>
    <w:rsid w:val="00536E2E"/>
    <w:rsid w:val="00536E5E"/>
    <w:rsid w:val="00536E9C"/>
    <w:rsid w:val="00536EEA"/>
    <w:rsid w:val="00536F05"/>
    <w:rsid w:val="00536F15"/>
    <w:rsid w:val="00536F3C"/>
    <w:rsid w:val="00536F66"/>
    <w:rsid w:val="00536FE7"/>
    <w:rsid w:val="00537026"/>
    <w:rsid w:val="00537038"/>
    <w:rsid w:val="00537087"/>
    <w:rsid w:val="0053715A"/>
    <w:rsid w:val="00537186"/>
    <w:rsid w:val="005371BC"/>
    <w:rsid w:val="00537286"/>
    <w:rsid w:val="00537296"/>
    <w:rsid w:val="005373AC"/>
    <w:rsid w:val="005373E9"/>
    <w:rsid w:val="00537419"/>
    <w:rsid w:val="0053742C"/>
    <w:rsid w:val="0053743D"/>
    <w:rsid w:val="0053749B"/>
    <w:rsid w:val="005374CA"/>
    <w:rsid w:val="005374CD"/>
    <w:rsid w:val="005374F3"/>
    <w:rsid w:val="0053751B"/>
    <w:rsid w:val="00537537"/>
    <w:rsid w:val="00537556"/>
    <w:rsid w:val="0053755B"/>
    <w:rsid w:val="00537599"/>
    <w:rsid w:val="005375CE"/>
    <w:rsid w:val="00537657"/>
    <w:rsid w:val="0053765E"/>
    <w:rsid w:val="00537663"/>
    <w:rsid w:val="0053768A"/>
    <w:rsid w:val="005376AD"/>
    <w:rsid w:val="005376D1"/>
    <w:rsid w:val="005376F1"/>
    <w:rsid w:val="00537892"/>
    <w:rsid w:val="00537929"/>
    <w:rsid w:val="0053793C"/>
    <w:rsid w:val="00537960"/>
    <w:rsid w:val="00537987"/>
    <w:rsid w:val="005379D0"/>
    <w:rsid w:val="005379F8"/>
    <w:rsid w:val="00537A56"/>
    <w:rsid w:val="00537B6E"/>
    <w:rsid w:val="00537B82"/>
    <w:rsid w:val="00537BD5"/>
    <w:rsid w:val="00537CB6"/>
    <w:rsid w:val="00537CC6"/>
    <w:rsid w:val="00537CCE"/>
    <w:rsid w:val="00537D4E"/>
    <w:rsid w:val="00537D75"/>
    <w:rsid w:val="00537D97"/>
    <w:rsid w:val="00537DCF"/>
    <w:rsid w:val="00537DD9"/>
    <w:rsid w:val="00537E1B"/>
    <w:rsid w:val="00537E24"/>
    <w:rsid w:val="00537E69"/>
    <w:rsid w:val="00537EFD"/>
    <w:rsid w:val="00537F54"/>
    <w:rsid w:val="00537F6C"/>
    <w:rsid w:val="00537F71"/>
    <w:rsid w:val="00540053"/>
    <w:rsid w:val="00540080"/>
    <w:rsid w:val="0054012E"/>
    <w:rsid w:val="00540180"/>
    <w:rsid w:val="005401D7"/>
    <w:rsid w:val="00540257"/>
    <w:rsid w:val="0054029C"/>
    <w:rsid w:val="005402CB"/>
    <w:rsid w:val="005402F0"/>
    <w:rsid w:val="005403DD"/>
    <w:rsid w:val="00540421"/>
    <w:rsid w:val="00540450"/>
    <w:rsid w:val="0054045F"/>
    <w:rsid w:val="00540470"/>
    <w:rsid w:val="005404A9"/>
    <w:rsid w:val="005404C0"/>
    <w:rsid w:val="005404DD"/>
    <w:rsid w:val="005404EA"/>
    <w:rsid w:val="0054055B"/>
    <w:rsid w:val="00540572"/>
    <w:rsid w:val="00540616"/>
    <w:rsid w:val="005406B8"/>
    <w:rsid w:val="005406EE"/>
    <w:rsid w:val="00540754"/>
    <w:rsid w:val="005407EF"/>
    <w:rsid w:val="005407F4"/>
    <w:rsid w:val="00540843"/>
    <w:rsid w:val="00540845"/>
    <w:rsid w:val="00540957"/>
    <w:rsid w:val="0054095F"/>
    <w:rsid w:val="00540968"/>
    <w:rsid w:val="00540999"/>
    <w:rsid w:val="005409F3"/>
    <w:rsid w:val="005409F8"/>
    <w:rsid w:val="00540A7B"/>
    <w:rsid w:val="00540A8A"/>
    <w:rsid w:val="00540AD2"/>
    <w:rsid w:val="00540AD8"/>
    <w:rsid w:val="00540AF2"/>
    <w:rsid w:val="00540C1F"/>
    <w:rsid w:val="00540CD4"/>
    <w:rsid w:val="00540D6B"/>
    <w:rsid w:val="00540DF3"/>
    <w:rsid w:val="00540E08"/>
    <w:rsid w:val="00540E90"/>
    <w:rsid w:val="00540EAB"/>
    <w:rsid w:val="00540ED5"/>
    <w:rsid w:val="00540ED9"/>
    <w:rsid w:val="00540EEC"/>
    <w:rsid w:val="00540F0C"/>
    <w:rsid w:val="00540F50"/>
    <w:rsid w:val="00540F7D"/>
    <w:rsid w:val="00541081"/>
    <w:rsid w:val="005410C0"/>
    <w:rsid w:val="005410C3"/>
    <w:rsid w:val="00541145"/>
    <w:rsid w:val="0054114C"/>
    <w:rsid w:val="005411C4"/>
    <w:rsid w:val="005411E6"/>
    <w:rsid w:val="00541208"/>
    <w:rsid w:val="0054127D"/>
    <w:rsid w:val="005412B9"/>
    <w:rsid w:val="005412CB"/>
    <w:rsid w:val="005412F5"/>
    <w:rsid w:val="00541365"/>
    <w:rsid w:val="00541370"/>
    <w:rsid w:val="00541394"/>
    <w:rsid w:val="005413C1"/>
    <w:rsid w:val="00541486"/>
    <w:rsid w:val="00541494"/>
    <w:rsid w:val="005414B5"/>
    <w:rsid w:val="005414FE"/>
    <w:rsid w:val="00541513"/>
    <w:rsid w:val="00541546"/>
    <w:rsid w:val="005415E4"/>
    <w:rsid w:val="005416A1"/>
    <w:rsid w:val="005416CB"/>
    <w:rsid w:val="005416D6"/>
    <w:rsid w:val="00541789"/>
    <w:rsid w:val="005417F5"/>
    <w:rsid w:val="00541832"/>
    <w:rsid w:val="0054184C"/>
    <w:rsid w:val="00541995"/>
    <w:rsid w:val="005419F6"/>
    <w:rsid w:val="00541A5C"/>
    <w:rsid w:val="00541AA1"/>
    <w:rsid w:val="00541AF2"/>
    <w:rsid w:val="00541B92"/>
    <w:rsid w:val="00541BE3"/>
    <w:rsid w:val="00541C2E"/>
    <w:rsid w:val="00541CA4"/>
    <w:rsid w:val="00541CC5"/>
    <w:rsid w:val="00541CE0"/>
    <w:rsid w:val="00541D4E"/>
    <w:rsid w:val="00541D92"/>
    <w:rsid w:val="00541E46"/>
    <w:rsid w:val="00541E7C"/>
    <w:rsid w:val="00541E86"/>
    <w:rsid w:val="00541EC6"/>
    <w:rsid w:val="00541F0F"/>
    <w:rsid w:val="00541FA9"/>
    <w:rsid w:val="00541FDC"/>
    <w:rsid w:val="00541FEE"/>
    <w:rsid w:val="00542034"/>
    <w:rsid w:val="00542051"/>
    <w:rsid w:val="005420B4"/>
    <w:rsid w:val="005420CA"/>
    <w:rsid w:val="005420CC"/>
    <w:rsid w:val="005420EA"/>
    <w:rsid w:val="00542153"/>
    <w:rsid w:val="0054215F"/>
    <w:rsid w:val="0054218A"/>
    <w:rsid w:val="005421C7"/>
    <w:rsid w:val="005421F5"/>
    <w:rsid w:val="005421FB"/>
    <w:rsid w:val="0054222D"/>
    <w:rsid w:val="00542232"/>
    <w:rsid w:val="005422AC"/>
    <w:rsid w:val="00542330"/>
    <w:rsid w:val="00542366"/>
    <w:rsid w:val="005423D3"/>
    <w:rsid w:val="005423DD"/>
    <w:rsid w:val="005423E6"/>
    <w:rsid w:val="005423EA"/>
    <w:rsid w:val="005423F6"/>
    <w:rsid w:val="00542410"/>
    <w:rsid w:val="005424C5"/>
    <w:rsid w:val="005424F6"/>
    <w:rsid w:val="005425B4"/>
    <w:rsid w:val="005425C9"/>
    <w:rsid w:val="005425CB"/>
    <w:rsid w:val="005425DE"/>
    <w:rsid w:val="00542659"/>
    <w:rsid w:val="00542670"/>
    <w:rsid w:val="00542690"/>
    <w:rsid w:val="005426CF"/>
    <w:rsid w:val="00542773"/>
    <w:rsid w:val="00542776"/>
    <w:rsid w:val="0054278F"/>
    <w:rsid w:val="00542790"/>
    <w:rsid w:val="005427F0"/>
    <w:rsid w:val="0054280D"/>
    <w:rsid w:val="0054281D"/>
    <w:rsid w:val="00542828"/>
    <w:rsid w:val="00542848"/>
    <w:rsid w:val="0054286E"/>
    <w:rsid w:val="005428D1"/>
    <w:rsid w:val="005428E7"/>
    <w:rsid w:val="00542910"/>
    <w:rsid w:val="0054292A"/>
    <w:rsid w:val="00542978"/>
    <w:rsid w:val="00542979"/>
    <w:rsid w:val="005429B7"/>
    <w:rsid w:val="00542A7B"/>
    <w:rsid w:val="00542AD1"/>
    <w:rsid w:val="00542B32"/>
    <w:rsid w:val="00542B39"/>
    <w:rsid w:val="00542B46"/>
    <w:rsid w:val="00542B7A"/>
    <w:rsid w:val="00542BAB"/>
    <w:rsid w:val="00542C00"/>
    <w:rsid w:val="00542CD2"/>
    <w:rsid w:val="00542CE3"/>
    <w:rsid w:val="00542CEF"/>
    <w:rsid w:val="00542CF3"/>
    <w:rsid w:val="00542D27"/>
    <w:rsid w:val="00542D7B"/>
    <w:rsid w:val="00542DA9"/>
    <w:rsid w:val="00542DE2"/>
    <w:rsid w:val="00542E3E"/>
    <w:rsid w:val="00542EEB"/>
    <w:rsid w:val="00542F2B"/>
    <w:rsid w:val="00542F59"/>
    <w:rsid w:val="00542F88"/>
    <w:rsid w:val="00542F8D"/>
    <w:rsid w:val="00542FAB"/>
    <w:rsid w:val="00543008"/>
    <w:rsid w:val="00543012"/>
    <w:rsid w:val="0054303F"/>
    <w:rsid w:val="0054308D"/>
    <w:rsid w:val="00543091"/>
    <w:rsid w:val="00543115"/>
    <w:rsid w:val="005431A8"/>
    <w:rsid w:val="005431B4"/>
    <w:rsid w:val="00543230"/>
    <w:rsid w:val="00543291"/>
    <w:rsid w:val="005432C6"/>
    <w:rsid w:val="005432CC"/>
    <w:rsid w:val="00543308"/>
    <w:rsid w:val="00543336"/>
    <w:rsid w:val="0054333C"/>
    <w:rsid w:val="00543406"/>
    <w:rsid w:val="00543481"/>
    <w:rsid w:val="005434DC"/>
    <w:rsid w:val="00543537"/>
    <w:rsid w:val="00543647"/>
    <w:rsid w:val="00543693"/>
    <w:rsid w:val="005436DC"/>
    <w:rsid w:val="00543713"/>
    <w:rsid w:val="00543716"/>
    <w:rsid w:val="0054371F"/>
    <w:rsid w:val="0054372B"/>
    <w:rsid w:val="00543743"/>
    <w:rsid w:val="005437C3"/>
    <w:rsid w:val="005437E7"/>
    <w:rsid w:val="00543829"/>
    <w:rsid w:val="00543839"/>
    <w:rsid w:val="0054388B"/>
    <w:rsid w:val="005438C1"/>
    <w:rsid w:val="005438CE"/>
    <w:rsid w:val="00543927"/>
    <w:rsid w:val="00543944"/>
    <w:rsid w:val="00543968"/>
    <w:rsid w:val="0054396A"/>
    <w:rsid w:val="005439C1"/>
    <w:rsid w:val="005439CF"/>
    <w:rsid w:val="005439E4"/>
    <w:rsid w:val="00543A58"/>
    <w:rsid w:val="00543AEF"/>
    <w:rsid w:val="00543B3C"/>
    <w:rsid w:val="00543B4C"/>
    <w:rsid w:val="00543B5A"/>
    <w:rsid w:val="00543BE4"/>
    <w:rsid w:val="00543C02"/>
    <w:rsid w:val="00543C16"/>
    <w:rsid w:val="00543C42"/>
    <w:rsid w:val="00543C53"/>
    <w:rsid w:val="00543C58"/>
    <w:rsid w:val="00543C7E"/>
    <w:rsid w:val="00543CF5"/>
    <w:rsid w:val="00543D60"/>
    <w:rsid w:val="00543D82"/>
    <w:rsid w:val="00543D87"/>
    <w:rsid w:val="00543E2B"/>
    <w:rsid w:val="00543E8A"/>
    <w:rsid w:val="00543ECC"/>
    <w:rsid w:val="00543ECF"/>
    <w:rsid w:val="00543F7A"/>
    <w:rsid w:val="00543FE1"/>
    <w:rsid w:val="00544021"/>
    <w:rsid w:val="00544091"/>
    <w:rsid w:val="005440A8"/>
    <w:rsid w:val="005440B1"/>
    <w:rsid w:val="00544146"/>
    <w:rsid w:val="005441FC"/>
    <w:rsid w:val="0054427C"/>
    <w:rsid w:val="005442D1"/>
    <w:rsid w:val="005442ED"/>
    <w:rsid w:val="00544407"/>
    <w:rsid w:val="00544497"/>
    <w:rsid w:val="0054449B"/>
    <w:rsid w:val="005444DD"/>
    <w:rsid w:val="00544500"/>
    <w:rsid w:val="00544512"/>
    <w:rsid w:val="00544534"/>
    <w:rsid w:val="00544546"/>
    <w:rsid w:val="00544566"/>
    <w:rsid w:val="005445A9"/>
    <w:rsid w:val="00544612"/>
    <w:rsid w:val="00544627"/>
    <w:rsid w:val="0054464E"/>
    <w:rsid w:val="00544666"/>
    <w:rsid w:val="00544694"/>
    <w:rsid w:val="00544695"/>
    <w:rsid w:val="005446E2"/>
    <w:rsid w:val="0054470D"/>
    <w:rsid w:val="0054473D"/>
    <w:rsid w:val="00544755"/>
    <w:rsid w:val="00544791"/>
    <w:rsid w:val="005447C7"/>
    <w:rsid w:val="005447F0"/>
    <w:rsid w:val="00544841"/>
    <w:rsid w:val="0054485F"/>
    <w:rsid w:val="005448A5"/>
    <w:rsid w:val="005448C9"/>
    <w:rsid w:val="00544960"/>
    <w:rsid w:val="00544974"/>
    <w:rsid w:val="0054499E"/>
    <w:rsid w:val="005449B3"/>
    <w:rsid w:val="00544A25"/>
    <w:rsid w:val="00544A6A"/>
    <w:rsid w:val="00544BD2"/>
    <w:rsid w:val="00544C68"/>
    <w:rsid w:val="00544CAE"/>
    <w:rsid w:val="00544CB9"/>
    <w:rsid w:val="00544CC3"/>
    <w:rsid w:val="00544CE3"/>
    <w:rsid w:val="00544CF3"/>
    <w:rsid w:val="00544D50"/>
    <w:rsid w:val="00544D5B"/>
    <w:rsid w:val="00544D9D"/>
    <w:rsid w:val="00544E09"/>
    <w:rsid w:val="00544E1E"/>
    <w:rsid w:val="00544E22"/>
    <w:rsid w:val="00544E7A"/>
    <w:rsid w:val="00544F03"/>
    <w:rsid w:val="00544F42"/>
    <w:rsid w:val="00544FAD"/>
    <w:rsid w:val="00544FE1"/>
    <w:rsid w:val="00544FE2"/>
    <w:rsid w:val="00545015"/>
    <w:rsid w:val="00545089"/>
    <w:rsid w:val="00545118"/>
    <w:rsid w:val="00545133"/>
    <w:rsid w:val="0054513E"/>
    <w:rsid w:val="00545193"/>
    <w:rsid w:val="005451B1"/>
    <w:rsid w:val="00545203"/>
    <w:rsid w:val="00545288"/>
    <w:rsid w:val="005452D3"/>
    <w:rsid w:val="0054531A"/>
    <w:rsid w:val="0054549D"/>
    <w:rsid w:val="0054554C"/>
    <w:rsid w:val="00545550"/>
    <w:rsid w:val="00545555"/>
    <w:rsid w:val="00545586"/>
    <w:rsid w:val="005456BD"/>
    <w:rsid w:val="005456D4"/>
    <w:rsid w:val="00545704"/>
    <w:rsid w:val="0054578B"/>
    <w:rsid w:val="005457EE"/>
    <w:rsid w:val="0054582A"/>
    <w:rsid w:val="0054589E"/>
    <w:rsid w:val="0054596A"/>
    <w:rsid w:val="00545979"/>
    <w:rsid w:val="005459C8"/>
    <w:rsid w:val="005459E3"/>
    <w:rsid w:val="005459E8"/>
    <w:rsid w:val="00545A0B"/>
    <w:rsid w:val="00545A23"/>
    <w:rsid w:val="00545A9C"/>
    <w:rsid w:val="00545AEB"/>
    <w:rsid w:val="00545B23"/>
    <w:rsid w:val="00545B99"/>
    <w:rsid w:val="00545BDA"/>
    <w:rsid w:val="00545C95"/>
    <w:rsid w:val="00545CC8"/>
    <w:rsid w:val="00545CEA"/>
    <w:rsid w:val="00545D2F"/>
    <w:rsid w:val="00545DA5"/>
    <w:rsid w:val="00545DC5"/>
    <w:rsid w:val="00545DD2"/>
    <w:rsid w:val="00545DD7"/>
    <w:rsid w:val="00545E03"/>
    <w:rsid w:val="00545E0A"/>
    <w:rsid w:val="00545E31"/>
    <w:rsid w:val="00545E5D"/>
    <w:rsid w:val="00545E88"/>
    <w:rsid w:val="00545F10"/>
    <w:rsid w:val="00545F61"/>
    <w:rsid w:val="0054603E"/>
    <w:rsid w:val="00546072"/>
    <w:rsid w:val="005460B1"/>
    <w:rsid w:val="005460DC"/>
    <w:rsid w:val="005460E0"/>
    <w:rsid w:val="0054613C"/>
    <w:rsid w:val="0054617B"/>
    <w:rsid w:val="00546187"/>
    <w:rsid w:val="005461F5"/>
    <w:rsid w:val="0054629B"/>
    <w:rsid w:val="005462DE"/>
    <w:rsid w:val="005462E1"/>
    <w:rsid w:val="00546332"/>
    <w:rsid w:val="0054634A"/>
    <w:rsid w:val="00546367"/>
    <w:rsid w:val="00546383"/>
    <w:rsid w:val="00546418"/>
    <w:rsid w:val="0054646A"/>
    <w:rsid w:val="00546485"/>
    <w:rsid w:val="005464AD"/>
    <w:rsid w:val="005464AF"/>
    <w:rsid w:val="005464C0"/>
    <w:rsid w:val="005464CF"/>
    <w:rsid w:val="00546527"/>
    <w:rsid w:val="0054657C"/>
    <w:rsid w:val="00546587"/>
    <w:rsid w:val="00546592"/>
    <w:rsid w:val="005465A9"/>
    <w:rsid w:val="005466AF"/>
    <w:rsid w:val="005466D3"/>
    <w:rsid w:val="005466EE"/>
    <w:rsid w:val="00546747"/>
    <w:rsid w:val="00546758"/>
    <w:rsid w:val="0054678C"/>
    <w:rsid w:val="005467B2"/>
    <w:rsid w:val="005467C7"/>
    <w:rsid w:val="00546839"/>
    <w:rsid w:val="00546850"/>
    <w:rsid w:val="00546861"/>
    <w:rsid w:val="0054686B"/>
    <w:rsid w:val="005468CD"/>
    <w:rsid w:val="00546979"/>
    <w:rsid w:val="0054697D"/>
    <w:rsid w:val="005469A8"/>
    <w:rsid w:val="00546A2A"/>
    <w:rsid w:val="00546A31"/>
    <w:rsid w:val="00546A3F"/>
    <w:rsid w:val="00546A48"/>
    <w:rsid w:val="00546A75"/>
    <w:rsid w:val="00546AD9"/>
    <w:rsid w:val="00546B4F"/>
    <w:rsid w:val="00546BDD"/>
    <w:rsid w:val="00546BDF"/>
    <w:rsid w:val="00546BEC"/>
    <w:rsid w:val="00546CA8"/>
    <w:rsid w:val="00546CCA"/>
    <w:rsid w:val="00546D59"/>
    <w:rsid w:val="00546D64"/>
    <w:rsid w:val="00546D65"/>
    <w:rsid w:val="00546D8A"/>
    <w:rsid w:val="00546DC8"/>
    <w:rsid w:val="00546E6E"/>
    <w:rsid w:val="00546E8B"/>
    <w:rsid w:val="00546E8E"/>
    <w:rsid w:val="00546EE7"/>
    <w:rsid w:val="00546F48"/>
    <w:rsid w:val="00546FFF"/>
    <w:rsid w:val="0054700B"/>
    <w:rsid w:val="0054702F"/>
    <w:rsid w:val="0054707C"/>
    <w:rsid w:val="00547084"/>
    <w:rsid w:val="005470EB"/>
    <w:rsid w:val="00547136"/>
    <w:rsid w:val="0054718F"/>
    <w:rsid w:val="0054719F"/>
    <w:rsid w:val="005471EC"/>
    <w:rsid w:val="00547259"/>
    <w:rsid w:val="00547286"/>
    <w:rsid w:val="005472F8"/>
    <w:rsid w:val="00547305"/>
    <w:rsid w:val="00547308"/>
    <w:rsid w:val="00547337"/>
    <w:rsid w:val="005473BD"/>
    <w:rsid w:val="00547435"/>
    <w:rsid w:val="0054745B"/>
    <w:rsid w:val="005474C5"/>
    <w:rsid w:val="005474CA"/>
    <w:rsid w:val="005474DE"/>
    <w:rsid w:val="005474E9"/>
    <w:rsid w:val="0054751F"/>
    <w:rsid w:val="0054758C"/>
    <w:rsid w:val="005475B6"/>
    <w:rsid w:val="005475EF"/>
    <w:rsid w:val="00547622"/>
    <w:rsid w:val="0054767E"/>
    <w:rsid w:val="0054769D"/>
    <w:rsid w:val="005476BD"/>
    <w:rsid w:val="005476DC"/>
    <w:rsid w:val="00547715"/>
    <w:rsid w:val="005477EC"/>
    <w:rsid w:val="00547806"/>
    <w:rsid w:val="00547849"/>
    <w:rsid w:val="00547881"/>
    <w:rsid w:val="005478BB"/>
    <w:rsid w:val="005478FF"/>
    <w:rsid w:val="0054793D"/>
    <w:rsid w:val="00547956"/>
    <w:rsid w:val="00547963"/>
    <w:rsid w:val="005479AE"/>
    <w:rsid w:val="00547A6C"/>
    <w:rsid w:val="00547A7D"/>
    <w:rsid w:val="00547AE6"/>
    <w:rsid w:val="00547B0F"/>
    <w:rsid w:val="00547B22"/>
    <w:rsid w:val="00547B72"/>
    <w:rsid w:val="00547BA2"/>
    <w:rsid w:val="00547BA4"/>
    <w:rsid w:val="00547BA7"/>
    <w:rsid w:val="00547C76"/>
    <w:rsid w:val="00547D74"/>
    <w:rsid w:val="00547DD6"/>
    <w:rsid w:val="00547E25"/>
    <w:rsid w:val="00547E38"/>
    <w:rsid w:val="00547E55"/>
    <w:rsid w:val="00547E9C"/>
    <w:rsid w:val="00547EFD"/>
    <w:rsid w:val="00547FB6"/>
    <w:rsid w:val="00547FEF"/>
    <w:rsid w:val="0055004E"/>
    <w:rsid w:val="005500E4"/>
    <w:rsid w:val="005500FD"/>
    <w:rsid w:val="00550114"/>
    <w:rsid w:val="00550125"/>
    <w:rsid w:val="0055016F"/>
    <w:rsid w:val="005501FD"/>
    <w:rsid w:val="00550210"/>
    <w:rsid w:val="00550263"/>
    <w:rsid w:val="005502BC"/>
    <w:rsid w:val="00550302"/>
    <w:rsid w:val="0055042A"/>
    <w:rsid w:val="00550455"/>
    <w:rsid w:val="0055046A"/>
    <w:rsid w:val="005504C4"/>
    <w:rsid w:val="005504E9"/>
    <w:rsid w:val="005505D3"/>
    <w:rsid w:val="005505FF"/>
    <w:rsid w:val="00550691"/>
    <w:rsid w:val="005506B2"/>
    <w:rsid w:val="005506E6"/>
    <w:rsid w:val="00550712"/>
    <w:rsid w:val="00550734"/>
    <w:rsid w:val="0055073C"/>
    <w:rsid w:val="00550749"/>
    <w:rsid w:val="0055080B"/>
    <w:rsid w:val="00550818"/>
    <w:rsid w:val="0055081C"/>
    <w:rsid w:val="0055081E"/>
    <w:rsid w:val="005508BF"/>
    <w:rsid w:val="00550917"/>
    <w:rsid w:val="00550943"/>
    <w:rsid w:val="0055098F"/>
    <w:rsid w:val="005509CB"/>
    <w:rsid w:val="005509D2"/>
    <w:rsid w:val="005509F4"/>
    <w:rsid w:val="00550A93"/>
    <w:rsid w:val="00550ABA"/>
    <w:rsid w:val="00550AFA"/>
    <w:rsid w:val="00550B5E"/>
    <w:rsid w:val="00550BB7"/>
    <w:rsid w:val="00550BBF"/>
    <w:rsid w:val="00550BC6"/>
    <w:rsid w:val="00550BD0"/>
    <w:rsid w:val="00550C25"/>
    <w:rsid w:val="00550C37"/>
    <w:rsid w:val="00550C91"/>
    <w:rsid w:val="00550CD4"/>
    <w:rsid w:val="00550D0B"/>
    <w:rsid w:val="00550D2E"/>
    <w:rsid w:val="00550D3E"/>
    <w:rsid w:val="00550D42"/>
    <w:rsid w:val="00550D7C"/>
    <w:rsid w:val="00550DCC"/>
    <w:rsid w:val="00550DE8"/>
    <w:rsid w:val="00550EED"/>
    <w:rsid w:val="00550F36"/>
    <w:rsid w:val="00550F50"/>
    <w:rsid w:val="00550F54"/>
    <w:rsid w:val="00550F57"/>
    <w:rsid w:val="00550FA0"/>
    <w:rsid w:val="00550FE7"/>
    <w:rsid w:val="00550FF9"/>
    <w:rsid w:val="0055104B"/>
    <w:rsid w:val="00551072"/>
    <w:rsid w:val="005510EA"/>
    <w:rsid w:val="005510FD"/>
    <w:rsid w:val="005511B9"/>
    <w:rsid w:val="0055120A"/>
    <w:rsid w:val="0055129C"/>
    <w:rsid w:val="005512F1"/>
    <w:rsid w:val="005512F4"/>
    <w:rsid w:val="00551326"/>
    <w:rsid w:val="00551335"/>
    <w:rsid w:val="00551469"/>
    <w:rsid w:val="00551498"/>
    <w:rsid w:val="005514BA"/>
    <w:rsid w:val="005514D5"/>
    <w:rsid w:val="00551531"/>
    <w:rsid w:val="00551558"/>
    <w:rsid w:val="0055160A"/>
    <w:rsid w:val="005516FF"/>
    <w:rsid w:val="00551707"/>
    <w:rsid w:val="0055173C"/>
    <w:rsid w:val="0055176A"/>
    <w:rsid w:val="005517C5"/>
    <w:rsid w:val="005517C9"/>
    <w:rsid w:val="005517DC"/>
    <w:rsid w:val="00551804"/>
    <w:rsid w:val="0055180F"/>
    <w:rsid w:val="00551826"/>
    <w:rsid w:val="00551865"/>
    <w:rsid w:val="00551902"/>
    <w:rsid w:val="00551928"/>
    <w:rsid w:val="0055194D"/>
    <w:rsid w:val="005519D5"/>
    <w:rsid w:val="00551A2C"/>
    <w:rsid w:val="00551A56"/>
    <w:rsid w:val="00551AD3"/>
    <w:rsid w:val="00551B0F"/>
    <w:rsid w:val="00551BF9"/>
    <w:rsid w:val="00551C24"/>
    <w:rsid w:val="00551C67"/>
    <w:rsid w:val="00551CAF"/>
    <w:rsid w:val="00551CBA"/>
    <w:rsid w:val="00551CDD"/>
    <w:rsid w:val="00551D69"/>
    <w:rsid w:val="00551D94"/>
    <w:rsid w:val="00551DC4"/>
    <w:rsid w:val="00551DE8"/>
    <w:rsid w:val="00551DF0"/>
    <w:rsid w:val="00551E91"/>
    <w:rsid w:val="00551EFB"/>
    <w:rsid w:val="00551F23"/>
    <w:rsid w:val="00551FD3"/>
    <w:rsid w:val="00551FD8"/>
    <w:rsid w:val="0055204F"/>
    <w:rsid w:val="00552053"/>
    <w:rsid w:val="005520B9"/>
    <w:rsid w:val="005520C9"/>
    <w:rsid w:val="005520CD"/>
    <w:rsid w:val="00552121"/>
    <w:rsid w:val="00552134"/>
    <w:rsid w:val="00552187"/>
    <w:rsid w:val="005521E6"/>
    <w:rsid w:val="0055220D"/>
    <w:rsid w:val="00552211"/>
    <w:rsid w:val="00552276"/>
    <w:rsid w:val="005522BE"/>
    <w:rsid w:val="005522D5"/>
    <w:rsid w:val="00552353"/>
    <w:rsid w:val="005523AA"/>
    <w:rsid w:val="005523BC"/>
    <w:rsid w:val="005524AC"/>
    <w:rsid w:val="005524C0"/>
    <w:rsid w:val="005524D9"/>
    <w:rsid w:val="005524DD"/>
    <w:rsid w:val="00552506"/>
    <w:rsid w:val="00552512"/>
    <w:rsid w:val="0055251D"/>
    <w:rsid w:val="00552536"/>
    <w:rsid w:val="005525E3"/>
    <w:rsid w:val="0055260D"/>
    <w:rsid w:val="00552623"/>
    <w:rsid w:val="0055264B"/>
    <w:rsid w:val="00552665"/>
    <w:rsid w:val="0055269F"/>
    <w:rsid w:val="005526B3"/>
    <w:rsid w:val="005526B6"/>
    <w:rsid w:val="00552777"/>
    <w:rsid w:val="00552787"/>
    <w:rsid w:val="0055278D"/>
    <w:rsid w:val="005527D4"/>
    <w:rsid w:val="00552831"/>
    <w:rsid w:val="0055283B"/>
    <w:rsid w:val="005528EC"/>
    <w:rsid w:val="0055294A"/>
    <w:rsid w:val="00552997"/>
    <w:rsid w:val="005529F7"/>
    <w:rsid w:val="00552A03"/>
    <w:rsid w:val="00552A10"/>
    <w:rsid w:val="00552AE8"/>
    <w:rsid w:val="00552B11"/>
    <w:rsid w:val="00552B3B"/>
    <w:rsid w:val="00552B45"/>
    <w:rsid w:val="00552B5D"/>
    <w:rsid w:val="00552BB1"/>
    <w:rsid w:val="00552BE1"/>
    <w:rsid w:val="00552C41"/>
    <w:rsid w:val="00552C6B"/>
    <w:rsid w:val="00552C7F"/>
    <w:rsid w:val="00552CA8"/>
    <w:rsid w:val="00552CD1"/>
    <w:rsid w:val="00552D3D"/>
    <w:rsid w:val="00552DCD"/>
    <w:rsid w:val="00552DD3"/>
    <w:rsid w:val="00552DE3"/>
    <w:rsid w:val="00552E2B"/>
    <w:rsid w:val="00552E5A"/>
    <w:rsid w:val="00552E8D"/>
    <w:rsid w:val="00552EAC"/>
    <w:rsid w:val="00552F31"/>
    <w:rsid w:val="00552F9F"/>
    <w:rsid w:val="00552FA2"/>
    <w:rsid w:val="00552FB3"/>
    <w:rsid w:val="0055302D"/>
    <w:rsid w:val="005530FC"/>
    <w:rsid w:val="00553165"/>
    <w:rsid w:val="005531D0"/>
    <w:rsid w:val="005531E7"/>
    <w:rsid w:val="0055322F"/>
    <w:rsid w:val="00553348"/>
    <w:rsid w:val="00553349"/>
    <w:rsid w:val="00553361"/>
    <w:rsid w:val="0055337A"/>
    <w:rsid w:val="005533D9"/>
    <w:rsid w:val="00553409"/>
    <w:rsid w:val="0055340B"/>
    <w:rsid w:val="00553449"/>
    <w:rsid w:val="0055345C"/>
    <w:rsid w:val="00553463"/>
    <w:rsid w:val="00553515"/>
    <w:rsid w:val="00553517"/>
    <w:rsid w:val="005535C4"/>
    <w:rsid w:val="005535F7"/>
    <w:rsid w:val="00553644"/>
    <w:rsid w:val="00553667"/>
    <w:rsid w:val="00553682"/>
    <w:rsid w:val="0055368C"/>
    <w:rsid w:val="005536B2"/>
    <w:rsid w:val="005536E8"/>
    <w:rsid w:val="005536EC"/>
    <w:rsid w:val="0055371B"/>
    <w:rsid w:val="00553758"/>
    <w:rsid w:val="00553776"/>
    <w:rsid w:val="00553863"/>
    <w:rsid w:val="0055396A"/>
    <w:rsid w:val="00553995"/>
    <w:rsid w:val="005539B6"/>
    <w:rsid w:val="005539DD"/>
    <w:rsid w:val="00553A2B"/>
    <w:rsid w:val="00553A60"/>
    <w:rsid w:val="00553A68"/>
    <w:rsid w:val="00553A8C"/>
    <w:rsid w:val="00553A99"/>
    <w:rsid w:val="00553AB5"/>
    <w:rsid w:val="00553AF0"/>
    <w:rsid w:val="00553AF9"/>
    <w:rsid w:val="00553B91"/>
    <w:rsid w:val="00553C74"/>
    <w:rsid w:val="00553CF0"/>
    <w:rsid w:val="00553D15"/>
    <w:rsid w:val="00553D9E"/>
    <w:rsid w:val="00553DAA"/>
    <w:rsid w:val="00553DAB"/>
    <w:rsid w:val="00553DD3"/>
    <w:rsid w:val="00553E08"/>
    <w:rsid w:val="00553E0A"/>
    <w:rsid w:val="00553E57"/>
    <w:rsid w:val="00553E91"/>
    <w:rsid w:val="00553FE8"/>
    <w:rsid w:val="00553FF9"/>
    <w:rsid w:val="00554003"/>
    <w:rsid w:val="0055403F"/>
    <w:rsid w:val="00554068"/>
    <w:rsid w:val="005540BC"/>
    <w:rsid w:val="005540F1"/>
    <w:rsid w:val="005540FD"/>
    <w:rsid w:val="00554101"/>
    <w:rsid w:val="0055417C"/>
    <w:rsid w:val="00554184"/>
    <w:rsid w:val="005541A7"/>
    <w:rsid w:val="005541CC"/>
    <w:rsid w:val="0055426C"/>
    <w:rsid w:val="0055427B"/>
    <w:rsid w:val="005542C5"/>
    <w:rsid w:val="005542D6"/>
    <w:rsid w:val="0055430B"/>
    <w:rsid w:val="0055431A"/>
    <w:rsid w:val="00554338"/>
    <w:rsid w:val="00554352"/>
    <w:rsid w:val="005543D0"/>
    <w:rsid w:val="005543D4"/>
    <w:rsid w:val="005543D5"/>
    <w:rsid w:val="00554453"/>
    <w:rsid w:val="00554497"/>
    <w:rsid w:val="005544DE"/>
    <w:rsid w:val="005544E9"/>
    <w:rsid w:val="00554527"/>
    <w:rsid w:val="0055452A"/>
    <w:rsid w:val="0055453F"/>
    <w:rsid w:val="00554557"/>
    <w:rsid w:val="00554577"/>
    <w:rsid w:val="005545CC"/>
    <w:rsid w:val="00554603"/>
    <w:rsid w:val="00554629"/>
    <w:rsid w:val="0055469B"/>
    <w:rsid w:val="005546DD"/>
    <w:rsid w:val="0055471E"/>
    <w:rsid w:val="00554737"/>
    <w:rsid w:val="0055476F"/>
    <w:rsid w:val="005547C0"/>
    <w:rsid w:val="005547FA"/>
    <w:rsid w:val="0055489A"/>
    <w:rsid w:val="005548A2"/>
    <w:rsid w:val="00554939"/>
    <w:rsid w:val="0055497C"/>
    <w:rsid w:val="005549A3"/>
    <w:rsid w:val="005549B9"/>
    <w:rsid w:val="005549C8"/>
    <w:rsid w:val="00554A14"/>
    <w:rsid w:val="00554A89"/>
    <w:rsid w:val="00554A8C"/>
    <w:rsid w:val="00554AA0"/>
    <w:rsid w:val="00554ADA"/>
    <w:rsid w:val="00554AEA"/>
    <w:rsid w:val="00554AF9"/>
    <w:rsid w:val="00554B0D"/>
    <w:rsid w:val="00554B17"/>
    <w:rsid w:val="00554B30"/>
    <w:rsid w:val="00554B87"/>
    <w:rsid w:val="00554C14"/>
    <w:rsid w:val="00554C37"/>
    <w:rsid w:val="00554CA7"/>
    <w:rsid w:val="00554D33"/>
    <w:rsid w:val="00554D63"/>
    <w:rsid w:val="00554D6F"/>
    <w:rsid w:val="00554DC2"/>
    <w:rsid w:val="00554E06"/>
    <w:rsid w:val="00554E65"/>
    <w:rsid w:val="00554E8F"/>
    <w:rsid w:val="00554F0D"/>
    <w:rsid w:val="00554F16"/>
    <w:rsid w:val="00555056"/>
    <w:rsid w:val="0055508A"/>
    <w:rsid w:val="005550A5"/>
    <w:rsid w:val="005550E6"/>
    <w:rsid w:val="0055512D"/>
    <w:rsid w:val="00555151"/>
    <w:rsid w:val="0055515B"/>
    <w:rsid w:val="00555161"/>
    <w:rsid w:val="0055516E"/>
    <w:rsid w:val="005551C5"/>
    <w:rsid w:val="0055527D"/>
    <w:rsid w:val="00555311"/>
    <w:rsid w:val="0055532E"/>
    <w:rsid w:val="005553A0"/>
    <w:rsid w:val="005553DF"/>
    <w:rsid w:val="005553E4"/>
    <w:rsid w:val="00555473"/>
    <w:rsid w:val="005554A3"/>
    <w:rsid w:val="005554E2"/>
    <w:rsid w:val="0055553C"/>
    <w:rsid w:val="0055557F"/>
    <w:rsid w:val="0055560A"/>
    <w:rsid w:val="005556A7"/>
    <w:rsid w:val="005556DF"/>
    <w:rsid w:val="0055575F"/>
    <w:rsid w:val="00555782"/>
    <w:rsid w:val="005557E3"/>
    <w:rsid w:val="00555815"/>
    <w:rsid w:val="00555826"/>
    <w:rsid w:val="00555863"/>
    <w:rsid w:val="005558B7"/>
    <w:rsid w:val="005558E4"/>
    <w:rsid w:val="0055593D"/>
    <w:rsid w:val="00555969"/>
    <w:rsid w:val="005559A7"/>
    <w:rsid w:val="005559AD"/>
    <w:rsid w:val="00555A5A"/>
    <w:rsid w:val="00555B0A"/>
    <w:rsid w:val="00555BD7"/>
    <w:rsid w:val="00555C31"/>
    <w:rsid w:val="00555C5F"/>
    <w:rsid w:val="00555CA4"/>
    <w:rsid w:val="00555D24"/>
    <w:rsid w:val="00555D68"/>
    <w:rsid w:val="00555DC9"/>
    <w:rsid w:val="00555DDA"/>
    <w:rsid w:val="00555E6F"/>
    <w:rsid w:val="00555F0C"/>
    <w:rsid w:val="00555F30"/>
    <w:rsid w:val="00555F37"/>
    <w:rsid w:val="00555F53"/>
    <w:rsid w:val="00555FD6"/>
    <w:rsid w:val="0055602E"/>
    <w:rsid w:val="00556082"/>
    <w:rsid w:val="00556092"/>
    <w:rsid w:val="005560B6"/>
    <w:rsid w:val="0055610B"/>
    <w:rsid w:val="00556113"/>
    <w:rsid w:val="00556127"/>
    <w:rsid w:val="005561AE"/>
    <w:rsid w:val="005561BB"/>
    <w:rsid w:val="005561DF"/>
    <w:rsid w:val="005562A4"/>
    <w:rsid w:val="005562BD"/>
    <w:rsid w:val="005562EA"/>
    <w:rsid w:val="00556331"/>
    <w:rsid w:val="00556421"/>
    <w:rsid w:val="00556438"/>
    <w:rsid w:val="00556511"/>
    <w:rsid w:val="005565A9"/>
    <w:rsid w:val="005565BA"/>
    <w:rsid w:val="0055663D"/>
    <w:rsid w:val="0055666A"/>
    <w:rsid w:val="0055669E"/>
    <w:rsid w:val="005566CC"/>
    <w:rsid w:val="00556752"/>
    <w:rsid w:val="0055679C"/>
    <w:rsid w:val="005567B5"/>
    <w:rsid w:val="005567D2"/>
    <w:rsid w:val="00556829"/>
    <w:rsid w:val="00556858"/>
    <w:rsid w:val="0055686B"/>
    <w:rsid w:val="005568A2"/>
    <w:rsid w:val="005568AF"/>
    <w:rsid w:val="00556991"/>
    <w:rsid w:val="00556A25"/>
    <w:rsid w:val="00556A96"/>
    <w:rsid w:val="00556ACC"/>
    <w:rsid w:val="00556B12"/>
    <w:rsid w:val="00556B67"/>
    <w:rsid w:val="00556BF0"/>
    <w:rsid w:val="00556C25"/>
    <w:rsid w:val="00556C4D"/>
    <w:rsid w:val="00556C7C"/>
    <w:rsid w:val="00556C7F"/>
    <w:rsid w:val="00556D23"/>
    <w:rsid w:val="00556D55"/>
    <w:rsid w:val="00556D9A"/>
    <w:rsid w:val="00556DE7"/>
    <w:rsid w:val="00556E20"/>
    <w:rsid w:val="00556E81"/>
    <w:rsid w:val="00556EA4"/>
    <w:rsid w:val="00556F21"/>
    <w:rsid w:val="0055702F"/>
    <w:rsid w:val="00557033"/>
    <w:rsid w:val="0055704B"/>
    <w:rsid w:val="00557061"/>
    <w:rsid w:val="00557096"/>
    <w:rsid w:val="005570DF"/>
    <w:rsid w:val="005570E6"/>
    <w:rsid w:val="00557120"/>
    <w:rsid w:val="00557141"/>
    <w:rsid w:val="0055715E"/>
    <w:rsid w:val="00557181"/>
    <w:rsid w:val="00557195"/>
    <w:rsid w:val="005571B6"/>
    <w:rsid w:val="0055727F"/>
    <w:rsid w:val="00557324"/>
    <w:rsid w:val="00557334"/>
    <w:rsid w:val="00557362"/>
    <w:rsid w:val="0055736F"/>
    <w:rsid w:val="00557381"/>
    <w:rsid w:val="00557396"/>
    <w:rsid w:val="0055747D"/>
    <w:rsid w:val="00557495"/>
    <w:rsid w:val="005574D7"/>
    <w:rsid w:val="005575A8"/>
    <w:rsid w:val="005576A2"/>
    <w:rsid w:val="005576CD"/>
    <w:rsid w:val="005576CF"/>
    <w:rsid w:val="005576FB"/>
    <w:rsid w:val="0055772B"/>
    <w:rsid w:val="0055772C"/>
    <w:rsid w:val="0055775C"/>
    <w:rsid w:val="00557802"/>
    <w:rsid w:val="00557890"/>
    <w:rsid w:val="005578BD"/>
    <w:rsid w:val="005578C7"/>
    <w:rsid w:val="00557942"/>
    <w:rsid w:val="00557966"/>
    <w:rsid w:val="00557968"/>
    <w:rsid w:val="00557A12"/>
    <w:rsid w:val="00557A20"/>
    <w:rsid w:val="00557A29"/>
    <w:rsid w:val="00557A34"/>
    <w:rsid w:val="00557A70"/>
    <w:rsid w:val="00557A8C"/>
    <w:rsid w:val="00557ADE"/>
    <w:rsid w:val="00557AEA"/>
    <w:rsid w:val="00557B3B"/>
    <w:rsid w:val="00557BD4"/>
    <w:rsid w:val="00557BF4"/>
    <w:rsid w:val="00557C13"/>
    <w:rsid w:val="00557C14"/>
    <w:rsid w:val="00557C31"/>
    <w:rsid w:val="00557C3C"/>
    <w:rsid w:val="00557C6A"/>
    <w:rsid w:val="00557D20"/>
    <w:rsid w:val="00557E04"/>
    <w:rsid w:val="00557E07"/>
    <w:rsid w:val="00557EDE"/>
    <w:rsid w:val="00557F74"/>
    <w:rsid w:val="00557F90"/>
    <w:rsid w:val="00557FD9"/>
    <w:rsid w:val="00557FE6"/>
    <w:rsid w:val="00560091"/>
    <w:rsid w:val="0056011E"/>
    <w:rsid w:val="00560144"/>
    <w:rsid w:val="00560175"/>
    <w:rsid w:val="0056019D"/>
    <w:rsid w:val="005601A9"/>
    <w:rsid w:val="005601CB"/>
    <w:rsid w:val="00560237"/>
    <w:rsid w:val="00560240"/>
    <w:rsid w:val="005602DC"/>
    <w:rsid w:val="00560310"/>
    <w:rsid w:val="0056033C"/>
    <w:rsid w:val="00560365"/>
    <w:rsid w:val="005603AF"/>
    <w:rsid w:val="005603EB"/>
    <w:rsid w:val="00560468"/>
    <w:rsid w:val="00560487"/>
    <w:rsid w:val="005604DC"/>
    <w:rsid w:val="005604DE"/>
    <w:rsid w:val="0056051C"/>
    <w:rsid w:val="00560536"/>
    <w:rsid w:val="00560551"/>
    <w:rsid w:val="00560552"/>
    <w:rsid w:val="00560555"/>
    <w:rsid w:val="00560557"/>
    <w:rsid w:val="005605D6"/>
    <w:rsid w:val="00560653"/>
    <w:rsid w:val="00560660"/>
    <w:rsid w:val="00560664"/>
    <w:rsid w:val="00560689"/>
    <w:rsid w:val="005606CA"/>
    <w:rsid w:val="00560717"/>
    <w:rsid w:val="0056071A"/>
    <w:rsid w:val="0056071C"/>
    <w:rsid w:val="005607C1"/>
    <w:rsid w:val="00560854"/>
    <w:rsid w:val="0056086A"/>
    <w:rsid w:val="00560927"/>
    <w:rsid w:val="0056096C"/>
    <w:rsid w:val="0056098F"/>
    <w:rsid w:val="005609B6"/>
    <w:rsid w:val="00560A29"/>
    <w:rsid w:val="00560AD5"/>
    <w:rsid w:val="00560BF3"/>
    <w:rsid w:val="00560C7E"/>
    <w:rsid w:val="00560CA2"/>
    <w:rsid w:val="00560D0B"/>
    <w:rsid w:val="00560D50"/>
    <w:rsid w:val="00560D95"/>
    <w:rsid w:val="00560E44"/>
    <w:rsid w:val="00560E57"/>
    <w:rsid w:val="00560E79"/>
    <w:rsid w:val="00560E93"/>
    <w:rsid w:val="00560F2F"/>
    <w:rsid w:val="00560FB3"/>
    <w:rsid w:val="0056100F"/>
    <w:rsid w:val="00561033"/>
    <w:rsid w:val="00561068"/>
    <w:rsid w:val="00561083"/>
    <w:rsid w:val="0056108A"/>
    <w:rsid w:val="005610B8"/>
    <w:rsid w:val="005610C6"/>
    <w:rsid w:val="00561158"/>
    <w:rsid w:val="00561279"/>
    <w:rsid w:val="005612C9"/>
    <w:rsid w:val="005612D9"/>
    <w:rsid w:val="0056131B"/>
    <w:rsid w:val="0056138C"/>
    <w:rsid w:val="0056139C"/>
    <w:rsid w:val="00561446"/>
    <w:rsid w:val="0056145A"/>
    <w:rsid w:val="00561476"/>
    <w:rsid w:val="005614D0"/>
    <w:rsid w:val="005614F3"/>
    <w:rsid w:val="005614FF"/>
    <w:rsid w:val="00561579"/>
    <w:rsid w:val="00561599"/>
    <w:rsid w:val="00561627"/>
    <w:rsid w:val="0056165A"/>
    <w:rsid w:val="00561692"/>
    <w:rsid w:val="00561696"/>
    <w:rsid w:val="005616AF"/>
    <w:rsid w:val="005617E9"/>
    <w:rsid w:val="0056185A"/>
    <w:rsid w:val="00561896"/>
    <w:rsid w:val="005618A5"/>
    <w:rsid w:val="005618A8"/>
    <w:rsid w:val="005618AA"/>
    <w:rsid w:val="005618D5"/>
    <w:rsid w:val="005618ED"/>
    <w:rsid w:val="005618F5"/>
    <w:rsid w:val="00561996"/>
    <w:rsid w:val="005619AF"/>
    <w:rsid w:val="00561A0F"/>
    <w:rsid w:val="00561A25"/>
    <w:rsid w:val="00561A7F"/>
    <w:rsid w:val="00561ACC"/>
    <w:rsid w:val="00561B0B"/>
    <w:rsid w:val="00561B24"/>
    <w:rsid w:val="00561B39"/>
    <w:rsid w:val="00561B56"/>
    <w:rsid w:val="00561B8C"/>
    <w:rsid w:val="00561B95"/>
    <w:rsid w:val="00561BBC"/>
    <w:rsid w:val="00561C1D"/>
    <w:rsid w:val="00561CA0"/>
    <w:rsid w:val="00561CC1"/>
    <w:rsid w:val="00561D45"/>
    <w:rsid w:val="00561D5D"/>
    <w:rsid w:val="00561DD0"/>
    <w:rsid w:val="00561E24"/>
    <w:rsid w:val="00561E8F"/>
    <w:rsid w:val="00561EA2"/>
    <w:rsid w:val="00561EC8"/>
    <w:rsid w:val="00561F06"/>
    <w:rsid w:val="00561F0E"/>
    <w:rsid w:val="00561F43"/>
    <w:rsid w:val="00561F44"/>
    <w:rsid w:val="00561F6F"/>
    <w:rsid w:val="00561F77"/>
    <w:rsid w:val="00561F7F"/>
    <w:rsid w:val="00561FCC"/>
    <w:rsid w:val="0056201E"/>
    <w:rsid w:val="0056209C"/>
    <w:rsid w:val="005620BF"/>
    <w:rsid w:val="005620C6"/>
    <w:rsid w:val="00562199"/>
    <w:rsid w:val="0056219E"/>
    <w:rsid w:val="005621B1"/>
    <w:rsid w:val="005621C1"/>
    <w:rsid w:val="0056221B"/>
    <w:rsid w:val="00562237"/>
    <w:rsid w:val="005622B8"/>
    <w:rsid w:val="00562324"/>
    <w:rsid w:val="00562332"/>
    <w:rsid w:val="00562334"/>
    <w:rsid w:val="00562380"/>
    <w:rsid w:val="0056238C"/>
    <w:rsid w:val="005623D5"/>
    <w:rsid w:val="00562442"/>
    <w:rsid w:val="0056246B"/>
    <w:rsid w:val="00562491"/>
    <w:rsid w:val="005624A5"/>
    <w:rsid w:val="005624C0"/>
    <w:rsid w:val="005624D4"/>
    <w:rsid w:val="00562514"/>
    <w:rsid w:val="0056262B"/>
    <w:rsid w:val="0056264A"/>
    <w:rsid w:val="005626A7"/>
    <w:rsid w:val="00562746"/>
    <w:rsid w:val="0056275B"/>
    <w:rsid w:val="00562778"/>
    <w:rsid w:val="005627D2"/>
    <w:rsid w:val="00562829"/>
    <w:rsid w:val="00562840"/>
    <w:rsid w:val="00562888"/>
    <w:rsid w:val="005628AF"/>
    <w:rsid w:val="005628D3"/>
    <w:rsid w:val="005628F1"/>
    <w:rsid w:val="0056292C"/>
    <w:rsid w:val="0056297C"/>
    <w:rsid w:val="00562A12"/>
    <w:rsid w:val="00562A30"/>
    <w:rsid w:val="00562ADF"/>
    <w:rsid w:val="00562C53"/>
    <w:rsid w:val="00562C65"/>
    <w:rsid w:val="00562C81"/>
    <w:rsid w:val="00562C8F"/>
    <w:rsid w:val="00562C9F"/>
    <w:rsid w:val="00562CC4"/>
    <w:rsid w:val="00562CDE"/>
    <w:rsid w:val="00562CFA"/>
    <w:rsid w:val="00562D35"/>
    <w:rsid w:val="00562DD0"/>
    <w:rsid w:val="00562DE6"/>
    <w:rsid w:val="00562E0A"/>
    <w:rsid w:val="00562E3E"/>
    <w:rsid w:val="00562EBB"/>
    <w:rsid w:val="00562EEC"/>
    <w:rsid w:val="00562F47"/>
    <w:rsid w:val="00562FA5"/>
    <w:rsid w:val="00562FD6"/>
    <w:rsid w:val="00563000"/>
    <w:rsid w:val="00563057"/>
    <w:rsid w:val="00563091"/>
    <w:rsid w:val="00563099"/>
    <w:rsid w:val="005630AA"/>
    <w:rsid w:val="005630AF"/>
    <w:rsid w:val="005630BE"/>
    <w:rsid w:val="005630D1"/>
    <w:rsid w:val="005630D4"/>
    <w:rsid w:val="00563151"/>
    <w:rsid w:val="005631AA"/>
    <w:rsid w:val="005631E1"/>
    <w:rsid w:val="0056324A"/>
    <w:rsid w:val="00563260"/>
    <w:rsid w:val="005632E7"/>
    <w:rsid w:val="0056337E"/>
    <w:rsid w:val="00563412"/>
    <w:rsid w:val="0056341C"/>
    <w:rsid w:val="00563434"/>
    <w:rsid w:val="0056344F"/>
    <w:rsid w:val="00563460"/>
    <w:rsid w:val="0056347B"/>
    <w:rsid w:val="00563492"/>
    <w:rsid w:val="005634AD"/>
    <w:rsid w:val="005634BA"/>
    <w:rsid w:val="00563504"/>
    <w:rsid w:val="0056353C"/>
    <w:rsid w:val="005635D5"/>
    <w:rsid w:val="005635E5"/>
    <w:rsid w:val="00563617"/>
    <w:rsid w:val="0056365A"/>
    <w:rsid w:val="0056365B"/>
    <w:rsid w:val="0056365C"/>
    <w:rsid w:val="00563689"/>
    <w:rsid w:val="00563696"/>
    <w:rsid w:val="00563780"/>
    <w:rsid w:val="0056379D"/>
    <w:rsid w:val="005637A5"/>
    <w:rsid w:val="005637F7"/>
    <w:rsid w:val="00563851"/>
    <w:rsid w:val="0056386C"/>
    <w:rsid w:val="005638A1"/>
    <w:rsid w:val="00563905"/>
    <w:rsid w:val="0056392E"/>
    <w:rsid w:val="00563A31"/>
    <w:rsid w:val="00563A71"/>
    <w:rsid w:val="00563A86"/>
    <w:rsid w:val="00563ACA"/>
    <w:rsid w:val="00563C18"/>
    <w:rsid w:val="00563C5C"/>
    <w:rsid w:val="00563C75"/>
    <w:rsid w:val="00563CB2"/>
    <w:rsid w:val="00563D74"/>
    <w:rsid w:val="00563D94"/>
    <w:rsid w:val="00563DA9"/>
    <w:rsid w:val="00563DB8"/>
    <w:rsid w:val="00563E80"/>
    <w:rsid w:val="00563E8A"/>
    <w:rsid w:val="00563EB4"/>
    <w:rsid w:val="00563EB8"/>
    <w:rsid w:val="00563EFB"/>
    <w:rsid w:val="00563F18"/>
    <w:rsid w:val="00563F6C"/>
    <w:rsid w:val="00563F8E"/>
    <w:rsid w:val="00563F93"/>
    <w:rsid w:val="00563FAC"/>
    <w:rsid w:val="00563FBF"/>
    <w:rsid w:val="00564016"/>
    <w:rsid w:val="005640E5"/>
    <w:rsid w:val="005640F8"/>
    <w:rsid w:val="0056410F"/>
    <w:rsid w:val="00564117"/>
    <w:rsid w:val="00564138"/>
    <w:rsid w:val="00564147"/>
    <w:rsid w:val="0056416E"/>
    <w:rsid w:val="005641A6"/>
    <w:rsid w:val="005641AE"/>
    <w:rsid w:val="005641D6"/>
    <w:rsid w:val="005641E7"/>
    <w:rsid w:val="005641EB"/>
    <w:rsid w:val="00564207"/>
    <w:rsid w:val="00564244"/>
    <w:rsid w:val="005642C5"/>
    <w:rsid w:val="005642C7"/>
    <w:rsid w:val="005642D8"/>
    <w:rsid w:val="0056431F"/>
    <w:rsid w:val="00564353"/>
    <w:rsid w:val="00564357"/>
    <w:rsid w:val="0056437E"/>
    <w:rsid w:val="00564389"/>
    <w:rsid w:val="0056439C"/>
    <w:rsid w:val="005643A2"/>
    <w:rsid w:val="005643CA"/>
    <w:rsid w:val="00564471"/>
    <w:rsid w:val="005644DA"/>
    <w:rsid w:val="0056456D"/>
    <w:rsid w:val="00564588"/>
    <w:rsid w:val="0056458B"/>
    <w:rsid w:val="005645EB"/>
    <w:rsid w:val="00564672"/>
    <w:rsid w:val="0056469C"/>
    <w:rsid w:val="005646C1"/>
    <w:rsid w:val="005646CC"/>
    <w:rsid w:val="00564740"/>
    <w:rsid w:val="00564750"/>
    <w:rsid w:val="00564769"/>
    <w:rsid w:val="005647C0"/>
    <w:rsid w:val="005647D1"/>
    <w:rsid w:val="005647E2"/>
    <w:rsid w:val="005647F7"/>
    <w:rsid w:val="00564831"/>
    <w:rsid w:val="00564855"/>
    <w:rsid w:val="00564909"/>
    <w:rsid w:val="00564925"/>
    <w:rsid w:val="00564940"/>
    <w:rsid w:val="00564950"/>
    <w:rsid w:val="0056497C"/>
    <w:rsid w:val="00564996"/>
    <w:rsid w:val="005649C6"/>
    <w:rsid w:val="005649EF"/>
    <w:rsid w:val="00564A8E"/>
    <w:rsid w:val="00564AA5"/>
    <w:rsid w:val="00564AD5"/>
    <w:rsid w:val="00564B72"/>
    <w:rsid w:val="00564B94"/>
    <w:rsid w:val="00564BA3"/>
    <w:rsid w:val="00564BFC"/>
    <w:rsid w:val="00564C63"/>
    <w:rsid w:val="00564C67"/>
    <w:rsid w:val="00564C97"/>
    <w:rsid w:val="00564CBE"/>
    <w:rsid w:val="00564CC2"/>
    <w:rsid w:val="00564CE9"/>
    <w:rsid w:val="00564D22"/>
    <w:rsid w:val="00564D2D"/>
    <w:rsid w:val="00564D9A"/>
    <w:rsid w:val="00564DA7"/>
    <w:rsid w:val="00564E03"/>
    <w:rsid w:val="00564ED0"/>
    <w:rsid w:val="00564ED9"/>
    <w:rsid w:val="00564F1C"/>
    <w:rsid w:val="00564F43"/>
    <w:rsid w:val="00564F67"/>
    <w:rsid w:val="00565058"/>
    <w:rsid w:val="005650A3"/>
    <w:rsid w:val="005650AA"/>
    <w:rsid w:val="005650C6"/>
    <w:rsid w:val="005650FA"/>
    <w:rsid w:val="005651C1"/>
    <w:rsid w:val="005651E7"/>
    <w:rsid w:val="00565209"/>
    <w:rsid w:val="00565222"/>
    <w:rsid w:val="00565241"/>
    <w:rsid w:val="00565245"/>
    <w:rsid w:val="005652B0"/>
    <w:rsid w:val="005652B4"/>
    <w:rsid w:val="005652D4"/>
    <w:rsid w:val="005652F2"/>
    <w:rsid w:val="00565307"/>
    <w:rsid w:val="00565330"/>
    <w:rsid w:val="0056538D"/>
    <w:rsid w:val="005653D7"/>
    <w:rsid w:val="005653FE"/>
    <w:rsid w:val="00565415"/>
    <w:rsid w:val="0056547C"/>
    <w:rsid w:val="00565566"/>
    <w:rsid w:val="00565631"/>
    <w:rsid w:val="0056566D"/>
    <w:rsid w:val="005656B4"/>
    <w:rsid w:val="005656EB"/>
    <w:rsid w:val="0056573A"/>
    <w:rsid w:val="0056578B"/>
    <w:rsid w:val="005657D0"/>
    <w:rsid w:val="005657DD"/>
    <w:rsid w:val="00565842"/>
    <w:rsid w:val="0056585C"/>
    <w:rsid w:val="00565869"/>
    <w:rsid w:val="00565897"/>
    <w:rsid w:val="005658CF"/>
    <w:rsid w:val="005658FD"/>
    <w:rsid w:val="00565931"/>
    <w:rsid w:val="0056594D"/>
    <w:rsid w:val="00565A6E"/>
    <w:rsid w:val="00565AA9"/>
    <w:rsid w:val="00565AAF"/>
    <w:rsid w:val="00565AE3"/>
    <w:rsid w:val="00565AEB"/>
    <w:rsid w:val="00565B10"/>
    <w:rsid w:val="00565B1F"/>
    <w:rsid w:val="00565BB6"/>
    <w:rsid w:val="00565BDD"/>
    <w:rsid w:val="00565BEE"/>
    <w:rsid w:val="00565C3F"/>
    <w:rsid w:val="00565C8D"/>
    <w:rsid w:val="00565D49"/>
    <w:rsid w:val="00565D54"/>
    <w:rsid w:val="00565D6C"/>
    <w:rsid w:val="00565D6E"/>
    <w:rsid w:val="00565DF2"/>
    <w:rsid w:val="00565E03"/>
    <w:rsid w:val="00565E23"/>
    <w:rsid w:val="00565E9B"/>
    <w:rsid w:val="00565EBB"/>
    <w:rsid w:val="00565ED6"/>
    <w:rsid w:val="00565EFD"/>
    <w:rsid w:val="00565F13"/>
    <w:rsid w:val="00565F36"/>
    <w:rsid w:val="00565F9C"/>
    <w:rsid w:val="00565FC0"/>
    <w:rsid w:val="0056600F"/>
    <w:rsid w:val="0056601D"/>
    <w:rsid w:val="00566020"/>
    <w:rsid w:val="00566029"/>
    <w:rsid w:val="00566037"/>
    <w:rsid w:val="00566058"/>
    <w:rsid w:val="00566063"/>
    <w:rsid w:val="00566070"/>
    <w:rsid w:val="00566089"/>
    <w:rsid w:val="005660EF"/>
    <w:rsid w:val="005661FC"/>
    <w:rsid w:val="0056626D"/>
    <w:rsid w:val="005662C0"/>
    <w:rsid w:val="00566341"/>
    <w:rsid w:val="00566450"/>
    <w:rsid w:val="00566462"/>
    <w:rsid w:val="0056646F"/>
    <w:rsid w:val="00566564"/>
    <w:rsid w:val="005665BD"/>
    <w:rsid w:val="005665BE"/>
    <w:rsid w:val="005665DD"/>
    <w:rsid w:val="00566640"/>
    <w:rsid w:val="005666AA"/>
    <w:rsid w:val="005666E5"/>
    <w:rsid w:val="00566757"/>
    <w:rsid w:val="00566786"/>
    <w:rsid w:val="00566797"/>
    <w:rsid w:val="005667E6"/>
    <w:rsid w:val="005667EA"/>
    <w:rsid w:val="00566815"/>
    <w:rsid w:val="00566816"/>
    <w:rsid w:val="00566835"/>
    <w:rsid w:val="00566881"/>
    <w:rsid w:val="005668FC"/>
    <w:rsid w:val="005668FD"/>
    <w:rsid w:val="0056695E"/>
    <w:rsid w:val="00566963"/>
    <w:rsid w:val="00566966"/>
    <w:rsid w:val="00566978"/>
    <w:rsid w:val="005669C1"/>
    <w:rsid w:val="005669CC"/>
    <w:rsid w:val="005669E3"/>
    <w:rsid w:val="005669E4"/>
    <w:rsid w:val="00566A84"/>
    <w:rsid w:val="00566AE6"/>
    <w:rsid w:val="00566B88"/>
    <w:rsid w:val="00566BB5"/>
    <w:rsid w:val="00566C00"/>
    <w:rsid w:val="00566C1C"/>
    <w:rsid w:val="00566C67"/>
    <w:rsid w:val="00566D16"/>
    <w:rsid w:val="00566D48"/>
    <w:rsid w:val="00566DF7"/>
    <w:rsid w:val="00566E1B"/>
    <w:rsid w:val="00566E62"/>
    <w:rsid w:val="00566EF2"/>
    <w:rsid w:val="00566F52"/>
    <w:rsid w:val="00566F79"/>
    <w:rsid w:val="00566FDE"/>
    <w:rsid w:val="00566FEF"/>
    <w:rsid w:val="0056701E"/>
    <w:rsid w:val="00567040"/>
    <w:rsid w:val="0056709A"/>
    <w:rsid w:val="005670A5"/>
    <w:rsid w:val="005670A8"/>
    <w:rsid w:val="005670BA"/>
    <w:rsid w:val="005670D1"/>
    <w:rsid w:val="005670D3"/>
    <w:rsid w:val="005670DC"/>
    <w:rsid w:val="005670EA"/>
    <w:rsid w:val="00567174"/>
    <w:rsid w:val="005671A5"/>
    <w:rsid w:val="005671D5"/>
    <w:rsid w:val="005671DB"/>
    <w:rsid w:val="0056723B"/>
    <w:rsid w:val="0056725B"/>
    <w:rsid w:val="0056728B"/>
    <w:rsid w:val="00567292"/>
    <w:rsid w:val="00567321"/>
    <w:rsid w:val="00567341"/>
    <w:rsid w:val="00567427"/>
    <w:rsid w:val="005674E3"/>
    <w:rsid w:val="00567500"/>
    <w:rsid w:val="00567511"/>
    <w:rsid w:val="00567519"/>
    <w:rsid w:val="0056751A"/>
    <w:rsid w:val="00567558"/>
    <w:rsid w:val="005675AE"/>
    <w:rsid w:val="005675B8"/>
    <w:rsid w:val="005675C1"/>
    <w:rsid w:val="005675CD"/>
    <w:rsid w:val="0056760A"/>
    <w:rsid w:val="0056763E"/>
    <w:rsid w:val="00567680"/>
    <w:rsid w:val="005676A1"/>
    <w:rsid w:val="005676D8"/>
    <w:rsid w:val="00567767"/>
    <w:rsid w:val="0056776E"/>
    <w:rsid w:val="005677AF"/>
    <w:rsid w:val="0056786C"/>
    <w:rsid w:val="0056787D"/>
    <w:rsid w:val="0056789F"/>
    <w:rsid w:val="005678A4"/>
    <w:rsid w:val="005678B0"/>
    <w:rsid w:val="00567915"/>
    <w:rsid w:val="00567941"/>
    <w:rsid w:val="00567954"/>
    <w:rsid w:val="00567A75"/>
    <w:rsid w:val="00567A85"/>
    <w:rsid w:val="00567AF1"/>
    <w:rsid w:val="00567B10"/>
    <w:rsid w:val="00567B25"/>
    <w:rsid w:val="00567B40"/>
    <w:rsid w:val="00567B53"/>
    <w:rsid w:val="00567BA4"/>
    <w:rsid w:val="00567BED"/>
    <w:rsid w:val="00567C87"/>
    <w:rsid w:val="00567C9C"/>
    <w:rsid w:val="00567D2B"/>
    <w:rsid w:val="00567D8B"/>
    <w:rsid w:val="00567DCB"/>
    <w:rsid w:val="00567E17"/>
    <w:rsid w:val="00567E21"/>
    <w:rsid w:val="00567E34"/>
    <w:rsid w:val="00567E3A"/>
    <w:rsid w:val="00567E56"/>
    <w:rsid w:val="00567E67"/>
    <w:rsid w:val="00567EBF"/>
    <w:rsid w:val="00567F1F"/>
    <w:rsid w:val="00567FC3"/>
    <w:rsid w:val="00567FE3"/>
    <w:rsid w:val="00570005"/>
    <w:rsid w:val="0057013B"/>
    <w:rsid w:val="00570151"/>
    <w:rsid w:val="00570159"/>
    <w:rsid w:val="00570181"/>
    <w:rsid w:val="00570195"/>
    <w:rsid w:val="00570236"/>
    <w:rsid w:val="005702BA"/>
    <w:rsid w:val="005702E3"/>
    <w:rsid w:val="005702FA"/>
    <w:rsid w:val="00570358"/>
    <w:rsid w:val="00570475"/>
    <w:rsid w:val="00570511"/>
    <w:rsid w:val="00570538"/>
    <w:rsid w:val="005705AF"/>
    <w:rsid w:val="005705F3"/>
    <w:rsid w:val="005705FA"/>
    <w:rsid w:val="00570650"/>
    <w:rsid w:val="0057066F"/>
    <w:rsid w:val="00570671"/>
    <w:rsid w:val="00570686"/>
    <w:rsid w:val="0057068C"/>
    <w:rsid w:val="005706DB"/>
    <w:rsid w:val="00570784"/>
    <w:rsid w:val="0057078F"/>
    <w:rsid w:val="00570796"/>
    <w:rsid w:val="005707DB"/>
    <w:rsid w:val="00570827"/>
    <w:rsid w:val="0057082B"/>
    <w:rsid w:val="00570843"/>
    <w:rsid w:val="005708CE"/>
    <w:rsid w:val="0057090D"/>
    <w:rsid w:val="00570931"/>
    <w:rsid w:val="00570948"/>
    <w:rsid w:val="00570961"/>
    <w:rsid w:val="00570990"/>
    <w:rsid w:val="005709BE"/>
    <w:rsid w:val="005709C9"/>
    <w:rsid w:val="005709D3"/>
    <w:rsid w:val="00570A6B"/>
    <w:rsid w:val="00570AD3"/>
    <w:rsid w:val="00570B4B"/>
    <w:rsid w:val="00570B63"/>
    <w:rsid w:val="00570BDB"/>
    <w:rsid w:val="00570BE9"/>
    <w:rsid w:val="00570CF9"/>
    <w:rsid w:val="00570D1F"/>
    <w:rsid w:val="00570D3B"/>
    <w:rsid w:val="00570D42"/>
    <w:rsid w:val="00570DB6"/>
    <w:rsid w:val="00570DC3"/>
    <w:rsid w:val="00570DCB"/>
    <w:rsid w:val="00570E70"/>
    <w:rsid w:val="00570ECC"/>
    <w:rsid w:val="00570F9A"/>
    <w:rsid w:val="00570FE6"/>
    <w:rsid w:val="00570FF6"/>
    <w:rsid w:val="00571013"/>
    <w:rsid w:val="005710DA"/>
    <w:rsid w:val="005710F5"/>
    <w:rsid w:val="00571127"/>
    <w:rsid w:val="00571167"/>
    <w:rsid w:val="005711C8"/>
    <w:rsid w:val="00571306"/>
    <w:rsid w:val="00571356"/>
    <w:rsid w:val="00571378"/>
    <w:rsid w:val="0057138C"/>
    <w:rsid w:val="0057138D"/>
    <w:rsid w:val="0057139D"/>
    <w:rsid w:val="005713C2"/>
    <w:rsid w:val="005713DE"/>
    <w:rsid w:val="00571417"/>
    <w:rsid w:val="00571442"/>
    <w:rsid w:val="0057144B"/>
    <w:rsid w:val="005714B3"/>
    <w:rsid w:val="00571576"/>
    <w:rsid w:val="00571585"/>
    <w:rsid w:val="005715AD"/>
    <w:rsid w:val="00571612"/>
    <w:rsid w:val="00571674"/>
    <w:rsid w:val="005717B0"/>
    <w:rsid w:val="00571806"/>
    <w:rsid w:val="0057185C"/>
    <w:rsid w:val="005718C8"/>
    <w:rsid w:val="00571904"/>
    <w:rsid w:val="0057192E"/>
    <w:rsid w:val="00571931"/>
    <w:rsid w:val="00571933"/>
    <w:rsid w:val="00571988"/>
    <w:rsid w:val="0057198A"/>
    <w:rsid w:val="005719AA"/>
    <w:rsid w:val="005719B2"/>
    <w:rsid w:val="00571A04"/>
    <w:rsid w:val="00571A4C"/>
    <w:rsid w:val="00571A70"/>
    <w:rsid w:val="00571AB5"/>
    <w:rsid w:val="00571AF5"/>
    <w:rsid w:val="00571B31"/>
    <w:rsid w:val="00571B4B"/>
    <w:rsid w:val="00571B5B"/>
    <w:rsid w:val="00571BFE"/>
    <w:rsid w:val="00571C1E"/>
    <w:rsid w:val="00571C30"/>
    <w:rsid w:val="00571C3A"/>
    <w:rsid w:val="00571CC4"/>
    <w:rsid w:val="00571CE1"/>
    <w:rsid w:val="00571D03"/>
    <w:rsid w:val="00571DDA"/>
    <w:rsid w:val="00571E57"/>
    <w:rsid w:val="00571F3D"/>
    <w:rsid w:val="0057201F"/>
    <w:rsid w:val="0057210C"/>
    <w:rsid w:val="00572120"/>
    <w:rsid w:val="0057215A"/>
    <w:rsid w:val="00572174"/>
    <w:rsid w:val="005721D7"/>
    <w:rsid w:val="00572212"/>
    <w:rsid w:val="00572220"/>
    <w:rsid w:val="00572223"/>
    <w:rsid w:val="00572245"/>
    <w:rsid w:val="00572281"/>
    <w:rsid w:val="0057228B"/>
    <w:rsid w:val="005722DB"/>
    <w:rsid w:val="0057231B"/>
    <w:rsid w:val="0057231E"/>
    <w:rsid w:val="00572352"/>
    <w:rsid w:val="005723EC"/>
    <w:rsid w:val="00572416"/>
    <w:rsid w:val="0057241C"/>
    <w:rsid w:val="00572487"/>
    <w:rsid w:val="005724E5"/>
    <w:rsid w:val="0057253E"/>
    <w:rsid w:val="00572626"/>
    <w:rsid w:val="005726B6"/>
    <w:rsid w:val="005726FB"/>
    <w:rsid w:val="00572753"/>
    <w:rsid w:val="0057277F"/>
    <w:rsid w:val="005728BE"/>
    <w:rsid w:val="005728C4"/>
    <w:rsid w:val="0057297F"/>
    <w:rsid w:val="00572982"/>
    <w:rsid w:val="005729EB"/>
    <w:rsid w:val="00572A01"/>
    <w:rsid w:val="00572A58"/>
    <w:rsid w:val="00572A5A"/>
    <w:rsid w:val="00572B39"/>
    <w:rsid w:val="00572B47"/>
    <w:rsid w:val="00572BA1"/>
    <w:rsid w:val="00572BCC"/>
    <w:rsid w:val="00572C72"/>
    <w:rsid w:val="00572D24"/>
    <w:rsid w:val="00572D6A"/>
    <w:rsid w:val="00572D9F"/>
    <w:rsid w:val="00572DC8"/>
    <w:rsid w:val="00572DD9"/>
    <w:rsid w:val="00572E23"/>
    <w:rsid w:val="00572E7A"/>
    <w:rsid w:val="00572ECD"/>
    <w:rsid w:val="00572ECE"/>
    <w:rsid w:val="00572F18"/>
    <w:rsid w:val="00572F1C"/>
    <w:rsid w:val="00572F25"/>
    <w:rsid w:val="00572F36"/>
    <w:rsid w:val="00572F91"/>
    <w:rsid w:val="00572FA3"/>
    <w:rsid w:val="00572FE1"/>
    <w:rsid w:val="0057301E"/>
    <w:rsid w:val="00573040"/>
    <w:rsid w:val="0057304C"/>
    <w:rsid w:val="0057309B"/>
    <w:rsid w:val="005730CB"/>
    <w:rsid w:val="005730CE"/>
    <w:rsid w:val="00573184"/>
    <w:rsid w:val="005731B1"/>
    <w:rsid w:val="005731DC"/>
    <w:rsid w:val="005731E3"/>
    <w:rsid w:val="0057322B"/>
    <w:rsid w:val="0057327A"/>
    <w:rsid w:val="005732C9"/>
    <w:rsid w:val="00573384"/>
    <w:rsid w:val="005733EF"/>
    <w:rsid w:val="00573497"/>
    <w:rsid w:val="005734A8"/>
    <w:rsid w:val="005734F2"/>
    <w:rsid w:val="00573561"/>
    <w:rsid w:val="0057358E"/>
    <w:rsid w:val="0057359F"/>
    <w:rsid w:val="00573605"/>
    <w:rsid w:val="0057360B"/>
    <w:rsid w:val="005736A3"/>
    <w:rsid w:val="00573775"/>
    <w:rsid w:val="005737FC"/>
    <w:rsid w:val="0057387A"/>
    <w:rsid w:val="0057387F"/>
    <w:rsid w:val="005738B6"/>
    <w:rsid w:val="005738BB"/>
    <w:rsid w:val="005738C3"/>
    <w:rsid w:val="00573927"/>
    <w:rsid w:val="0057396A"/>
    <w:rsid w:val="00573977"/>
    <w:rsid w:val="005739AD"/>
    <w:rsid w:val="00573A4F"/>
    <w:rsid w:val="00573AF5"/>
    <w:rsid w:val="00573B25"/>
    <w:rsid w:val="00573B30"/>
    <w:rsid w:val="00573B43"/>
    <w:rsid w:val="00573BB3"/>
    <w:rsid w:val="00573C03"/>
    <w:rsid w:val="00573C35"/>
    <w:rsid w:val="00573C53"/>
    <w:rsid w:val="00573C92"/>
    <w:rsid w:val="00573CB7"/>
    <w:rsid w:val="00573D01"/>
    <w:rsid w:val="00573D0B"/>
    <w:rsid w:val="00573DBC"/>
    <w:rsid w:val="00573DDF"/>
    <w:rsid w:val="00573E20"/>
    <w:rsid w:val="00573E63"/>
    <w:rsid w:val="00573EBA"/>
    <w:rsid w:val="00573ECB"/>
    <w:rsid w:val="00573F06"/>
    <w:rsid w:val="00573F57"/>
    <w:rsid w:val="00573F79"/>
    <w:rsid w:val="00573F92"/>
    <w:rsid w:val="00573FCE"/>
    <w:rsid w:val="00574002"/>
    <w:rsid w:val="00574018"/>
    <w:rsid w:val="0057402B"/>
    <w:rsid w:val="00574051"/>
    <w:rsid w:val="00574090"/>
    <w:rsid w:val="005740B8"/>
    <w:rsid w:val="00574108"/>
    <w:rsid w:val="0057415F"/>
    <w:rsid w:val="00574165"/>
    <w:rsid w:val="005741C9"/>
    <w:rsid w:val="005741D0"/>
    <w:rsid w:val="005741D9"/>
    <w:rsid w:val="0057427E"/>
    <w:rsid w:val="0057429E"/>
    <w:rsid w:val="005742B2"/>
    <w:rsid w:val="005742EC"/>
    <w:rsid w:val="00574318"/>
    <w:rsid w:val="00574332"/>
    <w:rsid w:val="00574434"/>
    <w:rsid w:val="0057447C"/>
    <w:rsid w:val="005744F7"/>
    <w:rsid w:val="005744FA"/>
    <w:rsid w:val="00574513"/>
    <w:rsid w:val="0057451B"/>
    <w:rsid w:val="0057452E"/>
    <w:rsid w:val="00574577"/>
    <w:rsid w:val="00574596"/>
    <w:rsid w:val="00574613"/>
    <w:rsid w:val="0057464B"/>
    <w:rsid w:val="0057466C"/>
    <w:rsid w:val="00574677"/>
    <w:rsid w:val="0057469F"/>
    <w:rsid w:val="005746A5"/>
    <w:rsid w:val="005746E0"/>
    <w:rsid w:val="00574708"/>
    <w:rsid w:val="0057470E"/>
    <w:rsid w:val="0057472F"/>
    <w:rsid w:val="0057477E"/>
    <w:rsid w:val="00574793"/>
    <w:rsid w:val="0057479C"/>
    <w:rsid w:val="005747D1"/>
    <w:rsid w:val="0057482C"/>
    <w:rsid w:val="0057487F"/>
    <w:rsid w:val="0057489A"/>
    <w:rsid w:val="005748A0"/>
    <w:rsid w:val="0057494D"/>
    <w:rsid w:val="0057496F"/>
    <w:rsid w:val="005749AB"/>
    <w:rsid w:val="005749BF"/>
    <w:rsid w:val="005749DB"/>
    <w:rsid w:val="005749EE"/>
    <w:rsid w:val="005749FF"/>
    <w:rsid w:val="00574A28"/>
    <w:rsid w:val="00574A8E"/>
    <w:rsid w:val="00574A92"/>
    <w:rsid w:val="00574B51"/>
    <w:rsid w:val="00574BB7"/>
    <w:rsid w:val="00574BC8"/>
    <w:rsid w:val="00574C23"/>
    <w:rsid w:val="00574CC3"/>
    <w:rsid w:val="00574D19"/>
    <w:rsid w:val="00574D2C"/>
    <w:rsid w:val="00574D38"/>
    <w:rsid w:val="00574D75"/>
    <w:rsid w:val="00574DF3"/>
    <w:rsid w:val="00574E4A"/>
    <w:rsid w:val="00574E4D"/>
    <w:rsid w:val="00574F44"/>
    <w:rsid w:val="00574F45"/>
    <w:rsid w:val="00575000"/>
    <w:rsid w:val="00575015"/>
    <w:rsid w:val="00575034"/>
    <w:rsid w:val="0057505A"/>
    <w:rsid w:val="00575077"/>
    <w:rsid w:val="005750EB"/>
    <w:rsid w:val="0057510D"/>
    <w:rsid w:val="00575135"/>
    <w:rsid w:val="0057513E"/>
    <w:rsid w:val="00575170"/>
    <w:rsid w:val="00575180"/>
    <w:rsid w:val="005751AB"/>
    <w:rsid w:val="005751F6"/>
    <w:rsid w:val="00575257"/>
    <w:rsid w:val="0057528A"/>
    <w:rsid w:val="005752AE"/>
    <w:rsid w:val="0057530B"/>
    <w:rsid w:val="0057530D"/>
    <w:rsid w:val="00575347"/>
    <w:rsid w:val="0057535C"/>
    <w:rsid w:val="005753D9"/>
    <w:rsid w:val="00575419"/>
    <w:rsid w:val="0057546D"/>
    <w:rsid w:val="0057546F"/>
    <w:rsid w:val="005754DC"/>
    <w:rsid w:val="00575516"/>
    <w:rsid w:val="0057551E"/>
    <w:rsid w:val="0057553C"/>
    <w:rsid w:val="005755BE"/>
    <w:rsid w:val="005755E7"/>
    <w:rsid w:val="0057566B"/>
    <w:rsid w:val="00575671"/>
    <w:rsid w:val="0057567A"/>
    <w:rsid w:val="005756B0"/>
    <w:rsid w:val="005756DB"/>
    <w:rsid w:val="005756F6"/>
    <w:rsid w:val="005756FB"/>
    <w:rsid w:val="00575732"/>
    <w:rsid w:val="00575738"/>
    <w:rsid w:val="00575742"/>
    <w:rsid w:val="00575787"/>
    <w:rsid w:val="0057578C"/>
    <w:rsid w:val="005757B0"/>
    <w:rsid w:val="005757B7"/>
    <w:rsid w:val="00575834"/>
    <w:rsid w:val="0057586A"/>
    <w:rsid w:val="0057589D"/>
    <w:rsid w:val="005758D5"/>
    <w:rsid w:val="005758E0"/>
    <w:rsid w:val="005758EC"/>
    <w:rsid w:val="005758F5"/>
    <w:rsid w:val="0057595F"/>
    <w:rsid w:val="0057598E"/>
    <w:rsid w:val="0057599C"/>
    <w:rsid w:val="005759C0"/>
    <w:rsid w:val="005759DB"/>
    <w:rsid w:val="00575A00"/>
    <w:rsid w:val="00575A25"/>
    <w:rsid w:val="00575A6E"/>
    <w:rsid w:val="00575AA2"/>
    <w:rsid w:val="00575B60"/>
    <w:rsid w:val="00575BB4"/>
    <w:rsid w:val="00575BD8"/>
    <w:rsid w:val="00575C52"/>
    <w:rsid w:val="00575C71"/>
    <w:rsid w:val="00575C98"/>
    <w:rsid w:val="00575CC4"/>
    <w:rsid w:val="00575E65"/>
    <w:rsid w:val="00575EDF"/>
    <w:rsid w:val="00575F61"/>
    <w:rsid w:val="00575F6F"/>
    <w:rsid w:val="00575F92"/>
    <w:rsid w:val="00575FF6"/>
    <w:rsid w:val="0057602A"/>
    <w:rsid w:val="005760A0"/>
    <w:rsid w:val="005760F0"/>
    <w:rsid w:val="00576128"/>
    <w:rsid w:val="0057616B"/>
    <w:rsid w:val="0057620D"/>
    <w:rsid w:val="0057622D"/>
    <w:rsid w:val="0057625E"/>
    <w:rsid w:val="005762BC"/>
    <w:rsid w:val="00576343"/>
    <w:rsid w:val="0057636B"/>
    <w:rsid w:val="0057636C"/>
    <w:rsid w:val="00576372"/>
    <w:rsid w:val="00576380"/>
    <w:rsid w:val="005763DE"/>
    <w:rsid w:val="00576431"/>
    <w:rsid w:val="00576434"/>
    <w:rsid w:val="0057646B"/>
    <w:rsid w:val="00576503"/>
    <w:rsid w:val="00576533"/>
    <w:rsid w:val="005765E3"/>
    <w:rsid w:val="00576660"/>
    <w:rsid w:val="00576685"/>
    <w:rsid w:val="0057669B"/>
    <w:rsid w:val="005766C0"/>
    <w:rsid w:val="005766C3"/>
    <w:rsid w:val="005766E3"/>
    <w:rsid w:val="00576722"/>
    <w:rsid w:val="0057673B"/>
    <w:rsid w:val="0057678D"/>
    <w:rsid w:val="005767DA"/>
    <w:rsid w:val="005767EE"/>
    <w:rsid w:val="00576832"/>
    <w:rsid w:val="005768CD"/>
    <w:rsid w:val="00576902"/>
    <w:rsid w:val="00576921"/>
    <w:rsid w:val="00576972"/>
    <w:rsid w:val="00576A0F"/>
    <w:rsid w:val="00576A13"/>
    <w:rsid w:val="00576A19"/>
    <w:rsid w:val="00576A34"/>
    <w:rsid w:val="00576AA3"/>
    <w:rsid w:val="00576B08"/>
    <w:rsid w:val="00576BC8"/>
    <w:rsid w:val="00576C0C"/>
    <w:rsid w:val="00576C3C"/>
    <w:rsid w:val="00576CB2"/>
    <w:rsid w:val="00576D9F"/>
    <w:rsid w:val="00576DDA"/>
    <w:rsid w:val="00576EDD"/>
    <w:rsid w:val="00576EEE"/>
    <w:rsid w:val="00576F63"/>
    <w:rsid w:val="005770AB"/>
    <w:rsid w:val="005770C5"/>
    <w:rsid w:val="00577163"/>
    <w:rsid w:val="005771A7"/>
    <w:rsid w:val="005771FC"/>
    <w:rsid w:val="00577225"/>
    <w:rsid w:val="0057722A"/>
    <w:rsid w:val="00577243"/>
    <w:rsid w:val="00577248"/>
    <w:rsid w:val="00577267"/>
    <w:rsid w:val="005772AE"/>
    <w:rsid w:val="005772B7"/>
    <w:rsid w:val="005772EB"/>
    <w:rsid w:val="005772FA"/>
    <w:rsid w:val="00577317"/>
    <w:rsid w:val="00577354"/>
    <w:rsid w:val="0057735A"/>
    <w:rsid w:val="0057737E"/>
    <w:rsid w:val="00577407"/>
    <w:rsid w:val="005774AB"/>
    <w:rsid w:val="005774D4"/>
    <w:rsid w:val="00577510"/>
    <w:rsid w:val="005775D3"/>
    <w:rsid w:val="005775DA"/>
    <w:rsid w:val="00577604"/>
    <w:rsid w:val="0057761F"/>
    <w:rsid w:val="0057763B"/>
    <w:rsid w:val="00577648"/>
    <w:rsid w:val="00577671"/>
    <w:rsid w:val="00577684"/>
    <w:rsid w:val="005776AF"/>
    <w:rsid w:val="005776B1"/>
    <w:rsid w:val="005776EC"/>
    <w:rsid w:val="0057772B"/>
    <w:rsid w:val="00577735"/>
    <w:rsid w:val="0057779B"/>
    <w:rsid w:val="005777B9"/>
    <w:rsid w:val="005777C9"/>
    <w:rsid w:val="005777DB"/>
    <w:rsid w:val="00577819"/>
    <w:rsid w:val="005778B2"/>
    <w:rsid w:val="005778D7"/>
    <w:rsid w:val="00577900"/>
    <w:rsid w:val="00577939"/>
    <w:rsid w:val="00577984"/>
    <w:rsid w:val="005779A1"/>
    <w:rsid w:val="00577A05"/>
    <w:rsid w:val="00577A49"/>
    <w:rsid w:val="00577A4F"/>
    <w:rsid w:val="00577AA7"/>
    <w:rsid w:val="00577AAB"/>
    <w:rsid w:val="00577B99"/>
    <w:rsid w:val="00577BAB"/>
    <w:rsid w:val="00577BE2"/>
    <w:rsid w:val="00577C88"/>
    <w:rsid w:val="00577CEF"/>
    <w:rsid w:val="00577D08"/>
    <w:rsid w:val="00577D16"/>
    <w:rsid w:val="00577E46"/>
    <w:rsid w:val="00577E4F"/>
    <w:rsid w:val="00577E7D"/>
    <w:rsid w:val="00577EB7"/>
    <w:rsid w:val="00577ECD"/>
    <w:rsid w:val="00577ED7"/>
    <w:rsid w:val="00577F5A"/>
    <w:rsid w:val="00577F5E"/>
    <w:rsid w:val="00577FB2"/>
    <w:rsid w:val="00577FDF"/>
    <w:rsid w:val="00580002"/>
    <w:rsid w:val="00580015"/>
    <w:rsid w:val="00580062"/>
    <w:rsid w:val="00580067"/>
    <w:rsid w:val="0058006A"/>
    <w:rsid w:val="0058009E"/>
    <w:rsid w:val="005800CB"/>
    <w:rsid w:val="005800E6"/>
    <w:rsid w:val="00580185"/>
    <w:rsid w:val="00580295"/>
    <w:rsid w:val="005802B2"/>
    <w:rsid w:val="00580379"/>
    <w:rsid w:val="0058038B"/>
    <w:rsid w:val="00580390"/>
    <w:rsid w:val="0058039D"/>
    <w:rsid w:val="005804CE"/>
    <w:rsid w:val="00580521"/>
    <w:rsid w:val="00580530"/>
    <w:rsid w:val="00580532"/>
    <w:rsid w:val="0058059D"/>
    <w:rsid w:val="00580628"/>
    <w:rsid w:val="00580643"/>
    <w:rsid w:val="005806AD"/>
    <w:rsid w:val="005806DC"/>
    <w:rsid w:val="0058073B"/>
    <w:rsid w:val="0058073D"/>
    <w:rsid w:val="00580784"/>
    <w:rsid w:val="005807BB"/>
    <w:rsid w:val="00580854"/>
    <w:rsid w:val="00580891"/>
    <w:rsid w:val="005808EC"/>
    <w:rsid w:val="00580917"/>
    <w:rsid w:val="00580937"/>
    <w:rsid w:val="0058095B"/>
    <w:rsid w:val="0058097C"/>
    <w:rsid w:val="00580990"/>
    <w:rsid w:val="005809A4"/>
    <w:rsid w:val="005809E9"/>
    <w:rsid w:val="00580A3C"/>
    <w:rsid w:val="00580A46"/>
    <w:rsid w:val="00580A74"/>
    <w:rsid w:val="00580ADA"/>
    <w:rsid w:val="00580B1E"/>
    <w:rsid w:val="00580B8F"/>
    <w:rsid w:val="00580BF4"/>
    <w:rsid w:val="00580C5B"/>
    <w:rsid w:val="00580C94"/>
    <w:rsid w:val="00580CA2"/>
    <w:rsid w:val="00580CA5"/>
    <w:rsid w:val="00580CB3"/>
    <w:rsid w:val="00580CBB"/>
    <w:rsid w:val="00580CD7"/>
    <w:rsid w:val="00580CF1"/>
    <w:rsid w:val="00580D49"/>
    <w:rsid w:val="00580D69"/>
    <w:rsid w:val="00580DAE"/>
    <w:rsid w:val="00580DBF"/>
    <w:rsid w:val="00580E05"/>
    <w:rsid w:val="00580E0F"/>
    <w:rsid w:val="00580EA2"/>
    <w:rsid w:val="00580EAA"/>
    <w:rsid w:val="00580EE4"/>
    <w:rsid w:val="00580F03"/>
    <w:rsid w:val="00580F2E"/>
    <w:rsid w:val="00580F68"/>
    <w:rsid w:val="00581018"/>
    <w:rsid w:val="00581023"/>
    <w:rsid w:val="00581045"/>
    <w:rsid w:val="00581079"/>
    <w:rsid w:val="00581118"/>
    <w:rsid w:val="0058116D"/>
    <w:rsid w:val="005811D6"/>
    <w:rsid w:val="005812AF"/>
    <w:rsid w:val="0058131A"/>
    <w:rsid w:val="0058132A"/>
    <w:rsid w:val="00581378"/>
    <w:rsid w:val="005813BA"/>
    <w:rsid w:val="005813C7"/>
    <w:rsid w:val="0058142B"/>
    <w:rsid w:val="00581457"/>
    <w:rsid w:val="00581465"/>
    <w:rsid w:val="00581490"/>
    <w:rsid w:val="005814AF"/>
    <w:rsid w:val="00581535"/>
    <w:rsid w:val="00581542"/>
    <w:rsid w:val="00581579"/>
    <w:rsid w:val="00581625"/>
    <w:rsid w:val="00581639"/>
    <w:rsid w:val="0058163B"/>
    <w:rsid w:val="005816BA"/>
    <w:rsid w:val="005816D9"/>
    <w:rsid w:val="005816E2"/>
    <w:rsid w:val="005816FE"/>
    <w:rsid w:val="00581825"/>
    <w:rsid w:val="0058189B"/>
    <w:rsid w:val="00581933"/>
    <w:rsid w:val="00581980"/>
    <w:rsid w:val="005819F0"/>
    <w:rsid w:val="00581A3B"/>
    <w:rsid w:val="00581AA5"/>
    <w:rsid w:val="00581ABF"/>
    <w:rsid w:val="00581AF3"/>
    <w:rsid w:val="00581B44"/>
    <w:rsid w:val="00581B6B"/>
    <w:rsid w:val="00581BB6"/>
    <w:rsid w:val="00581BC3"/>
    <w:rsid w:val="00581BF6"/>
    <w:rsid w:val="00581C52"/>
    <w:rsid w:val="00581C59"/>
    <w:rsid w:val="00581C97"/>
    <w:rsid w:val="00581CAC"/>
    <w:rsid w:val="00581CB6"/>
    <w:rsid w:val="00581CEF"/>
    <w:rsid w:val="00581D2B"/>
    <w:rsid w:val="00581D5F"/>
    <w:rsid w:val="00581E04"/>
    <w:rsid w:val="00581E71"/>
    <w:rsid w:val="00581E7E"/>
    <w:rsid w:val="00581F1A"/>
    <w:rsid w:val="00581F97"/>
    <w:rsid w:val="00581FC1"/>
    <w:rsid w:val="00581FCA"/>
    <w:rsid w:val="0058205B"/>
    <w:rsid w:val="005820CD"/>
    <w:rsid w:val="005820DB"/>
    <w:rsid w:val="0058210B"/>
    <w:rsid w:val="00582156"/>
    <w:rsid w:val="00582157"/>
    <w:rsid w:val="005821E0"/>
    <w:rsid w:val="005821EA"/>
    <w:rsid w:val="0058220D"/>
    <w:rsid w:val="00582247"/>
    <w:rsid w:val="0058230A"/>
    <w:rsid w:val="00582347"/>
    <w:rsid w:val="00582446"/>
    <w:rsid w:val="00582486"/>
    <w:rsid w:val="0058249D"/>
    <w:rsid w:val="0058257B"/>
    <w:rsid w:val="005825AA"/>
    <w:rsid w:val="005825AC"/>
    <w:rsid w:val="005825E9"/>
    <w:rsid w:val="0058260C"/>
    <w:rsid w:val="00582633"/>
    <w:rsid w:val="00582676"/>
    <w:rsid w:val="00582686"/>
    <w:rsid w:val="005826B1"/>
    <w:rsid w:val="005826C9"/>
    <w:rsid w:val="0058272F"/>
    <w:rsid w:val="0058273B"/>
    <w:rsid w:val="00582747"/>
    <w:rsid w:val="005827CD"/>
    <w:rsid w:val="00582807"/>
    <w:rsid w:val="00582814"/>
    <w:rsid w:val="0058283F"/>
    <w:rsid w:val="00582894"/>
    <w:rsid w:val="005828D8"/>
    <w:rsid w:val="00582908"/>
    <w:rsid w:val="00582968"/>
    <w:rsid w:val="00582974"/>
    <w:rsid w:val="00582984"/>
    <w:rsid w:val="00582995"/>
    <w:rsid w:val="005829CF"/>
    <w:rsid w:val="00582A02"/>
    <w:rsid w:val="00582A5E"/>
    <w:rsid w:val="00582AEE"/>
    <w:rsid w:val="00582B14"/>
    <w:rsid w:val="00582B2F"/>
    <w:rsid w:val="00582BB1"/>
    <w:rsid w:val="00582BF2"/>
    <w:rsid w:val="00582CAB"/>
    <w:rsid w:val="00582CF5"/>
    <w:rsid w:val="00582CF9"/>
    <w:rsid w:val="00582D19"/>
    <w:rsid w:val="00582D59"/>
    <w:rsid w:val="00582DD4"/>
    <w:rsid w:val="00582E3F"/>
    <w:rsid w:val="00582F36"/>
    <w:rsid w:val="00582F50"/>
    <w:rsid w:val="00582F54"/>
    <w:rsid w:val="00583025"/>
    <w:rsid w:val="00583048"/>
    <w:rsid w:val="0058307B"/>
    <w:rsid w:val="00583105"/>
    <w:rsid w:val="0058319E"/>
    <w:rsid w:val="005831DB"/>
    <w:rsid w:val="00583262"/>
    <w:rsid w:val="00583291"/>
    <w:rsid w:val="005832BE"/>
    <w:rsid w:val="0058337B"/>
    <w:rsid w:val="005833D9"/>
    <w:rsid w:val="00583409"/>
    <w:rsid w:val="00583415"/>
    <w:rsid w:val="00583483"/>
    <w:rsid w:val="005834ED"/>
    <w:rsid w:val="0058354F"/>
    <w:rsid w:val="00583563"/>
    <w:rsid w:val="0058357C"/>
    <w:rsid w:val="005835A5"/>
    <w:rsid w:val="005835D3"/>
    <w:rsid w:val="005835E5"/>
    <w:rsid w:val="005835F3"/>
    <w:rsid w:val="00583605"/>
    <w:rsid w:val="00583610"/>
    <w:rsid w:val="00583671"/>
    <w:rsid w:val="0058368F"/>
    <w:rsid w:val="005836FB"/>
    <w:rsid w:val="0058372C"/>
    <w:rsid w:val="0058376E"/>
    <w:rsid w:val="0058378C"/>
    <w:rsid w:val="005837E4"/>
    <w:rsid w:val="00583804"/>
    <w:rsid w:val="00583846"/>
    <w:rsid w:val="00583850"/>
    <w:rsid w:val="00583859"/>
    <w:rsid w:val="0058387B"/>
    <w:rsid w:val="00583902"/>
    <w:rsid w:val="005839EF"/>
    <w:rsid w:val="005839FA"/>
    <w:rsid w:val="00583A08"/>
    <w:rsid w:val="00583A1D"/>
    <w:rsid w:val="00583A29"/>
    <w:rsid w:val="00583A47"/>
    <w:rsid w:val="00583A81"/>
    <w:rsid w:val="00583BF2"/>
    <w:rsid w:val="00583BF3"/>
    <w:rsid w:val="00583BF7"/>
    <w:rsid w:val="00583C6C"/>
    <w:rsid w:val="00583D07"/>
    <w:rsid w:val="00583D30"/>
    <w:rsid w:val="00583D67"/>
    <w:rsid w:val="00583DC4"/>
    <w:rsid w:val="00583DF5"/>
    <w:rsid w:val="00583E20"/>
    <w:rsid w:val="00583E73"/>
    <w:rsid w:val="00583EE3"/>
    <w:rsid w:val="00583F58"/>
    <w:rsid w:val="00583F62"/>
    <w:rsid w:val="00583F8A"/>
    <w:rsid w:val="00583FC2"/>
    <w:rsid w:val="00584015"/>
    <w:rsid w:val="0058401A"/>
    <w:rsid w:val="00584065"/>
    <w:rsid w:val="005840B3"/>
    <w:rsid w:val="00584113"/>
    <w:rsid w:val="0058411C"/>
    <w:rsid w:val="00584134"/>
    <w:rsid w:val="00584142"/>
    <w:rsid w:val="00584178"/>
    <w:rsid w:val="005841BE"/>
    <w:rsid w:val="005841C1"/>
    <w:rsid w:val="005841F3"/>
    <w:rsid w:val="00584362"/>
    <w:rsid w:val="00584379"/>
    <w:rsid w:val="005843CC"/>
    <w:rsid w:val="005843CD"/>
    <w:rsid w:val="0058441D"/>
    <w:rsid w:val="0058443A"/>
    <w:rsid w:val="0058449A"/>
    <w:rsid w:val="0058455E"/>
    <w:rsid w:val="005845C1"/>
    <w:rsid w:val="005845E1"/>
    <w:rsid w:val="0058460B"/>
    <w:rsid w:val="0058462D"/>
    <w:rsid w:val="00584753"/>
    <w:rsid w:val="00584770"/>
    <w:rsid w:val="00584809"/>
    <w:rsid w:val="00584815"/>
    <w:rsid w:val="00584820"/>
    <w:rsid w:val="005848EF"/>
    <w:rsid w:val="00584A00"/>
    <w:rsid w:val="00584A54"/>
    <w:rsid w:val="00584ABE"/>
    <w:rsid w:val="00584C58"/>
    <w:rsid w:val="00584C5C"/>
    <w:rsid w:val="00584D19"/>
    <w:rsid w:val="00584D44"/>
    <w:rsid w:val="00584D4B"/>
    <w:rsid w:val="00584DAB"/>
    <w:rsid w:val="00584DBC"/>
    <w:rsid w:val="00584DE8"/>
    <w:rsid w:val="00584E30"/>
    <w:rsid w:val="00584E56"/>
    <w:rsid w:val="00584E73"/>
    <w:rsid w:val="00584E92"/>
    <w:rsid w:val="00584ED4"/>
    <w:rsid w:val="00584F10"/>
    <w:rsid w:val="00584F39"/>
    <w:rsid w:val="00584F3B"/>
    <w:rsid w:val="00584F6F"/>
    <w:rsid w:val="00584FA5"/>
    <w:rsid w:val="00585063"/>
    <w:rsid w:val="005850B8"/>
    <w:rsid w:val="005850CC"/>
    <w:rsid w:val="005850FB"/>
    <w:rsid w:val="00585128"/>
    <w:rsid w:val="0058517A"/>
    <w:rsid w:val="0058519B"/>
    <w:rsid w:val="005851BB"/>
    <w:rsid w:val="00585210"/>
    <w:rsid w:val="00585242"/>
    <w:rsid w:val="0058526B"/>
    <w:rsid w:val="0058526D"/>
    <w:rsid w:val="00585275"/>
    <w:rsid w:val="00585276"/>
    <w:rsid w:val="00585286"/>
    <w:rsid w:val="005852C6"/>
    <w:rsid w:val="005852D1"/>
    <w:rsid w:val="00585311"/>
    <w:rsid w:val="00585312"/>
    <w:rsid w:val="0058531F"/>
    <w:rsid w:val="00585387"/>
    <w:rsid w:val="005853B6"/>
    <w:rsid w:val="00585416"/>
    <w:rsid w:val="005854CE"/>
    <w:rsid w:val="0058557C"/>
    <w:rsid w:val="00585592"/>
    <w:rsid w:val="00585655"/>
    <w:rsid w:val="00585662"/>
    <w:rsid w:val="005856BD"/>
    <w:rsid w:val="00585742"/>
    <w:rsid w:val="00585791"/>
    <w:rsid w:val="0058579A"/>
    <w:rsid w:val="00585818"/>
    <w:rsid w:val="0058582C"/>
    <w:rsid w:val="00585839"/>
    <w:rsid w:val="0058583E"/>
    <w:rsid w:val="0058585F"/>
    <w:rsid w:val="00585899"/>
    <w:rsid w:val="00585908"/>
    <w:rsid w:val="00585928"/>
    <w:rsid w:val="0058592C"/>
    <w:rsid w:val="0058595A"/>
    <w:rsid w:val="0058596F"/>
    <w:rsid w:val="0058597F"/>
    <w:rsid w:val="00585982"/>
    <w:rsid w:val="005859C2"/>
    <w:rsid w:val="00585A53"/>
    <w:rsid w:val="00585B5A"/>
    <w:rsid w:val="00585B79"/>
    <w:rsid w:val="00585C1D"/>
    <w:rsid w:val="00585C39"/>
    <w:rsid w:val="00585C56"/>
    <w:rsid w:val="00585C90"/>
    <w:rsid w:val="00585CCE"/>
    <w:rsid w:val="00585CD8"/>
    <w:rsid w:val="00585D5F"/>
    <w:rsid w:val="00585D69"/>
    <w:rsid w:val="00585D81"/>
    <w:rsid w:val="00585D9B"/>
    <w:rsid w:val="00585DDD"/>
    <w:rsid w:val="00585DED"/>
    <w:rsid w:val="00585E2C"/>
    <w:rsid w:val="00585EC4"/>
    <w:rsid w:val="00585F44"/>
    <w:rsid w:val="00585F8E"/>
    <w:rsid w:val="00585FE0"/>
    <w:rsid w:val="00586044"/>
    <w:rsid w:val="00586059"/>
    <w:rsid w:val="00586088"/>
    <w:rsid w:val="00586094"/>
    <w:rsid w:val="00586096"/>
    <w:rsid w:val="005860B0"/>
    <w:rsid w:val="0058613D"/>
    <w:rsid w:val="00586173"/>
    <w:rsid w:val="005861A9"/>
    <w:rsid w:val="005861C2"/>
    <w:rsid w:val="005861DD"/>
    <w:rsid w:val="0058624E"/>
    <w:rsid w:val="0058626F"/>
    <w:rsid w:val="00586285"/>
    <w:rsid w:val="005862A9"/>
    <w:rsid w:val="005862BE"/>
    <w:rsid w:val="00586317"/>
    <w:rsid w:val="0058632F"/>
    <w:rsid w:val="00586337"/>
    <w:rsid w:val="00586349"/>
    <w:rsid w:val="005863B4"/>
    <w:rsid w:val="0058648D"/>
    <w:rsid w:val="005864DF"/>
    <w:rsid w:val="005865C0"/>
    <w:rsid w:val="005865C4"/>
    <w:rsid w:val="005865CB"/>
    <w:rsid w:val="005865F6"/>
    <w:rsid w:val="0058667F"/>
    <w:rsid w:val="005866A8"/>
    <w:rsid w:val="005866D8"/>
    <w:rsid w:val="005866F2"/>
    <w:rsid w:val="00586730"/>
    <w:rsid w:val="00586792"/>
    <w:rsid w:val="005867A0"/>
    <w:rsid w:val="005867B3"/>
    <w:rsid w:val="005867BA"/>
    <w:rsid w:val="005867E3"/>
    <w:rsid w:val="00586809"/>
    <w:rsid w:val="0058687F"/>
    <w:rsid w:val="00586935"/>
    <w:rsid w:val="005869B2"/>
    <w:rsid w:val="005869B4"/>
    <w:rsid w:val="005869C0"/>
    <w:rsid w:val="00586ADC"/>
    <w:rsid w:val="00586AFA"/>
    <w:rsid w:val="00586B6D"/>
    <w:rsid w:val="00586B7A"/>
    <w:rsid w:val="00586BF8"/>
    <w:rsid w:val="00586C17"/>
    <w:rsid w:val="00586C9A"/>
    <w:rsid w:val="00586CAD"/>
    <w:rsid w:val="00586CEE"/>
    <w:rsid w:val="00586D4A"/>
    <w:rsid w:val="00586E13"/>
    <w:rsid w:val="00586E51"/>
    <w:rsid w:val="00586E6D"/>
    <w:rsid w:val="00586E99"/>
    <w:rsid w:val="00586F5C"/>
    <w:rsid w:val="00586FA6"/>
    <w:rsid w:val="00586FDC"/>
    <w:rsid w:val="00586FE3"/>
    <w:rsid w:val="00586FEF"/>
    <w:rsid w:val="00587027"/>
    <w:rsid w:val="0058704C"/>
    <w:rsid w:val="0058707C"/>
    <w:rsid w:val="005870B0"/>
    <w:rsid w:val="005870B1"/>
    <w:rsid w:val="005870E8"/>
    <w:rsid w:val="005870F3"/>
    <w:rsid w:val="00587192"/>
    <w:rsid w:val="005871F9"/>
    <w:rsid w:val="00587281"/>
    <w:rsid w:val="005872D5"/>
    <w:rsid w:val="005872DB"/>
    <w:rsid w:val="005872F7"/>
    <w:rsid w:val="0058730B"/>
    <w:rsid w:val="0058731C"/>
    <w:rsid w:val="00587378"/>
    <w:rsid w:val="005873B1"/>
    <w:rsid w:val="005873FC"/>
    <w:rsid w:val="005874D5"/>
    <w:rsid w:val="00587510"/>
    <w:rsid w:val="00587547"/>
    <w:rsid w:val="00587564"/>
    <w:rsid w:val="00587574"/>
    <w:rsid w:val="005875DB"/>
    <w:rsid w:val="00587618"/>
    <w:rsid w:val="0058761D"/>
    <w:rsid w:val="005876BF"/>
    <w:rsid w:val="005876CF"/>
    <w:rsid w:val="005876EF"/>
    <w:rsid w:val="0058771C"/>
    <w:rsid w:val="00587735"/>
    <w:rsid w:val="00587750"/>
    <w:rsid w:val="0058777F"/>
    <w:rsid w:val="00587792"/>
    <w:rsid w:val="005877D1"/>
    <w:rsid w:val="00587899"/>
    <w:rsid w:val="005878AB"/>
    <w:rsid w:val="005878C9"/>
    <w:rsid w:val="005878F3"/>
    <w:rsid w:val="00587930"/>
    <w:rsid w:val="00587959"/>
    <w:rsid w:val="00587A13"/>
    <w:rsid w:val="00587A9C"/>
    <w:rsid w:val="00587AC9"/>
    <w:rsid w:val="00587B03"/>
    <w:rsid w:val="00587B32"/>
    <w:rsid w:val="00587B3A"/>
    <w:rsid w:val="00587B55"/>
    <w:rsid w:val="00587BED"/>
    <w:rsid w:val="00587C44"/>
    <w:rsid w:val="00587C65"/>
    <w:rsid w:val="00587CC2"/>
    <w:rsid w:val="00587D69"/>
    <w:rsid w:val="00587D81"/>
    <w:rsid w:val="00587DBB"/>
    <w:rsid w:val="00587E09"/>
    <w:rsid w:val="00587ECA"/>
    <w:rsid w:val="00587EE8"/>
    <w:rsid w:val="00587EEE"/>
    <w:rsid w:val="00587FA7"/>
    <w:rsid w:val="0059001A"/>
    <w:rsid w:val="00590062"/>
    <w:rsid w:val="0059019F"/>
    <w:rsid w:val="005901B5"/>
    <w:rsid w:val="005901E2"/>
    <w:rsid w:val="00590204"/>
    <w:rsid w:val="005902E8"/>
    <w:rsid w:val="00590323"/>
    <w:rsid w:val="0059033C"/>
    <w:rsid w:val="00590394"/>
    <w:rsid w:val="00590475"/>
    <w:rsid w:val="005904EB"/>
    <w:rsid w:val="00590529"/>
    <w:rsid w:val="005905A1"/>
    <w:rsid w:val="005905DE"/>
    <w:rsid w:val="00590603"/>
    <w:rsid w:val="00590607"/>
    <w:rsid w:val="0059061B"/>
    <w:rsid w:val="0059063F"/>
    <w:rsid w:val="005906FC"/>
    <w:rsid w:val="00590700"/>
    <w:rsid w:val="00590745"/>
    <w:rsid w:val="00590757"/>
    <w:rsid w:val="005907B7"/>
    <w:rsid w:val="005907E0"/>
    <w:rsid w:val="005907E8"/>
    <w:rsid w:val="00590805"/>
    <w:rsid w:val="0059082E"/>
    <w:rsid w:val="00590869"/>
    <w:rsid w:val="00590883"/>
    <w:rsid w:val="005908DF"/>
    <w:rsid w:val="0059092D"/>
    <w:rsid w:val="00590945"/>
    <w:rsid w:val="00590975"/>
    <w:rsid w:val="0059097C"/>
    <w:rsid w:val="0059098D"/>
    <w:rsid w:val="00590A09"/>
    <w:rsid w:val="00590A3E"/>
    <w:rsid w:val="00590A79"/>
    <w:rsid w:val="00590AA2"/>
    <w:rsid w:val="00590AAD"/>
    <w:rsid w:val="00590AC7"/>
    <w:rsid w:val="00590AE0"/>
    <w:rsid w:val="00590B14"/>
    <w:rsid w:val="00590B3B"/>
    <w:rsid w:val="00590B92"/>
    <w:rsid w:val="00590BA3"/>
    <w:rsid w:val="00590BB2"/>
    <w:rsid w:val="00590BE8"/>
    <w:rsid w:val="00590C12"/>
    <w:rsid w:val="00590C14"/>
    <w:rsid w:val="00590CEB"/>
    <w:rsid w:val="00590D2B"/>
    <w:rsid w:val="00590D30"/>
    <w:rsid w:val="00590E05"/>
    <w:rsid w:val="00590EED"/>
    <w:rsid w:val="00590F44"/>
    <w:rsid w:val="00590F65"/>
    <w:rsid w:val="00590F80"/>
    <w:rsid w:val="00590F8E"/>
    <w:rsid w:val="00591017"/>
    <w:rsid w:val="0059106E"/>
    <w:rsid w:val="005910B2"/>
    <w:rsid w:val="005910C4"/>
    <w:rsid w:val="005910E9"/>
    <w:rsid w:val="00591125"/>
    <w:rsid w:val="00591131"/>
    <w:rsid w:val="00591177"/>
    <w:rsid w:val="00591196"/>
    <w:rsid w:val="005912B4"/>
    <w:rsid w:val="00591310"/>
    <w:rsid w:val="00591344"/>
    <w:rsid w:val="0059149B"/>
    <w:rsid w:val="005914AB"/>
    <w:rsid w:val="00591519"/>
    <w:rsid w:val="0059153E"/>
    <w:rsid w:val="005915E9"/>
    <w:rsid w:val="005915F2"/>
    <w:rsid w:val="00591610"/>
    <w:rsid w:val="00591626"/>
    <w:rsid w:val="00591662"/>
    <w:rsid w:val="005916D2"/>
    <w:rsid w:val="00591708"/>
    <w:rsid w:val="0059173B"/>
    <w:rsid w:val="00591743"/>
    <w:rsid w:val="00591776"/>
    <w:rsid w:val="005917C6"/>
    <w:rsid w:val="005917D9"/>
    <w:rsid w:val="005917E3"/>
    <w:rsid w:val="00591895"/>
    <w:rsid w:val="00591915"/>
    <w:rsid w:val="0059192F"/>
    <w:rsid w:val="0059193A"/>
    <w:rsid w:val="005919E4"/>
    <w:rsid w:val="005919E6"/>
    <w:rsid w:val="005919EC"/>
    <w:rsid w:val="00591A03"/>
    <w:rsid w:val="00591A07"/>
    <w:rsid w:val="00591A1C"/>
    <w:rsid w:val="00591B21"/>
    <w:rsid w:val="00591B27"/>
    <w:rsid w:val="00591B70"/>
    <w:rsid w:val="00591BBA"/>
    <w:rsid w:val="00591BCF"/>
    <w:rsid w:val="00591BD7"/>
    <w:rsid w:val="00591C46"/>
    <w:rsid w:val="00591C47"/>
    <w:rsid w:val="00591C48"/>
    <w:rsid w:val="00591C4E"/>
    <w:rsid w:val="00591CE2"/>
    <w:rsid w:val="00591D07"/>
    <w:rsid w:val="00591D10"/>
    <w:rsid w:val="00591D43"/>
    <w:rsid w:val="00591D56"/>
    <w:rsid w:val="00591DC5"/>
    <w:rsid w:val="00591DD8"/>
    <w:rsid w:val="00591E4B"/>
    <w:rsid w:val="00591E5C"/>
    <w:rsid w:val="00591E5D"/>
    <w:rsid w:val="00591FA5"/>
    <w:rsid w:val="00591FDD"/>
    <w:rsid w:val="00591FE3"/>
    <w:rsid w:val="0059202E"/>
    <w:rsid w:val="0059204D"/>
    <w:rsid w:val="00592053"/>
    <w:rsid w:val="00592059"/>
    <w:rsid w:val="00592090"/>
    <w:rsid w:val="00592091"/>
    <w:rsid w:val="005920A1"/>
    <w:rsid w:val="00592108"/>
    <w:rsid w:val="00592165"/>
    <w:rsid w:val="0059223A"/>
    <w:rsid w:val="00592244"/>
    <w:rsid w:val="00592252"/>
    <w:rsid w:val="005922C2"/>
    <w:rsid w:val="005922FA"/>
    <w:rsid w:val="00592334"/>
    <w:rsid w:val="00592336"/>
    <w:rsid w:val="00592397"/>
    <w:rsid w:val="005923C5"/>
    <w:rsid w:val="005923D4"/>
    <w:rsid w:val="00592499"/>
    <w:rsid w:val="005924AB"/>
    <w:rsid w:val="0059255C"/>
    <w:rsid w:val="00592561"/>
    <w:rsid w:val="005925D1"/>
    <w:rsid w:val="005925F1"/>
    <w:rsid w:val="0059275C"/>
    <w:rsid w:val="005927DA"/>
    <w:rsid w:val="00592806"/>
    <w:rsid w:val="00592822"/>
    <w:rsid w:val="0059283C"/>
    <w:rsid w:val="005928AE"/>
    <w:rsid w:val="005928C5"/>
    <w:rsid w:val="005928C6"/>
    <w:rsid w:val="005928DC"/>
    <w:rsid w:val="0059293F"/>
    <w:rsid w:val="00592950"/>
    <w:rsid w:val="005929A3"/>
    <w:rsid w:val="005929CC"/>
    <w:rsid w:val="005929D3"/>
    <w:rsid w:val="00592A18"/>
    <w:rsid w:val="00592A26"/>
    <w:rsid w:val="00592A7D"/>
    <w:rsid w:val="00592B73"/>
    <w:rsid w:val="00592C07"/>
    <w:rsid w:val="00592C80"/>
    <w:rsid w:val="00592CAE"/>
    <w:rsid w:val="00592D34"/>
    <w:rsid w:val="00592D37"/>
    <w:rsid w:val="00592D76"/>
    <w:rsid w:val="00592DA6"/>
    <w:rsid w:val="00592DDF"/>
    <w:rsid w:val="00592E10"/>
    <w:rsid w:val="00592E19"/>
    <w:rsid w:val="00592E33"/>
    <w:rsid w:val="00592E3F"/>
    <w:rsid w:val="00592FFD"/>
    <w:rsid w:val="0059305E"/>
    <w:rsid w:val="00593220"/>
    <w:rsid w:val="00593267"/>
    <w:rsid w:val="0059326A"/>
    <w:rsid w:val="0059328E"/>
    <w:rsid w:val="005933CC"/>
    <w:rsid w:val="005933F7"/>
    <w:rsid w:val="00593425"/>
    <w:rsid w:val="0059342F"/>
    <w:rsid w:val="00593444"/>
    <w:rsid w:val="00593536"/>
    <w:rsid w:val="00593538"/>
    <w:rsid w:val="0059354A"/>
    <w:rsid w:val="00593559"/>
    <w:rsid w:val="005936D6"/>
    <w:rsid w:val="00593702"/>
    <w:rsid w:val="00593710"/>
    <w:rsid w:val="0059371D"/>
    <w:rsid w:val="00593722"/>
    <w:rsid w:val="0059374C"/>
    <w:rsid w:val="00593855"/>
    <w:rsid w:val="005938BE"/>
    <w:rsid w:val="00593915"/>
    <w:rsid w:val="0059393A"/>
    <w:rsid w:val="00593944"/>
    <w:rsid w:val="00593990"/>
    <w:rsid w:val="005939ED"/>
    <w:rsid w:val="00593A02"/>
    <w:rsid w:val="00593AB9"/>
    <w:rsid w:val="00593ABD"/>
    <w:rsid w:val="00593B20"/>
    <w:rsid w:val="00593B49"/>
    <w:rsid w:val="00593B5C"/>
    <w:rsid w:val="00593B7E"/>
    <w:rsid w:val="00593B84"/>
    <w:rsid w:val="00593B8B"/>
    <w:rsid w:val="00593BFA"/>
    <w:rsid w:val="00593C7C"/>
    <w:rsid w:val="00593CCD"/>
    <w:rsid w:val="00593D37"/>
    <w:rsid w:val="00593D45"/>
    <w:rsid w:val="00593DCE"/>
    <w:rsid w:val="00593E00"/>
    <w:rsid w:val="00593E20"/>
    <w:rsid w:val="00593E4B"/>
    <w:rsid w:val="00593E5D"/>
    <w:rsid w:val="00593EFD"/>
    <w:rsid w:val="00593EFE"/>
    <w:rsid w:val="00593F0D"/>
    <w:rsid w:val="00593F1C"/>
    <w:rsid w:val="00593F1F"/>
    <w:rsid w:val="00593F36"/>
    <w:rsid w:val="00593F44"/>
    <w:rsid w:val="00593F6B"/>
    <w:rsid w:val="00593FBC"/>
    <w:rsid w:val="00593FBD"/>
    <w:rsid w:val="00593FD8"/>
    <w:rsid w:val="00593FEC"/>
    <w:rsid w:val="0059402B"/>
    <w:rsid w:val="00594047"/>
    <w:rsid w:val="00594075"/>
    <w:rsid w:val="0059410E"/>
    <w:rsid w:val="0059414A"/>
    <w:rsid w:val="005941BF"/>
    <w:rsid w:val="005941CA"/>
    <w:rsid w:val="005941D5"/>
    <w:rsid w:val="0059420C"/>
    <w:rsid w:val="00594233"/>
    <w:rsid w:val="005942A8"/>
    <w:rsid w:val="0059435C"/>
    <w:rsid w:val="005943AE"/>
    <w:rsid w:val="005943D7"/>
    <w:rsid w:val="0059440F"/>
    <w:rsid w:val="0059441D"/>
    <w:rsid w:val="0059441F"/>
    <w:rsid w:val="00594499"/>
    <w:rsid w:val="005944D0"/>
    <w:rsid w:val="00594507"/>
    <w:rsid w:val="005945BE"/>
    <w:rsid w:val="005945E4"/>
    <w:rsid w:val="005945E9"/>
    <w:rsid w:val="00594625"/>
    <w:rsid w:val="0059463A"/>
    <w:rsid w:val="005946D0"/>
    <w:rsid w:val="005946F2"/>
    <w:rsid w:val="005946F4"/>
    <w:rsid w:val="00594796"/>
    <w:rsid w:val="005947AD"/>
    <w:rsid w:val="005947EB"/>
    <w:rsid w:val="005947EF"/>
    <w:rsid w:val="00594816"/>
    <w:rsid w:val="0059481C"/>
    <w:rsid w:val="00594862"/>
    <w:rsid w:val="00594889"/>
    <w:rsid w:val="005948A2"/>
    <w:rsid w:val="005948A8"/>
    <w:rsid w:val="00594955"/>
    <w:rsid w:val="00594983"/>
    <w:rsid w:val="005949F0"/>
    <w:rsid w:val="00594AD2"/>
    <w:rsid w:val="00594B25"/>
    <w:rsid w:val="00594B33"/>
    <w:rsid w:val="00594B7F"/>
    <w:rsid w:val="00594C17"/>
    <w:rsid w:val="00594C4B"/>
    <w:rsid w:val="00594C61"/>
    <w:rsid w:val="00594D03"/>
    <w:rsid w:val="00594D7D"/>
    <w:rsid w:val="00594DC4"/>
    <w:rsid w:val="00594DD4"/>
    <w:rsid w:val="00594E01"/>
    <w:rsid w:val="00594E2B"/>
    <w:rsid w:val="00594E33"/>
    <w:rsid w:val="00594E4D"/>
    <w:rsid w:val="00594E5A"/>
    <w:rsid w:val="00594EB1"/>
    <w:rsid w:val="00594F23"/>
    <w:rsid w:val="00594F38"/>
    <w:rsid w:val="00594F8C"/>
    <w:rsid w:val="00594F91"/>
    <w:rsid w:val="00594F96"/>
    <w:rsid w:val="00594FCC"/>
    <w:rsid w:val="00594FE4"/>
    <w:rsid w:val="00595004"/>
    <w:rsid w:val="00595041"/>
    <w:rsid w:val="0059504A"/>
    <w:rsid w:val="00595068"/>
    <w:rsid w:val="005950B6"/>
    <w:rsid w:val="005950BE"/>
    <w:rsid w:val="005950C8"/>
    <w:rsid w:val="005950D4"/>
    <w:rsid w:val="005950DD"/>
    <w:rsid w:val="0059511D"/>
    <w:rsid w:val="00595131"/>
    <w:rsid w:val="0059516C"/>
    <w:rsid w:val="005951C5"/>
    <w:rsid w:val="005951CB"/>
    <w:rsid w:val="00595244"/>
    <w:rsid w:val="005952C9"/>
    <w:rsid w:val="005952D1"/>
    <w:rsid w:val="00595300"/>
    <w:rsid w:val="0059536C"/>
    <w:rsid w:val="00595370"/>
    <w:rsid w:val="005953DC"/>
    <w:rsid w:val="005953E3"/>
    <w:rsid w:val="005953E6"/>
    <w:rsid w:val="005954B0"/>
    <w:rsid w:val="005954C7"/>
    <w:rsid w:val="005954FD"/>
    <w:rsid w:val="00595500"/>
    <w:rsid w:val="0059550E"/>
    <w:rsid w:val="0059554A"/>
    <w:rsid w:val="005955B6"/>
    <w:rsid w:val="00595600"/>
    <w:rsid w:val="00595602"/>
    <w:rsid w:val="00595682"/>
    <w:rsid w:val="00595685"/>
    <w:rsid w:val="0059569A"/>
    <w:rsid w:val="005956AE"/>
    <w:rsid w:val="005956B6"/>
    <w:rsid w:val="00595784"/>
    <w:rsid w:val="005957FF"/>
    <w:rsid w:val="0059588F"/>
    <w:rsid w:val="005958A5"/>
    <w:rsid w:val="005958C0"/>
    <w:rsid w:val="005958C3"/>
    <w:rsid w:val="005958C7"/>
    <w:rsid w:val="00595907"/>
    <w:rsid w:val="00595918"/>
    <w:rsid w:val="0059591D"/>
    <w:rsid w:val="0059594B"/>
    <w:rsid w:val="005959E1"/>
    <w:rsid w:val="00595A10"/>
    <w:rsid w:val="00595A61"/>
    <w:rsid w:val="00595A7B"/>
    <w:rsid w:val="00595ABF"/>
    <w:rsid w:val="00595BDD"/>
    <w:rsid w:val="00595C6D"/>
    <w:rsid w:val="00595C9E"/>
    <w:rsid w:val="00595CEC"/>
    <w:rsid w:val="00595D29"/>
    <w:rsid w:val="00595D4F"/>
    <w:rsid w:val="00595E09"/>
    <w:rsid w:val="00595E34"/>
    <w:rsid w:val="00595E5D"/>
    <w:rsid w:val="00595ED2"/>
    <w:rsid w:val="00595EDC"/>
    <w:rsid w:val="00595EDE"/>
    <w:rsid w:val="00595F38"/>
    <w:rsid w:val="00596014"/>
    <w:rsid w:val="00596022"/>
    <w:rsid w:val="00596028"/>
    <w:rsid w:val="0059610C"/>
    <w:rsid w:val="00596134"/>
    <w:rsid w:val="0059616E"/>
    <w:rsid w:val="0059617B"/>
    <w:rsid w:val="00596187"/>
    <w:rsid w:val="0059628D"/>
    <w:rsid w:val="005962B8"/>
    <w:rsid w:val="005962C0"/>
    <w:rsid w:val="00596345"/>
    <w:rsid w:val="00596352"/>
    <w:rsid w:val="0059638E"/>
    <w:rsid w:val="005963F8"/>
    <w:rsid w:val="00596496"/>
    <w:rsid w:val="005964D8"/>
    <w:rsid w:val="00596518"/>
    <w:rsid w:val="00596528"/>
    <w:rsid w:val="0059657D"/>
    <w:rsid w:val="005965D4"/>
    <w:rsid w:val="005965EB"/>
    <w:rsid w:val="005965EF"/>
    <w:rsid w:val="00596607"/>
    <w:rsid w:val="0059660F"/>
    <w:rsid w:val="0059663A"/>
    <w:rsid w:val="00596713"/>
    <w:rsid w:val="00596757"/>
    <w:rsid w:val="0059675D"/>
    <w:rsid w:val="0059677A"/>
    <w:rsid w:val="005967B4"/>
    <w:rsid w:val="005967C5"/>
    <w:rsid w:val="005967E0"/>
    <w:rsid w:val="00596815"/>
    <w:rsid w:val="0059681A"/>
    <w:rsid w:val="00596889"/>
    <w:rsid w:val="0059688B"/>
    <w:rsid w:val="005968B4"/>
    <w:rsid w:val="005968BE"/>
    <w:rsid w:val="00596946"/>
    <w:rsid w:val="00596A83"/>
    <w:rsid w:val="00596AA1"/>
    <w:rsid w:val="00596B2C"/>
    <w:rsid w:val="00596B2F"/>
    <w:rsid w:val="00596B34"/>
    <w:rsid w:val="00596B4F"/>
    <w:rsid w:val="00596B6C"/>
    <w:rsid w:val="00596B93"/>
    <w:rsid w:val="00596BF3"/>
    <w:rsid w:val="00596BF6"/>
    <w:rsid w:val="00596C14"/>
    <w:rsid w:val="00596C27"/>
    <w:rsid w:val="00596C40"/>
    <w:rsid w:val="00596C7D"/>
    <w:rsid w:val="00596CD2"/>
    <w:rsid w:val="00596D19"/>
    <w:rsid w:val="00596D1D"/>
    <w:rsid w:val="00596DE3"/>
    <w:rsid w:val="00596E0D"/>
    <w:rsid w:val="00596E77"/>
    <w:rsid w:val="00596E79"/>
    <w:rsid w:val="00596E90"/>
    <w:rsid w:val="00596E98"/>
    <w:rsid w:val="00596EA6"/>
    <w:rsid w:val="00596F73"/>
    <w:rsid w:val="00596FD0"/>
    <w:rsid w:val="00596FD1"/>
    <w:rsid w:val="00597008"/>
    <w:rsid w:val="0059700D"/>
    <w:rsid w:val="0059701F"/>
    <w:rsid w:val="0059703B"/>
    <w:rsid w:val="00597057"/>
    <w:rsid w:val="0059706B"/>
    <w:rsid w:val="0059712D"/>
    <w:rsid w:val="0059717A"/>
    <w:rsid w:val="005971E1"/>
    <w:rsid w:val="005971E6"/>
    <w:rsid w:val="0059720D"/>
    <w:rsid w:val="0059720E"/>
    <w:rsid w:val="00597240"/>
    <w:rsid w:val="00597253"/>
    <w:rsid w:val="00597265"/>
    <w:rsid w:val="005972CD"/>
    <w:rsid w:val="005972E6"/>
    <w:rsid w:val="005972EE"/>
    <w:rsid w:val="00597310"/>
    <w:rsid w:val="00597391"/>
    <w:rsid w:val="0059739B"/>
    <w:rsid w:val="005973F3"/>
    <w:rsid w:val="00597402"/>
    <w:rsid w:val="0059740D"/>
    <w:rsid w:val="00597442"/>
    <w:rsid w:val="00597451"/>
    <w:rsid w:val="0059748B"/>
    <w:rsid w:val="005974BE"/>
    <w:rsid w:val="005974E3"/>
    <w:rsid w:val="005974F0"/>
    <w:rsid w:val="005975B4"/>
    <w:rsid w:val="005975CC"/>
    <w:rsid w:val="005975E2"/>
    <w:rsid w:val="00597611"/>
    <w:rsid w:val="00597625"/>
    <w:rsid w:val="0059766B"/>
    <w:rsid w:val="005976AA"/>
    <w:rsid w:val="00597715"/>
    <w:rsid w:val="00597721"/>
    <w:rsid w:val="00597795"/>
    <w:rsid w:val="005977A3"/>
    <w:rsid w:val="005977AF"/>
    <w:rsid w:val="005977FB"/>
    <w:rsid w:val="00597812"/>
    <w:rsid w:val="00597869"/>
    <w:rsid w:val="005978A0"/>
    <w:rsid w:val="00597930"/>
    <w:rsid w:val="00597949"/>
    <w:rsid w:val="0059796D"/>
    <w:rsid w:val="00597972"/>
    <w:rsid w:val="005979AC"/>
    <w:rsid w:val="005979D7"/>
    <w:rsid w:val="005979DD"/>
    <w:rsid w:val="00597A13"/>
    <w:rsid w:val="00597B0E"/>
    <w:rsid w:val="00597B0F"/>
    <w:rsid w:val="00597B2E"/>
    <w:rsid w:val="00597B60"/>
    <w:rsid w:val="00597BF2"/>
    <w:rsid w:val="00597C3B"/>
    <w:rsid w:val="00597D19"/>
    <w:rsid w:val="00597D3A"/>
    <w:rsid w:val="00597D44"/>
    <w:rsid w:val="00597D64"/>
    <w:rsid w:val="00597D99"/>
    <w:rsid w:val="00597E33"/>
    <w:rsid w:val="00597E5E"/>
    <w:rsid w:val="00597E97"/>
    <w:rsid w:val="00597EA2"/>
    <w:rsid w:val="00597ECB"/>
    <w:rsid w:val="00597EDB"/>
    <w:rsid w:val="00597EFE"/>
    <w:rsid w:val="00597F28"/>
    <w:rsid w:val="00597F71"/>
    <w:rsid w:val="00597F74"/>
    <w:rsid w:val="00597FBF"/>
    <w:rsid w:val="005A000F"/>
    <w:rsid w:val="005A0031"/>
    <w:rsid w:val="005A0050"/>
    <w:rsid w:val="005A005B"/>
    <w:rsid w:val="005A006E"/>
    <w:rsid w:val="005A0113"/>
    <w:rsid w:val="005A0117"/>
    <w:rsid w:val="005A0129"/>
    <w:rsid w:val="005A0143"/>
    <w:rsid w:val="005A0157"/>
    <w:rsid w:val="005A0172"/>
    <w:rsid w:val="005A02A0"/>
    <w:rsid w:val="005A02BB"/>
    <w:rsid w:val="005A02E3"/>
    <w:rsid w:val="005A02FC"/>
    <w:rsid w:val="005A0323"/>
    <w:rsid w:val="005A0390"/>
    <w:rsid w:val="005A03AF"/>
    <w:rsid w:val="005A042B"/>
    <w:rsid w:val="005A0479"/>
    <w:rsid w:val="005A0482"/>
    <w:rsid w:val="005A048A"/>
    <w:rsid w:val="005A04A2"/>
    <w:rsid w:val="005A04CC"/>
    <w:rsid w:val="005A0552"/>
    <w:rsid w:val="005A05FA"/>
    <w:rsid w:val="005A0683"/>
    <w:rsid w:val="005A0713"/>
    <w:rsid w:val="005A0721"/>
    <w:rsid w:val="005A0746"/>
    <w:rsid w:val="005A0792"/>
    <w:rsid w:val="005A079E"/>
    <w:rsid w:val="005A07B2"/>
    <w:rsid w:val="005A0847"/>
    <w:rsid w:val="005A0851"/>
    <w:rsid w:val="005A0884"/>
    <w:rsid w:val="005A0897"/>
    <w:rsid w:val="005A08EE"/>
    <w:rsid w:val="005A0968"/>
    <w:rsid w:val="005A0A07"/>
    <w:rsid w:val="005A0A26"/>
    <w:rsid w:val="005A0A35"/>
    <w:rsid w:val="005A0A96"/>
    <w:rsid w:val="005A0AAA"/>
    <w:rsid w:val="005A0B03"/>
    <w:rsid w:val="005A0B70"/>
    <w:rsid w:val="005A0B80"/>
    <w:rsid w:val="005A0B82"/>
    <w:rsid w:val="005A0B9A"/>
    <w:rsid w:val="005A0BBD"/>
    <w:rsid w:val="005A0BF4"/>
    <w:rsid w:val="005A0C4D"/>
    <w:rsid w:val="005A0D0A"/>
    <w:rsid w:val="005A0D90"/>
    <w:rsid w:val="005A0DAD"/>
    <w:rsid w:val="005A0DB4"/>
    <w:rsid w:val="005A0E86"/>
    <w:rsid w:val="005A0E8B"/>
    <w:rsid w:val="005A0EA1"/>
    <w:rsid w:val="005A0EA4"/>
    <w:rsid w:val="005A0EB3"/>
    <w:rsid w:val="005A0ECC"/>
    <w:rsid w:val="005A0F06"/>
    <w:rsid w:val="005A0F3E"/>
    <w:rsid w:val="005A0FD3"/>
    <w:rsid w:val="005A0FE6"/>
    <w:rsid w:val="005A1013"/>
    <w:rsid w:val="005A101D"/>
    <w:rsid w:val="005A10BC"/>
    <w:rsid w:val="005A11C3"/>
    <w:rsid w:val="005A11D0"/>
    <w:rsid w:val="005A11D8"/>
    <w:rsid w:val="005A1248"/>
    <w:rsid w:val="005A124C"/>
    <w:rsid w:val="005A1271"/>
    <w:rsid w:val="005A131A"/>
    <w:rsid w:val="005A131D"/>
    <w:rsid w:val="005A13AD"/>
    <w:rsid w:val="005A13CB"/>
    <w:rsid w:val="005A1408"/>
    <w:rsid w:val="005A1473"/>
    <w:rsid w:val="005A14C0"/>
    <w:rsid w:val="005A14E0"/>
    <w:rsid w:val="005A150D"/>
    <w:rsid w:val="005A1524"/>
    <w:rsid w:val="005A1528"/>
    <w:rsid w:val="005A153E"/>
    <w:rsid w:val="005A154F"/>
    <w:rsid w:val="005A1589"/>
    <w:rsid w:val="005A158E"/>
    <w:rsid w:val="005A15F2"/>
    <w:rsid w:val="005A164D"/>
    <w:rsid w:val="005A169B"/>
    <w:rsid w:val="005A16A3"/>
    <w:rsid w:val="005A170C"/>
    <w:rsid w:val="005A1715"/>
    <w:rsid w:val="005A1734"/>
    <w:rsid w:val="005A1770"/>
    <w:rsid w:val="005A17B2"/>
    <w:rsid w:val="005A187F"/>
    <w:rsid w:val="005A1897"/>
    <w:rsid w:val="005A1944"/>
    <w:rsid w:val="005A1980"/>
    <w:rsid w:val="005A1996"/>
    <w:rsid w:val="005A1A11"/>
    <w:rsid w:val="005A1AAB"/>
    <w:rsid w:val="005A1AD9"/>
    <w:rsid w:val="005A1B31"/>
    <w:rsid w:val="005A1B83"/>
    <w:rsid w:val="005A1BDC"/>
    <w:rsid w:val="005A1C15"/>
    <w:rsid w:val="005A1C3F"/>
    <w:rsid w:val="005A1C8D"/>
    <w:rsid w:val="005A1CA8"/>
    <w:rsid w:val="005A1CDE"/>
    <w:rsid w:val="005A1D3C"/>
    <w:rsid w:val="005A1D6E"/>
    <w:rsid w:val="005A1F4F"/>
    <w:rsid w:val="005A1F8E"/>
    <w:rsid w:val="005A2044"/>
    <w:rsid w:val="005A207D"/>
    <w:rsid w:val="005A20A7"/>
    <w:rsid w:val="005A20B7"/>
    <w:rsid w:val="005A215E"/>
    <w:rsid w:val="005A2164"/>
    <w:rsid w:val="005A2270"/>
    <w:rsid w:val="005A22A3"/>
    <w:rsid w:val="005A22C8"/>
    <w:rsid w:val="005A22DF"/>
    <w:rsid w:val="005A2358"/>
    <w:rsid w:val="005A23C7"/>
    <w:rsid w:val="005A2465"/>
    <w:rsid w:val="005A24D1"/>
    <w:rsid w:val="005A24E6"/>
    <w:rsid w:val="005A250B"/>
    <w:rsid w:val="005A2557"/>
    <w:rsid w:val="005A2567"/>
    <w:rsid w:val="005A2581"/>
    <w:rsid w:val="005A258D"/>
    <w:rsid w:val="005A2594"/>
    <w:rsid w:val="005A2641"/>
    <w:rsid w:val="005A26C8"/>
    <w:rsid w:val="005A26E2"/>
    <w:rsid w:val="005A26EE"/>
    <w:rsid w:val="005A271E"/>
    <w:rsid w:val="005A2745"/>
    <w:rsid w:val="005A27D7"/>
    <w:rsid w:val="005A2813"/>
    <w:rsid w:val="005A2836"/>
    <w:rsid w:val="005A2922"/>
    <w:rsid w:val="005A294E"/>
    <w:rsid w:val="005A299B"/>
    <w:rsid w:val="005A2A8C"/>
    <w:rsid w:val="005A2ABB"/>
    <w:rsid w:val="005A2ADC"/>
    <w:rsid w:val="005A2B36"/>
    <w:rsid w:val="005A2B6B"/>
    <w:rsid w:val="005A2C00"/>
    <w:rsid w:val="005A2C07"/>
    <w:rsid w:val="005A2C74"/>
    <w:rsid w:val="005A2CEF"/>
    <w:rsid w:val="005A2D86"/>
    <w:rsid w:val="005A2D96"/>
    <w:rsid w:val="005A2DD7"/>
    <w:rsid w:val="005A2E0E"/>
    <w:rsid w:val="005A2E59"/>
    <w:rsid w:val="005A2E87"/>
    <w:rsid w:val="005A2E99"/>
    <w:rsid w:val="005A2EC7"/>
    <w:rsid w:val="005A2F06"/>
    <w:rsid w:val="005A2FCE"/>
    <w:rsid w:val="005A3062"/>
    <w:rsid w:val="005A3072"/>
    <w:rsid w:val="005A3077"/>
    <w:rsid w:val="005A309B"/>
    <w:rsid w:val="005A30A4"/>
    <w:rsid w:val="005A30BB"/>
    <w:rsid w:val="005A30C2"/>
    <w:rsid w:val="005A311D"/>
    <w:rsid w:val="005A3124"/>
    <w:rsid w:val="005A3145"/>
    <w:rsid w:val="005A3199"/>
    <w:rsid w:val="005A31B3"/>
    <w:rsid w:val="005A320F"/>
    <w:rsid w:val="005A321A"/>
    <w:rsid w:val="005A325F"/>
    <w:rsid w:val="005A3288"/>
    <w:rsid w:val="005A32A8"/>
    <w:rsid w:val="005A32D0"/>
    <w:rsid w:val="005A337C"/>
    <w:rsid w:val="005A33C3"/>
    <w:rsid w:val="005A33D0"/>
    <w:rsid w:val="005A33EE"/>
    <w:rsid w:val="005A3408"/>
    <w:rsid w:val="005A346B"/>
    <w:rsid w:val="005A348E"/>
    <w:rsid w:val="005A34F3"/>
    <w:rsid w:val="005A350B"/>
    <w:rsid w:val="005A3522"/>
    <w:rsid w:val="005A3534"/>
    <w:rsid w:val="005A353F"/>
    <w:rsid w:val="005A3570"/>
    <w:rsid w:val="005A3627"/>
    <w:rsid w:val="005A368B"/>
    <w:rsid w:val="005A3705"/>
    <w:rsid w:val="005A3781"/>
    <w:rsid w:val="005A37B3"/>
    <w:rsid w:val="005A37F4"/>
    <w:rsid w:val="005A37F8"/>
    <w:rsid w:val="005A37F9"/>
    <w:rsid w:val="005A37FA"/>
    <w:rsid w:val="005A3808"/>
    <w:rsid w:val="005A381F"/>
    <w:rsid w:val="005A3899"/>
    <w:rsid w:val="005A3970"/>
    <w:rsid w:val="005A398C"/>
    <w:rsid w:val="005A39AB"/>
    <w:rsid w:val="005A39E2"/>
    <w:rsid w:val="005A3A85"/>
    <w:rsid w:val="005A3B75"/>
    <w:rsid w:val="005A3BDC"/>
    <w:rsid w:val="005A3BE2"/>
    <w:rsid w:val="005A3CA4"/>
    <w:rsid w:val="005A3CC2"/>
    <w:rsid w:val="005A3CDA"/>
    <w:rsid w:val="005A3D56"/>
    <w:rsid w:val="005A3D9D"/>
    <w:rsid w:val="005A3DA0"/>
    <w:rsid w:val="005A3DD5"/>
    <w:rsid w:val="005A3F35"/>
    <w:rsid w:val="005A3F3E"/>
    <w:rsid w:val="005A3F6C"/>
    <w:rsid w:val="005A3F91"/>
    <w:rsid w:val="005A3FA6"/>
    <w:rsid w:val="005A3FFF"/>
    <w:rsid w:val="005A4069"/>
    <w:rsid w:val="005A4088"/>
    <w:rsid w:val="005A409C"/>
    <w:rsid w:val="005A40C2"/>
    <w:rsid w:val="005A40C3"/>
    <w:rsid w:val="005A40C6"/>
    <w:rsid w:val="005A40FA"/>
    <w:rsid w:val="005A415F"/>
    <w:rsid w:val="005A4189"/>
    <w:rsid w:val="005A4251"/>
    <w:rsid w:val="005A427B"/>
    <w:rsid w:val="005A4295"/>
    <w:rsid w:val="005A42B1"/>
    <w:rsid w:val="005A4356"/>
    <w:rsid w:val="005A43A4"/>
    <w:rsid w:val="005A43BA"/>
    <w:rsid w:val="005A43BD"/>
    <w:rsid w:val="005A43EF"/>
    <w:rsid w:val="005A43F8"/>
    <w:rsid w:val="005A43FF"/>
    <w:rsid w:val="005A4427"/>
    <w:rsid w:val="005A454A"/>
    <w:rsid w:val="005A4589"/>
    <w:rsid w:val="005A459A"/>
    <w:rsid w:val="005A45AD"/>
    <w:rsid w:val="005A45C5"/>
    <w:rsid w:val="005A45ED"/>
    <w:rsid w:val="005A467F"/>
    <w:rsid w:val="005A4742"/>
    <w:rsid w:val="005A4769"/>
    <w:rsid w:val="005A47DE"/>
    <w:rsid w:val="005A4824"/>
    <w:rsid w:val="005A485F"/>
    <w:rsid w:val="005A48AF"/>
    <w:rsid w:val="005A490C"/>
    <w:rsid w:val="005A4968"/>
    <w:rsid w:val="005A496C"/>
    <w:rsid w:val="005A498F"/>
    <w:rsid w:val="005A49B2"/>
    <w:rsid w:val="005A49EE"/>
    <w:rsid w:val="005A49F7"/>
    <w:rsid w:val="005A4A3B"/>
    <w:rsid w:val="005A4A58"/>
    <w:rsid w:val="005A4A7E"/>
    <w:rsid w:val="005A4AC3"/>
    <w:rsid w:val="005A4ACB"/>
    <w:rsid w:val="005A4B53"/>
    <w:rsid w:val="005A4BD0"/>
    <w:rsid w:val="005A4BFE"/>
    <w:rsid w:val="005A4CC6"/>
    <w:rsid w:val="005A4CDC"/>
    <w:rsid w:val="005A4CED"/>
    <w:rsid w:val="005A4CF6"/>
    <w:rsid w:val="005A4D5F"/>
    <w:rsid w:val="005A4D86"/>
    <w:rsid w:val="005A4D8D"/>
    <w:rsid w:val="005A4DAC"/>
    <w:rsid w:val="005A4E46"/>
    <w:rsid w:val="005A4ECE"/>
    <w:rsid w:val="005A4F18"/>
    <w:rsid w:val="005A4F1B"/>
    <w:rsid w:val="005A4F33"/>
    <w:rsid w:val="005A4FA2"/>
    <w:rsid w:val="005A4FEE"/>
    <w:rsid w:val="005A5008"/>
    <w:rsid w:val="005A502B"/>
    <w:rsid w:val="005A5071"/>
    <w:rsid w:val="005A50A4"/>
    <w:rsid w:val="005A511F"/>
    <w:rsid w:val="005A516F"/>
    <w:rsid w:val="005A5224"/>
    <w:rsid w:val="005A5227"/>
    <w:rsid w:val="005A5277"/>
    <w:rsid w:val="005A5286"/>
    <w:rsid w:val="005A530A"/>
    <w:rsid w:val="005A53A5"/>
    <w:rsid w:val="005A5446"/>
    <w:rsid w:val="005A5448"/>
    <w:rsid w:val="005A5468"/>
    <w:rsid w:val="005A5478"/>
    <w:rsid w:val="005A5486"/>
    <w:rsid w:val="005A5532"/>
    <w:rsid w:val="005A5548"/>
    <w:rsid w:val="005A5561"/>
    <w:rsid w:val="005A556A"/>
    <w:rsid w:val="005A559A"/>
    <w:rsid w:val="005A55E5"/>
    <w:rsid w:val="005A562A"/>
    <w:rsid w:val="005A5668"/>
    <w:rsid w:val="005A570F"/>
    <w:rsid w:val="005A576E"/>
    <w:rsid w:val="005A57E8"/>
    <w:rsid w:val="005A59DF"/>
    <w:rsid w:val="005A59FF"/>
    <w:rsid w:val="005A5A46"/>
    <w:rsid w:val="005A5A51"/>
    <w:rsid w:val="005A5A5B"/>
    <w:rsid w:val="005A5A68"/>
    <w:rsid w:val="005A5A6C"/>
    <w:rsid w:val="005A5AAB"/>
    <w:rsid w:val="005A5AE4"/>
    <w:rsid w:val="005A5B0F"/>
    <w:rsid w:val="005A5B5B"/>
    <w:rsid w:val="005A5B8D"/>
    <w:rsid w:val="005A5BAB"/>
    <w:rsid w:val="005A5BCE"/>
    <w:rsid w:val="005A5C0F"/>
    <w:rsid w:val="005A5C28"/>
    <w:rsid w:val="005A5C8A"/>
    <w:rsid w:val="005A5CB9"/>
    <w:rsid w:val="005A5D09"/>
    <w:rsid w:val="005A5DAF"/>
    <w:rsid w:val="005A5DB7"/>
    <w:rsid w:val="005A5DC8"/>
    <w:rsid w:val="005A5E31"/>
    <w:rsid w:val="005A5EAF"/>
    <w:rsid w:val="005A5F10"/>
    <w:rsid w:val="005A5F68"/>
    <w:rsid w:val="005A5F6F"/>
    <w:rsid w:val="005A5FA6"/>
    <w:rsid w:val="005A6037"/>
    <w:rsid w:val="005A6042"/>
    <w:rsid w:val="005A604D"/>
    <w:rsid w:val="005A605A"/>
    <w:rsid w:val="005A60D5"/>
    <w:rsid w:val="005A60E7"/>
    <w:rsid w:val="005A6122"/>
    <w:rsid w:val="005A617D"/>
    <w:rsid w:val="005A6239"/>
    <w:rsid w:val="005A62A2"/>
    <w:rsid w:val="005A62CF"/>
    <w:rsid w:val="005A633B"/>
    <w:rsid w:val="005A63F6"/>
    <w:rsid w:val="005A63FA"/>
    <w:rsid w:val="005A640A"/>
    <w:rsid w:val="005A642B"/>
    <w:rsid w:val="005A64CD"/>
    <w:rsid w:val="005A6534"/>
    <w:rsid w:val="005A6573"/>
    <w:rsid w:val="005A6590"/>
    <w:rsid w:val="005A660C"/>
    <w:rsid w:val="005A66B8"/>
    <w:rsid w:val="005A66BE"/>
    <w:rsid w:val="005A66F0"/>
    <w:rsid w:val="005A6722"/>
    <w:rsid w:val="005A6733"/>
    <w:rsid w:val="005A673B"/>
    <w:rsid w:val="005A674B"/>
    <w:rsid w:val="005A6797"/>
    <w:rsid w:val="005A688E"/>
    <w:rsid w:val="005A694E"/>
    <w:rsid w:val="005A6957"/>
    <w:rsid w:val="005A697E"/>
    <w:rsid w:val="005A6A00"/>
    <w:rsid w:val="005A6A06"/>
    <w:rsid w:val="005A6A0D"/>
    <w:rsid w:val="005A6A3D"/>
    <w:rsid w:val="005A6A4D"/>
    <w:rsid w:val="005A6ABF"/>
    <w:rsid w:val="005A6B9B"/>
    <w:rsid w:val="005A6BEC"/>
    <w:rsid w:val="005A6CDB"/>
    <w:rsid w:val="005A6CF4"/>
    <w:rsid w:val="005A6CF8"/>
    <w:rsid w:val="005A6D09"/>
    <w:rsid w:val="005A6D0B"/>
    <w:rsid w:val="005A6D0E"/>
    <w:rsid w:val="005A6D2E"/>
    <w:rsid w:val="005A6D49"/>
    <w:rsid w:val="005A6D6A"/>
    <w:rsid w:val="005A6D7B"/>
    <w:rsid w:val="005A6D7C"/>
    <w:rsid w:val="005A6D81"/>
    <w:rsid w:val="005A6DB2"/>
    <w:rsid w:val="005A6E37"/>
    <w:rsid w:val="005A6EE2"/>
    <w:rsid w:val="005A6F01"/>
    <w:rsid w:val="005A6F3E"/>
    <w:rsid w:val="005A6F5F"/>
    <w:rsid w:val="005A6FEE"/>
    <w:rsid w:val="005A700E"/>
    <w:rsid w:val="005A7051"/>
    <w:rsid w:val="005A70A2"/>
    <w:rsid w:val="005A70B2"/>
    <w:rsid w:val="005A70C2"/>
    <w:rsid w:val="005A70EF"/>
    <w:rsid w:val="005A712D"/>
    <w:rsid w:val="005A713C"/>
    <w:rsid w:val="005A7140"/>
    <w:rsid w:val="005A724D"/>
    <w:rsid w:val="005A724F"/>
    <w:rsid w:val="005A72C9"/>
    <w:rsid w:val="005A7305"/>
    <w:rsid w:val="005A7328"/>
    <w:rsid w:val="005A7367"/>
    <w:rsid w:val="005A736B"/>
    <w:rsid w:val="005A7373"/>
    <w:rsid w:val="005A7394"/>
    <w:rsid w:val="005A73AA"/>
    <w:rsid w:val="005A73B4"/>
    <w:rsid w:val="005A73B6"/>
    <w:rsid w:val="005A73F5"/>
    <w:rsid w:val="005A73F9"/>
    <w:rsid w:val="005A7464"/>
    <w:rsid w:val="005A7538"/>
    <w:rsid w:val="005A7578"/>
    <w:rsid w:val="005A7596"/>
    <w:rsid w:val="005A75CF"/>
    <w:rsid w:val="005A75F0"/>
    <w:rsid w:val="005A762F"/>
    <w:rsid w:val="005A76D7"/>
    <w:rsid w:val="005A7742"/>
    <w:rsid w:val="005A777E"/>
    <w:rsid w:val="005A77CE"/>
    <w:rsid w:val="005A7832"/>
    <w:rsid w:val="005A7895"/>
    <w:rsid w:val="005A78A5"/>
    <w:rsid w:val="005A78B9"/>
    <w:rsid w:val="005A78BB"/>
    <w:rsid w:val="005A78EE"/>
    <w:rsid w:val="005A7960"/>
    <w:rsid w:val="005A7961"/>
    <w:rsid w:val="005A79FF"/>
    <w:rsid w:val="005A7A3F"/>
    <w:rsid w:val="005A7ADC"/>
    <w:rsid w:val="005A7AEE"/>
    <w:rsid w:val="005A7B8C"/>
    <w:rsid w:val="005A7B99"/>
    <w:rsid w:val="005A7C1E"/>
    <w:rsid w:val="005A7C5A"/>
    <w:rsid w:val="005A7CF8"/>
    <w:rsid w:val="005A7D14"/>
    <w:rsid w:val="005A7D1B"/>
    <w:rsid w:val="005A7D6B"/>
    <w:rsid w:val="005A7D90"/>
    <w:rsid w:val="005A7E03"/>
    <w:rsid w:val="005A7E13"/>
    <w:rsid w:val="005A7E48"/>
    <w:rsid w:val="005A7E6C"/>
    <w:rsid w:val="005A7F17"/>
    <w:rsid w:val="005A7F3A"/>
    <w:rsid w:val="005A7F75"/>
    <w:rsid w:val="005A7FB7"/>
    <w:rsid w:val="005A7FBB"/>
    <w:rsid w:val="005B00EA"/>
    <w:rsid w:val="005B00F6"/>
    <w:rsid w:val="005B0111"/>
    <w:rsid w:val="005B0112"/>
    <w:rsid w:val="005B013E"/>
    <w:rsid w:val="005B0183"/>
    <w:rsid w:val="005B01B4"/>
    <w:rsid w:val="005B01D6"/>
    <w:rsid w:val="005B01FB"/>
    <w:rsid w:val="005B021D"/>
    <w:rsid w:val="005B0282"/>
    <w:rsid w:val="005B02BE"/>
    <w:rsid w:val="005B0378"/>
    <w:rsid w:val="005B037F"/>
    <w:rsid w:val="005B038B"/>
    <w:rsid w:val="005B03E7"/>
    <w:rsid w:val="005B03FB"/>
    <w:rsid w:val="005B0406"/>
    <w:rsid w:val="005B04CD"/>
    <w:rsid w:val="005B0510"/>
    <w:rsid w:val="005B05C5"/>
    <w:rsid w:val="005B0613"/>
    <w:rsid w:val="005B064A"/>
    <w:rsid w:val="005B0682"/>
    <w:rsid w:val="005B06B6"/>
    <w:rsid w:val="005B06DA"/>
    <w:rsid w:val="005B079A"/>
    <w:rsid w:val="005B07A3"/>
    <w:rsid w:val="005B0801"/>
    <w:rsid w:val="005B080B"/>
    <w:rsid w:val="005B0822"/>
    <w:rsid w:val="005B08CE"/>
    <w:rsid w:val="005B08F2"/>
    <w:rsid w:val="005B0981"/>
    <w:rsid w:val="005B09FF"/>
    <w:rsid w:val="005B0A11"/>
    <w:rsid w:val="005B0AE7"/>
    <w:rsid w:val="005B0B2E"/>
    <w:rsid w:val="005B0B40"/>
    <w:rsid w:val="005B0C5B"/>
    <w:rsid w:val="005B0C68"/>
    <w:rsid w:val="005B0D03"/>
    <w:rsid w:val="005B0D29"/>
    <w:rsid w:val="005B0D9F"/>
    <w:rsid w:val="005B0DF2"/>
    <w:rsid w:val="005B0E1A"/>
    <w:rsid w:val="005B0E65"/>
    <w:rsid w:val="005B0E81"/>
    <w:rsid w:val="005B0F40"/>
    <w:rsid w:val="005B0F60"/>
    <w:rsid w:val="005B0FC8"/>
    <w:rsid w:val="005B0FC9"/>
    <w:rsid w:val="005B1100"/>
    <w:rsid w:val="005B112B"/>
    <w:rsid w:val="005B1178"/>
    <w:rsid w:val="005B1194"/>
    <w:rsid w:val="005B119A"/>
    <w:rsid w:val="005B11E0"/>
    <w:rsid w:val="005B1263"/>
    <w:rsid w:val="005B1267"/>
    <w:rsid w:val="005B1281"/>
    <w:rsid w:val="005B1282"/>
    <w:rsid w:val="005B1353"/>
    <w:rsid w:val="005B13BF"/>
    <w:rsid w:val="005B1417"/>
    <w:rsid w:val="005B1437"/>
    <w:rsid w:val="005B1556"/>
    <w:rsid w:val="005B1569"/>
    <w:rsid w:val="005B15B3"/>
    <w:rsid w:val="005B15E3"/>
    <w:rsid w:val="005B162B"/>
    <w:rsid w:val="005B169F"/>
    <w:rsid w:val="005B16E9"/>
    <w:rsid w:val="005B1781"/>
    <w:rsid w:val="005B17FB"/>
    <w:rsid w:val="005B1808"/>
    <w:rsid w:val="005B1809"/>
    <w:rsid w:val="005B180C"/>
    <w:rsid w:val="005B1882"/>
    <w:rsid w:val="005B18CB"/>
    <w:rsid w:val="005B1945"/>
    <w:rsid w:val="005B19D3"/>
    <w:rsid w:val="005B19E4"/>
    <w:rsid w:val="005B1AA0"/>
    <w:rsid w:val="005B1AE5"/>
    <w:rsid w:val="005B1B3E"/>
    <w:rsid w:val="005B1B95"/>
    <w:rsid w:val="005B1BF2"/>
    <w:rsid w:val="005B1C04"/>
    <w:rsid w:val="005B1C45"/>
    <w:rsid w:val="005B1CAD"/>
    <w:rsid w:val="005B1D3D"/>
    <w:rsid w:val="005B1D81"/>
    <w:rsid w:val="005B1DAE"/>
    <w:rsid w:val="005B1E14"/>
    <w:rsid w:val="005B1E34"/>
    <w:rsid w:val="005B1E74"/>
    <w:rsid w:val="005B1E8E"/>
    <w:rsid w:val="005B1EA5"/>
    <w:rsid w:val="005B1F1C"/>
    <w:rsid w:val="005B1F3B"/>
    <w:rsid w:val="005B1F77"/>
    <w:rsid w:val="005B1FA3"/>
    <w:rsid w:val="005B1FBC"/>
    <w:rsid w:val="005B20B2"/>
    <w:rsid w:val="005B20BA"/>
    <w:rsid w:val="005B20E4"/>
    <w:rsid w:val="005B2148"/>
    <w:rsid w:val="005B21E2"/>
    <w:rsid w:val="005B21FD"/>
    <w:rsid w:val="005B2241"/>
    <w:rsid w:val="005B2312"/>
    <w:rsid w:val="005B2319"/>
    <w:rsid w:val="005B2352"/>
    <w:rsid w:val="005B2380"/>
    <w:rsid w:val="005B23F2"/>
    <w:rsid w:val="005B2445"/>
    <w:rsid w:val="005B2536"/>
    <w:rsid w:val="005B2538"/>
    <w:rsid w:val="005B2555"/>
    <w:rsid w:val="005B2568"/>
    <w:rsid w:val="005B2581"/>
    <w:rsid w:val="005B2617"/>
    <w:rsid w:val="005B267A"/>
    <w:rsid w:val="005B2689"/>
    <w:rsid w:val="005B26F5"/>
    <w:rsid w:val="005B2700"/>
    <w:rsid w:val="005B2762"/>
    <w:rsid w:val="005B277A"/>
    <w:rsid w:val="005B27EC"/>
    <w:rsid w:val="005B281F"/>
    <w:rsid w:val="005B282D"/>
    <w:rsid w:val="005B28F1"/>
    <w:rsid w:val="005B2975"/>
    <w:rsid w:val="005B29B7"/>
    <w:rsid w:val="005B29D9"/>
    <w:rsid w:val="005B2A6F"/>
    <w:rsid w:val="005B2AC7"/>
    <w:rsid w:val="005B2ADA"/>
    <w:rsid w:val="005B2B25"/>
    <w:rsid w:val="005B2B51"/>
    <w:rsid w:val="005B2B76"/>
    <w:rsid w:val="005B2B8F"/>
    <w:rsid w:val="005B2B9A"/>
    <w:rsid w:val="005B2BA3"/>
    <w:rsid w:val="005B2BB2"/>
    <w:rsid w:val="005B2C00"/>
    <w:rsid w:val="005B2C12"/>
    <w:rsid w:val="005B2C28"/>
    <w:rsid w:val="005B2C42"/>
    <w:rsid w:val="005B2C53"/>
    <w:rsid w:val="005B2CF3"/>
    <w:rsid w:val="005B2D30"/>
    <w:rsid w:val="005B2E8D"/>
    <w:rsid w:val="005B2E97"/>
    <w:rsid w:val="005B2F11"/>
    <w:rsid w:val="005B2F29"/>
    <w:rsid w:val="005B2F2D"/>
    <w:rsid w:val="005B2F30"/>
    <w:rsid w:val="005B2F79"/>
    <w:rsid w:val="005B2F88"/>
    <w:rsid w:val="005B2FE5"/>
    <w:rsid w:val="005B3010"/>
    <w:rsid w:val="005B303D"/>
    <w:rsid w:val="005B3047"/>
    <w:rsid w:val="005B31B8"/>
    <w:rsid w:val="005B31C8"/>
    <w:rsid w:val="005B31CA"/>
    <w:rsid w:val="005B3257"/>
    <w:rsid w:val="005B325F"/>
    <w:rsid w:val="005B32E1"/>
    <w:rsid w:val="005B3366"/>
    <w:rsid w:val="005B33DF"/>
    <w:rsid w:val="005B33E1"/>
    <w:rsid w:val="005B3422"/>
    <w:rsid w:val="005B34FE"/>
    <w:rsid w:val="005B3571"/>
    <w:rsid w:val="005B3685"/>
    <w:rsid w:val="005B3695"/>
    <w:rsid w:val="005B36EC"/>
    <w:rsid w:val="005B3741"/>
    <w:rsid w:val="005B3751"/>
    <w:rsid w:val="005B375D"/>
    <w:rsid w:val="005B37D2"/>
    <w:rsid w:val="005B37D6"/>
    <w:rsid w:val="005B37F2"/>
    <w:rsid w:val="005B389E"/>
    <w:rsid w:val="005B38E4"/>
    <w:rsid w:val="005B3A14"/>
    <w:rsid w:val="005B3A73"/>
    <w:rsid w:val="005B3AC8"/>
    <w:rsid w:val="005B3AE2"/>
    <w:rsid w:val="005B3B06"/>
    <w:rsid w:val="005B3B09"/>
    <w:rsid w:val="005B3B13"/>
    <w:rsid w:val="005B3B43"/>
    <w:rsid w:val="005B3BF2"/>
    <w:rsid w:val="005B3C09"/>
    <w:rsid w:val="005B3CE1"/>
    <w:rsid w:val="005B3D12"/>
    <w:rsid w:val="005B3D39"/>
    <w:rsid w:val="005B3D74"/>
    <w:rsid w:val="005B3DB1"/>
    <w:rsid w:val="005B3DED"/>
    <w:rsid w:val="005B3DF7"/>
    <w:rsid w:val="005B3E19"/>
    <w:rsid w:val="005B3E2E"/>
    <w:rsid w:val="005B3E50"/>
    <w:rsid w:val="005B3E71"/>
    <w:rsid w:val="005B3E87"/>
    <w:rsid w:val="005B3EB3"/>
    <w:rsid w:val="005B3F16"/>
    <w:rsid w:val="005B3F77"/>
    <w:rsid w:val="005B3F88"/>
    <w:rsid w:val="005B3FF5"/>
    <w:rsid w:val="005B3FF7"/>
    <w:rsid w:val="005B412D"/>
    <w:rsid w:val="005B41A1"/>
    <w:rsid w:val="005B41EC"/>
    <w:rsid w:val="005B4228"/>
    <w:rsid w:val="005B4254"/>
    <w:rsid w:val="005B42D1"/>
    <w:rsid w:val="005B4330"/>
    <w:rsid w:val="005B4381"/>
    <w:rsid w:val="005B43A4"/>
    <w:rsid w:val="005B43C9"/>
    <w:rsid w:val="005B43DF"/>
    <w:rsid w:val="005B43E9"/>
    <w:rsid w:val="005B443E"/>
    <w:rsid w:val="005B4531"/>
    <w:rsid w:val="005B4558"/>
    <w:rsid w:val="005B4609"/>
    <w:rsid w:val="005B463C"/>
    <w:rsid w:val="005B4640"/>
    <w:rsid w:val="005B4761"/>
    <w:rsid w:val="005B480C"/>
    <w:rsid w:val="005B485A"/>
    <w:rsid w:val="005B4879"/>
    <w:rsid w:val="005B48A1"/>
    <w:rsid w:val="005B48DA"/>
    <w:rsid w:val="005B48F7"/>
    <w:rsid w:val="005B48F8"/>
    <w:rsid w:val="005B49AA"/>
    <w:rsid w:val="005B49FE"/>
    <w:rsid w:val="005B4B1E"/>
    <w:rsid w:val="005B4B42"/>
    <w:rsid w:val="005B4BC9"/>
    <w:rsid w:val="005B4BF2"/>
    <w:rsid w:val="005B4C0E"/>
    <w:rsid w:val="005B4C56"/>
    <w:rsid w:val="005B4C70"/>
    <w:rsid w:val="005B4CBA"/>
    <w:rsid w:val="005B4D0B"/>
    <w:rsid w:val="005B4D1D"/>
    <w:rsid w:val="005B4D70"/>
    <w:rsid w:val="005B4D75"/>
    <w:rsid w:val="005B4E3C"/>
    <w:rsid w:val="005B4E56"/>
    <w:rsid w:val="005B4E64"/>
    <w:rsid w:val="005B4E7D"/>
    <w:rsid w:val="005B4E85"/>
    <w:rsid w:val="005B4E9B"/>
    <w:rsid w:val="005B4F0B"/>
    <w:rsid w:val="005B5043"/>
    <w:rsid w:val="005B5056"/>
    <w:rsid w:val="005B5075"/>
    <w:rsid w:val="005B50D6"/>
    <w:rsid w:val="005B5215"/>
    <w:rsid w:val="005B522B"/>
    <w:rsid w:val="005B5268"/>
    <w:rsid w:val="005B52E2"/>
    <w:rsid w:val="005B530E"/>
    <w:rsid w:val="005B537D"/>
    <w:rsid w:val="005B53BA"/>
    <w:rsid w:val="005B545C"/>
    <w:rsid w:val="005B5567"/>
    <w:rsid w:val="005B55A3"/>
    <w:rsid w:val="005B5611"/>
    <w:rsid w:val="005B5626"/>
    <w:rsid w:val="005B5636"/>
    <w:rsid w:val="005B564D"/>
    <w:rsid w:val="005B5668"/>
    <w:rsid w:val="005B566E"/>
    <w:rsid w:val="005B56F3"/>
    <w:rsid w:val="005B5793"/>
    <w:rsid w:val="005B579B"/>
    <w:rsid w:val="005B57B1"/>
    <w:rsid w:val="005B58C8"/>
    <w:rsid w:val="005B5979"/>
    <w:rsid w:val="005B599F"/>
    <w:rsid w:val="005B59B6"/>
    <w:rsid w:val="005B59B8"/>
    <w:rsid w:val="005B5A0F"/>
    <w:rsid w:val="005B5A5A"/>
    <w:rsid w:val="005B5A8F"/>
    <w:rsid w:val="005B5AC0"/>
    <w:rsid w:val="005B5AD7"/>
    <w:rsid w:val="005B5AF6"/>
    <w:rsid w:val="005B5B4A"/>
    <w:rsid w:val="005B5B72"/>
    <w:rsid w:val="005B5C25"/>
    <w:rsid w:val="005B5C36"/>
    <w:rsid w:val="005B5D0D"/>
    <w:rsid w:val="005B5D37"/>
    <w:rsid w:val="005B5D47"/>
    <w:rsid w:val="005B5D76"/>
    <w:rsid w:val="005B5D9A"/>
    <w:rsid w:val="005B5E09"/>
    <w:rsid w:val="005B5E11"/>
    <w:rsid w:val="005B5E22"/>
    <w:rsid w:val="005B5E4E"/>
    <w:rsid w:val="005B5EE7"/>
    <w:rsid w:val="005B5F0B"/>
    <w:rsid w:val="005B5F25"/>
    <w:rsid w:val="005B5FAC"/>
    <w:rsid w:val="005B5FDE"/>
    <w:rsid w:val="005B5FF5"/>
    <w:rsid w:val="005B604D"/>
    <w:rsid w:val="005B60C4"/>
    <w:rsid w:val="005B613E"/>
    <w:rsid w:val="005B6166"/>
    <w:rsid w:val="005B6174"/>
    <w:rsid w:val="005B61A7"/>
    <w:rsid w:val="005B61ED"/>
    <w:rsid w:val="005B6242"/>
    <w:rsid w:val="005B6284"/>
    <w:rsid w:val="005B62FF"/>
    <w:rsid w:val="005B6301"/>
    <w:rsid w:val="005B6390"/>
    <w:rsid w:val="005B639D"/>
    <w:rsid w:val="005B63B3"/>
    <w:rsid w:val="005B63CB"/>
    <w:rsid w:val="005B63FF"/>
    <w:rsid w:val="005B6432"/>
    <w:rsid w:val="005B6501"/>
    <w:rsid w:val="005B6543"/>
    <w:rsid w:val="005B6545"/>
    <w:rsid w:val="005B6593"/>
    <w:rsid w:val="005B65F0"/>
    <w:rsid w:val="005B660B"/>
    <w:rsid w:val="005B6662"/>
    <w:rsid w:val="005B6768"/>
    <w:rsid w:val="005B676F"/>
    <w:rsid w:val="005B67CA"/>
    <w:rsid w:val="005B680D"/>
    <w:rsid w:val="005B6879"/>
    <w:rsid w:val="005B687C"/>
    <w:rsid w:val="005B68D2"/>
    <w:rsid w:val="005B69AC"/>
    <w:rsid w:val="005B69AD"/>
    <w:rsid w:val="005B69DE"/>
    <w:rsid w:val="005B6A23"/>
    <w:rsid w:val="005B6A9A"/>
    <w:rsid w:val="005B6ABC"/>
    <w:rsid w:val="005B6AE3"/>
    <w:rsid w:val="005B6B1D"/>
    <w:rsid w:val="005B6B50"/>
    <w:rsid w:val="005B6B7D"/>
    <w:rsid w:val="005B6B92"/>
    <w:rsid w:val="005B6B9F"/>
    <w:rsid w:val="005B6BC4"/>
    <w:rsid w:val="005B6BD8"/>
    <w:rsid w:val="005B6C5C"/>
    <w:rsid w:val="005B6CA3"/>
    <w:rsid w:val="005B6CE6"/>
    <w:rsid w:val="005B6D18"/>
    <w:rsid w:val="005B6D2D"/>
    <w:rsid w:val="005B6DDB"/>
    <w:rsid w:val="005B6DF9"/>
    <w:rsid w:val="005B6E05"/>
    <w:rsid w:val="005B6E0F"/>
    <w:rsid w:val="005B6E3F"/>
    <w:rsid w:val="005B6EBC"/>
    <w:rsid w:val="005B6F0E"/>
    <w:rsid w:val="005B6F34"/>
    <w:rsid w:val="005B6F7B"/>
    <w:rsid w:val="005B6F83"/>
    <w:rsid w:val="005B6FCD"/>
    <w:rsid w:val="005B7001"/>
    <w:rsid w:val="005B7068"/>
    <w:rsid w:val="005B70F1"/>
    <w:rsid w:val="005B7201"/>
    <w:rsid w:val="005B7231"/>
    <w:rsid w:val="005B7288"/>
    <w:rsid w:val="005B72B1"/>
    <w:rsid w:val="005B72BD"/>
    <w:rsid w:val="005B72C1"/>
    <w:rsid w:val="005B72F9"/>
    <w:rsid w:val="005B7312"/>
    <w:rsid w:val="005B738A"/>
    <w:rsid w:val="005B73C0"/>
    <w:rsid w:val="005B73F0"/>
    <w:rsid w:val="005B73F5"/>
    <w:rsid w:val="005B7414"/>
    <w:rsid w:val="005B741B"/>
    <w:rsid w:val="005B7447"/>
    <w:rsid w:val="005B7470"/>
    <w:rsid w:val="005B7471"/>
    <w:rsid w:val="005B74A7"/>
    <w:rsid w:val="005B7567"/>
    <w:rsid w:val="005B757C"/>
    <w:rsid w:val="005B75CE"/>
    <w:rsid w:val="005B7623"/>
    <w:rsid w:val="005B764C"/>
    <w:rsid w:val="005B76A7"/>
    <w:rsid w:val="005B7722"/>
    <w:rsid w:val="005B77D7"/>
    <w:rsid w:val="005B781B"/>
    <w:rsid w:val="005B784E"/>
    <w:rsid w:val="005B78B8"/>
    <w:rsid w:val="005B78D2"/>
    <w:rsid w:val="005B78EA"/>
    <w:rsid w:val="005B790D"/>
    <w:rsid w:val="005B7910"/>
    <w:rsid w:val="005B797D"/>
    <w:rsid w:val="005B799C"/>
    <w:rsid w:val="005B79AB"/>
    <w:rsid w:val="005B7A75"/>
    <w:rsid w:val="005B7B49"/>
    <w:rsid w:val="005B7B68"/>
    <w:rsid w:val="005B7B9E"/>
    <w:rsid w:val="005B7BE5"/>
    <w:rsid w:val="005B7BFB"/>
    <w:rsid w:val="005B7C79"/>
    <w:rsid w:val="005B7CBF"/>
    <w:rsid w:val="005B7D52"/>
    <w:rsid w:val="005B7D99"/>
    <w:rsid w:val="005B7DF5"/>
    <w:rsid w:val="005B7E24"/>
    <w:rsid w:val="005B7E5C"/>
    <w:rsid w:val="005B7F1A"/>
    <w:rsid w:val="005B7F3A"/>
    <w:rsid w:val="005B7F91"/>
    <w:rsid w:val="005B7FC5"/>
    <w:rsid w:val="005C00F7"/>
    <w:rsid w:val="005C011B"/>
    <w:rsid w:val="005C0176"/>
    <w:rsid w:val="005C0187"/>
    <w:rsid w:val="005C020E"/>
    <w:rsid w:val="005C0215"/>
    <w:rsid w:val="005C0289"/>
    <w:rsid w:val="005C02CE"/>
    <w:rsid w:val="005C035E"/>
    <w:rsid w:val="005C0458"/>
    <w:rsid w:val="005C04A0"/>
    <w:rsid w:val="005C0526"/>
    <w:rsid w:val="005C0531"/>
    <w:rsid w:val="005C0544"/>
    <w:rsid w:val="005C0583"/>
    <w:rsid w:val="005C05AF"/>
    <w:rsid w:val="005C05B8"/>
    <w:rsid w:val="005C067A"/>
    <w:rsid w:val="005C06D7"/>
    <w:rsid w:val="005C06FA"/>
    <w:rsid w:val="005C0717"/>
    <w:rsid w:val="005C072A"/>
    <w:rsid w:val="005C0770"/>
    <w:rsid w:val="005C0793"/>
    <w:rsid w:val="005C07EA"/>
    <w:rsid w:val="005C0883"/>
    <w:rsid w:val="005C093C"/>
    <w:rsid w:val="005C09C0"/>
    <w:rsid w:val="005C09F2"/>
    <w:rsid w:val="005C0A03"/>
    <w:rsid w:val="005C0A1F"/>
    <w:rsid w:val="005C0A5D"/>
    <w:rsid w:val="005C0AAF"/>
    <w:rsid w:val="005C0AF8"/>
    <w:rsid w:val="005C0B3D"/>
    <w:rsid w:val="005C0B5B"/>
    <w:rsid w:val="005C0B9C"/>
    <w:rsid w:val="005C0BA5"/>
    <w:rsid w:val="005C0BC3"/>
    <w:rsid w:val="005C0BDC"/>
    <w:rsid w:val="005C0C04"/>
    <w:rsid w:val="005C0CF6"/>
    <w:rsid w:val="005C0D83"/>
    <w:rsid w:val="005C0D84"/>
    <w:rsid w:val="005C0DB1"/>
    <w:rsid w:val="005C0DE0"/>
    <w:rsid w:val="005C0DE2"/>
    <w:rsid w:val="005C0E43"/>
    <w:rsid w:val="005C0E47"/>
    <w:rsid w:val="005C0E5C"/>
    <w:rsid w:val="005C0E6E"/>
    <w:rsid w:val="005C0ED2"/>
    <w:rsid w:val="005C0F84"/>
    <w:rsid w:val="005C0FB0"/>
    <w:rsid w:val="005C0FD2"/>
    <w:rsid w:val="005C1008"/>
    <w:rsid w:val="005C103C"/>
    <w:rsid w:val="005C109B"/>
    <w:rsid w:val="005C1193"/>
    <w:rsid w:val="005C11DA"/>
    <w:rsid w:val="005C1218"/>
    <w:rsid w:val="005C1242"/>
    <w:rsid w:val="005C125C"/>
    <w:rsid w:val="005C1353"/>
    <w:rsid w:val="005C13A7"/>
    <w:rsid w:val="005C13CB"/>
    <w:rsid w:val="005C13EE"/>
    <w:rsid w:val="005C140D"/>
    <w:rsid w:val="005C1444"/>
    <w:rsid w:val="005C14C5"/>
    <w:rsid w:val="005C151D"/>
    <w:rsid w:val="005C1577"/>
    <w:rsid w:val="005C1578"/>
    <w:rsid w:val="005C1628"/>
    <w:rsid w:val="005C164C"/>
    <w:rsid w:val="005C16A8"/>
    <w:rsid w:val="005C16F2"/>
    <w:rsid w:val="005C170F"/>
    <w:rsid w:val="005C174D"/>
    <w:rsid w:val="005C1785"/>
    <w:rsid w:val="005C1864"/>
    <w:rsid w:val="005C188A"/>
    <w:rsid w:val="005C18F5"/>
    <w:rsid w:val="005C1940"/>
    <w:rsid w:val="005C1941"/>
    <w:rsid w:val="005C1998"/>
    <w:rsid w:val="005C19C0"/>
    <w:rsid w:val="005C19D1"/>
    <w:rsid w:val="005C1A50"/>
    <w:rsid w:val="005C1ADA"/>
    <w:rsid w:val="005C1B30"/>
    <w:rsid w:val="005C1B91"/>
    <w:rsid w:val="005C1BA1"/>
    <w:rsid w:val="005C1C27"/>
    <w:rsid w:val="005C1C6F"/>
    <w:rsid w:val="005C1C77"/>
    <w:rsid w:val="005C1D17"/>
    <w:rsid w:val="005C1E00"/>
    <w:rsid w:val="005C1E22"/>
    <w:rsid w:val="005C1E51"/>
    <w:rsid w:val="005C1E5E"/>
    <w:rsid w:val="005C1E8E"/>
    <w:rsid w:val="005C1E96"/>
    <w:rsid w:val="005C1EB7"/>
    <w:rsid w:val="005C1F2C"/>
    <w:rsid w:val="005C1F44"/>
    <w:rsid w:val="005C1FDA"/>
    <w:rsid w:val="005C1FDF"/>
    <w:rsid w:val="005C2038"/>
    <w:rsid w:val="005C2095"/>
    <w:rsid w:val="005C218E"/>
    <w:rsid w:val="005C2197"/>
    <w:rsid w:val="005C21DF"/>
    <w:rsid w:val="005C2239"/>
    <w:rsid w:val="005C2261"/>
    <w:rsid w:val="005C227C"/>
    <w:rsid w:val="005C22C7"/>
    <w:rsid w:val="005C2320"/>
    <w:rsid w:val="005C232C"/>
    <w:rsid w:val="005C23B8"/>
    <w:rsid w:val="005C23C5"/>
    <w:rsid w:val="005C23D9"/>
    <w:rsid w:val="005C23E0"/>
    <w:rsid w:val="005C242F"/>
    <w:rsid w:val="005C2450"/>
    <w:rsid w:val="005C246C"/>
    <w:rsid w:val="005C246E"/>
    <w:rsid w:val="005C24E4"/>
    <w:rsid w:val="005C24F7"/>
    <w:rsid w:val="005C2501"/>
    <w:rsid w:val="005C2506"/>
    <w:rsid w:val="005C2558"/>
    <w:rsid w:val="005C25E5"/>
    <w:rsid w:val="005C25F9"/>
    <w:rsid w:val="005C2666"/>
    <w:rsid w:val="005C26C2"/>
    <w:rsid w:val="005C27FE"/>
    <w:rsid w:val="005C2863"/>
    <w:rsid w:val="005C2887"/>
    <w:rsid w:val="005C289B"/>
    <w:rsid w:val="005C28C5"/>
    <w:rsid w:val="005C28CC"/>
    <w:rsid w:val="005C298B"/>
    <w:rsid w:val="005C29BC"/>
    <w:rsid w:val="005C29F0"/>
    <w:rsid w:val="005C2AE0"/>
    <w:rsid w:val="005C2B0A"/>
    <w:rsid w:val="005C2B13"/>
    <w:rsid w:val="005C2B4F"/>
    <w:rsid w:val="005C2BA8"/>
    <w:rsid w:val="005C2BC3"/>
    <w:rsid w:val="005C2BC6"/>
    <w:rsid w:val="005C2C0F"/>
    <w:rsid w:val="005C2C54"/>
    <w:rsid w:val="005C2C7C"/>
    <w:rsid w:val="005C2C83"/>
    <w:rsid w:val="005C2C89"/>
    <w:rsid w:val="005C2D0F"/>
    <w:rsid w:val="005C2D3A"/>
    <w:rsid w:val="005C2D90"/>
    <w:rsid w:val="005C2DCA"/>
    <w:rsid w:val="005C2DF4"/>
    <w:rsid w:val="005C2E4D"/>
    <w:rsid w:val="005C2E9C"/>
    <w:rsid w:val="005C2EC1"/>
    <w:rsid w:val="005C2F52"/>
    <w:rsid w:val="005C2F8D"/>
    <w:rsid w:val="005C2FB3"/>
    <w:rsid w:val="005C3047"/>
    <w:rsid w:val="005C3088"/>
    <w:rsid w:val="005C30C7"/>
    <w:rsid w:val="005C30F7"/>
    <w:rsid w:val="005C30FD"/>
    <w:rsid w:val="005C3101"/>
    <w:rsid w:val="005C3114"/>
    <w:rsid w:val="005C315C"/>
    <w:rsid w:val="005C31F0"/>
    <w:rsid w:val="005C31F7"/>
    <w:rsid w:val="005C3223"/>
    <w:rsid w:val="005C3363"/>
    <w:rsid w:val="005C33A9"/>
    <w:rsid w:val="005C33B1"/>
    <w:rsid w:val="005C34DE"/>
    <w:rsid w:val="005C35C4"/>
    <w:rsid w:val="005C35DF"/>
    <w:rsid w:val="005C360F"/>
    <w:rsid w:val="005C36A1"/>
    <w:rsid w:val="005C36AF"/>
    <w:rsid w:val="005C36DE"/>
    <w:rsid w:val="005C36E1"/>
    <w:rsid w:val="005C3725"/>
    <w:rsid w:val="005C3756"/>
    <w:rsid w:val="005C3762"/>
    <w:rsid w:val="005C37DB"/>
    <w:rsid w:val="005C3818"/>
    <w:rsid w:val="005C388F"/>
    <w:rsid w:val="005C38BD"/>
    <w:rsid w:val="005C395A"/>
    <w:rsid w:val="005C39EC"/>
    <w:rsid w:val="005C3A8C"/>
    <w:rsid w:val="005C3AB0"/>
    <w:rsid w:val="005C3B18"/>
    <w:rsid w:val="005C3B96"/>
    <w:rsid w:val="005C3BAB"/>
    <w:rsid w:val="005C3BDF"/>
    <w:rsid w:val="005C3BF3"/>
    <w:rsid w:val="005C3C40"/>
    <w:rsid w:val="005C3C64"/>
    <w:rsid w:val="005C3C6C"/>
    <w:rsid w:val="005C3CAD"/>
    <w:rsid w:val="005C3D02"/>
    <w:rsid w:val="005C3D28"/>
    <w:rsid w:val="005C3DDF"/>
    <w:rsid w:val="005C3DE7"/>
    <w:rsid w:val="005C3E15"/>
    <w:rsid w:val="005C3E2F"/>
    <w:rsid w:val="005C3E4B"/>
    <w:rsid w:val="005C3E78"/>
    <w:rsid w:val="005C3EAE"/>
    <w:rsid w:val="005C3F21"/>
    <w:rsid w:val="005C3F67"/>
    <w:rsid w:val="005C3FCA"/>
    <w:rsid w:val="005C3FD0"/>
    <w:rsid w:val="005C404E"/>
    <w:rsid w:val="005C4064"/>
    <w:rsid w:val="005C40AD"/>
    <w:rsid w:val="005C40BB"/>
    <w:rsid w:val="005C40D0"/>
    <w:rsid w:val="005C40D4"/>
    <w:rsid w:val="005C414A"/>
    <w:rsid w:val="005C4158"/>
    <w:rsid w:val="005C4165"/>
    <w:rsid w:val="005C41B5"/>
    <w:rsid w:val="005C4239"/>
    <w:rsid w:val="005C424A"/>
    <w:rsid w:val="005C4282"/>
    <w:rsid w:val="005C4295"/>
    <w:rsid w:val="005C4375"/>
    <w:rsid w:val="005C437E"/>
    <w:rsid w:val="005C43D3"/>
    <w:rsid w:val="005C4401"/>
    <w:rsid w:val="005C4440"/>
    <w:rsid w:val="005C445D"/>
    <w:rsid w:val="005C4468"/>
    <w:rsid w:val="005C447D"/>
    <w:rsid w:val="005C44CC"/>
    <w:rsid w:val="005C4517"/>
    <w:rsid w:val="005C4553"/>
    <w:rsid w:val="005C4582"/>
    <w:rsid w:val="005C45A7"/>
    <w:rsid w:val="005C4620"/>
    <w:rsid w:val="005C4635"/>
    <w:rsid w:val="005C4637"/>
    <w:rsid w:val="005C4644"/>
    <w:rsid w:val="005C46AF"/>
    <w:rsid w:val="005C46B9"/>
    <w:rsid w:val="005C47CE"/>
    <w:rsid w:val="005C4881"/>
    <w:rsid w:val="005C48C0"/>
    <w:rsid w:val="005C48CA"/>
    <w:rsid w:val="005C4904"/>
    <w:rsid w:val="005C494E"/>
    <w:rsid w:val="005C49C5"/>
    <w:rsid w:val="005C49EE"/>
    <w:rsid w:val="005C4A1C"/>
    <w:rsid w:val="005C4A4A"/>
    <w:rsid w:val="005C4B62"/>
    <w:rsid w:val="005C4BD4"/>
    <w:rsid w:val="005C4C48"/>
    <w:rsid w:val="005C4C7E"/>
    <w:rsid w:val="005C4C92"/>
    <w:rsid w:val="005C4CB1"/>
    <w:rsid w:val="005C4CC2"/>
    <w:rsid w:val="005C4CC6"/>
    <w:rsid w:val="005C4D24"/>
    <w:rsid w:val="005C4D35"/>
    <w:rsid w:val="005C4D3C"/>
    <w:rsid w:val="005C4D5C"/>
    <w:rsid w:val="005C4D65"/>
    <w:rsid w:val="005C4F3D"/>
    <w:rsid w:val="005C4F42"/>
    <w:rsid w:val="005C4F55"/>
    <w:rsid w:val="005C4FA1"/>
    <w:rsid w:val="005C4FCF"/>
    <w:rsid w:val="005C4FE4"/>
    <w:rsid w:val="005C500D"/>
    <w:rsid w:val="005C5030"/>
    <w:rsid w:val="005C5092"/>
    <w:rsid w:val="005C5123"/>
    <w:rsid w:val="005C51C2"/>
    <w:rsid w:val="005C521E"/>
    <w:rsid w:val="005C52A5"/>
    <w:rsid w:val="005C52D5"/>
    <w:rsid w:val="005C5323"/>
    <w:rsid w:val="005C53BB"/>
    <w:rsid w:val="005C5472"/>
    <w:rsid w:val="005C5494"/>
    <w:rsid w:val="005C54CD"/>
    <w:rsid w:val="005C54DB"/>
    <w:rsid w:val="005C5503"/>
    <w:rsid w:val="005C550C"/>
    <w:rsid w:val="005C5512"/>
    <w:rsid w:val="005C556C"/>
    <w:rsid w:val="005C55A0"/>
    <w:rsid w:val="005C5647"/>
    <w:rsid w:val="005C5660"/>
    <w:rsid w:val="005C5684"/>
    <w:rsid w:val="005C56C0"/>
    <w:rsid w:val="005C5709"/>
    <w:rsid w:val="005C5734"/>
    <w:rsid w:val="005C5748"/>
    <w:rsid w:val="005C5764"/>
    <w:rsid w:val="005C5766"/>
    <w:rsid w:val="005C578F"/>
    <w:rsid w:val="005C57B9"/>
    <w:rsid w:val="005C57D8"/>
    <w:rsid w:val="005C57E1"/>
    <w:rsid w:val="005C5855"/>
    <w:rsid w:val="005C5866"/>
    <w:rsid w:val="005C589E"/>
    <w:rsid w:val="005C58BA"/>
    <w:rsid w:val="005C5915"/>
    <w:rsid w:val="005C592E"/>
    <w:rsid w:val="005C593E"/>
    <w:rsid w:val="005C5948"/>
    <w:rsid w:val="005C598E"/>
    <w:rsid w:val="005C59B2"/>
    <w:rsid w:val="005C59EC"/>
    <w:rsid w:val="005C59EF"/>
    <w:rsid w:val="005C5A3A"/>
    <w:rsid w:val="005C5A92"/>
    <w:rsid w:val="005C5B79"/>
    <w:rsid w:val="005C5BA6"/>
    <w:rsid w:val="005C5C05"/>
    <w:rsid w:val="005C5C23"/>
    <w:rsid w:val="005C5C24"/>
    <w:rsid w:val="005C5C2B"/>
    <w:rsid w:val="005C5C2D"/>
    <w:rsid w:val="005C5D2B"/>
    <w:rsid w:val="005C5E0C"/>
    <w:rsid w:val="005C5E34"/>
    <w:rsid w:val="005C5E5B"/>
    <w:rsid w:val="005C5F05"/>
    <w:rsid w:val="005C5F5F"/>
    <w:rsid w:val="005C5F8C"/>
    <w:rsid w:val="005C5FB1"/>
    <w:rsid w:val="005C5FBD"/>
    <w:rsid w:val="005C5FD6"/>
    <w:rsid w:val="005C6010"/>
    <w:rsid w:val="005C6012"/>
    <w:rsid w:val="005C601D"/>
    <w:rsid w:val="005C602E"/>
    <w:rsid w:val="005C6096"/>
    <w:rsid w:val="005C6117"/>
    <w:rsid w:val="005C615D"/>
    <w:rsid w:val="005C6166"/>
    <w:rsid w:val="005C6207"/>
    <w:rsid w:val="005C6217"/>
    <w:rsid w:val="005C623D"/>
    <w:rsid w:val="005C6259"/>
    <w:rsid w:val="005C625E"/>
    <w:rsid w:val="005C62F2"/>
    <w:rsid w:val="005C63A1"/>
    <w:rsid w:val="005C63AA"/>
    <w:rsid w:val="005C63C3"/>
    <w:rsid w:val="005C644F"/>
    <w:rsid w:val="005C6472"/>
    <w:rsid w:val="005C648F"/>
    <w:rsid w:val="005C64C2"/>
    <w:rsid w:val="005C64F6"/>
    <w:rsid w:val="005C651F"/>
    <w:rsid w:val="005C654F"/>
    <w:rsid w:val="005C6554"/>
    <w:rsid w:val="005C65A1"/>
    <w:rsid w:val="005C65AC"/>
    <w:rsid w:val="005C65BA"/>
    <w:rsid w:val="005C65C6"/>
    <w:rsid w:val="005C6607"/>
    <w:rsid w:val="005C666B"/>
    <w:rsid w:val="005C6670"/>
    <w:rsid w:val="005C66A8"/>
    <w:rsid w:val="005C684C"/>
    <w:rsid w:val="005C6877"/>
    <w:rsid w:val="005C68A1"/>
    <w:rsid w:val="005C68A6"/>
    <w:rsid w:val="005C68EA"/>
    <w:rsid w:val="005C68FB"/>
    <w:rsid w:val="005C69BE"/>
    <w:rsid w:val="005C6A20"/>
    <w:rsid w:val="005C6A3E"/>
    <w:rsid w:val="005C6A47"/>
    <w:rsid w:val="005C6BAF"/>
    <w:rsid w:val="005C6BD0"/>
    <w:rsid w:val="005C6C07"/>
    <w:rsid w:val="005C6C3D"/>
    <w:rsid w:val="005C6C40"/>
    <w:rsid w:val="005C6C5F"/>
    <w:rsid w:val="005C6D26"/>
    <w:rsid w:val="005C6D9D"/>
    <w:rsid w:val="005C6D9E"/>
    <w:rsid w:val="005C6DF9"/>
    <w:rsid w:val="005C6ECC"/>
    <w:rsid w:val="005C6F42"/>
    <w:rsid w:val="005C6F57"/>
    <w:rsid w:val="005C6F5A"/>
    <w:rsid w:val="005C6FF0"/>
    <w:rsid w:val="005C6FFD"/>
    <w:rsid w:val="005C7010"/>
    <w:rsid w:val="005C709C"/>
    <w:rsid w:val="005C70B1"/>
    <w:rsid w:val="005C7111"/>
    <w:rsid w:val="005C7124"/>
    <w:rsid w:val="005C7147"/>
    <w:rsid w:val="005C7172"/>
    <w:rsid w:val="005C719D"/>
    <w:rsid w:val="005C7352"/>
    <w:rsid w:val="005C73A7"/>
    <w:rsid w:val="005C73C4"/>
    <w:rsid w:val="005C73C9"/>
    <w:rsid w:val="005C73CF"/>
    <w:rsid w:val="005C73FE"/>
    <w:rsid w:val="005C7455"/>
    <w:rsid w:val="005C7470"/>
    <w:rsid w:val="005C7498"/>
    <w:rsid w:val="005C74FD"/>
    <w:rsid w:val="005C7509"/>
    <w:rsid w:val="005C750B"/>
    <w:rsid w:val="005C7519"/>
    <w:rsid w:val="005C7558"/>
    <w:rsid w:val="005C769C"/>
    <w:rsid w:val="005C76CA"/>
    <w:rsid w:val="005C789C"/>
    <w:rsid w:val="005C78AE"/>
    <w:rsid w:val="005C7947"/>
    <w:rsid w:val="005C79B3"/>
    <w:rsid w:val="005C79BE"/>
    <w:rsid w:val="005C79C4"/>
    <w:rsid w:val="005C7A06"/>
    <w:rsid w:val="005C7A1F"/>
    <w:rsid w:val="005C7A60"/>
    <w:rsid w:val="005C7AB4"/>
    <w:rsid w:val="005C7AB5"/>
    <w:rsid w:val="005C7ABD"/>
    <w:rsid w:val="005C7AD5"/>
    <w:rsid w:val="005C7AE7"/>
    <w:rsid w:val="005C7B08"/>
    <w:rsid w:val="005C7B11"/>
    <w:rsid w:val="005C7B2C"/>
    <w:rsid w:val="005C7B7E"/>
    <w:rsid w:val="005C7BBD"/>
    <w:rsid w:val="005C7C11"/>
    <w:rsid w:val="005C7C16"/>
    <w:rsid w:val="005C7C26"/>
    <w:rsid w:val="005C7C64"/>
    <w:rsid w:val="005C7C80"/>
    <w:rsid w:val="005C7C88"/>
    <w:rsid w:val="005C7CDA"/>
    <w:rsid w:val="005C7D69"/>
    <w:rsid w:val="005C7D73"/>
    <w:rsid w:val="005C7DAE"/>
    <w:rsid w:val="005C7DBA"/>
    <w:rsid w:val="005C7DFD"/>
    <w:rsid w:val="005C7E4D"/>
    <w:rsid w:val="005C7E91"/>
    <w:rsid w:val="005C7EC5"/>
    <w:rsid w:val="005C7F16"/>
    <w:rsid w:val="005C7F27"/>
    <w:rsid w:val="005C7F84"/>
    <w:rsid w:val="005C7F9C"/>
    <w:rsid w:val="005C7FD4"/>
    <w:rsid w:val="005D0000"/>
    <w:rsid w:val="005D007A"/>
    <w:rsid w:val="005D00C5"/>
    <w:rsid w:val="005D00D4"/>
    <w:rsid w:val="005D0131"/>
    <w:rsid w:val="005D0145"/>
    <w:rsid w:val="005D0275"/>
    <w:rsid w:val="005D02B5"/>
    <w:rsid w:val="005D02DB"/>
    <w:rsid w:val="005D0378"/>
    <w:rsid w:val="005D03AB"/>
    <w:rsid w:val="005D03C8"/>
    <w:rsid w:val="005D03E0"/>
    <w:rsid w:val="005D0433"/>
    <w:rsid w:val="005D043C"/>
    <w:rsid w:val="005D04A0"/>
    <w:rsid w:val="005D04C9"/>
    <w:rsid w:val="005D04DF"/>
    <w:rsid w:val="005D0500"/>
    <w:rsid w:val="005D057D"/>
    <w:rsid w:val="005D0589"/>
    <w:rsid w:val="005D05A1"/>
    <w:rsid w:val="005D05A5"/>
    <w:rsid w:val="005D05AF"/>
    <w:rsid w:val="005D05C1"/>
    <w:rsid w:val="005D061A"/>
    <w:rsid w:val="005D0654"/>
    <w:rsid w:val="005D069E"/>
    <w:rsid w:val="005D06C9"/>
    <w:rsid w:val="005D071C"/>
    <w:rsid w:val="005D0748"/>
    <w:rsid w:val="005D076A"/>
    <w:rsid w:val="005D0788"/>
    <w:rsid w:val="005D0798"/>
    <w:rsid w:val="005D0799"/>
    <w:rsid w:val="005D07D3"/>
    <w:rsid w:val="005D07E4"/>
    <w:rsid w:val="005D07EE"/>
    <w:rsid w:val="005D0841"/>
    <w:rsid w:val="005D0873"/>
    <w:rsid w:val="005D096D"/>
    <w:rsid w:val="005D0AAC"/>
    <w:rsid w:val="005D0AC4"/>
    <w:rsid w:val="005D0B15"/>
    <w:rsid w:val="005D0B17"/>
    <w:rsid w:val="005D0B1B"/>
    <w:rsid w:val="005D0B21"/>
    <w:rsid w:val="005D0B5B"/>
    <w:rsid w:val="005D0BCE"/>
    <w:rsid w:val="005D0BD7"/>
    <w:rsid w:val="005D0BDA"/>
    <w:rsid w:val="005D0BEB"/>
    <w:rsid w:val="005D0BFB"/>
    <w:rsid w:val="005D0C15"/>
    <w:rsid w:val="005D0C2C"/>
    <w:rsid w:val="005D0C33"/>
    <w:rsid w:val="005D0C59"/>
    <w:rsid w:val="005D0C69"/>
    <w:rsid w:val="005D0C80"/>
    <w:rsid w:val="005D0CB6"/>
    <w:rsid w:val="005D0CED"/>
    <w:rsid w:val="005D0D0A"/>
    <w:rsid w:val="005D0D35"/>
    <w:rsid w:val="005D0D49"/>
    <w:rsid w:val="005D0D5D"/>
    <w:rsid w:val="005D0DD0"/>
    <w:rsid w:val="005D0DD6"/>
    <w:rsid w:val="005D0DD8"/>
    <w:rsid w:val="005D0E61"/>
    <w:rsid w:val="005D0E81"/>
    <w:rsid w:val="005D0E8B"/>
    <w:rsid w:val="005D0EBB"/>
    <w:rsid w:val="005D0F09"/>
    <w:rsid w:val="005D0F2D"/>
    <w:rsid w:val="005D0F49"/>
    <w:rsid w:val="005D0F54"/>
    <w:rsid w:val="005D0F82"/>
    <w:rsid w:val="005D0FB0"/>
    <w:rsid w:val="005D0FDF"/>
    <w:rsid w:val="005D0FFC"/>
    <w:rsid w:val="005D1023"/>
    <w:rsid w:val="005D1084"/>
    <w:rsid w:val="005D10BE"/>
    <w:rsid w:val="005D10E1"/>
    <w:rsid w:val="005D10FB"/>
    <w:rsid w:val="005D1118"/>
    <w:rsid w:val="005D11E6"/>
    <w:rsid w:val="005D11FA"/>
    <w:rsid w:val="005D125D"/>
    <w:rsid w:val="005D129F"/>
    <w:rsid w:val="005D12F3"/>
    <w:rsid w:val="005D1363"/>
    <w:rsid w:val="005D13A4"/>
    <w:rsid w:val="005D13CC"/>
    <w:rsid w:val="005D1426"/>
    <w:rsid w:val="005D1427"/>
    <w:rsid w:val="005D14D1"/>
    <w:rsid w:val="005D1550"/>
    <w:rsid w:val="005D1556"/>
    <w:rsid w:val="005D1570"/>
    <w:rsid w:val="005D164D"/>
    <w:rsid w:val="005D1654"/>
    <w:rsid w:val="005D16DB"/>
    <w:rsid w:val="005D1716"/>
    <w:rsid w:val="005D1722"/>
    <w:rsid w:val="005D1754"/>
    <w:rsid w:val="005D177F"/>
    <w:rsid w:val="005D17B0"/>
    <w:rsid w:val="005D17B9"/>
    <w:rsid w:val="005D17FF"/>
    <w:rsid w:val="005D1851"/>
    <w:rsid w:val="005D1867"/>
    <w:rsid w:val="005D18B6"/>
    <w:rsid w:val="005D18D6"/>
    <w:rsid w:val="005D18EA"/>
    <w:rsid w:val="005D1964"/>
    <w:rsid w:val="005D196F"/>
    <w:rsid w:val="005D1A91"/>
    <w:rsid w:val="005D1AA2"/>
    <w:rsid w:val="005D1ACB"/>
    <w:rsid w:val="005D1AFE"/>
    <w:rsid w:val="005D1B1D"/>
    <w:rsid w:val="005D1BB5"/>
    <w:rsid w:val="005D1BDE"/>
    <w:rsid w:val="005D1BE1"/>
    <w:rsid w:val="005D1C09"/>
    <w:rsid w:val="005D1C60"/>
    <w:rsid w:val="005D1C95"/>
    <w:rsid w:val="005D1D22"/>
    <w:rsid w:val="005D1D4D"/>
    <w:rsid w:val="005D1E21"/>
    <w:rsid w:val="005D1E3D"/>
    <w:rsid w:val="005D1EE4"/>
    <w:rsid w:val="005D1EFC"/>
    <w:rsid w:val="005D1EFD"/>
    <w:rsid w:val="005D1FA3"/>
    <w:rsid w:val="005D1FAF"/>
    <w:rsid w:val="005D1FBA"/>
    <w:rsid w:val="005D1FD7"/>
    <w:rsid w:val="005D2002"/>
    <w:rsid w:val="005D201F"/>
    <w:rsid w:val="005D2050"/>
    <w:rsid w:val="005D2063"/>
    <w:rsid w:val="005D2091"/>
    <w:rsid w:val="005D20D4"/>
    <w:rsid w:val="005D20E5"/>
    <w:rsid w:val="005D2123"/>
    <w:rsid w:val="005D2144"/>
    <w:rsid w:val="005D21C6"/>
    <w:rsid w:val="005D21EC"/>
    <w:rsid w:val="005D2215"/>
    <w:rsid w:val="005D2254"/>
    <w:rsid w:val="005D226A"/>
    <w:rsid w:val="005D2295"/>
    <w:rsid w:val="005D2311"/>
    <w:rsid w:val="005D238D"/>
    <w:rsid w:val="005D23C8"/>
    <w:rsid w:val="005D23CB"/>
    <w:rsid w:val="005D2440"/>
    <w:rsid w:val="005D2489"/>
    <w:rsid w:val="005D2542"/>
    <w:rsid w:val="005D2545"/>
    <w:rsid w:val="005D25EB"/>
    <w:rsid w:val="005D260E"/>
    <w:rsid w:val="005D2632"/>
    <w:rsid w:val="005D2651"/>
    <w:rsid w:val="005D26CC"/>
    <w:rsid w:val="005D26D9"/>
    <w:rsid w:val="005D26F3"/>
    <w:rsid w:val="005D2717"/>
    <w:rsid w:val="005D2722"/>
    <w:rsid w:val="005D27A8"/>
    <w:rsid w:val="005D27BD"/>
    <w:rsid w:val="005D27D0"/>
    <w:rsid w:val="005D27D3"/>
    <w:rsid w:val="005D287E"/>
    <w:rsid w:val="005D28AE"/>
    <w:rsid w:val="005D28C0"/>
    <w:rsid w:val="005D2901"/>
    <w:rsid w:val="005D294A"/>
    <w:rsid w:val="005D296F"/>
    <w:rsid w:val="005D29D3"/>
    <w:rsid w:val="005D29F7"/>
    <w:rsid w:val="005D2A05"/>
    <w:rsid w:val="005D2A36"/>
    <w:rsid w:val="005D2ACC"/>
    <w:rsid w:val="005D2AD5"/>
    <w:rsid w:val="005D2AFE"/>
    <w:rsid w:val="005D2AFF"/>
    <w:rsid w:val="005D2B30"/>
    <w:rsid w:val="005D2B3D"/>
    <w:rsid w:val="005D2B7B"/>
    <w:rsid w:val="005D2B87"/>
    <w:rsid w:val="005D2BCB"/>
    <w:rsid w:val="005D2C27"/>
    <w:rsid w:val="005D2C2C"/>
    <w:rsid w:val="005D2C68"/>
    <w:rsid w:val="005D2CAF"/>
    <w:rsid w:val="005D2CC4"/>
    <w:rsid w:val="005D2D09"/>
    <w:rsid w:val="005D2D67"/>
    <w:rsid w:val="005D2D6C"/>
    <w:rsid w:val="005D2DE0"/>
    <w:rsid w:val="005D2E5D"/>
    <w:rsid w:val="005D2E72"/>
    <w:rsid w:val="005D2E76"/>
    <w:rsid w:val="005D2EB3"/>
    <w:rsid w:val="005D2F8D"/>
    <w:rsid w:val="005D2FE3"/>
    <w:rsid w:val="005D2FEC"/>
    <w:rsid w:val="005D3092"/>
    <w:rsid w:val="005D3171"/>
    <w:rsid w:val="005D317D"/>
    <w:rsid w:val="005D3282"/>
    <w:rsid w:val="005D3289"/>
    <w:rsid w:val="005D333A"/>
    <w:rsid w:val="005D33E6"/>
    <w:rsid w:val="005D344A"/>
    <w:rsid w:val="005D3489"/>
    <w:rsid w:val="005D352C"/>
    <w:rsid w:val="005D3532"/>
    <w:rsid w:val="005D35B9"/>
    <w:rsid w:val="005D35CA"/>
    <w:rsid w:val="005D3638"/>
    <w:rsid w:val="005D364A"/>
    <w:rsid w:val="005D36DD"/>
    <w:rsid w:val="005D3719"/>
    <w:rsid w:val="005D3725"/>
    <w:rsid w:val="005D3796"/>
    <w:rsid w:val="005D37FB"/>
    <w:rsid w:val="005D3837"/>
    <w:rsid w:val="005D3841"/>
    <w:rsid w:val="005D3883"/>
    <w:rsid w:val="005D3954"/>
    <w:rsid w:val="005D3956"/>
    <w:rsid w:val="005D39FF"/>
    <w:rsid w:val="005D3A78"/>
    <w:rsid w:val="005D3AA3"/>
    <w:rsid w:val="005D3B7F"/>
    <w:rsid w:val="005D3B91"/>
    <w:rsid w:val="005D3BA1"/>
    <w:rsid w:val="005D3BE9"/>
    <w:rsid w:val="005D3C0A"/>
    <w:rsid w:val="005D3C3C"/>
    <w:rsid w:val="005D3C58"/>
    <w:rsid w:val="005D3C6C"/>
    <w:rsid w:val="005D3C70"/>
    <w:rsid w:val="005D3CD7"/>
    <w:rsid w:val="005D3CF3"/>
    <w:rsid w:val="005D3D03"/>
    <w:rsid w:val="005D3D1A"/>
    <w:rsid w:val="005D3D6B"/>
    <w:rsid w:val="005D3D72"/>
    <w:rsid w:val="005D3D85"/>
    <w:rsid w:val="005D3E2F"/>
    <w:rsid w:val="005D3E39"/>
    <w:rsid w:val="005D3E49"/>
    <w:rsid w:val="005D3EB7"/>
    <w:rsid w:val="005D3F29"/>
    <w:rsid w:val="005D3F80"/>
    <w:rsid w:val="005D3F8B"/>
    <w:rsid w:val="005D4039"/>
    <w:rsid w:val="005D4044"/>
    <w:rsid w:val="005D4067"/>
    <w:rsid w:val="005D40B6"/>
    <w:rsid w:val="005D4111"/>
    <w:rsid w:val="005D41A4"/>
    <w:rsid w:val="005D41A9"/>
    <w:rsid w:val="005D41F8"/>
    <w:rsid w:val="005D4206"/>
    <w:rsid w:val="005D4225"/>
    <w:rsid w:val="005D4278"/>
    <w:rsid w:val="005D427D"/>
    <w:rsid w:val="005D428F"/>
    <w:rsid w:val="005D42C0"/>
    <w:rsid w:val="005D430A"/>
    <w:rsid w:val="005D430F"/>
    <w:rsid w:val="005D4369"/>
    <w:rsid w:val="005D4389"/>
    <w:rsid w:val="005D43BB"/>
    <w:rsid w:val="005D43F6"/>
    <w:rsid w:val="005D4425"/>
    <w:rsid w:val="005D4430"/>
    <w:rsid w:val="005D4516"/>
    <w:rsid w:val="005D453A"/>
    <w:rsid w:val="005D456F"/>
    <w:rsid w:val="005D45C4"/>
    <w:rsid w:val="005D45CC"/>
    <w:rsid w:val="005D4659"/>
    <w:rsid w:val="005D468F"/>
    <w:rsid w:val="005D4695"/>
    <w:rsid w:val="005D4737"/>
    <w:rsid w:val="005D47DE"/>
    <w:rsid w:val="005D4802"/>
    <w:rsid w:val="005D4821"/>
    <w:rsid w:val="005D4838"/>
    <w:rsid w:val="005D4868"/>
    <w:rsid w:val="005D48CC"/>
    <w:rsid w:val="005D48D8"/>
    <w:rsid w:val="005D4974"/>
    <w:rsid w:val="005D49DB"/>
    <w:rsid w:val="005D4A5E"/>
    <w:rsid w:val="005D4AC6"/>
    <w:rsid w:val="005D4ADF"/>
    <w:rsid w:val="005D4B03"/>
    <w:rsid w:val="005D4B19"/>
    <w:rsid w:val="005D4B26"/>
    <w:rsid w:val="005D4B2D"/>
    <w:rsid w:val="005D4B4D"/>
    <w:rsid w:val="005D4BA0"/>
    <w:rsid w:val="005D4C71"/>
    <w:rsid w:val="005D4CBA"/>
    <w:rsid w:val="005D4CC2"/>
    <w:rsid w:val="005D4CF8"/>
    <w:rsid w:val="005D4D00"/>
    <w:rsid w:val="005D4D6E"/>
    <w:rsid w:val="005D4DB3"/>
    <w:rsid w:val="005D4DC0"/>
    <w:rsid w:val="005D4DF9"/>
    <w:rsid w:val="005D4E71"/>
    <w:rsid w:val="005D4E7A"/>
    <w:rsid w:val="005D4EC7"/>
    <w:rsid w:val="005D4ECC"/>
    <w:rsid w:val="005D4EE7"/>
    <w:rsid w:val="005D4F01"/>
    <w:rsid w:val="005D4F41"/>
    <w:rsid w:val="005D4F4B"/>
    <w:rsid w:val="005D4FBC"/>
    <w:rsid w:val="005D502B"/>
    <w:rsid w:val="005D50AC"/>
    <w:rsid w:val="005D511E"/>
    <w:rsid w:val="005D514E"/>
    <w:rsid w:val="005D517F"/>
    <w:rsid w:val="005D51A2"/>
    <w:rsid w:val="005D5231"/>
    <w:rsid w:val="005D5257"/>
    <w:rsid w:val="005D52A4"/>
    <w:rsid w:val="005D52AD"/>
    <w:rsid w:val="005D5329"/>
    <w:rsid w:val="005D53D3"/>
    <w:rsid w:val="005D53FB"/>
    <w:rsid w:val="005D541E"/>
    <w:rsid w:val="005D542D"/>
    <w:rsid w:val="005D5439"/>
    <w:rsid w:val="005D545A"/>
    <w:rsid w:val="005D545B"/>
    <w:rsid w:val="005D5481"/>
    <w:rsid w:val="005D54B0"/>
    <w:rsid w:val="005D54F7"/>
    <w:rsid w:val="005D5500"/>
    <w:rsid w:val="005D55A8"/>
    <w:rsid w:val="005D5683"/>
    <w:rsid w:val="005D5688"/>
    <w:rsid w:val="005D5698"/>
    <w:rsid w:val="005D56D6"/>
    <w:rsid w:val="005D5703"/>
    <w:rsid w:val="005D5728"/>
    <w:rsid w:val="005D577E"/>
    <w:rsid w:val="005D579E"/>
    <w:rsid w:val="005D57F6"/>
    <w:rsid w:val="005D582B"/>
    <w:rsid w:val="005D5833"/>
    <w:rsid w:val="005D58C2"/>
    <w:rsid w:val="005D58D5"/>
    <w:rsid w:val="005D58E0"/>
    <w:rsid w:val="005D58E5"/>
    <w:rsid w:val="005D5910"/>
    <w:rsid w:val="005D594E"/>
    <w:rsid w:val="005D5990"/>
    <w:rsid w:val="005D59A8"/>
    <w:rsid w:val="005D5A3C"/>
    <w:rsid w:val="005D5A62"/>
    <w:rsid w:val="005D5A75"/>
    <w:rsid w:val="005D5A81"/>
    <w:rsid w:val="005D5B82"/>
    <w:rsid w:val="005D5BF3"/>
    <w:rsid w:val="005D5BFA"/>
    <w:rsid w:val="005D5C25"/>
    <w:rsid w:val="005D5D3D"/>
    <w:rsid w:val="005D5D68"/>
    <w:rsid w:val="005D5D73"/>
    <w:rsid w:val="005D5D9C"/>
    <w:rsid w:val="005D5DC6"/>
    <w:rsid w:val="005D5E2C"/>
    <w:rsid w:val="005D5E5A"/>
    <w:rsid w:val="005D5EBF"/>
    <w:rsid w:val="005D5ECE"/>
    <w:rsid w:val="005D5EEC"/>
    <w:rsid w:val="005D5F1F"/>
    <w:rsid w:val="005D5F3D"/>
    <w:rsid w:val="005D5F96"/>
    <w:rsid w:val="005D5FCA"/>
    <w:rsid w:val="005D5FCC"/>
    <w:rsid w:val="005D6029"/>
    <w:rsid w:val="005D6069"/>
    <w:rsid w:val="005D60F7"/>
    <w:rsid w:val="005D6151"/>
    <w:rsid w:val="005D6170"/>
    <w:rsid w:val="005D61FF"/>
    <w:rsid w:val="005D62E7"/>
    <w:rsid w:val="005D630D"/>
    <w:rsid w:val="005D63B1"/>
    <w:rsid w:val="005D63B3"/>
    <w:rsid w:val="005D63BC"/>
    <w:rsid w:val="005D6456"/>
    <w:rsid w:val="005D64C2"/>
    <w:rsid w:val="005D64F8"/>
    <w:rsid w:val="005D6541"/>
    <w:rsid w:val="005D6574"/>
    <w:rsid w:val="005D6598"/>
    <w:rsid w:val="005D65D9"/>
    <w:rsid w:val="005D65DE"/>
    <w:rsid w:val="005D65E3"/>
    <w:rsid w:val="005D65FE"/>
    <w:rsid w:val="005D6606"/>
    <w:rsid w:val="005D662D"/>
    <w:rsid w:val="005D6646"/>
    <w:rsid w:val="005D665A"/>
    <w:rsid w:val="005D6671"/>
    <w:rsid w:val="005D667B"/>
    <w:rsid w:val="005D6701"/>
    <w:rsid w:val="005D6715"/>
    <w:rsid w:val="005D67DD"/>
    <w:rsid w:val="005D681B"/>
    <w:rsid w:val="005D6820"/>
    <w:rsid w:val="005D683C"/>
    <w:rsid w:val="005D684B"/>
    <w:rsid w:val="005D6874"/>
    <w:rsid w:val="005D68F7"/>
    <w:rsid w:val="005D6948"/>
    <w:rsid w:val="005D69A5"/>
    <w:rsid w:val="005D69D3"/>
    <w:rsid w:val="005D6A25"/>
    <w:rsid w:val="005D6A90"/>
    <w:rsid w:val="005D6ADA"/>
    <w:rsid w:val="005D6B10"/>
    <w:rsid w:val="005D6B57"/>
    <w:rsid w:val="005D6B7C"/>
    <w:rsid w:val="005D6BBE"/>
    <w:rsid w:val="005D6BD1"/>
    <w:rsid w:val="005D6BDF"/>
    <w:rsid w:val="005D6C0A"/>
    <w:rsid w:val="005D6C13"/>
    <w:rsid w:val="005D6C44"/>
    <w:rsid w:val="005D6CE4"/>
    <w:rsid w:val="005D6D3C"/>
    <w:rsid w:val="005D6D66"/>
    <w:rsid w:val="005D6DBE"/>
    <w:rsid w:val="005D6DD1"/>
    <w:rsid w:val="005D6DD2"/>
    <w:rsid w:val="005D6E87"/>
    <w:rsid w:val="005D6E9B"/>
    <w:rsid w:val="005D6EBC"/>
    <w:rsid w:val="005D6F2B"/>
    <w:rsid w:val="005D6F41"/>
    <w:rsid w:val="005D6F97"/>
    <w:rsid w:val="005D6FC3"/>
    <w:rsid w:val="005D6FEB"/>
    <w:rsid w:val="005D706A"/>
    <w:rsid w:val="005D7092"/>
    <w:rsid w:val="005D70BA"/>
    <w:rsid w:val="005D70C7"/>
    <w:rsid w:val="005D7115"/>
    <w:rsid w:val="005D713E"/>
    <w:rsid w:val="005D71BD"/>
    <w:rsid w:val="005D7238"/>
    <w:rsid w:val="005D7242"/>
    <w:rsid w:val="005D7282"/>
    <w:rsid w:val="005D72B7"/>
    <w:rsid w:val="005D72C4"/>
    <w:rsid w:val="005D72D8"/>
    <w:rsid w:val="005D72EB"/>
    <w:rsid w:val="005D7324"/>
    <w:rsid w:val="005D7327"/>
    <w:rsid w:val="005D736B"/>
    <w:rsid w:val="005D74B7"/>
    <w:rsid w:val="005D7521"/>
    <w:rsid w:val="005D754B"/>
    <w:rsid w:val="005D7552"/>
    <w:rsid w:val="005D7572"/>
    <w:rsid w:val="005D7596"/>
    <w:rsid w:val="005D75D4"/>
    <w:rsid w:val="005D75D8"/>
    <w:rsid w:val="005D75FB"/>
    <w:rsid w:val="005D768F"/>
    <w:rsid w:val="005D76DC"/>
    <w:rsid w:val="005D7764"/>
    <w:rsid w:val="005D77D1"/>
    <w:rsid w:val="005D77D2"/>
    <w:rsid w:val="005D77D6"/>
    <w:rsid w:val="005D7842"/>
    <w:rsid w:val="005D7972"/>
    <w:rsid w:val="005D79DF"/>
    <w:rsid w:val="005D7A22"/>
    <w:rsid w:val="005D7A4E"/>
    <w:rsid w:val="005D7A54"/>
    <w:rsid w:val="005D7A86"/>
    <w:rsid w:val="005D7AE6"/>
    <w:rsid w:val="005D7B21"/>
    <w:rsid w:val="005D7B37"/>
    <w:rsid w:val="005D7C4E"/>
    <w:rsid w:val="005D7C6F"/>
    <w:rsid w:val="005D7CAD"/>
    <w:rsid w:val="005D7CB7"/>
    <w:rsid w:val="005D7CBE"/>
    <w:rsid w:val="005D7CFB"/>
    <w:rsid w:val="005D7D62"/>
    <w:rsid w:val="005D7D7E"/>
    <w:rsid w:val="005D7DB3"/>
    <w:rsid w:val="005D7DBC"/>
    <w:rsid w:val="005D7DCB"/>
    <w:rsid w:val="005D7DE3"/>
    <w:rsid w:val="005D7E57"/>
    <w:rsid w:val="005D7EB0"/>
    <w:rsid w:val="005D7EF8"/>
    <w:rsid w:val="005D7F05"/>
    <w:rsid w:val="005D7F26"/>
    <w:rsid w:val="005D7F2D"/>
    <w:rsid w:val="005D7F79"/>
    <w:rsid w:val="005E004E"/>
    <w:rsid w:val="005E0065"/>
    <w:rsid w:val="005E00F6"/>
    <w:rsid w:val="005E0118"/>
    <w:rsid w:val="005E01C5"/>
    <w:rsid w:val="005E01FA"/>
    <w:rsid w:val="005E02A2"/>
    <w:rsid w:val="005E02B2"/>
    <w:rsid w:val="005E02DE"/>
    <w:rsid w:val="005E0342"/>
    <w:rsid w:val="005E039C"/>
    <w:rsid w:val="005E03DB"/>
    <w:rsid w:val="005E03EC"/>
    <w:rsid w:val="005E0417"/>
    <w:rsid w:val="005E0449"/>
    <w:rsid w:val="005E0465"/>
    <w:rsid w:val="005E046D"/>
    <w:rsid w:val="005E04BB"/>
    <w:rsid w:val="005E04C8"/>
    <w:rsid w:val="005E062D"/>
    <w:rsid w:val="005E06F0"/>
    <w:rsid w:val="005E06F1"/>
    <w:rsid w:val="005E06F3"/>
    <w:rsid w:val="005E071B"/>
    <w:rsid w:val="005E0777"/>
    <w:rsid w:val="005E0784"/>
    <w:rsid w:val="005E07C4"/>
    <w:rsid w:val="005E07DE"/>
    <w:rsid w:val="005E0804"/>
    <w:rsid w:val="005E0851"/>
    <w:rsid w:val="005E08FA"/>
    <w:rsid w:val="005E0903"/>
    <w:rsid w:val="005E092A"/>
    <w:rsid w:val="005E0962"/>
    <w:rsid w:val="005E096B"/>
    <w:rsid w:val="005E0984"/>
    <w:rsid w:val="005E0A07"/>
    <w:rsid w:val="005E0A66"/>
    <w:rsid w:val="005E0AEA"/>
    <w:rsid w:val="005E0B66"/>
    <w:rsid w:val="005E0BED"/>
    <w:rsid w:val="005E0C35"/>
    <w:rsid w:val="005E0C53"/>
    <w:rsid w:val="005E0C87"/>
    <w:rsid w:val="005E0CA1"/>
    <w:rsid w:val="005E0CA9"/>
    <w:rsid w:val="005E0D61"/>
    <w:rsid w:val="005E0D92"/>
    <w:rsid w:val="005E0DE4"/>
    <w:rsid w:val="005E0DE5"/>
    <w:rsid w:val="005E0DE6"/>
    <w:rsid w:val="005E0E80"/>
    <w:rsid w:val="005E0EC8"/>
    <w:rsid w:val="005E0F26"/>
    <w:rsid w:val="005E0F63"/>
    <w:rsid w:val="005E0F96"/>
    <w:rsid w:val="005E1057"/>
    <w:rsid w:val="005E1097"/>
    <w:rsid w:val="005E1123"/>
    <w:rsid w:val="005E119A"/>
    <w:rsid w:val="005E11A6"/>
    <w:rsid w:val="005E11FE"/>
    <w:rsid w:val="005E1248"/>
    <w:rsid w:val="005E1258"/>
    <w:rsid w:val="005E1278"/>
    <w:rsid w:val="005E1282"/>
    <w:rsid w:val="005E1290"/>
    <w:rsid w:val="005E12F7"/>
    <w:rsid w:val="005E1306"/>
    <w:rsid w:val="005E1319"/>
    <w:rsid w:val="005E1342"/>
    <w:rsid w:val="005E1364"/>
    <w:rsid w:val="005E1379"/>
    <w:rsid w:val="005E13FC"/>
    <w:rsid w:val="005E1444"/>
    <w:rsid w:val="005E14F2"/>
    <w:rsid w:val="005E15BC"/>
    <w:rsid w:val="005E1693"/>
    <w:rsid w:val="005E16B7"/>
    <w:rsid w:val="005E170A"/>
    <w:rsid w:val="005E1715"/>
    <w:rsid w:val="005E1737"/>
    <w:rsid w:val="005E178C"/>
    <w:rsid w:val="005E17C6"/>
    <w:rsid w:val="005E17F2"/>
    <w:rsid w:val="005E1807"/>
    <w:rsid w:val="005E18CF"/>
    <w:rsid w:val="005E18FA"/>
    <w:rsid w:val="005E1901"/>
    <w:rsid w:val="005E194D"/>
    <w:rsid w:val="005E198D"/>
    <w:rsid w:val="005E1A57"/>
    <w:rsid w:val="005E1A6E"/>
    <w:rsid w:val="005E1A74"/>
    <w:rsid w:val="005E1AE7"/>
    <w:rsid w:val="005E1B02"/>
    <w:rsid w:val="005E1B5A"/>
    <w:rsid w:val="005E1B7A"/>
    <w:rsid w:val="005E1B87"/>
    <w:rsid w:val="005E1B9F"/>
    <w:rsid w:val="005E1C00"/>
    <w:rsid w:val="005E1C0F"/>
    <w:rsid w:val="005E1C9C"/>
    <w:rsid w:val="005E1CA2"/>
    <w:rsid w:val="005E1D19"/>
    <w:rsid w:val="005E1D1E"/>
    <w:rsid w:val="005E1E06"/>
    <w:rsid w:val="005E1E3E"/>
    <w:rsid w:val="005E1E40"/>
    <w:rsid w:val="005E1E55"/>
    <w:rsid w:val="005E1E63"/>
    <w:rsid w:val="005E1E9F"/>
    <w:rsid w:val="005E1EB9"/>
    <w:rsid w:val="005E1F4E"/>
    <w:rsid w:val="005E1F9B"/>
    <w:rsid w:val="005E1FAD"/>
    <w:rsid w:val="005E1FB5"/>
    <w:rsid w:val="005E1FE4"/>
    <w:rsid w:val="005E1FF4"/>
    <w:rsid w:val="005E1FFD"/>
    <w:rsid w:val="005E2067"/>
    <w:rsid w:val="005E206C"/>
    <w:rsid w:val="005E20EA"/>
    <w:rsid w:val="005E2117"/>
    <w:rsid w:val="005E21E4"/>
    <w:rsid w:val="005E228E"/>
    <w:rsid w:val="005E2331"/>
    <w:rsid w:val="005E236B"/>
    <w:rsid w:val="005E2392"/>
    <w:rsid w:val="005E23A4"/>
    <w:rsid w:val="005E23B1"/>
    <w:rsid w:val="005E23CA"/>
    <w:rsid w:val="005E23F8"/>
    <w:rsid w:val="005E2422"/>
    <w:rsid w:val="005E2438"/>
    <w:rsid w:val="005E2490"/>
    <w:rsid w:val="005E249D"/>
    <w:rsid w:val="005E24BF"/>
    <w:rsid w:val="005E24F7"/>
    <w:rsid w:val="005E2596"/>
    <w:rsid w:val="005E25EA"/>
    <w:rsid w:val="005E25F3"/>
    <w:rsid w:val="005E2605"/>
    <w:rsid w:val="005E260B"/>
    <w:rsid w:val="005E267F"/>
    <w:rsid w:val="005E270C"/>
    <w:rsid w:val="005E2715"/>
    <w:rsid w:val="005E274C"/>
    <w:rsid w:val="005E2770"/>
    <w:rsid w:val="005E2799"/>
    <w:rsid w:val="005E27E6"/>
    <w:rsid w:val="005E27FA"/>
    <w:rsid w:val="005E2815"/>
    <w:rsid w:val="005E286E"/>
    <w:rsid w:val="005E2901"/>
    <w:rsid w:val="005E2928"/>
    <w:rsid w:val="005E293B"/>
    <w:rsid w:val="005E2A0A"/>
    <w:rsid w:val="005E2A36"/>
    <w:rsid w:val="005E2A4A"/>
    <w:rsid w:val="005E2A76"/>
    <w:rsid w:val="005E2A7E"/>
    <w:rsid w:val="005E2A8A"/>
    <w:rsid w:val="005E2AE1"/>
    <w:rsid w:val="005E2B03"/>
    <w:rsid w:val="005E2B1C"/>
    <w:rsid w:val="005E2B95"/>
    <w:rsid w:val="005E2BCE"/>
    <w:rsid w:val="005E2BF5"/>
    <w:rsid w:val="005E2C14"/>
    <w:rsid w:val="005E2C69"/>
    <w:rsid w:val="005E2C84"/>
    <w:rsid w:val="005E2C8E"/>
    <w:rsid w:val="005E2C9D"/>
    <w:rsid w:val="005E2CBB"/>
    <w:rsid w:val="005E2CD4"/>
    <w:rsid w:val="005E2CF0"/>
    <w:rsid w:val="005E2DA5"/>
    <w:rsid w:val="005E2DE5"/>
    <w:rsid w:val="005E2E29"/>
    <w:rsid w:val="005E2E2F"/>
    <w:rsid w:val="005E2EED"/>
    <w:rsid w:val="005E2F18"/>
    <w:rsid w:val="005E2FB2"/>
    <w:rsid w:val="005E2FBC"/>
    <w:rsid w:val="005E302F"/>
    <w:rsid w:val="005E3035"/>
    <w:rsid w:val="005E3040"/>
    <w:rsid w:val="005E3088"/>
    <w:rsid w:val="005E309F"/>
    <w:rsid w:val="005E30A6"/>
    <w:rsid w:val="005E30E6"/>
    <w:rsid w:val="005E3128"/>
    <w:rsid w:val="005E315B"/>
    <w:rsid w:val="005E31CA"/>
    <w:rsid w:val="005E31ED"/>
    <w:rsid w:val="005E31F3"/>
    <w:rsid w:val="005E3283"/>
    <w:rsid w:val="005E328D"/>
    <w:rsid w:val="005E3295"/>
    <w:rsid w:val="005E32B9"/>
    <w:rsid w:val="005E32CD"/>
    <w:rsid w:val="005E32F6"/>
    <w:rsid w:val="005E33F1"/>
    <w:rsid w:val="005E33F4"/>
    <w:rsid w:val="005E341C"/>
    <w:rsid w:val="005E34DC"/>
    <w:rsid w:val="005E34E7"/>
    <w:rsid w:val="005E3512"/>
    <w:rsid w:val="005E3596"/>
    <w:rsid w:val="005E35E7"/>
    <w:rsid w:val="005E3629"/>
    <w:rsid w:val="005E3689"/>
    <w:rsid w:val="005E36FA"/>
    <w:rsid w:val="005E3759"/>
    <w:rsid w:val="005E37AD"/>
    <w:rsid w:val="005E37F9"/>
    <w:rsid w:val="005E3866"/>
    <w:rsid w:val="005E3895"/>
    <w:rsid w:val="005E38E8"/>
    <w:rsid w:val="005E38FA"/>
    <w:rsid w:val="005E392B"/>
    <w:rsid w:val="005E395A"/>
    <w:rsid w:val="005E39E9"/>
    <w:rsid w:val="005E39F8"/>
    <w:rsid w:val="005E3A1E"/>
    <w:rsid w:val="005E3A64"/>
    <w:rsid w:val="005E3ADB"/>
    <w:rsid w:val="005E3AE0"/>
    <w:rsid w:val="005E3B08"/>
    <w:rsid w:val="005E3B3B"/>
    <w:rsid w:val="005E3BD5"/>
    <w:rsid w:val="005E3C3A"/>
    <w:rsid w:val="005E3CB5"/>
    <w:rsid w:val="005E3CD8"/>
    <w:rsid w:val="005E3CDF"/>
    <w:rsid w:val="005E3D4C"/>
    <w:rsid w:val="005E3DF4"/>
    <w:rsid w:val="005E3E0F"/>
    <w:rsid w:val="005E3E1E"/>
    <w:rsid w:val="005E3ECF"/>
    <w:rsid w:val="005E3EF2"/>
    <w:rsid w:val="005E3EF7"/>
    <w:rsid w:val="005E3F1B"/>
    <w:rsid w:val="005E3F35"/>
    <w:rsid w:val="005E3F53"/>
    <w:rsid w:val="005E4005"/>
    <w:rsid w:val="005E4035"/>
    <w:rsid w:val="005E4038"/>
    <w:rsid w:val="005E403A"/>
    <w:rsid w:val="005E40A1"/>
    <w:rsid w:val="005E40BF"/>
    <w:rsid w:val="005E40CE"/>
    <w:rsid w:val="005E40E1"/>
    <w:rsid w:val="005E4188"/>
    <w:rsid w:val="005E4191"/>
    <w:rsid w:val="005E419A"/>
    <w:rsid w:val="005E41A9"/>
    <w:rsid w:val="005E41C8"/>
    <w:rsid w:val="005E41CC"/>
    <w:rsid w:val="005E4211"/>
    <w:rsid w:val="005E4226"/>
    <w:rsid w:val="005E42D1"/>
    <w:rsid w:val="005E42D4"/>
    <w:rsid w:val="005E433C"/>
    <w:rsid w:val="005E433D"/>
    <w:rsid w:val="005E4382"/>
    <w:rsid w:val="005E43A4"/>
    <w:rsid w:val="005E4420"/>
    <w:rsid w:val="005E44B1"/>
    <w:rsid w:val="005E459D"/>
    <w:rsid w:val="005E45E5"/>
    <w:rsid w:val="005E4656"/>
    <w:rsid w:val="005E466A"/>
    <w:rsid w:val="005E468A"/>
    <w:rsid w:val="005E46A0"/>
    <w:rsid w:val="005E4722"/>
    <w:rsid w:val="005E475E"/>
    <w:rsid w:val="005E4774"/>
    <w:rsid w:val="005E47AE"/>
    <w:rsid w:val="005E47B7"/>
    <w:rsid w:val="005E47FE"/>
    <w:rsid w:val="005E4854"/>
    <w:rsid w:val="005E4871"/>
    <w:rsid w:val="005E4953"/>
    <w:rsid w:val="005E4954"/>
    <w:rsid w:val="005E49F7"/>
    <w:rsid w:val="005E4A76"/>
    <w:rsid w:val="005E4A98"/>
    <w:rsid w:val="005E4A9B"/>
    <w:rsid w:val="005E4B6A"/>
    <w:rsid w:val="005E4B7F"/>
    <w:rsid w:val="005E4BEC"/>
    <w:rsid w:val="005E4BFE"/>
    <w:rsid w:val="005E4C03"/>
    <w:rsid w:val="005E4C23"/>
    <w:rsid w:val="005E4C3C"/>
    <w:rsid w:val="005E4C52"/>
    <w:rsid w:val="005E4C99"/>
    <w:rsid w:val="005E4DC9"/>
    <w:rsid w:val="005E4DCC"/>
    <w:rsid w:val="005E4E01"/>
    <w:rsid w:val="005E4E36"/>
    <w:rsid w:val="005E4E86"/>
    <w:rsid w:val="005E4EB5"/>
    <w:rsid w:val="005E4EB6"/>
    <w:rsid w:val="005E4EDD"/>
    <w:rsid w:val="005E4EE5"/>
    <w:rsid w:val="005E4EF0"/>
    <w:rsid w:val="005E4F06"/>
    <w:rsid w:val="005E4F08"/>
    <w:rsid w:val="005E4F0D"/>
    <w:rsid w:val="005E4F2E"/>
    <w:rsid w:val="005E4F5C"/>
    <w:rsid w:val="005E4F85"/>
    <w:rsid w:val="005E4FA3"/>
    <w:rsid w:val="005E4FC4"/>
    <w:rsid w:val="005E4FE0"/>
    <w:rsid w:val="005E5052"/>
    <w:rsid w:val="005E5150"/>
    <w:rsid w:val="005E521D"/>
    <w:rsid w:val="005E5235"/>
    <w:rsid w:val="005E52E3"/>
    <w:rsid w:val="005E5374"/>
    <w:rsid w:val="005E53F3"/>
    <w:rsid w:val="005E54A6"/>
    <w:rsid w:val="005E54A8"/>
    <w:rsid w:val="005E54AC"/>
    <w:rsid w:val="005E562C"/>
    <w:rsid w:val="005E566D"/>
    <w:rsid w:val="005E56A4"/>
    <w:rsid w:val="005E56D7"/>
    <w:rsid w:val="005E56E2"/>
    <w:rsid w:val="005E57CD"/>
    <w:rsid w:val="005E57F4"/>
    <w:rsid w:val="005E57FE"/>
    <w:rsid w:val="005E5812"/>
    <w:rsid w:val="005E5835"/>
    <w:rsid w:val="005E5885"/>
    <w:rsid w:val="005E58A0"/>
    <w:rsid w:val="005E59AB"/>
    <w:rsid w:val="005E59E7"/>
    <w:rsid w:val="005E5A27"/>
    <w:rsid w:val="005E5B03"/>
    <w:rsid w:val="005E5B79"/>
    <w:rsid w:val="005E5BAE"/>
    <w:rsid w:val="005E5C16"/>
    <w:rsid w:val="005E5D9C"/>
    <w:rsid w:val="005E5DA6"/>
    <w:rsid w:val="005E5E27"/>
    <w:rsid w:val="005E5EA3"/>
    <w:rsid w:val="005E5ED1"/>
    <w:rsid w:val="005E5EE5"/>
    <w:rsid w:val="005E5F2B"/>
    <w:rsid w:val="005E5F32"/>
    <w:rsid w:val="005E5F5F"/>
    <w:rsid w:val="005E5F7A"/>
    <w:rsid w:val="005E5FA4"/>
    <w:rsid w:val="005E5FB2"/>
    <w:rsid w:val="005E5FC3"/>
    <w:rsid w:val="005E5FEF"/>
    <w:rsid w:val="005E6027"/>
    <w:rsid w:val="005E606A"/>
    <w:rsid w:val="005E60CF"/>
    <w:rsid w:val="005E60FE"/>
    <w:rsid w:val="005E611B"/>
    <w:rsid w:val="005E6168"/>
    <w:rsid w:val="005E6201"/>
    <w:rsid w:val="005E6206"/>
    <w:rsid w:val="005E6212"/>
    <w:rsid w:val="005E6219"/>
    <w:rsid w:val="005E623C"/>
    <w:rsid w:val="005E62EF"/>
    <w:rsid w:val="005E6326"/>
    <w:rsid w:val="005E6329"/>
    <w:rsid w:val="005E6330"/>
    <w:rsid w:val="005E63AF"/>
    <w:rsid w:val="005E63FF"/>
    <w:rsid w:val="005E6409"/>
    <w:rsid w:val="005E6429"/>
    <w:rsid w:val="005E64CC"/>
    <w:rsid w:val="005E64FC"/>
    <w:rsid w:val="005E65A5"/>
    <w:rsid w:val="005E65DA"/>
    <w:rsid w:val="005E662B"/>
    <w:rsid w:val="005E6649"/>
    <w:rsid w:val="005E6663"/>
    <w:rsid w:val="005E66A9"/>
    <w:rsid w:val="005E66B5"/>
    <w:rsid w:val="005E66BF"/>
    <w:rsid w:val="005E66D8"/>
    <w:rsid w:val="005E6703"/>
    <w:rsid w:val="005E67AF"/>
    <w:rsid w:val="005E67FB"/>
    <w:rsid w:val="005E6827"/>
    <w:rsid w:val="005E682F"/>
    <w:rsid w:val="005E6866"/>
    <w:rsid w:val="005E68B1"/>
    <w:rsid w:val="005E6916"/>
    <w:rsid w:val="005E69F3"/>
    <w:rsid w:val="005E6A1B"/>
    <w:rsid w:val="005E6A5D"/>
    <w:rsid w:val="005E6A7F"/>
    <w:rsid w:val="005E6A81"/>
    <w:rsid w:val="005E6A88"/>
    <w:rsid w:val="005E6ADA"/>
    <w:rsid w:val="005E6AFB"/>
    <w:rsid w:val="005E6B5D"/>
    <w:rsid w:val="005E6C68"/>
    <w:rsid w:val="005E6C78"/>
    <w:rsid w:val="005E6C95"/>
    <w:rsid w:val="005E6DA4"/>
    <w:rsid w:val="005E6DAD"/>
    <w:rsid w:val="005E6E1F"/>
    <w:rsid w:val="005E6E28"/>
    <w:rsid w:val="005E6E45"/>
    <w:rsid w:val="005E6ED8"/>
    <w:rsid w:val="005E6F32"/>
    <w:rsid w:val="005E6F57"/>
    <w:rsid w:val="005E6FCE"/>
    <w:rsid w:val="005E6FE6"/>
    <w:rsid w:val="005E7042"/>
    <w:rsid w:val="005E706F"/>
    <w:rsid w:val="005E7123"/>
    <w:rsid w:val="005E7130"/>
    <w:rsid w:val="005E7187"/>
    <w:rsid w:val="005E718E"/>
    <w:rsid w:val="005E7191"/>
    <w:rsid w:val="005E71C9"/>
    <w:rsid w:val="005E71D7"/>
    <w:rsid w:val="005E73AD"/>
    <w:rsid w:val="005E7413"/>
    <w:rsid w:val="005E741C"/>
    <w:rsid w:val="005E7443"/>
    <w:rsid w:val="005E746A"/>
    <w:rsid w:val="005E7493"/>
    <w:rsid w:val="005E74F8"/>
    <w:rsid w:val="005E7562"/>
    <w:rsid w:val="005E7593"/>
    <w:rsid w:val="005E75BB"/>
    <w:rsid w:val="005E75FF"/>
    <w:rsid w:val="005E7611"/>
    <w:rsid w:val="005E76EE"/>
    <w:rsid w:val="005E76FF"/>
    <w:rsid w:val="005E77D0"/>
    <w:rsid w:val="005E77F0"/>
    <w:rsid w:val="005E78A1"/>
    <w:rsid w:val="005E791D"/>
    <w:rsid w:val="005E792C"/>
    <w:rsid w:val="005E7934"/>
    <w:rsid w:val="005E794D"/>
    <w:rsid w:val="005E7963"/>
    <w:rsid w:val="005E7987"/>
    <w:rsid w:val="005E7992"/>
    <w:rsid w:val="005E79A4"/>
    <w:rsid w:val="005E79FB"/>
    <w:rsid w:val="005E7A46"/>
    <w:rsid w:val="005E7A93"/>
    <w:rsid w:val="005E7AAA"/>
    <w:rsid w:val="005E7AB1"/>
    <w:rsid w:val="005E7ACD"/>
    <w:rsid w:val="005E7B13"/>
    <w:rsid w:val="005E7B36"/>
    <w:rsid w:val="005E7C23"/>
    <w:rsid w:val="005E7CA0"/>
    <w:rsid w:val="005E7D28"/>
    <w:rsid w:val="005E7D99"/>
    <w:rsid w:val="005E7D9B"/>
    <w:rsid w:val="005E7DC6"/>
    <w:rsid w:val="005E7E08"/>
    <w:rsid w:val="005E7E1C"/>
    <w:rsid w:val="005E7E2A"/>
    <w:rsid w:val="005E7E47"/>
    <w:rsid w:val="005E7E57"/>
    <w:rsid w:val="005E7ECE"/>
    <w:rsid w:val="005E7EE5"/>
    <w:rsid w:val="005E7EF6"/>
    <w:rsid w:val="005E7F3C"/>
    <w:rsid w:val="005E7F7E"/>
    <w:rsid w:val="005E7FB9"/>
    <w:rsid w:val="005F0063"/>
    <w:rsid w:val="005F00B3"/>
    <w:rsid w:val="005F00F5"/>
    <w:rsid w:val="005F0100"/>
    <w:rsid w:val="005F0139"/>
    <w:rsid w:val="005F016E"/>
    <w:rsid w:val="005F01A8"/>
    <w:rsid w:val="005F01E7"/>
    <w:rsid w:val="005F0269"/>
    <w:rsid w:val="005F0282"/>
    <w:rsid w:val="005F02F6"/>
    <w:rsid w:val="005F03BC"/>
    <w:rsid w:val="005F046C"/>
    <w:rsid w:val="005F0498"/>
    <w:rsid w:val="005F04A1"/>
    <w:rsid w:val="005F0539"/>
    <w:rsid w:val="005F0565"/>
    <w:rsid w:val="005F058D"/>
    <w:rsid w:val="005F0591"/>
    <w:rsid w:val="005F05F9"/>
    <w:rsid w:val="005F0604"/>
    <w:rsid w:val="005F061A"/>
    <w:rsid w:val="005F0679"/>
    <w:rsid w:val="005F06D7"/>
    <w:rsid w:val="005F0778"/>
    <w:rsid w:val="005F07AC"/>
    <w:rsid w:val="005F07B9"/>
    <w:rsid w:val="005F0861"/>
    <w:rsid w:val="005F091B"/>
    <w:rsid w:val="005F09FD"/>
    <w:rsid w:val="005F0ACD"/>
    <w:rsid w:val="005F0B03"/>
    <w:rsid w:val="005F0B2F"/>
    <w:rsid w:val="005F0B50"/>
    <w:rsid w:val="005F0B54"/>
    <w:rsid w:val="005F0B6D"/>
    <w:rsid w:val="005F0BCD"/>
    <w:rsid w:val="005F0BDA"/>
    <w:rsid w:val="005F0BE7"/>
    <w:rsid w:val="005F0C6E"/>
    <w:rsid w:val="005F0C7A"/>
    <w:rsid w:val="005F0C7D"/>
    <w:rsid w:val="005F0CB4"/>
    <w:rsid w:val="005F0D70"/>
    <w:rsid w:val="005F0D93"/>
    <w:rsid w:val="005F0DCB"/>
    <w:rsid w:val="005F0DF2"/>
    <w:rsid w:val="005F0E15"/>
    <w:rsid w:val="005F0F09"/>
    <w:rsid w:val="005F0F14"/>
    <w:rsid w:val="005F0F1D"/>
    <w:rsid w:val="005F0F36"/>
    <w:rsid w:val="005F0F4C"/>
    <w:rsid w:val="005F0F56"/>
    <w:rsid w:val="005F0F7A"/>
    <w:rsid w:val="005F0F8E"/>
    <w:rsid w:val="005F0F96"/>
    <w:rsid w:val="005F0FF3"/>
    <w:rsid w:val="005F10A7"/>
    <w:rsid w:val="005F10E3"/>
    <w:rsid w:val="005F10F9"/>
    <w:rsid w:val="005F10FF"/>
    <w:rsid w:val="005F1111"/>
    <w:rsid w:val="005F1181"/>
    <w:rsid w:val="005F118B"/>
    <w:rsid w:val="005F11C4"/>
    <w:rsid w:val="005F11D7"/>
    <w:rsid w:val="005F1202"/>
    <w:rsid w:val="005F122E"/>
    <w:rsid w:val="005F12A6"/>
    <w:rsid w:val="005F12AE"/>
    <w:rsid w:val="005F12D9"/>
    <w:rsid w:val="005F1337"/>
    <w:rsid w:val="005F1356"/>
    <w:rsid w:val="005F140E"/>
    <w:rsid w:val="005F1419"/>
    <w:rsid w:val="005F1422"/>
    <w:rsid w:val="005F14D3"/>
    <w:rsid w:val="005F14E3"/>
    <w:rsid w:val="005F159E"/>
    <w:rsid w:val="005F159F"/>
    <w:rsid w:val="005F15C2"/>
    <w:rsid w:val="005F162A"/>
    <w:rsid w:val="005F1662"/>
    <w:rsid w:val="005F168F"/>
    <w:rsid w:val="005F16B6"/>
    <w:rsid w:val="005F16E5"/>
    <w:rsid w:val="005F179B"/>
    <w:rsid w:val="005F17C4"/>
    <w:rsid w:val="005F17C7"/>
    <w:rsid w:val="005F17DB"/>
    <w:rsid w:val="005F17DC"/>
    <w:rsid w:val="005F17FA"/>
    <w:rsid w:val="005F1810"/>
    <w:rsid w:val="005F1826"/>
    <w:rsid w:val="005F1861"/>
    <w:rsid w:val="005F187A"/>
    <w:rsid w:val="005F190D"/>
    <w:rsid w:val="005F1938"/>
    <w:rsid w:val="005F19AB"/>
    <w:rsid w:val="005F19F5"/>
    <w:rsid w:val="005F1A3C"/>
    <w:rsid w:val="005F1AE1"/>
    <w:rsid w:val="005F1AEF"/>
    <w:rsid w:val="005F1BA5"/>
    <w:rsid w:val="005F1BBB"/>
    <w:rsid w:val="005F1C24"/>
    <w:rsid w:val="005F1CAB"/>
    <w:rsid w:val="005F1CCA"/>
    <w:rsid w:val="005F1DAA"/>
    <w:rsid w:val="005F1DCA"/>
    <w:rsid w:val="005F1E42"/>
    <w:rsid w:val="005F1F6E"/>
    <w:rsid w:val="005F1F89"/>
    <w:rsid w:val="005F1FB9"/>
    <w:rsid w:val="005F1FE4"/>
    <w:rsid w:val="005F202F"/>
    <w:rsid w:val="005F2065"/>
    <w:rsid w:val="005F206B"/>
    <w:rsid w:val="005F2167"/>
    <w:rsid w:val="005F217A"/>
    <w:rsid w:val="005F217E"/>
    <w:rsid w:val="005F21FD"/>
    <w:rsid w:val="005F2268"/>
    <w:rsid w:val="005F2317"/>
    <w:rsid w:val="005F23A0"/>
    <w:rsid w:val="005F2438"/>
    <w:rsid w:val="005F249F"/>
    <w:rsid w:val="005F24C5"/>
    <w:rsid w:val="005F24DF"/>
    <w:rsid w:val="005F2546"/>
    <w:rsid w:val="005F255D"/>
    <w:rsid w:val="005F2589"/>
    <w:rsid w:val="005F2654"/>
    <w:rsid w:val="005F2679"/>
    <w:rsid w:val="005F26E0"/>
    <w:rsid w:val="005F270B"/>
    <w:rsid w:val="005F2779"/>
    <w:rsid w:val="005F27CE"/>
    <w:rsid w:val="005F27F4"/>
    <w:rsid w:val="005F280C"/>
    <w:rsid w:val="005F2816"/>
    <w:rsid w:val="005F28C3"/>
    <w:rsid w:val="005F2960"/>
    <w:rsid w:val="005F2A0E"/>
    <w:rsid w:val="005F2A2C"/>
    <w:rsid w:val="005F2A8F"/>
    <w:rsid w:val="005F2AC9"/>
    <w:rsid w:val="005F2B27"/>
    <w:rsid w:val="005F2B5D"/>
    <w:rsid w:val="005F2BAD"/>
    <w:rsid w:val="005F2BB1"/>
    <w:rsid w:val="005F2BC4"/>
    <w:rsid w:val="005F2C1B"/>
    <w:rsid w:val="005F2C31"/>
    <w:rsid w:val="005F2C82"/>
    <w:rsid w:val="005F2C91"/>
    <w:rsid w:val="005F2EF4"/>
    <w:rsid w:val="005F2EF6"/>
    <w:rsid w:val="005F2F29"/>
    <w:rsid w:val="005F2F95"/>
    <w:rsid w:val="005F2FF4"/>
    <w:rsid w:val="005F3011"/>
    <w:rsid w:val="005F301F"/>
    <w:rsid w:val="005F3063"/>
    <w:rsid w:val="005F308A"/>
    <w:rsid w:val="005F309E"/>
    <w:rsid w:val="005F30B9"/>
    <w:rsid w:val="005F30BC"/>
    <w:rsid w:val="005F3176"/>
    <w:rsid w:val="005F319C"/>
    <w:rsid w:val="005F31AA"/>
    <w:rsid w:val="005F31D6"/>
    <w:rsid w:val="005F321D"/>
    <w:rsid w:val="005F3255"/>
    <w:rsid w:val="005F325C"/>
    <w:rsid w:val="005F3273"/>
    <w:rsid w:val="005F3278"/>
    <w:rsid w:val="005F332D"/>
    <w:rsid w:val="005F334F"/>
    <w:rsid w:val="005F3383"/>
    <w:rsid w:val="005F33B8"/>
    <w:rsid w:val="005F33CE"/>
    <w:rsid w:val="005F33DF"/>
    <w:rsid w:val="005F340E"/>
    <w:rsid w:val="005F345C"/>
    <w:rsid w:val="005F3477"/>
    <w:rsid w:val="005F347B"/>
    <w:rsid w:val="005F34CD"/>
    <w:rsid w:val="005F34F2"/>
    <w:rsid w:val="005F3649"/>
    <w:rsid w:val="005F3666"/>
    <w:rsid w:val="005F367B"/>
    <w:rsid w:val="005F36CC"/>
    <w:rsid w:val="005F36D1"/>
    <w:rsid w:val="005F37C6"/>
    <w:rsid w:val="005F383D"/>
    <w:rsid w:val="005F385A"/>
    <w:rsid w:val="005F3865"/>
    <w:rsid w:val="005F386C"/>
    <w:rsid w:val="005F38D6"/>
    <w:rsid w:val="005F38ED"/>
    <w:rsid w:val="005F39B3"/>
    <w:rsid w:val="005F39D4"/>
    <w:rsid w:val="005F3A15"/>
    <w:rsid w:val="005F3A25"/>
    <w:rsid w:val="005F3A34"/>
    <w:rsid w:val="005F3A71"/>
    <w:rsid w:val="005F3A92"/>
    <w:rsid w:val="005F3AA0"/>
    <w:rsid w:val="005F3AD4"/>
    <w:rsid w:val="005F3AFE"/>
    <w:rsid w:val="005F3C49"/>
    <w:rsid w:val="005F3C9D"/>
    <w:rsid w:val="005F3CC2"/>
    <w:rsid w:val="005F3D15"/>
    <w:rsid w:val="005F3D29"/>
    <w:rsid w:val="005F3D3D"/>
    <w:rsid w:val="005F3D49"/>
    <w:rsid w:val="005F3D8D"/>
    <w:rsid w:val="005F3D8F"/>
    <w:rsid w:val="005F3D92"/>
    <w:rsid w:val="005F3D96"/>
    <w:rsid w:val="005F3DA1"/>
    <w:rsid w:val="005F3DB7"/>
    <w:rsid w:val="005F3DBF"/>
    <w:rsid w:val="005F3E0A"/>
    <w:rsid w:val="005F3E84"/>
    <w:rsid w:val="005F3E93"/>
    <w:rsid w:val="005F3E9C"/>
    <w:rsid w:val="005F3F5C"/>
    <w:rsid w:val="005F3FA0"/>
    <w:rsid w:val="005F3FB0"/>
    <w:rsid w:val="005F3FE3"/>
    <w:rsid w:val="005F4011"/>
    <w:rsid w:val="005F405D"/>
    <w:rsid w:val="005F4172"/>
    <w:rsid w:val="005F417D"/>
    <w:rsid w:val="005F41E1"/>
    <w:rsid w:val="005F4213"/>
    <w:rsid w:val="005F4235"/>
    <w:rsid w:val="005F4239"/>
    <w:rsid w:val="005F42E6"/>
    <w:rsid w:val="005F4327"/>
    <w:rsid w:val="005F4394"/>
    <w:rsid w:val="005F43A6"/>
    <w:rsid w:val="005F43BD"/>
    <w:rsid w:val="005F43F5"/>
    <w:rsid w:val="005F440F"/>
    <w:rsid w:val="005F44B8"/>
    <w:rsid w:val="005F44CF"/>
    <w:rsid w:val="005F44DF"/>
    <w:rsid w:val="005F450D"/>
    <w:rsid w:val="005F4534"/>
    <w:rsid w:val="005F45D5"/>
    <w:rsid w:val="005F4606"/>
    <w:rsid w:val="005F461D"/>
    <w:rsid w:val="005F4627"/>
    <w:rsid w:val="005F4646"/>
    <w:rsid w:val="005F4677"/>
    <w:rsid w:val="005F46AF"/>
    <w:rsid w:val="005F46FC"/>
    <w:rsid w:val="005F4705"/>
    <w:rsid w:val="005F4780"/>
    <w:rsid w:val="005F479E"/>
    <w:rsid w:val="005F47B8"/>
    <w:rsid w:val="005F4841"/>
    <w:rsid w:val="005F4845"/>
    <w:rsid w:val="005F48C0"/>
    <w:rsid w:val="005F48C8"/>
    <w:rsid w:val="005F48CE"/>
    <w:rsid w:val="005F4954"/>
    <w:rsid w:val="005F495E"/>
    <w:rsid w:val="005F4975"/>
    <w:rsid w:val="005F4978"/>
    <w:rsid w:val="005F4991"/>
    <w:rsid w:val="005F49C9"/>
    <w:rsid w:val="005F4A8B"/>
    <w:rsid w:val="005F4AD2"/>
    <w:rsid w:val="005F4AD9"/>
    <w:rsid w:val="005F4B18"/>
    <w:rsid w:val="005F4B1D"/>
    <w:rsid w:val="005F4B53"/>
    <w:rsid w:val="005F4C5A"/>
    <w:rsid w:val="005F4C85"/>
    <w:rsid w:val="005F4D15"/>
    <w:rsid w:val="005F4D3B"/>
    <w:rsid w:val="005F4D4B"/>
    <w:rsid w:val="005F4DB7"/>
    <w:rsid w:val="005F4E31"/>
    <w:rsid w:val="005F4EE8"/>
    <w:rsid w:val="005F4F45"/>
    <w:rsid w:val="005F4F67"/>
    <w:rsid w:val="005F4FBA"/>
    <w:rsid w:val="005F4FC3"/>
    <w:rsid w:val="005F4FDD"/>
    <w:rsid w:val="005F5032"/>
    <w:rsid w:val="005F503D"/>
    <w:rsid w:val="005F5046"/>
    <w:rsid w:val="005F5057"/>
    <w:rsid w:val="005F5058"/>
    <w:rsid w:val="005F5059"/>
    <w:rsid w:val="005F5118"/>
    <w:rsid w:val="005F5177"/>
    <w:rsid w:val="005F522E"/>
    <w:rsid w:val="005F525C"/>
    <w:rsid w:val="005F5290"/>
    <w:rsid w:val="005F529B"/>
    <w:rsid w:val="005F52EC"/>
    <w:rsid w:val="005F52EE"/>
    <w:rsid w:val="005F5421"/>
    <w:rsid w:val="005F5458"/>
    <w:rsid w:val="005F5516"/>
    <w:rsid w:val="005F557F"/>
    <w:rsid w:val="005F559A"/>
    <w:rsid w:val="005F55CA"/>
    <w:rsid w:val="005F5658"/>
    <w:rsid w:val="005F569F"/>
    <w:rsid w:val="005F56B2"/>
    <w:rsid w:val="005F56EC"/>
    <w:rsid w:val="005F5724"/>
    <w:rsid w:val="005F57B9"/>
    <w:rsid w:val="005F5832"/>
    <w:rsid w:val="005F5837"/>
    <w:rsid w:val="005F5838"/>
    <w:rsid w:val="005F588D"/>
    <w:rsid w:val="005F588F"/>
    <w:rsid w:val="005F592B"/>
    <w:rsid w:val="005F599F"/>
    <w:rsid w:val="005F59AF"/>
    <w:rsid w:val="005F59B4"/>
    <w:rsid w:val="005F5A23"/>
    <w:rsid w:val="005F5A42"/>
    <w:rsid w:val="005F5A5D"/>
    <w:rsid w:val="005F5AC9"/>
    <w:rsid w:val="005F5AD7"/>
    <w:rsid w:val="005F5AE4"/>
    <w:rsid w:val="005F5AF4"/>
    <w:rsid w:val="005F5B0E"/>
    <w:rsid w:val="005F5B4C"/>
    <w:rsid w:val="005F5B6D"/>
    <w:rsid w:val="005F5BE0"/>
    <w:rsid w:val="005F5C62"/>
    <w:rsid w:val="005F5CF3"/>
    <w:rsid w:val="005F5D24"/>
    <w:rsid w:val="005F5DE6"/>
    <w:rsid w:val="005F5E26"/>
    <w:rsid w:val="005F5E75"/>
    <w:rsid w:val="005F5E78"/>
    <w:rsid w:val="005F5EB9"/>
    <w:rsid w:val="005F5ED4"/>
    <w:rsid w:val="005F5ED7"/>
    <w:rsid w:val="005F5EDE"/>
    <w:rsid w:val="005F5F5E"/>
    <w:rsid w:val="005F5FB9"/>
    <w:rsid w:val="005F5FBB"/>
    <w:rsid w:val="005F5FD3"/>
    <w:rsid w:val="005F6092"/>
    <w:rsid w:val="005F60ED"/>
    <w:rsid w:val="005F60EE"/>
    <w:rsid w:val="005F6125"/>
    <w:rsid w:val="005F613E"/>
    <w:rsid w:val="005F614D"/>
    <w:rsid w:val="005F618E"/>
    <w:rsid w:val="005F61D1"/>
    <w:rsid w:val="005F6234"/>
    <w:rsid w:val="005F6252"/>
    <w:rsid w:val="005F6288"/>
    <w:rsid w:val="005F6292"/>
    <w:rsid w:val="005F62E0"/>
    <w:rsid w:val="005F62F9"/>
    <w:rsid w:val="005F6309"/>
    <w:rsid w:val="005F635B"/>
    <w:rsid w:val="005F63CE"/>
    <w:rsid w:val="005F6513"/>
    <w:rsid w:val="005F6526"/>
    <w:rsid w:val="005F653D"/>
    <w:rsid w:val="005F664B"/>
    <w:rsid w:val="005F6721"/>
    <w:rsid w:val="005F6726"/>
    <w:rsid w:val="005F6784"/>
    <w:rsid w:val="005F685F"/>
    <w:rsid w:val="005F687F"/>
    <w:rsid w:val="005F68C0"/>
    <w:rsid w:val="005F68D7"/>
    <w:rsid w:val="005F6940"/>
    <w:rsid w:val="005F697A"/>
    <w:rsid w:val="005F69B6"/>
    <w:rsid w:val="005F69E3"/>
    <w:rsid w:val="005F69EC"/>
    <w:rsid w:val="005F6A74"/>
    <w:rsid w:val="005F6ADD"/>
    <w:rsid w:val="005F6B0E"/>
    <w:rsid w:val="005F6B1C"/>
    <w:rsid w:val="005F6B4B"/>
    <w:rsid w:val="005F6BCB"/>
    <w:rsid w:val="005F6C47"/>
    <w:rsid w:val="005F6C4D"/>
    <w:rsid w:val="005F6C5C"/>
    <w:rsid w:val="005F6C86"/>
    <w:rsid w:val="005F6C8A"/>
    <w:rsid w:val="005F6D36"/>
    <w:rsid w:val="005F6D49"/>
    <w:rsid w:val="005F6D4C"/>
    <w:rsid w:val="005F6DC5"/>
    <w:rsid w:val="005F6E37"/>
    <w:rsid w:val="005F6E72"/>
    <w:rsid w:val="005F6E88"/>
    <w:rsid w:val="005F6EB1"/>
    <w:rsid w:val="005F6EC5"/>
    <w:rsid w:val="005F6F75"/>
    <w:rsid w:val="005F6F7B"/>
    <w:rsid w:val="005F6FBA"/>
    <w:rsid w:val="005F6FEE"/>
    <w:rsid w:val="005F6FF1"/>
    <w:rsid w:val="005F7030"/>
    <w:rsid w:val="005F7052"/>
    <w:rsid w:val="005F70C5"/>
    <w:rsid w:val="005F70D2"/>
    <w:rsid w:val="005F70E6"/>
    <w:rsid w:val="005F70EA"/>
    <w:rsid w:val="005F70F3"/>
    <w:rsid w:val="005F7133"/>
    <w:rsid w:val="005F718C"/>
    <w:rsid w:val="005F719F"/>
    <w:rsid w:val="005F71A4"/>
    <w:rsid w:val="005F71C4"/>
    <w:rsid w:val="005F71D9"/>
    <w:rsid w:val="005F71F8"/>
    <w:rsid w:val="005F7256"/>
    <w:rsid w:val="005F7260"/>
    <w:rsid w:val="005F7277"/>
    <w:rsid w:val="005F72AB"/>
    <w:rsid w:val="005F72B9"/>
    <w:rsid w:val="005F72D2"/>
    <w:rsid w:val="005F73A2"/>
    <w:rsid w:val="005F73D9"/>
    <w:rsid w:val="005F73DA"/>
    <w:rsid w:val="005F7406"/>
    <w:rsid w:val="005F74F4"/>
    <w:rsid w:val="005F7513"/>
    <w:rsid w:val="005F7528"/>
    <w:rsid w:val="005F755A"/>
    <w:rsid w:val="005F755B"/>
    <w:rsid w:val="005F75A9"/>
    <w:rsid w:val="005F75C3"/>
    <w:rsid w:val="005F760B"/>
    <w:rsid w:val="005F761A"/>
    <w:rsid w:val="005F7764"/>
    <w:rsid w:val="005F786D"/>
    <w:rsid w:val="005F7957"/>
    <w:rsid w:val="005F7982"/>
    <w:rsid w:val="005F79D9"/>
    <w:rsid w:val="005F79DB"/>
    <w:rsid w:val="005F79F6"/>
    <w:rsid w:val="005F7A29"/>
    <w:rsid w:val="005F7ACB"/>
    <w:rsid w:val="005F7AF6"/>
    <w:rsid w:val="005F7B39"/>
    <w:rsid w:val="005F7BD1"/>
    <w:rsid w:val="005F7C5E"/>
    <w:rsid w:val="005F7CC8"/>
    <w:rsid w:val="005F7CFD"/>
    <w:rsid w:val="005F7D69"/>
    <w:rsid w:val="005F7D8F"/>
    <w:rsid w:val="005F7DE4"/>
    <w:rsid w:val="005F7E0A"/>
    <w:rsid w:val="005F7E0B"/>
    <w:rsid w:val="005F7E4B"/>
    <w:rsid w:val="005F7E4E"/>
    <w:rsid w:val="005F7E72"/>
    <w:rsid w:val="005F7EB2"/>
    <w:rsid w:val="005F7EC2"/>
    <w:rsid w:val="005F7EC8"/>
    <w:rsid w:val="005F7F10"/>
    <w:rsid w:val="005F7F5A"/>
    <w:rsid w:val="005F7F9F"/>
    <w:rsid w:val="00600013"/>
    <w:rsid w:val="006000A0"/>
    <w:rsid w:val="00600129"/>
    <w:rsid w:val="00600149"/>
    <w:rsid w:val="00600192"/>
    <w:rsid w:val="006001CB"/>
    <w:rsid w:val="0060021F"/>
    <w:rsid w:val="00600292"/>
    <w:rsid w:val="00600332"/>
    <w:rsid w:val="0060035F"/>
    <w:rsid w:val="00600376"/>
    <w:rsid w:val="006003A1"/>
    <w:rsid w:val="0060044F"/>
    <w:rsid w:val="00600541"/>
    <w:rsid w:val="0060054E"/>
    <w:rsid w:val="006005A5"/>
    <w:rsid w:val="006005B7"/>
    <w:rsid w:val="006005C5"/>
    <w:rsid w:val="006005D7"/>
    <w:rsid w:val="006005D9"/>
    <w:rsid w:val="006005DE"/>
    <w:rsid w:val="00600603"/>
    <w:rsid w:val="0060062D"/>
    <w:rsid w:val="0060064F"/>
    <w:rsid w:val="00600662"/>
    <w:rsid w:val="00600663"/>
    <w:rsid w:val="0060069A"/>
    <w:rsid w:val="006006AA"/>
    <w:rsid w:val="006006DE"/>
    <w:rsid w:val="00600717"/>
    <w:rsid w:val="00600740"/>
    <w:rsid w:val="0060074B"/>
    <w:rsid w:val="0060076D"/>
    <w:rsid w:val="006007F3"/>
    <w:rsid w:val="0060082F"/>
    <w:rsid w:val="0060087B"/>
    <w:rsid w:val="00600882"/>
    <w:rsid w:val="006008AA"/>
    <w:rsid w:val="006008CF"/>
    <w:rsid w:val="0060096B"/>
    <w:rsid w:val="00600A94"/>
    <w:rsid w:val="00600A98"/>
    <w:rsid w:val="00600AC0"/>
    <w:rsid w:val="00600ACF"/>
    <w:rsid w:val="00600B2D"/>
    <w:rsid w:val="00600B44"/>
    <w:rsid w:val="00600B5E"/>
    <w:rsid w:val="00600B81"/>
    <w:rsid w:val="00600C0B"/>
    <w:rsid w:val="00600C6A"/>
    <w:rsid w:val="00600CB8"/>
    <w:rsid w:val="00600CEE"/>
    <w:rsid w:val="00600CF2"/>
    <w:rsid w:val="00600D4C"/>
    <w:rsid w:val="00600DB1"/>
    <w:rsid w:val="00600DB7"/>
    <w:rsid w:val="00600DDB"/>
    <w:rsid w:val="00600DE1"/>
    <w:rsid w:val="00600E04"/>
    <w:rsid w:val="00600E09"/>
    <w:rsid w:val="00600E9D"/>
    <w:rsid w:val="00600EA4"/>
    <w:rsid w:val="00600EC5"/>
    <w:rsid w:val="00600F32"/>
    <w:rsid w:val="00600F5E"/>
    <w:rsid w:val="00600F64"/>
    <w:rsid w:val="00600FF2"/>
    <w:rsid w:val="0060106A"/>
    <w:rsid w:val="00601078"/>
    <w:rsid w:val="006010AE"/>
    <w:rsid w:val="006010E3"/>
    <w:rsid w:val="006010F7"/>
    <w:rsid w:val="00601101"/>
    <w:rsid w:val="00601124"/>
    <w:rsid w:val="0060116B"/>
    <w:rsid w:val="00601248"/>
    <w:rsid w:val="006012B5"/>
    <w:rsid w:val="006012D9"/>
    <w:rsid w:val="00601310"/>
    <w:rsid w:val="00601397"/>
    <w:rsid w:val="0060140E"/>
    <w:rsid w:val="006015BF"/>
    <w:rsid w:val="00601623"/>
    <w:rsid w:val="0060169B"/>
    <w:rsid w:val="006016A7"/>
    <w:rsid w:val="006016D1"/>
    <w:rsid w:val="00601709"/>
    <w:rsid w:val="0060173A"/>
    <w:rsid w:val="00601746"/>
    <w:rsid w:val="006017F5"/>
    <w:rsid w:val="0060185A"/>
    <w:rsid w:val="0060186B"/>
    <w:rsid w:val="006018D5"/>
    <w:rsid w:val="00601902"/>
    <w:rsid w:val="00601903"/>
    <w:rsid w:val="0060190A"/>
    <w:rsid w:val="00601915"/>
    <w:rsid w:val="00601927"/>
    <w:rsid w:val="0060194A"/>
    <w:rsid w:val="0060194B"/>
    <w:rsid w:val="00601969"/>
    <w:rsid w:val="00601A72"/>
    <w:rsid w:val="00601A73"/>
    <w:rsid w:val="00601A76"/>
    <w:rsid w:val="00601A7E"/>
    <w:rsid w:val="00601AE2"/>
    <w:rsid w:val="00601B28"/>
    <w:rsid w:val="00601B40"/>
    <w:rsid w:val="00601B5B"/>
    <w:rsid w:val="00601B5F"/>
    <w:rsid w:val="00601BAA"/>
    <w:rsid w:val="00601BB1"/>
    <w:rsid w:val="00601C8D"/>
    <w:rsid w:val="00601D0E"/>
    <w:rsid w:val="00601D5D"/>
    <w:rsid w:val="00601D8B"/>
    <w:rsid w:val="00601DA3"/>
    <w:rsid w:val="00601DB3"/>
    <w:rsid w:val="00601DBB"/>
    <w:rsid w:val="00601DCE"/>
    <w:rsid w:val="00601E39"/>
    <w:rsid w:val="00601E3D"/>
    <w:rsid w:val="00601E46"/>
    <w:rsid w:val="00601E91"/>
    <w:rsid w:val="00601E92"/>
    <w:rsid w:val="00601EB2"/>
    <w:rsid w:val="00601EC0"/>
    <w:rsid w:val="00601F1F"/>
    <w:rsid w:val="00601F23"/>
    <w:rsid w:val="00602038"/>
    <w:rsid w:val="00602116"/>
    <w:rsid w:val="00602171"/>
    <w:rsid w:val="00602173"/>
    <w:rsid w:val="006021AB"/>
    <w:rsid w:val="006021C9"/>
    <w:rsid w:val="006021E4"/>
    <w:rsid w:val="0060229D"/>
    <w:rsid w:val="006022BF"/>
    <w:rsid w:val="0060237E"/>
    <w:rsid w:val="0060239B"/>
    <w:rsid w:val="0060239D"/>
    <w:rsid w:val="006023C7"/>
    <w:rsid w:val="006023CF"/>
    <w:rsid w:val="00602452"/>
    <w:rsid w:val="006024E1"/>
    <w:rsid w:val="0060250D"/>
    <w:rsid w:val="0060252C"/>
    <w:rsid w:val="00602531"/>
    <w:rsid w:val="00602648"/>
    <w:rsid w:val="0060269A"/>
    <w:rsid w:val="0060269F"/>
    <w:rsid w:val="0060278F"/>
    <w:rsid w:val="006027A7"/>
    <w:rsid w:val="006027E3"/>
    <w:rsid w:val="0060280C"/>
    <w:rsid w:val="00602885"/>
    <w:rsid w:val="006028CA"/>
    <w:rsid w:val="00602916"/>
    <w:rsid w:val="00602959"/>
    <w:rsid w:val="006029D0"/>
    <w:rsid w:val="006029F9"/>
    <w:rsid w:val="00602A79"/>
    <w:rsid w:val="00602A8E"/>
    <w:rsid w:val="00602B3E"/>
    <w:rsid w:val="00602BF6"/>
    <w:rsid w:val="00602C14"/>
    <w:rsid w:val="00602C68"/>
    <w:rsid w:val="00602CA2"/>
    <w:rsid w:val="00602D06"/>
    <w:rsid w:val="00602D1E"/>
    <w:rsid w:val="00602D73"/>
    <w:rsid w:val="00602DBB"/>
    <w:rsid w:val="00602E01"/>
    <w:rsid w:val="00602E0E"/>
    <w:rsid w:val="00602E15"/>
    <w:rsid w:val="00602E4A"/>
    <w:rsid w:val="00602E87"/>
    <w:rsid w:val="00602E99"/>
    <w:rsid w:val="00602ED5"/>
    <w:rsid w:val="00602EF0"/>
    <w:rsid w:val="00602F59"/>
    <w:rsid w:val="00602F6A"/>
    <w:rsid w:val="00603013"/>
    <w:rsid w:val="0060301B"/>
    <w:rsid w:val="0060303F"/>
    <w:rsid w:val="00603041"/>
    <w:rsid w:val="00603049"/>
    <w:rsid w:val="00603050"/>
    <w:rsid w:val="0060305C"/>
    <w:rsid w:val="006030D7"/>
    <w:rsid w:val="0060310F"/>
    <w:rsid w:val="00603307"/>
    <w:rsid w:val="00603337"/>
    <w:rsid w:val="00603371"/>
    <w:rsid w:val="006034EE"/>
    <w:rsid w:val="006035D1"/>
    <w:rsid w:val="006035E6"/>
    <w:rsid w:val="00603636"/>
    <w:rsid w:val="0060365C"/>
    <w:rsid w:val="0060369E"/>
    <w:rsid w:val="006036A5"/>
    <w:rsid w:val="006036A7"/>
    <w:rsid w:val="00603710"/>
    <w:rsid w:val="0060371A"/>
    <w:rsid w:val="00603762"/>
    <w:rsid w:val="006037B7"/>
    <w:rsid w:val="006037C5"/>
    <w:rsid w:val="00603836"/>
    <w:rsid w:val="00603846"/>
    <w:rsid w:val="0060386E"/>
    <w:rsid w:val="006038C6"/>
    <w:rsid w:val="006038E7"/>
    <w:rsid w:val="00603955"/>
    <w:rsid w:val="006039CC"/>
    <w:rsid w:val="006039D5"/>
    <w:rsid w:val="006039F2"/>
    <w:rsid w:val="00603A71"/>
    <w:rsid w:val="00603B78"/>
    <w:rsid w:val="00603B82"/>
    <w:rsid w:val="00603BAF"/>
    <w:rsid w:val="00603C18"/>
    <w:rsid w:val="00603C55"/>
    <w:rsid w:val="00603C84"/>
    <w:rsid w:val="00603C91"/>
    <w:rsid w:val="00603D24"/>
    <w:rsid w:val="00603D48"/>
    <w:rsid w:val="00603DA3"/>
    <w:rsid w:val="00603DE5"/>
    <w:rsid w:val="00603E0F"/>
    <w:rsid w:val="00603E19"/>
    <w:rsid w:val="00603EB0"/>
    <w:rsid w:val="00603EB8"/>
    <w:rsid w:val="00603F7D"/>
    <w:rsid w:val="00603FB0"/>
    <w:rsid w:val="00604096"/>
    <w:rsid w:val="006040B4"/>
    <w:rsid w:val="006040D9"/>
    <w:rsid w:val="00604166"/>
    <w:rsid w:val="00604169"/>
    <w:rsid w:val="006041D5"/>
    <w:rsid w:val="0060420C"/>
    <w:rsid w:val="00604245"/>
    <w:rsid w:val="0060429F"/>
    <w:rsid w:val="006042A7"/>
    <w:rsid w:val="006042AA"/>
    <w:rsid w:val="006042D1"/>
    <w:rsid w:val="006042FD"/>
    <w:rsid w:val="006043BE"/>
    <w:rsid w:val="0060447F"/>
    <w:rsid w:val="006044B3"/>
    <w:rsid w:val="006044E3"/>
    <w:rsid w:val="006044FE"/>
    <w:rsid w:val="00604570"/>
    <w:rsid w:val="0060457E"/>
    <w:rsid w:val="006045E6"/>
    <w:rsid w:val="006046FA"/>
    <w:rsid w:val="0060477B"/>
    <w:rsid w:val="006047C7"/>
    <w:rsid w:val="00604813"/>
    <w:rsid w:val="00604899"/>
    <w:rsid w:val="006048EE"/>
    <w:rsid w:val="006049BE"/>
    <w:rsid w:val="00604A0A"/>
    <w:rsid w:val="00604A19"/>
    <w:rsid w:val="00604B1E"/>
    <w:rsid w:val="00604B3C"/>
    <w:rsid w:val="00604B5F"/>
    <w:rsid w:val="00604B89"/>
    <w:rsid w:val="00604B8E"/>
    <w:rsid w:val="00604BA2"/>
    <w:rsid w:val="00604C2C"/>
    <w:rsid w:val="00604C89"/>
    <w:rsid w:val="00604C97"/>
    <w:rsid w:val="00604CFF"/>
    <w:rsid w:val="00604D49"/>
    <w:rsid w:val="00604DCC"/>
    <w:rsid w:val="00604DF6"/>
    <w:rsid w:val="00604DF7"/>
    <w:rsid w:val="00604E2B"/>
    <w:rsid w:val="00604E6C"/>
    <w:rsid w:val="00604F3C"/>
    <w:rsid w:val="00604FBF"/>
    <w:rsid w:val="00604FC9"/>
    <w:rsid w:val="0060501A"/>
    <w:rsid w:val="006050C9"/>
    <w:rsid w:val="006050E1"/>
    <w:rsid w:val="006050FF"/>
    <w:rsid w:val="00605164"/>
    <w:rsid w:val="00605195"/>
    <w:rsid w:val="006051EF"/>
    <w:rsid w:val="00605201"/>
    <w:rsid w:val="00605218"/>
    <w:rsid w:val="00605224"/>
    <w:rsid w:val="00605275"/>
    <w:rsid w:val="00605347"/>
    <w:rsid w:val="0060536D"/>
    <w:rsid w:val="0060537B"/>
    <w:rsid w:val="006053CF"/>
    <w:rsid w:val="00605482"/>
    <w:rsid w:val="006054C4"/>
    <w:rsid w:val="006054CC"/>
    <w:rsid w:val="00605522"/>
    <w:rsid w:val="00605583"/>
    <w:rsid w:val="006055BA"/>
    <w:rsid w:val="006056CB"/>
    <w:rsid w:val="0060571D"/>
    <w:rsid w:val="00605722"/>
    <w:rsid w:val="0060574C"/>
    <w:rsid w:val="00605756"/>
    <w:rsid w:val="00605773"/>
    <w:rsid w:val="00605838"/>
    <w:rsid w:val="00605839"/>
    <w:rsid w:val="0060584F"/>
    <w:rsid w:val="00605859"/>
    <w:rsid w:val="00605867"/>
    <w:rsid w:val="0060586B"/>
    <w:rsid w:val="0060588E"/>
    <w:rsid w:val="006058F4"/>
    <w:rsid w:val="0060590E"/>
    <w:rsid w:val="0060599B"/>
    <w:rsid w:val="006059B2"/>
    <w:rsid w:val="006059CA"/>
    <w:rsid w:val="006059DF"/>
    <w:rsid w:val="00605A12"/>
    <w:rsid w:val="00605A59"/>
    <w:rsid w:val="00605ADF"/>
    <w:rsid w:val="00605AEA"/>
    <w:rsid w:val="00605AF9"/>
    <w:rsid w:val="00605B1C"/>
    <w:rsid w:val="00605BC2"/>
    <w:rsid w:val="00605BF1"/>
    <w:rsid w:val="00605BF6"/>
    <w:rsid w:val="00605C4D"/>
    <w:rsid w:val="00605CC7"/>
    <w:rsid w:val="00605CEE"/>
    <w:rsid w:val="00605D9B"/>
    <w:rsid w:val="00605DA3"/>
    <w:rsid w:val="00605E0A"/>
    <w:rsid w:val="00605E31"/>
    <w:rsid w:val="00605E98"/>
    <w:rsid w:val="00605EE9"/>
    <w:rsid w:val="00605F22"/>
    <w:rsid w:val="00605F34"/>
    <w:rsid w:val="00605FD1"/>
    <w:rsid w:val="00605FE2"/>
    <w:rsid w:val="00605FEE"/>
    <w:rsid w:val="00605FF3"/>
    <w:rsid w:val="006060D8"/>
    <w:rsid w:val="006060E8"/>
    <w:rsid w:val="00606115"/>
    <w:rsid w:val="00606126"/>
    <w:rsid w:val="006061C4"/>
    <w:rsid w:val="006061E5"/>
    <w:rsid w:val="0060639E"/>
    <w:rsid w:val="006063F1"/>
    <w:rsid w:val="0060643C"/>
    <w:rsid w:val="006064BB"/>
    <w:rsid w:val="00606505"/>
    <w:rsid w:val="00606507"/>
    <w:rsid w:val="00606561"/>
    <w:rsid w:val="00606564"/>
    <w:rsid w:val="006065BF"/>
    <w:rsid w:val="006065E7"/>
    <w:rsid w:val="0060661B"/>
    <w:rsid w:val="0060663D"/>
    <w:rsid w:val="00606706"/>
    <w:rsid w:val="00606750"/>
    <w:rsid w:val="00606754"/>
    <w:rsid w:val="006067D3"/>
    <w:rsid w:val="006067EC"/>
    <w:rsid w:val="00606810"/>
    <w:rsid w:val="00606821"/>
    <w:rsid w:val="0060682D"/>
    <w:rsid w:val="00606845"/>
    <w:rsid w:val="006068B1"/>
    <w:rsid w:val="006068B2"/>
    <w:rsid w:val="006068F8"/>
    <w:rsid w:val="00606950"/>
    <w:rsid w:val="00606A06"/>
    <w:rsid w:val="00606A1D"/>
    <w:rsid w:val="00606A52"/>
    <w:rsid w:val="00606AEE"/>
    <w:rsid w:val="00606B19"/>
    <w:rsid w:val="00606B25"/>
    <w:rsid w:val="00606B2C"/>
    <w:rsid w:val="00606B41"/>
    <w:rsid w:val="00606B64"/>
    <w:rsid w:val="00606BA4"/>
    <w:rsid w:val="00606BAF"/>
    <w:rsid w:val="00606BCB"/>
    <w:rsid w:val="00606C53"/>
    <w:rsid w:val="00606C83"/>
    <w:rsid w:val="00606CB0"/>
    <w:rsid w:val="00606CF2"/>
    <w:rsid w:val="00606D49"/>
    <w:rsid w:val="00606D8A"/>
    <w:rsid w:val="00606D92"/>
    <w:rsid w:val="00606DAE"/>
    <w:rsid w:val="00606DD4"/>
    <w:rsid w:val="00606DD6"/>
    <w:rsid w:val="00606E35"/>
    <w:rsid w:val="00606EA7"/>
    <w:rsid w:val="00606EBB"/>
    <w:rsid w:val="00606F17"/>
    <w:rsid w:val="00606F6B"/>
    <w:rsid w:val="00606F81"/>
    <w:rsid w:val="00606FA6"/>
    <w:rsid w:val="0060702F"/>
    <w:rsid w:val="00607043"/>
    <w:rsid w:val="0060705B"/>
    <w:rsid w:val="006070AF"/>
    <w:rsid w:val="006070EF"/>
    <w:rsid w:val="006070FE"/>
    <w:rsid w:val="006071B9"/>
    <w:rsid w:val="0060723F"/>
    <w:rsid w:val="00607243"/>
    <w:rsid w:val="0060725D"/>
    <w:rsid w:val="0060725E"/>
    <w:rsid w:val="006072EA"/>
    <w:rsid w:val="0060732B"/>
    <w:rsid w:val="00607355"/>
    <w:rsid w:val="00607395"/>
    <w:rsid w:val="0060739C"/>
    <w:rsid w:val="006073A0"/>
    <w:rsid w:val="006073C0"/>
    <w:rsid w:val="006073DF"/>
    <w:rsid w:val="00607477"/>
    <w:rsid w:val="006074D2"/>
    <w:rsid w:val="00607509"/>
    <w:rsid w:val="006075DC"/>
    <w:rsid w:val="006075ED"/>
    <w:rsid w:val="00607630"/>
    <w:rsid w:val="00607647"/>
    <w:rsid w:val="0060765B"/>
    <w:rsid w:val="0060766F"/>
    <w:rsid w:val="0060767F"/>
    <w:rsid w:val="006077A9"/>
    <w:rsid w:val="0060788F"/>
    <w:rsid w:val="0060789B"/>
    <w:rsid w:val="006078E1"/>
    <w:rsid w:val="006078F4"/>
    <w:rsid w:val="0060791F"/>
    <w:rsid w:val="00607942"/>
    <w:rsid w:val="006079A0"/>
    <w:rsid w:val="00607A3E"/>
    <w:rsid w:val="00607A97"/>
    <w:rsid w:val="00607AB0"/>
    <w:rsid w:val="00607B62"/>
    <w:rsid w:val="00607B80"/>
    <w:rsid w:val="00607B96"/>
    <w:rsid w:val="00607BAA"/>
    <w:rsid w:val="00607C75"/>
    <w:rsid w:val="00607C87"/>
    <w:rsid w:val="00607CBF"/>
    <w:rsid w:val="00607D22"/>
    <w:rsid w:val="00607D6F"/>
    <w:rsid w:val="00607D8A"/>
    <w:rsid w:val="00607D9E"/>
    <w:rsid w:val="00607DDB"/>
    <w:rsid w:val="00607E07"/>
    <w:rsid w:val="00607E1D"/>
    <w:rsid w:val="00607E58"/>
    <w:rsid w:val="00607E97"/>
    <w:rsid w:val="00607E9A"/>
    <w:rsid w:val="00607EFF"/>
    <w:rsid w:val="00607F54"/>
    <w:rsid w:val="00607FA1"/>
    <w:rsid w:val="00607FA6"/>
    <w:rsid w:val="0061000C"/>
    <w:rsid w:val="0061001A"/>
    <w:rsid w:val="00610086"/>
    <w:rsid w:val="006100CF"/>
    <w:rsid w:val="0061013B"/>
    <w:rsid w:val="0061015F"/>
    <w:rsid w:val="006101C4"/>
    <w:rsid w:val="006101D8"/>
    <w:rsid w:val="006101DC"/>
    <w:rsid w:val="006101FD"/>
    <w:rsid w:val="00610245"/>
    <w:rsid w:val="0061025B"/>
    <w:rsid w:val="006102D3"/>
    <w:rsid w:val="00610301"/>
    <w:rsid w:val="00610341"/>
    <w:rsid w:val="0061035D"/>
    <w:rsid w:val="006103A7"/>
    <w:rsid w:val="00610418"/>
    <w:rsid w:val="006104BB"/>
    <w:rsid w:val="00610507"/>
    <w:rsid w:val="0061059F"/>
    <w:rsid w:val="00610624"/>
    <w:rsid w:val="00610649"/>
    <w:rsid w:val="006106A4"/>
    <w:rsid w:val="006106C6"/>
    <w:rsid w:val="0061074D"/>
    <w:rsid w:val="00610794"/>
    <w:rsid w:val="006107B6"/>
    <w:rsid w:val="006107BC"/>
    <w:rsid w:val="006107CC"/>
    <w:rsid w:val="006107EF"/>
    <w:rsid w:val="00610851"/>
    <w:rsid w:val="00610880"/>
    <w:rsid w:val="00610912"/>
    <w:rsid w:val="0061093D"/>
    <w:rsid w:val="0061095D"/>
    <w:rsid w:val="00610974"/>
    <w:rsid w:val="006109BD"/>
    <w:rsid w:val="006109CF"/>
    <w:rsid w:val="00610AC5"/>
    <w:rsid w:val="00610AFC"/>
    <w:rsid w:val="00610B02"/>
    <w:rsid w:val="00610B20"/>
    <w:rsid w:val="00610B43"/>
    <w:rsid w:val="00610B73"/>
    <w:rsid w:val="00610BFE"/>
    <w:rsid w:val="00610C1B"/>
    <w:rsid w:val="00610C7D"/>
    <w:rsid w:val="00610CC5"/>
    <w:rsid w:val="00610D16"/>
    <w:rsid w:val="00610D50"/>
    <w:rsid w:val="00610D64"/>
    <w:rsid w:val="00610E0A"/>
    <w:rsid w:val="00610E59"/>
    <w:rsid w:val="00610F07"/>
    <w:rsid w:val="00610F12"/>
    <w:rsid w:val="00610F49"/>
    <w:rsid w:val="00610FAF"/>
    <w:rsid w:val="00610FC3"/>
    <w:rsid w:val="0061103E"/>
    <w:rsid w:val="00611054"/>
    <w:rsid w:val="006110E8"/>
    <w:rsid w:val="00611109"/>
    <w:rsid w:val="00611114"/>
    <w:rsid w:val="00611174"/>
    <w:rsid w:val="006111AB"/>
    <w:rsid w:val="00611241"/>
    <w:rsid w:val="006112CC"/>
    <w:rsid w:val="0061138E"/>
    <w:rsid w:val="006113C0"/>
    <w:rsid w:val="006113EC"/>
    <w:rsid w:val="00611401"/>
    <w:rsid w:val="0061140E"/>
    <w:rsid w:val="00611414"/>
    <w:rsid w:val="006114AF"/>
    <w:rsid w:val="00611550"/>
    <w:rsid w:val="0061158D"/>
    <w:rsid w:val="0061161F"/>
    <w:rsid w:val="00611639"/>
    <w:rsid w:val="006116E6"/>
    <w:rsid w:val="006116EA"/>
    <w:rsid w:val="006116EF"/>
    <w:rsid w:val="0061177C"/>
    <w:rsid w:val="006117E2"/>
    <w:rsid w:val="00611813"/>
    <w:rsid w:val="00611889"/>
    <w:rsid w:val="006118C2"/>
    <w:rsid w:val="006118EF"/>
    <w:rsid w:val="00611903"/>
    <w:rsid w:val="00611907"/>
    <w:rsid w:val="00611A3F"/>
    <w:rsid w:val="00611A4B"/>
    <w:rsid w:val="00611A9A"/>
    <w:rsid w:val="00611B2B"/>
    <w:rsid w:val="00611BA5"/>
    <w:rsid w:val="00611BBC"/>
    <w:rsid w:val="00611CB9"/>
    <w:rsid w:val="00611CD0"/>
    <w:rsid w:val="00611DFA"/>
    <w:rsid w:val="00611E11"/>
    <w:rsid w:val="00611E15"/>
    <w:rsid w:val="00611E18"/>
    <w:rsid w:val="00611E29"/>
    <w:rsid w:val="00611E59"/>
    <w:rsid w:val="00611EDC"/>
    <w:rsid w:val="00611EE5"/>
    <w:rsid w:val="00611F70"/>
    <w:rsid w:val="00611F76"/>
    <w:rsid w:val="00611F7B"/>
    <w:rsid w:val="00611F9F"/>
    <w:rsid w:val="0061204C"/>
    <w:rsid w:val="00612116"/>
    <w:rsid w:val="00612124"/>
    <w:rsid w:val="00612169"/>
    <w:rsid w:val="0061219A"/>
    <w:rsid w:val="006121EB"/>
    <w:rsid w:val="006121F5"/>
    <w:rsid w:val="00612262"/>
    <w:rsid w:val="0061227D"/>
    <w:rsid w:val="006122A7"/>
    <w:rsid w:val="006122EF"/>
    <w:rsid w:val="006122F7"/>
    <w:rsid w:val="0061235B"/>
    <w:rsid w:val="00612392"/>
    <w:rsid w:val="006123EF"/>
    <w:rsid w:val="006123FC"/>
    <w:rsid w:val="006124E1"/>
    <w:rsid w:val="006125FA"/>
    <w:rsid w:val="00612626"/>
    <w:rsid w:val="006126DD"/>
    <w:rsid w:val="006126E6"/>
    <w:rsid w:val="0061270A"/>
    <w:rsid w:val="0061274E"/>
    <w:rsid w:val="00612818"/>
    <w:rsid w:val="00612824"/>
    <w:rsid w:val="006128B2"/>
    <w:rsid w:val="006128DF"/>
    <w:rsid w:val="006128F9"/>
    <w:rsid w:val="006129A2"/>
    <w:rsid w:val="006129A5"/>
    <w:rsid w:val="006129D7"/>
    <w:rsid w:val="00612A4B"/>
    <w:rsid w:val="00612AC5"/>
    <w:rsid w:val="00612AF5"/>
    <w:rsid w:val="00612BA6"/>
    <w:rsid w:val="00612BD0"/>
    <w:rsid w:val="00612BFB"/>
    <w:rsid w:val="00612C42"/>
    <w:rsid w:val="00612CAE"/>
    <w:rsid w:val="00612CBE"/>
    <w:rsid w:val="00612D79"/>
    <w:rsid w:val="00612D97"/>
    <w:rsid w:val="00612DA4"/>
    <w:rsid w:val="00612DB3"/>
    <w:rsid w:val="00612E88"/>
    <w:rsid w:val="00612ED6"/>
    <w:rsid w:val="00612F1B"/>
    <w:rsid w:val="00612F47"/>
    <w:rsid w:val="00612F52"/>
    <w:rsid w:val="00612F7C"/>
    <w:rsid w:val="00612FDC"/>
    <w:rsid w:val="00613000"/>
    <w:rsid w:val="00613032"/>
    <w:rsid w:val="00613062"/>
    <w:rsid w:val="00613084"/>
    <w:rsid w:val="00613086"/>
    <w:rsid w:val="006130A8"/>
    <w:rsid w:val="006130B9"/>
    <w:rsid w:val="006130BA"/>
    <w:rsid w:val="006130CF"/>
    <w:rsid w:val="006130F2"/>
    <w:rsid w:val="0061310D"/>
    <w:rsid w:val="00613116"/>
    <w:rsid w:val="0061318C"/>
    <w:rsid w:val="006131A6"/>
    <w:rsid w:val="00613259"/>
    <w:rsid w:val="00613279"/>
    <w:rsid w:val="006132E4"/>
    <w:rsid w:val="00613319"/>
    <w:rsid w:val="0061337E"/>
    <w:rsid w:val="00613384"/>
    <w:rsid w:val="00613422"/>
    <w:rsid w:val="0061347F"/>
    <w:rsid w:val="00613490"/>
    <w:rsid w:val="00613589"/>
    <w:rsid w:val="00613603"/>
    <w:rsid w:val="00613664"/>
    <w:rsid w:val="0061366F"/>
    <w:rsid w:val="006136FD"/>
    <w:rsid w:val="006137C2"/>
    <w:rsid w:val="006137E8"/>
    <w:rsid w:val="006137F3"/>
    <w:rsid w:val="0061384F"/>
    <w:rsid w:val="006138C0"/>
    <w:rsid w:val="006138F5"/>
    <w:rsid w:val="00613923"/>
    <w:rsid w:val="0061393A"/>
    <w:rsid w:val="00613A42"/>
    <w:rsid w:val="00613A7E"/>
    <w:rsid w:val="00613B15"/>
    <w:rsid w:val="00613BAF"/>
    <w:rsid w:val="00613BB5"/>
    <w:rsid w:val="00613BDE"/>
    <w:rsid w:val="00613C38"/>
    <w:rsid w:val="00613C3F"/>
    <w:rsid w:val="00613C4A"/>
    <w:rsid w:val="00613CC4"/>
    <w:rsid w:val="00613CE1"/>
    <w:rsid w:val="00613CEA"/>
    <w:rsid w:val="00613D17"/>
    <w:rsid w:val="00613D2F"/>
    <w:rsid w:val="00613D6C"/>
    <w:rsid w:val="00613E6B"/>
    <w:rsid w:val="00613EAA"/>
    <w:rsid w:val="00613EB0"/>
    <w:rsid w:val="00613F6F"/>
    <w:rsid w:val="00613FF6"/>
    <w:rsid w:val="00614020"/>
    <w:rsid w:val="00614087"/>
    <w:rsid w:val="0061410F"/>
    <w:rsid w:val="00614115"/>
    <w:rsid w:val="0061419E"/>
    <w:rsid w:val="006141E6"/>
    <w:rsid w:val="006141EA"/>
    <w:rsid w:val="006141F0"/>
    <w:rsid w:val="00614210"/>
    <w:rsid w:val="00614249"/>
    <w:rsid w:val="0061427A"/>
    <w:rsid w:val="006142B6"/>
    <w:rsid w:val="006142F5"/>
    <w:rsid w:val="0061431D"/>
    <w:rsid w:val="00614335"/>
    <w:rsid w:val="0061434D"/>
    <w:rsid w:val="00614372"/>
    <w:rsid w:val="0061438E"/>
    <w:rsid w:val="00614393"/>
    <w:rsid w:val="006143B1"/>
    <w:rsid w:val="006143F7"/>
    <w:rsid w:val="0061440B"/>
    <w:rsid w:val="0061446E"/>
    <w:rsid w:val="006144A8"/>
    <w:rsid w:val="006144BE"/>
    <w:rsid w:val="0061450B"/>
    <w:rsid w:val="00614554"/>
    <w:rsid w:val="0061458A"/>
    <w:rsid w:val="0061460B"/>
    <w:rsid w:val="006146DF"/>
    <w:rsid w:val="0061470E"/>
    <w:rsid w:val="00614721"/>
    <w:rsid w:val="0061478B"/>
    <w:rsid w:val="006147E6"/>
    <w:rsid w:val="006147E9"/>
    <w:rsid w:val="006147F1"/>
    <w:rsid w:val="00614869"/>
    <w:rsid w:val="0061489C"/>
    <w:rsid w:val="006148A6"/>
    <w:rsid w:val="006148D6"/>
    <w:rsid w:val="006148DE"/>
    <w:rsid w:val="006148FE"/>
    <w:rsid w:val="00614934"/>
    <w:rsid w:val="00614957"/>
    <w:rsid w:val="0061496F"/>
    <w:rsid w:val="006149AB"/>
    <w:rsid w:val="006149F6"/>
    <w:rsid w:val="00614A08"/>
    <w:rsid w:val="00614A4A"/>
    <w:rsid w:val="00614A69"/>
    <w:rsid w:val="00614A83"/>
    <w:rsid w:val="00614A96"/>
    <w:rsid w:val="00614A98"/>
    <w:rsid w:val="00614B41"/>
    <w:rsid w:val="00614B7B"/>
    <w:rsid w:val="00614C6F"/>
    <w:rsid w:val="00614CCA"/>
    <w:rsid w:val="00614CE8"/>
    <w:rsid w:val="00614D35"/>
    <w:rsid w:val="00614D3C"/>
    <w:rsid w:val="00614DC8"/>
    <w:rsid w:val="00614E42"/>
    <w:rsid w:val="00614E79"/>
    <w:rsid w:val="00614EAE"/>
    <w:rsid w:val="00614F30"/>
    <w:rsid w:val="00614F4E"/>
    <w:rsid w:val="00614F93"/>
    <w:rsid w:val="00614FC4"/>
    <w:rsid w:val="00614FEE"/>
    <w:rsid w:val="00614FF5"/>
    <w:rsid w:val="00615012"/>
    <w:rsid w:val="00615051"/>
    <w:rsid w:val="00615052"/>
    <w:rsid w:val="0061508E"/>
    <w:rsid w:val="006150AC"/>
    <w:rsid w:val="006150ED"/>
    <w:rsid w:val="006150FA"/>
    <w:rsid w:val="006150FD"/>
    <w:rsid w:val="00615115"/>
    <w:rsid w:val="0061515A"/>
    <w:rsid w:val="00615190"/>
    <w:rsid w:val="006151A1"/>
    <w:rsid w:val="00615296"/>
    <w:rsid w:val="006152B4"/>
    <w:rsid w:val="006152C9"/>
    <w:rsid w:val="006152EE"/>
    <w:rsid w:val="0061534F"/>
    <w:rsid w:val="00615381"/>
    <w:rsid w:val="006153C9"/>
    <w:rsid w:val="006153CD"/>
    <w:rsid w:val="006153FE"/>
    <w:rsid w:val="0061542A"/>
    <w:rsid w:val="00615481"/>
    <w:rsid w:val="006154AE"/>
    <w:rsid w:val="0061550B"/>
    <w:rsid w:val="00615537"/>
    <w:rsid w:val="00615540"/>
    <w:rsid w:val="00615569"/>
    <w:rsid w:val="006155CE"/>
    <w:rsid w:val="006155D2"/>
    <w:rsid w:val="006155F4"/>
    <w:rsid w:val="00615618"/>
    <w:rsid w:val="0061570B"/>
    <w:rsid w:val="00615744"/>
    <w:rsid w:val="00615781"/>
    <w:rsid w:val="006157B9"/>
    <w:rsid w:val="00615804"/>
    <w:rsid w:val="00615808"/>
    <w:rsid w:val="0061582E"/>
    <w:rsid w:val="00615843"/>
    <w:rsid w:val="00615850"/>
    <w:rsid w:val="00615880"/>
    <w:rsid w:val="006158E0"/>
    <w:rsid w:val="0061592C"/>
    <w:rsid w:val="0061592D"/>
    <w:rsid w:val="0061598B"/>
    <w:rsid w:val="006159D0"/>
    <w:rsid w:val="00615AB2"/>
    <w:rsid w:val="00615AE8"/>
    <w:rsid w:val="00615B38"/>
    <w:rsid w:val="00615B3C"/>
    <w:rsid w:val="00615B85"/>
    <w:rsid w:val="00615B96"/>
    <w:rsid w:val="00615C1B"/>
    <w:rsid w:val="00615C29"/>
    <w:rsid w:val="00615C9B"/>
    <w:rsid w:val="00615CB6"/>
    <w:rsid w:val="00615CCA"/>
    <w:rsid w:val="00615CF9"/>
    <w:rsid w:val="00615D34"/>
    <w:rsid w:val="00615D86"/>
    <w:rsid w:val="00615DB1"/>
    <w:rsid w:val="00615DD1"/>
    <w:rsid w:val="00615DD3"/>
    <w:rsid w:val="00615DFD"/>
    <w:rsid w:val="00615E0B"/>
    <w:rsid w:val="00615E17"/>
    <w:rsid w:val="00615E2C"/>
    <w:rsid w:val="00615E42"/>
    <w:rsid w:val="00615E79"/>
    <w:rsid w:val="00615E7B"/>
    <w:rsid w:val="00615F69"/>
    <w:rsid w:val="00615FBE"/>
    <w:rsid w:val="006160C2"/>
    <w:rsid w:val="006160CC"/>
    <w:rsid w:val="0061612D"/>
    <w:rsid w:val="0061612F"/>
    <w:rsid w:val="00616167"/>
    <w:rsid w:val="0061616D"/>
    <w:rsid w:val="0061623B"/>
    <w:rsid w:val="0061623E"/>
    <w:rsid w:val="00616262"/>
    <w:rsid w:val="0061627B"/>
    <w:rsid w:val="006162AD"/>
    <w:rsid w:val="0061636D"/>
    <w:rsid w:val="0061639D"/>
    <w:rsid w:val="00616633"/>
    <w:rsid w:val="00616644"/>
    <w:rsid w:val="0061669A"/>
    <w:rsid w:val="00616734"/>
    <w:rsid w:val="00616781"/>
    <w:rsid w:val="006167AA"/>
    <w:rsid w:val="00616805"/>
    <w:rsid w:val="0061684B"/>
    <w:rsid w:val="00616879"/>
    <w:rsid w:val="006168AC"/>
    <w:rsid w:val="00616945"/>
    <w:rsid w:val="006169F1"/>
    <w:rsid w:val="00616B5B"/>
    <w:rsid w:val="00616B73"/>
    <w:rsid w:val="00616BC0"/>
    <w:rsid w:val="00616BCA"/>
    <w:rsid w:val="00616C79"/>
    <w:rsid w:val="00616CC0"/>
    <w:rsid w:val="00616CCA"/>
    <w:rsid w:val="00616CDA"/>
    <w:rsid w:val="00616D90"/>
    <w:rsid w:val="00616DE7"/>
    <w:rsid w:val="00616DED"/>
    <w:rsid w:val="00616DF6"/>
    <w:rsid w:val="00616E1B"/>
    <w:rsid w:val="00616E29"/>
    <w:rsid w:val="00616E5B"/>
    <w:rsid w:val="00616E66"/>
    <w:rsid w:val="00616E88"/>
    <w:rsid w:val="00616EF9"/>
    <w:rsid w:val="00616F16"/>
    <w:rsid w:val="00616F2A"/>
    <w:rsid w:val="00616FC1"/>
    <w:rsid w:val="00616FC4"/>
    <w:rsid w:val="0061702E"/>
    <w:rsid w:val="0061703B"/>
    <w:rsid w:val="00617063"/>
    <w:rsid w:val="00617075"/>
    <w:rsid w:val="0061708C"/>
    <w:rsid w:val="006170CC"/>
    <w:rsid w:val="006170F4"/>
    <w:rsid w:val="0061714E"/>
    <w:rsid w:val="006171C0"/>
    <w:rsid w:val="0061725C"/>
    <w:rsid w:val="00617284"/>
    <w:rsid w:val="00617285"/>
    <w:rsid w:val="00617334"/>
    <w:rsid w:val="00617399"/>
    <w:rsid w:val="0061742C"/>
    <w:rsid w:val="0061747A"/>
    <w:rsid w:val="0061748D"/>
    <w:rsid w:val="0061748F"/>
    <w:rsid w:val="006174CC"/>
    <w:rsid w:val="0061755C"/>
    <w:rsid w:val="00617578"/>
    <w:rsid w:val="00617659"/>
    <w:rsid w:val="006176CD"/>
    <w:rsid w:val="006176F2"/>
    <w:rsid w:val="00617717"/>
    <w:rsid w:val="00617784"/>
    <w:rsid w:val="00617791"/>
    <w:rsid w:val="00617824"/>
    <w:rsid w:val="0061786A"/>
    <w:rsid w:val="0061789D"/>
    <w:rsid w:val="006178D3"/>
    <w:rsid w:val="006178DE"/>
    <w:rsid w:val="006178F1"/>
    <w:rsid w:val="00617909"/>
    <w:rsid w:val="00617912"/>
    <w:rsid w:val="0061795C"/>
    <w:rsid w:val="0061796C"/>
    <w:rsid w:val="00617A9C"/>
    <w:rsid w:val="00617AD4"/>
    <w:rsid w:val="00617AFA"/>
    <w:rsid w:val="00617AFB"/>
    <w:rsid w:val="00617B13"/>
    <w:rsid w:val="00617BC7"/>
    <w:rsid w:val="00617BFA"/>
    <w:rsid w:val="00617C1B"/>
    <w:rsid w:val="00617C4C"/>
    <w:rsid w:val="00617CEC"/>
    <w:rsid w:val="00617D31"/>
    <w:rsid w:val="00617D8D"/>
    <w:rsid w:val="00617DB7"/>
    <w:rsid w:val="00617E03"/>
    <w:rsid w:val="00617E4C"/>
    <w:rsid w:val="00617E65"/>
    <w:rsid w:val="00617EB3"/>
    <w:rsid w:val="00617EBF"/>
    <w:rsid w:val="00617EC0"/>
    <w:rsid w:val="00617EC8"/>
    <w:rsid w:val="00617F5C"/>
    <w:rsid w:val="00617F74"/>
    <w:rsid w:val="00617F88"/>
    <w:rsid w:val="00617FA9"/>
    <w:rsid w:val="00617FCD"/>
    <w:rsid w:val="00617FD0"/>
    <w:rsid w:val="006200CC"/>
    <w:rsid w:val="0062017D"/>
    <w:rsid w:val="006201F0"/>
    <w:rsid w:val="00620210"/>
    <w:rsid w:val="0062024E"/>
    <w:rsid w:val="0062027E"/>
    <w:rsid w:val="006202A7"/>
    <w:rsid w:val="0062038A"/>
    <w:rsid w:val="00620552"/>
    <w:rsid w:val="00620598"/>
    <w:rsid w:val="006205E6"/>
    <w:rsid w:val="006205EC"/>
    <w:rsid w:val="006205FC"/>
    <w:rsid w:val="00620607"/>
    <w:rsid w:val="0062068F"/>
    <w:rsid w:val="00620696"/>
    <w:rsid w:val="00620718"/>
    <w:rsid w:val="00620721"/>
    <w:rsid w:val="00620732"/>
    <w:rsid w:val="0062076B"/>
    <w:rsid w:val="006207A4"/>
    <w:rsid w:val="006207CF"/>
    <w:rsid w:val="006207D3"/>
    <w:rsid w:val="006207E6"/>
    <w:rsid w:val="006207F7"/>
    <w:rsid w:val="0062081E"/>
    <w:rsid w:val="00620821"/>
    <w:rsid w:val="00620823"/>
    <w:rsid w:val="00620869"/>
    <w:rsid w:val="006208AE"/>
    <w:rsid w:val="006208F1"/>
    <w:rsid w:val="006208FD"/>
    <w:rsid w:val="0062092C"/>
    <w:rsid w:val="00620951"/>
    <w:rsid w:val="00620992"/>
    <w:rsid w:val="006209F7"/>
    <w:rsid w:val="006209FE"/>
    <w:rsid w:val="00620A07"/>
    <w:rsid w:val="00620A1D"/>
    <w:rsid w:val="00620A37"/>
    <w:rsid w:val="00620A64"/>
    <w:rsid w:val="00620A95"/>
    <w:rsid w:val="00620B52"/>
    <w:rsid w:val="00620BAD"/>
    <w:rsid w:val="00620BC5"/>
    <w:rsid w:val="00620C35"/>
    <w:rsid w:val="00620C4B"/>
    <w:rsid w:val="00620C95"/>
    <w:rsid w:val="00620CBB"/>
    <w:rsid w:val="00620D0E"/>
    <w:rsid w:val="00620D1A"/>
    <w:rsid w:val="00620D4D"/>
    <w:rsid w:val="00620DE1"/>
    <w:rsid w:val="00620DF9"/>
    <w:rsid w:val="00620E48"/>
    <w:rsid w:val="00620F48"/>
    <w:rsid w:val="00620F6A"/>
    <w:rsid w:val="00620FCB"/>
    <w:rsid w:val="00621047"/>
    <w:rsid w:val="00621048"/>
    <w:rsid w:val="00621065"/>
    <w:rsid w:val="00621090"/>
    <w:rsid w:val="006210CE"/>
    <w:rsid w:val="00621167"/>
    <w:rsid w:val="00621171"/>
    <w:rsid w:val="00621223"/>
    <w:rsid w:val="006212F8"/>
    <w:rsid w:val="00621319"/>
    <w:rsid w:val="006213DA"/>
    <w:rsid w:val="006213EC"/>
    <w:rsid w:val="00621431"/>
    <w:rsid w:val="0062147B"/>
    <w:rsid w:val="006214EC"/>
    <w:rsid w:val="0062155B"/>
    <w:rsid w:val="0062166B"/>
    <w:rsid w:val="00621681"/>
    <w:rsid w:val="006216C8"/>
    <w:rsid w:val="006216D3"/>
    <w:rsid w:val="006216F3"/>
    <w:rsid w:val="0062172D"/>
    <w:rsid w:val="00621740"/>
    <w:rsid w:val="0062175A"/>
    <w:rsid w:val="00621790"/>
    <w:rsid w:val="006217C7"/>
    <w:rsid w:val="0062180F"/>
    <w:rsid w:val="00621811"/>
    <w:rsid w:val="0062184B"/>
    <w:rsid w:val="0062185E"/>
    <w:rsid w:val="006218B6"/>
    <w:rsid w:val="006218F2"/>
    <w:rsid w:val="006218FD"/>
    <w:rsid w:val="006219EA"/>
    <w:rsid w:val="00621A11"/>
    <w:rsid w:val="00621A31"/>
    <w:rsid w:val="00621A78"/>
    <w:rsid w:val="00621AA2"/>
    <w:rsid w:val="00621AA4"/>
    <w:rsid w:val="00621B16"/>
    <w:rsid w:val="00621B47"/>
    <w:rsid w:val="00621B57"/>
    <w:rsid w:val="00621B63"/>
    <w:rsid w:val="00621B6D"/>
    <w:rsid w:val="00621B80"/>
    <w:rsid w:val="00621BCF"/>
    <w:rsid w:val="00621BFF"/>
    <w:rsid w:val="00621C06"/>
    <w:rsid w:val="00621C7E"/>
    <w:rsid w:val="00621C8C"/>
    <w:rsid w:val="00621CB3"/>
    <w:rsid w:val="00621D2F"/>
    <w:rsid w:val="00621D55"/>
    <w:rsid w:val="00621E2B"/>
    <w:rsid w:val="00621E32"/>
    <w:rsid w:val="00621E8A"/>
    <w:rsid w:val="00621F87"/>
    <w:rsid w:val="00621F99"/>
    <w:rsid w:val="00622006"/>
    <w:rsid w:val="0062202E"/>
    <w:rsid w:val="00622074"/>
    <w:rsid w:val="0062208A"/>
    <w:rsid w:val="00622138"/>
    <w:rsid w:val="0062213E"/>
    <w:rsid w:val="00622164"/>
    <w:rsid w:val="006221D0"/>
    <w:rsid w:val="0062228F"/>
    <w:rsid w:val="006222C0"/>
    <w:rsid w:val="00622338"/>
    <w:rsid w:val="00622377"/>
    <w:rsid w:val="006224B8"/>
    <w:rsid w:val="00622520"/>
    <w:rsid w:val="00622563"/>
    <w:rsid w:val="00622572"/>
    <w:rsid w:val="00622595"/>
    <w:rsid w:val="006225F7"/>
    <w:rsid w:val="00622654"/>
    <w:rsid w:val="0062265C"/>
    <w:rsid w:val="00622751"/>
    <w:rsid w:val="00622759"/>
    <w:rsid w:val="006227CB"/>
    <w:rsid w:val="0062282F"/>
    <w:rsid w:val="00622834"/>
    <w:rsid w:val="00622835"/>
    <w:rsid w:val="0062284C"/>
    <w:rsid w:val="0062285B"/>
    <w:rsid w:val="00622952"/>
    <w:rsid w:val="00622996"/>
    <w:rsid w:val="00622A40"/>
    <w:rsid w:val="00622A68"/>
    <w:rsid w:val="00622AC0"/>
    <w:rsid w:val="00622ADD"/>
    <w:rsid w:val="00622AE3"/>
    <w:rsid w:val="00622B36"/>
    <w:rsid w:val="00622B3C"/>
    <w:rsid w:val="00622B4A"/>
    <w:rsid w:val="00622C53"/>
    <w:rsid w:val="00622C7A"/>
    <w:rsid w:val="00622C97"/>
    <w:rsid w:val="00622CAA"/>
    <w:rsid w:val="00622CC0"/>
    <w:rsid w:val="00622CDB"/>
    <w:rsid w:val="00622D2F"/>
    <w:rsid w:val="00622D48"/>
    <w:rsid w:val="00622D66"/>
    <w:rsid w:val="00622E76"/>
    <w:rsid w:val="00622E8A"/>
    <w:rsid w:val="00622ECC"/>
    <w:rsid w:val="00622F06"/>
    <w:rsid w:val="00622F4D"/>
    <w:rsid w:val="00622F68"/>
    <w:rsid w:val="00622F8E"/>
    <w:rsid w:val="00622F98"/>
    <w:rsid w:val="00622FCF"/>
    <w:rsid w:val="00622FD5"/>
    <w:rsid w:val="00622FFB"/>
    <w:rsid w:val="0062302E"/>
    <w:rsid w:val="006230B6"/>
    <w:rsid w:val="00623113"/>
    <w:rsid w:val="00623173"/>
    <w:rsid w:val="00623180"/>
    <w:rsid w:val="00623197"/>
    <w:rsid w:val="006231B2"/>
    <w:rsid w:val="006231F5"/>
    <w:rsid w:val="00623206"/>
    <w:rsid w:val="006232EA"/>
    <w:rsid w:val="00623306"/>
    <w:rsid w:val="00623361"/>
    <w:rsid w:val="006233D9"/>
    <w:rsid w:val="006233E9"/>
    <w:rsid w:val="006233EC"/>
    <w:rsid w:val="00623445"/>
    <w:rsid w:val="0062348B"/>
    <w:rsid w:val="006234C5"/>
    <w:rsid w:val="006234D9"/>
    <w:rsid w:val="0062351C"/>
    <w:rsid w:val="00623541"/>
    <w:rsid w:val="0062355C"/>
    <w:rsid w:val="00623588"/>
    <w:rsid w:val="00623589"/>
    <w:rsid w:val="006235F3"/>
    <w:rsid w:val="006236A1"/>
    <w:rsid w:val="00623703"/>
    <w:rsid w:val="0062374D"/>
    <w:rsid w:val="006237D8"/>
    <w:rsid w:val="006237EA"/>
    <w:rsid w:val="006237FC"/>
    <w:rsid w:val="0062388A"/>
    <w:rsid w:val="006238D8"/>
    <w:rsid w:val="00623902"/>
    <w:rsid w:val="0062398C"/>
    <w:rsid w:val="006239F0"/>
    <w:rsid w:val="00623A02"/>
    <w:rsid w:val="00623A07"/>
    <w:rsid w:val="00623A1C"/>
    <w:rsid w:val="00623B25"/>
    <w:rsid w:val="00623B4A"/>
    <w:rsid w:val="00623B57"/>
    <w:rsid w:val="00623C6B"/>
    <w:rsid w:val="00623CBF"/>
    <w:rsid w:val="00623D1A"/>
    <w:rsid w:val="00623D5B"/>
    <w:rsid w:val="00623D8F"/>
    <w:rsid w:val="00623EAC"/>
    <w:rsid w:val="00623F65"/>
    <w:rsid w:val="00623F68"/>
    <w:rsid w:val="00623FAA"/>
    <w:rsid w:val="00624002"/>
    <w:rsid w:val="0062401A"/>
    <w:rsid w:val="00624021"/>
    <w:rsid w:val="006240A6"/>
    <w:rsid w:val="006240CB"/>
    <w:rsid w:val="00624117"/>
    <w:rsid w:val="0062411A"/>
    <w:rsid w:val="0062414F"/>
    <w:rsid w:val="0062417D"/>
    <w:rsid w:val="006241C4"/>
    <w:rsid w:val="0062428A"/>
    <w:rsid w:val="0062429B"/>
    <w:rsid w:val="0062433A"/>
    <w:rsid w:val="00624369"/>
    <w:rsid w:val="00624394"/>
    <w:rsid w:val="006243E0"/>
    <w:rsid w:val="006243E3"/>
    <w:rsid w:val="00624487"/>
    <w:rsid w:val="006244E4"/>
    <w:rsid w:val="00624502"/>
    <w:rsid w:val="00624523"/>
    <w:rsid w:val="006245A6"/>
    <w:rsid w:val="006245D5"/>
    <w:rsid w:val="00624636"/>
    <w:rsid w:val="00624638"/>
    <w:rsid w:val="00624639"/>
    <w:rsid w:val="0062464A"/>
    <w:rsid w:val="00624653"/>
    <w:rsid w:val="0062469D"/>
    <w:rsid w:val="006246B5"/>
    <w:rsid w:val="006246DB"/>
    <w:rsid w:val="0062476F"/>
    <w:rsid w:val="00624770"/>
    <w:rsid w:val="00624799"/>
    <w:rsid w:val="006247BB"/>
    <w:rsid w:val="0062481E"/>
    <w:rsid w:val="00624837"/>
    <w:rsid w:val="00624845"/>
    <w:rsid w:val="00624846"/>
    <w:rsid w:val="0062485B"/>
    <w:rsid w:val="00624881"/>
    <w:rsid w:val="006248AE"/>
    <w:rsid w:val="006248BF"/>
    <w:rsid w:val="006248C8"/>
    <w:rsid w:val="0062493F"/>
    <w:rsid w:val="00624A46"/>
    <w:rsid w:val="00624A60"/>
    <w:rsid w:val="00624A78"/>
    <w:rsid w:val="00624A7A"/>
    <w:rsid w:val="00624AD0"/>
    <w:rsid w:val="00624AE7"/>
    <w:rsid w:val="00624AF0"/>
    <w:rsid w:val="00624AF9"/>
    <w:rsid w:val="00624B34"/>
    <w:rsid w:val="00624B4C"/>
    <w:rsid w:val="00624BB3"/>
    <w:rsid w:val="00624BDF"/>
    <w:rsid w:val="00624BEA"/>
    <w:rsid w:val="00624C38"/>
    <w:rsid w:val="00624C52"/>
    <w:rsid w:val="00624C65"/>
    <w:rsid w:val="00624D1B"/>
    <w:rsid w:val="00624D27"/>
    <w:rsid w:val="00624D6D"/>
    <w:rsid w:val="00624DCF"/>
    <w:rsid w:val="00624DEA"/>
    <w:rsid w:val="00624DF6"/>
    <w:rsid w:val="00624E88"/>
    <w:rsid w:val="00624EA4"/>
    <w:rsid w:val="00624EF0"/>
    <w:rsid w:val="00624F05"/>
    <w:rsid w:val="00624F1F"/>
    <w:rsid w:val="00624FE8"/>
    <w:rsid w:val="00625034"/>
    <w:rsid w:val="0062505C"/>
    <w:rsid w:val="0062505D"/>
    <w:rsid w:val="006250D5"/>
    <w:rsid w:val="006250E2"/>
    <w:rsid w:val="00625102"/>
    <w:rsid w:val="0062513E"/>
    <w:rsid w:val="00625145"/>
    <w:rsid w:val="00625154"/>
    <w:rsid w:val="006251BD"/>
    <w:rsid w:val="006251D0"/>
    <w:rsid w:val="0062522E"/>
    <w:rsid w:val="00625280"/>
    <w:rsid w:val="006252D7"/>
    <w:rsid w:val="00625389"/>
    <w:rsid w:val="00625424"/>
    <w:rsid w:val="00625454"/>
    <w:rsid w:val="0062547A"/>
    <w:rsid w:val="0062548A"/>
    <w:rsid w:val="0062550F"/>
    <w:rsid w:val="0062553B"/>
    <w:rsid w:val="006255D5"/>
    <w:rsid w:val="006256C1"/>
    <w:rsid w:val="006256FE"/>
    <w:rsid w:val="00625752"/>
    <w:rsid w:val="00625762"/>
    <w:rsid w:val="006257BE"/>
    <w:rsid w:val="00625811"/>
    <w:rsid w:val="00625879"/>
    <w:rsid w:val="006258A3"/>
    <w:rsid w:val="006258AE"/>
    <w:rsid w:val="006258B3"/>
    <w:rsid w:val="006258F1"/>
    <w:rsid w:val="006258F2"/>
    <w:rsid w:val="00625904"/>
    <w:rsid w:val="00625981"/>
    <w:rsid w:val="006259AA"/>
    <w:rsid w:val="006259E0"/>
    <w:rsid w:val="006259F6"/>
    <w:rsid w:val="00625A90"/>
    <w:rsid w:val="00625AB7"/>
    <w:rsid w:val="00625ABB"/>
    <w:rsid w:val="00625B03"/>
    <w:rsid w:val="00625B0C"/>
    <w:rsid w:val="00625B2D"/>
    <w:rsid w:val="00625BB2"/>
    <w:rsid w:val="00625BFB"/>
    <w:rsid w:val="00625C77"/>
    <w:rsid w:val="00625CD8"/>
    <w:rsid w:val="00625D31"/>
    <w:rsid w:val="00625D6E"/>
    <w:rsid w:val="00625D96"/>
    <w:rsid w:val="00625DA5"/>
    <w:rsid w:val="00625DA6"/>
    <w:rsid w:val="00625DBE"/>
    <w:rsid w:val="00625E0F"/>
    <w:rsid w:val="00625E39"/>
    <w:rsid w:val="00625E5D"/>
    <w:rsid w:val="00625EAA"/>
    <w:rsid w:val="00625F35"/>
    <w:rsid w:val="00625F36"/>
    <w:rsid w:val="00625F6A"/>
    <w:rsid w:val="00625FC8"/>
    <w:rsid w:val="00626082"/>
    <w:rsid w:val="006260BE"/>
    <w:rsid w:val="00626124"/>
    <w:rsid w:val="00626157"/>
    <w:rsid w:val="006261C9"/>
    <w:rsid w:val="006261D1"/>
    <w:rsid w:val="00626264"/>
    <w:rsid w:val="00626269"/>
    <w:rsid w:val="00626326"/>
    <w:rsid w:val="00626378"/>
    <w:rsid w:val="006263A0"/>
    <w:rsid w:val="006263A9"/>
    <w:rsid w:val="006263D2"/>
    <w:rsid w:val="0062640C"/>
    <w:rsid w:val="00626414"/>
    <w:rsid w:val="0062644D"/>
    <w:rsid w:val="00626471"/>
    <w:rsid w:val="00626485"/>
    <w:rsid w:val="006264AA"/>
    <w:rsid w:val="006264B4"/>
    <w:rsid w:val="006264B5"/>
    <w:rsid w:val="0062650E"/>
    <w:rsid w:val="006265EE"/>
    <w:rsid w:val="006265F7"/>
    <w:rsid w:val="0062665F"/>
    <w:rsid w:val="006266AE"/>
    <w:rsid w:val="006266B0"/>
    <w:rsid w:val="006266B8"/>
    <w:rsid w:val="006266CB"/>
    <w:rsid w:val="00626746"/>
    <w:rsid w:val="00626760"/>
    <w:rsid w:val="006267C3"/>
    <w:rsid w:val="0062685A"/>
    <w:rsid w:val="006268F1"/>
    <w:rsid w:val="00626928"/>
    <w:rsid w:val="0062692E"/>
    <w:rsid w:val="00626982"/>
    <w:rsid w:val="00626991"/>
    <w:rsid w:val="006269BA"/>
    <w:rsid w:val="006269CD"/>
    <w:rsid w:val="00626BA0"/>
    <w:rsid w:val="00626BD9"/>
    <w:rsid w:val="00626BF9"/>
    <w:rsid w:val="00626C2E"/>
    <w:rsid w:val="00626C36"/>
    <w:rsid w:val="00626C7D"/>
    <w:rsid w:val="00626C92"/>
    <w:rsid w:val="00626CBC"/>
    <w:rsid w:val="00626D26"/>
    <w:rsid w:val="00626D49"/>
    <w:rsid w:val="00626D8E"/>
    <w:rsid w:val="00626DCA"/>
    <w:rsid w:val="00626DD2"/>
    <w:rsid w:val="00626DD3"/>
    <w:rsid w:val="00626E32"/>
    <w:rsid w:val="00626EAE"/>
    <w:rsid w:val="00626ECC"/>
    <w:rsid w:val="00626F1F"/>
    <w:rsid w:val="00626F40"/>
    <w:rsid w:val="00626F69"/>
    <w:rsid w:val="00626F79"/>
    <w:rsid w:val="00626F93"/>
    <w:rsid w:val="00626FA1"/>
    <w:rsid w:val="00626FB9"/>
    <w:rsid w:val="00626FDD"/>
    <w:rsid w:val="0062707D"/>
    <w:rsid w:val="00627129"/>
    <w:rsid w:val="0062715C"/>
    <w:rsid w:val="006271CD"/>
    <w:rsid w:val="0062722B"/>
    <w:rsid w:val="00627244"/>
    <w:rsid w:val="0062729B"/>
    <w:rsid w:val="006272E9"/>
    <w:rsid w:val="0062733A"/>
    <w:rsid w:val="006273E2"/>
    <w:rsid w:val="006273E7"/>
    <w:rsid w:val="006273E9"/>
    <w:rsid w:val="00627427"/>
    <w:rsid w:val="00627439"/>
    <w:rsid w:val="00627478"/>
    <w:rsid w:val="006274B2"/>
    <w:rsid w:val="006274DD"/>
    <w:rsid w:val="006274E0"/>
    <w:rsid w:val="0062752F"/>
    <w:rsid w:val="006275A9"/>
    <w:rsid w:val="006275AB"/>
    <w:rsid w:val="0062761B"/>
    <w:rsid w:val="00627627"/>
    <w:rsid w:val="0062767E"/>
    <w:rsid w:val="00627700"/>
    <w:rsid w:val="00627713"/>
    <w:rsid w:val="006277A1"/>
    <w:rsid w:val="006277BB"/>
    <w:rsid w:val="006277CC"/>
    <w:rsid w:val="006277D6"/>
    <w:rsid w:val="0062782B"/>
    <w:rsid w:val="00627875"/>
    <w:rsid w:val="006278A8"/>
    <w:rsid w:val="006278C1"/>
    <w:rsid w:val="006278D5"/>
    <w:rsid w:val="006278FA"/>
    <w:rsid w:val="0062795F"/>
    <w:rsid w:val="006279F7"/>
    <w:rsid w:val="00627A88"/>
    <w:rsid w:val="00627A93"/>
    <w:rsid w:val="00627AC5"/>
    <w:rsid w:val="00627BCA"/>
    <w:rsid w:val="00627BE6"/>
    <w:rsid w:val="00627C00"/>
    <w:rsid w:val="00627C57"/>
    <w:rsid w:val="00627C59"/>
    <w:rsid w:val="00627C7C"/>
    <w:rsid w:val="00627CE2"/>
    <w:rsid w:val="00627D32"/>
    <w:rsid w:val="00627D5A"/>
    <w:rsid w:val="00627D84"/>
    <w:rsid w:val="00627DAB"/>
    <w:rsid w:val="00627E3A"/>
    <w:rsid w:val="00627EC3"/>
    <w:rsid w:val="00627EF1"/>
    <w:rsid w:val="00627F79"/>
    <w:rsid w:val="00627FB2"/>
    <w:rsid w:val="00627FB5"/>
    <w:rsid w:val="00630002"/>
    <w:rsid w:val="0063005D"/>
    <w:rsid w:val="0063006C"/>
    <w:rsid w:val="006300A1"/>
    <w:rsid w:val="00630119"/>
    <w:rsid w:val="00630125"/>
    <w:rsid w:val="0063017D"/>
    <w:rsid w:val="006301B6"/>
    <w:rsid w:val="006301CD"/>
    <w:rsid w:val="006301F1"/>
    <w:rsid w:val="00630222"/>
    <w:rsid w:val="006302F1"/>
    <w:rsid w:val="0063031E"/>
    <w:rsid w:val="00630396"/>
    <w:rsid w:val="006303DD"/>
    <w:rsid w:val="0063040B"/>
    <w:rsid w:val="00630482"/>
    <w:rsid w:val="006304F7"/>
    <w:rsid w:val="006305ED"/>
    <w:rsid w:val="0063069E"/>
    <w:rsid w:val="00630720"/>
    <w:rsid w:val="00630745"/>
    <w:rsid w:val="0063076A"/>
    <w:rsid w:val="0063077B"/>
    <w:rsid w:val="006307B7"/>
    <w:rsid w:val="00630821"/>
    <w:rsid w:val="0063083F"/>
    <w:rsid w:val="0063086C"/>
    <w:rsid w:val="00630893"/>
    <w:rsid w:val="006308A0"/>
    <w:rsid w:val="006308BC"/>
    <w:rsid w:val="00630959"/>
    <w:rsid w:val="006309D0"/>
    <w:rsid w:val="00630A0D"/>
    <w:rsid w:val="00630A5D"/>
    <w:rsid w:val="00630BF2"/>
    <w:rsid w:val="00630CED"/>
    <w:rsid w:val="00630CF7"/>
    <w:rsid w:val="00630CFF"/>
    <w:rsid w:val="00630D03"/>
    <w:rsid w:val="00630D42"/>
    <w:rsid w:val="00630D87"/>
    <w:rsid w:val="00630D99"/>
    <w:rsid w:val="00630E6F"/>
    <w:rsid w:val="00630E80"/>
    <w:rsid w:val="00630F15"/>
    <w:rsid w:val="00630FB4"/>
    <w:rsid w:val="00631009"/>
    <w:rsid w:val="00631024"/>
    <w:rsid w:val="0063102B"/>
    <w:rsid w:val="0063107B"/>
    <w:rsid w:val="0063107F"/>
    <w:rsid w:val="006310B5"/>
    <w:rsid w:val="006310BB"/>
    <w:rsid w:val="006310CA"/>
    <w:rsid w:val="006310E8"/>
    <w:rsid w:val="0063111B"/>
    <w:rsid w:val="00631124"/>
    <w:rsid w:val="0063112D"/>
    <w:rsid w:val="0063116B"/>
    <w:rsid w:val="00631170"/>
    <w:rsid w:val="0063122D"/>
    <w:rsid w:val="00631281"/>
    <w:rsid w:val="006312B8"/>
    <w:rsid w:val="006312D6"/>
    <w:rsid w:val="006312FC"/>
    <w:rsid w:val="006312FD"/>
    <w:rsid w:val="0063130E"/>
    <w:rsid w:val="0063131B"/>
    <w:rsid w:val="0063137A"/>
    <w:rsid w:val="006313FD"/>
    <w:rsid w:val="006313FF"/>
    <w:rsid w:val="0063142A"/>
    <w:rsid w:val="0063155B"/>
    <w:rsid w:val="006315A7"/>
    <w:rsid w:val="006315D0"/>
    <w:rsid w:val="006315EF"/>
    <w:rsid w:val="00631637"/>
    <w:rsid w:val="006316CE"/>
    <w:rsid w:val="006316D2"/>
    <w:rsid w:val="006316F6"/>
    <w:rsid w:val="00631730"/>
    <w:rsid w:val="00631739"/>
    <w:rsid w:val="006317AC"/>
    <w:rsid w:val="006317D2"/>
    <w:rsid w:val="006317D3"/>
    <w:rsid w:val="00631818"/>
    <w:rsid w:val="00631823"/>
    <w:rsid w:val="006318C5"/>
    <w:rsid w:val="006319A8"/>
    <w:rsid w:val="006319C1"/>
    <w:rsid w:val="00631A9D"/>
    <w:rsid w:val="00631AF3"/>
    <w:rsid w:val="00631B4B"/>
    <w:rsid w:val="00631B6A"/>
    <w:rsid w:val="00631BD3"/>
    <w:rsid w:val="00631BD7"/>
    <w:rsid w:val="00631C6D"/>
    <w:rsid w:val="00631C72"/>
    <w:rsid w:val="00631C9A"/>
    <w:rsid w:val="00631CAA"/>
    <w:rsid w:val="00631D10"/>
    <w:rsid w:val="00631D42"/>
    <w:rsid w:val="00631D4F"/>
    <w:rsid w:val="00631D67"/>
    <w:rsid w:val="00631D8E"/>
    <w:rsid w:val="00631DAA"/>
    <w:rsid w:val="00631DC1"/>
    <w:rsid w:val="00631DE5"/>
    <w:rsid w:val="00631E8C"/>
    <w:rsid w:val="00631ECB"/>
    <w:rsid w:val="00631F0A"/>
    <w:rsid w:val="00631FC2"/>
    <w:rsid w:val="00631FDE"/>
    <w:rsid w:val="00632021"/>
    <w:rsid w:val="00632052"/>
    <w:rsid w:val="00632053"/>
    <w:rsid w:val="00632088"/>
    <w:rsid w:val="00632097"/>
    <w:rsid w:val="006320CF"/>
    <w:rsid w:val="006320D5"/>
    <w:rsid w:val="00632101"/>
    <w:rsid w:val="00632111"/>
    <w:rsid w:val="00632152"/>
    <w:rsid w:val="0063215B"/>
    <w:rsid w:val="006321D1"/>
    <w:rsid w:val="006321D6"/>
    <w:rsid w:val="006321E9"/>
    <w:rsid w:val="00632203"/>
    <w:rsid w:val="00632274"/>
    <w:rsid w:val="006322A2"/>
    <w:rsid w:val="006322A3"/>
    <w:rsid w:val="006322DB"/>
    <w:rsid w:val="006322F0"/>
    <w:rsid w:val="00632325"/>
    <w:rsid w:val="006323FE"/>
    <w:rsid w:val="00632429"/>
    <w:rsid w:val="00632482"/>
    <w:rsid w:val="006324B6"/>
    <w:rsid w:val="006324C4"/>
    <w:rsid w:val="006324CD"/>
    <w:rsid w:val="00632507"/>
    <w:rsid w:val="0063252B"/>
    <w:rsid w:val="0063253C"/>
    <w:rsid w:val="00632541"/>
    <w:rsid w:val="006325D9"/>
    <w:rsid w:val="006325ED"/>
    <w:rsid w:val="00632735"/>
    <w:rsid w:val="0063275C"/>
    <w:rsid w:val="00632768"/>
    <w:rsid w:val="00632799"/>
    <w:rsid w:val="006327B9"/>
    <w:rsid w:val="006327C6"/>
    <w:rsid w:val="006327DE"/>
    <w:rsid w:val="0063281A"/>
    <w:rsid w:val="0063281F"/>
    <w:rsid w:val="006328FC"/>
    <w:rsid w:val="00632961"/>
    <w:rsid w:val="006329BB"/>
    <w:rsid w:val="006329D9"/>
    <w:rsid w:val="006329DD"/>
    <w:rsid w:val="00632A14"/>
    <w:rsid w:val="00632A4E"/>
    <w:rsid w:val="00632A5D"/>
    <w:rsid w:val="00632A9D"/>
    <w:rsid w:val="00632AA5"/>
    <w:rsid w:val="00632AA8"/>
    <w:rsid w:val="00632AB3"/>
    <w:rsid w:val="00632AFC"/>
    <w:rsid w:val="00632B03"/>
    <w:rsid w:val="00632B22"/>
    <w:rsid w:val="00632B6C"/>
    <w:rsid w:val="00632B8F"/>
    <w:rsid w:val="00632C0F"/>
    <w:rsid w:val="00632C8C"/>
    <w:rsid w:val="00632C91"/>
    <w:rsid w:val="00632CB5"/>
    <w:rsid w:val="00632CDA"/>
    <w:rsid w:val="00632D24"/>
    <w:rsid w:val="00632D7C"/>
    <w:rsid w:val="00632D93"/>
    <w:rsid w:val="00632DA3"/>
    <w:rsid w:val="00632DB1"/>
    <w:rsid w:val="00632DE5"/>
    <w:rsid w:val="00632DF2"/>
    <w:rsid w:val="00632E09"/>
    <w:rsid w:val="00632E16"/>
    <w:rsid w:val="00632E28"/>
    <w:rsid w:val="00632EA7"/>
    <w:rsid w:val="00632EB9"/>
    <w:rsid w:val="00632F08"/>
    <w:rsid w:val="00633006"/>
    <w:rsid w:val="00633077"/>
    <w:rsid w:val="00633088"/>
    <w:rsid w:val="006330B3"/>
    <w:rsid w:val="006330B9"/>
    <w:rsid w:val="00633126"/>
    <w:rsid w:val="00633175"/>
    <w:rsid w:val="006331C9"/>
    <w:rsid w:val="00633243"/>
    <w:rsid w:val="0063326E"/>
    <w:rsid w:val="006332D2"/>
    <w:rsid w:val="00633373"/>
    <w:rsid w:val="006333A1"/>
    <w:rsid w:val="006333C2"/>
    <w:rsid w:val="006333C7"/>
    <w:rsid w:val="0063343F"/>
    <w:rsid w:val="00633473"/>
    <w:rsid w:val="0063351D"/>
    <w:rsid w:val="00633565"/>
    <w:rsid w:val="006336A0"/>
    <w:rsid w:val="00633712"/>
    <w:rsid w:val="00633748"/>
    <w:rsid w:val="00633754"/>
    <w:rsid w:val="00633780"/>
    <w:rsid w:val="006337D9"/>
    <w:rsid w:val="00633801"/>
    <w:rsid w:val="0063384D"/>
    <w:rsid w:val="0063385F"/>
    <w:rsid w:val="00633867"/>
    <w:rsid w:val="0063388A"/>
    <w:rsid w:val="006338DA"/>
    <w:rsid w:val="00633903"/>
    <w:rsid w:val="00633917"/>
    <w:rsid w:val="0063393E"/>
    <w:rsid w:val="00633951"/>
    <w:rsid w:val="00633971"/>
    <w:rsid w:val="006339C0"/>
    <w:rsid w:val="006339F2"/>
    <w:rsid w:val="00633A08"/>
    <w:rsid w:val="00633A21"/>
    <w:rsid w:val="00633A9F"/>
    <w:rsid w:val="00633AB2"/>
    <w:rsid w:val="00633B08"/>
    <w:rsid w:val="00633B3C"/>
    <w:rsid w:val="00633B45"/>
    <w:rsid w:val="00633B4F"/>
    <w:rsid w:val="00633B6F"/>
    <w:rsid w:val="00633BF8"/>
    <w:rsid w:val="00633CA4"/>
    <w:rsid w:val="00633D4B"/>
    <w:rsid w:val="00633E4B"/>
    <w:rsid w:val="00633E57"/>
    <w:rsid w:val="00633EBF"/>
    <w:rsid w:val="00633FAB"/>
    <w:rsid w:val="00633FF6"/>
    <w:rsid w:val="00634016"/>
    <w:rsid w:val="0063403A"/>
    <w:rsid w:val="006340A3"/>
    <w:rsid w:val="006340CF"/>
    <w:rsid w:val="00634117"/>
    <w:rsid w:val="0063412C"/>
    <w:rsid w:val="0063413B"/>
    <w:rsid w:val="0063413D"/>
    <w:rsid w:val="0063414E"/>
    <w:rsid w:val="00634167"/>
    <w:rsid w:val="0063416D"/>
    <w:rsid w:val="00634171"/>
    <w:rsid w:val="00634175"/>
    <w:rsid w:val="0063419B"/>
    <w:rsid w:val="006341ED"/>
    <w:rsid w:val="00634226"/>
    <w:rsid w:val="006342A8"/>
    <w:rsid w:val="00634304"/>
    <w:rsid w:val="006343C9"/>
    <w:rsid w:val="00634428"/>
    <w:rsid w:val="00634441"/>
    <w:rsid w:val="00634521"/>
    <w:rsid w:val="00634522"/>
    <w:rsid w:val="00634531"/>
    <w:rsid w:val="006345AE"/>
    <w:rsid w:val="006345BF"/>
    <w:rsid w:val="006345C3"/>
    <w:rsid w:val="006345CB"/>
    <w:rsid w:val="00634675"/>
    <w:rsid w:val="00634690"/>
    <w:rsid w:val="006346B1"/>
    <w:rsid w:val="00634700"/>
    <w:rsid w:val="00634758"/>
    <w:rsid w:val="00634789"/>
    <w:rsid w:val="0063478D"/>
    <w:rsid w:val="006347D2"/>
    <w:rsid w:val="006348A0"/>
    <w:rsid w:val="006348EF"/>
    <w:rsid w:val="00634938"/>
    <w:rsid w:val="0063495C"/>
    <w:rsid w:val="006349F0"/>
    <w:rsid w:val="00634AB8"/>
    <w:rsid w:val="00634ACC"/>
    <w:rsid w:val="00634ADB"/>
    <w:rsid w:val="00634AE2"/>
    <w:rsid w:val="00634AFC"/>
    <w:rsid w:val="00634B14"/>
    <w:rsid w:val="00634B18"/>
    <w:rsid w:val="00634B2D"/>
    <w:rsid w:val="00634B41"/>
    <w:rsid w:val="00634B82"/>
    <w:rsid w:val="00634BCA"/>
    <w:rsid w:val="00634C09"/>
    <w:rsid w:val="00634C0F"/>
    <w:rsid w:val="00634C29"/>
    <w:rsid w:val="00634C44"/>
    <w:rsid w:val="00634CB2"/>
    <w:rsid w:val="00634CF4"/>
    <w:rsid w:val="00634D0B"/>
    <w:rsid w:val="00634D38"/>
    <w:rsid w:val="00634D57"/>
    <w:rsid w:val="00634D8B"/>
    <w:rsid w:val="00634E00"/>
    <w:rsid w:val="00634E16"/>
    <w:rsid w:val="00634E84"/>
    <w:rsid w:val="00634E8C"/>
    <w:rsid w:val="00634EC8"/>
    <w:rsid w:val="00634ECA"/>
    <w:rsid w:val="00634F57"/>
    <w:rsid w:val="00634F69"/>
    <w:rsid w:val="00634F8A"/>
    <w:rsid w:val="00634FB9"/>
    <w:rsid w:val="00635055"/>
    <w:rsid w:val="006350DD"/>
    <w:rsid w:val="006350E2"/>
    <w:rsid w:val="006350EC"/>
    <w:rsid w:val="0063511E"/>
    <w:rsid w:val="00635147"/>
    <w:rsid w:val="0063515C"/>
    <w:rsid w:val="00635162"/>
    <w:rsid w:val="00635186"/>
    <w:rsid w:val="006351DB"/>
    <w:rsid w:val="00635243"/>
    <w:rsid w:val="00635247"/>
    <w:rsid w:val="00635258"/>
    <w:rsid w:val="00635277"/>
    <w:rsid w:val="006352D5"/>
    <w:rsid w:val="006352E1"/>
    <w:rsid w:val="00635365"/>
    <w:rsid w:val="0063538F"/>
    <w:rsid w:val="006353DD"/>
    <w:rsid w:val="0063541C"/>
    <w:rsid w:val="0063544E"/>
    <w:rsid w:val="0063545D"/>
    <w:rsid w:val="0063546A"/>
    <w:rsid w:val="0063546D"/>
    <w:rsid w:val="00635487"/>
    <w:rsid w:val="00635491"/>
    <w:rsid w:val="006354C4"/>
    <w:rsid w:val="00635510"/>
    <w:rsid w:val="00635580"/>
    <w:rsid w:val="0063560D"/>
    <w:rsid w:val="00635674"/>
    <w:rsid w:val="006356CC"/>
    <w:rsid w:val="0063573F"/>
    <w:rsid w:val="00635759"/>
    <w:rsid w:val="0063575D"/>
    <w:rsid w:val="00635776"/>
    <w:rsid w:val="00635784"/>
    <w:rsid w:val="006357FF"/>
    <w:rsid w:val="006358A8"/>
    <w:rsid w:val="006358E6"/>
    <w:rsid w:val="00635962"/>
    <w:rsid w:val="006359A3"/>
    <w:rsid w:val="006359B0"/>
    <w:rsid w:val="006359E4"/>
    <w:rsid w:val="00635B2B"/>
    <w:rsid w:val="00635B79"/>
    <w:rsid w:val="00635B83"/>
    <w:rsid w:val="00635B9D"/>
    <w:rsid w:val="00635BBB"/>
    <w:rsid w:val="00635BBF"/>
    <w:rsid w:val="00635BD5"/>
    <w:rsid w:val="00635C7C"/>
    <w:rsid w:val="00635CA4"/>
    <w:rsid w:val="00635CD7"/>
    <w:rsid w:val="00635CE5"/>
    <w:rsid w:val="00635CF5"/>
    <w:rsid w:val="00635D13"/>
    <w:rsid w:val="00635D32"/>
    <w:rsid w:val="00635D81"/>
    <w:rsid w:val="00635DF3"/>
    <w:rsid w:val="00635E9E"/>
    <w:rsid w:val="00635EAF"/>
    <w:rsid w:val="00635F5A"/>
    <w:rsid w:val="00635FA8"/>
    <w:rsid w:val="00635FD3"/>
    <w:rsid w:val="00636017"/>
    <w:rsid w:val="006360B6"/>
    <w:rsid w:val="0063612C"/>
    <w:rsid w:val="006362B8"/>
    <w:rsid w:val="006362C4"/>
    <w:rsid w:val="006362C8"/>
    <w:rsid w:val="006362E9"/>
    <w:rsid w:val="006362FE"/>
    <w:rsid w:val="0063630C"/>
    <w:rsid w:val="00636313"/>
    <w:rsid w:val="006363BB"/>
    <w:rsid w:val="006363CE"/>
    <w:rsid w:val="006363D5"/>
    <w:rsid w:val="006363DE"/>
    <w:rsid w:val="00636436"/>
    <w:rsid w:val="0063643E"/>
    <w:rsid w:val="00636449"/>
    <w:rsid w:val="006364A4"/>
    <w:rsid w:val="006364B1"/>
    <w:rsid w:val="006364B7"/>
    <w:rsid w:val="006364F7"/>
    <w:rsid w:val="00636593"/>
    <w:rsid w:val="006365C0"/>
    <w:rsid w:val="006365EC"/>
    <w:rsid w:val="00636619"/>
    <w:rsid w:val="00636678"/>
    <w:rsid w:val="006366A4"/>
    <w:rsid w:val="006366E1"/>
    <w:rsid w:val="006366E3"/>
    <w:rsid w:val="00636775"/>
    <w:rsid w:val="00636783"/>
    <w:rsid w:val="006367B3"/>
    <w:rsid w:val="0063680A"/>
    <w:rsid w:val="0063681D"/>
    <w:rsid w:val="00636860"/>
    <w:rsid w:val="00636875"/>
    <w:rsid w:val="00636907"/>
    <w:rsid w:val="00636920"/>
    <w:rsid w:val="006369A4"/>
    <w:rsid w:val="00636A15"/>
    <w:rsid w:val="00636AC8"/>
    <w:rsid w:val="00636AFB"/>
    <w:rsid w:val="00636B3E"/>
    <w:rsid w:val="00636B5D"/>
    <w:rsid w:val="00636B86"/>
    <w:rsid w:val="00636BA5"/>
    <w:rsid w:val="00636CBA"/>
    <w:rsid w:val="00636CD6"/>
    <w:rsid w:val="00636D03"/>
    <w:rsid w:val="00636D57"/>
    <w:rsid w:val="00636D8A"/>
    <w:rsid w:val="00636DDE"/>
    <w:rsid w:val="00636EAB"/>
    <w:rsid w:val="00636ECE"/>
    <w:rsid w:val="00636F26"/>
    <w:rsid w:val="00636F56"/>
    <w:rsid w:val="00637016"/>
    <w:rsid w:val="00637017"/>
    <w:rsid w:val="00637026"/>
    <w:rsid w:val="00637073"/>
    <w:rsid w:val="0063717F"/>
    <w:rsid w:val="0063718E"/>
    <w:rsid w:val="006371E2"/>
    <w:rsid w:val="0063729A"/>
    <w:rsid w:val="0063733F"/>
    <w:rsid w:val="00637373"/>
    <w:rsid w:val="006373A0"/>
    <w:rsid w:val="006373C0"/>
    <w:rsid w:val="006373CE"/>
    <w:rsid w:val="00637402"/>
    <w:rsid w:val="00637433"/>
    <w:rsid w:val="00637438"/>
    <w:rsid w:val="00637445"/>
    <w:rsid w:val="00637498"/>
    <w:rsid w:val="006374C2"/>
    <w:rsid w:val="006374DC"/>
    <w:rsid w:val="006374E1"/>
    <w:rsid w:val="006374FC"/>
    <w:rsid w:val="0063753E"/>
    <w:rsid w:val="0063755D"/>
    <w:rsid w:val="006375A3"/>
    <w:rsid w:val="006375B0"/>
    <w:rsid w:val="006375FA"/>
    <w:rsid w:val="00637619"/>
    <w:rsid w:val="00637659"/>
    <w:rsid w:val="00637684"/>
    <w:rsid w:val="00637693"/>
    <w:rsid w:val="006376A8"/>
    <w:rsid w:val="0063778C"/>
    <w:rsid w:val="006377B5"/>
    <w:rsid w:val="006377C3"/>
    <w:rsid w:val="006377EE"/>
    <w:rsid w:val="0063780A"/>
    <w:rsid w:val="006378F1"/>
    <w:rsid w:val="006379CA"/>
    <w:rsid w:val="00637A16"/>
    <w:rsid w:val="00637A28"/>
    <w:rsid w:val="00637A2E"/>
    <w:rsid w:val="00637BF2"/>
    <w:rsid w:val="00637C11"/>
    <w:rsid w:val="00637C5A"/>
    <w:rsid w:val="00637C65"/>
    <w:rsid w:val="00637C6F"/>
    <w:rsid w:val="00637CEE"/>
    <w:rsid w:val="00637D48"/>
    <w:rsid w:val="00637F13"/>
    <w:rsid w:val="00637F15"/>
    <w:rsid w:val="00637F34"/>
    <w:rsid w:val="00637F5A"/>
    <w:rsid w:val="00637F66"/>
    <w:rsid w:val="00637FB0"/>
    <w:rsid w:val="00637FCD"/>
    <w:rsid w:val="00637FF3"/>
    <w:rsid w:val="00640070"/>
    <w:rsid w:val="006400D0"/>
    <w:rsid w:val="0064016B"/>
    <w:rsid w:val="006401AD"/>
    <w:rsid w:val="006401BF"/>
    <w:rsid w:val="006401E8"/>
    <w:rsid w:val="00640273"/>
    <w:rsid w:val="00640291"/>
    <w:rsid w:val="006402F2"/>
    <w:rsid w:val="0064032A"/>
    <w:rsid w:val="0064035C"/>
    <w:rsid w:val="0064038E"/>
    <w:rsid w:val="006403D2"/>
    <w:rsid w:val="00640423"/>
    <w:rsid w:val="0064049A"/>
    <w:rsid w:val="006404DC"/>
    <w:rsid w:val="00640507"/>
    <w:rsid w:val="0064053E"/>
    <w:rsid w:val="00640551"/>
    <w:rsid w:val="00640554"/>
    <w:rsid w:val="006405A7"/>
    <w:rsid w:val="00640615"/>
    <w:rsid w:val="00640632"/>
    <w:rsid w:val="00640699"/>
    <w:rsid w:val="006406C9"/>
    <w:rsid w:val="00640754"/>
    <w:rsid w:val="0064075A"/>
    <w:rsid w:val="00640764"/>
    <w:rsid w:val="00640797"/>
    <w:rsid w:val="006407AC"/>
    <w:rsid w:val="0064083D"/>
    <w:rsid w:val="0064084C"/>
    <w:rsid w:val="006408D2"/>
    <w:rsid w:val="0064095E"/>
    <w:rsid w:val="0064098B"/>
    <w:rsid w:val="006409A3"/>
    <w:rsid w:val="006409A8"/>
    <w:rsid w:val="006409F5"/>
    <w:rsid w:val="00640A0F"/>
    <w:rsid w:val="00640A1F"/>
    <w:rsid w:val="00640AFF"/>
    <w:rsid w:val="00640B09"/>
    <w:rsid w:val="00640B0C"/>
    <w:rsid w:val="00640B16"/>
    <w:rsid w:val="00640B46"/>
    <w:rsid w:val="00640B5B"/>
    <w:rsid w:val="00640C8B"/>
    <w:rsid w:val="00640D05"/>
    <w:rsid w:val="00640D4D"/>
    <w:rsid w:val="00640D71"/>
    <w:rsid w:val="00640D80"/>
    <w:rsid w:val="00640DA5"/>
    <w:rsid w:val="00640DB5"/>
    <w:rsid w:val="00640DBC"/>
    <w:rsid w:val="00640E08"/>
    <w:rsid w:val="00640E7B"/>
    <w:rsid w:val="00640EB1"/>
    <w:rsid w:val="00640EE3"/>
    <w:rsid w:val="00640FBF"/>
    <w:rsid w:val="00641033"/>
    <w:rsid w:val="0064103F"/>
    <w:rsid w:val="00641081"/>
    <w:rsid w:val="006410DC"/>
    <w:rsid w:val="006410EC"/>
    <w:rsid w:val="006410F9"/>
    <w:rsid w:val="00641125"/>
    <w:rsid w:val="00641181"/>
    <w:rsid w:val="00641184"/>
    <w:rsid w:val="006411B9"/>
    <w:rsid w:val="00641241"/>
    <w:rsid w:val="0064125C"/>
    <w:rsid w:val="006412AF"/>
    <w:rsid w:val="00641377"/>
    <w:rsid w:val="006413AA"/>
    <w:rsid w:val="006413E9"/>
    <w:rsid w:val="006413F5"/>
    <w:rsid w:val="0064145E"/>
    <w:rsid w:val="00641466"/>
    <w:rsid w:val="0064146B"/>
    <w:rsid w:val="00641493"/>
    <w:rsid w:val="0064156E"/>
    <w:rsid w:val="00641571"/>
    <w:rsid w:val="006415A8"/>
    <w:rsid w:val="00641601"/>
    <w:rsid w:val="006416ED"/>
    <w:rsid w:val="0064177F"/>
    <w:rsid w:val="006417B5"/>
    <w:rsid w:val="006417B8"/>
    <w:rsid w:val="00641888"/>
    <w:rsid w:val="006418A2"/>
    <w:rsid w:val="006418A6"/>
    <w:rsid w:val="006418DE"/>
    <w:rsid w:val="006418EA"/>
    <w:rsid w:val="00641915"/>
    <w:rsid w:val="00641918"/>
    <w:rsid w:val="00641920"/>
    <w:rsid w:val="0064192E"/>
    <w:rsid w:val="00641936"/>
    <w:rsid w:val="0064195A"/>
    <w:rsid w:val="0064197D"/>
    <w:rsid w:val="0064199C"/>
    <w:rsid w:val="006419D8"/>
    <w:rsid w:val="00641A1F"/>
    <w:rsid w:val="00641A81"/>
    <w:rsid w:val="00641AEF"/>
    <w:rsid w:val="00641B4B"/>
    <w:rsid w:val="00641B5B"/>
    <w:rsid w:val="00641C16"/>
    <w:rsid w:val="00641CEF"/>
    <w:rsid w:val="00641D1B"/>
    <w:rsid w:val="00641D6E"/>
    <w:rsid w:val="00641D95"/>
    <w:rsid w:val="00641DB9"/>
    <w:rsid w:val="00641DDF"/>
    <w:rsid w:val="00641E03"/>
    <w:rsid w:val="00641E4A"/>
    <w:rsid w:val="00641E59"/>
    <w:rsid w:val="00641E6F"/>
    <w:rsid w:val="00641EB6"/>
    <w:rsid w:val="00641ECA"/>
    <w:rsid w:val="00641F40"/>
    <w:rsid w:val="00641F8E"/>
    <w:rsid w:val="00641FA2"/>
    <w:rsid w:val="00642005"/>
    <w:rsid w:val="0064207A"/>
    <w:rsid w:val="006420D7"/>
    <w:rsid w:val="0064210A"/>
    <w:rsid w:val="00642226"/>
    <w:rsid w:val="00642274"/>
    <w:rsid w:val="006422A5"/>
    <w:rsid w:val="006422C1"/>
    <w:rsid w:val="006422D7"/>
    <w:rsid w:val="006422DB"/>
    <w:rsid w:val="0064236E"/>
    <w:rsid w:val="00642389"/>
    <w:rsid w:val="006423A4"/>
    <w:rsid w:val="006423DB"/>
    <w:rsid w:val="006423DD"/>
    <w:rsid w:val="0064245C"/>
    <w:rsid w:val="00642468"/>
    <w:rsid w:val="006424B1"/>
    <w:rsid w:val="006424FB"/>
    <w:rsid w:val="006425B7"/>
    <w:rsid w:val="006425C0"/>
    <w:rsid w:val="006425EA"/>
    <w:rsid w:val="0064263A"/>
    <w:rsid w:val="0064266B"/>
    <w:rsid w:val="0064269A"/>
    <w:rsid w:val="0064273E"/>
    <w:rsid w:val="00642755"/>
    <w:rsid w:val="00642757"/>
    <w:rsid w:val="0064275F"/>
    <w:rsid w:val="006427E0"/>
    <w:rsid w:val="006427E9"/>
    <w:rsid w:val="00642813"/>
    <w:rsid w:val="00642826"/>
    <w:rsid w:val="00642850"/>
    <w:rsid w:val="006428B6"/>
    <w:rsid w:val="006428DC"/>
    <w:rsid w:val="00642940"/>
    <w:rsid w:val="0064295B"/>
    <w:rsid w:val="006429BD"/>
    <w:rsid w:val="00642A23"/>
    <w:rsid w:val="00642A7D"/>
    <w:rsid w:val="00642AEE"/>
    <w:rsid w:val="00642B62"/>
    <w:rsid w:val="00642BD9"/>
    <w:rsid w:val="00642C5A"/>
    <w:rsid w:val="00642CD5"/>
    <w:rsid w:val="00642CF3"/>
    <w:rsid w:val="00642D0D"/>
    <w:rsid w:val="00642D26"/>
    <w:rsid w:val="00642D9F"/>
    <w:rsid w:val="00642DA8"/>
    <w:rsid w:val="00642DE2"/>
    <w:rsid w:val="00642E01"/>
    <w:rsid w:val="00642E35"/>
    <w:rsid w:val="00642E68"/>
    <w:rsid w:val="00642EAB"/>
    <w:rsid w:val="00642EAE"/>
    <w:rsid w:val="00642ED8"/>
    <w:rsid w:val="00642F5C"/>
    <w:rsid w:val="00642F66"/>
    <w:rsid w:val="00642FAC"/>
    <w:rsid w:val="00642FEF"/>
    <w:rsid w:val="0064307C"/>
    <w:rsid w:val="00643090"/>
    <w:rsid w:val="00643108"/>
    <w:rsid w:val="00643158"/>
    <w:rsid w:val="00643175"/>
    <w:rsid w:val="006431CB"/>
    <w:rsid w:val="006431D0"/>
    <w:rsid w:val="00643232"/>
    <w:rsid w:val="00643261"/>
    <w:rsid w:val="0064328A"/>
    <w:rsid w:val="006432B7"/>
    <w:rsid w:val="006432E7"/>
    <w:rsid w:val="00643320"/>
    <w:rsid w:val="00643361"/>
    <w:rsid w:val="006433FC"/>
    <w:rsid w:val="006434A2"/>
    <w:rsid w:val="006434C7"/>
    <w:rsid w:val="006434D7"/>
    <w:rsid w:val="006434DC"/>
    <w:rsid w:val="0064350F"/>
    <w:rsid w:val="006435CD"/>
    <w:rsid w:val="0064364B"/>
    <w:rsid w:val="00643717"/>
    <w:rsid w:val="0064376A"/>
    <w:rsid w:val="0064381E"/>
    <w:rsid w:val="0064386B"/>
    <w:rsid w:val="00643978"/>
    <w:rsid w:val="00643983"/>
    <w:rsid w:val="006439C3"/>
    <w:rsid w:val="006439C9"/>
    <w:rsid w:val="00643A26"/>
    <w:rsid w:val="00643A43"/>
    <w:rsid w:val="00643A59"/>
    <w:rsid w:val="00643A5D"/>
    <w:rsid w:val="00643A85"/>
    <w:rsid w:val="00643A87"/>
    <w:rsid w:val="00643B17"/>
    <w:rsid w:val="00643B39"/>
    <w:rsid w:val="00643B5D"/>
    <w:rsid w:val="00643B92"/>
    <w:rsid w:val="00643C3E"/>
    <w:rsid w:val="00643C42"/>
    <w:rsid w:val="00643CE7"/>
    <w:rsid w:val="00643D6F"/>
    <w:rsid w:val="00643D85"/>
    <w:rsid w:val="00643DA3"/>
    <w:rsid w:val="00643E17"/>
    <w:rsid w:val="00643E27"/>
    <w:rsid w:val="00643E39"/>
    <w:rsid w:val="00643E57"/>
    <w:rsid w:val="00643E66"/>
    <w:rsid w:val="00643E6F"/>
    <w:rsid w:val="00643EE9"/>
    <w:rsid w:val="00643EFE"/>
    <w:rsid w:val="00643F24"/>
    <w:rsid w:val="00643F29"/>
    <w:rsid w:val="00643F55"/>
    <w:rsid w:val="00643F8B"/>
    <w:rsid w:val="00643F90"/>
    <w:rsid w:val="0064405A"/>
    <w:rsid w:val="0064409C"/>
    <w:rsid w:val="006440CD"/>
    <w:rsid w:val="00644102"/>
    <w:rsid w:val="00644122"/>
    <w:rsid w:val="006441C2"/>
    <w:rsid w:val="006442AE"/>
    <w:rsid w:val="00644312"/>
    <w:rsid w:val="00644330"/>
    <w:rsid w:val="00644342"/>
    <w:rsid w:val="00644367"/>
    <w:rsid w:val="00644368"/>
    <w:rsid w:val="00644371"/>
    <w:rsid w:val="006443A7"/>
    <w:rsid w:val="00644413"/>
    <w:rsid w:val="00644431"/>
    <w:rsid w:val="00644466"/>
    <w:rsid w:val="006444C3"/>
    <w:rsid w:val="00644513"/>
    <w:rsid w:val="0064452B"/>
    <w:rsid w:val="00644549"/>
    <w:rsid w:val="0064455C"/>
    <w:rsid w:val="0064458D"/>
    <w:rsid w:val="00644604"/>
    <w:rsid w:val="006446AF"/>
    <w:rsid w:val="006446D7"/>
    <w:rsid w:val="0064474B"/>
    <w:rsid w:val="006447BD"/>
    <w:rsid w:val="006448CA"/>
    <w:rsid w:val="006448CD"/>
    <w:rsid w:val="006449CA"/>
    <w:rsid w:val="006449EF"/>
    <w:rsid w:val="00644A2D"/>
    <w:rsid w:val="00644A5D"/>
    <w:rsid w:val="00644A60"/>
    <w:rsid w:val="00644A78"/>
    <w:rsid w:val="00644B07"/>
    <w:rsid w:val="00644B0D"/>
    <w:rsid w:val="00644B1F"/>
    <w:rsid w:val="00644B54"/>
    <w:rsid w:val="00644B81"/>
    <w:rsid w:val="00644B83"/>
    <w:rsid w:val="00644BA9"/>
    <w:rsid w:val="00644CBB"/>
    <w:rsid w:val="00644D18"/>
    <w:rsid w:val="00644D4B"/>
    <w:rsid w:val="00644DA5"/>
    <w:rsid w:val="00644DCF"/>
    <w:rsid w:val="00644DEB"/>
    <w:rsid w:val="00644DEC"/>
    <w:rsid w:val="00644E27"/>
    <w:rsid w:val="00644E2F"/>
    <w:rsid w:val="00644F01"/>
    <w:rsid w:val="00644F60"/>
    <w:rsid w:val="00644FC0"/>
    <w:rsid w:val="00645055"/>
    <w:rsid w:val="006450EB"/>
    <w:rsid w:val="00645132"/>
    <w:rsid w:val="006451A7"/>
    <w:rsid w:val="006451D6"/>
    <w:rsid w:val="006451FA"/>
    <w:rsid w:val="0064522F"/>
    <w:rsid w:val="006452C6"/>
    <w:rsid w:val="00645377"/>
    <w:rsid w:val="006453AD"/>
    <w:rsid w:val="006453AF"/>
    <w:rsid w:val="00645451"/>
    <w:rsid w:val="00645458"/>
    <w:rsid w:val="006454A0"/>
    <w:rsid w:val="006454CE"/>
    <w:rsid w:val="00645519"/>
    <w:rsid w:val="00645581"/>
    <w:rsid w:val="006455F3"/>
    <w:rsid w:val="0064563A"/>
    <w:rsid w:val="0064565C"/>
    <w:rsid w:val="00645677"/>
    <w:rsid w:val="00645684"/>
    <w:rsid w:val="00645688"/>
    <w:rsid w:val="006456B2"/>
    <w:rsid w:val="006456E2"/>
    <w:rsid w:val="00645714"/>
    <w:rsid w:val="0064572C"/>
    <w:rsid w:val="00645759"/>
    <w:rsid w:val="006458B7"/>
    <w:rsid w:val="00645942"/>
    <w:rsid w:val="0064595F"/>
    <w:rsid w:val="00645A23"/>
    <w:rsid w:val="00645A5C"/>
    <w:rsid w:val="00645A71"/>
    <w:rsid w:val="00645B30"/>
    <w:rsid w:val="00645B4C"/>
    <w:rsid w:val="00645BC9"/>
    <w:rsid w:val="00645BEB"/>
    <w:rsid w:val="00645C53"/>
    <w:rsid w:val="00645CAB"/>
    <w:rsid w:val="00645CC9"/>
    <w:rsid w:val="00645D64"/>
    <w:rsid w:val="00645D88"/>
    <w:rsid w:val="00645DE5"/>
    <w:rsid w:val="00645E71"/>
    <w:rsid w:val="00645EE0"/>
    <w:rsid w:val="00645EE6"/>
    <w:rsid w:val="00645F0C"/>
    <w:rsid w:val="00645F74"/>
    <w:rsid w:val="00645F81"/>
    <w:rsid w:val="00645FA9"/>
    <w:rsid w:val="00645FCE"/>
    <w:rsid w:val="00646095"/>
    <w:rsid w:val="006460CA"/>
    <w:rsid w:val="00646138"/>
    <w:rsid w:val="00646162"/>
    <w:rsid w:val="0064617D"/>
    <w:rsid w:val="006461BD"/>
    <w:rsid w:val="006461D4"/>
    <w:rsid w:val="00646216"/>
    <w:rsid w:val="0064621E"/>
    <w:rsid w:val="006462AF"/>
    <w:rsid w:val="006462D2"/>
    <w:rsid w:val="00646338"/>
    <w:rsid w:val="0064633D"/>
    <w:rsid w:val="006463F4"/>
    <w:rsid w:val="00646478"/>
    <w:rsid w:val="006464EC"/>
    <w:rsid w:val="006464ED"/>
    <w:rsid w:val="0064650C"/>
    <w:rsid w:val="00646513"/>
    <w:rsid w:val="0064652C"/>
    <w:rsid w:val="00646579"/>
    <w:rsid w:val="006465B3"/>
    <w:rsid w:val="006465C1"/>
    <w:rsid w:val="00646656"/>
    <w:rsid w:val="00646675"/>
    <w:rsid w:val="00646688"/>
    <w:rsid w:val="006466D4"/>
    <w:rsid w:val="00646729"/>
    <w:rsid w:val="006467BD"/>
    <w:rsid w:val="00646836"/>
    <w:rsid w:val="00646850"/>
    <w:rsid w:val="00646876"/>
    <w:rsid w:val="0064688C"/>
    <w:rsid w:val="00646927"/>
    <w:rsid w:val="00646968"/>
    <w:rsid w:val="006469CC"/>
    <w:rsid w:val="00646A2E"/>
    <w:rsid w:val="00646A43"/>
    <w:rsid w:val="00646A72"/>
    <w:rsid w:val="00646A89"/>
    <w:rsid w:val="00646AFE"/>
    <w:rsid w:val="00646BBE"/>
    <w:rsid w:val="00646BD1"/>
    <w:rsid w:val="00646C2A"/>
    <w:rsid w:val="00646C4D"/>
    <w:rsid w:val="00646C78"/>
    <w:rsid w:val="00646CD1"/>
    <w:rsid w:val="00646D75"/>
    <w:rsid w:val="00646DD5"/>
    <w:rsid w:val="00646DE9"/>
    <w:rsid w:val="00646E03"/>
    <w:rsid w:val="00646E74"/>
    <w:rsid w:val="00646E90"/>
    <w:rsid w:val="00646F50"/>
    <w:rsid w:val="00646F61"/>
    <w:rsid w:val="00646FB2"/>
    <w:rsid w:val="00646FFD"/>
    <w:rsid w:val="0064704F"/>
    <w:rsid w:val="00647076"/>
    <w:rsid w:val="00647081"/>
    <w:rsid w:val="0064709F"/>
    <w:rsid w:val="006470C2"/>
    <w:rsid w:val="00647193"/>
    <w:rsid w:val="006471E2"/>
    <w:rsid w:val="006471E8"/>
    <w:rsid w:val="00647220"/>
    <w:rsid w:val="00647367"/>
    <w:rsid w:val="006473C1"/>
    <w:rsid w:val="006473C8"/>
    <w:rsid w:val="00647498"/>
    <w:rsid w:val="006474CC"/>
    <w:rsid w:val="006474EB"/>
    <w:rsid w:val="0064759B"/>
    <w:rsid w:val="00647605"/>
    <w:rsid w:val="006476A9"/>
    <w:rsid w:val="00647742"/>
    <w:rsid w:val="006477A3"/>
    <w:rsid w:val="006477A5"/>
    <w:rsid w:val="006477BA"/>
    <w:rsid w:val="00647815"/>
    <w:rsid w:val="00647870"/>
    <w:rsid w:val="006478CA"/>
    <w:rsid w:val="006478D2"/>
    <w:rsid w:val="006478D3"/>
    <w:rsid w:val="006478F0"/>
    <w:rsid w:val="006478F1"/>
    <w:rsid w:val="006479B7"/>
    <w:rsid w:val="00647A60"/>
    <w:rsid w:val="00647A9D"/>
    <w:rsid w:val="00647B62"/>
    <w:rsid w:val="00647B96"/>
    <w:rsid w:val="00647B98"/>
    <w:rsid w:val="00647BAD"/>
    <w:rsid w:val="00647C11"/>
    <w:rsid w:val="00647C4F"/>
    <w:rsid w:val="00647CDB"/>
    <w:rsid w:val="00647D0E"/>
    <w:rsid w:val="00647D5F"/>
    <w:rsid w:val="00647D9F"/>
    <w:rsid w:val="00647DB6"/>
    <w:rsid w:val="00647DD3"/>
    <w:rsid w:val="00647E01"/>
    <w:rsid w:val="00647E0A"/>
    <w:rsid w:val="00647E23"/>
    <w:rsid w:val="00647ED8"/>
    <w:rsid w:val="00647F67"/>
    <w:rsid w:val="00647FB9"/>
    <w:rsid w:val="00647FFD"/>
    <w:rsid w:val="00650039"/>
    <w:rsid w:val="00650064"/>
    <w:rsid w:val="0065008A"/>
    <w:rsid w:val="006500A4"/>
    <w:rsid w:val="0065013C"/>
    <w:rsid w:val="0065013E"/>
    <w:rsid w:val="00650196"/>
    <w:rsid w:val="006501E5"/>
    <w:rsid w:val="00650246"/>
    <w:rsid w:val="00650286"/>
    <w:rsid w:val="006502C9"/>
    <w:rsid w:val="006502E4"/>
    <w:rsid w:val="0065033C"/>
    <w:rsid w:val="006503AC"/>
    <w:rsid w:val="006503BD"/>
    <w:rsid w:val="006503C9"/>
    <w:rsid w:val="0065046F"/>
    <w:rsid w:val="006505EF"/>
    <w:rsid w:val="00650613"/>
    <w:rsid w:val="0065061B"/>
    <w:rsid w:val="00650699"/>
    <w:rsid w:val="006506B8"/>
    <w:rsid w:val="006506D3"/>
    <w:rsid w:val="00650769"/>
    <w:rsid w:val="00650779"/>
    <w:rsid w:val="0065079D"/>
    <w:rsid w:val="00650807"/>
    <w:rsid w:val="0065083D"/>
    <w:rsid w:val="0065088D"/>
    <w:rsid w:val="006508C3"/>
    <w:rsid w:val="006508DD"/>
    <w:rsid w:val="006508F1"/>
    <w:rsid w:val="006508FA"/>
    <w:rsid w:val="00650957"/>
    <w:rsid w:val="00650A15"/>
    <w:rsid w:val="00650A89"/>
    <w:rsid w:val="00650B02"/>
    <w:rsid w:val="00650B0A"/>
    <w:rsid w:val="00650B15"/>
    <w:rsid w:val="00650B4A"/>
    <w:rsid w:val="00650B54"/>
    <w:rsid w:val="00650BD2"/>
    <w:rsid w:val="00650C25"/>
    <w:rsid w:val="00650C2C"/>
    <w:rsid w:val="00650C51"/>
    <w:rsid w:val="00650D00"/>
    <w:rsid w:val="00650D87"/>
    <w:rsid w:val="00650DE2"/>
    <w:rsid w:val="00650E96"/>
    <w:rsid w:val="00650EA8"/>
    <w:rsid w:val="00650EBA"/>
    <w:rsid w:val="00650F35"/>
    <w:rsid w:val="00650FFD"/>
    <w:rsid w:val="00651018"/>
    <w:rsid w:val="0065103F"/>
    <w:rsid w:val="006510A9"/>
    <w:rsid w:val="0065113C"/>
    <w:rsid w:val="006511B0"/>
    <w:rsid w:val="006511BB"/>
    <w:rsid w:val="00651230"/>
    <w:rsid w:val="00651235"/>
    <w:rsid w:val="00651254"/>
    <w:rsid w:val="00651327"/>
    <w:rsid w:val="00651346"/>
    <w:rsid w:val="0065135D"/>
    <w:rsid w:val="0065135F"/>
    <w:rsid w:val="00651396"/>
    <w:rsid w:val="006513CB"/>
    <w:rsid w:val="006513EB"/>
    <w:rsid w:val="0065141B"/>
    <w:rsid w:val="00651421"/>
    <w:rsid w:val="0065147E"/>
    <w:rsid w:val="00651500"/>
    <w:rsid w:val="00651503"/>
    <w:rsid w:val="0065151F"/>
    <w:rsid w:val="00651566"/>
    <w:rsid w:val="006515BC"/>
    <w:rsid w:val="00651608"/>
    <w:rsid w:val="0065165C"/>
    <w:rsid w:val="00651687"/>
    <w:rsid w:val="0065170A"/>
    <w:rsid w:val="0065170E"/>
    <w:rsid w:val="00651721"/>
    <w:rsid w:val="0065174D"/>
    <w:rsid w:val="00651756"/>
    <w:rsid w:val="0065175D"/>
    <w:rsid w:val="00651780"/>
    <w:rsid w:val="0065182B"/>
    <w:rsid w:val="0065182D"/>
    <w:rsid w:val="00651853"/>
    <w:rsid w:val="0065188A"/>
    <w:rsid w:val="00651905"/>
    <w:rsid w:val="00651927"/>
    <w:rsid w:val="00651937"/>
    <w:rsid w:val="00651938"/>
    <w:rsid w:val="00651A20"/>
    <w:rsid w:val="00651A2D"/>
    <w:rsid w:val="00651A9D"/>
    <w:rsid w:val="00651AFE"/>
    <w:rsid w:val="00651B12"/>
    <w:rsid w:val="00651B1C"/>
    <w:rsid w:val="00651B20"/>
    <w:rsid w:val="00651B2F"/>
    <w:rsid w:val="00651B48"/>
    <w:rsid w:val="00651BF3"/>
    <w:rsid w:val="00651BFC"/>
    <w:rsid w:val="00651C5C"/>
    <w:rsid w:val="00651C8C"/>
    <w:rsid w:val="00651C9E"/>
    <w:rsid w:val="00651CC9"/>
    <w:rsid w:val="00651D38"/>
    <w:rsid w:val="00651DC2"/>
    <w:rsid w:val="00651DCF"/>
    <w:rsid w:val="00651E00"/>
    <w:rsid w:val="00651E0D"/>
    <w:rsid w:val="00651E9F"/>
    <w:rsid w:val="00651F20"/>
    <w:rsid w:val="00651F89"/>
    <w:rsid w:val="00651FB8"/>
    <w:rsid w:val="00652030"/>
    <w:rsid w:val="0065206C"/>
    <w:rsid w:val="00652089"/>
    <w:rsid w:val="006520CA"/>
    <w:rsid w:val="006520D5"/>
    <w:rsid w:val="00652180"/>
    <w:rsid w:val="00652187"/>
    <w:rsid w:val="006521DB"/>
    <w:rsid w:val="00652217"/>
    <w:rsid w:val="0065223F"/>
    <w:rsid w:val="0065227E"/>
    <w:rsid w:val="0065228B"/>
    <w:rsid w:val="006522BA"/>
    <w:rsid w:val="0065232F"/>
    <w:rsid w:val="006523AC"/>
    <w:rsid w:val="006523C1"/>
    <w:rsid w:val="0065243E"/>
    <w:rsid w:val="00652482"/>
    <w:rsid w:val="006524BA"/>
    <w:rsid w:val="00652627"/>
    <w:rsid w:val="006526B7"/>
    <w:rsid w:val="006527A9"/>
    <w:rsid w:val="006527EF"/>
    <w:rsid w:val="00652803"/>
    <w:rsid w:val="0065280D"/>
    <w:rsid w:val="00652830"/>
    <w:rsid w:val="00652844"/>
    <w:rsid w:val="00652852"/>
    <w:rsid w:val="00652902"/>
    <w:rsid w:val="00652911"/>
    <w:rsid w:val="00652997"/>
    <w:rsid w:val="0065299C"/>
    <w:rsid w:val="00652A34"/>
    <w:rsid w:val="00652A36"/>
    <w:rsid w:val="00652A83"/>
    <w:rsid w:val="00652A87"/>
    <w:rsid w:val="00652AE1"/>
    <w:rsid w:val="00652AFB"/>
    <w:rsid w:val="00652B2E"/>
    <w:rsid w:val="00652B68"/>
    <w:rsid w:val="00652BC0"/>
    <w:rsid w:val="00652C37"/>
    <w:rsid w:val="00652D2F"/>
    <w:rsid w:val="00652D31"/>
    <w:rsid w:val="00652D7D"/>
    <w:rsid w:val="00652D8A"/>
    <w:rsid w:val="00652DC6"/>
    <w:rsid w:val="00652DD5"/>
    <w:rsid w:val="00652DE0"/>
    <w:rsid w:val="00652E6B"/>
    <w:rsid w:val="00652F57"/>
    <w:rsid w:val="00652F58"/>
    <w:rsid w:val="006530B9"/>
    <w:rsid w:val="006530CC"/>
    <w:rsid w:val="00653164"/>
    <w:rsid w:val="00653192"/>
    <w:rsid w:val="006531B1"/>
    <w:rsid w:val="006531C4"/>
    <w:rsid w:val="006531E3"/>
    <w:rsid w:val="0065327E"/>
    <w:rsid w:val="00653306"/>
    <w:rsid w:val="00653331"/>
    <w:rsid w:val="006533DC"/>
    <w:rsid w:val="00653435"/>
    <w:rsid w:val="0065344B"/>
    <w:rsid w:val="00653469"/>
    <w:rsid w:val="0065346F"/>
    <w:rsid w:val="006534C6"/>
    <w:rsid w:val="006534D0"/>
    <w:rsid w:val="0065351D"/>
    <w:rsid w:val="00653539"/>
    <w:rsid w:val="0065354C"/>
    <w:rsid w:val="006535AB"/>
    <w:rsid w:val="006535AD"/>
    <w:rsid w:val="00653623"/>
    <w:rsid w:val="00653651"/>
    <w:rsid w:val="00653662"/>
    <w:rsid w:val="00653692"/>
    <w:rsid w:val="006536FB"/>
    <w:rsid w:val="00653755"/>
    <w:rsid w:val="00653761"/>
    <w:rsid w:val="006538CA"/>
    <w:rsid w:val="0065390A"/>
    <w:rsid w:val="00653931"/>
    <w:rsid w:val="00653935"/>
    <w:rsid w:val="00653978"/>
    <w:rsid w:val="00653B85"/>
    <w:rsid w:val="00653BAE"/>
    <w:rsid w:val="00653BC1"/>
    <w:rsid w:val="00653C36"/>
    <w:rsid w:val="00653C42"/>
    <w:rsid w:val="00653C50"/>
    <w:rsid w:val="00653C67"/>
    <w:rsid w:val="00653D2B"/>
    <w:rsid w:val="00653D83"/>
    <w:rsid w:val="00653D93"/>
    <w:rsid w:val="00653E07"/>
    <w:rsid w:val="00653E44"/>
    <w:rsid w:val="00653E5E"/>
    <w:rsid w:val="00653EAE"/>
    <w:rsid w:val="00653F47"/>
    <w:rsid w:val="00653FA4"/>
    <w:rsid w:val="00653FF4"/>
    <w:rsid w:val="0065405F"/>
    <w:rsid w:val="00654068"/>
    <w:rsid w:val="00654084"/>
    <w:rsid w:val="0065408B"/>
    <w:rsid w:val="0065408F"/>
    <w:rsid w:val="00654158"/>
    <w:rsid w:val="0065415D"/>
    <w:rsid w:val="00654184"/>
    <w:rsid w:val="006541FB"/>
    <w:rsid w:val="0065420F"/>
    <w:rsid w:val="00654210"/>
    <w:rsid w:val="00654262"/>
    <w:rsid w:val="00654295"/>
    <w:rsid w:val="006542A5"/>
    <w:rsid w:val="006542D5"/>
    <w:rsid w:val="00654306"/>
    <w:rsid w:val="0065430F"/>
    <w:rsid w:val="00654337"/>
    <w:rsid w:val="00654399"/>
    <w:rsid w:val="0065446D"/>
    <w:rsid w:val="00654484"/>
    <w:rsid w:val="0065449F"/>
    <w:rsid w:val="006544E9"/>
    <w:rsid w:val="00654554"/>
    <w:rsid w:val="0065462F"/>
    <w:rsid w:val="00654634"/>
    <w:rsid w:val="0065464E"/>
    <w:rsid w:val="0065465D"/>
    <w:rsid w:val="00654679"/>
    <w:rsid w:val="00654771"/>
    <w:rsid w:val="006547CE"/>
    <w:rsid w:val="006547F0"/>
    <w:rsid w:val="0065484F"/>
    <w:rsid w:val="00654873"/>
    <w:rsid w:val="006548EA"/>
    <w:rsid w:val="0065494D"/>
    <w:rsid w:val="00654960"/>
    <w:rsid w:val="00654975"/>
    <w:rsid w:val="006549B0"/>
    <w:rsid w:val="006549D0"/>
    <w:rsid w:val="006549FD"/>
    <w:rsid w:val="00654A0C"/>
    <w:rsid w:val="00654A30"/>
    <w:rsid w:val="00654A75"/>
    <w:rsid w:val="00654A7A"/>
    <w:rsid w:val="00654AA6"/>
    <w:rsid w:val="00654AA8"/>
    <w:rsid w:val="00654ACA"/>
    <w:rsid w:val="00654B73"/>
    <w:rsid w:val="00654B7F"/>
    <w:rsid w:val="00654BA4"/>
    <w:rsid w:val="00654C06"/>
    <w:rsid w:val="00654C17"/>
    <w:rsid w:val="00654C41"/>
    <w:rsid w:val="00654D1E"/>
    <w:rsid w:val="00654D58"/>
    <w:rsid w:val="00654D81"/>
    <w:rsid w:val="00654D96"/>
    <w:rsid w:val="00654DAE"/>
    <w:rsid w:val="00654DD3"/>
    <w:rsid w:val="00654DDA"/>
    <w:rsid w:val="00654E30"/>
    <w:rsid w:val="00654E82"/>
    <w:rsid w:val="00654E9E"/>
    <w:rsid w:val="00654EA7"/>
    <w:rsid w:val="00654F8D"/>
    <w:rsid w:val="00654FA8"/>
    <w:rsid w:val="00655021"/>
    <w:rsid w:val="0065503B"/>
    <w:rsid w:val="00655113"/>
    <w:rsid w:val="00655148"/>
    <w:rsid w:val="006551A8"/>
    <w:rsid w:val="006551AB"/>
    <w:rsid w:val="006551F3"/>
    <w:rsid w:val="00655257"/>
    <w:rsid w:val="0065525A"/>
    <w:rsid w:val="00655295"/>
    <w:rsid w:val="00655317"/>
    <w:rsid w:val="00655399"/>
    <w:rsid w:val="0065540C"/>
    <w:rsid w:val="00655423"/>
    <w:rsid w:val="0065544D"/>
    <w:rsid w:val="0065557D"/>
    <w:rsid w:val="00655618"/>
    <w:rsid w:val="006556EB"/>
    <w:rsid w:val="006556F6"/>
    <w:rsid w:val="0065572F"/>
    <w:rsid w:val="00655740"/>
    <w:rsid w:val="00655771"/>
    <w:rsid w:val="0065578A"/>
    <w:rsid w:val="006557E4"/>
    <w:rsid w:val="00655838"/>
    <w:rsid w:val="00655952"/>
    <w:rsid w:val="00655A08"/>
    <w:rsid w:val="00655A48"/>
    <w:rsid w:val="00655AE0"/>
    <w:rsid w:val="00655AED"/>
    <w:rsid w:val="00655B08"/>
    <w:rsid w:val="00655B12"/>
    <w:rsid w:val="00655B48"/>
    <w:rsid w:val="00655B57"/>
    <w:rsid w:val="00655B60"/>
    <w:rsid w:val="00655B82"/>
    <w:rsid w:val="00655B85"/>
    <w:rsid w:val="00655B8B"/>
    <w:rsid w:val="00655BA4"/>
    <w:rsid w:val="00655BBC"/>
    <w:rsid w:val="00655C26"/>
    <w:rsid w:val="00655C43"/>
    <w:rsid w:val="00655C79"/>
    <w:rsid w:val="00655C7B"/>
    <w:rsid w:val="00655CED"/>
    <w:rsid w:val="00655D71"/>
    <w:rsid w:val="00655E0B"/>
    <w:rsid w:val="00655EC1"/>
    <w:rsid w:val="00655F1B"/>
    <w:rsid w:val="00655F1F"/>
    <w:rsid w:val="00655F32"/>
    <w:rsid w:val="00655F70"/>
    <w:rsid w:val="00655FF3"/>
    <w:rsid w:val="00656001"/>
    <w:rsid w:val="00656004"/>
    <w:rsid w:val="00656033"/>
    <w:rsid w:val="00656051"/>
    <w:rsid w:val="0065608E"/>
    <w:rsid w:val="00656093"/>
    <w:rsid w:val="006560AD"/>
    <w:rsid w:val="00656112"/>
    <w:rsid w:val="00656166"/>
    <w:rsid w:val="006561CB"/>
    <w:rsid w:val="006561E0"/>
    <w:rsid w:val="00656243"/>
    <w:rsid w:val="0065624C"/>
    <w:rsid w:val="0065626B"/>
    <w:rsid w:val="006562FE"/>
    <w:rsid w:val="0065635B"/>
    <w:rsid w:val="00656377"/>
    <w:rsid w:val="00656409"/>
    <w:rsid w:val="00656414"/>
    <w:rsid w:val="0065644E"/>
    <w:rsid w:val="006564A0"/>
    <w:rsid w:val="00656559"/>
    <w:rsid w:val="00656566"/>
    <w:rsid w:val="0065657B"/>
    <w:rsid w:val="0065658A"/>
    <w:rsid w:val="006565AD"/>
    <w:rsid w:val="006565E3"/>
    <w:rsid w:val="0065660E"/>
    <w:rsid w:val="00656673"/>
    <w:rsid w:val="0065671A"/>
    <w:rsid w:val="00656793"/>
    <w:rsid w:val="0065687C"/>
    <w:rsid w:val="006568AA"/>
    <w:rsid w:val="006568B2"/>
    <w:rsid w:val="0065694A"/>
    <w:rsid w:val="00656A24"/>
    <w:rsid w:val="00656A2F"/>
    <w:rsid w:val="00656A47"/>
    <w:rsid w:val="00656A94"/>
    <w:rsid w:val="00656AA2"/>
    <w:rsid w:val="00656AF2"/>
    <w:rsid w:val="00656B05"/>
    <w:rsid w:val="00656B23"/>
    <w:rsid w:val="00656B30"/>
    <w:rsid w:val="00656B93"/>
    <w:rsid w:val="00656BC0"/>
    <w:rsid w:val="00656C26"/>
    <w:rsid w:val="00656CA0"/>
    <w:rsid w:val="00656CE3"/>
    <w:rsid w:val="00656CE8"/>
    <w:rsid w:val="00656DAF"/>
    <w:rsid w:val="00656E2A"/>
    <w:rsid w:val="00656E60"/>
    <w:rsid w:val="00656EE1"/>
    <w:rsid w:val="00656EF3"/>
    <w:rsid w:val="00656F2A"/>
    <w:rsid w:val="00656F3D"/>
    <w:rsid w:val="00656F44"/>
    <w:rsid w:val="00656F48"/>
    <w:rsid w:val="00656F58"/>
    <w:rsid w:val="00656F88"/>
    <w:rsid w:val="00656FE6"/>
    <w:rsid w:val="0065701C"/>
    <w:rsid w:val="0065707D"/>
    <w:rsid w:val="006570E9"/>
    <w:rsid w:val="00657108"/>
    <w:rsid w:val="00657111"/>
    <w:rsid w:val="00657196"/>
    <w:rsid w:val="00657207"/>
    <w:rsid w:val="00657217"/>
    <w:rsid w:val="00657218"/>
    <w:rsid w:val="00657257"/>
    <w:rsid w:val="006572CA"/>
    <w:rsid w:val="0065731B"/>
    <w:rsid w:val="00657394"/>
    <w:rsid w:val="00657403"/>
    <w:rsid w:val="0065741B"/>
    <w:rsid w:val="006574D3"/>
    <w:rsid w:val="006574E5"/>
    <w:rsid w:val="00657577"/>
    <w:rsid w:val="0065761F"/>
    <w:rsid w:val="0065764D"/>
    <w:rsid w:val="006576C2"/>
    <w:rsid w:val="006577B3"/>
    <w:rsid w:val="006577C5"/>
    <w:rsid w:val="00657814"/>
    <w:rsid w:val="006578EC"/>
    <w:rsid w:val="00657912"/>
    <w:rsid w:val="00657958"/>
    <w:rsid w:val="006579BD"/>
    <w:rsid w:val="006579CF"/>
    <w:rsid w:val="006579F0"/>
    <w:rsid w:val="00657A31"/>
    <w:rsid w:val="00657A6A"/>
    <w:rsid w:val="00657AAC"/>
    <w:rsid w:val="00657AFA"/>
    <w:rsid w:val="00657AFD"/>
    <w:rsid w:val="00657B69"/>
    <w:rsid w:val="00657B73"/>
    <w:rsid w:val="00657B77"/>
    <w:rsid w:val="00657C2E"/>
    <w:rsid w:val="00657C32"/>
    <w:rsid w:val="00657C92"/>
    <w:rsid w:val="00657D0B"/>
    <w:rsid w:val="00657D38"/>
    <w:rsid w:val="00657D6F"/>
    <w:rsid w:val="00657D92"/>
    <w:rsid w:val="00657DF6"/>
    <w:rsid w:val="00657E14"/>
    <w:rsid w:val="00657E49"/>
    <w:rsid w:val="00657E51"/>
    <w:rsid w:val="00657E61"/>
    <w:rsid w:val="00657EA4"/>
    <w:rsid w:val="00657ECF"/>
    <w:rsid w:val="00657F44"/>
    <w:rsid w:val="00657FC0"/>
    <w:rsid w:val="00657FDC"/>
    <w:rsid w:val="00660013"/>
    <w:rsid w:val="00660066"/>
    <w:rsid w:val="006600A7"/>
    <w:rsid w:val="006600C6"/>
    <w:rsid w:val="00660159"/>
    <w:rsid w:val="006601A8"/>
    <w:rsid w:val="006601B5"/>
    <w:rsid w:val="006601B7"/>
    <w:rsid w:val="006602A4"/>
    <w:rsid w:val="0066034B"/>
    <w:rsid w:val="00660378"/>
    <w:rsid w:val="006603BE"/>
    <w:rsid w:val="006603C8"/>
    <w:rsid w:val="006603EA"/>
    <w:rsid w:val="00660404"/>
    <w:rsid w:val="00660489"/>
    <w:rsid w:val="006604C5"/>
    <w:rsid w:val="0066052D"/>
    <w:rsid w:val="00660536"/>
    <w:rsid w:val="00660628"/>
    <w:rsid w:val="00660649"/>
    <w:rsid w:val="00660653"/>
    <w:rsid w:val="00660664"/>
    <w:rsid w:val="0066074F"/>
    <w:rsid w:val="0066075F"/>
    <w:rsid w:val="00660787"/>
    <w:rsid w:val="006607CE"/>
    <w:rsid w:val="006607D8"/>
    <w:rsid w:val="006607F3"/>
    <w:rsid w:val="006607F7"/>
    <w:rsid w:val="00660814"/>
    <w:rsid w:val="00660894"/>
    <w:rsid w:val="006608EE"/>
    <w:rsid w:val="0066093A"/>
    <w:rsid w:val="00660979"/>
    <w:rsid w:val="0066099F"/>
    <w:rsid w:val="00660A50"/>
    <w:rsid w:val="00660A5C"/>
    <w:rsid w:val="00660AA8"/>
    <w:rsid w:val="00660B32"/>
    <w:rsid w:val="00660B46"/>
    <w:rsid w:val="00660B80"/>
    <w:rsid w:val="00660B99"/>
    <w:rsid w:val="00660BD6"/>
    <w:rsid w:val="00660C44"/>
    <w:rsid w:val="00660C49"/>
    <w:rsid w:val="00660C93"/>
    <w:rsid w:val="00660C96"/>
    <w:rsid w:val="00660D30"/>
    <w:rsid w:val="00660D5E"/>
    <w:rsid w:val="00660D8B"/>
    <w:rsid w:val="00660DD0"/>
    <w:rsid w:val="00660E46"/>
    <w:rsid w:val="00660E68"/>
    <w:rsid w:val="00660FBC"/>
    <w:rsid w:val="00660FD1"/>
    <w:rsid w:val="00660FE8"/>
    <w:rsid w:val="00660FF1"/>
    <w:rsid w:val="00661013"/>
    <w:rsid w:val="00661030"/>
    <w:rsid w:val="0066104C"/>
    <w:rsid w:val="0066105E"/>
    <w:rsid w:val="00661063"/>
    <w:rsid w:val="006610B0"/>
    <w:rsid w:val="006610EC"/>
    <w:rsid w:val="00661123"/>
    <w:rsid w:val="00661138"/>
    <w:rsid w:val="0066113E"/>
    <w:rsid w:val="0066113F"/>
    <w:rsid w:val="0066116F"/>
    <w:rsid w:val="006611B1"/>
    <w:rsid w:val="006612B2"/>
    <w:rsid w:val="006612BF"/>
    <w:rsid w:val="006612DD"/>
    <w:rsid w:val="00661334"/>
    <w:rsid w:val="00661336"/>
    <w:rsid w:val="00661374"/>
    <w:rsid w:val="00661390"/>
    <w:rsid w:val="006613A0"/>
    <w:rsid w:val="006613FE"/>
    <w:rsid w:val="0066144D"/>
    <w:rsid w:val="00661485"/>
    <w:rsid w:val="0066149D"/>
    <w:rsid w:val="006614C2"/>
    <w:rsid w:val="00661559"/>
    <w:rsid w:val="0066159C"/>
    <w:rsid w:val="006615D0"/>
    <w:rsid w:val="006615DA"/>
    <w:rsid w:val="0066166F"/>
    <w:rsid w:val="00661694"/>
    <w:rsid w:val="006616C7"/>
    <w:rsid w:val="006616F0"/>
    <w:rsid w:val="006616FA"/>
    <w:rsid w:val="0066172B"/>
    <w:rsid w:val="00661738"/>
    <w:rsid w:val="00661764"/>
    <w:rsid w:val="00661765"/>
    <w:rsid w:val="00661789"/>
    <w:rsid w:val="006617AF"/>
    <w:rsid w:val="006617E0"/>
    <w:rsid w:val="006617FF"/>
    <w:rsid w:val="0066180B"/>
    <w:rsid w:val="00661810"/>
    <w:rsid w:val="00661897"/>
    <w:rsid w:val="006618CF"/>
    <w:rsid w:val="006618EF"/>
    <w:rsid w:val="00661909"/>
    <w:rsid w:val="0066190A"/>
    <w:rsid w:val="00661915"/>
    <w:rsid w:val="00661934"/>
    <w:rsid w:val="00661941"/>
    <w:rsid w:val="00661948"/>
    <w:rsid w:val="00661A11"/>
    <w:rsid w:val="00661A31"/>
    <w:rsid w:val="00661A36"/>
    <w:rsid w:val="00661A69"/>
    <w:rsid w:val="00661A83"/>
    <w:rsid w:val="00661AB4"/>
    <w:rsid w:val="00661B00"/>
    <w:rsid w:val="00661B65"/>
    <w:rsid w:val="00661B7B"/>
    <w:rsid w:val="00661BB2"/>
    <w:rsid w:val="00661CBE"/>
    <w:rsid w:val="00661CFE"/>
    <w:rsid w:val="00661D8F"/>
    <w:rsid w:val="00661E2A"/>
    <w:rsid w:val="00661E97"/>
    <w:rsid w:val="00661ED1"/>
    <w:rsid w:val="00661ED5"/>
    <w:rsid w:val="00661EF7"/>
    <w:rsid w:val="00661F7C"/>
    <w:rsid w:val="00661FCB"/>
    <w:rsid w:val="00661FD5"/>
    <w:rsid w:val="00661FE6"/>
    <w:rsid w:val="00661FF2"/>
    <w:rsid w:val="00662016"/>
    <w:rsid w:val="0066201C"/>
    <w:rsid w:val="00662064"/>
    <w:rsid w:val="006620A9"/>
    <w:rsid w:val="006620D5"/>
    <w:rsid w:val="006620EA"/>
    <w:rsid w:val="00662128"/>
    <w:rsid w:val="00662135"/>
    <w:rsid w:val="00662138"/>
    <w:rsid w:val="00662193"/>
    <w:rsid w:val="006621A0"/>
    <w:rsid w:val="006621E8"/>
    <w:rsid w:val="00662233"/>
    <w:rsid w:val="0066223B"/>
    <w:rsid w:val="00662268"/>
    <w:rsid w:val="006622AC"/>
    <w:rsid w:val="006622C9"/>
    <w:rsid w:val="006622FB"/>
    <w:rsid w:val="0066230C"/>
    <w:rsid w:val="0066232E"/>
    <w:rsid w:val="0066237F"/>
    <w:rsid w:val="006623C9"/>
    <w:rsid w:val="00662405"/>
    <w:rsid w:val="0066241F"/>
    <w:rsid w:val="0066248D"/>
    <w:rsid w:val="00662496"/>
    <w:rsid w:val="006624B6"/>
    <w:rsid w:val="006624EE"/>
    <w:rsid w:val="0066251F"/>
    <w:rsid w:val="00662565"/>
    <w:rsid w:val="006625F6"/>
    <w:rsid w:val="006626CC"/>
    <w:rsid w:val="0066272C"/>
    <w:rsid w:val="00662751"/>
    <w:rsid w:val="0066276D"/>
    <w:rsid w:val="00662775"/>
    <w:rsid w:val="00662784"/>
    <w:rsid w:val="0066279A"/>
    <w:rsid w:val="00662815"/>
    <w:rsid w:val="0066282A"/>
    <w:rsid w:val="00662835"/>
    <w:rsid w:val="0066283F"/>
    <w:rsid w:val="00662848"/>
    <w:rsid w:val="00662861"/>
    <w:rsid w:val="00662892"/>
    <w:rsid w:val="006628A8"/>
    <w:rsid w:val="006628D9"/>
    <w:rsid w:val="006628EE"/>
    <w:rsid w:val="006629BF"/>
    <w:rsid w:val="006629D2"/>
    <w:rsid w:val="00662A4C"/>
    <w:rsid w:val="00662B63"/>
    <w:rsid w:val="00662BAE"/>
    <w:rsid w:val="00662BEB"/>
    <w:rsid w:val="00662C13"/>
    <w:rsid w:val="00662CD1"/>
    <w:rsid w:val="00662D2B"/>
    <w:rsid w:val="00662D38"/>
    <w:rsid w:val="00662D42"/>
    <w:rsid w:val="00662D43"/>
    <w:rsid w:val="00662D68"/>
    <w:rsid w:val="00662D75"/>
    <w:rsid w:val="00662D90"/>
    <w:rsid w:val="00662D9F"/>
    <w:rsid w:val="00662E28"/>
    <w:rsid w:val="00662E7C"/>
    <w:rsid w:val="00662ECF"/>
    <w:rsid w:val="00662F13"/>
    <w:rsid w:val="00662F25"/>
    <w:rsid w:val="00662FA6"/>
    <w:rsid w:val="00662FAC"/>
    <w:rsid w:val="00662FE3"/>
    <w:rsid w:val="00662FFA"/>
    <w:rsid w:val="00662FFF"/>
    <w:rsid w:val="00663001"/>
    <w:rsid w:val="006630D3"/>
    <w:rsid w:val="006630FA"/>
    <w:rsid w:val="00663142"/>
    <w:rsid w:val="00663182"/>
    <w:rsid w:val="00663192"/>
    <w:rsid w:val="006632A7"/>
    <w:rsid w:val="00663304"/>
    <w:rsid w:val="0066331A"/>
    <w:rsid w:val="0066334F"/>
    <w:rsid w:val="00663384"/>
    <w:rsid w:val="0066341A"/>
    <w:rsid w:val="0066343C"/>
    <w:rsid w:val="006634B9"/>
    <w:rsid w:val="006634CC"/>
    <w:rsid w:val="006634F3"/>
    <w:rsid w:val="00663549"/>
    <w:rsid w:val="00663574"/>
    <w:rsid w:val="0066359B"/>
    <w:rsid w:val="006635AB"/>
    <w:rsid w:val="006635C1"/>
    <w:rsid w:val="006635C7"/>
    <w:rsid w:val="00663667"/>
    <w:rsid w:val="006636B5"/>
    <w:rsid w:val="006636B8"/>
    <w:rsid w:val="00663732"/>
    <w:rsid w:val="0066373A"/>
    <w:rsid w:val="00663756"/>
    <w:rsid w:val="006637E3"/>
    <w:rsid w:val="006638B8"/>
    <w:rsid w:val="006638C5"/>
    <w:rsid w:val="006638DE"/>
    <w:rsid w:val="006638DF"/>
    <w:rsid w:val="006639A0"/>
    <w:rsid w:val="006639AA"/>
    <w:rsid w:val="00663A03"/>
    <w:rsid w:val="00663A35"/>
    <w:rsid w:val="00663A41"/>
    <w:rsid w:val="00663A53"/>
    <w:rsid w:val="00663A85"/>
    <w:rsid w:val="00663A8B"/>
    <w:rsid w:val="00663B4F"/>
    <w:rsid w:val="00663B7B"/>
    <w:rsid w:val="00663BC5"/>
    <w:rsid w:val="00663C1B"/>
    <w:rsid w:val="00663C26"/>
    <w:rsid w:val="00663C5D"/>
    <w:rsid w:val="00663C67"/>
    <w:rsid w:val="00663C82"/>
    <w:rsid w:val="00663CC5"/>
    <w:rsid w:val="00663CDA"/>
    <w:rsid w:val="00663CF2"/>
    <w:rsid w:val="00663D12"/>
    <w:rsid w:val="00663D65"/>
    <w:rsid w:val="00663D81"/>
    <w:rsid w:val="00663D95"/>
    <w:rsid w:val="00663DC6"/>
    <w:rsid w:val="00663DD6"/>
    <w:rsid w:val="00663E4B"/>
    <w:rsid w:val="00663E5D"/>
    <w:rsid w:val="00663E66"/>
    <w:rsid w:val="00663ECA"/>
    <w:rsid w:val="00663EE2"/>
    <w:rsid w:val="00663EEC"/>
    <w:rsid w:val="00663F53"/>
    <w:rsid w:val="0066403B"/>
    <w:rsid w:val="0066409E"/>
    <w:rsid w:val="00664145"/>
    <w:rsid w:val="0066421D"/>
    <w:rsid w:val="00664229"/>
    <w:rsid w:val="006642C4"/>
    <w:rsid w:val="006642C6"/>
    <w:rsid w:val="0066438E"/>
    <w:rsid w:val="006643D8"/>
    <w:rsid w:val="00664491"/>
    <w:rsid w:val="00664542"/>
    <w:rsid w:val="0066458B"/>
    <w:rsid w:val="006645E5"/>
    <w:rsid w:val="00664617"/>
    <w:rsid w:val="00664649"/>
    <w:rsid w:val="00664668"/>
    <w:rsid w:val="00664690"/>
    <w:rsid w:val="00664750"/>
    <w:rsid w:val="00664891"/>
    <w:rsid w:val="00664941"/>
    <w:rsid w:val="00664953"/>
    <w:rsid w:val="00664980"/>
    <w:rsid w:val="006649CA"/>
    <w:rsid w:val="006649FE"/>
    <w:rsid w:val="00664A15"/>
    <w:rsid w:val="00664A82"/>
    <w:rsid w:val="00664A9B"/>
    <w:rsid w:val="00664AA9"/>
    <w:rsid w:val="00664B49"/>
    <w:rsid w:val="00664BA6"/>
    <w:rsid w:val="00664BD8"/>
    <w:rsid w:val="00664C08"/>
    <w:rsid w:val="00664C22"/>
    <w:rsid w:val="00664C38"/>
    <w:rsid w:val="00664CCC"/>
    <w:rsid w:val="00664D00"/>
    <w:rsid w:val="00664D1C"/>
    <w:rsid w:val="00664D3B"/>
    <w:rsid w:val="00664D84"/>
    <w:rsid w:val="00664D98"/>
    <w:rsid w:val="00664E2E"/>
    <w:rsid w:val="00664E7B"/>
    <w:rsid w:val="00664E97"/>
    <w:rsid w:val="00664ED0"/>
    <w:rsid w:val="00664ED3"/>
    <w:rsid w:val="00664EF9"/>
    <w:rsid w:val="00664EFB"/>
    <w:rsid w:val="00664F1B"/>
    <w:rsid w:val="00664F1D"/>
    <w:rsid w:val="00664F59"/>
    <w:rsid w:val="00664F97"/>
    <w:rsid w:val="0066501B"/>
    <w:rsid w:val="00665023"/>
    <w:rsid w:val="00665027"/>
    <w:rsid w:val="00665043"/>
    <w:rsid w:val="00665054"/>
    <w:rsid w:val="0066512B"/>
    <w:rsid w:val="006651A9"/>
    <w:rsid w:val="0066521F"/>
    <w:rsid w:val="00665286"/>
    <w:rsid w:val="00665363"/>
    <w:rsid w:val="0066536A"/>
    <w:rsid w:val="0066536D"/>
    <w:rsid w:val="00665418"/>
    <w:rsid w:val="0066545F"/>
    <w:rsid w:val="006654DC"/>
    <w:rsid w:val="0066554A"/>
    <w:rsid w:val="0066566C"/>
    <w:rsid w:val="006656C5"/>
    <w:rsid w:val="006656DE"/>
    <w:rsid w:val="0066573C"/>
    <w:rsid w:val="00665765"/>
    <w:rsid w:val="00665797"/>
    <w:rsid w:val="00665818"/>
    <w:rsid w:val="00665830"/>
    <w:rsid w:val="00665859"/>
    <w:rsid w:val="006658DA"/>
    <w:rsid w:val="006658DB"/>
    <w:rsid w:val="006658DE"/>
    <w:rsid w:val="006658EC"/>
    <w:rsid w:val="00665915"/>
    <w:rsid w:val="0066592F"/>
    <w:rsid w:val="00665987"/>
    <w:rsid w:val="006659C1"/>
    <w:rsid w:val="006659C2"/>
    <w:rsid w:val="006659CD"/>
    <w:rsid w:val="00665A00"/>
    <w:rsid w:val="00665A1D"/>
    <w:rsid w:val="00665A6E"/>
    <w:rsid w:val="00665AE2"/>
    <w:rsid w:val="00665B56"/>
    <w:rsid w:val="00665B69"/>
    <w:rsid w:val="00665BE0"/>
    <w:rsid w:val="00665C27"/>
    <w:rsid w:val="00665C2E"/>
    <w:rsid w:val="00665C4C"/>
    <w:rsid w:val="00665C82"/>
    <w:rsid w:val="00665CAD"/>
    <w:rsid w:val="00665CFB"/>
    <w:rsid w:val="00665D14"/>
    <w:rsid w:val="00665D3B"/>
    <w:rsid w:val="00665D60"/>
    <w:rsid w:val="00665DD3"/>
    <w:rsid w:val="00665F15"/>
    <w:rsid w:val="00665F48"/>
    <w:rsid w:val="00665F90"/>
    <w:rsid w:val="00665FDF"/>
    <w:rsid w:val="0066601B"/>
    <w:rsid w:val="00666031"/>
    <w:rsid w:val="0066614D"/>
    <w:rsid w:val="00666155"/>
    <w:rsid w:val="00666164"/>
    <w:rsid w:val="00666168"/>
    <w:rsid w:val="00666183"/>
    <w:rsid w:val="00666186"/>
    <w:rsid w:val="00666202"/>
    <w:rsid w:val="00666260"/>
    <w:rsid w:val="006662C0"/>
    <w:rsid w:val="00666303"/>
    <w:rsid w:val="0066635C"/>
    <w:rsid w:val="00666371"/>
    <w:rsid w:val="00666372"/>
    <w:rsid w:val="0066648D"/>
    <w:rsid w:val="0066648F"/>
    <w:rsid w:val="0066651B"/>
    <w:rsid w:val="0066651C"/>
    <w:rsid w:val="0066652C"/>
    <w:rsid w:val="00666548"/>
    <w:rsid w:val="0066657C"/>
    <w:rsid w:val="0066658D"/>
    <w:rsid w:val="006665A9"/>
    <w:rsid w:val="006665FD"/>
    <w:rsid w:val="00666621"/>
    <w:rsid w:val="0066666A"/>
    <w:rsid w:val="0066666D"/>
    <w:rsid w:val="00666672"/>
    <w:rsid w:val="006666C3"/>
    <w:rsid w:val="00666744"/>
    <w:rsid w:val="00666771"/>
    <w:rsid w:val="00666776"/>
    <w:rsid w:val="0066679C"/>
    <w:rsid w:val="006667BA"/>
    <w:rsid w:val="006667BF"/>
    <w:rsid w:val="00666833"/>
    <w:rsid w:val="00666857"/>
    <w:rsid w:val="006668E3"/>
    <w:rsid w:val="00666900"/>
    <w:rsid w:val="00666907"/>
    <w:rsid w:val="00666908"/>
    <w:rsid w:val="0066692E"/>
    <w:rsid w:val="00666ADD"/>
    <w:rsid w:val="00666B12"/>
    <w:rsid w:val="00666B14"/>
    <w:rsid w:val="00666B4E"/>
    <w:rsid w:val="00666BA5"/>
    <w:rsid w:val="00666D0C"/>
    <w:rsid w:val="00666D12"/>
    <w:rsid w:val="00666D5E"/>
    <w:rsid w:val="00666D9B"/>
    <w:rsid w:val="00666E43"/>
    <w:rsid w:val="00666E50"/>
    <w:rsid w:val="00666E8F"/>
    <w:rsid w:val="00666F0B"/>
    <w:rsid w:val="00666F45"/>
    <w:rsid w:val="0066704C"/>
    <w:rsid w:val="00667076"/>
    <w:rsid w:val="00667094"/>
    <w:rsid w:val="006670B6"/>
    <w:rsid w:val="006670E2"/>
    <w:rsid w:val="0066710D"/>
    <w:rsid w:val="00667114"/>
    <w:rsid w:val="0066717B"/>
    <w:rsid w:val="00667270"/>
    <w:rsid w:val="00667278"/>
    <w:rsid w:val="006672CD"/>
    <w:rsid w:val="006672E3"/>
    <w:rsid w:val="006672F8"/>
    <w:rsid w:val="00667312"/>
    <w:rsid w:val="006673A6"/>
    <w:rsid w:val="006673C5"/>
    <w:rsid w:val="00667421"/>
    <w:rsid w:val="00667444"/>
    <w:rsid w:val="006674B4"/>
    <w:rsid w:val="00667552"/>
    <w:rsid w:val="00667585"/>
    <w:rsid w:val="006675CF"/>
    <w:rsid w:val="006675D1"/>
    <w:rsid w:val="00667603"/>
    <w:rsid w:val="00667644"/>
    <w:rsid w:val="0066768F"/>
    <w:rsid w:val="006676BB"/>
    <w:rsid w:val="006676BC"/>
    <w:rsid w:val="00667712"/>
    <w:rsid w:val="0066777D"/>
    <w:rsid w:val="006677DF"/>
    <w:rsid w:val="006678AD"/>
    <w:rsid w:val="00667906"/>
    <w:rsid w:val="0066796E"/>
    <w:rsid w:val="0066798C"/>
    <w:rsid w:val="00667A0C"/>
    <w:rsid w:val="00667AC9"/>
    <w:rsid w:val="00667AE6"/>
    <w:rsid w:val="00667B29"/>
    <w:rsid w:val="00667B4E"/>
    <w:rsid w:val="00667B93"/>
    <w:rsid w:val="00667BD4"/>
    <w:rsid w:val="00667BD5"/>
    <w:rsid w:val="00667C53"/>
    <w:rsid w:val="00667CA2"/>
    <w:rsid w:val="00667CF6"/>
    <w:rsid w:val="00667D21"/>
    <w:rsid w:val="00667D62"/>
    <w:rsid w:val="00667E43"/>
    <w:rsid w:val="00667E87"/>
    <w:rsid w:val="00667ECE"/>
    <w:rsid w:val="00667F0E"/>
    <w:rsid w:val="00667F55"/>
    <w:rsid w:val="00667F73"/>
    <w:rsid w:val="00667F76"/>
    <w:rsid w:val="00667F95"/>
    <w:rsid w:val="00667FD2"/>
    <w:rsid w:val="00670007"/>
    <w:rsid w:val="00670083"/>
    <w:rsid w:val="006700EF"/>
    <w:rsid w:val="00670102"/>
    <w:rsid w:val="0067017A"/>
    <w:rsid w:val="006701C2"/>
    <w:rsid w:val="006701ED"/>
    <w:rsid w:val="006702BF"/>
    <w:rsid w:val="006702D2"/>
    <w:rsid w:val="00670326"/>
    <w:rsid w:val="00670344"/>
    <w:rsid w:val="006703FB"/>
    <w:rsid w:val="006703FC"/>
    <w:rsid w:val="00670415"/>
    <w:rsid w:val="0067043A"/>
    <w:rsid w:val="00670485"/>
    <w:rsid w:val="0067049C"/>
    <w:rsid w:val="006704B7"/>
    <w:rsid w:val="006704E1"/>
    <w:rsid w:val="006704F5"/>
    <w:rsid w:val="00670527"/>
    <w:rsid w:val="00670545"/>
    <w:rsid w:val="006705A1"/>
    <w:rsid w:val="0067061E"/>
    <w:rsid w:val="00670631"/>
    <w:rsid w:val="00670668"/>
    <w:rsid w:val="006706DB"/>
    <w:rsid w:val="006706DE"/>
    <w:rsid w:val="00670738"/>
    <w:rsid w:val="00670762"/>
    <w:rsid w:val="00670791"/>
    <w:rsid w:val="0067079F"/>
    <w:rsid w:val="006707E1"/>
    <w:rsid w:val="00670822"/>
    <w:rsid w:val="0067083C"/>
    <w:rsid w:val="00670844"/>
    <w:rsid w:val="006708E9"/>
    <w:rsid w:val="00670923"/>
    <w:rsid w:val="006709AF"/>
    <w:rsid w:val="006709C5"/>
    <w:rsid w:val="00670A6A"/>
    <w:rsid w:val="00670A96"/>
    <w:rsid w:val="00670AB6"/>
    <w:rsid w:val="00670B4E"/>
    <w:rsid w:val="00670BD1"/>
    <w:rsid w:val="00670BE2"/>
    <w:rsid w:val="00670C27"/>
    <w:rsid w:val="00670C61"/>
    <w:rsid w:val="00670CCA"/>
    <w:rsid w:val="00670CF0"/>
    <w:rsid w:val="00670D63"/>
    <w:rsid w:val="00670D7A"/>
    <w:rsid w:val="00670DA3"/>
    <w:rsid w:val="00670DD4"/>
    <w:rsid w:val="00670E04"/>
    <w:rsid w:val="00670E2B"/>
    <w:rsid w:val="00670EC7"/>
    <w:rsid w:val="00670F09"/>
    <w:rsid w:val="00670F58"/>
    <w:rsid w:val="00670F84"/>
    <w:rsid w:val="00670F91"/>
    <w:rsid w:val="00670FB5"/>
    <w:rsid w:val="00670FC3"/>
    <w:rsid w:val="00671081"/>
    <w:rsid w:val="006710A9"/>
    <w:rsid w:val="006710BC"/>
    <w:rsid w:val="00671120"/>
    <w:rsid w:val="006711CC"/>
    <w:rsid w:val="0067120B"/>
    <w:rsid w:val="00671262"/>
    <w:rsid w:val="00671326"/>
    <w:rsid w:val="00671368"/>
    <w:rsid w:val="006713F1"/>
    <w:rsid w:val="006713F3"/>
    <w:rsid w:val="00671427"/>
    <w:rsid w:val="0067147E"/>
    <w:rsid w:val="006714D4"/>
    <w:rsid w:val="006714F7"/>
    <w:rsid w:val="00671560"/>
    <w:rsid w:val="006715CD"/>
    <w:rsid w:val="006716D9"/>
    <w:rsid w:val="0067174C"/>
    <w:rsid w:val="00671789"/>
    <w:rsid w:val="006717A5"/>
    <w:rsid w:val="006717A6"/>
    <w:rsid w:val="006717C4"/>
    <w:rsid w:val="00671808"/>
    <w:rsid w:val="006718A6"/>
    <w:rsid w:val="00671918"/>
    <w:rsid w:val="0067193D"/>
    <w:rsid w:val="006719A3"/>
    <w:rsid w:val="006719D1"/>
    <w:rsid w:val="00671A08"/>
    <w:rsid w:val="00671A0B"/>
    <w:rsid w:val="00671A6C"/>
    <w:rsid w:val="00671B72"/>
    <w:rsid w:val="00671B87"/>
    <w:rsid w:val="00671B8C"/>
    <w:rsid w:val="00671B90"/>
    <w:rsid w:val="00671BF0"/>
    <w:rsid w:val="00671C4C"/>
    <w:rsid w:val="00671C63"/>
    <w:rsid w:val="00671CAB"/>
    <w:rsid w:val="00671DFF"/>
    <w:rsid w:val="00671F03"/>
    <w:rsid w:val="00671F60"/>
    <w:rsid w:val="00672058"/>
    <w:rsid w:val="006720BE"/>
    <w:rsid w:val="0067210F"/>
    <w:rsid w:val="00672177"/>
    <w:rsid w:val="006721D5"/>
    <w:rsid w:val="0067226B"/>
    <w:rsid w:val="0067228B"/>
    <w:rsid w:val="00672292"/>
    <w:rsid w:val="00672307"/>
    <w:rsid w:val="0067231B"/>
    <w:rsid w:val="00672399"/>
    <w:rsid w:val="006723AC"/>
    <w:rsid w:val="006723D1"/>
    <w:rsid w:val="00672423"/>
    <w:rsid w:val="0067242B"/>
    <w:rsid w:val="00672448"/>
    <w:rsid w:val="00672595"/>
    <w:rsid w:val="006725B8"/>
    <w:rsid w:val="006725BC"/>
    <w:rsid w:val="006725E7"/>
    <w:rsid w:val="006725F2"/>
    <w:rsid w:val="00672604"/>
    <w:rsid w:val="0067260A"/>
    <w:rsid w:val="006726F6"/>
    <w:rsid w:val="006726FB"/>
    <w:rsid w:val="00672835"/>
    <w:rsid w:val="00672865"/>
    <w:rsid w:val="0067290A"/>
    <w:rsid w:val="00672950"/>
    <w:rsid w:val="00672A2D"/>
    <w:rsid w:val="00672A6A"/>
    <w:rsid w:val="00672A97"/>
    <w:rsid w:val="00672AB0"/>
    <w:rsid w:val="00672B09"/>
    <w:rsid w:val="00672C2F"/>
    <w:rsid w:val="00672C50"/>
    <w:rsid w:val="00672D2B"/>
    <w:rsid w:val="00672E6C"/>
    <w:rsid w:val="00672E85"/>
    <w:rsid w:val="00672EEB"/>
    <w:rsid w:val="00672EFB"/>
    <w:rsid w:val="00672F0C"/>
    <w:rsid w:val="00672F58"/>
    <w:rsid w:val="00672FB3"/>
    <w:rsid w:val="00672FEE"/>
    <w:rsid w:val="00673008"/>
    <w:rsid w:val="00673023"/>
    <w:rsid w:val="0067308D"/>
    <w:rsid w:val="006730FA"/>
    <w:rsid w:val="00673126"/>
    <w:rsid w:val="0067312F"/>
    <w:rsid w:val="006731AC"/>
    <w:rsid w:val="006731EF"/>
    <w:rsid w:val="0067320A"/>
    <w:rsid w:val="00673222"/>
    <w:rsid w:val="00673225"/>
    <w:rsid w:val="00673244"/>
    <w:rsid w:val="00673262"/>
    <w:rsid w:val="00673283"/>
    <w:rsid w:val="00673297"/>
    <w:rsid w:val="006732B0"/>
    <w:rsid w:val="00673346"/>
    <w:rsid w:val="0067334C"/>
    <w:rsid w:val="00673377"/>
    <w:rsid w:val="006733CF"/>
    <w:rsid w:val="00673436"/>
    <w:rsid w:val="00673437"/>
    <w:rsid w:val="0067346E"/>
    <w:rsid w:val="00673505"/>
    <w:rsid w:val="00673549"/>
    <w:rsid w:val="00673557"/>
    <w:rsid w:val="0067357E"/>
    <w:rsid w:val="006735BE"/>
    <w:rsid w:val="0067366A"/>
    <w:rsid w:val="00673692"/>
    <w:rsid w:val="00673697"/>
    <w:rsid w:val="00673706"/>
    <w:rsid w:val="00673749"/>
    <w:rsid w:val="006737CB"/>
    <w:rsid w:val="006737F5"/>
    <w:rsid w:val="00673834"/>
    <w:rsid w:val="0067390C"/>
    <w:rsid w:val="00673913"/>
    <w:rsid w:val="00673980"/>
    <w:rsid w:val="006739ED"/>
    <w:rsid w:val="00673A12"/>
    <w:rsid w:val="00673A58"/>
    <w:rsid w:val="00673B46"/>
    <w:rsid w:val="00673B71"/>
    <w:rsid w:val="00673BA0"/>
    <w:rsid w:val="00673BA1"/>
    <w:rsid w:val="00673C0B"/>
    <w:rsid w:val="00673C0D"/>
    <w:rsid w:val="00673C39"/>
    <w:rsid w:val="00673C98"/>
    <w:rsid w:val="00673CC6"/>
    <w:rsid w:val="00673D64"/>
    <w:rsid w:val="00673D84"/>
    <w:rsid w:val="00673DEA"/>
    <w:rsid w:val="00673E10"/>
    <w:rsid w:val="00673EDD"/>
    <w:rsid w:val="00673EF0"/>
    <w:rsid w:val="00673EF2"/>
    <w:rsid w:val="00673F0A"/>
    <w:rsid w:val="00673FDA"/>
    <w:rsid w:val="0067407D"/>
    <w:rsid w:val="0067408B"/>
    <w:rsid w:val="006740E6"/>
    <w:rsid w:val="0067411C"/>
    <w:rsid w:val="00674122"/>
    <w:rsid w:val="00674133"/>
    <w:rsid w:val="0067414F"/>
    <w:rsid w:val="0067417E"/>
    <w:rsid w:val="006741BF"/>
    <w:rsid w:val="00674216"/>
    <w:rsid w:val="00674259"/>
    <w:rsid w:val="00674279"/>
    <w:rsid w:val="0067427F"/>
    <w:rsid w:val="00674293"/>
    <w:rsid w:val="00674305"/>
    <w:rsid w:val="00674306"/>
    <w:rsid w:val="00674315"/>
    <w:rsid w:val="0067433E"/>
    <w:rsid w:val="0067435C"/>
    <w:rsid w:val="00674376"/>
    <w:rsid w:val="006743D2"/>
    <w:rsid w:val="006743E1"/>
    <w:rsid w:val="006744DD"/>
    <w:rsid w:val="0067451C"/>
    <w:rsid w:val="0067453A"/>
    <w:rsid w:val="00674587"/>
    <w:rsid w:val="006745C4"/>
    <w:rsid w:val="006745FF"/>
    <w:rsid w:val="0067462A"/>
    <w:rsid w:val="00674636"/>
    <w:rsid w:val="0067468D"/>
    <w:rsid w:val="006746FC"/>
    <w:rsid w:val="00674732"/>
    <w:rsid w:val="0067477F"/>
    <w:rsid w:val="006747CA"/>
    <w:rsid w:val="006747F8"/>
    <w:rsid w:val="0067480B"/>
    <w:rsid w:val="00674814"/>
    <w:rsid w:val="0067481A"/>
    <w:rsid w:val="00674857"/>
    <w:rsid w:val="006748D3"/>
    <w:rsid w:val="006748E9"/>
    <w:rsid w:val="00674900"/>
    <w:rsid w:val="0067498F"/>
    <w:rsid w:val="006749D1"/>
    <w:rsid w:val="006749FE"/>
    <w:rsid w:val="00674A63"/>
    <w:rsid w:val="00674ACB"/>
    <w:rsid w:val="00674B51"/>
    <w:rsid w:val="00674B86"/>
    <w:rsid w:val="00674B96"/>
    <w:rsid w:val="00674BA4"/>
    <w:rsid w:val="00674C28"/>
    <w:rsid w:val="00674C6A"/>
    <w:rsid w:val="00674D4A"/>
    <w:rsid w:val="00674D4E"/>
    <w:rsid w:val="00674D6F"/>
    <w:rsid w:val="00674DC3"/>
    <w:rsid w:val="00674DC9"/>
    <w:rsid w:val="00674DF0"/>
    <w:rsid w:val="00674DFF"/>
    <w:rsid w:val="00674E2C"/>
    <w:rsid w:val="00674E54"/>
    <w:rsid w:val="00674F5B"/>
    <w:rsid w:val="00675033"/>
    <w:rsid w:val="006750AF"/>
    <w:rsid w:val="006750EA"/>
    <w:rsid w:val="00675135"/>
    <w:rsid w:val="00675153"/>
    <w:rsid w:val="00675159"/>
    <w:rsid w:val="00675167"/>
    <w:rsid w:val="0067516A"/>
    <w:rsid w:val="0067517B"/>
    <w:rsid w:val="00675181"/>
    <w:rsid w:val="006751F6"/>
    <w:rsid w:val="0067520D"/>
    <w:rsid w:val="0067527D"/>
    <w:rsid w:val="006752C9"/>
    <w:rsid w:val="006752FC"/>
    <w:rsid w:val="0067534F"/>
    <w:rsid w:val="00675375"/>
    <w:rsid w:val="00675405"/>
    <w:rsid w:val="0067542E"/>
    <w:rsid w:val="0067544F"/>
    <w:rsid w:val="0067547C"/>
    <w:rsid w:val="006754AF"/>
    <w:rsid w:val="00675563"/>
    <w:rsid w:val="00675593"/>
    <w:rsid w:val="00675650"/>
    <w:rsid w:val="00675651"/>
    <w:rsid w:val="006756CD"/>
    <w:rsid w:val="006756E3"/>
    <w:rsid w:val="00675710"/>
    <w:rsid w:val="0067571B"/>
    <w:rsid w:val="00675769"/>
    <w:rsid w:val="006757FE"/>
    <w:rsid w:val="00675809"/>
    <w:rsid w:val="0067581A"/>
    <w:rsid w:val="006758A3"/>
    <w:rsid w:val="006758AC"/>
    <w:rsid w:val="006758E7"/>
    <w:rsid w:val="00675924"/>
    <w:rsid w:val="00675958"/>
    <w:rsid w:val="00675969"/>
    <w:rsid w:val="00675998"/>
    <w:rsid w:val="0067599F"/>
    <w:rsid w:val="00675A12"/>
    <w:rsid w:val="00675A3D"/>
    <w:rsid w:val="00675A45"/>
    <w:rsid w:val="00675A77"/>
    <w:rsid w:val="00675AF3"/>
    <w:rsid w:val="00675B36"/>
    <w:rsid w:val="00675B9D"/>
    <w:rsid w:val="00675BC4"/>
    <w:rsid w:val="00675BCE"/>
    <w:rsid w:val="00675BD7"/>
    <w:rsid w:val="00675BDC"/>
    <w:rsid w:val="00675C11"/>
    <w:rsid w:val="00675C47"/>
    <w:rsid w:val="00675C99"/>
    <w:rsid w:val="00675CEB"/>
    <w:rsid w:val="00675D1E"/>
    <w:rsid w:val="00675D29"/>
    <w:rsid w:val="00675D3E"/>
    <w:rsid w:val="00675DA7"/>
    <w:rsid w:val="00675E41"/>
    <w:rsid w:val="00675E7A"/>
    <w:rsid w:val="00675F16"/>
    <w:rsid w:val="00675F3A"/>
    <w:rsid w:val="00676095"/>
    <w:rsid w:val="00676097"/>
    <w:rsid w:val="006761DB"/>
    <w:rsid w:val="00676203"/>
    <w:rsid w:val="00676249"/>
    <w:rsid w:val="00676254"/>
    <w:rsid w:val="00676270"/>
    <w:rsid w:val="00676274"/>
    <w:rsid w:val="00676286"/>
    <w:rsid w:val="00676310"/>
    <w:rsid w:val="00676349"/>
    <w:rsid w:val="00676388"/>
    <w:rsid w:val="006763C9"/>
    <w:rsid w:val="0067640C"/>
    <w:rsid w:val="00676410"/>
    <w:rsid w:val="00676458"/>
    <w:rsid w:val="00676464"/>
    <w:rsid w:val="00676493"/>
    <w:rsid w:val="00676553"/>
    <w:rsid w:val="00676559"/>
    <w:rsid w:val="00676561"/>
    <w:rsid w:val="0067657C"/>
    <w:rsid w:val="006765CF"/>
    <w:rsid w:val="006765F6"/>
    <w:rsid w:val="0067665B"/>
    <w:rsid w:val="0067665E"/>
    <w:rsid w:val="00676691"/>
    <w:rsid w:val="00676699"/>
    <w:rsid w:val="006766C3"/>
    <w:rsid w:val="006766EE"/>
    <w:rsid w:val="00676751"/>
    <w:rsid w:val="0067679B"/>
    <w:rsid w:val="006767B9"/>
    <w:rsid w:val="00676811"/>
    <w:rsid w:val="00676894"/>
    <w:rsid w:val="00676898"/>
    <w:rsid w:val="006768A4"/>
    <w:rsid w:val="006768AA"/>
    <w:rsid w:val="00676901"/>
    <w:rsid w:val="00676917"/>
    <w:rsid w:val="0067694A"/>
    <w:rsid w:val="00676962"/>
    <w:rsid w:val="0067698D"/>
    <w:rsid w:val="006769C5"/>
    <w:rsid w:val="006769D5"/>
    <w:rsid w:val="00676A6D"/>
    <w:rsid w:val="00676A81"/>
    <w:rsid w:val="00676B0A"/>
    <w:rsid w:val="00676B78"/>
    <w:rsid w:val="00676BAF"/>
    <w:rsid w:val="00676BBD"/>
    <w:rsid w:val="00676BCF"/>
    <w:rsid w:val="00676BD7"/>
    <w:rsid w:val="00676C33"/>
    <w:rsid w:val="00676C38"/>
    <w:rsid w:val="00676C59"/>
    <w:rsid w:val="00676CC0"/>
    <w:rsid w:val="00676CCB"/>
    <w:rsid w:val="00676CDB"/>
    <w:rsid w:val="00676CF0"/>
    <w:rsid w:val="00676D18"/>
    <w:rsid w:val="00676D63"/>
    <w:rsid w:val="00676E51"/>
    <w:rsid w:val="00676F16"/>
    <w:rsid w:val="00676F29"/>
    <w:rsid w:val="00676FCF"/>
    <w:rsid w:val="00676FE3"/>
    <w:rsid w:val="00677027"/>
    <w:rsid w:val="00677064"/>
    <w:rsid w:val="006770A5"/>
    <w:rsid w:val="00677126"/>
    <w:rsid w:val="00677161"/>
    <w:rsid w:val="0067716E"/>
    <w:rsid w:val="006771E0"/>
    <w:rsid w:val="006771E7"/>
    <w:rsid w:val="006772AD"/>
    <w:rsid w:val="006772F1"/>
    <w:rsid w:val="006772FD"/>
    <w:rsid w:val="0067736C"/>
    <w:rsid w:val="00677393"/>
    <w:rsid w:val="006773A6"/>
    <w:rsid w:val="006773F7"/>
    <w:rsid w:val="00677429"/>
    <w:rsid w:val="00677537"/>
    <w:rsid w:val="00677545"/>
    <w:rsid w:val="00677554"/>
    <w:rsid w:val="006775DC"/>
    <w:rsid w:val="00677656"/>
    <w:rsid w:val="006776A8"/>
    <w:rsid w:val="006776F8"/>
    <w:rsid w:val="0067775F"/>
    <w:rsid w:val="0067776D"/>
    <w:rsid w:val="0067779A"/>
    <w:rsid w:val="00677931"/>
    <w:rsid w:val="00677987"/>
    <w:rsid w:val="006779A4"/>
    <w:rsid w:val="006779B0"/>
    <w:rsid w:val="00677A17"/>
    <w:rsid w:val="00677A70"/>
    <w:rsid w:val="00677A8B"/>
    <w:rsid w:val="00677AC8"/>
    <w:rsid w:val="00677B5F"/>
    <w:rsid w:val="00677B6A"/>
    <w:rsid w:val="00677BAB"/>
    <w:rsid w:val="00677BFC"/>
    <w:rsid w:val="00677C0D"/>
    <w:rsid w:val="00677C16"/>
    <w:rsid w:val="00677C62"/>
    <w:rsid w:val="00677C81"/>
    <w:rsid w:val="00677CA1"/>
    <w:rsid w:val="00677D5B"/>
    <w:rsid w:val="00677D5F"/>
    <w:rsid w:val="00677D7B"/>
    <w:rsid w:val="00677D9D"/>
    <w:rsid w:val="00677E66"/>
    <w:rsid w:val="00677E77"/>
    <w:rsid w:val="00677EBB"/>
    <w:rsid w:val="00677F4A"/>
    <w:rsid w:val="00677F4F"/>
    <w:rsid w:val="00677F50"/>
    <w:rsid w:val="00677F6A"/>
    <w:rsid w:val="00677FC7"/>
    <w:rsid w:val="00677FF3"/>
    <w:rsid w:val="00680027"/>
    <w:rsid w:val="00680045"/>
    <w:rsid w:val="0068005A"/>
    <w:rsid w:val="0068008A"/>
    <w:rsid w:val="006800A4"/>
    <w:rsid w:val="00680150"/>
    <w:rsid w:val="00680181"/>
    <w:rsid w:val="006801B2"/>
    <w:rsid w:val="006801D3"/>
    <w:rsid w:val="00680215"/>
    <w:rsid w:val="0068028C"/>
    <w:rsid w:val="0068028D"/>
    <w:rsid w:val="006802EF"/>
    <w:rsid w:val="0068034A"/>
    <w:rsid w:val="006803CB"/>
    <w:rsid w:val="006803F3"/>
    <w:rsid w:val="0068044E"/>
    <w:rsid w:val="00680477"/>
    <w:rsid w:val="00680495"/>
    <w:rsid w:val="006804F3"/>
    <w:rsid w:val="0068050F"/>
    <w:rsid w:val="0068053C"/>
    <w:rsid w:val="0068058A"/>
    <w:rsid w:val="006805D5"/>
    <w:rsid w:val="00680630"/>
    <w:rsid w:val="00680658"/>
    <w:rsid w:val="0068067B"/>
    <w:rsid w:val="00680706"/>
    <w:rsid w:val="0068074F"/>
    <w:rsid w:val="00680768"/>
    <w:rsid w:val="006807BA"/>
    <w:rsid w:val="006807E4"/>
    <w:rsid w:val="006807F8"/>
    <w:rsid w:val="00680841"/>
    <w:rsid w:val="00680863"/>
    <w:rsid w:val="00680894"/>
    <w:rsid w:val="006808BD"/>
    <w:rsid w:val="006808D9"/>
    <w:rsid w:val="006808EC"/>
    <w:rsid w:val="00680902"/>
    <w:rsid w:val="006809C3"/>
    <w:rsid w:val="006809D7"/>
    <w:rsid w:val="00680A21"/>
    <w:rsid w:val="00680AA1"/>
    <w:rsid w:val="00680AD2"/>
    <w:rsid w:val="00680B4E"/>
    <w:rsid w:val="00680BA2"/>
    <w:rsid w:val="00680BE4"/>
    <w:rsid w:val="00680C44"/>
    <w:rsid w:val="00680CA0"/>
    <w:rsid w:val="00680D24"/>
    <w:rsid w:val="00680DA0"/>
    <w:rsid w:val="00680E4D"/>
    <w:rsid w:val="00680E5F"/>
    <w:rsid w:val="00680E68"/>
    <w:rsid w:val="00680EA6"/>
    <w:rsid w:val="00680F1E"/>
    <w:rsid w:val="00680F37"/>
    <w:rsid w:val="00680F95"/>
    <w:rsid w:val="00680F9B"/>
    <w:rsid w:val="00680FA1"/>
    <w:rsid w:val="00680FA7"/>
    <w:rsid w:val="00681075"/>
    <w:rsid w:val="00681083"/>
    <w:rsid w:val="006810E3"/>
    <w:rsid w:val="00681250"/>
    <w:rsid w:val="00681268"/>
    <w:rsid w:val="0068129B"/>
    <w:rsid w:val="006812A4"/>
    <w:rsid w:val="006812C5"/>
    <w:rsid w:val="006812CF"/>
    <w:rsid w:val="00681383"/>
    <w:rsid w:val="006813AB"/>
    <w:rsid w:val="00681416"/>
    <w:rsid w:val="00681453"/>
    <w:rsid w:val="00681456"/>
    <w:rsid w:val="006814B2"/>
    <w:rsid w:val="006814B3"/>
    <w:rsid w:val="006814F6"/>
    <w:rsid w:val="0068152E"/>
    <w:rsid w:val="00681551"/>
    <w:rsid w:val="00681567"/>
    <w:rsid w:val="0068156B"/>
    <w:rsid w:val="006815AD"/>
    <w:rsid w:val="00681644"/>
    <w:rsid w:val="006816A9"/>
    <w:rsid w:val="006816C7"/>
    <w:rsid w:val="006816E3"/>
    <w:rsid w:val="006816F5"/>
    <w:rsid w:val="00681798"/>
    <w:rsid w:val="006817DB"/>
    <w:rsid w:val="006817E0"/>
    <w:rsid w:val="006817FD"/>
    <w:rsid w:val="006818F6"/>
    <w:rsid w:val="00681906"/>
    <w:rsid w:val="00681931"/>
    <w:rsid w:val="0068197A"/>
    <w:rsid w:val="006819BB"/>
    <w:rsid w:val="006819BC"/>
    <w:rsid w:val="006819EB"/>
    <w:rsid w:val="00681A4B"/>
    <w:rsid w:val="00681A50"/>
    <w:rsid w:val="00681A70"/>
    <w:rsid w:val="00681AF8"/>
    <w:rsid w:val="00681B0D"/>
    <w:rsid w:val="00681B16"/>
    <w:rsid w:val="00681B2B"/>
    <w:rsid w:val="00681BC1"/>
    <w:rsid w:val="00681BE3"/>
    <w:rsid w:val="00681C3E"/>
    <w:rsid w:val="00681C74"/>
    <w:rsid w:val="00681D02"/>
    <w:rsid w:val="00681DAE"/>
    <w:rsid w:val="00681E3A"/>
    <w:rsid w:val="00681E59"/>
    <w:rsid w:val="00681FAA"/>
    <w:rsid w:val="00681FFC"/>
    <w:rsid w:val="00682050"/>
    <w:rsid w:val="00682063"/>
    <w:rsid w:val="00682071"/>
    <w:rsid w:val="0068209D"/>
    <w:rsid w:val="00682119"/>
    <w:rsid w:val="0068217C"/>
    <w:rsid w:val="006821BF"/>
    <w:rsid w:val="00682208"/>
    <w:rsid w:val="00682212"/>
    <w:rsid w:val="00682235"/>
    <w:rsid w:val="0068224F"/>
    <w:rsid w:val="0068226F"/>
    <w:rsid w:val="0068227E"/>
    <w:rsid w:val="006822C1"/>
    <w:rsid w:val="0068235F"/>
    <w:rsid w:val="006823B0"/>
    <w:rsid w:val="0068241F"/>
    <w:rsid w:val="00682431"/>
    <w:rsid w:val="0068244E"/>
    <w:rsid w:val="00682468"/>
    <w:rsid w:val="0068247D"/>
    <w:rsid w:val="00682498"/>
    <w:rsid w:val="006824D5"/>
    <w:rsid w:val="006824F7"/>
    <w:rsid w:val="006824FC"/>
    <w:rsid w:val="006825C7"/>
    <w:rsid w:val="0068264D"/>
    <w:rsid w:val="00682658"/>
    <w:rsid w:val="0068266E"/>
    <w:rsid w:val="0068269C"/>
    <w:rsid w:val="00682724"/>
    <w:rsid w:val="00682744"/>
    <w:rsid w:val="0068277C"/>
    <w:rsid w:val="006827D7"/>
    <w:rsid w:val="006827E7"/>
    <w:rsid w:val="00682830"/>
    <w:rsid w:val="00682902"/>
    <w:rsid w:val="006829B3"/>
    <w:rsid w:val="00682A43"/>
    <w:rsid w:val="00682A4C"/>
    <w:rsid w:val="00682ACD"/>
    <w:rsid w:val="00682AD3"/>
    <w:rsid w:val="00682B4D"/>
    <w:rsid w:val="00682B9B"/>
    <w:rsid w:val="00682BAA"/>
    <w:rsid w:val="00682BDE"/>
    <w:rsid w:val="00682C11"/>
    <w:rsid w:val="00682D05"/>
    <w:rsid w:val="00682D09"/>
    <w:rsid w:val="00682D77"/>
    <w:rsid w:val="00682E9D"/>
    <w:rsid w:val="00682F1F"/>
    <w:rsid w:val="00682FB1"/>
    <w:rsid w:val="00682FCC"/>
    <w:rsid w:val="00682FE5"/>
    <w:rsid w:val="00682FEA"/>
    <w:rsid w:val="00683027"/>
    <w:rsid w:val="0068303D"/>
    <w:rsid w:val="00683047"/>
    <w:rsid w:val="00683063"/>
    <w:rsid w:val="006830A7"/>
    <w:rsid w:val="006831EB"/>
    <w:rsid w:val="006832B0"/>
    <w:rsid w:val="006832B2"/>
    <w:rsid w:val="00683336"/>
    <w:rsid w:val="006833F4"/>
    <w:rsid w:val="006833FB"/>
    <w:rsid w:val="00683416"/>
    <w:rsid w:val="0068343D"/>
    <w:rsid w:val="0068343E"/>
    <w:rsid w:val="0068346B"/>
    <w:rsid w:val="00683479"/>
    <w:rsid w:val="0068348A"/>
    <w:rsid w:val="006834F4"/>
    <w:rsid w:val="006835AA"/>
    <w:rsid w:val="006835B2"/>
    <w:rsid w:val="006835E9"/>
    <w:rsid w:val="00683620"/>
    <w:rsid w:val="006836EF"/>
    <w:rsid w:val="006837B8"/>
    <w:rsid w:val="006837E8"/>
    <w:rsid w:val="006837EE"/>
    <w:rsid w:val="006837FF"/>
    <w:rsid w:val="00683847"/>
    <w:rsid w:val="00683879"/>
    <w:rsid w:val="0068388D"/>
    <w:rsid w:val="006838B6"/>
    <w:rsid w:val="006838DD"/>
    <w:rsid w:val="00683911"/>
    <w:rsid w:val="00683994"/>
    <w:rsid w:val="006839A5"/>
    <w:rsid w:val="006839B5"/>
    <w:rsid w:val="006839EF"/>
    <w:rsid w:val="00683A01"/>
    <w:rsid w:val="00683A4E"/>
    <w:rsid w:val="00683AF9"/>
    <w:rsid w:val="00683AFB"/>
    <w:rsid w:val="00683B0D"/>
    <w:rsid w:val="00683B26"/>
    <w:rsid w:val="00683B2F"/>
    <w:rsid w:val="00683B54"/>
    <w:rsid w:val="00683B88"/>
    <w:rsid w:val="00683CB6"/>
    <w:rsid w:val="00683D16"/>
    <w:rsid w:val="00683D42"/>
    <w:rsid w:val="00683DA2"/>
    <w:rsid w:val="00683DCD"/>
    <w:rsid w:val="00683E44"/>
    <w:rsid w:val="00683E6B"/>
    <w:rsid w:val="00683E77"/>
    <w:rsid w:val="00683EBD"/>
    <w:rsid w:val="00683EDE"/>
    <w:rsid w:val="00683EE1"/>
    <w:rsid w:val="00683EE5"/>
    <w:rsid w:val="00683F24"/>
    <w:rsid w:val="00683F26"/>
    <w:rsid w:val="00683F3F"/>
    <w:rsid w:val="00683F40"/>
    <w:rsid w:val="00683F9C"/>
    <w:rsid w:val="00683FCC"/>
    <w:rsid w:val="00684054"/>
    <w:rsid w:val="006840AD"/>
    <w:rsid w:val="006840E7"/>
    <w:rsid w:val="0068415C"/>
    <w:rsid w:val="00684192"/>
    <w:rsid w:val="006841C9"/>
    <w:rsid w:val="006841DB"/>
    <w:rsid w:val="006841EE"/>
    <w:rsid w:val="0068420A"/>
    <w:rsid w:val="00684233"/>
    <w:rsid w:val="00684261"/>
    <w:rsid w:val="0068427E"/>
    <w:rsid w:val="006842AD"/>
    <w:rsid w:val="006842AF"/>
    <w:rsid w:val="006842BD"/>
    <w:rsid w:val="006842F6"/>
    <w:rsid w:val="00684358"/>
    <w:rsid w:val="00684370"/>
    <w:rsid w:val="00684385"/>
    <w:rsid w:val="00684408"/>
    <w:rsid w:val="006844AD"/>
    <w:rsid w:val="006844F4"/>
    <w:rsid w:val="0068450D"/>
    <w:rsid w:val="00684561"/>
    <w:rsid w:val="00684589"/>
    <w:rsid w:val="006845BB"/>
    <w:rsid w:val="006846D0"/>
    <w:rsid w:val="00684714"/>
    <w:rsid w:val="00684741"/>
    <w:rsid w:val="00684775"/>
    <w:rsid w:val="0068479B"/>
    <w:rsid w:val="0068480C"/>
    <w:rsid w:val="006848A9"/>
    <w:rsid w:val="006848AD"/>
    <w:rsid w:val="006849E3"/>
    <w:rsid w:val="00684A07"/>
    <w:rsid w:val="00684A24"/>
    <w:rsid w:val="00684A35"/>
    <w:rsid w:val="00684A42"/>
    <w:rsid w:val="00684A48"/>
    <w:rsid w:val="00684A81"/>
    <w:rsid w:val="00684C0C"/>
    <w:rsid w:val="00684C7C"/>
    <w:rsid w:val="00684C84"/>
    <w:rsid w:val="00684CB2"/>
    <w:rsid w:val="00684CB8"/>
    <w:rsid w:val="00684CF1"/>
    <w:rsid w:val="00684D7A"/>
    <w:rsid w:val="00684DE1"/>
    <w:rsid w:val="00684E0F"/>
    <w:rsid w:val="00684E73"/>
    <w:rsid w:val="00684EFE"/>
    <w:rsid w:val="00684F4E"/>
    <w:rsid w:val="00684FDD"/>
    <w:rsid w:val="0068500C"/>
    <w:rsid w:val="00685066"/>
    <w:rsid w:val="0068509F"/>
    <w:rsid w:val="006850E7"/>
    <w:rsid w:val="006850EA"/>
    <w:rsid w:val="006851B2"/>
    <w:rsid w:val="006851C7"/>
    <w:rsid w:val="006851EB"/>
    <w:rsid w:val="0068524A"/>
    <w:rsid w:val="006852C4"/>
    <w:rsid w:val="006852D0"/>
    <w:rsid w:val="006852FD"/>
    <w:rsid w:val="00685319"/>
    <w:rsid w:val="00685362"/>
    <w:rsid w:val="00685367"/>
    <w:rsid w:val="006853BE"/>
    <w:rsid w:val="006853D6"/>
    <w:rsid w:val="006853D9"/>
    <w:rsid w:val="006853F2"/>
    <w:rsid w:val="00685401"/>
    <w:rsid w:val="00685437"/>
    <w:rsid w:val="0068549F"/>
    <w:rsid w:val="006854F2"/>
    <w:rsid w:val="00685545"/>
    <w:rsid w:val="006855EB"/>
    <w:rsid w:val="00685688"/>
    <w:rsid w:val="0068575F"/>
    <w:rsid w:val="00685790"/>
    <w:rsid w:val="006857C2"/>
    <w:rsid w:val="006857C5"/>
    <w:rsid w:val="006857D4"/>
    <w:rsid w:val="00685800"/>
    <w:rsid w:val="0068584E"/>
    <w:rsid w:val="0068587C"/>
    <w:rsid w:val="0068589A"/>
    <w:rsid w:val="006858B0"/>
    <w:rsid w:val="006858C9"/>
    <w:rsid w:val="0068590C"/>
    <w:rsid w:val="00685917"/>
    <w:rsid w:val="00685963"/>
    <w:rsid w:val="006859AE"/>
    <w:rsid w:val="006859BF"/>
    <w:rsid w:val="006859D1"/>
    <w:rsid w:val="00685A2A"/>
    <w:rsid w:val="00685A32"/>
    <w:rsid w:val="00685A4C"/>
    <w:rsid w:val="00685A56"/>
    <w:rsid w:val="00685AE1"/>
    <w:rsid w:val="00685B13"/>
    <w:rsid w:val="00685B2D"/>
    <w:rsid w:val="00685B34"/>
    <w:rsid w:val="00685B96"/>
    <w:rsid w:val="00685BBA"/>
    <w:rsid w:val="00685C18"/>
    <w:rsid w:val="00685C57"/>
    <w:rsid w:val="00685C74"/>
    <w:rsid w:val="00685CBB"/>
    <w:rsid w:val="00685CF1"/>
    <w:rsid w:val="00685D8A"/>
    <w:rsid w:val="00685D91"/>
    <w:rsid w:val="00685E44"/>
    <w:rsid w:val="00685E9E"/>
    <w:rsid w:val="00685EAF"/>
    <w:rsid w:val="00685ECB"/>
    <w:rsid w:val="00685F0F"/>
    <w:rsid w:val="00685F20"/>
    <w:rsid w:val="00685F35"/>
    <w:rsid w:val="00685F49"/>
    <w:rsid w:val="00685F75"/>
    <w:rsid w:val="00685F94"/>
    <w:rsid w:val="00685FA9"/>
    <w:rsid w:val="00685FCF"/>
    <w:rsid w:val="0068604B"/>
    <w:rsid w:val="006860A4"/>
    <w:rsid w:val="006861C6"/>
    <w:rsid w:val="0068622B"/>
    <w:rsid w:val="0068622C"/>
    <w:rsid w:val="00686275"/>
    <w:rsid w:val="00686277"/>
    <w:rsid w:val="006862A7"/>
    <w:rsid w:val="00686323"/>
    <w:rsid w:val="00686343"/>
    <w:rsid w:val="00686442"/>
    <w:rsid w:val="00686446"/>
    <w:rsid w:val="006864C1"/>
    <w:rsid w:val="006865A5"/>
    <w:rsid w:val="0068679A"/>
    <w:rsid w:val="006867C0"/>
    <w:rsid w:val="006867D1"/>
    <w:rsid w:val="00686837"/>
    <w:rsid w:val="00686876"/>
    <w:rsid w:val="006868C7"/>
    <w:rsid w:val="006868CC"/>
    <w:rsid w:val="006868CD"/>
    <w:rsid w:val="00686940"/>
    <w:rsid w:val="006869E9"/>
    <w:rsid w:val="00686A31"/>
    <w:rsid w:val="00686AA0"/>
    <w:rsid w:val="00686AA4"/>
    <w:rsid w:val="00686AEF"/>
    <w:rsid w:val="00686B0A"/>
    <w:rsid w:val="00686B40"/>
    <w:rsid w:val="00686BFD"/>
    <w:rsid w:val="00686CA1"/>
    <w:rsid w:val="00686CC6"/>
    <w:rsid w:val="00686D0C"/>
    <w:rsid w:val="00686D1F"/>
    <w:rsid w:val="00686D90"/>
    <w:rsid w:val="00686EA0"/>
    <w:rsid w:val="00686EA9"/>
    <w:rsid w:val="00686F4D"/>
    <w:rsid w:val="00686F98"/>
    <w:rsid w:val="00686FA6"/>
    <w:rsid w:val="0068707E"/>
    <w:rsid w:val="0068709B"/>
    <w:rsid w:val="006870A3"/>
    <w:rsid w:val="006870F0"/>
    <w:rsid w:val="00687128"/>
    <w:rsid w:val="00687168"/>
    <w:rsid w:val="0068719D"/>
    <w:rsid w:val="006871CB"/>
    <w:rsid w:val="006871EE"/>
    <w:rsid w:val="00687231"/>
    <w:rsid w:val="0068726C"/>
    <w:rsid w:val="00687287"/>
    <w:rsid w:val="00687296"/>
    <w:rsid w:val="00687307"/>
    <w:rsid w:val="006873C4"/>
    <w:rsid w:val="006873D9"/>
    <w:rsid w:val="00687447"/>
    <w:rsid w:val="006874B6"/>
    <w:rsid w:val="006874D0"/>
    <w:rsid w:val="006874F0"/>
    <w:rsid w:val="006874F5"/>
    <w:rsid w:val="006875BD"/>
    <w:rsid w:val="006875C9"/>
    <w:rsid w:val="006875CF"/>
    <w:rsid w:val="0068764D"/>
    <w:rsid w:val="00687659"/>
    <w:rsid w:val="006876A3"/>
    <w:rsid w:val="00687817"/>
    <w:rsid w:val="006878C4"/>
    <w:rsid w:val="006878E6"/>
    <w:rsid w:val="006878F5"/>
    <w:rsid w:val="00687914"/>
    <w:rsid w:val="0068795F"/>
    <w:rsid w:val="00687986"/>
    <w:rsid w:val="00687AA3"/>
    <w:rsid w:val="00687AB0"/>
    <w:rsid w:val="00687B09"/>
    <w:rsid w:val="00687B15"/>
    <w:rsid w:val="00687B29"/>
    <w:rsid w:val="00687C8A"/>
    <w:rsid w:val="00687CF1"/>
    <w:rsid w:val="00687D01"/>
    <w:rsid w:val="00687D0E"/>
    <w:rsid w:val="00687D2C"/>
    <w:rsid w:val="00687D2D"/>
    <w:rsid w:val="00687D9E"/>
    <w:rsid w:val="00687DCA"/>
    <w:rsid w:val="00687DF3"/>
    <w:rsid w:val="00687E32"/>
    <w:rsid w:val="00687E93"/>
    <w:rsid w:val="00687F1B"/>
    <w:rsid w:val="00687F7F"/>
    <w:rsid w:val="00687F89"/>
    <w:rsid w:val="00690072"/>
    <w:rsid w:val="0069010A"/>
    <w:rsid w:val="00690124"/>
    <w:rsid w:val="0069019E"/>
    <w:rsid w:val="006901CF"/>
    <w:rsid w:val="006901DA"/>
    <w:rsid w:val="006901E6"/>
    <w:rsid w:val="00690286"/>
    <w:rsid w:val="006902C1"/>
    <w:rsid w:val="00690365"/>
    <w:rsid w:val="0069039B"/>
    <w:rsid w:val="006903F2"/>
    <w:rsid w:val="00690445"/>
    <w:rsid w:val="00690462"/>
    <w:rsid w:val="00690482"/>
    <w:rsid w:val="006904E7"/>
    <w:rsid w:val="00690506"/>
    <w:rsid w:val="00690562"/>
    <w:rsid w:val="0069058F"/>
    <w:rsid w:val="006905B8"/>
    <w:rsid w:val="006905D9"/>
    <w:rsid w:val="00690675"/>
    <w:rsid w:val="006906D0"/>
    <w:rsid w:val="00690734"/>
    <w:rsid w:val="00690766"/>
    <w:rsid w:val="006907B8"/>
    <w:rsid w:val="006907BE"/>
    <w:rsid w:val="00690854"/>
    <w:rsid w:val="0069086F"/>
    <w:rsid w:val="006908CE"/>
    <w:rsid w:val="00690911"/>
    <w:rsid w:val="006909A3"/>
    <w:rsid w:val="006909D9"/>
    <w:rsid w:val="006909DC"/>
    <w:rsid w:val="00690A43"/>
    <w:rsid w:val="00690A72"/>
    <w:rsid w:val="00690ACE"/>
    <w:rsid w:val="00690B32"/>
    <w:rsid w:val="00690B95"/>
    <w:rsid w:val="00690BC6"/>
    <w:rsid w:val="00690C2D"/>
    <w:rsid w:val="00690CB4"/>
    <w:rsid w:val="00690D09"/>
    <w:rsid w:val="00690D2B"/>
    <w:rsid w:val="00690D69"/>
    <w:rsid w:val="00690DA3"/>
    <w:rsid w:val="00690DC4"/>
    <w:rsid w:val="00690EC7"/>
    <w:rsid w:val="00690EE4"/>
    <w:rsid w:val="00690EFD"/>
    <w:rsid w:val="00690F20"/>
    <w:rsid w:val="00690F71"/>
    <w:rsid w:val="00690FA9"/>
    <w:rsid w:val="00690FCD"/>
    <w:rsid w:val="0069100E"/>
    <w:rsid w:val="006910C2"/>
    <w:rsid w:val="006910E0"/>
    <w:rsid w:val="00691101"/>
    <w:rsid w:val="00691117"/>
    <w:rsid w:val="0069117E"/>
    <w:rsid w:val="00691180"/>
    <w:rsid w:val="00691216"/>
    <w:rsid w:val="00691247"/>
    <w:rsid w:val="0069125D"/>
    <w:rsid w:val="006912C0"/>
    <w:rsid w:val="006912C6"/>
    <w:rsid w:val="006912DA"/>
    <w:rsid w:val="006912E1"/>
    <w:rsid w:val="006912EF"/>
    <w:rsid w:val="00691312"/>
    <w:rsid w:val="00691331"/>
    <w:rsid w:val="0069136B"/>
    <w:rsid w:val="00691382"/>
    <w:rsid w:val="0069138B"/>
    <w:rsid w:val="006913F5"/>
    <w:rsid w:val="0069140A"/>
    <w:rsid w:val="0069149E"/>
    <w:rsid w:val="00691518"/>
    <w:rsid w:val="006915C8"/>
    <w:rsid w:val="006915F6"/>
    <w:rsid w:val="00691620"/>
    <w:rsid w:val="0069169D"/>
    <w:rsid w:val="006916DD"/>
    <w:rsid w:val="006916F3"/>
    <w:rsid w:val="0069171F"/>
    <w:rsid w:val="0069172C"/>
    <w:rsid w:val="00691732"/>
    <w:rsid w:val="00691762"/>
    <w:rsid w:val="006917B3"/>
    <w:rsid w:val="006917DE"/>
    <w:rsid w:val="006917FA"/>
    <w:rsid w:val="0069189A"/>
    <w:rsid w:val="006918AA"/>
    <w:rsid w:val="006918F3"/>
    <w:rsid w:val="00691916"/>
    <w:rsid w:val="0069196A"/>
    <w:rsid w:val="006919EB"/>
    <w:rsid w:val="00691AAD"/>
    <w:rsid w:val="00691ABD"/>
    <w:rsid w:val="00691B64"/>
    <w:rsid w:val="00691CA4"/>
    <w:rsid w:val="00691DE7"/>
    <w:rsid w:val="00691E2B"/>
    <w:rsid w:val="00691E79"/>
    <w:rsid w:val="00691E92"/>
    <w:rsid w:val="00691ECB"/>
    <w:rsid w:val="00691F1D"/>
    <w:rsid w:val="00691F1F"/>
    <w:rsid w:val="00691F2D"/>
    <w:rsid w:val="00691F81"/>
    <w:rsid w:val="00692057"/>
    <w:rsid w:val="00692098"/>
    <w:rsid w:val="006920C0"/>
    <w:rsid w:val="006920C8"/>
    <w:rsid w:val="006920E4"/>
    <w:rsid w:val="00692103"/>
    <w:rsid w:val="00692105"/>
    <w:rsid w:val="00692143"/>
    <w:rsid w:val="0069216E"/>
    <w:rsid w:val="0069230F"/>
    <w:rsid w:val="00692374"/>
    <w:rsid w:val="006923C1"/>
    <w:rsid w:val="006923D0"/>
    <w:rsid w:val="006923F9"/>
    <w:rsid w:val="0069246A"/>
    <w:rsid w:val="006924A9"/>
    <w:rsid w:val="006924C2"/>
    <w:rsid w:val="00692536"/>
    <w:rsid w:val="00692551"/>
    <w:rsid w:val="00692597"/>
    <w:rsid w:val="006925BE"/>
    <w:rsid w:val="006925C5"/>
    <w:rsid w:val="006925CF"/>
    <w:rsid w:val="0069262E"/>
    <w:rsid w:val="0069264B"/>
    <w:rsid w:val="0069268A"/>
    <w:rsid w:val="006926D6"/>
    <w:rsid w:val="006926E4"/>
    <w:rsid w:val="0069274F"/>
    <w:rsid w:val="0069279B"/>
    <w:rsid w:val="006927BA"/>
    <w:rsid w:val="006927E6"/>
    <w:rsid w:val="006927F6"/>
    <w:rsid w:val="00692817"/>
    <w:rsid w:val="0069286A"/>
    <w:rsid w:val="00692875"/>
    <w:rsid w:val="006928C7"/>
    <w:rsid w:val="006928D7"/>
    <w:rsid w:val="006928FE"/>
    <w:rsid w:val="0069290E"/>
    <w:rsid w:val="00692976"/>
    <w:rsid w:val="006929B9"/>
    <w:rsid w:val="00692A3D"/>
    <w:rsid w:val="00692A5E"/>
    <w:rsid w:val="00692A6C"/>
    <w:rsid w:val="00692A89"/>
    <w:rsid w:val="00692A8B"/>
    <w:rsid w:val="00692AB6"/>
    <w:rsid w:val="00692BB2"/>
    <w:rsid w:val="00692BB5"/>
    <w:rsid w:val="00692BED"/>
    <w:rsid w:val="00692C2A"/>
    <w:rsid w:val="00692D7C"/>
    <w:rsid w:val="00692D81"/>
    <w:rsid w:val="00692D84"/>
    <w:rsid w:val="00692D86"/>
    <w:rsid w:val="00692E1D"/>
    <w:rsid w:val="00692E1F"/>
    <w:rsid w:val="00692E47"/>
    <w:rsid w:val="00692F1D"/>
    <w:rsid w:val="00692F74"/>
    <w:rsid w:val="00692F80"/>
    <w:rsid w:val="00692F93"/>
    <w:rsid w:val="00692F9F"/>
    <w:rsid w:val="00692FAA"/>
    <w:rsid w:val="00692FEA"/>
    <w:rsid w:val="00693038"/>
    <w:rsid w:val="00693050"/>
    <w:rsid w:val="00693071"/>
    <w:rsid w:val="006930AD"/>
    <w:rsid w:val="006930C4"/>
    <w:rsid w:val="006930D4"/>
    <w:rsid w:val="00693189"/>
    <w:rsid w:val="0069319D"/>
    <w:rsid w:val="006931AB"/>
    <w:rsid w:val="006931C0"/>
    <w:rsid w:val="006931C8"/>
    <w:rsid w:val="006931CD"/>
    <w:rsid w:val="006931DB"/>
    <w:rsid w:val="00693222"/>
    <w:rsid w:val="00693228"/>
    <w:rsid w:val="00693269"/>
    <w:rsid w:val="0069326B"/>
    <w:rsid w:val="0069332E"/>
    <w:rsid w:val="00693345"/>
    <w:rsid w:val="00693369"/>
    <w:rsid w:val="0069336C"/>
    <w:rsid w:val="006933A3"/>
    <w:rsid w:val="006933AA"/>
    <w:rsid w:val="006934CA"/>
    <w:rsid w:val="006934D8"/>
    <w:rsid w:val="00693510"/>
    <w:rsid w:val="006935D4"/>
    <w:rsid w:val="006935F1"/>
    <w:rsid w:val="00693631"/>
    <w:rsid w:val="00693636"/>
    <w:rsid w:val="006936AD"/>
    <w:rsid w:val="0069373C"/>
    <w:rsid w:val="0069374A"/>
    <w:rsid w:val="006937D2"/>
    <w:rsid w:val="0069380D"/>
    <w:rsid w:val="0069382E"/>
    <w:rsid w:val="00693836"/>
    <w:rsid w:val="006938EC"/>
    <w:rsid w:val="00693903"/>
    <w:rsid w:val="0069395C"/>
    <w:rsid w:val="006939BF"/>
    <w:rsid w:val="006939EB"/>
    <w:rsid w:val="006939F9"/>
    <w:rsid w:val="00693A10"/>
    <w:rsid w:val="00693A1F"/>
    <w:rsid w:val="00693AA5"/>
    <w:rsid w:val="00693B07"/>
    <w:rsid w:val="00693B28"/>
    <w:rsid w:val="00693B38"/>
    <w:rsid w:val="00693B6D"/>
    <w:rsid w:val="00693B73"/>
    <w:rsid w:val="00693B7F"/>
    <w:rsid w:val="00693BBE"/>
    <w:rsid w:val="00693C3F"/>
    <w:rsid w:val="00693C91"/>
    <w:rsid w:val="00693D09"/>
    <w:rsid w:val="00693D3C"/>
    <w:rsid w:val="00693DF1"/>
    <w:rsid w:val="00693E0C"/>
    <w:rsid w:val="00693E3C"/>
    <w:rsid w:val="00693E72"/>
    <w:rsid w:val="00693F1B"/>
    <w:rsid w:val="00693F64"/>
    <w:rsid w:val="00693F6F"/>
    <w:rsid w:val="00693F92"/>
    <w:rsid w:val="00693FA5"/>
    <w:rsid w:val="00693FF3"/>
    <w:rsid w:val="0069404C"/>
    <w:rsid w:val="0069406C"/>
    <w:rsid w:val="00694087"/>
    <w:rsid w:val="00694098"/>
    <w:rsid w:val="006940F6"/>
    <w:rsid w:val="0069410E"/>
    <w:rsid w:val="0069410F"/>
    <w:rsid w:val="0069416E"/>
    <w:rsid w:val="006941B0"/>
    <w:rsid w:val="006941C5"/>
    <w:rsid w:val="006941F1"/>
    <w:rsid w:val="00694268"/>
    <w:rsid w:val="00694284"/>
    <w:rsid w:val="006942A2"/>
    <w:rsid w:val="006942CD"/>
    <w:rsid w:val="006942ED"/>
    <w:rsid w:val="006942F1"/>
    <w:rsid w:val="0069430D"/>
    <w:rsid w:val="0069432B"/>
    <w:rsid w:val="00694348"/>
    <w:rsid w:val="00694364"/>
    <w:rsid w:val="0069442D"/>
    <w:rsid w:val="0069444B"/>
    <w:rsid w:val="00694473"/>
    <w:rsid w:val="006944A9"/>
    <w:rsid w:val="006944D2"/>
    <w:rsid w:val="006944EA"/>
    <w:rsid w:val="006944FF"/>
    <w:rsid w:val="00694520"/>
    <w:rsid w:val="006945E9"/>
    <w:rsid w:val="0069460E"/>
    <w:rsid w:val="0069465E"/>
    <w:rsid w:val="00694693"/>
    <w:rsid w:val="006946C2"/>
    <w:rsid w:val="006946E8"/>
    <w:rsid w:val="00694733"/>
    <w:rsid w:val="00694767"/>
    <w:rsid w:val="00694777"/>
    <w:rsid w:val="00694783"/>
    <w:rsid w:val="006947F9"/>
    <w:rsid w:val="00694825"/>
    <w:rsid w:val="0069482D"/>
    <w:rsid w:val="00694853"/>
    <w:rsid w:val="00694871"/>
    <w:rsid w:val="00694889"/>
    <w:rsid w:val="006948BA"/>
    <w:rsid w:val="006948F9"/>
    <w:rsid w:val="00694960"/>
    <w:rsid w:val="006949ED"/>
    <w:rsid w:val="00694A4C"/>
    <w:rsid w:val="00694A6A"/>
    <w:rsid w:val="00694B42"/>
    <w:rsid w:val="00694B4B"/>
    <w:rsid w:val="00694BC5"/>
    <w:rsid w:val="00694BD3"/>
    <w:rsid w:val="00694C2A"/>
    <w:rsid w:val="00694C2D"/>
    <w:rsid w:val="00694C9B"/>
    <w:rsid w:val="00694D49"/>
    <w:rsid w:val="00694DBC"/>
    <w:rsid w:val="00694DE7"/>
    <w:rsid w:val="00694DEF"/>
    <w:rsid w:val="00694E18"/>
    <w:rsid w:val="00694EBC"/>
    <w:rsid w:val="00694EC5"/>
    <w:rsid w:val="00694EC7"/>
    <w:rsid w:val="00694EF8"/>
    <w:rsid w:val="00694F41"/>
    <w:rsid w:val="00694F70"/>
    <w:rsid w:val="00694F79"/>
    <w:rsid w:val="00694F8A"/>
    <w:rsid w:val="00694F96"/>
    <w:rsid w:val="00694FC4"/>
    <w:rsid w:val="00695087"/>
    <w:rsid w:val="006950A1"/>
    <w:rsid w:val="006950CE"/>
    <w:rsid w:val="00695120"/>
    <w:rsid w:val="0069514D"/>
    <w:rsid w:val="006951CC"/>
    <w:rsid w:val="006951E0"/>
    <w:rsid w:val="00695319"/>
    <w:rsid w:val="0069531F"/>
    <w:rsid w:val="0069532F"/>
    <w:rsid w:val="006953C4"/>
    <w:rsid w:val="00695536"/>
    <w:rsid w:val="00695564"/>
    <w:rsid w:val="0069556F"/>
    <w:rsid w:val="00695710"/>
    <w:rsid w:val="00695711"/>
    <w:rsid w:val="0069571A"/>
    <w:rsid w:val="00695720"/>
    <w:rsid w:val="0069575F"/>
    <w:rsid w:val="006957B0"/>
    <w:rsid w:val="006957C9"/>
    <w:rsid w:val="006958CF"/>
    <w:rsid w:val="00695908"/>
    <w:rsid w:val="00695958"/>
    <w:rsid w:val="006959BE"/>
    <w:rsid w:val="006959CF"/>
    <w:rsid w:val="00695AAA"/>
    <w:rsid w:val="00695AB9"/>
    <w:rsid w:val="00695B05"/>
    <w:rsid w:val="00695B33"/>
    <w:rsid w:val="00695B9A"/>
    <w:rsid w:val="00695BC9"/>
    <w:rsid w:val="00695C26"/>
    <w:rsid w:val="00695C6B"/>
    <w:rsid w:val="00695C9A"/>
    <w:rsid w:val="00695D38"/>
    <w:rsid w:val="00695D71"/>
    <w:rsid w:val="00695DD9"/>
    <w:rsid w:val="00695DF3"/>
    <w:rsid w:val="00695E0A"/>
    <w:rsid w:val="00695E2B"/>
    <w:rsid w:val="00695F49"/>
    <w:rsid w:val="00695FFD"/>
    <w:rsid w:val="00696056"/>
    <w:rsid w:val="00696077"/>
    <w:rsid w:val="0069614A"/>
    <w:rsid w:val="0069614F"/>
    <w:rsid w:val="006961A6"/>
    <w:rsid w:val="006962C6"/>
    <w:rsid w:val="00696300"/>
    <w:rsid w:val="00696339"/>
    <w:rsid w:val="0069635C"/>
    <w:rsid w:val="00696399"/>
    <w:rsid w:val="006963D2"/>
    <w:rsid w:val="00696418"/>
    <w:rsid w:val="0069641C"/>
    <w:rsid w:val="0069649C"/>
    <w:rsid w:val="00696523"/>
    <w:rsid w:val="0069653B"/>
    <w:rsid w:val="00696541"/>
    <w:rsid w:val="006965AD"/>
    <w:rsid w:val="006965C3"/>
    <w:rsid w:val="006965E5"/>
    <w:rsid w:val="006965F4"/>
    <w:rsid w:val="006965F8"/>
    <w:rsid w:val="00696614"/>
    <w:rsid w:val="00696640"/>
    <w:rsid w:val="00696662"/>
    <w:rsid w:val="0069666E"/>
    <w:rsid w:val="006966A0"/>
    <w:rsid w:val="006966BE"/>
    <w:rsid w:val="00696713"/>
    <w:rsid w:val="0069671D"/>
    <w:rsid w:val="006967BA"/>
    <w:rsid w:val="006967CA"/>
    <w:rsid w:val="006967FC"/>
    <w:rsid w:val="0069685C"/>
    <w:rsid w:val="00696873"/>
    <w:rsid w:val="006968B0"/>
    <w:rsid w:val="00696909"/>
    <w:rsid w:val="00696928"/>
    <w:rsid w:val="006969C1"/>
    <w:rsid w:val="006969DF"/>
    <w:rsid w:val="00696A35"/>
    <w:rsid w:val="00696A8D"/>
    <w:rsid w:val="00696ABB"/>
    <w:rsid w:val="00696AC2"/>
    <w:rsid w:val="00696B0D"/>
    <w:rsid w:val="00696B25"/>
    <w:rsid w:val="00696BCF"/>
    <w:rsid w:val="00696BE6"/>
    <w:rsid w:val="00696C22"/>
    <w:rsid w:val="00696CE5"/>
    <w:rsid w:val="00696D5E"/>
    <w:rsid w:val="00696D63"/>
    <w:rsid w:val="00696D79"/>
    <w:rsid w:val="00696DF6"/>
    <w:rsid w:val="00696E2D"/>
    <w:rsid w:val="00696E77"/>
    <w:rsid w:val="00696E8F"/>
    <w:rsid w:val="00696EC2"/>
    <w:rsid w:val="00696ED7"/>
    <w:rsid w:val="00696F5D"/>
    <w:rsid w:val="00696F61"/>
    <w:rsid w:val="00696F8F"/>
    <w:rsid w:val="00696F94"/>
    <w:rsid w:val="00696FAA"/>
    <w:rsid w:val="00696FBB"/>
    <w:rsid w:val="00696FDE"/>
    <w:rsid w:val="00697022"/>
    <w:rsid w:val="00697039"/>
    <w:rsid w:val="00697059"/>
    <w:rsid w:val="00697084"/>
    <w:rsid w:val="006970A3"/>
    <w:rsid w:val="006970AD"/>
    <w:rsid w:val="006970FD"/>
    <w:rsid w:val="006971D0"/>
    <w:rsid w:val="006971E8"/>
    <w:rsid w:val="006971F6"/>
    <w:rsid w:val="00697200"/>
    <w:rsid w:val="00697219"/>
    <w:rsid w:val="00697224"/>
    <w:rsid w:val="00697242"/>
    <w:rsid w:val="0069725E"/>
    <w:rsid w:val="00697261"/>
    <w:rsid w:val="006972AA"/>
    <w:rsid w:val="006972DA"/>
    <w:rsid w:val="00697308"/>
    <w:rsid w:val="00697350"/>
    <w:rsid w:val="00697431"/>
    <w:rsid w:val="00697499"/>
    <w:rsid w:val="006974DD"/>
    <w:rsid w:val="006975BC"/>
    <w:rsid w:val="006975DB"/>
    <w:rsid w:val="0069762A"/>
    <w:rsid w:val="00697662"/>
    <w:rsid w:val="006976D9"/>
    <w:rsid w:val="00697700"/>
    <w:rsid w:val="0069770B"/>
    <w:rsid w:val="0069772C"/>
    <w:rsid w:val="0069776C"/>
    <w:rsid w:val="006977D2"/>
    <w:rsid w:val="006977FD"/>
    <w:rsid w:val="00697820"/>
    <w:rsid w:val="00697823"/>
    <w:rsid w:val="0069783A"/>
    <w:rsid w:val="00697979"/>
    <w:rsid w:val="00697A2A"/>
    <w:rsid w:val="00697A89"/>
    <w:rsid w:val="00697A9B"/>
    <w:rsid w:val="00697B1A"/>
    <w:rsid w:val="00697B54"/>
    <w:rsid w:val="00697B82"/>
    <w:rsid w:val="00697BED"/>
    <w:rsid w:val="00697C1C"/>
    <w:rsid w:val="00697C6B"/>
    <w:rsid w:val="00697C6C"/>
    <w:rsid w:val="00697C6D"/>
    <w:rsid w:val="00697CE3"/>
    <w:rsid w:val="00697D4D"/>
    <w:rsid w:val="00697D71"/>
    <w:rsid w:val="00697E46"/>
    <w:rsid w:val="00697FE9"/>
    <w:rsid w:val="00697FFD"/>
    <w:rsid w:val="006A0012"/>
    <w:rsid w:val="006A002E"/>
    <w:rsid w:val="006A0033"/>
    <w:rsid w:val="006A00A9"/>
    <w:rsid w:val="006A012D"/>
    <w:rsid w:val="006A0141"/>
    <w:rsid w:val="006A0199"/>
    <w:rsid w:val="006A021D"/>
    <w:rsid w:val="006A02BB"/>
    <w:rsid w:val="006A02E9"/>
    <w:rsid w:val="006A0301"/>
    <w:rsid w:val="006A0414"/>
    <w:rsid w:val="006A0556"/>
    <w:rsid w:val="006A0558"/>
    <w:rsid w:val="006A05A0"/>
    <w:rsid w:val="006A05EF"/>
    <w:rsid w:val="006A05F0"/>
    <w:rsid w:val="006A06CE"/>
    <w:rsid w:val="006A0752"/>
    <w:rsid w:val="006A078B"/>
    <w:rsid w:val="006A078F"/>
    <w:rsid w:val="006A0796"/>
    <w:rsid w:val="006A07A3"/>
    <w:rsid w:val="006A0881"/>
    <w:rsid w:val="006A092C"/>
    <w:rsid w:val="006A0AD3"/>
    <w:rsid w:val="006A0B08"/>
    <w:rsid w:val="006A0B6D"/>
    <w:rsid w:val="006A0B80"/>
    <w:rsid w:val="006A0B86"/>
    <w:rsid w:val="006A0BFB"/>
    <w:rsid w:val="006A0C09"/>
    <w:rsid w:val="006A0C38"/>
    <w:rsid w:val="006A0C8D"/>
    <w:rsid w:val="006A0C9F"/>
    <w:rsid w:val="006A0CB8"/>
    <w:rsid w:val="006A0D77"/>
    <w:rsid w:val="006A0D8A"/>
    <w:rsid w:val="006A0DA5"/>
    <w:rsid w:val="006A0DB1"/>
    <w:rsid w:val="006A0E4E"/>
    <w:rsid w:val="006A0E57"/>
    <w:rsid w:val="006A0E5E"/>
    <w:rsid w:val="006A0E95"/>
    <w:rsid w:val="006A0EB3"/>
    <w:rsid w:val="006A0F34"/>
    <w:rsid w:val="006A0F7D"/>
    <w:rsid w:val="006A105F"/>
    <w:rsid w:val="006A1064"/>
    <w:rsid w:val="006A10B5"/>
    <w:rsid w:val="006A10E7"/>
    <w:rsid w:val="006A1113"/>
    <w:rsid w:val="006A11AE"/>
    <w:rsid w:val="006A11BF"/>
    <w:rsid w:val="006A11D0"/>
    <w:rsid w:val="006A11DF"/>
    <w:rsid w:val="006A11FE"/>
    <w:rsid w:val="006A1226"/>
    <w:rsid w:val="006A129E"/>
    <w:rsid w:val="006A131C"/>
    <w:rsid w:val="006A1372"/>
    <w:rsid w:val="006A1377"/>
    <w:rsid w:val="006A13EE"/>
    <w:rsid w:val="006A1446"/>
    <w:rsid w:val="006A14C1"/>
    <w:rsid w:val="006A150D"/>
    <w:rsid w:val="006A1563"/>
    <w:rsid w:val="006A156C"/>
    <w:rsid w:val="006A15EC"/>
    <w:rsid w:val="006A1610"/>
    <w:rsid w:val="006A16A9"/>
    <w:rsid w:val="006A16BE"/>
    <w:rsid w:val="006A16C1"/>
    <w:rsid w:val="006A16D9"/>
    <w:rsid w:val="006A16DC"/>
    <w:rsid w:val="006A1755"/>
    <w:rsid w:val="006A176B"/>
    <w:rsid w:val="006A17F1"/>
    <w:rsid w:val="006A181E"/>
    <w:rsid w:val="006A18BE"/>
    <w:rsid w:val="006A18EF"/>
    <w:rsid w:val="006A18F7"/>
    <w:rsid w:val="006A197B"/>
    <w:rsid w:val="006A19A5"/>
    <w:rsid w:val="006A19F7"/>
    <w:rsid w:val="006A1A25"/>
    <w:rsid w:val="006A1A51"/>
    <w:rsid w:val="006A1A98"/>
    <w:rsid w:val="006A1A9C"/>
    <w:rsid w:val="006A1AE8"/>
    <w:rsid w:val="006A1B33"/>
    <w:rsid w:val="006A1B37"/>
    <w:rsid w:val="006A1B73"/>
    <w:rsid w:val="006A1BB6"/>
    <w:rsid w:val="006A1BFE"/>
    <w:rsid w:val="006A1C25"/>
    <w:rsid w:val="006A1C64"/>
    <w:rsid w:val="006A1CE7"/>
    <w:rsid w:val="006A1CE9"/>
    <w:rsid w:val="006A1CFE"/>
    <w:rsid w:val="006A1D4F"/>
    <w:rsid w:val="006A1D5D"/>
    <w:rsid w:val="006A1D71"/>
    <w:rsid w:val="006A1D99"/>
    <w:rsid w:val="006A1DAE"/>
    <w:rsid w:val="006A1DD1"/>
    <w:rsid w:val="006A1DD5"/>
    <w:rsid w:val="006A1E74"/>
    <w:rsid w:val="006A1E75"/>
    <w:rsid w:val="006A1E7E"/>
    <w:rsid w:val="006A1EB3"/>
    <w:rsid w:val="006A1EC3"/>
    <w:rsid w:val="006A1F28"/>
    <w:rsid w:val="006A1F38"/>
    <w:rsid w:val="006A1F4A"/>
    <w:rsid w:val="006A20AF"/>
    <w:rsid w:val="006A215B"/>
    <w:rsid w:val="006A2196"/>
    <w:rsid w:val="006A2198"/>
    <w:rsid w:val="006A219B"/>
    <w:rsid w:val="006A21C4"/>
    <w:rsid w:val="006A2244"/>
    <w:rsid w:val="006A22B8"/>
    <w:rsid w:val="006A22FE"/>
    <w:rsid w:val="006A2330"/>
    <w:rsid w:val="006A238D"/>
    <w:rsid w:val="006A23A5"/>
    <w:rsid w:val="006A23EE"/>
    <w:rsid w:val="006A2411"/>
    <w:rsid w:val="006A2418"/>
    <w:rsid w:val="006A2469"/>
    <w:rsid w:val="006A24D2"/>
    <w:rsid w:val="006A25D4"/>
    <w:rsid w:val="006A25ED"/>
    <w:rsid w:val="006A25FA"/>
    <w:rsid w:val="006A2638"/>
    <w:rsid w:val="006A2697"/>
    <w:rsid w:val="006A26D3"/>
    <w:rsid w:val="006A271E"/>
    <w:rsid w:val="006A2750"/>
    <w:rsid w:val="006A275E"/>
    <w:rsid w:val="006A27AB"/>
    <w:rsid w:val="006A27B1"/>
    <w:rsid w:val="006A285C"/>
    <w:rsid w:val="006A2864"/>
    <w:rsid w:val="006A28CF"/>
    <w:rsid w:val="006A28D7"/>
    <w:rsid w:val="006A2919"/>
    <w:rsid w:val="006A2920"/>
    <w:rsid w:val="006A2925"/>
    <w:rsid w:val="006A296F"/>
    <w:rsid w:val="006A29AB"/>
    <w:rsid w:val="006A2A00"/>
    <w:rsid w:val="006A2A19"/>
    <w:rsid w:val="006A2ADE"/>
    <w:rsid w:val="006A2AFD"/>
    <w:rsid w:val="006A2B7B"/>
    <w:rsid w:val="006A2BC4"/>
    <w:rsid w:val="006A2C48"/>
    <w:rsid w:val="006A2C9D"/>
    <w:rsid w:val="006A2D4A"/>
    <w:rsid w:val="006A2D70"/>
    <w:rsid w:val="006A2D7E"/>
    <w:rsid w:val="006A2D8B"/>
    <w:rsid w:val="006A2D8F"/>
    <w:rsid w:val="006A2DEC"/>
    <w:rsid w:val="006A2DFA"/>
    <w:rsid w:val="006A2E28"/>
    <w:rsid w:val="006A2E50"/>
    <w:rsid w:val="006A2E8C"/>
    <w:rsid w:val="006A2ECE"/>
    <w:rsid w:val="006A2F5D"/>
    <w:rsid w:val="006A2FFB"/>
    <w:rsid w:val="006A2FFC"/>
    <w:rsid w:val="006A3054"/>
    <w:rsid w:val="006A30F9"/>
    <w:rsid w:val="006A3117"/>
    <w:rsid w:val="006A3126"/>
    <w:rsid w:val="006A313B"/>
    <w:rsid w:val="006A314C"/>
    <w:rsid w:val="006A315A"/>
    <w:rsid w:val="006A315E"/>
    <w:rsid w:val="006A316C"/>
    <w:rsid w:val="006A3194"/>
    <w:rsid w:val="006A31BD"/>
    <w:rsid w:val="006A31FC"/>
    <w:rsid w:val="006A3212"/>
    <w:rsid w:val="006A3257"/>
    <w:rsid w:val="006A32A3"/>
    <w:rsid w:val="006A3318"/>
    <w:rsid w:val="006A331A"/>
    <w:rsid w:val="006A335B"/>
    <w:rsid w:val="006A3370"/>
    <w:rsid w:val="006A338C"/>
    <w:rsid w:val="006A3444"/>
    <w:rsid w:val="006A345D"/>
    <w:rsid w:val="006A34A9"/>
    <w:rsid w:val="006A34B7"/>
    <w:rsid w:val="006A34C2"/>
    <w:rsid w:val="006A34C7"/>
    <w:rsid w:val="006A353A"/>
    <w:rsid w:val="006A35EC"/>
    <w:rsid w:val="006A35EE"/>
    <w:rsid w:val="006A35F7"/>
    <w:rsid w:val="006A35FE"/>
    <w:rsid w:val="006A3601"/>
    <w:rsid w:val="006A365E"/>
    <w:rsid w:val="006A3669"/>
    <w:rsid w:val="006A37A2"/>
    <w:rsid w:val="006A381C"/>
    <w:rsid w:val="006A389F"/>
    <w:rsid w:val="006A38CD"/>
    <w:rsid w:val="006A38E1"/>
    <w:rsid w:val="006A391E"/>
    <w:rsid w:val="006A3968"/>
    <w:rsid w:val="006A3997"/>
    <w:rsid w:val="006A39AF"/>
    <w:rsid w:val="006A3A67"/>
    <w:rsid w:val="006A3AEC"/>
    <w:rsid w:val="006A3B10"/>
    <w:rsid w:val="006A3BA3"/>
    <w:rsid w:val="006A3BE0"/>
    <w:rsid w:val="006A3C0A"/>
    <w:rsid w:val="006A3C12"/>
    <w:rsid w:val="006A3C2E"/>
    <w:rsid w:val="006A3C64"/>
    <w:rsid w:val="006A3D44"/>
    <w:rsid w:val="006A3D99"/>
    <w:rsid w:val="006A3E00"/>
    <w:rsid w:val="006A3EBA"/>
    <w:rsid w:val="006A3EC6"/>
    <w:rsid w:val="006A3ECD"/>
    <w:rsid w:val="006A3F11"/>
    <w:rsid w:val="006A3F36"/>
    <w:rsid w:val="006A3F81"/>
    <w:rsid w:val="006A3F9A"/>
    <w:rsid w:val="006A3FB3"/>
    <w:rsid w:val="006A3FFF"/>
    <w:rsid w:val="006A4037"/>
    <w:rsid w:val="006A407E"/>
    <w:rsid w:val="006A410B"/>
    <w:rsid w:val="006A411A"/>
    <w:rsid w:val="006A41A9"/>
    <w:rsid w:val="006A41B9"/>
    <w:rsid w:val="006A41BC"/>
    <w:rsid w:val="006A41DF"/>
    <w:rsid w:val="006A424A"/>
    <w:rsid w:val="006A42DB"/>
    <w:rsid w:val="006A4321"/>
    <w:rsid w:val="006A4394"/>
    <w:rsid w:val="006A439B"/>
    <w:rsid w:val="006A43BB"/>
    <w:rsid w:val="006A43E8"/>
    <w:rsid w:val="006A43FB"/>
    <w:rsid w:val="006A4402"/>
    <w:rsid w:val="006A445D"/>
    <w:rsid w:val="006A4493"/>
    <w:rsid w:val="006A44AA"/>
    <w:rsid w:val="006A450A"/>
    <w:rsid w:val="006A453D"/>
    <w:rsid w:val="006A4640"/>
    <w:rsid w:val="006A469E"/>
    <w:rsid w:val="006A46FF"/>
    <w:rsid w:val="006A4700"/>
    <w:rsid w:val="006A484B"/>
    <w:rsid w:val="006A484C"/>
    <w:rsid w:val="006A4859"/>
    <w:rsid w:val="006A4864"/>
    <w:rsid w:val="006A4893"/>
    <w:rsid w:val="006A4895"/>
    <w:rsid w:val="006A4896"/>
    <w:rsid w:val="006A489C"/>
    <w:rsid w:val="006A48AF"/>
    <w:rsid w:val="006A48CA"/>
    <w:rsid w:val="006A48EF"/>
    <w:rsid w:val="006A490D"/>
    <w:rsid w:val="006A4931"/>
    <w:rsid w:val="006A4950"/>
    <w:rsid w:val="006A49A3"/>
    <w:rsid w:val="006A49C9"/>
    <w:rsid w:val="006A4A4A"/>
    <w:rsid w:val="006A4A4C"/>
    <w:rsid w:val="006A4AB0"/>
    <w:rsid w:val="006A4AEB"/>
    <w:rsid w:val="006A4AF0"/>
    <w:rsid w:val="006A4B44"/>
    <w:rsid w:val="006A4B71"/>
    <w:rsid w:val="006A4B8B"/>
    <w:rsid w:val="006A4BB1"/>
    <w:rsid w:val="006A4C3F"/>
    <w:rsid w:val="006A4CC2"/>
    <w:rsid w:val="006A4CDA"/>
    <w:rsid w:val="006A4E12"/>
    <w:rsid w:val="006A4E81"/>
    <w:rsid w:val="006A4EB1"/>
    <w:rsid w:val="006A4EDB"/>
    <w:rsid w:val="006A4F2C"/>
    <w:rsid w:val="006A4F5F"/>
    <w:rsid w:val="006A4FC1"/>
    <w:rsid w:val="006A4FE7"/>
    <w:rsid w:val="006A5062"/>
    <w:rsid w:val="006A50B2"/>
    <w:rsid w:val="006A50E7"/>
    <w:rsid w:val="006A50F8"/>
    <w:rsid w:val="006A5131"/>
    <w:rsid w:val="006A5183"/>
    <w:rsid w:val="006A5187"/>
    <w:rsid w:val="006A519A"/>
    <w:rsid w:val="006A51B7"/>
    <w:rsid w:val="006A51DD"/>
    <w:rsid w:val="006A52A4"/>
    <w:rsid w:val="006A539C"/>
    <w:rsid w:val="006A5402"/>
    <w:rsid w:val="006A5411"/>
    <w:rsid w:val="006A5450"/>
    <w:rsid w:val="006A5472"/>
    <w:rsid w:val="006A5494"/>
    <w:rsid w:val="006A54AA"/>
    <w:rsid w:val="006A54B4"/>
    <w:rsid w:val="006A54B6"/>
    <w:rsid w:val="006A5508"/>
    <w:rsid w:val="006A558C"/>
    <w:rsid w:val="006A55D1"/>
    <w:rsid w:val="006A5636"/>
    <w:rsid w:val="006A564B"/>
    <w:rsid w:val="006A5693"/>
    <w:rsid w:val="006A56B6"/>
    <w:rsid w:val="006A56FA"/>
    <w:rsid w:val="006A56FB"/>
    <w:rsid w:val="006A579F"/>
    <w:rsid w:val="006A5860"/>
    <w:rsid w:val="006A5904"/>
    <w:rsid w:val="006A592D"/>
    <w:rsid w:val="006A5934"/>
    <w:rsid w:val="006A5969"/>
    <w:rsid w:val="006A5981"/>
    <w:rsid w:val="006A59AA"/>
    <w:rsid w:val="006A59D2"/>
    <w:rsid w:val="006A59D4"/>
    <w:rsid w:val="006A59E5"/>
    <w:rsid w:val="006A5A09"/>
    <w:rsid w:val="006A5A5E"/>
    <w:rsid w:val="006A5A95"/>
    <w:rsid w:val="006A5ABB"/>
    <w:rsid w:val="006A5AF9"/>
    <w:rsid w:val="006A5B67"/>
    <w:rsid w:val="006A5B6B"/>
    <w:rsid w:val="006A5B7A"/>
    <w:rsid w:val="006A5BE1"/>
    <w:rsid w:val="006A5C03"/>
    <w:rsid w:val="006A5C66"/>
    <w:rsid w:val="006A5CCD"/>
    <w:rsid w:val="006A5CDE"/>
    <w:rsid w:val="006A5D02"/>
    <w:rsid w:val="006A5D19"/>
    <w:rsid w:val="006A5D2B"/>
    <w:rsid w:val="006A5D2D"/>
    <w:rsid w:val="006A5DCE"/>
    <w:rsid w:val="006A5DEB"/>
    <w:rsid w:val="006A5DFF"/>
    <w:rsid w:val="006A5EAC"/>
    <w:rsid w:val="006A5ED3"/>
    <w:rsid w:val="006A5EEC"/>
    <w:rsid w:val="006A5F63"/>
    <w:rsid w:val="006A60DB"/>
    <w:rsid w:val="006A61D7"/>
    <w:rsid w:val="006A61F0"/>
    <w:rsid w:val="006A6203"/>
    <w:rsid w:val="006A6248"/>
    <w:rsid w:val="006A6277"/>
    <w:rsid w:val="006A62D8"/>
    <w:rsid w:val="006A62E3"/>
    <w:rsid w:val="006A6350"/>
    <w:rsid w:val="006A637E"/>
    <w:rsid w:val="006A6392"/>
    <w:rsid w:val="006A63BB"/>
    <w:rsid w:val="006A64AF"/>
    <w:rsid w:val="006A64C3"/>
    <w:rsid w:val="006A64FB"/>
    <w:rsid w:val="006A6512"/>
    <w:rsid w:val="006A656A"/>
    <w:rsid w:val="006A6577"/>
    <w:rsid w:val="006A65AD"/>
    <w:rsid w:val="006A65CF"/>
    <w:rsid w:val="006A65E0"/>
    <w:rsid w:val="006A6604"/>
    <w:rsid w:val="006A667D"/>
    <w:rsid w:val="006A6695"/>
    <w:rsid w:val="006A66A3"/>
    <w:rsid w:val="006A66B9"/>
    <w:rsid w:val="006A66F0"/>
    <w:rsid w:val="006A6704"/>
    <w:rsid w:val="006A67F0"/>
    <w:rsid w:val="006A67F8"/>
    <w:rsid w:val="006A67FB"/>
    <w:rsid w:val="006A6892"/>
    <w:rsid w:val="006A68F3"/>
    <w:rsid w:val="006A6938"/>
    <w:rsid w:val="006A6967"/>
    <w:rsid w:val="006A6979"/>
    <w:rsid w:val="006A699C"/>
    <w:rsid w:val="006A6A01"/>
    <w:rsid w:val="006A6A59"/>
    <w:rsid w:val="006A6B1A"/>
    <w:rsid w:val="006A6B1D"/>
    <w:rsid w:val="006A6BB8"/>
    <w:rsid w:val="006A6C2F"/>
    <w:rsid w:val="006A6CA2"/>
    <w:rsid w:val="006A6CF5"/>
    <w:rsid w:val="006A6CF8"/>
    <w:rsid w:val="006A6D18"/>
    <w:rsid w:val="006A6D54"/>
    <w:rsid w:val="006A6D85"/>
    <w:rsid w:val="006A6D8E"/>
    <w:rsid w:val="006A6DBB"/>
    <w:rsid w:val="006A6E39"/>
    <w:rsid w:val="006A6E3B"/>
    <w:rsid w:val="006A6E59"/>
    <w:rsid w:val="006A6E72"/>
    <w:rsid w:val="006A6E89"/>
    <w:rsid w:val="006A6EA6"/>
    <w:rsid w:val="006A6EB1"/>
    <w:rsid w:val="006A6FBB"/>
    <w:rsid w:val="006A7065"/>
    <w:rsid w:val="006A7076"/>
    <w:rsid w:val="006A70EB"/>
    <w:rsid w:val="006A7159"/>
    <w:rsid w:val="006A71C4"/>
    <w:rsid w:val="006A71F3"/>
    <w:rsid w:val="006A7219"/>
    <w:rsid w:val="006A721E"/>
    <w:rsid w:val="006A72AB"/>
    <w:rsid w:val="006A72DB"/>
    <w:rsid w:val="006A72EA"/>
    <w:rsid w:val="006A730E"/>
    <w:rsid w:val="006A737A"/>
    <w:rsid w:val="006A73AB"/>
    <w:rsid w:val="006A740D"/>
    <w:rsid w:val="006A749A"/>
    <w:rsid w:val="006A74C3"/>
    <w:rsid w:val="006A74E0"/>
    <w:rsid w:val="006A7532"/>
    <w:rsid w:val="006A7575"/>
    <w:rsid w:val="006A759E"/>
    <w:rsid w:val="006A75A3"/>
    <w:rsid w:val="006A762C"/>
    <w:rsid w:val="006A7677"/>
    <w:rsid w:val="006A769F"/>
    <w:rsid w:val="006A76C9"/>
    <w:rsid w:val="006A76F1"/>
    <w:rsid w:val="006A76F5"/>
    <w:rsid w:val="006A76FD"/>
    <w:rsid w:val="006A7717"/>
    <w:rsid w:val="006A77AC"/>
    <w:rsid w:val="006A77D9"/>
    <w:rsid w:val="006A785C"/>
    <w:rsid w:val="006A785D"/>
    <w:rsid w:val="006A78AE"/>
    <w:rsid w:val="006A793F"/>
    <w:rsid w:val="006A7964"/>
    <w:rsid w:val="006A7965"/>
    <w:rsid w:val="006A7975"/>
    <w:rsid w:val="006A799A"/>
    <w:rsid w:val="006A79A6"/>
    <w:rsid w:val="006A79C4"/>
    <w:rsid w:val="006A7A06"/>
    <w:rsid w:val="006A7A0C"/>
    <w:rsid w:val="006A7A2C"/>
    <w:rsid w:val="006A7A3C"/>
    <w:rsid w:val="006A7AD4"/>
    <w:rsid w:val="006A7AE4"/>
    <w:rsid w:val="006A7B0B"/>
    <w:rsid w:val="006A7B35"/>
    <w:rsid w:val="006A7B38"/>
    <w:rsid w:val="006A7B8C"/>
    <w:rsid w:val="006A7C22"/>
    <w:rsid w:val="006A7C2E"/>
    <w:rsid w:val="006A7C33"/>
    <w:rsid w:val="006A7C8C"/>
    <w:rsid w:val="006A7CAC"/>
    <w:rsid w:val="006A7CEE"/>
    <w:rsid w:val="006A7D01"/>
    <w:rsid w:val="006A7D29"/>
    <w:rsid w:val="006A7D46"/>
    <w:rsid w:val="006A7D71"/>
    <w:rsid w:val="006A7E46"/>
    <w:rsid w:val="006A7F1B"/>
    <w:rsid w:val="006A7F1C"/>
    <w:rsid w:val="006A7F40"/>
    <w:rsid w:val="006A7F7F"/>
    <w:rsid w:val="006A7F87"/>
    <w:rsid w:val="006A7FDB"/>
    <w:rsid w:val="006A7FE5"/>
    <w:rsid w:val="006A7FFA"/>
    <w:rsid w:val="006B0058"/>
    <w:rsid w:val="006B00B8"/>
    <w:rsid w:val="006B00E4"/>
    <w:rsid w:val="006B00F9"/>
    <w:rsid w:val="006B00FC"/>
    <w:rsid w:val="006B0234"/>
    <w:rsid w:val="006B0239"/>
    <w:rsid w:val="006B028A"/>
    <w:rsid w:val="006B02AB"/>
    <w:rsid w:val="006B02FB"/>
    <w:rsid w:val="006B03A5"/>
    <w:rsid w:val="006B0455"/>
    <w:rsid w:val="006B0485"/>
    <w:rsid w:val="006B04C9"/>
    <w:rsid w:val="006B04F3"/>
    <w:rsid w:val="006B0609"/>
    <w:rsid w:val="006B065D"/>
    <w:rsid w:val="006B06B7"/>
    <w:rsid w:val="006B06CC"/>
    <w:rsid w:val="006B0706"/>
    <w:rsid w:val="006B0744"/>
    <w:rsid w:val="006B0753"/>
    <w:rsid w:val="006B0755"/>
    <w:rsid w:val="006B0781"/>
    <w:rsid w:val="006B07BA"/>
    <w:rsid w:val="006B07DA"/>
    <w:rsid w:val="006B0801"/>
    <w:rsid w:val="006B081A"/>
    <w:rsid w:val="006B0845"/>
    <w:rsid w:val="006B0878"/>
    <w:rsid w:val="006B0886"/>
    <w:rsid w:val="006B08AD"/>
    <w:rsid w:val="006B08C4"/>
    <w:rsid w:val="006B08D5"/>
    <w:rsid w:val="006B090A"/>
    <w:rsid w:val="006B09BE"/>
    <w:rsid w:val="006B09CC"/>
    <w:rsid w:val="006B0A25"/>
    <w:rsid w:val="006B0A59"/>
    <w:rsid w:val="006B0A8B"/>
    <w:rsid w:val="006B0AAE"/>
    <w:rsid w:val="006B0AD0"/>
    <w:rsid w:val="006B0AFA"/>
    <w:rsid w:val="006B0B21"/>
    <w:rsid w:val="006B0B2E"/>
    <w:rsid w:val="006B0B60"/>
    <w:rsid w:val="006B0B65"/>
    <w:rsid w:val="006B0B8F"/>
    <w:rsid w:val="006B0C6F"/>
    <w:rsid w:val="006B0D4D"/>
    <w:rsid w:val="006B0D62"/>
    <w:rsid w:val="006B0D85"/>
    <w:rsid w:val="006B0D8B"/>
    <w:rsid w:val="006B0DF1"/>
    <w:rsid w:val="006B0EF7"/>
    <w:rsid w:val="006B0EFC"/>
    <w:rsid w:val="006B0F19"/>
    <w:rsid w:val="006B0F24"/>
    <w:rsid w:val="006B0F8F"/>
    <w:rsid w:val="006B0FBB"/>
    <w:rsid w:val="006B0FD2"/>
    <w:rsid w:val="006B0FEC"/>
    <w:rsid w:val="006B1072"/>
    <w:rsid w:val="006B1089"/>
    <w:rsid w:val="006B1103"/>
    <w:rsid w:val="006B1132"/>
    <w:rsid w:val="006B115F"/>
    <w:rsid w:val="006B11B0"/>
    <w:rsid w:val="006B11E6"/>
    <w:rsid w:val="006B11E8"/>
    <w:rsid w:val="006B1212"/>
    <w:rsid w:val="006B121B"/>
    <w:rsid w:val="006B1273"/>
    <w:rsid w:val="006B1274"/>
    <w:rsid w:val="006B12BE"/>
    <w:rsid w:val="006B12E8"/>
    <w:rsid w:val="006B12EF"/>
    <w:rsid w:val="006B145E"/>
    <w:rsid w:val="006B14D4"/>
    <w:rsid w:val="006B14EB"/>
    <w:rsid w:val="006B1536"/>
    <w:rsid w:val="006B1599"/>
    <w:rsid w:val="006B15E3"/>
    <w:rsid w:val="006B15E9"/>
    <w:rsid w:val="006B1670"/>
    <w:rsid w:val="006B1672"/>
    <w:rsid w:val="006B1699"/>
    <w:rsid w:val="006B16D8"/>
    <w:rsid w:val="006B1701"/>
    <w:rsid w:val="006B17C7"/>
    <w:rsid w:val="006B17EE"/>
    <w:rsid w:val="006B17F6"/>
    <w:rsid w:val="006B1880"/>
    <w:rsid w:val="006B193E"/>
    <w:rsid w:val="006B1942"/>
    <w:rsid w:val="006B1959"/>
    <w:rsid w:val="006B1981"/>
    <w:rsid w:val="006B198F"/>
    <w:rsid w:val="006B1A37"/>
    <w:rsid w:val="006B1A58"/>
    <w:rsid w:val="006B1B10"/>
    <w:rsid w:val="006B1BB8"/>
    <w:rsid w:val="006B1C1A"/>
    <w:rsid w:val="006B1C24"/>
    <w:rsid w:val="006B1C50"/>
    <w:rsid w:val="006B1C54"/>
    <w:rsid w:val="006B1C79"/>
    <w:rsid w:val="006B1C8A"/>
    <w:rsid w:val="006B1CD3"/>
    <w:rsid w:val="006B1CF1"/>
    <w:rsid w:val="006B1D34"/>
    <w:rsid w:val="006B1D38"/>
    <w:rsid w:val="006B1DBA"/>
    <w:rsid w:val="006B1DDF"/>
    <w:rsid w:val="006B1E92"/>
    <w:rsid w:val="006B1EC4"/>
    <w:rsid w:val="006B1ED8"/>
    <w:rsid w:val="006B1F97"/>
    <w:rsid w:val="006B1FA1"/>
    <w:rsid w:val="006B1FBE"/>
    <w:rsid w:val="006B206E"/>
    <w:rsid w:val="006B20CC"/>
    <w:rsid w:val="006B20E8"/>
    <w:rsid w:val="006B2139"/>
    <w:rsid w:val="006B217F"/>
    <w:rsid w:val="006B2214"/>
    <w:rsid w:val="006B2217"/>
    <w:rsid w:val="006B2260"/>
    <w:rsid w:val="006B2275"/>
    <w:rsid w:val="006B22A3"/>
    <w:rsid w:val="006B22AF"/>
    <w:rsid w:val="006B22C3"/>
    <w:rsid w:val="006B22C6"/>
    <w:rsid w:val="006B22E6"/>
    <w:rsid w:val="006B22F2"/>
    <w:rsid w:val="006B23BA"/>
    <w:rsid w:val="006B23BF"/>
    <w:rsid w:val="006B2450"/>
    <w:rsid w:val="006B2459"/>
    <w:rsid w:val="006B24B7"/>
    <w:rsid w:val="006B24D1"/>
    <w:rsid w:val="006B24DF"/>
    <w:rsid w:val="006B2674"/>
    <w:rsid w:val="006B26AC"/>
    <w:rsid w:val="006B271C"/>
    <w:rsid w:val="006B2729"/>
    <w:rsid w:val="006B2747"/>
    <w:rsid w:val="006B2799"/>
    <w:rsid w:val="006B2827"/>
    <w:rsid w:val="006B2835"/>
    <w:rsid w:val="006B283A"/>
    <w:rsid w:val="006B283E"/>
    <w:rsid w:val="006B2853"/>
    <w:rsid w:val="006B28E8"/>
    <w:rsid w:val="006B294A"/>
    <w:rsid w:val="006B2A00"/>
    <w:rsid w:val="006B2A4E"/>
    <w:rsid w:val="006B2A94"/>
    <w:rsid w:val="006B2A97"/>
    <w:rsid w:val="006B2AA2"/>
    <w:rsid w:val="006B2ACC"/>
    <w:rsid w:val="006B2ADB"/>
    <w:rsid w:val="006B2B43"/>
    <w:rsid w:val="006B2BA0"/>
    <w:rsid w:val="006B2BC0"/>
    <w:rsid w:val="006B2BE0"/>
    <w:rsid w:val="006B2C00"/>
    <w:rsid w:val="006B2C4A"/>
    <w:rsid w:val="006B2C97"/>
    <w:rsid w:val="006B2CA7"/>
    <w:rsid w:val="006B2CDE"/>
    <w:rsid w:val="006B2D05"/>
    <w:rsid w:val="006B2D06"/>
    <w:rsid w:val="006B2D08"/>
    <w:rsid w:val="006B2D0B"/>
    <w:rsid w:val="006B2D48"/>
    <w:rsid w:val="006B2D4D"/>
    <w:rsid w:val="006B2D6F"/>
    <w:rsid w:val="006B2D88"/>
    <w:rsid w:val="006B2E4F"/>
    <w:rsid w:val="006B2E77"/>
    <w:rsid w:val="006B2E8E"/>
    <w:rsid w:val="006B2EEC"/>
    <w:rsid w:val="006B2F00"/>
    <w:rsid w:val="006B2F0C"/>
    <w:rsid w:val="006B2F53"/>
    <w:rsid w:val="006B2F6D"/>
    <w:rsid w:val="006B2FBD"/>
    <w:rsid w:val="006B306D"/>
    <w:rsid w:val="006B3133"/>
    <w:rsid w:val="006B313F"/>
    <w:rsid w:val="006B31DA"/>
    <w:rsid w:val="006B320B"/>
    <w:rsid w:val="006B32E4"/>
    <w:rsid w:val="006B3332"/>
    <w:rsid w:val="006B3336"/>
    <w:rsid w:val="006B33BD"/>
    <w:rsid w:val="006B3414"/>
    <w:rsid w:val="006B34C3"/>
    <w:rsid w:val="006B359A"/>
    <w:rsid w:val="006B35A4"/>
    <w:rsid w:val="006B3614"/>
    <w:rsid w:val="006B3649"/>
    <w:rsid w:val="006B36E6"/>
    <w:rsid w:val="006B36F7"/>
    <w:rsid w:val="006B372C"/>
    <w:rsid w:val="006B37FE"/>
    <w:rsid w:val="006B3803"/>
    <w:rsid w:val="006B3820"/>
    <w:rsid w:val="006B3825"/>
    <w:rsid w:val="006B387E"/>
    <w:rsid w:val="006B38C7"/>
    <w:rsid w:val="006B3900"/>
    <w:rsid w:val="006B394F"/>
    <w:rsid w:val="006B3976"/>
    <w:rsid w:val="006B39AD"/>
    <w:rsid w:val="006B3A33"/>
    <w:rsid w:val="006B3A62"/>
    <w:rsid w:val="006B3A9A"/>
    <w:rsid w:val="006B3AED"/>
    <w:rsid w:val="006B3B48"/>
    <w:rsid w:val="006B3B7D"/>
    <w:rsid w:val="006B3BAB"/>
    <w:rsid w:val="006B3BC2"/>
    <w:rsid w:val="006B3BC4"/>
    <w:rsid w:val="006B3C05"/>
    <w:rsid w:val="006B3C30"/>
    <w:rsid w:val="006B3C8E"/>
    <w:rsid w:val="006B3CAA"/>
    <w:rsid w:val="006B3D41"/>
    <w:rsid w:val="006B3D67"/>
    <w:rsid w:val="006B3DA3"/>
    <w:rsid w:val="006B3DB5"/>
    <w:rsid w:val="006B3DDC"/>
    <w:rsid w:val="006B3E13"/>
    <w:rsid w:val="006B3E5B"/>
    <w:rsid w:val="006B3EF8"/>
    <w:rsid w:val="006B3FFF"/>
    <w:rsid w:val="006B4007"/>
    <w:rsid w:val="006B407F"/>
    <w:rsid w:val="006B40AF"/>
    <w:rsid w:val="006B40C4"/>
    <w:rsid w:val="006B4103"/>
    <w:rsid w:val="006B4127"/>
    <w:rsid w:val="006B412C"/>
    <w:rsid w:val="006B4139"/>
    <w:rsid w:val="006B41BF"/>
    <w:rsid w:val="006B41C8"/>
    <w:rsid w:val="006B41CF"/>
    <w:rsid w:val="006B420F"/>
    <w:rsid w:val="006B424B"/>
    <w:rsid w:val="006B42AD"/>
    <w:rsid w:val="006B42C7"/>
    <w:rsid w:val="006B4315"/>
    <w:rsid w:val="006B441A"/>
    <w:rsid w:val="006B4451"/>
    <w:rsid w:val="006B44DF"/>
    <w:rsid w:val="006B44E0"/>
    <w:rsid w:val="006B44F9"/>
    <w:rsid w:val="006B4558"/>
    <w:rsid w:val="006B4559"/>
    <w:rsid w:val="006B4594"/>
    <w:rsid w:val="006B4653"/>
    <w:rsid w:val="006B468C"/>
    <w:rsid w:val="006B46A3"/>
    <w:rsid w:val="006B46BB"/>
    <w:rsid w:val="006B46BC"/>
    <w:rsid w:val="006B46EF"/>
    <w:rsid w:val="006B4791"/>
    <w:rsid w:val="006B4792"/>
    <w:rsid w:val="006B47A3"/>
    <w:rsid w:val="006B47C1"/>
    <w:rsid w:val="006B483A"/>
    <w:rsid w:val="006B486B"/>
    <w:rsid w:val="006B4890"/>
    <w:rsid w:val="006B48DF"/>
    <w:rsid w:val="006B4942"/>
    <w:rsid w:val="006B4965"/>
    <w:rsid w:val="006B49B7"/>
    <w:rsid w:val="006B49D2"/>
    <w:rsid w:val="006B4A28"/>
    <w:rsid w:val="006B4A89"/>
    <w:rsid w:val="006B4AB2"/>
    <w:rsid w:val="006B4ADA"/>
    <w:rsid w:val="006B4B6D"/>
    <w:rsid w:val="006B4C63"/>
    <w:rsid w:val="006B4C74"/>
    <w:rsid w:val="006B4C9E"/>
    <w:rsid w:val="006B4CDB"/>
    <w:rsid w:val="006B4D22"/>
    <w:rsid w:val="006B4D36"/>
    <w:rsid w:val="006B4D8C"/>
    <w:rsid w:val="006B4DBD"/>
    <w:rsid w:val="006B4DD9"/>
    <w:rsid w:val="006B4DED"/>
    <w:rsid w:val="006B4E02"/>
    <w:rsid w:val="006B4E1E"/>
    <w:rsid w:val="006B4E3E"/>
    <w:rsid w:val="006B4E44"/>
    <w:rsid w:val="006B4E51"/>
    <w:rsid w:val="006B4E66"/>
    <w:rsid w:val="006B4ECD"/>
    <w:rsid w:val="006B4EFD"/>
    <w:rsid w:val="006B4F3B"/>
    <w:rsid w:val="006B4FF8"/>
    <w:rsid w:val="006B4FFC"/>
    <w:rsid w:val="006B50B0"/>
    <w:rsid w:val="006B5119"/>
    <w:rsid w:val="006B516D"/>
    <w:rsid w:val="006B51BF"/>
    <w:rsid w:val="006B5222"/>
    <w:rsid w:val="006B5260"/>
    <w:rsid w:val="006B527D"/>
    <w:rsid w:val="006B52B6"/>
    <w:rsid w:val="006B52D0"/>
    <w:rsid w:val="006B53BF"/>
    <w:rsid w:val="006B53C2"/>
    <w:rsid w:val="006B541F"/>
    <w:rsid w:val="006B5447"/>
    <w:rsid w:val="006B547D"/>
    <w:rsid w:val="006B5499"/>
    <w:rsid w:val="006B54B2"/>
    <w:rsid w:val="006B54C9"/>
    <w:rsid w:val="006B553C"/>
    <w:rsid w:val="006B55C8"/>
    <w:rsid w:val="006B5673"/>
    <w:rsid w:val="006B5685"/>
    <w:rsid w:val="006B56E4"/>
    <w:rsid w:val="006B56F1"/>
    <w:rsid w:val="006B5768"/>
    <w:rsid w:val="006B57D8"/>
    <w:rsid w:val="006B5813"/>
    <w:rsid w:val="006B5841"/>
    <w:rsid w:val="006B5842"/>
    <w:rsid w:val="006B5878"/>
    <w:rsid w:val="006B5887"/>
    <w:rsid w:val="006B5891"/>
    <w:rsid w:val="006B5896"/>
    <w:rsid w:val="006B58B3"/>
    <w:rsid w:val="006B591D"/>
    <w:rsid w:val="006B596C"/>
    <w:rsid w:val="006B59A9"/>
    <w:rsid w:val="006B5A28"/>
    <w:rsid w:val="006B5A7C"/>
    <w:rsid w:val="006B5A95"/>
    <w:rsid w:val="006B5B05"/>
    <w:rsid w:val="006B5B5F"/>
    <w:rsid w:val="006B5C9C"/>
    <w:rsid w:val="006B5CB9"/>
    <w:rsid w:val="006B5CCE"/>
    <w:rsid w:val="006B5D0A"/>
    <w:rsid w:val="006B5DF2"/>
    <w:rsid w:val="006B5E8B"/>
    <w:rsid w:val="006B5EA9"/>
    <w:rsid w:val="006B5ED1"/>
    <w:rsid w:val="006B5ED3"/>
    <w:rsid w:val="006B5F5F"/>
    <w:rsid w:val="006B5F9B"/>
    <w:rsid w:val="006B6008"/>
    <w:rsid w:val="006B6016"/>
    <w:rsid w:val="006B6067"/>
    <w:rsid w:val="006B60C5"/>
    <w:rsid w:val="006B60D3"/>
    <w:rsid w:val="006B6128"/>
    <w:rsid w:val="006B618F"/>
    <w:rsid w:val="006B61A9"/>
    <w:rsid w:val="006B61AD"/>
    <w:rsid w:val="006B61F3"/>
    <w:rsid w:val="006B6246"/>
    <w:rsid w:val="006B62F9"/>
    <w:rsid w:val="006B6343"/>
    <w:rsid w:val="006B637D"/>
    <w:rsid w:val="006B63D0"/>
    <w:rsid w:val="006B6402"/>
    <w:rsid w:val="006B6435"/>
    <w:rsid w:val="006B646D"/>
    <w:rsid w:val="006B64CE"/>
    <w:rsid w:val="006B64EA"/>
    <w:rsid w:val="006B6515"/>
    <w:rsid w:val="006B6532"/>
    <w:rsid w:val="006B655C"/>
    <w:rsid w:val="006B65AD"/>
    <w:rsid w:val="006B6628"/>
    <w:rsid w:val="006B667C"/>
    <w:rsid w:val="006B6731"/>
    <w:rsid w:val="006B6760"/>
    <w:rsid w:val="006B6855"/>
    <w:rsid w:val="006B68D4"/>
    <w:rsid w:val="006B68E1"/>
    <w:rsid w:val="006B6906"/>
    <w:rsid w:val="006B696A"/>
    <w:rsid w:val="006B69F4"/>
    <w:rsid w:val="006B6A2D"/>
    <w:rsid w:val="006B6B0F"/>
    <w:rsid w:val="006B6B35"/>
    <w:rsid w:val="006B6B5E"/>
    <w:rsid w:val="006B6B72"/>
    <w:rsid w:val="006B6BC5"/>
    <w:rsid w:val="006B6BC9"/>
    <w:rsid w:val="006B6BDE"/>
    <w:rsid w:val="006B6C3C"/>
    <w:rsid w:val="006B6C65"/>
    <w:rsid w:val="006B6CAB"/>
    <w:rsid w:val="006B6D01"/>
    <w:rsid w:val="006B6DC3"/>
    <w:rsid w:val="006B6E78"/>
    <w:rsid w:val="006B6E8A"/>
    <w:rsid w:val="006B6E91"/>
    <w:rsid w:val="006B6F41"/>
    <w:rsid w:val="006B6F99"/>
    <w:rsid w:val="006B6FB7"/>
    <w:rsid w:val="006B6FD3"/>
    <w:rsid w:val="006B6FE5"/>
    <w:rsid w:val="006B7001"/>
    <w:rsid w:val="006B701F"/>
    <w:rsid w:val="006B7028"/>
    <w:rsid w:val="006B7068"/>
    <w:rsid w:val="006B7098"/>
    <w:rsid w:val="006B70A9"/>
    <w:rsid w:val="006B70AC"/>
    <w:rsid w:val="006B70AE"/>
    <w:rsid w:val="006B70C4"/>
    <w:rsid w:val="006B70FB"/>
    <w:rsid w:val="006B7134"/>
    <w:rsid w:val="006B71C3"/>
    <w:rsid w:val="006B720A"/>
    <w:rsid w:val="006B721D"/>
    <w:rsid w:val="006B72FB"/>
    <w:rsid w:val="006B72FF"/>
    <w:rsid w:val="006B7308"/>
    <w:rsid w:val="006B7369"/>
    <w:rsid w:val="006B7399"/>
    <w:rsid w:val="006B7413"/>
    <w:rsid w:val="006B7416"/>
    <w:rsid w:val="006B7465"/>
    <w:rsid w:val="006B746B"/>
    <w:rsid w:val="006B74FB"/>
    <w:rsid w:val="006B74FE"/>
    <w:rsid w:val="006B750D"/>
    <w:rsid w:val="006B753A"/>
    <w:rsid w:val="006B754F"/>
    <w:rsid w:val="006B75C4"/>
    <w:rsid w:val="006B75FF"/>
    <w:rsid w:val="006B7635"/>
    <w:rsid w:val="006B76A6"/>
    <w:rsid w:val="006B76B2"/>
    <w:rsid w:val="006B76F5"/>
    <w:rsid w:val="006B77D1"/>
    <w:rsid w:val="006B77D5"/>
    <w:rsid w:val="006B784F"/>
    <w:rsid w:val="006B78F0"/>
    <w:rsid w:val="006B7953"/>
    <w:rsid w:val="006B799E"/>
    <w:rsid w:val="006B7A79"/>
    <w:rsid w:val="006B7AC8"/>
    <w:rsid w:val="006B7B0E"/>
    <w:rsid w:val="006B7B1F"/>
    <w:rsid w:val="006B7B43"/>
    <w:rsid w:val="006B7B49"/>
    <w:rsid w:val="006B7BA4"/>
    <w:rsid w:val="006B7BD2"/>
    <w:rsid w:val="006B7BEC"/>
    <w:rsid w:val="006B7C5C"/>
    <w:rsid w:val="006B7CFF"/>
    <w:rsid w:val="006B7D86"/>
    <w:rsid w:val="006B7DCF"/>
    <w:rsid w:val="006B7E19"/>
    <w:rsid w:val="006B7E3F"/>
    <w:rsid w:val="006B7E62"/>
    <w:rsid w:val="006B7E70"/>
    <w:rsid w:val="006B7F15"/>
    <w:rsid w:val="006B7F49"/>
    <w:rsid w:val="006C0028"/>
    <w:rsid w:val="006C0042"/>
    <w:rsid w:val="006C0049"/>
    <w:rsid w:val="006C007F"/>
    <w:rsid w:val="006C017E"/>
    <w:rsid w:val="006C0263"/>
    <w:rsid w:val="006C026E"/>
    <w:rsid w:val="006C0283"/>
    <w:rsid w:val="006C02D7"/>
    <w:rsid w:val="006C02E0"/>
    <w:rsid w:val="006C0339"/>
    <w:rsid w:val="006C038A"/>
    <w:rsid w:val="006C03E4"/>
    <w:rsid w:val="006C03F4"/>
    <w:rsid w:val="006C0465"/>
    <w:rsid w:val="006C0494"/>
    <w:rsid w:val="006C04E0"/>
    <w:rsid w:val="006C04E4"/>
    <w:rsid w:val="006C04E5"/>
    <w:rsid w:val="006C051B"/>
    <w:rsid w:val="006C0563"/>
    <w:rsid w:val="006C05C7"/>
    <w:rsid w:val="006C0614"/>
    <w:rsid w:val="006C06B4"/>
    <w:rsid w:val="006C06BA"/>
    <w:rsid w:val="006C06D4"/>
    <w:rsid w:val="006C06E8"/>
    <w:rsid w:val="006C091F"/>
    <w:rsid w:val="006C09E5"/>
    <w:rsid w:val="006C09FF"/>
    <w:rsid w:val="006C0A2F"/>
    <w:rsid w:val="006C0AE8"/>
    <w:rsid w:val="006C0AF3"/>
    <w:rsid w:val="006C0BDD"/>
    <w:rsid w:val="006C0BE5"/>
    <w:rsid w:val="006C0BEA"/>
    <w:rsid w:val="006C0C1D"/>
    <w:rsid w:val="006C0C32"/>
    <w:rsid w:val="006C0C50"/>
    <w:rsid w:val="006C0D01"/>
    <w:rsid w:val="006C0D6A"/>
    <w:rsid w:val="006C0DAA"/>
    <w:rsid w:val="006C0E6C"/>
    <w:rsid w:val="006C0ECC"/>
    <w:rsid w:val="006C0EF7"/>
    <w:rsid w:val="006C0FBE"/>
    <w:rsid w:val="006C1073"/>
    <w:rsid w:val="006C108B"/>
    <w:rsid w:val="006C1093"/>
    <w:rsid w:val="006C10CD"/>
    <w:rsid w:val="006C10D9"/>
    <w:rsid w:val="006C1133"/>
    <w:rsid w:val="006C1164"/>
    <w:rsid w:val="006C11B7"/>
    <w:rsid w:val="006C124F"/>
    <w:rsid w:val="006C1287"/>
    <w:rsid w:val="006C12F3"/>
    <w:rsid w:val="006C132B"/>
    <w:rsid w:val="006C1341"/>
    <w:rsid w:val="006C1343"/>
    <w:rsid w:val="006C13CD"/>
    <w:rsid w:val="006C13EC"/>
    <w:rsid w:val="006C1420"/>
    <w:rsid w:val="006C1459"/>
    <w:rsid w:val="006C1494"/>
    <w:rsid w:val="006C1637"/>
    <w:rsid w:val="006C16E8"/>
    <w:rsid w:val="006C1734"/>
    <w:rsid w:val="006C1788"/>
    <w:rsid w:val="006C1790"/>
    <w:rsid w:val="006C1798"/>
    <w:rsid w:val="006C1799"/>
    <w:rsid w:val="006C17AF"/>
    <w:rsid w:val="006C17BF"/>
    <w:rsid w:val="006C18C7"/>
    <w:rsid w:val="006C1969"/>
    <w:rsid w:val="006C1A15"/>
    <w:rsid w:val="006C1AF9"/>
    <w:rsid w:val="006C1B13"/>
    <w:rsid w:val="006C1B6C"/>
    <w:rsid w:val="006C1B98"/>
    <w:rsid w:val="006C1BFF"/>
    <w:rsid w:val="006C1C7A"/>
    <w:rsid w:val="006C1C84"/>
    <w:rsid w:val="006C1C8D"/>
    <w:rsid w:val="006C1CB7"/>
    <w:rsid w:val="006C1D1C"/>
    <w:rsid w:val="006C1D30"/>
    <w:rsid w:val="006C1D6F"/>
    <w:rsid w:val="006C1DB1"/>
    <w:rsid w:val="006C1DDE"/>
    <w:rsid w:val="006C1DE0"/>
    <w:rsid w:val="006C1E70"/>
    <w:rsid w:val="006C1EA6"/>
    <w:rsid w:val="006C1ED8"/>
    <w:rsid w:val="006C1EF6"/>
    <w:rsid w:val="006C1F64"/>
    <w:rsid w:val="006C1FA1"/>
    <w:rsid w:val="006C1FB8"/>
    <w:rsid w:val="006C2014"/>
    <w:rsid w:val="006C2025"/>
    <w:rsid w:val="006C2058"/>
    <w:rsid w:val="006C2061"/>
    <w:rsid w:val="006C20A3"/>
    <w:rsid w:val="006C20AB"/>
    <w:rsid w:val="006C20D5"/>
    <w:rsid w:val="006C2115"/>
    <w:rsid w:val="006C211D"/>
    <w:rsid w:val="006C213A"/>
    <w:rsid w:val="006C21CE"/>
    <w:rsid w:val="006C21E5"/>
    <w:rsid w:val="006C21FA"/>
    <w:rsid w:val="006C220E"/>
    <w:rsid w:val="006C2234"/>
    <w:rsid w:val="006C231C"/>
    <w:rsid w:val="006C2355"/>
    <w:rsid w:val="006C2398"/>
    <w:rsid w:val="006C2467"/>
    <w:rsid w:val="006C249A"/>
    <w:rsid w:val="006C24CE"/>
    <w:rsid w:val="006C2510"/>
    <w:rsid w:val="006C25DE"/>
    <w:rsid w:val="006C2661"/>
    <w:rsid w:val="006C267A"/>
    <w:rsid w:val="006C2694"/>
    <w:rsid w:val="006C26E0"/>
    <w:rsid w:val="006C27B0"/>
    <w:rsid w:val="006C2849"/>
    <w:rsid w:val="006C28A7"/>
    <w:rsid w:val="006C28EC"/>
    <w:rsid w:val="006C28EE"/>
    <w:rsid w:val="006C295B"/>
    <w:rsid w:val="006C29A9"/>
    <w:rsid w:val="006C29EC"/>
    <w:rsid w:val="006C2A11"/>
    <w:rsid w:val="006C2A25"/>
    <w:rsid w:val="006C2A4D"/>
    <w:rsid w:val="006C2A5F"/>
    <w:rsid w:val="006C2A7B"/>
    <w:rsid w:val="006C2A86"/>
    <w:rsid w:val="006C2BD7"/>
    <w:rsid w:val="006C2D07"/>
    <w:rsid w:val="006C2D29"/>
    <w:rsid w:val="006C2D51"/>
    <w:rsid w:val="006C2D53"/>
    <w:rsid w:val="006C2DA1"/>
    <w:rsid w:val="006C2DC3"/>
    <w:rsid w:val="006C2DDD"/>
    <w:rsid w:val="006C2DF5"/>
    <w:rsid w:val="006C2E01"/>
    <w:rsid w:val="006C2E07"/>
    <w:rsid w:val="006C2EC4"/>
    <w:rsid w:val="006C2F03"/>
    <w:rsid w:val="006C2F4B"/>
    <w:rsid w:val="006C2F92"/>
    <w:rsid w:val="006C2FB5"/>
    <w:rsid w:val="006C2FFC"/>
    <w:rsid w:val="006C3004"/>
    <w:rsid w:val="006C3034"/>
    <w:rsid w:val="006C305A"/>
    <w:rsid w:val="006C307B"/>
    <w:rsid w:val="006C307E"/>
    <w:rsid w:val="006C3088"/>
    <w:rsid w:val="006C30B7"/>
    <w:rsid w:val="006C30C5"/>
    <w:rsid w:val="006C317F"/>
    <w:rsid w:val="006C31A1"/>
    <w:rsid w:val="006C3218"/>
    <w:rsid w:val="006C321B"/>
    <w:rsid w:val="006C3233"/>
    <w:rsid w:val="006C3254"/>
    <w:rsid w:val="006C328A"/>
    <w:rsid w:val="006C328D"/>
    <w:rsid w:val="006C329F"/>
    <w:rsid w:val="006C32FB"/>
    <w:rsid w:val="006C330A"/>
    <w:rsid w:val="006C334A"/>
    <w:rsid w:val="006C3380"/>
    <w:rsid w:val="006C3386"/>
    <w:rsid w:val="006C3412"/>
    <w:rsid w:val="006C3460"/>
    <w:rsid w:val="006C347F"/>
    <w:rsid w:val="006C348F"/>
    <w:rsid w:val="006C3540"/>
    <w:rsid w:val="006C354E"/>
    <w:rsid w:val="006C356E"/>
    <w:rsid w:val="006C35AE"/>
    <w:rsid w:val="006C3685"/>
    <w:rsid w:val="006C36A8"/>
    <w:rsid w:val="006C36B9"/>
    <w:rsid w:val="006C37B8"/>
    <w:rsid w:val="006C37FF"/>
    <w:rsid w:val="006C3842"/>
    <w:rsid w:val="006C386D"/>
    <w:rsid w:val="006C387C"/>
    <w:rsid w:val="006C3951"/>
    <w:rsid w:val="006C3953"/>
    <w:rsid w:val="006C3A79"/>
    <w:rsid w:val="006C3B10"/>
    <w:rsid w:val="006C3B66"/>
    <w:rsid w:val="006C3C2F"/>
    <w:rsid w:val="006C3C40"/>
    <w:rsid w:val="006C3C4D"/>
    <w:rsid w:val="006C3C7E"/>
    <w:rsid w:val="006C3C7F"/>
    <w:rsid w:val="006C3C8C"/>
    <w:rsid w:val="006C3C91"/>
    <w:rsid w:val="006C3CC9"/>
    <w:rsid w:val="006C3CF9"/>
    <w:rsid w:val="006C3D28"/>
    <w:rsid w:val="006C3D34"/>
    <w:rsid w:val="006C3D60"/>
    <w:rsid w:val="006C3DD9"/>
    <w:rsid w:val="006C3E05"/>
    <w:rsid w:val="006C3E0F"/>
    <w:rsid w:val="006C3E1F"/>
    <w:rsid w:val="006C3E33"/>
    <w:rsid w:val="006C3E90"/>
    <w:rsid w:val="006C3EE1"/>
    <w:rsid w:val="006C3FA2"/>
    <w:rsid w:val="006C3FAE"/>
    <w:rsid w:val="006C4000"/>
    <w:rsid w:val="006C4024"/>
    <w:rsid w:val="006C4082"/>
    <w:rsid w:val="006C40EE"/>
    <w:rsid w:val="006C4112"/>
    <w:rsid w:val="006C417A"/>
    <w:rsid w:val="006C4227"/>
    <w:rsid w:val="006C4257"/>
    <w:rsid w:val="006C42CF"/>
    <w:rsid w:val="006C42FD"/>
    <w:rsid w:val="006C4378"/>
    <w:rsid w:val="006C43B2"/>
    <w:rsid w:val="006C43E3"/>
    <w:rsid w:val="006C43F0"/>
    <w:rsid w:val="006C43F9"/>
    <w:rsid w:val="006C4409"/>
    <w:rsid w:val="006C443C"/>
    <w:rsid w:val="006C4455"/>
    <w:rsid w:val="006C452F"/>
    <w:rsid w:val="006C4564"/>
    <w:rsid w:val="006C45DC"/>
    <w:rsid w:val="006C45E3"/>
    <w:rsid w:val="006C4656"/>
    <w:rsid w:val="006C4691"/>
    <w:rsid w:val="006C472E"/>
    <w:rsid w:val="006C475F"/>
    <w:rsid w:val="006C4792"/>
    <w:rsid w:val="006C4804"/>
    <w:rsid w:val="006C4809"/>
    <w:rsid w:val="006C485B"/>
    <w:rsid w:val="006C486B"/>
    <w:rsid w:val="006C487F"/>
    <w:rsid w:val="006C48EC"/>
    <w:rsid w:val="006C4915"/>
    <w:rsid w:val="006C4940"/>
    <w:rsid w:val="006C49C3"/>
    <w:rsid w:val="006C49FE"/>
    <w:rsid w:val="006C4A4E"/>
    <w:rsid w:val="006C4A5A"/>
    <w:rsid w:val="006C4A70"/>
    <w:rsid w:val="006C4A90"/>
    <w:rsid w:val="006C4A9F"/>
    <w:rsid w:val="006C4AF0"/>
    <w:rsid w:val="006C4B71"/>
    <w:rsid w:val="006C4BA6"/>
    <w:rsid w:val="006C4BAD"/>
    <w:rsid w:val="006C4BBC"/>
    <w:rsid w:val="006C4C1B"/>
    <w:rsid w:val="006C4CAF"/>
    <w:rsid w:val="006C4D61"/>
    <w:rsid w:val="006C4D8A"/>
    <w:rsid w:val="006C4DB4"/>
    <w:rsid w:val="006C4E55"/>
    <w:rsid w:val="006C4EED"/>
    <w:rsid w:val="006C4EF8"/>
    <w:rsid w:val="006C4F24"/>
    <w:rsid w:val="006C4F36"/>
    <w:rsid w:val="006C4F7F"/>
    <w:rsid w:val="006C508F"/>
    <w:rsid w:val="006C50DA"/>
    <w:rsid w:val="006C511D"/>
    <w:rsid w:val="006C5197"/>
    <w:rsid w:val="006C51B8"/>
    <w:rsid w:val="006C51FB"/>
    <w:rsid w:val="006C5260"/>
    <w:rsid w:val="006C5283"/>
    <w:rsid w:val="006C5323"/>
    <w:rsid w:val="006C53C5"/>
    <w:rsid w:val="006C541E"/>
    <w:rsid w:val="006C5437"/>
    <w:rsid w:val="006C543B"/>
    <w:rsid w:val="006C549A"/>
    <w:rsid w:val="006C552A"/>
    <w:rsid w:val="006C55A4"/>
    <w:rsid w:val="006C5601"/>
    <w:rsid w:val="006C563B"/>
    <w:rsid w:val="006C569A"/>
    <w:rsid w:val="006C56A3"/>
    <w:rsid w:val="006C56AA"/>
    <w:rsid w:val="006C56B3"/>
    <w:rsid w:val="006C573A"/>
    <w:rsid w:val="006C57B1"/>
    <w:rsid w:val="006C5803"/>
    <w:rsid w:val="006C5849"/>
    <w:rsid w:val="006C58D4"/>
    <w:rsid w:val="006C58E5"/>
    <w:rsid w:val="006C590D"/>
    <w:rsid w:val="006C5950"/>
    <w:rsid w:val="006C596D"/>
    <w:rsid w:val="006C5991"/>
    <w:rsid w:val="006C59D0"/>
    <w:rsid w:val="006C5A4E"/>
    <w:rsid w:val="006C5A78"/>
    <w:rsid w:val="006C5A94"/>
    <w:rsid w:val="006C5AA9"/>
    <w:rsid w:val="006C5AB4"/>
    <w:rsid w:val="006C5B67"/>
    <w:rsid w:val="006C5C05"/>
    <w:rsid w:val="006C5C9F"/>
    <w:rsid w:val="006C5D9E"/>
    <w:rsid w:val="006C5E09"/>
    <w:rsid w:val="006C5E29"/>
    <w:rsid w:val="006C5E35"/>
    <w:rsid w:val="006C5E8D"/>
    <w:rsid w:val="006C5F3B"/>
    <w:rsid w:val="006C5FC7"/>
    <w:rsid w:val="006C60D7"/>
    <w:rsid w:val="006C60E5"/>
    <w:rsid w:val="006C60F6"/>
    <w:rsid w:val="006C6100"/>
    <w:rsid w:val="006C611E"/>
    <w:rsid w:val="006C6192"/>
    <w:rsid w:val="006C619D"/>
    <w:rsid w:val="006C61B8"/>
    <w:rsid w:val="006C61BD"/>
    <w:rsid w:val="006C61ED"/>
    <w:rsid w:val="006C6203"/>
    <w:rsid w:val="006C623B"/>
    <w:rsid w:val="006C6291"/>
    <w:rsid w:val="006C630C"/>
    <w:rsid w:val="006C6320"/>
    <w:rsid w:val="006C635F"/>
    <w:rsid w:val="006C645A"/>
    <w:rsid w:val="006C645E"/>
    <w:rsid w:val="006C647A"/>
    <w:rsid w:val="006C6497"/>
    <w:rsid w:val="006C64C8"/>
    <w:rsid w:val="006C658B"/>
    <w:rsid w:val="006C65AE"/>
    <w:rsid w:val="006C660A"/>
    <w:rsid w:val="006C6610"/>
    <w:rsid w:val="006C6630"/>
    <w:rsid w:val="006C668E"/>
    <w:rsid w:val="006C6698"/>
    <w:rsid w:val="006C6788"/>
    <w:rsid w:val="006C6792"/>
    <w:rsid w:val="006C67D0"/>
    <w:rsid w:val="006C688E"/>
    <w:rsid w:val="006C69A1"/>
    <w:rsid w:val="006C6A74"/>
    <w:rsid w:val="006C6A84"/>
    <w:rsid w:val="006C6A8A"/>
    <w:rsid w:val="006C6B34"/>
    <w:rsid w:val="006C6B87"/>
    <w:rsid w:val="006C6C35"/>
    <w:rsid w:val="006C6C4D"/>
    <w:rsid w:val="006C6CF0"/>
    <w:rsid w:val="006C6CF4"/>
    <w:rsid w:val="006C6D0C"/>
    <w:rsid w:val="006C6D4D"/>
    <w:rsid w:val="006C6DB6"/>
    <w:rsid w:val="006C6DB9"/>
    <w:rsid w:val="006C6E28"/>
    <w:rsid w:val="006C6EBA"/>
    <w:rsid w:val="006C6EBF"/>
    <w:rsid w:val="006C6EC0"/>
    <w:rsid w:val="006C6ECA"/>
    <w:rsid w:val="006C6F2E"/>
    <w:rsid w:val="006C6F47"/>
    <w:rsid w:val="006C6F9C"/>
    <w:rsid w:val="006C6FBF"/>
    <w:rsid w:val="006C7027"/>
    <w:rsid w:val="006C7038"/>
    <w:rsid w:val="006C709D"/>
    <w:rsid w:val="006C70C6"/>
    <w:rsid w:val="006C70CC"/>
    <w:rsid w:val="006C70F2"/>
    <w:rsid w:val="006C70F6"/>
    <w:rsid w:val="006C7138"/>
    <w:rsid w:val="006C714C"/>
    <w:rsid w:val="006C71E7"/>
    <w:rsid w:val="006C71EE"/>
    <w:rsid w:val="006C7213"/>
    <w:rsid w:val="006C72AE"/>
    <w:rsid w:val="006C730E"/>
    <w:rsid w:val="006C7355"/>
    <w:rsid w:val="006C7380"/>
    <w:rsid w:val="006C7389"/>
    <w:rsid w:val="006C738D"/>
    <w:rsid w:val="006C73CF"/>
    <w:rsid w:val="006C73E5"/>
    <w:rsid w:val="006C7494"/>
    <w:rsid w:val="006C74E6"/>
    <w:rsid w:val="006C7518"/>
    <w:rsid w:val="006C7563"/>
    <w:rsid w:val="006C7662"/>
    <w:rsid w:val="006C7694"/>
    <w:rsid w:val="006C76B3"/>
    <w:rsid w:val="006C76BD"/>
    <w:rsid w:val="006C76DD"/>
    <w:rsid w:val="006C7714"/>
    <w:rsid w:val="006C771D"/>
    <w:rsid w:val="006C7727"/>
    <w:rsid w:val="006C7789"/>
    <w:rsid w:val="006C7794"/>
    <w:rsid w:val="006C77B8"/>
    <w:rsid w:val="006C7809"/>
    <w:rsid w:val="006C786E"/>
    <w:rsid w:val="006C791A"/>
    <w:rsid w:val="006C794C"/>
    <w:rsid w:val="006C79C3"/>
    <w:rsid w:val="006C79F7"/>
    <w:rsid w:val="006C7A61"/>
    <w:rsid w:val="006C7A78"/>
    <w:rsid w:val="006C7AC4"/>
    <w:rsid w:val="006C7B3B"/>
    <w:rsid w:val="006C7BBF"/>
    <w:rsid w:val="006C7BFD"/>
    <w:rsid w:val="006C7CF6"/>
    <w:rsid w:val="006C7D2C"/>
    <w:rsid w:val="006C7D58"/>
    <w:rsid w:val="006C7E02"/>
    <w:rsid w:val="006C7E07"/>
    <w:rsid w:val="006C7EA0"/>
    <w:rsid w:val="006C7ED5"/>
    <w:rsid w:val="006C7EF2"/>
    <w:rsid w:val="006C7F35"/>
    <w:rsid w:val="006C7F51"/>
    <w:rsid w:val="006C7FA6"/>
    <w:rsid w:val="006C7FC5"/>
    <w:rsid w:val="006C7FD3"/>
    <w:rsid w:val="006C7FEE"/>
    <w:rsid w:val="006D005E"/>
    <w:rsid w:val="006D007F"/>
    <w:rsid w:val="006D009F"/>
    <w:rsid w:val="006D00AA"/>
    <w:rsid w:val="006D00EE"/>
    <w:rsid w:val="006D0106"/>
    <w:rsid w:val="006D0109"/>
    <w:rsid w:val="006D0110"/>
    <w:rsid w:val="006D016B"/>
    <w:rsid w:val="006D016D"/>
    <w:rsid w:val="006D01BC"/>
    <w:rsid w:val="006D01C1"/>
    <w:rsid w:val="006D01E6"/>
    <w:rsid w:val="006D0282"/>
    <w:rsid w:val="006D0285"/>
    <w:rsid w:val="006D0376"/>
    <w:rsid w:val="006D0433"/>
    <w:rsid w:val="006D0446"/>
    <w:rsid w:val="006D049A"/>
    <w:rsid w:val="006D04A0"/>
    <w:rsid w:val="006D04D2"/>
    <w:rsid w:val="006D04D5"/>
    <w:rsid w:val="006D0529"/>
    <w:rsid w:val="006D055F"/>
    <w:rsid w:val="006D058F"/>
    <w:rsid w:val="006D05E5"/>
    <w:rsid w:val="006D0688"/>
    <w:rsid w:val="006D06E9"/>
    <w:rsid w:val="006D0757"/>
    <w:rsid w:val="006D07B0"/>
    <w:rsid w:val="006D07DF"/>
    <w:rsid w:val="006D0801"/>
    <w:rsid w:val="006D0826"/>
    <w:rsid w:val="006D08BB"/>
    <w:rsid w:val="006D08D9"/>
    <w:rsid w:val="006D08EB"/>
    <w:rsid w:val="006D0962"/>
    <w:rsid w:val="006D0B52"/>
    <w:rsid w:val="006D0B8B"/>
    <w:rsid w:val="006D0BDD"/>
    <w:rsid w:val="006D0C85"/>
    <w:rsid w:val="006D0C95"/>
    <w:rsid w:val="006D0CBD"/>
    <w:rsid w:val="006D0D11"/>
    <w:rsid w:val="006D0D41"/>
    <w:rsid w:val="006D0D76"/>
    <w:rsid w:val="006D0D78"/>
    <w:rsid w:val="006D0D85"/>
    <w:rsid w:val="006D0DB4"/>
    <w:rsid w:val="006D0E12"/>
    <w:rsid w:val="006D0E70"/>
    <w:rsid w:val="006D0E7A"/>
    <w:rsid w:val="006D0EAB"/>
    <w:rsid w:val="006D0ED5"/>
    <w:rsid w:val="006D0EF0"/>
    <w:rsid w:val="006D0F09"/>
    <w:rsid w:val="006D0F43"/>
    <w:rsid w:val="006D0F61"/>
    <w:rsid w:val="006D0FC0"/>
    <w:rsid w:val="006D0FCB"/>
    <w:rsid w:val="006D0FDD"/>
    <w:rsid w:val="006D1018"/>
    <w:rsid w:val="006D1058"/>
    <w:rsid w:val="006D1082"/>
    <w:rsid w:val="006D10E5"/>
    <w:rsid w:val="006D1134"/>
    <w:rsid w:val="006D11A5"/>
    <w:rsid w:val="006D124D"/>
    <w:rsid w:val="006D1268"/>
    <w:rsid w:val="006D12FE"/>
    <w:rsid w:val="006D1322"/>
    <w:rsid w:val="006D1323"/>
    <w:rsid w:val="006D1354"/>
    <w:rsid w:val="006D1399"/>
    <w:rsid w:val="006D13B5"/>
    <w:rsid w:val="006D13D9"/>
    <w:rsid w:val="006D1409"/>
    <w:rsid w:val="006D141B"/>
    <w:rsid w:val="006D148A"/>
    <w:rsid w:val="006D14FC"/>
    <w:rsid w:val="006D150F"/>
    <w:rsid w:val="006D15A2"/>
    <w:rsid w:val="006D15CB"/>
    <w:rsid w:val="006D15E8"/>
    <w:rsid w:val="006D1636"/>
    <w:rsid w:val="006D1665"/>
    <w:rsid w:val="006D16C2"/>
    <w:rsid w:val="006D16F3"/>
    <w:rsid w:val="006D1722"/>
    <w:rsid w:val="006D1753"/>
    <w:rsid w:val="006D177F"/>
    <w:rsid w:val="006D1784"/>
    <w:rsid w:val="006D17DE"/>
    <w:rsid w:val="006D1804"/>
    <w:rsid w:val="006D184D"/>
    <w:rsid w:val="006D18B1"/>
    <w:rsid w:val="006D18D3"/>
    <w:rsid w:val="006D1982"/>
    <w:rsid w:val="006D198A"/>
    <w:rsid w:val="006D1A88"/>
    <w:rsid w:val="006D1ADE"/>
    <w:rsid w:val="006D1B1A"/>
    <w:rsid w:val="006D1B43"/>
    <w:rsid w:val="006D1BC4"/>
    <w:rsid w:val="006D1C51"/>
    <w:rsid w:val="006D1C5A"/>
    <w:rsid w:val="006D1C65"/>
    <w:rsid w:val="006D1DCD"/>
    <w:rsid w:val="006D1DEF"/>
    <w:rsid w:val="006D1E49"/>
    <w:rsid w:val="006D1E4D"/>
    <w:rsid w:val="006D1EAD"/>
    <w:rsid w:val="006D1EB3"/>
    <w:rsid w:val="006D1EDB"/>
    <w:rsid w:val="006D1F5B"/>
    <w:rsid w:val="006D1F60"/>
    <w:rsid w:val="006D1FB1"/>
    <w:rsid w:val="006D2009"/>
    <w:rsid w:val="006D2016"/>
    <w:rsid w:val="006D2038"/>
    <w:rsid w:val="006D208D"/>
    <w:rsid w:val="006D20BC"/>
    <w:rsid w:val="006D212A"/>
    <w:rsid w:val="006D213F"/>
    <w:rsid w:val="006D215A"/>
    <w:rsid w:val="006D215D"/>
    <w:rsid w:val="006D2175"/>
    <w:rsid w:val="006D21AB"/>
    <w:rsid w:val="006D225E"/>
    <w:rsid w:val="006D22EC"/>
    <w:rsid w:val="006D22FB"/>
    <w:rsid w:val="006D233F"/>
    <w:rsid w:val="006D23ED"/>
    <w:rsid w:val="006D2448"/>
    <w:rsid w:val="006D245A"/>
    <w:rsid w:val="006D2462"/>
    <w:rsid w:val="006D246D"/>
    <w:rsid w:val="006D24FA"/>
    <w:rsid w:val="006D2513"/>
    <w:rsid w:val="006D2528"/>
    <w:rsid w:val="006D2557"/>
    <w:rsid w:val="006D25B9"/>
    <w:rsid w:val="006D2600"/>
    <w:rsid w:val="006D2689"/>
    <w:rsid w:val="006D2720"/>
    <w:rsid w:val="006D2769"/>
    <w:rsid w:val="006D276D"/>
    <w:rsid w:val="006D2779"/>
    <w:rsid w:val="006D279B"/>
    <w:rsid w:val="006D27D4"/>
    <w:rsid w:val="006D27FB"/>
    <w:rsid w:val="006D280F"/>
    <w:rsid w:val="006D2844"/>
    <w:rsid w:val="006D2898"/>
    <w:rsid w:val="006D28A9"/>
    <w:rsid w:val="006D291C"/>
    <w:rsid w:val="006D2926"/>
    <w:rsid w:val="006D2944"/>
    <w:rsid w:val="006D295B"/>
    <w:rsid w:val="006D298C"/>
    <w:rsid w:val="006D29C4"/>
    <w:rsid w:val="006D2A2B"/>
    <w:rsid w:val="006D2A3C"/>
    <w:rsid w:val="006D2AEA"/>
    <w:rsid w:val="006D2BB6"/>
    <w:rsid w:val="006D2C12"/>
    <w:rsid w:val="006D2C3B"/>
    <w:rsid w:val="006D2C63"/>
    <w:rsid w:val="006D2C9D"/>
    <w:rsid w:val="006D2CE5"/>
    <w:rsid w:val="006D2E33"/>
    <w:rsid w:val="006D2E8E"/>
    <w:rsid w:val="006D2EA9"/>
    <w:rsid w:val="006D2F3B"/>
    <w:rsid w:val="006D2F75"/>
    <w:rsid w:val="006D2F86"/>
    <w:rsid w:val="006D2F89"/>
    <w:rsid w:val="006D2FA3"/>
    <w:rsid w:val="006D2FD9"/>
    <w:rsid w:val="006D2FE1"/>
    <w:rsid w:val="006D3098"/>
    <w:rsid w:val="006D30B1"/>
    <w:rsid w:val="006D3107"/>
    <w:rsid w:val="006D3187"/>
    <w:rsid w:val="006D31A9"/>
    <w:rsid w:val="006D326F"/>
    <w:rsid w:val="006D32E4"/>
    <w:rsid w:val="006D3338"/>
    <w:rsid w:val="006D338A"/>
    <w:rsid w:val="006D33B7"/>
    <w:rsid w:val="006D3406"/>
    <w:rsid w:val="006D3489"/>
    <w:rsid w:val="006D34C1"/>
    <w:rsid w:val="006D34F5"/>
    <w:rsid w:val="006D3554"/>
    <w:rsid w:val="006D35E8"/>
    <w:rsid w:val="006D364A"/>
    <w:rsid w:val="006D367F"/>
    <w:rsid w:val="006D36E1"/>
    <w:rsid w:val="006D36F7"/>
    <w:rsid w:val="006D36FE"/>
    <w:rsid w:val="006D3732"/>
    <w:rsid w:val="006D3739"/>
    <w:rsid w:val="006D3743"/>
    <w:rsid w:val="006D3755"/>
    <w:rsid w:val="006D3790"/>
    <w:rsid w:val="006D3791"/>
    <w:rsid w:val="006D37FB"/>
    <w:rsid w:val="006D3825"/>
    <w:rsid w:val="006D384A"/>
    <w:rsid w:val="006D38BC"/>
    <w:rsid w:val="006D38F5"/>
    <w:rsid w:val="006D394F"/>
    <w:rsid w:val="006D396E"/>
    <w:rsid w:val="006D39DD"/>
    <w:rsid w:val="006D3A16"/>
    <w:rsid w:val="006D3A31"/>
    <w:rsid w:val="006D3A56"/>
    <w:rsid w:val="006D3A60"/>
    <w:rsid w:val="006D3A6D"/>
    <w:rsid w:val="006D3A8E"/>
    <w:rsid w:val="006D3AA6"/>
    <w:rsid w:val="006D3B2D"/>
    <w:rsid w:val="006D3B37"/>
    <w:rsid w:val="006D3C08"/>
    <w:rsid w:val="006D3C40"/>
    <w:rsid w:val="006D3D25"/>
    <w:rsid w:val="006D3D36"/>
    <w:rsid w:val="006D3D58"/>
    <w:rsid w:val="006D3D80"/>
    <w:rsid w:val="006D3DD9"/>
    <w:rsid w:val="006D3DDC"/>
    <w:rsid w:val="006D3E55"/>
    <w:rsid w:val="006D3E63"/>
    <w:rsid w:val="006D3E71"/>
    <w:rsid w:val="006D3EAE"/>
    <w:rsid w:val="006D3ED1"/>
    <w:rsid w:val="006D3F07"/>
    <w:rsid w:val="006D3F5F"/>
    <w:rsid w:val="006D3FAD"/>
    <w:rsid w:val="006D3FCD"/>
    <w:rsid w:val="006D3FDD"/>
    <w:rsid w:val="006D402E"/>
    <w:rsid w:val="006D4073"/>
    <w:rsid w:val="006D4098"/>
    <w:rsid w:val="006D40AC"/>
    <w:rsid w:val="006D4105"/>
    <w:rsid w:val="006D4121"/>
    <w:rsid w:val="006D4163"/>
    <w:rsid w:val="006D4173"/>
    <w:rsid w:val="006D41CB"/>
    <w:rsid w:val="006D41E9"/>
    <w:rsid w:val="006D4257"/>
    <w:rsid w:val="006D4289"/>
    <w:rsid w:val="006D42FD"/>
    <w:rsid w:val="006D43BA"/>
    <w:rsid w:val="006D4419"/>
    <w:rsid w:val="006D44B1"/>
    <w:rsid w:val="006D453E"/>
    <w:rsid w:val="006D45B2"/>
    <w:rsid w:val="006D46BB"/>
    <w:rsid w:val="006D474A"/>
    <w:rsid w:val="006D4758"/>
    <w:rsid w:val="006D47FE"/>
    <w:rsid w:val="006D480C"/>
    <w:rsid w:val="006D48A1"/>
    <w:rsid w:val="006D48A7"/>
    <w:rsid w:val="006D48E2"/>
    <w:rsid w:val="006D496B"/>
    <w:rsid w:val="006D4979"/>
    <w:rsid w:val="006D49A1"/>
    <w:rsid w:val="006D49E4"/>
    <w:rsid w:val="006D4A26"/>
    <w:rsid w:val="006D4A2B"/>
    <w:rsid w:val="006D4A3A"/>
    <w:rsid w:val="006D4A49"/>
    <w:rsid w:val="006D4A4D"/>
    <w:rsid w:val="006D4A76"/>
    <w:rsid w:val="006D4A81"/>
    <w:rsid w:val="006D4AB8"/>
    <w:rsid w:val="006D4AC8"/>
    <w:rsid w:val="006D4AFB"/>
    <w:rsid w:val="006D4B41"/>
    <w:rsid w:val="006D4B49"/>
    <w:rsid w:val="006D4B7D"/>
    <w:rsid w:val="006D4BA2"/>
    <w:rsid w:val="006D4BB2"/>
    <w:rsid w:val="006D4BDB"/>
    <w:rsid w:val="006D4C2F"/>
    <w:rsid w:val="006D4C58"/>
    <w:rsid w:val="006D4C68"/>
    <w:rsid w:val="006D4C6C"/>
    <w:rsid w:val="006D4C77"/>
    <w:rsid w:val="006D4C81"/>
    <w:rsid w:val="006D4CC6"/>
    <w:rsid w:val="006D4CD1"/>
    <w:rsid w:val="006D4D4C"/>
    <w:rsid w:val="006D4D59"/>
    <w:rsid w:val="006D4D7E"/>
    <w:rsid w:val="006D4D9F"/>
    <w:rsid w:val="006D4E38"/>
    <w:rsid w:val="006D4EC1"/>
    <w:rsid w:val="006D4EF9"/>
    <w:rsid w:val="006D4F42"/>
    <w:rsid w:val="006D4F54"/>
    <w:rsid w:val="006D4F70"/>
    <w:rsid w:val="006D501D"/>
    <w:rsid w:val="006D5043"/>
    <w:rsid w:val="006D5077"/>
    <w:rsid w:val="006D507F"/>
    <w:rsid w:val="006D5080"/>
    <w:rsid w:val="006D50A0"/>
    <w:rsid w:val="006D50BA"/>
    <w:rsid w:val="006D512B"/>
    <w:rsid w:val="006D513C"/>
    <w:rsid w:val="006D5148"/>
    <w:rsid w:val="006D515D"/>
    <w:rsid w:val="006D519F"/>
    <w:rsid w:val="006D51B2"/>
    <w:rsid w:val="006D51B6"/>
    <w:rsid w:val="006D51CC"/>
    <w:rsid w:val="006D51D2"/>
    <w:rsid w:val="006D5295"/>
    <w:rsid w:val="006D52F8"/>
    <w:rsid w:val="006D52FD"/>
    <w:rsid w:val="006D5305"/>
    <w:rsid w:val="006D538A"/>
    <w:rsid w:val="006D53AD"/>
    <w:rsid w:val="006D53BB"/>
    <w:rsid w:val="006D53C3"/>
    <w:rsid w:val="006D546A"/>
    <w:rsid w:val="006D54A5"/>
    <w:rsid w:val="006D5506"/>
    <w:rsid w:val="006D557E"/>
    <w:rsid w:val="006D5682"/>
    <w:rsid w:val="006D56C3"/>
    <w:rsid w:val="006D5808"/>
    <w:rsid w:val="006D580C"/>
    <w:rsid w:val="006D5834"/>
    <w:rsid w:val="006D5844"/>
    <w:rsid w:val="006D5869"/>
    <w:rsid w:val="006D58B2"/>
    <w:rsid w:val="006D58BA"/>
    <w:rsid w:val="006D58E2"/>
    <w:rsid w:val="006D590A"/>
    <w:rsid w:val="006D5918"/>
    <w:rsid w:val="006D5927"/>
    <w:rsid w:val="006D5929"/>
    <w:rsid w:val="006D5A54"/>
    <w:rsid w:val="006D5A5F"/>
    <w:rsid w:val="006D5A68"/>
    <w:rsid w:val="006D5A8B"/>
    <w:rsid w:val="006D5AAE"/>
    <w:rsid w:val="006D5B03"/>
    <w:rsid w:val="006D5CC4"/>
    <w:rsid w:val="006D5D32"/>
    <w:rsid w:val="006D5E09"/>
    <w:rsid w:val="006D5E81"/>
    <w:rsid w:val="006D5E87"/>
    <w:rsid w:val="006D5EBC"/>
    <w:rsid w:val="006D5F00"/>
    <w:rsid w:val="006D5F02"/>
    <w:rsid w:val="006D5F24"/>
    <w:rsid w:val="006D5F9E"/>
    <w:rsid w:val="006D5FE3"/>
    <w:rsid w:val="006D603B"/>
    <w:rsid w:val="006D60CD"/>
    <w:rsid w:val="006D6195"/>
    <w:rsid w:val="006D61AD"/>
    <w:rsid w:val="006D61B2"/>
    <w:rsid w:val="006D61BC"/>
    <w:rsid w:val="006D61F8"/>
    <w:rsid w:val="006D620D"/>
    <w:rsid w:val="006D624A"/>
    <w:rsid w:val="006D6278"/>
    <w:rsid w:val="006D629D"/>
    <w:rsid w:val="006D62E7"/>
    <w:rsid w:val="006D6304"/>
    <w:rsid w:val="006D6306"/>
    <w:rsid w:val="006D634E"/>
    <w:rsid w:val="006D637A"/>
    <w:rsid w:val="006D63A6"/>
    <w:rsid w:val="006D63E0"/>
    <w:rsid w:val="006D63EF"/>
    <w:rsid w:val="006D6403"/>
    <w:rsid w:val="006D641F"/>
    <w:rsid w:val="006D6420"/>
    <w:rsid w:val="006D646E"/>
    <w:rsid w:val="006D6479"/>
    <w:rsid w:val="006D64D9"/>
    <w:rsid w:val="006D6552"/>
    <w:rsid w:val="006D664E"/>
    <w:rsid w:val="006D6674"/>
    <w:rsid w:val="006D669C"/>
    <w:rsid w:val="006D66E1"/>
    <w:rsid w:val="006D66F6"/>
    <w:rsid w:val="006D670E"/>
    <w:rsid w:val="006D67C6"/>
    <w:rsid w:val="006D67E6"/>
    <w:rsid w:val="006D6801"/>
    <w:rsid w:val="006D684D"/>
    <w:rsid w:val="006D68DC"/>
    <w:rsid w:val="006D6924"/>
    <w:rsid w:val="006D69A2"/>
    <w:rsid w:val="006D6A17"/>
    <w:rsid w:val="006D6A5B"/>
    <w:rsid w:val="006D6A75"/>
    <w:rsid w:val="006D6AD3"/>
    <w:rsid w:val="006D6AEA"/>
    <w:rsid w:val="006D6B2E"/>
    <w:rsid w:val="006D6B36"/>
    <w:rsid w:val="006D6B84"/>
    <w:rsid w:val="006D6BC0"/>
    <w:rsid w:val="006D6BD6"/>
    <w:rsid w:val="006D6C8E"/>
    <w:rsid w:val="006D6C9B"/>
    <w:rsid w:val="006D6CA9"/>
    <w:rsid w:val="006D6CC3"/>
    <w:rsid w:val="006D6D01"/>
    <w:rsid w:val="006D6D8F"/>
    <w:rsid w:val="006D6DC9"/>
    <w:rsid w:val="006D6E1E"/>
    <w:rsid w:val="006D6E30"/>
    <w:rsid w:val="006D6EBC"/>
    <w:rsid w:val="006D6EC8"/>
    <w:rsid w:val="006D6EF1"/>
    <w:rsid w:val="006D6F85"/>
    <w:rsid w:val="006D7006"/>
    <w:rsid w:val="006D7036"/>
    <w:rsid w:val="006D706C"/>
    <w:rsid w:val="006D70D1"/>
    <w:rsid w:val="006D70E7"/>
    <w:rsid w:val="006D71B0"/>
    <w:rsid w:val="006D71D0"/>
    <w:rsid w:val="006D72ED"/>
    <w:rsid w:val="006D7329"/>
    <w:rsid w:val="006D73A9"/>
    <w:rsid w:val="006D73BF"/>
    <w:rsid w:val="006D73CC"/>
    <w:rsid w:val="006D741D"/>
    <w:rsid w:val="006D742D"/>
    <w:rsid w:val="006D7495"/>
    <w:rsid w:val="006D74A0"/>
    <w:rsid w:val="006D74C2"/>
    <w:rsid w:val="006D754D"/>
    <w:rsid w:val="006D7591"/>
    <w:rsid w:val="006D75B3"/>
    <w:rsid w:val="006D75DB"/>
    <w:rsid w:val="006D7607"/>
    <w:rsid w:val="006D770E"/>
    <w:rsid w:val="006D77CA"/>
    <w:rsid w:val="006D77CE"/>
    <w:rsid w:val="006D77EF"/>
    <w:rsid w:val="006D7889"/>
    <w:rsid w:val="006D78A6"/>
    <w:rsid w:val="006D78F6"/>
    <w:rsid w:val="006D7960"/>
    <w:rsid w:val="006D796E"/>
    <w:rsid w:val="006D7970"/>
    <w:rsid w:val="006D7A03"/>
    <w:rsid w:val="006D7B0F"/>
    <w:rsid w:val="006D7B13"/>
    <w:rsid w:val="006D7B25"/>
    <w:rsid w:val="006D7B3D"/>
    <w:rsid w:val="006D7B5E"/>
    <w:rsid w:val="006D7BB3"/>
    <w:rsid w:val="006D7BF8"/>
    <w:rsid w:val="006D7C25"/>
    <w:rsid w:val="006D7C68"/>
    <w:rsid w:val="006D7C7D"/>
    <w:rsid w:val="006D7CBB"/>
    <w:rsid w:val="006D7D53"/>
    <w:rsid w:val="006D7D61"/>
    <w:rsid w:val="006D7D97"/>
    <w:rsid w:val="006D7DBE"/>
    <w:rsid w:val="006D7DC4"/>
    <w:rsid w:val="006D7DD6"/>
    <w:rsid w:val="006D7DF9"/>
    <w:rsid w:val="006D7E03"/>
    <w:rsid w:val="006D7EA5"/>
    <w:rsid w:val="006D7EBB"/>
    <w:rsid w:val="006D7EF0"/>
    <w:rsid w:val="006D7F44"/>
    <w:rsid w:val="006D7F53"/>
    <w:rsid w:val="006D7FDF"/>
    <w:rsid w:val="006D7FE0"/>
    <w:rsid w:val="006E0016"/>
    <w:rsid w:val="006E005D"/>
    <w:rsid w:val="006E011A"/>
    <w:rsid w:val="006E01A2"/>
    <w:rsid w:val="006E01A6"/>
    <w:rsid w:val="006E01EB"/>
    <w:rsid w:val="006E0207"/>
    <w:rsid w:val="006E028F"/>
    <w:rsid w:val="006E02EB"/>
    <w:rsid w:val="006E02EC"/>
    <w:rsid w:val="006E0304"/>
    <w:rsid w:val="006E032A"/>
    <w:rsid w:val="006E0368"/>
    <w:rsid w:val="006E03B3"/>
    <w:rsid w:val="006E03BC"/>
    <w:rsid w:val="006E03C9"/>
    <w:rsid w:val="006E041D"/>
    <w:rsid w:val="006E0431"/>
    <w:rsid w:val="006E047E"/>
    <w:rsid w:val="006E0487"/>
    <w:rsid w:val="006E048E"/>
    <w:rsid w:val="006E04A8"/>
    <w:rsid w:val="006E04B7"/>
    <w:rsid w:val="006E0562"/>
    <w:rsid w:val="006E0578"/>
    <w:rsid w:val="006E05A4"/>
    <w:rsid w:val="006E05B0"/>
    <w:rsid w:val="006E05B9"/>
    <w:rsid w:val="006E0627"/>
    <w:rsid w:val="006E0641"/>
    <w:rsid w:val="006E074A"/>
    <w:rsid w:val="006E075F"/>
    <w:rsid w:val="006E077D"/>
    <w:rsid w:val="006E079C"/>
    <w:rsid w:val="006E079F"/>
    <w:rsid w:val="006E0815"/>
    <w:rsid w:val="006E0835"/>
    <w:rsid w:val="006E0839"/>
    <w:rsid w:val="006E084A"/>
    <w:rsid w:val="006E0859"/>
    <w:rsid w:val="006E087F"/>
    <w:rsid w:val="006E0890"/>
    <w:rsid w:val="006E091A"/>
    <w:rsid w:val="006E0945"/>
    <w:rsid w:val="006E0A32"/>
    <w:rsid w:val="006E0AFA"/>
    <w:rsid w:val="006E0AFE"/>
    <w:rsid w:val="006E0B03"/>
    <w:rsid w:val="006E0B47"/>
    <w:rsid w:val="006E0B52"/>
    <w:rsid w:val="006E0BAB"/>
    <w:rsid w:val="006E0BE9"/>
    <w:rsid w:val="006E0C0A"/>
    <w:rsid w:val="006E0C95"/>
    <w:rsid w:val="006E0D4E"/>
    <w:rsid w:val="006E0D8D"/>
    <w:rsid w:val="006E0DAF"/>
    <w:rsid w:val="006E0DB6"/>
    <w:rsid w:val="006E0DEA"/>
    <w:rsid w:val="006E0E19"/>
    <w:rsid w:val="006E0E48"/>
    <w:rsid w:val="006E0E4A"/>
    <w:rsid w:val="006E0F1E"/>
    <w:rsid w:val="006E0FCB"/>
    <w:rsid w:val="006E1026"/>
    <w:rsid w:val="006E1041"/>
    <w:rsid w:val="006E1077"/>
    <w:rsid w:val="006E10FC"/>
    <w:rsid w:val="006E1125"/>
    <w:rsid w:val="006E112A"/>
    <w:rsid w:val="006E112D"/>
    <w:rsid w:val="006E1145"/>
    <w:rsid w:val="006E1234"/>
    <w:rsid w:val="006E1242"/>
    <w:rsid w:val="006E1313"/>
    <w:rsid w:val="006E13C5"/>
    <w:rsid w:val="006E13CE"/>
    <w:rsid w:val="006E13EE"/>
    <w:rsid w:val="006E13FF"/>
    <w:rsid w:val="006E140D"/>
    <w:rsid w:val="006E1417"/>
    <w:rsid w:val="006E1456"/>
    <w:rsid w:val="006E1483"/>
    <w:rsid w:val="006E14FA"/>
    <w:rsid w:val="006E1516"/>
    <w:rsid w:val="006E1588"/>
    <w:rsid w:val="006E1607"/>
    <w:rsid w:val="006E1610"/>
    <w:rsid w:val="006E1647"/>
    <w:rsid w:val="006E16D2"/>
    <w:rsid w:val="006E1717"/>
    <w:rsid w:val="006E1724"/>
    <w:rsid w:val="006E173D"/>
    <w:rsid w:val="006E1756"/>
    <w:rsid w:val="006E1779"/>
    <w:rsid w:val="006E1841"/>
    <w:rsid w:val="006E186C"/>
    <w:rsid w:val="006E1892"/>
    <w:rsid w:val="006E189F"/>
    <w:rsid w:val="006E190E"/>
    <w:rsid w:val="006E1A0E"/>
    <w:rsid w:val="006E1A18"/>
    <w:rsid w:val="006E1AC5"/>
    <w:rsid w:val="006E1B2F"/>
    <w:rsid w:val="006E1B36"/>
    <w:rsid w:val="006E1B88"/>
    <w:rsid w:val="006E1C2D"/>
    <w:rsid w:val="006E1CA0"/>
    <w:rsid w:val="006E1CC0"/>
    <w:rsid w:val="006E1CDA"/>
    <w:rsid w:val="006E1D59"/>
    <w:rsid w:val="006E1D83"/>
    <w:rsid w:val="006E1D94"/>
    <w:rsid w:val="006E1D9B"/>
    <w:rsid w:val="006E1E0A"/>
    <w:rsid w:val="006E1E22"/>
    <w:rsid w:val="006E1E87"/>
    <w:rsid w:val="006E1E96"/>
    <w:rsid w:val="006E1F0B"/>
    <w:rsid w:val="006E1FD4"/>
    <w:rsid w:val="006E1FF9"/>
    <w:rsid w:val="006E1FFA"/>
    <w:rsid w:val="006E2009"/>
    <w:rsid w:val="006E200E"/>
    <w:rsid w:val="006E2089"/>
    <w:rsid w:val="006E20B1"/>
    <w:rsid w:val="006E2129"/>
    <w:rsid w:val="006E2165"/>
    <w:rsid w:val="006E21C3"/>
    <w:rsid w:val="006E2243"/>
    <w:rsid w:val="006E229A"/>
    <w:rsid w:val="006E22F5"/>
    <w:rsid w:val="006E2321"/>
    <w:rsid w:val="006E23C4"/>
    <w:rsid w:val="006E23CE"/>
    <w:rsid w:val="006E23D4"/>
    <w:rsid w:val="006E244B"/>
    <w:rsid w:val="006E248F"/>
    <w:rsid w:val="006E24E4"/>
    <w:rsid w:val="006E2510"/>
    <w:rsid w:val="006E25A6"/>
    <w:rsid w:val="006E25CD"/>
    <w:rsid w:val="006E266A"/>
    <w:rsid w:val="006E26DC"/>
    <w:rsid w:val="006E27B2"/>
    <w:rsid w:val="006E27B3"/>
    <w:rsid w:val="006E285A"/>
    <w:rsid w:val="006E285B"/>
    <w:rsid w:val="006E2894"/>
    <w:rsid w:val="006E28F8"/>
    <w:rsid w:val="006E2926"/>
    <w:rsid w:val="006E2949"/>
    <w:rsid w:val="006E2979"/>
    <w:rsid w:val="006E2990"/>
    <w:rsid w:val="006E2993"/>
    <w:rsid w:val="006E29CD"/>
    <w:rsid w:val="006E29D0"/>
    <w:rsid w:val="006E2A47"/>
    <w:rsid w:val="006E2A48"/>
    <w:rsid w:val="006E2AE7"/>
    <w:rsid w:val="006E2B3F"/>
    <w:rsid w:val="006E2B74"/>
    <w:rsid w:val="006E2BBF"/>
    <w:rsid w:val="006E2BC0"/>
    <w:rsid w:val="006E2C6E"/>
    <w:rsid w:val="006E2C7B"/>
    <w:rsid w:val="006E2CA7"/>
    <w:rsid w:val="006E2D0E"/>
    <w:rsid w:val="006E2DEC"/>
    <w:rsid w:val="006E2DF3"/>
    <w:rsid w:val="006E2E16"/>
    <w:rsid w:val="006E2E1D"/>
    <w:rsid w:val="006E2E59"/>
    <w:rsid w:val="006E2EC3"/>
    <w:rsid w:val="006E2F45"/>
    <w:rsid w:val="006E2F64"/>
    <w:rsid w:val="006E2FE5"/>
    <w:rsid w:val="006E3000"/>
    <w:rsid w:val="006E305E"/>
    <w:rsid w:val="006E3083"/>
    <w:rsid w:val="006E3086"/>
    <w:rsid w:val="006E30D1"/>
    <w:rsid w:val="006E30EA"/>
    <w:rsid w:val="006E311C"/>
    <w:rsid w:val="006E31D2"/>
    <w:rsid w:val="006E320F"/>
    <w:rsid w:val="006E32EA"/>
    <w:rsid w:val="006E3317"/>
    <w:rsid w:val="006E336B"/>
    <w:rsid w:val="006E336E"/>
    <w:rsid w:val="006E338F"/>
    <w:rsid w:val="006E33B6"/>
    <w:rsid w:val="006E33CC"/>
    <w:rsid w:val="006E33F9"/>
    <w:rsid w:val="006E3419"/>
    <w:rsid w:val="006E3438"/>
    <w:rsid w:val="006E3470"/>
    <w:rsid w:val="006E34E4"/>
    <w:rsid w:val="006E35CE"/>
    <w:rsid w:val="006E35D3"/>
    <w:rsid w:val="006E35D8"/>
    <w:rsid w:val="006E361D"/>
    <w:rsid w:val="006E366D"/>
    <w:rsid w:val="006E368B"/>
    <w:rsid w:val="006E36AA"/>
    <w:rsid w:val="006E36F5"/>
    <w:rsid w:val="006E3758"/>
    <w:rsid w:val="006E3770"/>
    <w:rsid w:val="006E37C6"/>
    <w:rsid w:val="006E37D6"/>
    <w:rsid w:val="006E37D7"/>
    <w:rsid w:val="006E380E"/>
    <w:rsid w:val="006E3836"/>
    <w:rsid w:val="006E38F0"/>
    <w:rsid w:val="006E398B"/>
    <w:rsid w:val="006E39A6"/>
    <w:rsid w:val="006E39AA"/>
    <w:rsid w:val="006E39BE"/>
    <w:rsid w:val="006E3A1B"/>
    <w:rsid w:val="006E3A39"/>
    <w:rsid w:val="006E3A3D"/>
    <w:rsid w:val="006E3A4C"/>
    <w:rsid w:val="006E3A6D"/>
    <w:rsid w:val="006E3A8D"/>
    <w:rsid w:val="006E3AE3"/>
    <w:rsid w:val="006E3B5C"/>
    <w:rsid w:val="006E3BE6"/>
    <w:rsid w:val="006E3BEC"/>
    <w:rsid w:val="006E3C65"/>
    <w:rsid w:val="006E3CC1"/>
    <w:rsid w:val="006E3D4D"/>
    <w:rsid w:val="006E3DB1"/>
    <w:rsid w:val="006E3DCB"/>
    <w:rsid w:val="006E3E71"/>
    <w:rsid w:val="006E3EC5"/>
    <w:rsid w:val="006E3F06"/>
    <w:rsid w:val="006E3F34"/>
    <w:rsid w:val="006E3F67"/>
    <w:rsid w:val="006E3FA2"/>
    <w:rsid w:val="006E3FC7"/>
    <w:rsid w:val="006E3FCD"/>
    <w:rsid w:val="006E4003"/>
    <w:rsid w:val="006E403B"/>
    <w:rsid w:val="006E405D"/>
    <w:rsid w:val="006E40A8"/>
    <w:rsid w:val="006E40AE"/>
    <w:rsid w:val="006E40E0"/>
    <w:rsid w:val="006E4196"/>
    <w:rsid w:val="006E41E8"/>
    <w:rsid w:val="006E4208"/>
    <w:rsid w:val="006E4228"/>
    <w:rsid w:val="006E424B"/>
    <w:rsid w:val="006E426C"/>
    <w:rsid w:val="006E4413"/>
    <w:rsid w:val="006E4494"/>
    <w:rsid w:val="006E4531"/>
    <w:rsid w:val="006E4591"/>
    <w:rsid w:val="006E45C7"/>
    <w:rsid w:val="006E465B"/>
    <w:rsid w:val="006E4776"/>
    <w:rsid w:val="006E47CC"/>
    <w:rsid w:val="006E4829"/>
    <w:rsid w:val="006E48C1"/>
    <w:rsid w:val="006E48FF"/>
    <w:rsid w:val="006E4933"/>
    <w:rsid w:val="006E499E"/>
    <w:rsid w:val="006E499F"/>
    <w:rsid w:val="006E4A15"/>
    <w:rsid w:val="006E4A18"/>
    <w:rsid w:val="006E4A61"/>
    <w:rsid w:val="006E4AC2"/>
    <w:rsid w:val="006E4AC3"/>
    <w:rsid w:val="006E4AE9"/>
    <w:rsid w:val="006E4AF2"/>
    <w:rsid w:val="006E4AF5"/>
    <w:rsid w:val="006E4B89"/>
    <w:rsid w:val="006E4BC7"/>
    <w:rsid w:val="006E4BFA"/>
    <w:rsid w:val="006E4C23"/>
    <w:rsid w:val="006E4C33"/>
    <w:rsid w:val="006E4CA4"/>
    <w:rsid w:val="006E4CAC"/>
    <w:rsid w:val="006E4CDD"/>
    <w:rsid w:val="006E4CEC"/>
    <w:rsid w:val="006E4CF2"/>
    <w:rsid w:val="006E4CF5"/>
    <w:rsid w:val="006E4CF8"/>
    <w:rsid w:val="006E4D55"/>
    <w:rsid w:val="006E4DB1"/>
    <w:rsid w:val="006E4E20"/>
    <w:rsid w:val="006E4E33"/>
    <w:rsid w:val="006E4E36"/>
    <w:rsid w:val="006E4E86"/>
    <w:rsid w:val="006E4EB6"/>
    <w:rsid w:val="006E4EE3"/>
    <w:rsid w:val="006E4EEF"/>
    <w:rsid w:val="006E4EF2"/>
    <w:rsid w:val="006E4F3A"/>
    <w:rsid w:val="006E4F97"/>
    <w:rsid w:val="006E4FDD"/>
    <w:rsid w:val="006E5015"/>
    <w:rsid w:val="006E5130"/>
    <w:rsid w:val="006E51DC"/>
    <w:rsid w:val="006E525C"/>
    <w:rsid w:val="006E5279"/>
    <w:rsid w:val="006E5287"/>
    <w:rsid w:val="006E52C1"/>
    <w:rsid w:val="006E52D8"/>
    <w:rsid w:val="006E5395"/>
    <w:rsid w:val="006E5411"/>
    <w:rsid w:val="006E5416"/>
    <w:rsid w:val="006E5418"/>
    <w:rsid w:val="006E545A"/>
    <w:rsid w:val="006E5462"/>
    <w:rsid w:val="006E548C"/>
    <w:rsid w:val="006E549B"/>
    <w:rsid w:val="006E54A2"/>
    <w:rsid w:val="006E5526"/>
    <w:rsid w:val="006E5556"/>
    <w:rsid w:val="006E55AB"/>
    <w:rsid w:val="006E55ED"/>
    <w:rsid w:val="006E55F7"/>
    <w:rsid w:val="006E5664"/>
    <w:rsid w:val="006E56B0"/>
    <w:rsid w:val="006E56D3"/>
    <w:rsid w:val="006E56DE"/>
    <w:rsid w:val="006E5702"/>
    <w:rsid w:val="006E572A"/>
    <w:rsid w:val="006E572F"/>
    <w:rsid w:val="006E5736"/>
    <w:rsid w:val="006E5745"/>
    <w:rsid w:val="006E5789"/>
    <w:rsid w:val="006E57FF"/>
    <w:rsid w:val="006E585F"/>
    <w:rsid w:val="006E58F2"/>
    <w:rsid w:val="006E58FB"/>
    <w:rsid w:val="006E5903"/>
    <w:rsid w:val="006E5910"/>
    <w:rsid w:val="006E5991"/>
    <w:rsid w:val="006E5A08"/>
    <w:rsid w:val="006E5AA5"/>
    <w:rsid w:val="006E5ADB"/>
    <w:rsid w:val="006E5AE7"/>
    <w:rsid w:val="006E5AEF"/>
    <w:rsid w:val="006E5B2D"/>
    <w:rsid w:val="006E5B84"/>
    <w:rsid w:val="006E5C56"/>
    <w:rsid w:val="006E5D53"/>
    <w:rsid w:val="006E5D54"/>
    <w:rsid w:val="006E5EB4"/>
    <w:rsid w:val="006E5ED8"/>
    <w:rsid w:val="006E5F4F"/>
    <w:rsid w:val="006E5F7C"/>
    <w:rsid w:val="006E5FB3"/>
    <w:rsid w:val="006E5FE5"/>
    <w:rsid w:val="006E604C"/>
    <w:rsid w:val="006E6097"/>
    <w:rsid w:val="006E6156"/>
    <w:rsid w:val="006E615F"/>
    <w:rsid w:val="006E6194"/>
    <w:rsid w:val="006E6197"/>
    <w:rsid w:val="006E61AB"/>
    <w:rsid w:val="006E620A"/>
    <w:rsid w:val="006E62DF"/>
    <w:rsid w:val="006E6318"/>
    <w:rsid w:val="006E6429"/>
    <w:rsid w:val="006E644F"/>
    <w:rsid w:val="006E653E"/>
    <w:rsid w:val="006E65E5"/>
    <w:rsid w:val="006E664B"/>
    <w:rsid w:val="006E664F"/>
    <w:rsid w:val="006E6654"/>
    <w:rsid w:val="006E6663"/>
    <w:rsid w:val="006E667C"/>
    <w:rsid w:val="006E668F"/>
    <w:rsid w:val="006E6714"/>
    <w:rsid w:val="006E6735"/>
    <w:rsid w:val="006E673F"/>
    <w:rsid w:val="006E677F"/>
    <w:rsid w:val="006E6781"/>
    <w:rsid w:val="006E6785"/>
    <w:rsid w:val="006E6791"/>
    <w:rsid w:val="006E6891"/>
    <w:rsid w:val="006E68F4"/>
    <w:rsid w:val="006E6910"/>
    <w:rsid w:val="006E6934"/>
    <w:rsid w:val="006E6962"/>
    <w:rsid w:val="006E6A34"/>
    <w:rsid w:val="006E6AD8"/>
    <w:rsid w:val="006E6AF5"/>
    <w:rsid w:val="006E6B45"/>
    <w:rsid w:val="006E6B8D"/>
    <w:rsid w:val="006E6C09"/>
    <w:rsid w:val="006E6C2F"/>
    <w:rsid w:val="006E6C83"/>
    <w:rsid w:val="006E6C98"/>
    <w:rsid w:val="006E6CC3"/>
    <w:rsid w:val="006E6D15"/>
    <w:rsid w:val="006E6D4D"/>
    <w:rsid w:val="006E6D83"/>
    <w:rsid w:val="006E6E0C"/>
    <w:rsid w:val="006E6E18"/>
    <w:rsid w:val="006E6EA7"/>
    <w:rsid w:val="006E6EE8"/>
    <w:rsid w:val="006E6F14"/>
    <w:rsid w:val="006E6F59"/>
    <w:rsid w:val="006E6FA5"/>
    <w:rsid w:val="006E703E"/>
    <w:rsid w:val="006E708C"/>
    <w:rsid w:val="006E70A0"/>
    <w:rsid w:val="006E7241"/>
    <w:rsid w:val="006E7282"/>
    <w:rsid w:val="006E729B"/>
    <w:rsid w:val="006E7335"/>
    <w:rsid w:val="006E7349"/>
    <w:rsid w:val="006E735C"/>
    <w:rsid w:val="006E737A"/>
    <w:rsid w:val="006E73AF"/>
    <w:rsid w:val="006E73F3"/>
    <w:rsid w:val="006E7435"/>
    <w:rsid w:val="006E7439"/>
    <w:rsid w:val="006E74A9"/>
    <w:rsid w:val="006E74ED"/>
    <w:rsid w:val="006E7577"/>
    <w:rsid w:val="006E762F"/>
    <w:rsid w:val="006E7630"/>
    <w:rsid w:val="006E7697"/>
    <w:rsid w:val="006E7698"/>
    <w:rsid w:val="006E76A9"/>
    <w:rsid w:val="006E770C"/>
    <w:rsid w:val="006E7756"/>
    <w:rsid w:val="006E775E"/>
    <w:rsid w:val="006E776B"/>
    <w:rsid w:val="006E77F9"/>
    <w:rsid w:val="006E78B2"/>
    <w:rsid w:val="006E78C5"/>
    <w:rsid w:val="006E790F"/>
    <w:rsid w:val="006E7926"/>
    <w:rsid w:val="006E794B"/>
    <w:rsid w:val="006E7972"/>
    <w:rsid w:val="006E7973"/>
    <w:rsid w:val="006E79A8"/>
    <w:rsid w:val="006E79CB"/>
    <w:rsid w:val="006E7A04"/>
    <w:rsid w:val="006E7A10"/>
    <w:rsid w:val="006E7A30"/>
    <w:rsid w:val="006E7A85"/>
    <w:rsid w:val="006E7A98"/>
    <w:rsid w:val="006E7AB6"/>
    <w:rsid w:val="006E7AF5"/>
    <w:rsid w:val="006E7B04"/>
    <w:rsid w:val="006E7B18"/>
    <w:rsid w:val="006E7B62"/>
    <w:rsid w:val="006E7BC8"/>
    <w:rsid w:val="006E7BEF"/>
    <w:rsid w:val="006E7C07"/>
    <w:rsid w:val="006E7C83"/>
    <w:rsid w:val="006E7C8F"/>
    <w:rsid w:val="006E7CA9"/>
    <w:rsid w:val="006E7CBF"/>
    <w:rsid w:val="006E7CE6"/>
    <w:rsid w:val="006E7D63"/>
    <w:rsid w:val="006E7D79"/>
    <w:rsid w:val="006E7D9B"/>
    <w:rsid w:val="006E7DB6"/>
    <w:rsid w:val="006E7DC9"/>
    <w:rsid w:val="006E7E0F"/>
    <w:rsid w:val="006E7E52"/>
    <w:rsid w:val="006E7ED7"/>
    <w:rsid w:val="006E7F00"/>
    <w:rsid w:val="006E7F46"/>
    <w:rsid w:val="006E7F90"/>
    <w:rsid w:val="006E7FC1"/>
    <w:rsid w:val="006F009B"/>
    <w:rsid w:val="006F0108"/>
    <w:rsid w:val="006F018B"/>
    <w:rsid w:val="006F01FF"/>
    <w:rsid w:val="006F022E"/>
    <w:rsid w:val="006F0246"/>
    <w:rsid w:val="006F0252"/>
    <w:rsid w:val="006F026D"/>
    <w:rsid w:val="006F029A"/>
    <w:rsid w:val="006F02C9"/>
    <w:rsid w:val="006F0323"/>
    <w:rsid w:val="006F035A"/>
    <w:rsid w:val="006F040F"/>
    <w:rsid w:val="006F04A8"/>
    <w:rsid w:val="006F04EF"/>
    <w:rsid w:val="006F04F4"/>
    <w:rsid w:val="006F0563"/>
    <w:rsid w:val="006F0586"/>
    <w:rsid w:val="006F0588"/>
    <w:rsid w:val="006F05CA"/>
    <w:rsid w:val="006F05FF"/>
    <w:rsid w:val="006F0614"/>
    <w:rsid w:val="006F0670"/>
    <w:rsid w:val="006F0676"/>
    <w:rsid w:val="006F06AB"/>
    <w:rsid w:val="006F06DA"/>
    <w:rsid w:val="006F0715"/>
    <w:rsid w:val="006F0730"/>
    <w:rsid w:val="006F074F"/>
    <w:rsid w:val="006F0784"/>
    <w:rsid w:val="006F0789"/>
    <w:rsid w:val="006F078A"/>
    <w:rsid w:val="006F07CB"/>
    <w:rsid w:val="006F07F7"/>
    <w:rsid w:val="006F0804"/>
    <w:rsid w:val="006F0865"/>
    <w:rsid w:val="006F0883"/>
    <w:rsid w:val="006F0889"/>
    <w:rsid w:val="006F088E"/>
    <w:rsid w:val="006F08A6"/>
    <w:rsid w:val="006F08B0"/>
    <w:rsid w:val="006F08FB"/>
    <w:rsid w:val="006F093B"/>
    <w:rsid w:val="006F09A5"/>
    <w:rsid w:val="006F09C6"/>
    <w:rsid w:val="006F0A50"/>
    <w:rsid w:val="006F0AAA"/>
    <w:rsid w:val="006F0C4E"/>
    <w:rsid w:val="006F0C8A"/>
    <w:rsid w:val="006F0C90"/>
    <w:rsid w:val="006F0CC4"/>
    <w:rsid w:val="006F0CD7"/>
    <w:rsid w:val="006F0CF8"/>
    <w:rsid w:val="006F0D1E"/>
    <w:rsid w:val="006F0D64"/>
    <w:rsid w:val="006F0E32"/>
    <w:rsid w:val="006F0E43"/>
    <w:rsid w:val="006F0E75"/>
    <w:rsid w:val="006F0E7A"/>
    <w:rsid w:val="006F0EC0"/>
    <w:rsid w:val="006F0EF1"/>
    <w:rsid w:val="006F0F2C"/>
    <w:rsid w:val="006F0F71"/>
    <w:rsid w:val="006F0FB7"/>
    <w:rsid w:val="006F0FBC"/>
    <w:rsid w:val="006F1016"/>
    <w:rsid w:val="006F10BB"/>
    <w:rsid w:val="006F10EF"/>
    <w:rsid w:val="006F10F5"/>
    <w:rsid w:val="006F1104"/>
    <w:rsid w:val="006F1120"/>
    <w:rsid w:val="006F1137"/>
    <w:rsid w:val="006F114B"/>
    <w:rsid w:val="006F1175"/>
    <w:rsid w:val="006F117E"/>
    <w:rsid w:val="006F11DA"/>
    <w:rsid w:val="006F11E5"/>
    <w:rsid w:val="006F1227"/>
    <w:rsid w:val="006F1246"/>
    <w:rsid w:val="006F1248"/>
    <w:rsid w:val="006F1263"/>
    <w:rsid w:val="006F1266"/>
    <w:rsid w:val="006F12A0"/>
    <w:rsid w:val="006F12BB"/>
    <w:rsid w:val="006F132F"/>
    <w:rsid w:val="006F13DF"/>
    <w:rsid w:val="006F13E7"/>
    <w:rsid w:val="006F1479"/>
    <w:rsid w:val="006F149D"/>
    <w:rsid w:val="006F14E5"/>
    <w:rsid w:val="006F1500"/>
    <w:rsid w:val="006F1552"/>
    <w:rsid w:val="006F1578"/>
    <w:rsid w:val="006F1586"/>
    <w:rsid w:val="006F15AE"/>
    <w:rsid w:val="006F15D5"/>
    <w:rsid w:val="006F15E9"/>
    <w:rsid w:val="006F1670"/>
    <w:rsid w:val="006F1676"/>
    <w:rsid w:val="006F167C"/>
    <w:rsid w:val="006F16F9"/>
    <w:rsid w:val="006F16FC"/>
    <w:rsid w:val="006F1741"/>
    <w:rsid w:val="006F1754"/>
    <w:rsid w:val="006F1767"/>
    <w:rsid w:val="006F17A5"/>
    <w:rsid w:val="006F1867"/>
    <w:rsid w:val="006F18B1"/>
    <w:rsid w:val="006F19A7"/>
    <w:rsid w:val="006F19AC"/>
    <w:rsid w:val="006F1A35"/>
    <w:rsid w:val="006F1A48"/>
    <w:rsid w:val="006F1A77"/>
    <w:rsid w:val="006F1A91"/>
    <w:rsid w:val="006F1B2D"/>
    <w:rsid w:val="006F1B3B"/>
    <w:rsid w:val="006F1B49"/>
    <w:rsid w:val="006F1B82"/>
    <w:rsid w:val="006F1B91"/>
    <w:rsid w:val="006F1BF9"/>
    <w:rsid w:val="006F1C78"/>
    <w:rsid w:val="006F1C7B"/>
    <w:rsid w:val="006F1C9E"/>
    <w:rsid w:val="006F1CE0"/>
    <w:rsid w:val="006F1D60"/>
    <w:rsid w:val="006F1D6D"/>
    <w:rsid w:val="006F1DA8"/>
    <w:rsid w:val="006F1DB0"/>
    <w:rsid w:val="006F1DE2"/>
    <w:rsid w:val="006F1F0D"/>
    <w:rsid w:val="006F1F42"/>
    <w:rsid w:val="006F1F63"/>
    <w:rsid w:val="006F2007"/>
    <w:rsid w:val="006F202F"/>
    <w:rsid w:val="006F20AB"/>
    <w:rsid w:val="006F20AE"/>
    <w:rsid w:val="006F20B4"/>
    <w:rsid w:val="006F20C4"/>
    <w:rsid w:val="006F2133"/>
    <w:rsid w:val="006F21CD"/>
    <w:rsid w:val="006F21DD"/>
    <w:rsid w:val="006F2206"/>
    <w:rsid w:val="006F2214"/>
    <w:rsid w:val="006F222A"/>
    <w:rsid w:val="006F2291"/>
    <w:rsid w:val="006F2298"/>
    <w:rsid w:val="006F22C9"/>
    <w:rsid w:val="006F2306"/>
    <w:rsid w:val="006F2315"/>
    <w:rsid w:val="006F2327"/>
    <w:rsid w:val="006F2478"/>
    <w:rsid w:val="006F24C5"/>
    <w:rsid w:val="006F252E"/>
    <w:rsid w:val="006F25A7"/>
    <w:rsid w:val="006F25CC"/>
    <w:rsid w:val="006F25D6"/>
    <w:rsid w:val="006F25FF"/>
    <w:rsid w:val="006F2604"/>
    <w:rsid w:val="006F260F"/>
    <w:rsid w:val="006F2681"/>
    <w:rsid w:val="006F26A8"/>
    <w:rsid w:val="006F2760"/>
    <w:rsid w:val="006F27B7"/>
    <w:rsid w:val="006F27C3"/>
    <w:rsid w:val="006F280F"/>
    <w:rsid w:val="006F2821"/>
    <w:rsid w:val="006F2843"/>
    <w:rsid w:val="006F285D"/>
    <w:rsid w:val="006F2878"/>
    <w:rsid w:val="006F28B6"/>
    <w:rsid w:val="006F28F0"/>
    <w:rsid w:val="006F2959"/>
    <w:rsid w:val="006F2978"/>
    <w:rsid w:val="006F299C"/>
    <w:rsid w:val="006F2A72"/>
    <w:rsid w:val="006F2AFE"/>
    <w:rsid w:val="006F2B0D"/>
    <w:rsid w:val="006F2B33"/>
    <w:rsid w:val="006F2BA8"/>
    <w:rsid w:val="006F2BE9"/>
    <w:rsid w:val="006F2BEE"/>
    <w:rsid w:val="006F2C7C"/>
    <w:rsid w:val="006F2C9A"/>
    <w:rsid w:val="006F2C9F"/>
    <w:rsid w:val="006F2CB9"/>
    <w:rsid w:val="006F2DB7"/>
    <w:rsid w:val="006F2E4D"/>
    <w:rsid w:val="006F2E8D"/>
    <w:rsid w:val="006F2EB8"/>
    <w:rsid w:val="006F2EC6"/>
    <w:rsid w:val="006F2F31"/>
    <w:rsid w:val="006F2F5F"/>
    <w:rsid w:val="006F2F65"/>
    <w:rsid w:val="006F2F99"/>
    <w:rsid w:val="006F3006"/>
    <w:rsid w:val="006F310B"/>
    <w:rsid w:val="006F317F"/>
    <w:rsid w:val="006F318E"/>
    <w:rsid w:val="006F3199"/>
    <w:rsid w:val="006F31B6"/>
    <w:rsid w:val="006F3202"/>
    <w:rsid w:val="006F3213"/>
    <w:rsid w:val="006F32B8"/>
    <w:rsid w:val="006F33E9"/>
    <w:rsid w:val="006F3487"/>
    <w:rsid w:val="006F34A3"/>
    <w:rsid w:val="006F34B5"/>
    <w:rsid w:val="006F34F0"/>
    <w:rsid w:val="006F351D"/>
    <w:rsid w:val="006F3561"/>
    <w:rsid w:val="006F35D0"/>
    <w:rsid w:val="006F3674"/>
    <w:rsid w:val="006F36D2"/>
    <w:rsid w:val="006F36D7"/>
    <w:rsid w:val="006F372B"/>
    <w:rsid w:val="006F378D"/>
    <w:rsid w:val="006F37A1"/>
    <w:rsid w:val="006F37E5"/>
    <w:rsid w:val="006F3812"/>
    <w:rsid w:val="006F3886"/>
    <w:rsid w:val="006F38ED"/>
    <w:rsid w:val="006F397A"/>
    <w:rsid w:val="006F3986"/>
    <w:rsid w:val="006F39D0"/>
    <w:rsid w:val="006F3B66"/>
    <w:rsid w:val="006F3B75"/>
    <w:rsid w:val="006F3CF1"/>
    <w:rsid w:val="006F3D48"/>
    <w:rsid w:val="006F3E42"/>
    <w:rsid w:val="006F3E49"/>
    <w:rsid w:val="006F3ED3"/>
    <w:rsid w:val="006F3EED"/>
    <w:rsid w:val="006F3EF4"/>
    <w:rsid w:val="006F3F68"/>
    <w:rsid w:val="006F3FF1"/>
    <w:rsid w:val="006F4017"/>
    <w:rsid w:val="006F4049"/>
    <w:rsid w:val="006F4059"/>
    <w:rsid w:val="006F4125"/>
    <w:rsid w:val="006F4190"/>
    <w:rsid w:val="006F421F"/>
    <w:rsid w:val="006F422D"/>
    <w:rsid w:val="006F4237"/>
    <w:rsid w:val="006F424A"/>
    <w:rsid w:val="006F425F"/>
    <w:rsid w:val="006F42E0"/>
    <w:rsid w:val="006F4423"/>
    <w:rsid w:val="006F44EE"/>
    <w:rsid w:val="006F454B"/>
    <w:rsid w:val="006F455E"/>
    <w:rsid w:val="006F459A"/>
    <w:rsid w:val="006F459B"/>
    <w:rsid w:val="006F4604"/>
    <w:rsid w:val="006F4606"/>
    <w:rsid w:val="006F4643"/>
    <w:rsid w:val="006F468D"/>
    <w:rsid w:val="006F46E5"/>
    <w:rsid w:val="006F46F1"/>
    <w:rsid w:val="006F46FE"/>
    <w:rsid w:val="006F4711"/>
    <w:rsid w:val="006F4750"/>
    <w:rsid w:val="006F475D"/>
    <w:rsid w:val="006F478A"/>
    <w:rsid w:val="006F481D"/>
    <w:rsid w:val="006F4848"/>
    <w:rsid w:val="006F484A"/>
    <w:rsid w:val="006F48E7"/>
    <w:rsid w:val="006F48F9"/>
    <w:rsid w:val="006F4918"/>
    <w:rsid w:val="006F4925"/>
    <w:rsid w:val="006F495D"/>
    <w:rsid w:val="006F4960"/>
    <w:rsid w:val="006F49DE"/>
    <w:rsid w:val="006F49F8"/>
    <w:rsid w:val="006F4A76"/>
    <w:rsid w:val="006F4AE0"/>
    <w:rsid w:val="006F4AF1"/>
    <w:rsid w:val="006F4B58"/>
    <w:rsid w:val="006F4BAB"/>
    <w:rsid w:val="006F4C10"/>
    <w:rsid w:val="006F4C32"/>
    <w:rsid w:val="006F4CF0"/>
    <w:rsid w:val="006F4D6E"/>
    <w:rsid w:val="006F4D91"/>
    <w:rsid w:val="006F4DB5"/>
    <w:rsid w:val="006F4DF5"/>
    <w:rsid w:val="006F4E01"/>
    <w:rsid w:val="006F4E5D"/>
    <w:rsid w:val="006F4F21"/>
    <w:rsid w:val="006F4F41"/>
    <w:rsid w:val="006F5004"/>
    <w:rsid w:val="006F50AC"/>
    <w:rsid w:val="006F511C"/>
    <w:rsid w:val="006F51B3"/>
    <w:rsid w:val="006F51F7"/>
    <w:rsid w:val="006F5200"/>
    <w:rsid w:val="006F5217"/>
    <w:rsid w:val="006F521B"/>
    <w:rsid w:val="006F521C"/>
    <w:rsid w:val="006F528E"/>
    <w:rsid w:val="006F52BB"/>
    <w:rsid w:val="006F5318"/>
    <w:rsid w:val="006F5355"/>
    <w:rsid w:val="006F53A0"/>
    <w:rsid w:val="006F5407"/>
    <w:rsid w:val="006F547E"/>
    <w:rsid w:val="006F548B"/>
    <w:rsid w:val="006F54AB"/>
    <w:rsid w:val="006F559C"/>
    <w:rsid w:val="006F55DD"/>
    <w:rsid w:val="006F55E0"/>
    <w:rsid w:val="006F55E8"/>
    <w:rsid w:val="006F5656"/>
    <w:rsid w:val="006F567C"/>
    <w:rsid w:val="006F56AD"/>
    <w:rsid w:val="006F56D1"/>
    <w:rsid w:val="006F5704"/>
    <w:rsid w:val="006F5745"/>
    <w:rsid w:val="006F5771"/>
    <w:rsid w:val="006F57AA"/>
    <w:rsid w:val="006F5832"/>
    <w:rsid w:val="006F5887"/>
    <w:rsid w:val="006F588A"/>
    <w:rsid w:val="006F58A7"/>
    <w:rsid w:val="006F58E3"/>
    <w:rsid w:val="006F58F9"/>
    <w:rsid w:val="006F5930"/>
    <w:rsid w:val="006F5AE5"/>
    <w:rsid w:val="006F5AFE"/>
    <w:rsid w:val="006F5B00"/>
    <w:rsid w:val="006F5B42"/>
    <w:rsid w:val="006F5B43"/>
    <w:rsid w:val="006F5B47"/>
    <w:rsid w:val="006F5BD2"/>
    <w:rsid w:val="006F5BEB"/>
    <w:rsid w:val="006F5BF1"/>
    <w:rsid w:val="006F5C88"/>
    <w:rsid w:val="006F5CCE"/>
    <w:rsid w:val="006F5D0C"/>
    <w:rsid w:val="006F5D1A"/>
    <w:rsid w:val="006F5D2F"/>
    <w:rsid w:val="006F5D58"/>
    <w:rsid w:val="006F5D75"/>
    <w:rsid w:val="006F5D93"/>
    <w:rsid w:val="006F5DC6"/>
    <w:rsid w:val="006F5E22"/>
    <w:rsid w:val="006F5E2C"/>
    <w:rsid w:val="006F5E46"/>
    <w:rsid w:val="006F5E84"/>
    <w:rsid w:val="006F5E85"/>
    <w:rsid w:val="006F5EDD"/>
    <w:rsid w:val="006F5EF8"/>
    <w:rsid w:val="006F5F4E"/>
    <w:rsid w:val="006F6074"/>
    <w:rsid w:val="006F608D"/>
    <w:rsid w:val="006F60D6"/>
    <w:rsid w:val="006F60F7"/>
    <w:rsid w:val="006F6158"/>
    <w:rsid w:val="006F616F"/>
    <w:rsid w:val="006F6181"/>
    <w:rsid w:val="006F61AF"/>
    <w:rsid w:val="006F6402"/>
    <w:rsid w:val="006F643E"/>
    <w:rsid w:val="006F6449"/>
    <w:rsid w:val="006F6457"/>
    <w:rsid w:val="006F6473"/>
    <w:rsid w:val="006F6477"/>
    <w:rsid w:val="006F6580"/>
    <w:rsid w:val="006F6592"/>
    <w:rsid w:val="006F659C"/>
    <w:rsid w:val="006F65F3"/>
    <w:rsid w:val="006F66A2"/>
    <w:rsid w:val="006F66C1"/>
    <w:rsid w:val="006F66EC"/>
    <w:rsid w:val="006F66FD"/>
    <w:rsid w:val="006F6786"/>
    <w:rsid w:val="006F6794"/>
    <w:rsid w:val="006F6838"/>
    <w:rsid w:val="006F68FC"/>
    <w:rsid w:val="006F691F"/>
    <w:rsid w:val="006F6932"/>
    <w:rsid w:val="006F697B"/>
    <w:rsid w:val="006F698F"/>
    <w:rsid w:val="006F69C6"/>
    <w:rsid w:val="006F69F4"/>
    <w:rsid w:val="006F6A28"/>
    <w:rsid w:val="006F6A7A"/>
    <w:rsid w:val="006F6A81"/>
    <w:rsid w:val="006F6AAE"/>
    <w:rsid w:val="006F6AB5"/>
    <w:rsid w:val="006F6AFE"/>
    <w:rsid w:val="006F6B3D"/>
    <w:rsid w:val="006F6B3F"/>
    <w:rsid w:val="006F6B70"/>
    <w:rsid w:val="006F6B9A"/>
    <w:rsid w:val="006F6C3B"/>
    <w:rsid w:val="006F6C5B"/>
    <w:rsid w:val="006F6CD0"/>
    <w:rsid w:val="006F6CD2"/>
    <w:rsid w:val="006F6CDC"/>
    <w:rsid w:val="006F6D27"/>
    <w:rsid w:val="006F6D6D"/>
    <w:rsid w:val="006F6DB0"/>
    <w:rsid w:val="006F6DC5"/>
    <w:rsid w:val="006F6E02"/>
    <w:rsid w:val="006F6E46"/>
    <w:rsid w:val="006F6ED2"/>
    <w:rsid w:val="006F6EE4"/>
    <w:rsid w:val="006F6EE8"/>
    <w:rsid w:val="006F6F0E"/>
    <w:rsid w:val="006F6F16"/>
    <w:rsid w:val="006F6FBF"/>
    <w:rsid w:val="006F7023"/>
    <w:rsid w:val="006F7035"/>
    <w:rsid w:val="006F7054"/>
    <w:rsid w:val="006F70A3"/>
    <w:rsid w:val="006F70B6"/>
    <w:rsid w:val="006F70C3"/>
    <w:rsid w:val="006F7190"/>
    <w:rsid w:val="006F71FC"/>
    <w:rsid w:val="006F71FF"/>
    <w:rsid w:val="006F7232"/>
    <w:rsid w:val="006F7246"/>
    <w:rsid w:val="006F726E"/>
    <w:rsid w:val="006F72A9"/>
    <w:rsid w:val="006F72FA"/>
    <w:rsid w:val="006F7366"/>
    <w:rsid w:val="006F73B4"/>
    <w:rsid w:val="006F73BB"/>
    <w:rsid w:val="006F73FA"/>
    <w:rsid w:val="006F7407"/>
    <w:rsid w:val="006F7515"/>
    <w:rsid w:val="006F754A"/>
    <w:rsid w:val="006F7559"/>
    <w:rsid w:val="006F7596"/>
    <w:rsid w:val="006F75C6"/>
    <w:rsid w:val="006F7699"/>
    <w:rsid w:val="006F76AD"/>
    <w:rsid w:val="006F76F2"/>
    <w:rsid w:val="006F7708"/>
    <w:rsid w:val="006F7713"/>
    <w:rsid w:val="006F7735"/>
    <w:rsid w:val="006F7767"/>
    <w:rsid w:val="006F7768"/>
    <w:rsid w:val="006F778F"/>
    <w:rsid w:val="006F77A7"/>
    <w:rsid w:val="006F77F5"/>
    <w:rsid w:val="006F7815"/>
    <w:rsid w:val="006F7870"/>
    <w:rsid w:val="006F7883"/>
    <w:rsid w:val="006F78E6"/>
    <w:rsid w:val="006F7917"/>
    <w:rsid w:val="006F7932"/>
    <w:rsid w:val="006F7A64"/>
    <w:rsid w:val="006F7ACF"/>
    <w:rsid w:val="006F7B05"/>
    <w:rsid w:val="006F7BDF"/>
    <w:rsid w:val="006F7C53"/>
    <w:rsid w:val="006F7C9E"/>
    <w:rsid w:val="006F7CB7"/>
    <w:rsid w:val="006F7D8B"/>
    <w:rsid w:val="006F7D9B"/>
    <w:rsid w:val="006F7D9D"/>
    <w:rsid w:val="006F7DC3"/>
    <w:rsid w:val="006F7DDF"/>
    <w:rsid w:val="006F7DFF"/>
    <w:rsid w:val="006F7E22"/>
    <w:rsid w:val="006F7E5B"/>
    <w:rsid w:val="006F7E6B"/>
    <w:rsid w:val="006F7E78"/>
    <w:rsid w:val="006F7EBB"/>
    <w:rsid w:val="006F7F91"/>
    <w:rsid w:val="006F7F94"/>
    <w:rsid w:val="006F7F9D"/>
    <w:rsid w:val="00700019"/>
    <w:rsid w:val="0070001B"/>
    <w:rsid w:val="0070002E"/>
    <w:rsid w:val="007000E8"/>
    <w:rsid w:val="007000ED"/>
    <w:rsid w:val="00700126"/>
    <w:rsid w:val="00700194"/>
    <w:rsid w:val="007001C1"/>
    <w:rsid w:val="0070021A"/>
    <w:rsid w:val="00700227"/>
    <w:rsid w:val="00700233"/>
    <w:rsid w:val="00700248"/>
    <w:rsid w:val="0070028A"/>
    <w:rsid w:val="007002AA"/>
    <w:rsid w:val="007002BF"/>
    <w:rsid w:val="00700354"/>
    <w:rsid w:val="00700366"/>
    <w:rsid w:val="0070037D"/>
    <w:rsid w:val="007003D8"/>
    <w:rsid w:val="00700400"/>
    <w:rsid w:val="00700431"/>
    <w:rsid w:val="0070045D"/>
    <w:rsid w:val="0070046B"/>
    <w:rsid w:val="0070047F"/>
    <w:rsid w:val="00700486"/>
    <w:rsid w:val="00700492"/>
    <w:rsid w:val="00700554"/>
    <w:rsid w:val="00700578"/>
    <w:rsid w:val="0070058D"/>
    <w:rsid w:val="007005A9"/>
    <w:rsid w:val="007005B2"/>
    <w:rsid w:val="007005BC"/>
    <w:rsid w:val="007005C9"/>
    <w:rsid w:val="00700633"/>
    <w:rsid w:val="0070066D"/>
    <w:rsid w:val="007006D9"/>
    <w:rsid w:val="00700725"/>
    <w:rsid w:val="00700751"/>
    <w:rsid w:val="00700791"/>
    <w:rsid w:val="007007BC"/>
    <w:rsid w:val="00700813"/>
    <w:rsid w:val="0070083B"/>
    <w:rsid w:val="0070085B"/>
    <w:rsid w:val="007008C2"/>
    <w:rsid w:val="00700921"/>
    <w:rsid w:val="007009B0"/>
    <w:rsid w:val="00700A13"/>
    <w:rsid w:val="00700A21"/>
    <w:rsid w:val="00700ABE"/>
    <w:rsid w:val="00700AEF"/>
    <w:rsid w:val="00700B27"/>
    <w:rsid w:val="00700B80"/>
    <w:rsid w:val="00700B94"/>
    <w:rsid w:val="00700BD7"/>
    <w:rsid w:val="00700BFE"/>
    <w:rsid w:val="00700CBA"/>
    <w:rsid w:val="00700D08"/>
    <w:rsid w:val="00700D15"/>
    <w:rsid w:val="00700D17"/>
    <w:rsid w:val="00700D3D"/>
    <w:rsid w:val="00700DBF"/>
    <w:rsid w:val="00700DF3"/>
    <w:rsid w:val="00700E58"/>
    <w:rsid w:val="00700EA1"/>
    <w:rsid w:val="00700EB8"/>
    <w:rsid w:val="00700F1C"/>
    <w:rsid w:val="00700F2B"/>
    <w:rsid w:val="00700F94"/>
    <w:rsid w:val="00700FC5"/>
    <w:rsid w:val="007010AF"/>
    <w:rsid w:val="007010D1"/>
    <w:rsid w:val="00701175"/>
    <w:rsid w:val="007011CB"/>
    <w:rsid w:val="00701240"/>
    <w:rsid w:val="00701246"/>
    <w:rsid w:val="0070129F"/>
    <w:rsid w:val="00701300"/>
    <w:rsid w:val="00701302"/>
    <w:rsid w:val="00701314"/>
    <w:rsid w:val="00701373"/>
    <w:rsid w:val="007013F5"/>
    <w:rsid w:val="00701402"/>
    <w:rsid w:val="0070140C"/>
    <w:rsid w:val="0070141F"/>
    <w:rsid w:val="00701422"/>
    <w:rsid w:val="0070147B"/>
    <w:rsid w:val="007014D6"/>
    <w:rsid w:val="00701578"/>
    <w:rsid w:val="007015A6"/>
    <w:rsid w:val="007015BB"/>
    <w:rsid w:val="00701662"/>
    <w:rsid w:val="00701685"/>
    <w:rsid w:val="0070176A"/>
    <w:rsid w:val="007017C6"/>
    <w:rsid w:val="007017D1"/>
    <w:rsid w:val="00701888"/>
    <w:rsid w:val="007018EE"/>
    <w:rsid w:val="00701A40"/>
    <w:rsid w:val="00701A44"/>
    <w:rsid w:val="00701A4B"/>
    <w:rsid w:val="00701A4F"/>
    <w:rsid w:val="00701A88"/>
    <w:rsid w:val="00701AB3"/>
    <w:rsid w:val="00701B4E"/>
    <w:rsid w:val="00701B6B"/>
    <w:rsid w:val="00701BEA"/>
    <w:rsid w:val="00701C2B"/>
    <w:rsid w:val="00701D25"/>
    <w:rsid w:val="00701D62"/>
    <w:rsid w:val="00701D6F"/>
    <w:rsid w:val="00701DCE"/>
    <w:rsid w:val="00701E25"/>
    <w:rsid w:val="00701E53"/>
    <w:rsid w:val="00701E84"/>
    <w:rsid w:val="00701F42"/>
    <w:rsid w:val="00701F54"/>
    <w:rsid w:val="00701F73"/>
    <w:rsid w:val="00701F78"/>
    <w:rsid w:val="00701FAE"/>
    <w:rsid w:val="007020C3"/>
    <w:rsid w:val="007020D6"/>
    <w:rsid w:val="00702138"/>
    <w:rsid w:val="00702141"/>
    <w:rsid w:val="00702160"/>
    <w:rsid w:val="0070219A"/>
    <w:rsid w:val="007021BA"/>
    <w:rsid w:val="0070220C"/>
    <w:rsid w:val="0070221D"/>
    <w:rsid w:val="007022B3"/>
    <w:rsid w:val="007022B5"/>
    <w:rsid w:val="00702304"/>
    <w:rsid w:val="007023B1"/>
    <w:rsid w:val="007023D4"/>
    <w:rsid w:val="007024C3"/>
    <w:rsid w:val="0070250C"/>
    <w:rsid w:val="0070250F"/>
    <w:rsid w:val="00702576"/>
    <w:rsid w:val="007026C3"/>
    <w:rsid w:val="00702710"/>
    <w:rsid w:val="007027AA"/>
    <w:rsid w:val="00702865"/>
    <w:rsid w:val="00702870"/>
    <w:rsid w:val="0070289E"/>
    <w:rsid w:val="007028E1"/>
    <w:rsid w:val="0070291B"/>
    <w:rsid w:val="00702956"/>
    <w:rsid w:val="00702A56"/>
    <w:rsid w:val="00702ACC"/>
    <w:rsid w:val="00702AE3"/>
    <w:rsid w:val="00702AFA"/>
    <w:rsid w:val="00702B06"/>
    <w:rsid w:val="00702B0C"/>
    <w:rsid w:val="00702B53"/>
    <w:rsid w:val="00702B6C"/>
    <w:rsid w:val="00702B98"/>
    <w:rsid w:val="00702BBC"/>
    <w:rsid w:val="00702C37"/>
    <w:rsid w:val="00702CA3"/>
    <w:rsid w:val="00702D01"/>
    <w:rsid w:val="00702D1A"/>
    <w:rsid w:val="00702D28"/>
    <w:rsid w:val="00702D7B"/>
    <w:rsid w:val="00702D7D"/>
    <w:rsid w:val="00702DCC"/>
    <w:rsid w:val="00702DD2"/>
    <w:rsid w:val="00702EB5"/>
    <w:rsid w:val="00702EF3"/>
    <w:rsid w:val="00702F36"/>
    <w:rsid w:val="00702FAC"/>
    <w:rsid w:val="00702FC4"/>
    <w:rsid w:val="0070305B"/>
    <w:rsid w:val="00703068"/>
    <w:rsid w:val="00703082"/>
    <w:rsid w:val="00703107"/>
    <w:rsid w:val="0070313A"/>
    <w:rsid w:val="00703182"/>
    <w:rsid w:val="0070319D"/>
    <w:rsid w:val="007031A2"/>
    <w:rsid w:val="007031C7"/>
    <w:rsid w:val="00703231"/>
    <w:rsid w:val="007032E3"/>
    <w:rsid w:val="007032E7"/>
    <w:rsid w:val="00703308"/>
    <w:rsid w:val="0070331D"/>
    <w:rsid w:val="0070331F"/>
    <w:rsid w:val="0070337B"/>
    <w:rsid w:val="0070339E"/>
    <w:rsid w:val="007033B7"/>
    <w:rsid w:val="00703416"/>
    <w:rsid w:val="00703466"/>
    <w:rsid w:val="0070346E"/>
    <w:rsid w:val="0070347F"/>
    <w:rsid w:val="007034D6"/>
    <w:rsid w:val="007034E3"/>
    <w:rsid w:val="0070351A"/>
    <w:rsid w:val="00703568"/>
    <w:rsid w:val="00703599"/>
    <w:rsid w:val="0070361C"/>
    <w:rsid w:val="00703660"/>
    <w:rsid w:val="00703695"/>
    <w:rsid w:val="00703696"/>
    <w:rsid w:val="00703748"/>
    <w:rsid w:val="007037CC"/>
    <w:rsid w:val="007037DB"/>
    <w:rsid w:val="00703826"/>
    <w:rsid w:val="0070385C"/>
    <w:rsid w:val="00703866"/>
    <w:rsid w:val="007038D4"/>
    <w:rsid w:val="00703938"/>
    <w:rsid w:val="00703944"/>
    <w:rsid w:val="0070396D"/>
    <w:rsid w:val="00703993"/>
    <w:rsid w:val="007039C4"/>
    <w:rsid w:val="007039EC"/>
    <w:rsid w:val="00703A32"/>
    <w:rsid w:val="00703A76"/>
    <w:rsid w:val="00703AF4"/>
    <w:rsid w:val="00703B00"/>
    <w:rsid w:val="00703B53"/>
    <w:rsid w:val="00703B67"/>
    <w:rsid w:val="00703B96"/>
    <w:rsid w:val="00703B9A"/>
    <w:rsid w:val="00703C35"/>
    <w:rsid w:val="00703C76"/>
    <w:rsid w:val="00703CA1"/>
    <w:rsid w:val="00703CAF"/>
    <w:rsid w:val="00703CFF"/>
    <w:rsid w:val="00703D4D"/>
    <w:rsid w:val="00703D83"/>
    <w:rsid w:val="00703DCF"/>
    <w:rsid w:val="00703EBC"/>
    <w:rsid w:val="00703ECB"/>
    <w:rsid w:val="00703ECF"/>
    <w:rsid w:val="00703EFE"/>
    <w:rsid w:val="00703F95"/>
    <w:rsid w:val="00703F96"/>
    <w:rsid w:val="0070403E"/>
    <w:rsid w:val="0070406E"/>
    <w:rsid w:val="007040CE"/>
    <w:rsid w:val="00704111"/>
    <w:rsid w:val="0070415A"/>
    <w:rsid w:val="0070418B"/>
    <w:rsid w:val="0070419A"/>
    <w:rsid w:val="007041C9"/>
    <w:rsid w:val="007041CA"/>
    <w:rsid w:val="007042A2"/>
    <w:rsid w:val="00704345"/>
    <w:rsid w:val="0070437A"/>
    <w:rsid w:val="00704399"/>
    <w:rsid w:val="007043B3"/>
    <w:rsid w:val="007043DF"/>
    <w:rsid w:val="00704418"/>
    <w:rsid w:val="00704426"/>
    <w:rsid w:val="0070443F"/>
    <w:rsid w:val="00704471"/>
    <w:rsid w:val="00704485"/>
    <w:rsid w:val="00704503"/>
    <w:rsid w:val="00704509"/>
    <w:rsid w:val="00704592"/>
    <w:rsid w:val="007045C7"/>
    <w:rsid w:val="00704619"/>
    <w:rsid w:val="00704663"/>
    <w:rsid w:val="0070466B"/>
    <w:rsid w:val="0070469E"/>
    <w:rsid w:val="007046BB"/>
    <w:rsid w:val="007046F5"/>
    <w:rsid w:val="00704773"/>
    <w:rsid w:val="007047B5"/>
    <w:rsid w:val="007047C4"/>
    <w:rsid w:val="00704817"/>
    <w:rsid w:val="00704872"/>
    <w:rsid w:val="00704884"/>
    <w:rsid w:val="0070489A"/>
    <w:rsid w:val="0070489B"/>
    <w:rsid w:val="007048F1"/>
    <w:rsid w:val="00704913"/>
    <w:rsid w:val="00704996"/>
    <w:rsid w:val="007049A9"/>
    <w:rsid w:val="007049DA"/>
    <w:rsid w:val="00704B15"/>
    <w:rsid w:val="00704B48"/>
    <w:rsid w:val="00704B4A"/>
    <w:rsid w:val="00704B8A"/>
    <w:rsid w:val="00704B93"/>
    <w:rsid w:val="00704BA0"/>
    <w:rsid w:val="00704BDA"/>
    <w:rsid w:val="00704C7A"/>
    <w:rsid w:val="00704D34"/>
    <w:rsid w:val="00704DA7"/>
    <w:rsid w:val="00704DAB"/>
    <w:rsid w:val="00704DAD"/>
    <w:rsid w:val="00704E03"/>
    <w:rsid w:val="00704E4A"/>
    <w:rsid w:val="00704E69"/>
    <w:rsid w:val="00704E73"/>
    <w:rsid w:val="00704E82"/>
    <w:rsid w:val="00704E9A"/>
    <w:rsid w:val="00704F08"/>
    <w:rsid w:val="00704F1F"/>
    <w:rsid w:val="00704F69"/>
    <w:rsid w:val="00704FC9"/>
    <w:rsid w:val="00704FCB"/>
    <w:rsid w:val="0070504F"/>
    <w:rsid w:val="00705098"/>
    <w:rsid w:val="00705110"/>
    <w:rsid w:val="00705130"/>
    <w:rsid w:val="00705170"/>
    <w:rsid w:val="007051E2"/>
    <w:rsid w:val="007051E6"/>
    <w:rsid w:val="0070521D"/>
    <w:rsid w:val="00705238"/>
    <w:rsid w:val="007052C4"/>
    <w:rsid w:val="007052EA"/>
    <w:rsid w:val="007052FC"/>
    <w:rsid w:val="00705351"/>
    <w:rsid w:val="007053B6"/>
    <w:rsid w:val="00705418"/>
    <w:rsid w:val="0070541E"/>
    <w:rsid w:val="00705451"/>
    <w:rsid w:val="0070547B"/>
    <w:rsid w:val="00705491"/>
    <w:rsid w:val="007054C1"/>
    <w:rsid w:val="007054C5"/>
    <w:rsid w:val="00705579"/>
    <w:rsid w:val="00705608"/>
    <w:rsid w:val="0070560F"/>
    <w:rsid w:val="0070563E"/>
    <w:rsid w:val="00705650"/>
    <w:rsid w:val="007056A5"/>
    <w:rsid w:val="007056E9"/>
    <w:rsid w:val="00705735"/>
    <w:rsid w:val="00705798"/>
    <w:rsid w:val="007057AC"/>
    <w:rsid w:val="007057D5"/>
    <w:rsid w:val="00705851"/>
    <w:rsid w:val="007058F9"/>
    <w:rsid w:val="0070590B"/>
    <w:rsid w:val="0070592A"/>
    <w:rsid w:val="007059F8"/>
    <w:rsid w:val="00705A00"/>
    <w:rsid w:val="00705A01"/>
    <w:rsid w:val="00705A59"/>
    <w:rsid w:val="00705A78"/>
    <w:rsid w:val="00705AEA"/>
    <w:rsid w:val="00705B06"/>
    <w:rsid w:val="00705BC0"/>
    <w:rsid w:val="00705C16"/>
    <w:rsid w:val="00705C57"/>
    <w:rsid w:val="00705C8A"/>
    <w:rsid w:val="00705CC8"/>
    <w:rsid w:val="00705D2C"/>
    <w:rsid w:val="00705D6C"/>
    <w:rsid w:val="00705D85"/>
    <w:rsid w:val="00705DB7"/>
    <w:rsid w:val="00705DF1"/>
    <w:rsid w:val="00705E28"/>
    <w:rsid w:val="00705E67"/>
    <w:rsid w:val="00705F4E"/>
    <w:rsid w:val="00705F65"/>
    <w:rsid w:val="00705F72"/>
    <w:rsid w:val="00705FB4"/>
    <w:rsid w:val="0070603C"/>
    <w:rsid w:val="00706042"/>
    <w:rsid w:val="00706092"/>
    <w:rsid w:val="007060F9"/>
    <w:rsid w:val="00706166"/>
    <w:rsid w:val="00706182"/>
    <w:rsid w:val="007061AA"/>
    <w:rsid w:val="007061C8"/>
    <w:rsid w:val="00706248"/>
    <w:rsid w:val="00706271"/>
    <w:rsid w:val="007062D6"/>
    <w:rsid w:val="0070630D"/>
    <w:rsid w:val="0070634B"/>
    <w:rsid w:val="00706387"/>
    <w:rsid w:val="00706389"/>
    <w:rsid w:val="007063AF"/>
    <w:rsid w:val="00706400"/>
    <w:rsid w:val="00706417"/>
    <w:rsid w:val="00706464"/>
    <w:rsid w:val="00706476"/>
    <w:rsid w:val="007064C5"/>
    <w:rsid w:val="007064CC"/>
    <w:rsid w:val="00706504"/>
    <w:rsid w:val="007065B1"/>
    <w:rsid w:val="007065B6"/>
    <w:rsid w:val="007065DC"/>
    <w:rsid w:val="0070673C"/>
    <w:rsid w:val="0070674F"/>
    <w:rsid w:val="007068F0"/>
    <w:rsid w:val="0070692C"/>
    <w:rsid w:val="007069A7"/>
    <w:rsid w:val="007069C4"/>
    <w:rsid w:val="00706A23"/>
    <w:rsid w:val="00706A3B"/>
    <w:rsid w:val="00706AC0"/>
    <w:rsid w:val="00706C06"/>
    <w:rsid w:val="00706C77"/>
    <w:rsid w:val="00706C8F"/>
    <w:rsid w:val="00706C90"/>
    <w:rsid w:val="00706D60"/>
    <w:rsid w:val="00706D9E"/>
    <w:rsid w:val="00706DEB"/>
    <w:rsid w:val="00706E5C"/>
    <w:rsid w:val="00706E88"/>
    <w:rsid w:val="00706F0C"/>
    <w:rsid w:val="00706F3B"/>
    <w:rsid w:val="00706F49"/>
    <w:rsid w:val="00706F6B"/>
    <w:rsid w:val="00706F87"/>
    <w:rsid w:val="00706FB0"/>
    <w:rsid w:val="00707037"/>
    <w:rsid w:val="0070705B"/>
    <w:rsid w:val="0070708C"/>
    <w:rsid w:val="007070FE"/>
    <w:rsid w:val="00707133"/>
    <w:rsid w:val="00707145"/>
    <w:rsid w:val="00707154"/>
    <w:rsid w:val="00707180"/>
    <w:rsid w:val="007071E1"/>
    <w:rsid w:val="007071E8"/>
    <w:rsid w:val="00707268"/>
    <w:rsid w:val="00707290"/>
    <w:rsid w:val="007072A6"/>
    <w:rsid w:val="007072F7"/>
    <w:rsid w:val="00707316"/>
    <w:rsid w:val="00707321"/>
    <w:rsid w:val="00707337"/>
    <w:rsid w:val="0070733A"/>
    <w:rsid w:val="00707459"/>
    <w:rsid w:val="00707514"/>
    <w:rsid w:val="0070754B"/>
    <w:rsid w:val="007075E5"/>
    <w:rsid w:val="007076AB"/>
    <w:rsid w:val="007076E9"/>
    <w:rsid w:val="00707736"/>
    <w:rsid w:val="00707824"/>
    <w:rsid w:val="00707827"/>
    <w:rsid w:val="00707868"/>
    <w:rsid w:val="007078BB"/>
    <w:rsid w:val="007078C1"/>
    <w:rsid w:val="007078F6"/>
    <w:rsid w:val="007078FF"/>
    <w:rsid w:val="0070791D"/>
    <w:rsid w:val="007079A1"/>
    <w:rsid w:val="00707A0D"/>
    <w:rsid w:val="00707A2D"/>
    <w:rsid w:val="00707A4F"/>
    <w:rsid w:val="00707A58"/>
    <w:rsid w:val="00707A92"/>
    <w:rsid w:val="00707A96"/>
    <w:rsid w:val="00707AEC"/>
    <w:rsid w:val="00707B33"/>
    <w:rsid w:val="00707B45"/>
    <w:rsid w:val="00707BD8"/>
    <w:rsid w:val="00707BE1"/>
    <w:rsid w:val="00707C16"/>
    <w:rsid w:val="00707D62"/>
    <w:rsid w:val="00707D7E"/>
    <w:rsid w:val="00707D9D"/>
    <w:rsid w:val="00707E09"/>
    <w:rsid w:val="00707E84"/>
    <w:rsid w:val="00707EB2"/>
    <w:rsid w:val="00707EE2"/>
    <w:rsid w:val="00707F16"/>
    <w:rsid w:val="00707F18"/>
    <w:rsid w:val="00707F56"/>
    <w:rsid w:val="00707F97"/>
    <w:rsid w:val="00707FE7"/>
    <w:rsid w:val="00710040"/>
    <w:rsid w:val="00710090"/>
    <w:rsid w:val="007100BE"/>
    <w:rsid w:val="007100E0"/>
    <w:rsid w:val="00710201"/>
    <w:rsid w:val="00710263"/>
    <w:rsid w:val="00710276"/>
    <w:rsid w:val="007102A4"/>
    <w:rsid w:val="007102BF"/>
    <w:rsid w:val="00710332"/>
    <w:rsid w:val="00710401"/>
    <w:rsid w:val="0071040E"/>
    <w:rsid w:val="00710471"/>
    <w:rsid w:val="0071048D"/>
    <w:rsid w:val="007104BB"/>
    <w:rsid w:val="0071050C"/>
    <w:rsid w:val="0071054E"/>
    <w:rsid w:val="00710555"/>
    <w:rsid w:val="007105D2"/>
    <w:rsid w:val="0071067A"/>
    <w:rsid w:val="007106FD"/>
    <w:rsid w:val="00710701"/>
    <w:rsid w:val="0071070F"/>
    <w:rsid w:val="0071071B"/>
    <w:rsid w:val="0071081B"/>
    <w:rsid w:val="0071081F"/>
    <w:rsid w:val="00710885"/>
    <w:rsid w:val="007109A5"/>
    <w:rsid w:val="00710A13"/>
    <w:rsid w:val="00710A2C"/>
    <w:rsid w:val="00710A5C"/>
    <w:rsid w:val="00710B14"/>
    <w:rsid w:val="00710B9E"/>
    <w:rsid w:val="00710BBF"/>
    <w:rsid w:val="00710BE4"/>
    <w:rsid w:val="00710BF8"/>
    <w:rsid w:val="00710C6F"/>
    <w:rsid w:val="00710CFB"/>
    <w:rsid w:val="00710D19"/>
    <w:rsid w:val="00710D80"/>
    <w:rsid w:val="00710D97"/>
    <w:rsid w:val="00710DBB"/>
    <w:rsid w:val="00710DC0"/>
    <w:rsid w:val="00710DF5"/>
    <w:rsid w:val="00710DF7"/>
    <w:rsid w:val="00710E28"/>
    <w:rsid w:val="00710E3A"/>
    <w:rsid w:val="00710E60"/>
    <w:rsid w:val="00710EA9"/>
    <w:rsid w:val="00710EE9"/>
    <w:rsid w:val="00710F8A"/>
    <w:rsid w:val="00710FC2"/>
    <w:rsid w:val="00710FCF"/>
    <w:rsid w:val="00711021"/>
    <w:rsid w:val="00711036"/>
    <w:rsid w:val="0071103A"/>
    <w:rsid w:val="007110AA"/>
    <w:rsid w:val="007110D3"/>
    <w:rsid w:val="00711170"/>
    <w:rsid w:val="00711179"/>
    <w:rsid w:val="0071118A"/>
    <w:rsid w:val="00711246"/>
    <w:rsid w:val="00711256"/>
    <w:rsid w:val="0071126C"/>
    <w:rsid w:val="0071129E"/>
    <w:rsid w:val="007112BB"/>
    <w:rsid w:val="00711330"/>
    <w:rsid w:val="00711335"/>
    <w:rsid w:val="00711352"/>
    <w:rsid w:val="00711372"/>
    <w:rsid w:val="00711389"/>
    <w:rsid w:val="007113A3"/>
    <w:rsid w:val="007113FB"/>
    <w:rsid w:val="00711497"/>
    <w:rsid w:val="007114A3"/>
    <w:rsid w:val="007114BF"/>
    <w:rsid w:val="007114E5"/>
    <w:rsid w:val="007115CB"/>
    <w:rsid w:val="007115FE"/>
    <w:rsid w:val="007115FF"/>
    <w:rsid w:val="00711603"/>
    <w:rsid w:val="00711635"/>
    <w:rsid w:val="007116AC"/>
    <w:rsid w:val="00711755"/>
    <w:rsid w:val="007117B7"/>
    <w:rsid w:val="007117BA"/>
    <w:rsid w:val="007117FC"/>
    <w:rsid w:val="007117FD"/>
    <w:rsid w:val="0071181F"/>
    <w:rsid w:val="00711825"/>
    <w:rsid w:val="00711880"/>
    <w:rsid w:val="00711889"/>
    <w:rsid w:val="00711938"/>
    <w:rsid w:val="00711940"/>
    <w:rsid w:val="00711944"/>
    <w:rsid w:val="00711978"/>
    <w:rsid w:val="0071197F"/>
    <w:rsid w:val="00711982"/>
    <w:rsid w:val="00711A68"/>
    <w:rsid w:val="00711B14"/>
    <w:rsid w:val="00711B32"/>
    <w:rsid w:val="00711B74"/>
    <w:rsid w:val="00711B7A"/>
    <w:rsid w:val="00711B7D"/>
    <w:rsid w:val="00711BC8"/>
    <w:rsid w:val="00711C2D"/>
    <w:rsid w:val="00711C61"/>
    <w:rsid w:val="00711CF3"/>
    <w:rsid w:val="00711CFE"/>
    <w:rsid w:val="00711D48"/>
    <w:rsid w:val="00711D49"/>
    <w:rsid w:val="00711D74"/>
    <w:rsid w:val="00711DC9"/>
    <w:rsid w:val="00711DD7"/>
    <w:rsid w:val="00711E1E"/>
    <w:rsid w:val="00711E4A"/>
    <w:rsid w:val="00711E80"/>
    <w:rsid w:val="00711E82"/>
    <w:rsid w:val="00711E83"/>
    <w:rsid w:val="00711ED1"/>
    <w:rsid w:val="00711F2D"/>
    <w:rsid w:val="00711F71"/>
    <w:rsid w:val="00711F99"/>
    <w:rsid w:val="00711FAF"/>
    <w:rsid w:val="00711FE8"/>
    <w:rsid w:val="00712042"/>
    <w:rsid w:val="00712049"/>
    <w:rsid w:val="007120A9"/>
    <w:rsid w:val="007120EE"/>
    <w:rsid w:val="0071213F"/>
    <w:rsid w:val="00712164"/>
    <w:rsid w:val="00712178"/>
    <w:rsid w:val="00712185"/>
    <w:rsid w:val="0071219B"/>
    <w:rsid w:val="007121F8"/>
    <w:rsid w:val="00712221"/>
    <w:rsid w:val="0071228A"/>
    <w:rsid w:val="007122FB"/>
    <w:rsid w:val="0071233B"/>
    <w:rsid w:val="0071234F"/>
    <w:rsid w:val="00712358"/>
    <w:rsid w:val="007123B0"/>
    <w:rsid w:val="007123B2"/>
    <w:rsid w:val="007123B8"/>
    <w:rsid w:val="007123FE"/>
    <w:rsid w:val="0071243B"/>
    <w:rsid w:val="00712455"/>
    <w:rsid w:val="00712473"/>
    <w:rsid w:val="00712508"/>
    <w:rsid w:val="00712546"/>
    <w:rsid w:val="0071254D"/>
    <w:rsid w:val="007125CC"/>
    <w:rsid w:val="007125FB"/>
    <w:rsid w:val="00712611"/>
    <w:rsid w:val="00712642"/>
    <w:rsid w:val="0071266B"/>
    <w:rsid w:val="00712681"/>
    <w:rsid w:val="007126AB"/>
    <w:rsid w:val="007126C0"/>
    <w:rsid w:val="00712729"/>
    <w:rsid w:val="0071274E"/>
    <w:rsid w:val="00712752"/>
    <w:rsid w:val="0071280A"/>
    <w:rsid w:val="0071281F"/>
    <w:rsid w:val="00712898"/>
    <w:rsid w:val="007128DD"/>
    <w:rsid w:val="007128F6"/>
    <w:rsid w:val="00712A18"/>
    <w:rsid w:val="00712AA1"/>
    <w:rsid w:val="00712ABE"/>
    <w:rsid w:val="00712ACD"/>
    <w:rsid w:val="00712AEA"/>
    <w:rsid w:val="00712B08"/>
    <w:rsid w:val="00712C44"/>
    <w:rsid w:val="00712C57"/>
    <w:rsid w:val="00712C94"/>
    <w:rsid w:val="00712CB4"/>
    <w:rsid w:val="00712CCC"/>
    <w:rsid w:val="00712CDA"/>
    <w:rsid w:val="00712E2D"/>
    <w:rsid w:val="00712E38"/>
    <w:rsid w:val="00712E7E"/>
    <w:rsid w:val="00712EA9"/>
    <w:rsid w:val="00712F31"/>
    <w:rsid w:val="00712FB2"/>
    <w:rsid w:val="00712FDE"/>
    <w:rsid w:val="00712FFF"/>
    <w:rsid w:val="0071301B"/>
    <w:rsid w:val="007130C8"/>
    <w:rsid w:val="007131C1"/>
    <w:rsid w:val="00713244"/>
    <w:rsid w:val="0071329E"/>
    <w:rsid w:val="007132EF"/>
    <w:rsid w:val="00713305"/>
    <w:rsid w:val="0071334E"/>
    <w:rsid w:val="00713366"/>
    <w:rsid w:val="007133CA"/>
    <w:rsid w:val="007133DD"/>
    <w:rsid w:val="007133E2"/>
    <w:rsid w:val="00713407"/>
    <w:rsid w:val="00713489"/>
    <w:rsid w:val="007134CD"/>
    <w:rsid w:val="0071352E"/>
    <w:rsid w:val="007135DD"/>
    <w:rsid w:val="0071360D"/>
    <w:rsid w:val="00713638"/>
    <w:rsid w:val="0071368C"/>
    <w:rsid w:val="00713694"/>
    <w:rsid w:val="0071373D"/>
    <w:rsid w:val="00713743"/>
    <w:rsid w:val="00713777"/>
    <w:rsid w:val="0071377A"/>
    <w:rsid w:val="007137A6"/>
    <w:rsid w:val="00713843"/>
    <w:rsid w:val="00713883"/>
    <w:rsid w:val="007138E4"/>
    <w:rsid w:val="007139B6"/>
    <w:rsid w:val="00713A2A"/>
    <w:rsid w:val="00713A35"/>
    <w:rsid w:val="00713A4F"/>
    <w:rsid w:val="00713A6F"/>
    <w:rsid w:val="00713A91"/>
    <w:rsid w:val="00713A9D"/>
    <w:rsid w:val="00713AEB"/>
    <w:rsid w:val="00713B3F"/>
    <w:rsid w:val="00713BAC"/>
    <w:rsid w:val="00713BB8"/>
    <w:rsid w:val="00713BEB"/>
    <w:rsid w:val="00713CB2"/>
    <w:rsid w:val="00713CF4"/>
    <w:rsid w:val="00713CFE"/>
    <w:rsid w:val="00713D46"/>
    <w:rsid w:val="00713D88"/>
    <w:rsid w:val="00713D8B"/>
    <w:rsid w:val="00713DC9"/>
    <w:rsid w:val="00713DFD"/>
    <w:rsid w:val="00713DFF"/>
    <w:rsid w:val="00713E27"/>
    <w:rsid w:val="00713E39"/>
    <w:rsid w:val="00713E65"/>
    <w:rsid w:val="00713E76"/>
    <w:rsid w:val="00713EA3"/>
    <w:rsid w:val="00713EF1"/>
    <w:rsid w:val="00713F5E"/>
    <w:rsid w:val="00713FE8"/>
    <w:rsid w:val="00714060"/>
    <w:rsid w:val="007140FC"/>
    <w:rsid w:val="00714141"/>
    <w:rsid w:val="00714182"/>
    <w:rsid w:val="0071419C"/>
    <w:rsid w:val="007141A2"/>
    <w:rsid w:val="007141D2"/>
    <w:rsid w:val="007142A6"/>
    <w:rsid w:val="00714316"/>
    <w:rsid w:val="00714321"/>
    <w:rsid w:val="0071435A"/>
    <w:rsid w:val="0071436D"/>
    <w:rsid w:val="0071437B"/>
    <w:rsid w:val="00714399"/>
    <w:rsid w:val="007143AD"/>
    <w:rsid w:val="007143B1"/>
    <w:rsid w:val="007143C5"/>
    <w:rsid w:val="007143E2"/>
    <w:rsid w:val="0071448A"/>
    <w:rsid w:val="007144B4"/>
    <w:rsid w:val="007144C7"/>
    <w:rsid w:val="00714509"/>
    <w:rsid w:val="00714526"/>
    <w:rsid w:val="00714587"/>
    <w:rsid w:val="007145AD"/>
    <w:rsid w:val="0071462A"/>
    <w:rsid w:val="00714644"/>
    <w:rsid w:val="00714684"/>
    <w:rsid w:val="0071468F"/>
    <w:rsid w:val="0071469F"/>
    <w:rsid w:val="007146CD"/>
    <w:rsid w:val="007146FC"/>
    <w:rsid w:val="0071473E"/>
    <w:rsid w:val="00714742"/>
    <w:rsid w:val="0071480A"/>
    <w:rsid w:val="0071483F"/>
    <w:rsid w:val="0071487D"/>
    <w:rsid w:val="007148CB"/>
    <w:rsid w:val="0071490C"/>
    <w:rsid w:val="00714911"/>
    <w:rsid w:val="0071498A"/>
    <w:rsid w:val="007149C7"/>
    <w:rsid w:val="007149CD"/>
    <w:rsid w:val="00714A1E"/>
    <w:rsid w:val="00714A4F"/>
    <w:rsid w:val="00714AD3"/>
    <w:rsid w:val="00714BA3"/>
    <w:rsid w:val="00714BD5"/>
    <w:rsid w:val="00714C0B"/>
    <w:rsid w:val="00714C19"/>
    <w:rsid w:val="00714C32"/>
    <w:rsid w:val="00714CA1"/>
    <w:rsid w:val="00714D90"/>
    <w:rsid w:val="00714D9E"/>
    <w:rsid w:val="00714E09"/>
    <w:rsid w:val="00714E45"/>
    <w:rsid w:val="00714E47"/>
    <w:rsid w:val="00714EB4"/>
    <w:rsid w:val="00714EC4"/>
    <w:rsid w:val="00714F39"/>
    <w:rsid w:val="00714F52"/>
    <w:rsid w:val="00714F7E"/>
    <w:rsid w:val="00714F99"/>
    <w:rsid w:val="00714FFA"/>
    <w:rsid w:val="0071509E"/>
    <w:rsid w:val="00715110"/>
    <w:rsid w:val="00715153"/>
    <w:rsid w:val="0071517F"/>
    <w:rsid w:val="00715198"/>
    <w:rsid w:val="00715283"/>
    <w:rsid w:val="007152BF"/>
    <w:rsid w:val="00715352"/>
    <w:rsid w:val="00715398"/>
    <w:rsid w:val="00715488"/>
    <w:rsid w:val="00715491"/>
    <w:rsid w:val="007154FB"/>
    <w:rsid w:val="00715523"/>
    <w:rsid w:val="0071552B"/>
    <w:rsid w:val="00715569"/>
    <w:rsid w:val="0071559D"/>
    <w:rsid w:val="0071559F"/>
    <w:rsid w:val="007155E0"/>
    <w:rsid w:val="007155F4"/>
    <w:rsid w:val="007155FA"/>
    <w:rsid w:val="00715603"/>
    <w:rsid w:val="00715636"/>
    <w:rsid w:val="0071565E"/>
    <w:rsid w:val="00715685"/>
    <w:rsid w:val="00715711"/>
    <w:rsid w:val="00715716"/>
    <w:rsid w:val="0071573B"/>
    <w:rsid w:val="00715747"/>
    <w:rsid w:val="00715752"/>
    <w:rsid w:val="00715757"/>
    <w:rsid w:val="0071575B"/>
    <w:rsid w:val="0071577C"/>
    <w:rsid w:val="007157A5"/>
    <w:rsid w:val="007157B2"/>
    <w:rsid w:val="007157E9"/>
    <w:rsid w:val="00715876"/>
    <w:rsid w:val="00715889"/>
    <w:rsid w:val="007158B3"/>
    <w:rsid w:val="007158CB"/>
    <w:rsid w:val="007158DC"/>
    <w:rsid w:val="007159E3"/>
    <w:rsid w:val="00715A27"/>
    <w:rsid w:val="00715A33"/>
    <w:rsid w:val="00715A55"/>
    <w:rsid w:val="00715A65"/>
    <w:rsid w:val="00715A81"/>
    <w:rsid w:val="00715A8B"/>
    <w:rsid w:val="00715B0A"/>
    <w:rsid w:val="00715B16"/>
    <w:rsid w:val="00715BDA"/>
    <w:rsid w:val="00715C65"/>
    <w:rsid w:val="00715C7D"/>
    <w:rsid w:val="00715CE0"/>
    <w:rsid w:val="00715CFB"/>
    <w:rsid w:val="00715D61"/>
    <w:rsid w:val="00715D92"/>
    <w:rsid w:val="00715DE0"/>
    <w:rsid w:val="00715DF4"/>
    <w:rsid w:val="00715E38"/>
    <w:rsid w:val="00715E65"/>
    <w:rsid w:val="00715E76"/>
    <w:rsid w:val="00715EDC"/>
    <w:rsid w:val="00715EE0"/>
    <w:rsid w:val="00715F02"/>
    <w:rsid w:val="00715F33"/>
    <w:rsid w:val="00715F4D"/>
    <w:rsid w:val="00715F78"/>
    <w:rsid w:val="00715FDA"/>
    <w:rsid w:val="00715FF4"/>
    <w:rsid w:val="00716046"/>
    <w:rsid w:val="00716082"/>
    <w:rsid w:val="00716083"/>
    <w:rsid w:val="00716145"/>
    <w:rsid w:val="0071615D"/>
    <w:rsid w:val="00716184"/>
    <w:rsid w:val="007161C2"/>
    <w:rsid w:val="00716250"/>
    <w:rsid w:val="007162D7"/>
    <w:rsid w:val="0071630B"/>
    <w:rsid w:val="007163A3"/>
    <w:rsid w:val="0071644F"/>
    <w:rsid w:val="00716467"/>
    <w:rsid w:val="007164B0"/>
    <w:rsid w:val="007164EC"/>
    <w:rsid w:val="00716501"/>
    <w:rsid w:val="007165B8"/>
    <w:rsid w:val="0071662D"/>
    <w:rsid w:val="00716668"/>
    <w:rsid w:val="00716690"/>
    <w:rsid w:val="007166B6"/>
    <w:rsid w:val="007166E6"/>
    <w:rsid w:val="00716731"/>
    <w:rsid w:val="0071679C"/>
    <w:rsid w:val="007167A9"/>
    <w:rsid w:val="007167CB"/>
    <w:rsid w:val="007167D6"/>
    <w:rsid w:val="0071686F"/>
    <w:rsid w:val="007168A1"/>
    <w:rsid w:val="007168E5"/>
    <w:rsid w:val="0071692A"/>
    <w:rsid w:val="00716933"/>
    <w:rsid w:val="00716992"/>
    <w:rsid w:val="007169A4"/>
    <w:rsid w:val="007169DE"/>
    <w:rsid w:val="007169FD"/>
    <w:rsid w:val="00716A10"/>
    <w:rsid w:val="00716A15"/>
    <w:rsid w:val="00716A3D"/>
    <w:rsid w:val="00716A9B"/>
    <w:rsid w:val="00716B3A"/>
    <w:rsid w:val="00716B97"/>
    <w:rsid w:val="00716D2D"/>
    <w:rsid w:val="00716DCC"/>
    <w:rsid w:val="00716DCE"/>
    <w:rsid w:val="00716DE3"/>
    <w:rsid w:val="00716E81"/>
    <w:rsid w:val="00716EB8"/>
    <w:rsid w:val="00716EBB"/>
    <w:rsid w:val="00716EC9"/>
    <w:rsid w:val="00716F5D"/>
    <w:rsid w:val="00716F8A"/>
    <w:rsid w:val="00716FA5"/>
    <w:rsid w:val="00716FB1"/>
    <w:rsid w:val="00716FD6"/>
    <w:rsid w:val="00716FEE"/>
    <w:rsid w:val="00717018"/>
    <w:rsid w:val="00717051"/>
    <w:rsid w:val="0071706B"/>
    <w:rsid w:val="0071710D"/>
    <w:rsid w:val="00717136"/>
    <w:rsid w:val="00717141"/>
    <w:rsid w:val="0071714E"/>
    <w:rsid w:val="007171A7"/>
    <w:rsid w:val="00717242"/>
    <w:rsid w:val="00717268"/>
    <w:rsid w:val="00717278"/>
    <w:rsid w:val="007172E9"/>
    <w:rsid w:val="00717371"/>
    <w:rsid w:val="00717381"/>
    <w:rsid w:val="00717383"/>
    <w:rsid w:val="007173B2"/>
    <w:rsid w:val="0071743E"/>
    <w:rsid w:val="00717451"/>
    <w:rsid w:val="00717532"/>
    <w:rsid w:val="00717541"/>
    <w:rsid w:val="007175EB"/>
    <w:rsid w:val="0071764A"/>
    <w:rsid w:val="00717687"/>
    <w:rsid w:val="007176F5"/>
    <w:rsid w:val="00717706"/>
    <w:rsid w:val="00717755"/>
    <w:rsid w:val="0071777D"/>
    <w:rsid w:val="007177EF"/>
    <w:rsid w:val="00717826"/>
    <w:rsid w:val="007178A3"/>
    <w:rsid w:val="007178D6"/>
    <w:rsid w:val="007178DF"/>
    <w:rsid w:val="007178FC"/>
    <w:rsid w:val="0071792B"/>
    <w:rsid w:val="007179C5"/>
    <w:rsid w:val="007179FE"/>
    <w:rsid w:val="00717A51"/>
    <w:rsid w:val="00717AA0"/>
    <w:rsid w:val="00717B52"/>
    <w:rsid w:val="00717B5B"/>
    <w:rsid w:val="00717B76"/>
    <w:rsid w:val="00717B84"/>
    <w:rsid w:val="00717B9E"/>
    <w:rsid w:val="00717B9F"/>
    <w:rsid w:val="00717BB4"/>
    <w:rsid w:val="00717BC3"/>
    <w:rsid w:val="00717C49"/>
    <w:rsid w:val="00717C7F"/>
    <w:rsid w:val="00717CA2"/>
    <w:rsid w:val="00717D3F"/>
    <w:rsid w:val="00717D5A"/>
    <w:rsid w:val="00717DAF"/>
    <w:rsid w:val="00717E5A"/>
    <w:rsid w:val="00717F25"/>
    <w:rsid w:val="00717FC3"/>
    <w:rsid w:val="0072004C"/>
    <w:rsid w:val="007200D7"/>
    <w:rsid w:val="0072020D"/>
    <w:rsid w:val="00720235"/>
    <w:rsid w:val="00720263"/>
    <w:rsid w:val="00720280"/>
    <w:rsid w:val="007202E9"/>
    <w:rsid w:val="00720307"/>
    <w:rsid w:val="00720324"/>
    <w:rsid w:val="00720368"/>
    <w:rsid w:val="0072039A"/>
    <w:rsid w:val="0072039D"/>
    <w:rsid w:val="007203AF"/>
    <w:rsid w:val="007203DE"/>
    <w:rsid w:val="007203ED"/>
    <w:rsid w:val="00720402"/>
    <w:rsid w:val="007204A1"/>
    <w:rsid w:val="007204FD"/>
    <w:rsid w:val="00720550"/>
    <w:rsid w:val="00720557"/>
    <w:rsid w:val="0072056A"/>
    <w:rsid w:val="007205D3"/>
    <w:rsid w:val="007206A7"/>
    <w:rsid w:val="007206B1"/>
    <w:rsid w:val="00720726"/>
    <w:rsid w:val="0072076F"/>
    <w:rsid w:val="00720876"/>
    <w:rsid w:val="00720955"/>
    <w:rsid w:val="0072095D"/>
    <w:rsid w:val="00720960"/>
    <w:rsid w:val="00720988"/>
    <w:rsid w:val="0072098C"/>
    <w:rsid w:val="007209CA"/>
    <w:rsid w:val="007209D7"/>
    <w:rsid w:val="00720A04"/>
    <w:rsid w:val="00720AE5"/>
    <w:rsid w:val="00720AF8"/>
    <w:rsid w:val="00720B08"/>
    <w:rsid w:val="00720B40"/>
    <w:rsid w:val="00720B67"/>
    <w:rsid w:val="00720C0E"/>
    <w:rsid w:val="00720C99"/>
    <w:rsid w:val="00720CBC"/>
    <w:rsid w:val="00720D08"/>
    <w:rsid w:val="00720DEC"/>
    <w:rsid w:val="00720F49"/>
    <w:rsid w:val="00720F5D"/>
    <w:rsid w:val="00720FE4"/>
    <w:rsid w:val="00720FE8"/>
    <w:rsid w:val="00720FEA"/>
    <w:rsid w:val="00721005"/>
    <w:rsid w:val="0072106A"/>
    <w:rsid w:val="00721087"/>
    <w:rsid w:val="007210EA"/>
    <w:rsid w:val="0072115F"/>
    <w:rsid w:val="007211B5"/>
    <w:rsid w:val="0072122C"/>
    <w:rsid w:val="0072123D"/>
    <w:rsid w:val="00721250"/>
    <w:rsid w:val="0072126A"/>
    <w:rsid w:val="00721282"/>
    <w:rsid w:val="0072128A"/>
    <w:rsid w:val="007212AC"/>
    <w:rsid w:val="007212E4"/>
    <w:rsid w:val="007213EC"/>
    <w:rsid w:val="00721439"/>
    <w:rsid w:val="00721440"/>
    <w:rsid w:val="00721463"/>
    <w:rsid w:val="00721467"/>
    <w:rsid w:val="007214F5"/>
    <w:rsid w:val="0072151C"/>
    <w:rsid w:val="00721529"/>
    <w:rsid w:val="00721556"/>
    <w:rsid w:val="00721570"/>
    <w:rsid w:val="007215EE"/>
    <w:rsid w:val="00721647"/>
    <w:rsid w:val="0072164A"/>
    <w:rsid w:val="00721823"/>
    <w:rsid w:val="007218A4"/>
    <w:rsid w:val="00721988"/>
    <w:rsid w:val="007219B3"/>
    <w:rsid w:val="007219BE"/>
    <w:rsid w:val="007219D1"/>
    <w:rsid w:val="007219EB"/>
    <w:rsid w:val="00721A05"/>
    <w:rsid w:val="00721A66"/>
    <w:rsid w:val="00721A6E"/>
    <w:rsid w:val="00721A92"/>
    <w:rsid w:val="00721ACD"/>
    <w:rsid w:val="00721AE5"/>
    <w:rsid w:val="00721B27"/>
    <w:rsid w:val="00721B74"/>
    <w:rsid w:val="00721B99"/>
    <w:rsid w:val="00721BAE"/>
    <w:rsid w:val="00721BB1"/>
    <w:rsid w:val="00721BDB"/>
    <w:rsid w:val="00721C07"/>
    <w:rsid w:val="00721C5A"/>
    <w:rsid w:val="00721CA1"/>
    <w:rsid w:val="00721CD3"/>
    <w:rsid w:val="00721D0C"/>
    <w:rsid w:val="00721D22"/>
    <w:rsid w:val="00721D56"/>
    <w:rsid w:val="00721D93"/>
    <w:rsid w:val="00721DCE"/>
    <w:rsid w:val="00721DE4"/>
    <w:rsid w:val="00721DFF"/>
    <w:rsid w:val="00721E27"/>
    <w:rsid w:val="00721E91"/>
    <w:rsid w:val="00721F1C"/>
    <w:rsid w:val="00721F2E"/>
    <w:rsid w:val="00721FE4"/>
    <w:rsid w:val="00722000"/>
    <w:rsid w:val="00722009"/>
    <w:rsid w:val="0072202C"/>
    <w:rsid w:val="00722096"/>
    <w:rsid w:val="007220B0"/>
    <w:rsid w:val="007220BF"/>
    <w:rsid w:val="007220CC"/>
    <w:rsid w:val="007220CE"/>
    <w:rsid w:val="007220DC"/>
    <w:rsid w:val="00722100"/>
    <w:rsid w:val="0072216C"/>
    <w:rsid w:val="007221DD"/>
    <w:rsid w:val="0072222A"/>
    <w:rsid w:val="00722283"/>
    <w:rsid w:val="007222BA"/>
    <w:rsid w:val="0072238B"/>
    <w:rsid w:val="007223B9"/>
    <w:rsid w:val="007223C3"/>
    <w:rsid w:val="00722407"/>
    <w:rsid w:val="0072245A"/>
    <w:rsid w:val="00722475"/>
    <w:rsid w:val="007224A6"/>
    <w:rsid w:val="007224D1"/>
    <w:rsid w:val="00722534"/>
    <w:rsid w:val="00722541"/>
    <w:rsid w:val="00722569"/>
    <w:rsid w:val="00722599"/>
    <w:rsid w:val="007225CB"/>
    <w:rsid w:val="007225CD"/>
    <w:rsid w:val="0072264D"/>
    <w:rsid w:val="007226CD"/>
    <w:rsid w:val="007226CF"/>
    <w:rsid w:val="007226ED"/>
    <w:rsid w:val="007227F2"/>
    <w:rsid w:val="0072281C"/>
    <w:rsid w:val="00722859"/>
    <w:rsid w:val="00722878"/>
    <w:rsid w:val="007228C8"/>
    <w:rsid w:val="007228E0"/>
    <w:rsid w:val="007228F0"/>
    <w:rsid w:val="0072291C"/>
    <w:rsid w:val="00722987"/>
    <w:rsid w:val="007229B1"/>
    <w:rsid w:val="007229BC"/>
    <w:rsid w:val="007229EA"/>
    <w:rsid w:val="00722A36"/>
    <w:rsid w:val="00722A50"/>
    <w:rsid w:val="00722AAA"/>
    <w:rsid w:val="00722AEE"/>
    <w:rsid w:val="00722BDE"/>
    <w:rsid w:val="00722C07"/>
    <w:rsid w:val="00722C42"/>
    <w:rsid w:val="00722CCE"/>
    <w:rsid w:val="00722D33"/>
    <w:rsid w:val="00722D47"/>
    <w:rsid w:val="00722DBA"/>
    <w:rsid w:val="00722DD9"/>
    <w:rsid w:val="00722DEC"/>
    <w:rsid w:val="00722E19"/>
    <w:rsid w:val="00722E42"/>
    <w:rsid w:val="00722E7C"/>
    <w:rsid w:val="00722EF6"/>
    <w:rsid w:val="00722F0A"/>
    <w:rsid w:val="00722F69"/>
    <w:rsid w:val="00722F84"/>
    <w:rsid w:val="00723004"/>
    <w:rsid w:val="00723034"/>
    <w:rsid w:val="0072307C"/>
    <w:rsid w:val="0072309D"/>
    <w:rsid w:val="007230A8"/>
    <w:rsid w:val="0072317B"/>
    <w:rsid w:val="00723185"/>
    <w:rsid w:val="00723188"/>
    <w:rsid w:val="007231FA"/>
    <w:rsid w:val="007232FF"/>
    <w:rsid w:val="0072330F"/>
    <w:rsid w:val="00723346"/>
    <w:rsid w:val="0072338F"/>
    <w:rsid w:val="007233F1"/>
    <w:rsid w:val="00723433"/>
    <w:rsid w:val="00723482"/>
    <w:rsid w:val="007234A5"/>
    <w:rsid w:val="0072350D"/>
    <w:rsid w:val="0072353E"/>
    <w:rsid w:val="00723581"/>
    <w:rsid w:val="007235D4"/>
    <w:rsid w:val="00723619"/>
    <w:rsid w:val="007236C0"/>
    <w:rsid w:val="0072374F"/>
    <w:rsid w:val="00723794"/>
    <w:rsid w:val="007237B6"/>
    <w:rsid w:val="007237C7"/>
    <w:rsid w:val="007237E6"/>
    <w:rsid w:val="007237EA"/>
    <w:rsid w:val="00723804"/>
    <w:rsid w:val="0072381E"/>
    <w:rsid w:val="00723832"/>
    <w:rsid w:val="00723847"/>
    <w:rsid w:val="007238F0"/>
    <w:rsid w:val="007238F2"/>
    <w:rsid w:val="0072393C"/>
    <w:rsid w:val="00723983"/>
    <w:rsid w:val="00723A20"/>
    <w:rsid w:val="00723A2D"/>
    <w:rsid w:val="00723A3B"/>
    <w:rsid w:val="00723A41"/>
    <w:rsid w:val="00723A4D"/>
    <w:rsid w:val="00723A69"/>
    <w:rsid w:val="00723A81"/>
    <w:rsid w:val="00723A92"/>
    <w:rsid w:val="00723AC7"/>
    <w:rsid w:val="00723AEF"/>
    <w:rsid w:val="00723B2A"/>
    <w:rsid w:val="00723B45"/>
    <w:rsid w:val="00723B4E"/>
    <w:rsid w:val="00723BA2"/>
    <w:rsid w:val="00723BA5"/>
    <w:rsid w:val="00723BF6"/>
    <w:rsid w:val="00723CA1"/>
    <w:rsid w:val="00723D6F"/>
    <w:rsid w:val="00723D98"/>
    <w:rsid w:val="00723DD6"/>
    <w:rsid w:val="00723DDA"/>
    <w:rsid w:val="00723E24"/>
    <w:rsid w:val="00723E71"/>
    <w:rsid w:val="00723E7E"/>
    <w:rsid w:val="00723E82"/>
    <w:rsid w:val="00723E9F"/>
    <w:rsid w:val="00723EAE"/>
    <w:rsid w:val="00723ECC"/>
    <w:rsid w:val="00723F5C"/>
    <w:rsid w:val="00723F89"/>
    <w:rsid w:val="00723F9E"/>
    <w:rsid w:val="00723FA3"/>
    <w:rsid w:val="00724003"/>
    <w:rsid w:val="00724069"/>
    <w:rsid w:val="00724085"/>
    <w:rsid w:val="0072408A"/>
    <w:rsid w:val="00724095"/>
    <w:rsid w:val="007240A0"/>
    <w:rsid w:val="007240FE"/>
    <w:rsid w:val="00724137"/>
    <w:rsid w:val="0072418F"/>
    <w:rsid w:val="0072421C"/>
    <w:rsid w:val="0072425B"/>
    <w:rsid w:val="00724265"/>
    <w:rsid w:val="007242B2"/>
    <w:rsid w:val="007242C5"/>
    <w:rsid w:val="007242D3"/>
    <w:rsid w:val="007242D7"/>
    <w:rsid w:val="00724304"/>
    <w:rsid w:val="00724310"/>
    <w:rsid w:val="00724321"/>
    <w:rsid w:val="00724326"/>
    <w:rsid w:val="0072438C"/>
    <w:rsid w:val="0072438E"/>
    <w:rsid w:val="0072438F"/>
    <w:rsid w:val="0072439B"/>
    <w:rsid w:val="007243CF"/>
    <w:rsid w:val="007243E0"/>
    <w:rsid w:val="007243E7"/>
    <w:rsid w:val="00724432"/>
    <w:rsid w:val="00724434"/>
    <w:rsid w:val="0072449F"/>
    <w:rsid w:val="007244E3"/>
    <w:rsid w:val="007244FB"/>
    <w:rsid w:val="00724556"/>
    <w:rsid w:val="00724618"/>
    <w:rsid w:val="0072464F"/>
    <w:rsid w:val="007246A3"/>
    <w:rsid w:val="00724756"/>
    <w:rsid w:val="00724796"/>
    <w:rsid w:val="007247CF"/>
    <w:rsid w:val="00724858"/>
    <w:rsid w:val="007248C5"/>
    <w:rsid w:val="007248EB"/>
    <w:rsid w:val="007248FE"/>
    <w:rsid w:val="00724946"/>
    <w:rsid w:val="0072497F"/>
    <w:rsid w:val="007249F9"/>
    <w:rsid w:val="00724A04"/>
    <w:rsid w:val="00724A48"/>
    <w:rsid w:val="00724A4A"/>
    <w:rsid w:val="00724A56"/>
    <w:rsid w:val="00724A5D"/>
    <w:rsid w:val="00724AA4"/>
    <w:rsid w:val="00724AD2"/>
    <w:rsid w:val="00724AF5"/>
    <w:rsid w:val="00724B29"/>
    <w:rsid w:val="00724B3B"/>
    <w:rsid w:val="00724BB0"/>
    <w:rsid w:val="00724BB5"/>
    <w:rsid w:val="00724C75"/>
    <w:rsid w:val="00724C8C"/>
    <w:rsid w:val="00724CAB"/>
    <w:rsid w:val="00724CE3"/>
    <w:rsid w:val="00724D1B"/>
    <w:rsid w:val="00724D59"/>
    <w:rsid w:val="00724D67"/>
    <w:rsid w:val="00724D69"/>
    <w:rsid w:val="00724DD9"/>
    <w:rsid w:val="00724DFC"/>
    <w:rsid w:val="00724E01"/>
    <w:rsid w:val="00724E5B"/>
    <w:rsid w:val="00724E5F"/>
    <w:rsid w:val="00724EA1"/>
    <w:rsid w:val="00724EC1"/>
    <w:rsid w:val="00724F59"/>
    <w:rsid w:val="0072501B"/>
    <w:rsid w:val="00725053"/>
    <w:rsid w:val="00725066"/>
    <w:rsid w:val="00725071"/>
    <w:rsid w:val="00725072"/>
    <w:rsid w:val="00725076"/>
    <w:rsid w:val="007250C4"/>
    <w:rsid w:val="0072516E"/>
    <w:rsid w:val="0072517F"/>
    <w:rsid w:val="007251F5"/>
    <w:rsid w:val="00725205"/>
    <w:rsid w:val="0072524A"/>
    <w:rsid w:val="00725267"/>
    <w:rsid w:val="00725275"/>
    <w:rsid w:val="007252A6"/>
    <w:rsid w:val="007252AF"/>
    <w:rsid w:val="007252B6"/>
    <w:rsid w:val="00725304"/>
    <w:rsid w:val="00725336"/>
    <w:rsid w:val="0072537E"/>
    <w:rsid w:val="00725386"/>
    <w:rsid w:val="007253A0"/>
    <w:rsid w:val="0072544C"/>
    <w:rsid w:val="0072544F"/>
    <w:rsid w:val="00725473"/>
    <w:rsid w:val="007254A1"/>
    <w:rsid w:val="007254AD"/>
    <w:rsid w:val="007254EF"/>
    <w:rsid w:val="0072553C"/>
    <w:rsid w:val="0072561A"/>
    <w:rsid w:val="007256D3"/>
    <w:rsid w:val="007256D9"/>
    <w:rsid w:val="00725756"/>
    <w:rsid w:val="00725799"/>
    <w:rsid w:val="00725803"/>
    <w:rsid w:val="0072589C"/>
    <w:rsid w:val="007258EC"/>
    <w:rsid w:val="007258F2"/>
    <w:rsid w:val="00725986"/>
    <w:rsid w:val="007259D1"/>
    <w:rsid w:val="00725A2F"/>
    <w:rsid w:val="00725A39"/>
    <w:rsid w:val="00725A6E"/>
    <w:rsid w:val="00725AB7"/>
    <w:rsid w:val="00725B16"/>
    <w:rsid w:val="00725B1C"/>
    <w:rsid w:val="00725BBA"/>
    <w:rsid w:val="00725BC3"/>
    <w:rsid w:val="00725C1C"/>
    <w:rsid w:val="00725C37"/>
    <w:rsid w:val="00725C92"/>
    <w:rsid w:val="00725C9A"/>
    <w:rsid w:val="00725CA1"/>
    <w:rsid w:val="00725D50"/>
    <w:rsid w:val="00725E81"/>
    <w:rsid w:val="00725EAC"/>
    <w:rsid w:val="00725EBC"/>
    <w:rsid w:val="00725EDD"/>
    <w:rsid w:val="00725EEE"/>
    <w:rsid w:val="00725F8F"/>
    <w:rsid w:val="00726023"/>
    <w:rsid w:val="00726108"/>
    <w:rsid w:val="0072611D"/>
    <w:rsid w:val="00726125"/>
    <w:rsid w:val="0072615C"/>
    <w:rsid w:val="007261BD"/>
    <w:rsid w:val="0072629A"/>
    <w:rsid w:val="007262BA"/>
    <w:rsid w:val="007262DB"/>
    <w:rsid w:val="00726352"/>
    <w:rsid w:val="00726388"/>
    <w:rsid w:val="0072639B"/>
    <w:rsid w:val="0072640F"/>
    <w:rsid w:val="00726447"/>
    <w:rsid w:val="0072644C"/>
    <w:rsid w:val="00726472"/>
    <w:rsid w:val="00726543"/>
    <w:rsid w:val="007265A7"/>
    <w:rsid w:val="007265EE"/>
    <w:rsid w:val="0072662C"/>
    <w:rsid w:val="00726660"/>
    <w:rsid w:val="007266BE"/>
    <w:rsid w:val="007266DB"/>
    <w:rsid w:val="0072677C"/>
    <w:rsid w:val="0072679B"/>
    <w:rsid w:val="007267A4"/>
    <w:rsid w:val="007267A7"/>
    <w:rsid w:val="007267F4"/>
    <w:rsid w:val="00726815"/>
    <w:rsid w:val="0072688A"/>
    <w:rsid w:val="007268A1"/>
    <w:rsid w:val="007268B9"/>
    <w:rsid w:val="007268C9"/>
    <w:rsid w:val="0072691C"/>
    <w:rsid w:val="007269BE"/>
    <w:rsid w:val="00726A15"/>
    <w:rsid w:val="00726A40"/>
    <w:rsid w:val="00726A76"/>
    <w:rsid w:val="00726AB0"/>
    <w:rsid w:val="00726AB8"/>
    <w:rsid w:val="00726ABC"/>
    <w:rsid w:val="00726AD4"/>
    <w:rsid w:val="00726ADF"/>
    <w:rsid w:val="00726B4D"/>
    <w:rsid w:val="00726B76"/>
    <w:rsid w:val="00726B98"/>
    <w:rsid w:val="00726CF9"/>
    <w:rsid w:val="00726D59"/>
    <w:rsid w:val="00726DA4"/>
    <w:rsid w:val="00726DD9"/>
    <w:rsid w:val="00726DF7"/>
    <w:rsid w:val="00726DFE"/>
    <w:rsid w:val="00726E18"/>
    <w:rsid w:val="00726EAD"/>
    <w:rsid w:val="00726F00"/>
    <w:rsid w:val="00726F29"/>
    <w:rsid w:val="00726FDE"/>
    <w:rsid w:val="0072705B"/>
    <w:rsid w:val="0072706A"/>
    <w:rsid w:val="0072709A"/>
    <w:rsid w:val="007270B0"/>
    <w:rsid w:val="007270EA"/>
    <w:rsid w:val="0072713D"/>
    <w:rsid w:val="0072716E"/>
    <w:rsid w:val="007271A2"/>
    <w:rsid w:val="007271B6"/>
    <w:rsid w:val="007271BB"/>
    <w:rsid w:val="007271BE"/>
    <w:rsid w:val="007271DA"/>
    <w:rsid w:val="00727237"/>
    <w:rsid w:val="00727242"/>
    <w:rsid w:val="00727243"/>
    <w:rsid w:val="007272E2"/>
    <w:rsid w:val="0072732B"/>
    <w:rsid w:val="0072738A"/>
    <w:rsid w:val="0072738F"/>
    <w:rsid w:val="00727422"/>
    <w:rsid w:val="0072747D"/>
    <w:rsid w:val="007274D8"/>
    <w:rsid w:val="007274DF"/>
    <w:rsid w:val="0072753B"/>
    <w:rsid w:val="00727577"/>
    <w:rsid w:val="00727592"/>
    <w:rsid w:val="007275B3"/>
    <w:rsid w:val="0072766B"/>
    <w:rsid w:val="00727714"/>
    <w:rsid w:val="00727725"/>
    <w:rsid w:val="0072772A"/>
    <w:rsid w:val="0072774F"/>
    <w:rsid w:val="00727770"/>
    <w:rsid w:val="00727781"/>
    <w:rsid w:val="007277AC"/>
    <w:rsid w:val="0072782C"/>
    <w:rsid w:val="0072784F"/>
    <w:rsid w:val="0072785B"/>
    <w:rsid w:val="00727869"/>
    <w:rsid w:val="007278C2"/>
    <w:rsid w:val="00727919"/>
    <w:rsid w:val="00727991"/>
    <w:rsid w:val="007279BC"/>
    <w:rsid w:val="007279D3"/>
    <w:rsid w:val="00727A5B"/>
    <w:rsid w:val="00727A7F"/>
    <w:rsid w:val="00727ACC"/>
    <w:rsid w:val="00727B4F"/>
    <w:rsid w:val="00727B8F"/>
    <w:rsid w:val="00727BF2"/>
    <w:rsid w:val="00727C34"/>
    <w:rsid w:val="00727C3A"/>
    <w:rsid w:val="00727C3D"/>
    <w:rsid w:val="00727C41"/>
    <w:rsid w:val="00727C93"/>
    <w:rsid w:val="00727CB1"/>
    <w:rsid w:val="00727CE5"/>
    <w:rsid w:val="00727CF0"/>
    <w:rsid w:val="00727D33"/>
    <w:rsid w:val="00727D47"/>
    <w:rsid w:val="00727D72"/>
    <w:rsid w:val="00727DB4"/>
    <w:rsid w:val="00727DBF"/>
    <w:rsid w:val="00727E84"/>
    <w:rsid w:val="00727EA2"/>
    <w:rsid w:val="00727EA4"/>
    <w:rsid w:val="00727EE7"/>
    <w:rsid w:val="00727F1A"/>
    <w:rsid w:val="00727F25"/>
    <w:rsid w:val="00727F32"/>
    <w:rsid w:val="00727F92"/>
    <w:rsid w:val="00727FA2"/>
    <w:rsid w:val="00727FDE"/>
    <w:rsid w:val="00727FE7"/>
    <w:rsid w:val="00730029"/>
    <w:rsid w:val="0073003A"/>
    <w:rsid w:val="00730046"/>
    <w:rsid w:val="0073005F"/>
    <w:rsid w:val="007300D8"/>
    <w:rsid w:val="00730132"/>
    <w:rsid w:val="00730147"/>
    <w:rsid w:val="00730175"/>
    <w:rsid w:val="00730187"/>
    <w:rsid w:val="00730260"/>
    <w:rsid w:val="007302C5"/>
    <w:rsid w:val="00730335"/>
    <w:rsid w:val="007303B0"/>
    <w:rsid w:val="0073043C"/>
    <w:rsid w:val="00730483"/>
    <w:rsid w:val="0073049C"/>
    <w:rsid w:val="007304A1"/>
    <w:rsid w:val="007304D5"/>
    <w:rsid w:val="0073054A"/>
    <w:rsid w:val="00730553"/>
    <w:rsid w:val="0073057F"/>
    <w:rsid w:val="007305C8"/>
    <w:rsid w:val="00730625"/>
    <w:rsid w:val="00730661"/>
    <w:rsid w:val="00730686"/>
    <w:rsid w:val="00730729"/>
    <w:rsid w:val="007307DB"/>
    <w:rsid w:val="00730832"/>
    <w:rsid w:val="00730884"/>
    <w:rsid w:val="007308DC"/>
    <w:rsid w:val="0073098A"/>
    <w:rsid w:val="007309A2"/>
    <w:rsid w:val="007309E7"/>
    <w:rsid w:val="007309EC"/>
    <w:rsid w:val="00730A61"/>
    <w:rsid w:val="00730A6C"/>
    <w:rsid w:val="00730AA5"/>
    <w:rsid w:val="00730AE4"/>
    <w:rsid w:val="00730AFC"/>
    <w:rsid w:val="00730B7C"/>
    <w:rsid w:val="00730C19"/>
    <w:rsid w:val="00730C20"/>
    <w:rsid w:val="00730C2D"/>
    <w:rsid w:val="00730CB8"/>
    <w:rsid w:val="00730CBB"/>
    <w:rsid w:val="00730D73"/>
    <w:rsid w:val="00730D99"/>
    <w:rsid w:val="00730DFE"/>
    <w:rsid w:val="00730E4F"/>
    <w:rsid w:val="00730E60"/>
    <w:rsid w:val="00730E6D"/>
    <w:rsid w:val="00730EC1"/>
    <w:rsid w:val="00730ECC"/>
    <w:rsid w:val="00730EF5"/>
    <w:rsid w:val="00730F09"/>
    <w:rsid w:val="00730F20"/>
    <w:rsid w:val="00730F34"/>
    <w:rsid w:val="00730F7E"/>
    <w:rsid w:val="00730F9E"/>
    <w:rsid w:val="00730F9F"/>
    <w:rsid w:val="00730FB4"/>
    <w:rsid w:val="00730FB9"/>
    <w:rsid w:val="00730FD4"/>
    <w:rsid w:val="00731092"/>
    <w:rsid w:val="007310D7"/>
    <w:rsid w:val="007310F1"/>
    <w:rsid w:val="00731115"/>
    <w:rsid w:val="0073118A"/>
    <w:rsid w:val="0073118F"/>
    <w:rsid w:val="00731192"/>
    <w:rsid w:val="007311B5"/>
    <w:rsid w:val="007311D0"/>
    <w:rsid w:val="0073122A"/>
    <w:rsid w:val="00731288"/>
    <w:rsid w:val="007312C3"/>
    <w:rsid w:val="007312EE"/>
    <w:rsid w:val="00731329"/>
    <w:rsid w:val="007313BF"/>
    <w:rsid w:val="007313F8"/>
    <w:rsid w:val="00731400"/>
    <w:rsid w:val="00731420"/>
    <w:rsid w:val="0073142A"/>
    <w:rsid w:val="00731450"/>
    <w:rsid w:val="00731473"/>
    <w:rsid w:val="007314E5"/>
    <w:rsid w:val="0073152B"/>
    <w:rsid w:val="007315A5"/>
    <w:rsid w:val="007315C3"/>
    <w:rsid w:val="00731649"/>
    <w:rsid w:val="0073164A"/>
    <w:rsid w:val="00731695"/>
    <w:rsid w:val="007317AA"/>
    <w:rsid w:val="007317F3"/>
    <w:rsid w:val="007318F1"/>
    <w:rsid w:val="00731A56"/>
    <w:rsid w:val="00731A81"/>
    <w:rsid w:val="00731ABF"/>
    <w:rsid w:val="00731AF3"/>
    <w:rsid w:val="00731B6B"/>
    <w:rsid w:val="00731B77"/>
    <w:rsid w:val="00731BB9"/>
    <w:rsid w:val="00731BE2"/>
    <w:rsid w:val="00731BF0"/>
    <w:rsid w:val="00731BF5"/>
    <w:rsid w:val="00731C28"/>
    <w:rsid w:val="00731D8C"/>
    <w:rsid w:val="00731D9B"/>
    <w:rsid w:val="00731DC0"/>
    <w:rsid w:val="00731E76"/>
    <w:rsid w:val="00731ED4"/>
    <w:rsid w:val="00731EF1"/>
    <w:rsid w:val="00731F07"/>
    <w:rsid w:val="00731F3F"/>
    <w:rsid w:val="0073203F"/>
    <w:rsid w:val="00732041"/>
    <w:rsid w:val="0073206E"/>
    <w:rsid w:val="00732128"/>
    <w:rsid w:val="00732142"/>
    <w:rsid w:val="00732149"/>
    <w:rsid w:val="00732163"/>
    <w:rsid w:val="007321CB"/>
    <w:rsid w:val="007321F7"/>
    <w:rsid w:val="00732204"/>
    <w:rsid w:val="00732275"/>
    <w:rsid w:val="00732297"/>
    <w:rsid w:val="007322CA"/>
    <w:rsid w:val="00732305"/>
    <w:rsid w:val="00732318"/>
    <w:rsid w:val="00732333"/>
    <w:rsid w:val="00732359"/>
    <w:rsid w:val="0073236C"/>
    <w:rsid w:val="00732373"/>
    <w:rsid w:val="007323C2"/>
    <w:rsid w:val="007323DF"/>
    <w:rsid w:val="00732471"/>
    <w:rsid w:val="0073248A"/>
    <w:rsid w:val="00732492"/>
    <w:rsid w:val="007324B3"/>
    <w:rsid w:val="007324BC"/>
    <w:rsid w:val="007324DA"/>
    <w:rsid w:val="007325B1"/>
    <w:rsid w:val="007325B5"/>
    <w:rsid w:val="007325C9"/>
    <w:rsid w:val="007325CF"/>
    <w:rsid w:val="007325FF"/>
    <w:rsid w:val="007326BE"/>
    <w:rsid w:val="007326C3"/>
    <w:rsid w:val="007326E3"/>
    <w:rsid w:val="007326E8"/>
    <w:rsid w:val="007327B7"/>
    <w:rsid w:val="0073280B"/>
    <w:rsid w:val="00732879"/>
    <w:rsid w:val="00732899"/>
    <w:rsid w:val="0073289C"/>
    <w:rsid w:val="007328FB"/>
    <w:rsid w:val="00732913"/>
    <w:rsid w:val="0073292E"/>
    <w:rsid w:val="00732978"/>
    <w:rsid w:val="00732983"/>
    <w:rsid w:val="007329A5"/>
    <w:rsid w:val="007329DB"/>
    <w:rsid w:val="007329F1"/>
    <w:rsid w:val="00732A3C"/>
    <w:rsid w:val="00732A80"/>
    <w:rsid w:val="00732A9A"/>
    <w:rsid w:val="00732ACB"/>
    <w:rsid w:val="00732AE7"/>
    <w:rsid w:val="00732AF6"/>
    <w:rsid w:val="00732AF9"/>
    <w:rsid w:val="00732B24"/>
    <w:rsid w:val="00732B55"/>
    <w:rsid w:val="00732B69"/>
    <w:rsid w:val="00732B6E"/>
    <w:rsid w:val="00732C1C"/>
    <w:rsid w:val="00732CD5"/>
    <w:rsid w:val="00732D00"/>
    <w:rsid w:val="00732D69"/>
    <w:rsid w:val="00732D76"/>
    <w:rsid w:val="00732D8E"/>
    <w:rsid w:val="00732DBD"/>
    <w:rsid w:val="00732E17"/>
    <w:rsid w:val="00732E61"/>
    <w:rsid w:val="00732E77"/>
    <w:rsid w:val="00732EF7"/>
    <w:rsid w:val="00732FB1"/>
    <w:rsid w:val="00733049"/>
    <w:rsid w:val="007330C2"/>
    <w:rsid w:val="00733138"/>
    <w:rsid w:val="00733171"/>
    <w:rsid w:val="00733191"/>
    <w:rsid w:val="00733206"/>
    <w:rsid w:val="0073325D"/>
    <w:rsid w:val="00733264"/>
    <w:rsid w:val="00733299"/>
    <w:rsid w:val="007332B4"/>
    <w:rsid w:val="007332CD"/>
    <w:rsid w:val="00733339"/>
    <w:rsid w:val="0073334C"/>
    <w:rsid w:val="00733396"/>
    <w:rsid w:val="007333F4"/>
    <w:rsid w:val="007334C3"/>
    <w:rsid w:val="00733518"/>
    <w:rsid w:val="0073351A"/>
    <w:rsid w:val="0073352E"/>
    <w:rsid w:val="00733565"/>
    <w:rsid w:val="00733576"/>
    <w:rsid w:val="0073369B"/>
    <w:rsid w:val="007336BF"/>
    <w:rsid w:val="007336E1"/>
    <w:rsid w:val="00733705"/>
    <w:rsid w:val="00733763"/>
    <w:rsid w:val="00733771"/>
    <w:rsid w:val="00733791"/>
    <w:rsid w:val="007337E0"/>
    <w:rsid w:val="007337F5"/>
    <w:rsid w:val="007338A0"/>
    <w:rsid w:val="007338A3"/>
    <w:rsid w:val="00733911"/>
    <w:rsid w:val="00733944"/>
    <w:rsid w:val="00733A16"/>
    <w:rsid w:val="00733A70"/>
    <w:rsid w:val="00733A71"/>
    <w:rsid w:val="00733A9D"/>
    <w:rsid w:val="00733AA8"/>
    <w:rsid w:val="00733B32"/>
    <w:rsid w:val="00733BE5"/>
    <w:rsid w:val="00733C79"/>
    <w:rsid w:val="00733C84"/>
    <w:rsid w:val="00733CE2"/>
    <w:rsid w:val="00733D1D"/>
    <w:rsid w:val="00733D22"/>
    <w:rsid w:val="00733D72"/>
    <w:rsid w:val="00733DBE"/>
    <w:rsid w:val="00733DE5"/>
    <w:rsid w:val="00733E3C"/>
    <w:rsid w:val="00733E58"/>
    <w:rsid w:val="00733EBD"/>
    <w:rsid w:val="00733EC7"/>
    <w:rsid w:val="00733F00"/>
    <w:rsid w:val="00733F42"/>
    <w:rsid w:val="00733F9D"/>
    <w:rsid w:val="00734023"/>
    <w:rsid w:val="00734047"/>
    <w:rsid w:val="0073405E"/>
    <w:rsid w:val="00734084"/>
    <w:rsid w:val="007340B4"/>
    <w:rsid w:val="007340EB"/>
    <w:rsid w:val="00734135"/>
    <w:rsid w:val="0073414F"/>
    <w:rsid w:val="007341EA"/>
    <w:rsid w:val="00734211"/>
    <w:rsid w:val="00734233"/>
    <w:rsid w:val="007342CB"/>
    <w:rsid w:val="0073433A"/>
    <w:rsid w:val="007343D8"/>
    <w:rsid w:val="0073444D"/>
    <w:rsid w:val="0073446D"/>
    <w:rsid w:val="00734471"/>
    <w:rsid w:val="007344AF"/>
    <w:rsid w:val="007344EF"/>
    <w:rsid w:val="00734538"/>
    <w:rsid w:val="0073454B"/>
    <w:rsid w:val="00734609"/>
    <w:rsid w:val="0073460F"/>
    <w:rsid w:val="0073462A"/>
    <w:rsid w:val="007346D0"/>
    <w:rsid w:val="007346DC"/>
    <w:rsid w:val="00734734"/>
    <w:rsid w:val="00734779"/>
    <w:rsid w:val="0073482D"/>
    <w:rsid w:val="007348A9"/>
    <w:rsid w:val="0073492D"/>
    <w:rsid w:val="007349DE"/>
    <w:rsid w:val="00734A42"/>
    <w:rsid w:val="00734AA1"/>
    <w:rsid w:val="00734B11"/>
    <w:rsid w:val="00734B3C"/>
    <w:rsid w:val="00734B96"/>
    <w:rsid w:val="00734BD0"/>
    <w:rsid w:val="00734C17"/>
    <w:rsid w:val="00734C24"/>
    <w:rsid w:val="00734C6F"/>
    <w:rsid w:val="00734C9A"/>
    <w:rsid w:val="00734CC9"/>
    <w:rsid w:val="00734CF4"/>
    <w:rsid w:val="00734D3B"/>
    <w:rsid w:val="00734D83"/>
    <w:rsid w:val="00734D86"/>
    <w:rsid w:val="00734DA1"/>
    <w:rsid w:val="00734DC7"/>
    <w:rsid w:val="00734DFB"/>
    <w:rsid w:val="00734E1C"/>
    <w:rsid w:val="00734E93"/>
    <w:rsid w:val="00734EE6"/>
    <w:rsid w:val="00734F1D"/>
    <w:rsid w:val="00734F6F"/>
    <w:rsid w:val="00734F85"/>
    <w:rsid w:val="00734FAD"/>
    <w:rsid w:val="00735004"/>
    <w:rsid w:val="0073508F"/>
    <w:rsid w:val="007350B7"/>
    <w:rsid w:val="007350CD"/>
    <w:rsid w:val="007350E7"/>
    <w:rsid w:val="00735132"/>
    <w:rsid w:val="00735138"/>
    <w:rsid w:val="007351EC"/>
    <w:rsid w:val="00735294"/>
    <w:rsid w:val="0073530B"/>
    <w:rsid w:val="0073535C"/>
    <w:rsid w:val="00735365"/>
    <w:rsid w:val="00735376"/>
    <w:rsid w:val="00735380"/>
    <w:rsid w:val="007353FF"/>
    <w:rsid w:val="0073541D"/>
    <w:rsid w:val="00735483"/>
    <w:rsid w:val="00735495"/>
    <w:rsid w:val="0073549B"/>
    <w:rsid w:val="0073558B"/>
    <w:rsid w:val="007355D0"/>
    <w:rsid w:val="007356F1"/>
    <w:rsid w:val="00735725"/>
    <w:rsid w:val="00735752"/>
    <w:rsid w:val="00735763"/>
    <w:rsid w:val="007357BA"/>
    <w:rsid w:val="007357D2"/>
    <w:rsid w:val="007357E1"/>
    <w:rsid w:val="007358AB"/>
    <w:rsid w:val="007358BF"/>
    <w:rsid w:val="00735910"/>
    <w:rsid w:val="0073593F"/>
    <w:rsid w:val="00735969"/>
    <w:rsid w:val="007359C0"/>
    <w:rsid w:val="00735A02"/>
    <w:rsid w:val="00735ABB"/>
    <w:rsid w:val="00735AD5"/>
    <w:rsid w:val="00735B16"/>
    <w:rsid w:val="00735B4C"/>
    <w:rsid w:val="00735B57"/>
    <w:rsid w:val="00735B66"/>
    <w:rsid w:val="00735B6F"/>
    <w:rsid w:val="00735B8C"/>
    <w:rsid w:val="00735BEB"/>
    <w:rsid w:val="00735BF1"/>
    <w:rsid w:val="00735C3E"/>
    <w:rsid w:val="00735C57"/>
    <w:rsid w:val="00735C75"/>
    <w:rsid w:val="00735D5B"/>
    <w:rsid w:val="00735D70"/>
    <w:rsid w:val="00735DDB"/>
    <w:rsid w:val="00735E14"/>
    <w:rsid w:val="00735E52"/>
    <w:rsid w:val="00735F2C"/>
    <w:rsid w:val="00735FEF"/>
    <w:rsid w:val="007360D4"/>
    <w:rsid w:val="007360F4"/>
    <w:rsid w:val="0073610C"/>
    <w:rsid w:val="00736122"/>
    <w:rsid w:val="0073612A"/>
    <w:rsid w:val="00736131"/>
    <w:rsid w:val="00736145"/>
    <w:rsid w:val="007361D9"/>
    <w:rsid w:val="007361E1"/>
    <w:rsid w:val="007362C0"/>
    <w:rsid w:val="007362D2"/>
    <w:rsid w:val="007362FE"/>
    <w:rsid w:val="00736334"/>
    <w:rsid w:val="00736423"/>
    <w:rsid w:val="0073645D"/>
    <w:rsid w:val="007364C9"/>
    <w:rsid w:val="007364DA"/>
    <w:rsid w:val="00736522"/>
    <w:rsid w:val="0073654D"/>
    <w:rsid w:val="00736574"/>
    <w:rsid w:val="007365E7"/>
    <w:rsid w:val="007365F2"/>
    <w:rsid w:val="007366F0"/>
    <w:rsid w:val="00736715"/>
    <w:rsid w:val="0073673C"/>
    <w:rsid w:val="007367C3"/>
    <w:rsid w:val="00736820"/>
    <w:rsid w:val="0073683B"/>
    <w:rsid w:val="00736841"/>
    <w:rsid w:val="007368CB"/>
    <w:rsid w:val="007368EB"/>
    <w:rsid w:val="00736A2E"/>
    <w:rsid w:val="00736A4A"/>
    <w:rsid w:val="00736A83"/>
    <w:rsid w:val="00736A88"/>
    <w:rsid w:val="00736AB7"/>
    <w:rsid w:val="00736B25"/>
    <w:rsid w:val="00736B4D"/>
    <w:rsid w:val="00736BBD"/>
    <w:rsid w:val="00736C01"/>
    <w:rsid w:val="00736C7A"/>
    <w:rsid w:val="00736C9A"/>
    <w:rsid w:val="00736CF8"/>
    <w:rsid w:val="00736D85"/>
    <w:rsid w:val="00736D8C"/>
    <w:rsid w:val="00736DAE"/>
    <w:rsid w:val="00736DBA"/>
    <w:rsid w:val="00736E6F"/>
    <w:rsid w:val="00736E80"/>
    <w:rsid w:val="00736EEA"/>
    <w:rsid w:val="00736F76"/>
    <w:rsid w:val="00736FC4"/>
    <w:rsid w:val="00737006"/>
    <w:rsid w:val="0073702B"/>
    <w:rsid w:val="0073703C"/>
    <w:rsid w:val="00737080"/>
    <w:rsid w:val="0073714F"/>
    <w:rsid w:val="0073715B"/>
    <w:rsid w:val="00737161"/>
    <w:rsid w:val="0073718A"/>
    <w:rsid w:val="00737194"/>
    <w:rsid w:val="00737195"/>
    <w:rsid w:val="007371B6"/>
    <w:rsid w:val="007371E8"/>
    <w:rsid w:val="0073720B"/>
    <w:rsid w:val="0073722F"/>
    <w:rsid w:val="0073731C"/>
    <w:rsid w:val="00737393"/>
    <w:rsid w:val="00737396"/>
    <w:rsid w:val="007373A9"/>
    <w:rsid w:val="00737415"/>
    <w:rsid w:val="00737475"/>
    <w:rsid w:val="007374B1"/>
    <w:rsid w:val="007374F2"/>
    <w:rsid w:val="007375B8"/>
    <w:rsid w:val="0073764B"/>
    <w:rsid w:val="007376BB"/>
    <w:rsid w:val="00737760"/>
    <w:rsid w:val="00737763"/>
    <w:rsid w:val="007377BA"/>
    <w:rsid w:val="007377EB"/>
    <w:rsid w:val="007377ED"/>
    <w:rsid w:val="00737845"/>
    <w:rsid w:val="00737855"/>
    <w:rsid w:val="00737866"/>
    <w:rsid w:val="007378D4"/>
    <w:rsid w:val="0073793E"/>
    <w:rsid w:val="00737974"/>
    <w:rsid w:val="00737979"/>
    <w:rsid w:val="00737984"/>
    <w:rsid w:val="00737A5F"/>
    <w:rsid w:val="00737A85"/>
    <w:rsid w:val="00737B35"/>
    <w:rsid w:val="00737B79"/>
    <w:rsid w:val="00737B85"/>
    <w:rsid w:val="00737BC1"/>
    <w:rsid w:val="00737BCB"/>
    <w:rsid w:val="00737C11"/>
    <w:rsid w:val="00737C12"/>
    <w:rsid w:val="00737C18"/>
    <w:rsid w:val="00737C4E"/>
    <w:rsid w:val="00737C5B"/>
    <w:rsid w:val="00737D29"/>
    <w:rsid w:val="00737D7C"/>
    <w:rsid w:val="00737D8A"/>
    <w:rsid w:val="00737DA4"/>
    <w:rsid w:val="00737DCF"/>
    <w:rsid w:val="00737E97"/>
    <w:rsid w:val="00737F0F"/>
    <w:rsid w:val="00737F1A"/>
    <w:rsid w:val="00737FC2"/>
    <w:rsid w:val="0074000B"/>
    <w:rsid w:val="0074005E"/>
    <w:rsid w:val="00740091"/>
    <w:rsid w:val="00740198"/>
    <w:rsid w:val="00740231"/>
    <w:rsid w:val="00740268"/>
    <w:rsid w:val="0074026C"/>
    <w:rsid w:val="00740299"/>
    <w:rsid w:val="00740303"/>
    <w:rsid w:val="0074030B"/>
    <w:rsid w:val="00740340"/>
    <w:rsid w:val="00740367"/>
    <w:rsid w:val="007403A8"/>
    <w:rsid w:val="007403E5"/>
    <w:rsid w:val="00740410"/>
    <w:rsid w:val="0074053A"/>
    <w:rsid w:val="007405B9"/>
    <w:rsid w:val="00740614"/>
    <w:rsid w:val="007406EE"/>
    <w:rsid w:val="00740736"/>
    <w:rsid w:val="00740783"/>
    <w:rsid w:val="007407B3"/>
    <w:rsid w:val="007407EC"/>
    <w:rsid w:val="00740805"/>
    <w:rsid w:val="00740806"/>
    <w:rsid w:val="00740812"/>
    <w:rsid w:val="0074081B"/>
    <w:rsid w:val="00740849"/>
    <w:rsid w:val="00740850"/>
    <w:rsid w:val="0074089A"/>
    <w:rsid w:val="007408B5"/>
    <w:rsid w:val="00740943"/>
    <w:rsid w:val="007409CD"/>
    <w:rsid w:val="007409D8"/>
    <w:rsid w:val="007409FE"/>
    <w:rsid w:val="00740AA0"/>
    <w:rsid w:val="00740AA6"/>
    <w:rsid w:val="00740AAB"/>
    <w:rsid w:val="00740B67"/>
    <w:rsid w:val="00740B6C"/>
    <w:rsid w:val="00740C37"/>
    <w:rsid w:val="00740C3E"/>
    <w:rsid w:val="00740CF7"/>
    <w:rsid w:val="00740D37"/>
    <w:rsid w:val="00740D4E"/>
    <w:rsid w:val="00740DC0"/>
    <w:rsid w:val="00740DFD"/>
    <w:rsid w:val="00740E90"/>
    <w:rsid w:val="00740F32"/>
    <w:rsid w:val="00740FC3"/>
    <w:rsid w:val="007410C0"/>
    <w:rsid w:val="007410D2"/>
    <w:rsid w:val="00741146"/>
    <w:rsid w:val="0074116A"/>
    <w:rsid w:val="007411C1"/>
    <w:rsid w:val="00741243"/>
    <w:rsid w:val="007412BC"/>
    <w:rsid w:val="007412CE"/>
    <w:rsid w:val="0074132C"/>
    <w:rsid w:val="0074136E"/>
    <w:rsid w:val="00741395"/>
    <w:rsid w:val="007413D3"/>
    <w:rsid w:val="007413D8"/>
    <w:rsid w:val="007414AE"/>
    <w:rsid w:val="007414DB"/>
    <w:rsid w:val="007414E5"/>
    <w:rsid w:val="00741549"/>
    <w:rsid w:val="0074155C"/>
    <w:rsid w:val="007415CA"/>
    <w:rsid w:val="007415D1"/>
    <w:rsid w:val="007415F3"/>
    <w:rsid w:val="0074169E"/>
    <w:rsid w:val="007416B1"/>
    <w:rsid w:val="007416C4"/>
    <w:rsid w:val="007416DA"/>
    <w:rsid w:val="007416F8"/>
    <w:rsid w:val="00741700"/>
    <w:rsid w:val="0074170E"/>
    <w:rsid w:val="00741712"/>
    <w:rsid w:val="0074174E"/>
    <w:rsid w:val="00741762"/>
    <w:rsid w:val="007417E8"/>
    <w:rsid w:val="00741817"/>
    <w:rsid w:val="00741823"/>
    <w:rsid w:val="00741870"/>
    <w:rsid w:val="00741878"/>
    <w:rsid w:val="007418A3"/>
    <w:rsid w:val="007418C9"/>
    <w:rsid w:val="007418ED"/>
    <w:rsid w:val="00741991"/>
    <w:rsid w:val="007419DF"/>
    <w:rsid w:val="00741A38"/>
    <w:rsid w:val="00741A64"/>
    <w:rsid w:val="00741ACB"/>
    <w:rsid w:val="00741B61"/>
    <w:rsid w:val="00741B67"/>
    <w:rsid w:val="00741C31"/>
    <w:rsid w:val="00741C85"/>
    <w:rsid w:val="00741D04"/>
    <w:rsid w:val="00741D08"/>
    <w:rsid w:val="00741D66"/>
    <w:rsid w:val="00741D90"/>
    <w:rsid w:val="00741DFD"/>
    <w:rsid w:val="00741E83"/>
    <w:rsid w:val="00741EBE"/>
    <w:rsid w:val="00741F0F"/>
    <w:rsid w:val="00741F42"/>
    <w:rsid w:val="00742004"/>
    <w:rsid w:val="0074209E"/>
    <w:rsid w:val="007420C8"/>
    <w:rsid w:val="007420C9"/>
    <w:rsid w:val="007420CE"/>
    <w:rsid w:val="00742148"/>
    <w:rsid w:val="00742151"/>
    <w:rsid w:val="007421D1"/>
    <w:rsid w:val="007421DD"/>
    <w:rsid w:val="007421F8"/>
    <w:rsid w:val="00742227"/>
    <w:rsid w:val="0074227B"/>
    <w:rsid w:val="007422AB"/>
    <w:rsid w:val="007422E6"/>
    <w:rsid w:val="007423A7"/>
    <w:rsid w:val="007423A9"/>
    <w:rsid w:val="007423EC"/>
    <w:rsid w:val="007423F6"/>
    <w:rsid w:val="00742411"/>
    <w:rsid w:val="00742446"/>
    <w:rsid w:val="00742486"/>
    <w:rsid w:val="00742488"/>
    <w:rsid w:val="007424E8"/>
    <w:rsid w:val="0074253D"/>
    <w:rsid w:val="007425CA"/>
    <w:rsid w:val="007425CD"/>
    <w:rsid w:val="007425F0"/>
    <w:rsid w:val="007425F5"/>
    <w:rsid w:val="00742634"/>
    <w:rsid w:val="00742671"/>
    <w:rsid w:val="00742688"/>
    <w:rsid w:val="007426B5"/>
    <w:rsid w:val="00742827"/>
    <w:rsid w:val="00742838"/>
    <w:rsid w:val="00742852"/>
    <w:rsid w:val="0074285E"/>
    <w:rsid w:val="007428D1"/>
    <w:rsid w:val="00742904"/>
    <w:rsid w:val="00742975"/>
    <w:rsid w:val="007429DA"/>
    <w:rsid w:val="00742A56"/>
    <w:rsid w:val="00742A58"/>
    <w:rsid w:val="00742B3F"/>
    <w:rsid w:val="00742B48"/>
    <w:rsid w:val="00742BC8"/>
    <w:rsid w:val="00742BEB"/>
    <w:rsid w:val="00742C0B"/>
    <w:rsid w:val="00742C0C"/>
    <w:rsid w:val="00742C75"/>
    <w:rsid w:val="00742C94"/>
    <w:rsid w:val="00742CCE"/>
    <w:rsid w:val="00742CFE"/>
    <w:rsid w:val="00742D15"/>
    <w:rsid w:val="00742D3C"/>
    <w:rsid w:val="00742D54"/>
    <w:rsid w:val="00742D5C"/>
    <w:rsid w:val="00742D5F"/>
    <w:rsid w:val="00742D66"/>
    <w:rsid w:val="00742DDE"/>
    <w:rsid w:val="00742F1B"/>
    <w:rsid w:val="00742F3A"/>
    <w:rsid w:val="00742F4F"/>
    <w:rsid w:val="00742F9B"/>
    <w:rsid w:val="00742FCF"/>
    <w:rsid w:val="00742FEB"/>
    <w:rsid w:val="0074302E"/>
    <w:rsid w:val="0074308A"/>
    <w:rsid w:val="007430BF"/>
    <w:rsid w:val="007430C9"/>
    <w:rsid w:val="007430FA"/>
    <w:rsid w:val="007430FE"/>
    <w:rsid w:val="0074310A"/>
    <w:rsid w:val="00743158"/>
    <w:rsid w:val="007431A5"/>
    <w:rsid w:val="007431AB"/>
    <w:rsid w:val="007431B4"/>
    <w:rsid w:val="007431D9"/>
    <w:rsid w:val="007431EA"/>
    <w:rsid w:val="00743224"/>
    <w:rsid w:val="0074324D"/>
    <w:rsid w:val="00743276"/>
    <w:rsid w:val="007432BC"/>
    <w:rsid w:val="007432D5"/>
    <w:rsid w:val="007432E8"/>
    <w:rsid w:val="0074339C"/>
    <w:rsid w:val="007433CD"/>
    <w:rsid w:val="007433D7"/>
    <w:rsid w:val="00743478"/>
    <w:rsid w:val="0074347C"/>
    <w:rsid w:val="00743499"/>
    <w:rsid w:val="007434AE"/>
    <w:rsid w:val="007434BC"/>
    <w:rsid w:val="00743526"/>
    <w:rsid w:val="0074356C"/>
    <w:rsid w:val="0074357C"/>
    <w:rsid w:val="00743591"/>
    <w:rsid w:val="00743606"/>
    <w:rsid w:val="00743665"/>
    <w:rsid w:val="007436D3"/>
    <w:rsid w:val="007436E9"/>
    <w:rsid w:val="007436F0"/>
    <w:rsid w:val="00743725"/>
    <w:rsid w:val="0074378B"/>
    <w:rsid w:val="007437D4"/>
    <w:rsid w:val="007437E2"/>
    <w:rsid w:val="00743802"/>
    <w:rsid w:val="0074381A"/>
    <w:rsid w:val="00743884"/>
    <w:rsid w:val="007438CD"/>
    <w:rsid w:val="0074397A"/>
    <w:rsid w:val="00743988"/>
    <w:rsid w:val="0074399F"/>
    <w:rsid w:val="007439CE"/>
    <w:rsid w:val="007439F3"/>
    <w:rsid w:val="007439FF"/>
    <w:rsid w:val="00743A3F"/>
    <w:rsid w:val="00743AAD"/>
    <w:rsid w:val="00743AC2"/>
    <w:rsid w:val="00743B60"/>
    <w:rsid w:val="00743B63"/>
    <w:rsid w:val="00743B86"/>
    <w:rsid w:val="00743BF4"/>
    <w:rsid w:val="00743C18"/>
    <w:rsid w:val="00743C1A"/>
    <w:rsid w:val="00743C30"/>
    <w:rsid w:val="00743C49"/>
    <w:rsid w:val="00743DA7"/>
    <w:rsid w:val="00743DDA"/>
    <w:rsid w:val="00743DFA"/>
    <w:rsid w:val="00743DFB"/>
    <w:rsid w:val="00743E11"/>
    <w:rsid w:val="00743E4F"/>
    <w:rsid w:val="00743E8A"/>
    <w:rsid w:val="00743EBD"/>
    <w:rsid w:val="00743F36"/>
    <w:rsid w:val="00743F3E"/>
    <w:rsid w:val="00743F61"/>
    <w:rsid w:val="00743F69"/>
    <w:rsid w:val="00743F92"/>
    <w:rsid w:val="00743FAE"/>
    <w:rsid w:val="00743FD0"/>
    <w:rsid w:val="00743FF7"/>
    <w:rsid w:val="007440B0"/>
    <w:rsid w:val="007440DB"/>
    <w:rsid w:val="00744122"/>
    <w:rsid w:val="0074413B"/>
    <w:rsid w:val="007441B1"/>
    <w:rsid w:val="007441C4"/>
    <w:rsid w:val="007441CA"/>
    <w:rsid w:val="0074421F"/>
    <w:rsid w:val="0074429C"/>
    <w:rsid w:val="007442A6"/>
    <w:rsid w:val="007442F0"/>
    <w:rsid w:val="0074432C"/>
    <w:rsid w:val="00744355"/>
    <w:rsid w:val="00744385"/>
    <w:rsid w:val="00744411"/>
    <w:rsid w:val="00744570"/>
    <w:rsid w:val="007445CD"/>
    <w:rsid w:val="007445D0"/>
    <w:rsid w:val="00744664"/>
    <w:rsid w:val="00744678"/>
    <w:rsid w:val="0074467C"/>
    <w:rsid w:val="007446A6"/>
    <w:rsid w:val="0074470D"/>
    <w:rsid w:val="0074475B"/>
    <w:rsid w:val="00744793"/>
    <w:rsid w:val="00744799"/>
    <w:rsid w:val="007447EF"/>
    <w:rsid w:val="00744831"/>
    <w:rsid w:val="00744870"/>
    <w:rsid w:val="007448BB"/>
    <w:rsid w:val="00744910"/>
    <w:rsid w:val="007449C0"/>
    <w:rsid w:val="00744A09"/>
    <w:rsid w:val="00744A4B"/>
    <w:rsid w:val="00744A56"/>
    <w:rsid w:val="00744ACA"/>
    <w:rsid w:val="00744B10"/>
    <w:rsid w:val="00744B17"/>
    <w:rsid w:val="00744B3B"/>
    <w:rsid w:val="00744B43"/>
    <w:rsid w:val="00744BB1"/>
    <w:rsid w:val="00744BC7"/>
    <w:rsid w:val="00744C03"/>
    <w:rsid w:val="00744C33"/>
    <w:rsid w:val="00744C90"/>
    <w:rsid w:val="00744DB4"/>
    <w:rsid w:val="00744DD7"/>
    <w:rsid w:val="00744DE5"/>
    <w:rsid w:val="00744F23"/>
    <w:rsid w:val="00744F67"/>
    <w:rsid w:val="00744FFC"/>
    <w:rsid w:val="007450A0"/>
    <w:rsid w:val="007450D1"/>
    <w:rsid w:val="007450FF"/>
    <w:rsid w:val="00745136"/>
    <w:rsid w:val="00745147"/>
    <w:rsid w:val="007451E4"/>
    <w:rsid w:val="007451EE"/>
    <w:rsid w:val="00745223"/>
    <w:rsid w:val="0074523E"/>
    <w:rsid w:val="0074527D"/>
    <w:rsid w:val="00745325"/>
    <w:rsid w:val="0074534D"/>
    <w:rsid w:val="00745353"/>
    <w:rsid w:val="00745384"/>
    <w:rsid w:val="0074549F"/>
    <w:rsid w:val="007454D9"/>
    <w:rsid w:val="007454FE"/>
    <w:rsid w:val="00745549"/>
    <w:rsid w:val="0074560B"/>
    <w:rsid w:val="0074563C"/>
    <w:rsid w:val="007456C0"/>
    <w:rsid w:val="0074570D"/>
    <w:rsid w:val="00745730"/>
    <w:rsid w:val="00745754"/>
    <w:rsid w:val="007457A9"/>
    <w:rsid w:val="00745821"/>
    <w:rsid w:val="0074587C"/>
    <w:rsid w:val="00745892"/>
    <w:rsid w:val="00745953"/>
    <w:rsid w:val="0074595C"/>
    <w:rsid w:val="007459D6"/>
    <w:rsid w:val="007459E8"/>
    <w:rsid w:val="00745A0A"/>
    <w:rsid w:val="00745A10"/>
    <w:rsid w:val="00745A4F"/>
    <w:rsid w:val="00745A53"/>
    <w:rsid w:val="00745A7D"/>
    <w:rsid w:val="00745BF9"/>
    <w:rsid w:val="00745C28"/>
    <w:rsid w:val="00745C60"/>
    <w:rsid w:val="00745DB3"/>
    <w:rsid w:val="00745DBD"/>
    <w:rsid w:val="00745DEF"/>
    <w:rsid w:val="00745E30"/>
    <w:rsid w:val="00745E6B"/>
    <w:rsid w:val="00745E85"/>
    <w:rsid w:val="00745EC4"/>
    <w:rsid w:val="00745F1F"/>
    <w:rsid w:val="00745F22"/>
    <w:rsid w:val="00745F94"/>
    <w:rsid w:val="00745FEF"/>
    <w:rsid w:val="0074602B"/>
    <w:rsid w:val="00746081"/>
    <w:rsid w:val="007460C5"/>
    <w:rsid w:val="007460D8"/>
    <w:rsid w:val="00746148"/>
    <w:rsid w:val="00746156"/>
    <w:rsid w:val="007461B8"/>
    <w:rsid w:val="007461C5"/>
    <w:rsid w:val="0074624C"/>
    <w:rsid w:val="0074628E"/>
    <w:rsid w:val="007462D1"/>
    <w:rsid w:val="00746317"/>
    <w:rsid w:val="0074635F"/>
    <w:rsid w:val="00746367"/>
    <w:rsid w:val="0074640D"/>
    <w:rsid w:val="00746430"/>
    <w:rsid w:val="00746443"/>
    <w:rsid w:val="00746465"/>
    <w:rsid w:val="00746486"/>
    <w:rsid w:val="007464A9"/>
    <w:rsid w:val="007464CE"/>
    <w:rsid w:val="007464D5"/>
    <w:rsid w:val="00746533"/>
    <w:rsid w:val="00746540"/>
    <w:rsid w:val="00746570"/>
    <w:rsid w:val="007465C5"/>
    <w:rsid w:val="0074666B"/>
    <w:rsid w:val="007466BA"/>
    <w:rsid w:val="007466FE"/>
    <w:rsid w:val="0074673D"/>
    <w:rsid w:val="0074677C"/>
    <w:rsid w:val="007467B5"/>
    <w:rsid w:val="007467CD"/>
    <w:rsid w:val="007467E4"/>
    <w:rsid w:val="0074686D"/>
    <w:rsid w:val="007468A7"/>
    <w:rsid w:val="007468E8"/>
    <w:rsid w:val="007468F4"/>
    <w:rsid w:val="00746913"/>
    <w:rsid w:val="00746949"/>
    <w:rsid w:val="0074694A"/>
    <w:rsid w:val="00746992"/>
    <w:rsid w:val="007469BE"/>
    <w:rsid w:val="007469C7"/>
    <w:rsid w:val="00746A1D"/>
    <w:rsid w:val="00746AFA"/>
    <w:rsid w:val="00746BD2"/>
    <w:rsid w:val="00746C63"/>
    <w:rsid w:val="00746C7D"/>
    <w:rsid w:val="00746C93"/>
    <w:rsid w:val="00746C99"/>
    <w:rsid w:val="00746CE2"/>
    <w:rsid w:val="00746CF8"/>
    <w:rsid w:val="00746D31"/>
    <w:rsid w:val="00746DB8"/>
    <w:rsid w:val="00746DE6"/>
    <w:rsid w:val="00746E14"/>
    <w:rsid w:val="00746E79"/>
    <w:rsid w:val="00746E7F"/>
    <w:rsid w:val="00746EA3"/>
    <w:rsid w:val="00746FCA"/>
    <w:rsid w:val="00746FF0"/>
    <w:rsid w:val="00747009"/>
    <w:rsid w:val="00747064"/>
    <w:rsid w:val="007470A3"/>
    <w:rsid w:val="007470D7"/>
    <w:rsid w:val="0074717A"/>
    <w:rsid w:val="00747196"/>
    <w:rsid w:val="007471E9"/>
    <w:rsid w:val="00747221"/>
    <w:rsid w:val="00747230"/>
    <w:rsid w:val="00747240"/>
    <w:rsid w:val="00747256"/>
    <w:rsid w:val="00747260"/>
    <w:rsid w:val="00747262"/>
    <w:rsid w:val="007472A6"/>
    <w:rsid w:val="007472C4"/>
    <w:rsid w:val="007472CB"/>
    <w:rsid w:val="007472EA"/>
    <w:rsid w:val="007472F2"/>
    <w:rsid w:val="007473B4"/>
    <w:rsid w:val="007473E0"/>
    <w:rsid w:val="007474EA"/>
    <w:rsid w:val="00747504"/>
    <w:rsid w:val="0074750C"/>
    <w:rsid w:val="007475C1"/>
    <w:rsid w:val="00747620"/>
    <w:rsid w:val="0074765D"/>
    <w:rsid w:val="00747661"/>
    <w:rsid w:val="00747683"/>
    <w:rsid w:val="0074769F"/>
    <w:rsid w:val="007476F9"/>
    <w:rsid w:val="00747753"/>
    <w:rsid w:val="007477D7"/>
    <w:rsid w:val="007477E4"/>
    <w:rsid w:val="00747815"/>
    <w:rsid w:val="007478A4"/>
    <w:rsid w:val="00747917"/>
    <w:rsid w:val="00747946"/>
    <w:rsid w:val="0074798B"/>
    <w:rsid w:val="007479EA"/>
    <w:rsid w:val="00747A32"/>
    <w:rsid w:val="00747A68"/>
    <w:rsid w:val="00747A8C"/>
    <w:rsid w:val="00747A99"/>
    <w:rsid w:val="00747AA1"/>
    <w:rsid w:val="00747B2C"/>
    <w:rsid w:val="00747B4A"/>
    <w:rsid w:val="00747BC7"/>
    <w:rsid w:val="00747CB7"/>
    <w:rsid w:val="00747CEE"/>
    <w:rsid w:val="00747D17"/>
    <w:rsid w:val="00747D4E"/>
    <w:rsid w:val="00747DAA"/>
    <w:rsid w:val="00747DD3"/>
    <w:rsid w:val="00747DD6"/>
    <w:rsid w:val="00747DE3"/>
    <w:rsid w:val="00747E49"/>
    <w:rsid w:val="00747E6E"/>
    <w:rsid w:val="00747E6F"/>
    <w:rsid w:val="00747E7E"/>
    <w:rsid w:val="00747E86"/>
    <w:rsid w:val="00747E8A"/>
    <w:rsid w:val="00747EB8"/>
    <w:rsid w:val="00747EBB"/>
    <w:rsid w:val="00747ED6"/>
    <w:rsid w:val="00747F2C"/>
    <w:rsid w:val="00747F7B"/>
    <w:rsid w:val="00747F89"/>
    <w:rsid w:val="00747F92"/>
    <w:rsid w:val="00750018"/>
    <w:rsid w:val="0075006C"/>
    <w:rsid w:val="00750124"/>
    <w:rsid w:val="00750144"/>
    <w:rsid w:val="00750187"/>
    <w:rsid w:val="007501BD"/>
    <w:rsid w:val="007501F0"/>
    <w:rsid w:val="007501FF"/>
    <w:rsid w:val="00750230"/>
    <w:rsid w:val="0075028A"/>
    <w:rsid w:val="007502AA"/>
    <w:rsid w:val="00750317"/>
    <w:rsid w:val="00750394"/>
    <w:rsid w:val="007503AB"/>
    <w:rsid w:val="007503B3"/>
    <w:rsid w:val="0075040C"/>
    <w:rsid w:val="00750434"/>
    <w:rsid w:val="0075043D"/>
    <w:rsid w:val="0075045F"/>
    <w:rsid w:val="00750472"/>
    <w:rsid w:val="007504AA"/>
    <w:rsid w:val="0075053A"/>
    <w:rsid w:val="0075057A"/>
    <w:rsid w:val="00750617"/>
    <w:rsid w:val="00750709"/>
    <w:rsid w:val="0075071F"/>
    <w:rsid w:val="00750739"/>
    <w:rsid w:val="00750753"/>
    <w:rsid w:val="007507D4"/>
    <w:rsid w:val="00750841"/>
    <w:rsid w:val="007508B7"/>
    <w:rsid w:val="007508BC"/>
    <w:rsid w:val="007508CE"/>
    <w:rsid w:val="00750942"/>
    <w:rsid w:val="0075097E"/>
    <w:rsid w:val="007509A8"/>
    <w:rsid w:val="007509B7"/>
    <w:rsid w:val="007509EA"/>
    <w:rsid w:val="00750A4E"/>
    <w:rsid w:val="00750A78"/>
    <w:rsid w:val="00750AE7"/>
    <w:rsid w:val="00750B12"/>
    <w:rsid w:val="00750B4C"/>
    <w:rsid w:val="00750B77"/>
    <w:rsid w:val="00750B90"/>
    <w:rsid w:val="00750BC6"/>
    <w:rsid w:val="00750CE9"/>
    <w:rsid w:val="00750D72"/>
    <w:rsid w:val="00750DDC"/>
    <w:rsid w:val="00750E11"/>
    <w:rsid w:val="00750E29"/>
    <w:rsid w:val="00750F13"/>
    <w:rsid w:val="00750F91"/>
    <w:rsid w:val="00751039"/>
    <w:rsid w:val="0075105A"/>
    <w:rsid w:val="00751067"/>
    <w:rsid w:val="00751083"/>
    <w:rsid w:val="0075117D"/>
    <w:rsid w:val="00751202"/>
    <w:rsid w:val="0075122A"/>
    <w:rsid w:val="00751233"/>
    <w:rsid w:val="0075129A"/>
    <w:rsid w:val="007512CA"/>
    <w:rsid w:val="007512E4"/>
    <w:rsid w:val="007512F2"/>
    <w:rsid w:val="00751302"/>
    <w:rsid w:val="0075131F"/>
    <w:rsid w:val="00751395"/>
    <w:rsid w:val="007513E0"/>
    <w:rsid w:val="0075143A"/>
    <w:rsid w:val="00751475"/>
    <w:rsid w:val="0075149E"/>
    <w:rsid w:val="00751510"/>
    <w:rsid w:val="00751551"/>
    <w:rsid w:val="007515CD"/>
    <w:rsid w:val="007515E4"/>
    <w:rsid w:val="0075166C"/>
    <w:rsid w:val="0075167E"/>
    <w:rsid w:val="007516B1"/>
    <w:rsid w:val="007516E4"/>
    <w:rsid w:val="00751702"/>
    <w:rsid w:val="007517B3"/>
    <w:rsid w:val="007517F3"/>
    <w:rsid w:val="00751886"/>
    <w:rsid w:val="00751889"/>
    <w:rsid w:val="0075188C"/>
    <w:rsid w:val="00751894"/>
    <w:rsid w:val="00751897"/>
    <w:rsid w:val="0075197A"/>
    <w:rsid w:val="0075199B"/>
    <w:rsid w:val="0075199D"/>
    <w:rsid w:val="007519D3"/>
    <w:rsid w:val="007519EF"/>
    <w:rsid w:val="007519F6"/>
    <w:rsid w:val="007519FF"/>
    <w:rsid w:val="00751A33"/>
    <w:rsid w:val="00751A55"/>
    <w:rsid w:val="00751A75"/>
    <w:rsid w:val="00751B01"/>
    <w:rsid w:val="00751B8E"/>
    <w:rsid w:val="00751D51"/>
    <w:rsid w:val="00751DAE"/>
    <w:rsid w:val="00751E86"/>
    <w:rsid w:val="00751EC5"/>
    <w:rsid w:val="00751EE7"/>
    <w:rsid w:val="00751EF1"/>
    <w:rsid w:val="00751F29"/>
    <w:rsid w:val="00751F77"/>
    <w:rsid w:val="00751FF5"/>
    <w:rsid w:val="00752025"/>
    <w:rsid w:val="00752085"/>
    <w:rsid w:val="00752091"/>
    <w:rsid w:val="007520FF"/>
    <w:rsid w:val="0075213E"/>
    <w:rsid w:val="00752171"/>
    <w:rsid w:val="007521A6"/>
    <w:rsid w:val="0075221B"/>
    <w:rsid w:val="00752239"/>
    <w:rsid w:val="00752242"/>
    <w:rsid w:val="0075229E"/>
    <w:rsid w:val="007522A1"/>
    <w:rsid w:val="00752346"/>
    <w:rsid w:val="00752359"/>
    <w:rsid w:val="0075235B"/>
    <w:rsid w:val="007523A5"/>
    <w:rsid w:val="007523BC"/>
    <w:rsid w:val="007523D9"/>
    <w:rsid w:val="00752408"/>
    <w:rsid w:val="00752421"/>
    <w:rsid w:val="007525A4"/>
    <w:rsid w:val="007525B2"/>
    <w:rsid w:val="007525D0"/>
    <w:rsid w:val="007525D7"/>
    <w:rsid w:val="00752643"/>
    <w:rsid w:val="007526C5"/>
    <w:rsid w:val="007526FE"/>
    <w:rsid w:val="007527A5"/>
    <w:rsid w:val="007527B3"/>
    <w:rsid w:val="007527B5"/>
    <w:rsid w:val="007527CA"/>
    <w:rsid w:val="0075288F"/>
    <w:rsid w:val="0075289E"/>
    <w:rsid w:val="007528E3"/>
    <w:rsid w:val="00752925"/>
    <w:rsid w:val="0075293A"/>
    <w:rsid w:val="00752940"/>
    <w:rsid w:val="007529AE"/>
    <w:rsid w:val="00752A3A"/>
    <w:rsid w:val="00752A47"/>
    <w:rsid w:val="00752A89"/>
    <w:rsid w:val="00752B0C"/>
    <w:rsid w:val="00752B22"/>
    <w:rsid w:val="00752B31"/>
    <w:rsid w:val="00752B50"/>
    <w:rsid w:val="00752B84"/>
    <w:rsid w:val="00752BEC"/>
    <w:rsid w:val="00752C08"/>
    <w:rsid w:val="00752C63"/>
    <w:rsid w:val="00752C7B"/>
    <w:rsid w:val="00752CB7"/>
    <w:rsid w:val="00752CB8"/>
    <w:rsid w:val="00752CC2"/>
    <w:rsid w:val="00752D15"/>
    <w:rsid w:val="00752DAD"/>
    <w:rsid w:val="00752DCF"/>
    <w:rsid w:val="00752DEC"/>
    <w:rsid w:val="00752DFC"/>
    <w:rsid w:val="00752E30"/>
    <w:rsid w:val="00752EEE"/>
    <w:rsid w:val="00752EFC"/>
    <w:rsid w:val="00752F20"/>
    <w:rsid w:val="00752FB7"/>
    <w:rsid w:val="007530C0"/>
    <w:rsid w:val="007530E3"/>
    <w:rsid w:val="0075310F"/>
    <w:rsid w:val="00753129"/>
    <w:rsid w:val="0075312D"/>
    <w:rsid w:val="0075313B"/>
    <w:rsid w:val="007531AD"/>
    <w:rsid w:val="007531AF"/>
    <w:rsid w:val="007531BF"/>
    <w:rsid w:val="007531CE"/>
    <w:rsid w:val="00753211"/>
    <w:rsid w:val="0075325C"/>
    <w:rsid w:val="0075327C"/>
    <w:rsid w:val="00753287"/>
    <w:rsid w:val="007532C7"/>
    <w:rsid w:val="007532CC"/>
    <w:rsid w:val="0075331A"/>
    <w:rsid w:val="00753357"/>
    <w:rsid w:val="00753372"/>
    <w:rsid w:val="007533A0"/>
    <w:rsid w:val="007533BF"/>
    <w:rsid w:val="007533C7"/>
    <w:rsid w:val="00753420"/>
    <w:rsid w:val="00753439"/>
    <w:rsid w:val="00753476"/>
    <w:rsid w:val="00753517"/>
    <w:rsid w:val="00753535"/>
    <w:rsid w:val="00753542"/>
    <w:rsid w:val="00753580"/>
    <w:rsid w:val="007535A1"/>
    <w:rsid w:val="007535BA"/>
    <w:rsid w:val="0075363C"/>
    <w:rsid w:val="007536A2"/>
    <w:rsid w:val="007536C8"/>
    <w:rsid w:val="007536D5"/>
    <w:rsid w:val="007536D8"/>
    <w:rsid w:val="00753783"/>
    <w:rsid w:val="007537D6"/>
    <w:rsid w:val="007537E5"/>
    <w:rsid w:val="00753810"/>
    <w:rsid w:val="00753913"/>
    <w:rsid w:val="00753956"/>
    <w:rsid w:val="00753999"/>
    <w:rsid w:val="00753A17"/>
    <w:rsid w:val="00753A6A"/>
    <w:rsid w:val="00753A8C"/>
    <w:rsid w:val="00753B2E"/>
    <w:rsid w:val="00753B39"/>
    <w:rsid w:val="00753B61"/>
    <w:rsid w:val="00753C12"/>
    <w:rsid w:val="00753C23"/>
    <w:rsid w:val="00753C52"/>
    <w:rsid w:val="00753C7C"/>
    <w:rsid w:val="00753C9C"/>
    <w:rsid w:val="00753C9F"/>
    <w:rsid w:val="00753CA2"/>
    <w:rsid w:val="00753CE9"/>
    <w:rsid w:val="00753D0F"/>
    <w:rsid w:val="00753D28"/>
    <w:rsid w:val="00753D2B"/>
    <w:rsid w:val="00753D80"/>
    <w:rsid w:val="00753DF7"/>
    <w:rsid w:val="00753E32"/>
    <w:rsid w:val="00753E67"/>
    <w:rsid w:val="00753EBE"/>
    <w:rsid w:val="00753EE1"/>
    <w:rsid w:val="00753F3D"/>
    <w:rsid w:val="00753F61"/>
    <w:rsid w:val="00753F78"/>
    <w:rsid w:val="00753FA9"/>
    <w:rsid w:val="00753FEE"/>
    <w:rsid w:val="00754012"/>
    <w:rsid w:val="00754037"/>
    <w:rsid w:val="00754117"/>
    <w:rsid w:val="00754144"/>
    <w:rsid w:val="0075415A"/>
    <w:rsid w:val="0075418B"/>
    <w:rsid w:val="007541C2"/>
    <w:rsid w:val="007541DC"/>
    <w:rsid w:val="00754201"/>
    <w:rsid w:val="00754285"/>
    <w:rsid w:val="007543C6"/>
    <w:rsid w:val="007543F8"/>
    <w:rsid w:val="00754403"/>
    <w:rsid w:val="0075440E"/>
    <w:rsid w:val="0075443D"/>
    <w:rsid w:val="00754446"/>
    <w:rsid w:val="007544AF"/>
    <w:rsid w:val="007544B2"/>
    <w:rsid w:val="007544D3"/>
    <w:rsid w:val="00754516"/>
    <w:rsid w:val="00754667"/>
    <w:rsid w:val="00754677"/>
    <w:rsid w:val="00754684"/>
    <w:rsid w:val="00754690"/>
    <w:rsid w:val="00754696"/>
    <w:rsid w:val="0075469D"/>
    <w:rsid w:val="0075469F"/>
    <w:rsid w:val="007546D0"/>
    <w:rsid w:val="007547B9"/>
    <w:rsid w:val="007547E9"/>
    <w:rsid w:val="0075482E"/>
    <w:rsid w:val="00754830"/>
    <w:rsid w:val="00754878"/>
    <w:rsid w:val="007548AA"/>
    <w:rsid w:val="007548D1"/>
    <w:rsid w:val="007548EC"/>
    <w:rsid w:val="0075492A"/>
    <w:rsid w:val="0075495E"/>
    <w:rsid w:val="00754998"/>
    <w:rsid w:val="007549AF"/>
    <w:rsid w:val="00754A19"/>
    <w:rsid w:val="00754A1B"/>
    <w:rsid w:val="00754A35"/>
    <w:rsid w:val="00754A43"/>
    <w:rsid w:val="00754A8B"/>
    <w:rsid w:val="00754ACE"/>
    <w:rsid w:val="00754AE4"/>
    <w:rsid w:val="00754B29"/>
    <w:rsid w:val="00754B67"/>
    <w:rsid w:val="00754B83"/>
    <w:rsid w:val="00754BBA"/>
    <w:rsid w:val="00754BCD"/>
    <w:rsid w:val="00754C5C"/>
    <w:rsid w:val="00754CCD"/>
    <w:rsid w:val="00754CD8"/>
    <w:rsid w:val="00754CF2"/>
    <w:rsid w:val="00754D7D"/>
    <w:rsid w:val="00754DAF"/>
    <w:rsid w:val="00754DB4"/>
    <w:rsid w:val="00754E26"/>
    <w:rsid w:val="00754E28"/>
    <w:rsid w:val="00754E57"/>
    <w:rsid w:val="00754E66"/>
    <w:rsid w:val="00754EE3"/>
    <w:rsid w:val="00754F68"/>
    <w:rsid w:val="00754F80"/>
    <w:rsid w:val="00754FFC"/>
    <w:rsid w:val="0075502D"/>
    <w:rsid w:val="007550BB"/>
    <w:rsid w:val="00755118"/>
    <w:rsid w:val="007551FF"/>
    <w:rsid w:val="0075521E"/>
    <w:rsid w:val="0075522A"/>
    <w:rsid w:val="00755341"/>
    <w:rsid w:val="0075537C"/>
    <w:rsid w:val="007553D1"/>
    <w:rsid w:val="007553F2"/>
    <w:rsid w:val="00755413"/>
    <w:rsid w:val="00755453"/>
    <w:rsid w:val="0075546D"/>
    <w:rsid w:val="007554AC"/>
    <w:rsid w:val="007554F7"/>
    <w:rsid w:val="00755502"/>
    <w:rsid w:val="00755553"/>
    <w:rsid w:val="0075555D"/>
    <w:rsid w:val="00755570"/>
    <w:rsid w:val="00755572"/>
    <w:rsid w:val="0075558B"/>
    <w:rsid w:val="007555D9"/>
    <w:rsid w:val="007555E4"/>
    <w:rsid w:val="00755614"/>
    <w:rsid w:val="00755638"/>
    <w:rsid w:val="0075567F"/>
    <w:rsid w:val="00755694"/>
    <w:rsid w:val="007556A8"/>
    <w:rsid w:val="007556D9"/>
    <w:rsid w:val="007556E0"/>
    <w:rsid w:val="00755707"/>
    <w:rsid w:val="00755777"/>
    <w:rsid w:val="00755794"/>
    <w:rsid w:val="0075579D"/>
    <w:rsid w:val="00755835"/>
    <w:rsid w:val="007558B0"/>
    <w:rsid w:val="007558BD"/>
    <w:rsid w:val="00755900"/>
    <w:rsid w:val="0075599C"/>
    <w:rsid w:val="00755A44"/>
    <w:rsid w:val="00755A98"/>
    <w:rsid w:val="00755AD2"/>
    <w:rsid w:val="00755B1B"/>
    <w:rsid w:val="00755B34"/>
    <w:rsid w:val="00755C6B"/>
    <w:rsid w:val="00755CBA"/>
    <w:rsid w:val="00755CFC"/>
    <w:rsid w:val="00755D03"/>
    <w:rsid w:val="00755E39"/>
    <w:rsid w:val="00755E48"/>
    <w:rsid w:val="00755EAE"/>
    <w:rsid w:val="00755ECB"/>
    <w:rsid w:val="00755F34"/>
    <w:rsid w:val="00755F63"/>
    <w:rsid w:val="00755F7D"/>
    <w:rsid w:val="00756181"/>
    <w:rsid w:val="007561E9"/>
    <w:rsid w:val="00756214"/>
    <w:rsid w:val="00756219"/>
    <w:rsid w:val="007562B8"/>
    <w:rsid w:val="007562DF"/>
    <w:rsid w:val="007562E2"/>
    <w:rsid w:val="007562F5"/>
    <w:rsid w:val="007563BA"/>
    <w:rsid w:val="007563FA"/>
    <w:rsid w:val="00756460"/>
    <w:rsid w:val="00756475"/>
    <w:rsid w:val="007564DA"/>
    <w:rsid w:val="0075654B"/>
    <w:rsid w:val="007565A5"/>
    <w:rsid w:val="007565FB"/>
    <w:rsid w:val="00756601"/>
    <w:rsid w:val="00756619"/>
    <w:rsid w:val="00756682"/>
    <w:rsid w:val="007566CC"/>
    <w:rsid w:val="007566CF"/>
    <w:rsid w:val="0075677D"/>
    <w:rsid w:val="007567B1"/>
    <w:rsid w:val="007567C2"/>
    <w:rsid w:val="00756829"/>
    <w:rsid w:val="00756840"/>
    <w:rsid w:val="00756847"/>
    <w:rsid w:val="0075685A"/>
    <w:rsid w:val="007568AB"/>
    <w:rsid w:val="007568BA"/>
    <w:rsid w:val="0075690D"/>
    <w:rsid w:val="00756910"/>
    <w:rsid w:val="00756995"/>
    <w:rsid w:val="00756A17"/>
    <w:rsid w:val="00756A7A"/>
    <w:rsid w:val="00756AA2"/>
    <w:rsid w:val="00756B2D"/>
    <w:rsid w:val="00756BEF"/>
    <w:rsid w:val="00756C25"/>
    <w:rsid w:val="00756C7A"/>
    <w:rsid w:val="00756CC7"/>
    <w:rsid w:val="00756CEB"/>
    <w:rsid w:val="00756D94"/>
    <w:rsid w:val="00756EAD"/>
    <w:rsid w:val="00756EDB"/>
    <w:rsid w:val="00756F15"/>
    <w:rsid w:val="00756FBF"/>
    <w:rsid w:val="00756FF4"/>
    <w:rsid w:val="00757076"/>
    <w:rsid w:val="0075712E"/>
    <w:rsid w:val="007571A9"/>
    <w:rsid w:val="007571AE"/>
    <w:rsid w:val="007571B7"/>
    <w:rsid w:val="007571DE"/>
    <w:rsid w:val="007571DF"/>
    <w:rsid w:val="00757205"/>
    <w:rsid w:val="00757266"/>
    <w:rsid w:val="00757292"/>
    <w:rsid w:val="007572B7"/>
    <w:rsid w:val="007572C3"/>
    <w:rsid w:val="007572F1"/>
    <w:rsid w:val="00757331"/>
    <w:rsid w:val="00757382"/>
    <w:rsid w:val="007573D4"/>
    <w:rsid w:val="007573EB"/>
    <w:rsid w:val="007573F2"/>
    <w:rsid w:val="00757452"/>
    <w:rsid w:val="0075745C"/>
    <w:rsid w:val="007574CC"/>
    <w:rsid w:val="007574DE"/>
    <w:rsid w:val="007574F2"/>
    <w:rsid w:val="007575B4"/>
    <w:rsid w:val="0075763D"/>
    <w:rsid w:val="0075766A"/>
    <w:rsid w:val="0075768E"/>
    <w:rsid w:val="007576D1"/>
    <w:rsid w:val="00757704"/>
    <w:rsid w:val="00757763"/>
    <w:rsid w:val="007577A8"/>
    <w:rsid w:val="007577D0"/>
    <w:rsid w:val="00757807"/>
    <w:rsid w:val="00757838"/>
    <w:rsid w:val="00757878"/>
    <w:rsid w:val="00757892"/>
    <w:rsid w:val="007578CB"/>
    <w:rsid w:val="0075792A"/>
    <w:rsid w:val="007579CF"/>
    <w:rsid w:val="00757A44"/>
    <w:rsid w:val="00757A68"/>
    <w:rsid w:val="00757A8A"/>
    <w:rsid w:val="00757B43"/>
    <w:rsid w:val="00757BE5"/>
    <w:rsid w:val="00757C13"/>
    <w:rsid w:val="00757C17"/>
    <w:rsid w:val="00757C34"/>
    <w:rsid w:val="00757C58"/>
    <w:rsid w:val="00757CB2"/>
    <w:rsid w:val="00757CBA"/>
    <w:rsid w:val="00757D4E"/>
    <w:rsid w:val="00757D55"/>
    <w:rsid w:val="00757D6F"/>
    <w:rsid w:val="00757DDF"/>
    <w:rsid w:val="00757E51"/>
    <w:rsid w:val="00757E74"/>
    <w:rsid w:val="00757ED5"/>
    <w:rsid w:val="00757F1F"/>
    <w:rsid w:val="00757F53"/>
    <w:rsid w:val="00757F7B"/>
    <w:rsid w:val="00760060"/>
    <w:rsid w:val="0076007C"/>
    <w:rsid w:val="007600F2"/>
    <w:rsid w:val="0076018B"/>
    <w:rsid w:val="007601BB"/>
    <w:rsid w:val="0076020E"/>
    <w:rsid w:val="00760212"/>
    <w:rsid w:val="0076025D"/>
    <w:rsid w:val="00760267"/>
    <w:rsid w:val="00760289"/>
    <w:rsid w:val="0076028D"/>
    <w:rsid w:val="007602AA"/>
    <w:rsid w:val="0076032E"/>
    <w:rsid w:val="0076039A"/>
    <w:rsid w:val="007603DB"/>
    <w:rsid w:val="00760421"/>
    <w:rsid w:val="00760479"/>
    <w:rsid w:val="00760527"/>
    <w:rsid w:val="0076059B"/>
    <w:rsid w:val="007605FF"/>
    <w:rsid w:val="00760687"/>
    <w:rsid w:val="00760690"/>
    <w:rsid w:val="00760708"/>
    <w:rsid w:val="00760773"/>
    <w:rsid w:val="007607A1"/>
    <w:rsid w:val="007607C9"/>
    <w:rsid w:val="0076084A"/>
    <w:rsid w:val="00760860"/>
    <w:rsid w:val="00760897"/>
    <w:rsid w:val="007608C4"/>
    <w:rsid w:val="00760945"/>
    <w:rsid w:val="00760983"/>
    <w:rsid w:val="007609B0"/>
    <w:rsid w:val="007609B3"/>
    <w:rsid w:val="007609E3"/>
    <w:rsid w:val="00760A06"/>
    <w:rsid w:val="00760A49"/>
    <w:rsid w:val="00760A4C"/>
    <w:rsid w:val="00760ADA"/>
    <w:rsid w:val="00760AE7"/>
    <w:rsid w:val="00760C2B"/>
    <w:rsid w:val="00760C70"/>
    <w:rsid w:val="00760C7A"/>
    <w:rsid w:val="00760D86"/>
    <w:rsid w:val="00760ECA"/>
    <w:rsid w:val="00760EFF"/>
    <w:rsid w:val="00760F33"/>
    <w:rsid w:val="00760FA9"/>
    <w:rsid w:val="0076104E"/>
    <w:rsid w:val="00761163"/>
    <w:rsid w:val="007611E0"/>
    <w:rsid w:val="00761204"/>
    <w:rsid w:val="00761242"/>
    <w:rsid w:val="007612A6"/>
    <w:rsid w:val="00761330"/>
    <w:rsid w:val="00761377"/>
    <w:rsid w:val="00761388"/>
    <w:rsid w:val="007613A8"/>
    <w:rsid w:val="00761401"/>
    <w:rsid w:val="0076140F"/>
    <w:rsid w:val="00761420"/>
    <w:rsid w:val="00761495"/>
    <w:rsid w:val="007614BF"/>
    <w:rsid w:val="007614D6"/>
    <w:rsid w:val="007614F3"/>
    <w:rsid w:val="0076160D"/>
    <w:rsid w:val="00761637"/>
    <w:rsid w:val="00761653"/>
    <w:rsid w:val="0076166E"/>
    <w:rsid w:val="007616D3"/>
    <w:rsid w:val="007616D9"/>
    <w:rsid w:val="007616F6"/>
    <w:rsid w:val="0076175D"/>
    <w:rsid w:val="0076178A"/>
    <w:rsid w:val="00761812"/>
    <w:rsid w:val="00761850"/>
    <w:rsid w:val="0076187C"/>
    <w:rsid w:val="00761884"/>
    <w:rsid w:val="007618D7"/>
    <w:rsid w:val="0076191B"/>
    <w:rsid w:val="00761927"/>
    <w:rsid w:val="00761993"/>
    <w:rsid w:val="00761A71"/>
    <w:rsid w:val="00761B05"/>
    <w:rsid w:val="00761B2C"/>
    <w:rsid w:val="00761B91"/>
    <w:rsid w:val="00761B94"/>
    <w:rsid w:val="00761BA4"/>
    <w:rsid w:val="00761BAD"/>
    <w:rsid w:val="00761BB6"/>
    <w:rsid w:val="00761BDA"/>
    <w:rsid w:val="00761BF0"/>
    <w:rsid w:val="00761C14"/>
    <w:rsid w:val="00761C76"/>
    <w:rsid w:val="00761C8B"/>
    <w:rsid w:val="00761CB4"/>
    <w:rsid w:val="00761D11"/>
    <w:rsid w:val="00761D15"/>
    <w:rsid w:val="00761D23"/>
    <w:rsid w:val="00761DB7"/>
    <w:rsid w:val="00761DE3"/>
    <w:rsid w:val="00761EB5"/>
    <w:rsid w:val="00761F1D"/>
    <w:rsid w:val="00761F20"/>
    <w:rsid w:val="00761F27"/>
    <w:rsid w:val="00761FDC"/>
    <w:rsid w:val="00761FEA"/>
    <w:rsid w:val="00762012"/>
    <w:rsid w:val="0076209A"/>
    <w:rsid w:val="007620C7"/>
    <w:rsid w:val="007620D8"/>
    <w:rsid w:val="007620DA"/>
    <w:rsid w:val="0076211E"/>
    <w:rsid w:val="007621B0"/>
    <w:rsid w:val="00762212"/>
    <w:rsid w:val="0076221B"/>
    <w:rsid w:val="00762290"/>
    <w:rsid w:val="007622FB"/>
    <w:rsid w:val="0076238C"/>
    <w:rsid w:val="00762398"/>
    <w:rsid w:val="007623A4"/>
    <w:rsid w:val="0076262D"/>
    <w:rsid w:val="0076267A"/>
    <w:rsid w:val="0076277B"/>
    <w:rsid w:val="007627D5"/>
    <w:rsid w:val="007627FD"/>
    <w:rsid w:val="00762831"/>
    <w:rsid w:val="00762851"/>
    <w:rsid w:val="007628C5"/>
    <w:rsid w:val="007628F6"/>
    <w:rsid w:val="00762928"/>
    <w:rsid w:val="0076292C"/>
    <w:rsid w:val="00762948"/>
    <w:rsid w:val="00762979"/>
    <w:rsid w:val="0076299A"/>
    <w:rsid w:val="007629AA"/>
    <w:rsid w:val="00762A90"/>
    <w:rsid w:val="00762B23"/>
    <w:rsid w:val="00762B68"/>
    <w:rsid w:val="00762B7A"/>
    <w:rsid w:val="00762B83"/>
    <w:rsid w:val="00762BE0"/>
    <w:rsid w:val="00762BE5"/>
    <w:rsid w:val="00762BE8"/>
    <w:rsid w:val="00762C3C"/>
    <w:rsid w:val="00762D4A"/>
    <w:rsid w:val="00762D5C"/>
    <w:rsid w:val="00762D65"/>
    <w:rsid w:val="00762D9D"/>
    <w:rsid w:val="00762E09"/>
    <w:rsid w:val="00762E53"/>
    <w:rsid w:val="00762E81"/>
    <w:rsid w:val="00762E99"/>
    <w:rsid w:val="00762EA5"/>
    <w:rsid w:val="00762EAD"/>
    <w:rsid w:val="00762F0B"/>
    <w:rsid w:val="00762F6F"/>
    <w:rsid w:val="00762F8E"/>
    <w:rsid w:val="00762FB8"/>
    <w:rsid w:val="00763054"/>
    <w:rsid w:val="0076309D"/>
    <w:rsid w:val="007630C5"/>
    <w:rsid w:val="007630C6"/>
    <w:rsid w:val="00763131"/>
    <w:rsid w:val="00763148"/>
    <w:rsid w:val="00763164"/>
    <w:rsid w:val="0076316C"/>
    <w:rsid w:val="007631E0"/>
    <w:rsid w:val="00763287"/>
    <w:rsid w:val="007632FA"/>
    <w:rsid w:val="0076331B"/>
    <w:rsid w:val="007633AC"/>
    <w:rsid w:val="007633BC"/>
    <w:rsid w:val="007633CF"/>
    <w:rsid w:val="007633E4"/>
    <w:rsid w:val="007633FA"/>
    <w:rsid w:val="00763407"/>
    <w:rsid w:val="0076345D"/>
    <w:rsid w:val="00763469"/>
    <w:rsid w:val="00763493"/>
    <w:rsid w:val="007634DC"/>
    <w:rsid w:val="007634F8"/>
    <w:rsid w:val="0076353A"/>
    <w:rsid w:val="007635BB"/>
    <w:rsid w:val="007635E5"/>
    <w:rsid w:val="00763600"/>
    <w:rsid w:val="00763638"/>
    <w:rsid w:val="0076369C"/>
    <w:rsid w:val="007636A1"/>
    <w:rsid w:val="007636BC"/>
    <w:rsid w:val="00763726"/>
    <w:rsid w:val="0076377B"/>
    <w:rsid w:val="007637D4"/>
    <w:rsid w:val="00763813"/>
    <w:rsid w:val="00763880"/>
    <w:rsid w:val="00763881"/>
    <w:rsid w:val="00763889"/>
    <w:rsid w:val="00763903"/>
    <w:rsid w:val="0076394D"/>
    <w:rsid w:val="0076396E"/>
    <w:rsid w:val="00763983"/>
    <w:rsid w:val="0076398F"/>
    <w:rsid w:val="00763995"/>
    <w:rsid w:val="00763A45"/>
    <w:rsid w:val="00763B6E"/>
    <w:rsid w:val="00763BE0"/>
    <w:rsid w:val="00763BEA"/>
    <w:rsid w:val="00763C11"/>
    <w:rsid w:val="00763C13"/>
    <w:rsid w:val="00763CBD"/>
    <w:rsid w:val="00763CEB"/>
    <w:rsid w:val="00763CF3"/>
    <w:rsid w:val="00763D34"/>
    <w:rsid w:val="00763D92"/>
    <w:rsid w:val="00763E69"/>
    <w:rsid w:val="00763E7F"/>
    <w:rsid w:val="00763E8C"/>
    <w:rsid w:val="00763ECF"/>
    <w:rsid w:val="00763F65"/>
    <w:rsid w:val="00763F7D"/>
    <w:rsid w:val="00763FFA"/>
    <w:rsid w:val="00764050"/>
    <w:rsid w:val="00764085"/>
    <w:rsid w:val="0076410F"/>
    <w:rsid w:val="0076413E"/>
    <w:rsid w:val="0076413F"/>
    <w:rsid w:val="0076418F"/>
    <w:rsid w:val="00764203"/>
    <w:rsid w:val="00764249"/>
    <w:rsid w:val="0076424C"/>
    <w:rsid w:val="007642CB"/>
    <w:rsid w:val="007642DC"/>
    <w:rsid w:val="00764317"/>
    <w:rsid w:val="007643DF"/>
    <w:rsid w:val="007643F0"/>
    <w:rsid w:val="007643F1"/>
    <w:rsid w:val="00764442"/>
    <w:rsid w:val="0076445B"/>
    <w:rsid w:val="007644B6"/>
    <w:rsid w:val="007644F7"/>
    <w:rsid w:val="00764507"/>
    <w:rsid w:val="007645A9"/>
    <w:rsid w:val="0076467C"/>
    <w:rsid w:val="007646BA"/>
    <w:rsid w:val="007646D5"/>
    <w:rsid w:val="007646FB"/>
    <w:rsid w:val="00764701"/>
    <w:rsid w:val="00764703"/>
    <w:rsid w:val="0076473D"/>
    <w:rsid w:val="007647BD"/>
    <w:rsid w:val="007647C1"/>
    <w:rsid w:val="007647F1"/>
    <w:rsid w:val="0076481D"/>
    <w:rsid w:val="0076487A"/>
    <w:rsid w:val="007648B2"/>
    <w:rsid w:val="00764988"/>
    <w:rsid w:val="00764A71"/>
    <w:rsid w:val="00764A9C"/>
    <w:rsid w:val="00764AAB"/>
    <w:rsid w:val="00764ACA"/>
    <w:rsid w:val="00764AD6"/>
    <w:rsid w:val="00764AD8"/>
    <w:rsid w:val="00764AFF"/>
    <w:rsid w:val="00764B05"/>
    <w:rsid w:val="00764B09"/>
    <w:rsid w:val="00764B4E"/>
    <w:rsid w:val="00764B58"/>
    <w:rsid w:val="00764B71"/>
    <w:rsid w:val="00764BA1"/>
    <w:rsid w:val="00764C6C"/>
    <w:rsid w:val="00764CD2"/>
    <w:rsid w:val="00764CD4"/>
    <w:rsid w:val="00764CD8"/>
    <w:rsid w:val="00764CE4"/>
    <w:rsid w:val="00764D35"/>
    <w:rsid w:val="00764D3A"/>
    <w:rsid w:val="00764D63"/>
    <w:rsid w:val="00764E7E"/>
    <w:rsid w:val="00764E85"/>
    <w:rsid w:val="00764EC8"/>
    <w:rsid w:val="00764F21"/>
    <w:rsid w:val="00764F54"/>
    <w:rsid w:val="00764FC7"/>
    <w:rsid w:val="00764FEB"/>
    <w:rsid w:val="00765073"/>
    <w:rsid w:val="0076509E"/>
    <w:rsid w:val="00765165"/>
    <w:rsid w:val="0076517B"/>
    <w:rsid w:val="007651B7"/>
    <w:rsid w:val="00765223"/>
    <w:rsid w:val="0076528A"/>
    <w:rsid w:val="007652E2"/>
    <w:rsid w:val="007652FE"/>
    <w:rsid w:val="0076533F"/>
    <w:rsid w:val="00765379"/>
    <w:rsid w:val="00765399"/>
    <w:rsid w:val="0076540B"/>
    <w:rsid w:val="00765468"/>
    <w:rsid w:val="0076549F"/>
    <w:rsid w:val="007654D1"/>
    <w:rsid w:val="0076551E"/>
    <w:rsid w:val="00765553"/>
    <w:rsid w:val="007655CA"/>
    <w:rsid w:val="00765613"/>
    <w:rsid w:val="0076561F"/>
    <w:rsid w:val="00765632"/>
    <w:rsid w:val="00765634"/>
    <w:rsid w:val="0076567E"/>
    <w:rsid w:val="007657E8"/>
    <w:rsid w:val="00765829"/>
    <w:rsid w:val="00765896"/>
    <w:rsid w:val="007658D0"/>
    <w:rsid w:val="007658D8"/>
    <w:rsid w:val="007658F0"/>
    <w:rsid w:val="007658F3"/>
    <w:rsid w:val="0076591C"/>
    <w:rsid w:val="007659AC"/>
    <w:rsid w:val="007659BB"/>
    <w:rsid w:val="007659C1"/>
    <w:rsid w:val="00765A17"/>
    <w:rsid w:val="00765A83"/>
    <w:rsid w:val="00765B41"/>
    <w:rsid w:val="00765B46"/>
    <w:rsid w:val="00765B70"/>
    <w:rsid w:val="00765BC5"/>
    <w:rsid w:val="00765C0A"/>
    <w:rsid w:val="00765C35"/>
    <w:rsid w:val="00765C7D"/>
    <w:rsid w:val="00765CB1"/>
    <w:rsid w:val="00765CFE"/>
    <w:rsid w:val="00765D03"/>
    <w:rsid w:val="00765D1D"/>
    <w:rsid w:val="00765DDB"/>
    <w:rsid w:val="00765DF9"/>
    <w:rsid w:val="00765E72"/>
    <w:rsid w:val="00765EAC"/>
    <w:rsid w:val="00765F3B"/>
    <w:rsid w:val="00765F8E"/>
    <w:rsid w:val="00765FD3"/>
    <w:rsid w:val="00765FE5"/>
    <w:rsid w:val="00766011"/>
    <w:rsid w:val="0076603F"/>
    <w:rsid w:val="00766072"/>
    <w:rsid w:val="0076607A"/>
    <w:rsid w:val="00766087"/>
    <w:rsid w:val="007660F7"/>
    <w:rsid w:val="00766125"/>
    <w:rsid w:val="0076612C"/>
    <w:rsid w:val="00766162"/>
    <w:rsid w:val="00766169"/>
    <w:rsid w:val="007661DC"/>
    <w:rsid w:val="007661EB"/>
    <w:rsid w:val="00766263"/>
    <w:rsid w:val="00766288"/>
    <w:rsid w:val="007662DD"/>
    <w:rsid w:val="007662F0"/>
    <w:rsid w:val="00766334"/>
    <w:rsid w:val="007663DF"/>
    <w:rsid w:val="0076641C"/>
    <w:rsid w:val="00766424"/>
    <w:rsid w:val="0076644B"/>
    <w:rsid w:val="007664DA"/>
    <w:rsid w:val="00766557"/>
    <w:rsid w:val="0076657A"/>
    <w:rsid w:val="007665B7"/>
    <w:rsid w:val="007665CE"/>
    <w:rsid w:val="00766602"/>
    <w:rsid w:val="00766618"/>
    <w:rsid w:val="0076665D"/>
    <w:rsid w:val="00766660"/>
    <w:rsid w:val="00766662"/>
    <w:rsid w:val="00766672"/>
    <w:rsid w:val="00766693"/>
    <w:rsid w:val="007666A0"/>
    <w:rsid w:val="007666A4"/>
    <w:rsid w:val="00766725"/>
    <w:rsid w:val="00766749"/>
    <w:rsid w:val="00766784"/>
    <w:rsid w:val="0076682D"/>
    <w:rsid w:val="0076682F"/>
    <w:rsid w:val="00766874"/>
    <w:rsid w:val="00766880"/>
    <w:rsid w:val="007668A3"/>
    <w:rsid w:val="007668EE"/>
    <w:rsid w:val="007668F4"/>
    <w:rsid w:val="00766908"/>
    <w:rsid w:val="0076694D"/>
    <w:rsid w:val="00766950"/>
    <w:rsid w:val="0076695D"/>
    <w:rsid w:val="007669C1"/>
    <w:rsid w:val="00766A0B"/>
    <w:rsid w:val="00766A1C"/>
    <w:rsid w:val="00766A39"/>
    <w:rsid w:val="00766B6F"/>
    <w:rsid w:val="00766B9F"/>
    <w:rsid w:val="00766BA5"/>
    <w:rsid w:val="00766BBE"/>
    <w:rsid w:val="00766C27"/>
    <w:rsid w:val="00766C2A"/>
    <w:rsid w:val="00766C31"/>
    <w:rsid w:val="00766C32"/>
    <w:rsid w:val="00766C7B"/>
    <w:rsid w:val="00766C81"/>
    <w:rsid w:val="00766C86"/>
    <w:rsid w:val="00766CB6"/>
    <w:rsid w:val="00766D36"/>
    <w:rsid w:val="00766D5B"/>
    <w:rsid w:val="00766D62"/>
    <w:rsid w:val="00766D7F"/>
    <w:rsid w:val="00766E42"/>
    <w:rsid w:val="00766E9D"/>
    <w:rsid w:val="00766EEA"/>
    <w:rsid w:val="00766F4D"/>
    <w:rsid w:val="00766FF7"/>
    <w:rsid w:val="00767020"/>
    <w:rsid w:val="00767032"/>
    <w:rsid w:val="0076705D"/>
    <w:rsid w:val="0076711F"/>
    <w:rsid w:val="00767154"/>
    <w:rsid w:val="00767225"/>
    <w:rsid w:val="0076724B"/>
    <w:rsid w:val="00767269"/>
    <w:rsid w:val="0076727B"/>
    <w:rsid w:val="007672A5"/>
    <w:rsid w:val="00767319"/>
    <w:rsid w:val="00767338"/>
    <w:rsid w:val="00767360"/>
    <w:rsid w:val="00767390"/>
    <w:rsid w:val="007673B0"/>
    <w:rsid w:val="007673C0"/>
    <w:rsid w:val="007673E0"/>
    <w:rsid w:val="0076741B"/>
    <w:rsid w:val="0076746E"/>
    <w:rsid w:val="007674C9"/>
    <w:rsid w:val="007674E4"/>
    <w:rsid w:val="0076755C"/>
    <w:rsid w:val="00767590"/>
    <w:rsid w:val="007675BF"/>
    <w:rsid w:val="007675E8"/>
    <w:rsid w:val="00767612"/>
    <w:rsid w:val="00767629"/>
    <w:rsid w:val="00767654"/>
    <w:rsid w:val="007676C3"/>
    <w:rsid w:val="007676E3"/>
    <w:rsid w:val="007676F1"/>
    <w:rsid w:val="00767715"/>
    <w:rsid w:val="00767851"/>
    <w:rsid w:val="00767972"/>
    <w:rsid w:val="00767980"/>
    <w:rsid w:val="00767992"/>
    <w:rsid w:val="00767A00"/>
    <w:rsid w:val="00767AB6"/>
    <w:rsid w:val="00767B3B"/>
    <w:rsid w:val="00767B47"/>
    <w:rsid w:val="00767B6B"/>
    <w:rsid w:val="00767B7B"/>
    <w:rsid w:val="00767BC4"/>
    <w:rsid w:val="00767C03"/>
    <w:rsid w:val="00767C08"/>
    <w:rsid w:val="00767C11"/>
    <w:rsid w:val="00767C1F"/>
    <w:rsid w:val="00767CB2"/>
    <w:rsid w:val="00767D38"/>
    <w:rsid w:val="00767DA8"/>
    <w:rsid w:val="00767DD2"/>
    <w:rsid w:val="00767E16"/>
    <w:rsid w:val="00767E79"/>
    <w:rsid w:val="00767E9D"/>
    <w:rsid w:val="00767EE9"/>
    <w:rsid w:val="00767F21"/>
    <w:rsid w:val="00767F75"/>
    <w:rsid w:val="00770000"/>
    <w:rsid w:val="0077000A"/>
    <w:rsid w:val="0077006E"/>
    <w:rsid w:val="007700A3"/>
    <w:rsid w:val="007700BB"/>
    <w:rsid w:val="007700F3"/>
    <w:rsid w:val="007701ED"/>
    <w:rsid w:val="00770296"/>
    <w:rsid w:val="0077029E"/>
    <w:rsid w:val="00770310"/>
    <w:rsid w:val="00770328"/>
    <w:rsid w:val="00770385"/>
    <w:rsid w:val="007703C7"/>
    <w:rsid w:val="0077042E"/>
    <w:rsid w:val="0077049D"/>
    <w:rsid w:val="00770568"/>
    <w:rsid w:val="00770571"/>
    <w:rsid w:val="007705BF"/>
    <w:rsid w:val="007705D4"/>
    <w:rsid w:val="00770693"/>
    <w:rsid w:val="007706B8"/>
    <w:rsid w:val="0077070D"/>
    <w:rsid w:val="0077075F"/>
    <w:rsid w:val="007707AA"/>
    <w:rsid w:val="007707E9"/>
    <w:rsid w:val="0077080D"/>
    <w:rsid w:val="0077083A"/>
    <w:rsid w:val="0077086C"/>
    <w:rsid w:val="007708D7"/>
    <w:rsid w:val="0077091E"/>
    <w:rsid w:val="00770923"/>
    <w:rsid w:val="007709C4"/>
    <w:rsid w:val="007709CC"/>
    <w:rsid w:val="00770A37"/>
    <w:rsid w:val="00770A52"/>
    <w:rsid w:val="00770ACF"/>
    <w:rsid w:val="00770B1A"/>
    <w:rsid w:val="00770B5E"/>
    <w:rsid w:val="00770B79"/>
    <w:rsid w:val="00770B9A"/>
    <w:rsid w:val="00770BCF"/>
    <w:rsid w:val="00770C40"/>
    <w:rsid w:val="00770CCB"/>
    <w:rsid w:val="00770D6A"/>
    <w:rsid w:val="00770D99"/>
    <w:rsid w:val="00770DD6"/>
    <w:rsid w:val="00770DDC"/>
    <w:rsid w:val="00770DF6"/>
    <w:rsid w:val="00770EA5"/>
    <w:rsid w:val="00770F03"/>
    <w:rsid w:val="00770FBD"/>
    <w:rsid w:val="00771001"/>
    <w:rsid w:val="0077108F"/>
    <w:rsid w:val="007710F2"/>
    <w:rsid w:val="00771228"/>
    <w:rsid w:val="0077122E"/>
    <w:rsid w:val="0077124D"/>
    <w:rsid w:val="00771271"/>
    <w:rsid w:val="00771312"/>
    <w:rsid w:val="00771313"/>
    <w:rsid w:val="00771330"/>
    <w:rsid w:val="00771353"/>
    <w:rsid w:val="0077137E"/>
    <w:rsid w:val="00771384"/>
    <w:rsid w:val="00771386"/>
    <w:rsid w:val="00771488"/>
    <w:rsid w:val="007714AE"/>
    <w:rsid w:val="007714B3"/>
    <w:rsid w:val="007714B4"/>
    <w:rsid w:val="007714D8"/>
    <w:rsid w:val="0077152B"/>
    <w:rsid w:val="00771585"/>
    <w:rsid w:val="0077159D"/>
    <w:rsid w:val="00771649"/>
    <w:rsid w:val="00771672"/>
    <w:rsid w:val="0077167E"/>
    <w:rsid w:val="00771766"/>
    <w:rsid w:val="007717DF"/>
    <w:rsid w:val="007717E6"/>
    <w:rsid w:val="00771807"/>
    <w:rsid w:val="00771829"/>
    <w:rsid w:val="007718BC"/>
    <w:rsid w:val="00771921"/>
    <w:rsid w:val="0077192E"/>
    <w:rsid w:val="0077197D"/>
    <w:rsid w:val="0077197F"/>
    <w:rsid w:val="00771A7E"/>
    <w:rsid w:val="00771AC8"/>
    <w:rsid w:val="00771B00"/>
    <w:rsid w:val="00771B2B"/>
    <w:rsid w:val="00771B7F"/>
    <w:rsid w:val="00771B84"/>
    <w:rsid w:val="00771C2C"/>
    <w:rsid w:val="00771C37"/>
    <w:rsid w:val="00771C46"/>
    <w:rsid w:val="00771C56"/>
    <w:rsid w:val="00771CE1"/>
    <w:rsid w:val="00771D48"/>
    <w:rsid w:val="00771D7E"/>
    <w:rsid w:val="00771D81"/>
    <w:rsid w:val="00771D91"/>
    <w:rsid w:val="00771DAA"/>
    <w:rsid w:val="00771DB5"/>
    <w:rsid w:val="00771DC7"/>
    <w:rsid w:val="00771DCB"/>
    <w:rsid w:val="00771DD0"/>
    <w:rsid w:val="00771F06"/>
    <w:rsid w:val="00771F2C"/>
    <w:rsid w:val="00771F33"/>
    <w:rsid w:val="00771F3F"/>
    <w:rsid w:val="00771F5A"/>
    <w:rsid w:val="00771F5B"/>
    <w:rsid w:val="00771F73"/>
    <w:rsid w:val="0077200A"/>
    <w:rsid w:val="0077200E"/>
    <w:rsid w:val="00772055"/>
    <w:rsid w:val="00772073"/>
    <w:rsid w:val="007720AD"/>
    <w:rsid w:val="007720E4"/>
    <w:rsid w:val="00772107"/>
    <w:rsid w:val="00772124"/>
    <w:rsid w:val="00772129"/>
    <w:rsid w:val="00772148"/>
    <w:rsid w:val="0077218F"/>
    <w:rsid w:val="00772190"/>
    <w:rsid w:val="00772221"/>
    <w:rsid w:val="0077223E"/>
    <w:rsid w:val="00772278"/>
    <w:rsid w:val="0077227F"/>
    <w:rsid w:val="00772295"/>
    <w:rsid w:val="007722E3"/>
    <w:rsid w:val="007722FF"/>
    <w:rsid w:val="00772301"/>
    <w:rsid w:val="00772382"/>
    <w:rsid w:val="007723B1"/>
    <w:rsid w:val="007723CF"/>
    <w:rsid w:val="00772414"/>
    <w:rsid w:val="0077248E"/>
    <w:rsid w:val="007724AF"/>
    <w:rsid w:val="007724F6"/>
    <w:rsid w:val="0077252B"/>
    <w:rsid w:val="0077255A"/>
    <w:rsid w:val="007725A2"/>
    <w:rsid w:val="007726C3"/>
    <w:rsid w:val="007726FD"/>
    <w:rsid w:val="0077274F"/>
    <w:rsid w:val="00772761"/>
    <w:rsid w:val="00772813"/>
    <w:rsid w:val="0077284D"/>
    <w:rsid w:val="00772904"/>
    <w:rsid w:val="00772941"/>
    <w:rsid w:val="00772969"/>
    <w:rsid w:val="0077299D"/>
    <w:rsid w:val="007729EE"/>
    <w:rsid w:val="007729F6"/>
    <w:rsid w:val="00772A0C"/>
    <w:rsid w:val="00772A36"/>
    <w:rsid w:val="00772A3D"/>
    <w:rsid w:val="00772ADF"/>
    <w:rsid w:val="00772BFE"/>
    <w:rsid w:val="00772C26"/>
    <w:rsid w:val="00772C28"/>
    <w:rsid w:val="00772C55"/>
    <w:rsid w:val="00772C5E"/>
    <w:rsid w:val="00772C5F"/>
    <w:rsid w:val="00772CE6"/>
    <w:rsid w:val="00772D26"/>
    <w:rsid w:val="00772D85"/>
    <w:rsid w:val="00772DAF"/>
    <w:rsid w:val="00772DEC"/>
    <w:rsid w:val="00772DFD"/>
    <w:rsid w:val="00772E39"/>
    <w:rsid w:val="00772EA6"/>
    <w:rsid w:val="00772F43"/>
    <w:rsid w:val="00772F68"/>
    <w:rsid w:val="00772FF2"/>
    <w:rsid w:val="00773061"/>
    <w:rsid w:val="00773067"/>
    <w:rsid w:val="007730C7"/>
    <w:rsid w:val="00773109"/>
    <w:rsid w:val="0077316C"/>
    <w:rsid w:val="0077318D"/>
    <w:rsid w:val="007731F4"/>
    <w:rsid w:val="0077322A"/>
    <w:rsid w:val="007732AE"/>
    <w:rsid w:val="00773323"/>
    <w:rsid w:val="00773342"/>
    <w:rsid w:val="00773347"/>
    <w:rsid w:val="0077335F"/>
    <w:rsid w:val="00773386"/>
    <w:rsid w:val="007733C2"/>
    <w:rsid w:val="00773456"/>
    <w:rsid w:val="0077347A"/>
    <w:rsid w:val="007734E1"/>
    <w:rsid w:val="00773549"/>
    <w:rsid w:val="007735B8"/>
    <w:rsid w:val="007735CC"/>
    <w:rsid w:val="0077364F"/>
    <w:rsid w:val="0077371E"/>
    <w:rsid w:val="00773781"/>
    <w:rsid w:val="007737C3"/>
    <w:rsid w:val="007737DC"/>
    <w:rsid w:val="007737F2"/>
    <w:rsid w:val="00773849"/>
    <w:rsid w:val="00773857"/>
    <w:rsid w:val="00773877"/>
    <w:rsid w:val="00773910"/>
    <w:rsid w:val="0077399D"/>
    <w:rsid w:val="007739DD"/>
    <w:rsid w:val="00773A60"/>
    <w:rsid w:val="00773AC2"/>
    <w:rsid w:val="00773B3C"/>
    <w:rsid w:val="00773B88"/>
    <w:rsid w:val="00773C02"/>
    <w:rsid w:val="00773C2D"/>
    <w:rsid w:val="00773CC7"/>
    <w:rsid w:val="00773CD7"/>
    <w:rsid w:val="00773D61"/>
    <w:rsid w:val="00773D6B"/>
    <w:rsid w:val="00773D8D"/>
    <w:rsid w:val="00773E0F"/>
    <w:rsid w:val="00773E14"/>
    <w:rsid w:val="00773E15"/>
    <w:rsid w:val="00773EAF"/>
    <w:rsid w:val="00773F30"/>
    <w:rsid w:val="00773F8A"/>
    <w:rsid w:val="00773FB8"/>
    <w:rsid w:val="00773FD3"/>
    <w:rsid w:val="00774000"/>
    <w:rsid w:val="00774019"/>
    <w:rsid w:val="0077401C"/>
    <w:rsid w:val="0077405F"/>
    <w:rsid w:val="00774099"/>
    <w:rsid w:val="007740BB"/>
    <w:rsid w:val="00774168"/>
    <w:rsid w:val="00774195"/>
    <w:rsid w:val="007741A0"/>
    <w:rsid w:val="007741C1"/>
    <w:rsid w:val="00774221"/>
    <w:rsid w:val="007742CC"/>
    <w:rsid w:val="00774319"/>
    <w:rsid w:val="007743FD"/>
    <w:rsid w:val="00774406"/>
    <w:rsid w:val="0077443D"/>
    <w:rsid w:val="007744F2"/>
    <w:rsid w:val="007744FD"/>
    <w:rsid w:val="00774549"/>
    <w:rsid w:val="0077455C"/>
    <w:rsid w:val="0077456F"/>
    <w:rsid w:val="00774585"/>
    <w:rsid w:val="007745C2"/>
    <w:rsid w:val="0077464E"/>
    <w:rsid w:val="007746D3"/>
    <w:rsid w:val="0077471D"/>
    <w:rsid w:val="00774776"/>
    <w:rsid w:val="00774779"/>
    <w:rsid w:val="0077479F"/>
    <w:rsid w:val="007747F3"/>
    <w:rsid w:val="00774833"/>
    <w:rsid w:val="00774871"/>
    <w:rsid w:val="007748A5"/>
    <w:rsid w:val="007748D9"/>
    <w:rsid w:val="0077491B"/>
    <w:rsid w:val="00774923"/>
    <w:rsid w:val="00774935"/>
    <w:rsid w:val="00774942"/>
    <w:rsid w:val="0077496C"/>
    <w:rsid w:val="00774998"/>
    <w:rsid w:val="007749BC"/>
    <w:rsid w:val="007749D2"/>
    <w:rsid w:val="00774A39"/>
    <w:rsid w:val="00774A9C"/>
    <w:rsid w:val="00774AB4"/>
    <w:rsid w:val="00774AFA"/>
    <w:rsid w:val="00774BFF"/>
    <w:rsid w:val="00774C03"/>
    <w:rsid w:val="00774C15"/>
    <w:rsid w:val="00774CC3"/>
    <w:rsid w:val="00774D4A"/>
    <w:rsid w:val="00774D80"/>
    <w:rsid w:val="00774DDF"/>
    <w:rsid w:val="00774E5D"/>
    <w:rsid w:val="00774E9A"/>
    <w:rsid w:val="00774F15"/>
    <w:rsid w:val="0077506F"/>
    <w:rsid w:val="007750D3"/>
    <w:rsid w:val="007750EB"/>
    <w:rsid w:val="007750F3"/>
    <w:rsid w:val="00775141"/>
    <w:rsid w:val="0077518D"/>
    <w:rsid w:val="007751AA"/>
    <w:rsid w:val="00775232"/>
    <w:rsid w:val="00775292"/>
    <w:rsid w:val="0077532E"/>
    <w:rsid w:val="007753A7"/>
    <w:rsid w:val="007753B7"/>
    <w:rsid w:val="007753C5"/>
    <w:rsid w:val="0077542E"/>
    <w:rsid w:val="00775444"/>
    <w:rsid w:val="0077549A"/>
    <w:rsid w:val="00775511"/>
    <w:rsid w:val="00775523"/>
    <w:rsid w:val="00775538"/>
    <w:rsid w:val="00775544"/>
    <w:rsid w:val="007755D1"/>
    <w:rsid w:val="007755FF"/>
    <w:rsid w:val="00775665"/>
    <w:rsid w:val="00775685"/>
    <w:rsid w:val="007756E2"/>
    <w:rsid w:val="0077572B"/>
    <w:rsid w:val="0077572E"/>
    <w:rsid w:val="00775755"/>
    <w:rsid w:val="00775766"/>
    <w:rsid w:val="007757C7"/>
    <w:rsid w:val="00775811"/>
    <w:rsid w:val="007758B4"/>
    <w:rsid w:val="007758CE"/>
    <w:rsid w:val="007758FF"/>
    <w:rsid w:val="00775917"/>
    <w:rsid w:val="007759C0"/>
    <w:rsid w:val="007759C3"/>
    <w:rsid w:val="007759E0"/>
    <w:rsid w:val="00775A1D"/>
    <w:rsid w:val="00775A95"/>
    <w:rsid w:val="00775AAB"/>
    <w:rsid w:val="00775AB1"/>
    <w:rsid w:val="00775AED"/>
    <w:rsid w:val="00775AF3"/>
    <w:rsid w:val="00775B24"/>
    <w:rsid w:val="00775B5B"/>
    <w:rsid w:val="00775B65"/>
    <w:rsid w:val="00775BA9"/>
    <w:rsid w:val="00775BE8"/>
    <w:rsid w:val="00775BFE"/>
    <w:rsid w:val="00775C17"/>
    <w:rsid w:val="00775C5C"/>
    <w:rsid w:val="00775CC8"/>
    <w:rsid w:val="00775D4A"/>
    <w:rsid w:val="00775D6E"/>
    <w:rsid w:val="00775D75"/>
    <w:rsid w:val="00775D93"/>
    <w:rsid w:val="00775E07"/>
    <w:rsid w:val="00775E5F"/>
    <w:rsid w:val="00775E6B"/>
    <w:rsid w:val="00775EA4"/>
    <w:rsid w:val="00775EFB"/>
    <w:rsid w:val="00775F50"/>
    <w:rsid w:val="00775F62"/>
    <w:rsid w:val="00775F63"/>
    <w:rsid w:val="00775F8B"/>
    <w:rsid w:val="00775F9A"/>
    <w:rsid w:val="00775FC1"/>
    <w:rsid w:val="00775FC7"/>
    <w:rsid w:val="0077601D"/>
    <w:rsid w:val="00776072"/>
    <w:rsid w:val="00776094"/>
    <w:rsid w:val="007760AA"/>
    <w:rsid w:val="007760B5"/>
    <w:rsid w:val="007760CF"/>
    <w:rsid w:val="007760D9"/>
    <w:rsid w:val="00776170"/>
    <w:rsid w:val="0077618D"/>
    <w:rsid w:val="007761AB"/>
    <w:rsid w:val="007761BA"/>
    <w:rsid w:val="007761C7"/>
    <w:rsid w:val="00776218"/>
    <w:rsid w:val="0077626C"/>
    <w:rsid w:val="00776330"/>
    <w:rsid w:val="007763B9"/>
    <w:rsid w:val="007763D0"/>
    <w:rsid w:val="00776432"/>
    <w:rsid w:val="0077645D"/>
    <w:rsid w:val="007764AB"/>
    <w:rsid w:val="007764B9"/>
    <w:rsid w:val="007765FA"/>
    <w:rsid w:val="00776619"/>
    <w:rsid w:val="00776632"/>
    <w:rsid w:val="0077669A"/>
    <w:rsid w:val="007766D2"/>
    <w:rsid w:val="007766E9"/>
    <w:rsid w:val="0077671E"/>
    <w:rsid w:val="0077673F"/>
    <w:rsid w:val="0077674E"/>
    <w:rsid w:val="0077677E"/>
    <w:rsid w:val="00776782"/>
    <w:rsid w:val="0077679E"/>
    <w:rsid w:val="007767DE"/>
    <w:rsid w:val="00776811"/>
    <w:rsid w:val="0077685C"/>
    <w:rsid w:val="0077686B"/>
    <w:rsid w:val="00776889"/>
    <w:rsid w:val="007768DF"/>
    <w:rsid w:val="0077693E"/>
    <w:rsid w:val="007769B4"/>
    <w:rsid w:val="007769E1"/>
    <w:rsid w:val="007769F5"/>
    <w:rsid w:val="00776A0C"/>
    <w:rsid w:val="00776A40"/>
    <w:rsid w:val="00776A41"/>
    <w:rsid w:val="00776B34"/>
    <w:rsid w:val="00776BA2"/>
    <w:rsid w:val="00776CAB"/>
    <w:rsid w:val="00776D54"/>
    <w:rsid w:val="00776DB8"/>
    <w:rsid w:val="00776DB9"/>
    <w:rsid w:val="00776E1D"/>
    <w:rsid w:val="00776E6E"/>
    <w:rsid w:val="00776EC9"/>
    <w:rsid w:val="00776EFA"/>
    <w:rsid w:val="00776F70"/>
    <w:rsid w:val="00776F78"/>
    <w:rsid w:val="00776FEE"/>
    <w:rsid w:val="00776FF6"/>
    <w:rsid w:val="0077700C"/>
    <w:rsid w:val="0077706B"/>
    <w:rsid w:val="00777078"/>
    <w:rsid w:val="007770CE"/>
    <w:rsid w:val="007770DE"/>
    <w:rsid w:val="00777104"/>
    <w:rsid w:val="007771F2"/>
    <w:rsid w:val="00777203"/>
    <w:rsid w:val="00777266"/>
    <w:rsid w:val="00777268"/>
    <w:rsid w:val="007772CF"/>
    <w:rsid w:val="00777341"/>
    <w:rsid w:val="0077735E"/>
    <w:rsid w:val="0077736C"/>
    <w:rsid w:val="00777375"/>
    <w:rsid w:val="007773A0"/>
    <w:rsid w:val="007773F5"/>
    <w:rsid w:val="00777400"/>
    <w:rsid w:val="00777454"/>
    <w:rsid w:val="0077747C"/>
    <w:rsid w:val="007774C1"/>
    <w:rsid w:val="007774EA"/>
    <w:rsid w:val="00777508"/>
    <w:rsid w:val="00777580"/>
    <w:rsid w:val="007775B2"/>
    <w:rsid w:val="007775E3"/>
    <w:rsid w:val="00777614"/>
    <w:rsid w:val="00777619"/>
    <w:rsid w:val="007776AA"/>
    <w:rsid w:val="007776DB"/>
    <w:rsid w:val="0077770F"/>
    <w:rsid w:val="0077773E"/>
    <w:rsid w:val="00777842"/>
    <w:rsid w:val="00777868"/>
    <w:rsid w:val="00777921"/>
    <w:rsid w:val="00777A09"/>
    <w:rsid w:val="00777A16"/>
    <w:rsid w:val="00777AEF"/>
    <w:rsid w:val="00777AF2"/>
    <w:rsid w:val="00777AF5"/>
    <w:rsid w:val="00777BC1"/>
    <w:rsid w:val="00777C15"/>
    <w:rsid w:val="00777C16"/>
    <w:rsid w:val="00777C17"/>
    <w:rsid w:val="00777C57"/>
    <w:rsid w:val="00777CA8"/>
    <w:rsid w:val="00777CCF"/>
    <w:rsid w:val="00777D04"/>
    <w:rsid w:val="00777D8E"/>
    <w:rsid w:val="00777DA7"/>
    <w:rsid w:val="00777DB8"/>
    <w:rsid w:val="00777DFF"/>
    <w:rsid w:val="00777E0E"/>
    <w:rsid w:val="00777E4E"/>
    <w:rsid w:val="00777E72"/>
    <w:rsid w:val="00777EA3"/>
    <w:rsid w:val="00777ED0"/>
    <w:rsid w:val="00777F50"/>
    <w:rsid w:val="00777FF7"/>
    <w:rsid w:val="00780000"/>
    <w:rsid w:val="00780026"/>
    <w:rsid w:val="00780055"/>
    <w:rsid w:val="00780111"/>
    <w:rsid w:val="0078015F"/>
    <w:rsid w:val="007801AA"/>
    <w:rsid w:val="007801AF"/>
    <w:rsid w:val="00780242"/>
    <w:rsid w:val="00780245"/>
    <w:rsid w:val="007802A3"/>
    <w:rsid w:val="007802AC"/>
    <w:rsid w:val="007802DB"/>
    <w:rsid w:val="0078032C"/>
    <w:rsid w:val="007803B8"/>
    <w:rsid w:val="0078042D"/>
    <w:rsid w:val="00780433"/>
    <w:rsid w:val="0078044D"/>
    <w:rsid w:val="0078046E"/>
    <w:rsid w:val="007804B6"/>
    <w:rsid w:val="007804CF"/>
    <w:rsid w:val="007804D5"/>
    <w:rsid w:val="007804F4"/>
    <w:rsid w:val="007804F9"/>
    <w:rsid w:val="007805F7"/>
    <w:rsid w:val="00780641"/>
    <w:rsid w:val="00780658"/>
    <w:rsid w:val="00780693"/>
    <w:rsid w:val="0078069A"/>
    <w:rsid w:val="007806C1"/>
    <w:rsid w:val="007806CB"/>
    <w:rsid w:val="0078071F"/>
    <w:rsid w:val="00780727"/>
    <w:rsid w:val="007807B0"/>
    <w:rsid w:val="007807BD"/>
    <w:rsid w:val="007807C9"/>
    <w:rsid w:val="007807F4"/>
    <w:rsid w:val="007807F7"/>
    <w:rsid w:val="0078080E"/>
    <w:rsid w:val="00780821"/>
    <w:rsid w:val="00780880"/>
    <w:rsid w:val="0078088C"/>
    <w:rsid w:val="007808C5"/>
    <w:rsid w:val="00780940"/>
    <w:rsid w:val="00780943"/>
    <w:rsid w:val="00780946"/>
    <w:rsid w:val="0078095A"/>
    <w:rsid w:val="00780993"/>
    <w:rsid w:val="0078099F"/>
    <w:rsid w:val="007809BF"/>
    <w:rsid w:val="007809D1"/>
    <w:rsid w:val="007809E4"/>
    <w:rsid w:val="00780A64"/>
    <w:rsid w:val="00780A71"/>
    <w:rsid w:val="00780A82"/>
    <w:rsid w:val="00780AB1"/>
    <w:rsid w:val="00780B55"/>
    <w:rsid w:val="00780B59"/>
    <w:rsid w:val="00780BA8"/>
    <w:rsid w:val="00780BE0"/>
    <w:rsid w:val="00780BE9"/>
    <w:rsid w:val="00780BF1"/>
    <w:rsid w:val="00780C1E"/>
    <w:rsid w:val="00780C3D"/>
    <w:rsid w:val="00780CE5"/>
    <w:rsid w:val="00780D3A"/>
    <w:rsid w:val="00780D7A"/>
    <w:rsid w:val="00780DDE"/>
    <w:rsid w:val="00780DF1"/>
    <w:rsid w:val="00780E68"/>
    <w:rsid w:val="00780E86"/>
    <w:rsid w:val="00780F0F"/>
    <w:rsid w:val="00780F49"/>
    <w:rsid w:val="00780F61"/>
    <w:rsid w:val="00780F7A"/>
    <w:rsid w:val="00780FA2"/>
    <w:rsid w:val="00780FBD"/>
    <w:rsid w:val="00781006"/>
    <w:rsid w:val="00781014"/>
    <w:rsid w:val="0078106A"/>
    <w:rsid w:val="007810A6"/>
    <w:rsid w:val="0078119D"/>
    <w:rsid w:val="007811EA"/>
    <w:rsid w:val="00781268"/>
    <w:rsid w:val="007812A0"/>
    <w:rsid w:val="007812C1"/>
    <w:rsid w:val="007812F1"/>
    <w:rsid w:val="007812FF"/>
    <w:rsid w:val="00781357"/>
    <w:rsid w:val="007813D4"/>
    <w:rsid w:val="007813D6"/>
    <w:rsid w:val="0078144F"/>
    <w:rsid w:val="00781467"/>
    <w:rsid w:val="00781481"/>
    <w:rsid w:val="00781596"/>
    <w:rsid w:val="007815B4"/>
    <w:rsid w:val="0078163F"/>
    <w:rsid w:val="00781648"/>
    <w:rsid w:val="007816DB"/>
    <w:rsid w:val="007816E4"/>
    <w:rsid w:val="00781704"/>
    <w:rsid w:val="00781751"/>
    <w:rsid w:val="007817CC"/>
    <w:rsid w:val="007817D6"/>
    <w:rsid w:val="007817F2"/>
    <w:rsid w:val="00781860"/>
    <w:rsid w:val="007818F3"/>
    <w:rsid w:val="0078192C"/>
    <w:rsid w:val="00781933"/>
    <w:rsid w:val="00781958"/>
    <w:rsid w:val="00781974"/>
    <w:rsid w:val="007819A1"/>
    <w:rsid w:val="00781A2F"/>
    <w:rsid w:val="00781A5E"/>
    <w:rsid w:val="00781A8F"/>
    <w:rsid w:val="00781AE6"/>
    <w:rsid w:val="00781AEF"/>
    <w:rsid w:val="00781C61"/>
    <w:rsid w:val="00781CB8"/>
    <w:rsid w:val="00781CBC"/>
    <w:rsid w:val="00781CC3"/>
    <w:rsid w:val="00781CF4"/>
    <w:rsid w:val="00781D2B"/>
    <w:rsid w:val="00781D72"/>
    <w:rsid w:val="00781D9C"/>
    <w:rsid w:val="00781E15"/>
    <w:rsid w:val="00781E85"/>
    <w:rsid w:val="00781ECE"/>
    <w:rsid w:val="00781ED7"/>
    <w:rsid w:val="00781F1B"/>
    <w:rsid w:val="00781F29"/>
    <w:rsid w:val="00781F45"/>
    <w:rsid w:val="00782003"/>
    <w:rsid w:val="0078202E"/>
    <w:rsid w:val="007820FE"/>
    <w:rsid w:val="0078210D"/>
    <w:rsid w:val="007821A4"/>
    <w:rsid w:val="007821BD"/>
    <w:rsid w:val="007821D9"/>
    <w:rsid w:val="007821ED"/>
    <w:rsid w:val="0078221B"/>
    <w:rsid w:val="00782269"/>
    <w:rsid w:val="00782291"/>
    <w:rsid w:val="007822E3"/>
    <w:rsid w:val="00782314"/>
    <w:rsid w:val="0078232F"/>
    <w:rsid w:val="0078233E"/>
    <w:rsid w:val="0078234A"/>
    <w:rsid w:val="0078237E"/>
    <w:rsid w:val="007823AB"/>
    <w:rsid w:val="007823CB"/>
    <w:rsid w:val="00782434"/>
    <w:rsid w:val="00782468"/>
    <w:rsid w:val="00782470"/>
    <w:rsid w:val="0078249F"/>
    <w:rsid w:val="007824D5"/>
    <w:rsid w:val="0078259E"/>
    <w:rsid w:val="007825BA"/>
    <w:rsid w:val="0078268A"/>
    <w:rsid w:val="007826CB"/>
    <w:rsid w:val="007827C3"/>
    <w:rsid w:val="00782857"/>
    <w:rsid w:val="00782876"/>
    <w:rsid w:val="007828A4"/>
    <w:rsid w:val="007828D4"/>
    <w:rsid w:val="007828F0"/>
    <w:rsid w:val="00782903"/>
    <w:rsid w:val="00782910"/>
    <w:rsid w:val="00782914"/>
    <w:rsid w:val="00782944"/>
    <w:rsid w:val="007829B9"/>
    <w:rsid w:val="007829EF"/>
    <w:rsid w:val="00782A56"/>
    <w:rsid w:val="00782A57"/>
    <w:rsid w:val="00782A5B"/>
    <w:rsid w:val="00782A69"/>
    <w:rsid w:val="00782AA1"/>
    <w:rsid w:val="00782AA7"/>
    <w:rsid w:val="00782ABB"/>
    <w:rsid w:val="00782ABE"/>
    <w:rsid w:val="00782B75"/>
    <w:rsid w:val="00782B76"/>
    <w:rsid w:val="00782BAF"/>
    <w:rsid w:val="00782BC0"/>
    <w:rsid w:val="00782C09"/>
    <w:rsid w:val="00782C19"/>
    <w:rsid w:val="00782C81"/>
    <w:rsid w:val="00782CF2"/>
    <w:rsid w:val="00782CFD"/>
    <w:rsid w:val="00782D00"/>
    <w:rsid w:val="00782D11"/>
    <w:rsid w:val="00782D24"/>
    <w:rsid w:val="00782D2B"/>
    <w:rsid w:val="00782D6F"/>
    <w:rsid w:val="00782DA5"/>
    <w:rsid w:val="00782DBB"/>
    <w:rsid w:val="00782DDF"/>
    <w:rsid w:val="00782EE2"/>
    <w:rsid w:val="00782F08"/>
    <w:rsid w:val="00782F2D"/>
    <w:rsid w:val="00782F4E"/>
    <w:rsid w:val="00782F97"/>
    <w:rsid w:val="00782FA5"/>
    <w:rsid w:val="00782FD4"/>
    <w:rsid w:val="00782FDB"/>
    <w:rsid w:val="00783013"/>
    <w:rsid w:val="00783054"/>
    <w:rsid w:val="007830DA"/>
    <w:rsid w:val="007830DB"/>
    <w:rsid w:val="007830E3"/>
    <w:rsid w:val="0078316C"/>
    <w:rsid w:val="00783252"/>
    <w:rsid w:val="00783298"/>
    <w:rsid w:val="007832C9"/>
    <w:rsid w:val="0078332D"/>
    <w:rsid w:val="0078336C"/>
    <w:rsid w:val="007833C3"/>
    <w:rsid w:val="007833EB"/>
    <w:rsid w:val="0078344F"/>
    <w:rsid w:val="00783502"/>
    <w:rsid w:val="00783506"/>
    <w:rsid w:val="00783574"/>
    <w:rsid w:val="0078360B"/>
    <w:rsid w:val="00783625"/>
    <w:rsid w:val="0078362B"/>
    <w:rsid w:val="00783636"/>
    <w:rsid w:val="00783670"/>
    <w:rsid w:val="00783695"/>
    <w:rsid w:val="007836F3"/>
    <w:rsid w:val="00783746"/>
    <w:rsid w:val="007837C1"/>
    <w:rsid w:val="007838DC"/>
    <w:rsid w:val="007838F8"/>
    <w:rsid w:val="00783911"/>
    <w:rsid w:val="0078393D"/>
    <w:rsid w:val="00783959"/>
    <w:rsid w:val="007839C5"/>
    <w:rsid w:val="007839CE"/>
    <w:rsid w:val="00783A27"/>
    <w:rsid w:val="00783A31"/>
    <w:rsid w:val="00783A4A"/>
    <w:rsid w:val="00783A9E"/>
    <w:rsid w:val="00783AA6"/>
    <w:rsid w:val="00783AE2"/>
    <w:rsid w:val="00783B1C"/>
    <w:rsid w:val="00783B5E"/>
    <w:rsid w:val="00783BFB"/>
    <w:rsid w:val="00783C4E"/>
    <w:rsid w:val="00783CDC"/>
    <w:rsid w:val="00783D37"/>
    <w:rsid w:val="00783D9B"/>
    <w:rsid w:val="00783E00"/>
    <w:rsid w:val="00783E0B"/>
    <w:rsid w:val="00783E53"/>
    <w:rsid w:val="00783E64"/>
    <w:rsid w:val="00783E92"/>
    <w:rsid w:val="00783EB2"/>
    <w:rsid w:val="00783F4D"/>
    <w:rsid w:val="00783F80"/>
    <w:rsid w:val="00783F8C"/>
    <w:rsid w:val="00783F9B"/>
    <w:rsid w:val="00783FC8"/>
    <w:rsid w:val="00784004"/>
    <w:rsid w:val="0078406A"/>
    <w:rsid w:val="00784084"/>
    <w:rsid w:val="0078408E"/>
    <w:rsid w:val="007840BE"/>
    <w:rsid w:val="007840C2"/>
    <w:rsid w:val="007840D5"/>
    <w:rsid w:val="007840DF"/>
    <w:rsid w:val="007841A7"/>
    <w:rsid w:val="007841B2"/>
    <w:rsid w:val="007841DE"/>
    <w:rsid w:val="00784209"/>
    <w:rsid w:val="007842B4"/>
    <w:rsid w:val="007842D5"/>
    <w:rsid w:val="00784365"/>
    <w:rsid w:val="007843D0"/>
    <w:rsid w:val="0078441C"/>
    <w:rsid w:val="0078442D"/>
    <w:rsid w:val="0078443D"/>
    <w:rsid w:val="007844B3"/>
    <w:rsid w:val="007844DE"/>
    <w:rsid w:val="007844ED"/>
    <w:rsid w:val="00784574"/>
    <w:rsid w:val="00784595"/>
    <w:rsid w:val="0078459E"/>
    <w:rsid w:val="007845A5"/>
    <w:rsid w:val="007845D3"/>
    <w:rsid w:val="00784647"/>
    <w:rsid w:val="0078465A"/>
    <w:rsid w:val="007846E2"/>
    <w:rsid w:val="00784715"/>
    <w:rsid w:val="00784745"/>
    <w:rsid w:val="00784797"/>
    <w:rsid w:val="007847BB"/>
    <w:rsid w:val="007847BE"/>
    <w:rsid w:val="00784842"/>
    <w:rsid w:val="007848B3"/>
    <w:rsid w:val="007848D1"/>
    <w:rsid w:val="007848F5"/>
    <w:rsid w:val="0078493C"/>
    <w:rsid w:val="007849D5"/>
    <w:rsid w:val="00784A37"/>
    <w:rsid w:val="00784A81"/>
    <w:rsid w:val="00784AD8"/>
    <w:rsid w:val="00784B01"/>
    <w:rsid w:val="00784B47"/>
    <w:rsid w:val="00784B6B"/>
    <w:rsid w:val="00784BA2"/>
    <w:rsid w:val="00784BC5"/>
    <w:rsid w:val="00784BDB"/>
    <w:rsid w:val="00784BF4"/>
    <w:rsid w:val="00784BFE"/>
    <w:rsid w:val="00784CAD"/>
    <w:rsid w:val="00784CD5"/>
    <w:rsid w:val="00784D71"/>
    <w:rsid w:val="00784D82"/>
    <w:rsid w:val="00784DAE"/>
    <w:rsid w:val="00784DC4"/>
    <w:rsid w:val="00784DF8"/>
    <w:rsid w:val="00784ECC"/>
    <w:rsid w:val="00784F3D"/>
    <w:rsid w:val="00784FFD"/>
    <w:rsid w:val="00785060"/>
    <w:rsid w:val="007850A5"/>
    <w:rsid w:val="007850B5"/>
    <w:rsid w:val="007850F4"/>
    <w:rsid w:val="007850F5"/>
    <w:rsid w:val="0078511F"/>
    <w:rsid w:val="00785146"/>
    <w:rsid w:val="00785181"/>
    <w:rsid w:val="00785188"/>
    <w:rsid w:val="007851E0"/>
    <w:rsid w:val="007851E6"/>
    <w:rsid w:val="007851EB"/>
    <w:rsid w:val="007851F9"/>
    <w:rsid w:val="00785240"/>
    <w:rsid w:val="00785243"/>
    <w:rsid w:val="007852B3"/>
    <w:rsid w:val="007852D0"/>
    <w:rsid w:val="007852FD"/>
    <w:rsid w:val="00785308"/>
    <w:rsid w:val="0078531A"/>
    <w:rsid w:val="0078532A"/>
    <w:rsid w:val="00785340"/>
    <w:rsid w:val="00785355"/>
    <w:rsid w:val="0078535B"/>
    <w:rsid w:val="0078539F"/>
    <w:rsid w:val="007853D6"/>
    <w:rsid w:val="007853FF"/>
    <w:rsid w:val="007854A9"/>
    <w:rsid w:val="00785569"/>
    <w:rsid w:val="00785636"/>
    <w:rsid w:val="00785671"/>
    <w:rsid w:val="0078569A"/>
    <w:rsid w:val="007856D3"/>
    <w:rsid w:val="007856EA"/>
    <w:rsid w:val="0078575E"/>
    <w:rsid w:val="00785783"/>
    <w:rsid w:val="007857AB"/>
    <w:rsid w:val="007857B7"/>
    <w:rsid w:val="0078584C"/>
    <w:rsid w:val="0078585B"/>
    <w:rsid w:val="007858A2"/>
    <w:rsid w:val="007858DE"/>
    <w:rsid w:val="007858EF"/>
    <w:rsid w:val="00785944"/>
    <w:rsid w:val="00785A44"/>
    <w:rsid w:val="00785AA8"/>
    <w:rsid w:val="00785AC8"/>
    <w:rsid w:val="00785AFF"/>
    <w:rsid w:val="00785B3A"/>
    <w:rsid w:val="00785C07"/>
    <w:rsid w:val="00785C5B"/>
    <w:rsid w:val="00785CA2"/>
    <w:rsid w:val="00785CAB"/>
    <w:rsid w:val="00785D04"/>
    <w:rsid w:val="00785D35"/>
    <w:rsid w:val="00785D96"/>
    <w:rsid w:val="00785DC1"/>
    <w:rsid w:val="00785DCC"/>
    <w:rsid w:val="00785E77"/>
    <w:rsid w:val="00785EAF"/>
    <w:rsid w:val="00785EEE"/>
    <w:rsid w:val="00785F22"/>
    <w:rsid w:val="00785F5A"/>
    <w:rsid w:val="00785F70"/>
    <w:rsid w:val="00785FC5"/>
    <w:rsid w:val="00785FD2"/>
    <w:rsid w:val="0078606B"/>
    <w:rsid w:val="0078606F"/>
    <w:rsid w:val="00786091"/>
    <w:rsid w:val="007860E6"/>
    <w:rsid w:val="00786109"/>
    <w:rsid w:val="0078610B"/>
    <w:rsid w:val="0078612E"/>
    <w:rsid w:val="00786138"/>
    <w:rsid w:val="00786199"/>
    <w:rsid w:val="007861AA"/>
    <w:rsid w:val="007861BD"/>
    <w:rsid w:val="00786221"/>
    <w:rsid w:val="00786251"/>
    <w:rsid w:val="00786256"/>
    <w:rsid w:val="007862B2"/>
    <w:rsid w:val="007862C2"/>
    <w:rsid w:val="007862E8"/>
    <w:rsid w:val="007862EA"/>
    <w:rsid w:val="007863D8"/>
    <w:rsid w:val="0078652D"/>
    <w:rsid w:val="007865CE"/>
    <w:rsid w:val="007866E5"/>
    <w:rsid w:val="007866F1"/>
    <w:rsid w:val="00786716"/>
    <w:rsid w:val="0078672F"/>
    <w:rsid w:val="00786844"/>
    <w:rsid w:val="007868BF"/>
    <w:rsid w:val="007868D7"/>
    <w:rsid w:val="00786951"/>
    <w:rsid w:val="00786992"/>
    <w:rsid w:val="00786A25"/>
    <w:rsid w:val="00786A64"/>
    <w:rsid w:val="00786A6B"/>
    <w:rsid w:val="00786A84"/>
    <w:rsid w:val="00786AB6"/>
    <w:rsid w:val="00786AC6"/>
    <w:rsid w:val="00786AF3"/>
    <w:rsid w:val="00786AF8"/>
    <w:rsid w:val="00786AFC"/>
    <w:rsid w:val="00786B80"/>
    <w:rsid w:val="00786BC2"/>
    <w:rsid w:val="00786BF9"/>
    <w:rsid w:val="00786BFC"/>
    <w:rsid w:val="00786C19"/>
    <w:rsid w:val="00786C9F"/>
    <w:rsid w:val="00786CA4"/>
    <w:rsid w:val="00786CED"/>
    <w:rsid w:val="00786D32"/>
    <w:rsid w:val="00786D33"/>
    <w:rsid w:val="00786D40"/>
    <w:rsid w:val="00786E46"/>
    <w:rsid w:val="00786E70"/>
    <w:rsid w:val="00786E83"/>
    <w:rsid w:val="00786ECD"/>
    <w:rsid w:val="00786EDA"/>
    <w:rsid w:val="00786EE2"/>
    <w:rsid w:val="00786EE7"/>
    <w:rsid w:val="00786F01"/>
    <w:rsid w:val="00786F59"/>
    <w:rsid w:val="00786F81"/>
    <w:rsid w:val="00786FA3"/>
    <w:rsid w:val="007870B3"/>
    <w:rsid w:val="00787171"/>
    <w:rsid w:val="00787176"/>
    <w:rsid w:val="007871DC"/>
    <w:rsid w:val="007871FD"/>
    <w:rsid w:val="0078721B"/>
    <w:rsid w:val="00787235"/>
    <w:rsid w:val="00787244"/>
    <w:rsid w:val="0078738D"/>
    <w:rsid w:val="007873BA"/>
    <w:rsid w:val="007873C6"/>
    <w:rsid w:val="007873C7"/>
    <w:rsid w:val="007873E3"/>
    <w:rsid w:val="0078744D"/>
    <w:rsid w:val="007874AD"/>
    <w:rsid w:val="007874C1"/>
    <w:rsid w:val="007874CA"/>
    <w:rsid w:val="007874F8"/>
    <w:rsid w:val="00787502"/>
    <w:rsid w:val="00787508"/>
    <w:rsid w:val="00787517"/>
    <w:rsid w:val="0078753A"/>
    <w:rsid w:val="0078758D"/>
    <w:rsid w:val="0078758E"/>
    <w:rsid w:val="007875D2"/>
    <w:rsid w:val="007875DB"/>
    <w:rsid w:val="00787625"/>
    <w:rsid w:val="00787644"/>
    <w:rsid w:val="007876E4"/>
    <w:rsid w:val="007876EA"/>
    <w:rsid w:val="007876F8"/>
    <w:rsid w:val="0078774F"/>
    <w:rsid w:val="0078776D"/>
    <w:rsid w:val="007877F2"/>
    <w:rsid w:val="0078780F"/>
    <w:rsid w:val="00787823"/>
    <w:rsid w:val="0078783B"/>
    <w:rsid w:val="007878DB"/>
    <w:rsid w:val="00787925"/>
    <w:rsid w:val="00787993"/>
    <w:rsid w:val="00787995"/>
    <w:rsid w:val="007879D6"/>
    <w:rsid w:val="00787A00"/>
    <w:rsid w:val="00787ADC"/>
    <w:rsid w:val="00787B15"/>
    <w:rsid w:val="00787B81"/>
    <w:rsid w:val="00787BE7"/>
    <w:rsid w:val="00787C32"/>
    <w:rsid w:val="00787CD3"/>
    <w:rsid w:val="00787CED"/>
    <w:rsid w:val="00787D0F"/>
    <w:rsid w:val="00787DEE"/>
    <w:rsid w:val="00787DF4"/>
    <w:rsid w:val="00787E15"/>
    <w:rsid w:val="00787E55"/>
    <w:rsid w:val="00787EC8"/>
    <w:rsid w:val="00787F09"/>
    <w:rsid w:val="00787F42"/>
    <w:rsid w:val="00787F5A"/>
    <w:rsid w:val="00787FD7"/>
    <w:rsid w:val="00790117"/>
    <w:rsid w:val="0079019C"/>
    <w:rsid w:val="0079019F"/>
    <w:rsid w:val="007901C3"/>
    <w:rsid w:val="007901C7"/>
    <w:rsid w:val="007901FD"/>
    <w:rsid w:val="0079020D"/>
    <w:rsid w:val="00790265"/>
    <w:rsid w:val="00790295"/>
    <w:rsid w:val="007902AB"/>
    <w:rsid w:val="007902AE"/>
    <w:rsid w:val="00790318"/>
    <w:rsid w:val="00790339"/>
    <w:rsid w:val="007903A4"/>
    <w:rsid w:val="007904BA"/>
    <w:rsid w:val="007904EC"/>
    <w:rsid w:val="0079054C"/>
    <w:rsid w:val="007905A9"/>
    <w:rsid w:val="007905B6"/>
    <w:rsid w:val="0079066A"/>
    <w:rsid w:val="0079066E"/>
    <w:rsid w:val="0079073E"/>
    <w:rsid w:val="0079074E"/>
    <w:rsid w:val="0079075E"/>
    <w:rsid w:val="00790788"/>
    <w:rsid w:val="0079078D"/>
    <w:rsid w:val="007907D3"/>
    <w:rsid w:val="0079087A"/>
    <w:rsid w:val="00790943"/>
    <w:rsid w:val="007909A5"/>
    <w:rsid w:val="007909AB"/>
    <w:rsid w:val="007909C1"/>
    <w:rsid w:val="00790A02"/>
    <w:rsid w:val="00790A2B"/>
    <w:rsid w:val="00790AEA"/>
    <w:rsid w:val="00790B35"/>
    <w:rsid w:val="00790B87"/>
    <w:rsid w:val="00790C13"/>
    <w:rsid w:val="00790C18"/>
    <w:rsid w:val="00790D35"/>
    <w:rsid w:val="00790D6E"/>
    <w:rsid w:val="00790DA5"/>
    <w:rsid w:val="00790DAE"/>
    <w:rsid w:val="00790DF2"/>
    <w:rsid w:val="00790E01"/>
    <w:rsid w:val="00790E20"/>
    <w:rsid w:val="00790E49"/>
    <w:rsid w:val="00790E67"/>
    <w:rsid w:val="00790E7D"/>
    <w:rsid w:val="00790EC5"/>
    <w:rsid w:val="00790ED4"/>
    <w:rsid w:val="00790F5C"/>
    <w:rsid w:val="00790F9A"/>
    <w:rsid w:val="00790FE9"/>
    <w:rsid w:val="00790FF3"/>
    <w:rsid w:val="00791028"/>
    <w:rsid w:val="007910B3"/>
    <w:rsid w:val="007910FE"/>
    <w:rsid w:val="0079114C"/>
    <w:rsid w:val="0079115B"/>
    <w:rsid w:val="0079116B"/>
    <w:rsid w:val="00791265"/>
    <w:rsid w:val="00791275"/>
    <w:rsid w:val="007912AA"/>
    <w:rsid w:val="007912D3"/>
    <w:rsid w:val="007912D9"/>
    <w:rsid w:val="007912EC"/>
    <w:rsid w:val="007913DD"/>
    <w:rsid w:val="0079140E"/>
    <w:rsid w:val="00791491"/>
    <w:rsid w:val="007914A9"/>
    <w:rsid w:val="00791512"/>
    <w:rsid w:val="0079152C"/>
    <w:rsid w:val="00791540"/>
    <w:rsid w:val="007915B3"/>
    <w:rsid w:val="007915B8"/>
    <w:rsid w:val="0079166A"/>
    <w:rsid w:val="00791681"/>
    <w:rsid w:val="007916C9"/>
    <w:rsid w:val="007916D5"/>
    <w:rsid w:val="007916DE"/>
    <w:rsid w:val="007916E7"/>
    <w:rsid w:val="00791750"/>
    <w:rsid w:val="0079178A"/>
    <w:rsid w:val="007917AA"/>
    <w:rsid w:val="007917FB"/>
    <w:rsid w:val="00791849"/>
    <w:rsid w:val="00791899"/>
    <w:rsid w:val="0079193D"/>
    <w:rsid w:val="00791946"/>
    <w:rsid w:val="00791963"/>
    <w:rsid w:val="00791983"/>
    <w:rsid w:val="00791A11"/>
    <w:rsid w:val="00791A74"/>
    <w:rsid w:val="00791AAA"/>
    <w:rsid w:val="00791AB5"/>
    <w:rsid w:val="00791ACA"/>
    <w:rsid w:val="00791B4A"/>
    <w:rsid w:val="00791B8D"/>
    <w:rsid w:val="00791BCF"/>
    <w:rsid w:val="00791C8A"/>
    <w:rsid w:val="00791C97"/>
    <w:rsid w:val="00791CDE"/>
    <w:rsid w:val="00791D0C"/>
    <w:rsid w:val="00791D21"/>
    <w:rsid w:val="00791D22"/>
    <w:rsid w:val="00791D3E"/>
    <w:rsid w:val="00791D8F"/>
    <w:rsid w:val="00791D9E"/>
    <w:rsid w:val="00791DA0"/>
    <w:rsid w:val="00791DE1"/>
    <w:rsid w:val="00791DF5"/>
    <w:rsid w:val="00791E34"/>
    <w:rsid w:val="00791E45"/>
    <w:rsid w:val="00791E4B"/>
    <w:rsid w:val="00791E5E"/>
    <w:rsid w:val="00791E69"/>
    <w:rsid w:val="00791E78"/>
    <w:rsid w:val="00791E81"/>
    <w:rsid w:val="00791EB8"/>
    <w:rsid w:val="00791F2C"/>
    <w:rsid w:val="00791F6A"/>
    <w:rsid w:val="00791F82"/>
    <w:rsid w:val="00791FDE"/>
    <w:rsid w:val="0079209E"/>
    <w:rsid w:val="00792135"/>
    <w:rsid w:val="007921F1"/>
    <w:rsid w:val="00792253"/>
    <w:rsid w:val="00792257"/>
    <w:rsid w:val="00792284"/>
    <w:rsid w:val="0079228A"/>
    <w:rsid w:val="00792329"/>
    <w:rsid w:val="0079236A"/>
    <w:rsid w:val="007923DB"/>
    <w:rsid w:val="0079241C"/>
    <w:rsid w:val="0079242A"/>
    <w:rsid w:val="0079243C"/>
    <w:rsid w:val="007924E7"/>
    <w:rsid w:val="00792522"/>
    <w:rsid w:val="00792525"/>
    <w:rsid w:val="0079258C"/>
    <w:rsid w:val="007925CF"/>
    <w:rsid w:val="007925D0"/>
    <w:rsid w:val="007925D8"/>
    <w:rsid w:val="0079260D"/>
    <w:rsid w:val="0079261B"/>
    <w:rsid w:val="00792624"/>
    <w:rsid w:val="00792688"/>
    <w:rsid w:val="007926EB"/>
    <w:rsid w:val="0079271F"/>
    <w:rsid w:val="00792735"/>
    <w:rsid w:val="0079274F"/>
    <w:rsid w:val="0079276A"/>
    <w:rsid w:val="0079276E"/>
    <w:rsid w:val="007927C9"/>
    <w:rsid w:val="007927DB"/>
    <w:rsid w:val="007927ED"/>
    <w:rsid w:val="00792896"/>
    <w:rsid w:val="007928DE"/>
    <w:rsid w:val="007928F5"/>
    <w:rsid w:val="007929BD"/>
    <w:rsid w:val="00792A09"/>
    <w:rsid w:val="00792A2F"/>
    <w:rsid w:val="00792A4F"/>
    <w:rsid w:val="00792A63"/>
    <w:rsid w:val="00792AA0"/>
    <w:rsid w:val="00792AB6"/>
    <w:rsid w:val="00792AE2"/>
    <w:rsid w:val="00792B30"/>
    <w:rsid w:val="00792BAE"/>
    <w:rsid w:val="00792BE8"/>
    <w:rsid w:val="00792C8E"/>
    <w:rsid w:val="00792D93"/>
    <w:rsid w:val="00792DA9"/>
    <w:rsid w:val="00792DAE"/>
    <w:rsid w:val="00792E32"/>
    <w:rsid w:val="00792E70"/>
    <w:rsid w:val="00792EAC"/>
    <w:rsid w:val="00792EC9"/>
    <w:rsid w:val="00792F09"/>
    <w:rsid w:val="00792F0C"/>
    <w:rsid w:val="00792F36"/>
    <w:rsid w:val="00792F97"/>
    <w:rsid w:val="00792FE7"/>
    <w:rsid w:val="0079304B"/>
    <w:rsid w:val="0079305D"/>
    <w:rsid w:val="007930AC"/>
    <w:rsid w:val="007930E1"/>
    <w:rsid w:val="007930F4"/>
    <w:rsid w:val="007931BE"/>
    <w:rsid w:val="007931D6"/>
    <w:rsid w:val="00793258"/>
    <w:rsid w:val="00793328"/>
    <w:rsid w:val="007933BA"/>
    <w:rsid w:val="00793404"/>
    <w:rsid w:val="0079348D"/>
    <w:rsid w:val="007934B7"/>
    <w:rsid w:val="007934C0"/>
    <w:rsid w:val="00793575"/>
    <w:rsid w:val="007935CB"/>
    <w:rsid w:val="00793649"/>
    <w:rsid w:val="007936F7"/>
    <w:rsid w:val="00793700"/>
    <w:rsid w:val="00793732"/>
    <w:rsid w:val="0079375C"/>
    <w:rsid w:val="00793774"/>
    <w:rsid w:val="007937B2"/>
    <w:rsid w:val="007937CB"/>
    <w:rsid w:val="007937DF"/>
    <w:rsid w:val="00793819"/>
    <w:rsid w:val="00793847"/>
    <w:rsid w:val="00793886"/>
    <w:rsid w:val="0079388F"/>
    <w:rsid w:val="007938E0"/>
    <w:rsid w:val="007938F9"/>
    <w:rsid w:val="00793907"/>
    <w:rsid w:val="00793953"/>
    <w:rsid w:val="007939AA"/>
    <w:rsid w:val="007939DC"/>
    <w:rsid w:val="007939E8"/>
    <w:rsid w:val="00793A37"/>
    <w:rsid w:val="00793AD9"/>
    <w:rsid w:val="00793B90"/>
    <w:rsid w:val="00793BAA"/>
    <w:rsid w:val="00793BB6"/>
    <w:rsid w:val="00793C08"/>
    <w:rsid w:val="00793CDD"/>
    <w:rsid w:val="00793CE2"/>
    <w:rsid w:val="00793D2A"/>
    <w:rsid w:val="00793D5C"/>
    <w:rsid w:val="00793E05"/>
    <w:rsid w:val="00793E48"/>
    <w:rsid w:val="00793EB2"/>
    <w:rsid w:val="00793F23"/>
    <w:rsid w:val="00793F54"/>
    <w:rsid w:val="00793F73"/>
    <w:rsid w:val="00793FC2"/>
    <w:rsid w:val="00793FCF"/>
    <w:rsid w:val="00793FDE"/>
    <w:rsid w:val="0079404E"/>
    <w:rsid w:val="007940C3"/>
    <w:rsid w:val="0079413E"/>
    <w:rsid w:val="00794175"/>
    <w:rsid w:val="00794197"/>
    <w:rsid w:val="007941B5"/>
    <w:rsid w:val="0079428E"/>
    <w:rsid w:val="007942A8"/>
    <w:rsid w:val="0079431A"/>
    <w:rsid w:val="00794344"/>
    <w:rsid w:val="00794345"/>
    <w:rsid w:val="00794367"/>
    <w:rsid w:val="0079443D"/>
    <w:rsid w:val="007944DF"/>
    <w:rsid w:val="0079451B"/>
    <w:rsid w:val="0079455E"/>
    <w:rsid w:val="00794588"/>
    <w:rsid w:val="00794677"/>
    <w:rsid w:val="007946B9"/>
    <w:rsid w:val="007946CD"/>
    <w:rsid w:val="007946DC"/>
    <w:rsid w:val="007946F0"/>
    <w:rsid w:val="00794723"/>
    <w:rsid w:val="0079475C"/>
    <w:rsid w:val="007947BE"/>
    <w:rsid w:val="00794835"/>
    <w:rsid w:val="00794838"/>
    <w:rsid w:val="007948B3"/>
    <w:rsid w:val="00794947"/>
    <w:rsid w:val="00794975"/>
    <w:rsid w:val="00794A30"/>
    <w:rsid w:val="00794A5B"/>
    <w:rsid w:val="00794A84"/>
    <w:rsid w:val="00794A9D"/>
    <w:rsid w:val="00794ABD"/>
    <w:rsid w:val="00794ADA"/>
    <w:rsid w:val="00794B14"/>
    <w:rsid w:val="00794B15"/>
    <w:rsid w:val="00794B41"/>
    <w:rsid w:val="00794B54"/>
    <w:rsid w:val="00794B91"/>
    <w:rsid w:val="00794BE1"/>
    <w:rsid w:val="00794C79"/>
    <w:rsid w:val="00794C8A"/>
    <w:rsid w:val="00794CA0"/>
    <w:rsid w:val="00794CC5"/>
    <w:rsid w:val="00794D16"/>
    <w:rsid w:val="00794D7E"/>
    <w:rsid w:val="00794D9E"/>
    <w:rsid w:val="00794DA1"/>
    <w:rsid w:val="00794DD4"/>
    <w:rsid w:val="00794DD9"/>
    <w:rsid w:val="00794DE3"/>
    <w:rsid w:val="00794E52"/>
    <w:rsid w:val="00794E70"/>
    <w:rsid w:val="00794EB7"/>
    <w:rsid w:val="00794F18"/>
    <w:rsid w:val="00794F31"/>
    <w:rsid w:val="00794F5A"/>
    <w:rsid w:val="00794F6C"/>
    <w:rsid w:val="00794F7A"/>
    <w:rsid w:val="00794FC4"/>
    <w:rsid w:val="00795004"/>
    <w:rsid w:val="0079504A"/>
    <w:rsid w:val="00795050"/>
    <w:rsid w:val="0079505C"/>
    <w:rsid w:val="0079508C"/>
    <w:rsid w:val="007950CE"/>
    <w:rsid w:val="00795140"/>
    <w:rsid w:val="00795165"/>
    <w:rsid w:val="007951DF"/>
    <w:rsid w:val="007951F8"/>
    <w:rsid w:val="007952A2"/>
    <w:rsid w:val="00795375"/>
    <w:rsid w:val="007953A3"/>
    <w:rsid w:val="00795403"/>
    <w:rsid w:val="0079549B"/>
    <w:rsid w:val="007954C7"/>
    <w:rsid w:val="007954EF"/>
    <w:rsid w:val="00795505"/>
    <w:rsid w:val="00795547"/>
    <w:rsid w:val="00795636"/>
    <w:rsid w:val="00795641"/>
    <w:rsid w:val="0079564A"/>
    <w:rsid w:val="0079564D"/>
    <w:rsid w:val="0079576B"/>
    <w:rsid w:val="007957A5"/>
    <w:rsid w:val="00795871"/>
    <w:rsid w:val="0079587B"/>
    <w:rsid w:val="0079588A"/>
    <w:rsid w:val="007958E9"/>
    <w:rsid w:val="007958F8"/>
    <w:rsid w:val="0079592F"/>
    <w:rsid w:val="00795983"/>
    <w:rsid w:val="00795A70"/>
    <w:rsid w:val="00795B72"/>
    <w:rsid w:val="00795B74"/>
    <w:rsid w:val="00795B7E"/>
    <w:rsid w:val="00795C65"/>
    <w:rsid w:val="00795CB8"/>
    <w:rsid w:val="00795CFF"/>
    <w:rsid w:val="00795D46"/>
    <w:rsid w:val="00795D64"/>
    <w:rsid w:val="00795D71"/>
    <w:rsid w:val="00795D89"/>
    <w:rsid w:val="00795DA5"/>
    <w:rsid w:val="00795E2F"/>
    <w:rsid w:val="00795EBF"/>
    <w:rsid w:val="00795EC9"/>
    <w:rsid w:val="00795F9C"/>
    <w:rsid w:val="00796104"/>
    <w:rsid w:val="0079610C"/>
    <w:rsid w:val="0079611E"/>
    <w:rsid w:val="00796197"/>
    <w:rsid w:val="007961CD"/>
    <w:rsid w:val="0079625A"/>
    <w:rsid w:val="007962AF"/>
    <w:rsid w:val="007962E0"/>
    <w:rsid w:val="007962E8"/>
    <w:rsid w:val="007962F3"/>
    <w:rsid w:val="0079634A"/>
    <w:rsid w:val="007963DD"/>
    <w:rsid w:val="007964C0"/>
    <w:rsid w:val="00796599"/>
    <w:rsid w:val="007965B7"/>
    <w:rsid w:val="00796640"/>
    <w:rsid w:val="0079665B"/>
    <w:rsid w:val="007966D4"/>
    <w:rsid w:val="0079670E"/>
    <w:rsid w:val="00796746"/>
    <w:rsid w:val="0079679A"/>
    <w:rsid w:val="0079679E"/>
    <w:rsid w:val="007967AD"/>
    <w:rsid w:val="0079683A"/>
    <w:rsid w:val="00796846"/>
    <w:rsid w:val="007968C6"/>
    <w:rsid w:val="007968FC"/>
    <w:rsid w:val="0079698C"/>
    <w:rsid w:val="007969E0"/>
    <w:rsid w:val="007969E1"/>
    <w:rsid w:val="007969EB"/>
    <w:rsid w:val="007969F8"/>
    <w:rsid w:val="00796A05"/>
    <w:rsid w:val="00796A58"/>
    <w:rsid w:val="00796A5B"/>
    <w:rsid w:val="00796A79"/>
    <w:rsid w:val="00796A82"/>
    <w:rsid w:val="00796AAE"/>
    <w:rsid w:val="00796AC3"/>
    <w:rsid w:val="00796AF3"/>
    <w:rsid w:val="00796B10"/>
    <w:rsid w:val="00796B1E"/>
    <w:rsid w:val="00796B25"/>
    <w:rsid w:val="00796B74"/>
    <w:rsid w:val="00796BF5"/>
    <w:rsid w:val="00796C15"/>
    <w:rsid w:val="00796C80"/>
    <w:rsid w:val="00796CD0"/>
    <w:rsid w:val="00796D52"/>
    <w:rsid w:val="00796D6C"/>
    <w:rsid w:val="00796DC1"/>
    <w:rsid w:val="00796E16"/>
    <w:rsid w:val="00796E23"/>
    <w:rsid w:val="00796E26"/>
    <w:rsid w:val="00796E30"/>
    <w:rsid w:val="00796E81"/>
    <w:rsid w:val="00796F34"/>
    <w:rsid w:val="00796FCA"/>
    <w:rsid w:val="0079703C"/>
    <w:rsid w:val="00797046"/>
    <w:rsid w:val="007970BE"/>
    <w:rsid w:val="007970CA"/>
    <w:rsid w:val="00797148"/>
    <w:rsid w:val="00797167"/>
    <w:rsid w:val="007971CE"/>
    <w:rsid w:val="007971D1"/>
    <w:rsid w:val="007971EC"/>
    <w:rsid w:val="00797253"/>
    <w:rsid w:val="007973A5"/>
    <w:rsid w:val="00797425"/>
    <w:rsid w:val="00797440"/>
    <w:rsid w:val="0079744A"/>
    <w:rsid w:val="0079746A"/>
    <w:rsid w:val="007974AF"/>
    <w:rsid w:val="007974B9"/>
    <w:rsid w:val="007974F2"/>
    <w:rsid w:val="007974F8"/>
    <w:rsid w:val="0079751C"/>
    <w:rsid w:val="0079752B"/>
    <w:rsid w:val="0079754A"/>
    <w:rsid w:val="00797551"/>
    <w:rsid w:val="00797586"/>
    <w:rsid w:val="007975B6"/>
    <w:rsid w:val="007975E9"/>
    <w:rsid w:val="00797605"/>
    <w:rsid w:val="0079769E"/>
    <w:rsid w:val="007976A0"/>
    <w:rsid w:val="007976CA"/>
    <w:rsid w:val="0079773E"/>
    <w:rsid w:val="00797799"/>
    <w:rsid w:val="007977EA"/>
    <w:rsid w:val="0079780F"/>
    <w:rsid w:val="00797861"/>
    <w:rsid w:val="0079787A"/>
    <w:rsid w:val="0079788A"/>
    <w:rsid w:val="007978C3"/>
    <w:rsid w:val="00797984"/>
    <w:rsid w:val="00797AD0"/>
    <w:rsid w:val="00797AD3"/>
    <w:rsid w:val="00797B6F"/>
    <w:rsid w:val="00797BC1"/>
    <w:rsid w:val="00797BCB"/>
    <w:rsid w:val="00797C02"/>
    <w:rsid w:val="00797CA3"/>
    <w:rsid w:val="00797D29"/>
    <w:rsid w:val="00797D44"/>
    <w:rsid w:val="00797D47"/>
    <w:rsid w:val="00797E76"/>
    <w:rsid w:val="00797EEE"/>
    <w:rsid w:val="00797F3E"/>
    <w:rsid w:val="00797F49"/>
    <w:rsid w:val="00797F61"/>
    <w:rsid w:val="00797F82"/>
    <w:rsid w:val="00797FD0"/>
    <w:rsid w:val="007A0045"/>
    <w:rsid w:val="007A007B"/>
    <w:rsid w:val="007A0188"/>
    <w:rsid w:val="007A02B4"/>
    <w:rsid w:val="007A02DF"/>
    <w:rsid w:val="007A0355"/>
    <w:rsid w:val="007A03D0"/>
    <w:rsid w:val="007A03EF"/>
    <w:rsid w:val="007A0409"/>
    <w:rsid w:val="007A0432"/>
    <w:rsid w:val="007A0455"/>
    <w:rsid w:val="007A0493"/>
    <w:rsid w:val="007A04D2"/>
    <w:rsid w:val="007A0506"/>
    <w:rsid w:val="007A053C"/>
    <w:rsid w:val="007A0547"/>
    <w:rsid w:val="007A0595"/>
    <w:rsid w:val="007A05D6"/>
    <w:rsid w:val="007A06B0"/>
    <w:rsid w:val="007A06F0"/>
    <w:rsid w:val="007A0796"/>
    <w:rsid w:val="007A0858"/>
    <w:rsid w:val="007A0877"/>
    <w:rsid w:val="007A088F"/>
    <w:rsid w:val="007A0953"/>
    <w:rsid w:val="007A0987"/>
    <w:rsid w:val="007A09E8"/>
    <w:rsid w:val="007A09EA"/>
    <w:rsid w:val="007A09F9"/>
    <w:rsid w:val="007A0A2A"/>
    <w:rsid w:val="007A0A9D"/>
    <w:rsid w:val="007A0BBD"/>
    <w:rsid w:val="007A0BF6"/>
    <w:rsid w:val="007A0C98"/>
    <w:rsid w:val="007A0CD3"/>
    <w:rsid w:val="007A0CD9"/>
    <w:rsid w:val="007A0D35"/>
    <w:rsid w:val="007A0D4B"/>
    <w:rsid w:val="007A0DB8"/>
    <w:rsid w:val="007A0E1F"/>
    <w:rsid w:val="007A0E5E"/>
    <w:rsid w:val="007A0E65"/>
    <w:rsid w:val="007A0E84"/>
    <w:rsid w:val="007A0ECB"/>
    <w:rsid w:val="007A0EFD"/>
    <w:rsid w:val="007A0F10"/>
    <w:rsid w:val="007A0F15"/>
    <w:rsid w:val="007A0F49"/>
    <w:rsid w:val="007A0F9B"/>
    <w:rsid w:val="007A0F9F"/>
    <w:rsid w:val="007A0FA1"/>
    <w:rsid w:val="007A107C"/>
    <w:rsid w:val="007A1087"/>
    <w:rsid w:val="007A10AB"/>
    <w:rsid w:val="007A110C"/>
    <w:rsid w:val="007A1141"/>
    <w:rsid w:val="007A114B"/>
    <w:rsid w:val="007A1155"/>
    <w:rsid w:val="007A11A5"/>
    <w:rsid w:val="007A11EB"/>
    <w:rsid w:val="007A1261"/>
    <w:rsid w:val="007A1339"/>
    <w:rsid w:val="007A133A"/>
    <w:rsid w:val="007A1344"/>
    <w:rsid w:val="007A134F"/>
    <w:rsid w:val="007A138C"/>
    <w:rsid w:val="007A138F"/>
    <w:rsid w:val="007A13EA"/>
    <w:rsid w:val="007A13FE"/>
    <w:rsid w:val="007A1415"/>
    <w:rsid w:val="007A1431"/>
    <w:rsid w:val="007A14BC"/>
    <w:rsid w:val="007A14DE"/>
    <w:rsid w:val="007A1570"/>
    <w:rsid w:val="007A164A"/>
    <w:rsid w:val="007A1658"/>
    <w:rsid w:val="007A1698"/>
    <w:rsid w:val="007A169B"/>
    <w:rsid w:val="007A16AB"/>
    <w:rsid w:val="007A176E"/>
    <w:rsid w:val="007A17AD"/>
    <w:rsid w:val="007A17EE"/>
    <w:rsid w:val="007A1819"/>
    <w:rsid w:val="007A1977"/>
    <w:rsid w:val="007A1980"/>
    <w:rsid w:val="007A19EB"/>
    <w:rsid w:val="007A1A39"/>
    <w:rsid w:val="007A1A4F"/>
    <w:rsid w:val="007A1A54"/>
    <w:rsid w:val="007A1A74"/>
    <w:rsid w:val="007A1A97"/>
    <w:rsid w:val="007A1AE3"/>
    <w:rsid w:val="007A1AF3"/>
    <w:rsid w:val="007A1AFB"/>
    <w:rsid w:val="007A1B99"/>
    <w:rsid w:val="007A1C5C"/>
    <w:rsid w:val="007A1CB0"/>
    <w:rsid w:val="007A1D46"/>
    <w:rsid w:val="007A1D77"/>
    <w:rsid w:val="007A1D84"/>
    <w:rsid w:val="007A1DCF"/>
    <w:rsid w:val="007A1DF5"/>
    <w:rsid w:val="007A1E10"/>
    <w:rsid w:val="007A1E19"/>
    <w:rsid w:val="007A1E6A"/>
    <w:rsid w:val="007A1E7B"/>
    <w:rsid w:val="007A1E7C"/>
    <w:rsid w:val="007A1F02"/>
    <w:rsid w:val="007A1F29"/>
    <w:rsid w:val="007A1F69"/>
    <w:rsid w:val="007A1FAE"/>
    <w:rsid w:val="007A1FE6"/>
    <w:rsid w:val="007A2028"/>
    <w:rsid w:val="007A206F"/>
    <w:rsid w:val="007A2083"/>
    <w:rsid w:val="007A20A3"/>
    <w:rsid w:val="007A20F0"/>
    <w:rsid w:val="007A2175"/>
    <w:rsid w:val="007A21E3"/>
    <w:rsid w:val="007A223D"/>
    <w:rsid w:val="007A225E"/>
    <w:rsid w:val="007A22B4"/>
    <w:rsid w:val="007A233C"/>
    <w:rsid w:val="007A2353"/>
    <w:rsid w:val="007A2376"/>
    <w:rsid w:val="007A23D8"/>
    <w:rsid w:val="007A23F6"/>
    <w:rsid w:val="007A2408"/>
    <w:rsid w:val="007A240A"/>
    <w:rsid w:val="007A24D2"/>
    <w:rsid w:val="007A24FB"/>
    <w:rsid w:val="007A2537"/>
    <w:rsid w:val="007A2568"/>
    <w:rsid w:val="007A25A2"/>
    <w:rsid w:val="007A25A5"/>
    <w:rsid w:val="007A25D8"/>
    <w:rsid w:val="007A25FE"/>
    <w:rsid w:val="007A2613"/>
    <w:rsid w:val="007A263A"/>
    <w:rsid w:val="007A268F"/>
    <w:rsid w:val="007A2701"/>
    <w:rsid w:val="007A2720"/>
    <w:rsid w:val="007A2746"/>
    <w:rsid w:val="007A2798"/>
    <w:rsid w:val="007A27DC"/>
    <w:rsid w:val="007A287F"/>
    <w:rsid w:val="007A2903"/>
    <w:rsid w:val="007A295D"/>
    <w:rsid w:val="007A29C8"/>
    <w:rsid w:val="007A2A34"/>
    <w:rsid w:val="007A2B45"/>
    <w:rsid w:val="007A2B8F"/>
    <w:rsid w:val="007A2BB0"/>
    <w:rsid w:val="007A2C66"/>
    <w:rsid w:val="007A2CFC"/>
    <w:rsid w:val="007A2CFE"/>
    <w:rsid w:val="007A2D40"/>
    <w:rsid w:val="007A2D4F"/>
    <w:rsid w:val="007A2DDB"/>
    <w:rsid w:val="007A2DDF"/>
    <w:rsid w:val="007A2DF6"/>
    <w:rsid w:val="007A2E7A"/>
    <w:rsid w:val="007A2F24"/>
    <w:rsid w:val="007A2FCC"/>
    <w:rsid w:val="007A3025"/>
    <w:rsid w:val="007A3095"/>
    <w:rsid w:val="007A315F"/>
    <w:rsid w:val="007A3163"/>
    <w:rsid w:val="007A31B8"/>
    <w:rsid w:val="007A31D7"/>
    <w:rsid w:val="007A322A"/>
    <w:rsid w:val="007A3261"/>
    <w:rsid w:val="007A3270"/>
    <w:rsid w:val="007A334B"/>
    <w:rsid w:val="007A33A9"/>
    <w:rsid w:val="007A33E3"/>
    <w:rsid w:val="007A3434"/>
    <w:rsid w:val="007A3440"/>
    <w:rsid w:val="007A34F8"/>
    <w:rsid w:val="007A3511"/>
    <w:rsid w:val="007A3529"/>
    <w:rsid w:val="007A356B"/>
    <w:rsid w:val="007A35D3"/>
    <w:rsid w:val="007A3622"/>
    <w:rsid w:val="007A378A"/>
    <w:rsid w:val="007A37A5"/>
    <w:rsid w:val="007A381D"/>
    <w:rsid w:val="007A3820"/>
    <w:rsid w:val="007A3827"/>
    <w:rsid w:val="007A382B"/>
    <w:rsid w:val="007A3837"/>
    <w:rsid w:val="007A3839"/>
    <w:rsid w:val="007A384C"/>
    <w:rsid w:val="007A387D"/>
    <w:rsid w:val="007A387F"/>
    <w:rsid w:val="007A3896"/>
    <w:rsid w:val="007A3899"/>
    <w:rsid w:val="007A38AF"/>
    <w:rsid w:val="007A3904"/>
    <w:rsid w:val="007A3985"/>
    <w:rsid w:val="007A39C4"/>
    <w:rsid w:val="007A39E5"/>
    <w:rsid w:val="007A3A18"/>
    <w:rsid w:val="007A3ADD"/>
    <w:rsid w:val="007A3B79"/>
    <w:rsid w:val="007A3C52"/>
    <w:rsid w:val="007A3C5C"/>
    <w:rsid w:val="007A3C97"/>
    <w:rsid w:val="007A3D9C"/>
    <w:rsid w:val="007A3DB7"/>
    <w:rsid w:val="007A3DCD"/>
    <w:rsid w:val="007A3E96"/>
    <w:rsid w:val="007A3ECD"/>
    <w:rsid w:val="007A3EFA"/>
    <w:rsid w:val="007A402B"/>
    <w:rsid w:val="007A4032"/>
    <w:rsid w:val="007A4085"/>
    <w:rsid w:val="007A4093"/>
    <w:rsid w:val="007A4104"/>
    <w:rsid w:val="007A4124"/>
    <w:rsid w:val="007A4179"/>
    <w:rsid w:val="007A418F"/>
    <w:rsid w:val="007A41D4"/>
    <w:rsid w:val="007A41E8"/>
    <w:rsid w:val="007A420C"/>
    <w:rsid w:val="007A4231"/>
    <w:rsid w:val="007A42BC"/>
    <w:rsid w:val="007A42BE"/>
    <w:rsid w:val="007A4424"/>
    <w:rsid w:val="007A4486"/>
    <w:rsid w:val="007A44B6"/>
    <w:rsid w:val="007A44BA"/>
    <w:rsid w:val="007A44DE"/>
    <w:rsid w:val="007A4525"/>
    <w:rsid w:val="007A4531"/>
    <w:rsid w:val="007A4542"/>
    <w:rsid w:val="007A468D"/>
    <w:rsid w:val="007A46B5"/>
    <w:rsid w:val="007A46BD"/>
    <w:rsid w:val="007A46C6"/>
    <w:rsid w:val="007A46EE"/>
    <w:rsid w:val="007A47C8"/>
    <w:rsid w:val="007A47CF"/>
    <w:rsid w:val="007A47D9"/>
    <w:rsid w:val="007A488C"/>
    <w:rsid w:val="007A488E"/>
    <w:rsid w:val="007A4897"/>
    <w:rsid w:val="007A48AD"/>
    <w:rsid w:val="007A48B6"/>
    <w:rsid w:val="007A48E7"/>
    <w:rsid w:val="007A491C"/>
    <w:rsid w:val="007A49A3"/>
    <w:rsid w:val="007A49AA"/>
    <w:rsid w:val="007A49FA"/>
    <w:rsid w:val="007A4A00"/>
    <w:rsid w:val="007A4A27"/>
    <w:rsid w:val="007A4A81"/>
    <w:rsid w:val="007A4AFA"/>
    <w:rsid w:val="007A4AFF"/>
    <w:rsid w:val="007A4B54"/>
    <w:rsid w:val="007A4B5F"/>
    <w:rsid w:val="007A4C14"/>
    <w:rsid w:val="007A4DAB"/>
    <w:rsid w:val="007A4DD5"/>
    <w:rsid w:val="007A4E3A"/>
    <w:rsid w:val="007A4E4C"/>
    <w:rsid w:val="007A4E6E"/>
    <w:rsid w:val="007A4F0E"/>
    <w:rsid w:val="007A4F75"/>
    <w:rsid w:val="007A4FAC"/>
    <w:rsid w:val="007A504F"/>
    <w:rsid w:val="007A5066"/>
    <w:rsid w:val="007A5070"/>
    <w:rsid w:val="007A511C"/>
    <w:rsid w:val="007A511D"/>
    <w:rsid w:val="007A5132"/>
    <w:rsid w:val="007A5181"/>
    <w:rsid w:val="007A5194"/>
    <w:rsid w:val="007A519B"/>
    <w:rsid w:val="007A51C8"/>
    <w:rsid w:val="007A5213"/>
    <w:rsid w:val="007A5241"/>
    <w:rsid w:val="007A524B"/>
    <w:rsid w:val="007A5251"/>
    <w:rsid w:val="007A52F8"/>
    <w:rsid w:val="007A5312"/>
    <w:rsid w:val="007A532C"/>
    <w:rsid w:val="007A534E"/>
    <w:rsid w:val="007A5357"/>
    <w:rsid w:val="007A537C"/>
    <w:rsid w:val="007A53B6"/>
    <w:rsid w:val="007A5418"/>
    <w:rsid w:val="007A5487"/>
    <w:rsid w:val="007A54BC"/>
    <w:rsid w:val="007A5530"/>
    <w:rsid w:val="007A5544"/>
    <w:rsid w:val="007A5561"/>
    <w:rsid w:val="007A55BA"/>
    <w:rsid w:val="007A5614"/>
    <w:rsid w:val="007A5627"/>
    <w:rsid w:val="007A5632"/>
    <w:rsid w:val="007A5706"/>
    <w:rsid w:val="007A5718"/>
    <w:rsid w:val="007A573A"/>
    <w:rsid w:val="007A575F"/>
    <w:rsid w:val="007A57B3"/>
    <w:rsid w:val="007A582A"/>
    <w:rsid w:val="007A5875"/>
    <w:rsid w:val="007A5888"/>
    <w:rsid w:val="007A58E2"/>
    <w:rsid w:val="007A5930"/>
    <w:rsid w:val="007A5941"/>
    <w:rsid w:val="007A5978"/>
    <w:rsid w:val="007A598E"/>
    <w:rsid w:val="007A59A0"/>
    <w:rsid w:val="007A59A1"/>
    <w:rsid w:val="007A59C6"/>
    <w:rsid w:val="007A59CB"/>
    <w:rsid w:val="007A5A4C"/>
    <w:rsid w:val="007A5A78"/>
    <w:rsid w:val="007A5B27"/>
    <w:rsid w:val="007A5B5E"/>
    <w:rsid w:val="007A5BCA"/>
    <w:rsid w:val="007A5BF7"/>
    <w:rsid w:val="007A5C08"/>
    <w:rsid w:val="007A5C70"/>
    <w:rsid w:val="007A5C76"/>
    <w:rsid w:val="007A5CE5"/>
    <w:rsid w:val="007A5CFB"/>
    <w:rsid w:val="007A5D5B"/>
    <w:rsid w:val="007A5D65"/>
    <w:rsid w:val="007A5DCD"/>
    <w:rsid w:val="007A5E09"/>
    <w:rsid w:val="007A5E10"/>
    <w:rsid w:val="007A5E3E"/>
    <w:rsid w:val="007A5E6D"/>
    <w:rsid w:val="007A5E82"/>
    <w:rsid w:val="007A5ED8"/>
    <w:rsid w:val="007A5F28"/>
    <w:rsid w:val="007A5F4D"/>
    <w:rsid w:val="007A5F51"/>
    <w:rsid w:val="007A6063"/>
    <w:rsid w:val="007A6089"/>
    <w:rsid w:val="007A608B"/>
    <w:rsid w:val="007A6150"/>
    <w:rsid w:val="007A6160"/>
    <w:rsid w:val="007A616A"/>
    <w:rsid w:val="007A6170"/>
    <w:rsid w:val="007A61C0"/>
    <w:rsid w:val="007A623B"/>
    <w:rsid w:val="007A6240"/>
    <w:rsid w:val="007A625C"/>
    <w:rsid w:val="007A62E4"/>
    <w:rsid w:val="007A62E5"/>
    <w:rsid w:val="007A6319"/>
    <w:rsid w:val="007A6342"/>
    <w:rsid w:val="007A63B6"/>
    <w:rsid w:val="007A63D1"/>
    <w:rsid w:val="007A63EA"/>
    <w:rsid w:val="007A63F0"/>
    <w:rsid w:val="007A644C"/>
    <w:rsid w:val="007A646E"/>
    <w:rsid w:val="007A64A5"/>
    <w:rsid w:val="007A64B2"/>
    <w:rsid w:val="007A64BB"/>
    <w:rsid w:val="007A64D6"/>
    <w:rsid w:val="007A64DF"/>
    <w:rsid w:val="007A6575"/>
    <w:rsid w:val="007A6591"/>
    <w:rsid w:val="007A661F"/>
    <w:rsid w:val="007A6650"/>
    <w:rsid w:val="007A66F7"/>
    <w:rsid w:val="007A678A"/>
    <w:rsid w:val="007A67A8"/>
    <w:rsid w:val="007A67B7"/>
    <w:rsid w:val="007A67C6"/>
    <w:rsid w:val="007A683E"/>
    <w:rsid w:val="007A68AC"/>
    <w:rsid w:val="007A68B4"/>
    <w:rsid w:val="007A68E7"/>
    <w:rsid w:val="007A692C"/>
    <w:rsid w:val="007A693B"/>
    <w:rsid w:val="007A6A5F"/>
    <w:rsid w:val="007A6AF8"/>
    <w:rsid w:val="007A6B4E"/>
    <w:rsid w:val="007A6B6E"/>
    <w:rsid w:val="007A6B7C"/>
    <w:rsid w:val="007A6BD3"/>
    <w:rsid w:val="007A6C18"/>
    <w:rsid w:val="007A6C42"/>
    <w:rsid w:val="007A6C44"/>
    <w:rsid w:val="007A6C92"/>
    <w:rsid w:val="007A6D5F"/>
    <w:rsid w:val="007A6DB5"/>
    <w:rsid w:val="007A6DCD"/>
    <w:rsid w:val="007A6DEC"/>
    <w:rsid w:val="007A6EB7"/>
    <w:rsid w:val="007A6FE0"/>
    <w:rsid w:val="007A6FEC"/>
    <w:rsid w:val="007A70AB"/>
    <w:rsid w:val="007A70AE"/>
    <w:rsid w:val="007A70C6"/>
    <w:rsid w:val="007A70DE"/>
    <w:rsid w:val="007A7174"/>
    <w:rsid w:val="007A7193"/>
    <w:rsid w:val="007A71D3"/>
    <w:rsid w:val="007A720A"/>
    <w:rsid w:val="007A7260"/>
    <w:rsid w:val="007A7268"/>
    <w:rsid w:val="007A726B"/>
    <w:rsid w:val="007A7270"/>
    <w:rsid w:val="007A72FB"/>
    <w:rsid w:val="007A7314"/>
    <w:rsid w:val="007A731A"/>
    <w:rsid w:val="007A7344"/>
    <w:rsid w:val="007A7389"/>
    <w:rsid w:val="007A739F"/>
    <w:rsid w:val="007A73B0"/>
    <w:rsid w:val="007A73DB"/>
    <w:rsid w:val="007A7422"/>
    <w:rsid w:val="007A7425"/>
    <w:rsid w:val="007A74AD"/>
    <w:rsid w:val="007A75E6"/>
    <w:rsid w:val="007A75ED"/>
    <w:rsid w:val="007A7666"/>
    <w:rsid w:val="007A767D"/>
    <w:rsid w:val="007A7690"/>
    <w:rsid w:val="007A7696"/>
    <w:rsid w:val="007A76D5"/>
    <w:rsid w:val="007A76E5"/>
    <w:rsid w:val="007A76E9"/>
    <w:rsid w:val="007A774D"/>
    <w:rsid w:val="007A7805"/>
    <w:rsid w:val="007A785E"/>
    <w:rsid w:val="007A787D"/>
    <w:rsid w:val="007A7912"/>
    <w:rsid w:val="007A793A"/>
    <w:rsid w:val="007A79AE"/>
    <w:rsid w:val="007A79B2"/>
    <w:rsid w:val="007A79DD"/>
    <w:rsid w:val="007A7A06"/>
    <w:rsid w:val="007A7A89"/>
    <w:rsid w:val="007A7AE7"/>
    <w:rsid w:val="007A7B1E"/>
    <w:rsid w:val="007A7B2E"/>
    <w:rsid w:val="007A7B59"/>
    <w:rsid w:val="007A7BF4"/>
    <w:rsid w:val="007A7C04"/>
    <w:rsid w:val="007A7C3E"/>
    <w:rsid w:val="007A7C95"/>
    <w:rsid w:val="007A7D03"/>
    <w:rsid w:val="007A7D1F"/>
    <w:rsid w:val="007A7D53"/>
    <w:rsid w:val="007A7D9E"/>
    <w:rsid w:val="007A7E0D"/>
    <w:rsid w:val="007A7E0F"/>
    <w:rsid w:val="007A7E1D"/>
    <w:rsid w:val="007A7E37"/>
    <w:rsid w:val="007A7E3A"/>
    <w:rsid w:val="007A7E75"/>
    <w:rsid w:val="007A7E81"/>
    <w:rsid w:val="007A7E91"/>
    <w:rsid w:val="007A7ED4"/>
    <w:rsid w:val="007A7F9B"/>
    <w:rsid w:val="007A7FBF"/>
    <w:rsid w:val="007A7FCC"/>
    <w:rsid w:val="007A7FD6"/>
    <w:rsid w:val="007A7FF0"/>
    <w:rsid w:val="007B0048"/>
    <w:rsid w:val="007B0049"/>
    <w:rsid w:val="007B0069"/>
    <w:rsid w:val="007B0077"/>
    <w:rsid w:val="007B008F"/>
    <w:rsid w:val="007B00D8"/>
    <w:rsid w:val="007B010A"/>
    <w:rsid w:val="007B012B"/>
    <w:rsid w:val="007B0172"/>
    <w:rsid w:val="007B01C3"/>
    <w:rsid w:val="007B020E"/>
    <w:rsid w:val="007B024F"/>
    <w:rsid w:val="007B02F3"/>
    <w:rsid w:val="007B02FD"/>
    <w:rsid w:val="007B0306"/>
    <w:rsid w:val="007B031F"/>
    <w:rsid w:val="007B032B"/>
    <w:rsid w:val="007B0390"/>
    <w:rsid w:val="007B03F0"/>
    <w:rsid w:val="007B0443"/>
    <w:rsid w:val="007B0444"/>
    <w:rsid w:val="007B0489"/>
    <w:rsid w:val="007B04A6"/>
    <w:rsid w:val="007B04EC"/>
    <w:rsid w:val="007B0519"/>
    <w:rsid w:val="007B058E"/>
    <w:rsid w:val="007B061E"/>
    <w:rsid w:val="007B06D0"/>
    <w:rsid w:val="007B06E8"/>
    <w:rsid w:val="007B0722"/>
    <w:rsid w:val="007B0736"/>
    <w:rsid w:val="007B078F"/>
    <w:rsid w:val="007B0796"/>
    <w:rsid w:val="007B07E7"/>
    <w:rsid w:val="007B084C"/>
    <w:rsid w:val="007B087F"/>
    <w:rsid w:val="007B0913"/>
    <w:rsid w:val="007B0946"/>
    <w:rsid w:val="007B09A6"/>
    <w:rsid w:val="007B09C9"/>
    <w:rsid w:val="007B0A02"/>
    <w:rsid w:val="007B0A06"/>
    <w:rsid w:val="007B0A08"/>
    <w:rsid w:val="007B0AA6"/>
    <w:rsid w:val="007B0AC5"/>
    <w:rsid w:val="007B0B13"/>
    <w:rsid w:val="007B0B66"/>
    <w:rsid w:val="007B0B89"/>
    <w:rsid w:val="007B0BC7"/>
    <w:rsid w:val="007B0C34"/>
    <w:rsid w:val="007B0C49"/>
    <w:rsid w:val="007B0D22"/>
    <w:rsid w:val="007B0D38"/>
    <w:rsid w:val="007B0D40"/>
    <w:rsid w:val="007B0D48"/>
    <w:rsid w:val="007B0D71"/>
    <w:rsid w:val="007B0D86"/>
    <w:rsid w:val="007B0D87"/>
    <w:rsid w:val="007B0DCC"/>
    <w:rsid w:val="007B0E06"/>
    <w:rsid w:val="007B0E31"/>
    <w:rsid w:val="007B0E70"/>
    <w:rsid w:val="007B0EF0"/>
    <w:rsid w:val="007B0F20"/>
    <w:rsid w:val="007B0F76"/>
    <w:rsid w:val="007B105B"/>
    <w:rsid w:val="007B10B1"/>
    <w:rsid w:val="007B10C8"/>
    <w:rsid w:val="007B1143"/>
    <w:rsid w:val="007B1181"/>
    <w:rsid w:val="007B11FC"/>
    <w:rsid w:val="007B1221"/>
    <w:rsid w:val="007B1248"/>
    <w:rsid w:val="007B1278"/>
    <w:rsid w:val="007B12B8"/>
    <w:rsid w:val="007B139F"/>
    <w:rsid w:val="007B13AC"/>
    <w:rsid w:val="007B140B"/>
    <w:rsid w:val="007B14C1"/>
    <w:rsid w:val="007B156D"/>
    <w:rsid w:val="007B16D9"/>
    <w:rsid w:val="007B1782"/>
    <w:rsid w:val="007B178C"/>
    <w:rsid w:val="007B17A3"/>
    <w:rsid w:val="007B17B5"/>
    <w:rsid w:val="007B18BA"/>
    <w:rsid w:val="007B1901"/>
    <w:rsid w:val="007B1995"/>
    <w:rsid w:val="007B19CE"/>
    <w:rsid w:val="007B19DB"/>
    <w:rsid w:val="007B19F9"/>
    <w:rsid w:val="007B1A03"/>
    <w:rsid w:val="007B1A0A"/>
    <w:rsid w:val="007B1A35"/>
    <w:rsid w:val="007B1A45"/>
    <w:rsid w:val="007B1A98"/>
    <w:rsid w:val="007B1AC7"/>
    <w:rsid w:val="007B1AD3"/>
    <w:rsid w:val="007B1AFF"/>
    <w:rsid w:val="007B1C11"/>
    <w:rsid w:val="007B1C81"/>
    <w:rsid w:val="007B1CCF"/>
    <w:rsid w:val="007B1CFF"/>
    <w:rsid w:val="007B1D7B"/>
    <w:rsid w:val="007B1D85"/>
    <w:rsid w:val="007B1D97"/>
    <w:rsid w:val="007B1E16"/>
    <w:rsid w:val="007B1E24"/>
    <w:rsid w:val="007B1E2B"/>
    <w:rsid w:val="007B1E59"/>
    <w:rsid w:val="007B1E9D"/>
    <w:rsid w:val="007B1F57"/>
    <w:rsid w:val="007B1F74"/>
    <w:rsid w:val="007B201B"/>
    <w:rsid w:val="007B2062"/>
    <w:rsid w:val="007B20AF"/>
    <w:rsid w:val="007B20B1"/>
    <w:rsid w:val="007B2185"/>
    <w:rsid w:val="007B2226"/>
    <w:rsid w:val="007B222D"/>
    <w:rsid w:val="007B2239"/>
    <w:rsid w:val="007B225B"/>
    <w:rsid w:val="007B22FF"/>
    <w:rsid w:val="007B2302"/>
    <w:rsid w:val="007B2340"/>
    <w:rsid w:val="007B234F"/>
    <w:rsid w:val="007B238B"/>
    <w:rsid w:val="007B23B2"/>
    <w:rsid w:val="007B23BF"/>
    <w:rsid w:val="007B23DB"/>
    <w:rsid w:val="007B2460"/>
    <w:rsid w:val="007B247D"/>
    <w:rsid w:val="007B2489"/>
    <w:rsid w:val="007B24BC"/>
    <w:rsid w:val="007B24CF"/>
    <w:rsid w:val="007B251E"/>
    <w:rsid w:val="007B252E"/>
    <w:rsid w:val="007B254D"/>
    <w:rsid w:val="007B2569"/>
    <w:rsid w:val="007B25C1"/>
    <w:rsid w:val="007B25C9"/>
    <w:rsid w:val="007B25D5"/>
    <w:rsid w:val="007B265D"/>
    <w:rsid w:val="007B269E"/>
    <w:rsid w:val="007B2734"/>
    <w:rsid w:val="007B273D"/>
    <w:rsid w:val="007B2746"/>
    <w:rsid w:val="007B2766"/>
    <w:rsid w:val="007B27AB"/>
    <w:rsid w:val="007B27E7"/>
    <w:rsid w:val="007B2805"/>
    <w:rsid w:val="007B2871"/>
    <w:rsid w:val="007B28E7"/>
    <w:rsid w:val="007B2941"/>
    <w:rsid w:val="007B298F"/>
    <w:rsid w:val="007B29BF"/>
    <w:rsid w:val="007B29EA"/>
    <w:rsid w:val="007B2A58"/>
    <w:rsid w:val="007B2A61"/>
    <w:rsid w:val="007B2A80"/>
    <w:rsid w:val="007B2AF5"/>
    <w:rsid w:val="007B2B10"/>
    <w:rsid w:val="007B2BB1"/>
    <w:rsid w:val="007B2CF1"/>
    <w:rsid w:val="007B2D44"/>
    <w:rsid w:val="007B2D74"/>
    <w:rsid w:val="007B2D7E"/>
    <w:rsid w:val="007B2D8B"/>
    <w:rsid w:val="007B2D9C"/>
    <w:rsid w:val="007B2DF7"/>
    <w:rsid w:val="007B2E6D"/>
    <w:rsid w:val="007B2E70"/>
    <w:rsid w:val="007B2E79"/>
    <w:rsid w:val="007B2E99"/>
    <w:rsid w:val="007B2EEA"/>
    <w:rsid w:val="007B2F0A"/>
    <w:rsid w:val="007B2F1E"/>
    <w:rsid w:val="007B2F5E"/>
    <w:rsid w:val="007B2FC4"/>
    <w:rsid w:val="007B2FFF"/>
    <w:rsid w:val="007B30C2"/>
    <w:rsid w:val="007B30E8"/>
    <w:rsid w:val="007B3202"/>
    <w:rsid w:val="007B328D"/>
    <w:rsid w:val="007B32C6"/>
    <w:rsid w:val="007B33A5"/>
    <w:rsid w:val="007B340D"/>
    <w:rsid w:val="007B3424"/>
    <w:rsid w:val="007B347C"/>
    <w:rsid w:val="007B348F"/>
    <w:rsid w:val="007B34C1"/>
    <w:rsid w:val="007B34CF"/>
    <w:rsid w:val="007B34D5"/>
    <w:rsid w:val="007B3542"/>
    <w:rsid w:val="007B3561"/>
    <w:rsid w:val="007B3576"/>
    <w:rsid w:val="007B361B"/>
    <w:rsid w:val="007B369A"/>
    <w:rsid w:val="007B3757"/>
    <w:rsid w:val="007B3763"/>
    <w:rsid w:val="007B3771"/>
    <w:rsid w:val="007B37DE"/>
    <w:rsid w:val="007B380D"/>
    <w:rsid w:val="007B388B"/>
    <w:rsid w:val="007B389D"/>
    <w:rsid w:val="007B3936"/>
    <w:rsid w:val="007B39D1"/>
    <w:rsid w:val="007B39E4"/>
    <w:rsid w:val="007B39E9"/>
    <w:rsid w:val="007B3A40"/>
    <w:rsid w:val="007B3A4D"/>
    <w:rsid w:val="007B3A91"/>
    <w:rsid w:val="007B3AA6"/>
    <w:rsid w:val="007B3AE5"/>
    <w:rsid w:val="007B3B39"/>
    <w:rsid w:val="007B3BAC"/>
    <w:rsid w:val="007B3BB1"/>
    <w:rsid w:val="007B3BF3"/>
    <w:rsid w:val="007B3C08"/>
    <w:rsid w:val="007B3C29"/>
    <w:rsid w:val="007B3C38"/>
    <w:rsid w:val="007B3C88"/>
    <w:rsid w:val="007B3CA1"/>
    <w:rsid w:val="007B3CDC"/>
    <w:rsid w:val="007B3D21"/>
    <w:rsid w:val="007B3D37"/>
    <w:rsid w:val="007B3D3F"/>
    <w:rsid w:val="007B3D45"/>
    <w:rsid w:val="007B3D52"/>
    <w:rsid w:val="007B3D84"/>
    <w:rsid w:val="007B3DE3"/>
    <w:rsid w:val="007B3DE5"/>
    <w:rsid w:val="007B3E3E"/>
    <w:rsid w:val="007B3E4B"/>
    <w:rsid w:val="007B3E54"/>
    <w:rsid w:val="007B3E7B"/>
    <w:rsid w:val="007B3E90"/>
    <w:rsid w:val="007B3EF5"/>
    <w:rsid w:val="007B3F48"/>
    <w:rsid w:val="007B3F4A"/>
    <w:rsid w:val="007B3F57"/>
    <w:rsid w:val="007B3FCA"/>
    <w:rsid w:val="007B4051"/>
    <w:rsid w:val="007B4056"/>
    <w:rsid w:val="007B40B3"/>
    <w:rsid w:val="007B420E"/>
    <w:rsid w:val="007B4211"/>
    <w:rsid w:val="007B423A"/>
    <w:rsid w:val="007B432A"/>
    <w:rsid w:val="007B4357"/>
    <w:rsid w:val="007B438E"/>
    <w:rsid w:val="007B43A2"/>
    <w:rsid w:val="007B444C"/>
    <w:rsid w:val="007B4488"/>
    <w:rsid w:val="007B4539"/>
    <w:rsid w:val="007B4563"/>
    <w:rsid w:val="007B4575"/>
    <w:rsid w:val="007B4639"/>
    <w:rsid w:val="007B463D"/>
    <w:rsid w:val="007B464C"/>
    <w:rsid w:val="007B4700"/>
    <w:rsid w:val="007B4730"/>
    <w:rsid w:val="007B4790"/>
    <w:rsid w:val="007B48E5"/>
    <w:rsid w:val="007B4945"/>
    <w:rsid w:val="007B49D0"/>
    <w:rsid w:val="007B4A07"/>
    <w:rsid w:val="007B4A0C"/>
    <w:rsid w:val="007B4A8A"/>
    <w:rsid w:val="007B4AB8"/>
    <w:rsid w:val="007B4AC6"/>
    <w:rsid w:val="007B4B08"/>
    <w:rsid w:val="007B4B1B"/>
    <w:rsid w:val="007B4B21"/>
    <w:rsid w:val="007B4B23"/>
    <w:rsid w:val="007B4B52"/>
    <w:rsid w:val="007B4B61"/>
    <w:rsid w:val="007B4BA9"/>
    <w:rsid w:val="007B4BFF"/>
    <w:rsid w:val="007B4C11"/>
    <w:rsid w:val="007B4CC4"/>
    <w:rsid w:val="007B4CD1"/>
    <w:rsid w:val="007B4D34"/>
    <w:rsid w:val="007B4D38"/>
    <w:rsid w:val="007B4D40"/>
    <w:rsid w:val="007B4DAA"/>
    <w:rsid w:val="007B4DDD"/>
    <w:rsid w:val="007B4DF6"/>
    <w:rsid w:val="007B4DFD"/>
    <w:rsid w:val="007B4E30"/>
    <w:rsid w:val="007B4ECB"/>
    <w:rsid w:val="007B4F3C"/>
    <w:rsid w:val="007B4F49"/>
    <w:rsid w:val="007B4FA6"/>
    <w:rsid w:val="007B4FB6"/>
    <w:rsid w:val="007B4FDB"/>
    <w:rsid w:val="007B4FDD"/>
    <w:rsid w:val="007B50D7"/>
    <w:rsid w:val="007B5145"/>
    <w:rsid w:val="007B5174"/>
    <w:rsid w:val="007B5195"/>
    <w:rsid w:val="007B5262"/>
    <w:rsid w:val="007B52D5"/>
    <w:rsid w:val="007B53B6"/>
    <w:rsid w:val="007B5408"/>
    <w:rsid w:val="007B546D"/>
    <w:rsid w:val="007B5492"/>
    <w:rsid w:val="007B54A1"/>
    <w:rsid w:val="007B54F3"/>
    <w:rsid w:val="007B550C"/>
    <w:rsid w:val="007B556C"/>
    <w:rsid w:val="007B55B1"/>
    <w:rsid w:val="007B55CB"/>
    <w:rsid w:val="007B55ED"/>
    <w:rsid w:val="007B5688"/>
    <w:rsid w:val="007B56A1"/>
    <w:rsid w:val="007B56C3"/>
    <w:rsid w:val="007B5770"/>
    <w:rsid w:val="007B57ED"/>
    <w:rsid w:val="007B57F3"/>
    <w:rsid w:val="007B588B"/>
    <w:rsid w:val="007B588D"/>
    <w:rsid w:val="007B58B0"/>
    <w:rsid w:val="007B58F0"/>
    <w:rsid w:val="007B5971"/>
    <w:rsid w:val="007B59C3"/>
    <w:rsid w:val="007B5A30"/>
    <w:rsid w:val="007B5A51"/>
    <w:rsid w:val="007B5ABE"/>
    <w:rsid w:val="007B5AD0"/>
    <w:rsid w:val="007B5AE6"/>
    <w:rsid w:val="007B5BED"/>
    <w:rsid w:val="007B5C01"/>
    <w:rsid w:val="007B5C88"/>
    <w:rsid w:val="007B5CAA"/>
    <w:rsid w:val="007B5CBA"/>
    <w:rsid w:val="007B5CD3"/>
    <w:rsid w:val="007B5CDE"/>
    <w:rsid w:val="007B5CE7"/>
    <w:rsid w:val="007B5D3A"/>
    <w:rsid w:val="007B5D40"/>
    <w:rsid w:val="007B5D97"/>
    <w:rsid w:val="007B5E18"/>
    <w:rsid w:val="007B5E69"/>
    <w:rsid w:val="007B5E8B"/>
    <w:rsid w:val="007B5F30"/>
    <w:rsid w:val="007B5F74"/>
    <w:rsid w:val="007B5F96"/>
    <w:rsid w:val="007B5FA0"/>
    <w:rsid w:val="007B5FE7"/>
    <w:rsid w:val="007B6051"/>
    <w:rsid w:val="007B60ED"/>
    <w:rsid w:val="007B6143"/>
    <w:rsid w:val="007B61FE"/>
    <w:rsid w:val="007B622A"/>
    <w:rsid w:val="007B6252"/>
    <w:rsid w:val="007B6254"/>
    <w:rsid w:val="007B6315"/>
    <w:rsid w:val="007B6320"/>
    <w:rsid w:val="007B6380"/>
    <w:rsid w:val="007B6387"/>
    <w:rsid w:val="007B63B9"/>
    <w:rsid w:val="007B63F7"/>
    <w:rsid w:val="007B6401"/>
    <w:rsid w:val="007B640E"/>
    <w:rsid w:val="007B6412"/>
    <w:rsid w:val="007B642F"/>
    <w:rsid w:val="007B6462"/>
    <w:rsid w:val="007B6475"/>
    <w:rsid w:val="007B64B9"/>
    <w:rsid w:val="007B64BE"/>
    <w:rsid w:val="007B64D4"/>
    <w:rsid w:val="007B64D9"/>
    <w:rsid w:val="007B64E0"/>
    <w:rsid w:val="007B6523"/>
    <w:rsid w:val="007B6532"/>
    <w:rsid w:val="007B6574"/>
    <w:rsid w:val="007B658D"/>
    <w:rsid w:val="007B65B9"/>
    <w:rsid w:val="007B6621"/>
    <w:rsid w:val="007B66CE"/>
    <w:rsid w:val="007B66ED"/>
    <w:rsid w:val="007B6830"/>
    <w:rsid w:val="007B686A"/>
    <w:rsid w:val="007B6870"/>
    <w:rsid w:val="007B6887"/>
    <w:rsid w:val="007B689D"/>
    <w:rsid w:val="007B68AE"/>
    <w:rsid w:val="007B68FC"/>
    <w:rsid w:val="007B6930"/>
    <w:rsid w:val="007B696C"/>
    <w:rsid w:val="007B69FA"/>
    <w:rsid w:val="007B6A09"/>
    <w:rsid w:val="007B6A57"/>
    <w:rsid w:val="007B6AFC"/>
    <w:rsid w:val="007B6B67"/>
    <w:rsid w:val="007B6B6D"/>
    <w:rsid w:val="007B6B94"/>
    <w:rsid w:val="007B6BB5"/>
    <w:rsid w:val="007B6C08"/>
    <w:rsid w:val="007B6C1A"/>
    <w:rsid w:val="007B6C1F"/>
    <w:rsid w:val="007B6C63"/>
    <w:rsid w:val="007B6C9E"/>
    <w:rsid w:val="007B6CC1"/>
    <w:rsid w:val="007B6CEE"/>
    <w:rsid w:val="007B6CF5"/>
    <w:rsid w:val="007B6D20"/>
    <w:rsid w:val="007B6D49"/>
    <w:rsid w:val="007B6D71"/>
    <w:rsid w:val="007B6DF9"/>
    <w:rsid w:val="007B6E00"/>
    <w:rsid w:val="007B6E73"/>
    <w:rsid w:val="007B6EEA"/>
    <w:rsid w:val="007B6F56"/>
    <w:rsid w:val="007B6FB7"/>
    <w:rsid w:val="007B700E"/>
    <w:rsid w:val="007B70D5"/>
    <w:rsid w:val="007B70F9"/>
    <w:rsid w:val="007B7129"/>
    <w:rsid w:val="007B71C8"/>
    <w:rsid w:val="007B71CF"/>
    <w:rsid w:val="007B71EE"/>
    <w:rsid w:val="007B7241"/>
    <w:rsid w:val="007B7258"/>
    <w:rsid w:val="007B7281"/>
    <w:rsid w:val="007B72EF"/>
    <w:rsid w:val="007B73BC"/>
    <w:rsid w:val="007B7421"/>
    <w:rsid w:val="007B745B"/>
    <w:rsid w:val="007B74B1"/>
    <w:rsid w:val="007B74BA"/>
    <w:rsid w:val="007B74E5"/>
    <w:rsid w:val="007B7539"/>
    <w:rsid w:val="007B7560"/>
    <w:rsid w:val="007B75C1"/>
    <w:rsid w:val="007B75E2"/>
    <w:rsid w:val="007B7699"/>
    <w:rsid w:val="007B776D"/>
    <w:rsid w:val="007B7790"/>
    <w:rsid w:val="007B77A9"/>
    <w:rsid w:val="007B7819"/>
    <w:rsid w:val="007B783F"/>
    <w:rsid w:val="007B7961"/>
    <w:rsid w:val="007B796C"/>
    <w:rsid w:val="007B797F"/>
    <w:rsid w:val="007B798B"/>
    <w:rsid w:val="007B79D2"/>
    <w:rsid w:val="007B79FA"/>
    <w:rsid w:val="007B7A2F"/>
    <w:rsid w:val="007B7A55"/>
    <w:rsid w:val="007B7AA8"/>
    <w:rsid w:val="007B7ACB"/>
    <w:rsid w:val="007B7B20"/>
    <w:rsid w:val="007B7B35"/>
    <w:rsid w:val="007B7B5C"/>
    <w:rsid w:val="007B7B64"/>
    <w:rsid w:val="007B7B72"/>
    <w:rsid w:val="007B7B77"/>
    <w:rsid w:val="007B7B92"/>
    <w:rsid w:val="007B7C2A"/>
    <w:rsid w:val="007B7DC5"/>
    <w:rsid w:val="007B7DDA"/>
    <w:rsid w:val="007B7E21"/>
    <w:rsid w:val="007B7E27"/>
    <w:rsid w:val="007B7E32"/>
    <w:rsid w:val="007B7E54"/>
    <w:rsid w:val="007B7E6B"/>
    <w:rsid w:val="007B7E70"/>
    <w:rsid w:val="007B7EA8"/>
    <w:rsid w:val="007B7EAA"/>
    <w:rsid w:val="007B7F40"/>
    <w:rsid w:val="007B7F4A"/>
    <w:rsid w:val="007B7F58"/>
    <w:rsid w:val="007B7F79"/>
    <w:rsid w:val="007B7F8B"/>
    <w:rsid w:val="007B7FCD"/>
    <w:rsid w:val="007C003D"/>
    <w:rsid w:val="007C006F"/>
    <w:rsid w:val="007C008D"/>
    <w:rsid w:val="007C012D"/>
    <w:rsid w:val="007C0176"/>
    <w:rsid w:val="007C0193"/>
    <w:rsid w:val="007C0198"/>
    <w:rsid w:val="007C01A2"/>
    <w:rsid w:val="007C01EE"/>
    <w:rsid w:val="007C0200"/>
    <w:rsid w:val="007C0276"/>
    <w:rsid w:val="007C027C"/>
    <w:rsid w:val="007C0390"/>
    <w:rsid w:val="007C040C"/>
    <w:rsid w:val="007C0428"/>
    <w:rsid w:val="007C0436"/>
    <w:rsid w:val="007C04A3"/>
    <w:rsid w:val="007C04B7"/>
    <w:rsid w:val="007C0527"/>
    <w:rsid w:val="007C052A"/>
    <w:rsid w:val="007C0559"/>
    <w:rsid w:val="007C05F6"/>
    <w:rsid w:val="007C0602"/>
    <w:rsid w:val="007C06CE"/>
    <w:rsid w:val="007C071B"/>
    <w:rsid w:val="007C0755"/>
    <w:rsid w:val="007C0786"/>
    <w:rsid w:val="007C083A"/>
    <w:rsid w:val="007C083F"/>
    <w:rsid w:val="007C0844"/>
    <w:rsid w:val="007C0861"/>
    <w:rsid w:val="007C0873"/>
    <w:rsid w:val="007C0893"/>
    <w:rsid w:val="007C08B0"/>
    <w:rsid w:val="007C08DF"/>
    <w:rsid w:val="007C0A1D"/>
    <w:rsid w:val="007C0A5C"/>
    <w:rsid w:val="007C0ADF"/>
    <w:rsid w:val="007C0B0E"/>
    <w:rsid w:val="007C0B14"/>
    <w:rsid w:val="007C0C2B"/>
    <w:rsid w:val="007C0CB4"/>
    <w:rsid w:val="007C0CDD"/>
    <w:rsid w:val="007C0CF1"/>
    <w:rsid w:val="007C0CF5"/>
    <w:rsid w:val="007C0D49"/>
    <w:rsid w:val="007C0D8F"/>
    <w:rsid w:val="007C0D94"/>
    <w:rsid w:val="007C0DD0"/>
    <w:rsid w:val="007C0E0E"/>
    <w:rsid w:val="007C0E82"/>
    <w:rsid w:val="007C0E9F"/>
    <w:rsid w:val="007C0ED9"/>
    <w:rsid w:val="007C0F31"/>
    <w:rsid w:val="007C0F36"/>
    <w:rsid w:val="007C0F4C"/>
    <w:rsid w:val="007C0F56"/>
    <w:rsid w:val="007C0FEC"/>
    <w:rsid w:val="007C100F"/>
    <w:rsid w:val="007C103B"/>
    <w:rsid w:val="007C1092"/>
    <w:rsid w:val="007C1099"/>
    <w:rsid w:val="007C10A1"/>
    <w:rsid w:val="007C10DE"/>
    <w:rsid w:val="007C1116"/>
    <w:rsid w:val="007C1120"/>
    <w:rsid w:val="007C117C"/>
    <w:rsid w:val="007C11B1"/>
    <w:rsid w:val="007C11E5"/>
    <w:rsid w:val="007C1220"/>
    <w:rsid w:val="007C130A"/>
    <w:rsid w:val="007C134C"/>
    <w:rsid w:val="007C134E"/>
    <w:rsid w:val="007C135F"/>
    <w:rsid w:val="007C136A"/>
    <w:rsid w:val="007C13F6"/>
    <w:rsid w:val="007C1415"/>
    <w:rsid w:val="007C14A6"/>
    <w:rsid w:val="007C14E9"/>
    <w:rsid w:val="007C1502"/>
    <w:rsid w:val="007C152B"/>
    <w:rsid w:val="007C1551"/>
    <w:rsid w:val="007C156E"/>
    <w:rsid w:val="007C1595"/>
    <w:rsid w:val="007C1624"/>
    <w:rsid w:val="007C1669"/>
    <w:rsid w:val="007C16D8"/>
    <w:rsid w:val="007C16EB"/>
    <w:rsid w:val="007C1702"/>
    <w:rsid w:val="007C1722"/>
    <w:rsid w:val="007C1729"/>
    <w:rsid w:val="007C1753"/>
    <w:rsid w:val="007C177E"/>
    <w:rsid w:val="007C1782"/>
    <w:rsid w:val="007C1803"/>
    <w:rsid w:val="007C185F"/>
    <w:rsid w:val="007C1890"/>
    <w:rsid w:val="007C1893"/>
    <w:rsid w:val="007C193B"/>
    <w:rsid w:val="007C1942"/>
    <w:rsid w:val="007C194E"/>
    <w:rsid w:val="007C195F"/>
    <w:rsid w:val="007C19DF"/>
    <w:rsid w:val="007C19E1"/>
    <w:rsid w:val="007C1A9E"/>
    <w:rsid w:val="007C1ABE"/>
    <w:rsid w:val="007C1B4C"/>
    <w:rsid w:val="007C1BBF"/>
    <w:rsid w:val="007C1BE3"/>
    <w:rsid w:val="007C1C3F"/>
    <w:rsid w:val="007C1C46"/>
    <w:rsid w:val="007C1C62"/>
    <w:rsid w:val="007C1C64"/>
    <w:rsid w:val="007C1C99"/>
    <w:rsid w:val="007C1CF0"/>
    <w:rsid w:val="007C1CF1"/>
    <w:rsid w:val="007C1D0A"/>
    <w:rsid w:val="007C1D59"/>
    <w:rsid w:val="007C1D67"/>
    <w:rsid w:val="007C1E52"/>
    <w:rsid w:val="007C1E54"/>
    <w:rsid w:val="007C1E72"/>
    <w:rsid w:val="007C1E81"/>
    <w:rsid w:val="007C1F33"/>
    <w:rsid w:val="007C1F3B"/>
    <w:rsid w:val="007C1F6C"/>
    <w:rsid w:val="007C1F76"/>
    <w:rsid w:val="007C1F98"/>
    <w:rsid w:val="007C1FFB"/>
    <w:rsid w:val="007C2024"/>
    <w:rsid w:val="007C2154"/>
    <w:rsid w:val="007C219B"/>
    <w:rsid w:val="007C21DE"/>
    <w:rsid w:val="007C2201"/>
    <w:rsid w:val="007C221D"/>
    <w:rsid w:val="007C2236"/>
    <w:rsid w:val="007C22E6"/>
    <w:rsid w:val="007C22FB"/>
    <w:rsid w:val="007C2306"/>
    <w:rsid w:val="007C232E"/>
    <w:rsid w:val="007C234B"/>
    <w:rsid w:val="007C2350"/>
    <w:rsid w:val="007C2369"/>
    <w:rsid w:val="007C240D"/>
    <w:rsid w:val="007C241F"/>
    <w:rsid w:val="007C244E"/>
    <w:rsid w:val="007C2454"/>
    <w:rsid w:val="007C24A4"/>
    <w:rsid w:val="007C254E"/>
    <w:rsid w:val="007C259F"/>
    <w:rsid w:val="007C25C7"/>
    <w:rsid w:val="007C2616"/>
    <w:rsid w:val="007C264A"/>
    <w:rsid w:val="007C2662"/>
    <w:rsid w:val="007C2674"/>
    <w:rsid w:val="007C26B1"/>
    <w:rsid w:val="007C26C3"/>
    <w:rsid w:val="007C26D8"/>
    <w:rsid w:val="007C26E2"/>
    <w:rsid w:val="007C26EE"/>
    <w:rsid w:val="007C2745"/>
    <w:rsid w:val="007C2785"/>
    <w:rsid w:val="007C27AA"/>
    <w:rsid w:val="007C2830"/>
    <w:rsid w:val="007C2889"/>
    <w:rsid w:val="007C289C"/>
    <w:rsid w:val="007C28A9"/>
    <w:rsid w:val="007C28B2"/>
    <w:rsid w:val="007C28F6"/>
    <w:rsid w:val="007C2942"/>
    <w:rsid w:val="007C295E"/>
    <w:rsid w:val="007C2A06"/>
    <w:rsid w:val="007C2A1E"/>
    <w:rsid w:val="007C2A92"/>
    <w:rsid w:val="007C2A9F"/>
    <w:rsid w:val="007C2AB6"/>
    <w:rsid w:val="007C2ABB"/>
    <w:rsid w:val="007C2AD9"/>
    <w:rsid w:val="007C2AE5"/>
    <w:rsid w:val="007C2B33"/>
    <w:rsid w:val="007C2B38"/>
    <w:rsid w:val="007C2B85"/>
    <w:rsid w:val="007C2B9C"/>
    <w:rsid w:val="007C2C79"/>
    <w:rsid w:val="007C2C88"/>
    <w:rsid w:val="007C2C8A"/>
    <w:rsid w:val="007C2C8B"/>
    <w:rsid w:val="007C2CBB"/>
    <w:rsid w:val="007C2D77"/>
    <w:rsid w:val="007C2DEC"/>
    <w:rsid w:val="007C2E6D"/>
    <w:rsid w:val="007C2EA5"/>
    <w:rsid w:val="007C2F22"/>
    <w:rsid w:val="007C2F43"/>
    <w:rsid w:val="007C2F54"/>
    <w:rsid w:val="007C2F74"/>
    <w:rsid w:val="007C2FB3"/>
    <w:rsid w:val="007C2FE7"/>
    <w:rsid w:val="007C2FEB"/>
    <w:rsid w:val="007C2FFF"/>
    <w:rsid w:val="007C3043"/>
    <w:rsid w:val="007C306B"/>
    <w:rsid w:val="007C3088"/>
    <w:rsid w:val="007C3147"/>
    <w:rsid w:val="007C3158"/>
    <w:rsid w:val="007C322F"/>
    <w:rsid w:val="007C3233"/>
    <w:rsid w:val="007C324B"/>
    <w:rsid w:val="007C325A"/>
    <w:rsid w:val="007C328C"/>
    <w:rsid w:val="007C32A7"/>
    <w:rsid w:val="007C32AB"/>
    <w:rsid w:val="007C32B6"/>
    <w:rsid w:val="007C3323"/>
    <w:rsid w:val="007C3341"/>
    <w:rsid w:val="007C3438"/>
    <w:rsid w:val="007C34E8"/>
    <w:rsid w:val="007C352B"/>
    <w:rsid w:val="007C3571"/>
    <w:rsid w:val="007C3584"/>
    <w:rsid w:val="007C35D9"/>
    <w:rsid w:val="007C3743"/>
    <w:rsid w:val="007C378C"/>
    <w:rsid w:val="007C3798"/>
    <w:rsid w:val="007C37BC"/>
    <w:rsid w:val="007C37CB"/>
    <w:rsid w:val="007C37D3"/>
    <w:rsid w:val="007C37F4"/>
    <w:rsid w:val="007C37FF"/>
    <w:rsid w:val="007C380C"/>
    <w:rsid w:val="007C38D3"/>
    <w:rsid w:val="007C38E4"/>
    <w:rsid w:val="007C3902"/>
    <w:rsid w:val="007C3906"/>
    <w:rsid w:val="007C394E"/>
    <w:rsid w:val="007C39F0"/>
    <w:rsid w:val="007C39F8"/>
    <w:rsid w:val="007C3A40"/>
    <w:rsid w:val="007C3B03"/>
    <w:rsid w:val="007C3B5D"/>
    <w:rsid w:val="007C3B7A"/>
    <w:rsid w:val="007C3BA7"/>
    <w:rsid w:val="007C3BB8"/>
    <w:rsid w:val="007C3BC3"/>
    <w:rsid w:val="007C3BFD"/>
    <w:rsid w:val="007C3C1C"/>
    <w:rsid w:val="007C3C94"/>
    <w:rsid w:val="007C3CA7"/>
    <w:rsid w:val="007C3CBB"/>
    <w:rsid w:val="007C3D04"/>
    <w:rsid w:val="007C3D87"/>
    <w:rsid w:val="007C3D99"/>
    <w:rsid w:val="007C3DEA"/>
    <w:rsid w:val="007C3EA0"/>
    <w:rsid w:val="007C3ECC"/>
    <w:rsid w:val="007C3EE2"/>
    <w:rsid w:val="007C3F12"/>
    <w:rsid w:val="007C3FEF"/>
    <w:rsid w:val="007C4091"/>
    <w:rsid w:val="007C40EE"/>
    <w:rsid w:val="007C413C"/>
    <w:rsid w:val="007C4194"/>
    <w:rsid w:val="007C41BD"/>
    <w:rsid w:val="007C41C8"/>
    <w:rsid w:val="007C4228"/>
    <w:rsid w:val="007C42BD"/>
    <w:rsid w:val="007C42D1"/>
    <w:rsid w:val="007C431C"/>
    <w:rsid w:val="007C4321"/>
    <w:rsid w:val="007C4336"/>
    <w:rsid w:val="007C433F"/>
    <w:rsid w:val="007C4392"/>
    <w:rsid w:val="007C43BE"/>
    <w:rsid w:val="007C449D"/>
    <w:rsid w:val="007C455C"/>
    <w:rsid w:val="007C45B1"/>
    <w:rsid w:val="007C45C8"/>
    <w:rsid w:val="007C45E9"/>
    <w:rsid w:val="007C465E"/>
    <w:rsid w:val="007C4666"/>
    <w:rsid w:val="007C472E"/>
    <w:rsid w:val="007C4758"/>
    <w:rsid w:val="007C4762"/>
    <w:rsid w:val="007C47E5"/>
    <w:rsid w:val="007C4821"/>
    <w:rsid w:val="007C482A"/>
    <w:rsid w:val="007C482E"/>
    <w:rsid w:val="007C4831"/>
    <w:rsid w:val="007C489B"/>
    <w:rsid w:val="007C48B0"/>
    <w:rsid w:val="007C48C0"/>
    <w:rsid w:val="007C48CD"/>
    <w:rsid w:val="007C49B2"/>
    <w:rsid w:val="007C4A09"/>
    <w:rsid w:val="007C4A33"/>
    <w:rsid w:val="007C4A4C"/>
    <w:rsid w:val="007C4A65"/>
    <w:rsid w:val="007C4A7A"/>
    <w:rsid w:val="007C4AAC"/>
    <w:rsid w:val="007C4BB5"/>
    <w:rsid w:val="007C4BF2"/>
    <w:rsid w:val="007C4C3F"/>
    <w:rsid w:val="007C4D20"/>
    <w:rsid w:val="007C4D92"/>
    <w:rsid w:val="007C4D95"/>
    <w:rsid w:val="007C4DB9"/>
    <w:rsid w:val="007C4DD6"/>
    <w:rsid w:val="007C4DDC"/>
    <w:rsid w:val="007C4E0A"/>
    <w:rsid w:val="007C4E42"/>
    <w:rsid w:val="007C4E51"/>
    <w:rsid w:val="007C4E56"/>
    <w:rsid w:val="007C4E72"/>
    <w:rsid w:val="007C4F00"/>
    <w:rsid w:val="007C4FF7"/>
    <w:rsid w:val="007C5002"/>
    <w:rsid w:val="007C5018"/>
    <w:rsid w:val="007C50BB"/>
    <w:rsid w:val="007C5101"/>
    <w:rsid w:val="007C5130"/>
    <w:rsid w:val="007C527A"/>
    <w:rsid w:val="007C529A"/>
    <w:rsid w:val="007C52A4"/>
    <w:rsid w:val="007C52AE"/>
    <w:rsid w:val="007C52E6"/>
    <w:rsid w:val="007C5322"/>
    <w:rsid w:val="007C5369"/>
    <w:rsid w:val="007C5370"/>
    <w:rsid w:val="007C53B5"/>
    <w:rsid w:val="007C53D0"/>
    <w:rsid w:val="007C5415"/>
    <w:rsid w:val="007C542E"/>
    <w:rsid w:val="007C5488"/>
    <w:rsid w:val="007C552C"/>
    <w:rsid w:val="007C554C"/>
    <w:rsid w:val="007C5589"/>
    <w:rsid w:val="007C55AE"/>
    <w:rsid w:val="007C562C"/>
    <w:rsid w:val="007C5676"/>
    <w:rsid w:val="007C56B9"/>
    <w:rsid w:val="007C575D"/>
    <w:rsid w:val="007C5771"/>
    <w:rsid w:val="007C580A"/>
    <w:rsid w:val="007C5812"/>
    <w:rsid w:val="007C5822"/>
    <w:rsid w:val="007C585E"/>
    <w:rsid w:val="007C587D"/>
    <w:rsid w:val="007C587F"/>
    <w:rsid w:val="007C58C5"/>
    <w:rsid w:val="007C5966"/>
    <w:rsid w:val="007C598E"/>
    <w:rsid w:val="007C59A6"/>
    <w:rsid w:val="007C5A26"/>
    <w:rsid w:val="007C5ABC"/>
    <w:rsid w:val="007C5B83"/>
    <w:rsid w:val="007C5B86"/>
    <w:rsid w:val="007C5BA5"/>
    <w:rsid w:val="007C5BDD"/>
    <w:rsid w:val="007C5BEA"/>
    <w:rsid w:val="007C5C43"/>
    <w:rsid w:val="007C5C65"/>
    <w:rsid w:val="007C5C7A"/>
    <w:rsid w:val="007C5D10"/>
    <w:rsid w:val="007C5D20"/>
    <w:rsid w:val="007C5D2F"/>
    <w:rsid w:val="007C5D58"/>
    <w:rsid w:val="007C5D73"/>
    <w:rsid w:val="007C5E38"/>
    <w:rsid w:val="007C5E8F"/>
    <w:rsid w:val="007C5F2A"/>
    <w:rsid w:val="007C5F60"/>
    <w:rsid w:val="007C5FAD"/>
    <w:rsid w:val="007C5FF5"/>
    <w:rsid w:val="007C6028"/>
    <w:rsid w:val="007C60C4"/>
    <w:rsid w:val="007C61A0"/>
    <w:rsid w:val="007C61BE"/>
    <w:rsid w:val="007C6219"/>
    <w:rsid w:val="007C6237"/>
    <w:rsid w:val="007C62D9"/>
    <w:rsid w:val="007C6339"/>
    <w:rsid w:val="007C63E8"/>
    <w:rsid w:val="007C6414"/>
    <w:rsid w:val="007C641A"/>
    <w:rsid w:val="007C646A"/>
    <w:rsid w:val="007C6476"/>
    <w:rsid w:val="007C64A0"/>
    <w:rsid w:val="007C64A5"/>
    <w:rsid w:val="007C64A8"/>
    <w:rsid w:val="007C64C5"/>
    <w:rsid w:val="007C6534"/>
    <w:rsid w:val="007C6559"/>
    <w:rsid w:val="007C662F"/>
    <w:rsid w:val="007C6635"/>
    <w:rsid w:val="007C665B"/>
    <w:rsid w:val="007C669C"/>
    <w:rsid w:val="007C66F7"/>
    <w:rsid w:val="007C67AB"/>
    <w:rsid w:val="007C687B"/>
    <w:rsid w:val="007C6891"/>
    <w:rsid w:val="007C68BE"/>
    <w:rsid w:val="007C68E0"/>
    <w:rsid w:val="007C68F3"/>
    <w:rsid w:val="007C6923"/>
    <w:rsid w:val="007C69A1"/>
    <w:rsid w:val="007C69E6"/>
    <w:rsid w:val="007C6A04"/>
    <w:rsid w:val="007C6AD3"/>
    <w:rsid w:val="007C6AED"/>
    <w:rsid w:val="007C6B6C"/>
    <w:rsid w:val="007C6C8D"/>
    <w:rsid w:val="007C6C8F"/>
    <w:rsid w:val="007C6D09"/>
    <w:rsid w:val="007C6D46"/>
    <w:rsid w:val="007C6DE2"/>
    <w:rsid w:val="007C6DF7"/>
    <w:rsid w:val="007C6E02"/>
    <w:rsid w:val="007C6E40"/>
    <w:rsid w:val="007C6E5E"/>
    <w:rsid w:val="007C6E67"/>
    <w:rsid w:val="007C6EE2"/>
    <w:rsid w:val="007C6EEF"/>
    <w:rsid w:val="007C6F19"/>
    <w:rsid w:val="007C6FDC"/>
    <w:rsid w:val="007C7029"/>
    <w:rsid w:val="007C7042"/>
    <w:rsid w:val="007C705F"/>
    <w:rsid w:val="007C7061"/>
    <w:rsid w:val="007C7071"/>
    <w:rsid w:val="007C708F"/>
    <w:rsid w:val="007C70E5"/>
    <w:rsid w:val="007C7127"/>
    <w:rsid w:val="007C7166"/>
    <w:rsid w:val="007C71B8"/>
    <w:rsid w:val="007C72E8"/>
    <w:rsid w:val="007C7354"/>
    <w:rsid w:val="007C735F"/>
    <w:rsid w:val="007C7365"/>
    <w:rsid w:val="007C73B7"/>
    <w:rsid w:val="007C7461"/>
    <w:rsid w:val="007C7466"/>
    <w:rsid w:val="007C7588"/>
    <w:rsid w:val="007C75A1"/>
    <w:rsid w:val="007C75C2"/>
    <w:rsid w:val="007C75E9"/>
    <w:rsid w:val="007C7606"/>
    <w:rsid w:val="007C7609"/>
    <w:rsid w:val="007C7623"/>
    <w:rsid w:val="007C7676"/>
    <w:rsid w:val="007C7683"/>
    <w:rsid w:val="007C7687"/>
    <w:rsid w:val="007C769A"/>
    <w:rsid w:val="007C76D5"/>
    <w:rsid w:val="007C7709"/>
    <w:rsid w:val="007C77AB"/>
    <w:rsid w:val="007C77CB"/>
    <w:rsid w:val="007C77E5"/>
    <w:rsid w:val="007C7805"/>
    <w:rsid w:val="007C7885"/>
    <w:rsid w:val="007C78E5"/>
    <w:rsid w:val="007C793A"/>
    <w:rsid w:val="007C797F"/>
    <w:rsid w:val="007C7993"/>
    <w:rsid w:val="007C79C0"/>
    <w:rsid w:val="007C79CA"/>
    <w:rsid w:val="007C79CC"/>
    <w:rsid w:val="007C7A24"/>
    <w:rsid w:val="007C7AAA"/>
    <w:rsid w:val="007C7AC5"/>
    <w:rsid w:val="007C7B25"/>
    <w:rsid w:val="007C7B99"/>
    <w:rsid w:val="007C7BAF"/>
    <w:rsid w:val="007C7BFE"/>
    <w:rsid w:val="007C7C2C"/>
    <w:rsid w:val="007C7C2F"/>
    <w:rsid w:val="007C7C3C"/>
    <w:rsid w:val="007C7C76"/>
    <w:rsid w:val="007C7D2D"/>
    <w:rsid w:val="007C7E22"/>
    <w:rsid w:val="007C7ECF"/>
    <w:rsid w:val="007C7EE0"/>
    <w:rsid w:val="007C7F4D"/>
    <w:rsid w:val="007C7F76"/>
    <w:rsid w:val="007C7FB0"/>
    <w:rsid w:val="007C7FB7"/>
    <w:rsid w:val="007D004B"/>
    <w:rsid w:val="007D00DB"/>
    <w:rsid w:val="007D00DD"/>
    <w:rsid w:val="007D011F"/>
    <w:rsid w:val="007D0158"/>
    <w:rsid w:val="007D0192"/>
    <w:rsid w:val="007D0197"/>
    <w:rsid w:val="007D01C4"/>
    <w:rsid w:val="007D01D0"/>
    <w:rsid w:val="007D0216"/>
    <w:rsid w:val="007D021F"/>
    <w:rsid w:val="007D02BA"/>
    <w:rsid w:val="007D02E6"/>
    <w:rsid w:val="007D0301"/>
    <w:rsid w:val="007D031B"/>
    <w:rsid w:val="007D0358"/>
    <w:rsid w:val="007D0359"/>
    <w:rsid w:val="007D0375"/>
    <w:rsid w:val="007D03B0"/>
    <w:rsid w:val="007D03BC"/>
    <w:rsid w:val="007D03C8"/>
    <w:rsid w:val="007D049D"/>
    <w:rsid w:val="007D04C8"/>
    <w:rsid w:val="007D0529"/>
    <w:rsid w:val="007D0540"/>
    <w:rsid w:val="007D0566"/>
    <w:rsid w:val="007D057C"/>
    <w:rsid w:val="007D0582"/>
    <w:rsid w:val="007D05AE"/>
    <w:rsid w:val="007D06A4"/>
    <w:rsid w:val="007D0716"/>
    <w:rsid w:val="007D07A1"/>
    <w:rsid w:val="007D07F1"/>
    <w:rsid w:val="007D0A59"/>
    <w:rsid w:val="007D0A64"/>
    <w:rsid w:val="007D0ABF"/>
    <w:rsid w:val="007D0AC2"/>
    <w:rsid w:val="007D0B32"/>
    <w:rsid w:val="007D0B37"/>
    <w:rsid w:val="007D0B8A"/>
    <w:rsid w:val="007D0C01"/>
    <w:rsid w:val="007D0C37"/>
    <w:rsid w:val="007D0DD5"/>
    <w:rsid w:val="007D0DF0"/>
    <w:rsid w:val="007D0E18"/>
    <w:rsid w:val="007D0E2D"/>
    <w:rsid w:val="007D0E33"/>
    <w:rsid w:val="007D0E3E"/>
    <w:rsid w:val="007D0E9C"/>
    <w:rsid w:val="007D0EBA"/>
    <w:rsid w:val="007D0ED6"/>
    <w:rsid w:val="007D0F13"/>
    <w:rsid w:val="007D0F8A"/>
    <w:rsid w:val="007D0F8F"/>
    <w:rsid w:val="007D0FA8"/>
    <w:rsid w:val="007D101D"/>
    <w:rsid w:val="007D10A0"/>
    <w:rsid w:val="007D10AD"/>
    <w:rsid w:val="007D1125"/>
    <w:rsid w:val="007D119F"/>
    <w:rsid w:val="007D11A5"/>
    <w:rsid w:val="007D121C"/>
    <w:rsid w:val="007D1237"/>
    <w:rsid w:val="007D126F"/>
    <w:rsid w:val="007D1273"/>
    <w:rsid w:val="007D129A"/>
    <w:rsid w:val="007D12B0"/>
    <w:rsid w:val="007D133A"/>
    <w:rsid w:val="007D13D6"/>
    <w:rsid w:val="007D1464"/>
    <w:rsid w:val="007D1477"/>
    <w:rsid w:val="007D14DB"/>
    <w:rsid w:val="007D1575"/>
    <w:rsid w:val="007D15D4"/>
    <w:rsid w:val="007D1606"/>
    <w:rsid w:val="007D1617"/>
    <w:rsid w:val="007D1647"/>
    <w:rsid w:val="007D1694"/>
    <w:rsid w:val="007D16D3"/>
    <w:rsid w:val="007D16DC"/>
    <w:rsid w:val="007D1739"/>
    <w:rsid w:val="007D17AC"/>
    <w:rsid w:val="007D181E"/>
    <w:rsid w:val="007D1859"/>
    <w:rsid w:val="007D18AD"/>
    <w:rsid w:val="007D18E9"/>
    <w:rsid w:val="007D191A"/>
    <w:rsid w:val="007D19A4"/>
    <w:rsid w:val="007D19DA"/>
    <w:rsid w:val="007D1A96"/>
    <w:rsid w:val="007D1B72"/>
    <w:rsid w:val="007D1B9A"/>
    <w:rsid w:val="007D1C99"/>
    <w:rsid w:val="007D1CC5"/>
    <w:rsid w:val="007D1CF2"/>
    <w:rsid w:val="007D1D49"/>
    <w:rsid w:val="007D1D8B"/>
    <w:rsid w:val="007D1D9F"/>
    <w:rsid w:val="007D1DA6"/>
    <w:rsid w:val="007D1E22"/>
    <w:rsid w:val="007D1E62"/>
    <w:rsid w:val="007D1E67"/>
    <w:rsid w:val="007D1E88"/>
    <w:rsid w:val="007D1ED5"/>
    <w:rsid w:val="007D1EDC"/>
    <w:rsid w:val="007D1EE0"/>
    <w:rsid w:val="007D1EFD"/>
    <w:rsid w:val="007D1F6C"/>
    <w:rsid w:val="007D1FEF"/>
    <w:rsid w:val="007D202C"/>
    <w:rsid w:val="007D2047"/>
    <w:rsid w:val="007D20BC"/>
    <w:rsid w:val="007D2186"/>
    <w:rsid w:val="007D2197"/>
    <w:rsid w:val="007D21D3"/>
    <w:rsid w:val="007D2229"/>
    <w:rsid w:val="007D2246"/>
    <w:rsid w:val="007D225B"/>
    <w:rsid w:val="007D227B"/>
    <w:rsid w:val="007D22EC"/>
    <w:rsid w:val="007D231F"/>
    <w:rsid w:val="007D23BC"/>
    <w:rsid w:val="007D23E6"/>
    <w:rsid w:val="007D240E"/>
    <w:rsid w:val="007D246E"/>
    <w:rsid w:val="007D24F8"/>
    <w:rsid w:val="007D2601"/>
    <w:rsid w:val="007D2782"/>
    <w:rsid w:val="007D2864"/>
    <w:rsid w:val="007D28D4"/>
    <w:rsid w:val="007D290F"/>
    <w:rsid w:val="007D2941"/>
    <w:rsid w:val="007D2957"/>
    <w:rsid w:val="007D29C1"/>
    <w:rsid w:val="007D2A59"/>
    <w:rsid w:val="007D2A8C"/>
    <w:rsid w:val="007D2AC1"/>
    <w:rsid w:val="007D2B3C"/>
    <w:rsid w:val="007D2B95"/>
    <w:rsid w:val="007D2B9E"/>
    <w:rsid w:val="007D2BB2"/>
    <w:rsid w:val="007D2BC5"/>
    <w:rsid w:val="007D2C20"/>
    <w:rsid w:val="007D2C93"/>
    <w:rsid w:val="007D2CBD"/>
    <w:rsid w:val="007D2CE9"/>
    <w:rsid w:val="007D2D44"/>
    <w:rsid w:val="007D2D87"/>
    <w:rsid w:val="007D2DD7"/>
    <w:rsid w:val="007D2E63"/>
    <w:rsid w:val="007D2EEA"/>
    <w:rsid w:val="007D2F13"/>
    <w:rsid w:val="007D2F29"/>
    <w:rsid w:val="007D2F9F"/>
    <w:rsid w:val="007D2FE5"/>
    <w:rsid w:val="007D3045"/>
    <w:rsid w:val="007D3061"/>
    <w:rsid w:val="007D30E4"/>
    <w:rsid w:val="007D311B"/>
    <w:rsid w:val="007D3132"/>
    <w:rsid w:val="007D3140"/>
    <w:rsid w:val="007D315B"/>
    <w:rsid w:val="007D318C"/>
    <w:rsid w:val="007D3204"/>
    <w:rsid w:val="007D3249"/>
    <w:rsid w:val="007D3268"/>
    <w:rsid w:val="007D328A"/>
    <w:rsid w:val="007D3299"/>
    <w:rsid w:val="007D32A8"/>
    <w:rsid w:val="007D32BF"/>
    <w:rsid w:val="007D32D9"/>
    <w:rsid w:val="007D3314"/>
    <w:rsid w:val="007D3327"/>
    <w:rsid w:val="007D33C4"/>
    <w:rsid w:val="007D341E"/>
    <w:rsid w:val="007D34E1"/>
    <w:rsid w:val="007D34EB"/>
    <w:rsid w:val="007D34FC"/>
    <w:rsid w:val="007D3508"/>
    <w:rsid w:val="007D350C"/>
    <w:rsid w:val="007D3550"/>
    <w:rsid w:val="007D3559"/>
    <w:rsid w:val="007D35F5"/>
    <w:rsid w:val="007D3604"/>
    <w:rsid w:val="007D3665"/>
    <w:rsid w:val="007D36A4"/>
    <w:rsid w:val="007D36BC"/>
    <w:rsid w:val="007D3783"/>
    <w:rsid w:val="007D3862"/>
    <w:rsid w:val="007D3868"/>
    <w:rsid w:val="007D3875"/>
    <w:rsid w:val="007D387E"/>
    <w:rsid w:val="007D3894"/>
    <w:rsid w:val="007D392A"/>
    <w:rsid w:val="007D39E1"/>
    <w:rsid w:val="007D39E8"/>
    <w:rsid w:val="007D3A2F"/>
    <w:rsid w:val="007D3A33"/>
    <w:rsid w:val="007D3A60"/>
    <w:rsid w:val="007D3AA5"/>
    <w:rsid w:val="007D3AAE"/>
    <w:rsid w:val="007D3AB6"/>
    <w:rsid w:val="007D3B99"/>
    <w:rsid w:val="007D3BDE"/>
    <w:rsid w:val="007D3C83"/>
    <w:rsid w:val="007D3C97"/>
    <w:rsid w:val="007D3CC6"/>
    <w:rsid w:val="007D3D29"/>
    <w:rsid w:val="007D3D84"/>
    <w:rsid w:val="007D3D95"/>
    <w:rsid w:val="007D3E07"/>
    <w:rsid w:val="007D3ED2"/>
    <w:rsid w:val="007D3EEF"/>
    <w:rsid w:val="007D3F14"/>
    <w:rsid w:val="007D3FC3"/>
    <w:rsid w:val="007D3FDE"/>
    <w:rsid w:val="007D402D"/>
    <w:rsid w:val="007D4064"/>
    <w:rsid w:val="007D4065"/>
    <w:rsid w:val="007D4091"/>
    <w:rsid w:val="007D40B1"/>
    <w:rsid w:val="007D40F6"/>
    <w:rsid w:val="007D413D"/>
    <w:rsid w:val="007D414A"/>
    <w:rsid w:val="007D415A"/>
    <w:rsid w:val="007D41FA"/>
    <w:rsid w:val="007D4235"/>
    <w:rsid w:val="007D423D"/>
    <w:rsid w:val="007D4244"/>
    <w:rsid w:val="007D424D"/>
    <w:rsid w:val="007D424F"/>
    <w:rsid w:val="007D42DB"/>
    <w:rsid w:val="007D433A"/>
    <w:rsid w:val="007D4347"/>
    <w:rsid w:val="007D4348"/>
    <w:rsid w:val="007D4418"/>
    <w:rsid w:val="007D4487"/>
    <w:rsid w:val="007D448E"/>
    <w:rsid w:val="007D4491"/>
    <w:rsid w:val="007D44AE"/>
    <w:rsid w:val="007D44C9"/>
    <w:rsid w:val="007D44EB"/>
    <w:rsid w:val="007D4536"/>
    <w:rsid w:val="007D454E"/>
    <w:rsid w:val="007D4589"/>
    <w:rsid w:val="007D4597"/>
    <w:rsid w:val="007D45FE"/>
    <w:rsid w:val="007D4678"/>
    <w:rsid w:val="007D468A"/>
    <w:rsid w:val="007D46CF"/>
    <w:rsid w:val="007D46D9"/>
    <w:rsid w:val="007D4790"/>
    <w:rsid w:val="007D47F6"/>
    <w:rsid w:val="007D47FA"/>
    <w:rsid w:val="007D484F"/>
    <w:rsid w:val="007D4852"/>
    <w:rsid w:val="007D488D"/>
    <w:rsid w:val="007D48E5"/>
    <w:rsid w:val="007D48F0"/>
    <w:rsid w:val="007D4916"/>
    <w:rsid w:val="007D4978"/>
    <w:rsid w:val="007D49D5"/>
    <w:rsid w:val="007D49E1"/>
    <w:rsid w:val="007D49F3"/>
    <w:rsid w:val="007D4A03"/>
    <w:rsid w:val="007D4A20"/>
    <w:rsid w:val="007D4A83"/>
    <w:rsid w:val="007D4A94"/>
    <w:rsid w:val="007D4AAD"/>
    <w:rsid w:val="007D4AAF"/>
    <w:rsid w:val="007D4AD7"/>
    <w:rsid w:val="007D4ADD"/>
    <w:rsid w:val="007D4B16"/>
    <w:rsid w:val="007D4B38"/>
    <w:rsid w:val="007D4B50"/>
    <w:rsid w:val="007D4B9A"/>
    <w:rsid w:val="007D4BEF"/>
    <w:rsid w:val="007D4C08"/>
    <w:rsid w:val="007D4C66"/>
    <w:rsid w:val="007D4C94"/>
    <w:rsid w:val="007D4C95"/>
    <w:rsid w:val="007D4D96"/>
    <w:rsid w:val="007D4E09"/>
    <w:rsid w:val="007D4E98"/>
    <w:rsid w:val="007D4E9B"/>
    <w:rsid w:val="007D4EB3"/>
    <w:rsid w:val="007D4EC8"/>
    <w:rsid w:val="007D4EDE"/>
    <w:rsid w:val="007D4EDF"/>
    <w:rsid w:val="007D4F30"/>
    <w:rsid w:val="007D4F31"/>
    <w:rsid w:val="007D4F5D"/>
    <w:rsid w:val="007D4FAD"/>
    <w:rsid w:val="007D4FC8"/>
    <w:rsid w:val="007D4FDB"/>
    <w:rsid w:val="007D5009"/>
    <w:rsid w:val="007D501E"/>
    <w:rsid w:val="007D50E9"/>
    <w:rsid w:val="007D5101"/>
    <w:rsid w:val="007D515F"/>
    <w:rsid w:val="007D516B"/>
    <w:rsid w:val="007D51A0"/>
    <w:rsid w:val="007D523B"/>
    <w:rsid w:val="007D5251"/>
    <w:rsid w:val="007D527A"/>
    <w:rsid w:val="007D52A0"/>
    <w:rsid w:val="007D52A3"/>
    <w:rsid w:val="007D52B1"/>
    <w:rsid w:val="007D52CA"/>
    <w:rsid w:val="007D52FC"/>
    <w:rsid w:val="007D5346"/>
    <w:rsid w:val="007D536F"/>
    <w:rsid w:val="007D5375"/>
    <w:rsid w:val="007D5377"/>
    <w:rsid w:val="007D537C"/>
    <w:rsid w:val="007D5386"/>
    <w:rsid w:val="007D53CD"/>
    <w:rsid w:val="007D53EA"/>
    <w:rsid w:val="007D53FA"/>
    <w:rsid w:val="007D5410"/>
    <w:rsid w:val="007D5489"/>
    <w:rsid w:val="007D5576"/>
    <w:rsid w:val="007D5669"/>
    <w:rsid w:val="007D56A0"/>
    <w:rsid w:val="007D56E4"/>
    <w:rsid w:val="007D5706"/>
    <w:rsid w:val="007D5746"/>
    <w:rsid w:val="007D5861"/>
    <w:rsid w:val="007D5864"/>
    <w:rsid w:val="007D5932"/>
    <w:rsid w:val="007D5990"/>
    <w:rsid w:val="007D59C1"/>
    <w:rsid w:val="007D5A13"/>
    <w:rsid w:val="007D5A58"/>
    <w:rsid w:val="007D5AA9"/>
    <w:rsid w:val="007D5AEF"/>
    <w:rsid w:val="007D5B1B"/>
    <w:rsid w:val="007D5B4A"/>
    <w:rsid w:val="007D5B5C"/>
    <w:rsid w:val="007D5C62"/>
    <w:rsid w:val="007D5CF5"/>
    <w:rsid w:val="007D5D00"/>
    <w:rsid w:val="007D5D30"/>
    <w:rsid w:val="007D5D59"/>
    <w:rsid w:val="007D5D84"/>
    <w:rsid w:val="007D5D92"/>
    <w:rsid w:val="007D5D9B"/>
    <w:rsid w:val="007D5E64"/>
    <w:rsid w:val="007D5E8F"/>
    <w:rsid w:val="007D5EDC"/>
    <w:rsid w:val="007D5F9E"/>
    <w:rsid w:val="007D5FA1"/>
    <w:rsid w:val="007D60DF"/>
    <w:rsid w:val="007D6174"/>
    <w:rsid w:val="007D61B3"/>
    <w:rsid w:val="007D61FC"/>
    <w:rsid w:val="007D6200"/>
    <w:rsid w:val="007D628F"/>
    <w:rsid w:val="007D6292"/>
    <w:rsid w:val="007D6299"/>
    <w:rsid w:val="007D62BB"/>
    <w:rsid w:val="007D62DF"/>
    <w:rsid w:val="007D6308"/>
    <w:rsid w:val="007D6336"/>
    <w:rsid w:val="007D6358"/>
    <w:rsid w:val="007D6441"/>
    <w:rsid w:val="007D645B"/>
    <w:rsid w:val="007D64A9"/>
    <w:rsid w:val="007D64B2"/>
    <w:rsid w:val="007D64BB"/>
    <w:rsid w:val="007D64F5"/>
    <w:rsid w:val="007D650D"/>
    <w:rsid w:val="007D65A6"/>
    <w:rsid w:val="007D65C4"/>
    <w:rsid w:val="007D6607"/>
    <w:rsid w:val="007D6657"/>
    <w:rsid w:val="007D665F"/>
    <w:rsid w:val="007D6671"/>
    <w:rsid w:val="007D6672"/>
    <w:rsid w:val="007D6678"/>
    <w:rsid w:val="007D66BC"/>
    <w:rsid w:val="007D68E1"/>
    <w:rsid w:val="007D68EB"/>
    <w:rsid w:val="007D6926"/>
    <w:rsid w:val="007D6959"/>
    <w:rsid w:val="007D6961"/>
    <w:rsid w:val="007D69F5"/>
    <w:rsid w:val="007D69F8"/>
    <w:rsid w:val="007D6A31"/>
    <w:rsid w:val="007D6A45"/>
    <w:rsid w:val="007D6A54"/>
    <w:rsid w:val="007D6A63"/>
    <w:rsid w:val="007D6AFF"/>
    <w:rsid w:val="007D6B0A"/>
    <w:rsid w:val="007D6B34"/>
    <w:rsid w:val="007D6B9A"/>
    <w:rsid w:val="007D6BB6"/>
    <w:rsid w:val="007D6C5D"/>
    <w:rsid w:val="007D6D50"/>
    <w:rsid w:val="007D6D73"/>
    <w:rsid w:val="007D6DBE"/>
    <w:rsid w:val="007D6DCF"/>
    <w:rsid w:val="007D6E02"/>
    <w:rsid w:val="007D6E2D"/>
    <w:rsid w:val="007D6E4C"/>
    <w:rsid w:val="007D6F24"/>
    <w:rsid w:val="007D6F46"/>
    <w:rsid w:val="007D6FB0"/>
    <w:rsid w:val="007D7004"/>
    <w:rsid w:val="007D700C"/>
    <w:rsid w:val="007D7073"/>
    <w:rsid w:val="007D709F"/>
    <w:rsid w:val="007D70A2"/>
    <w:rsid w:val="007D70A4"/>
    <w:rsid w:val="007D70B9"/>
    <w:rsid w:val="007D7100"/>
    <w:rsid w:val="007D714C"/>
    <w:rsid w:val="007D714D"/>
    <w:rsid w:val="007D7171"/>
    <w:rsid w:val="007D71B1"/>
    <w:rsid w:val="007D71C7"/>
    <w:rsid w:val="007D71F5"/>
    <w:rsid w:val="007D7236"/>
    <w:rsid w:val="007D725D"/>
    <w:rsid w:val="007D7273"/>
    <w:rsid w:val="007D7277"/>
    <w:rsid w:val="007D7278"/>
    <w:rsid w:val="007D72E7"/>
    <w:rsid w:val="007D73E8"/>
    <w:rsid w:val="007D7442"/>
    <w:rsid w:val="007D744D"/>
    <w:rsid w:val="007D746A"/>
    <w:rsid w:val="007D7488"/>
    <w:rsid w:val="007D74BC"/>
    <w:rsid w:val="007D7555"/>
    <w:rsid w:val="007D75A6"/>
    <w:rsid w:val="007D75AC"/>
    <w:rsid w:val="007D75EC"/>
    <w:rsid w:val="007D7604"/>
    <w:rsid w:val="007D767E"/>
    <w:rsid w:val="007D7693"/>
    <w:rsid w:val="007D76F7"/>
    <w:rsid w:val="007D7707"/>
    <w:rsid w:val="007D7781"/>
    <w:rsid w:val="007D789A"/>
    <w:rsid w:val="007D78B3"/>
    <w:rsid w:val="007D78D1"/>
    <w:rsid w:val="007D78E6"/>
    <w:rsid w:val="007D7995"/>
    <w:rsid w:val="007D79E4"/>
    <w:rsid w:val="007D79F4"/>
    <w:rsid w:val="007D79FC"/>
    <w:rsid w:val="007D7A5C"/>
    <w:rsid w:val="007D7B46"/>
    <w:rsid w:val="007D7B8A"/>
    <w:rsid w:val="007D7BEA"/>
    <w:rsid w:val="007D7C2D"/>
    <w:rsid w:val="007D7C8E"/>
    <w:rsid w:val="007D7D8F"/>
    <w:rsid w:val="007D7D90"/>
    <w:rsid w:val="007D7E08"/>
    <w:rsid w:val="007D7E24"/>
    <w:rsid w:val="007D7E45"/>
    <w:rsid w:val="007D7E88"/>
    <w:rsid w:val="007D7E8E"/>
    <w:rsid w:val="007D7EA5"/>
    <w:rsid w:val="007D7EB0"/>
    <w:rsid w:val="007D7ED4"/>
    <w:rsid w:val="007D7F98"/>
    <w:rsid w:val="007D7FCD"/>
    <w:rsid w:val="007D7FED"/>
    <w:rsid w:val="007E0089"/>
    <w:rsid w:val="007E008E"/>
    <w:rsid w:val="007E00A5"/>
    <w:rsid w:val="007E01E5"/>
    <w:rsid w:val="007E01F0"/>
    <w:rsid w:val="007E0237"/>
    <w:rsid w:val="007E0240"/>
    <w:rsid w:val="007E0258"/>
    <w:rsid w:val="007E02FA"/>
    <w:rsid w:val="007E0350"/>
    <w:rsid w:val="007E035F"/>
    <w:rsid w:val="007E0372"/>
    <w:rsid w:val="007E03A8"/>
    <w:rsid w:val="007E03BD"/>
    <w:rsid w:val="007E03E0"/>
    <w:rsid w:val="007E03E6"/>
    <w:rsid w:val="007E03EA"/>
    <w:rsid w:val="007E03F5"/>
    <w:rsid w:val="007E03F9"/>
    <w:rsid w:val="007E03FA"/>
    <w:rsid w:val="007E0433"/>
    <w:rsid w:val="007E047D"/>
    <w:rsid w:val="007E04C1"/>
    <w:rsid w:val="007E0510"/>
    <w:rsid w:val="007E0513"/>
    <w:rsid w:val="007E05A6"/>
    <w:rsid w:val="007E05AB"/>
    <w:rsid w:val="007E05CD"/>
    <w:rsid w:val="007E064C"/>
    <w:rsid w:val="007E06AD"/>
    <w:rsid w:val="007E06C1"/>
    <w:rsid w:val="007E06E2"/>
    <w:rsid w:val="007E0746"/>
    <w:rsid w:val="007E07CF"/>
    <w:rsid w:val="007E07E5"/>
    <w:rsid w:val="007E083F"/>
    <w:rsid w:val="007E0870"/>
    <w:rsid w:val="007E08B0"/>
    <w:rsid w:val="007E08BD"/>
    <w:rsid w:val="007E08E3"/>
    <w:rsid w:val="007E0920"/>
    <w:rsid w:val="007E0961"/>
    <w:rsid w:val="007E096B"/>
    <w:rsid w:val="007E0979"/>
    <w:rsid w:val="007E0984"/>
    <w:rsid w:val="007E09AD"/>
    <w:rsid w:val="007E09B9"/>
    <w:rsid w:val="007E09BE"/>
    <w:rsid w:val="007E0A00"/>
    <w:rsid w:val="007E0A11"/>
    <w:rsid w:val="007E0A3A"/>
    <w:rsid w:val="007E0A64"/>
    <w:rsid w:val="007E0A7C"/>
    <w:rsid w:val="007E0B16"/>
    <w:rsid w:val="007E0B29"/>
    <w:rsid w:val="007E0B99"/>
    <w:rsid w:val="007E0BCC"/>
    <w:rsid w:val="007E0C4C"/>
    <w:rsid w:val="007E0C94"/>
    <w:rsid w:val="007E0D13"/>
    <w:rsid w:val="007E0D22"/>
    <w:rsid w:val="007E0D39"/>
    <w:rsid w:val="007E0D48"/>
    <w:rsid w:val="007E0D52"/>
    <w:rsid w:val="007E0D9A"/>
    <w:rsid w:val="007E0DB0"/>
    <w:rsid w:val="007E0DDF"/>
    <w:rsid w:val="007E0E05"/>
    <w:rsid w:val="007E0E2E"/>
    <w:rsid w:val="007E0EBE"/>
    <w:rsid w:val="007E0F0D"/>
    <w:rsid w:val="007E0F6A"/>
    <w:rsid w:val="007E0FFA"/>
    <w:rsid w:val="007E1001"/>
    <w:rsid w:val="007E100B"/>
    <w:rsid w:val="007E1029"/>
    <w:rsid w:val="007E102E"/>
    <w:rsid w:val="007E1084"/>
    <w:rsid w:val="007E10F4"/>
    <w:rsid w:val="007E1109"/>
    <w:rsid w:val="007E1154"/>
    <w:rsid w:val="007E1161"/>
    <w:rsid w:val="007E120C"/>
    <w:rsid w:val="007E123B"/>
    <w:rsid w:val="007E1292"/>
    <w:rsid w:val="007E12A9"/>
    <w:rsid w:val="007E12F2"/>
    <w:rsid w:val="007E12FD"/>
    <w:rsid w:val="007E13BA"/>
    <w:rsid w:val="007E13BF"/>
    <w:rsid w:val="007E13D4"/>
    <w:rsid w:val="007E13EF"/>
    <w:rsid w:val="007E1429"/>
    <w:rsid w:val="007E142F"/>
    <w:rsid w:val="007E146F"/>
    <w:rsid w:val="007E14A3"/>
    <w:rsid w:val="007E14BF"/>
    <w:rsid w:val="007E14CA"/>
    <w:rsid w:val="007E1548"/>
    <w:rsid w:val="007E1551"/>
    <w:rsid w:val="007E158E"/>
    <w:rsid w:val="007E1597"/>
    <w:rsid w:val="007E15DB"/>
    <w:rsid w:val="007E16D8"/>
    <w:rsid w:val="007E172C"/>
    <w:rsid w:val="007E175B"/>
    <w:rsid w:val="007E1776"/>
    <w:rsid w:val="007E178D"/>
    <w:rsid w:val="007E17CC"/>
    <w:rsid w:val="007E1802"/>
    <w:rsid w:val="007E183C"/>
    <w:rsid w:val="007E1936"/>
    <w:rsid w:val="007E1977"/>
    <w:rsid w:val="007E19AB"/>
    <w:rsid w:val="007E1A36"/>
    <w:rsid w:val="007E1A70"/>
    <w:rsid w:val="007E1ABE"/>
    <w:rsid w:val="007E1B27"/>
    <w:rsid w:val="007E1B4B"/>
    <w:rsid w:val="007E1B8E"/>
    <w:rsid w:val="007E1BC5"/>
    <w:rsid w:val="007E1BF2"/>
    <w:rsid w:val="007E1C7A"/>
    <w:rsid w:val="007E1D0C"/>
    <w:rsid w:val="007E1D85"/>
    <w:rsid w:val="007E1DB5"/>
    <w:rsid w:val="007E1E9C"/>
    <w:rsid w:val="007E1F26"/>
    <w:rsid w:val="007E1F60"/>
    <w:rsid w:val="007E1FB8"/>
    <w:rsid w:val="007E1FDC"/>
    <w:rsid w:val="007E1FF8"/>
    <w:rsid w:val="007E200B"/>
    <w:rsid w:val="007E205E"/>
    <w:rsid w:val="007E2079"/>
    <w:rsid w:val="007E2094"/>
    <w:rsid w:val="007E20FE"/>
    <w:rsid w:val="007E2187"/>
    <w:rsid w:val="007E21A8"/>
    <w:rsid w:val="007E21B3"/>
    <w:rsid w:val="007E2211"/>
    <w:rsid w:val="007E2236"/>
    <w:rsid w:val="007E2257"/>
    <w:rsid w:val="007E225A"/>
    <w:rsid w:val="007E2329"/>
    <w:rsid w:val="007E2331"/>
    <w:rsid w:val="007E235D"/>
    <w:rsid w:val="007E2366"/>
    <w:rsid w:val="007E2377"/>
    <w:rsid w:val="007E2438"/>
    <w:rsid w:val="007E247C"/>
    <w:rsid w:val="007E2488"/>
    <w:rsid w:val="007E2492"/>
    <w:rsid w:val="007E24F9"/>
    <w:rsid w:val="007E2502"/>
    <w:rsid w:val="007E251C"/>
    <w:rsid w:val="007E2578"/>
    <w:rsid w:val="007E2610"/>
    <w:rsid w:val="007E2631"/>
    <w:rsid w:val="007E26C1"/>
    <w:rsid w:val="007E272A"/>
    <w:rsid w:val="007E27B2"/>
    <w:rsid w:val="007E287A"/>
    <w:rsid w:val="007E2888"/>
    <w:rsid w:val="007E28AC"/>
    <w:rsid w:val="007E2998"/>
    <w:rsid w:val="007E29B7"/>
    <w:rsid w:val="007E29C0"/>
    <w:rsid w:val="007E2A17"/>
    <w:rsid w:val="007E2A1A"/>
    <w:rsid w:val="007E2A2B"/>
    <w:rsid w:val="007E2A6F"/>
    <w:rsid w:val="007E2A72"/>
    <w:rsid w:val="007E2A81"/>
    <w:rsid w:val="007E2AE2"/>
    <w:rsid w:val="007E2B20"/>
    <w:rsid w:val="007E2B35"/>
    <w:rsid w:val="007E2BA0"/>
    <w:rsid w:val="007E2C48"/>
    <w:rsid w:val="007E2D12"/>
    <w:rsid w:val="007E2D49"/>
    <w:rsid w:val="007E2D65"/>
    <w:rsid w:val="007E2D68"/>
    <w:rsid w:val="007E2D7F"/>
    <w:rsid w:val="007E2DAB"/>
    <w:rsid w:val="007E2DB6"/>
    <w:rsid w:val="007E2DBB"/>
    <w:rsid w:val="007E2E25"/>
    <w:rsid w:val="007E2EAB"/>
    <w:rsid w:val="007E2EE8"/>
    <w:rsid w:val="007E301A"/>
    <w:rsid w:val="007E304B"/>
    <w:rsid w:val="007E3054"/>
    <w:rsid w:val="007E3060"/>
    <w:rsid w:val="007E308A"/>
    <w:rsid w:val="007E30B9"/>
    <w:rsid w:val="007E3122"/>
    <w:rsid w:val="007E314A"/>
    <w:rsid w:val="007E314E"/>
    <w:rsid w:val="007E31A4"/>
    <w:rsid w:val="007E31D7"/>
    <w:rsid w:val="007E3221"/>
    <w:rsid w:val="007E32DB"/>
    <w:rsid w:val="007E333F"/>
    <w:rsid w:val="007E33D9"/>
    <w:rsid w:val="007E3401"/>
    <w:rsid w:val="007E34A7"/>
    <w:rsid w:val="007E34B9"/>
    <w:rsid w:val="007E34FA"/>
    <w:rsid w:val="007E350F"/>
    <w:rsid w:val="007E3530"/>
    <w:rsid w:val="007E3639"/>
    <w:rsid w:val="007E3661"/>
    <w:rsid w:val="007E3667"/>
    <w:rsid w:val="007E36C9"/>
    <w:rsid w:val="007E36DA"/>
    <w:rsid w:val="007E36E8"/>
    <w:rsid w:val="007E36F7"/>
    <w:rsid w:val="007E373E"/>
    <w:rsid w:val="007E3747"/>
    <w:rsid w:val="007E3777"/>
    <w:rsid w:val="007E37A0"/>
    <w:rsid w:val="007E37EF"/>
    <w:rsid w:val="007E381B"/>
    <w:rsid w:val="007E395D"/>
    <w:rsid w:val="007E3963"/>
    <w:rsid w:val="007E39C4"/>
    <w:rsid w:val="007E3A2A"/>
    <w:rsid w:val="007E3A78"/>
    <w:rsid w:val="007E3A7B"/>
    <w:rsid w:val="007E3A80"/>
    <w:rsid w:val="007E3ACA"/>
    <w:rsid w:val="007E3B3E"/>
    <w:rsid w:val="007E3B75"/>
    <w:rsid w:val="007E3BC0"/>
    <w:rsid w:val="007E3BCE"/>
    <w:rsid w:val="007E3BE4"/>
    <w:rsid w:val="007E3BEB"/>
    <w:rsid w:val="007E3D1B"/>
    <w:rsid w:val="007E3D31"/>
    <w:rsid w:val="007E3D86"/>
    <w:rsid w:val="007E3DDB"/>
    <w:rsid w:val="007E3DE2"/>
    <w:rsid w:val="007E3DE3"/>
    <w:rsid w:val="007E3DF3"/>
    <w:rsid w:val="007E3DF5"/>
    <w:rsid w:val="007E3E65"/>
    <w:rsid w:val="007E3F6F"/>
    <w:rsid w:val="007E3FAE"/>
    <w:rsid w:val="007E3FE3"/>
    <w:rsid w:val="007E3FE5"/>
    <w:rsid w:val="007E3FF6"/>
    <w:rsid w:val="007E3FFD"/>
    <w:rsid w:val="007E3FFE"/>
    <w:rsid w:val="007E4048"/>
    <w:rsid w:val="007E40B1"/>
    <w:rsid w:val="007E40B4"/>
    <w:rsid w:val="007E40CE"/>
    <w:rsid w:val="007E411F"/>
    <w:rsid w:val="007E4163"/>
    <w:rsid w:val="007E417D"/>
    <w:rsid w:val="007E4194"/>
    <w:rsid w:val="007E41CA"/>
    <w:rsid w:val="007E41D5"/>
    <w:rsid w:val="007E41DD"/>
    <w:rsid w:val="007E41EA"/>
    <w:rsid w:val="007E429F"/>
    <w:rsid w:val="007E430B"/>
    <w:rsid w:val="007E4376"/>
    <w:rsid w:val="007E43EA"/>
    <w:rsid w:val="007E4462"/>
    <w:rsid w:val="007E447C"/>
    <w:rsid w:val="007E4483"/>
    <w:rsid w:val="007E44C5"/>
    <w:rsid w:val="007E455F"/>
    <w:rsid w:val="007E4562"/>
    <w:rsid w:val="007E45DC"/>
    <w:rsid w:val="007E46BE"/>
    <w:rsid w:val="007E4731"/>
    <w:rsid w:val="007E478F"/>
    <w:rsid w:val="007E47A7"/>
    <w:rsid w:val="007E47B3"/>
    <w:rsid w:val="007E47EE"/>
    <w:rsid w:val="007E4811"/>
    <w:rsid w:val="007E4863"/>
    <w:rsid w:val="007E48A0"/>
    <w:rsid w:val="007E48A9"/>
    <w:rsid w:val="007E48B7"/>
    <w:rsid w:val="007E48F1"/>
    <w:rsid w:val="007E49B9"/>
    <w:rsid w:val="007E49C1"/>
    <w:rsid w:val="007E4A09"/>
    <w:rsid w:val="007E4A40"/>
    <w:rsid w:val="007E4A6C"/>
    <w:rsid w:val="007E4ABA"/>
    <w:rsid w:val="007E4B2A"/>
    <w:rsid w:val="007E4BFE"/>
    <w:rsid w:val="007E4C2F"/>
    <w:rsid w:val="007E4CDE"/>
    <w:rsid w:val="007E4D26"/>
    <w:rsid w:val="007E4D48"/>
    <w:rsid w:val="007E4D51"/>
    <w:rsid w:val="007E4D75"/>
    <w:rsid w:val="007E4E18"/>
    <w:rsid w:val="007E4EC1"/>
    <w:rsid w:val="007E4F68"/>
    <w:rsid w:val="007E4F77"/>
    <w:rsid w:val="007E5068"/>
    <w:rsid w:val="007E50A0"/>
    <w:rsid w:val="007E5179"/>
    <w:rsid w:val="007E5192"/>
    <w:rsid w:val="007E51D4"/>
    <w:rsid w:val="007E52D6"/>
    <w:rsid w:val="007E531A"/>
    <w:rsid w:val="007E5327"/>
    <w:rsid w:val="007E5340"/>
    <w:rsid w:val="007E5349"/>
    <w:rsid w:val="007E5365"/>
    <w:rsid w:val="007E536C"/>
    <w:rsid w:val="007E5398"/>
    <w:rsid w:val="007E5401"/>
    <w:rsid w:val="007E5405"/>
    <w:rsid w:val="007E5424"/>
    <w:rsid w:val="007E544C"/>
    <w:rsid w:val="007E5453"/>
    <w:rsid w:val="007E5456"/>
    <w:rsid w:val="007E551B"/>
    <w:rsid w:val="007E55A5"/>
    <w:rsid w:val="007E55CE"/>
    <w:rsid w:val="007E562F"/>
    <w:rsid w:val="007E5655"/>
    <w:rsid w:val="007E5661"/>
    <w:rsid w:val="007E56DB"/>
    <w:rsid w:val="007E5790"/>
    <w:rsid w:val="007E57B2"/>
    <w:rsid w:val="007E58B8"/>
    <w:rsid w:val="007E58F0"/>
    <w:rsid w:val="007E5936"/>
    <w:rsid w:val="007E59A9"/>
    <w:rsid w:val="007E59D8"/>
    <w:rsid w:val="007E5A1B"/>
    <w:rsid w:val="007E5A69"/>
    <w:rsid w:val="007E5A7E"/>
    <w:rsid w:val="007E5B11"/>
    <w:rsid w:val="007E5B15"/>
    <w:rsid w:val="007E5B37"/>
    <w:rsid w:val="007E5B92"/>
    <w:rsid w:val="007E5BB8"/>
    <w:rsid w:val="007E5BC9"/>
    <w:rsid w:val="007E5BE3"/>
    <w:rsid w:val="007E5C38"/>
    <w:rsid w:val="007E5C73"/>
    <w:rsid w:val="007E5C7A"/>
    <w:rsid w:val="007E5CC7"/>
    <w:rsid w:val="007E5CD1"/>
    <w:rsid w:val="007E5DD7"/>
    <w:rsid w:val="007E5E1E"/>
    <w:rsid w:val="007E5E92"/>
    <w:rsid w:val="007E5EA8"/>
    <w:rsid w:val="007E5F2B"/>
    <w:rsid w:val="007E5F4A"/>
    <w:rsid w:val="007E5F4F"/>
    <w:rsid w:val="007E5F90"/>
    <w:rsid w:val="007E5FE0"/>
    <w:rsid w:val="007E60AC"/>
    <w:rsid w:val="007E60C8"/>
    <w:rsid w:val="007E60EA"/>
    <w:rsid w:val="007E6111"/>
    <w:rsid w:val="007E6136"/>
    <w:rsid w:val="007E6141"/>
    <w:rsid w:val="007E6160"/>
    <w:rsid w:val="007E617A"/>
    <w:rsid w:val="007E619F"/>
    <w:rsid w:val="007E61B5"/>
    <w:rsid w:val="007E61D8"/>
    <w:rsid w:val="007E6212"/>
    <w:rsid w:val="007E6220"/>
    <w:rsid w:val="007E6242"/>
    <w:rsid w:val="007E625F"/>
    <w:rsid w:val="007E62A2"/>
    <w:rsid w:val="007E62C6"/>
    <w:rsid w:val="007E632B"/>
    <w:rsid w:val="007E6381"/>
    <w:rsid w:val="007E6396"/>
    <w:rsid w:val="007E63E8"/>
    <w:rsid w:val="007E64DC"/>
    <w:rsid w:val="007E64E5"/>
    <w:rsid w:val="007E64E8"/>
    <w:rsid w:val="007E6534"/>
    <w:rsid w:val="007E657A"/>
    <w:rsid w:val="007E65D8"/>
    <w:rsid w:val="007E665F"/>
    <w:rsid w:val="007E6661"/>
    <w:rsid w:val="007E6673"/>
    <w:rsid w:val="007E66AD"/>
    <w:rsid w:val="007E66F5"/>
    <w:rsid w:val="007E673C"/>
    <w:rsid w:val="007E6755"/>
    <w:rsid w:val="007E67CC"/>
    <w:rsid w:val="007E67E9"/>
    <w:rsid w:val="007E68CF"/>
    <w:rsid w:val="007E692C"/>
    <w:rsid w:val="007E6933"/>
    <w:rsid w:val="007E695A"/>
    <w:rsid w:val="007E6992"/>
    <w:rsid w:val="007E69D5"/>
    <w:rsid w:val="007E6A97"/>
    <w:rsid w:val="007E6B17"/>
    <w:rsid w:val="007E6BDA"/>
    <w:rsid w:val="007E6C1D"/>
    <w:rsid w:val="007E6C35"/>
    <w:rsid w:val="007E6C3B"/>
    <w:rsid w:val="007E6C3F"/>
    <w:rsid w:val="007E6CA7"/>
    <w:rsid w:val="007E6CAD"/>
    <w:rsid w:val="007E6CDE"/>
    <w:rsid w:val="007E6E00"/>
    <w:rsid w:val="007E6E26"/>
    <w:rsid w:val="007E6E38"/>
    <w:rsid w:val="007E6E8D"/>
    <w:rsid w:val="007E6F1F"/>
    <w:rsid w:val="007E6F3F"/>
    <w:rsid w:val="007E6F92"/>
    <w:rsid w:val="007E7005"/>
    <w:rsid w:val="007E700E"/>
    <w:rsid w:val="007E704E"/>
    <w:rsid w:val="007E708B"/>
    <w:rsid w:val="007E709E"/>
    <w:rsid w:val="007E70F1"/>
    <w:rsid w:val="007E7171"/>
    <w:rsid w:val="007E71CB"/>
    <w:rsid w:val="007E721A"/>
    <w:rsid w:val="007E7241"/>
    <w:rsid w:val="007E7291"/>
    <w:rsid w:val="007E72EC"/>
    <w:rsid w:val="007E7348"/>
    <w:rsid w:val="007E7356"/>
    <w:rsid w:val="007E7368"/>
    <w:rsid w:val="007E7371"/>
    <w:rsid w:val="007E738C"/>
    <w:rsid w:val="007E739F"/>
    <w:rsid w:val="007E7468"/>
    <w:rsid w:val="007E7472"/>
    <w:rsid w:val="007E7495"/>
    <w:rsid w:val="007E7512"/>
    <w:rsid w:val="007E752D"/>
    <w:rsid w:val="007E754B"/>
    <w:rsid w:val="007E756E"/>
    <w:rsid w:val="007E75BA"/>
    <w:rsid w:val="007E75C2"/>
    <w:rsid w:val="007E75CC"/>
    <w:rsid w:val="007E75F5"/>
    <w:rsid w:val="007E764D"/>
    <w:rsid w:val="007E7751"/>
    <w:rsid w:val="007E776B"/>
    <w:rsid w:val="007E77C3"/>
    <w:rsid w:val="007E7801"/>
    <w:rsid w:val="007E7822"/>
    <w:rsid w:val="007E7879"/>
    <w:rsid w:val="007E795E"/>
    <w:rsid w:val="007E7966"/>
    <w:rsid w:val="007E7982"/>
    <w:rsid w:val="007E7986"/>
    <w:rsid w:val="007E7999"/>
    <w:rsid w:val="007E79AB"/>
    <w:rsid w:val="007E79BA"/>
    <w:rsid w:val="007E79FA"/>
    <w:rsid w:val="007E7A30"/>
    <w:rsid w:val="007E7AA8"/>
    <w:rsid w:val="007E7ABD"/>
    <w:rsid w:val="007E7BE4"/>
    <w:rsid w:val="007E7C18"/>
    <w:rsid w:val="007E7C87"/>
    <w:rsid w:val="007E7CA0"/>
    <w:rsid w:val="007E7CAF"/>
    <w:rsid w:val="007E7CD6"/>
    <w:rsid w:val="007E7D85"/>
    <w:rsid w:val="007E7DA4"/>
    <w:rsid w:val="007E7E55"/>
    <w:rsid w:val="007E7E5C"/>
    <w:rsid w:val="007E7FCD"/>
    <w:rsid w:val="007E7FFD"/>
    <w:rsid w:val="007F0022"/>
    <w:rsid w:val="007F0077"/>
    <w:rsid w:val="007F0094"/>
    <w:rsid w:val="007F0128"/>
    <w:rsid w:val="007F013B"/>
    <w:rsid w:val="007F0148"/>
    <w:rsid w:val="007F014B"/>
    <w:rsid w:val="007F016B"/>
    <w:rsid w:val="007F0202"/>
    <w:rsid w:val="007F0209"/>
    <w:rsid w:val="007F0245"/>
    <w:rsid w:val="007F0279"/>
    <w:rsid w:val="007F0280"/>
    <w:rsid w:val="007F02A6"/>
    <w:rsid w:val="007F02AF"/>
    <w:rsid w:val="007F02DB"/>
    <w:rsid w:val="007F0331"/>
    <w:rsid w:val="007F0344"/>
    <w:rsid w:val="007F0358"/>
    <w:rsid w:val="007F035B"/>
    <w:rsid w:val="007F0395"/>
    <w:rsid w:val="007F03AC"/>
    <w:rsid w:val="007F03FD"/>
    <w:rsid w:val="007F0408"/>
    <w:rsid w:val="007F042B"/>
    <w:rsid w:val="007F0439"/>
    <w:rsid w:val="007F04A1"/>
    <w:rsid w:val="007F057B"/>
    <w:rsid w:val="007F057D"/>
    <w:rsid w:val="007F0596"/>
    <w:rsid w:val="007F05AA"/>
    <w:rsid w:val="007F05DF"/>
    <w:rsid w:val="007F05FD"/>
    <w:rsid w:val="007F0633"/>
    <w:rsid w:val="007F066E"/>
    <w:rsid w:val="007F06EC"/>
    <w:rsid w:val="007F0764"/>
    <w:rsid w:val="007F081B"/>
    <w:rsid w:val="007F0842"/>
    <w:rsid w:val="007F0849"/>
    <w:rsid w:val="007F086B"/>
    <w:rsid w:val="007F0882"/>
    <w:rsid w:val="007F08AB"/>
    <w:rsid w:val="007F08D9"/>
    <w:rsid w:val="007F0951"/>
    <w:rsid w:val="007F097C"/>
    <w:rsid w:val="007F09A1"/>
    <w:rsid w:val="007F09DC"/>
    <w:rsid w:val="007F0A00"/>
    <w:rsid w:val="007F0A09"/>
    <w:rsid w:val="007F0A32"/>
    <w:rsid w:val="007F0A5C"/>
    <w:rsid w:val="007F0AD0"/>
    <w:rsid w:val="007F0AE0"/>
    <w:rsid w:val="007F0B3F"/>
    <w:rsid w:val="007F0B43"/>
    <w:rsid w:val="007F0B64"/>
    <w:rsid w:val="007F0B78"/>
    <w:rsid w:val="007F0B95"/>
    <w:rsid w:val="007F0B98"/>
    <w:rsid w:val="007F0BAB"/>
    <w:rsid w:val="007F0BC3"/>
    <w:rsid w:val="007F0BCB"/>
    <w:rsid w:val="007F0C46"/>
    <w:rsid w:val="007F0C6D"/>
    <w:rsid w:val="007F0C7F"/>
    <w:rsid w:val="007F0D0C"/>
    <w:rsid w:val="007F0D12"/>
    <w:rsid w:val="007F0D42"/>
    <w:rsid w:val="007F0D4F"/>
    <w:rsid w:val="007F0DD0"/>
    <w:rsid w:val="007F0DD7"/>
    <w:rsid w:val="007F0DF6"/>
    <w:rsid w:val="007F0E2A"/>
    <w:rsid w:val="007F0E56"/>
    <w:rsid w:val="007F0E6E"/>
    <w:rsid w:val="007F0EB3"/>
    <w:rsid w:val="007F0F15"/>
    <w:rsid w:val="007F0F20"/>
    <w:rsid w:val="007F0F84"/>
    <w:rsid w:val="007F0F99"/>
    <w:rsid w:val="007F0FCF"/>
    <w:rsid w:val="007F0FD0"/>
    <w:rsid w:val="007F0FDA"/>
    <w:rsid w:val="007F0FE2"/>
    <w:rsid w:val="007F0FFC"/>
    <w:rsid w:val="007F1061"/>
    <w:rsid w:val="007F1074"/>
    <w:rsid w:val="007F11A7"/>
    <w:rsid w:val="007F120C"/>
    <w:rsid w:val="007F125A"/>
    <w:rsid w:val="007F12CB"/>
    <w:rsid w:val="007F1391"/>
    <w:rsid w:val="007F13E3"/>
    <w:rsid w:val="007F13F6"/>
    <w:rsid w:val="007F1448"/>
    <w:rsid w:val="007F1455"/>
    <w:rsid w:val="007F146B"/>
    <w:rsid w:val="007F1494"/>
    <w:rsid w:val="007F14A0"/>
    <w:rsid w:val="007F14F1"/>
    <w:rsid w:val="007F1502"/>
    <w:rsid w:val="007F1517"/>
    <w:rsid w:val="007F151E"/>
    <w:rsid w:val="007F152B"/>
    <w:rsid w:val="007F1535"/>
    <w:rsid w:val="007F156F"/>
    <w:rsid w:val="007F1578"/>
    <w:rsid w:val="007F157F"/>
    <w:rsid w:val="007F15C9"/>
    <w:rsid w:val="007F15DD"/>
    <w:rsid w:val="007F165E"/>
    <w:rsid w:val="007F1696"/>
    <w:rsid w:val="007F169B"/>
    <w:rsid w:val="007F16E7"/>
    <w:rsid w:val="007F1719"/>
    <w:rsid w:val="007F17B3"/>
    <w:rsid w:val="007F18FD"/>
    <w:rsid w:val="007F19BA"/>
    <w:rsid w:val="007F1A01"/>
    <w:rsid w:val="007F1A13"/>
    <w:rsid w:val="007F1A71"/>
    <w:rsid w:val="007F1A87"/>
    <w:rsid w:val="007F1A8C"/>
    <w:rsid w:val="007F1ADD"/>
    <w:rsid w:val="007F1AEE"/>
    <w:rsid w:val="007F1B03"/>
    <w:rsid w:val="007F1B2D"/>
    <w:rsid w:val="007F1B8B"/>
    <w:rsid w:val="007F1BC5"/>
    <w:rsid w:val="007F1BD2"/>
    <w:rsid w:val="007F1BF2"/>
    <w:rsid w:val="007F1C01"/>
    <w:rsid w:val="007F1C6F"/>
    <w:rsid w:val="007F1C9C"/>
    <w:rsid w:val="007F1CE5"/>
    <w:rsid w:val="007F1D52"/>
    <w:rsid w:val="007F1D54"/>
    <w:rsid w:val="007F1E07"/>
    <w:rsid w:val="007F1E8D"/>
    <w:rsid w:val="007F1ECF"/>
    <w:rsid w:val="007F1EDA"/>
    <w:rsid w:val="007F1F04"/>
    <w:rsid w:val="007F1F05"/>
    <w:rsid w:val="007F1F9A"/>
    <w:rsid w:val="007F1FEB"/>
    <w:rsid w:val="007F200C"/>
    <w:rsid w:val="007F2033"/>
    <w:rsid w:val="007F206E"/>
    <w:rsid w:val="007F2096"/>
    <w:rsid w:val="007F210D"/>
    <w:rsid w:val="007F2131"/>
    <w:rsid w:val="007F21BF"/>
    <w:rsid w:val="007F21C9"/>
    <w:rsid w:val="007F2204"/>
    <w:rsid w:val="007F2243"/>
    <w:rsid w:val="007F2252"/>
    <w:rsid w:val="007F2320"/>
    <w:rsid w:val="007F232D"/>
    <w:rsid w:val="007F237B"/>
    <w:rsid w:val="007F23BA"/>
    <w:rsid w:val="007F23D3"/>
    <w:rsid w:val="007F23EE"/>
    <w:rsid w:val="007F23EF"/>
    <w:rsid w:val="007F23FA"/>
    <w:rsid w:val="007F244D"/>
    <w:rsid w:val="007F2486"/>
    <w:rsid w:val="007F24CF"/>
    <w:rsid w:val="007F24E3"/>
    <w:rsid w:val="007F258B"/>
    <w:rsid w:val="007F2599"/>
    <w:rsid w:val="007F259C"/>
    <w:rsid w:val="007F259E"/>
    <w:rsid w:val="007F25BC"/>
    <w:rsid w:val="007F25E4"/>
    <w:rsid w:val="007F2619"/>
    <w:rsid w:val="007F266B"/>
    <w:rsid w:val="007F2720"/>
    <w:rsid w:val="007F273B"/>
    <w:rsid w:val="007F2748"/>
    <w:rsid w:val="007F277E"/>
    <w:rsid w:val="007F278A"/>
    <w:rsid w:val="007F2809"/>
    <w:rsid w:val="007F2834"/>
    <w:rsid w:val="007F2887"/>
    <w:rsid w:val="007F2896"/>
    <w:rsid w:val="007F28C5"/>
    <w:rsid w:val="007F28F6"/>
    <w:rsid w:val="007F298D"/>
    <w:rsid w:val="007F2A4B"/>
    <w:rsid w:val="007F2A8B"/>
    <w:rsid w:val="007F2AD1"/>
    <w:rsid w:val="007F2B0C"/>
    <w:rsid w:val="007F2B6A"/>
    <w:rsid w:val="007F2B94"/>
    <w:rsid w:val="007F2BD1"/>
    <w:rsid w:val="007F2BD6"/>
    <w:rsid w:val="007F2C26"/>
    <w:rsid w:val="007F2C40"/>
    <w:rsid w:val="007F2C51"/>
    <w:rsid w:val="007F2C8D"/>
    <w:rsid w:val="007F2C98"/>
    <w:rsid w:val="007F2CC6"/>
    <w:rsid w:val="007F2CEB"/>
    <w:rsid w:val="007F2D6E"/>
    <w:rsid w:val="007F2D80"/>
    <w:rsid w:val="007F2D92"/>
    <w:rsid w:val="007F2DC9"/>
    <w:rsid w:val="007F2DD8"/>
    <w:rsid w:val="007F2DEE"/>
    <w:rsid w:val="007F2E09"/>
    <w:rsid w:val="007F2E2A"/>
    <w:rsid w:val="007F2EA4"/>
    <w:rsid w:val="007F2ED4"/>
    <w:rsid w:val="007F2F22"/>
    <w:rsid w:val="007F2F2E"/>
    <w:rsid w:val="007F2F5B"/>
    <w:rsid w:val="007F3145"/>
    <w:rsid w:val="007F31B2"/>
    <w:rsid w:val="007F31C0"/>
    <w:rsid w:val="007F3248"/>
    <w:rsid w:val="007F3296"/>
    <w:rsid w:val="007F32AE"/>
    <w:rsid w:val="007F32DD"/>
    <w:rsid w:val="007F32F0"/>
    <w:rsid w:val="007F32F5"/>
    <w:rsid w:val="007F3350"/>
    <w:rsid w:val="007F3390"/>
    <w:rsid w:val="007F3436"/>
    <w:rsid w:val="007F3491"/>
    <w:rsid w:val="007F34E9"/>
    <w:rsid w:val="007F34EE"/>
    <w:rsid w:val="007F3511"/>
    <w:rsid w:val="007F358D"/>
    <w:rsid w:val="007F35F2"/>
    <w:rsid w:val="007F3664"/>
    <w:rsid w:val="007F36CB"/>
    <w:rsid w:val="007F36E9"/>
    <w:rsid w:val="007F3704"/>
    <w:rsid w:val="007F3768"/>
    <w:rsid w:val="007F378B"/>
    <w:rsid w:val="007F37F3"/>
    <w:rsid w:val="007F3842"/>
    <w:rsid w:val="007F385D"/>
    <w:rsid w:val="007F389B"/>
    <w:rsid w:val="007F38AE"/>
    <w:rsid w:val="007F38C3"/>
    <w:rsid w:val="007F38E0"/>
    <w:rsid w:val="007F38E4"/>
    <w:rsid w:val="007F39F2"/>
    <w:rsid w:val="007F3A3F"/>
    <w:rsid w:val="007F3ADF"/>
    <w:rsid w:val="007F3B25"/>
    <w:rsid w:val="007F3B2F"/>
    <w:rsid w:val="007F3B9D"/>
    <w:rsid w:val="007F3D3E"/>
    <w:rsid w:val="007F3D41"/>
    <w:rsid w:val="007F3D5E"/>
    <w:rsid w:val="007F3D68"/>
    <w:rsid w:val="007F3DEC"/>
    <w:rsid w:val="007F3E18"/>
    <w:rsid w:val="007F3E40"/>
    <w:rsid w:val="007F3E97"/>
    <w:rsid w:val="007F3EBF"/>
    <w:rsid w:val="007F3FD7"/>
    <w:rsid w:val="007F4002"/>
    <w:rsid w:val="007F4003"/>
    <w:rsid w:val="007F4019"/>
    <w:rsid w:val="007F401B"/>
    <w:rsid w:val="007F40B5"/>
    <w:rsid w:val="007F40D5"/>
    <w:rsid w:val="007F40F1"/>
    <w:rsid w:val="007F40F8"/>
    <w:rsid w:val="007F4139"/>
    <w:rsid w:val="007F4195"/>
    <w:rsid w:val="007F41BD"/>
    <w:rsid w:val="007F41C4"/>
    <w:rsid w:val="007F41C7"/>
    <w:rsid w:val="007F41DD"/>
    <w:rsid w:val="007F41F6"/>
    <w:rsid w:val="007F4235"/>
    <w:rsid w:val="007F4273"/>
    <w:rsid w:val="007F42E4"/>
    <w:rsid w:val="007F42F9"/>
    <w:rsid w:val="007F432D"/>
    <w:rsid w:val="007F4340"/>
    <w:rsid w:val="007F4383"/>
    <w:rsid w:val="007F43D8"/>
    <w:rsid w:val="007F4422"/>
    <w:rsid w:val="007F4468"/>
    <w:rsid w:val="007F446E"/>
    <w:rsid w:val="007F44DA"/>
    <w:rsid w:val="007F44EC"/>
    <w:rsid w:val="007F452F"/>
    <w:rsid w:val="007F4611"/>
    <w:rsid w:val="007F4716"/>
    <w:rsid w:val="007F4743"/>
    <w:rsid w:val="007F47C5"/>
    <w:rsid w:val="007F4858"/>
    <w:rsid w:val="007F4859"/>
    <w:rsid w:val="007F487D"/>
    <w:rsid w:val="007F4894"/>
    <w:rsid w:val="007F48C9"/>
    <w:rsid w:val="007F4914"/>
    <w:rsid w:val="007F4953"/>
    <w:rsid w:val="007F49AD"/>
    <w:rsid w:val="007F49B2"/>
    <w:rsid w:val="007F49B6"/>
    <w:rsid w:val="007F49CB"/>
    <w:rsid w:val="007F49D2"/>
    <w:rsid w:val="007F4A8B"/>
    <w:rsid w:val="007F4AD4"/>
    <w:rsid w:val="007F4AD7"/>
    <w:rsid w:val="007F4AFE"/>
    <w:rsid w:val="007F4B06"/>
    <w:rsid w:val="007F4BF3"/>
    <w:rsid w:val="007F4C8C"/>
    <w:rsid w:val="007F4D0A"/>
    <w:rsid w:val="007F4D3C"/>
    <w:rsid w:val="007F4D56"/>
    <w:rsid w:val="007F4DAD"/>
    <w:rsid w:val="007F4DC2"/>
    <w:rsid w:val="007F4E91"/>
    <w:rsid w:val="007F4EB4"/>
    <w:rsid w:val="007F4EDE"/>
    <w:rsid w:val="007F4EE0"/>
    <w:rsid w:val="007F4F82"/>
    <w:rsid w:val="007F4F9D"/>
    <w:rsid w:val="007F4FE2"/>
    <w:rsid w:val="007F500E"/>
    <w:rsid w:val="007F5026"/>
    <w:rsid w:val="007F504D"/>
    <w:rsid w:val="007F5056"/>
    <w:rsid w:val="007F50B9"/>
    <w:rsid w:val="007F5131"/>
    <w:rsid w:val="007F51F4"/>
    <w:rsid w:val="007F5243"/>
    <w:rsid w:val="007F52C8"/>
    <w:rsid w:val="007F52F0"/>
    <w:rsid w:val="007F538B"/>
    <w:rsid w:val="007F538D"/>
    <w:rsid w:val="007F548F"/>
    <w:rsid w:val="007F549D"/>
    <w:rsid w:val="007F5505"/>
    <w:rsid w:val="007F550D"/>
    <w:rsid w:val="007F5558"/>
    <w:rsid w:val="007F557E"/>
    <w:rsid w:val="007F55BA"/>
    <w:rsid w:val="007F5622"/>
    <w:rsid w:val="007F567C"/>
    <w:rsid w:val="007F5683"/>
    <w:rsid w:val="007F5767"/>
    <w:rsid w:val="007F5821"/>
    <w:rsid w:val="007F5830"/>
    <w:rsid w:val="007F587A"/>
    <w:rsid w:val="007F5894"/>
    <w:rsid w:val="007F58B2"/>
    <w:rsid w:val="007F58D0"/>
    <w:rsid w:val="007F59B9"/>
    <w:rsid w:val="007F59C4"/>
    <w:rsid w:val="007F5A0B"/>
    <w:rsid w:val="007F5A79"/>
    <w:rsid w:val="007F5AAD"/>
    <w:rsid w:val="007F5ABE"/>
    <w:rsid w:val="007F5B16"/>
    <w:rsid w:val="007F5B2A"/>
    <w:rsid w:val="007F5B38"/>
    <w:rsid w:val="007F5B56"/>
    <w:rsid w:val="007F5B8D"/>
    <w:rsid w:val="007F5BB4"/>
    <w:rsid w:val="007F5BFE"/>
    <w:rsid w:val="007F5C03"/>
    <w:rsid w:val="007F5C0B"/>
    <w:rsid w:val="007F5C11"/>
    <w:rsid w:val="007F5C1B"/>
    <w:rsid w:val="007F5C94"/>
    <w:rsid w:val="007F5C9C"/>
    <w:rsid w:val="007F5CB8"/>
    <w:rsid w:val="007F5D7C"/>
    <w:rsid w:val="007F5E13"/>
    <w:rsid w:val="007F5E9D"/>
    <w:rsid w:val="007F5EB3"/>
    <w:rsid w:val="007F5F5B"/>
    <w:rsid w:val="007F5FD8"/>
    <w:rsid w:val="007F601C"/>
    <w:rsid w:val="007F6023"/>
    <w:rsid w:val="007F6055"/>
    <w:rsid w:val="007F609D"/>
    <w:rsid w:val="007F60E2"/>
    <w:rsid w:val="007F6102"/>
    <w:rsid w:val="007F6110"/>
    <w:rsid w:val="007F6151"/>
    <w:rsid w:val="007F61A8"/>
    <w:rsid w:val="007F61AA"/>
    <w:rsid w:val="007F6275"/>
    <w:rsid w:val="007F62F2"/>
    <w:rsid w:val="007F635E"/>
    <w:rsid w:val="007F6378"/>
    <w:rsid w:val="007F63C5"/>
    <w:rsid w:val="007F63D9"/>
    <w:rsid w:val="007F6433"/>
    <w:rsid w:val="007F6454"/>
    <w:rsid w:val="007F6492"/>
    <w:rsid w:val="007F6496"/>
    <w:rsid w:val="007F64BB"/>
    <w:rsid w:val="007F64BD"/>
    <w:rsid w:val="007F652D"/>
    <w:rsid w:val="007F6566"/>
    <w:rsid w:val="007F66DF"/>
    <w:rsid w:val="007F66FC"/>
    <w:rsid w:val="007F6704"/>
    <w:rsid w:val="007F670A"/>
    <w:rsid w:val="007F678B"/>
    <w:rsid w:val="007F67DD"/>
    <w:rsid w:val="007F688E"/>
    <w:rsid w:val="007F689B"/>
    <w:rsid w:val="007F68FB"/>
    <w:rsid w:val="007F6903"/>
    <w:rsid w:val="007F690A"/>
    <w:rsid w:val="007F69E6"/>
    <w:rsid w:val="007F6A2A"/>
    <w:rsid w:val="007F6A42"/>
    <w:rsid w:val="007F6AA3"/>
    <w:rsid w:val="007F6AB4"/>
    <w:rsid w:val="007F6B51"/>
    <w:rsid w:val="007F6B78"/>
    <w:rsid w:val="007F6B98"/>
    <w:rsid w:val="007F6BC5"/>
    <w:rsid w:val="007F6BE0"/>
    <w:rsid w:val="007F6BE1"/>
    <w:rsid w:val="007F6BF9"/>
    <w:rsid w:val="007F6BFA"/>
    <w:rsid w:val="007F6D17"/>
    <w:rsid w:val="007F6D3C"/>
    <w:rsid w:val="007F6D79"/>
    <w:rsid w:val="007F6DA1"/>
    <w:rsid w:val="007F6DC6"/>
    <w:rsid w:val="007F6DC9"/>
    <w:rsid w:val="007F6E0A"/>
    <w:rsid w:val="007F6E74"/>
    <w:rsid w:val="007F6E88"/>
    <w:rsid w:val="007F6E93"/>
    <w:rsid w:val="007F6F9C"/>
    <w:rsid w:val="007F7018"/>
    <w:rsid w:val="007F702F"/>
    <w:rsid w:val="007F7089"/>
    <w:rsid w:val="007F709F"/>
    <w:rsid w:val="007F712C"/>
    <w:rsid w:val="007F7239"/>
    <w:rsid w:val="007F72AE"/>
    <w:rsid w:val="007F72B1"/>
    <w:rsid w:val="007F72FD"/>
    <w:rsid w:val="007F744D"/>
    <w:rsid w:val="007F74BB"/>
    <w:rsid w:val="007F74F2"/>
    <w:rsid w:val="007F74FF"/>
    <w:rsid w:val="007F7530"/>
    <w:rsid w:val="007F757E"/>
    <w:rsid w:val="007F75ED"/>
    <w:rsid w:val="007F75F4"/>
    <w:rsid w:val="007F7611"/>
    <w:rsid w:val="007F7618"/>
    <w:rsid w:val="007F7673"/>
    <w:rsid w:val="007F7685"/>
    <w:rsid w:val="007F76DD"/>
    <w:rsid w:val="007F7707"/>
    <w:rsid w:val="007F7750"/>
    <w:rsid w:val="007F777B"/>
    <w:rsid w:val="007F77E9"/>
    <w:rsid w:val="007F7855"/>
    <w:rsid w:val="007F7869"/>
    <w:rsid w:val="007F7871"/>
    <w:rsid w:val="007F7885"/>
    <w:rsid w:val="007F7931"/>
    <w:rsid w:val="007F7937"/>
    <w:rsid w:val="007F79B6"/>
    <w:rsid w:val="007F79C1"/>
    <w:rsid w:val="007F79F5"/>
    <w:rsid w:val="007F79F8"/>
    <w:rsid w:val="007F7A3A"/>
    <w:rsid w:val="007F7A59"/>
    <w:rsid w:val="007F7A5D"/>
    <w:rsid w:val="007F7A69"/>
    <w:rsid w:val="007F7A7A"/>
    <w:rsid w:val="007F7A82"/>
    <w:rsid w:val="007F7AAB"/>
    <w:rsid w:val="007F7AAD"/>
    <w:rsid w:val="007F7AF5"/>
    <w:rsid w:val="007F7B34"/>
    <w:rsid w:val="007F7B78"/>
    <w:rsid w:val="007F7C80"/>
    <w:rsid w:val="007F7C92"/>
    <w:rsid w:val="007F7C9B"/>
    <w:rsid w:val="007F7CBE"/>
    <w:rsid w:val="007F7CFB"/>
    <w:rsid w:val="007F7D04"/>
    <w:rsid w:val="007F7D05"/>
    <w:rsid w:val="007F7D13"/>
    <w:rsid w:val="007F7D14"/>
    <w:rsid w:val="007F7D62"/>
    <w:rsid w:val="007F7D9B"/>
    <w:rsid w:val="007F7DC6"/>
    <w:rsid w:val="007F7E4B"/>
    <w:rsid w:val="007F7ED0"/>
    <w:rsid w:val="007F7EF9"/>
    <w:rsid w:val="007F7F25"/>
    <w:rsid w:val="007F7FBA"/>
    <w:rsid w:val="007F7FE0"/>
    <w:rsid w:val="007F7FFE"/>
    <w:rsid w:val="00800046"/>
    <w:rsid w:val="008000D4"/>
    <w:rsid w:val="00800154"/>
    <w:rsid w:val="00800197"/>
    <w:rsid w:val="008001A0"/>
    <w:rsid w:val="008001F9"/>
    <w:rsid w:val="00800209"/>
    <w:rsid w:val="0080020E"/>
    <w:rsid w:val="00800210"/>
    <w:rsid w:val="0080025C"/>
    <w:rsid w:val="00800292"/>
    <w:rsid w:val="008002E8"/>
    <w:rsid w:val="008002EE"/>
    <w:rsid w:val="008003CA"/>
    <w:rsid w:val="008003D8"/>
    <w:rsid w:val="0080040A"/>
    <w:rsid w:val="00800455"/>
    <w:rsid w:val="00800477"/>
    <w:rsid w:val="008004A8"/>
    <w:rsid w:val="008004CE"/>
    <w:rsid w:val="00800587"/>
    <w:rsid w:val="008006B7"/>
    <w:rsid w:val="008006E5"/>
    <w:rsid w:val="0080070B"/>
    <w:rsid w:val="0080076A"/>
    <w:rsid w:val="008007D8"/>
    <w:rsid w:val="0080084E"/>
    <w:rsid w:val="00800874"/>
    <w:rsid w:val="00800885"/>
    <w:rsid w:val="00800890"/>
    <w:rsid w:val="008008B4"/>
    <w:rsid w:val="008008EC"/>
    <w:rsid w:val="00800919"/>
    <w:rsid w:val="00800963"/>
    <w:rsid w:val="00800975"/>
    <w:rsid w:val="008009EC"/>
    <w:rsid w:val="00800A26"/>
    <w:rsid w:val="00800A99"/>
    <w:rsid w:val="00800B1B"/>
    <w:rsid w:val="00800B47"/>
    <w:rsid w:val="00800B4E"/>
    <w:rsid w:val="00800B97"/>
    <w:rsid w:val="00800BB2"/>
    <w:rsid w:val="00800C51"/>
    <w:rsid w:val="00800C84"/>
    <w:rsid w:val="00800C8A"/>
    <w:rsid w:val="00800CAC"/>
    <w:rsid w:val="00800DE5"/>
    <w:rsid w:val="00800DFE"/>
    <w:rsid w:val="00800E16"/>
    <w:rsid w:val="00800E1E"/>
    <w:rsid w:val="00800EB4"/>
    <w:rsid w:val="00800F20"/>
    <w:rsid w:val="00800F42"/>
    <w:rsid w:val="00800F54"/>
    <w:rsid w:val="00800F92"/>
    <w:rsid w:val="00800FF3"/>
    <w:rsid w:val="0080105F"/>
    <w:rsid w:val="00801081"/>
    <w:rsid w:val="008010D2"/>
    <w:rsid w:val="00801102"/>
    <w:rsid w:val="0080112F"/>
    <w:rsid w:val="008011CC"/>
    <w:rsid w:val="008011D8"/>
    <w:rsid w:val="008011E3"/>
    <w:rsid w:val="00801232"/>
    <w:rsid w:val="0080123C"/>
    <w:rsid w:val="00801307"/>
    <w:rsid w:val="00801314"/>
    <w:rsid w:val="00801390"/>
    <w:rsid w:val="00801399"/>
    <w:rsid w:val="008014E8"/>
    <w:rsid w:val="00801549"/>
    <w:rsid w:val="00801593"/>
    <w:rsid w:val="008015D6"/>
    <w:rsid w:val="008015EA"/>
    <w:rsid w:val="008015F5"/>
    <w:rsid w:val="008016D6"/>
    <w:rsid w:val="0080170E"/>
    <w:rsid w:val="0080172C"/>
    <w:rsid w:val="0080175C"/>
    <w:rsid w:val="008017F1"/>
    <w:rsid w:val="008018E2"/>
    <w:rsid w:val="00801B03"/>
    <w:rsid w:val="00801B1B"/>
    <w:rsid w:val="00801B28"/>
    <w:rsid w:val="00801B59"/>
    <w:rsid w:val="00801B7F"/>
    <w:rsid w:val="00801BA5"/>
    <w:rsid w:val="00801BB0"/>
    <w:rsid w:val="00801BCC"/>
    <w:rsid w:val="00801C1A"/>
    <w:rsid w:val="00801C97"/>
    <w:rsid w:val="00801CDC"/>
    <w:rsid w:val="00801D3E"/>
    <w:rsid w:val="00801E16"/>
    <w:rsid w:val="00801E1C"/>
    <w:rsid w:val="00801F42"/>
    <w:rsid w:val="00801F9D"/>
    <w:rsid w:val="00801FBD"/>
    <w:rsid w:val="00801FD8"/>
    <w:rsid w:val="00802084"/>
    <w:rsid w:val="008020D5"/>
    <w:rsid w:val="00802120"/>
    <w:rsid w:val="0080217F"/>
    <w:rsid w:val="008021F4"/>
    <w:rsid w:val="0080221F"/>
    <w:rsid w:val="0080225F"/>
    <w:rsid w:val="008022AC"/>
    <w:rsid w:val="00802332"/>
    <w:rsid w:val="0080242F"/>
    <w:rsid w:val="0080244D"/>
    <w:rsid w:val="008024C4"/>
    <w:rsid w:val="008025A6"/>
    <w:rsid w:val="008025BA"/>
    <w:rsid w:val="0080262A"/>
    <w:rsid w:val="008026EB"/>
    <w:rsid w:val="00802772"/>
    <w:rsid w:val="00802796"/>
    <w:rsid w:val="008027FD"/>
    <w:rsid w:val="00802850"/>
    <w:rsid w:val="0080285C"/>
    <w:rsid w:val="00802884"/>
    <w:rsid w:val="008028E7"/>
    <w:rsid w:val="00802909"/>
    <w:rsid w:val="0080290A"/>
    <w:rsid w:val="00802925"/>
    <w:rsid w:val="00802955"/>
    <w:rsid w:val="0080297F"/>
    <w:rsid w:val="008029B4"/>
    <w:rsid w:val="008029B7"/>
    <w:rsid w:val="008029DB"/>
    <w:rsid w:val="008029E8"/>
    <w:rsid w:val="00802A1D"/>
    <w:rsid w:val="00802AA2"/>
    <w:rsid w:val="00802ABB"/>
    <w:rsid w:val="00802AE9"/>
    <w:rsid w:val="00802BB8"/>
    <w:rsid w:val="00802C47"/>
    <w:rsid w:val="00802C81"/>
    <w:rsid w:val="00802CA5"/>
    <w:rsid w:val="00802D8A"/>
    <w:rsid w:val="00802DD5"/>
    <w:rsid w:val="00802E51"/>
    <w:rsid w:val="00802E7C"/>
    <w:rsid w:val="00802EA4"/>
    <w:rsid w:val="00802F29"/>
    <w:rsid w:val="00802FA8"/>
    <w:rsid w:val="00803019"/>
    <w:rsid w:val="00803076"/>
    <w:rsid w:val="008030BC"/>
    <w:rsid w:val="008030D5"/>
    <w:rsid w:val="0080314E"/>
    <w:rsid w:val="00803156"/>
    <w:rsid w:val="00803218"/>
    <w:rsid w:val="00803252"/>
    <w:rsid w:val="00803282"/>
    <w:rsid w:val="008032D5"/>
    <w:rsid w:val="008032FA"/>
    <w:rsid w:val="00803315"/>
    <w:rsid w:val="00803316"/>
    <w:rsid w:val="0080331F"/>
    <w:rsid w:val="00803364"/>
    <w:rsid w:val="0080336B"/>
    <w:rsid w:val="0080337A"/>
    <w:rsid w:val="0080337F"/>
    <w:rsid w:val="008033B9"/>
    <w:rsid w:val="008033FC"/>
    <w:rsid w:val="0080343B"/>
    <w:rsid w:val="00803461"/>
    <w:rsid w:val="00803465"/>
    <w:rsid w:val="00803477"/>
    <w:rsid w:val="008034A3"/>
    <w:rsid w:val="008034B5"/>
    <w:rsid w:val="008034CD"/>
    <w:rsid w:val="00803501"/>
    <w:rsid w:val="00803532"/>
    <w:rsid w:val="008035BE"/>
    <w:rsid w:val="008035D3"/>
    <w:rsid w:val="0080365F"/>
    <w:rsid w:val="008036B1"/>
    <w:rsid w:val="008036DD"/>
    <w:rsid w:val="00803731"/>
    <w:rsid w:val="0080373A"/>
    <w:rsid w:val="008037B5"/>
    <w:rsid w:val="008037C2"/>
    <w:rsid w:val="008037D3"/>
    <w:rsid w:val="008037ED"/>
    <w:rsid w:val="00803884"/>
    <w:rsid w:val="0080398A"/>
    <w:rsid w:val="008039D0"/>
    <w:rsid w:val="008039D8"/>
    <w:rsid w:val="008039DE"/>
    <w:rsid w:val="00803A21"/>
    <w:rsid w:val="00803ABB"/>
    <w:rsid w:val="00803ABE"/>
    <w:rsid w:val="00803AD7"/>
    <w:rsid w:val="00803ADE"/>
    <w:rsid w:val="00803B42"/>
    <w:rsid w:val="00803B4F"/>
    <w:rsid w:val="00803BBE"/>
    <w:rsid w:val="00803BF0"/>
    <w:rsid w:val="00803BF2"/>
    <w:rsid w:val="00803C2C"/>
    <w:rsid w:val="00803CE0"/>
    <w:rsid w:val="00803CF0"/>
    <w:rsid w:val="00803D52"/>
    <w:rsid w:val="00803D93"/>
    <w:rsid w:val="00803DB0"/>
    <w:rsid w:val="00803DE0"/>
    <w:rsid w:val="00803E1C"/>
    <w:rsid w:val="00803EBD"/>
    <w:rsid w:val="00803F39"/>
    <w:rsid w:val="00803F7F"/>
    <w:rsid w:val="00803F85"/>
    <w:rsid w:val="00803F91"/>
    <w:rsid w:val="00803FCD"/>
    <w:rsid w:val="00803FDD"/>
    <w:rsid w:val="00804041"/>
    <w:rsid w:val="008040C2"/>
    <w:rsid w:val="00804113"/>
    <w:rsid w:val="0080415E"/>
    <w:rsid w:val="00804192"/>
    <w:rsid w:val="00804248"/>
    <w:rsid w:val="0080425C"/>
    <w:rsid w:val="00804273"/>
    <w:rsid w:val="008042B0"/>
    <w:rsid w:val="008042CD"/>
    <w:rsid w:val="00804328"/>
    <w:rsid w:val="0080432A"/>
    <w:rsid w:val="00804340"/>
    <w:rsid w:val="008043CA"/>
    <w:rsid w:val="0080440F"/>
    <w:rsid w:val="00804458"/>
    <w:rsid w:val="00804478"/>
    <w:rsid w:val="008044AD"/>
    <w:rsid w:val="008044EE"/>
    <w:rsid w:val="00804520"/>
    <w:rsid w:val="00804528"/>
    <w:rsid w:val="0080454A"/>
    <w:rsid w:val="0080454D"/>
    <w:rsid w:val="0080475D"/>
    <w:rsid w:val="00804792"/>
    <w:rsid w:val="008047EB"/>
    <w:rsid w:val="008047FA"/>
    <w:rsid w:val="00804801"/>
    <w:rsid w:val="00804845"/>
    <w:rsid w:val="0080489F"/>
    <w:rsid w:val="008048D8"/>
    <w:rsid w:val="008049FB"/>
    <w:rsid w:val="00804A00"/>
    <w:rsid w:val="00804A26"/>
    <w:rsid w:val="00804A28"/>
    <w:rsid w:val="00804B6A"/>
    <w:rsid w:val="00804B78"/>
    <w:rsid w:val="00804B92"/>
    <w:rsid w:val="00804BA1"/>
    <w:rsid w:val="00804BDD"/>
    <w:rsid w:val="00804BDF"/>
    <w:rsid w:val="00804C55"/>
    <w:rsid w:val="00804C6C"/>
    <w:rsid w:val="00804C75"/>
    <w:rsid w:val="00804C78"/>
    <w:rsid w:val="00804C96"/>
    <w:rsid w:val="00804CCE"/>
    <w:rsid w:val="00804CED"/>
    <w:rsid w:val="00804D39"/>
    <w:rsid w:val="00804D89"/>
    <w:rsid w:val="00804EB5"/>
    <w:rsid w:val="00804EC5"/>
    <w:rsid w:val="00804F2D"/>
    <w:rsid w:val="00804F33"/>
    <w:rsid w:val="00804F8F"/>
    <w:rsid w:val="008050EE"/>
    <w:rsid w:val="008051A1"/>
    <w:rsid w:val="00805260"/>
    <w:rsid w:val="00805304"/>
    <w:rsid w:val="00805314"/>
    <w:rsid w:val="00805315"/>
    <w:rsid w:val="0080531A"/>
    <w:rsid w:val="008053A5"/>
    <w:rsid w:val="008053AF"/>
    <w:rsid w:val="008054B6"/>
    <w:rsid w:val="008054F2"/>
    <w:rsid w:val="00805517"/>
    <w:rsid w:val="0080551C"/>
    <w:rsid w:val="00805545"/>
    <w:rsid w:val="00805586"/>
    <w:rsid w:val="00805591"/>
    <w:rsid w:val="008055C1"/>
    <w:rsid w:val="00805626"/>
    <w:rsid w:val="00805632"/>
    <w:rsid w:val="0080567B"/>
    <w:rsid w:val="008056F5"/>
    <w:rsid w:val="00805741"/>
    <w:rsid w:val="00805770"/>
    <w:rsid w:val="0080577A"/>
    <w:rsid w:val="008057C4"/>
    <w:rsid w:val="00805824"/>
    <w:rsid w:val="008058A1"/>
    <w:rsid w:val="008058A2"/>
    <w:rsid w:val="008058BE"/>
    <w:rsid w:val="008058DA"/>
    <w:rsid w:val="008058ED"/>
    <w:rsid w:val="008059A3"/>
    <w:rsid w:val="00805A1A"/>
    <w:rsid w:val="00805A50"/>
    <w:rsid w:val="00805A54"/>
    <w:rsid w:val="00805A97"/>
    <w:rsid w:val="00805A99"/>
    <w:rsid w:val="00805B3A"/>
    <w:rsid w:val="00805B4B"/>
    <w:rsid w:val="00805BAE"/>
    <w:rsid w:val="00805C03"/>
    <w:rsid w:val="00805C05"/>
    <w:rsid w:val="00805C97"/>
    <w:rsid w:val="00805CCC"/>
    <w:rsid w:val="00805DAD"/>
    <w:rsid w:val="00805E1F"/>
    <w:rsid w:val="00805E31"/>
    <w:rsid w:val="00805E6B"/>
    <w:rsid w:val="00805EA4"/>
    <w:rsid w:val="00805EE0"/>
    <w:rsid w:val="00805F0F"/>
    <w:rsid w:val="00805F43"/>
    <w:rsid w:val="00805F4E"/>
    <w:rsid w:val="00805FAD"/>
    <w:rsid w:val="00805FEA"/>
    <w:rsid w:val="00806012"/>
    <w:rsid w:val="00806059"/>
    <w:rsid w:val="00806070"/>
    <w:rsid w:val="008060CB"/>
    <w:rsid w:val="0080611F"/>
    <w:rsid w:val="00806137"/>
    <w:rsid w:val="00806138"/>
    <w:rsid w:val="00806168"/>
    <w:rsid w:val="008061A6"/>
    <w:rsid w:val="008061AD"/>
    <w:rsid w:val="008062C5"/>
    <w:rsid w:val="008062E9"/>
    <w:rsid w:val="00806323"/>
    <w:rsid w:val="00806391"/>
    <w:rsid w:val="008063F3"/>
    <w:rsid w:val="008063FF"/>
    <w:rsid w:val="0080641F"/>
    <w:rsid w:val="00806433"/>
    <w:rsid w:val="0080645A"/>
    <w:rsid w:val="0080645F"/>
    <w:rsid w:val="0080647B"/>
    <w:rsid w:val="0080649B"/>
    <w:rsid w:val="0080650D"/>
    <w:rsid w:val="0080652E"/>
    <w:rsid w:val="00806530"/>
    <w:rsid w:val="008065E8"/>
    <w:rsid w:val="0080664F"/>
    <w:rsid w:val="0080665B"/>
    <w:rsid w:val="0080668E"/>
    <w:rsid w:val="00806690"/>
    <w:rsid w:val="00806746"/>
    <w:rsid w:val="0080675D"/>
    <w:rsid w:val="008067A9"/>
    <w:rsid w:val="008067B2"/>
    <w:rsid w:val="008067C9"/>
    <w:rsid w:val="008067DA"/>
    <w:rsid w:val="0080683B"/>
    <w:rsid w:val="00806918"/>
    <w:rsid w:val="00806921"/>
    <w:rsid w:val="00806979"/>
    <w:rsid w:val="008069B2"/>
    <w:rsid w:val="008069BC"/>
    <w:rsid w:val="008069CC"/>
    <w:rsid w:val="008069DB"/>
    <w:rsid w:val="00806A1D"/>
    <w:rsid w:val="00806A27"/>
    <w:rsid w:val="00806A43"/>
    <w:rsid w:val="00806A48"/>
    <w:rsid w:val="00806A5D"/>
    <w:rsid w:val="00806AD2"/>
    <w:rsid w:val="00806AE1"/>
    <w:rsid w:val="00806AE2"/>
    <w:rsid w:val="00806AE4"/>
    <w:rsid w:val="00806B14"/>
    <w:rsid w:val="00806B23"/>
    <w:rsid w:val="00806B7C"/>
    <w:rsid w:val="00806B8B"/>
    <w:rsid w:val="00806B92"/>
    <w:rsid w:val="00806BD1"/>
    <w:rsid w:val="00806BD4"/>
    <w:rsid w:val="00806BE2"/>
    <w:rsid w:val="00806C4D"/>
    <w:rsid w:val="00806CD6"/>
    <w:rsid w:val="00806D7F"/>
    <w:rsid w:val="00806D9D"/>
    <w:rsid w:val="00806DEE"/>
    <w:rsid w:val="00806DF6"/>
    <w:rsid w:val="00806E1B"/>
    <w:rsid w:val="00806E62"/>
    <w:rsid w:val="00806E87"/>
    <w:rsid w:val="00806F56"/>
    <w:rsid w:val="00806F84"/>
    <w:rsid w:val="00806FA6"/>
    <w:rsid w:val="00806FE0"/>
    <w:rsid w:val="0080704A"/>
    <w:rsid w:val="00807071"/>
    <w:rsid w:val="00807092"/>
    <w:rsid w:val="008070F8"/>
    <w:rsid w:val="00807114"/>
    <w:rsid w:val="008071D2"/>
    <w:rsid w:val="008071D7"/>
    <w:rsid w:val="008071E9"/>
    <w:rsid w:val="00807290"/>
    <w:rsid w:val="008072AA"/>
    <w:rsid w:val="008072B5"/>
    <w:rsid w:val="008072CD"/>
    <w:rsid w:val="008072FD"/>
    <w:rsid w:val="0080731A"/>
    <w:rsid w:val="0080734B"/>
    <w:rsid w:val="00807382"/>
    <w:rsid w:val="008073A1"/>
    <w:rsid w:val="008073CC"/>
    <w:rsid w:val="008073D6"/>
    <w:rsid w:val="00807411"/>
    <w:rsid w:val="0080741E"/>
    <w:rsid w:val="00807489"/>
    <w:rsid w:val="00807569"/>
    <w:rsid w:val="00807584"/>
    <w:rsid w:val="008075B9"/>
    <w:rsid w:val="0080767C"/>
    <w:rsid w:val="00807708"/>
    <w:rsid w:val="008077DE"/>
    <w:rsid w:val="00807848"/>
    <w:rsid w:val="00807864"/>
    <w:rsid w:val="0080787B"/>
    <w:rsid w:val="00807880"/>
    <w:rsid w:val="0080795E"/>
    <w:rsid w:val="00807987"/>
    <w:rsid w:val="008079CD"/>
    <w:rsid w:val="008079ED"/>
    <w:rsid w:val="008079FF"/>
    <w:rsid w:val="00807A00"/>
    <w:rsid w:val="00807A29"/>
    <w:rsid w:val="00807A49"/>
    <w:rsid w:val="00807AAF"/>
    <w:rsid w:val="00807AF3"/>
    <w:rsid w:val="00807B07"/>
    <w:rsid w:val="00807BB3"/>
    <w:rsid w:val="00807BC3"/>
    <w:rsid w:val="00807BD9"/>
    <w:rsid w:val="00807CAB"/>
    <w:rsid w:val="00807CCE"/>
    <w:rsid w:val="00807DDE"/>
    <w:rsid w:val="00807DE9"/>
    <w:rsid w:val="00807DFD"/>
    <w:rsid w:val="00807E17"/>
    <w:rsid w:val="00807EA8"/>
    <w:rsid w:val="00807EAD"/>
    <w:rsid w:val="00807F37"/>
    <w:rsid w:val="00807F5D"/>
    <w:rsid w:val="00807F67"/>
    <w:rsid w:val="00807FCA"/>
    <w:rsid w:val="00807FF9"/>
    <w:rsid w:val="0081000D"/>
    <w:rsid w:val="00810095"/>
    <w:rsid w:val="008100F2"/>
    <w:rsid w:val="008101EB"/>
    <w:rsid w:val="008101F9"/>
    <w:rsid w:val="0081021B"/>
    <w:rsid w:val="008103A4"/>
    <w:rsid w:val="00810439"/>
    <w:rsid w:val="0081044B"/>
    <w:rsid w:val="0081046E"/>
    <w:rsid w:val="0081058D"/>
    <w:rsid w:val="008105C4"/>
    <w:rsid w:val="008105C6"/>
    <w:rsid w:val="008105E7"/>
    <w:rsid w:val="008105FE"/>
    <w:rsid w:val="008106A1"/>
    <w:rsid w:val="008106DC"/>
    <w:rsid w:val="008106FC"/>
    <w:rsid w:val="00810747"/>
    <w:rsid w:val="00810796"/>
    <w:rsid w:val="008107A2"/>
    <w:rsid w:val="008107B7"/>
    <w:rsid w:val="00810814"/>
    <w:rsid w:val="0081085D"/>
    <w:rsid w:val="0081087D"/>
    <w:rsid w:val="0081088A"/>
    <w:rsid w:val="00810919"/>
    <w:rsid w:val="00810929"/>
    <w:rsid w:val="0081099F"/>
    <w:rsid w:val="00810A14"/>
    <w:rsid w:val="00810A44"/>
    <w:rsid w:val="00810A6F"/>
    <w:rsid w:val="00810A77"/>
    <w:rsid w:val="00810AAD"/>
    <w:rsid w:val="00810B0F"/>
    <w:rsid w:val="00810B89"/>
    <w:rsid w:val="00810B99"/>
    <w:rsid w:val="00810BD2"/>
    <w:rsid w:val="00810C1F"/>
    <w:rsid w:val="00810C33"/>
    <w:rsid w:val="00810CE7"/>
    <w:rsid w:val="00810D63"/>
    <w:rsid w:val="00810D89"/>
    <w:rsid w:val="00810DCD"/>
    <w:rsid w:val="00810E26"/>
    <w:rsid w:val="00810EE3"/>
    <w:rsid w:val="00810F9B"/>
    <w:rsid w:val="00810FE1"/>
    <w:rsid w:val="00810FE6"/>
    <w:rsid w:val="00811037"/>
    <w:rsid w:val="0081105B"/>
    <w:rsid w:val="0081114B"/>
    <w:rsid w:val="0081115D"/>
    <w:rsid w:val="0081116E"/>
    <w:rsid w:val="00811184"/>
    <w:rsid w:val="00811216"/>
    <w:rsid w:val="00811240"/>
    <w:rsid w:val="0081124D"/>
    <w:rsid w:val="0081126B"/>
    <w:rsid w:val="0081128B"/>
    <w:rsid w:val="00811292"/>
    <w:rsid w:val="00811294"/>
    <w:rsid w:val="00811389"/>
    <w:rsid w:val="0081146F"/>
    <w:rsid w:val="00811470"/>
    <w:rsid w:val="00811481"/>
    <w:rsid w:val="008114AE"/>
    <w:rsid w:val="008114C6"/>
    <w:rsid w:val="008114F3"/>
    <w:rsid w:val="0081155B"/>
    <w:rsid w:val="008115F8"/>
    <w:rsid w:val="00811631"/>
    <w:rsid w:val="0081171E"/>
    <w:rsid w:val="00811754"/>
    <w:rsid w:val="0081176A"/>
    <w:rsid w:val="008117CB"/>
    <w:rsid w:val="008117D7"/>
    <w:rsid w:val="00811805"/>
    <w:rsid w:val="00811834"/>
    <w:rsid w:val="00811872"/>
    <w:rsid w:val="008118D5"/>
    <w:rsid w:val="008118F0"/>
    <w:rsid w:val="0081196B"/>
    <w:rsid w:val="0081197A"/>
    <w:rsid w:val="008119BF"/>
    <w:rsid w:val="00811A37"/>
    <w:rsid w:val="00811A5C"/>
    <w:rsid w:val="00811AFB"/>
    <w:rsid w:val="00811B9C"/>
    <w:rsid w:val="00811BC0"/>
    <w:rsid w:val="00811BF6"/>
    <w:rsid w:val="00811C0A"/>
    <w:rsid w:val="00811C56"/>
    <w:rsid w:val="00811C62"/>
    <w:rsid w:val="00811CCE"/>
    <w:rsid w:val="00811CD2"/>
    <w:rsid w:val="00811D10"/>
    <w:rsid w:val="00811D29"/>
    <w:rsid w:val="00811D73"/>
    <w:rsid w:val="00811D91"/>
    <w:rsid w:val="00811DEB"/>
    <w:rsid w:val="00811E40"/>
    <w:rsid w:val="00811E5D"/>
    <w:rsid w:val="00811E63"/>
    <w:rsid w:val="00811E6C"/>
    <w:rsid w:val="00811E8F"/>
    <w:rsid w:val="00811ECA"/>
    <w:rsid w:val="00811EE3"/>
    <w:rsid w:val="00811F07"/>
    <w:rsid w:val="00811F2B"/>
    <w:rsid w:val="00811F5D"/>
    <w:rsid w:val="00811F75"/>
    <w:rsid w:val="00811FA9"/>
    <w:rsid w:val="00811FC5"/>
    <w:rsid w:val="00811FE6"/>
    <w:rsid w:val="00812059"/>
    <w:rsid w:val="00812066"/>
    <w:rsid w:val="0081209C"/>
    <w:rsid w:val="008120FD"/>
    <w:rsid w:val="0081218E"/>
    <w:rsid w:val="008121E5"/>
    <w:rsid w:val="00812231"/>
    <w:rsid w:val="00812249"/>
    <w:rsid w:val="00812258"/>
    <w:rsid w:val="0081228C"/>
    <w:rsid w:val="0081241D"/>
    <w:rsid w:val="00812492"/>
    <w:rsid w:val="00812566"/>
    <w:rsid w:val="008125BD"/>
    <w:rsid w:val="008125C8"/>
    <w:rsid w:val="008125DB"/>
    <w:rsid w:val="00812669"/>
    <w:rsid w:val="008126B4"/>
    <w:rsid w:val="008126CF"/>
    <w:rsid w:val="008126F7"/>
    <w:rsid w:val="00812833"/>
    <w:rsid w:val="00812840"/>
    <w:rsid w:val="00812851"/>
    <w:rsid w:val="0081286D"/>
    <w:rsid w:val="008128BE"/>
    <w:rsid w:val="00812980"/>
    <w:rsid w:val="00812986"/>
    <w:rsid w:val="00812994"/>
    <w:rsid w:val="00812A08"/>
    <w:rsid w:val="00812A37"/>
    <w:rsid w:val="00812AE2"/>
    <w:rsid w:val="00812AE9"/>
    <w:rsid w:val="00812AEE"/>
    <w:rsid w:val="00812AF7"/>
    <w:rsid w:val="00812B16"/>
    <w:rsid w:val="00812B2D"/>
    <w:rsid w:val="00812B37"/>
    <w:rsid w:val="00812B51"/>
    <w:rsid w:val="00812C5D"/>
    <w:rsid w:val="00812CC4"/>
    <w:rsid w:val="00812D13"/>
    <w:rsid w:val="00812D35"/>
    <w:rsid w:val="00812D72"/>
    <w:rsid w:val="00812E3D"/>
    <w:rsid w:val="00812E49"/>
    <w:rsid w:val="00812E4D"/>
    <w:rsid w:val="00812E99"/>
    <w:rsid w:val="00812EBD"/>
    <w:rsid w:val="00812F31"/>
    <w:rsid w:val="00812F56"/>
    <w:rsid w:val="00812F9E"/>
    <w:rsid w:val="00812FE1"/>
    <w:rsid w:val="0081302E"/>
    <w:rsid w:val="0081308A"/>
    <w:rsid w:val="008130BA"/>
    <w:rsid w:val="0081310C"/>
    <w:rsid w:val="008132F0"/>
    <w:rsid w:val="00813312"/>
    <w:rsid w:val="0081334B"/>
    <w:rsid w:val="0081334D"/>
    <w:rsid w:val="00813351"/>
    <w:rsid w:val="00813371"/>
    <w:rsid w:val="008133B0"/>
    <w:rsid w:val="0081351C"/>
    <w:rsid w:val="00813529"/>
    <w:rsid w:val="00813532"/>
    <w:rsid w:val="00813568"/>
    <w:rsid w:val="00813589"/>
    <w:rsid w:val="008135A6"/>
    <w:rsid w:val="008135C5"/>
    <w:rsid w:val="008135F3"/>
    <w:rsid w:val="0081360F"/>
    <w:rsid w:val="00813649"/>
    <w:rsid w:val="0081365A"/>
    <w:rsid w:val="00813665"/>
    <w:rsid w:val="00813698"/>
    <w:rsid w:val="0081369D"/>
    <w:rsid w:val="0081379F"/>
    <w:rsid w:val="008137CE"/>
    <w:rsid w:val="00813883"/>
    <w:rsid w:val="008138CA"/>
    <w:rsid w:val="00813990"/>
    <w:rsid w:val="008139BC"/>
    <w:rsid w:val="00813A1D"/>
    <w:rsid w:val="00813A7E"/>
    <w:rsid w:val="00813AAC"/>
    <w:rsid w:val="00813ABD"/>
    <w:rsid w:val="00813B05"/>
    <w:rsid w:val="00813B27"/>
    <w:rsid w:val="00813B5C"/>
    <w:rsid w:val="00813B9B"/>
    <w:rsid w:val="00813BD8"/>
    <w:rsid w:val="00813C28"/>
    <w:rsid w:val="00813CB8"/>
    <w:rsid w:val="00813CCF"/>
    <w:rsid w:val="00813CDF"/>
    <w:rsid w:val="00813CFC"/>
    <w:rsid w:val="00813D35"/>
    <w:rsid w:val="00813D68"/>
    <w:rsid w:val="00813D75"/>
    <w:rsid w:val="00813DE5"/>
    <w:rsid w:val="00813DF6"/>
    <w:rsid w:val="00813E0B"/>
    <w:rsid w:val="00813E9A"/>
    <w:rsid w:val="00813E9B"/>
    <w:rsid w:val="00813ED3"/>
    <w:rsid w:val="00813F05"/>
    <w:rsid w:val="00813F81"/>
    <w:rsid w:val="00813FA1"/>
    <w:rsid w:val="00813FB6"/>
    <w:rsid w:val="00813FC4"/>
    <w:rsid w:val="00813FF2"/>
    <w:rsid w:val="0081400D"/>
    <w:rsid w:val="0081404F"/>
    <w:rsid w:val="00814072"/>
    <w:rsid w:val="008140E2"/>
    <w:rsid w:val="00814103"/>
    <w:rsid w:val="00814119"/>
    <w:rsid w:val="0081411F"/>
    <w:rsid w:val="00814133"/>
    <w:rsid w:val="00814144"/>
    <w:rsid w:val="008141DA"/>
    <w:rsid w:val="00814212"/>
    <w:rsid w:val="008142CA"/>
    <w:rsid w:val="008142ED"/>
    <w:rsid w:val="008142F2"/>
    <w:rsid w:val="00814332"/>
    <w:rsid w:val="0081437D"/>
    <w:rsid w:val="00814391"/>
    <w:rsid w:val="008143DA"/>
    <w:rsid w:val="00814415"/>
    <w:rsid w:val="0081441A"/>
    <w:rsid w:val="0081447B"/>
    <w:rsid w:val="00814480"/>
    <w:rsid w:val="00814517"/>
    <w:rsid w:val="0081458F"/>
    <w:rsid w:val="00814590"/>
    <w:rsid w:val="008145AB"/>
    <w:rsid w:val="008145D1"/>
    <w:rsid w:val="00814617"/>
    <w:rsid w:val="0081464D"/>
    <w:rsid w:val="0081467D"/>
    <w:rsid w:val="008146E8"/>
    <w:rsid w:val="008147D5"/>
    <w:rsid w:val="008147FC"/>
    <w:rsid w:val="00814834"/>
    <w:rsid w:val="00814870"/>
    <w:rsid w:val="008148A4"/>
    <w:rsid w:val="008148B6"/>
    <w:rsid w:val="008148C8"/>
    <w:rsid w:val="008148E7"/>
    <w:rsid w:val="00814AF2"/>
    <w:rsid w:val="00814B25"/>
    <w:rsid w:val="00814B82"/>
    <w:rsid w:val="00814BAF"/>
    <w:rsid w:val="00814BFD"/>
    <w:rsid w:val="00814C18"/>
    <w:rsid w:val="00814C51"/>
    <w:rsid w:val="00814C83"/>
    <w:rsid w:val="00814CB1"/>
    <w:rsid w:val="00814CBA"/>
    <w:rsid w:val="00814CC3"/>
    <w:rsid w:val="00814CDF"/>
    <w:rsid w:val="00814CE8"/>
    <w:rsid w:val="00814CF2"/>
    <w:rsid w:val="00814DB7"/>
    <w:rsid w:val="00814DC8"/>
    <w:rsid w:val="00814EA5"/>
    <w:rsid w:val="00814EAC"/>
    <w:rsid w:val="00814EBB"/>
    <w:rsid w:val="00814EE6"/>
    <w:rsid w:val="00814F5C"/>
    <w:rsid w:val="00814F60"/>
    <w:rsid w:val="00814F63"/>
    <w:rsid w:val="00814F91"/>
    <w:rsid w:val="00814FB2"/>
    <w:rsid w:val="0081505B"/>
    <w:rsid w:val="008150EC"/>
    <w:rsid w:val="00815106"/>
    <w:rsid w:val="0081513E"/>
    <w:rsid w:val="008151A4"/>
    <w:rsid w:val="008151AD"/>
    <w:rsid w:val="008151D6"/>
    <w:rsid w:val="0081521C"/>
    <w:rsid w:val="0081523F"/>
    <w:rsid w:val="00815307"/>
    <w:rsid w:val="0081530E"/>
    <w:rsid w:val="0081543B"/>
    <w:rsid w:val="00815453"/>
    <w:rsid w:val="008154A9"/>
    <w:rsid w:val="0081552E"/>
    <w:rsid w:val="00815582"/>
    <w:rsid w:val="008155B8"/>
    <w:rsid w:val="008155CC"/>
    <w:rsid w:val="008155FE"/>
    <w:rsid w:val="00815606"/>
    <w:rsid w:val="00815630"/>
    <w:rsid w:val="008156AB"/>
    <w:rsid w:val="00815767"/>
    <w:rsid w:val="008157DC"/>
    <w:rsid w:val="0081581C"/>
    <w:rsid w:val="0081582E"/>
    <w:rsid w:val="00815875"/>
    <w:rsid w:val="008158BF"/>
    <w:rsid w:val="00815900"/>
    <w:rsid w:val="00815932"/>
    <w:rsid w:val="008159C7"/>
    <w:rsid w:val="00815A21"/>
    <w:rsid w:val="00815A88"/>
    <w:rsid w:val="00815AF0"/>
    <w:rsid w:val="00815B22"/>
    <w:rsid w:val="00815B39"/>
    <w:rsid w:val="00815B53"/>
    <w:rsid w:val="00815B5F"/>
    <w:rsid w:val="00815BC2"/>
    <w:rsid w:val="00815BCC"/>
    <w:rsid w:val="00815BD2"/>
    <w:rsid w:val="00815BE7"/>
    <w:rsid w:val="00815C0B"/>
    <w:rsid w:val="00815D31"/>
    <w:rsid w:val="00815D69"/>
    <w:rsid w:val="00815DCD"/>
    <w:rsid w:val="00815E0C"/>
    <w:rsid w:val="00815EE9"/>
    <w:rsid w:val="00815F05"/>
    <w:rsid w:val="00815F2F"/>
    <w:rsid w:val="00815F41"/>
    <w:rsid w:val="00815F71"/>
    <w:rsid w:val="00815FD1"/>
    <w:rsid w:val="0081605F"/>
    <w:rsid w:val="0081608B"/>
    <w:rsid w:val="008160C5"/>
    <w:rsid w:val="008160FB"/>
    <w:rsid w:val="00816122"/>
    <w:rsid w:val="0081612B"/>
    <w:rsid w:val="0081613E"/>
    <w:rsid w:val="00816196"/>
    <w:rsid w:val="008161B8"/>
    <w:rsid w:val="008161EF"/>
    <w:rsid w:val="00816223"/>
    <w:rsid w:val="0081622D"/>
    <w:rsid w:val="0081625D"/>
    <w:rsid w:val="008162C2"/>
    <w:rsid w:val="0081631A"/>
    <w:rsid w:val="00816344"/>
    <w:rsid w:val="008163AA"/>
    <w:rsid w:val="008163E7"/>
    <w:rsid w:val="0081642A"/>
    <w:rsid w:val="00816470"/>
    <w:rsid w:val="0081657C"/>
    <w:rsid w:val="0081657D"/>
    <w:rsid w:val="00816590"/>
    <w:rsid w:val="0081659F"/>
    <w:rsid w:val="008165A5"/>
    <w:rsid w:val="00816601"/>
    <w:rsid w:val="008166A5"/>
    <w:rsid w:val="008166F5"/>
    <w:rsid w:val="00816700"/>
    <w:rsid w:val="0081672A"/>
    <w:rsid w:val="008167FF"/>
    <w:rsid w:val="008168EE"/>
    <w:rsid w:val="008169B3"/>
    <w:rsid w:val="008169E2"/>
    <w:rsid w:val="00816A03"/>
    <w:rsid w:val="00816A2A"/>
    <w:rsid w:val="00816A33"/>
    <w:rsid w:val="00816A9A"/>
    <w:rsid w:val="00816B1E"/>
    <w:rsid w:val="00816B3B"/>
    <w:rsid w:val="00816B73"/>
    <w:rsid w:val="00816B86"/>
    <w:rsid w:val="00816BCA"/>
    <w:rsid w:val="00816BDE"/>
    <w:rsid w:val="00816C2F"/>
    <w:rsid w:val="00816C54"/>
    <w:rsid w:val="00816CC8"/>
    <w:rsid w:val="00816CD6"/>
    <w:rsid w:val="00816D30"/>
    <w:rsid w:val="00816D36"/>
    <w:rsid w:val="00816D3F"/>
    <w:rsid w:val="00816D9E"/>
    <w:rsid w:val="00816DAC"/>
    <w:rsid w:val="00816E77"/>
    <w:rsid w:val="00816E95"/>
    <w:rsid w:val="00816EC9"/>
    <w:rsid w:val="00816EFD"/>
    <w:rsid w:val="00816F04"/>
    <w:rsid w:val="00816F07"/>
    <w:rsid w:val="00816F0C"/>
    <w:rsid w:val="00816FDA"/>
    <w:rsid w:val="00817012"/>
    <w:rsid w:val="00817021"/>
    <w:rsid w:val="008170C6"/>
    <w:rsid w:val="008170DA"/>
    <w:rsid w:val="00817109"/>
    <w:rsid w:val="0081712B"/>
    <w:rsid w:val="00817198"/>
    <w:rsid w:val="008171BD"/>
    <w:rsid w:val="0081729A"/>
    <w:rsid w:val="008172A1"/>
    <w:rsid w:val="008172DC"/>
    <w:rsid w:val="008172ED"/>
    <w:rsid w:val="00817323"/>
    <w:rsid w:val="00817331"/>
    <w:rsid w:val="0081739F"/>
    <w:rsid w:val="008173E3"/>
    <w:rsid w:val="00817404"/>
    <w:rsid w:val="00817421"/>
    <w:rsid w:val="0081743B"/>
    <w:rsid w:val="00817492"/>
    <w:rsid w:val="00817493"/>
    <w:rsid w:val="008174A1"/>
    <w:rsid w:val="008174A8"/>
    <w:rsid w:val="00817524"/>
    <w:rsid w:val="00817681"/>
    <w:rsid w:val="008176D3"/>
    <w:rsid w:val="0081771A"/>
    <w:rsid w:val="00817788"/>
    <w:rsid w:val="0081779F"/>
    <w:rsid w:val="008177C6"/>
    <w:rsid w:val="0081782F"/>
    <w:rsid w:val="00817836"/>
    <w:rsid w:val="00817843"/>
    <w:rsid w:val="008178C0"/>
    <w:rsid w:val="00817913"/>
    <w:rsid w:val="0081798C"/>
    <w:rsid w:val="008179A4"/>
    <w:rsid w:val="008179B6"/>
    <w:rsid w:val="00817A6D"/>
    <w:rsid w:val="00817A74"/>
    <w:rsid w:val="00817A75"/>
    <w:rsid w:val="00817A7C"/>
    <w:rsid w:val="00817B55"/>
    <w:rsid w:val="00817BBC"/>
    <w:rsid w:val="00817BE5"/>
    <w:rsid w:val="00817C17"/>
    <w:rsid w:val="00817C30"/>
    <w:rsid w:val="00817C44"/>
    <w:rsid w:val="00817C61"/>
    <w:rsid w:val="00817C8A"/>
    <w:rsid w:val="00817CAC"/>
    <w:rsid w:val="00817CB0"/>
    <w:rsid w:val="00817CE3"/>
    <w:rsid w:val="00817D0F"/>
    <w:rsid w:val="00817D29"/>
    <w:rsid w:val="00817DB9"/>
    <w:rsid w:val="00817E3B"/>
    <w:rsid w:val="00817E3E"/>
    <w:rsid w:val="00817F16"/>
    <w:rsid w:val="00817F7C"/>
    <w:rsid w:val="00817FB4"/>
    <w:rsid w:val="00817FB7"/>
    <w:rsid w:val="0082002B"/>
    <w:rsid w:val="00820099"/>
    <w:rsid w:val="008200A7"/>
    <w:rsid w:val="008200B1"/>
    <w:rsid w:val="008200FD"/>
    <w:rsid w:val="00820128"/>
    <w:rsid w:val="008201BE"/>
    <w:rsid w:val="0082026B"/>
    <w:rsid w:val="008202C7"/>
    <w:rsid w:val="008202FD"/>
    <w:rsid w:val="0082030D"/>
    <w:rsid w:val="0082039E"/>
    <w:rsid w:val="008203D4"/>
    <w:rsid w:val="0082040F"/>
    <w:rsid w:val="00820465"/>
    <w:rsid w:val="00820494"/>
    <w:rsid w:val="008204A3"/>
    <w:rsid w:val="008204BC"/>
    <w:rsid w:val="0082050B"/>
    <w:rsid w:val="00820566"/>
    <w:rsid w:val="00820588"/>
    <w:rsid w:val="008205AD"/>
    <w:rsid w:val="008205D2"/>
    <w:rsid w:val="0082061B"/>
    <w:rsid w:val="00820627"/>
    <w:rsid w:val="0082064F"/>
    <w:rsid w:val="00820669"/>
    <w:rsid w:val="00820683"/>
    <w:rsid w:val="008206CE"/>
    <w:rsid w:val="00820712"/>
    <w:rsid w:val="00820717"/>
    <w:rsid w:val="0082071F"/>
    <w:rsid w:val="00820809"/>
    <w:rsid w:val="008208E9"/>
    <w:rsid w:val="0082092F"/>
    <w:rsid w:val="00820973"/>
    <w:rsid w:val="008209A5"/>
    <w:rsid w:val="008209FA"/>
    <w:rsid w:val="00820AC7"/>
    <w:rsid w:val="00820AEB"/>
    <w:rsid w:val="00820AF6"/>
    <w:rsid w:val="00820B1E"/>
    <w:rsid w:val="00820B2E"/>
    <w:rsid w:val="00820B34"/>
    <w:rsid w:val="00820B8C"/>
    <w:rsid w:val="00820B92"/>
    <w:rsid w:val="00820BC6"/>
    <w:rsid w:val="00820BEE"/>
    <w:rsid w:val="00820C42"/>
    <w:rsid w:val="00820C6A"/>
    <w:rsid w:val="00820C78"/>
    <w:rsid w:val="00820CF3"/>
    <w:rsid w:val="00820D65"/>
    <w:rsid w:val="00820DD6"/>
    <w:rsid w:val="00820E5F"/>
    <w:rsid w:val="00820EB3"/>
    <w:rsid w:val="00820EF1"/>
    <w:rsid w:val="00820F3C"/>
    <w:rsid w:val="00820F77"/>
    <w:rsid w:val="00820F79"/>
    <w:rsid w:val="00820F7E"/>
    <w:rsid w:val="00820FF0"/>
    <w:rsid w:val="0082101B"/>
    <w:rsid w:val="0082102F"/>
    <w:rsid w:val="00821074"/>
    <w:rsid w:val="008210E8"/>
    <w:rsid w:val="00821100"/>
    <w:rsid w:val="00821144"/>
    <w:rsid w:val="00821278"/>
    <w:rsid w:val="008212B3"/>
    <w:rsid w:val="0082134D"/>
    <w:rsid w:val="00821359"/>
    <w:rsid w:val="008214E7"/>
    <w:rsid w:val="0082152A"/>
    <w:rsid w:val="00821552"/>
    <w:rsid w:val="00821554"/>
    <w:rsid w:val="008215CD"/>
    <w:rsid w:val="00821634"/>
    <w:rsid w:val="008216C0"/>
    <w:rsid w:val="008216C7"/>
    <w:rsid w:val="00821747"/>
    <w:rsid w:val="00821807"/>
    <w:rsid w:val="00821817"/>
    <w:rsid w:val="00821831"/>
    <w:rsid w:val="008218B9"/>
    <w:rsid w:val="008218E5"/>
    <w:rsid w:val="008218E6"/>
    <w:rsid w:val="0082191B"/>
    <w:rsid w:val="00821943"/>
    <w:rsid w:val="00821948"/>
    <w:rsid w:val="0082196A"/>
    <w:rsid w:val="008219D4"/>
    <w:rsid w:val="00821A2E"/>
    <w:rsid w:val="00821A66"/>
    <w:rsid w:val="00821A7D"/>
    <w:rsid w:val="00821B57"/>
    <w:rsid w:val="00821BBA"/>
    <w:rsid w:val="00821BD3"/>
    <w:rsid w:val="00821C2A"/>
    <w:rsid w:val="00821C68"/>
    <w:rsid w:val="00821D4C"/>
    <w:rsid w:val="00821D7F"/>
    <w:rsid w:val="00821E98"/>
    <w:rsid w:val="00821F15"/>
    <w:rsid w:val="00821F4F"/>
    <w:rsid w:val="00821F7C"/>
    <w:rsid w:val="00821FAD"/>
    <w:rsid w:val="00821FE5"/>
    <w:rsid w:val="00822099"/>
    <w:rsid w:val="008220C9"/>
    <w:rsid w:val="00822193"/>
    <w:rsid w:val="008221E9"/>
    <w:rsid w:val="008222DE"/>
    <w:rsid w:val="00822313"/>
    <w:rsid w:val="00822314"/>
    <w:rsid w:val="0082236B"/>
    <w:rsid w:val="00822393"/>
    <w:rsid w:val="008223CC"/>
    <w:rsid w:val="00822450"/>
    <w:rsid w:val="00822485"/>
    <w:rsid w:val="0082249E"/>
    <w:rsid w:val="008224A0"/>
    <w:rsid w:val="008224BD"/>
    <w:rsid w:val="008224DD"/>
    <w:rsid w:val="0082251C"/>
    <w:rsid w:val="0082256B"/>
    <w:rsid w:val="00822598"/>
    <w:rsid w:val="008225B4"/>
    <w:rsid w:val="008225B5"/>
    <w:rsid w:val="008225B7"/>
    <w:rsid w:val="008225C9"/>
    <w:rsid w:val="008225CB"/>
    <w:rsid w:val="008225D4"/>
    <w:rsid w:val="00822654"/>
    <w:rsid w:val="00822678"/>
    <w:rsid w:val="008226BD"/>
    <w:rsid w:val="008226F7"/>
    <w:rsid w:val="00822720"/>
    <w:rsid w:val="00822726"/>
    <w:rsid w:val="008227BB"/>
    <w:rsid w:val="008227E2"/>
    <w:rsid w:val="008227E8"/>
    <w:rsid w:val="00822825"/>
    <w:rsid w:val="0082282E"/>
    <w:rsid w:val="0082288C"/>
    <w:rsid w:val="00822901"/>
    <w:rsid w:val="0082296A"/>
    <w:rsid w:val="00822A17"/>
    <w:rsid w:val="00822ACB"/>
    <w:rsid w:val="00822AE2"/>
    <w:rsid w:val="00822AE7"/>
    <w:rsid w:val="00822B02"/>
    <w:rsid w:val="00822B9D"/>
    <w:rsid w:val="00822BEE"/>
    <w:rsid w:val="00822C8E"/>
    <w:rsid w:val="00822CC7"/>
    <w:rsid w:val="00822CCE"/>
    <w:rsid w:val="00822CE1"/>
    <w:rsid w:val="00822D3F"/>
    <w:rsid w:val="00822D5E"/>
    <w:rsid w:val="00822D67"/>
    <w:rsid w:val="00822DBF"/>
    <w:rsid w:val="00822DE0"/>
    <w:rsid w:val="00822DFF"/>
    <w:rsid w:val="00822E5B"/>
    <w:rsid w:val="00822E7F"/>
    <w:rsid w:val="00822EBE"/>
    <w:rsid w:val="00822FED"/>
    <w:rsid w:val="00823056"/>
    <w:rsid w:val="008230BE"/>
    <w:rsid w:val="0082312F"/>
    <w:rsid w:val="00823161"/>
    <w:rsid w:val="0082317C"/>
    <w:rsid w:val="0082317F"/>
    <w:rsid w:val="0082322D"/>
    <w:rsid w:val="00823269"/>
    <w:rsid w:val="0082327A"/>
    <w:rsid w:val="008232AF"/>
    <w:rsid w:val="008232CE"/>
    <w:rsid w:val="008232E4"/>
    <w:rsid w:val="0082332B"/>
    <w:rsid w:val="00823337"/>
    <w:rsid w:val="00823352"/>
    <w:rsid w:val="00823383"/>
    <w:rsid w:val="008233A0"/>
    <w:rsid w:val="008233FA"/>
    <w:rsid w:val="00823420"/>
    <w:rsid w:val="0082344F"/>
    <w:rsid w:val="008234A8"/>
    <w:rsid w:val="008234F7"/>
    <w:rsid w:val="00823503"/>
    <w:rsid w:val="00823536"/>
    <w:rsid w:val="00823550"/>
    <w:rsid w:val="008235B0"/>
    <w:rsid w:val="00823622"/>
    <w:rsid w:val="00823631"/>
    <w:rsid w:val="00823669"/>
    <w:rsid w:val="0082368F"/>
    <w:rsid w:val="008236AB"/>
    <w:rsid w:val="008236B6"/>
    <w:rsid w:val="008236DD"/>
    <w:rsid w:val="0082377D"/>
    <w:rsid w:val="00823795"/>
    <w:rsid w:val="008237C2"/>
    <w:rsid w:val="008237DC"/>
    <w:rsid w:val="0082386C"/>
    <w:rsid w:val="0082387A"/>
    <w:rsid w:val="008238E0"/>
    <w:rsid w:val="008238F1"/>
    <w:rsid w:val="0082393A"/>
    <w:rsid w:val="00823963"/>
    <w:rsid w:val="00823967"/>
    <w:rsid w:val="008239AE"/>
    <w:rsid w:val="008239C4"/>
    <w:rsid w:val="00823A17"/>
    <w:rsid w:val="00823B68"/>
    <w:rsid w:val="00823BE9"/>
    <w:rsid w:val="00823BEB"/>
    <w:rsid w:val="00823C0C"/>
    <w:rsid w:val="00823C0D"/>
    <w:rsid w:val="00823C7F"/>
    <w:rsid w:val="00823CB3"/>
    <w:rsid w:val="00823CC0"/>
    <w:rsid w:val="00823D21"/>
    <w:rsid w:val="00823D26"/>
    <w:rsid w:val="00823D33"/>
    <w:rsid w:val="00823D38"/>
    <w:rsid w:val="00823D76"/>
    <w:rsid w:val="00823D82"/>
    <w:rsid w:val="00823D8A"/>
    <w:rsid w:val="00823E83"/>
    <w:rsid w:val="00823F9F"/>
    <w:rsid w:val="00823FD3"/>
    <w:rsid w:val="00824045"/>
    <w:rsid w:val="00824067"/>
    <w:rsid w:val="00824099"/>
    <w:rsid w:val="0082409B"/>
    <w:rsid w:val="008240A6"/>
    <w:rsid w:val="00824199"/>
    <w:rsid w:val="008241A0"/>
    <w:rsid w:val="008241A2"/>
    <w:rsid w:val="008241C4"/>
    <w:rsid w:val="008241C5"/>
    <w:rsid w:val="00824201"/>
    <w:rsid w:val="00824285"/>
    <w:rsid w:val="008242EC"/>
    <w:rsid w:val="0082436F"/>
    <w:rsid w:val="008243A6"/>
    <w:rsid w:val="008243AB"/>
    <w:rsid w:val="008243F6"/>
    <w:rsid w:val="008244FC"/>
    <w:rsid w:val="008245E3"/>
    <w:rsid w:val="0082460C"/>
    <w:rsid w:val="00824656"/>
    <w:rsid w:val="008246EF"/>
    <w:rsid w:val="0082475E"/>
    <w:rsid w:val="008247DD"/>
    <w:rsid w:val="0082480C"/>
    <w:rsid w:val="008248A4"/>
    <w:rsid w:val="008248D8"/>
    <w:rsid w:val="008248F8"/>
    <w:rsid w:val="00824989"/>
    <w:rsid w:val="008249C9"/>
    <w:rsid w:val="00824C15"/>
    <w:rsid w:val="00824C26"/>
    <w:rsid w:val="00824C3E"/>
    <w:rsid w:val="00824C5C"/>
    <w:rsid w:val="00824CD0"/>
    <w:rsid w:val="00824D2F"/>
    <w:rsid w:val="00824D41"/>
    <w:rsid w:val="00824E07"/>
    <w:rsid w:val="00824F27"/>
    <w:rsid w:val="00824F2A"/>
    <w:rsid w:val="00824F62"/>
    <w:rsid w:val="00824F89"/>
    <w:rsid w:val="00824F95"/>
    <w:rsid w:val="00824FA9"/>
    <w:rsid w:val="0082502F"/>
    <w:rsid w:val="00825041"/>
    <w:rsid w:val="00825042"/>
    <w:rsid w:val="00825050"/>
    <w:rsid w:val="008250C9"/>
    <w:rsid w:val="00825135"/>
    <w:rsid w:val="00825165"/>
    <w:rsid w:val="00825234"/>
    <w:rsid w:val="00825265"/>
    <w:rsid w:val="008253B8"/>
    <w:rsid w:val="008253D9"/>
    <w:rsid w:val="008253FB"/>
    <w:rsid w:val="0082543A"/>
    <w:rsid w:val="00825455"/>
    <w:rsid w:val="008254A8"/>
    <w:rsid w:val="008254C2"/>
    <w:rsid w:val="00825504"/>
    <w:rsid w:val="0082558E"/>
    <w:rsid w:val="0082559F"/>
    <w:rsid w:val="00825639"/>
    <w:rsid w:val="00825763"/>
    <w:rsid w:val="00825765"/>
    <w:rsid w:val="00825779"/>
    <w:rsid w:val="00825784"/>
    <w:rsid w:val="00825829"/>
    <w:rsid w:val="0082585A"/>
    <w:rsid w:val="0082585B"/>
    <w:rsid w:val="0082585F"/>
    <w:rsid w:val="008258D0"/>
    <w:rsid w:val="0082593C"/>
    <w:rsid w:val="0082595F"/>
    <w:rsid w:val="008259BD"/>
    <w:rsid w:val="008259EE"/>
    <w:rsid w:val="00825A04"/>
    <w:rsid w:val="00825AFA"/>
    <w:rsid w:val="00825B3D"/>
    <w:rsid w:val="00825BEA"/>
    <w:rsid w:val="00825C01"/>
    <w:rsid w:val="00825C23"/>
    <w:rsid w:val="00825C83"/>
    <w:rsid w:val="00825CF2"/>
    <w:rsid w:val="00825D22"/>
    <w:rsid w:val="00825D23"/>
    <w:rsid w:val="00825D36"/>
    <w:rsid w:val="00825D94"/>
    <w:rsid w:val="00825DB7"/>
    <w:rsid w:val="00825DE3"/>
    <w:rsid w:val="00825E50"/>
    <w:rsid w:val="00825E66"/>
    <w:rsid w:val="00825E71"/>
    <w:rsid w:val="00825EA1"/>
    <w:rsid w:val="00825EF2"/>
    <w:rsid w:val="00825EF7"/>
    <w:rsid w:val="00825F45"/>
    <w:rsid w:val="00825F5D"/>
    <w:rsid w:val="00825F74"/>
    <w:rsid w:val="00825FA5"/>
    <w:rsid w:val="00825FC6"/>
    <w:rsid w:val="00825FD5"/>
    <w:rsid w:val="00826001"/>
    <w:rsid w:val="00826008"/>
    <w:rsid w:val="00826055"/>
    <w:rsid w:val="0082615A"/>
    <w:rsid w:val="00826165"/>
    <w:rsid w:val="0082626A"/>
    <w:rsid w:val="00826276"/>
    <w:rsid w:val="008262E0"/>
    <w:rsid w:val="00826349"/>
    <w:rsid w:val="00826377"/>
    <w:rsid w:val="00826387"/>
    <w:rsid w:val="008263AD"/>
    <w:rsid w:val="008263D6"/>
    <w:rsid w:val="008263FC"/>
    <w:rsid w:val="0082640A"/>
    <w:rsid w:val="0082640D"/>
    <w:rsid w:val="008264C2"/>
    <w:rsid w:val="008264D0"/>
    <w:rsid w:val="008264E3"/>
    <w:rsid w:val="008264ED"/>
    <w:rsid w:val="0082650D"/>
    <w:rsid w:val="00826550"/>
    <w:rsid w:val="00826579"/>
    <w:rsid w:val="0082659F"/>
    <w:rsid w:val="008265BA"/>
    <w:rsid w:val="0082660A"/>
    <w:rsid w:val="00826628"/>
    <w:rsid w:val="0082664E"/>
    <w:rsid w:val="00826709"/>
    <w:rsid w:val="00826715"/>
    <w:rsid w:val="008267F1"/>
    <w:rsid w:val="00826804"/>
    <w:rsid w:val="00826812"/>
    <w:rsid w:val="00826822"/>
    <w:rsid w:val="0082684F"/>
    <w:rsid w:val="00826971"/>
    <w:rsid w:val="00826982"/>
    <w:rsid w:val="008269EE"/>
    <w:rsid w:val="008269F5"/>
    <w:rsid w:val="00826AC5"/>
    <w:rsid w:val="00826B1C"/>
    <w:rsid w:val="00826B55"/>
    <w:rsid w:val="00826B86"/>
    <w:rsid w:val="00826B8E"/>
    <w:rsid w:val="00826C05"/>
    <w:rsid w:val="00826C93"/>
    <w:rsid w:val="00826CB9"/>
    <w:rsid w:val="00826CD1"/>
    <w:rsid w:val="00826CF7"/>
    <w:rsid w:val="00826D67"/>
    <w:rsid w:val="00826DA4"/>
    <w:rsid w:val="00826DD4"/>
    <w:rsid w:val="00826DFD"/>
    <w:rsid w:val="00826E04"/>
    <w:rsid w:val="00826E14"/>
    <w:rsid w:val="00826E27"/>
    <w:rsid w:val="00826EEC"/>
    <w:rsid w:val="00826F58"/>
    <w:rsid w:val="00826F78"/>
    <w:rsid w:val="00826F7E"/>
    <w:rsid w:val="00826FCE"/>
    <w:rsid w:val="00827038"/>
    <w:rsid w:val="0082704B"/>
    <w:rsid w:val="00827064"/>
    <w:rsid w:val="008270BB"/>
    <w:rsid w:val="00827141"/>
    <w:rsid w:val="00827153"/>
    <w:rsid w:val="0082719B"/>
    <w:rsid w:val="00827323"/>
    <w:rsid w:val="00827397"/>
    <w:rsid w:val="0082739A"/>
    <w:rsid w:val="00827406"/>
    <w:rsid w:val="0082742C"/>
    <w:rsid w:val="0082745E"/>
    <w:rsid w:val="0082747A"/>
    <w:rsid w:val="0082748C"/>
    <w:rsid w:val="00827569"/>
    <w:rsid w:val="00827570"/>
    <w:rsid w:val="00827587"/>
    <w:rsid w:val="0082758D"/>
    <w:rsid w:val="00827648"/>
    <w:rsid w:val="0082768F"/>
    <w:rsid w:val="008276E2"/>
    <w:rsid w:val="00827703"/>
    <w:rsid w:val="0082770B"/>
    <w:rsid w:val="00827767"/>
    <w:rsid w:val="00827790"/>
    <w:rsid w:val="008277CB"/>
    <w:rsid w:val="00827806"/>
    <w:rsid w:val="00827845"/>
    <w:rsid w:val="00827851"/>
    <w:rsid w:val="00827902"/>
    <w:rsid w:val="00827943"/>
    <w:rsid w:val="00827959"/>
    <w:rsid w:val="008279A0"/>
    <w:rsid w:val="008279C9"/>
    <w:rsid w:val="008279FA"/>
    <w:rsid w:val="00827A25"/>
    <w:rsid w:val="00827A43"/>
    <w:rsid w:val="00827A44"/>
    <w:rsid w:val="00827A5C"/>
    <w:rsid w:val="00827A94"/>
    <w:rsid w:val="00827AC4"/>
    <w:rsid w:val="00827AE0"/>
    <w:rsid w:val="00827B0E"/>
    <w:rsid w:val="00827B23"/>
    <w:rsid w:val="00827B32"/>
    <w:rsid w:val="00827BC7"/>
    <w:rsid w:val="00827CBD"/>
    <w:rsid w:val="00827CDA"/>
    <w:rsid w:val="00827CEF"/>
    <w:rsid w:val="00827D06"/>
    <w:rsid w:val="00827D0D"/>
    <w:rsid w:val="00827D76"/>
    <w:rsid w:val="00827DDB"/>
    <w:rsid w:val="00827DE5"/>
    <w:rsid w:val="00827E31"/>
    <w:rsid w:val="00827EED"/>
    <w:rsid w:val="00827F61"/>
    <w:rsid w:val="00827F8E"/>
    <w:rsid w:val="00827FC5"/>
    <w:rsid w:val="0083001A"/>
    <w:rsid w:val="00830056"/>
    <w:rsid w:val="00830066"/>
    <w:rsid w:val="008300A4"/>
    <w:rsid w:val="008300C9"/>
    <w:rsid w:val="008300D9"/>
    <w:rsid w:val="00830104"/>
    <w:rsid w:val="008301C4"/>
    <w:rsid w:val="008301D5"/>
    <w:rsid w:val="008301FD"/>
    <w:rsid w:val="00830233"/>
    <w:rsid w:val="008302A7"/>
    <w:rsid w:val="008302F4"/>
    <w:rsid w:val="0083030B"/>
    <w:rsid w:val="00830320"/>
    <w:rsid w:val="0083032B"/>
    <w:rsid w:val="00830391"/>
    <w:rsid w:val="00830445"/>
    <w:rsid w:val="008304AF"/>
    <w:rsid w:val="00830511"/>
    <w:rsid w:val="0083055B"/>
    <w:rsid w:val="008305DE"/>
    <w:rsid w:val="008306D1"/>
    <w:rsid w:val="008306F6"/>
    <w:rsid w:val="00830765"/>
    <w:rsid w:val="0083079C"/>
    <w:rsid w:val="00830840"/>
    <w:rsid w:val="00830848"/>
    <w:rsid w:val="0083092D"/>
    <w:rsid w:val="0083096A"/>
    <w:rsid w:val="00830984"/>
    <w:rsid w:val="00830B00"/>
    <w:rsid w:val="00830B24"/>
    <w:rsid w:val="00830B3C"/>
    <w:rsid w:val="00830B5B"/>
    <w:rsid w:val="00830B73"/>
    <w:rsid w:val="00830BA8"/>
    <w:rsid w:val="00830C08"/>
    <w:rsid w:val="00830C4C"/>
    <w:rsid w:val="00830CE9"/>
    <w:rsid w:val="00830CEA"/>
    <w:rsid w:val="00830D82"/>
    <w:rsid w:val="00830DBF"/>
    <w:rsid w:val="00830DFB"/>
    <w:rsid w:val="00830E34"/>
    <w:rsid w:val="00830EF3"/>
    <w:rsid w:val="00830F47"/>
    <w:rsid w:val="00830F74"/>
    <w:rsid w:val="00830FE3"/>
    <w:rsid w:val="00830FED"/>
    <w:rsid w:val="008310A7"/>
    <w:rsid w:val="008310B3"/>
    <w:rsid w:val="008310DB"/>
    <w:rsid w:val="008310F6"/>
    <w:rsid w:val="0083112C"/>
    <w:rsid w:val="00831159"/>
    <w:rsid w:val="00831174"/>
    <w:rsid w:val="0083117A"/>
    <w:rsid w:val="00831195"/>
    <w:rsid w:val="008311D5"/>
    <w:rsid w:val="0083120A"/>
    <w:rsid w:val="008312D9"/>
    <w:rsid w:val="008312E9"/>
    <w:rsid w:val="00831335"/>
    <w:rsid w:val="00831386"/>
    <w:rsid w:val="008313C8"/>
    <w:rsid w:val="008313CD"/>
    <w:rsid w:val="008313D4"/>
    <w:rsid w:val="0083143F"/>
    <w:rsid w:val="00831452"/>
    <w:rsid w:val="00831462"/>
    <w:rsid w:val="008314D7"/>
    <w:rsid w:val="0083152A"/>
    <w:rsid w:val="00831556"/>
    <w:rsid w:val="0083157B"/>
    <w:rsid w:val="0083157C"/>
    <w:rsid w:val="0083158E"/>
    <w:rsid w:val="008315EF"/>
    <w:rsid w:val="0083160A"/>
    <w:rsid w:val="0083161E"/>
    <w:rsid w:val="00831665"/>
    <w:rsid w:val="008316CA"/>
    <w:rsid w:val="00831776"/>
    <w:rsid w:val="00831799"/>
    <w:rsid w:val="008317B0"/>
    <w:rsid w:val="0083184B"/>
    <w:rsid w:val="0083190A"/>
    <w:rsid w:val="00831935"/>
    <w:rsid w:val="0083197B"/>
    <w:rsid w:val="00831983"/>
    <w:rsid w:val="00831987"/>
    <w:rsid w:val="008319D0"/>
    <w:rsid w:val="008319FE"/>
    <w:rsid w:val="00831ADA"/>
    <w:rsid w:val="00831B06"/>
    <w:rsid w:val="00831B30"/>
    <w:rsid w:val="00831B39"/>
    <w:rsid w:val="00831B4C"/>
    <w:rsid w:val="00831BC7"/>
    <w:rsid w:val="00831BF4"/>
    <w:rsid w:val="00831BFF"/>
    <w:rsid w:val="00831C61"/>
    <w:rsid w:val="00831D28"/>
    <w:rsid w:val="00831D39"/>
    <w:rsid w:val="00831D6B"/>
    <w:rsid w:val="00831D76"/>
    <w:rsid w:val="00831D85"/>
    <w:rsid w:val="00831DD1"/>
    <w:rsid w:val="00831E3B"/>
    <w:rsid w:val="00831E8E"/>
    <w:rsid w:val="00831E9F"/>
    <w:rsid w:val="00831EAB"/>
    <w:rsid w:val="00831EEC"/>
    <w:rsid w:val="00831EF5"/>
    <w:rsid w:val="00831F31"/>
    <w:rsid w:val="00831F33"/>
    <w:rsid w:val="00831F64"/>
    <w:rsid w:val="0083201A"/>
    <w:rsid w:val="00832032"/>
    <w:rsid w:val="008320A2"/>
    <w:rsid w:val="0083211A"/>
    <w:rsid w:val="00832133"/>
    <w:rsid w:val="00832149"/>
    <w:rsid w:val="00832173"/>
    <w:rsid w:val="00832179"/>
    <w:rsid w:val="008321BF"/>
    <w:rsid w:val="008321CF"/>
    <w:rsid w:val="0083222A"/>
    <w:rsid w:val="00832246"/>
    <w:rsid w:val="0083224C"/>
    <w:rsid w:val="00832266"/>
    <w:rsid w:val="00832282"/>
    <w:rsid w:val="00832299"/>
    <w:rsid w:val="008322AF"/>
    <w:rsid w:val="00832440"/>
    <w:rsid w:val="00832457"/>
    <w:rsid w:val="0083247A"/>
    <w:rsid w:val="0083249E"/>
    <w:rsid w:val="008324AA"/>
    <w:rsid w:val="008324BA"/>
    <w:rsid w:val="008324C5"/>
    <w:rsid w:val="008325AD"/>
    <w:rsid w:val="008325BD"/>
    <w:rsid w:val="008325CF"/>
    <w:rsid w:val="00832643"/>
    <w:rsid w:val="008326AF"/>
    <w:rsid w:val="008326B8"/>
    <w:rsid w:val="008326DA"/>
    <w:rsid w:val="008326F4"/>
    <w:rsid w:val="00832758"/>
    <w:rsid w:val="00832761"/>
    <w:rsid w:val="00832771"/>
    <w:rsid w:val="00832775"/>
    <w:rsid w:val="00832779"/>
    <w:rsid w:val="008327AB"/>
    <w:rsid w:val="0083280B"/>
    <w:rsid w:val="00832837"/>
    <w:rsid w:val="00832872"/>
    <w:rsid w:val="008328AE"/>
    <w:rsid w:val="008328D3"/>
    <w:rsid w:val="008328F2"/>
    <w:rsid w:val="00832939"/>
    <w:rsid w:val="00832994"/>
    <w:rsid w:val="00832B8C"/>
    <w:rsid w:val="00832BDF"/>
    <w:rsid w:val="00832C52"/>
    <w:rsid w:val="00832C5A"/>
    <w:rsid w:val="00832C64"/>
    <w:rsid w:val="00832C6B"/>
    <w:rsid w:val="00832D02"/>
    <w:rsid w:val="00832D35"/>
    <w:rsid w:val="00832D51"/>
    <w:rsid w:val="00832DAE"/>
    <w:rsid w:val="00832DDD"/>
    <w:rsid w:val="00832DEF"/>
    <w:rsid w:val="00832DFD"/>
    <w:rsid w:val="00832E1B"/>
    <w:rsid w:val="00832E6C"/>
    <w:rsid w:val="00832E7E"/>
    <w:rsid w:val="00832EC3"/>
    <w:rsid w:val="00832EC5"/>
    <w:rsid w:val="00832EE0"/>
    <w:rsid w:val="00832F65"/>
    <w:rsid w:val="00832FA8"/>
    <w:rsid w:val="00832FB8"/>
    <w:rsid w:val="00833001"/>
    <w:rsid w:val="008330AE"/>
    <w:rsid w:val="008330CD"/>
    <w:rsid w:val="0083311E"/>
    <w:rsid w:val="0083311F"/>
    <w:rsid w:val="00833133"/>
    <w:rsid w:val="0083315F"/>
    <w:rsid w:val="00833176"/>
    <w:rsid w:val="00833194"/>
    <w:rsid w:val="008331A2"/>
    <w:rsid w:val="00833216"/>
    <w:rsid w:val="008332D3"/>
    <w:rsid w:val="008332D8"/>
    <w:rsid w:val="0083335D"/>
    <w:rsid w:val="008333A6"/>
    <w:rsid w:val="008333E8"/>
    <w:rsid w:val="008333F2"/>
    <w:rsid w:val="008333FB"/>
    <w:rsid w:val="00833445"/>
    <w:rsid w:val="00833492"/>
    <w:rsid w:val="00833499"/>
    <w:rsid w:val="008334B7"/>
    <w:rsid w:val="008334C7"/>
    <w:rsid w:val="00833596"/>
    <w:rsid w:val="008335AD"/>
    <w:rsid w:val="008335FD"/>
    <w:rsid w:val="00833606"/>
    <w:rsid w:val="00833628"/>
    <w:rsid w:val="0083363F"/>
    <w:rsid w:val="00833641"/>
    <w:rsid w:val="0083369C"/>
    <w:rsid w:val="008336EC"/>
    <w:rsid w:val="00833706"/>
    <w:rsid w:val="00833768"/>
    <w:rsid w:val="0083378D"/>
    <w:rsid w:val="008337C0"/>
    <w:rsid w:val="008337CE"/>
    <w:rsid w:val="008337E0"/>
    <w:rsid w:val="008337F9"/>
    <w:rsid w:val="00833936"/>
    <w:rsid w:val="00833944"/>
    <w:rsid w:val="00833947"/>
    <w:rsid w:val="00833961"/>
    <w:rsid w:val="00833962"/>
    <w:rsid w:val="00833996"/>
    <w:rsid w:val="00833A18"/>
    <w:rsid w:val="00833A1E"/>
    <w:rsid w:val="00833A33"/>
    <w:rsid w:val="00833A80"/>
    <w:rsid w:val="00833A85"/>
    <w:rsid w:val="00833AB4"/>
    <w:rsid w:val="00833AF8"/>
    <w:rsid w:val="00833B0F"/>
    <w:rsid w:val="00833B15"/>
    <w:rsid w:val="00833BBB"/>
    <w:rsid w:val="00833BC3"/>
    <w:rsid w:val="00833C59"/>
    <w:rsid w:val="00833CA1"/>
    <w:rsid w:val="00833D48"/>
    <w:rsid w:val="00833DBD"/>
    <w:rsid w:val="00833DCE"/>
    <w:rsid w:val="00833E05"/>
    <w:rsid w:val="00833E90"/>
    <w:rsid w:val="00833EE7"/>
    <w:rsid w:val="00833F8B"/>
    <w:rsid w:val="00833FE8"/>
    <w:rsid w:val="0083403C"/>
    <w:rsid w:val="00834056"/>
    <w:rsid w:val="00834072"/>
    <w:rsid w:val="00834082"/>
    <w:rsid w:val="008340B3"/>
    <w:rsid w:val="0083411D"/>
    <w:rsid w:val="00834338"/>
    <w:rsid w:val="0083433D"/>
    <w:rsid w:val="00834341"/>
    <w:rsid w:val="00834361"/>
    <w:rsid w:val="0083437B"/>
    <w:rsid w:val="008343EF"/>
    <w:rsid w:val="00834429"/>
    <w:rsid w:val="0083445A"/>
    <w:rsid w:val="008344B2"/>
    <w:rsid w:val="008344D0"/>
    <w:rsid w:val="00834538"/>
    <w:rsid w:val="008345F6"/>
    <w:rsid w:val="00834600"/>
    <w:rsid w:val="008346C1"/>
    <w:rsid w:val="0083470C"/>
    <w:rsid w:val="00834732"/>
    <w:rsid w:val="0083474C"/>
    <w:rsid w:val="008347B5"/>
    <w:rsid w:val="00834804"/>
    <w:rsid w:val="0083487E"/>
    <w:rsid w:val="00834887"/>
    <w:rsid w:val="008348C5"/>
    <w:rsid w:val="008348F9"/>
    <w:rsid w:val="0083490D"/>
    <w:rsid w:val="00834977"/>
    <w:rsid w:val="008349FB"/>
    <w:rsid w:val="00834A06"/>
    <w:rsid w:val="00834A2E"/>
    <w:rsid w:val="00834A97"/>
    <w:rsid w:val="00834BCF"/>
    <w:rsid w:val="00834C30"/>
    <w:rsid w:val="00834C33"/>
    <w:rsid w:val="00834C5C"/>
    <w:rsid w:val="00834C83"/>
    <w:rsid w:val="00834CC3"/>
    <w:rsid w:val="00834CD3"/>
    <w:rsid w:val="00834CF8"/>
    <w:rsid w:val="00834D11"/>
    <w:rsid w:val="00834D48"/>
    <w:rsid w:val="00834D59"/>
    <w:rsid w:val="00834DAE"/>
    <w:rsid w:val="00834DCA"/>
    <w:rsid w:val="00834DCF"/>
    <w:rsid w:val="00834E59"/>
    <w:rsid w:val="00834E74"/>
    <w:rsid w:val="00834E86"/>
    <w:rsid w:val="00834EC9"/>
    <w:rsid w:val="00834EE2"/>
    <w:rsid w:val="00834EFC"/>
    <w:rsid w:val="00834F70"/>
    <w:rsid w:val="00834FD3"/>
    <w:rsid w:val="00834FD8"/>
    <w:rsid w:val="0083504D"/>
    <w:rsid w:val="00835062"/>
    <w:rsid w:val="00835072"/>
    <w:rsid w:val="00835079"/>
    <w:rsid w:val="00835083"/>
    <w:rsid w:val="008350FE"/>
    <w:rsid w:val="00835111"/>
    <w:rsid w:val="00835198"/>
    <w:rsid w:val="008351EB"/>
    <w:rsid w:val="0083522C"/>
    <w:rsid w:val="00835256"/>
    <w:rsid w:val="00835294"/>
    <w:rsid w:val="00835299"/>
    <w:rsid w:val="0083529E"/>
    <w:rsid w:val="008352C0"/>
    <w:rsid w:val="00835343"/>
    <w:rsid w:val="00835379"/>
    <w:rsid w:val="008353E8"/>
    <w:rsid w:val="00835427"/>
    <w:rsid w:val="008354A1"/>
    <w:rsid w:val="008354AC"/>
    <w:rsid w:val="0083557E"/>
    <w:rsid w:val="008355C1"/>
    <w:rsid w:val="008355D8"/>
    <w:rsid w:val="00835645"/>
    <w:rsid w:val="008356DC"/>
    <w:rsid w:val="00835721"/>
    <w:rsid w:val="00835732"/>
    <w:rsid w:val="0083575A"/>
    <w:rsid w:val="00835793"/>
    <w:rsid w:val="00835813"/>
    <w:rsid w:val="00835827"/>
    <w:rsid w:val="008358A8"/>
    <w:rsid w:val="00835901"/>
    <w:rsid w:val="00835916"/>
    <w:rsid w:val="00835938"/>
    <w:rsid w:val="008359C0"/>
    <w:rsid w:val="008359CE"/>
    <w:rsid w:val="008359D1"/>
    <w:rsid w:val="00835A22"/>
    <w:rsid w:val="00835A9E"/>
    <w:rsid w:val="00835C86"/>
    <w:rsid w:val="00835CB2"/>
    <w:rsid w:val="00835CCF"/>
    <w:rsid w:val="00835D1E"/>
    <w:rsid w:val="00835D56"/>
    <w:rsid w:val="00835DCB"/>
    <w:rsid w:val="00835E76"/>
    <w:rsid w:val="00835E92"/>
    <w:rsid w:val="00835FAD"/>
    <w:rsid w:val="008360AB"/>
    <w:rsid w:val="00836126"/>
    <w:rsid w:val="00836129"/>
    <w:rsid w:val="00836135"/>
    <w:rsid w:val="00836189"/>
    <w:rsid w:val="00836195"/>
    <w:rsid w:val="00836252"/>
    <w:rsid w:val="0083627F"/>
    <w:rsid w:val="00836315"/>
    <w:rsid w:val="0083636A"/>
    <w:rsid w:val="00836372"/>
    <w:rsid w:val="00836388"/>
    <w:rsid w:val="00836475"/>
    <w:rsid w:val="008364C3"/>
    <w:rsid w:val="00836504"/>
    <w:rsid w:val="00836523"/>
    <w:rsid w:val="0083658E"/>
    <w:rsid w:val="0083660F"/>
    <w:rsid w:val="0083668E"/>
    <w:rsid w:val="00836697"/>
    <w:rsid w:val="0083669E"/>
    <w:rsid w:val="008366FD"/>
    <w:rsid w:val="00836770"/>
    <w:rsid w:val="008367E2"/>
    <w:rsid w:val="0083683B"/>
    <w:rsid w:val="0083684F"/>
    <w:rsid w:val="00836897"/>
    <w:rsid w:val="008368CC"/>
    <w:rsid w:val="008368E4"/>
    <w:rsid w:val="0083690C"/>
    <w:rsid w:val="00836924"/>
    <w:rsid w:val="00836966"/>
    <w:rsid w:val="008369FA"/>
    <w:rsid w:val="00836A0D"/>
    <w:rsid w:val="00836A7E"/>
    <w:rsid w:val="00836A94"/>
    <w:rsid w:val="00836AAE"/>
    <w:rsid w:val="00836AC9"/>
    <w:rsid w:val="00836B4D"/>
    <w:rsid w:val="00836B6C"/>
    <w:rsid w:val="00836BD7"/>
    <w:rsid w:val="00836C10"/>
    <w:rsid w:val="00836C30"/>
    <w:rsid w:val="00836C46"/>
    <w:rsid w:val="00836C80"/>
    <w:rsid w:val="00836C86"/>
    <w:rsid w:val="00836CBA"/>
    <w:rsid w:val="00836CF5"/>
    <w:rsid w:val="00836D76"/>
    <w:rsid w:val="00836DA2"/>
    <w:rsid w:val="00836DAD"/>
    <w:rsid w:val="00836E60"/>
    <w:rsid w:val="00836EA2"/>
    <w:rsid w:val="00836EBD"/>
    <w:rsid w:val="00836ECB"/>
    <w:rsid w:val="00836F03"/>
    <w:rsid w:val="00836F06"/>
    <w:rsid w:val="00836FA0"/>
    <w:rsid w:val="00836FA7"/>
    <w:rsid w:val="00836FCE"/>
    <w:rsid w:val="0083701E"/>
    <w:rsid w:val="0083702F"/>
    <w:rsid w:val="00837069"/>
    <w:rsid w:val="008370B2"/>
    <w:rsid w:val="008370EB"/>
    <w:rsid w:val="00837169"/>
    <w:rsid w:val="008371CB"/>
    <w:rsid w:val="0083722E"/>
    <w:rsid w:val="008373E6"/>
    <w:rsid w:val="008373EA"/>
    <w:rsid w:val="00837454"/>
    <w:rsid w:val="0083746F"/>
    <w:rsid w:val="008374A3"/>
    <w:rsid w:val="008374B3"/>
    <w:rsid w:val="008374CF"/>
    <w:rsid w:val="0083750F"/>
    <w:rsid w:val="00837554"/>
    <w:rsid w:val="008375F9"/>
    <w:rsid w:val="0083760C"/>
    <w:rsid w:val="00837649"/>
    <w:rsid w:val="00837769"/>
    <w:rsid w:val="008377D2"/>
    <w:rsid w:val="0083794E"/>
    <w:rsid w:val="00837957"/>
    <w:rsid w:val="00837973"/>
    <w:rsid w:val="008379A8"/>
    <w:rsid w:val="008379AE"/>
    <w:rsid w:val="008379C7"/>
    <w:rsid w:val="00837A25"/>
    <w:rsid w:val="00837A61"/>
    <w:rsid w:val="00837A73"/>
    <w:rsid w:val="00837A9D"/>
    <w:rsid w:val="00837AA1"/>
    <w:rsid w:val="00837ABE"/>
    <w:rsid w:val="00837AC3"/>
    <w:rsid w:val="00837B94"/>
    <w:rsid w:val="00837BCA"/>
    <w:rsid w:val="00837C13"/>
    <w:rsid w:val="00837C3F"/>
    <w:rsid w:val="00837C56"/>
    <w:rsid w:val="00837D51"/>
    <w:rsid w:val="00837D60"/>
    <w:rsid w:val="00837DAB"/>
    <w:rsid w:val="00837E2B"/>
    <w:rsid w:val="00837E44"/>
    <w:rsid w:val="00837E49"/>
    <w:rsid w:val="00837F01"/>
    <w:rsid w:val="00837F1B"/>
    <w:rsid w:val="00837F45"/>
    <w:rsid w:val="00837FA9"/>
    <w:rsid w:val="00837FCD"/>
    <w:rsid w:val="00840027"/>
    <w:rsid w:val="008400A4"/>
    <w:rsid w:val="008400F3"/>
    <w:rsid w:val="0084012F"/>
    <w:rsid w:val="0084015B"/>
    <w:rsid w:val="0084021F"/>
    <w:rsid w:val="0084031F"/>
    <w:rsid w:val="0084032B"/>
    <w:rsid w:val="00840335"/>
    <w:rsid w:val="00840347"/>
    <w:rsid w:val="008403BF"/>
    <w:rsid w:val="00840471"/>
    <w:rsid w:val="0084054A"/>
    <w:rsid w:val="00840586"/>
    <w:rsid w:val="00840606"/>
    <w:rsid w:val="008406D3"/>
    <w:rsid w:val="00840715"/>
    <w:rsid w:val="00840740"/>
    <w:rsid w:val="00840783"/>
    <w:rsid w:val="008407A9"/>
    <w:rsid w:val="008407F8"/>
    <w:rsid w:val="0084080C"/>
    <w:rsid w:val="0084082D"/>
    <w:rsid w:val="008408B1"/>
    <w:rsid w:val="00840904"/>
    <w:rsid w:val="00840947"/>
    <w:rsid w:val="00840950"/>
    <w:rsid w:val="0084098D"/>
    <w:rsid w:val="00840A1A"/>
    <w:rsid w:val="00840AC4"/>
    <w:rsid w:val="00840ADC"/>
    <w:rsid w:val="00840B2D"/>
    <w:rsid w:val="00840B3F"/>
    <w:rsid w:val="00840B66"/>
    <w:rsid w:val="00840B69"/>
    <w:rsid w:val="00840B7E"/>
    <w:rsid w:val="00840BBC"/>
    <w:rsid w:val="00840BD3"/>
    <w:rsid w:val="00840CAC"/>
    <w:rsid w:val="00840CBB"/>
    <w:rsid w:val="00840D34"/>
    <w:rsid w:val="00840D38"/>
    <w:rsid w:val="00840D58"/>
    <w:rsid w:val="00840D77"/>
    <w:rsid w:val="00840E0D"/>
    <w:rsid w:val="00840E0F"/>
    <w:rsid w:val="00840E9E"/>
    <w:rsid w:val="00840EC5"/>
    <w:rsid w:val="00840EE4"/>
    <w:rsid w:val="00840EF9"/>
    <w:rsid w:val="00840F61"/>
    <w:rsid w:val="00840FB6"/>
    <w:rsid w:val="00840FC7"/>
    <w:rsid w:val="00841010"/>
    <w:rsid w:val="00841085"/>
    <w:rsid w:val="008410E6"/>
    <w:rsid w:val="008410F7"/>
    <w:rsid w:val="008410FB"/>
    <w:rsid w:val="00841121"/>
    <w:rsid w:val="00841151"/>
    <w:rsid w:val="00841193"/>
    <w:rsid w:val="008411FE"/>
    <w:rsid w:val="00841200"/>
    <w:rsid w:val="00841220"/>
    <w:rsid w:val="00841222"/>
    <w:rsid w:val="00841267"/>
    <w:rsid w:val="00841268"/>
    <w:rsid w:val="00841280"/>
    <w:rsid w:val="0084129C"/>
    <w:rsid w:val="008412A6"/>
    <w:rsid w:val="008412A7"/>
    <w:rsid w:val="008412F9"/>
    <w:rsid w:val="0084131A"/>
    <w:rsid w:val="008413C7"/>
    <w:rsid w:val="008413EB"/>
    <w:rsid w:val="008414D0"/>
    <w:rsid w:val="00841556"/>
    <w:rsid w:val="008415F5"/>
    <w:rsid w:val="00841649"/>
    <w:rsid w:val="008416B1"/>
    <w:rsid w:val="008416D0"/>
    <w:rsid w:val="008416DB"/>
    <w:rsid w:val="0084173F"/>
    <w:rsid w:val="0084175F"/>
    <w:rsid w:val="008417C7"/>
    <w:rsid w:val="008417E5"/>
    <w:rsid w:val="00841800"/>
    <w:rsid w:val="00841816"/>
    <w:rsid w:val="00841828"/>
    <w:rsid w:val="008418C1"/>
    <w:rsid w:val="00841945"/>
    <w:rsid w:val="00841980"/>
    <w:rsid w:val="008419FB"/>
    <w:rsid w:val="00841A17"/>
    <w:rsid w:val="00841A4C"/>
    <w:rsid w:val="00841AE3"/>
    <w:rsid w:val="00841AF9"/>
    <w:rsid w:val="00841B69"/>
    <w:rsid w:val="00841CD7"/>
    <w:rsid w:val="00841D0D"/>
    <w:rsid w:val="00841D36"/>
    <w:rsid w:val="00841D64"/>
    <w:rsid w:val="00841D67"/>
    <w:rsid w:val="00841DCB"/>
    <w:rsid w:val="00841DEA"/>
    <w:rsid w:val="00841E14"/>
    <w:rsid w:val="00841F56"/>
    <w:rsid w:val="00841F91"/>
    <w:rsid w:val="00841FCF"/>
    <w:rsid w:val="00841FDC"/>
    <w:rsid w:val="00841FED"/>
    <w:rsid w:val="00842015"/>
    <w:rsid w:val="0084206F"/>
    <w:rsid w:val="00842190"/>
    <w:rsid w:val="008421DA"/>
    <w:rsid w:val="008421E2"/>
    <w:rsid w:val="0084228E"/>
    <w:rsid w:val="00842304"/>
    <w:rsid w:val="0084233A"/>
    <w:rsid w:val="00842344"/>
    <w:rsid w:val="00842349"/>
    <w:rsid w:val="008423E2"/>
    <w:rsid w:val="0084248A"/>
    <w:rsid w:val="008424C7"/>
    <w:rsid w:val="008424E7"/>
    <w:rsid w:val="00842500"/>
    <w:rsid w:val="0084253E"/>
    <w:rsid w:val="0084255B"/>
    <w:rsid w:val="00842573"/>
    <w:rsid w:val="008425A1"/>
    <w:rsid w:val="008425D6"/>
    <w:rsid w:val="008425DD"/>
    <w:rsid w:val="0084260A"/>
    <w:rsid w:val="00842620"/>
    <w:rsid w:val="0084262E"/>
    <w:rsid w:val="00842665"/>
    <w:rsid w:val="008426A1"/>
    <w:rsid w:val="008426B0"/>
    <w:rsid w:val="008426B4"/>
    <w:rsid w:val="008426D5"/>
    <w:rsid w:val="008426F0"/>
    <w:rsid w:val="00842786"/>
    <w:rsid w:val="0084278B"/>
    <w:rsid w:val="008427A8"/>
    <w:rsid w:val="00842860"/>
    <w:rsid w:val="008428B4"/>
    <w:rsid w:val="0084292C"/>
    <w:rsid w:val="00842984"/>
    <w:rsid w:val="008429D9"/>
    <w:rsid w:val="008429EC"/>
    <w:rsid w:val="00842A1A"/>
    <w:rsid w:val="00842A4A"/>
    <w:rsid w:val="00842A57"/>
    <w:rsid w:val="00842AB4"/>
    <w:rsid w:val="00842AC2"/>
    <w:rsid w:val="00842B6C"/>
    <w:rsid w:val="00842BA1"/>
    <w:rsid w:val="00842BC3"/>
    <w:rsid w:val="00842BE3"/>
    <w:rsid w:val="00842C67"/>
    <w:rsid w:val="00842C80"/>
    <w:rsid w:val="00842D02"/>
    <w:rsid w:val="00842D96"/>
    <w:rsid w:val="00842DA0"/>
    <w:rsid w:val="00842DDC"/>
    <w:rsid w:val="00842DF2"/>
    <w:rsid w:val="00842E4C"/>
    <w:rsid w:val="00842F3A"/>
    <w:rsid w:val="00842F81"/>
    <w:rsid w:val="00842F8B"/>
    <w:rsid w:val="00843027"/>
    <w:rsid w:val="0084307B"/>
    <w:rsid w:val="00843085"/>
    <w:rsid w:val="008430A0"/>
    <w:rsid w:val="0084310C"/>
    <w:rsid w:val="0084317A"/>
    <w:rsid w:val="00843187"/>
    <w:rsid w:val="0084319D"/>
    <w:rsid w:val="008431C2"/>
    <w:rsid w:val="00843238"/>
    <w:rsid w:val="008432A3"/>
    <w:rsid w:val="008432F3"/>
    <w:rsid w:val="00843352"/>
    <w:rsid w:val="008433C7"/>
    <w:rsid w:val="00843477"/>
    <w:rsid w:val="008434B8"/>
    <w:rsid w:val="0084350B"/>
    <w:rsid w:val="00843558"/>
    <w:rsid w:val="00843617"/>
    <w:rsid w:val="0084361C"/>
    <w:rsid w:val="00843636"/>
    <w:rsid w:val="0084364D"/>
    <w:rsid w:val="00843673"/>
    <w:rsid w:val="008436A8"/>
    <w:rsid w:val="008436B9"/>
    <w:rsid w:val="0084372E"/>
    <w:rsid w:val="00843750"/>
    <w:rsid w:val="008437C9"/>
    <w:rsid w:val="00843879"/>
    <w:rsid w:val="0084388D"/>
    <w:rsid w:val="008438BE"/>
    <w:rsid w:val="008438CC"/>
    <w:rsid w:val="0084393D"/>
    <w:rsid w:val="0084394A"/>
    <w:rsid w:val="00843983"/>
    <w:rsid w:val="00843985"/>
    <w:rsid w:val="00843A23"/>
    <w:rsid w:val="00843A34"/>
    <w:rsid w:val="00843ADB"/>
    <w:rsid w:val="00843C68"/>
    <w:rsid w:val="00843CB4"/>
    <w:rsid w:val="00843CC0"/>
    <w:rsid w:val="00843CFC"/>
    <w:rsid w:val="00843D01"/>
    <w:rsid w:val="00843D0D"/>
    <w:rsid w:val="00843D10"/>
    <w:rsid w:val="00843D4D"/>
    <w:rsid w:val="00843D8B"/>
    <w:rsid w:val="00843E30"/>
    <w:rsid w:val="00843E60"/>
    <w:rsid w:val="00843E6B"/>
    <w:rsid w:val="00843EDB"/>
    <w:rsid w:val="00843EE5"/>
    <w:rsid w:val="00843EEF"/>
    <w:rsid w:val="00843EF3"/>
    <w:rsid w:val="00843F1A"/>
    <w:rsid w:val="00843F38"/>
    <w:rsid w:val="00843F7B"/>
    <w:rsid w:val="00843F8C"/>
    <w:rsid w:val="00843FB3"/>
    <w:rsid w:val="00843FD7"/>
    <w:rsid w:val="00843FE6"/>
    <w:rsid w:val="00844063"/>
    <w:rsid w:val="008440D5"/>
    <w:rsid w:val="008440DC"/>
    <w:rsid w:val="008440FC"/>
    <w:rsid w:val="00844154"/>
    <w:rsid w:val="00844159"/>
    <w:rsid w:val="0084416F"/>
    <w:rsid w:val="00844195"/>
    <w:rsid w:val="008441E0"/>
    <w:rsid w:val="00844233"/>
    <w:rsid w:val="00844283"/>
    <w:rsid w:val="0084429A"/>
    <w:rsid w:val="008442C8"/>
    <w:rsid w:val="008442D4"/>
    <w:rsid w:val="008442E3"/>
    <w:rsid w:val="00844334"/>
    <w:rsid w:val="008443AE"/>
    <w:rsid w:val="008443E2"/>
    <w:rsid w:val="008443FB"/>
    <w:rsid w:val="00844400"/>
    <w:rsid w:val="00844414"/>
    <w:rsid w:val="00844498"/>
    <w:rsid w:val="008444AD"/>
    <w:rsid w:val="008444CB"/>
    <w:rsid w:val="008444D1"/>
    <w:rsid w:val="00844515"/>
    <w:rsid w:val="0084453B"/>
    <w:rsid w:val="008445AA"/>
    <w:rsid w:val="008445F3"/>
    <w:rsid w:val="00844607"/>
    <w:rsid w:val="00844612"/>
    <w:rsid w:val="00844625"/>
    <w:rsid w:val="0084462E"/>
    <w:rsid w:val="0084465D"/>
    <w:rsid w:val="00844691"/>
    <w:rsid w:val="008446AD"/>
    <w:rsid w:val="00844770"/>
    <w:rsid w:val="00844774"/>
    <w:rsid w:val="008447EE"/>
    <w:rsid w:val="00844839"/>
    <w:rsid w:val="00844840"/>
    <w:rsid w:val="008448C7"/>
    <w:rsid w:val="008448EA"/>
    <w:rsid w:val="00844977"/>
    <w:rsid w:val="00844981"/>
    <w:rsid w:val="008449BC"/>
    <w:rsid w:val="008449F6"/>
    <w:rsid w:val="00844A53"/>
    <w:rsid w:val="00844AD4"/>
    <w:rsid w:val="00844B0A"/>
    <w:rsid w:val="00844B2F"/>
    <w:rsid w:val="00844B47"/>
    <w:rsid w:val="00844BDE"/>
    <w:rsid w:val="00844C5B"/>
    <w:rsid w:val="00844CEF"/>
    <w:rsid w:val="00844D26"/>
    <w:rsid w:val="00844D36"/>
    <w:rsid w:val="00844DA4"/>
    <w:rsid w:val="00844DB7"/>
    <w:rsid w:val="00844E12"/>
    <w:rsid w:val="00844E32"/>
    <w:rsid w:val="00844E48"/>
    <w:rsid w:val="00844E74"/>
    <w:rsid w:val="00844E96"/>
    <w:rsid w:val="00844EA0"/>
    <w:rsid w:val="00844EBE"/>
    <w:rsid w:val="00844EC2"/>
    <w:rsid w:val="00844EEF"/>
    <w:rsid w:val="00844F1E"/>
    <w:rsid w:val="00844F3D"/>
    <w:rsid w:val="00844F3E"/>
    <w:rsid w:val="00844F88"/>
    <w:rsid w:val="00845001"/>
    <w:rsid w:val="00845040"/>
    <w:rsid w:val="0084504E"/>
    <w:rsid w:val="008450E3"/>
    <w:rsid w:val="00845130"/>
    <w:rsid w:val="00845157"/>
    <w:rsid w:val="00845165"/>
    <w:rsid w:val="008451E1"/>
    <w:rsid w:val="008451F0"/>
    <w:rsid w:val="0084520B"/>
    <w:rsid w:val="00845230"/>
    <w:rsid w:val="0084523D"/>
    <w:rsid w:val="0084528B"/>
    <w:rsid w:val="008452C3"/>
    <w:rsid w:val="008452C6"/>
    <w:rsid w:val="008452D5"/>
    <w:rsid w:val="00845314"/>
    <w:rsid w:val="00845386"/>
    <w:rsid w:val="008454D6"/>
    <w:rsid w:val="0084556E"/>
    <w:rsid w:val="0084557F"/>
    <w:rsid w:val="008455B9"/>
    <w:rsid w:val="008455CF"/>
    <w:rsid w:val="008455DF"/>
    <w:rsid w:val="00845648"/>
    <w:rsid w:val="00845670"/>
    <w:rsid w:val="008456C6"/>
    <w:rsid w:val="0084571F"/>
    <w:rsid w:val="00845737"/>
    <w:rsid w:val="008457E6"/>
    <w:rsid w:val="008457F9"/>
    <w:rsid w:val="00845809"/>
    <w:rsid w:val="0084582D"/>
    <w:rsid w:val="00845832"/>
    <w:rsid w:val="008458B3"/>
    <w:rsid w:val="00845983"/>
    <w:rsid w:val="0084599E"/>
    <w:rsid w:val="008459F8"/>
    <w:rsid w:val="00845A42"/>
    <w:rsid w:val="00845A84"/>
    <w:rsid w:val="00845A9C"/>
    <w:rsid w:val="00845B16"/>
    <w:rsid w:val="00845B47"/>
    <w:rsid w:val="00845B5D"/>
    <w:rsid w:val="00845B69"/>
    <w:rsid w:val="00845B71"/>
    <w:rsid w:val="00845B85"/>
    <w:rsid w:val="00845B8A"/>
    <w:rsid w:val="00845BA4"/>
    <w:rsid w:val="00845C26"/>
    <w:rsid w:val="00845C3E"/>
    <w:rsid w:val="00845CD2"/>
    <w:rsid w:val="00845CD4"/>
    <w:rsid w:val="00845D94"/>
    <w:rsid w:val="00845DD2"/>
    <w:rsid w:val="00845E19"/>
    <w:rsid w:val="00845E41"/>
    <w:rsid w:val="00845E51"/>
    <w:rsid w:val="00845EA3"/>
    <w:rsid w:val="00845EAD"/>
    <w:rsid w:val="00845F81"/>
    <w:rsid w:val="00845FB8"/>
    <w:rsid w:val="00845FC3"/>
    <w:rsid w:val="00846008"/>
    <w:rsid w:val="00846012"/>
    <w:rsid w:val="00846066"/>
    <w:rsid w:val="0084607E"/>
    <w:rsid w:val="008460A4"/>
    <w:rsid w:val="00846137"/>
    <w:rsid w:val="008461C9"/>
    <w:rsid w:val="008461DA"/>
    <w:rsid w:val="0084622E"/>
    <w:rsid w:val="0084628F"/>
    <w:rsid w:val="008462A5"/>
    <w:rsid w:val="00846354"/>
    <w:rsid w:val="00846357"/>
    <w:rsid w:val="0084638D"/>
    <w:rsid w:val="008463E9"/>
    <w:rsid w:val="008463F3"/>
    <w:rsid w:val="00846401"/>
    <w:rsid w:val="0084640D"/>
    <w:rsid w:val="0084644D"/>
    <w:rsid w:val="0084644E"/>
    <w:rsid w:val="00846457"/>
    <w:rsid w:val="00846474"/>
    <w:rsid w:val="0084647A"/>
    <w:rsid w:val="008464A4"/>
    <w:rsid w:val="008465BB"/>
    <w:rsid w:val="0084661E"/>
    <w:rsid w:val="00846623"/>
    <w:rsid w:val="0084668A"/>
    <w:rsid w:val="008466CB"/>
    <w:rsid w:val="008466E5"/>
    <w:rsid w:val="00846776"/>
    <w:rsid w:val="008467FF"/>
    <w:rsid w:val="008468B5"/>
    <w:rsid w:val="008468DE"/>
    <w:rsid w:val="00846930"/>
    <w:rsid w:val="00846950"/>
    <w:rsid w:val="0084699F"/>
    <w:rsid w:val="008469C0"/>
    <w:rsid w:val="008469D1"/>
    <w:rsid w:val="008469EC"/>
    <w:rsid w:val="00846A63"/>
    <w:rsid w:val="00846A6F"/>
    <w:rsid w:val="00846ABF"/>
    <w:rsid w:val="00846AD9"/>
    <w:rsid w:val="00846AED"/>
    <w:rsid w:val="00846B40"/>
    <w:rsid w:val="00846B5F"/>
    <w:rsid w:val="00846B77"/>
    <w:rsid w:val="00846B7C"/>
    <w:rsid w:val="00846B9A"/>
    <w:rsid w:val="00846BD0"/>
    <w:rsid w:val="00846BD3"/>
    <w:rsid w:val="00846C06"/>
    <w:rsid w:val="00846C1E"/>
    <w:rsid w:val="00846C39"/>
    <w:rsid w:val="00846C59"/>
    <w:rsid w:val="00846CE7"/>
    <w:rsid w:val="00846D00"/>
    <w:rsid w:val="00846D50"/>
    <w:rsid w:val="00846DAF"/>
    <w:rsid w:val="00846DED"/>
    <w:rsid w:val="00846E03"/>
    <w:rsid w:val="00846E32"/>
    <w:rsid w:val="00846E9C"/>
    <w:rsid w:val="00846F1B"/>
    <w:rsid w:val="00846F83"/>
    <w:rsid w:val="00846F90"/>
    <w:rsid w:val="0084705F"/>
    <w:rsid w:val="008470A7"/>
    <w:rsid w:val="008470FD"/>
    <w:rsid w:val="00847104"/>
    <w:rsid w:val="008471D6"/>
    <w:rsid w:val="008471F8"/>
    <w:rsid w:val="00847224"/>
    <w:rsid w:val="008472B9"/>
    <w:rsid w:val="0084732E"/>
    <w:rsid w:val="00847344"/>
    <w:rsid w:val="0084738C"/>
    <w:rsid w:val="008473DE"/>
    <w:rsid w:val="00847413"/>
    <w:rsid w:val="0084748B"/>
    <w:rsid w:val="008474C8"/>
    <w:rsid w:val="008474CE"/>
    <w:rsid w:val="008474EE"/>
    <w:rsid w:val="00847505"/>
    <w:rsid w:val="00847587"/>
    <w:rsid w:val="00847603"/>
    <w:rsid w:val="00847657"/>
    <w:rsid w:val="0084769A"/>
    <w:rsid w:val="00847705"/>
    <w:rsid w:val="00847757"/>
    <w:rsid w:val="00847760"/>
    <w:rsid w:val="00847801"/>
    <w:rsid w:val="0084785D"/>
    <w:rsid w:val="00847927"/>
    <w:rsid w:val="008479AE"/>
    <w:rsid w:val="008479BE"/>
    <w:rsid w:val="008479C2"/>
    <w:rsid w:val="008479D3"/>
    <w:rsid w:val="00847A62"/>
    <w:rsid w:val="00847B1B"/>
    <w:rsid w:val="00847BA7"/>
    <w:rsid w:val="00847BF5"/>
    <w:rsid w:val="00847C04"/>
    <w:rsid w:val="00847C1A"/>
    <w:rsid w:val="00847C49"/>
    <w:rsid w:val="00847C52"/>
    <w:rsid w:val="00847D5F"/>
    <w:rsid w:val="00847D7B"/>
    <w:rsid w:val="00847DB3"/>
    <w:rsid w:val="00847DF6"/>
    <w:rsid w:val="00847E42"/>
    <w:rsid w:val="00847E4B"/>
    <w:rsid w:val="00847E53"/>
    <w:rsid w:val="00847EB4"/>
    <w:rsid w:val="00847FA6"/>
    <w:rsid w:val="00847FD4"/>
    <w:rsid w:val="00847FDD"/>
    <w:rsid w:val="00847FEB"/>
    <w:rsid w:val="00850009"/>
    <w:rsid w:val="0085005B"/>
    <w:rsid w:val="0085007F"/>
    <w:rsid w:val="0085012E"/>
    <w:rsid w:val="0085017E"/>
    <w:rsid w:val="00850207"/>
    <w:rsid w:val="0085025F"/>
    <w:rsid w:val="0085026B"/>
    <w:rsid w:val="00850273"/>
    <w:rsid w:val="00850275"/>
    <w:rsid w:val="00850285"/>
    <w:rsid w:val="0085029D"/>
    <w:rsid w:val="00850335"/>
    <w:rsid w:val="00850375"/>
    <w:rsid w:val="0085044A"/>
    <w:rsid w:val="00850496"/>
    <w:rsid w:val="008504E8"/>
    <w:rsid w:val="00850524"/>
    <w:rsid w:val="0085056A"/>
    <w:rsid w:val="0085058B"/>
    <w:rsid w:val="008505CB"/>
    <w:rsid w:val="0085073F"/>
    <w:rsid w:val="0085074F"/>
    <w:rsid w:val="00850784"/>
    <w:rsid w:val="008507AC"/>
    <w:rsid w:val="008507B9"/>
    <w:rsid w:val="00850826"/>
    <w:rsid w:val="00850938"/>
    <w:rsid w:val="0085095A"/>
    <w:rsid w:val="00850A77"/>
    <w:rsid w:val="00850AF5"/>
    <w:rsid w:val="00850B00"/>
    <w:rsid w:val="00850B28"/>
    <w:rsid w:val="00850BC0"/>
    <w:rsid w:val="00850BE9"/>
    <w:rsid w:val="00850C38"/>
    <w:rsid w:val="00850C71"/>
    <w:rsid w:val="00850C72"/>
    <w:rsid w:val="00850C79"/>
    <w:rsid w:val="00850CA9"/>
    <w:rsid w:val="00850DD9"/>
    <w:rsid w:val="00850E44"/>
    <w:rsid w:val="00850E51"/>
    <w:rsid w:val="00850E7B"/>
    <w:rsid w:val="00850E9A"/>
    <w:rsid w:val="00850E9F"/>
    <w:rsid w:val="00850EB6"/>
    <w:rsid w:val="00850F10"/>
    <w:rsid w:val="00850F88"/>
    <w:rsid w:val="00850F9C"/>
    <w:rsid w:val="00850F9E"/>
    <w:rsid w:val="00850FAA"/>
    <w:rsid w:val="0085102F"/>
    <w:rsid w:val="00851044"/>
    <w:rsid w:val="00851093"/>
    <w:rsid w:val="008510A8"/>
    <w:rsid w:val="008510C0"/>
    <w:rsid w:val="00851110"/>
    <w:rsid w:val="0085117D"/>
    <w:rsid w:val="00851186"/>
    <w:rsid w:val="00851187"/>
    <w:rsid w:val="008511A7"/>
    <w:rsid w:val="00851221"/>
    <w:rsid w:val="0085124F"/>
    <w:rsid w:val="008512B2"/>
    <w:rsid w:val="008512D3"/>
    <w:rsid w:val="00851342"/>
    <w:rsid w:val="00851347"/>
    <w:rsid w:val="0085140C"/>
    <w:rsid w:val="0085153F"/>
    <w:rsid w:val="008516CA"/>
    <w:rsid w:val="00851728"/>
    <w:rsid w:val="00851743"/>
    <w:rsid w:val="0085177D"/>
    <w:rsid w:val="008517E9"/>
    <w:rsid w:val="008517FF"/>
    <w:rsid w:val="0085180C"/>
    <w:rsid w:val="00851854"/>
    <w:rsid w:val="00851863"/>
    <w:rsid w:val="00851952"/>
    <w:rsid w:val="008519BE"/>
    <w:rsid w:val="00851A4A"/>
    <w:rsid w:val="00851A73"/>
    <w:rsid w:val="00851A82"/>
    <w:rsid w:val="00851AF4"/>
    <w:rsid w:val="00851AF5"/>
    <w:rsid w:val="00851C1A"/>
    <w:rsid w:val="00851C7A"/>
    <w:rsid w:val="00851CAF"/>
    <w:rsid w:val="00851CF1"/>
    <w:rsid w:val="00851D07"/>
    <w:rsid w:val="00851D4D"/>
    <w:rsid w:val="00851DA3"/>
    <w:rsid w:val="00851DE6"/>
    <w:rsid w:val="00851E41"/>
    <w:rsid w:val="00851E58"/>
    <w:rsid w:val="00851E59"/>
    <w:rsid w:val="00851E8C"/>
    <w:rsid w:val="00851EA0"/>
    <w:rsid w:val="00851EC5"/>
    <w:rsid w:val="00851EEB"/>
    <w:rsid w:val="00851F56"/>
    <w:rsid w:val="00851F6A"/>
    <w:rsid w:val="00851F76"/>
    <w:rsid w:val="00851FF3"/>
    <w:rsid w:val="008520B1"/>
    <w:rsid w:val="008520E8"/>
    <w:rsid w:val="008521F3"/>
    <w:rsid w:val="00852204"/>
    <w:rsid w:val="0085224B"/>
    <w:rsid w:val="00852335"/>
    <w:rsid w:val="00852348"/>
    <w:rsid w:val="00852360"/>
    <w:rsid w:val="00852389"/>
    <w:rsid w:val="00852437"/>
    <w:rsid w:val="00852460"/>
    <w:rsid w:val="00852473"/>
    <w:rsid w:val="0085250B"/>
    <w:rsid w:val="00852547"/>
    <w:rsid w:val="008525C2"/>
    <w:rsid w:val="0085260C"/>
    <w:rsid w:val="0085267F"/>
    <w:rsid w:val="008526B4"/>
    <w:rsid w:val="00852707"/>
    <w:rsid w:val="00852720"/>
    <w:rsid w:val="0085272C"/>
    <w:rsid w:val="0085274F"/>
    <w:rsid w:val="00852831"/>
    <w:rsid w:val="0085284C"/>
    <w:rsid w:val="00852886"/>
    <w:rsid w:val="0085289E"/>
    <w:rsid w:val="008528B0"/>
    <w:rsid w:val="0085292A"/>
    <w:rsid w:val="0085294E"/>
    <w:rsid w:val="00852979"/>
    <w:rsid w:val="0085297F"/>
    <w:rsid w:val="00852A3D"/>
    <w:rsid w:val="00852B01"/>
    <w:rsid w:val="00852B73"/>
    <w:rsid w:val="00852B7F"/>
    <w:rsid w:val="00852BFE"/>
    <w:rsid w:val="00852C7C"/>
    <w:rsid w:val="00852C80"/>
    <w:rsid w:val="00852CBA"/>
    <w:rsid w:val="00852D22"/>
    <w:rsid w:val="00852D3D"/>
    <w:rsid w:val="00852DA9"/>
    <w:rsid w:val="00852E76"/>
    <w:rsid w:val="00852EB7"/>
    <w:rsid w:val="00852EBF"/>
    <w:rsid w:val="00852EF1"/>
    <w:rsid w:val="00852F28"/>
    <w:rsid w:val="00852F31"/>
    <w:rsid w:val="00852F5C"/>
    <w:rsid w:val="00852F7C"/>
    <w:rsid w:val="00853035"/>
    <w:rsid w:val="0085303C"/>
    <w:rsid w:val="008530AC"/>
    <w:rsid w:val="008530B8"/>
    <w:rsid w:val="008530C2"/>
    <w:rsid w:val="008530CA"/>
    <w:rsid w:val="0085319B"/>
    <w:rsid w:val="008531A4"/>
    <w:rsid w:val="008531C1"/>
    <w:rsid w:val="008531C2"/>
    <w:rsid w:val="008531F0"/>
    <w:rsid w:val="0085321C"/>
    <w:rsid w:val="00853221"/>
    <w:rsid w:val="0085322D"/>
    <w:rsid w:val="0085327A"/>
    <w:rsid w:val="008532D4"/>
    <w:rsid w:val="00853327"/>
    <w:rsid w:val="00853328"/>
    <w:rsid w:val="008533A1"/>
    <w:rsid w:val="008533FF"/>
    <w:rsid w:val="008534B1"/>
    <w:rsid w:val="008534C9"/>
    <w:rsid w:val="008534D0"/>
    <w:rsid w:val="008534E2"/>
    <w:rsid w:val="008534FA"/>
    <w:rsid w:val="0085358C"/>
    <w:rsid w:val="00853603"/>
    <w:rsid w:val="0085360D"/>
    <w:rsid w:val="0085365D"/>
    <w:rsid w:val="0085366F"/>
    <w:rsid w:val="00853681"/>
    <w:rsid w:val="008536B5"/>
    <w:rsid w:val="0085371C"/>
    <w:rsid w:val="008537AA"/>
    <w:rsid w:val="008537C9"/>
    <w:rsid w:val="008537D6"/>
    <w:rsid w:val="00853803"/>
    <w:rsid w:val="0085381B"/>
    <w:rsid w:val="0085386E"/>
    <w:rsid w:val="0085388A"/>
    <w:rsid w:val="008538DB"/>
    <w:rsid w:val="008538EF"/>
    <w:rsid w:val="008538FD"/>
    <w:rsid w:val="0085391C"/>
    <w:rsid w:val="0085398B"/>
    <w:rsid w:val="00853990"/>
    <w:rsid w:val="008539BC"/>
    <w:rsid w:val="00853A19"/>
    <w:rsid w:val="00853A1D"/>
    <w:rsid w:val="00853A8A"/>
    <w:rsid w:val="00853B50"/>
    <w:rsid w:val="00853BA6"/>
    <w:rsid w:val="00853C26"/>
    <w:rsid w:val="00853C35"/>
    <w:rsid w:val="00853C7F"/>
    <w:rsid w:val="00853C94"/>
    <w:rsid w:val="00853CB5"/>
    <w:rsid w:val="00853D07"/>
    <w:rsid w:val="00853D1D"/>
    <w:rsid w:val="00853DC6"/>
    <w:rsid w:val="00853DCA"/>
    <w:rsid w:val="00853DCF"/>
    <w:rsid w:val="00853E33"/>
    <w:rsid w:val="00853E66"/>
    <w:rsid w:val="00853E71"/>
    <w:rsid w:val="00853F2D"/>
    <w:rsid w:val="008540BA"/>
    <w:rsid w:val="00854180"/>
    <w:rsid w:val="00854258"/>
    <w:rsid w:val="008542E6"/>
    <w:rsid w:val="0085432E"/>
    <w:rsid w:val="00854357"/>
    <w:rsid w:val="008543A4"/>
    <w:rsid w:val="00854417"/>
    <w:rsid w:val="00854449"/>
    <w:rsid w:val="008544D7"/>
    <w:rsid w:val="008544E3"/>
    <w:rsid w:val="00854500"/>
    <w:rsid w:val="0085453E"/>
    <w:rsid w:val="00854557"/>
    <w:rsid w:val="0085455F"/>
    <w:rsid w:val="00854596"/>
    <w:rsid w:val="008545CA"/>
    <w:rsid w:val="008545FF"/>
    <w:rsid w:val="0085472B"/>
    <w:rsid w:val="0085473C"/>
    <w:rsid w:val="0085475F"/>
    <w:rsid w:val="00854760"/>
    <w:rsid w:val="00854781"/>
    <w:rsid w:val="008547B9"/>
    <w:rsid w:val="008548C6"/>
    <w:rsid w:val="00854950"/>
    <w:rsid w:val="00854992"/>
    <w:rsid w:val="00854ABB"/>
    <w:rsid w:val="00854B1A"/>
    <w:rsid w:val="00854BA1"/>
    <w:rsid w:val="00854BF3"/>
    <w:rsid w:val="00854C07"/>
    <w:rsid w:val="00854C35"/>
    <w:rsid w:val="00854C7E"/>
    <w:rsid w:val="00854C7F"/>
    <w:rsid w:val="00854D8F"/>
    <w:rsid w:val="00854E35"/>
    <w:rsid w:val="00854E45"/>
    <w:rsid w:val="00854E77"/>
    <w:rsid w:val="00854E9B"/>
    <w:rsid w:val="00854EB0"/>
    <w:rsid w:val="0085500F"/>
    <w:rsid w:val="00855052"/>
    <w:rsid w:val="00855064"/>
    <w:rsid w:val="008550DC"/>
    <w:rsid w:val="008550F1"/>
    <w:rsid w:val="00855120"/>
    <w:rsid w:val="0085513F"/>
    <w:rsid w:val="00855144"/>
    <w:rsid w:val="00855168"/>
    <w:rsid w:val="00855182"/>
    <w:rsid w:val="008551BD"/>
    <w:rsid w:val="00855201"/>
    <w:rsid w:val="0085524F"/>
    <w:rsid w:val="00855277"/>
    <w:rsid w:val="008552C5"/>
    <w:rsid w:val="008552DE"/>
    <w:rsid w:val="00855308"/>
    <w:rsid w:val="008553B3"/>
    <w:rsid w:val="00855404"/>
    <w:rsid w:val="00855444"/>
    <w:rsid w:val="0085545A"/>
    <w:rsid w:val="0085545F"/>
    <w:rsid w:val="00855462"/>
    <w:rsid w:val="0085553F"/>
    <w:rsid w:val="00855582"/>
    <w:rsid w:val="008555C6"/>
    <w:rsid w:val="008555F9"/>
    <w:rsid w:val="00855600"/>
    <w:rsid w:val="00855646"/>
    <w:rsid w:val="0085569E"/>
    <w:rsid w:val="008556C4"/>
    <w:rsid w:val="008556EB"/>
    <w:rsid w:val="00855703"/>
    <w:rsid w:val="00855771"/>
    <w:rsid w:val="008557D8"/>
    <w:rsid w:val="008557F0"/>
    <w:rsid w:val="00855828"/>
    <w:rsid w:val="00855852"/>
    <w:rsid w:val="00855853"/>
    <w:rsid w:val="0085585A"/>
    <w:rsid w:val="0085587B"/>
    <w:rsid w:val="008558E4"/>
    <w:rsid w:val="0085592A"/>
    <w:rsid w:val="0085596E"/>
    <w:rsid w:val="00855997"/>
    <w:rsid w:val="008559BE"/>
    <w:rsid w:val="008559E4"/>
    <w:rsid w:val="00855A54"/>
    <w:rsid w:val="00855AA3"/>
    <w:rsid w:val="00855B48"/>
    <w:rsid w:val="00855B73"/>
    <w:rsid w:val="00855B99"/>
    <w:rsid w:val="00855BB9"/>
    <w:rsid w:val="00855C26"/>
    <w:rsid w:val="00855C50"/>
    <w:rsid w:val="00855C8F"/>
    <w:rsid w:val="00855C94"/>
    <w:rsid w:val="00855CAE"/>
    <w:rsid w:val="00855D66"/>
    <w:rsid w:val="00855D95"/>
    <w:rsid w:val="00855DBA"/>
    <w:rsid w:val="00855DEB"/>
    <w:rsid w:val="00855E0A"/>
    <w:rsid w:val="00855E12"/>
    <w:rsid w:val="00855E30"/>
    <w:rsid w:val="00855E33"/>
    <w:rsid w:val="00855EA5"/>
    <w:rsid w:val="00855FE5"/>
    <w:rsid w:val="00855FE8"/>
    <w:rsid w:val="00855FF6"/>
    <w:rsid w:val="0085603D"/>
    <w:rsid w:val="0085609B"/>
    <w:rsid w:val="008560AC"/>
    <w:rsid w:val="0085614B"/>
    <w:rsid w:val="008561AC"/>
    <w:rsid w:val="00856201"/>
    <w:rsid w:val="008562B3"/>
    <w:rsid w:val="0085634E"/>
    <w:rsid w:val="00856352"/>
    <w:rsid w:val="00856353"/>
    <w:rsid w:val="00856393"/>
    <w:rsid w:val="008563CC"/>
    <w:rsid w:val="008563D6"/>
    <w:rsid w:val="008563D8"/>
    <w:rsid w:val="008563DD"/>
    <w:rsid w:val="008563EB"/>
    <w:rsid w:val="008563FC"/>
    <w:rsid w:val="00856404"/>
    <w:rsid w:val="00856456"/>
    <w:rsid w:val="008564BC"/>
    <w:rsid w:val="008564D7"/>
    <w:rsid w:val="008564F1"/>
    <w:rsid w:val="008564F2"/>
    <w:rsid w:val="0085653A"/>
    <w:rsid w:val="00856577"/>
    <w:rsid w:val="0085658D"/>
    <w:rsid w:val="0085661D"/>
    <w:rsid w:val="0085663A"/>
    <w:rsid w:val="008566FC"/>
    <w:rsid w:val="0085674D"/>
    <w:rsid w:val="00856829"/>
    <w:rsid w:val="00856862"/>
    <w:rsid w:val="00856879"/>
    <w:rsid w:val="00856910"/>
    <w:rsid w:val="00856951"/>
    <w:rsid w:val="00856973"/>
    <w:rsid w:val="00856996"/>
    <w:rsid w:val="00856A0B"/>
    <w:rsid w:val="00856A2A"/>
    <w:rsid w:val="00856A80"/>
    <w:rsid w:val="00856B24"/>
    <w:rsid w:val="00856B43"/>
    <w:rsid w:val="00856B50"/>
    <w:rsid w:val="00856B8A"/>
    <w:rsid w:val="00856BA4"/>
    <w:rsid w:val="00856BE4"/>
    <w:rsid w:val="00856C6D"/>
    <w:rsid w:val="00856C88"/>
    <w:rsid w:val="00856D35"/>
    <w:rsid w:val="00856DDE"/>
    <w:rsid w:val="00856DE0"/>
    <w:rsid w:val="00856DF5"/>
    <w:rsid w:val="00856E69"/>
    <w:rsid w:val="00856E70"/>
    <w:rsid w:val="00856EA9"/>
    <w:rsid w:val="00856EB8"/>
    <w:rsid w:val="00856EFC"/>
    <w:rsid w:val="00856F16"/>
    <w:rsid w:val="00856F4C"/>
    <w:rsid w:val="00856F96"/>
    <w:rsid w:val="00856FEC"/>
    <w:rsid w:val="00856FF1"/>
    <w:rsid w:val="00856FFA"/>
    <w:rsid w:val="00857019"/>
    <w:rsid w:val="00857082"/>
    <w:rsid w:val="0085709F"/>
    <w:rsid w:val="008570C5"/>
    <w:rsid w:val="008570F3"/>
    <w:rsid w:val="00857109"/>
    <w:rsid w:val="008571DA"/>
    <w:rsid w:val="0085720B"/>
    <w:rsid w:val="00857259"/>
    <w:rsid w:val="00857274"/>
    <w:rsid w:val="00857277"/>
    <w:rsid w:val="008572D1"/>
    <w:rsid w:val="00857322"/>
    <w:rsid w:val="0085738C"/>
    <w:rsid w:val="008573A4"/>
    <w:rsid w:val="008573A5"/>
    <w:rsid w:val="008573A9"/>
    <w:rsid w:val="00857422"/>
    <w:rsid w:val="00857468"/>
    <w:rsid w:val="0085747B"/>
    <w:rsid w:val="008574BD"/>
    <w:rsid w:val="008574D5"/>
    <w:rsid w:val="008574EA"/>
    <w:rsid w:val="008574F4"/>
    <w:rsid w:val="008574FE"/>
    <w:rsid w:val="0085758A"/>
    <w:rsid w:val="008575E6"/>
    <w:rsid w:val="00857624"/>
    <w:rsid w:val="00857657"/>
    <w:rsid w:val="0085766F"/>
    <w:rsid w:val="00857673"/>
    <w:rsid w:val="008576AB"/>
    <w:rsid w:val="008576D3"/>
    <w:rsid w:val="008576EB"/>
    <w:rsid w:val="008577C6"/>
    <w:rsid w:val="0085787E"/>
    <w:rsid w:val="008578A6"/>
    <w:rsid w:val="008578BE"/>
    <w:rsid w:val="0085790A"/>
    <w:rsid w:val="0085790E"/>
    <w:rsid w:val="008579E8"/>
    <w:rsid w:val="00857A10"/>
    <w:rsid w:val="00857A57"/>
    <w:rsid w:val="00857A70"/>
    <w:rsid w:val="00857A98"/>
    <w:rsid w:val="00857AA5"/>
    <w:rsid w:val="00857AB1"/>
    <w:rsid w:val="00857AF4"/>
    <w:rsid w:val="00857B99"/>
    <w:rsid w:val="00857BAA"/>
    <w:rsid w:val="00857C00"/>
    <w:rsid w:val="00857C65"/>
    <w:rsid w:val="00857C8D"/>
    <w:rsid w:val="00857CFD"/>
    <w:rsid w:val="00857D4B"/>
    <w:rsid w:val="00857D68"/>
    <w:rsid w:val="00857D93"/>
    <w:rsid w:val="00857DA5"/>
    <w:rsid w:val="00857DE1"/>
    <w:rsid w:val="00857E73"/>
    <w:rsid w:val="00857EDD"/>
    <w:rsid w:val="00857F07"/>
    <w:rsid w:val="00857F44"/>
    <w:rsid w:val="00857FC9"/>
    <w:rsid w:val="00860020"/>
    <w:rsid w:val="00860027"/>
    <w:rsid w:val="00860051"/>
    <w:rsid w:val="00860083"/>
    <w:rsid w:val="008600A0"/>
    <w:rsid w:val="008600F3"/>
    <w:rsid w:val="0086011F"/>
    <w:rsid w:val="00860160"/>
    <w:rsid w:val="008601CE"/>
    <w:rsid w:val="008601DF"/>
    <w:rsid w:val="008601E5"/>
    <w:rsid w:val="008601F6"/>
    <w:rsid w:val="00860214"/>
    <w:rsid w:val="00860249"/>
    <w:rsid w:val="0086033F"/>
    <w:rsid w:val="008603A4"/>
    <w:rsid w:val="008603B5"/>
    <w:rsid w:val="00860419"/>
    <w:rsid w:val="0086048E"/>
    <w:rsid w:val="00860530"/>
    <w:rsid w:val="00860577"/>
    <w:rsid w:val="008605AA"/>
    <w:rsid w:val="008605CB"/>
    <w:rsid w:val="008605D8"/>
    <w:rsid w:val="0086067C"/>
    <w:rsid w:val="00860692"/>
    <w:rsid w:val="008606D3"/>
    <w:rsid w:val="00860746"/>
    <w:rsid w:val="00860751"/>
    <w:rsid w:val="0086076E"/>
    <w:rsid w:val="008607C6"/>
    <w:rsid w:val="0086082A"/>
    <w:rsid w:val="008608BF"/>
    <w:rsid w:val="008608D6"/>
    <w:rsid w:val="00860902"/>
    <w:rsid w:val="0086098F"/>
    <w:rsid w:val="00860991"/>
    <w:rsid w:val="008609DD"/>
    <w:rsid w:val="00860A35"/>
    <w:rsid w:val="00860A73"/>
    <w:rsid w:val="00860AA6"/>
    <w:rsid w:val="00860AA9"/>
    <w:rsid w:val="00860AB8"/>
    <w:rsid w:val="00860B18"/>
    <w:rsid w:val="00860B6E"/>
    <w:rsid w:val="00860B7D"/>
    <w:rsid w:val="00860BC7"/>
    <w:rsid w:val="00860C1F"/>
    <w:rsid w:val="00860C87"/>
    <w:rsid w:val="00860C95"/>
    <w:rsid w:val="00860CEE"/>
    <w:rsid w:val="00860CF2"/>
    <w:rsid w:val="00860D09"/>
    <w:rsid w:val="00860D1B"/>
    <w:rsid w:val="00860D9D"/>
    <w:rsid w:val="00860DF3"/>
    <w:rsid w:val="00860E22"/>
    <w:rsid w:val="00860E3B"/>
    <w:rsid w:val="00860E52"/>
    <w:rsid w:val="00860E57"/>
    <w:rsid w:val="00860EAA"/>
    <w:rsid w:val="00860EE3"/>
    <w:rsid w:val="00860F1D"/>
    <w:rsid w:val="00860F1E"/>
    <w:rsid w:val="00860FB0"/>
    <w:rsid w:val="00860FB6"/>
    <w:rsid w:val="0086101E"/>
    <w:rsid w:val="0086102C"/>
    <w:rsid w:val="00861063"/>
    <w:rsid w:val="00861076"/>
    <w:rsid w:val="0086111A"/>
    <w:rsid w:val="00861179"/>
    <w:rsid w:val="00861191"/>
    <w:rsid w:val="00861197"/>
    <w:rsid w:val="008611E2"/>
    <w:rsid w:val="008612CE"/>
    <w:rsid w:val="00861310"/>
    <w:rsid w:val="0086131E"/>
    <w:rsid w:val="0086141F"/>
    <w:rsid w:val="00861431"/>
    <w:rsid w:val="008614AB"/>
    <w:rsid w:val="00861590"/>
    <w:rsid w:val="008615CA"/>
    <w:rsid w:val="008616A5"/>
    <w:rsid w:val="008616BC"/>
    <w:rsid w:val="00861737"/>
    <w:rsid w:val="0086173B"/>
    <w:rsid w:val="008617B8"/>
    <w:rsid w:val="008617D6"/>
    <w:rsid w:val="0086181D"/>
    <w:rsid w:val="008618B8"/>
    <w:rsid w:val="008618B9"/>
    <w:rsid w:val="00861929"/>
    <w:rsid w:val="00861932"/>
    <w:rsid w:val="00861945"/>
    <w:rsid w:val="0086198F"/>
    <w:rsid w:val="008619B6"/>
    <w:rsid w:val="008619DC"/>
    <w:rsid w:val="008619DE"/>
    <w:rsid w:val="008619EF"/>
    <w:rsid w:val="008619F4"/>
    <w:rsid w:val="00861A45"/>
    <w:rsid w:val="00861A57"/>
    <w:rsid w:val="00861AC9"/>
    <w:rsid w:val="00861ADD"/>
    <w:rsid w:val="00861AEE"/>
    <w:rsid w:val="00861B36"/>
    <w:rsid w:val="00861B81"/>
    <w:rsid w:val="00861BA0"/>
    <w:rsid w:val="00861BAC"/>
    <w:rsid w:val="00861C65"/>
    <w:rsid w:val="00861CE5"/>
    <w:rsid w:val="00861D07"/>
    <w:rsid w:val="00861D56"/>
    <w:rsid w:val="00861DCD"/>
    <w:rsid w:val="00861DF4"/>
    <w:rsid w:val="00861E3A"/>
    <w:rsid w:val="00861EA6"/>
    <w:rsid w:val="00861EDB"/>
    <w:rsid w:val="00861EFD"/>
    <w:rsid w:val="00861F19"/>
    <w:rsid w:val="00861F51"/>
    <w:rsid w:val="00861FB5"/>
    <w:rsid w:val="00861FF8"/>
    <w:rsid w:val="0086206C"/>
    <w:rsid w:val="008620C1"/>
    <w:rsid w:val="00862140"/>
    <w:rsid w:val="0086214D"/>
    <w:rsid w:val="00862171"/>
    <w:rsid w:val="008621F8"/>
    <w:rsid w:val="00862227"/>
    <w:rsid w:val="00862257"/>
    <w:rsid w:val="0086237E"/>
    <w:rsid w:val="00862381"/>
    <w:rsid w:val="0086243C"/>
    <w:rsid w:val="00862460"/>
    <w:rsid w:val="0086247E"/>
    <w:rsid w:val="008624E5"/>
    <w:rsid w:val="008624F5"/>
    <w:rsid w:val="008624FD"/>
    <w:rsid w:val="0086256F"/>
    <w:rsid w:val="0086258C"/>
    <w:rsid w:val="008625CC"/>
    <w:rsid w:val="008625D0"/>
    <w:rsid w:val="008626AD"/>
    <w:rsid w:val="00862700"/>
    <w:rsid w:val="00862703"/>
    <w:rsid w:val="00862711"/>
    <w:rsid w:val="00862766"/>
    <w:rsid w:val="008627A5"/>
    <w:rsid w:val="008627AA"/>
    <w:rsid w:val="008627D0"/>
    <w:rsid w:val="008627F0"/>
    <w:rsid w:val="00862829"/>
    <w:rsid w:val="0086289D"/>
    <w:rsid w:val="0086290C"/>
    <w:rsid w:val="0086291F"/>
    <w:rsid w:val="00862949"/>
    <w:rsid w:val="008629CF"/>
    <w:rsid w:val="008629DC"/>
    <w:rsid w:val="00862A17"/>
    <w:rsid w:val="00862A20"/>
    <w:rsid w:val="00862A8E"/>
    <w:rsid w:val="00862ACB"/>
    <w:rsid w:val="00862B21"/>
    <w:rsid w:val="00862B39"/>
    <w:rsid w:val="00862BB0"/>
    <w:rsid w:val="00862C24"/>
    <w:rsid w:val="00862C38"/>
    <w:rsid w:val="00862CA1"/>
    <w:rsid w:val="00862D0B"/>
    <w:rsid w:val="00862DEC"/>
    <w:rsid w:val="00862E00"/>
    <w:rsid w:val="00862E29"/>
    <w:rsid w:val="00862E3C"/>
    <w:rsid w:val="00862E92"/>
    <w:rsid w:val="00862F8C"/>
    <w:rsid w:val="00862FAC"/>
    <w:rsid w:val="0086308C"/>
    <w:rsid w:val="0086309B"/>
    <w:rsid w:val="008630A7"/>
    <w:rsid w:val="008630A9"/>
    <w:rsid w:val="008631E6"/>
    <w:rsid w:val="00863230"/>
    <w:rsid w:val="00863249"/>
    <w:rsid w:val="008632CC"/>
    <w:rsid w:val="008632D7"/>
    <w:rsid w:val="00863394"/>
    <w:rsid w:val="008633E1"/>
    <w:rsid w:val="008633F5"/>
    <w:rsid w:val="00863402"/>
    <w:rsid w:val="00863455"/>
    <w:rsid w:val="008634D9"/>
    <w:rsid w:val="008634EB"/>
    <w:rsid w:val="00863523"/>
    <w:rsid w:val="008635FC"/>
    <w:rsid w:val="00863636"/>
    <w:rsid w:val="00863653"/>
    <w:rsid w:val="00863654"/>
    <w:rsid w:val="00863699"/>
    <w:rsid w:val="008636F2"/>
    <w:rsid w:val="00863728"/>
    <w:rsid w:val="0086372F"/>
    <w:rsid w:val="0086373B"/>
    <w:rsid w:val="0086373C"/>
    <w:rsid w:val="0086375D"/>
    <w:rsid w:val="00863849"/>
    <w:rsid w:val="00863862"/>
    <w:rsid w:val="0086386E"/>
    <w:rsid w:val="008638C1"/>
    <w:rsid w:val="008638F2"/>
    <w:rsid w:val="0086394C"/>
    <w:rsid w:val="0086399A"/>
    <w:rsid w:val="008639CF"/>
    <w:rsid w:val="008639ED"/>
    <w:rsid w:val="00863A24"/>
    <w:rsid w:val="00863ADA"/>
    <w:rsid w:val="00863AF9"/>
    <w:rsid w:val="00863B3F"/>
    <w:rsid w:val="00863B7E"/>
    <w:rsid w:val="00863C1F"/>
    <w:rsid w:val="00863C3D"/>
    <w:rsid w:val="00863C63"/>
    <w:rsid w:val="00863D34"/>
    <w:rsid w:val="00863DC3"/>
    <w:rsid w:val="00863DD6"/>
    <w:rsid w:val="00863DF5"/>
    <w:rsid w:val="00863E13"/>
    <w:rsid w:val="00863E33"/>
    <w:rsid w:val="00863FC4"/>
    <w:rsid w:val="0086407F"/>
    <w:rsid w:val="00864098"/>
    <w:rsid w:val="008640BD"/>
    <w:rsid w:val="008640D0"/>
    <w:rsid w:val="0086410E"/>
    <w:rsid w:val="00864160"/>
    <w:rsid w:val="008641B3"/>
    <w:rsid w:val="008641F3"/>
    <w:rsid w:val="008642D1"/>
    <w:rsid w:val="008642DD"/>
    <w:rsid w:val="00864311"/>
    <w:rsid w:val="00864369"/>
    <w:rsid w:val="0086437F"/>
    <w:rsid w:val="008643D3"/>
    <w:rsid w:val="0086446C"/>
    <w:rsid w:val="0086447A"/>
    <w:rsid w:val="0086450E"/>
    <w:rsid w:val="00864548"/>
    <w:rsid w:val="008645D2"/>
    <w:rsid w:val="008645E1"/>
    <w:rsid w:val="00864636"/>
    <w:rsid w:val="008646CF"/>
    <w:rsid w:val="008646F2"/>
    <w:rsid w:val="00864703"/>
    <w:rsid w:val="00864740"/>
    <w:rsid w:val="00864760"/>
    <w:rsid w:val="0086476B"/>
    <w:rsid w:val="00864788"/>
    <w:rsid w:val="008647AA"/>
    <w:rsid w:val="008647F0"/>
    <w:rsid w:val="008647FA"/>
    <w:rsid w:val="0086483B"/>
    <w:rsid w:val="00864865"/>
    <w:rsid w:val="008648A3"/>
    <w:rsid w:val="00864904"/>
    <w:rsid w:val="0086493B"/>
    <w:rsid w:val="00864956"/>
    <w:rsid w:val="00864A36"/>
    <w:rsid w:val="00864A63"/>
    <w:rsid w:val="00864B05"/>
    <w:rsid w:val="00864B32"/>
    <w:rsid w:val="00864B97"/>
    <w:rsid w:val="00864BBF"/>
    <w:rsid w:val="00864BE6"/>
    <w:rsid w:val="00864BF8"/>
    <w:rsid w:val="00864C2C"/>
    <w:rsid w:val="00864C50"/>
    <w:rsid w:val="00864CFF"/>
    <w:rsid w:val="00864D05"/>
    <w:rsid w:val="00864D08"/>
    <w:rsid w:val="00864DD4"/>
    <w:rsid w:val="00864E1E"/>
    <w:rsid w:val="00864E66"/>
    <w:rsid w:val="00864ED9"/>
    <w:rsid w:val="00864EE5"/>
    <w:rsid w:val="00864F12"/>
    <w:rsid w:val="00864F3E"/>
    <w:rsid w:val="00864F9E"/>
    <w:rsid w:val="00864FA9"/>
    <w:rsid w:val="00864FB5"/>
    <w:rsid w:val="00864FD0"/>
    <w:rsid w:val="00865007"/>
    <w:rsid w:val="00865014"/>
    <w:rsid w:val="0086508B"/>
    <w:rsid w:val="0086509E"/>
    <w:rsid w:val="008650AA"/>
    <w:rsid w:val="008650DF"/>
    <w:rsid w:val="00865130"/>
    <w:rsid w:val="00865134"/>
    <w:rsid w:val="0086517B"/>
    <w:rsid w:val="008651C9"/>
    <w:rsid w:val="0086525C"/>
    <w:rsid w:val="00865302"/>
    <w:rsid w:val="00865337"/>
    <w:rsid w:val="00865338"/>
    <w:rsid w:val="00865348"/>
    <w:rsid w:val="00865384"/>
    <w:rsid w:val="008653B7"/>
    <w:rsid w:val="008653CB"/>
    <w:rsid w:val="0086540D"/>
    <w:rsid w:val="0086541A"/>
    <w:rsid w:val="00865426"/>
    <w:rsid w:val="00865496"/>
    <w:rsid w:val="00865545"/>
    <w:rsid w:val="008655AB"/>
    <w:rsid w:val="008655DF"/>
    <w:rsid w:val="00865668"/>
    <w:rsid w:val="008656A4"/>
    <w:rsid w:val="008656D1"/>
    <w:rsid w:val="00865716"/>
    <w:rsid w:val="00865724"/>
    <w:rsid w:val="00865766"/>
    <w:rsid w:val="0086579C"/>
    <w:rsid w:val="008657AA"/>
    <w:rsid w:val="00865804"/>
    <w:rsid w:val="0086585C"/>
    <w:rsid w:val="0086585F"/>
    <w:rsid w:val="008658B1"/>
    <w:rsid w:val="008658E1"/>
    <w:rsid w:val="0086592A"/>
    <w:rsid w:val="00865957"/>
    <w:rsid w:val="00865987"/>
    <w:rsid w:val="008659C4"/>
    <w:rsid w:val="008659E6"/>
    <w:rsid w:val="008659F9"/>
    <w:rsid w:val="008659FA"/>
    <w:rsid w:val="00865AF2"/>
    <w:rsid w:val="00865B47"/>
    <w:rsid w:val="00865B6A"/>
    <w:rsid w:val="00865C71"/>
    <w:rsid w:val="00865C87"/>
    <w:rsid w:val="00865C8A"/>
    <w:rsid w:val="00865CB3"/>
    <w:rsid w:val="00865D2E"/>
    <w:rsid w:val="00865D52"/>
    <w:rsid w:val="00865D5A"/>
    <w:rsid w:val="00865DC6"/>
    <w:rsid w:val="00865ED9"/>
    <w:rsid w:val="00865EDF"/>
    <w:rsid w:val="00865F06"/>
    <w:rsid w:val="00865F5F"/>
    <w:rsid w:val="00865F65"/>
    <w:rsid w:val="00865F72"/>
    <w:rsid w:val="00865F75"/>
    <w:rsid w:val="00865FEC"/>
    <w:rsid w:val="00866109"/>
    <w:rsid w:val="00866194"/>
    <w:rsid w:val="008661AA"/>
    <w:rsid w:val="008661B6"/>
    <w:rsid w:val="008661CC"/>
    <w:rsid w:val="008661D3"/>
    <w:rsid w:val="008661EA"/>
    <w:rsid w:val="00866207"/>
    <w:rsid w:val="008662C7"/>
    <w:rsid w:val="008662E0"/>
    <w:rsid w:val="00866352"/>
    <w:rsid w:val="0086640D"/>
    <w:rsid w:val="0086646B"/>
    <w:rsid w:val="008664F5"/>
    <w:rsid w:val="00866544"/>
    <w:rsid w:val="00866559"/>
    <w:rsid w:val="0086655B"/>
    <w:rsid w:val="00866570"/>
    <w:rsid w:val="0086658F"/>
    <w:rsid w:val="0086659E"/>
    <w:rsid w:val="00866646"/>
    <w:rsid w:val="008666B2"/>
    <w:rsid w:val="008666C0"/>
    <w:rsid w:val="008666DF"/>
    <w:rsid w:val="008666E1"/>
    <w:rsid w:val="00866754"/>
    <w:rsid w:val="00866794"/>
    <w:rsid w:val="008667A4"/>
    <w:rsid w:val="008667C7"/>
    <w:rsid w:val="008667DB"/>
    <w:rsid w:val="008667EA"/>
    <w:rsid w:val="00866800"/>
    <w:rsid w:val="0086680B"/>
    <w:rsid w:val="00866824"/>
    <w:rsid w:val="00866838"/>
    <w:rsid w:val="00866890"/>
    <w:rsid w:val="008668A8"/>
    <w:rsid w:val="008668BF"/>
    <w:rsid w:val="008668DF"/>
    <w:rsid w:val="00866906"/>
    <w:rsid w:val="00866966"/>
    <w:rsid w:val="00866983"/>
    <w:rsid w:val="008669A0"/>
    <w:rsid w:val="008669B5"/>
    <w:rsid w:val="00866A3D"/>
    <w:rsid w:val="00866A47"/>
    <w:rsid w:val="00866A7B"/>
    <w:rsid w:val="00866AAD"/>
    <w:rsid w:val="00866AF9"/>
    <w:rsid w:val="00866B8D"/>
    <w:rsid w:val="00866D68"/>
    <w:rsid w:val="00866E27"/>
    <w:rsid w:val="00866E72"/>
    <w:rsid w:val="00866E9E"/>
    <w:rsid w:val="00866F09"/>
    <w:rsid w:val="00866F85"/>
    <w:rsid w:val="00866FDA"/>
    <w:rsid w:val="0086700D"/>
    <w:rsid w:val="00867044"/>
    <w:rsid w:val="00867061"/>
    <w:rsid w:val="008670AD"/>
    <w:rsid w:val="008670B1"/>
    <w:rsid w:val="0086710F"/>
    <w:rsid w:val="00867137"/>
    <w:rsid w:val="00867154"/>
    <w:rsid w:val="00867179"/>
    <w:rsid w:val="0086717A"/>
    <w:rsid w:val="00867224"/>
    <w:rsid w:val="00867231"/>
    <w:rsid w:val="0086726B"/>
    <w:rsid w:val="0086732E"/>
    <w:rsid w:val="00867376"/>
    <w:rsid w:val="0086737D"/>
    <w:rsid w:val="0086738C"/>
    <w:rsid w:val="008673C3"/>
    <w:rsid w:val="00867421"/>
    <w:rsid w:val="0086743D"/>
    <w:rsid w:val="008674F3"/>
    <w:rsid w:val="00867513"/>
    <w:rsid w:val="0086751C"/>
    <w:rsid w:val="0086751D"/>
    <w:rsid w:val="0086757E"/>
    <w:rsid w:val="008675B3"/>
    <w:rsid w:val="008675D1"/>
    <w:rsid w:val="008675E8"/>
    <w:rsid w:val="0086767B"/>
    <w:rsid w:val="008676B2"/>
    <w:rsid w:val="008676B3"/>
    <w:rsid w:val="008676C8"/>
    <w:rsid w:val="008676FC"/>
    <w:rsid w:val="0086794E"/>
    <w:rsid w:val="0086796D"/>
    <w:rsid w:val="008679F8"/>
    <w:rsid w:val="00867A5A"/>
    <w:rsid w:val="00867AEC"/>
    <w:rsid w:val="00867AED"/>
    <w:rsid w:val="00867B0B"/>
    <w:rsid w:val="00867B32"/>
    <w:rsid w:val="00867B96"/>
    <w:rsid w:val="00867C50"/>
    <w:rsid w:val="00867C70"/>
    <w:rsid w:val="00867C93"/>
    <w:rsid w:val="00867D1A"/>
    <w:rsid w:val="00867E3A"/>
    <w:rsid w:val="00867E50"/>
    <w:rsid w:val="00867E8B"/>
    <w:rsid w:val="00867EE0"/>
    <w:rsid w:val="00867EE7"/>
    <w:rsid w:val="00867EF2"/>
    <w:rsid w:val="00867F8F"/>
    <w:rsid w:val="00867FC9"/>
    <w:rsid w:val="0087010F"/>
    <w:rsid w:val="00870123"/>
    <w:rsid w:val="0087017B"/>
    <w:rsid w:val="008701A4"/>
    <w:rsid w:val="008701AE"/>
    <w:rsid w:val="0087029D"/>
    <w:rsid w:val="008702BE"/>
    <w:rsid w:val="0087032A"/>
    <w:rsid w:val="00870396"/>
    <w:rsid w:val="00870444"/>
    <w:rsid w:val="0087049E"/>
    <w:rsid w:val="008704BC"/>
    <w:rsid w:val="0087059E"/>
    <w:rsid w:val="0087067C"/>
    <w:rsid w:val="00870728"/>
    <w:rsid w:val="00870740"/>
    <w:rsid w:val="00870757"/>
    <w:rsid w:val="0087076E"/>
    <w:rsid w:val="00870810"/>
    <w:rsid w:val="0087084F"/>
    <w:rsid w:val="00870869"/>
    <w:rsid w:val="008708C6"/>
    <w:rsid w:val="008708E2"/>
    <w:rsid w:val="00870910"/>
    <w:rsid w:val="00870937"/>
    <w:rsid w:val="0087095C"/>
    <w:rsid w:val="00870977"/>
    <w:rsid w:val="00870992"/>
    <w:rsid w:val="00870A7E"/>
    <w:rsid w:val="00870A99"/>
    <w:rsid w:val="00870B33"/>
    <w:rsid w:val="00870B54"/>
    <w:rsid w:val="00870B65"/>
    <w:rsid w:val="00870B77"/>
    <w:rsid w:val="00870C11"/>
    <w:rsid w:val="00870C3E"/>
    <w:rsid w:val="00870CA7"/>
    <w:rsid w:val="00870CB6"/>
    <w:rsid w:val="00870D8C"/>
    <w:rsid w:val="00870DA2"/>
    <w:rsid w:val="00870DEA"/>
    <w:rsid w:val="00870E49"/>
    <w:rsid w:val="00870E7C"/>
    <w:rsid w:val="00870E92"/>
    <w:rsid w:val="00870EEF"/>
    <w:rsid w:val="00870EFE"/>
    <w:rsid w:val="00870F04"/>
    <w:rsid w:val="00870F83"/>
    <w:rsid w:val="00870FA3"/>
    <w:rsid w:val="00870FBD"/>
    <w:rsid w:val="00870FC4"/>
    <w:rsid w:val="00870FCC"/>
    <w:rsid w:val="00870FDD"/>
    <w:rsid w:val="00871020"/>
    <w:rsid w:val="00871089"/>
    <w:rsid w:val="00871094"/>
    <w:rsid w:val="008710E1"/>
    <w:rsid w:val="008710FB"/>
    <w:rsid w:val="008711D5"/>
    <w:rsid w:val="008711F8"/>
    <w:rsid w:val="00871215"/>
    <w:rsid w:val="0087121F"/>
    <w:rsid w:val="00871290"/>
    <w:rsid w:val="008712A8"/>
    <w:rsid w:val="00871305"/>
    <w:rsid w:val="00871342"/>
    <w:rsid w:val="008713BA"/>
    <w:rsid w:val="008713BF"/>
    <w:rsid w:val="00871426"/>
    <w:rsid w:val="00871431"/>
    <w:rsid w:val="008714C2"/>
    <w:rsid w:val="008714C9"/>
    <w:rsid w:val="00871504"/>
    <w:rsid w:val="00871528"/>
    <w:rsid w:val="0087156A"/>
    <w:rsid w:val="0087156F"/>
    <w:rsid w:val="0087158D"/>
    <w:rsid w:val="008715B8"/>
    <w:rsid w:val="008715EE"/>
    <w:rsid w:val="008715F7"/>
    <w:rsid w:val="00871653"/>
    <w:rsid w:val="0087166E"/>
    <w:rsid w:val="00871689"/>
    <w:rsid w:val="008716AB"/>
    <w:rsid w:val="00871771"/>
    <w:rsid w:val="008717B5"/>
    <w:rsid w:val="008717DB"/>
    <w:rsid w:val="008717ED"/>
    <w:rsid w:val="00871813"/>
    <w:rsid w:val="0087181C"/>
    <w:rsid w:val="00871822"/>
    <w:rsid w:val="0087185A"/>
    <w:rsid w:val="008718CA"/>
    <w:rsid w:val="008718E8"/>
    <w:rsid w:val="00871938"/>
    <w:rsid w:val="00871976"/>
    <w:rsid w:val="00871999"/>
    <w:rsid w:val="008719E5"/>
    <w:rsid w:val="008719E7"/>
    <w:rsid w:val="00871A36"/>
    <w:rsid w:val="00871A62"/>
    <w:rsid w:val="00871A6D"/>
    <w:rsid w:val="00871A82"/>
    <w:rsid w:val="00871AC2"/>
    <w:rsid w:val="00871ADA"/>
    <w:rsid w:val="00871B3D"/>
    <w:rsid w:val="00871B81"/>
    <w:rsid w:val="00871BBF"/>
    <w:rsid w:val="00871C14"/>
    <w:rsid w:val="00871C44"/>
    <w:rsid w:val="00871C67"/>
    <w:rsid w:val="00871CD3"/>
    <w:rsid w:val="00871CE5"/>
    <w:rsid w:val="00871CEF"/>
    <w:rsid w:val="00871D38"/>
    <w:rsid w:val="00871D3E"/>
    <w:rsid w:val="00871D5C"/>
    <w:rsid w:val="00871D73"/>
    <w:rsid w:val="00871DD6"/>
    <w:rsid w:val="00871DF2"/>
    <w:rsid w:val="00871E02"/>
    <w:rsid w:val="00871E30"/>
    <w:rsid w:val="00871E4C"/>
    <w:rsid w:val="00871E6F"/>
    <w:rsid w:val="00871F29"/>
    <w:rsid w:val="00872007"/>
    <w:rsid w:val="0087206A"/>
    <w:rsid w:val="00872070"/>
    <w:rsid w:val="00872095"/>
    <w:rsid w:val="00872096"/>
    <w:rsid w:val="0087209D"/>
    <w:rsid w:val="008720FE"/>
    <w:rsid w:val="00872106"/>
    <w:rsid w:val="0087210B"/>
    <w:rsid w:val="00872128"/>
    <w:rsid w:val="0087215B"/>
    <w:rsid w:val="008721F8"/>
    <w:rsid w:val="0087221B"/>
    <w:rsid w:val="0087222D"/>
    <w:rsid w:val="00872274"/>
    <w:rsid w:val="0087229C"/>
    <w:rsid w:val="008722AE"/>
    <w:rsid w:val="008722B2"/>
    <w:rsid w:val="008722B4"/>
    <w:rsid w:val="008722C4"/>
    <w:rsid w:val="008722CC"/>
    <w:rsid w:val="008722F1"/>
    <w:rsid w:val="00872371"/>
    <w:rsid w:val="008723D6"/>
    <w:rsid w:val="008723ED"/>
    <w:rsid w:val="008723F6"/>
    <w:rsid w:val="0087241E"/>
    <w:rsid w:val="00872443"/>
    <w:rsid w:val="00872523"/>
    <w:rsid w:val="00872536"/>
    <w:rsid w:val="00872555"/>
    <w:rsid w:val="008725DA"/>
    <w:rsid w:val="008725E9"/>
    <w:rsid w:val="008726EE"/>
    <w:rsid w:val="00872737"/>
    <w:rsid w:val="00872750"/>
    <w:rsid w:val="00872785"/>
    <w:rsid w:val="008727E9"/>
    <w:rsid w:val="008727ED"/>
    <w:rsid w:val="00872877"/>
    <w:rsid w:val="0087289F"/>
    <w:rsid w:val="00872942"/>
    <w:rsid w:val="00872948"/>
    <w:rsid w:val="0087294D"/>
    <w:rsid w:val="0087296A"/>
    <w:rsid w:val="00872975"/>
    <w:rsid w:val="00872AE1"/>
    <w:rsid w:val="00872BF1"/>
    <w:rsid w:val="00872C05"/>
    <w:rsid w:val="00872CAF"/>
    <w:rsid w:val="00872CB8"/>
    <w:rsid w:val="00872CBE"/>
    <w:rsid w:val="00872CDB"/>
    <w:rsid w:val="00872D27"/>
    <w:rsid w:val="00872DCF"/>
    <w:rsid w:val="00872E55"/>
    <w:rsid w:val="00872F12"/>
    <w:rsid w:val="00872F16"/>
    <w:rsid w:val="00872F1C"/>
    <w:rsid w:val="00872F65"/>
    <w:rsid w:val="00872FBE"/>
    <w:rsid w:val="00873027"/>
    <w:rsid w:val="00873043"/>
    <w:rsid w:val="00873061"/>
    <w:rsid w:val="008730AF"/>
    <w:rsid w:val="00873102"/>
    <w:rsid w:val="00873138"/>
    <w:rsid w:val="0087314E"/>
    <w:rsid w:val="00873251"/>
    <w:rsid w:val="00873259"/>
    <w:rsid w:val="0087331C"/>
    <w:rsid w:val="00873332"/>
    <w:rsid w:val="008733CD"/>
    <w:rsid w:val="008733D0"/>
    <w:rsid w:val="00873413"/>
    <w:rsid w:val="00873452"/>
    <w:rsid w:val="00873489"/>
    <w:rsid w:val="0087358D"/>
    <w:rsid w:val="008735A1"/>
    <w:rsid w:val="008735AC"/>
    <w:rsid w:val="008735EF"/>
    <w:rsid w:val="00873612"/>
    <w:rsid w:val="00873645"/>
    <w:rsid w:val="00873665"/>
    <w:rsid w:val="008736A0"/>
    <w:rsid w:val="00873731"/>
    <w:rsid w:val="00873783"/>
    <w:rsid w:val="0087379A"/>
    <w:rsid w:val="008737E0"/>
    <w:rsid w:val="00873842"/>
    <w:rsid w:val="00873910"/>
    <w:rsid w:val="00873924"/>
    <w:rsid w:val="008739CD"/>
    <w:rsid w:val="00873A00"/>
    <w:rsid w:val="00873A01"/>
    <w:rsid w:val="00873A95"/>
    <w:rsid w:val="00873AAC"/>
    <w:rsid w:val="00873AB3"/>
    <w:rsid w:val="00873AB5"/>
    <w:rsid w:val="00873AFC"/>
    <w:rsid w:val="00873B80"/>
    <w:rsid w:val="00873BA2"/>
    <w:rsid w:val="00873C48"/>
    <w:rsid w:val="00873C64"/>
    <w:rsid w:val="00873DD4"/>
    <w:rsid w:val="00873E04"/>
    <w:rsid w:val="00873E16"/>
    <w:rsid w:val="00873EC9"/>
    <w:rsid w:val="00873FAE"/>
    <w:rsid w:val="00873FCA"/>
    <w:rsid w:val="00873FE4"/>
    <w:rsid w:val="00874014"/>
    <w:rsid w:val="00874083"/>
    <w:rsid w:val="0087409F"/>
    <w:rsid w:val="008740AA"/>
    <w:rsid w:val="008740C0"/>
    <w:rsid w:val="008740EF"/>
    <w:rsid w:val="0087412E"/>
    <w:rsid w:val="0087415B"/>
    <w:rsid w:val="0087419A"/>
    <w:rsid w:val="0087419D"/>
    <w:rsid w:val="008741E1"/>
    <w:rsid w:val="00874216"/>
    <w:rsid w:val="00874300"/>
    <w:rsid w:val="00874305"/>
    <w:rsid w:val="0087439B"/>
    <w:rsid w:val="008743B1"/>
    <w:rsid w:val="008743CA"/>
    <w:rsid w:val="008743E7"/>
    <w:rsid w:val="00874440"/>
    <w:rsid w:val="00874446"/>
    <w:rsid w:val="008744EA"/>
    <w:rsid w:val="0087458B"/>
    <w:rsid w:val="00874595"/>
    <w:rsid w:val="00874596"/>
    <w:rsid w:val="008745B4"/>
    <w:rsid w:val="008745CC"/>
    <w:rsid w:val="00874619"/>
    <w:rsid w:val="00874659"/>
    <w:rsid w:val="00874683"/>
    <w:rsid w:val="008747A9"/>
    <w:rsid w:val="008747C0"/>
    <w:rsid w:val="008747D2"/>
    <w:rsid w:val="0087488E"/>
    <w:rsid w:val="00874898"/>
    <w:rsid w:val="0087489B"/>
    <w:rsid w:val="008748C4"/>
    <w:rsid w:val="00874918"/>
    <w:rsid w:val="00874971"/>
    <w:rsid w:val="008749C4"/>
    <w:rsid w:val="008749D8"/>
    <w:rsid w:val="00874A1F"/>
    <w:rsid w:val="00874A55"/>
    <w:rsid w:val="00874A60"/>
    <w:rsid w:val="00874AB7"/>
    <w:rsid w:val="00874BD4"/>
    <w:rsid w:val="00874C00"/>
    <w:rsid w:val="00874C69"/>
    <w:rsid w:val="00874CBC"/>
    <w:rsid w:val="00874CD2"/>
    <w:rsid w:val="00874CDE"/>
    <w:rsid w:val="00874D0D"/>
    <w:rsid w:val="00874D13"/>
    <w:rsid w:val="00874D52"/>
    <w:rsid w:val="00874E2D"/>
    <w:rsid w:val="00874E39"/>
    <w:rsid w:val="00874EC5"/>
    <w:rsid w:val="00874EC9"/>
    <w:rsid w:val="00874EE8"/>
    <w:rsid w:val="00874EEE"/>
    <w:rsid w:val="00874F44"/>
    <w:rsid w:val="00874FA1"/>
    <w:rsid w:val="00874FC4"/>
    <w:rsid w:val="00875024"/>
    <w:rsid w:val="008750D6"/>
    <w:rsid w:val="008751EE"/>
    <w:rsid w:val="008751FA"/>
    <w:rsid w:val="0087524F"/>
    <w:rsid w:val="00875314"/>
    <w:rsid w:val="0087532A"/>
    <w:rsid w:val="008753C7"/>
    <w:rsid w:val="008753D8"/>
    <w:rsid w:val="008753E8"/>
    <w:rsid w:val="008753F6"/>
    <w:rsid w:val="0087541D"/>
    <w:rsid w:val="00875446"/>
    <w:rsid w:val="008754A5"/>
    <w:rsid w:val="008754E7"/>
    <w:rsid w:val="008754F4"/>
    <w:rsid w:val="00875500"/>
    <w:rsid w:val="00875529"/>
    <w:rsid w:val="00875541"/>
    <w:rsid w:val="00875594"/>
    <w:rsid w:val="008755A7"/>
    <w:rsid w:val="008755AA"/>
    <w:rsid w:val="008755FD"/>
    <w:rsid w:val="008755FF"/>
    <w:rsid w:val="00875613"/>
    <w:rsid w:val="0087561B"/>
    <w:rsid w:val="00875621"/>
    <w:rsid w:val="00875687"/>
    <w:rsid w:val="008756F7"/>
    <w:rsid w:val="0087572C"/>
    <w:rsid w:val="0087575F"/>
    <w:rsid w:val="0087576B"/>
    <w:rsid w:val="008757A6"/>
    <w:rsid w:val="008757C0"/>
    <w:rsid w:val="00875856"/>
    <w:rsid w:val="00875895"/>
    <w:rsid w:val="008758B8"/>
    <w:rsid w:val="008758C0"/>
    <w:rsid w:val="00875902"/>
    <w:rsid w:val="00875905"/>
    <w:rsid w:val="00875909"/>
    <w:rsid w:val="00875928"/>
    <w:rsid w:val="00875955"/>
    <w:rsid w:val="008759A8"/>
    <w:rsid w:val="008759B1"/>
    <w:rsid w:val="008759B3"/>
    <w:rsid w:val="00875A1B"/>
    <w:rsid w:val="00875A51"/>
    <w:rsid w:val="00875A52"/>
    <w:rsid w:val="00875A88"/>
    <w:rsid w:val="00875AC6"/>
    <w:rsid w:val="00875AC7"/>
    <w:rsid w:val="00875AF9"/>
    <w:rsid w:val="00875B64"/>
    <w:rsid w:val="00875B65"/>
    <w:rsid w:val="00875B71"/>
    <w:rsid w:val="00875BF4"/>
    <w:rsid w:val="00875C25"/>
    <w:rsid w:val="00875C90"/>
    <w:rsid w:val="00875CD1"/>
    <w:rsid w:val="00875D1F"/>
    <w:rsid w:val="00875D28"/>
    <w:rsid w:val="00875D40"/>
    <w:rsid w:val="00875D43"/>
    <w:rsid w:val="00875D45"/>
    <w:rsid w:val="00875D51"/>
    <w:rsid w:val="00875D63"/>
    <w:rsid w:val="00875DB8"/>
    <w:rsid w:val="00875E00"/>
    <w:rsid w:val="00875EB3"/>
    <w:rsid w:val="00875EC9"/>
    <w:rsid w:val="00875F0F"/>
    <w:rsid w:val="00875F99"/>
    <w:rsid w:val="00875FBE"/>
    <w:rsid w:val="00875FC4"/>
    <w:rsid w:val="00875FF5"/>
    <w:rsid w:val="00876013"/>
    <w:rsid w:val="00876025"/>
    <w:rsid w:val="008760EA"/>
    <w:rsid w:val="008760F1"/>
    <w:rsid w:val="008760F7"/>
    <w:rsid w:val="00876101"/>
    <w:rsid w:val="00876151"/>
    <w:rsid w:val="0087620E"/>
    <w:rsid w:val="00876248"/>
    <w:rsid w:val="0087627D"/>
    <w:rsid w:val="008762FC"/>
    <w:rsid w:val="00876331"/>
    <w:rsid w:val="0087637A"/>
    <w:rsid w:val="00876420"/>
    <w:rsid w:val="00876431"/>
    <w:rsid w:val="00876492"/>
    <w:rsid w:val="008764AE"/>
    <w:rsid w:val="008764BF"/>
    <w:rsid w:val="00876530"/>
    <w:rsid w:val="00876556"/>
    <w:rsid w:val="00876585"/>
    <w:rsid w:val="008765F7"/>
    <w:rsid w:val="00876696"/>
    <w:rsid w:val="008766AD"/>
    <w:rsid w:val="008766BE"/>
    <w:rsid w:val="0087670B"/>
    <w:rsid w:val="00876747"/>
    <w:rsid w:val="0087677C"/>
    <w:rsid w:val="0087678A"/>
    <w:rsid w:val="008767CB"/>
    <w:rsid w:val="008767EB"/>
    <w:rsid w:val="008767FE"/>
    <w:rsid w:val="0087684F"/>
    <w:rsid w:val="0087687C"/>
    <w:rsid w:val="008768B7"/>
    <w:rsid w:val="0087692F"/>
    <w:rsid w:val="00876A96"/>
    <w:rsid w:val="00876B04"/>
    <w:rsid w:val="00876B81"/>
    <w:rsid w:val="00876BA8"/>
    <w:rsid w:val="00876BC6"/>
    <w:rsid w:val="00876C0E"/>
    <w:rsid w:val="00876C14"/>
    <w:rsid w:val="00876C76"/>
    <w:rsid w:val="00876D48"/>
    <w:rsid w:val="00876DC9"/>
    <w:rsid w:val="00876DE8"/>
    <w:rsid w:val="00876DEE"/>
    <w:rsid w:val="00876E11"/>
    <w:rsid w:val="00876E41"/>
    <w:rsid w:val="00876E88"/>
    <w:rsid w:val="00876E9A"/>
    <w:rsid w:val="00876EE9"/>
    <w:rsid w:val="00876EED"/>
    <w:rsid w:val="00876F00"/>
    <w:rsid w:val="00876F25"/>
    <w:rsid w:val="00876FCB"/>
    <w:rsid w:val="00876FD5"/>
    <w:rsid w:val="00877095"/>
    <w:rsid w:val="0087709C"/>
    <w:rsid w:val="008770B2"/>
    <w:rsid w:val="008770B8"/>
    <w:rsid w:val="00877116"/>
    <w:rsid w:val="00877130"/>
    <w:rsid w:val="00877155"/>
    <w:rsid w:val="008771AB"/>
    <w:rsid w:val="00877202"/>
    <w:rsid w:val="00877206"/>
    <w:rsid w:val="00877264"/>
    <w:rsid w:val="008772F2"/>
    <w:rsid w:val="008772F8"/>
    <w:rsid w:val="00877326"/>
    <w:rsid w:val="008773DB"/>
    <w:rsid w:val="008773FB"/>
    <w:rsid w:val="00877487"/>
    <w:rsid w:val="008774AB"/>
    <w:rsid w:val="00877511"/>
    <w:rsid w:val="00877527"/>
    <w:rsid w:val="00877546"/>
    <w:rsid w:val="00877555"/>
    <w:rsid w:val="0087762A"/>
    <w:rsid w:val="0087763B"/>
    <w:rsid w:val="00877657"/>
    <w:rsid w:val="0087775D"/>
    <w:rsid w:val="0087788F"/>
    <w:rsid w:val="008778CB"/>
    <w:rsid w:val="008778DA"/>
    <w:rsid w:val="008778F8"/>
    <w:rsid w:val="00877983"/>
    <w:rsid w:val="008779A8"/>
    <w:rsid w:val="00877A77"/>
    <w:rsid w:val="00877AA2"/>
    <w:rsid w:val="00877AF0"/>
    <w:rsid w:val="00877B1C"/>
    <w:rsid w:val="00877B88"/>
    <w:rsid w:val="00877BED"/>
    <w:rsid w:val="00877C62"/>
    <w:rsid w:val="00877C73"/>
    <w:rsid w:val="00877C84"/>
    <w:rsid w:val="00877CAF"/>
    <w:rsid w:val="00877CB8"/>
    <w:rsid w:val="00877CCB"/>
    <w:rsid w:val="00877D03"/>
    <w:rsid w:val="00877D04"/>
    <w:rsid w:val="00877D90"/>
    <w:rsid w:val="00877DC6"/>
    <w:rsid w:val="00877E28"/>
    <w:rsid w:val="00877E33"/>
    <w:rsid w:val="00877E66"/>
    <w:rsid w:val="00877E79"/>
    <w:rsid w:val="00877E9B"/>
    <w:rsid w:val="00877EDA"/>
    <w:rsid w:val="00877F27"/>
    <w:rsid w:val="00877F64"/>
    <w:rsid w:val="00877FAD"/>
    <w:rsid w:val="00877FCB"/>
    <w:rsid w:val="00880066"/>
    <w:rsid w:val="008800EA"/>
    <w:rsid w:val="00880110"/>
    <w:rsid w:val="00880114"/>
    <w:rsid w:val="0088011A"/>
    <w:rsid w:val="0088015B"/>
    <w:rsid w:val="0088024C"/>
    <w:rsid w:val="0088028B"/>
    <w:rsid w:val="0088028C"/>
    <w:rsid w:val="0088034A"/>
    <w:rsid w:val="00880361"/>
    <w:rsid w:val="0088038D"/>
    <w:rsid w:val="00880408"/>
    <w:rsid w:val="00880419"/>
    <w:rsid w:val="00880509"/>
    <w:rsid w:val="008805CD"/>
    <w:rsid w:val="0088063A"/>
    <w:rsid w:val="00880649"/>
    <w:rsid w:val="00880654"/>
    <w:rsid w:val="0088067E"/>
    <w:rsid w:val="0088068E"/>
    <w:rsid w:val="0088071E"/>
    <w:rsid w:val="008807E7"/>
    <w:rsid w:val="00880802"/>
    <w:rsid w:val="00880835"/>
    <w:rsid w:val="00880859"/>
    <w:rsid w:val="0088085C"/>
    <w:rsid w:val="00880863"/>
    <w:rsid w:val="00880923"/>
    <w:rsid w:val="008809D4"/>
    <w:rsid w:val="00880A05"/>
    <w:rsid w:val="00880A20"/>
    <w:rsid w:val="00880B88"/>
    <w:rsid w:val="00880BCE"/>
    <w:rsid w:val="00880BD7"/>
    <w:rsid w:val="00880BDA"/>
    <w:rsid w:val="00880C19"/>
    <w:rsid w:val="00880C2C"/>
    <w:rsid w:val="00880C31"/>
    <w:rsid w:val="00880C65"/>
    <w:rsid w:val="00880CEA"/>
    <w:rsid w:val="00880D26"/>
    <w:rsid w:val="00880D66"/>
    <w:rsid w:val="00880DCF"/>
    <w:rsid w:val="00880DF9"/>
    <w:rsid w:val="00880E93"/>
    <w:rsid w:val="00880EA7"/>
    <w:rsid w:val="00880EC5"/>
    <w:rsid w:val="00880FA9"/>
    <w:rsid w:val="00880FD3"/>
    <w:rsid w:val="0088101C"/>
    <w:rsid w:val="00881074"/>
    <w:rsid w:val="00881087"/>
    <w:rsid w:val="008810A2"/>
    <w:rsid w:val="008810AC"/>
    <w:rsid w:val="008811C3"/>
    <w:rsid w:val="008811FA"/>
    <w:rsid w:val="00881216"/>
    <w:rsid w:val="00881230"/>
    <w:rsid w:val="00881232"/>
    <w:rsid w:val="00881252"/>
    <w:rsid w:val="00881269"/>
    <w:rsid w:val="00881354"/>
    <w:rsid w:val="008813B5"/>
    <w:rsid w:val="00881400"/>
    <w:rsid w:val="0088148E"/>
    <w:rsid w:val="008814D4"/>
    <w:rsid w:val="0088153C"/>
    <w:rsid w:val="008815D5"/>
    <w:rsid w:val="0088161B"/>
    <w:rsid w:val="0088167C"/>
    <w:rsid w:val="008816B4"/>
    <w:rsid w:val="00881783"/>
    <w:rsid w:val="00881800"/>
    <w:rsid w:val="00881851"/>
    <w:rsid w:val="008818A7"/>
    <w:rsid w:val="008818EF"/>
    <w:rsid w:val="00881902"/>
    <w:rsid w:val="00881940"/>
    <w:rsid w:val="00881946"/>
    <w:rsid w:val="0088194B"/>
    <w:rsid w:val="00881955"/>
    <w:rsid w:val="00881974"/>
    <w:rsid w:val="008819A8"/>
    <w:rsid w:val="008819B3"/>
    <w:rsid w:val="00881A15"/>
    <w:rsid w:val="00881AFF"/>
    <w:rsid w:val="00881B4A"/>
    <w:rsid w:val="00881B8C"/>
    <w:rsid w:val="00881B9E"/>
    <w:rsid w:val="00881BAD"/>
    <w:rsid w:val="00881BCC"/>
    <w:rsid w:val="00881D59"/>
    <w:rsid w:val="00881D68"/>
    <w:rsid w:val="00881D76"/>
    <w:rsid w:val="00881D9D"/>
    <w:rsid w:val="00881DB2"/>
    <w:rsid w:val="00881DB6"/>
    <w:rsid w:val="00881E6B"/>
    <w:rsid w:val="00881F4A"/>
    <w:rsid w:val="00881F8F"/>
    <w:rsid w:val="00881FC4"/>
    <w:rsid w:val="00881FF3"/>
    <w:rsid w:val="00882031"/>
    <w:rsid w:val="00882049"/>
    <w:rsid w:val="00882066"/>
    <w:rsid w:val="00882086"/>
    <w:rsid w:val="008820BB"/>
    <w:rsid w:val="008820CF"/>
    <w:rsid w:val="008820D4"/>
    <w:rsid w:val="008820D5"/>
    <w:rsid w:val="008821D5"/>
    <w:rsid w:val="008821DF"/>
    <w:rsid w:val="00882231"/>
    <w:rsid w:val="0088225E"/>
    <w:rsid w:val="008822A9"/>
    <w:rsid w:val="008822D7"/>
    <w:rsid w:val="0088233C"/>
    <w:rsid w:val="00882344"/>
    <w:rsid w:val="0088236C"/>
    <w:rsid w:val="008823B7"/>
    <w:rsid w:val="008823BC"/>
    <w:rsid w:val="008823BD"/>
    <w:rsid w:val="00882418"/>
    <w:rsid w:val="00882465"/>
    <w:rsid w:val="0088249B"/>
    <w:rsid w:val="00882544"/>
    <w:rsid w:val="0088256F"/>
    <w:rsid w:val="008825A7"/>
    <w:rsid w:val="0088261F"/>
    <w:rsid w:val="0088265D"/>
    <w:rsid w:val="008827A1"/>
    <w:rsid w:val="008827EB"/>
    <w:rsid w:val="00882808"/>
    <w:rsid w:val="00882842"/>
    <w:rsid w:val="00882852"/>
    <w:rsid w:val="00882896"/>
    <w:rsid w:val="008828A8"/>
    <w:rsid w:val="008828B3"/>
    <w:rsid w:val="008828D4"/>
    <w:rsid w:val="00882929"/>
    <w:rsid w:val="00882986"/>
    <w:rsid w:val="008829E1"/>
    <w:rsid w:val="00882A3E"/>
    <w:rsid w:val="00882A86"/>
    <w:rsid w:val="00882AD7"/>
    <w:rsid w:val="00882B96"/>
    <w:rsid w:val="00882B9F"/>
    <w:rsid w:val="00882BCE"/>
    <w:rsid w:val="00882C5B"/>
    <w:rsid w:val="00882C8E"/>
    <w:rsid w:val="00882CB0"/>
    <w:rsid w:val="00882D21"/>
    <w:rsid w:val="00882D68"/>
    <w:rsid w:val="00882DBA"/>
    <w:rsid w:val="00882E29"/>
    <w:rsid w:val="00882E48"/>
    <w:rsid w:val="00882E77"/>
    <w:rsid w:val="00882EED"/>
    <w:rsid w:val="00882F4A"/>
    <w:rsid w:val="00882F69"/>
    <w:rsid w:val="00882FAF"/>
    <w:rsid w:val="00882FBD"/>
    <w:rsid w:val="00882FF0"/>
    <w:rsid w:val="00883029"/>
    <w:rsid w:val="00883081"/>
    <w:rsid w:val="008830B9"/>
    <w:rsid w:val="008830DD"/>
    <w:rsid w:val="0088311D"/>
    <w:rsid w:val="00883124"/>
    <w:rsid w:val="0088313E"/>
    <w:rsid w:val="0088314B"/>
    <w:rsid w:val="00883157"/>
    <w:rsid w:val="00883178"/>
    <w:rsid w:val="008831D0"/>
    <w:rsid w:val="00883214"/>
    <w:rsid w:val="0088321C"/>
    <w:rsid w:val="008832BE"/>
    <w:rsid w:val="00883313"/>
    <w:rsid w:val="0088331D"/>
    <w:rsid w:val="00883356"/>
    <w:rsid w:val="0088335A"/>
    <w:rsid w:val="008833CA"/>
    <w:rsid w:val="00883464"/>
    <w:rsid w:val="008834DD"/>
    <w:rsid w:val="00883560"/>
    <w:rsid w:val="008835AE"/>
    <w:rsid w:val="008835C8"/>
    <w:rsid w:val="008835CC"/>
    <w:rsid w:val="00883649"/>
    <w:rsid w:val="0088367D"/>
    <w:rsid w:val="008836A7"/>
    <w:rsid w:val="0088379F"/>
    <w:rsid w:val="008837BE"/>
    <w:rsid w:val="0088381D"/>
    <w:rsid w:val="0088384E"/>
    <w:rsid w:val="00883884"/>
    <w:rsid w:val="00883905"/>
    <w:rsid w:val="00883923"/>
    <w:rsid w:val="00883952"/>
    <w:rsid w:val="0088396C"/>
    <w:rsid w:val="0088396E"/>
    <w:rsid w:val="00883973"/>
    <w:rsid w:val="00883A22"/>
    <w:rsid w:val="00883A6B"/>
    <w:rsid w:val="00883A82"/>
    <w:rsid w:val="00883ADC"/>
    <w:rsid w:val="00883B29"/>
    <w:rsid w:val="00883B35"/>
    <w:rsid w:val="00883B67"/>
    <w:rsid w:val="00883BC6"/>
    <w:rsid w:val="00883BEA"/>
    <w:rsid w:val="00883C90"/>
    <w:rsid w:val="00883D51"/>
    <w:rsid w:val="00883DAE"/>
    <w:rsid w:val="00883E40"/>
    <w:rsid w:val="00883E6C"/>
    <w:rsid w:val="00883E9E"/>
    <w:rsid w:val="00883F53"/>
    <w:rsid w:val="00883F59"/>
    <w:rsid w:val="00883F6B"/>
    <w:rsid w:val="00883F7F"/>
    <w:rsid w:val="00883FA9"/>
    <w:rsid w:val="00883FB2"/>
    <w:rsid w:val="00883FCD"/>
    <w:rsid w:val="008840A4"/>
    <w:rsid w:val="00884106"/>
    <w:rsid w:val="00884134"/>
    <w:rsid w:val="00884135"/>
    <w:rsid w:val="00884185"/>
    <w:rsid w:val="008841C3"/>
    <w:rsid w:val="008841E8"/>
    <w:rsid w:val="008841F4"/>
    <w:rsid w:val="00884234"/>
    <w:rsid w:val="00884280"/>
    <w:rsid w:val="00884348"/>
    <w:rsid w:val="00884382"/>
    <w:rsid w:val="00884396"/>
    <w:rsid w:val="00884405"/>
    <w:rsid w:val="00884467"/>
    <w:rsid w:val="00884475"/>
    <w:rsid w:val="008844AA"/>
    <w:rsid w:val="008844BC"/>
    <w:rsid w:val="008844F2"/>
    <w:rsid w:val="00884706"/>
    <w:rsid w:val="00884740"/>
    <w:rsid w:val="00884741"/>
    <w:rsid w:val="00884744"/>
    <w:rsid w:val="008847B7"/>
    <w:rsid w:val="00884808"/>
    <w:rsid w:val="0088480F"/>
    <w:rsid w:val="00884825"/>
    <w:rsid w:val="00884836"/>
    <w:rsid w:val="00884846"/>
    <w:rsid w:val="008848A0"/>
    <w:rsid w:val="008848BB"/>
    <w:rsid w:val="00884919"/>
    <w:rsid w:val="0088491F"/>
    <w:rsid w:val="00884969"/>
    <w:rsid w:val="00884974"/>
    <w:rsid w:val="00884997"/>
    <w:rsid w:val="008849A2"/>
    <w:rsid w:val="00884A70"/>
    <w:rsid w:val="00884A8F"/>
    <w:rsid w:val="00884A9E"/>
    <w:rsid w:val="00884AE1"/>
    <w:rsid w:val="00884AFF"/>
    <w:rsid w:val="00884BC1"/>
    <w:rsid w:val="00884BD0"/>
    <w:rsid w:val="00884C04"/>
    <w:rsid w:val="00884C1F"/>
    <w:rsid w:val="00884C3D"/>
    <w:rsid w:val="00884C6D"/>
    <w:rsid w:val="00884C70"/>
    <w:rsid w:val="00884C83"/>
    <w:rsid w:val="00884CCE"/>
    <w:rsid w:val="00884D73"/>
    <w:rsid w:val="00884D91"/>
    <w:rsid w:val="00884DA9"/>
    <w:rsid w:val="00884DBD"/>
    <w:rsid w:val="00884E62"/>
    <w:rsid w:val="00884E64"/>
    <w:rsid w:val="00884E86"/>
    <w:rsid w:val="00884F48"/>
    <w:rsid w:val="00884F74"/>
    <w:rsid w:val="00884F7F"/>
    <w:rsid w:val="0088508F"/>
    <w:rsid w:val="008850F8"/>
    <w:rsid w:val="0088511F"/>
    <w:rsid w:val="0088514E"/>
    <w:rsid w:val="00885277"/>
    <w:rsid w:val="008852A4"/>
    <w:rsid w:val="008852CB"/>
    <w:rsid w:val="008852E3"/>
    <w:rsid w:val="0088531E"/>
    <w:rsid w:val="0088533B"/>
    <w:rsid w:val="00885394"/>
    <w:rsid w:val="0088539B"/>
    <w:rsid w:val="008853A9"/>
    <w:rsid w:val="008853F6"/>
    <w:rsid w:val="00885473"/>
    <w:rsid w:val="0088547D"/>
    <w:rsid w:val="008854C0"/>
    <w:rsid w:val="008854D0"/>
    <w:rsid w:val="008854D9"/>
    <w:rsid w:val="008854F3"/>
    <w:rsid w:val="00885515"/>
    <w:rsid w:val="0088551E"/>
    <w:rsid w:val="00885582"/>
    <w:rsid w:val="00885620"/>
    <w:rsid w:val="00885651"/>
    <w:rsid w:val="008856BD"/>
    <w:rsid w:val="008856F5"/>
    <w:rsid w:val="00885701"/>
    <w:rsid w:val="00885758"/>
    <w:rsid w:val="00885762"/>
    <w:rsid w:val="008857DB"/>
    <w:rsid w:val="008857E1"/>
    <w:rsid w:val="0088581E"/>
    <w:rsid w:val="00885846"/>
    <w:rsid w:val="0088584D"/>
    <w:rsid w:val="0088588B"/>
    <w:rsid w:val="008858AD"/>
    <w:rsid w:val="0088593D"/>
    <w:rsid w:val="00885956"/>
    <w:rsid w:val="0088595A"/>
    <w:rsid w:val="008859CF"/>
    <w:rsid w:val="008859E2"/>
    <w:rsid w:val="00885A81"/>
    <w:rsid w:val="00885B26"/>
    <w:rsid w:val="00885B6D"/>
    <w:rsid w:val="00885B86"/>
    <w:rsid w:val="00885B95"/>
    <w:rsid w:val="00885B98"/>
    <w:rsid w:val="00885C4A"/>
    <w:rsid w:val="00885D2F"/>
    <w:rsid w:val="00885DC5"/>
    <w:rsid w:val="00885E0E"/>
    <w:rsid w:val="00885E91"/>
    <w:rsid w:val="00885F27"/>
    <w:rsid w:val="00885F8A"/>
    <w:rsid w:val="00885F9D"/>
    <w:rsid w:val="00885FA1"/>
    <w:rsid w:val="0088607A"/>
    <w:rsid w:val="008860E8"/>
    <w:rsid w:val="00886157"/>
    <w:rsid w:val="00886171"/>
    <w:rsid w:val="008861BE"/>
    <w:rsid w:val="008861C1"/>
    <w:rsid w:val="008862B8"/>
    <w:rsid w:val="008862FA"/>
    <w:rsid w:val="0088635B"/>
    <w:rsid w:val="0088637B"/>
    <w:rsid w:val="00886505"/>
    <w:rsid w:val="00886550"/>
    <w:rsid w:val="0088656B"/>
    <w:rsid w:val="00886573"/>
    <w:rsid w:val="00886595"/>
    <w:rsid w:val="00886613"/>
    <w:rsid w:val="0088663B"/>
    <w:rsid w:val="00886653"/>
    <w:rsid w:val="008866B2"/>
    <w:rsid w:val="008866E9"/>
    <w:rsid w:val="00886702"/>
    <w:rsid w:val="00886753"/>
    <w:rsid w:val="008867BD"/>
    <w:rsid w:val="008867CC"/>
    <w:rsid w:val="00886814"/>
    <w:rsid w:val="0088684C"/>
    <w:rsid w:val="00886850"/>
    <w:rsid w:val="008868B2"/>
    <w:rsid w:val="0088690E"/>
    <w:rsid w:val="008869B2"/>
    <w:rsid w:val="00886A1E"/>
    <w:rsid w:val="00886A48"/>
    <w:rsid w:val="00886A49"/>
    <w:rsid w:val="00886A4E"/>
    <w:rsid w:val="00886A7E"/>
    <w:rsid w:val="00886B9E"/>
    <w:rsid w:val="00886BE8"/>
    <w:rsid w:val="00886C1C"/>
    <w:rsid w:val="00886C42"/>
    <w:rsid w:val="00886C45"/>
    <w:rsid w:val="00886D3E"/>
    <w:rsid w:val="00886E1C"/>
    <w:rsid w:val="00886E49"/>
    <w:rsid w:val="00886E99"/>
    <w:rsid w:val="00886E9B"/>
    <w:rsid w:val="00886EAF"/>
    <w:rsid w:val="00886EFC"/>
    <w:rsid w:val="00886FA4"/>
    <w:rsid w:val="00887166"/>
    <w:rsid w:val="00887186"/>
    <w:rsid w:val="008871C5"/>
    <w:rsid w:val="008871E6"/>
    <w:rsid w:val="00887230"/>
    <w:rsid w:val="00887251"/>
    <w:rsid w:val="008872A6"/>
    <w:rsid w:val="00887303"/>
    <w:rsid w:val="0088730D"/>
    <w:rsid w:val="00887333"/>
    <w:rsid w:val="008873CC"/>
    <w:rsid w:val="00887474"/>
    <w:rsid w:val="00887569"/>
    <w:rsid w:val="008875B0"/>
    <w:rsid w:val="008875C3"/>
    <w:rsid w:val="008875F8"/>
    <w:rsid w:val="00887662"/>
    <w:rsid w:val="00887676"/>
    <w:rsid w:val="0088767F"/>
    <w:rsid w:val="008876A6"/>
    <w:rsid w:val="0088772D"/>
    <w:rsid w:val="00887738"/>
    <w:rsid w:val="0088774F"/>
    <w:rsid w:val="0088776C"/>
    <w:rsid w:val="008877AD"/>
    <w:rsid w:val="008877C3"/>
    <w:rsid w:val="008877E5"/>
    <w:rsid w:val="0088780E"/>
    <w:rsid w:val="00887853"/>
    <w:rsid w:val="008878EB"/>
    <w:rsid w:val="00887912"/>
    <w:rsid w:val="00887991"/>
    <w:rsid w:val="008879AB"/>
    <w:rsid w:val="008879C2"/>
    <w:rsid w:val="008879D6"/>
    <w:rsid w:val="00887A05"/>
    <w:rsid w:val="00887A15"/>
    <w:rsid w:val="00887A71"/>
    <w:rsid w:val="00887A7F"/>
    <w:rsid w:val="00887AA4"/>
    <w:rsid w:val="00887AA8"/>
    <w:rsid w:val="00887AC7"/>
    <w:rsid w:val="00887B5A"/>
    <w:rsid w:val="00887B70"/>
    <w:rsid w:val="00887B8D"/>
    <w:rsid w:val="00887BA7"/>
    <w:rsid w:val="00887BD3"/>
    <w:rsid w:val="00887C0A"/>
    <w:rsid w:val="00887C5E"/>
    <w:rsid w:val="00887C8B"/>
    <w:rsid w:val="00887C97"/>
    <w:rsid w:val="00887D14"/>
    <w:rsid w:val="00887D45"/>
    <w:rsid w:val="00887DD1"/>
    <w:rsid w:val="00887DF0"/>
    <w:rsid w:val="00887DF1"/>
    <w:rsid w:val="00887E6C"/>
    <w:rsid w:val="00887E7C"/>
    <w:rsid w:val="00887EB1"/>
    <w:rsid w:val="00887ED3"/>
    <w:rsid w:val="00887EF5"/>
    <w:rsid w:val="00887FBC"/>
    <w:rsid w:val="00890094"/>
    <w:rsid w:val="008900DA"/>
    <w:rsid w:val="00890121"/>
    <w:rsid w:val="00890148"/>
    <w:rsid w:val="00890186"/>
    <w:rsid w:val="00890193"/>
    <w:rsid w:val="00890207"/>
    <w:rsid w:val="00890217"/>
    <w:rsid w:val="00890224"/>
    <w:rsid w:val="00890250"/>
    <w:rsid w:val="00890278"/>
    <w:rsid w:val="00890281"/>
    <w:rsid w:val="008902AA"/>
    <w:rsid w:val="008902B5"/>
    <w:rsid w:val="00890371"/>
    <w:rsid w:val="00890373"/>
    <w:rsid w:val="00890397"/>
    <w:rsid w:val="008903E0"/>
    <w:rsid w:val="00890447"/>
    <w:rsid w:val="0089044F"/>
    <w:rsid w:val="00890467"/>
    <w:rsid w:val="00890470"/>
    <w:rsid w:val="0089051A"/>
    <w:rsid w:val="00890550"/>
    <w:rsid w:val="0089058D"/>
    <w:rsid w:val="008905C1"/>
    <w:rsid w:val="0089062C"/>
    <w:rsid w:val="00890663"/>
    <w:rsid w:val="00890676"/>
    <w:rsid w:val="00890715"/>
    <w:rsid w:val="0089071C"/>
    <w:rsid w:val="008907B3"/>
    <w:rsid w:val="008907C6"/>
    <w:rsid w:val="008907D6"/>
    <w:rsid w:val="00890854"/>
    <w:rsid w:val="008908BE"/>
    <w:rsid w:val="008908C5"/>
    <w:rsid w:val="008908CF"/>
    <w:rsid w:val="00890928"/>
    <w:rsid w:val="0089095F"/>
    <w:rsid w:val="0089097A"/>
    <w:rsid w:val="008909BA"/>
    <w:rsid w:val="00890A19"/>
    <w:rsid w:val="00890A61"/>
    <w:rsid w:val="00890AA2"/>
    <w:rsid w:val="00890AC4"/>
    <w:rsid w:val="00890B21"/>
    <w:rsid w:val="00890B30"/>
    <w:rsid w:val="00890B43"/>
    <w:rsid w:val="00890B47"/>
    <w:rsid w:val="00890B57"/>
    <w:rsid w:val="00890B5E"/>
    <w:rsid w:val="00890C6C"/>
    <w:rsid w:val="00890C9E"/>
    <w:rsid w:val="00890CCB"/>
    <w:rsid w:val="00890D16"/>
    <w:rsid w:val="00890D3A"/>
    <w:rsid w:val="00890DA6"/>
    <w:rsid w:val="00890DFA"/>
    <w:rsid w:val="00890E8F"/>
    <w:rsid w:val="00890E95"/>
    <w:rsid w:val="00890EC6"/>
    <w:rsid w:val="00890F3E"/>
    <w:rsid w:val="00890F71"/>
    <w:rsid w:val="00890FAA"/>
    <w:rsid w:val="00891003"/>
    <w:rsid w:val="00891017"/>
    <w:rsid w:val="0089104E"/>
    <w:rsid w:val="0089108A"/>
    <w:rsid w:val="008910F7"/>
    <w:rsid w:val="00891185"/>
    <w:rsid w:val="00891198"/>
    <w:rsid w:val="0089119E"/>
    <w:rsid w:val="008911C1"/>
    <w:rsid w:val="0089121F"/>
    <w:rsid w:val="00891242"/>
    <w:rsid w:val="00891287"/>
    <w:rsid w:val="00891386"/>
    <w:rsid w:val="008913AF"/>
    <w:rsid w:val="0089141F"/>
    <w:rsid w:val="008914C2"/>
    <w:rsid w:val="008914F6"/>
    <w:rsid w:val="008915EC"/>
    <w:rsid w:val="00891602"/>
    <w:rsid w:val="0089161E"/>
    <w:rsid w:val="0089165D"/>
    <w:rsid w:val="008916AE"/>
    <w:rsid w:val="0089171F"/>
    <w:rsid w:val="0089177F"/>
    <w:rsid w:val="008917AF"/>
    <w:rsid w:val="008917E9"/>
    <w:rsid w:val="0089180A"/>
    <w:rsid w:val="008918AD"/>
    <w:rsid w:val="008918D5"/>
    <w:rsid w:val="008919B1"/>
    <w:rsid w:val="00891A60"/>
    <w:rsid w:val="00891A82"/>
    <w:rsid w:val="00891AF7"/>
    <w:rsid w:val="00891B46"/>
    <w:rsid w:val="00891B75"/>
    <w:rsid w:val="00891BEE"/>
    <w:rsid w:val="00891C38"/>
    <w:rsid w:val="00891C8E"/>
    <w:rsid w:val="00891D33"/>
    <w:rsid w:val="00891D3C"/>
    <w:rsid w:val="00891D9F"/>
    <w:rsid w:val="00891DC8"/>
    <w:rsid w:val="00891E8F"/>
    <w:rsid w:val="00891EC8"/>
    <w:rsid w:val="00891ED8"/>
    <w:rsid w:val="00891EEE"/>
    <w:rsid w:val="00891F81"/>
    <w:rsid w:val="00891FEB"/>
    <w:rsid w:val="0089201C"/>
    <w:rsid w:val="00892047"/>
    <w:rsid w:val="008920F2"/>
    <w:rsid w:val="008920FF"/>
    <w:rsid w:val="0089213F"/>
    <w:rsid w:val="00892150"/>
    <w:rsid w:val="00892154"/>
    <w:rsid w:val="00892165"/>
    <w:rsid w:val="00892188"/>
    <w:rsid w:val="0089218B"/>
    <w:rsid w:val="008921DD"/>
    <w:rsid w:val="00892263"/>
    <w:rsid w:val="00892281"/>
    <w:rsid w:val="00892288"/>
    <w:rsid w:val="008922A6"/>
    <w:rsid w:val="00892348"/>
    <w:rsid w:val="008923F4"/>
    <w:rsid w:val="00892456"/>
    <w:rsid w:val="008924B0"/>
    <w:rsid w:val="008924C4"/>
    <w:rsid w:val="008924C8"/>
    <w:rsid w:val="008924D6"/>
    <w:rsid w:val="008924F4"/>
    <w:rsid w:val="00892502"/>
    <w:rsid w:val="00892541"/>
    <w:rsid w:val="00892568"/>
    <w:rsid w:val="0089256F"/>
    <w:rsid w:val="0089258D"/>
    <w:rsid w:val="0089263B"/>
    <w:rsid w:val="008926DC"/>
    <w:rsid w:val="0089272B"/>
    <w:rsid w:val="0089272C"/>
    <w:rsid w:val="0089278C"/>
    <w:rsid w:val="008927CB"/>
    <w:rsid w:val="008927DC"/>
    <w:rsid w:val="00892848"/>
    <w:rsid w:val="008928C5"/>
    <w:rsid w:val="008928F8"/>
    <w:rsid w:val="008929BF"/>
    <w:rsid w:val="008929C6"/>
    <w:rsid w:val="008929CC"/>
    <w:rsid w:val="008929D7"/>
    <w:rsid w:val="008929D8"/>
    <w:rsid w:val="008929E1"/>
    <w:rsid w:val="008929F0"/>
    <w:rsid w:val="00892A88"/>
    <w:rsid w:val="00892AB5"/>
    <w:rsid w:val="00892AD2"/>
    <w:rsid w:val="00892AE1"/>
    <w:rsid w:val="00892BA8"/>
    <w:rsid w:val="00892BC2"/>
    <w:rsid w:val="00892BCD"/>
    <w:rsid w:val="00892BED"/>
    <w:rsid w:val="00892C64"/>
    <w:rsid w:val="00892C7A"/>
    <w:rsid w:val="00892C90"/>
    <w:rsid w:val="00892CBA"/>
    <w:rsid w:val="00892CD8"/>
    <w:rsid w:val="00892CF6"/>
    <w:rsid w:val="00892D84"/>
    <w:rsid w:val="00892DCA"/>
    <w:rsid w:val="00892DF1"/>
    <w:rsid w:val="00892E1E"/>
    <w:rsid w:val="00892E27"/>
    <w:rsid w:val="00892E5E"/>
    <w:rsid w:val="00892E6D"/>
    <w:rsid w:val="00892E81"/>
    <w:rsid w:val="00892EDE"/>
    <w:rsid w:val="00892EE8"/>
    <w:rsid w:val="00892F17"/>
    <w:rsid w:val="00892FE8"/>
    <w:rsid w:val="0089300E"/>
    <w:rsid w:val="0089304E"/>
    <w:rsid w:val="0089305A"/>
    <w:rsid w:val="0089309B"/>
    <w:rsid w:val="008930C5"/>
    <w:rsid w:val="008930CE"/>
    <w:rsid w:val="00893183"/>
    <w:rsid w:val="00893188"/>
    <w:rsid w:val="008931B7"/>
    <w:rsid w:val="008931F8"/>
    <w:rsid w:val="00893205"/>
    <w:rsid w:val="0089325A"/>
    <w:rsid w:val="00893293"/>
    <w:rsid w:val="0089329B"/>
    <w:rsid w:val="008932A1"/>
    <w:rsid w:val="0089336A"/>
    <w:rsid w:val="008933AE"/>
    <w:rsid w:val="00893431"/>
    <w:rsid w:val="00893476"/>
    <w:rsid w:val="00893492"/>
    <w:rsid w:val="00893506"/>
    <w:rsid w:val="0089358E"/>
    <w:rsid w:val="00893594"/>
    <w:rsid w:val="008935EC"/>
    <w:rsid w:val="008936FE"/>
    <w:rsid w:val="00893707"/>
    <w:rsid w:val="0089370E"/>
    <w:rsid w:val="0089375A"/>
    <w:rsid w:val="008937A4"/>
    <w:rsid w:val="008937C1"/>
    <w:rsid w:val="00893807"/>
    <w:rsid w:val="008938A7"/>
    <w:rsid w:val="008938B4"/>
    <w:rsid w:val="00893977"/>
    <w:rsid w:val="0089398F"/>
    <w:rsid w:val="008939DA"/>
    <w:rsid w:val="00893A29"/>
    <w:rsid w:val="00893A48"/>
    <w:rsid w:val="00893A82"/>
    <w:rsid w:val="00893A94"/>
    <w:rsid w:val="00893A9A"/>
    <w:rsid w:val="00893B52"/>
    <w:rsid w:val="00893B90"/>
    <w:rsid w:val="00893BB0"/>
    <w:rsid w:val="00893BC9"/>
    <w:rsid w:val="00893BCF"/>
    <w:rsid w:val="00893BDE"/>
    <w:rsid w:val="00893BED"/>
    <w:rsid w:val="00893C24"/>
    <w:rsid w:val="00893C2E"/>
    <w:rsid w:val="00893C39"/>
    <w:rsid w:val="00893C49"/>
    <w:rsid w:val="00893C84"/>
    <w:rsid w:val="00893D00"/>
    <w:rsid w:val="00893D39"/>
    <w:rsid w:val="00893D4B"/>
    <w:rsid w:val="00893D75"/>
    <w:rsid w:val="00893D8F"/>
    <w:rsid w:val="00893DEC"/>
    <w:rsid w:val="00893E04"/>
    <w:rsid w:val="00893E38"/>
    <w:rsid w:val="00893E51"/>
    <w:rsid w:val="00893E9F"/>
    <w:rsid w:val="00893F14"/>
    <w:rsid w:val="00893F22"/>
    <w:rsid w:val="00893FA0"/>
    <w:rsid w:val="00893FEB"/>
    <w:rsid w:val="00894003"/>
    <w:rsid w:val="00894023"/>
    <w:rsid w:val="00894034"/>
    <w:rsid w:val="00894036"/>
    <w:rsid w:val="00894046"/>
    <w:rsid w:val="00894087"/>
    <w:rsid w:val="008940E6"/>
    <w:rsid w:val="0089410D"/>
    <w:rsid w:val="00894129"/>
    <w:rsid w:val="00894192"/>
    <w:rsid w:val="008941B8"/>
    <w:rsid w:val="008941BF"/>
    <w:rsid w:val="008942A0"/>
    <w:rsid w:val="00894324"/>
    <w:rsid w:val="0089434B"/>
    <w:rsid w:val="008943AB"/>
    <w:rsid w:val="008943F9"/>
    <w:rsid w:val="00894414"/>
    <w:rsid w:val="0089442D"/>
    <w:rsid w:val="0089449D"/>
    <w:rsid w:val="008944A8"/>
    <w:rsid w:val="008944B8"/>
    <w:rsid w:val="008944FA"/>
    <w:rsid w:val="0089452E"/>
    <w:rsid w:val="00894566"/>
    <w:rsid w:val="008945AC"/>
    <w:rsid w:val="008945D3"/>
    <w:rsid w:val="00894621"/>
    <w:rsid w:val="0089463F"/>
    <w:rsid w:val="00894655"/>
    <w:rsid w:val="00894697"/>
    <w:rsid w:val="008946F5"/>
    <w:rsid w:val="0089471C"/>
    <w:rsid w:val="0089473F"/>
    <w:rsid w:val="00894742"/>
    <w:rsid w:val="0089474D"/>
    <w:rsid w:val="0089475D"/>
    <w:rsid w:val="0089475F"/>
    <w:rsid w:val="008947D7"/>
    <w:rsid w:val="00894846"/>
    <w:rsid w:val="00894862"/>
    <w:rsid w:val="008948A2"/>
    <w:rsid w:val="008948AA"/>
    <w:rsid w:val="008948C7"/>
    <w:rsid w:val="008948CB"/>
    <w:rsid w:val="008948DC"/>
    <w:rsid w:val="008948EB"/>
    <w:rsid w:val="0089492F"/>
    <w:rsid w:val="00894952"/>
    <w:rsid w:val="00894960"/>
    <w:rsid w:val="008949DE"/>
    <w:rsid w:val="008949FE"/>
    <w:rsid w:val="00894A39"/>
    <w:rsid w:val="00894A4D"/>
    <w:rsid w:val="00894AB8"/>
    <w:rsid w:val="00894AC1"/>
    <w:rsid w:val="00894AC8"/>
    <w:rsid w:val="00894ACC"/>
    <w:rsid w:val="00894ACD"/>
    <w:rsid w:val="00894AF0"/>
    <w:rsid w:val="00894B2F"/>
    <w:rsid w:val="00894B81"/>
    <w:rsid w:val="00894BB5"/>
    <w:rsid w:val="00894BD0"/>
    <w:rsid w:val="00894C1A"/>
    <w:rsid w:val="00894C92"/>
    <w:rsid w:val="00894CB7"/>
    <w:rsid w:val="00894D21"/>
    <w:rsid w:val="00894D3E"/>
    <w:rsid w:val="00894D48"/>
    <w:rsid w:val="00894D55"/>
    <w:rsid w:val="00894D9E"/>
    <w:rsid w:val="00894DA7"/>
    <w:rsid w:val="00894DDF"/>
    <w:rsid w:val="00894E4C"/>
    <w:rsid w:val="00894E84"/>
    <w:rsid w:val="00894F03"/>
    <w:rsid w:val="00895060"/>
    <w:rsid w:val="008950BB"/>
    <w:rsid w:val="008950F0"/>
    <w:rsid w:val="00895123"/>
    <w:rsid w:val="00895147"/>
    <w:rsid w:val="008951A0"/>
    <w:rsid w:val="008951AD"/>
    <w:rsid w:val="008951F9"/>
    <w:rsid w:val="0089520C"/>
    <w:rsid w:val="008952F5"/>
    <w:rsid w:val="008953F7"/>
    <w:rsid w:val="00895488"/>
    <w:rsid w:val="008955D1"/>
    <w:rsid w:val="00895608"/>
    <w:rsid w:val="00895612"/>
    <w:rsid w:val="0089564D"/>
    <w:rsid w:val="00895657"/>
    <w:rsid w:val="008956DE"/>
    <w:rsid w:val="008956E9"/>
    <w:rsid w:val="0089577B"/>
    <w:rsid w:val="008957CD"/>
    <w:rsid w:val="00895865"/>
    <w:rsid w:val="008958C7"/>
    <w:rsid w:val="00895922"/>
    <w:rsid w:val="00895932"/>
    <w:rsid w:val="00895935"/>
    <w:rsid w:val="008959A3"/>
    <w:rsid w:val="008959C2"/>
    <w:rsid w:val="00895A31"/>
    <w:rsid w:val="00895A40"/>
    <w:rsid w:val="00895A66"/>
    <w:rsid w:val="00895A86"/>
    <w:rsid w:val="00895A96"/>
    <w:rsid w:val="00895AC4"/>
    <w:rsid w:val="00895AD0"/>
    <w:rsid w:val="00895AF1"/>
    <w:rsid w:val="00895B93"/>
    <w:rsid w:val="00895C05"/>
    <w:rsid w:val="00895C78"/>
    <w:rsid w:val="00895CA9"/>
    <w:rsid w:val="00895CB1"/>
    <w:rsid w:val="00895D24"/>
    <w:rsid w:val="00895D9C"/>
    <w:rsid w:val="00895DC7"/>
    <w:rsid w:val="00895E22"/>
    <w:rsid w:val="00895E3B"/>
    <w:rsid w:val="00895E89"/>
    <w:rsid w:val="00895ECE"/>
    <w:rsid w:val="00895FD1"/>
    <w:rsid w:val="00896102"/>
    <w:rsid w:val="0089613D"/>
    <w:rsid w:val="00896200"/>
    <w:rsid w:val="00896236"/>
    <w:rsid w:val="008962F9"/>
    <w:rsid w:val="00896392"/>
    <w:rsid w:val="008963B5"/>
    <w:rsid w:val="008963F9"/>
    <w:rsid w:val="00896538"/>
    <w:rsid w:val="008965B1"/>
    <w:rsid w:val="008965E9"/>
    <w:rsid w:val="00896601"/>
    <w:rsid w:val="00896606"/>
    <w:rsid w:val="00896610"/>
    <w:rsid w:val="0089664B"/>
    <w:rsid w:val="00896652"/>
    <w:rsid w:val="0089672C"/>
    <w:rsid w:val="0089676B"/>
    <w:rsid w:val="008967B8"/>
    <w:rsid w:val="00896865"/>
    <w:rsid w:val="008968CD"/>
    <w:rsid w:val="00896906"/>
    <w:rsid w:val="00896948"/>
    <w:rsid w:val="00896955"/>
    <w:rsid w:val="0089697B"/>
    <w:rsid w:val="008969AE"/>
    <w:rsid w:val="00896A79"/>
    <w:rsid w:val="00896AAF"/>
    <w:rsid w:val="00896B41"/>
    <w:rsid w:val="00896B56"/>
    <w:rsid w:val="00896B61"/>
    <w:rsid w:val="00896BDB"/>
    <w:rsid w:val="00896CFD"/>
    <w:rsid w:val="00896D31"/>
    <w:rsid w:val="00896D59"/>
    <w:rsid w:val="00896E4E"/>
    <w:rsid w:val="00896EB7"/>
    <w:rsid w:val="00896EF3"/>
    <w:rsid w:val="00896F55"/>
    <w:rsid w:val="00896FE0"/>
    <w:rsid w:val="00897087"/>
    <w:rsid w:val="008970EA"/>
    <w:rsid w:val="00897105"/>
    <w:rsid w:val="0089712E"/>
    <w:rsid w:val="008971A5"/>
    <w:rsid w:val="008971C4"/>
    <w:rsid w:val="008971F4"/>
    <w:rsid w:val="00897228"/>
    <w:rsid w:val="00897235"/>
    <w:rsid w:val="0089723D"/>
    <w:rsid w:val="00897249"/>
    <w:rsid w:val="008972C0"/>
    <w:rsid w:val="008972FF"/>
    <w:rsid w:val="0089736F"/>
    <w:rsid w:val="0089739C"/>
    <w:rsid w:val="008973C6"/>
    <w:rsid w:val="00897460"/>
    <w:rsid w:val="00897470"/>
    <w:rsid w:val="00897477"/>
    <w:rsid w:val="00897498"/>
    <w:rsid w:val="0089749F"/>
    <w:rsid w:val="0089755D"/>
    <w:rsid w:val="0089756D"/>
    <w:rsid w:val="0089766F"/>
    <w:rsid w:val="008976C8"/>
    <w:rsid w:val="008976E5"/>
    <w:rsid w:val="00897714"/>
    <w:rsid w:val="0089771A"/>
    <w:rsid w:val="008977A8"/>
    <w:rsid w:val="008977D9"/>
    <w:rsid w:val="008977E4"/>
    <w:rsid w:val="008977FE"/>
    <w:rsid w:val="008978B9"/>
    <w:rsid w:val="0089794F"/>
    <w:rsid w:val="0089799C"/>
    <w:rsid w:val="008979EE"/>
    <w:rsid w:val="00897A9F"/>
    <w:rsid w:val="00897AD8"/>
    <w:rsid w:val="00897AF6"/>
    <w:rsid w:val="00897B46"/>
    <w:rsid w:val="00897B7B"/>
    <w:rsid w:val="00897BE4"/>
    <w:rsid w:val="00897C4F"/>
    <w:rsid w:val="00897C7F"/>
    <w:rsid w:val="00897CAA"/>
    <w:rsid w:val="00897CCC"/>
    <w:rsid w:val="00897DE5"/>
    <w:rsid w:val="00897E04"/>
    <w:rsid w:val="00897E22"/>
    <w:rsid w:val="00897E66"/>
    <w:rsid w:val="00897E94"/>
    <w:rsid w:val="00897ECE"/>
    <w:rsid w:val="00897F0C"/>
    <w:rsid w:val="00897F15"/>
    <w:rsid w:val="00897F50"/>
    <w:rsid w:val="00897FCE"/>
    <w:rsid w:val="008A0019"/>
    <w:rsid w:val="008A0074"/>
    <w:rsid w:val="008A00B3"/>
    <w:rsid w:val="008A00CF"/>
    <w:rsid w:val="008A00D7"/>
    <w:rsid w:val="008A0114"/>
    <w:rsid w:val="008A0174"/>
    <w:rsid w:val="008A017C"/>
    <w:rsid w:val="008A01A0"/>
    <w:rsid w:val="008A01AC"/>
    <w:rsid w:val="008A0228"/>
    <w:rsid w:val="008A02C2"/>
    <w:rsid w:val="008A031C"/>
    <w:rsid w:val="008A031F"/>
    <w:rsid w:val="008A0330"/>
    <w:rsid w:val="008A0337"/>
    <w:rsid w:val="008A036B"/>
    <w:rsid w:val="008A039E"/>
    <w:rsid w:val="008A03BE"/>
    <w:rsid w:val="008A040C"/>
    <w:rsid w:val="008A043F"/>
    <w:rsid w:val="008A047A"/>
    <w:rsid w:val="008A0509"/>
    <w:rsid w:val="008A0531"/>
    <w:rsid w:val="008A057B"/>
    <w:rsid w:val="008A06A6"/>
    <w:rsid w:val="008A070E"/>
    <w:rsid w:val="008A0731"/>
    <w:rsid w:val="008A07D4"/>
    <w:rsid w:val="008A0826"/>
    <w:rsid w:val="008A0848"/>
    <w:rsid w:val="008A0867"/>
    <w:rsid w:val="008A086F"/>
    <w:rsid w:val="008A0888"/>
    <w:rsid w:val="008A08F7"/>
    <w:rsid w:val="008A08FD"/>
    <w:rsid w:val="008A0967"/>
    <w:rsid w:val="008A097A"/>
    <w:rsid w:val="008A0992"/>
    <w:rsid w:val="008A09E1"/>
    <w:rsid w:val="008A09F3"/>
    <w:rsid w:val="008A0A3C"/>
    <w:rsid w:val="008A0A87"/>
    <w:rsid w:val="008A0BB9"/>
    <w:rsid w:val="008A0BDC"/>
    <w:rsid w:val="008A0BEF"/>
    <w:rsid w:val="008A0C1A"/>
    <w:rsid w:val="008A0CBF"/>
    <w:rsid w:val="008A0CC1"/>
    <w:rsid w:val="008A0D22"/>
    <w:rsid w:val="008A0DAF"/>
    <w:rsid w:val="008A0DDA"/>
    <w:rsid w:val="008A0DF2"/>
    <w:rsid w:val="008A0E0B"/>
    <w:rsid w:val="008A0E93"/>
    <w:rsid w:val="008A0E9F"/>
    <w:rsid w:val="008A0ED4"/>
    <w:rsid w:val="008A0EE2"/>
    <w:rsid w:val="008A0F01"/>
    <w:rsid w:val="008A0F8F"/>
    <w:rsid w:val="008A0FC3"/>
    <w:rsid w:val="008A1073"/>
    <w:rsid w:val="008A109D"/>
    <w:rsid w:val="008A10A1"/>
    <w:rsid w:val="008A10BC"/>
    <w:rsid w:val="008A10DA"/>
    <w:rsid w:val="008A10F8"/>
    <w:rsid w:val="008A10FB"/>
    <w:rsid w:val="008A1113"/>
    <w:rsid w:val="008A1134"/>
    <w:rsid w:val="008A116E"/>
    <w:rsid w:val="008A1177"/>
    <w:rsid w:val="008A11B1"/>
    <w:rsid w:val="008A1206"/>
    <w:rsid w:val="008A1215"/>
    <w:rsid w:val="008A125D"/>
    <w:rsid w:val="008A12D5"/>
    <w:rsid w:val="008A12E0"/>
    <w:rsid w:val="008A1318"/>
    <w:rsid w:val="008A13EA"/>
    <w:rsid w:val="008A1426"/>
    <w:rsid w:val="008A1439"/>
    <w:rsid w:val="008A1443"/>
    <w:rsid w:val="008A1471"/>
    <w:rsid w:val="008A14E1"/>
    <w:rsid w:val="008A14F6"/>
    <w:rsid w:val="008A1515"/>
    <w:rsid w:val="008A1521"/>
    <w:rsid w:val="008A1551"/>
    <w:rsid w:val="008A15C2"/>
    <w:rsid w:val="008A1664"/>
    <w:rsid w:val="008A167B"/>
    <w:rsid w:val="008A167D"/>
    <w:rsid w:val="008A16C1"/>
    <w:rsid w:val="008A1715"/>
    <w:rsid w:val="008A178D"/>
    <w:rsid w:val="008A1845"/>
    <w:rsid w:val="008A184E"/>
    <w:rsid w:val="008A194A"/>
    <w:rsid w:val="008A194C"/>
    <w:rsid w:val="008A196A"/>
    <w:rsid w:val="008A1A64"/>
    <w:rsid w:val="008A1B0E"/>
    <w:rsid w:val="008A1B2E"/>
    <w:rsid w:val="008A1B5E"/>
    <w:rsid w:val="008A1BBB"/>
    <w:rsid w:val="008A1C91"/>
    <w:rsid w:val="008A1C92"/>
    <w:rsid w:val="008A1CCB"/>
    <w:rsid w:val="008A1D05"/>
    <w:rsid w:val="008A1D15"/>
    <w:rsid w:val="008A1DA4"/>
    <w:rsid w:val="008A1DA7"/>
    <w:rsid w:val="008A1DAA"/>
    <w:rsid w:val="008A1DCF"/>
    <w:rsid w:val="008A1E22"/>
    <w:rsid w:val="008A1E55"/>
    <w:rsid w:val="008A1E86"/>
    <w:rsid w:val="008A1EA6"/>
    <w:rsid w:val="008A1EE9"/>
    <w:rsid w:val="008A1EFB"/>
    <w:rsid w:val="008A1F27"/>
    <w:rsid w:val="008A1F83"/>
    <w:rsid w:val="008A200E"/>
    <w:rsid w:val="008A2023"/>
    <w:rsid w:val="008A202A"/>
    <w:rsid w:val="008A203E"/>
    <w:rsid w:val="008A2044"/>
    <w:rsid w:val="008A2101"/>
    <w:rsid w:val="008A2143"/>
    <w:rsid w:val="008A215B"/>
    <w:rsid w:val="008A2174"/>
    <w:rsid w:val="008A2258"/>
    <w:rsid w:val="008A227A"/>
    <w:rsid w:val="008A2292"/>
    <w:rsid w:val="008A22D3"/>
    <w:rsid w:val="008A239C"/>
    <w:rsid w:val="008A23D3"/>
    <w:rsid w:val="008A2410"/>
    <w:rsid w:val="008A2445"/>
    <w:rsid w:val="008A247E"/>
    <w:rsid w:val="008A249D"/>
    <w:rsid w:val="008A24A5"/>
    <w:rsid w:val="008A2508"/>
    <w:rsid w:val="008A2572"/>
    <w:rsid w:val="008A25BE"/>
    <w:rsid w:val="008A25ED"/>
    <w:rsid w:val="008A2638"/>
    <w:rsid w:val="008A26B8"/>
    <w:rsid w:val="008A26EC"/>
    <w:rsid w:val="008A27AB"/>
    <w:rsid w:val="008A27D2"/>
    <w:rsid w:val="008A27EF"/>
    <w:rsid w:val="008A2821"/>
    <w:rsid w:val="008A28C1"/>
    <w:rsid w:val="008A292D"/>
    <w:rsid w:val="008A2973"/>
    <w:rsid w:val="008A29C6"/>
    <w:rsid w:val="008A29E8"/>
    <w:rsid w:val="008A2A4A"/>
    <w:rsid w:val="008A2A61"/>
    <w:rsid w:val="008A2ABF"/>
    <w:rsid w:val="008A2AEB"/>
    <w:rsid w:val="008A2C5F"/>
    <w:rsid w:val="008A2C92"/>
    <w:rsid w:val="008A2CDD"/>
    <w:rsid w:val="008A2CE8"/>
    <w:rsid w:val="008A2DFD"/>
    <w:rsid w:val="008A2E14"/>
    <w:rsid w:val="008A2E16"/>
    <w:rsid w:val="008A2E28"/>
    <w:rsid w:val="008A2E80"/>
    <w:rsid w:val="008A2F58"/>
    <w:rsid w:val="008A2F71"/>
    <w:rsid w:val="008A2F76"/>
    <w:rsid w:val="008A2F9C"/>
    <w:rsid w:val="008A3054"/>
    <w:rsid w:val="008A30C1"/>
    <w:rsid w:val="008A30C9"/>
    <w:rsid w:val="008A3133"/>
    <w:rsid w:val="008A313B"/>
    <w:rsid w:val="008A3182"/>
    <w:rsid w:val="008A3224"/>
    <w:rsid w:val="008A3282"/>
    <w:rsid w:val="008A3371"/>
    <w:rsid w:val="008A33A9"/>
    <w:rsid w:val="008A33E2"/>
    <w:rsid w:val="008A3400"/>
    <w:rsid w:val="008A3411"/>
    <w:rsid w:val="008A341F"/>
    <w:rsid w:val="008A342A"/>
    <w:rsid w:val="008A3438"/>
    <w:rsid w:val="008A3471"/>
    <w:rsid w:val="008A34D9"/>
    <w:rsid w:val="008A34EC"/>
    <w:rsid w:val="008A3506"/>
    <w:rsid w:val="008A358D"/>
    <w:rsid w:val="008A3596"/>
    <w:rsid w:val="008A359D"/>
    <w:rsid w:val="008A35AB"/>
    <w:rsid w:val="008A35DC"/>
    <w:rsid w:val="008A35FC"/>
    <w:rsid w:val="008A361C"/>
    <w:rsid w:val="008A36C2"/>
    <w:rsid w:val="008A36E6"/>
    <w:rsid w:val="008A3733"/>
    <w:rsid w:val="008A374B"/>
    <w:rsid w:val="008A3774"/>
    <w:rsid w:val="008A37D0"/>
    <w:rsid w:val="008A381E"/>
    <w:rsid w:val="008A3826"/>
    <w:rsid w:val="008A393E"/>
    <w:rsid w:val="008A3945"/>
    <w:rsid w:val="008A3969"/>
    <w:rsid w:val="008A3A8A"/>
    <w:rsid w:val="008A3B20"/>
    <w:rsid w:val="008A3B36"/>
    <w:rsid w:val="008A3B51"/>
    <w:rsid w:val="008A3B75"/>
    <w:rsid w:val="008A3BC6"/>
    <w:rsid w:val="008A3C18"/>
    <w:rsid w:val="008A3C66"/>
    <w:rsid w:val="008A3D7C"/>
    <w:rsid w:val="008A3E07"/>
    <w:rsid w:val="008A3E1F"/>
    <w:rsid w:val="008A3E42"/>
    <w:rsid w:val="008A3E8A"/>
    <w:rsid w:val="008A3EDC"/>
    <w:rsid w:val="008A3EFB"/>
    <w:rsid w:val="008A3EFF"/>
    <w:rsid w:val="008A3F00"/>
    <w:rsid w:val="008A3FBC"/>
    <w:rsid w:val="008A3FD9"/>
    <w:rsid w:val="008A402D"/>
    <w:rsid w:val="008A404B"/>
    <w:rsid w:val="008A40B0"/>
    <w:rsid w:val="008A40EC"/>
    <w:rsid w:val="008A4109"/>
    <w:rsid w:val="008A415A"/>
    <w:rsid w:val="008A416C"/>
    <w:rsid w:val="008A42CA"/>
    <w:rsid w:val="008A4308"/>
    <w:rsid w:val="008A4347"/>
    <w:rsid w:val="008A4365"/>
    <w:rsid w:val="008A439C"/>
    <w:rsid w:val="008A43B1"/>
    <w:rsid w:val="008A441E"/>
    <w:rsid w:val="008A4456"/>
    <w:rsid w:val="008A4470"/>
    <w:rsid w:val="008A4506"/>
    <w:rsid w:val="008A45A8"/>
    <w:rsid w:val="008A45A9"/>
    <w:rsid w:val="008A45EB"/>
    <w:rsid w:val="008A4601"/>
    <w:rsid w:val="008A4622"/>
    <w:rsid w:val="008A4658"/>
    <w:rsid w:val="008A4707"/>
    <w:rsid w:val="008A478F"/>
    <w:rsid w:val="008A47B4"/>
    <w:rsid w:val="008A47D5"/>
    <w:rsid w:val="008A480D"/>
    <w:rsid w:val="008A48AC"/>
    <w:rsid w:val="008A492A"/>
    <w:rsid w:val="008A499E"/>
    <w:rsid w:val="008A49BF"/>
    <w:rsid w:val="008A4A20"/>
    <w:rsid w:val="008A4AC3"/>
    <w:rsid w:val="008A4AC6"/>
    <w:rsid w:val="008A4B28"/>
    <w:rsid w:val="008A4B4F"/>
    <w:rsid w:val="008A4B53"/>
    <w:rsid w:val="008A4B5E"/>
    <w:rsid w:val="008A4B6B"/>
    <w:rsid w:val="008A4C27"/>
    <w:rsid w:val="008A4C57"/>
    <w:rsid w:val="008A4CA3"/>
    <w:rsid w:val="008A4CB1"/>
    <w:rsid w:val="008A4E3E"/>
    <w:rsid w:val="008A4E90"/>
    <w:rsid w:val="008A4E95"/>
    <w:rsid w:val="008A4F39"/>
    <w:rsid w:val="008A4F43"/>
    <w:rsid w:val="008A4F98"/>
    <w:rsid w:val="008A4FB7"/>
    <w:rsid w:val="008A4FC0"/>
    <w:rsid w:val="008A504B"/>
    <w:rsid w:val="008A5050"/>
    <w:rsid w:val="008A5083"/>
    <w:rsid w:val="008A508A"/>
    <w:rsid w:val="008A50CF"/>
    <w:rsid w:val="008A50D8"/>
    <w:rsid w:val="008A5107"/>
    <w:rsid w:val="008A51CF"/>
    <w:rsid w:val="008A5201"/>
    <w:rsid w:val="008A521A"/>
    <w:rsid w:val="008A5244"/>
    <w:rsid w:val="008A525B"/>
    <w:rsid w:val="008A52C3"/>
    <w:rsid w:val="008A535C"/>
    <w:rsid w:val="008A5369"/>
    <w:rsid w:val="008A53E8"/>
    <w:rsid w:val="008A5407"/>
    <w:rsid w:val="008A54CE"/>
    <w:rsid w:val="008A54E9"/>
    <w:rsid w:val="008A5523"/>
    <w:rsid w:val="008A555A"/>
    <w:rsid w:val="008A555B"/>
    <w:rsid w:val="008A5574"/>
    <w:rsid w:val="008A5649"/>
    <w:rsid w:val="008A5670"/>
    <w:rsid w:val="008A5695"/>
    <w:rsid w:val="008A569D"/>
    <w:rsid w:val="008A56AB"/>
    <w:rsid w:val="008A56E2"/>
    <w:rsid w:val="008A56F9"/>
    <w:rsid w:val="008A582D"/>
    <w:rsid w:val="008A5835"/>
    <w:rsid w:val="008A58A7"/>
    <w:rsid w:val="008A58EB"/>
    <w:rsid w:val="008A5930"/>
    <w:rsid w:val="008A596B"/>
    <w:rsid w:val="008A5ADE"/>
    <w:rsid w:val="008A5B2C"/>
    <w:rsid w:val="008A5B45"/>
    <w:rsid w:val="008A5BEB"/>
    <w:rsid w:val="008A5C01"/>
    <w:rsid w:val="008A5C5B"/>
    <w:rsid w:val="008A5C7D"/>
    <w:rsid w:val="008A5CC1"/>
    <w:rsid w:val="008A5CC8"/>
    <w:rsid w:val="008A5CEB"/>
    <w:rsid w:val="008A5DA8"/>
    <w:rsid w:val="008A5DBA"/>
    <w:rsid w:val="008A5DED"/>
    <w:rsid w:val="008A5E22"/>
    <w:rsid w:val="008A5E30"/>
    <w:rsid w:val="008A5EB4"/>
    <w:rsid w:val="008A5EC5"/>
    <w:rsid w:val="008A5ECB"/>
    <w:rsid w:val="008A5EEF"/>
    <w:rsid w:val="008A5F8D"/>
    <w:rsid w:val="008A5FC2"/>
    <w:rsid w:val="008A5FC6"/>
    <w:rsid w:val="008A6081"/>
    <w:rsid w:val="008A6215"/>
    <w:rsid w:val="008A626A"/>
    <w:rsid w:val="008A6271"/>
    <w:rsid w:val="008A6317"/>
    <w:rsid w:val="008A6393"/>
    <w:rsid w:val="008A63C9"/>
    <w:rsid w:val="008A6400"/>
    <w:rsid w:val="008A6404"/>
    <w:rsid w:val="008A640C"/>
    <w:rsid w:val="008A6424"/>
    <w:rsid w:val="008A6472"/>
    <w:rsid w:val="008A6475"/>
    <w:rsid w:val="008A651D"/>
    <w:rsid w:val="008A6520"/>
    <w:rsid w:val="008A6595"/>
    <w:rsid w:val="008A65F0"/>
    <w:rsid w:val="008A6604"/>
    <w:rsid w:val="008A66A2"/>
    <w:rsid w:val="008A66B3"/>
    <w:rsid w:val="008A66C6"/>
    <w:rsid w:val="008A66CE"/>
    <w:rsid w:val="008A6763"/>
    <w:rsid w:val="008A677B"/>
    <w:rsid w:val="008A6799"/>
    <w:rsid w:val="008A680D"/>
    <w:rsid w:val="008A6822"/>
    <w:rsid w:val="008A684B"/>
    <w:rsid w:val="008A69B5"/>
    <w:rsid w:val="008A6A94"/>
    <w:rsid w:val="008A6A99"/>
    <w:rsid w:val="008A6AC3"/>
    <w:rsid w:val="008A6AD5"/>
    <w:rsid w:val="008A6AD7"/>
    <w:rsid w:val="008A6AF8"/>
    <w:rsid w:val="008A6B05"/>
    <w:rsid w:val="008A6B9F"/>
    <w:rsid w:val="008A6BAC"/>
    <w:rsid w:val="008A6C94"/>
    <w:rsid w:val="008A6D1F"/>
    <w:rsid w:val="008A6D61"/>
    <w:rsid w:val="008A6D68"/>
    <w:rsid w:val="008A6DA1"/>
    <w:rsid w:val="008A6E80"/>
    <w:rsid w:val="008A6ED4"/>
    <w:rsid w:val="008A6EF5"/>
    <w:rsid w:val="008A6F1B"/>
    <w:rsid w:val="008A6F47"/>
    <w:rsid w:val="008A6F88"/>
    <w:rsid w:val="008A6F9E"/>
    <w:rsid w:val="008A7038"/>
    <w:rsid w:val="008A70AE"/>
    <w:rsid w:val="008A70E0"/>
    <w:rsid w:val="008A7194"/>
    <w:rsid w:val="008A71A1"/>
    <w:rsid w:val="008A721D"/>
    <w:rsid w:val="008A724C"/>
    <w:rsid w:val="008A72CA"/>
    <w:rsid w:val="008A7348"/>
    <w:rsid w:val="008A73BC"/>
    <w:rsid w:val="008A73EE"/>
    <w:rsid w:val="008A742B"/>
    <w:rsid w:val="008A74EB"/>
    <w:rsid w:val="008A7502"/>
    <w:rsid w:val="008A75B9"/>
    <w:rsid w:val="008A75FB"/>
    <w:rsid w:val="008A7612"/>
    <w:rsid w:val="008A7659"/>
    <w:rsid w:val="008A7661"/>
    <w:rsid w:val="008A767A"/>
    <w:rsid w:val="008A767C"/>
    <w:rsid w:val="008A7684"/>
    <w:rsid w:val="008A768F"/>
    <w:rsid w:val="008A76A8"/>
    <w:rsid w:val="008A774E"/>
    <w:rsid w:val="008A7757"/>
    <w:rsid w:val="008A781B"/>
    <w:rsid w:val="008A789C"/>
    <w:rsid w:val="008A78C8"/>
    <w:rsid w:val="008A7926"/>
    <w:rsid w:val="008A79A9"/>
    <w:rsid w:val="008A79BE"/>
    <w:rsid w:val="008A7A03"/>
    <w:rsid w:val="008A7A70"/>
    <w:rsid w:val="008A7A8E"/>
    <w:rsid w:val="008A7B1E"/>
    <w:rsid w:val="008A7BA7"/>
    <w:rsid w:val="008A7BB6"/>
    <w:rsid w:val="008A7C06"/>
    <w:rsid w:val="008A7CAF"/>
    <w:rsid w:val="008A7CB0"/>
    <w:rsid w:val="008A7D12"/>
    <w:rsid w:val="008A7D8C"/>
    <w:rsid w:val="008A7DA3"/>
    <w:rsid w:val="008A7DAC"/>
    <w:rsid w:val="008A7DBD"/>
    <w:rsid w:val="008A7DEC"/>
    <w:rsid w:val="008A7E39"/>
    <w:rsid w:val="008A7E75"/>
    <w:rsid w:val="008A7EF3"/>
    <w:rsid w:val="008A7EF5"/>
    <w:rsid w:val="008A7F84"/>
    <w:rsid w:val="008A7F8E"/>
    <w:rsid w:val="008A7FB2"/>
    <w:rsid w:val="008B004E"/>
    <w:rsid w:val="008B0063"/>
    <w:rsid w:val="008B00C4"/>
    <w:rsid w:val="008B0121"/>
    <w:rsid w:val="008B0151"/>
    <w:rsid w:val="008B01EF"/>
    <w:rsid w:val="008B01FE"/>
    <w:rsid w:val="008B0297"/>
    <w:rsid w:val="008B02B8"/>
    <w:rsid w:val="008B036C"/>
    <w:rsid w:val="008B03BC"/>
    <w:rsid w:val="008B03E1"/>
    <w:rsid w:val="008B0446"/>
    <w:rsid w:val="008B05A9"/>
    <w:rsid w:val="008B0705"/>
    <w:rsid w:val="008B080D"/>
    <w:rsid w:val="008B082E"/>
    <w:rsid w:val="008B0853"/>
    <w:rsid w:val="008B0861"/>
    <w:rsid w:val="008B0878"/>
    <w:rsid w:val="008B088C"/>
    <w:rsid w:val="008B0895"/>
    <w:rsid w:val="008B0896"/>
    <w:rsid w:val="008B096C"/>
    <w:rsid w:val="008B09E8"/>
    <w:rsid w:val="008B0A00"/>
    <w:rsid w:val="008B0A4F"/>
    <w:rsid w:val="008B0ADF"/>
    <w:rsid w:val="008B0B15"/>
    <w:rsid w:val="008B0B5C"/>
    <w:rsid w:val="008B0B67"/>
    <w:rsid w:val="008B0B98"/>
    <w:rsid w:val="008B0BA4"/>
    <w:rsid w:val="008B0BBC"/>
    <w:rsid w:val="008B0BE7"/>
    <w:rsid w:val="008B0CD0"/>
    <w:rsid w:val="008B0CE0"/>
    <w:rsid w:val="008B0D07"/>
    <w:rsid w:val="008B0D1C"/>
    <w:rsid w:val="008B0D2D"/>
    <w:rsid w:val="008B0DA2"/>
    <w:rsid w:val="008B0E1B"/>
    <w:rsid w:val="008B0E52"/>
    <w:rsid w:val="008B0E98"/>
    <w:rsid w:val="008B0EAE"/>
    <w:rsid w:val="008B0EC8"/>
    <w:rsid w:val="008B0EDD"/>
    <w:rsid w:val="008B0EDE"/>
    <w:rsid w:val="008B0F5C"/>
    <w:rsid w:val="008B103C"/>
    <w:rsid w:val="008B10F5"/>
    <w:rsid w:val="008B1100"/>
    <w:rsid w:val="008B115C"/>
    <w:rsid w:val="008B116B"/>
    <w:rsid w:val="008B121A"/>
    <w:rsid w:val="008B1240"/>
    <w:rsid w:val="008B1246"/>
    <w:rsid w:val="008B1278"/>
    <w:rsid w:val="008B1287"/>
    <w:rsid w:val="008B1296"/>
    <w:rsid w:val="008B12C7"/>
    <w:rsid w:val="008B1391"/>
    <w:rsid w:val="008B13CB"/>
    <w:rsid w:val="008B1417"/>
    <w:rsid w:val="008B1499"/>
    <w:rsid w:val="008B14D9"/>
    <w:rsid w:val="008B1559"/>
    <w:rsid w:val="008B15B9"/>
    <w:rsid w:val="008B15CF"/>
    <w:rsid w:val="008B1606"/>
    <w:rsid w:val="008B160B"/>
    <w:rsid w:val="008B1648"/>
    <w:rsid w:val="008B1649"/>
    <w:rsid w:val="008B168D"/>
    <w:rsid w:val="008B16E7"/>
    <w:rsid w:val="008B1752"/>
    <w:rsid w:val="008B17B0"/>
    <w:rsid w:val="008B1821"/>
    <w:rsid w:val="008B184A"/>
    <w:rsid w:val="008B1899"/>
    <w:rsid w:val="008B18D5"/>
    <w:rsid w:val="008B191A"/>
    <w:rsid w:val="008B1949"/>
    <w:rsid w:val="008B1954"/>
    <w:rsid w:val="008B199C"/>
    <w:rsid w:val="008B19D6"/>
    <w:rsid w:val="008B1A74"/>
    <w:rsid w:val="008B1B1B"/>
    <w:rsid w:val="008B1B33"/>
    <w:rsid w:val="008B1B3D"/>
    <w:rsid w:val="008B1B72"/>
    <w:rsid w:val="008B1B9F"/>
    <w:rsid w:val="008B1BBA"/>
    <w:rsid w:val="008B1BF5"/>
    <w:rsid w:val="008B1C42"/>
    <w:rsid w:val="008B1C83"/>
    <w:rsid w:val="008B1CA3"/>
    <w:rsid w:val="008B1CC6"/>
    <w:rsid w:val="008B1CFD"/>
    <w:rsid w:val="008B1CFF"/>
    <w:rsid w:val="008B1D3E"/>
    <w:rsid w:val="008B1DFB"/>
    <w:rsid w:val="008B1DFE"/>
    <w:rsid w:val="008B1E8D"/>
    <w:rsid w:val="008B1E8F"/>
    <w:rsid w:val="008B1EAF"/>
    <w:rsid w:val="008B1EFB"/>
    <w:rsid w:val="008B1F70"/>
    <w:rsid w:val="008B2005"/>
    <w:rsid w:val="008B2016"/>
    <w:rsid w:val="008B2075"/>
    <w:rsid w:val="008B2081"/>
    <w:rsid w:val="008B20AD"/>
    <w:rsid w:val="008B2117"/>
    <w:rsid w:val="008B2119"/>
    <w:rsid w:val="008B211B"/>
    <w:rsid w:val="008B2121"/>
    <w:rsid w:val="008B2147"/>
    <w:rsid w:val="008B21C8"/>
    <w:rsid w:val="008B2208"/>
    <w:rsid w:val="008B220D"/>
    <w:rsid w:val="008B222B"/>
    <w:rsid w:val="008B2250"/>
    <w:rsid w:val="008B227F"/>
    <w:rsid w:val="008B22AB"/>
    <w:rsid w:val="008B22B9"/>
    <w:rsid w:val="008B22BE"/>
    <w:rsid w:val="008B22E2"/>
    <w:rsid w:val="008B22E5"/>
    <w:rsid w:val="008B2328"/>
    <w:rsid w:val="008B2405"/>
    <w:rsid w:val="008B2414"/>
    <w:rsid w:val="008B256A"/>
    <w:rsid w:val="008B2586"/>
    <w:rsid w:val="008B25B4"/>
    <w:rsid w:val="008B25E0"/>
    <w:rsid w:val="008B2694"/>
    <w:rsid w:val="008B26BD"/>
    <w:rsid w:val="008B26E4"/>
    <w:rsid w:val="008B27B9"/>
    <w:rsid w:val="008B27E7"/>
    <w:rsid w:val="008B282C"/>
    <w:rsid w:val="008B2853"/>
    <w:rsid w:val="008B287D"/>
    <w:rsid w:val="008B288E"/>
    <w:rsid w:val="008B2948"/>
    <w:rsid w:val="008B296F"/>
    <w:rsid w:val="008B29B5"/>
    <w:rsid w:val="008B29F6"/>
    <w:rsid w:val="008B2A8F"/>
    <w:rsid w:val="008B2A91"/>
    <w:rsid w:val="008B2A98"/>
    <w:rsid w:val="008B2A9E"/>
    <w:rsid w:val="008B2AF9"/>
    <w:rsid w:val="008B2BA3"/>
    <w:rsid w:val="008B2C03"/>
    <w:rsid w:val="008B2C14"/>
    <w:rsid w:val="008B2C8A"/>
    <w:rsid w:val="008B2CAE"/>
    <w:rsid w:val="008B2D00"/>
    <w:rsid w:val="008B2D5F"/>
    <w:rsid w:val="008B2DDD"/>
    <w:rsid w:val="008B2DEC"/>
    <w:rsid w:val="008B2DF2"/>
    <w:rsid w:val="008B2E08"/>
    <w:rsid w:val="008B2E5E"/>
    <w:rsid w:val="008B2E60"/>
    <w:rsid w:val="008B2E6C"/>
    <w:rsid w:val="008B2EC1"/>
    <w:rsid w:val="008B2EC5"/>
    <w:rsid w:val="008B2F2B"/>
    <w:rsid w:val="008B2F4E"/>
    <w:rsid w:val="008B2FB2"/>
    <w:rsid w:val="008B2FD9"/>
    <w:rsid w:val="008B300B"/>
    <w:rsid w:val="008B3029"/>
    <w:rsid w:val="008B3076"/>
    <w:rsid w:val="008B308A"/>
    <w:rsid w:val="008B30D6"/>
    <w:rsid w:val="008B3157"/>
    <w:rsid w:val="008B31B3"/>
    <w:rsid w:val="008B31CC"/>
    <w:rsid w:val="008B3200"/>
    <w:rsid w:val="008B3226"/>
    <w:rsid w:val="008B3246"/>
    <w:rsid w:val="008B3260"/>
    <w:rsid w:val="008B3266"/>
    <w:rsid w:val="008B32AB"/>
    <w:rsid w:val="008B32D8"/>
    <w:rsid w:val="008B330D"/>
    <w:rsid w:val="008B3319"/>
    <w:rsid w:val="008B3339"/>
    <w:rsid w:val="008B3343"/>
    <w:rsid w:val="008B335D"/>
    <w:rsid w:val="008B3366"/>
    <w:rsid w:val="008B33CB"/>
    <w:rsid w:val="008B3472"/>
    <w:rsid w:val="008B348E"/>
    <w:rsid w:val="008B3522"/>
    <w:rsid w:val="008B3530"/>
    <w:rsid w:val="008B35A3"/>
    <w:rsid w:val="008B35BC"/>
    <w:rsid w:val="008B35CA"/>
    <w:rsid w:val="008B35CE"/>
    <w:rsid w:val="008B35D6"/>
    <w:rsid w:val="008B3682"/>
    <w:rsid w:val="008B3690"/>
    <w:rsid w:val="008B36B6"/>
    <w:rsid w:val="008B3743"/>
    <w:rsid w:val="008B377B"/>
    <w:rsid w:val="008B3790"/>
    <w:rsid w:val="008B380B"/>
    <w:rsid w:val="008B387D"/>
    <w:rsid w:val="008B3883"/>
    <w:rsid w:val="008B38E7"/>
    <w:rsid w:val="008B38F4"/>
    <w:rsid w:val="008B3911"/>
    <w:rsid w:val="008B3940"/>
    <w:rsid w:val="008B3944"/>
    <w:rsid w:val="008B3955"/>
    <w:rsid w:val="008B3962"/>
    <w:rsid w:val="008B3A02"/>
    <w:rsid w:val="008B3A5F"/>
    <w:rsid w:val="008B3A7D"/>
    <w:rsid w:val="008B3AE5"/>
    <w:rsid w:val="008B3B21"/>
    <w:rsid w:val="008B3B7E"/>
    <w:rsid w:val="008B3B8D"/>
    <w:rsid w:val="008B3B9A"/>
    <w:rsid w:val="008B3C24"/>
    <w:rsid w:val="008B3C36"/>
    <w:rsid w:val="008B3C3D"/>
    <w:rsid w:val="008B3C86"/>
    <w:rsid w:val="008B3CBA"/>
    <w:rsid w:val="008B3D6E"/>
    <w:rsid w:val="008B3D7A"/>
    <w:rsid w:val="008B3D81"/>
    <w:rsid w:val="008B3DC4"/>
    <w:rsid w:val="008B3E43"/>
    <w:rsid w:val="008B3E4B"/>
    <w:rsid w:val="008B3E93"/>
    <w:rsid w:val="008B3EAE"/>
    <w:rsid w:val="008B3F1D"/>
    <w:rsid w:val="008B3F52"/>
    <w:rsid w:val="008B3FAF"/>
    <w:rsid w:val="008B401A"/>
    <w:rsid w:val="008B402A"/>
    <w:rsid w:val="008B407F"/>
    <w:rsid w:val="008B408E"/>
    <w:rsid w:val="008B40B3"/>
    <w:rsid w:val="008B40D3"/>
    <w:rsid w:val="008B40E0"/>
    <w:rsid w:val="008B40E5"/>
    <w:rsid w:val="008B40FB"/>
    <w:rsid w:val="008B414C"/>
    <w:rsid w:val="008B416E"/>
    <w:rsid w:val="008B4211"/>
    <w:rsid w:val="008B422E"/>
    <w:rsid w:val="008B4234"/>
    <w:rsid w:val="008B424A"/>
    <w:rsid w:val="008B4297"/>
    <w:rsid w:val="008B42B1"/>
    <w:rsid w:val="008B42D0"/>
    <w:rsid w:val="008B437F"/>
    <w:rsid w:val="008B43BE"/>
    <w:rsid w:val="008B43CF"/>
    <w:rsid w:val="008B4454"/>
    <w:rsid w:val="008B446C"/>
    <w:rsid w:val="008B44E5"/>
    <w:rsid w:val="008B4572"/>
    <w:rsid w:val="008B457B"/>
    <w:rsid w:val="008B4699"/>
    <w:rsid w:val="008B46B1"/>
    <w:rsid w:val="008B46E3"/>
    <w:rsid w:val="008B474A"/>
    <w:rsid w:val="008B4782"/>
    <w:rsid w:val="008B47D2"/>
    <w:rsid w:val="008B47D7"/>
    <w:rsid w:val="008B47F7"/>
    <w:rsid w:val="008B488E"/>
    <w:rsid w:val="008B4891"/>
    <w:rsid w:val="008B48DC"/>
    <w:rsid w:val="008B4901"/>
    <w:rsid w:val="008B491B"/>
    <w:rsid w:val="008B497E"/>
    <w:rsid w:val="008B4A44"/>
    <w:rsid w:val="008B4A5B"/>
    <w:rsid w:val="008B4A61"/>
    <w:rsid w:val="008B4A87"/>
    <w:rsid w:val="008B4B11"/>
    <w:rsid w:val="008B4B14"/>
    <w:rsid w:val="008B4B2B"/>
    <w:rsid w:val="008B4B53"/>
    <w:rsid w:val="008B4B88"/>
    <w:rsid w:val="008B4BA7"/>
    <w:rsid w:val="008B4BD7"/>
    <w:rsid w:val="008B4BE3"/>
    <w:rsid w:val="008B4BEA"/>
    <w:rsid w:val="008B4C6E"/>
    <w:rsid w:val="008B4C7F"/>
    <w:rsid w:val="008B4C89"/>
    <w:rsid w:val="008B4CB3"/>
    <w:rsid w:val="008B4CB5"/>
    <w:rsid w:val="008B4CBE"/>
    <w:rsid w:val="008B4CD4"/>
    <w:rsid w:val="008B4D55"/>
    <w:rsid w:val="008B4D9B"/>
    <w:rsid w:val="008B4DC0"/>
    <w:rsid w:val="008B4E02"/>
    <w:rsid w:val="008B4E6C"/>
    <w:rsid w:val="008B4EDC"/>
    <w:rsid w:val="008B4F44"/>
    <w:rsid w:val="008B4F70"/>
    <w:rsid w:val="008B4FE3"/>
    <w:rsid w:val="008B502A"/>
    <w:rsid w:val="008B503C"/>
    <w:rsid w:val="008B506E"/>
    <w:rsid w:val="008B507B"/>
    <w:rsid w:val="008B5098"/>
    <w:rsid w:val="008B50A7"/>
    <w:rsid w:val="008B50AC"/>
    <w:rsid w:val="008B50E3"/>
    <w:rsid w:val="008B5105"/>
    <w:rsid w:val="008B5141"/>
    <w:rsid w:val="008B517D"/>
    <w:rsid w:val="008B51DA"/>
    <w:rsid w:val="008B5274"/>
    <w:rsid w:val="008B528E"/>
    <w:rsid w:val="008B52C8"/>
    <w:rsid w:val="008B52DA"/>
    <w:rsid w:val="008B545C"/>
    <w:rsid w:val="008B54CA"/>
    <w:rsid w:val="008B54E3"/>
    <w:rsid w:val="008B54E9"/>
    <w:rsid w:val="008B54F2"/>
    <w:rsid w:val="008B5550"/>
    <w:rsid w:val="008B55A2"/>
    <w:rsid w:val="008B55DB"/>
    <w:rsid w:val="008B55E2"/>
    <w:rsid w:val="008B5657"/>
    <w:rsid w:val="008B565A"/>
    <w:rsid w:val="008B56E3"/>
    <w:rsid w:val="008B5735"/>
    <w:rsid w:val="008B574C"/>
    <w:rsid w:val="008B5774"/>
    <w:rsid w:val="008B5821"/>
    <w:rsid w:val="008B5839"/>
    <w:rsid w:val="008B5843"/>
    <w:rsid w:val="008B586C"/>
    <w:rsid w:val="008B58DB"/>
    <w:rsid w:val="008B590C"/>
    <w:rsid w:val="008B5963"/>
    <w:rsid w:val="008B5965"/>
    <w:rsid w:val="008B5972"/>
    <w:rsid w:val="008B59D6"/>
    <w:rsid w:val="008B5A65"/>
    <w:rsid w:val="008B5A96"/>
    <w:rsid w:val="008B5AE3"/>
    <w:rsid w:val="008B5AF9"/>
    <w:rsid w:val="008B5B52"/>
    <w:rsid w:val="008B5BD7"/>
    <w:rsid w:val="008B5BD8"/>
    <w:rsid w:val="008B5BEA"/>
    <w:rsid w:val="008B5C16"/>
    <w:rsid w:val="008B5C72"/>
    <w:rsid w:val="008B5C79"/>
    <w:rsid w:val="008B5CDE"/>
    <w:rsid w:val="008B5D08"/>
    <w:rsid w:val="008B5D62"/>
    <w:rsid w:val="008B5DB7"/>
    <w:rsid w:val="008B5E15"/>
    <w:rsid w:val="008B5E4B"/>
    <w:rsid w:val="008B5E6D"/>
    <w:rsid w:val="008B5E7C"/>
    <w:rsid w:val="008B5ED2"/>
    <w:rsid w:val="008B6011"/>
    <w:rsid w:val="008B603B"/>
    <w:rsid w:val="008B607C"/>
    <w:rsid w:val="008B60CE"/>
    <w:rsid w:val="008B6195"/>
    <w:rsid w:val="008B61FC"/>
    <w:rsid w:val="008B6202"/>
    <w:rsid w:val="008B6208"/>
    <w:rsid w:val="008B6250"/>
    <w:rsid w:val="008B62D0"/>
    <w:rsid w:val="008B62D4"/>
    <w:rsid w:val="008B62DA"/>
    <w:rsid w:val="008B62FB"/>
    <w:rsid w:val="008B631D"/>
    <w:rsid w:val="008B636C"/>
    <w:rsid w:val="008B6437"/>
    <w:rsid w:val="008B6462"/>
    <w:rsid w:val="008B646C"/>
    <w:rsid w:val="008B64C2"/>
    <w:rsid w:val="008B64E9"/>
    <w:rsid w:val="008B652F"/>
    <w:rsid w:val="008B660B"/>
    <w:rsid w:val="008B664D"/>
    <w:rsid w:val="008B6678"/>
    <w:rsid w:val="008B66B4"/>
    <w:rsid w:val="008B66F3"/>
    <w:rsid w:val="008B673B"/>
    <w:rsid w:val="008B6795"/>
    <w:rsid w:val="008B67B9"/>
    <w:rsid w:val="008B67BE"/>
    <w:rsid w:val="008B67DC"/>
    <w:rsid w:val="008B6829"/>
    <w:rsid w:val="008B683C"/>
    <w:rsid w:val="008B6856"/>
    <w:rsid w:val="008B6875"/>
    <w:rsid w:val="008B68A9"/>
    <w:rsid w:val="008B68B8"/>
    <w:rsid w:val="008B6901"/>
    <w:rsid w:val="008B6926"/>
    <w:rsid w:val="008B6937"/>
    <w:rsid w:val="008B697E"/>
    <w:rsid w:val="008B69DD"/>
    <w:rsid w:val="008B6A16"/>
    <w:rsid w:val="008B6A37"/>
    <w:rsid w:val="008B6A47"/>
    <w:rsid w:val="008B6A53"/>
    <w:rsid w:val="008B6B15"/>
    <w:rsid w:val="008B6B1C"/>
    <w:rsid w:val="008B6B28"/>
    <w:rsid w:val="008B6B6A"/>
    <w:rsid w:val="008B6B96"/>
    <w:rsid w:val="008B6BEF"/>
    <w:rsid w:val="008B6C69"/>
    <w:rsid w:val="008B6CC9"/>
    <w:rsid w:val="008B6D28"/>
    <w:rsid w:val="008B6D32"/>
    <w:rsid w:val="008B6D39"/>
    <w:rsid w:val="008B6DEE"/>
    <w:rsid w:val="008B6E3D"/>
    <w:rsid w:val="008B6F7A"/>
    <w:rsid w:val="008B6F86"/>
    <w:rsid w:val="008B6FC3"/>
    <w:rsid w:val="008B6FE9"/>
    <w:rsid w:val="008B7063"/>
    <w:rsid w:val="008B7089"/>
    <w:rsid w:val="008B70A5"/>
    <w:rsid w:val="008B70A8"/>
    <w:rsid w:val="008B710E"/>
    <w:rsid w:val="008B7198"/>
    <w:rsid w:val="008B719E"/>
    <w:rsid w:val="008B71A0"/>
    <w:rsid w:val="008B71A4"/>
    <w:rsid w:val="008B71C8"/>
    <w:rsid w:val="008B71D2"/>
    <w:rsid w:val="008B722E"/>
    <w:rsid w:val="008B7252"/>
    <w:rsid w:val="008B7277"/>
    <w:rsid w:val="008B732C"/>
    <w:rsid w:val="008B7364"/>
    <w:rsid w:val="008B744E"/>
    <w:rsid w:val="008B7480"/>
    <w:rsid w:val="008B74D5"/>
    <w:rsid w:val="008B74F0"/>
    <w:rsid w:val="008B74FB"/>
    <w:rsid w:val="008B755A"/>
    <w:rsid w:val="008B757D"/>
    <w:rsid w:val="008B75D1"/>
    <w:rsid w:val="008B762A"/>
    <w:rsid w:val="008B7640"/>
    <w:rsid w:val="008B7663"/>
    <w:rsid w:val="008B76E7"/>
    <w:rsid w:val="008B7735"/>
    <w:rsid w:val="008B774A"/>
    <w:rsid w:val="008B775E"/>
    <w:rsid w:val="008B776E"/>
    <w:rsid w:val="008B77D4"/>
    <w:rsid w:val="008B7801"/>
    <w:rsid w:val="008B7819"/>
    <w:rsid w:val="008B7838"/>
    <w:rsid w:val="008B7864"/>
    <w:rsid w:val="008B7887"/>
    <w:rsid w:val="008B78A7"/>
    <w:rsid w:val="008B78B7"/>
    <w:rsid w:val="008B78BD"/>
    <w:rsid w:val="008B7910"/>
    <w:rsid w:val="008B791C"/>
    <w:rsid w:val="008B7927"/>
    <w:rsid w:val="008B793E"/>
    <w:rsid w:val="008B795D"/>
    <w:rsid w:val="008B79C2"/>
    <w:rsid w:val="008B79D8"/>
    <w:rsid w:val="008B79DE"/>
    <w:rsid w:val="008B79FE"/>
    <w:rsid w:val="008B7A1A"/>
    <w:rsid w:val="008B7A20"/>
    <w:rsid w:val="008B7A36"/>
    <w:rsid w:val="008B7A95"/>
    <w:rsid w:val="008B7AC8"/>
    <w:rsid w:val="008B7AEE"/>
    <w:rsid w:val="008B7B98"/>
    <w:rsid w:val="008B7BE2"/>
    <w:rsid w:val="008B7BEA"/>
    <w:rsid w:val="008B7C22"/>
    <w:rsid w:val="008B7C4E"/>
    <w:rsid w:val="008B7DB6"/>
    <w:rsid w:val="008B7DDF"/>
    <w:rsid w:val="008B7DE1"/>
    <w:rsid w:val="008B7DF9"/>
    <w:rsid w:val="008B7E23"/>
    <w:rsid w:val="008B7E42"/>
    <w:rsid w:val="008B7E8C"/>
    <w:rsid w:val="008B7F32"/>
    <w:rsid w:val="008B7F53"/>
    <w:rsid w:val="008B7F56"/>
    <w:rsid w:val="008B7FFB"/>
    <w:rsid w:val="008C0024"/>
    <w:rsid w:val="008C002C"/>
    <w:rsid w:val="008C004A"/>
    <w:rsid w:val="008C0095"/>
    <w:rsid w:val="008C00C2"/>
    <w:rsid w:val="008C0104"/>
    <w:rsid w:val="008C0108"/>
    <w:rsid w:val="008C0118"/>
    <w:rsid w:val="008C011D"/>
    <w:rsid w:val="008C019B"/>
    <w:rsid w:val="008C01BA"/>
    <w:rsid w:val="008C01C2"/>
    <w:rsid w:val="008C0206"/>
    <w:rsid w:val="008C0260"/>
    <w:rsid w:val="008C0290"/>
    <w:rsid w:val="008C031B"/>
    <w:rsid w:val="008C03A9"/>
    <w:rsid w:val="008C045A"/>
    <w:rsid w:val="008C04DB"/>
    <w:rsid w:val="008C04F7"/>
    <w:rsid w:val="008C051B"/>
    <w:rsid w:val="008C0551"/>
    <w:rsid w:val="008C0577"/>
    <w:rsid w:val="008C0652"/>
    <w:rsid w:val="008C0674"/>
    <w:rsid w:val="008C06A1"/>
    <w:rsid w:val="008C06A7"/>
    <w:rsid w:val="008C06C6"/>
    <w:rsid w:val="008C073E"/>
    <w:rsid w:val="008C07C0"/>
    <w:rsid w:val="008C07C1"/>
    <w:rsid w:val="008C080F"/>
    <w:rsid w:val="008C081D"/>
    <w:rsid w:val="008C0860"/>
    <w:rsid w:val="008C0889"/>
    <w:rsid w:val="008C08B6"/>
    <w:rsid w:val="008C090E"/>
    <w:rsid w:val="008C0923"/>
    <w:rsid w:val="008C0944"/>
    <w:rsid w:val="008C0952"/>
    <w:rsid w:val="008C09B1"/>
    <w:rsid w:val="008C09DF"/>
    <w:rsid w:val="008C09E7"/>
    <w:rsid w:val="008C09F9"/>
    <w:rsid w:val="008C0A1E"/>
    <w:rsid w:val="008C0A1F"/>
    <w:rsid w:val="008C0A5E"/>
    <w:rsid w:val="008C0A86"/>
    <w:rsid w:val="008C0B50"/>
    <w:rsid w:val="008C0B53"/>
    <w:rsid w:val="008C0B98"/>
    <w:rsid w:val="008C0B9C"/>
    <w:rsid w:val="008C0BC3"/>
    <w:rsid w:val="008C0DB0"/>
    <w:rsid w:val="008C0DEC"/>
    <w:rsid w:val="008C0E11"/>
    <w:rsid w:val="008C0F13"/>
    <w:rsid w:val="008C0F1C"/>
    <w:rsid w:val="008C0F5A"/>
    <w:rsid w:val="008C0F87"/>
    <w:rsid w:val="008C0F89"/>
    <w:rsid w:val="008C0F8B"/>
    <w:rsid w:val="008C0FD0"/>
    <w:rsid w:val="008C102E"/>
    <w:rsid w:val="008C1037"/>
    <w:rsid w:val="008C106A"/>
    <w:rsid w:val="008C1090"/>
    <w:rsid w:val="008C10FF"/>
    <w:rsid w:val="008C1169"/>
    <w:rsid w:val="008C1190"/>
    <w:rsid w:val="008C1217"/>
    <w:rsid w:val="008C121B"/>
    <w:rsid w:val="008C1290"/>
    <w:rsid w:val="008C12ED"/>
    <w:rsid w:val="008C1350"/>
    <w:rsid w:val="008C141A"/>
    <w:rsid w:val="008C1438"/>
    <w:rsid w:val="008C1469"/>
    <w:rsid w:val="008C14A0"/>
    <w:rsid w:val="008C150A"/>
    <w:rsid w:val="008C1593"/>
    <w:rsid w:val="008C15B0"/>
    <w:rsid w:val="008C1607"/>
    <w:rsid w:val="008C160B"/>
    <w:rsid w:val="008C1610"/>
    <w:rsid w:val="008C1649"/>
    <w:rsid w:val="008C167A"/>
    <w:rsid w:val="008C1738"/>
    <w:rsid w:val="008C17A7"/>
    <w:rsid w:val="008C17D9"/>
    <w:rsid w:val="008C1815"/>
    <w:rsid w:val="008C1825"/>
    <w:rsid w:val="008C182D"/>
    <w:rsid w:val="008C183D"/>
    <w:rsid w:val="008C1845"/>
    <w:rsid w:val="008C1866"/>
    <w:rsid w:val="008C18A1"/>
    <w:rsid w:val="008C18D6"/>
    <w:rsid w:val="008C1927"/>
    <w:rsid w:val="008C1A13"/>
    <w:rsid w:val="008C1A75"/>
    <w:rsid w:val="008C1ADD"/>
    <w:rsid w:val="008C1B3A"/>
    <w:rsid w:val="008C1B7A"/>
    <w:rsid w:val="008C1BDF"/>
    <w:rsid w:val="008C1C12"/>
    <w:rsid w:val="008C1C14"/>
    <w:rsid w:val="008C1C80"/>
    <w:rsid w:val="008C1C91"/>
    <w:rsid w:val="008C1CCC"/>
    <w:rsid w:val="008C1CDA"/>
    <w:rsid w:val="008C1D15"/>
    <w:rsid w:val="008C1D37"/>
    <w:rsid w:val="008C1DCF"/>
    <w:rsid w:val="008C1DE9"/>
    <w:rsid w:val="008C1E16"/>
    <w:rsid w:val="008C1EA7"/>
    <w:rsid w:val="008C1ED6"/>
    <w:rsid w:val="008C1EE2"/>
    <w:rsid w:val="008C1F13"/>
    <w:rsid w:val="008C1F3A"/>
    <w:rsid w:val="008C1FA6"/>
    <w:rsid w:val="008C1FA7"/>
    <w:rsid w:val="008C2012"/>
    <w:rsid w:val="008C201F"/>
    <w:rsid w:val="008C203D"/>
    <w:rsid w:val="008C2046"/>
    <w:rsid w:val="008C206E"/>
    <w:rsid w:val="008C2077"/>
    <w:rsid w:val="008C2114"/>
    <w:rsid w:val="008C2145"/>
    <w:rsid w:val="008C2163"/>
    <w:rsid w:val="008C2179"/>
    <w:rsid w:val="008C2201"/>
    <w:rsid w:val="008C226C"/>
    <w:rsid w:val="008C2287"/>
    <w:rsid w:val="008C22CA"/>
    <w:rsid w:val="008C2316"/>
    <w:rsid w:val="008C233A"/>
    <w:rsid w:val="008C2353"/>
    <w:rsid w:val="008C2409"/>
    <w:rsid w:val="008C249B"/>
    <w:rsid w:val="008C250C"/>
    <w:rsid w:val="008C2528"/>
    <w:rsid w:val="008C2587"/>
    <w:rsid w:val="008C259A"/>
    <w:rsid w:val="008C25DB"/>
    <w:rsid w:val="008C2642"/>
    <w:rsid w:val="008C26C5"/>
    <w:rsid w:val="008C26E5"/>
    <w:rsid w:val="008C271A"/>
    <w:rsid w:val="008C2775"/>
    <w:rsid w:val="008C2782"/>
    <w:rsid w:val="008C2818"/>
    <w:rsid w:val="008C2823"/>
    <w:rsid w:val="008C2872"/>
    <w:rsid w:val="008C2949"/>
    <w:rsid w:val="008C29A5"/>
    <w:rsid w:val="008C29D0"/>
    <w:rsid w:val="008C2A73"/>
    <w:rsid w:val="008C2AAD"/>
    <w:rsid w:val="008C2AFD"/>
    <w:rsid w:val="008C2B1C"/>
    <w:rsid w:val="008C2BD5"/>
    <w:rsid w:val="008C2C9B"/>
    <w:rsid w:val="008C2D24"/>
    <w:rsid w:val="008C2D46"/>
    <w:rsid w:val="008C2D66"/>
    <w:rsid w:val="008C2DD9"/>
    <w:rsid w:val="008C2E55"/>
    <w:rsid w:val="008C2E57"/>
    <w:rsid w:val="008C2E65"/>
    <w:rsid w:val="008C2ECA"/>
    <w:rsid w:val="008C2F44"/>
    <w:rsid w:val="008C2F55"/>
    <w:rsid w:val="008C2F57"/>
    <w:rsid w:val="008C2F7E"/>
    <w:rsid w:val="008C2FA5"/>
    <w:rsid w:val="008C2FD5"/>
    <w:rsid w:val="008C2FFA"/>
    <w:rsid w:val="008C304F"/>
    <w:rsid w:val="008C30BA"/>
    <w:rsid w:val="008C30CC"/>
    <w:rsid w:val="008C30E3"/>
    <w:rsid w:val="008C317C"/>
    <w:rsid w:val="008C318C"/>
    <w:rsid w:val="008C31B0"/>
    <w:rsid w:val="008C31B8"/>
    <w:rsid w:val="008C31E8"/>
    <w:rsid w:val="008C32BE"/>
    <w:rsid w:val="008C32C3"/>
    <w:rsid w:val="008C3316"/>
    <w:rsid w:val="008C3322"/>
    <w:rsid w:val="008C3324"/>
    <w:rsid w:val="008C333F"/>
    <w:rsid w:val="008C3380"/>
    <w:rsid w:val="008C3389"/>
    <w:rsid w:val="008C3462"/>
    <w:rsid w:val="008C34EF"/>
    <w:rsid w:val="008C34FD"/>
    <w:rsid w:val="008C355C"/>
    <w:rsid w:val="008C357E"/>
    <w:rsid w:val="008C35EC"/>
    <w:rsid w:val="008C35F2"/>
    <w:rsid w:val="008C365E"/>
    <w:rsid w:val="008C366F"/>
    <w:rsid w:val="008C36D8"/>
    <w:rsid w:val="008C36F9"/>
    <w:rsid w:val="008C371F"/>
    <w:rsid w:val="008C3761"/>
    <w:rsid w:val="008C3785"/>
    <w:rsid w:val="008C378C"/>
    <w:rsid w:val="008C37B3"/>
    <w:rsid w:val="008C37E1"/>
    <w:rsid w:val="008C380A"/>
    <w:rsid w:val="008C3843"/>
    <w:rsid w:val="008C3893"/>
    <w:rsid w:val="008C38B0"/>
    <w:rsid w:val="008C38D2"/>
    <w:rsid w:val="008C3920"/>
    <w:rsid w:val="008C3943"/>
    <w:rsid w:val="008C396C"/>
    <w:rsid w:val="008C3A65"/>
    <w:rsid w:val="008C3AC8"/>
    <w:rsid w:val="008C3B47"/>
    <w:rsid w:val="008C3B72"/>
    <w:rsid w:val="008C3BED"/>
    <w:rsid w:val="008C3C74"/>
    <w:rsid w:val="008C3CBF"/>
    <w:rsid w:val="008C3CF3"/>
    <w:rsid w:val="008C3D08"/>
    <w:rsid w:val="008C3D1B"/>
    <w:rsid w:val="008C3D78"/>
    <w:rsid w:val="008C3D7D"/>
    <w:rsid w:val="008C3D81"/>
    <w:rsid w:val="008C3DBA"/>
    <w:rsid w:val="008C3E89"/>
    <w:rsid w:val="008C3FED"/>
    <w:rsid w:val="008C4026"/>
    <w:rsid w:val="008C402F"/>
    <w:rsid w:val="008C40C4"/>
    <w:rsid w:val="008C40D0"/>
    <w:rsid w:val="008C40FC"/>
    <w:rsid w:val="008C4122"/>
    <w:rsid w:val="008C4127"/>
    <w:rsid w:val="008C4138"/>
    <w:rsid w:val="008C4196"/>
    <w:rsid w:val="008C41A0"/>
    <w:rsid w:val="008C4315"/>
    <w:rsid w:val="008C4381"/>
    <w:rsid w:val="008C43C8"/>
    <w:rsid w:val="008C441E"/>
    <w:rsid w:val="008C4476"/>
    <w:rsid w:val="008C450B"/>
    <w:rsid w:val="008C451D"/>
    <w:rsid w:val="008C4549"/>
    <w:rsid w:val="008C462F"/>
    <w:rsid w:val="008C4646"/>
    <w:rsid w:val="008C466D"/>
    <w:rsid w:val="008C46CF"/>
    <w:rsid w:val="008C46D6"/>
    <w:rsid w:val="008C46D7"/>
    <w:rsid w:val="008C4722"/>
    <w:rsid w:val="008C4726"/>
    <w:rsid w:val="008C47B5"/>
    <w:rsid w:val="008C4807"/>
    <w:rsid w:val="008C4815"/>
    <w:rsid w:val="008C4890"/>
    <w:rsid w:val="008C4894"/>
    <w:rsid w:val="008C4965"/>
    <w:rsid w:val="008C49A7"/>
    <w:rsid w:val="008C4A1A"/>
    <w:rsid w:val="008C4A22"/>
    <w:rsid w:val="008C4AB3"/>
    <w:rsid w:val="008C4ACB"/>
    <w:rsid w:val="008C4B05"/>
    <w:rsid w:val="008C4B7B"/>
    <w:rsid w:val="008C4BD4"/>
    <w:rsid w:val="008C4BEC"/>
    <w:rsid w:val="008C4BF2"/>
    <w:rsid w:val="008C4C48"/>
    <w:rsid w:val="008C4D60"/>
    <w:rsid w:val="008C4D61"/>
    <w:rsid w:val="008C4D72"/>
    <w:rsid w:val="008C4DA8"/>
    <w:rsid w:val="008C4E95"/>
    <w:rsid w:val="008C4F0A"/>
    <w:rsid w:val="008C4F16"/>
    <w:rsid w:val="008C5018"/>
    <w:rsid w:val="008C509A"/>
    <w:rsid w:val="008C50DD"/>
    <w:rsid w:val="008C5103"/>
    <w:rsid w:val="008C51FE"/>
    <w:rsid w:val="008C5284"/>
    <w:rsid w:val="008C5303"/>
    <w:rsid w:val="008C5306"/>
    <w:rsid w:val="008C53C7"/>
    <w:rsid w:val="008C53F4"/>
    <w:rsid w:val="008C53F7"/>
    <w:rsid w:val="008C5444"/>
    <w:rsid w:val="008C546D"/>
    <w:rsid w:val="008C54A8"/>
    <w:rsid w:val="008C552F"/>
    <w:rsid w:val="008C55BE"/>
    <w:rsid w:val="008C55E5"/>
    <w:rsid w:val="008C55EA"/>
    <w:rsid w:val="008C5632"/>
    <w:rsid w:val="008C567A"/>
    <w:rsid w:val="008C56BD"/>
    <w:rsid w:val="008C56E1"/>
    <w:rsid w:val="008C56E9"/>
    <w:rsid w:val="008C57A3"/>
    <w:rsid w:val="008C582E"/>
    <w:rsid w:val="008C58D2"/>
    <w:rsid w:val="008C5957"/>
    <w:rsid w:val="008C59E4"/>
    <w:rsid w:val="008C5A6A"/>
    <w:rsid w:val="008C5A7E"/>
    <w:rsid w:val="008C5AD3"/>
    <w:rsid w:val="008C5AFE"/>
    <w:rsid w:val="008C5B7B"/>
    <w:rsid w:val="008C5C61"/>
    <w:rsid w:val="008C5C6F"/>
    <w:rsid w:val="008C5CEE"/>
    <w:rsid w:val="008C5D67"/>
    <w:rsid w:val="008C5DB9"/>
    <w:rsid w:val="008C5DD0"/>
    <w:rsid w:val="008C5DD4"/>
    <w:rsid w:val="008C5E92"/>
    <w:rsid w:val="008C5F14"/>
    <w:rsid w:val="008C6019"/>
    <w:rsid w:val="008C604E"/>
    <w:rsid w:val="008C6056"/>
    <w:rsid w:val="008C6057"/>
    <w:rsid w:val="008C60AE"/>
    <w:rsid w:val="008C60EB"/>
    <w:rsid w:val="008C60ED"/>
    <w:rsid w:val="008C6197"/>
    <w:rsid w:val="008C61B6"/>
    <w:rsid w:val="008C61C1"/>
    <w:rsid w:val="008C61E7"/>
    <w:rsid w:val="008C6206"/>
    <w:rsid w:val="008C6228"/>
    <w:rsid w:val="008C626D"/>
    <w:rsid w:val="008C628E"/>
    <w:rsid w:val="008C62A3"/>
    <w:rsid w:val="008C62DF"/>
    <w:rsid w:val="008C6325"/>
    <w:rsid w:val="008C6377"/>
    <w:rsid w:val="008C63B8"/>
    <w:rsid w:val="008C6409"/>
    <w:rsid w:val="008C6447"/>
    <w:rsid w:val="008C6486"/>
    <w:rsid w:val="008C64C4"/>
    <w:rsid w:val="008C654F"/>
    <w:rsid w:val="008C6568"/>
    <w:rsid w:val="008C6571"/>
    <w:rsid w:val="008C6578"/>
    <w:rsid w:val="008C6580"/>
    <w:rsid w:val="008C6585"/>
    <w:rsid w:val="008C65AE"/>
    <w:rsid w:val="008C65D9"/>
    <w:rsid w:val="008C66AC"/>
    <w:rsid w:val="008C67E4"/>
    <w:rsid w:val="008C68A1"/>
    <w:rsid w:val="008C68D4"/>
    <w:rsid w:val="008C68F1"/>
    <w:rsid w:val="008C6923"/>
    <w:rsid w:val="008C69B7"/>
    <w:rsid w:val="008C6A0B"/>
    <w:rsid w:val="008C6A0C"/>
    <w:rsid w:val="008C6A59"/>
    <w:rsid w:val="008C6AA7"/>
    <w:rsid w:val="008C6AAD"/>
    <w:rsid w:val="008C6B17"/>
    <w:rsid w:val="008C6BBE"/>
    <w:rsid w:val="008C6CCC"/>
    <w:rsid w:val="008C6D45"/>
    <w:rsid w:val="008C6D6E"/>
    <w:rsid w:val="008C6E1C"/>
    <w:rsid w:val="008C6F85"/>
    <w:rsid w:val="008C7053"/>
    <w:rsid w:val="008C710E"/>
    <w:rsid w:val="008C7125"/>
    <w:rsid w:val="008C7138"/>
    <w:rsid w:val="008C7171"/>
    <w:rsid w:val="008C7253"/>
    <w:rsid w:val="008C72B3"/>
    <w:rsid w:val="008C7322"/>
    <w:rsid w:val="008C7334"/>
    <w:rsid w:val="008C73FD"/>
    <w:rsid w:val="008C7403"/>
    <w:rsid w:val="008C7412"/>
    <w:rsid w:val="008C743E"/>
    <w:rsid w:val="008C7444"/>
    <w:rsid w:val="008C7446"/>
    <w:rsid w:val="008C7463"/>
    <w:rsid w:val="008C7485"/>
    <w:rsid w:val="008C74CF"/>
    <w:rsid w:val="008C75A3"/>
    <w:rsid w:val="008C7647"/>
    <w:rsid w:val="008C7669"/>
    <w:rsid w:val="008C76B8"/>
    <w:rsid w:val="008C76BD"/>
    <w:rsid w:val="008C76BF"/>
    <w:rsid w:val="008C76DA"/>
    <w:rsid w:val="008C76F0"/>
    <w:rsid w:val="008C7714"/>
    <w:rsid w:val="008C776D"/>
    <w:rsid w:val="008C7782"/>
    <w:rsid w:val="008C77D5"/>
    <w:rsid w:val="008C77F7"/>
    <w:rsid w:val="008C7806"/>
    <w:rsid w:val="008C7823"/>
    <w:rsid w:val="008C7863"/>
    <w:rsid w:val="008C7874"/>
    <w:rsid w:val="008C78A2"/>
    <w:rsid w:val="008C78E6"/>
    <w:rsid w:val="008C7941"/>
    <w:rsid w:val="008C7967"/>
    <w:rsid w:val="008C79E7"/>
    <w:rsid w:val="008C7A62"/>
    <w:rsid w:val="008C7B54"/>
    <w:rsid w:val="008C7BBD"/>
    <w:rsid w:val="008C7BC6"/>
    <w:rsid w:val="008C7BC9"/>
    <w:rsid w:val="008C7C68"/>
    <w:rsid w:val="008C7C7F"/>
    <w:rsid w:val="008C7DA8"/>
    <w:rsid w:val="008C7DCD"/>
    <w:rsid w:val="008C7DF5"/>
    <w:rsid w:val="008C7DF7"/>
    <w:rsid w:val="008C7E3D"/>
    <w:rsid w:val="008C7E73"/>
    <w:rsid w:val="008C7EA0"/>
    <w:rsid w:val="008C7ED7"/>
    <w:rsid w:val="008C7F35"/>
    <w:rsid w:val="008C7F77"/>
    <w:rsid w:val="008C7F9B"/>
    <w:rsid w:val="008C7FC4"/>
    <w:rsid w:val="008C7FF9"/>
    <w:rsid w:val="008D0005"/>
    <w:rsid w:val="008D006F"/>
    <w:rsid w:val="008D0108"/>
    <w:rsid w:val="008D026C"/>
    <w:rsid w:val="008D02B1"/>
    <w:rsid w:val="008D02D0"/>
    <w:rsid w:val="008D0371"/>
    <w:rsid w:val="008D03AF"/>
    <w:rsid w:val="008D03C6"/>
    <w:rsid w:val="008D03E5"/>
    <w:rsid w:val="008D03F6"/>
    <w:rsid w:val="008D0419"/>
    <w:rsid w:val="008D0432"/>
    <w:rsid w:val="008D043D"/>
    <w:rsid w:val="008D0495"/>
    <w:rsid w:val="008D04B7"/>
    <w:rsid w:val="008D04D5"/>
    <w:rsid w:val="008D0532"/>
    <w:rsid w:val="008D0688"/>
    <w:rsid w:val="008D0694"/>
    <w:rsid w:val="008D0703"/>
    <w:rsid w:val="008D077A"/>
    <w:rsid w:val="008D07B8"/>
    <w:rsid w:val="008D0869"/>
    <w:rsid w:val="008D08BC"/>
    <w:rsid w:val="008D0912"/>
    <w:rsid w:val="008D0923"/>
    <w:rsid w:val="008D0978"/>
    <w:rsid w:val="008D09BB"/>
    <w:rsid w:val="008D0A0D"/>
    <w:rsid w:val="008D0A1A"/>
    <w:rsid w:val="008D0A6F"/>
    <w:rsid w:val="008D0A71"/>
    <w:rsid w:val="008D0A89"/>
    <w:rsid w:val="008D0B3A"/>
    <w:rsid w:val="008D0B93"/>
    <w:rsid w:val="008D0C18"/>
    <w:rsid w:val="008D0C21"/>
    <w:rsid w:val="008D0C5E"/>
    <w:rsid w:val="008D0D0E"/>
    <w:rsid w:val="008D0D99"/>
    <w:rsid w:val="008D0DCE"/>
    <w:rsid w:val="008D0DDE"/>
    <w:rsid w:val="008D0DE4"/>
    <w:rsid w:val="008D0EF8"/>
    <w:rsid w:val="008D0F7F"/>
    <w:rsid w:val="008D0FB5"/>
    <w:rsid w:val="008D0FD4"/>
    <w:rsid w:val="008D1015"/>
    <w:rsid w:val="008D1018"/>
    <w:rsid w:val="008D1045"/>
    <w:rsid w:val="008D105A"/>
    <w:rsid w:val="008D1060"/>
    <w:rsid w:val="008D1071"/>
    <w:rsid w:val="008D1081"/>
    <w:rsid w:val="008D10DB"/>
    <w:rsid w:val="008D11AF"/>
    <w:rsid w:val="008D11B2"/>
    <w:rsid w:val="008D11C5"/>
    <w:rsid w:val="008D1243"/>
    <w:rsid w:val="008D12A1"/>
    <w:rsid w:val="008D1331"/>
    <w:rsid w:val="008D134C"/>
    <w:rsid w:val="008D13E2"/>
    <w:rsid w:val="008D1435"/>
    <w:rsid w:val="008D1459"/>
    <w:rsid w:val="008D1482"/>
    <w:rsid w:val="008D1493"/>
    <w:rsid w:val="008D149A"/>
    <w:rsid w:val="008D14A1"/>
    <w:rsid w:val="008D14BB"/>
    <w:rsid w:val="008D14D1"/>
    <w:rsid w:val="008D14D6"/>
    <w:rsid w:val="008D1506"/>
    <w:rsid w:val="008D1515"/>
    <w:rsid w:val="008D151B"/>
    <w:rsid w:val="008D154D"/>
    <w:rsid w:val="008D1583"/>
    <w:rsid w:val="008D15C4"/>
    <w:rsid w:val="008D168C"/>
    <w:rsid w:val="008D168F"/>
    <w:rsid w:val="008D1690"/>
    <w:rsid w:val="008D169C"/>
    <w:rsid w:val="008D16C8"/>
    <w:rsid w:val="008D1791"/>
    <w:rsid w:val="008D179B"/>
    <w:rsid w:val="008D1808"/>
    <w:rsid w:val="008D187D"/>
    <w:rsid w:val="008D189B"/>
    <w:rsid w:val="008D1950"/>
    <w:rsid w:val="008D1958"/>
    <w:rsid w:val="008D1997"/>
    <w:rsid w:val="008D19EE"/>
    <w:rsid w:val="008D1A05"/>
    <w:rsid w:val="008D1A5C"/>
    <w:rsid w:val="008D1A64"/>
    <w:rsid w:val="008D1A88"/>
    <w:rsid w:val="008D1ABE"/>
    <w:rsid w:val="008D1B1D"/>
    <w:rsid w:val="008D1B26"/>
    <w:rsid w:val="008D1BD5"/>
    <w:rsid w:val="008D1BE9"/>
    <w:rsid w:val="008D1C69"/>
    <w:rsid w:val="008D1CA5"/>
    <w:rsid w:val="008D1CEB"/>
    <w:rsid w:val="008D1D13"/>
    <w:rsid w:val="008D1D22"/>
    <w:rsid w:val="008D1D86"/>
    <w:rsid w:val="008D1E1D"/>
    <w:rsid w:val="008D1E1F"/>
    <w:rsid w:val="008D1E3D"/>
    <w:rsid w:val="008D1EA0"/>
    <w:rsid w:val="008D1ECC"/>
    <w:rsid w:val="008D1F07"/>
    <w:rsid w:val="008D1F14"/>
    <w:rsid w:val="008D1F3B"/>
    <w:rsid w:val="008D201C"/>
    <w:rsid w:val="008D204C"/>
    <w:rsid w:val="008D2096"/>
    <w:rsid w:val="008D20E0"/>
    <w:rsid w:val="008D212A"/>
    <w:rsid w:val="008D2153"/>
    <w:rsid w:val="008D2157"/>
    <w:rsid w:val="008D21A9"/>
    <w:rsid w:val="008D21AB"/>
    <w:rsid w:val="008D21B8"/>
    <w:rsid w:val="008D21ED"/>
    <w:rsid w:val="008D21F6"/>
    <w:rsid w:val="008D2290"/>
    <w:rsid w:val="008D22B7"/>
    <w:rsid w:val="008D233F"/>
    <w:rsid w:val="008D235A"/>
    <w:rsid w:val="008D236D"/>
    <w:rsid w:val="008D238E"/>
    <w:rsid w:val="008D239E"/>
    <w:rsid w:val="008D23B3"/>
    <w:rsid w:val="008D23D2"/>
    <w:rsid w:val="008D23E2"/>
    <w:rsid w:val="008D23E9"/>
    <w:rsid w:val="008D2448"/>
    <w:rsid w:val="008D2464"/>
    <w:rsid w:val="008D24B3"/>
    <w:rsid w:val="008D24BE"/>
    <w:rsid w:val="008D24EC"/>
    <w:rsid w:val="008D2539"/>
    <w:rsid w:val="008D2557"/>
    <w:rsid w:val="008D257F"/>
    <w:rsid w:val="008D25BB"/>
    <w:rsid w:val="008D25C0"/>
    <w:rsid w:val="008D25E5"/>
    <w:rsid w:val="008D2777"/>
    <w:rsid w:val="008D28B3"/>
    <w:rsid w:val="008D28DC"/>
    <w:rsid w:val="008D28EF"/>
    <w:rsid w:val="008D28F5"/>
    <w:rsid w:val="008D2944"/>
    <w:rsid w:val="008D29AC"/>
    <w:rsid w:val="008D29D1"/>
    <w:rsid w:val="008D2A00"/>
    <w:rsid w:val="008D2A3E"/>
    <w:rsid w:val="008D2A7D"/>
    <w:rsid w:val="008D2B18"/>
    <w:rsid w:val="008D2BA3"/>
    <w:rsid w:val="008D2BCC"/>
    <w:rsid w:val="008D2BE4"/>
    <w:rsid w:val="008D2C34"/>
    <w:rsid w:val="008D2C40"/>
    <w:rsid w:val="008D2C45"/>
    <w:rsid w:val="008D2C9E"/>
    <w:rsid w:val="008D2CC5"/>
    <w:rsid w:val="008D2D25"/>
    <w:rsid w:val="008D2D92"/>
    <w:rsid w:val="008D2DE5"/>
    <w:rsid w:val="008D2E1C"/>
    <w:rsid w:val="008D2EA3"/>
    <w:rsid w:val="008D2EDF"/>
    <w:rsid w:val="008D2F9D"/>
    <w:rsid w:val="008D2FCF"/>
    <w:rsid w:val="008D30DF"/>
    <w:rsid w:val="008D314E"/>
    <w:rsid w:val="008D315E"/>
    <w:rsid w:val="008D316B"/>
    <w:rsid w:val="008D3173"/>
    <w:rsid w:val="008D31C2"/>
    <w:rsid w:val="008D31E3"/>
    <w:rsid w:val="008D31FD"/>
    <w:rsid w:val="008D3203"/>
    <w:rsid w:val="008D3220"/>
    <w:rsid w:val="008D323E"/>
    <w:rsid w:val="008D3242"/>
    <w:rsid w:val="008D32AE"/>
    <w:rsid w:val="008D333B"/>
    <w:rsid w:val="008D3365"/>
    <w:rsid w:val="008D337F"/>
    <w:rsid w:val="008D343C"/>
    <w:rsid w:val="008D3442"/>
    <w:rsid w:val="008D3454"/>
    <w:rsid w:val="008D3461"/>
    <w:rsid w:val="008D3487"/>
    <w:rsid w:val="008D34D8"/>
    <w:rsid w:val="008D34DF"/>
    <w:rsid w:val="008D34E1"/>
    <w:rsid w:val="008D350B"/>
    <w:rsid w:val="008D3522"/>
    <w:rsid w:val="008D3529"/>
    <w:rsid w:val="008D35A7"/>
    <w:rsid w:val="008D35FE"/>
    <w:rsid w:val="008D3610"/>
    <w:rsid w:val="008D3627"/>
    <w:rsid w:val="008D3638"/>
    <w:rsid w:val="008D3647"/>
    <w:rsid w:val="008D3667"/>
    <w:rsid w:val="008D3690"/>
    <w:rsid w:val="008D36DE"/>
    <w:rsid w:val="008D3815"/>
    <w:rsid w:val="008D3826"/>
    <w:rsid w:val="008D38A0"/>
    <w:rsid w:val="008D38A4"/>
    <w:rsid w:val="008D3950"/>
    <w:rsid w:val="008D398F"/>
    <w:rsid w:val="008D39C4"/>
    <w:rsid w:val="008D39D6"/>
    <w:rsid w:val="008D3A01"/>
    <w:rsid w:val="008D3AFE"/>
    <w:rsid w:val="008D3BFA"/>
    <w:rsid w:val="008D3C86"/>
    <w:rsid w:val="008D3C94"/>
    <w:rsid w:val="008D3CA1"/>
    <w:rsid w:val="008D3D0B"/>
    <w:rsid w:val="008D3DCD"/>
    <w:rsid w:val="008D3E2F"/>
    <w:rsid w:val="008D3E4E"/>
    <w:rsid w:val="008D3EA6"/>
    <w:rsid w:val="008D3ED2"/>
    <w:rsid w:val="008D3EE8"/>
    <w:rsid w:val="008D3EF8"/>
    <w:rsid w:val="008D3F02"/>
    <w:rsid w:val="008D3F0D"/>
    <w:rsid w:val="008D3F17"/>
    <w:rsid w:val="008D3F54"/>
    <w:rsid w:val="008D3F5A"/>
    <w:rsid w:val="008D3FA5"/>
    <w:rsid w:val="008D3FF6"/>
    <w:rsid w:val="008D4036"/>
    <w:rsid w:val="008D403B"/>
    <w:rsid w:val="008D403E"/>
    <w:rsid w:val="008D404F"/>
    <w:rsid w:val="008D40A7"/>
    <w:rsid w:val="008D40C0"/>
    <w:rsid w:val="008D40FA"/>
    <w:rsid w:val="008D4154"/>
    <w:rsid w:val="008D41AA"/>
    <w:rsid w:val="008D41BA"/>
    <w:rsid w:val="008D42EA"/>
    <w:rsid w:val="008D4342"/>
    <w:rsid w:val="008D434A"/>
    <w:rsid w:val="008D4456"/>
    <w:rsid w:val="008D4483"/>
    <w:rsid w:val="008D4499"/>
    <w:rsid w:val="008D44AC"/>
    <w:rsid w:val="008D44B8"/>
    <w:rsid w:val="008D44FC"/>
    <w:rsid w:val="008D452F"/>
    <w:rsid w:val="008D45CE"/>
    <w:rsid w:val="008D45D2"/>
    <w:rsid w:val="008D45D8"/>
    <w:rsid w:val="008D45DE"/>
    <w:rsid w:val="008D45EA"/>
    <w:rsid w:val="008D4667"/>
    <w:rsid w:val="008D46D1"/>
    <w:rsid w:val="008D4705"/>
    <w:rsid w:val="008D470E"/>
    <w:rsid w:val="008D4778"/>
    <w:rsid w:val="008D4785"/>
    <w:rsid w:val="008D47A6"/>
    <w:rsid w:val="008D47DD"/>
    <w:rsid w:val="008D47EF"/>
    <w:rsid w:val="008D4804"/>
    <w:rsid w:val="008D4853"/>
    <w:rsid w:val="008D4894"/>
    <w:rsid w:val="008D48E5"/>
    <w:rsid w:val="008D48FC"/>
    <w:rsid w:val="008D4977"/>
    <w:rsid w:val="008D497E"/>
    <w:rsid w:val="008D49AF"/>
    <w:rsid w:val="008D4A85"/>
    <w:rsid w:val="008D4B27"/>
    <w:rsid w:val="008D4B53"/>
    <w:rsid w:val="008D4BA6"/>
    <w:rsid w:val="008D4C15"/>
    <w:rsid w:val="008D4CAE"/>
    <w:rsid w:val="008D4CE1"/>
    <w:rsid w:val="008D4D1D"/>
    <w:rsid w:val="008D4D40"/>
    <w:rsid w:val="008D4D7A"/>
    <w:rsid w:val="008D4D8F"/>
    <w:rsid w:val="008D4DA6"/>
    <w:rsid w:val="008D4E45"/>
    <w:rsid w:val="008D4E4D"/>
    <w:rsid w:val="008D4E58"/>
    <w:rsid w:val="008D4ECC"/>
    <w:rsid w:val="008D4F10"/>
    <w:rsid w:val="008D4F12"/>
    <w:rsid w:val="008D4F7B"/>
    <w:rsid w:val="008D4FBA"/>
    <w:rsid w:val="008D4FCC"/>
    <w:rsid w:val="008D4FF8"/>
    <w:rsid w:val="008D506C"/>
    <w:rsid w:val="008D50B0"/>
    <w:rsid w:val="008D50C6"/>
    <w:rsid w:val="008D511D"/>
    <w:rsid w:val="008D51BC"/>
    <w:rsid w:val="008D51C5"/>
    <w:rsid w:val="008D51D7"/>
    <w:rsid w:val="008D51EB"/>
    <w:rsid w:val="008D51F1"/>
    <w:rsid w:val="008D522C"/>
    <w:rsid w:val="008D5279"/>
    <w:rsid w:val="008D53AB"/>
    <w:rsid w:val="008D5402"/>
    <w:rsid w:val="008D545B"/>
    <w:rsid w:val="008D54B2"/>
    <w:rsid w:val="008D553F"/>
    <w:rsid w:val="008D5565"/>
    <w:rsid w:val="008D5570"/>
    <w:rsid w:val="008D55A3"/>
    <w:rsid w:val="008D55BC"/>
    <w:rsid w:val="008D55EF"/>
    <w:rsid w:val="008D55F8"/>
    <w:rsid w:val="008D56A6"/>
    <w:rsid w:val="008D5719"/>
    <w:rsid w:val="008D576B"/>
    <w:rsid w:val="008D57CC"/>
    <w:rsid w:val="008D57D7"/>
    <w:rsid w:val="008D57DE"/>
    <w:rsid w:val="008D57F2"/>
    <w:rsid w:val="008D57F3"/>
    <w:rsid w:val="008D57F7"/>
    <w:rsid w:val="008D581D"/>
    <w:rsid w:val="008D585D"/>
    <w:rsid w:val="008D5894"/>
    <w:rsid w:val="008D589F"/>
    <w:rsid w:val="008D58D6"/>
    <w:rsid w:val="008D58FD"/>
    <w:rsid w:val="008D5913"/>
    <w:rsid w:val="008D5927"/>
    <w:rsid w:val="008D5928"/>
    <w:rsid w:val="008D5941"/>
    <w:rsid w:val="008D5948"/>
    <w:rsid w:val="008D5980"/>
    <w:rsid w:val="008D5A12"/>
    <w:rsid w:val="008D5AE7"/>
    <w:rsid w:val="008D5B1A"/>
    <w:rsid w:val="008D5BA7"/>
    <w:rsid w:val="008D5C99"/>
    <w:rsid w:val="008D5CCD"/>
    <w:rsid w:val="008D5CD1"/>
    <w:rsid w:val="008D5D08"/>
    <w:rsid w:val="008D5D1D"/>
    <w:rsid w:val="008D5D57"/>
    <w:rsid w:val="008D5D8B"/>
    <w:rsid w:val="008D5E1F"/>
    <w:rsid w:val="008D5E3F"/>
    <w:rsid w:val="008D5EDD"/>
    <w:rsid w:val="008D5EEC"/>
    <w:rsid w:val="008D5F0D"/>
    <w:rsid w:val="008D5F3A"/>
    <w:rsid w:val="008D5F54"/>
    <w:rsid w:val="008D5F7C"/>
    <w:rsid w:val="008D604E"/>
    <w:rsid w:val="008D609A"/>
    <w:rsid w:val="008D6108"/>
    <w:rsid w:val="008D6137"/>
    <w:rsid w:val="008D6190"/>
    <w:rsid w:val="008D624D"/>
    <w:rsid w:val="008D62A7"/>
    <w:rsid w:val="008D6352"/>
    <w:rsid w:val="008D63B3"/>
    <w:rsid w:val="008D644F"/>
    <w:rsid w:val="008D6451"/>
    <w:rsid w:val="008D64B4"/>
    <w:rsid w:val="008D6545"/>
    <w:rsid w:val="008D6547"/>
    <w:rsid w:val="008D6554"/>
    <w:rsid w:val="008D6574"/>
    <w:rsid w:val="008D65B7"/>
    <w:rsid w:val="008D66C9"/>
    <w:rsid w:val="008D66D9"/>
    <w:rsid w:val="008D6738"/>
    <w:rsid w:val="008D6780"/>
    <w:rsid w:val="008D67A2"/>
    <w:rsid w:val="008D6888"/>
    <w:rsid w:val="008D68C3"/>
    <w:rsid w:val="008D68CB"/>
    <w:rsid w:val="008D68D0"/>
    <w:rsid w:val="008D68D3"/>
    <w:rsid w:val="008D6936"/>
    <w:rsid w:val="008D696A"/>
    <w:rsid w:val="008D6989"/>
    <w:rsid w:val="008D69AF"/>
    <w:rsid w:val="008D69B7"/>
    <w:rsid w:val="008D6A9D"/>
    <w:rsid w:val="008D6AD8"/>
    <w:rsid w:val="008D6B00"/>
    <w:rsid w:val="008D6C7C"/>
    <w:rsid w:val="008D6C89"/>
    <w:rsid w:val="008D6D61"/>
    <w:rsid w:val="008D6D69"/>
    <w:rsid w:val="008D6DB9"/>
    <w:rsid w:val="008D6DBA"/>
    <w:rsid w:val="008D6DEF"/>
    <w:rsid w:val="008D6E1B"/>
    <w:rsid w:val="008D6E9C"/>
    <w:rsid w:val="008D6EF2"/>
    <w:rsid w:val="008D6FB5"/>
    <w:rsid w:val="008D7010"/>
    <w:rsid w:val="008D70A6"/>
    <w:rsid w:val="008D70F6"/>
    <w:rsid w:val="008D7112"/>
    <w:rsid w:val="008D7152"/>
    <w:rsid w:val="008D716D"/>
    <w:rsid w:val="008D7173"/>
    <w:rsid w:val="008D7177"/>
    <w:rsid w:val="008D7184"/>
    <w:rsid w:val="008D71DB"/>
    <w:rsid w:val="008D71E5"/>
    <w:rsid w:val="008D7231"/>
    <w:rsid w:val="008D7258"/>
    <w:rsid w:val="008D72AF"/>
    <w:rsid w:val="008D7309"/>
    <w:rsid w:val="008D739D"/>
    <w:rsid w:val="008D7407"/>
    <w:rsid w:val="008D741D"/>
    <w:rsid w:val="008D7425"/>
    <w:rsid w:val="008D7431"/>
    <w:rsid w:val="008D744E"/>
    <w:rsid w:val="008D74D4"/>
    <w:rsid w:val="008D753F"/>
    <w:rsid w:val="008D7558"/>
    <w:rsid w:val="008D757B"/>
    <w:rsid w:val="008D75A3"/>
    <w:rsid w:val="008D7650"/>
    <w:rsid w:val="008D7751"/>
    <w:rsid w:val="008D77B1"/>
    <w:rsid w:val="008D785C"/>
    <w:rsid w:val="008D785F"/>
    <w:rsid w:val="008D78B3"/>
    <w:rsid w:val="008D78F0"/>
    <w:rsid w:val="008D795E"/>
    <w:rsid w:val="008D7973"/>
    <w:rsid w:val="008D7A5C"/>
    <w:rsid w:val="008D7A9D"/>
    <w:rsid w:val="008D7AAD"/>
    <w:rsid w:val="008D7AFB"/>
    <w:rsid w:val="008D7B06"/>
    <w:rsid w:val="008D7B09"/>
    <w:rsid w:val="008D7B5A"/>
    <w:rsid w:val="008D7BBA"/>
    <w:rsid w:val="008D7BE6"/>
    <w:rsid w:val="008D7C77"/>
    <w:rsid w:val="008D7D03"/>
    <w:rsid w:val="008D7DE3"/>
    <w:rsid w:val="008D7E3A"/>
    <w:rsid w:val="008D7E79"/>
    <w:rsid w:val="008D7EA4"/>
    <w:rsid w:val="008D7EB5"/>
    <w:rsid w:val="008D7F1E"/>
    <w:rsid w:val="008D7F2C"/>
    <w:rsid w:val="008D7F3A"/>
    <w:rsid w:val="008D7F62"/>
    <w:rsid w:val="008D7FA5"/>
    <w:rsid w:val="008D7FD5"/>
    <w:rsid w:val="008D7FF0"/>
    <w:rsid w:val="008E00A7"/>
    <w:rsid w:val="008E014C"/>
    <w:rsid w:val="008E01A8"/>
    <w:rsid w:val="008E01CB"/>
    <w:rsid w:val="008E01DC"/>
    <w:rsid w:val="008E0266"/>
    <w:rsid w:val="008E02A8"/>
    <w:rsid w:val="008E0340"/>
    <w:rsid w:val="008E0341"/>
    <w:rsid w:val="008E0367"/>
    <w:rsid w:val="008E036C"/>
    <w:rsid w:val="008E0459"/>
    <w:rsid w:val="008E0463"/>
    <w:rsid w:val="008E048D"/>
    <w:rsid w:val="008E048E"/>
    <w:rsid w:val="008E04E2"/>
    <w:rsid w:val="008E04EC"/>
    <w:rsid w:val="008E057C"/>
    <w:rsid w:val="008E0592"/>
    <w:rsid w:val="008E05E8"/>
    <w:rsid w:val="008E05F5"/>
    <w:rsid w:val="008E061A"/>
    <w:rsid w:val="008E0626"/>
    <w:rsid w:val="008E062E"/>
    <w:rsid w:val="008E063D"/>
    <w:rsid w:val="008E0662"/>
    <w:rsid w:val="008E06B7"/>
    <w:rsid w:val="008E06E7"/>
    <w:rsid w:val="008E0718"/>
    <w:rsid w:val="008E072B"/>
    <w:rsid w:val="008E073B"/>
    <w:rsid w:val="008E077A"/>
    <w:rsid w:val="008E07CB"/>
    <w:rsid w:val="008E0841"/>
    <w:rsid w:val="008E090C"/>
    <w:rsid w:val="008E0911"/>
    <w:rsid w:val="008E0A76"/>
    <w:rsid w:val="008E0A7B"/>
    <w:rsid w:val="008E0A80"/>
    <w:rsid w:val="008E0A9D"/>
    <w:rsid w:val="008E0B25"/>
    <w:rsid w:val="008E0B90"/>
    <w:rsid w:val="008E0BE4"/>
    <w:rsid w:val="008E0C4F"/>
    <w:rsid w:val="008E0C67"/>
    <w:rsid w:val="008E0CDB"/>
    <w:rsid w:val="008E0D60"/>
    <w:rsid w:val="008E0D65"/>
    <w:rsid w:val="008E0DBE"/>
    <w:rsid w:val="008E0E45"/>
    <w:rsid w:val="008E0EB9"/>
    <w:rsid w:val="008E0EBF"/>
    <w:rsid w:val="008E0EE8"/>
    <w:rsid w:val="008E0EEC"/>
    <w:rsid w:val="008E0F97"/>
    <w:rsid w:val="008E101B"/>
    <w:rsid w:val="008E1078"/>
    <w:rsid w:val="008E1101"/>
    <w:rsid w:val="008E118C"/>
    <w:rsid w:val="008E1311"/>
    <w:rsid w:val="008E131C"/>
    <w:rsid w:val="008E132E"/>
    <w:rsid w:val="008E137D"/>
    <w:rsid w:val="008E13E2"/>
    <w:rsid w:val="008E13F8"/>
    <w:rsid w:val="008E143E"/>
    <w:rsid w:val="008E1441"/>
    <w:rsid w:val="008E14B6"/>
    <w:rsid w:val="008E14C7"/>
    <w:rsid w:val="008E14D1"/>
    <w:rsid w:val="008E1509"/>
    <w:rsid w:val="008E1608"/>
    <w:rsid w:val="008E169C"/>
    <w:rsid w:val="008E169E"/>
    <w:rsid w:val="008E16F5"/>
    <w:rsid w:val="008E173C"/>
    <w:rsid w:val="008E1753"/>
    <w:rsid w:val="008E1754"/>
    <w:rsid w:val="008E1789"/>
    <w:rsid w:val="008E17D9"/>
    <w:rsid w:val="008E18AD"/>
    <w:rsid w:val="008E18B6"/>
    <w:rsid w:val="008E18EE"/>
    <w:rsid w:val="008E1905"/>
    <w:rsid w:val="008E191D"/>
    <w:rsid w:val="008E191E"/>
    <w:rsid w:val="008E193E"/>
    <w:rsid w:val="008E197B"/>
    <w:rsid w:val="008E1A43"/>
    <w:rsid w:val="008E1A7D"/>
    <w:rsid w:val="008E1A8E"/>
    <w:rsid w:val="008E1ABE"/>
    <w:rsid w:val="008E1AC9"/>
    <w:rsid w:val="008E1B21"/>
    <w:rsid w:val="008E1BEC"/>
    <w:rsid w:val="008E1C08"/>
    <w:rsid w:val="008E1C36"/>
    <w:rsid w:val="008E1C7D"/>
    <w:rsid w:val="008E1CAF"/>
    <w:rsid w:val="008E1DF1"/>
    <w:rsid w:val="008E1E22"/>
    <w:rsid w:val="008E1E42"/>
    <w:rsid w:val="008E1E8F"/>
    <w:rsid w:val="008E1EED"/>
    <w:rsid w:val="008E1F55"/>
    <w:rsid w:val="008E1F8C"/>
    <w:rsid w:val="008E2015"/>
    <w:rsid w:val="008E2019"/>
    <w:rsid w:val="008E20AA"/>
    <w:rsid w:val="008E20F0"/>
    <w:rsid w:val="008E2225"/>
    <w:rsid w:val="008E2238"/>
    <w:rsid w:val="008E223C"/>
    <w:rsid w:val="008E22CD"/>
    <w:rsid w:val="008E2308"/>
    <w:rsid w:val="008E230B"/>
    <w:rsid w:val="008E2317"/>
    <w:rsid w:val="008E2339"/>
    <w:rsid w:val="008E2345"/>
    <w:rsid w:val="008E23C1"/>
    <w:rsid w:val="008E2421"/>
    <w:rsid w:val="008E2474"/>
    <w:rsid w:val="008E247C"/>
    <w:rsid w:val="008E2524"/>
    <w:rsid w:val="008E25F8"/>
    <w:rsid w:val="008E26D9"/>
    <w:rsid w:val="008E2730"/>
    <w:rsid w:val="008E2763"/>
    <w:rsid w:val="008E2773"/>
    <w:rsid w:val="008E27B0"/>
    <w:rsid w:val="008E27EE"/>
    <w:rsid w:val="008E280C"/>
    <w:rsid w:val="008E2815"/>
    <w:rsid w:val="008E28AA"/>
    <w:rsid w:val="008E28C3"/>
    <w:rsid w:val="008E28CA"/>
    <w:rsid w:val="008E28DA"/>
    <w:rsid w:val="008E28E5"/>
    <w:rsid w:val="008E2912"/>
    <w:rsid w:val="008E29A2"/>
    <w:rsid w:val="008E29A4"/>
    <w:rsid w:val="008E29E6"/>
    <w:rsid w:val="008E2A4B"/>
    <w:rsid w:val="008E2A9F"/>
    <w:rsid w:val="008E2ACB"/>
    <w:rsid w:val="008E2B06"/>
    <w:rsid w:val="008E2B62"/>
    <w:rsid w:val="008E2B72"/>
    <w:rsid w:val="008E2B73"/>
    <w:rsid w:val="008E2B8D"/>
    <w:rsid w:val="008E2BDB"/>
    <w:rsid w:val="008E2C7E"/>
    <w:rsid w:val="008E2CB8"/>
    <w:rsid w:val="008E2D26"/>
    <w:rsid w:val="008E2D86"/>
    <w:rsid w:val="008E2D93"/>
    <w:rsid w:val="008E2D99"/>
    <w:rsid w:val="008E2DF9"/>
    <w:rsid w:val="008E2E7E"/>
    <w:rsid w:val="008E2ED9"/>
    <w:rsid w:val="008E2EF5"/>
    <w:rsid w:val="008E2F33"/>
    <w:rsid w:val="008E2F36"/>
    <w:rsid w:val="008E2F80"/>
    <w:rsid w:val="008E3065"/>
    <w:rsid w:val="008E3080"/>
    <w:rsid w:val="008E30D4"/>
    <w:rsid w:val="008E30E8"/>
    <w:rsid w:val="008E30EB"/>
    <w:rsid w:val="008E3228"/>
    <w:rsid w:val="008E324A"/>
    <w:rsid w:val="008E324D"/>
    <w:rsid w:val="008E3290"/>
    <w:rsid w:val="008E32A3"/>
    <w:rsid w:val="008E3346"/>
    <w:rsid w:val="008E33A8"/>
    <w:rsid w:val="008E347E"/>
    <w:rsid w:val="008E349E"/>
    <w:rsid w:val="008E34B9"/>
    <w:rsid w:val="008E34EC"/>
    <w:rsid w:val="008E351B"/>
    <w:rsid w:val="008E3547"/>
    <w:rsid w:val="008E3595"/>
    <w:rsid w:val="008E35AF"/>
    <w:rsid w:val="008E3607"/>
    <w:rsid w:val="008E3629"/>
    <w:rsid w:val="008E363C"/>
    <w:rsid w:val="008E3671"/>
    <w:rsid w:val="008E3683"/>
    <w:rsid w:val="008E374E"/>
    <w:rsid w:val="008E37A3"/>
    <w:rsid w:val="008E37A4"/>
    <w:rsid w:val="008E3807"/>
    <w:rsid w:val="008E381C"/>
    <w:rsid w:val="008E384D"/>
    <w:rsid w:val="008E3860"/>
    <w:rsid w:val="008E38D0"/>
    <w:rsid w:val="008E38EE"/>
    <w:rsid w:val="008E39CB"/>
    <w:rsid w:val="008E39D4"/>
    <w:rsid w:val="008E39EB"/>
    <w:rsid w:val="008E39EF"/>
    <w:rsid w:val="008E39FD"/>
    <w:rsid w:val="008E3A04"/>
    <w:rsid w:val="008E3A1E"/>
    <w:rsid w:val="008E3BBB"/>
    <w:rsid w:val="008E3C54"/>
    <w:rsid w:val="008E3CBC"/>
    <w:rsid w:val="008E3CD4"/>
    <w:rsid w:val="008E3CE3"/>
    <w:rsid w:val="008E3D24"/>
    <w:rsid w:val="008E3DA3"/>
    <w:rsid w:val="008E3DD6"/>
    <w:rsid w:val="008E3E48"/>
    <w:rsid w:val="008E3E7A"/>
    <w:rsid w:val="008E3E82"/>
    <w:rsid w:val="008E3EF9"/>
    <w:rsid w:val="008E3F01"/>
    <w:rsid w:val="008E3F58"/>
    <w:rsid w:val="008E3F9C"/>
    <w:rsid w:val="008E3FA2"/>
    <w:rsid w:val="008E3FCF"/>
    <w:rsid w:val="008E3FD9"/>
    <w:rsid w:val="008E3FE0"/>
    <w:rsid w:val="008E4047"/>
    <w:rsid w:val="008E405D"/>
    <w:rsid w:val="008E406F"/>
    <w:rsid w:val="008E40BF"/>
    <w:rsid w:val="008E40C8"/>
    <w:rsid w:val="008E40D3"/>
    <w:rsid w:val="008E40D7"/>
    <w:rsid w:val="008E41C3"/>
    <w:rsid w:val="008E420B"/>
    <w:rsid w:val="008E42C3"/>
    <w:rsid w:val="008E42C8"/>
    <w:rsid w:val="008E434F"/>
    <w:rsid w:val="008E43A9"/>
    <w:rsid w:val="008E4412"/>
    <w:rsid w:val="008E4456"/>
    <w:rsid w:val="008E4491"/>
    <w:rsid w:val="008E449E"/>
    <w:rsid w:val="008E456B"/>
    <w:rsid w:val="008E456C"/>
    <w:rsid w:val="008E45E3"/>
    <w:rsid w:val="008E4616"/>
    <w:rsid w:val="008E4621"/>
    <w:rsid w:val="008E4629"/>
    <w:rsid w:val="008E462C"/>
    <w:rsid w:val="008E4660"/>
    <w:rsid w:val="008E4678"/>
    <w:rsid w:val="008E46A1"/>
    <w:rsid w:val="008E46B5"/>
    <w:rsid w:val="008E46BD"/>
    <w:rsid w:val="008E46F3"/>
    <w:rsid w:val="008E472F"/>
    <w:rsid w:val="008E48D2"/>
    <w:rsid w:val="008E48DA"/>
    <w:rsid w:val="008E48F0"/>
    <w:rsid w:val="008E4952"/>
    <w:rsid w:val="008E497B"/>
    <w:rsid w:val="008E4A0B"/>
    <w:rsid w:val="008E4AD4"/>
    <w:rsid w:val="008E4AFD"/>
    <w:rsid w:val="008E4B0A"/>
    <w:rsid w:val="008E4B0D"/>
    <w:rsid w:val="008E4B2E"/>
    <w:rsid w:val="008E4B63"/>
    <w:rsid w:val="008E4BCF"/>
    <w:rsid w:val="008E4C42"/>
    <w:rsid w:val="008E4C9B"/>
    <w:rsid w:val="008E4D3B"/>
    <w:rsid w:val="008E4D74"/>
    <w:rsid w:val="008E4D8B"/>
    <w:rsid w:val="008E4DA7"/>
    <w:rsid w:val="008E4DD1"/>
    <w:rsid w:val="008E4E3B"/>
    <w:rsid w:val="008E4E8C"/>
    <w:rsid w:val="008E4EE7"/>
    <w:rsid w:val="008E4F15"/>
    <w:rsid w:val="008E4F42"/>
    <w:rsid w:val="008E4FD5"/>
    <w:rsid w:val="008E510B"/>
    <w:rsid w:val="008E5111"/>
    <w:rsid w:val="008E517B"/>
    <w:rsid w:val="008E5191"/>
    <w:rsid w:val="008E51A2"/>
    <w:rsid w:val="008E51B2"/>
    <w:rsid w:val="008E51FF"/>
    <w:rsid w:val="008E5234"/>
    <w:rsid w:val="008E535B"/>
    <w:rsid w:val="008E538F"/>
    <w:rsid w:val="008E539C"/>
    <w:rsid w:val="008E5467"/>
    <w:rsid w:val="008E5492"/>
    <w:rsid w:val="008E54A3"/>
    <w:rsid w:val="008E54DE"/>
    <w:rsid w:val="008E5658"/>
    <w:rsid w:val="008E565C"/>
    <w:rsid w:val="008E56B6"/>
    <w:rsid w:val="008E56B9"/>
    <w:rsid w:val="008E56BF"/>
    <w:rsid w:val="008E56D3"/>
    <w:rsid w:val="008E56DF"/>
    <w:rsid w:val="008E572B"/>
    <w:rsid w:val="008E5794"/>
    <w:rsid w:val="008E57B3"/>
    <w:rsid w:val="008E5806"/>
    <w:rsid w:val="008E5904"/>
    <w:rsid w:val="008E5985"/>
    <w:rsid w:val="008E5A07"/>
    <w:rsid w:val="008E5A1F"/>
    <w:rsid w:val="008E5A2F"/>
    <w:rsid w:val="008E5A8F"/>
    <w:rsid w:val="008E5B14"/>
    <w:rsid w:val="008E5B17"/>
    <w:rsid w:val="008E5B74"/>
    <w:rsid w:val="008E5BC9"/>
    <w:rsid w:val="008E5BFF"/>
    <w:rsid w:val="008E5C4B"/>
    <w:rsid w:val="008E5C5B"/>
    <w:rsid w:val="008E5C69"/>
    <w:rsid w:val="008E5D6B"/>
    <w:rsid w:val="008E5D95"/>
    <w:rsid w:val="008E5DCC"/>
    <w:rsid w:val="008E5E9A"/>
    <w:rsid w:val="008E5EFB"/>
    <w:rsid w:val="008E5F31"/>
    <w:rsid w:val="008E5F69"/>
    <w:rsid w:val="008E5F8B"/>
    <w:rsid w:val="008E5FAE"/>
    <w:rsid w:val="008E5FC9"/>
    <w:rsid w:val="008E5FF2"/>
    <w:rsid w:val="008E6026"/>
    <w:rsid w:val="008E6058"/>
    <w:rsid w:val="008E6064"/>
    <w:rsid w:val="008E607B"/>
    <w:rsid w:val="008E60BC"/>
    <w:rsid w:val="008E611D"/>
    <w:rsid w:val="008E61BA"/>
    <w:rsid w:val="008E61DA"/>
    <w:rsid w:val="008E6263"/>
    <w:rsid w:val="008E6265"/>
    <w:rsid w:val="008E638A"/>
    <w:rsid w:val="008E6390"/>
    <w:rsid w:val="008E639D"/>
    <w:rsid w:val="008E63C6"/>
    <w:rsid w:val="008E6486"/>
    <w:rsid w:val="008E6531"/>
    <w:rsid w:val="008E6569"/>
    <w:rsid w:val="008E656D"/>
    <w:rsid w:val="008E65BF"/>
    <w:rsid w:val="008E6629"/>
    <w:rsid w:val="008E6668"/>
    <w:rsid w:val="008E6676"/>
    <w:rsid w:val="008E66CB"/>
    <w:rsid w:val="008E66EC"/>
    <w:rsid w:val="008E6736"/>
    <w:rsid w:val="008E6756"/>
    <w:rsid w:val="008E676B"/>
    <w:rsid w:val="008E67DD"/>
    <w:rsid w:val="008E6810"/>
    <w:rsid w:val="008E6840"/>
    <w:rsid w:val="008E6891"/>
    <w:rsid w:val="008E68E0"/>
    <w:rsid w:val="008E69CA"/>
    <w:rsid w:val="008E69E0"/>
    <w:rsid w:val="008E6A06"/>
    <w:rsid w:val="008E6A14"/>
    <w:rsid w:val="008E6A56"/>
    <w:rsid w:val="008E6A78"/>
    <w:rsid w:val="008E6A9A"/>
    <w:rsid w:val="008E6AD7"/>
    <w:rsid w:val="008E6B39"/>
    <w:rsid w:val="008E6B92"/>
    <w:rsid w:val="008E6C3E"/>
    <w:rsid w:val="008E6C49"/>
    <w:rsid w:val="008E6C76"/>
    <w:rsid w:val="008E6CC2"/>
    <w:rsid w:val="008E6D0A"/>
    <w:rsid w:val="008E6D25"/>
    <w:rsid w:val="008E6DC5"/>
    <w:rsid w:val="008E6DD6"/>
    <w:rsid w:val="008E6E0A"/>
    <w:rsid w:val="008E6E10"/>
    <w:rsid w:val="008E6EA7"/>
    <w:rsid w:val="008E6ED6"/>
    <w:rsid w:val="008E6EFE"/>
    <w:rsid w:val="008E6F2D"/>
    <w:rsid w:val="008E6F2F"/>
    <w:rsid w:val="008E6F62"/>
    <w:rsid w:val="008E6F8D"/>
    <w:rsid w:val="008E7061"/>
    <w:rsid w:val="008E7096"/>
    <w:rsid w:val="008E7154"/>
    <w:rsid w:val="008E7225"/>
    <w:rsid w:val="008E7259"/>
    <w:rsid w:val="008E7281"/>
    <w:rsid w:val="008E7296"/>
    <w:rsid w:val="008E729B"/>
    <w:rsid w:val="008E72B6"/>
    <w:rsid w:val="008E72D3"/>
    <w:rsid w:val="008E72DB"/>
    <w:rsid w:val="008E7354"/>
    <w:rsid w:val="008E7383"/>
    <w:rsid w:val="008E73C5"/>
    <w:rsid w:val="008E73E8"/>
    <w:rsid w:val="008E741B"/>
    <w:rsid w:val="008E741C"/>
    <w:rsid w:val="008E742B"/>
    <w:rsid w:val="008E746B"/>
    <w:rsid w:val="008E7530"/>
    <w:rsid w:val="008E756A"/>
    <w:rsid w:val="008E756D"/>
    <w:rsid w:val="008E75B2"/>
    <w:rsid w:val="008E75DC"/>
    <w:rsid w:val="008E75E0"/>
    <w:rsid w:val="008E7651"/>
    <w:rsid w:val="008E765D"/>
    <w:rsid w:val="008E76A5"/>
    <w:rsid w:val="008E76BA"/>
    <w:rsid w:val="008E7726"/>
    <w:rsid w:val="008E7740"/>
    <w:rsid w:val="008E7750"/>
    <w:rsid w:val="008E77CC"/>
    <w:rsid w:val="008E77F1"/>
    <w:rsid w:val="008E7816"/>
    <w:rsid w:val="008E7932"/>
    <w:rsid w:val="008E7988"/>
    <w:rsid w:val="008E79A4"/>
    <w:rsid w:val="008E79D0"/>
    <w:rsid w:val="008E7A03"/>
    <w:rsid w:val="008E7AC7"/>
    <w:rsid w:val="008E7B13"/>
    <w:rsid w:val="008E7B78"/>
    <w:rsid w:val="008E7BCD"/>
    <w:rsid w:val="008E7C06"/>
    <w:rsid w:val="008E7C83"/>
    <w:rsid w:val="008E7D0C"/>
    <w:rsid w:val="008E7D58"/>
    <w:rsid w:val="008E7D70"/>
    <w:rsid w:val="008E7D8A"/>
    <w:rsid w:val="008E7DD4"/>
    <w:rsid w:val="008E7E0B"/>
    <w:rsid w:val="008E7E36"/>
    <w:rsid w:val="008F0005"/>
    <w:rsid w:val="008F0051"/>
    <w:rsid w:val="008F0061"/>
    <w:rsid w:val="008F0082"/>
    <w:rsid w:val="008F00B7"/>
    <w:rsid w:val="008F0120"/>
    <w:rsid w:val="008F0139"/>
    <w:rsid w:val="008F0175"/>
    <w:rsid w:val="008F019D"/>
    <w:rsid w:val="008F01B2"/>
    <w:rsid w:val="008F01E0"/>
    <w:rsid w:val="008F0234"/>
    <w:rsid w:val="008F0235"/>
    <w:rsid w:val="008F0260"/>
    <w:rsid w:val="008F028A"/>
    <w:rsid w:val="008F02A0"/>
    <w:rsid w:val="008F02C7"/>
    <w:rsid w:val="008F03A7"/>
    <w:rsid w:val="008F03C5"/>
    <w:rsid w:val="008F03DB"/>
    <w:rsid w:val="008F03F2"/>
    <w:rsid w:val="008F03FB"/>
    <w:rsid w:val="008F0494"/>
    <w:rsid w:val="008F04BA"/>
    <w:rsid w:val="008F0509"/>
    <w:rsid w:val="008F0574"/>
    <w:rsid w:val="008F0578"/>
    <w:rsid w:val="008F058E"/>
    <w:rsid w:val="008F05DF"/>
    <w:rsid w:val="008F0600"/>
    <w:rsid w:val="008F061C"/>
    <w:rsid w:val="008F0631"/>
    <w:rsid w:val="008F0642"/>
    <w:rsid w:val="008F06B9"/>
    <w:rsid w:val="008F06F4"/>
    <w:rsid w:val="008F072D"/>
    <w:rsid w:val="008F0735"/>
    <w:rsid w:val="008F073E"/>
    <w:rsid w:val="008F0759"/>
    <w:rsid w:val="008F076B"/>
    <w:rsid w:val="008F076C"/>
    <w:rsid w:val="008F0802"/>
    <w:rsid w:val="008F0834"/>
    <w:rsid w:val="008F08A6"/>
    <w:rsid w:val="008F08BA"/>
    <w:rsid w:val="008F08BC"/>
    <w:rsid w:val="008F0911"/>
    <w:rsid w:val="008F0919"/>
    <w:rsid w:val="008F091B"/>
    <w:rsid w:val="008F0951"/>
    <w:rsid w:val="008F0954"/>
    <w:rsid w:val="008F0969"/>
    <w:rsid w:val="008F0975"/>
    <w:rsid w:val="008F097A"/>
    <w:rsid w:val="008F099D"/>
    <w:rsid w:val="008F09B0"/>
    <w:rsid w:val="008F09DE"/>
    <w:rsid w:val="008F0A37"/>
    <w:rsid w:val="008F0A5E"/>
    <w:rsid w:val="008F0AEC"/>
    <w:rsid w:val="008F0B6E"/>
    <w:rsid w:val="008F0BE7"/>
    <w:rsid w:val="008F0C07"/>
    <w:rsid w:val="008F0C0F"/>
    <w:rsid w:val="008F0C19"/>
    <w:rsid w:val="008F0C59"/>
    <w:rsid w:val="008F0CC2"/>
    <w:rsid w:val="008F0D13"/>
    <w:rsid w:val="008F0D2B"/>
    <w:rsid w:val="008F0D2C"/>
    <w:rsid w:val="008F0D73"/>
    <w:rsid w:val="008F0DD5"/>
    <w:rsid w:val="008F0E5D"/>
    <w:rsid w:val="008F0EE7"/>
    <w:rsid w:val="008F0EEC"/>
    <w:rsid w:val="008F0F97"/>
    <w:rsid w:val="008F0FEB"/>
    <w:rsid w:val="008F10F3"/>
    <w:rsid w:val="008F110E"/>
    <w:rsid w:val="008F111C"/>
    <w:rsid w:val="008F111F"/>
    <w:rsid w:val="008F1132"/>
    <w:rsid w:val="008F11AE"/>
    <w:rsid w:val="008F11DA"/>
    <w:rsid w:val="008F12F0"/>
    <w:rsid w:val="008F131B"/>
    <w:rsid w:val="008F1322"/>
    <w:rsid w:val="008F13EB"/>
    <w:rsid w:val="008F13F7"/>
    <w:rsid w:val="008F1400"/>
    <w:rsid w:val="008F1474"/>
    <w:rsid w:val="008F147A"/>
    <w:rsid w:val="008F1548"/>
    <w:rsid w:val="008F154F"/>
    <w:rsid w:val="008F156A"/>
    <w:rsid w:val="008F15AC"/>
    <w:rsid w:val="008F15CE"/>
    <w:rsid w:val="008F15D2"/>
    <w:rsid w:val="008F15D9"/>
    <w:rsid w:val="008F1600"/>
    <w:rsid w:val="008F1628"/>
    <w:rsid w:val="008F170A"/>
    <w:rsid w:val="008F170F"/>
    <w:rsid w:val="008F171F"/>
    <w:rsid w:val="008F1721"/>
    <w:rsid w:val="008F1733"/>
    <w:rsid w:val="008F1799"/>
    <w:rsid w:val="008F17A2"/>
    <w:rsid w:val="008F17E9"/>
    <w:rsid w:val="008F1809"/>
    <w:rsid w:val="008F1833"/>
    <w:rsid w:val="008F1887"/>
    <w:rsid w:val="008F189F"/>
    <w:rsid w:val="008F18A3"/>
    <w:rsid w:val="008F1922"/>
    <w:rsid w:val="008F1972"/>
    <w:rsid w:val="008F1982"/>
    <w:rsid w:val="008F19A3"/>
    <w:rsid w:val="008F19FB"/>
    <w:rsid w:val="008F1A05"/>
    <w:rsid w:val="008F1A4F"/>
    <w:rsid w:val="008F1A5D"/>
    <w:rsid w:val="008F1AA7"/>
    <w:rsid w:val="008F1B38"/>
    <w:rsid w:val="008F1B50"/>
    <w:rsid w:val="008F1B5A"/>
    <w:rsid w:val="008F1B67"/>
    <w:rsid w:val="008F1B6E"/>
    <w:rsid w:val="008F1B84"/>
    <w:rsid w:val="008F1B92"/>
    <w:rsid w:val="008F1BEC"/>
    <w:rsid w:val="008F1BFA"/>
    <w:rsid w:val="008F1CAD"/>
    <w:rsid w:val="008F1CC1"/>
    <w:rsid w:val="008F1D2A"/>
    <w:rsid w:val="008F1DAA"/>
    <w:rsid w:val="008F1DB7"/>
    <w:rsid w:val="008F1DBB"/>
    <w:rsid w:val="008F1DF8"/>
    <w:rsid w:val="008F1E0A"/>
    <w:rsid w:val="008F1EEC"/>
    <w:rsid w:val="008F1F6B"/>
    <w:rsid w:val="008F1F81"/>
    <w:rsid w:val="008F1FBE"/>
    <w:rsid w:val="008F1FCA"/>
    <w:rsid w:val="008F1FDD"/>
    <w:rsid w:val="008F1FE6"/>
    <w:rsid w:val="008F1FF0"/>
    <w:rsid w:val="008F2053"/>
    <w:rsid w:val="008F2060"/>
    <w:rsid w:val="008F210D"/>
    <w:rsid w:val="008F212C"/>
    <w:rsid w:val="008F2179"/>
    <w:rsid w:val="008F2196"/>
    <w:rsid w:val="008F219A"/>
    <w:rsid w:val="008F2279"/>
    <w:rsid w:val="008F229C"/>
    <w:rsid w:val="008F22AF"/>
    <w:rsid w:val="008F22C2"/>
    <w:rsid w:val="008F2348"/>
    <w:rsid w:val="008F2367"/>
    <w:rsid w:val="008F2377"/>
    <w:rsid w:val="008F2393"/>
    <w:rsid w:val="008F239A"/>
    <w:rsid w:val="008F23B2"/>
    <w:rsid w:val="008F23B3"/>
    <w:rsid w:val="008F23CF"/>
    <w:rsid w:val="008F2409"/>
    <w:rsid w:val="008F242E"/>
    <w:rsid w:val="008F243A"/>
    <w:rsid w:val="008F24B3"/>
    <w:rsid w:val="008F24D9"/>
    <w:rsid w:val="008F24E5"/>
    <w:rsid w:val="008F2501"/>
    <w:rsid w:val="008F2583"/>
    <w:rsid w:val="008F25AA"/>
    <w:rsid w:val="008F25B6"/>
    <w:rsid w:val="008F25D1"/>
    <w:rsid w:val="008F25D6"/>
    <w:rsid w:val="008F2617"/>
    <w:rsid w:val="008F2655"/>
    <w:rsid w:val="008F2674"/>
    <w:rsid w:val="008F2693"/>
    <w:rsid w:val="008F2698"/>
    <w:rsid w:val="008F278D"/>
    <w:rsid w:val="008F27B9"/>
    <w:rsid w:val="008F290B"/>
    <w:rsid w:val="008F295E"/>
    <w:rsid w:val="008F29DB"/>
    <w:rsid w:val="008F29E1"/>
    <w:rsid w:val="008F2BCC"/>
    <w:rsid w:val="008F2C00"/>
    <w:rsid w:val="008F2C0B"/>
    <w:rsid w:val="008F2C42"/>
    <w:rsid w:val="008F2C46"/>
    <w:rsid w:val="008F2D07"/>
    <w:rsid w:val="008F2D22"/>
    <w:rsid w:val="008F2D33"/>
    <w:rsid w:val="008F2D5D"/>
    <w:rsid w:val="008F2D66"/>
    <w:rsid w:val="008F2D67"/>
    <w:rsid w:val="008F2D87"/>
    <w:rsid w:val="008F2DC1"/>
    <w:rsid w:val="008F2DD7"/>
    <w:rsid w:val="008F2E5D"/>
    <w:rsid w:val="008F2E85"/>
    <w:rsid w:val="008F2E89"/>
    <w:rsid w:val="008F2EA1"/>
    <w:rsid w:val="008F2EE9"/>
    <w:rsid w:val="008F2F30"/>
    <w:rsid w:val="008F3021"/>
    <w:rsid w:val="008F30E0"/>
    <w:rsid w:val="008F310F"/>
    <w:rsid w:val="008F3157"/>
    <w:rsid w:val="008F31C0"/>
    <w:rsid w:val="008F324A"/>
    <w:rsid w:val="008F324B"/>
    <w:rsid w:val="008F326A"/>
    <w:rsid w:val="008F32A6"/>
    <w:rsid w:val="008F32FF"/>
    <w:rsid w:val="008F33AD"/>
    <w:rsid w:val="008F3413"/>
    <w:rsid w:val="008F342A"/>
    <w:rsid w:val="008F3432"/>
    <w:rsid w:val="008F34C5"/>
    <w:rsid w:val="008F351E"/>
    <w:rsid w:val="008F3557"/>
    <w:rsid w:val="008F35CF"/>
    <w:rsid w:val="008F35EC"/>
    <w:rsid w:val="008F361D"/>
    <w:rsid w:val="008F3658"/>
    <w:rsid w:val="008F36E0"/>
    <w:rsid w:val="008F378D"/>
    <w:rsid w:val="008F37B3"/>
    <w:rsid w:val="008F3813"/>
    <w:rsid w:val="008F38AE"/>
    <w:rsid w:val="008F38BB"/>
    <w:rsid w:val="008F38CF"/>
    <w:rsid w:val="008F38E7"/>
    <w:rsid w:val="008F38FA"/>
    <w:rsid w:val="008F3987"/>
    <w:rsid w:val="008F39DD"/>
    <w:rsid w:val="008F39FE"/>
    <w:rsid w:val="008F3A3F"/>
    <w:rsid w:val="008F3A74"/>
    <w:rsid w:val="008F3AD6"/>
    <w:rsid w:val="008F3B31"/>
    <w:rsid w:val="008F3B3E"/>
    <w:rsid w:val="008F3BB8"/>
    <w:rsid w:val="008F3BBD"/>
    <w:rsid w:val="008F3BC7"/>
    <w:rsid w:val="008F3C32"/>
    <w:rsid w:val="008F3C5B"/>
    <w:rsid w:val="008F3C82"/>
    <w:rsid w:val="008F3CA0"/>
    <w:rsid w:val="008F3CEB"/>
    <w:rsid w:val="008F3D8D"/>
    <w:rsid w:val="008F3DFC"/>
    <w:rsid w:val="008F3E0F"/>
    <w:rsid w:val="008F3EA0"/>
    <w:rsid w:val="008F3EC3"/>
    <w:rsid w:val="008F3F20"/>
    <w:rsid w:val="008F3FCA"/>
    <w:rsid w:val="008F3FF4"/>
    <w:rsid w:val="008F3FFC"/>
    <w:rsid w:val="008F4011"/>
    <w:rsid w:val="008F4020"/>
    <w:rsid w:val="008F40F7"/>
    <w:rsid w:val="008F414F"/>
    <w:rsid w:val="008F41C7"/>
    <w:rsid w:val="008F4224"/>
    <w:rsid w:val="008F4244"/>
    <w:rsid w:val="008F4251"/>
    <w:rsid w:val="008F426B"/>
    <w:rsid w:val="008F42AB"/>
    <w:rsid w:val="008F42B4"/>
    <w:rsid w:val="008F42DB"/>
    <w:rsid w:val="008F42EA"/>
    <w:rsid w:val="008F42EB"/>
    <w:rsid w:val="008F42FE"/>
    <w:rsid w:val="008F4304"/>
    <w:rsid w:val="008F4345"/>
    <w:rsid w:val="008F43E8"/>
    <w:rsid w:val="008F43EC"/>
    <w:rsid w:val="008F451F"/>
    <w:rsid w:val="008F4535"/>
    <w:rsid w:val="008F455A"/>
    <w:rsid w:val="008F456A"/>
    <w:rsid w:val="008F4578"/>
    <w:rsid w:val="008F4694"/>
    <w:rsid w:val="008F46DE"/>
    <w:rsid w:val="008F474E"/>
    <w:rsid w:val="008F4753"/>
    <w:rsid w:val="008F481E"/>
    <w:rsid w:val="008F4840"/>
    <w:rsid w:val="008F487A"/>
    <w:rsid w:val="008F48A0"/>
    <w:rsid w:val="008F48BF"/>
    <w:rsid w:val="008F492D"/>
    <w:rsid w:val="008F4936"/>
    <w:rsid w:val="008F4A2A"/>
    <w:rsid w:val="008F4A64"/>
    <w:rsid w:val="008F4B0F"/>
    <w:rsid w:val="008F4B5A"/>
    <w:rsid w:val="008F4BEE"/>
    <w:rsid w:val="008F4C4C"/>
    <w:rsid w:val="008F4C72"/>
    <w:rsid w:val="008F4CB5"/>
    <w:rsid w:val="008F4D0E"/>
    <w:rsid w:val="008F4D3B"/>
    <w:rsid w:val="008F4D3F"/>
    <w:rsid w:val="008F4DAD"/>
    <w:rsid w:val="008F4E79"/>
    <w:rsid w:val="008F4E98"/>
    <w:rsid w:val="008F4EA2"/>
    <w:rsid w:val="008F4EA8"/>
    <w:rsid w:val="008F4EDF"/>
    <w:rsid w:val="008F4EFC"/>
    <w:rsid w:val="008F4F3F"/>
    <w:rsid w:val="008F514C"/>
    <w:rsid w:val="008F5157"/>
    <w:rsid w:val="008F517C"/>
    <w:rsid w:val="008F5180"/>
    <w:rsid w:val="008F51B0"/>
    <w:rsid w:val="008F5267"/>
    <w:rsid w:val="008F52A0"/>
    <w:rsid w:val="008F52B6"/>
    <w:rsid w:val="008F5347"/>
    <w:rsid w:val="008F5353"/>
    <w:rsid w:val="008F53D7"/>
    <w:rsid w:val="008F53D9"/>
    <w:rsid w:val="008F5406"/>
    <w:rsid w:val="008F5416"/>
    <w:rsid w:val="008F5432"/>
    <w:rsid w:val="008F543A"/>
    <w:rsid w:val="008F54F5"/>
    <w:rsid w:val="008F557C"/>
    <w:rsid w:val="008F5593"/>
    <w:rsid w:val="008F55AA"/>
    <w:rsid w:val="008F55F8"/>
    <w:rsid w:val="008F55FE"/>
    <w:rsid w:val="008F567A"/>
    <w:rsid w:val="008F56B9"/>
    <w:rsid w:val="008F571C"/>
    <w:rsid w:val="008F583F"/>
    <w:rsid w:val="008F585F"/>
    <w:rsid w:val="008F588E"/>
    <w:rsid w:val="008F58C1"/>
    <w:rsid w:val="008F5939"/>
    <w:rsid w:val="008F5A6B"/>
    <w:rsid w:val="008F5B05"/>
    <w:rsid w:val="008F5B11"/>
    <w:rsid w:val="008F5B74"/>
    <w:rsid w:val="008F5B9D"/>
    <w:rsid w:val="008F5C13"/>
    <w:rsid w:val="008F5C2C"/>
    <w:rsid w:val="008F5C6C"/>
    <w:rsid w:val="008F5C78"/>
    <w:rsid w:val="008F5C91"/>
    <w:rsid w:val="008F5CD6"/>
    <w:rsid w:val="008F5CDA"/>
    <w:rsid w:val="008F5D0C"/>
    <w:rsid w:val="008F5D0E"/>
    <w:rsid w:val="008F5D1D"/>
    <w:rsid w:val="008F5D9F"/>
    <w:rsid w:val="008F5DAA"/>
    <w:rsid w:val="008F5DC3"/>
    <w:rsid w:val="008F5DE4"/>
    <w:rsid w:val="008F5E15"/>
    <w:rsid w:val="008F5E60"/>
    <w:rsid w:val="008F5EC8"/>
    <w:rsid w:val="008F5EE9"/>
    <w:rsid w:val="008F5EF1"/>
    <w:rsid w:val="008F5F4B"/>
    <w:rsid w:val="008F5F65"/>
    <w:rsid w:val="008F5F8B"/>
    <w:rsid w:val="008F6001"/>
    <w:rsid w:val="008F6031"/>
    <w:rsid w:val="008F6066"/>
    <w:rsid w:val="008F60D9"/>
    <w:rsid w:val="008F60FB"/>
    <w:rsid w:val="008F6109"/>
    <w:rsid w:val="008F6154"/>
    <w:rsid w:val="008F6161"/>
    <w:rsid w:val="008F61B3"/>
    <w:rsid w:val="008F61E7"/>
    <w:rsid w:val="008F6260"/>
    <w:rsid w:val="008F62B0"/>
    <w:rsid w:val="008F62EA"/>
    <w:rsid w:val="008F63EE"/>
    <w:rsid w:val="008F645C"/>
    <w:rsid w:val="008F6478"/>
    <w:rsid w:val="008F6481"/>
    <w:rsid w:val="008F64BC"/>
    <w:rsid w:val="008F64BF"/>
    <w:rsid w:val="008F6570"/>
    <w:rsid w:val="008F6578"/>
    <w:rsid w:val="008F65B0"/>
    <w:rsid w:val="008F65B2"/>
    <w:rsid w:val="008F6613"/>
    <w:rsid w:val="008F66DA"/>
    <w:rsid w:val="008F66F5"/>
    <w:rsid w:val="008F6719"/>
    <w:rsid w:val="008F671B"/>
    <w:rsid w:val="008F678B"/>
    <w:rsid w:val="008F67A5"/>
    <w:rsid w:val="008F6867"/>
    <w:rsid w:val="008F6884"/>
    <w:rsid w:val="008F6923"/>
    <w:rsid w:val="008F693B"/>
    <w:rsid w:val="008F695A"/>
    <w:rsid w:val="008F69A0"/>
    <w:rsid w:val="008F6A46"/>
    <w:rsid w:val="008F6A59"/>
    <w:rsid w:val="008F6A61"/>
    <w:rsid w:val="008F6B46"/>
    <w:rsid w:val="008F6BE3"/>
    <w:rsid w:val="008F6C3D"/>
    <w:rsid w:val="008F6C8C"/>
    <w:rsid w:val="008F6CB8"/>
    <w:rsid w:val="008F6CC0"/>
    <w:rsid w:val="008F6E83"/>
    <w:rsid w:val="008F6EB2"/>
    <w:rsid w:val="008F6EC7"/>
    <w:rsid w:val="008F6FFB"/>
    <w:rsid w:val="008F700D"/>
    <w:rsid w:val="008F7017"/>
    <w:rsid w:val="008F703F"/>
    <w:rsid w:val="008F70BB"/>
    <w:rsid w:val="008F713A"/>
    <w:rsid w:val="008F71A1"/>
    <w:rsid w:val="008F71D3"/>
    <w:rsid w:val="008F725F"/>
    <w:rsid w:val="008F7276"/>
    <w:rsid w:val="008F727D"/>
    <w:rsid w:val="008F72D3"/>
    <w:rsid w:val="008F7396"/>
    <w:rsid w:val="008F73A4"/>
    <w:rsid w:val="008F7452"/>
    <w:rsid w:val="008F748C"/>
    <w:rsid w:val="008F7492"/>
    <w:rsid w:val="008F74C4"/>
    <w:rsid w:val="008F74E7"/>
    <w:rsid w:val="008F74F6"/>
    <w:rsid w:val="008F751C"/>
    <w:rsid w:val="008F755B"/>
    <w:rsid w:val="008F7577"/>
    <w:rsid w:val="008F759B"/>
    <w:rsid w:val="008F761D"/>
    <w:rsid w:val="008F761F"/>
    <w:rsid w:val="008F7634"/>
    <w:rsid w:val="008F7656"/>
    <w:rsid w:val="008F76A8"/>
    <w:rsid w:val="008F76D2"/>
    <w:rsid w:val="008F76DE"/>
    <w:rsid w:val="008F775A"/>
    <w:rsid w:val="008F7790"/>
    <w:rsid w:val="008F7799"/>
    <w:rsid w:val="008F77C4"/>
    <w:rsid w:val="008F7828"/>
    <w:rsid w:val="008F7845"/>
    <w:rsid w:val="008F7846"/>
    <w:rsid w:val="008F784D"/>
    <w:rsid w:val="008F78AA"/>
    <w:rsid w:val="008F78AE"/>
    <w:rsid w:val="008F78E5"/>
    <w:rsid w:val="008F7902"/>
    <w:rsid w:val="008F7A25"/>
    <w:rsid w:val="008F7A3A"/>
    <w:rsid w:val="008F7A3F"/>
    <w:rsid w:val="008F7A40"/>
    <w:rsid w:val="008F7A5F"/>
    <w:rsid w:val="008F7A8D"/>
    <w:rsid w:val="008F7AD2"/>
    <w:rsid w:val="008F7B73"/>
    <w:rsid w:val="008F7B78"/>
    <w:rsid w:val="008F7C03"/>
    <w:rsid w:val="008F7C7C"/>
    <w:rsid w:val="008F7C82"/>
    <w:rsid w:val="008F7CE8"/>
    <w:rsid w:val="008F7D2A"/>
    <w:rsid w:val="008F7D98"/>
    <w:rsid w:val="008F7E7B"/>
    <w:rsid w:val="008F7E80"/>
    <w:rsid w:val="008F7EF3"/>
    <w:rsid w:val="008F7F1C"/>
    <w:rsid w:val="008F7F95"/>
    <w:rsid w:val="008F7FCF"/>
    <w:rsid w:val="008F7FDC"/>
    <w:rsid w:val="0090003A"/>
    <w:rsid w:val="00900040"/>
    <w:rsid w:val="0090005C"/>
    <w:rsid w:val="009000FA"/>
    <w:rsid w:val="00900106"/>
    <w:rsid w:val="00900130"/>
    <w:rsid w:val="009001B4"/>
    <w:rsid w:val="009001B5"/>
    <w:rsid w:val="009001D5"/>
    <w:rsid w:val="00900246"/>
    <w:rsid w:val="0090026A"/>
    <w:rsid w:val="0090030D"/>
    <w:rsid w:val="00900335"/>
    <w:rsid w:val="0090033B"/>
    <w:rsid w:val="009003A4"/>
    <w:rsid w:val="00900416"/>
    <w:rsid w:val="00900454"/>
    <w:rsid w:val="0090048B"/>
    <w:rsid w:val="00900495"/>
    <w:rsid w:val="009004A8"/>
    <w:rsid w:val="009004AD"/>
    <w:rsid w:val="00900500"/>
    <w:rsid w:val="00900554"/>
    <w:rsid w:val="009005A6"/>
    <w:rsid w:val="00900618"/>
    <w:rsid w:val="00900620"/>
    <w:rsid w:val="0090068D"/>
    <w:rsid w:val="00900699"/>
    <w:rsid w:val="009006C8"/>
    <w:rsid w:val="009006E1"/>
    <w:rsid w:val="009006FF"/>
    <w:rsid w:val="0090070D"/>
    <w:rsid w:val="0090076E"/>
    <w:rsid w:val="009007C6"/>
    <w:rsid w:val="00900896"/>
    <w:rsid w:val="0090096A"/>
    <w:rsid w:val="00900994"/>
    <w:rsid w:val="009009F2"/>
    <w:rsid w:val="00900A42"/>
    <w:rsid w:val="00900A63"/>
    <w:rsid w:val="00900AAF"/>
    <w:rsid w:val="00900ABE"/>
    <w:rsid w:val="00900B19"/>
    <w:rsid w:val="00900B7D"/>
    <w:rsid w:val="00900BB8"/>
    <w:rsid w:val="00900C1F"/>
    <w:rsid w:val="00900C52"/>
    <w:rsid w:val="00900C93"/>
    <w:rsid w:val="00900D59"/>
    <w:rsid w:val="00900D71"/>
    <w:rsid w:val="00900DE2"/>
    <w:rsid w:val="00900DF7"/>
    <w:rsid w:val="00900E3A"/>
    <w:rsid w:val="00900E72"/>
    <w:rsid w:val="00900EBD"/>
    <w:rsid w:val="00900F76"/>
    <w:rsid w:val="00900FB8"/>
    <w:rsid w:val="00901007"/>
    <w:rsid w:val="00901020"/>
    <w:rsid w:val="00901078"/>
    <w:rsid w:val="0090109B"/>
    <w:rsid w:val="009010F2"/>
    <w:rsid w:val="00901100"/>
    <w:rsid w:val="00901159"/>
    <w:rsid w:val="00901167"/>
    <w:rsid w:val="0090116C"/>
    <w:rsid w:val="00901191"/>
    <w:rsid w:val="009011D4"/>
    <w:rsid w:val="009011DB"/>
    <w:rsid w:val="009011E2"/>
    <w:rsid w:val="0090126D"/>
    <w:rsid w:val="009012CF"/>
    <w:rsid w:val="009012E8"/>
    <w:rsid w:val="009013BE"/>
    <w:rsid w:val="00901409"/>
    <w:rsid w:val="0090143E"/>
    <w:rsid w:val="0090144C"/>
    <w:rsid w:val="00901474"/>
    <w:rsid w:val="0090155E"/>
    <w:rsid w:val="0090164A"/>
    <w:rsid w:val="00901666"/>
    <w:rsid w:val="00901667"/>
    <w:rsid w:val="00901696"/>
    <w:rsid w:val="009016F9"/>
    <w:rsid w:val="00901804"/>
    <w:rsid w:val="00901827"/>
    <w:rsid w:val="00901870"/>
    <w:rsid w:val="009018CF"/>
    <w:rsid w:val="009018DD"/>
    <w:rsid w:val="009018EB"/>
    <w:rsid w:val="00901952"/>
    <w:rsid w:val="009019A5"/>
    <w:rsid w:val="009019F2"/>
    <w:rsid w:val="00901A01"/>
    <w:rsid w:val="00901A31"/>
    <w:rsid w:val="00901A95"/>
    <w:rsid w:val="00901ABF"/>
    <w:rsid w:val="00901AC3"/>
    <w:rsid w:val="00901AED"/>
    <w:rsid w:val="00901B2F"/>
    <w:rsid w:val="00901B30"/>
    <w:rsid w:val="00901B34"/>
    <w:rsid w:val="00901B60"/>
    <w:rsid w:val="00901BE5"/>
    <w:rsid w:val="00901C17"/>
    <w:rsid w:val="00901C3F"/>
    <w:rsid w:val="00901D38"/>
    <w:rsid w:val="00901DEC"/>
    <w:rsid w:val="00901E13"/>
    <w:rsid w:val="00901E17"/>
    <w:rsid w:val="00901E37"/>
    <w:rsid w:val="00901F6F"/>
    <w:rsid w:val="00901F71"/>
    <w:rsid w:val="00901FF5"/>
    <w:rsid w:val="00902036"/>
    <w:rsid w:val="009020A5"/>
    <w:rsid w:val="009020CE"/>
    <w:rsid w:val="009020D6"/>
    <w:rsid w:val="009020E0"/>
    <w:rsid w:val="009020F5"/>
    <w:rsid w:val="0090218E"/>
    <w:rsid w:val="00902197"/>
    <w:rsid w:val="0090223D"/>
    <w:rsid w:val="0090228A"/>
    <w:rsid w:val="00902290"/>
    <w:rsid w:val="009022B9"/>
    <w:rsid w:val="009022E6"/>
    <w:rsid w:val="009022F0"/>
    <w:rsid w:val="00902301"/>
    <w:rsid w:val="0090233B"/>
    <w:rsid w:val="00902387"/>
    <w:rsid w:val="009023A1"/>
    <w:rsid w:val="009023A4"/>
    <w:rsid w:val="009023EB"/>
    <w:rsid w:val="00902496"/>
    <w:rsid w:val="009024C0"/>
    <w:rsid w:val="009024FD"/>
    <w:rsid w:val="00902605"/>
    <w:rsid w:val="00902639"/>
    <w:rsid w:val="0090266A"/>
    <w:rsid w:val="0090266B"/>
    <w:rsid w:val="0090267B"/>
    <w:rsid w:val="00902717"/>
    <w:rsid w:val="009027A4"/>
    <w:rsid w:val="009027A8"/>
    <w:rsid w:val="009027E7"/>
    <w:rsid w:val="00902828"/>
    <w:rsid w:val="00902839"/>
    <w:rsid w:val="00902928"/>
    <w:rsid w:val="009029F9"/>
    <w:rsid w:val="00902A3F"/>
    <w:rsid w:val="00902A57"/>
    <w:rsid w:val="00902AB3"/>
    <w:rsid w:val="00902ADD"/>
    <w:rsid w:val="00902AF7"/>
    <w:rsid w:val="00902AF8"/>
    <w:rsid w:val="00902AF9"/>
    <w:rsid w:val="00902B6E"/>
    <w:rsid w:val="00902BC9"/>
    <w:rsid w:val="00902BDF"/>
    <w:rsid w:val="00902BFC"/>
    <w:rsid w:val="00902C1D"/>
    <w:rsid w:val="00902C99"/>
    <w:rsid w:val="00902CAC"/>
    <w:rsid w:val="00902CE6"/>
    <w:rsid w:val="00902CF2"/>
    <w:rsid w:val="00902CFA"/>
    <w:rsid w:val="00902DA4"/>
    <w:rsid w:val="00902E74"/>
    <w:rsid w:val="00902EB7"/>
    <w:rsid w:val="00902F0B"/>
    <w:rsid w:val="00902F64"/>
    <w:rsid w:val="00903048"/>
    <w:rsid w:val="009030B7"/>
    <w:rsid w:val="009030D3"/>
    <w:rsid w:val="00903160"/>
    <w:rsid w:val="009031AA"/>
    <w:rsid w:val="00903213"/>
    <w:rsid w:val="00903222"/>
    <w:rsid w:val="00903225"/>
    <w:rsid w:val="0090322E"/>
    <w:rsid w:val="0090323E"/>
    <w:rsid w:val="00903259"/>
    <w:rsid w:val="00903284"/>
    <w:rsid w:val="0090339F"/>
    <w:rsid w:val="009033CD"/>
    <w:rsid w:val="009033EA"/>
    <w:rsid w:val="00903424"/>
    <w:rsid w:val="00903426"/>
    <w:rsid w:val="009034A0"/>
    <w:rsid w:val="0090351D"/>
    <w:rsid w:val="009035E8"/>
    <w:rsid w:val="0090367E"/>
    <w:rsid w:val="00903680"/>
    <w:rsid w:val="009036EF"/>
    <w:rsid w:val="0090376F"/>
    <w:rsid w:val="00903784"/>
    <w:rsid w:val="009037C8"/>
    <w:rsid w:val="009037EF"/>
    <w:rsid w:val="009037F4"/>
    <w:rsid w:val="00903856"/>
    <w:rsid w:val="009038CD"/>
    <w:rsid w:val="009038D3"/>
    <w:rsid w:val="00903904"/>
    <w:rsid w:val="0090390F"/>
    <w:rsid w:val="0090391A"/>
    <w:rsid w:val="00903936"/>
    <w:rsid w:val="0090395E"/>
    <w:rsid w:val="00903965"/>
    <w:rsid w:val="00903982"/>
    <w:rsid w:val="009039A3"/>
    <w:rsid w:val="009039BC"/>
    <w:rsid w:val="009039EB"/>
    <w:rsid w:val="00903A03"/>
    <w:rsid w:val="00903A65"/>
    <w:rsid w:val="00903B00"/>
    <w:rsid w:val="00903B0C"/>
    <w:rsid w:val="00903B1C"/>
    <w:rsid w:val="00903B5B"/>
    <w:rsid w:val="00903B60"/>
    <w:rsid w:val="00903BCD"/>
    <w:rsid w:val="00903BEB"/>
    <w:rsid w:val="00903BF3"/>
    <w:rsid w:val="00903C39"/>
    <w:rsid w:val="00903C8B"/>
    <w:rsid w:val="00903CAF"/>
    <w:rsid w:val="00903CB5"/>
    <w:rsid w:val="00903CBE"/>
    <w:rsid w:val="00903CDC"/>
    <w:rsid w:val="00903D2B"/>
    <w:rsid w:val="00903D99"/>
    <w:rsid w:val="00903E37"/>
    <w:rsid w:val="00903E6B"/>
    <w:rsid w:val="00903E75"/>
    <w:rsid w:val="00903EAE"/>
    <w:rsid w:val="00903EB2"/>
    <w:rsid w:val="00903ED1"/>
    <w:rsid w:val="00903EE2"/>
    <w:rsid w:val="00903F13"/>
    <w:rsid w:val="00903F5F"/>
    <w:rsid w:val="00903FEE"/>
    <w:rsid w:val="00904078"/>
    <w:rsid w:val="00904085"/>
    <w:rsid w:val="0090409F"/>
    <w:rsid w:val="009040D5"/>
    <w:rsid w:val="009040F0"/>
    <w:rsid w:val="0090417D"/>
    <w:rsid w:val="00904242"/>
    <w:rsid w:val="00904251"/>
    <w:rsid w:val="00904261"/>
    <w:rsid w:val="009042CA"/>
    <w:rsid w:val="009042E4"/>
    <w:rsid w:val="009042FA"/>
    <w:rsid w:val="0090437B"/>
    <w:rsid w:val="009043BD"/>
    <w:rsid w:val="00904425"/>
    <w:rsid w:val="00904469"/>
    <w:rsid w:val="009044C5"/>
    <w:rsid w:val="00904503"/>
    <w:rsid w:val="00904518"/>
    <w:rsid w:val="0090459A"/>
    <w:rsid w:val="009045E3"/>
    <w:rsid w:val="0090462C"/>
    <w:rsid w:val="009046B8"/>
    <w:rsid w:val="009046EA"/>
    <w:rsid w:val="0090471A"/>
    <w:rsid w:val="00904747"/>
    <w:rsid w:val="0090474C"/>
    <w:rsid w:val="0090474F"/>
    <w:rsid w:val="0090476F"/>
    <w:rsid w:val="00904782"/>
    <w:rsid w:val="0090479D"/>
    <w:rsid w:val="009047BE"/>
    <w:rsid w:val="009047BF"/>
    <w:rsid w:val="009047CA"/>
    <w:rsid w:val="00904817"/>
    <w:rsid w:val="00904821"/>
    <w:rsid w:val="00904893"/>
    <w:rsid w:val="009048B9"/>
    <w:rsid w:val="0090492F"/>
    <w:rsid w:val="00904981"/>
    <w:rsid w:val="0090498E"/>
    <w:rsid w:val="00904A4E"/>
    <w:rsid w:val="00904B41"/>
    <w:rsid w:val="00904BDC"/>
    <w:rsid w:val="00904BE1"/>
    <w:rsid w:val="00904BF3"/>
    <w:rsid w:val="00904C0F"/>
    <w:rsid w:val="00904C92"/>
    <w:rsid w:val="00904D66"/>
    <w:rsid w:val="00904D85"/>
    <w:rsid w:val="00904DDF"/>
    <w:rsid w:val="00904E4D"/>
    <w:rsid w:val="00904EB8"/>
    <w:rsid w:val="00904EC8"/>
    <w:rsid w:val="00904F17"/>
    <w:rsid w:val="00904F8D"/>
    <w:rsid w:val="00904FB3"/>
    <w:rsid w:val="00904FCF"/>
    <w:rsid w:val="0090505E"/>
    <w:rsid w:val="00905068"/>
    <w:rsid w:val="009050C3"/>
    <w:rsid w:val="009050CC"/>
    <w:rsid w:val="009050D6"/>
    <w:rsid w:val="009050F4"/>
    <w:rsid w:val="0090510F"/>
    <w:rsid w:val="0090518C"/>
    <w:rsid w:val="0090518D"/>
    <w:rsid w:val="009051E9"/>
    <w:rsid w:val="00905203"/>
    <w:rsid w:val="00905222"/>
    <w:rsid w:val="009052CB"/>
    <w:rsid w:val="009052E3"/>
    <w:rsid w:val="00905356"/>
    <w:rsid w:val="0090537D"/>
    <w:rsid w:val="0090538E"/>
    <w:rsid w:val="009053FE"/>
    <w:rsid w:val="00905465"/>
    <w:rsid w:val="009054DA"/>
    <w:rsid w:val="0090550B"/>
    <w:rsid w:val="00905573"/>
    <w:rsid w:val="009055CE"/>
    <w:rsid w:val="0090561A"/>
    <w:rsid w:val="0090564E"/>
    <w:rsid w:val="00905742"/>
    <w:rsid w:val="0090574E"/>
    <w:rsid w:val="00905846"/>
    <w:rsid w:val="00905848"/>
    <w:rsid w:val="00905884"/>
    <w:rsid w:val="009058F6"/>
    <w:rsid w:val="00905912"/>
    <w:rsid w:val="00905914"/>
    <w:rsid w:val="009059C1"/>
    <w:rsid w:val="00905A0C"/>
    <w:rsid w:val="00905AB5"/>
    <w:rsid w:val="00905B19"/>
    <w:rsid w:val="00905B26"/>
    <w:rsid w:val="00905B4C"/>
    <w:rsid w:val="00905B56"/>
    <w:rsid w:val="00905B71"/>
    <w:rsid w:val="00905B87"/>
    <w:rsid w:val="00905BA0"/>
    <w:rsid w:val="00905BAB"/>
    <w:rsid w:val="00905C43"/>
    <w:rsid w:val="00905CE9"/>
    <w:rsid w:val="00905D0E"/>
    <w:rsid w:val="00905D15"/>
    <w:rsid w:val="00905D47"/>
    <w:rsid w:val="00905D5D"/>
    <w:rsid w:val="00905DF4"/>
    <w:rsid w:val="00905E48"/>
    <w:rsid w:val="00905E70"/>
    <w:rsid w:val="00905E93"/>
    <w:rsid w:val="00905ECD"/>
    <w:rsid w:val="00905EDA"/>
    <w:rsid w:val="00905F6B"/>
    <w:rsid w:val="009061D2"/>
    <w:rsid w:val="00906209"/>
    <w:rsid w:val="0090623E"/>
    <w:rsid w:val="00906284"/>
    <w:rsid w:val="00906411"/>
    <w:rsid w:val="00906451"/>
    <w:rsid w:val="00906480"/>
    <w:rsid w:val="009064B4"/>
    <w:rsid w:val="0090659B"/>
    <w:rsid w:val="00906639"/>
    <w:rsid w:val="00906674"/>
    <w:rsid w:val="009066CF"/>
    <w:rsid w:val="009066E5"/>
    <w:rsid w:val="00906700"/>
    <w:rsid w:val="00906708"/>
    <w:rsid w:val="0090672E"/>
    <w:rsid w:val="0090677E"/>
    <w:rsid w:val="009068B5"/>
    <w:rsid w:val="0090690B"/>
    <w:rsid w:val="0090692B"/>
    <w:rsid w:val="00906961"/>
    <w:rsid w:val="009069C5"/>
    <w:rsid w:val="009069D5"/>
    <w:rsid w:val="009069E9"/>
    <w:rsid w:val="009069FC"/>
    <w:rsid w:val="00906A54"/>
    <w:rsid w:val="00906A9A"/>
    <w:rsid w:val="00906AA3"/>
    <w:rsid w:val="00906B85"/>
    <w:rsid w:val="00906BFC"/>
    <w:rsid w:val="00906C06"/>
    <w:rsid w:val="00906C83"/>
    <w:rsid w:val="00906CDB"/>
    <w:rsid w:val="00906D10"/>
    <w:rsid w:val="00906D39"/>
    <w:rsid w:val="00906D42"/>
    <w:rsid w:val="00906D7B"/>
    <w:rsid w:val="00906DCB"/>
    <w:rsid w:val="00906DDE"/>
    <w:rsid w:val="00906E3E"/>
    <w:rsid w:val="00906E9C"/>
    <w:rsid w:val="00906EC7"/>
    <w:rsid w:val="00906F8B"/>
    <w:rsid w:val="00906FF0"/>
    <w:rsid w:val="00907086"/>
    <w:rsid w:val="009070DA"/>
    <w:rsid w:val="0090710D"/>
    <w:rsid w:val="0090712E"/>
    <w:rsid w:val="0090715C"/>
    <w:rsid w:val="0090718B"/>
    <w:rsid w:val="009071AB"/>
    <w:rsid w:val="00907211"/>
    <w:rsid w:val="00907249"/>
    <w:rsid w:val="00907296"/>
    <w:rsid w:val="0090735F"/>
    <w:rsid w:val="0090737B"/>
    <w:rsid w:val="009073B6"/>
    <w:rsid w:val="00907484"/>
    <w:rsid w:val="009074B3"/>
    <w:rsid w:val="009074FE"/>
    <w:rsid w:val="0090754C"/>
    <w:rsid w:val="00907550"/>
    <w:rsid w:val="009075ED"/>
    <w:rsid w:val="009075FB"/>
    <w:rsid w:val="0090760C"/>
    <w:rsid w:val="0090769B"/>
    <w:rsid w:val="009076D3"/>
    <w:rsid w:val="009076F8"/>
    <w:rsid w:val="0090771F"/>
    <w:rsid w:val="00907749"/>
    <w:rsid w:val="00907794"/>
    <w:rsid w:val="00907889"/>
    <w:rsid w:val="009078AD"/>
    <w:rsid w:val="009078E4"/>
    <w:rsid w:val="00907974"/>
    <w:rsid w:val="00907A3A"/>
    <w:rsid w:val="00907A43"/>
    <w:rsid w:val="00907ACB"/>
    <w:rsid w:val="00907B99"/>
    <w:rsid w:val="00907C0C"/>
    <w:rsid w:val="00907C16"/>
    <w:rsid w:val="00907C53"/>
    <w:rsid w:val="00907C9C"/>
    <w:rsid w:val="00907CAB"/>
    <w:rsid w:val="00907CFC"/>
    <w:rsid w:val="00907D69"/>
    <w:rsid w:val="00907E0A"/>
    <w:rsid w:val="00907E34"/>
    <w:rsid w:val="00907E58"/>
    <w:rsid w:val="00907EC9"/>
    <w:rsid w:val="00907EF3"/>
    <w:rsid w:val="00907F07"/>
    <w:rsid w:val="00907F0E"/>
    <w:rsid w:val="00907F91"/>
    <w:rsid w:val="00907FE7"/>
    <w:rsid w:val="00910006"/>
    <w:rsid w:val="00910039"/>
    <w:rsid w:val="0091005B"/>
    <w:rsid w:val="0091005F"/>
    <w:rsid w:val="00910097"/>
    <w:rsid w:val="00910099"/>
    <w:rsid w:val="009100B3"/>
    <w:rsid w:val="009100C0"/>
    <w:rsid w:val="00910132"/>
    <w:rsid w:val="009101C6"/>
    <w:rsid w:val="009101CD"/>
    <w:rsid w:val="0091020C"/>
    <w:rsid w:val="009102CE"/>
    <w:rsid w:val="009102DB"/>
    <w:rsid w:val="009102E3"/>
    <w:rsid w:val="00910426"/>
    <w:rsid w:val="00910442"/>
    <w:rsid w:val="00910487"/>
    <w:rsid w:val="009104FE"/>
    <w:rsid w:val="0091053C"/>
    <w:rsid w:val="00910561"/>
    <w:rsid w:val="00910597"/>
    <w:rsid w:val="0091063C"/>
    <w:rsid w:val="00910679"/>
    <w:rsid w:val="009106E1"/>
    <w:rsid w:val="00910718"/>
    <w:rsid w:val="0091072A"/>
    <w:rsid w:val="00910783"/>
    <w:rsid w:val="009107B5"/>
    <w:rsid w:val="0091081D"/>
    <w:rsid w:val="00910866"/>
    <w:rsid w:val="0091087F"/>
    <w:rsid w:val="009108C0"/>
    <w:rsid w:val="00910964"/>
    <w:rsid w:val="009109FD"/>
    <w:rsid w:val="00910AD7"/>
    <w:rsid w:val="00910AEC"/>
    <w:rsid w:val="00910B0E"/>
    <w:rsid w:val="00910B3D"/>
    <w:rsid w:val="00910B54"/>
    <w:rsid w:val="00910BCD"/>
    <w:rsid w:val="00910C26"/>
    <w:rsid w:val="00910C37"/>
    <w:rsid w:val="00910C40"/>
    <w:rsid w:val="00910CD2"/>
    <w:rsid w:val="00910CE9"/>
    <w:rsid w:val="00910CEE"/>
    <w:rsid w:val="00910D33"/>
    <w:rsid w:val="00910D48"/>
    <w:rsid w:val="00910D83"/>
    <w:rsid w:val="00910D8E"/>
    <w:rsid w:val="00910D97"/>
    <w:rsid w:val="00910DAF"/>
    <w:rsid w:val="00910DDF"/>
    <w:rsid w:val="00910E2E"/>
    <w:rsid w:val="00910E30"/>
    <w:rsid w:val="00910EAA"/>
    <w:rsid w:val="00910F55"/>
    <w:rsid w:val="00910F89"/>
    <w:rsid w:val="00910FCC"/>
    <w:rsid w:val="00910FCF"/>
    <w:rsid w:val="00911035"/>
    <w:rsid w:val="0091103F"/>
    <w:rsid w:val="00911053"/>
    <w:rsid w:val="009110AF"/>
    <w:rsid w:val="00911172"/>
    <w:rsid w:val="00911203"/>
    <w:rsid w:val="00911249"/>
    <w:rsid w:val="0091125B"/>
    <w:rsid w:val="009112BA"/>
    <w:rsid w:val="0091139C"/>
    <w:rsid w:val="009113E7"/>
    <w:rsid w:val="0091142E"/>
    <w:rsid w:val="00911460"/>
    <w:rsid w:val="009114A8"/>
    <w:rsid w:val="009114BF"/>
    <w:rsid w:val="009114CC"/>
    <w:rsid w:val="00911530"/>
    <w:rsid w:val="00911531"/>
    <w:rsid w:val="0091154F"/>
    <w:rsid w:val="00911568"/>
    <w:rsid w:val="00911593"/>
    <w:rsid w:val="009115C4"/>
    <w:rsid w:val="009115CF"/>
    <w:rsid w:val="009115D8"/>
    <w:rsid w:val="00911694"/>
    <w:rsid w:val="009116D0"/>
    <w:rsid w:val="0091175B"/>
    <w:rsid w:val="0091179A"/>
    <w:rsid w:val="009117A9"/>
    <w:rsid w:val="009117C3"/>
    <w:rsid w:val="009117C7"/>
    <w:rsid w:val="00911827"/>
    <w:rsid w:val="00911851"/>
    <w:rsid w:val="00911874"/>
    <w:rsid w:val="0091187D"/>
    <w:rsid w:val="009118AD"/>
    <w:rsid w:val="0091191C"/>
    <w:rsid w:val="00911A01"/>
    <w:rsid w:val="00911A16"/>
    <w:rsid w:val="00911A41"/>
    <w:rsid w:val="00911A60"/>
    <w:rsid w:val="00911AA0"/>
    <w:rsid w:val="00911AF1"/>
    <w:rsid w:val="00911AFD"/>
    <w:rsid w:val="00911B3D"/>
    <w:rsid w:val="00911BA3"/>
    <w:rsid w:val="00911C0B"/>
    <w:rsid w:val="00911C74"/>
    <w:rsid w:val="00911CC0"/>
    <w:rsid w:val="00911D0E"/>
    <w:rsid w:val="00911D2E"/>
    <w:rsid w:val="00911D7A"/>
    <w:rsid w:val="00911DAB"/>
    <w:rsid w:val="00911E97"/>
    <w:rsid w:val="00911F0F"/>
    <w:rsid w:val="00911F89"/>
    <w:rsid w:val="00911F8B"/>
    <w:rsid w:val="009120AA"/>
    <w:rsid w:val="0091210C"/>
    <w:rsid w:val="00912123"/>
    <w:rsid w:val="00912171"/>
    <w:rsid w:val="009121E1"/>
    <w:rsid w:val="0091220B"/>
    <w:rsid w:val="00912220"/>
    <w:rsid w:val="00912226"/>
    <w:rsid w:val="0091223F"/>
    <w:rsid w:val="00912269"/>
    <w:rsid w:val="00912276"/>
    <w:rsid w:val="009122A8"/>
    <w:rsid w:val="009122D5"/>
    <w:rsid w:val="009122EC"/>
    <w:rsid w:val="009122F9"/>
    <w:rsid w:val="00912347"/>
    <w:rsid w:val="0091234F"/>
    <w:rsid w:val="0091235B"/>
    <w:rsid w:val="009123E1"/>
    <w:rsid w:val="00912414"/>
    <w:rsid w:val="0091241B"/>
    <w:rsid w:val="0091242B"/>
    <w:rsid w:val="0091243B"/>
    <w:rsid w:val="0091248F"/>
    <w:rsid w:val="00912492"/>
    <w:rsid w:val="009124D2"/>
    <w:rsid w:val="009124EC"/>
    <w:rsid w:val="00912506"/>
    <w:rsid w:val="009125C4"/>
    <w:rsid w:val="009125C6"/>
    <w:rsid w:val="009125CA"/>
    <w:rsid w:val="00912611"/>
    <w:rsid w:val="0091262E"/>
    <w:rsid w:val="0091267D"/>
    <w:rsid w:val="009126B1"/>
    <w:rsid w:val="0091278B"/>
    <w:rsid w:val="009127F8"/>
    <w:rsid w:val="00912888"/>
    <w:rsid w:val="009128B6"/>
    <w:rsid w:val="009128BA"/>
    <w:rsid w:val="009128E0"/>
    <w:rsid w:val="00912A1D"/>
    <w:rsid w:val="00912A5E"/>
    <w:rsid w:val="00912A7A"/>
    <w:rsid w:val="00912A88"/>
    <w:rsid w:val="00912ADA"/>
    <w:rsid w:val="00912B08"/>
    <w:rsid w:val="00912B37"/>
    <w:rsid w:val="00912B8B"/>
    <w:rsid w:val="00912B8E"/>
    <w:rsid w:val="00912B98"/>
    <w:rsid w:val="00912BD3"/>
    <w:rsid w:val="00912C44"/>
    <w:rsid w:val="00912C62"/>
    <w:rsid w:val="00912D02"/>
    <w:rsid w:val="00912D12"/>
    <w:rsid w:val="00912D1B"/>
    <w:rsid w:val="00912D23"/>
    <w:rsid w:val="00912D5E"/>
    <w:rsid w:val="00912DD1"/>
    <w:rsid w:val="00912DEB"/>
    <w:rsid w:val="00912EE3"/>
    <w:rsid w:val="00912F45"/>
    <w:rsid w:val="00912FAF"/>
    <w:rsid w:val="00912FD3"/>
    <w:rsid w:val="00913053"/>
    <w:rsid w:val="00913072"/>
    <w:rsid w:val="0091309F"/>
    <w:rsid w:val="009131C9"/>
    <w:rsid w:val="009131FB"/>
    <w:rsid w:val="0091320F"/>
    <w:rsid w:val="00913215"/>
    <w:rsid w:val="00913252"/>
    <w:rsid w:val="009133D3"/>
    <w:rsid w:val="009133EB"/>
    <w:rsid w:val="00913401"/>
    <w:rsid w:val="00913402"/>
    <w:rsid w:val="00913449"/>
    <w:rsid w:val="00913453"/>
    <w:rsid w:val="00913500"/>
    <w:rsid w:val="00913634"/>
    <w:rsid w:val="00913670"/>
    <w:rsid w:val="009136CB"/>
    <w:rsid w:val="0091373E"/>
    <w:rsid w:val="00913767"/>
    <w:rsid w:val="0091382B"/>
    <w:rsid w:val="0091383A"/>
    <w:rsid w:val="00913853"/>
    <w:rsid w:val="00913888"/>
    <w:rsid w:val="00913889"/>
    <w:rsid w:val="00913893"/>
    <w:rsid w:val="009138C5"/>
    <w:rsid w:val="009138DF"/>
    <w:rsid w:val="009138E5"/>
    <w:rsid w:val="009138E7"/>
    <w:rsid w:val="009138E9"/>
    <w:rsid w:val="0091392F"/>
    <w:rsid w:val="00913943"/>
    <w:rsid w:val="00913946"/>
    <w:rsid w:val="0091396A"/>
    <w:rsid w:val="00913AD8"/>
    <w:rsid w:val="00913AF0"/>
    <w:rsid w:val="00913AF8"/>
    <w:rsid w:val="00913AFB"/>
    <w:rsid w:val="00913B68"/>
    <w:rsid w:val="00913BEA"/>
    <w:rsid w:val="00913BF0"/>
    <w:rsid w:val="00913C63"/>
    <w:rsid w:val="00913CDF"/>
    <w:rsid w:val="00913D0A"/>
    <w:rsid w:val="00913DA3"/>
    <w:rsid w:val="00913DB0"/>
    <w:rsid w:val="00913DD3"/>
    <w:rsid w:val="00913E82"/>
    <w:rsid w:val="00913E8A"/>
    <w:rsid w:val="00913EEA"/>
    <w:rsid w:val="00913F48"/>
    <w:rsid w:val="00914017"/>
    <w:rsid w:val="0091407A"/>
    <w:rsid w:val="00914082"/>
    <w:rsid w:val="009140EC"/>
    <w:rsid w:val="0091413C"/>
    <w:rsid w:val="00914145"/>
    <w:rsid w:val="0091415E"/>
    <w:rsid w:val="0091416B"/>
    <w:rsid w:val="009141B2"/>
    <w:rsid w:val="0091420C"/>
    <w:rsid w:val="00914238"/>
    <w:rsid w:val="009142B1"/>
    <w:rsid w:val="0091436E"/>
    <w:rsid w:val="00914375"/>
    <w:rsid w:val="00914391"/>
    <w:rsid w:val="009143A2"/>
    <w:rsid w:val="009143A9"/>
    <w:rsid w:val="00914440"/>
    <w:rsid w:val="0091444E"/>
    <w:rsid w:val="0091448F"/>
    <w:rsid w:val="009144C9"/>
    <w:rsid w:val="009144E5"/>
    <w:rsid w:val="0091459F"/>
    <w:rsid w:val="009145BA"/>
    <w:rsid w:val="009145D5"/>
    <w:rsid w:val="00914679"/>
    <w:rsid w:val="009146C6"/>
    <w:rsid w:val="009146F0"/>
    <w:rsid w:val="00914764"/>
    <w:rsid w:val="00914774"/>
    <w:rsid w:val="009147B1"/>
    <w:rsid w:val="009147CF"/>
    <w:rsid w:val="0091485A"/>
    <w:rsid w:val="00914868"/>
    <w:rsid w:val="009148FF"/>
    <w:rsid w:val="00914914"/>
    <w:rsid w:val="0091491E"/>
    <w:rsid w:val="00914972"/>
    <w:rsid w:val="009149C0"/>
    <w:rsid w:val="009149FE"/>
    <w:rsid w:val="00914A89"/>
    <w:rsid w:val="00914AEF"/>
    <w:rsid w:val="00914AFE"/>
    <w:rsid w:val="00914BBD"/>
    <w:rsid w:val="00914C20"/>
    <w:rsid w:val="00914C2A"/>
    <w:rsid w:val="00914C48"/>
    <w:rsid w:val="00914C56"/>
    <w:rsid w:val="00914C68"/>
    <w:rsid w:val="00914C7E"/>
    <w:rsid w:val="00914CCA"/>
    <w:rsid w:val="00914CD8"/>
    <w:rsid w:val="00914D1F"/>
    <w:rsid w:val="00914D44"/>
    <w:rsid w:val="00914D72"/>
    <w:rsid w:val="00914E4F"/>
    <w:rsid w:val="00914E66"/>
    <w:rsid w:val="00914EA8"/>
    <w:rsid w:val="00914FCF"/>
    <w:rsid w:val="00914FE7"/>
    <w:rsid w:val="00915023"/>
    <w:rsid w:val="009150A6"/>
    <w:rsid w:val="009150A7"/>
    <w:rsid w:val="0091521D"/>
    <w:rsid w:val="0091524E"/>
    <w:rsid w:val="0091527B"/>
    <w:rsid w:val="00915298"/>
    <w:rsid w:val="009152B8"/>
    <w:rsid w:val="009152D5"/>
    <w:rsid w:val="009152E9"/>
    <w:rsid w:val="00915312"/>
    <w:rsid w:val="00915329"/>
    <w:rsid w:val="00915334"/>
    <w:rsid w:val="0091535D"/>
    <w:rsid w:val="009153D3"/>
    <w:rsid w:val="00915403"/>
    <w:rsid w:val="00915457"/>
    <w:rsid w:val="00915487"/>
    <w:rsid w:val="009154E5"/>
    <w:rsid w:val="00915559"/>
    <w:rsid w:val="0091557C"/>
    <w:rsid w:val="009155A9"/>
    <w:rsid w:val="009155CE"/>
    <w:rsid w:val="009156E9"/>
    <w:rsid w:val="009157AA"/>
    <w:rsid w:val="009157C8"/>
    <w:rsid w:val="009157E4"/>
    <w:rsid w:val="00915838"/>
    <w:rsid w:val="00915883"/>
    <w:rsid w:val="00915904"/>
    <w:rsid w:val="00915936"/>
    <w:rsid w:val="009159CE"/>
    <w:rsid w:val="009159D3"/>
    <w:rsid w:val="00915A2F"/>
    <w:rsid w:val="00915A3B"/>
    <w:rsid w:val="00915A5A"/>
    <w:rsid w:val="00915B02"/>
    <w:rsid w:val="00915B98"/>
    <w:rsid w:val="00915BC4"/>
    <w:rsid w:val="00915BD1"/>
    <w:rsid w:val="00915C05"/>
    <w:rsid w:val="00915C0C"/>
    <w:rsid w:val="00915C16"/>
    <w:rsid w:val="00915C9A"/>
    <w:rsid w:val="00915CD2"/>
    <w:rsid w:val="00915CF1"/>
    <w:rsid w:val="00915CF2"/>
    <w:rsid w:val="00915D2B"/>
    <w:rsid w:val="00915D63"/>
    <w:rsid w:val="00915DA6"/>
    <w:rsid w:val="00915E14"/>
    <w:rsid w:val="00915E73"/>
    <w:rsid w:val="00915E81"/>
    <w:rsid w:val="00915EAC"/>
    <w:rsid w:val="00915EBF"/>
    <w:rsid w:val="00915ED1"/>
    <w:rsid w:val="00915F25"/>
    <w:rsid w:val="00915F4C"/>
    <w:rsid w:val="00915F6E"/>
    <w:rsid w:val="00915F76"/>
    <w:rsid w:val="00915FA2"/>
    <w:rsid w:val="00915FAC"/>
    <w:rsid w:val="00915FBC"/>
    <w:rsid w:val="00915FF1"/>
    <w:rsid w:val="0091600B"/>
    <w:rsid w:val="0091604E"/>
    <w:rsid w:val="009160FF"/>
    <w:rsid w:val="00916122"/>
    <w:rsid w:val="009161B6"/>
    <w:rsid w:val="00916240"/>
    <w:rsid w:val="0091625E"/>
    <w:rsid w:val="00916262"/>
    <w:rsid w:val="0091632E"/>
    <w:rsid w:val="00916381"/>
    <w:rsid w:val="009163D3"/>
    <w:rsid w:val="009163DF"/>
    <w:rsid w:val="0091646D"/>
    <w:rsid w:val="009164C5"/>
    <w:rsid w:val="009164DD"/>
    <w:rsid w:val="00916597"/>
    <w:rsid w:val="009165AF"/>
    <w:rsid w:val="009165DA"/>
    <w:rsid w:val="009165E2"/>
    <w:rsid w:val="009165E5"/>
    <w:rsid w:val="00916608"/>
    <w:rsid w:val="00916645"/>
    <w:rsid w:val="0091666D"/>
    <w:rsid w:val="009166A4"/>
    <w:rsid w:val="00916715"/>
    <w:rsid w:val="0091674E"/>
    <w:rsid w:val="00916878"/>
    <w:rsid w:val="0091689B"/>
    <w:rsid w:val="009168C5"/>
    <w:rsid w:val="00916989"/>
    <w:rsid w:val="009169B9"/>
    <w:rsid w:val="009169D1"/>
    <w:rsid w:val="009169F4"/>
    <w:rsid w:val="00916A04"/>
    <w:rsid w:val="00916A0F"/>
    <w:rsid w:val="00916A2D"/>
    <w:rsid w:val="00916A62"/>
    <w:rsid w:val="00916A8F"/>
    <w:rsid w:val="00916AD4"/>
    <w:rsid w:val="00916B3B"/>
    <w:rsid w:val="00916B53"/>
    <w:rsid w:val="00916B56"/>
    <w:rsid w:val="00916BF0"/>
    <w:rsid w:val="00916C0E"/>
    <w:rsid w:val="00916C31"/>
    <w:rsid w:val="00916C76"/>
    <w:rsid w:val="00916C7E"/>
    <w:rsid w:val="00916CAD"/>
    <w:rsid w:val="00916D51"/>
    <w:rsid w:val="00916E65"/>
    <w:rsid w:val="00916E6A"/>
    <w:rsid w:val="00916E7F"/>
    <w:rsid w:val="00916ED4"/>
    <w:rsid w:val="00916F02"/>
    <w:rsid w:val="00916F1B"/>
    <w:rsid w:val="00916F25"/>
    <w:rsid w:val="00916F49"/>
    <w:rsid w:val="00916F4D"/>
    <w:rsid w:val="00916F53"/>
    <w:rsid w:val="00916FA3"/>
    <w:rsid w:val="00916FAA"/>
    <w:rsid w:val="00917001"/>
    <w:rsid w:val="0091701F"/>
    <w:rsid w:val="00917026"/>
    <w:rsid w:val="00917060"/>
    <w:rsid w:val="00917094"/>
    <w:rsid w:val="009170A3"/>
    <w:rsid w:val="00917108"/>
    <w:rsid w:val="00917110"/>
    <w:rsid w:val="009171C5"/>
    <w:rsid w:val="009171FF"/>
    <w:rsid w:val="0091721B"/>
    <w:rsid w:val="00917284"/>
    <w:rsid w:val="009172F8"/>
    <w:rsid w:val="00917337"/>
    <w:rsid w:val="009173A1"/>
    <w:rsid w:val="009173C4"/>
    <w:rsid w:val="00917464"/>
    <w:rsid w:val="009174C4"/>
    <w:rsid w:val="00917517"/>
    <w:rsid w:val="00917539"/>
    <w:rsid w:val="0091757C"/>
    <w:rsid w:val="00917610"/>
    <w:rsid w:val="0091766F"/>
    <w:rsid w:val="0091773B"/>
    <w:rsid w:val="00917763"/>
    <w:rsid w:val="0091779F"/>
    <w:rsid w:val="009177D0"/>
    <w:rsid w:val="0091782F"/>
    <w:rsid w:val="00917872"/>
    <w:rsid w:val="00917979"/>
    <w:rsid w:val="00917993"/>
    <w:rsid w:val="00917A37"/>
    <w:rsid w:val="00917A58"/>
    <w:rsid w:val="00917AC3"/>
    <w:rsid w:val="00917AFA"/>
    <w:rsid w:val="00917B78"/>
    <w:rsid w:val="00917BEA"/>
    <w:rsid w:val="00917C31"/>
    <w:rsid w:val="00917CC2"/>
    <w:rsid w:val="00917CD8"/>
    <w:rsid w:val="00917D05"/>
    <w:rsid w:val="00917DAC"/>
    <w:rsid w:val="00917DAF"/>
    <w:rsid w:val="00917E32"/>
    <w:rsid w:val="00917E89"/>
    <w:rsid w:val="00917F6A"/>
    <w:rsid w:val="00917FCB"/>
    <w:rsid w:val="00920008"/>
    <w:rsid w:val="0092004A"/>
    <w:rsid w:val="0092019D"/>
    <w:rsid w:val="009201EE"/>
    <w:rsid w:val="009202AA"/>
    <w:rsid w:val="00920320"/>
    <w:rsid w:val="00920323"/>
    <w:rsid w:val="0092033A"/>
    <w:rsid w:val="00920340"/>
    <w:rsid w:val="009203C7"/>
    <w:rsid w:val="009203F0"/>
    <w:rsid w:val="00920455"/>
    <w:rsid w:val="00920507"/>
    <w:rsid w:val="0092052E"/>
    <w:rsid w:val="0092056E"/>
    <w:rsid w:val="00920616"/>
    <w:rsid w:val="009206D1"/>
    <w:rsid w:val="009206E3"/>
    <w:rsid w:val="00920701"/>
    <w:rsid w:val="0092077E"/>
    <w:rsid w:val="009207B5"/>
    <w:rsid w:val="009207BE"/>
    <w:rsid w:val="00920838"/>
    <w:rsid w:val="00920864"/>
    <w:rsid w:val="0092089F"/>
    <w:rsid w:val="009208DC"/>
    <w:rsid w:val="009208FA"/>
    <w:rsid w:val="00920927"/>
    <w:rsid w:val="00920997"/>
    <w:rsid w:val="009209FF"/>
    <w:rsid w:val="00920A1F"/>
    <w:rsid w:val="00920A3D"/>
    <w:rsid w:val="00920A41"/>
    <w:rsid w:val="00920AB4"/>
    <w:rsid w:val="00920B36"/>
    <w:rsid w:val="00920B71"/>
    <w:rsid w:val="00920B8A"/>
    <w:rsid w:val="00920C11"/>
    <w:rsid w:val="00920C1E"/>
    <w:rsid w:val="00920C24"/>
    <w:rsid w:val="00920C27"/>
    <w:rsid w:val="00920CF6"/>
    <w:rsid w:val="00920D44"/>
    <w:rsid w:val="00920E5C"/>
    <w:rsid w:val="00920EA3"/>
    <w:rsid w:val="00920EBA"/>
    <w:rsid w:val="00920ED8"/>
    <w:rsid w:val="00920EEE"/>
    <w:rsid w:val="00920F3F"/>
    <w:rsid w:val="00920FD9"/>
    <w:rsid w:val="009210B4"/>
    <w:rsid w:val="009210C2"/>
    <w:rsid w:val="009210D9"/>
    <w:rsid w:val="0092114E"/>
    <w:rsid w:val="00921153"/>
    <w:rsid w:val="009211B8"/>
    <w:rsid w:val="00921202"/>
    <w:rsid w:val="00921240"/>
    <w:rsid w:val="0092128C"/>
    <w:rsid w:val="009212B3"/>
    <w:rsid w:val="009212F9"/>
    <w:rsid w:val="0092132D"/>
    <w:rsid w:val="0092135B"/>
    <w:rsid w:val="0092138C"/>
    <w:rsid w:val="009213B2"/>
    <w:rsid w:val="009213D9"/>
    <w:rsid w:val="00921414"/>
    <w:rsid w:val="009214C7"/>
    <w:rsid w:val="00921524"/>
    <w:rsid w:val="00921559"/>
    <w:rsid w:val="00921584"/>
    <w:rsid w:val="00921615"/>
    <w:rsid w:val="009216FA"/>
    <w:rsid w:val="0092171B"/>
    <w:rsid w:val="0092182A"/>
    <w:rsid w:val="00921860"/>
    <w:rsid w:val="009218AD"/>
    <w:rsid w:val="00921914"/>
    <w:rsid w:val="00921955"/>
    <w:rsid w:val="00921972"/>
    <w:rsid w:val="00921991"/>
    <w:rsid w:val="00921996"/>
    <w:rsid w:val="009219CB"/>
    <w:rsid w:val="00921A46"/>
    <w:rsid w:val="00921A4C"/>
    <w:rsid w:val="00921A53"/>
    <w:rsid w:val="00921A83"/>
    <w:rsid w:val="00921AB1"/>
    <w:rsid w:val="00921AB2"/>
    <w:rsid w:val="00921AC6"/>
    <w:rsid w:val="00921B2A"/>
    <w:rsid w:val="00921B4B"/>
    <w:rsid w:val="00921B84"/>
    <w:rsid w:val="00921B89"/>
    <w:rsid w:val="00921BEA"/>
    <w:rsid w:val="00921BF3"/>
    <w:rsid w:val="00921C27"/>
    <w:rsid w:val="00921C2F"/>
    <w:rsid w:val="00921CB9"/>
    <w:rsid w:val="00921CF7"/>
    <w:rsid w:val="00921D1C"/>
    <w:rsid w:val="00921D4A"/>
    <w:rsid w:val="00921D63"/>
    <w:rsid w:val="00921D80"/>
    <w:rsid w:val="00921D93"/>
    <w:rsid w:val="00921DEE"/>
    <w:rsid w:val="00921E04"/>
    <w:rsid w:val="00921E08"/>
    <w:rsid w:val="00921EC6"/>
    <w:rsid w:val="00921F14"/>
    <w:rsid w:val="00921F73"/>
    <w:rsid w:val="00921F9E"/>
    <w:rsid w:val="00921FB4"/>
    <w:rsid w:val="00921FE6"/>
    <w:rsid w:val="00922004"/>
    <w:rsid w:val="00922031"/>
    <w:rsid w:val="0092207C"/>
    <w:rsid w:val="009220CD"/>
    <w:rsid w:val="009220D5"/>
    <w:rsid w:val="009220DA"/>
    <w:rsid w:val="00922116"/>
    <w:rsid w:val="00922181"/>
    <w:rsid w:val="0092218F"/>
    <w:rsid w:val="009221AF"/>
    <w:rsid w:val="00922214"/>
    <w:rsid w:val="0092223F"/>
    <w:rsid w:val="0092224E"/>
    <w:rsid w:val="00922289"/>
    <w:rsid w:val="009222AB"/>
    <w:rsid w:val="009222B3"/>
    <w:rsid w:val="00922340"/>
    <w:rsid w:val="009223D9"/>
    <w:rsid w:val="00922401"/>
    <w:rsid w:val="0092248D"/>
    <w:rsid w:val="0092249A"/>
    <w:rsid w:val="009224A5"/>
    <w:rsid w:val="009224AF"/>
    <w:rsid w:val="009224B8"/>
    <w:rsid w:val="009224BE"/>
    <w:rsid w:val="00922523"/>
    <w:rsid w:val="00922552"/>
    <w:rsid w:val="009225A7"/>
    <w:rsid w:val="009225B1"/>
    <w:rsid w:val="009226A6"/>
    <w:rsid w:val="009226E5"/>
    <w:rsid w:val="009226FA"/>
    <w:rsid w:val="0092273A"/>
    <w:rsid w:val="00922758"/>
    <w:rsid w:val="009227B0"/>
    <w:rsid w:val="0092285E"/>
    <w:rsid w:val="00922868"/>
    <w:rsid w:val="00922892"/>
    <w:rsid w:val="00922893"/>
    <w:rsid w:val="0092289A"/>
    <w:rsid w:val="009228A8"/>
    <w:rsid w:val="00922959"/>
    <w:rsid w:val="009229B9"/>
    <w:rsid w:val="009229CA"/>
    <w:rsid w:val="009229CD"/>
    <w:rsid w:val="009229E5"/>
    <w:rsid w:val="00922A19"/>
    <w:rsid w:val="00922A8E"/>
    <w:rsid w:val="00922AA5"/>
    <w:rsid w:val="00922AE8"/>
    <w:rsid w:val="00922B52"/>
    <w:rsid w:val="00922B9A"/>
    <w:rsid w:val="00922C30"/>
    <w:rsid w:val="00922CFD"/>
    <w:rsid w:val="00922DDF"/>
    <w:rsid w:val="00922DE0"/>
    <w:rsid w:val="00922E3A"/>
    <w:rsid w:val="00922EA2"/>
    <w:rsid w:val="00922EC7"/>
    <w:rsid w:val="00922F88"/>
    <w:rsid w:val="00922F93"/>
    <w:rsid w:val="00922FD6"/>
    <w:rsid w:val="00923094"/>
    <w:rsid w:val="0092310B"/>
    <w:rsid w:val="00923114"/>
    <w:rsid w:val="0092313D"/>
    <w:rsid w:val="00923154"/>
    <w:rsid w:val="00923177"/>
    <w:rsid w:val="0092318B"/>
    <w:rsid w:val="009231A1"/>
    <w:rsid w:val="009231C1"/>
    <w:rsid w:val="0092328E"/>
    <w:rsid w:val="00923292"/>
    <w:rsid w:val="009232A1"/>
    <w:rsid w:val="0092333C"/>
    <w:rsid w:val="00923353"/>
    <w:rsid w:val="00923354"/>
    <w:rsid w:val="009233DC"/>
    <w:rsid w:val="00923401"/>
    <w:rsid w:val="00923412"/>
    <w:rsid w:val="0092349F"/>
    <w:rsid w:val="00923521"/>
    <w:rsid w:val="0092353F"/>
    <w:rsid w:val="00923563"/>
    <w:rsid w:val="0092356D"/>
    <w:rsid w:val="009235B0"/>
    <w:rsid w:val="009235C7"/>
    <w:rsid w:val="009235ED"/>
    <w:rsid w:val="009235F2"/>
    <w:rsid w:val="00923615"/>
    <w:rsid w:val="00923633"/>
    <w:rsid w:val="009236A5"/>
    <w:rsid w:val="0092375C"/>
    <w:rsid w:val="00923764"/>
    <w:rsid w:val="009237F9"/>
    <w:rsid w:val="0092380A"/>
    <w:rsid w:val="00923816"/>
    <w:rsid w:val="00923866"/>
    <w:rsid w:val="009238B2"/>
    <w:rsid w:val="00923966"/>
    <w:rsid w:val="00923988"/>
    <w:rsid w:val="00923997"/>
    <w:rsid w:val="009239B1"/>
    <w:rsid w:val="009239D8"/>
    <w:rsid w:val="009239DA"/>
    <w:rsid w:val="00923AD6"/>
    <w:rsid w:val="00923AD8"/>
    <w:rsid w:val="00923AF9"/>
    <w:rsid w:val="00923B29"/>
    <w:rsid w:val="00923B69"/>
    <w:rsid w:val="00923B7A"/>
    <w:rsid w:val="00923B86"/>
    <w:rsid w:val="00923BC8"/>
    <w:rsid w:val="00923C1F"/>
    <w:rsid w:val="00923C49"/>
    <w:rsid w:val="00923C5F"/>
    <w:rsid w:val="00923CF0"/>
    <w:rsid w:val="00923E1F"/>
    <w:rsid w:val="00923E46"/>
    <w:rsid w:val="00923E50"/>
    <w:rsid w:val="00923E9C"/>
    <w:rsid w:val="00923F4C"/>
    <w:rsid w:val="00923F60"/>
    <w:rsid w:val="00923FB8"/>
    <w:rsid w:val="00923FF7"/>
    <w:rsid w:val="00924108"/>
    <w:rsid w:val="00924129"/>
    <w:rsid w:val="00924172"/>
    <w:rsid w:val="0092420F"/>
    <w:rsid w:val="00924217"/>
    <w:rsid w:val="0092429A"/>
    <w:rsid w:val="00924331"/>
    <w:rsid w:val="009243C5"/>
    <w:rsid w:val="009243F5"/>
    <w:rsid w:val="00924414"/>
    <w:rsid w:val="0092442D"/>
    <w:rsid w:val="00924434"/>
    <w:rsid w:val="00924437"/>
    <w:rsid w:val="009244E9"/>
    <w:rsid w:val="0092455F"/>
    <w:rsid w:val="0092457E"/>
    <w:rsid w:val="009245F4"/>
    <w:rsid w:val="009245FD"/>
    <w:rsid w:val="00924633"/>
    <w:rsid w:val="0092466C"/>
    <w:rsid w:val="009246B2"/>
    <w:rsid w:val="0092476E"/>
    <w:rsid w:val="00924790"/>
    <w:rsid w:val="00924795"/>
    <w:rsid w:val="009247AE"/>
    <w:rsid w:val="0092480E"/>
    <w:rsid w:val="00924877"/>
    <w:rsid w:val="0092488B"/>
    <w:rsid w:val="00924890"/>
    <w:rsid w:val="00924942"/>
    <w:rsid w:val="00924979"/>
    <w:rsid w:val="00924989"/>
    <w:rsid w:val="0092499B"/>
    <w:rsid w:val="00924AA0"/>
    <w:rsid w:val="00924B1A"/>
    <w:rsid w:val="00924B44"/>
    <w:rsid w:val="00924B5F"/>
    <w:rsid w:val="00924B8A"/>
    <w:rsid w:val="00924BF2"/>
    <w:rsid w:val="00924BF6"/>
    <w:rsid w:val="00924C0A"/>
    <w:rsid w:val="00924C20"/>
    <w:rsid w:val="00924C4F"/>
    <w:rsid w:val="00924C62"/>
    <w:rsid w:val="00924C8C"/>
    <w:rsid w:val="00924CB3"/>
    <w:rsid w:val="00924CD2"/>
    <w:rsid w:val="00924CEC"/>
    <w:rsid w:val="00924D1E"/>
    <w:rsid w:val="00924D5C"/>
    <w:rsid w:val="00924D5D"/>
    <w:rsid w:val="00924D6E"/>
    <w:rsid w:val="00924D73"/>
    <w:rsid w:val="00924DC4"/>
    <w:rsid w:val="00924DDF"/>
    <w:rsid w:val="00924DE8"/>
    <w:rsid w:val="00924E40"/>
    <w:rsid w:val="00924EB8"/>
    <w:rsid w:val="00924F14"/>
    <w:rsid w:val="00924F36"/>
    <w:rsid w:val="00924F4F"/>
    <w:rsid w:val="00924F6F"/>
    <w:rsid w:val="00924F85"/>
    <w:rsid w:val="00924FF5"/>
    <w:rsid w:val="0092505F"/>
    <w:rsid w:val="00925072"/>
    <w:rsid w:val="00925175"/>
    <w:rsid w:val="009251D5"/>
    <w:rsid w:val="0092520D"/>
    <w:rsid w:val="00925294"/>
    <w:rsid w:val="009252A8"/>
    <w:rsid w:val="00925309"/>
    <w:rsid w:val="00925318"/>
    <w:rsid w:val="00925394"/>
    <w:rsid w:val="0092540B"/>
    <w:rsid w:val="00925455"/>
    <w:rsid w:val="00925470"/>
    <w:rsid w:val="009254A6"/>
    <w:rsid w:val="009254F4"/>
    <w:rsid w:val="0092550A"/>
    <w:rsid w:val="0092550E"/>
    <w:rsid w:val="00925517"/>
    <w:rsid w:val="00925599"/>
    <w:rsid w:val="009255AB"/>
    <w:rsid w:val="009255BB"/>
    <w:rsid w:val="00925659"/>
    <w:rsid w:val="00925719"/>
    <w:rsid w:val="00925835"/>
    <w:rsid w:val="00925912"/>
    <w:rsid w:val="00925916"/>
    <w:rsid w:val="00925928"/>
    <w:rsid w:val="0092594F"/>
    <w:rsid w:val="00925A3A"/>
    <w:rsid w:val="00925A4C"/>
    <w:rsid w:val="00925A58"/>
    <w:rsid w:val="00925A9D"/>
    <w:rsid w:val="00925B23"/>
    <w:rsid w:val="00925B31"/>
    <w:rsid w:val="00925B63"/>
    <w:rsid w:val="00925B66"/>
    <w:rsid w:val="00925BB5"/>
    <w:rsid w:val="00925C06"/>
    <w:rsid w:val="00925C58"/>
    <w:rsid w:val="00925C72"/>
    <w:rsid w:val="00925CDB"/>
    <w:rsid w:val="00925D05"/>
    <w:rsid w:val="00925E15"/>
    <w:rsid w:val="00925E7E"/>
    <w:rsid w:val="00925F2B"/>
    <w:rsid w:val="00925F97"/>
    <w:rsid w:val="00925FA2"/>
    <w:rsid w:val="009260AA"/>
    <w:rsid w:val="009260DA"/>
    <w:rsid w:val="009260F7"/>
    <w:rsid w:val="00926125"/>
    <w:rsid w:val="00926152"/>
    <w:rsid w:val="0092617B"/>
    <w:rsid w:val="009261DD"/>
    <w:rsid w:val="00926222"/>
    <w:rsid w:val="0092623F"/>
    <w:rsid w:val="0092625E"/>
    <w:rsid w:val="009262FF"/>
    <w:rsid w:val="00926314"/>
    <w:rsid w:val="00926595"/>
    <w:rsid w:val="009265FA"/>
    <w:rsid w:val="0092665F"/>
    <w:rsid w:val="0092666C"/>
    <w:rsid w:val="0092677F"/>
    <w:rsid w:val="009267A0"/>
    <w:rsid w:val="009267DC"/>
    <w:rsid w:val="00926812"/>
    <w:rsid w:val="00926867"/>
    <w:rsid w:val="00926895"/>
    <w:rsid w:val="009268D6"/>
    <w:rsid w:val="009268F3"/>
    <w:rsid w:val="00926926"/>
    <w:rsid w:val="0092693B"/>
    <w:rsid w:val="0092693F"/>
    <w:rsid w:val="009269B4"/>
    <w:rsid w:val="00926A22"/>
    <w:rsid w:val="00926A59"/>
    <w:rsid w:val="00926A62"/>
    <w:rsid w:val="00926A82"/>
    <w:rsid w:val="00926AD8"/>
    <w:rsid w:val="00926ADB"/>
    <w:rsid w:val="00926AF0"/>
    <w:rsid w:val="00926B0A"/>
    <w:rsid w:val="00926B2B"/>
    <w:rsid w:val="00926B99"/>
    <w:rsid w:val="00926CD4"/>
    <w:rsid w:val="00926CDE"/>
    <w:rsid w:val="00926D2B"/>
    <w:rsid w:val="00926D3F"/>
    <w:rsid w:val="00926D6D"/>
    <w:rsid w:val="00926DF3"/>
    <w:rsid w:val="00926F15"/>
    <w:rsid w:val="00926F6D"/>
    <w:rsid w:val="00926F84"/>
    <w:rsid w:val="00927027"/>
    <w:rsid w:val="00927040"/>
    <w:rsid w:val="00927070"/>
    <w:rsid w:val="009271F2"/>
    <w:rsid w:val="009272A5"/>
    <w:rsid w:val="009272CC"/>
    <w:rsid w:val="009272F8"/>
    <w:rsid w:val="00927317"/>
    <w:rsid w:val="00927327"/>
    <w:rsid w:val="00927344"/>
    <w:rsid w:val="00927348"/>
    <w:rsid w:val="009273B5"/>
    <w:rsid w:val="009273C2"/>
    <w:rsid w:val="00927431"/>
    <w:rsid w:val="00927437"/>
    <w:rsid w:val="00927474"/>
    <w:rsid w:val="00927543"/>
    <w:rsid w:val="0092754A"/>
    <w:rsid w:val="00927572"/>
    <w:rsid w:val="009275A8"/>
    <w:rsid w:val="0092762A"/>
    <w:rsid w:val="00927653"/>
    <w:rsid w:val="00927668"/>
    <w:rsid w:val="00927675"/>
    <w:rsid w:val="009276E1"/>
    <w:rsid w:val="0092770D"/>
    <w:rsid w:val="009277C4"/>
    <w:rsid w:val="009277D5"/>
    <w:rsid w:val="00927835"/>
    <w:rsid w:val="00927865"/>
    <w:rsid w:val="00927880"/>
    <w:rsid w:val="00927885"/>
    <w:rsid w:val="00927895"/>
    <w:rsid w:val="00927947"/>
    <w:rsid w:val="0092794B"/>
    <w:rsid w:val="00927981"/>
    <w:rsid w:val="009279A0"/>
    <w:rsid w:val="009279AC"/>
    <w:rsid w:val="00927A7A"/>
    <w:rsid w:val="00927B08"/>
    <w:rsid w:val="00927B6D"/>
    <w:rsid w:val="00927C01"/>
    <w:rsid w:val="00927C2E"/>
    <w:rsid w:val="00927C84"/>
    <w:rsid w:val="00927C98"/>
    <w:rsid w:val="00927CA8"/>
    <w:rsid w:val="00927D80"/>
    <w:rsid w:val="00927E09"/>
    <w:rsid w:val="00927E1B"/>
    <w:rsid w:val="00927E8F"/>
    <w:rsid w:val="00927EC4"/>
    <w:rsid w:val="00927EF8"/>
    <w:rsid w:val="00927EFC"/>
    <w:rsid w:val="00927F70"/>
    <w:rsid w:val="00927F79"/>
    <w:rsid w:val="00927FAF"/>
    <w:rsid w:val="00927FDF"/>
    <w:rsid w:val="0093005D"/>
    <w:rsid w:val="009300AC"/>
    <w:rsid w:val="0093015A"/>
    <w:rsid w:val="00930189"/>
    <w:rsid w:val="009301D9"/>
    <w:rsid w:val="00930214"/>
    <w:rsid w:val="0093027E"/>
    <w:rsid w:val="0093028A"/>
    <w:rsid w:val="0093029E"/>
    <w:rsid w:val="009302C4"/>
    <w:rsid w:val="00930395"/>
    <w:rsid w:val="0093040D"/>
    <w:rsid w:val="009304C7"/>
    <w:rsid w:val="009304D3"/>
    <w:rsid w:val="00930518"/>
    <w:rsid w:val="00930552"/>
    <w:rsid w:val="009305A9"/>
    <w:rsid w:val="009305D3"/>
    <w:rsid w:val="009305EE"/>
    <w:rsid w:val="00930687"/>
    <w:rsid w:val="009306D3"/>
    <w:rsid w:val="00930713"/>
    <w:rsid w:val="0093076E"/>
    <w:rsid w:val="009307B3"/>
    <w:rsid w:val="00930827"/>
    <w:rsid w:val="00930858"/>
    <w:rsid w:val="00930877"/>
    <w:rsid w:val="009308E5"/>
    <w:rsid w:val="009308E9"/>
    <w:rsid w:val="0093097A"/>
    <w:rsid w:val="00930999"/>
    <w:rsid w:val="0093099D"/>
    <w:rsid w:val="009309AB"/>
    <w:rsid w:val="009309C7"/>
    <w:rsid w:val="00930A0E"/>
    <w:rsid w:val="00930A5B"/>
    <w:rsid w:val="00930A60"/>
    <w:rsid w:val="00930AA9"/>
    <w:rsid w:val="00930AEE"/>
    <w:rsid w:val="00930BD8"/>
    <w:rsid w:val="00930BDF"/>
    <w:rsid w:val="00930BF5"/>
    <w:rsid w:val="00930C41"/>
    <w:rsid w:val="00930C5D"/>
    <w:rsid w:val="00930CE4"/>
    <w:rsid w:val="00930D14"/>
    <w:rsid w:val="00930D76"/>
    <w:rsid w:val="00930DAE"/>
    <w:rsid w:val="00930DCC"/>
    <w:rsid w:val="00930DD7"/>
    <w:rsid w:val="00930F48"/>
    <w:rsid w:val="00930FA5"/>
    <w:rsid w:val="00930FD2"/>
    <w:rsid w:val="00931012"/>
    <w:rsid w:val="00931086"/>
    <w:rsid w:val="009310AB"/>
    <w:rsid w:val="009310E1"/>
    <w:rsid w:val="00931119"/>
    <w:rsid w:val="00931133"/>
    <w:rsid w:val="0093114F"/>
    <w:rsid w:val="009311AE"/>
    <w:rsid w:val="009311B5"/>
    <w:rsid w:val="00931201"/>
    <w:rsid w:val="00931249"/>
    <w:rsid w:val="00931291"/>
    <w:rsid w:val="009312AA"/>
    <w:rsid w:val="009312C2"/>
    <w:rsid w:val="009312FE"/>
    <w:rsid w:val="0093131E"/>
    <w:rsid w:val="009313BC"/>
    <w:rsid w:val="009313D5"/>
    <w:rsid w:val="009313E9"/>
    <w:rsid w:val="009313FB"/>
    <w:rsid w:val="009313FD"/>
    <w:rsid w:val="00931512"/>
    <w:rsid w:val="00931547"/>
    <w:rsid w:val="0093155D"/>
    <w:rsid w:val="00931564"/>
    <w:rsid w:val="0093157D"/>
    <w:rsid w:val="009315F2"/>
    <w:rsid w:val="009315FE"/>
    <w:rsid w:val="00931661"/>
    <w:rsid w:val="00931687"/>
    <w:rsid w:val="009316E4"/>
    <w:rsid w:val="00931722"/>
    <w:rsid w:val="0093175E"/>
    <w:rsid w:val="009318DA"/>
    <w:rsid w:val="009318E9"/>
    <w:rsid w:val="00931959"/>
    <w:rsid w:val="009319BF"/>
    <w:rsid w:val="00931A04"/>
    <w:rsid w:val="00931AB2"/>
    <w:rsid w:val="00931AD3"/>
    <w:rsid w:val="00931ADE"/>
    <w:rsid w:val="00931B07"/>
    <w:rsid w:val="00931B45"/>
    <w:rsid w:val="00931B83"/>
    <w:rsid w:val="00931BEA"/>
    <w:rsid w:val="00931C3E"/>
    <w:rsid w:val="00931C84"/>
    <w:rsid w:val="00931C9C"/>
    <w:rsid w:val="00931D02"/>
    <w:rsid w:val="00931D22"/>
    <w:rsid w:val="00931D5F"/>
    <w:rsid w:val="00931D67"/>
    <w:rsid w:val="00931D6E"/>
    <w:rsid w:val="00931D90"/>
    <w:rsid w:val="00931DBC"/>
    <w:rsid w:val="00931DDC"/>
    <w:rsid w:val="00931DE8"/>
    <w:rsid w:val="00931EC0"/>
    <w:rsid w:val="00931EDD"/>
    <w:rsid w:val="00932049"/>
    <w:rsid w:val="00932099"/>
    <w:rsid w:val="009320E4"/>
    <w:rsid w:val="009320E9"/>
    <w:rsid w:val="0093213B"/>
    <w:rsid w:val="0093213D"/>
    <w:rsid w:val="0093219F"/>
    <w:rsid w:val="009321D1"/>
    <w:rsid w:val="00932222"/>
    <w:rsid w:val="0093223F"/>
    <w:rsid w:val="00932283"/>
    <w:rsid w:val="009322EC"/>
    <w:rsid w:val="009322F6"/>
    <w:rsid w:val="00932317"/>
    <w:rsid w:val="00932319"/>
    <w:rsid w:val="00932381"/>
    <w:rsid w:val="009323A1"/>
    <w:rsid w:val="009323CF"/>
    <w:rsid w:val="0093242D"/>
    <w:rsid w:val="00932467"/>
    <w:rsid w:val="00932490"/>
    <w:rsid w:val="009324B4"/>
    <w:rsid w:val="009324ED"/>
    <w:rsid w:val="00932577"/>
    <w:rsid w:val="00932591"/>
    <w:rsid w:val="0093259F"/>
    <w:rsid w:val="009325CA"/>
    <w:rsid w:val="00932676"/>
    <w:rsid w:val="009326C4"/>
    <w:rsid w:val="009326D1"/>
    <w:rsid w:val="009326E6"/>
    <w:rsid w:val="009326F8"/>
    <w:rsid w:val="00932795"/>
    <w:rsid w:val="009327D9"/>
    <w:rsid w:val="0093286C"/>
    <w:rsid w:val="009328BC"/>
    <w:rsid w:val="00932993"/>
    <w:rsid w:val="00932A0D"/>
    <w:rsid w:val="00932A60"/>
    <w:rsid w:val="00932A61"/>
    <w:rsid w:val="00932A95"/>
    <w:rsid w:val="00932AEE"/>
    <w:rsid w:val="00932B14"/>
    <w:rsid w:val="00932B15"/>
    <w:rsid w:val="00932BC2"/>
    <w:rsid w:val="00932C3E"/>
    <w:rsid w:val="00932C7A"/>
    <w:rsid w:val="00932C92"/>
    <w:rsid w:val="00932D21"/>
    <w:rsid w:val="00932D60"/>
    <w:rsid w:val="00932DCF"/>
    <w:rsid w:val="00932DEA"/>
    <w:rsid w:val="00932DFB"/>
    <w:rsid w:val="00932E20"/>
    <w:rsid w:val="00932E28"/>
    <w:rsid w:val="00932EB2"/>
    <w:rsid w:val="00932F38"/>
    <w:rsid w:val="00932F58"/>
    <w:rsid w:val="00932F9A"/>
    <w:rsid w:val="0093302C"/>
    <w:rsid w:val="00933059"/>
    <w:rsid w:val="009330AF"/>
    <w:rsid w:val="009330B1"/>
    <w:rsid w:val="00933105"/>
    <w:rsid w:val="00933155"/>
    <w:rsid w:val="009331D8"/>
    <w:rsid w:val="00933222"/>
    <w:rsid w:val="00933246"/>
    <w:rsid w:val="00933262"/>
    <w:rsid w:val="0093326F"/>
    <w:rsid w:val="009332B7"/>
    <w:rsid w:val="009332C1"/>
    <w:rsid w:val="0093336A"/>
    <w:rsid w:val="0093345B"/>
    <w:rsid w:val="00933478"/>
    <w:rsid w:val="009334BF"/>
    <w:rsid w:val="009335C2"/>
    <w:rsid w:val="009335D7"/>
    <w:rsid w:val="0093363A"/>
    <w:rsid w:val="00933653"/>
    <w:rsid w:val="0093367C"/>
    <w:rsid w:val="009336C5"/>
    <w:rsid w:val="009336E0"/>
    <w:rsid w:val="009336F4"/>
    <w:rsid w:val="00933711"/>
    <w:rsid w:val="00933730"/>
    <w:rsid w:val="0093373B"/>
    <w:rsid w:val="00933757"/>
    <w:rsid w:val="00933792"/>
    <w:rsid w:val="009337A6"/>
    <w:rsid w:val="009337F7"/>
    <w:rsid w:val="00933834"/>
    <w:rsid w:val="0093385E"/>
    <w:rsid w:val="009338B9"/>
    <w:rsid w:val="009338C8"/>
    <w:rsid w:val="00933924"/>
    <w:rsid w:val="0093392A"/>
    <w:rsid w:val="00933942"/>
    <w:rsid w:val="0093396B"/>
    <w:rsid w:val="00933AA5"/>
    <w:rsid w:val="00933AD6"/>
    <w:rsid w:val="00933B70"/>
    <w:rsid w:val="00933BD4"/>
    <w:rsid w:val="00933CD1"/>
    <w:rsid w:val="00933DEF"/>
    <w:rsid w:val="00933E65"/>
    <w:rsid w:val="00933ECD"/>
    <w:rsid w:val="00933F03"/>
    <w:rsid w:val="00933F26"/>
    <w:rsid w:val="00933F60"/>
    <w:rsid w:val="00933FA0"/>
    <w:rsid w:val="00933FBA"/>
    <w:rsid w:val="00933FCD"/>
    <w:rsid w:val="00934089"/>
    <w:rsid w:val="009340AE"/>
    <w:rsid w:val="009340D6"/>
    <w:rsid w:val="009341CC"/>
    <w:rsid w:val="0093429D"/>
    <w:rsid w:val="009342B8"/>
    <w:rsid w:val="009342C4"/>
    <w:rsid w:val="009342E2"/>
    <w:rsid w:val="0093435E"/>
    <w:rsid w:val="00934385"/>
    <w:rsid w:val="009343CA"/>
    <w:rsid w:val="0093442D"/>
    <w:rsid w:val="0093446F"/>
    <w:rsid w:val="009344A0"/>
    <w:rsid w:val="009344DA"/>
    <w:rsid w:val="009344E9"/>
    <w:rsid w:val="0093450D"/>
    <w:rsid w:val="00934591"/>
    <w:rsid w:val="009345B9"/>
    <w:rsid w:val="009345C5"/>
    <w:rsid w:val="009345D7"/>
    <w:rsid w:val="009345D8"/>
    <w:rsid w:val="00934652"/>
    <w:rsid w:val="0093466A"/>
    <w:rsid w:val="009346E9"/>
    <w:rsid w:val="0093470F"/>
    <w:rsid w:val="0093475F"/>
    <w:rsid w:val="00934762"/>
    <w:rsid w:val="009347E5"/>
    <w:rsid w:val="00934802"/>
    <w:rsid w:val="00934852"/>
    <w:rsid w:val="009348AF"/>
    <w:rsid w:val="009348C7"/>
    <w:rsid w:val="00934923"/>
    <w:rsid w:val="0093496A"/>
    <w:rsid w:val="009349BE"/>
    <w:rsid w:val="00934A69"/>
    <w:rsid w:val="00934A75"/>
    <w:rsid w:val="00934AB7"/>
    <w:rsid w:val="00934ACD"/>
    <w:rsid w:val="00934AFA"/>
    <w:rsid w:val="00934AFE"/>
    <w:rsid w:val="00934B33"/>
    <w:rsid w:val="00934B34"/>
    <w:rsid w:val="00934BA5"/>
    <w:rsid w:val="00934C01"/>
    <w:rsid w:val="00934C37"/>
    <w:rsid w:val="00934C40"/>
    <w:rsid w:val="00934C50"/>
    <w:rsid w:val="00934C66"/>
    <w:rsid w:val="00934C72"/>
    <w:rsid w:val="00934C99"/>
    <w:rsid w:val="00934CE1"/>
    <w:rsid w:val="00934D39"/>
    <w:rsid w:val="00934D41"/>
    <w:rsid w:val="00934D72"/>
    <w:rsid w:val="00934D90"/>
    <w:rsid w:val="00934DF5"/>
    <w:rsid w:val="00934E05"/>
    <w:rsid w:val="00934E0A"/>
    <w:rsid w:val="00934E2C"/>
    <w:rsid w:val="00934E37"/>
    <w:rsid w:val="00934EBE"/>
    <w:rsid w:val="00934F1B"/>
    <w:rsid w:val="00934FBD"/>
    <w:rsid w:val="00934FE2"/>
    <w:rsid w:val="00934FEB"/>
    <w:rsid w:val="0093500C"/>
    <w:rsid w:val="00935052"/>
    <w:rsid w:val="0093508C"/>
    <w:rsid w:val="009350C6"/>
    <w:rsid w:val="009350E3"/>
    <w:rsid w:val="009350E4"/>
    <w:rsid w:val="009350FD"/>
    <w:rsid w:val="0093512A"/>
    <w:rsid w:val="00935151"/>
    <w:rsid w:val="00935167"/>
    <w:rsid w:val="00935187"/>
    <w:rsid w:val="00935188"/>
    <w:rsid w:val="009351CE"/>
    <w:rsid w:val="00935230"/>
    <w:rsid w:val="0093527F"/>
    <w:rsid w:val="009352C2"/>
    <w:rsid w:val="009352D9"/>
    <w:rsid w:val="009352F7"/>
    <w:rsid w:val="009352FD"/>
    <w:rsid w:val="00935340"/>
    <w:rsid w:val="009353C2"/>
    <w:rsid w:val="009353DE"/>
    <w:rsid w:val="0093548D"/>
    <w:rsid w:val="0093549A"/>
    <w:rsid w:val="00935527"/>
    <w:rsid w:val="0093559E"/>
    <w:rsid w:val="009355BD"/>
    <w:rsid w:val="00935613"/>
    <w:rsid w:val="0093563B"/>
    <w:rsid w:val="0093567B"/>
    <w:rsid w:val="00935700"/>
    <w:rsid w:val="00935750"/>
    <w:rsid w:val="00935760"/>
    <w:rsid w:val="00935796"/>
    <w:rsid w:val="009357AE"/>
    <w:rsid w:val="009357B5"/>
    <w:rsid w:val="009357C3"/>
    <w:rsid w:val="00935831"/>
    <w:rsid w:val="0093592E"/>
    <w:rsid w:val="0093595C"/>
    <w:rsid w:val="00935966"/>
    <w:rsid w:val="009359C8"/>
    <w:rsid w:val="009359D2"/>
    <w:rsid w:val="009359EB"/>
    <w:rsid w:val="00935A04"/>
    <w:rsid w:val="00935A55"/>
    <w:rsid w:val="00935AA6"/>
    <w:rsid w:val="00935C14"/>
    <w:rsid w:val="00935C15"/>
    <w:rsid w:val="00935C1E"/>
    <w:rsid w:val="00935C37"/>
    <w:rsid w:val="00935CCF"/>
    <w:rsid w:val="00935D3D"/>
    <w:rsid w:val="00935D44"/>
    <w:rsid w:val="00935D45"/>
    <w:rsid w:val="00935D6A"/>
    <w:rsid w:val="00935DA4"/>
    <w:rsid w:val="00935E19"/>
    <w:rsid w:val="00935E4D"/>
    <w:rsid w:val="00935F67"/>
    <w:rsid w:val="00935FAD"/>
    <w:rsid w:val="00935FD8"/>
    <w:rsid w:val="0093601D"/>
    <w:rsid w:val="00936030"/>
    <w:rsid w:val="0093604F"/>
    <w:rsid w:val="00936064"/>
    <w:rsid w:val="0093611D"/>
    <w:rsid w:val="00936136"/>
    <w:rsid w:val="009361C8"/>
    <w:rsid w:val="0093626D"/>
    <w:rsid w:val="0093628F"/>
    <w:rsid w:val="00936305"/>
    <w:rsid w:val="0093638F"/>
    <w:rsid w:val="009363F0"/>
    <w:rsid w:val="0093643F"/>
    <w:rsid w:val="0093646B"/>
    <w:rsid w:val="009364DB"/>
    <w:rsid w:val="00936557"/>
    <w:rsid w:val="009365A7"/>
    <w:rsid w:val="009365B0"/>
    <w:rsid w:val="009365F2"/>
    <w:rsid w:val="00936654"/>
    <w:rsid w:val="009366CF"/>
    <w:rsid w:val="009366DE"/>
    <w:rsid w:val="009366E2"/>
    <w:rsid w:val="00936733"/>
    <w:rsid w:val="00936769"/>
    <w:rsid w:val="0093678D"/>
    <w:rsid w:val="00936791"/>
    <w:rsid w:val="009367B7"/>
    <w:rsid w:val="009367FD"/>
    <w:rsid w:val="00936804"/>
    <w:rsid w:val="009368F7"/>
    <w:rsid w:val="0093697F"/>
    <w:rsid w:val="009369C6"/>
    <w:rsid w:val="009369DA"/>
    <w:rsid w:val="00936A43"/>
    <w:rsid w:val="00936A72"/>
    <w:rsid w:val="00936AE5"/>
    <w:rsid w:val="00936AE6"/>
    <w:rsid w:val="00936BB5"/>
    <w:rsid w:val="00936BC2"/>
    <w:rsid w:val="00936BD8"/>
    <w:rsid w:val="00936C3D"/>
    <w:rsid w:val="00936CB8"/>
    <w:rsid w:val="00936CEA"/>
    <w:rsid w:val="00936D53"/>
    <w:rsid w:val="00936D6E"/>
    <w:rsid w:val="00936D80"/>
    <w:rsid w:val="00936D88"/>
    <w:rsid w:val="00936D9E"/>
    <w:rsid w:val="00936DE5"/>
    <w:rsid w:val="00936E51"/>
    <w:rsid w:val="00936E93"/>
    <w:rsid w:val="00936EA0"/>
    <w:rsid w:val="00936EF1"/>
    <w:rsid w:val="00936F24"/>
    <w:rsid w:val="00936F4B"/>
    <w:rsid w:val="00936F51"/>
    <w:rsid w:val="00936F52"/>
    <w:rsid w:val="00936F60"/>
    <w:rsid w:val="00936F61"/>
    <w:rsid w:val="00936F70"/>
    <w:rsid w:val="00936F77"/>
    <w:rsid w:val="00936FB4"/>
    <w:rsid w:val="0093701F"/>
    <w:rsid w:val="00937033"/>
    <w:rsid w:val="00937056"/>
    <w:rsid w:val="0093705B"/>
    <w:rsid w:val="009370DA"/>
    <w:rsid w:val="009370DB"/>
    <w:rsid w:val="00937172"/>
    <w:rsid w:val="009371C8"/>
    <w:rsid w:val="009371CD"/>
    <w:rsid w:val="009371D2"/>
    <w:rsid w:val="009371EE"/>
    <w:rsid w:val="009371F0"/>
    <w:rsid w:val="00937236"/>
    <w:rsid w:val="0093723C"/>
    <w:rsid w:val="009372FB"/>
    <w:rsid w:val="0093732B"/>
    <w:rsid w:val="0093733E"/>
    <w:rsid w:val="009373BB"/>
    <w:rsid w:val="009373EE"/>
    <w:rsid w:val="00937406"/>
    <w:rsid w:val="00937412"/>
    <w:rsid w:val="00937422"/>
    <w:rsid w:val="0093748C"/>
    <w:rsid w:val="009374A5"/>
    <w:rsid w:val="009374CD"/>
    <w:rsid w:val="009374EB"/>
    <w:rsid w:val="00937585"/>
    <w:rsid w:val="009375A9"/>
    <w:rsid w:val="009375AA"/>
    <w:rsid w:val="009375CF"/>
    <w:rsid w:val="009375EE"/>
    <w:rsid w:val="00937647"/>
    <w:rsid w:val="009376BC"/>
    <w:rsid w:val="00937786"/>
    <w:rsid w:val="009377B7"/>
    <w:rsid w:val="009377B9"/>
    <w:rsid w:val="009377FA"/>
    <w:rsid w:val="00937803"/>
    <w:rsid w:val="00937817"/>
    <w:rsid w:val="0093781C"/>
    <w:rsid w:val="00937833"/>
    <w:rsid w:val="009378FF"/>
    <w:rsid w:val="00937932"/>
    <w:rsid w:val="00937955"/>
    <w:rsid w:val="00937961"/>
    <w:rsid w:val="0093796C"/>
    <w:rsid w:val="0093797E"/>
    <w:rsid w:val="00937999"/>
    <w:rsid w:val="009379A4"/>
    <w:rsid w:val="00937A76"/>
    <w:rsid w:val="00937AD7"/>
    <w:rsid w:val="00937B1A"/>
    <w:rsid w:val="00937B30"/>
    <w:rsid w:val="00937B47"/>
    <w:rsid w:val="00937B86"/>
    <w:rsid w:val="00937BBA"/>
    <w:rsid w:val="00937C4C"/>
    <w:rsid w:val="00937CE2"/>
    <w:rsid w:val="00937CFC"/>
    <w:rsid w:val="00937D0D"/>
    <w:rsid w:val="00937D2F"/>
    <w:rsid w:val="00937D4D"/>
    <w:rsid w:val="00937D5A"/>
    <w:rsid w:val="00937DED"/>
    <w:rsid w:val="00937EA3"/>
    <w:rsid w:val="00937F31"/>
    <w:rsid w:val="00937F9A"/>
    <w:rsid w:val="00937F9B"/>
    <w:rsid w:val="00937FBB"/>
    <w:rsid w:val="00937FE8"/>
    <w:rsid w:val="00940018"/>
    <w:rsid w:val="00940048"/>
    <w:rsid w:val="00940074"/>
    <w:rsid w:val="0094009F"/>
    <w:rsid w:val="009400A5"/>
    <w:rsid w:val="009400AC"/>
    <w:rsid w:val="009400E9"/>
    <w:rsid w:val="009400ED"/>
    <w:rsid w:val="00940172"/>
    <w:rsid w:val="00940182"/>
    <w:rsid w:val="0094018D"/>
    <w:rsid w:val="00940190"/>
    <w:rsid w:val="00940194"/>
    <w:rsid w:val="00940195"/>
    <w:rsid w:val="009401C5"/>
    <w:rsid w:val="00940265"/>
    <w:rsid w:val="0094026B"/>
    <w:rsid w:val="009402CE"/>
    <w:rsid w:val="0094031C"/>
    <w:rsid w:val="00940385"/>
    <w:rsid w:val="009403DC"/>
    <w:rsid w:val="009403FB"/>
    <w:rsid w:val="00940436"/>
    <w:rsid w:val="00940469"/>
    <w:rsid w:val="00940472"/>
    <w:rsid w:val="009404A3"/>
    <w:rsid w:val="009404B3"/>
    <w:rsid w:val="009404B7"/>
    <w:rsid w:val="009404F5"/>
    <w:rsid w:val="00940544"/>
    <w:rsid w:val="00940551"/>
    <w:rsid w:val="00940598"/>
    <w:rsid w:val="00940606"/>
    <w:rsid w:val="0094062F"/>
    <w:rsid w:val="009406AA"/>
    <w:rsid w:val="009406D0"/>
    <w:rsid w:val="009406F6"/>
    <w:rsid w:val="00940700"/>
    <w:rsid w:val="0094075D"/>
    <w:rsid w:val="00940791"/>
    <w:rsid w:val="00940853"/>
    <w:rsid w:val="0094089F"/>
    <w:rsid w:val="009408B5"/>
    <w:rsid w:val="009408FB"/>
    <w:rsid w:val="009408FE"/>
    <w:rsid w:val="0094090C"/>
    <w:rsid w:val="0094097C"/>
    <w:rsid w:val="009409A1"/>
    <w:rsid w:val="00940A66"/>
    <w:rsid w:val="00940A8F"/>
    <w:rsid w:val="00940A9F"/>
    <w:rsid w:val="00940B8D"/>
    <w:rsid w:val="00940BBD"/>
    <w:rsid w:val="00940BF3"/>
    <w:rsid w:val="00940C7A"/>
    <w:rsid w:val="00940C94"/>
    <w:rsid w:val="00940C98"/>
    <w:rsid w:val="00940CEB"/>
    <w:rsid w:val="00940D00"/>
    <w:rsid w:val="00940D3E"/>
    <w:rsid w:val="00940D9F"/>
    <w:rsid w:val="00940E14"/>
    <w:rsid w:val="00940E1C"/>
    <w:rsid w:val="00940E54"/>
    <w:rsid w:val="00940E79"/>
    <w:rsid w:val="00940EF3"/>
    <w:rsid w:val="00940FE4"/>
    <w:rsid w:val="00941002"/>
    <w:rsid w:val="00941016"/>
    <w:rsid w:val="00941059"/>
    <w:rsid w:val="00941067"/>
    <w:rsid w:val="0094107E"/>
    <w:rsid w:val="009410A8"/>
    <w:rsid w:val="009410C3"/>
    <w:rsid w:val="009410E1"/>
    <w:rsid w:val="009410F1"/>
    <w:rsid w:val="0094112A"/>
    <w:rsid w:val="00941160"/>
    <w:rsid w:val="00941182"/>
    <w:rsid w:val="009411ED"/>
    <w:rsid w:val="009412AA"/>
    <w:rsid w:val="009412CB"/>
    <w:rsid w:val="009412DA"/>
    <w:rsid w:val="0094134D"/>
    <w:rsid w:val="009413AB"/>
    <w:rsid w:val="009413BA"/>
    <w:rsid w:val="00941472"/>
    <w:rsid w:val="0094149C"/>
    <w:rsid w:val="00941505"/>
    <w:rsid w:val="0094150C"/>
    <w:rsid w:val="00941542"/>
    <w:rsid w:val="00941547"/>
    <w:rsid w:val="0094155E"/>
    <w:rsid w:val="0094156C"/>
    <w:rsid w:val="00941574"/>
    <w:rsid w:val="009415FB"/>
    <w:rsid w:val="0094165B"/>
    <w:rsid w:val="00941722"/>
    <w:rsid w:val="0094173E"/>
    <w:rsid w:val="009417B0"/>
    <w:rsid w:val="009417CB"/>
    <w:rsid w:val="00941862"/>
    <w:rsid w:val="00941886"/>
    <w:rsid w:val="00941889"/>
    <w:rsid w:val="00941899"/>
    <w:rsid w:val="009418D7"/>
    <w:rsid w:val="0094197C"/>
    <w:rsid w:val="0094199C"/>
    <w:rsid w:val="009419B7"/>
    <w:rsid w:val="00941A10"/>
    <w:rsid w:val="00941A18"/>
    <w:rsid w:val="00941A34"/>
    <w:rsid w:val="00941A3D"/>
    <w:rsid w:val="00941A69"/>
    <w:rsid w:val="00941A73"/>
    <w:rsid w:val="00941A75"/>
    <w:rsid w:val="00941AD7"/>
    <w:rsid w:val="00941B03"/>
    <w:rsid w:val="00941B11"/>
    <w:rsid w:val="00941B1B"/>
    <w:rsid w:val="00941B2E"/>
    <w:rsid w:val="00941B3B"/>
    <w:rsid w:val="00941B41"/>
    <w:rsid w:val="00941B51"/>
    <w:rsid w:val="00941B9C"/>
    <w:rsid w:val="00941BDB"/>
    <w:rsid w:val="00941BFF"/>
    <w:rsid w:val="00941C49"/>
    <w:rsid w:val="00941C62"/>
    <w:rsid w:val="00941C91"/>
    <w:rsid w:val="00941D12"/>
    <w:rsid w:val="00941D66"/>
    <w:rsid w:val="00941E26"/>
    <w:rsid w:val="00941E73"/>
    <w:rsid w:val="00941E85"/>
    <w:rsid w:val="00941EB0"/>
    <w:rsid w:val="00941EBD"/>
    <w:rsid w:val="00941EBE"/>
    <w:rsid w:val="00941EC7"/>
    <w:rsid w:val="00941EC8"/>
    <w:rsid w:val="00941ED7"/>
    <w:rsid w:val="00941F13"/>
    <w:rsid w:val="00941F6F"/>
    <w:rsid w:val="00941F7A"/>
    <w:rsid w:val="00941FB7"/>
    <w:rsid w:val="00941FC7"/>
    <w:rsid w:val="00942025"/>
    <w:rsid w:val="009420AF"/>
    <w:rsid w:val="009420EF"/>
    <w:rsid w:val="009420F4"/>
    <w:rsid w:val="009420FE"/>
    <w:rsid w:val="00942107"/>
    <w:rsid w:val="00942153"/>
    <w:rsid w:val="00942190"/>
    <w:rsid w:val="0094222C"/>
    <w:rsid w:val="00942242"/>
    <w:rsid w:val="009422A4"/>
    <w:rsid w:val="00942329"/>
    <w:rsid w:val="0094234D"/>
    <w:rsid w:val="00942350"/>
    <w:rsid w:val="00942396"/>
    <w:rsid w:val="009423C7"/>
    <w:rsid w:val="0094240F"/>
    <w:rsid w:val="00942462"/>
    <w:rsid w:val="009424D2"/>
    <w:rsid w:val="009424FB"/>
    <w:rsid w:val="0094250A"/>
    <w:rsid w:val="00942543"/>
    <w:rsid w:val="009425C6"/>
    <w:rsid w:val="00942611"/>
    <w:rsid w:val="0094265F"/>
    <w:rsid w:val="009426AE"/>
    <w:rsid w:val="009426EE"/>
    <w:rsid w:val="00942787"/>
    <w:rsid w:val="009427E8"/>
    <w:rsid w:val="0094284D"/>
    <w:rsid w:val="009428A9"/>
    <w:rsid w:val="00942946"/>
    <w:rsid w:val="0094294F"/>
    <w:rsid w:val="0094297F"/>
    <w:rsid w:val="00942A08"/>
    <w:rsid w:val="00942A18"/>
    <w:rsid w:val="00942A34"/>
    <w:rsid w:val="00942A90"/>
    <w:rsid w:val="00942A95"/>
    <w:rsid w:val="00942A97"/>
    <w:rsid w:val="00942A98"/>
    <w:rsid w:val="00942AAC"/>
    <w:rsid w:val="00942B04"/>
    <w:rsid w:val="00942C10"/>
    <w:rsid w:val="00942C35"/>
    <w:rsid w:val="00942CDD"/>
    <w:rsid w:val="00942CE7"/>
    <w:rsid w:val="00942D4E"/>
    <w:rsid w:val="00942D6E"/>
    <w:rsid w:val="00942DF5"/>
    <w:rsid w:val="00942E67"/>
    <w:rsid w:val="00942ECF"/>
    <w:rsid w:val="00942F20"/>
    <w:rsid w:val="00942F38"/>
    <w:rsid w:val="00942F52"/>
    <w:rsid w:val="00942F95"/>
    <w:rsid w:val="00942FA2"/>
    <w:rsid w:val="00942FAC"/>
    <w:rsid w:val="00942FE0"/>
    <w:rsid w:val="00943032"/>
    <w:rsid w:val="00943056"/>
    <w:rsid w:val="009430B0"/>
    <w:rsid w:val="009430E1"/>
    <w:rsid w:val="0094311D"/>
    <w:rsid w:val="009431F8"/>
    <w:rsid w:val="00943293"/>
    <w:rsid w:val="009432A1"/>
    <w:rsid w:val="009432C2"/>
    <w:rsid w:val="009432C3"/>
    <w:rsid w:val="00943372"/>
    <w:rsid w:val="0094338F"/>
    <w:rsid w:val="00943456"/>
    <w:rsid w:val="0094345F"/>
    <w:rsid w:val="009434F9"/>
    <w:rsid w:val="009435C6"/>
    <w:rsid w:val="009435CE"/>
    <w:rsid w:val="00943618"/>
    <w:rsid w:val="0094367A"/>
    <w:rsid w:val="00943699"/>
    <w:rsid w:val="009436A7"/>
    <w:rsid w:val="009436B3"/>
    <w:rsid w:val="009436D5"/>
    <w:rsid w:val="00943730"/>
    <w:rsid w:val="009437F9"/>
    <w:rsid w:val="009438C3"/>
    <w:rsid w:val="009438D4"/>
    <w:rsid w:val="009438E9"/>
    <w:rsid w:val="0094392E"/>
    <w:rsid w:val="00943943"/>
    <w:rsid w:val="0094396C"/>
    <w:rsid w:val="0094397F"/>
    <w:rsid w:val="009439B6"/>
    <w:rsid w:val="009439DC"/>
    <w:rsid w:val="00943A16"/>
    <w:rsid w:val="00943A89"/>
    <w:rsid w:val="00943AD6"/>
    <w:rsid w:val="00943AFA"/>
    <w:rsid w:val="00943BC1"/>
    <w:rsid w:val="00943BCC"/>
    <w:rsid w:val="00943C58"/>
    <w:rsid w:val="00943C8B"/>
    <w:rsid w:val="00943CD1"/>
    <w:rsid w:val="00943D24"/>
    <w:rsid w:val="00943DCD"/>
    <w:rsid w:val="00943DE7"/>
    <w:rsid w:val="00943E02"/>
    <w:rsid w:val="00943E2A"/>
    <w:rsid w:val="00943F0C"/>
    <w:rsid w:val="00943F10"/>
    <w:rsid w:val="00943F1A"/>
    <w:rsid w:val="00943F5A"/>
    <w:rsid w:val="00943F63"/>
    <w:rsid w:val="00943F85"/>
    <w:rsid w:val="0094401C"/>
    <w:rsid w:val="00944065"/>
    <w:rsid w:val="0094414D"/>
    <w:rsid w:val="00944152"/>
    <w:rsid w:val="009441C1"/>
    <w:rsid w:val="009441D7"/>
    <w:rsid w:val="0094421C"/>
    <w:rsid w:val="00944233"/>
    <w:rsid w:val="00944260"/>
    <w:rsid w:val="00944287"/>
    <w:rsid w:val="009442B6"/>
    <w:rsid w:val="009442D6"/>
    <w:rsid w:val="009443DA"/>
    <w:rsid w:val="009444D6"/>
    <w:rsid w:val="00944503"/>
    <w:rsid w:val="0094450A"/>
    <w:rsid w:val="009445B5"/>
    <w:rsid w:val="009445CC"/>
    <w:rsid w:val="0094461F"/>
    <w:rsid w:val="009446B7"/>
    <w:rsid w:val="009446D7"/>
    <w:rsid w:val="0094471E"/>
    <w:rsid w:val="00944744"/>
    <w:rsid w:val="0094486F"/>
    <w:rsid w:val="009448FD"/>
    <w:rsid w:val="00944907"/>
    <w:rsid w:val="0094495E"/>
    <w:rsid w:val="00944969"/>
    <w:rsid w:val="00944994"/>
    <w:rsid w:val="009449E3"/>
    <w:rsid w:val="00944A17"/>
    <w:rsid w:val="00944A4B"/>
    <w:rsid w:val="00944A73"/>
    <w:rsid w:val="00944B0C"/>
    <w:rsid w:val="00944B2D"/>
    <w:rsid w:val="00944B5E"/>
    <w:rsid w:val="00944BF0"/>
    <w:rsid w:val="00944D09"/>
    <w:rsid w:val="00944D11"/>
    <w:rsid w:val="00944D4C"/>
    <w:rsid w:val="00944D72"/>
    <w:rsid w:val="00944D8C"/>
    <w:rsid w:val="00944DD5"/>
    <w:rsid w:val="00944DDB"/>
    <w:rsid w:val="00944DEB"/>
    <w:rsid w:val="00944E5E"/>
    <w:rsid w:val="00944EDB"/>
    <w:rsid w:val="00944F5A"/>
    <w:rsid w:val="00944F76"/>
    <w:rsid w:val="00945045"/>
    <w:rsid w:val="00945079"/>
    <w:rsid w:val="0094508D"/>
    <w:rsid w:val="00945093"/>
    <w:rsid w:val="009450B3"/>
    <w:rsid w:val="009450CC"/>
    <w:rsid w:val="00945160"/>
    <w:rsid w:val="009451EC"/>
    <w:rsid w:val="009452AC"/>
    <w:rsid w:val="009452C9"/>
    <w:rsid w:val="00945337"/>
    <w:rsid w:val="0094534E"/>
    <w:rsid w:val="0094537C"/>
    <w:rsid w:val="00945380"/>
    <w:rsid w:val="009453B1"/>
    <w:rsid w:val="009453F6"/>
    <w:rsid w:val="009453FE"/>
    <w:rsid w:val="009454B4"/>
    <w:rsid w:val="009454DE"/>
    <w:rsid w:val="00945543"/>
    <w:rsid w:val="00945544"/>
    <w:rsid w:val="0094554E"/>
    <w:rsid w:val="009455E8"/>
    <w:rsid w:val="009455F7"/>
    <w:rsid w:val="00945631"/>
    <w:rsid w:val="0094565D"/>
    <w:rsid w:val="00945688"/>
    <w:rsid w:val="009456DC"/>
    <w:rsid w:val="0094573B"/>
    <w:rsid w:val="00945758"/>
    <w:rsid w:val="00945777"/>
    <w:rsid w:val="009457B0"/>
    <w:rsid w:val="009457BA"/>
    <w:rsid w:val="00945848"/>
    <w:rsid w:val="00945872"/>
    <w:rsid w:val="00945877"/>
    <w:rsid w:val="00945892"/>
    <w:rsid w:val="009458A3"/>
    <w:rsid w:val="00945983"/>
    <w:rsid w:val="009459B3"/>
    <w:rsid w:val="00945A26"/>
    <w:rsid w:val="00945A41"/>
    <w:rsid w:val="00945B2A"/>
    <w:rsid w:val="00945B37"/>
    <w:rsid w:val="00945B56"/>
    <w:rsid w:val="00945BC4"/>
    <w:rsid w:val="00945BD5"/>
    <w:rsid w:val="00945C18"/>
    <w:rsid w:val="00945C29"/>
    <w:rsid w:val="00945C8D"/>
    <w:rsid w:val="00945CAB"/>
    <w:rsid w:val="00945CB6"/>
    <w:rsid w:val="00945D15"/>
    <w:rsid w:val="00945D6F"/>
    <w:rsid w:val="00945DE1"/>
    <w:rsid w:val="00945E16"/>
    <w:rsid w:val="00945E8E"/>
    <w:rsid w:val="00945EB1"/>
    <w:rsid w:val="00945EBC"/>
    <w:rsid w:val="00945F79"/>
    <w:rsid w:val="00945FA8"/>
    <w:rsid w:val="00946015"/>
    <w:rsid w:val="00946083"/>
    <w:rsid w:val="0094608A"/>
    <w:rsid w:val="00946106"/>
    <w:rsid w:val="0094611A"/>
    <w:rsid w:val="00946145"/>
    <w:rsid w:val="009461B8"/>
    <w:rsid w:val="009461BF"/>
    <w:rsid w:val="009461C8"/>
    <w:rsid w:val="00946227"/>
    <w:rsid w:val="00946229"/>
    <w:rsid w:val="00946286"/>
    <w:rsid w:val="009462BC"/>
    <w:rsid w:val="009462CD"/>
    <w:rsid w:val="009462D2"/>
    <w:rsid w:val="009462E1"/>
    <w:rsid w:val="00946332"/>
    <w:rsid w:val="00946359"/>
    <w:rsid w:val="0094637F"/>
    <w:rsid w:val="00946398"/>
    <w:rsid w:val="009463DD"/>
    <w:rsid w:val="00946422"/>
    <w:rsid w:val="00946454"/>
    <w:rsid w:val="0094646C"/>
    <w:rsid w:val="0094647B"/>
    <w:rsid w:val="0094648F"/>
    <w:rsid w:val="009464E8"/>
    <w:rsid w:val="0094650D"/>
    <w:rsid w:val="00946519"/>
    <w:rsid w:val="00946528"/>
    <w:rsid w:val="0094657C"/>
    <w:rsid w:val="00946597"/>
    <w:rsid w:val="009465B5"/>
    <w:rsid w:val="00946636"/>
    <w:rsid w:val="00946675"/>
    <w:rsid w:val="009466C0"/>
    <w:rsid w:val="009467FC"/>
    <w:rsid w:val="00946803"/>
    <w:rsid w:val="00946841"/>
    <w:rsid w:val="00946869"/>
    <w:rsid w:val="00946883"/>
    <w:rsid w:val="009468BD"/>
    <w:rsid w:val="009468CB"/>
    <w:rsid w:val="009468D4"/>
    <w:rsid w:val="00946953"/>
    <w:rsid w:val="0094698C"/>
    <w:rsid w:val="009469BB"/>
    <w:rsid w:val="009469D2"/>
    <w:rsid w:val="009469E3"/>
    <w:rsid w:val="009469F2"/>
    <w:rsid w:val="00946A1E"/>
    <w:rsid w:val="00946A68"/>
    <w:rsid w:val="00946A91"/>
    <w:rsid w:val="00946A97"/>
    <w:rsid w:val="00946B10"/>
    <w:rsid w:val="00946B6F"/>
    <w:rsid w:val="00946BD7"/>
    <w:rsid w:val="00946C0B"/>
    <w:rsid w:val="00946C6A"/>
    <w:rsid w:val="00946CA1"/>
    <w:rsid w:val="00946CC8"/>
    <w:rsid w:val="00946D11"/>
    <w:rsid w:val="00946DB4"/>
    <w:rsid w:val="00946E20"/>
    <w:rsid w:val="00946E37"/>
    <w:rsid w:val="00946E6B"/>
    <w:rsid w:val="00946E77"/>
    <w:rsid w:val="00946E87"/>
    <w:rsid w:val="00946EA2"/>
    <w:rsid w:val="00946EEF"/>
    <w:rsid w:val="00946EF9"/>
    <w:rsid w:val="00946FCB"/>
    <w:rsid w:val="00946FE3"/>
    <w:rsid w:val="0094717B"/>
    <w:rsid w:val="009471BC"/>
    <w:rsid w:val="009471DC"/>
    <w:rsid w:val="009471E1"/>
    <w:rsid w:val="009471F7"/>
    <w:rsid w:val="00947211"/>
    <w:rsid w:val="00947257"/>
    <w:rsid w:val="0094725D"/>
    <w:rsid w:val="00947263"/>
    <w:rsid w:val="00947285"/>
    <w:rsid w:val="009472EA"/>
    <w:rsid w:val="0094734A"/>
    <w:rsid w:val="00947386"/>
    <w:rsid w:val="00947469"/>
    <w:rsid w:val="00947530"/>
    <w:rsid w:val="009475AA"/>
    <w:rsid w:val="00947692"/>
    <w:rsid w:val="0094771D"/>
    <w:rsid w:val="009477C9"/>
    <w:rsid w:val="00947830"/>
    <w:rsid w:val="00947851"/>
    <w:rsid w:val="0094786D"/>
    <w:rsid w:val="00947871"/>
    <w:rsid w:val="009478F6"/>
    <w:rsid w:val="00947910"/>
    <w:rsid w:val="00947911"/>
    <w:rsid w:val="0094791F"/>
    <w:rsid w:val="0094796F"/>
    <w:rsid w:val="009479AD"/>
    <w:rsid w:val="009479FB"/>
    <w:rsid w:val="00947A20"/>
    <w:rsid w:val="00947A37"/>
    <w:rsid w:val="00947A91"/>
    <w:rsid w:val="00947A92"/>
    <w:rsid w:val="00947A9B"/>
    <w:rsid w:val="00947AB7"/>
    <w:rsid w:val="00947AD5"/>
    <w:rsid w:val="00947ADA"/>
    <w:rsid w:val="00947AF2"/>
    <w:rsid w:val="00947B3E"/>
    <w:rsid w:val="00947B9E"/>
    <w:rsid w:val="00947CCC"/>
    <w:rsid w:val="00947CCF"/>
    <w:rsid w:val="00947D38"/>
    <w:rsid w:val="00947D47"/>
    <w:rsid w:val="00947D84"/>
    <w:rsid w:val="00947DD4"/>
    <w:rsid w:val="00947DD5"/>
    <w:rsid w:val="00947E11"/>
    <w:rsid w:val="00947EFB"/>
    <w:rsid w:val="00947F7B"/>
    <w:rsid w:val="00947FAA"/>
    <w:rsid w:val="00947FAB"/>
    <w:rsid w:val="00947FEC"/>
    <w:rsid w:val="00950017"/>
    <w:rsid w:val="0095004A"/>
    <w:rsid w:val="0095007A"/>
    <w:rsid w:val="009500CE"/>
    <w:rsid w:val="0095012B"/>
    <w:rsid w:val="00950197"/>
    <w:rsid w:val="0095026C"/>
    <w:rsid w:val="00950300"/>
    <w:rsid w:val="0095032E"/>
    <w:rsid w:val="0095037D"/>
    <w:rsid w:val="009503A5"/>
    <w:rsid w:val="009503A9"/>
    <w:rsid w:val="009503B7"/>
    <w:rsid w:val="0095044F"/>
    <w:rsid w:val="009504D9"/>
    <w:rsid w:val="009504E5"/>
    <w:rsid w:val="00950520"/>
    <w:rsid w:val="00950526"/>
    <w:rsid w:val="00950528"/>
    <w:rsid w:val="00950540"/>
    <w:rsid w:val="00950558"/>
    <w:rsid w:val="0095057F"/>
    <w:rsid w:val="00950587"/>
    <w:rsid w:val="009505DE"/>
    <w:rsid w:val="00950607"/>
    <w:rsid w:val="0095063C"/>
    <w:rsid w:val="0095067C"/>
    <w:rsid w:val="009506E6"/>
    <w:rsid w:val="009506F2"/>
    <w:rsid w:val="00950758"/>
    <w:rsid w:val="00950774"/>
    <w:rsid w:val="00950797"/>
    <w:rsid w:val="009507EB"/>
    <w:rsid w:val="009508BB"/>
    <w:rsid w:val="009508FA"/>
    <w:rsid w:val="00950915"/>
    <w:rsid w:val="00950947"/>
    <w:rsid w:val="0095094A"/>
    <w:rsid w:val="009509D5"/>
    <w:rsid w:val="00950A4E"/>
    <w:rsid w:val="00950AB7"/>
    <w:rsid w:val="00950ABA"/>
    <w:rsid w:val="00950B48"/>
    <w:rsid w:val="00950B94"/>
    <w:rsid w:val="00950BAE"/>
    <w:rsid w:val="00950C58"/>
    <w:rsid w:val="00950C7F"/>
    <w:rsid w:val="00950C85"/>
    <w:rsid w:val="00950CBA"/>
    <w:rsid w:val="00950CF2"/>
    <w:rsid w:val="00950D23"/>
    <w:rsid w:val="00950D32"/>
    <w:rsid w:val="00950D81"/>
    <w:rsid w:val="00950DA2"/>
    <w:rsid w:val="00950DFB"/>
    <w:rsid w:val="00950F75"/>
    <w:rsid w:val="00950F88"/>
    <w:rsid w:val="00951010"/>
    <w:rsid w:val="00951035"/>
    <w:rsid w:val="0095105C"/>
    <w:rsid w:val="00951065"/>
    <w:rsid w:val="009510A1"/>
    <w:rsid w:val="00951162"/>
    <w:rsid w:val="0095119B"/>
    <w:rsid w:val="009511B8"/>
    <w:rsid w:val="0095128B"/>
    <w:rsid w:val="00951304"/>
    <w:rsid w:val="0095133B"/>
    <w:rsid w:val="0095133D"/>
    <w:rsid w:val="00951342"/>
    <w:rsid w:val="00951394"/>
    <w:rsid w:val="009514B4"/>
    <w:rsid w:val="009514D0"/>
    <w:rsid w:val="009514F8"/>
    <w:rsid w:val="009514FF"/>
    <w:rsid w:val="00951527"/>
    <w:rsid w:val="0095154F"/>
    <w:rsid w:val="00951675"/>
    <w:rsid w:val="0095169C"/>
    <w:rsid w:val="009516C8"/>
    <w:rsid w:val="009516DA"/>
    <w:rsid w:val="00951736"/>
    <w:rsid w:val="0095173B"/>
    <w:rsid w:val="00951755"/>
    <w:rsid w:val="00951796"/>
    <w:rsid w:val="009517A4"/>
    <w:rsid w:val="0095181D"/>
    <w:rsid w:val="00951823"/>
    <w:rsid w:val="00951840"/>
    <w:rsid w:val="009518A3"/>
    <w:rsid w:val="0095190E"/>
    <w:rsid w:val="00951980"/>
    <w:rsid w:val="009519A1"/>
    <w:rsid w:val="009519A3"/>
    <w:rsid w:val="00951B0B"/>
    <w:rsid w:val="00951B9D"/>
    <w:rsid w:val="00951BD3"/>
    <w:rsid w:val="00951BD6"/>
    <w:rsid w:val="00951BDF"/>
    <w:rsid w:val="00951C34"/>
    <w:rsid w:val="00951C61"/>
    <w:rsid w:val="00951C89"/>
    <w:rsid w:val="00951CC3"/>
    <w:rsid w:val="00951D2B"/>
    <w:rsid w:val="00951D40"/>
    <w:rsid w:val="00951D6C"/>
    <w:rsid w:val="00951D76"/>
    <w:rsid w:val="00951D84"/>
    <w:rsid w:val="00951DE4"/>
    <w:rsid w:val="00951DE6"/>
    <w:rsid w:val="00951DED"/>
    <w:rsid w:val="00951E94"/>
    <w:rsid w:val="00951F58"/>
    <w:rsid w:val="0095203F"/>
    <w:rsid w:val="00952045"/>
    <w:rsid w:val="00952088"/>
    <w:rsid w:val="0095209F"/>
    <w:rsid w:val="00952114"/>
    <w:rsid w:val="00952136"/>
    <w:rsid w:val="0095219D"/>
    <w:rsid w:val="00952245"/>
    <w:rsid w:val="0095224B"/>
    <w:rsid w:val="00952271"/>
    <w:rsid w:val="0095227A"/>
    <w:rsid w:val="00952287"/>
    <w:rsid w:val="009522AB"/>
    <w:rsid w:val="009523EA"/>
    <w:rsid w:val="0095245D"/>
    <w:rsid w:val="009524DD"/>
    <w:rsid w:val="0095256A"/>
    <w:rsid w:val="009525A0"/>
    <w:rsid w:val="009525AB"/>
    <w:rsid w:val="009525C3"/>
    <w:rsid w:val="00952606"/>
    <w:rsid w:val="00952699"/>
    <w:rsid w:val="0095269D"/>
    <w:rsid w:val="009526AC"/>
    <w:rsid w:val="009526DA"/>
    <w:rsid w:val="0095273D"/>
    <w:rsid w:val="0095276B"/>
    <w:rsid w:val="009527BC"/>
    <w:rsid w:val="009527F3"/>
    <w:rsid w:val="009528B6"/>
    <w:rsid w:val="00952916"/>
    <w:rsid w:val="00952976"/>
    <w:rsid w:val="009529C7"/>
    <w:rsid w:val="009529F1"/>
    <w:rsid w:val="00952A31"/>
    <w:rsid w:val="00952A71"/>
    <w:rsid w:val="00952B65"/>
    <w:rsid w:val="00952B70"/>
    <w:rsid w:val="00952B88"/>
    <w:rsid w:val="00952BA6"/>
    <w:rsid w:val="00952C28"/>
    <w:rsid w:val="00952C29"/>
    <w:rsid w:val="00952C3F"/>
    <w:rsid w:val="00952C96"/>
    <w:rsid w:val="00952CDB"/>
    <w:rsid w:val="00952D62"/>
    <w:rsid w:val="00952D9A"/>
    <w:rsid w:val="00952D9C"/>
    <w:rsid w:val="00952DB8"/>
    <w:rsid w:val="00952E0F"/>
    <w:rsid w:val="00952E25"/>
    <w:rsid w:val="00952E51"/>
    <w:rsid w:val="00952E61"/>
    <w:rsid w:val="00952E7D"/>
    <w:rsid w:val="00952EC3"/>
    <w:rsid w:val="00952EC7"/>
    <w:rsid w:val="00952F9C"/>
    <w:rsid w:val="00952FA0"/>
    <w:rsid w:val="009530B3"/>
    <w:rsid w:val="009530BD"/>
    <w:rsid w:val="00953117"/>
    <w:rsid w:val="009531C4"/>
    <w:rsid w:val="009531E5"/>
    <w:rsid w:val="00953260"/>
    <w:rsid w:val="00953269"/>
    <w:rsid w:val="0095332B"/>
    <w:rsid w:val="00953339"/>
    <w:rsid w:val="0095338B"/>
    <w:rsid w:val="009533AD"/>
    <w:rsid w:val="009533DF"/>
    <w:rsid w:val="009533F2"/>
    <w:rsid w:val="009533F8"/>
    <w:rsid w:val="0095345A"/>
    <w:rsid w:val="00953512"/>
    <w:rsid w:val="0095356A"/>
    <w:rsid w:val="009535ED"/>
    <w:rsid w:val="0095361E"/>
    <w:rsid w:val="009536B7"/>
    <w:rsid w:val="009536E8"/>
    <w:rsid w:val="009537AB"/>
    <w:rsid w:val="009537BB"/>
    <w:rsid w:val="0095380B"/>
    <w:rsid w:val="00953810"/>
    <w:rsid w:val="0095387E"/>
    <w:rsid w:val="009538E0"/>
    <w:rsid w:val="00953919"/>
    <w:rsid w:val="0095393E"/>
    <w:rsid w:val="00953988"/>
    <w:rsid w:val="009539E5"/>
    <w:rsid w:val="00953A3B"/>
    <w:rsid w:val="00953A8C"/>
    <w:rsid w:val="00953A98"/>
    <w:rsid w:val="00953B85"/>
    <w:rsid w:val="00953BED"/>
    <w:rsid w:val="00953C28"/>
    <w:rsid w:val="00953C61"/>
    <w:rsid w:val="00953C86"/>
    <w:rsid w:val="00953CB7"/>
    <w:rsid w:val="00953CD0"/>
    <w:rsid w:val="00953CDD"/>
    <w:rsid w:val="00953D3E"/>
    <w:rsid w:val="00953D8D"/>
    <w:rsid w:val="00953E04"/>
    <w:rsid w:val="00953E08"/>
    <w:rsid w:val="00953EA8"/>
    <w:rsid w:val="00953EFD"/>
    <w:rsid w:val="00953F06"/>
    <w:rsid w:val="00953F13"/>
    <w:rsid w:val="00953F46"/>
    <w:rsid w:val="00953FC5"/>
    <w:rsid w:val="00954037"/>
    <w:rsid w:val="00954053"/>
    <w:rsid w:val="0095405E"/>
    <w:rsid w:val="0095407E"/>
    <w:rsid w:val="009540F1"/>
    <w:rsid w:val="00954115"/>
    <w:rsid w:val="00954121"/>
    <w:rsid w:val="0095412E"/>
    <w:rsid w:val="00954161"/>
    <w:rsid w:val="00954189"/>
    <w:rsid w:val="0095418E"/>
    <w:rsid w:val="009541C0"/>
    <w:rsid w:val="0095422D"/>
    <w:rsid w:val="00954254"/>
    <w:rsid w:val="009542A8"/>
    <w:rsid w:val="00954308"/>
    <w:rsid w:val="0095430A"/>
    <w:rsid w:val="00954378"/>
    <w:rsid w:val="009543FF"/>
    <w:rsid w:val="00954458"/>
    <w:rsid w:val="0095446F"/>
    <w:rsid w:val="00954483"/>
    <w:rsid w:val="009544E9"/>
    <w:rsid w:val="00954521"/>
    <w:rsid w:val="0095452B"/>
    <w:rsid w:val="00954550"/>
    <w:rsid w:val="00954555"/>
    <w:rsid w:val="0095456B"/>
    <w:rsid w:val="00954574"/>
    <w:rsid w:val="009545F0"/>
    <w:rsid w:val="00954608"/>
    <w:rsid w:val="0095460B"/>
    <w:rsid w:val="0095461C"/>
    <w:rsid w:val="009546EB"/>
    <w:rsid w:val="00954723"/>
    <w:rsid w:val="0095474F"/>
    <w:rsid w:val="0095478B"/>
    <w:rsid w:val="009547B8"/>
    <w:rsid w:val="00954854"/>
    <w:rsid w:val="009548B4"/>
    <w:rsid w:val="00954901"/>
    <w:rsid w:val="00954924"/>
    <w:rsid w:val="00954943"/>
    <w:rsid w:val="0095494E"/>
    <w:rsid w:val="0095495C"/>
    <w:rsid w:val="00954A72"/>
    <w:rsid w:val="00954A7D"/>
    <w:rsid w:val="00954AAC"/>
    <w:rsid w:val="00954AB5"/>
    <w:rsid w:val="00954AED"/>
    <w:rsid w:val="00954B41"/>
    <w:rsid w:val="00954C45"/>
    <w:rsid w:val="00954C87"/>
    <w:rsid w:val="00954CDE"/>
    <w:rsid w:val="00954CF4"/>
    <w:rsid w:val="00954D20"/>
    <w:rsid w:val="00954D6B"/>
    <w:rsid w:val="00954E29"/>
    <w:rsid w:val="00954E2B"/>
    <w:rsid w:val="00954E2E"/>
    <w:rsid w:val="00954E6C"/>
    <w:rsid w:val="00954E96"/>
    <w:rsid w:val="00954EAA"/>
    <w:rsid w:val="00954F2E"/>
    <w:rsid w:val="00954F5E"/>
    <w:rsid w:val="00954FAA"/>
    <w:rsid w:val="00955000"/>
    <w:rsid w:val="00955026"/>
    <w:rsid w:val="00955031"/>
    <w:rsid w:val="009550AB"/>
    <w:rsid w:val="009550C0"/>
    <w:rsid w:val="00955109"/>
    <w:rsid w:val="0095510B"/>
    <w:rsid w:val="0095510E"/>
    <w:rsid w:val="00955160"/>
    <w:rsid w:val="00955161"/>
    <w:rsid w:val="0095527A"/>
    <w:rsid w:val="009552D9"/>
    <w:rsid w:val="009552EF"/>
    <w:rsid w:val="0095533C"/>
    <w:rsid w:val="0095535A"/>
    <w:rsid w:val="0095536D"/>
    <w:rsid w:val="009553B4"/>
    <w:rsid w:val="0095543E"/>
    <w:rsid w:val="00955441"/>
    <w:rsid w:val="0095544A"/>
    <w:rsid w:val="00955459"/>
    <w:rsid w:val="00955479"/>
    <w:rsid w:val="009554CB"/>
    <w:rsid w:val="009554F2"/>
    <w:rsid w:val="00955560"/>
    <w:rsid w:val="009555A8"/>
    <w:rsid w:val="009555D9"/>
    <w:rsid w:val="009555E1"/>
    <w:rsid w:val="00955616"/>
    <w:rsid w:val="009556C1"/>
    <w:rsid w:val="00955746"/>
    <w:rsid w:val="009557A4"/>
    <w:rsid w:val="009557C6"/>
    <w:rsid w:val="009557E1"/>
    <w:rsid w:val="0095585E"/>
    <w:rsid w:val="00955906"/>
    <w:rsid w:val="00955907"/>
    <w:rsid w:val="00955931"/>
    <w:rsid w:val="009559A7"/>
    <w:rsid w:val="00955A23"/>
    <w:rsid w:val="00955AE2"/>
    <w:rsid w:val="00955AFA"/>
    <w:rsid w:val="00955B13"/>
    <w:rsid w:val="00955B4F"/>
    <w:rsid w:val="00955BB4"/>
    <w:rsid w:val="00955BCE"/>
    <w:rsid w:val="00955C16"/>
    <w:rsid w:val="00955C5C"/>
    <w:rsid w:val="00955CDA"/>
    <w:rsid w:val="00955CE2"/>
    <w:rsid w:val="00955CF1"/>
    <w:rsid w:val="00955D0E"/>
    <w:rsid w:val="00955D40"/>
    <w:rsid w:val="00955DB2"/>
    <w:rsid w:val="00955E01"/>
    <w:rsid w:val="00955E12"/>
    <w:rsid w:val="00955E78"/>
    <w:rsid w:val="00955EDF"/>
    <w:rsid w:val="00955EE6"/>
    <w:rsid w:val="00955F7B"/>
    <w:rsid w:val="0095600C"/>
    <w:rsid w:val="0095602F"/>
    <w:rsid w:val="0095607A"/>
    <w:rsid w:val="00956092"/>
    <w:rsid w:val="009560C1"/>
    <w:rsid w:val="009560CD"/>
    <w:rsid w:val="009560E9"/>
    <w:rsid w:val="009560EB"/>
    <w:rsid w:val="0095617D"/>
    <w:rsid w:val="00956192"/>
    <w:rsid w:val="009561BB"/>
    <w:rsid w:val="009561D2"/>
    <w:rsid w:val="009561EE"/>
    <w:rsid w:val="009561F5"/>
    <w:rsid w:val="00956241"/>
    <w:rsid w:val="00956276"/>
    <w:rsid w:val="009562C1"/>
    <w:rsid w:val="009562CF"/>
    <w:rsid w:val="00956311"/>
    <w:rsid w:val="0095632D"/>
    <w:rsid w:val="00956364"/>
    <w:rsid w:val="009563AA"/>
    <w:rsid w:val="009563ED"/>
    <w:rsid w:val="009563EE"/>
    <w:rsid w:val="00956402"/>
    <w:rsid w:val="0095640C"/>
    <w:rsid w:val="009564A5"/>
    <w:rsid w:val="009564CE"/>
    <w:rsid w:val="009564D1"/>
    <w:rsid w:val="0095650F"/>
    <w:rsid w:val="0095658D"/>
    <w:rsid w:val="009565AD"/>
    <w:rsid w:val="009565FC"/>
    <w:rsid w:val="00956612"/>
    <w:rsid w:val="00956622"/>
    <w:rsid w:val="0095665B"/>
    <w:rsid w:val="009566AF"/>
    <w:rsid w:val="0095670B"/>
    <w:rsid w:val="00956741"/>
    <w:rsid w:val="00956743"/>
    <w:rsid w:val="0095674C"/>
    <w:rsid w:val="0095679A"/>
    <w:rsid w:val="00956834"/>
    <w:rsid w:val="00956888"/>
    <w:rsid w:val="00956910"/>
    <w:rsid w:val="00956995"/>
    <w:rsid w:val="009569E1"/>
    <w:rsid w:val="00956A2B"/>
    <w:rsid w:val="00956A3B"/>
    <w:rsid w:val="00956A87"/>
    <w:rsid w:val="00956A9E"/>
    <w:rsid w:val="00956B6F"/>
    <w:rsid w:val="00956C1B"/>
    <w:rsid w:val="00956C6F"/>
    <w:rsid w:val="00956C8D"/>
    <w:rsid w:val="00956CA6"/>
    <w:rsid w:val="00956CAB"/>
    <w:rsid w:val="00956CAC"/>
    <w:rsid w:val="00956CAD"/>
    <w:rsid w:val="00956CC2"/>
    <w:rsid w:val="00956D2E"/>
    <w:rsid w:val="00956D49"/>
    <w:rsid w:val="00956D85"/>
    <w:rsid w:val="00956DCF"/>
    <w:rsid w:val="00956E53"/>
    <w:rsid w:val="00956F18"/>
    <w:rsid w:val="00956F63"/>
    <w:rsid w:val="00956F97"/>
    <w:rsid w:val="00956FA7"/>
    <w:rsid w:val="00956FAE"/>
    <w:rsid w:val="00956FFA"/>
    <w:rsid w:val="00957034"/>
    <w:rsid w:val="00957080"/>
    <w:rsid w:val="00957101"/>
    <w:rsid w:val="00957102"/>
    <w:rsid w:val="009571D9"/>
    <w:rsid w:val="009571E0"/>
    <w:rsid w:val="009571E3"/>
    <w:rsid w:val="00957281"/>
    <w:rsid w:val="009572AA"/>
    <w:rsid w:val="009572B8"/>
    <w:rsid w:val="009572E5"/>
    <w:rsid w:val="009573B8"/>
    <w:rsid w:val="0095744F"/>
    <w:rsid w:val="00957452"/>
    <w:rsid w:val="00957493"/>
    <w:rsid w:val="009574CD"/>
    <w:rsid w:val="00957528"/>
    <w:rsid w:val="00957568"/>
    <w:rsid w:val="0095756C"/>
    <w:rsid w:val="009575C7"/>
    <w:rsid w:val="009575CC"/>
    <w:rsid w:val="00957613"/>
    <w:rsid w:val="00957665"/>
    <w:rsid w:val="00957678"/>
    <w:rsid w:val="009576B6"/>
    <w:rsid w:val="00957745"/>
    <w:rsid w:val="0095775B"/>
    <w:rsid w:val="00957767"/>
    <w:rsid w:val="00957774"/>
    <w:rsid w:val="009577DC"/>
    <w:rsid w:val="00957832"/>
    <w:rsid w:val="00957834"/>
    <w:rsid w:val="0095784B"/>
    <w:rsid w:val="0095789A"/>
    <w:rsid w:val="009578B8"/>
    <w:rsid w:val="009578E5"/>
    <w:rsid w:val="00957905"/>
    <w:rsid w:val="00957921"/>
    <w:rsid w:val="00957984"/>
    <w:rsid w:val="00957986"/>
    <w:rsid w:val="009579A7"/>
    <w:rsid w:val="009579AC"/>
    <w:rsid w:val="00957A33"/>
    <w:rsid w:val="00957A55"/>
    <w:rsid w:val="00957A7C"/>
    <w:rsid w:val="00957AA6"/>
    <w:rsid w:val="00957AAF"/>
    <w:rsid w:val="00957B40"/>
    <w:rsid w:val="00957B87"/>
    <w:rsid w:val="00957C3D"/>
    <w:rsid w:val="00957C6D"/>
    <w:rsid w:val="00957D1D"/>
    <w:rsid w:val="00957E28"/>
    <w:rsid w:val="00957E8F"/>
    <w:rsid w:val="00957ED5"/>
    <w:rsid w:val="00957ED7"/>
    <w:rsid w:val="00957EEC"/>
    <w:rsid w:val="00957F0F"/>
    <w:rsid w:val="00957F2C"/>
    <w:rsid w:val="00957F46"/>
    <w:rsid w:val="00957F5E"/>
    <w:rsid w:val="00957F9B"/>
    <w:rsid w:val="00957FA8"/>
    <w:rsid w:val="00957FDF"/>
    <w:rsid w:val="00957FF6"/>
    <w:rsid w:val="0096003A"/>
    <w:rsid w:val="00960056"/>
    <w:rsid w:val="009600EB"/>
    <w:rsid w:val="00960238"/>
    <w:rsid w:val="0096025F"/>
    <w:rsid w:val="00960266"/>
    <w:rsid w:val="009602B6"/>
    <w:rsid w:val="009602B9"/>
    <w:rsid w:val="009602BA"/>
    <w:rsid w:val="009602F0"/>
    <w:rsid w:val="00960330"/>
    <w:rsid w:val="0096034E"/>
    <w:rsid w:val="0096037A"/>
    <w:rsid w:val="009603AE"/>
    <w:rsid w:val="009603D6"/>
    <w:rsid w:val="009603E6"/>
    <w:rsid w:val="0096041C"/>
    <w:rsid w:val="0096042A"/>
    <w:rsid w:val="0096042F"/>
    <w:rsid w:val="00960495"/>
    <w:rsid w:val="009604D6"/>
    <w:rsid w:val="00960569"/>
    <w:rsid w:val="009605DC"/>
    <w:rsid w:val="00960607"/>
    <w:rsid w:val="00960636"/>
    <w:rsid w:val="0096068B"/>
    <w:rsid w:val="0096069E"/>
    <w:rsid w:val="009606D4"/>
    <w:rsid w:val="009606F7"/>
    <w:rsid w:val="0096071D"/>
    <w:rsid w:val="0096072C"/>
    <w:rsid w:val="00960764"/>
    <w:rsid w:val="00960772"/>
    <w:rsid w:val="00960789"/>
    <w:rsid w:val="009607CA"/>
    <w:rsid w:val="009607DA"/>
    <w:rsid w:val="009607FD"/>
    <w:rsid w:val="0096081C"/>
    <w:rsid w:val="00960825"/>
    <w:rsid w:val="0096083D"/>
    <w:rsid w:val="00960879"/>
    <w:rsid w:val="0096095D"/>
    <w:rsid w:val="009609EE"/>
    <w:rsid w:val="00960A01"/>
    <w:rsid w:val="00960A11"/>
    <w:rsid w:val="00960A18"/>
    <w:rsid w:val="00960A2A"/>
    <w:rsid w:val="00960A43"/>
    <w:rsid w:val="00960A6A"/>
    <w:rsid w:val="00960AA2"/>
    <w:rsid w:val="00960AD3"/>
    <w:rsid w:val="00960B10"/>
    <w:rsid w:val="00960B3C"/>
    <w:rsid w:val="00960BA2"/>
    <w:rsid w:val="00960BAD"/>
    <w:rsid w:val="00960BDC"/>
    <w:rsid w:val="00960C72"/>
    <w:rsid w:val="00960CB9"/>
    <w:rsid w:val="00960CCF"/>
    <w:rsid w:val="00960CF1"/>
    <w:rsid w:val="00960D23"/>
    <w:rsid w:val="00960D26"/>
    <w:rsid w:val="00960D36"/>
    <w:rsid w:val="00960D87"/>
    <w:rsid w:val="00960DAE"/>
    <w:rsid w:val="00960DC9"/>
    <w:rsid w:val="00960E01"/>
    <w:rsid w:val="00960E43"/>
    <w:rsid w:val="00960E46"/>
    <w:rsid w:val="00960E4E"/>
    <w:rsid w:val="00960E5E"/>
    <w:rsid w:val="00960EEC"/>
    <w:rsid w:val="00960EFF"/>
    <w:rsid w:val="009610C3"/>
    <w:rsid w:val="009610EF"/>
    <w:rsid w:val="0096115A"/>
    <w:rsid w:val="0096116A"/>
    <w:rsid w:val="009611AC"/>
    <w:rsid w:val="009611BD"/>
    <w:rsid w:val="009612AF"/>
    <w:rsid w:val="009612BA"/>
    <w:rsid w:val="009612CB"/>
    <w:rsid w:val="00961303"/>
    <w:rsid w:val="00961311"/>
    <w:rsid w:val="009613F3"/>
    <w:rsid w:val="00961432"/>
    <w:rsid w:val="00961464"/>
    <w:rsid w:val="00961483"/>
    <w:rsid w:val="009614BD"/>
    <w:rsid w:val="00961529"/>
    <w:rsid w:val="0096156D"/>
    <w:rsid w:val="00961576"/>
    <w:rsid w:val="00961612"/>
    <w:rsid w:val="00961618"/>
    <w:rsid w:val="00961627"/>
    <w:rsid w:val="00961657"/>
    <w:rsid w:val="009616A2"/>
    <w:rsid w:val="009616B1"/>
    <w:rsid w:val="009616CE"/>
    <w:rsid w:val="00961789"/>
    <w:rsid w:val="0096178C"/>
    <w:rsid w:val="00961790"/>
    <w:rsid w:val="009617AF"/>
    <w:rsid w:val="009617C5"/>
    <w:rsid w:val="009617E5"/>
    <w:rsid w:val="00961887"/>
    <w:rsid w:val="009618EB"/>
    <w:rsid w:val="0096197F"/>
    <w:rsid w:val="009619A2"/>
    <w:rsid w:val="00961A48"/>
    <w:rsid w:val="00961A53"/>
    <w:rsid w:val="00961AA0"/>
    <w:rsid w:val="00961ABF"/>
    <w:rsid w:val="00961AC8"/>
    <w:rsid w:val="00961AED"/>
    <w:rsid w:val="00961B41"/>
    <w:rsid w:val="00961B75"/>
    <w:rsid w:val="00961BE0"/>
    <w:rsid w:val="00961C14"/>
    <w:rsid w:val="00961C2D"/>
    <w:rsid w:val="00961C64"/>
    <w:rsid w:val="00961C69"/>
    <w:rsid w:val="00961D03"/>
    <w:rsid w:val="00961D60"/>
    <w:rsid w:val="00961DA6"/>
    <w:rsid w:val="00961DF5"/>
    <w:rsid w:val="00961E6A"/>
    <w:rsid w:val="00961E87"/>
    <w:rsid w:val="00961E8D"/>
    <w:rsid w:val="00961EB5"/>
    <w:rsid w:val="00961EFC"/>
    <w:rsid w:val="00961F2F"/>
    <w:rsid w:val="00961FD8"/>
    <w:rsid w:val="00962015"/>
    <w:rsid w:val="009620B8"/>
    <w:rsid w:val="00962136"/>
    <w:rsid w:val="00962180"/>
    <w:rsid w:val="009621D1"/>
    <w:rsid w:val="00962227"/>
    <w:rsid w:val="0096223E"/>
    <w:rsid w:val="00962275"/>
    <w:rsid w:val="009622B5"/>
    <w:rsid w:val="009622C1"/>
    <w:rsid w:val="009622F1"/>
    <w:rsid w:val="00962342"/>
    <w:rsid w:val="00962365"/>
    <w:rsid w:val="009623EE"/>
    <w:rsid w:val="009623FA"/>
    <w:rsid w:val="00962471"/>
    <w:rsid w:val="009624F4"/>
    <w:rsid w:val="00962527"/>
    <w:rsid w:val="00962551"/>
    <w:rsid w:val="00962552"/>
    <w:rsid w:val="00962566"/>
    <w:rsid w:val="0096257E"/>
    <w:rsid w:val="00962593"/>
    <w:rsid w:val="009625D2"/>
    <w:rsid w:val="009625FE"/>
    <w:rsid w:val="00962602"/>
    <w:rsid w:val="00962656"/>
    <w:rsid w:val="009626D3"/>
    <w:rsid w:val="009626FC"/>
    <w:rsid w:val="00962725"/>
    <w:rsid w:val="00962763"/>
    <w:rsid w:val="009627E4"/>
    <w:rsid w:val="009627F2"/>
    <w:rsid w:val="00962844"/>
    <w:rsid w:val="00962883"/>
    <w:rsid w:val="00962887"/>
    <w:rsid w:val="00962889"/>
    <w:rsid w:val="0096288D"/>
    <w:rsid w:val="009628E4"/>
    <w:rsid w:val="00962921"/>
    <w:rsid w:val="00962955"/>
    <w:rsid w:val="00962956"/>
    <w:rsid w:val="009629AF"/>
    <w:rsid w:val="009629F9"/>
    <w:rsid w:val="009629FD"/>
    <w:rsid w:val="00962A0F"/>
    <w:rsid w:val="00962A18"/>
    <w:rsid w:val="00962AB5"/>
    <w:rsid w:val="00962B85"/>
    <w:rsid w:val="00962B94"/>
    <w:rsid w:val="00962C52"/>
    <w:rsid w:val="00962C5F"/>
    <w:rsid w:val="00962C87"/>
    <w:rsid w:val="00962C99"/>
    <w:rsid w:val="00962CBE"/>
    <w:rsid w:val="00962CEE"/>
    <w:rsid w:val="00962D89"/>
    <w:rsid w:val="00962D8B"/>
    <w:rsid w:val="00962EB6"/>
    <w:rsid w:val="00962F2F"/>
    <w:rsid w:val="00962F8D"/>
    <w:rsid w:val="00963013"/>
    <w:rsid w:val="00963043"/>
    <w:rsid w:val="0096304E"/>
    <w:rsid w:val="00963063"/>
    <w:rsid w:val="00963078"/>
    <w:rsid w:val="0096311A"/>
    <w:rsid w:val="00963128"/>
    <w:rsid w:val="00963165"/>
    <w:rsid w:val="009631A0"/>
    <w:rsid w:val="009631B9"/>
    <w:rsid w:val="009631ED"/>
    <w:rsid w:val="009631FF"/>
    <w:rsid w:val="00963229"/>
    <w:rsid w:val="00963295"/>
    <w:rsid w:val="009632FA"/>
    <w:rsid w:val="0096336D"/>
    <w:rsid w:val="00963386"/>
    <w:rsid w:val="0096338A"/>
    <w:rsid w:val="00963392"/>
    <w:rsid w:val="009633BD"/>
    <w:rsid w:val="009634F3"/>
    <w:rsid w:val="00963510"/>
    <w:rsid w:val="00963557"/>
    <w:rsid w:val="009635A3"/>
    <w:rsid w:val="009635BB"/>
    <w:rsid w:val="009635CE"/>
    <w:rsid w:val="00963658"/>
    <w:rsid w:val="00963707"/>
    <w:rsid w:val="0096371E"/>
    <w:rsid w:val="00963754"/>
    <w:rsid w:val="0096379D"/>
    <w:rsid w:val="009637E8"/>
    <w:rsid w:val="0096380B"/>
    <w:rsid w:val="0096381E"/>
    <w:rsid w:val="00963824"/>
    <w:rsid w:val="00963831"/>
    <w:rsid w:val="00963838"/>
    <w:rsid w:val="00963890"/>
    <w:rsid w:val="009638A9"/>
    <w:rsid w:val="00963902"/>
    <w:rsid w:val="00963918"/>
    <w:rsid w:val="00963935"/>
    <w:rsid w:val="009639B0"/>
    <w:rsid w:val="00963AA7"/>
    <w:rsid w:val="00963AF8"/>
    <w:rsid w:val="00963B11"/>
    <w:rsid w:val="00963B68"/>
    <w:rsid w:val="00963B82"/>
    <w:rsid w:val="00963B92"/>
    <w:rsid w:val="00963BD3"/>
    <w:rsid w:val="00963BDA"/>
    <w:rsid w:val="00963BFE"/>
    <w:rsid w:val="00963C0E"/>
    <w:rsid w:val="00963C27"/>
    <w:rsid w:val="00963C6B"/>
    <w:rsid w:val="00963C77"/>
    <w:rsid w:val="00963CAD"/>
    <w:rsid w:val="00963CD2"/>
    <w:rsid w:val="00963CE7"/>
    <w:rsid w:val="00963CEB"/>
    <w:rsid w:val="00963CF7"/>
    <w:rsid w:val="00963D42"/>
    <w:rsid w:val="00963D44"/>
    <w:rsid w:val="00963DB2"/>
    <w:rsid w:val="00963DF4"/>
    <w:rsid w:val="00963E0C"/>
    <w:rsid w:val="00963E3A"/>
    <w:rsid w:val="00963E60"/>
    <w:rsid w:val="00963E97"/>
    <w:rsid w:val="00963EB7"/>
    <w:rsid w:val="00963EC6"/>
    <w:rsid w:val="00963ECB"/>
    <w:rsid w:val="00963ED3"/>
    <w:rsid w:val="00963F58"/>
    <w:rsid w:val="00963F7F"/>
    <w:rsid w:val="00963FB3"/>
    <w:rsid w:val="00964030"/>
    <w:rsid w:val="00964057"/>
    <w:rsid w:val="0096408C"/>
    <w:rsid w:val="009640E5"/>
    <w:rsid w:val="0096414C"/>
    <w:rsid w:val="00964187"/>
    <w:rsid w:val="009641C1"/>
    <w:rsid w:val="009641C9"/>
    <w:rsid w:val="00964209"/>
    <w:rsid w:val="00964244"/>
    <w:rsid w:val="009642A2"/>
    <w:rsid w:val="009642E1"/>
    <w:rsid w:val="009642F7"/>
    <w:rsid w:val="009642FA"/>
    <w:rsid w:val="00964312"/>
    <w:rsid w:val="0096431A"/>
    <w:rsid w:val="0096432B"/>
    <w:rsid w:val="0096435C"/>
    <w:rsid w:val="00964374"/>
    <w:rsid w:val="009643A0"/>
    <w:rsid w:val="009643CA"/>
    <w:rsid w:val="00964405"/>
    <w:rsid w:val="00964416"/>
    <w:rsid w:val="00964433"/>
    <w:rsid w:val="009644B4"/>
    <w:rsid w:val="00964564"/>
    <w:rsid w:val="00964590"/>
    <w:rsid w:val="0096459B"/>
    <w:rsid w:val="009645F1"/>
    <w:rsid w:val="009645FF"/>
    <w:rsid w:val="00964604"/>
    <w:rsid w:val="00964638"/>
    <w:rsid w:val="009646F7"/>
    <w:rsid w:val="00964707"/>
    <w:rsid w:val="00964775"/>
    <w:rsid w:val="009647D0"/>
    <w:rsid w:val="00964814"/>
    <w:rsid w:val="0096481D"/>
    <w:rsid w:val="00964846"/>
    <w:rsid w:val="00964902"/>
    <w:rsid w:val="00964950"/>
    <w:rsid w:val="0096498C"/>
    <w:rsid w:val="00964A2D"/>
    <w:rsid w:val="00964A9A"/>
    <w:rsid w:val="00964AA0"/>
    <w:rsid w:val="00964ADA"/>
    <w:rsid w:val="00964AEB"/>
    <w:rsid w:val="00964AFF"/>
    <w:rsid w:val="00964B98"/>
    <w:rsid w:val="00964BEE"/>
    <w:rsid w:val="00964C56"/>
    <w:rsid w:val="00964C78"/>
    <w:rsid w:val="00964CC4"/>
    <w:rsid w:val="00964CCF"/>
    <w:rsid w:val="00964D03"/>
    <w:rsid w:val="00964D5F"/>
    <w:rsid w:val="00964D73"/>
    <w:rsid w:val="00964E4B"/>
    <w:rsid w:val="00964E90"/>
    <w:rsid w:val="00964EE9"/>
    <w:rsid w:val="00964F27"/>
    <w:rsid w:val="00964F32"/>
    <w:rsid w:val="00964F38"/>
    <w:rsid w:val="00964FB3"/>
    <w:rsid w:val="00964FDD"/>
    <w:rsid w:val="00965210"/>
    <w:rsid w:val="00965231"/>
    <w:rsid w:val="00965233"/>
    <w:rsid w:val="00965256"/>
    <w:rsid w:val="00965280"/>
    <w:rsid w:val="00965295"/>
    <w:rsid w:val="00965296"/>
    <w:rsid w:val="009652BD"/>
    <w:rsid w:val="009652BF"/>
    <w:rsid w:val="009652DB"/>
    <w:rsid w:val="0096533F"/>
    <w:rsid w:val="00965342"/>
    <w:rsid w:val="00965366"/>
    <w:rsid w:val="00965386"/>
    <w:rsid w:val="009653B3"/>
    <w:rsid w:val="00965505"/>
    <w:rsid w:val="00965568"/>
    <w:rsid w:val="0096556E"/>
    <w:rsid w:val="009655C6"/>
    <w:rsid w:val="009655D7"/>
    <w:rsid w:val="009655E8"/>
    <w:rsid w:val="00965620"/>
    <w:rsid w:val="00965640"/>
    <w:rsid w:val="00965662"/>
    <w:rsid w:val="0096567E"/>
    <w:rsid w:val="009656BC"/>
    <w:rsid w:val="009656C4"/>
    <w:rsid w:val="009656D3"/>
    <w:rsid w:val="009656E5"/>
    <w:rsid w:val="009656FF"/>
    <w:rsid w:val="009657B3"/>
    <w:rsid w:val="009657BE"/>
    <w:rsid w:val="009657E7"/>
    <w:rsid w:val="00965823"/>
    <w:rsid w:val="0096583F"/>
    <w:rsid w:val="009658CB"/>
    <w:rsid w:val="00965901"/>
    <w:rsid w:val="00965927"/>
    <w:rsid w:val="00965942"/>
    <w:rsid w:val="009659DF"/>
    <w:rsid w:val="00965A15"/>
    <w:rsid w:val="00965A7B"/>
    <w:rsid w:val="00965AF8"/>
    <w:rsid w:val="00965B96"/>
    <w:rsid w:val="00965BAA"/>
    <w:rsid w:val="00965C3A"/>
    <w:rsid w:val="00965CBF"/>
    <w:rsid w:val="00965CD5"/>
    <w:rsid w:val="00965D26"/>
    <w:rsid w:val="00965D9C"/>
    <w:rsid w:val="00965DD9"/>
    <w:rsid w:val="00965DDF"/>
    <w:rsid w:val="00965DF5"/>
    <w:rsid w:val="00965E32"/>
    <w:rsid w:val="00965F4C"/>
    <w:rsid w:val="00965F65"/>
    <w:rsid w:val="00965FAE"/>
    <w:rsid w:val="009660C6"/>
    <w:rsid w:val="009660F7"/>
    <w:rsid w:val="009660F9"/>
    <w:rsid w:val="00966120"/>
    <w:rsid w:val="0096619C"/>
    <w:rsid w:val="009661D5"/>
    <w:rsid w:val="009661E1"/>
    <w:rsid w:val="0096620F"/>
    <w:rsid w:val="00966211"/>
    <w:rsid w:val="009662D7"/>
    <w:rsid w:val="00966340"/>
    <w:rsid w:val="00966464"/>
    <w:rsid w:val="009664CB"/>
    <w:rsid w:val="009664ED"/>
    <w:rsid w:val="0096659A"/>
    <w:rsid w:val="009665A6"/>
    <w:rsid w:val="009665AC"/>
    <w:rsid w:val="009665AF"/>
    <w:rsid w:val="009665C5"/>
    <w:rsid w:val="00966613"/>
    <w:rsid w:val="00966647"/>
    <w:rsid w:val="0096669F"/>
    <w:rsid w:val="009666BA"/>
    <w:rsid w:val="0096677D"/>
    <w:rsid w:val="00966802"/>
    <w:rsid w:val="0096685B"/>
    <w:rsid w:val="009668D5"/>
    <w:rsid w:val="0096690B"/>
    <w:rsid w:val="0096691F"/>
    <w:rsid w:val="00966947"/>
    <w:rsid w:val="009669D3"/>
    <w:rsid w:val="009669E7"/>
    <w:rsid w:val="009669F4"/>
    <w:rsid w:val="00966A1E"/>
    <w:rsid w:val="00966A1F"/>
    <w:rsid w:val="00966AA6"/>
    <w:rsid w:val="00966AEF"/>
    <w:rsid w:val="00966B31"/>
    <w:rsid w:val="00966B42"/>
    <w:rsid w:val="00966B7A"/>
    <w:rsid w:val="00966B95"/>
    <w:rsid w:val="00966BB5"/>
    <w:rsid w:val="00966C4F"/>
    <w:rsid w:val="00966C73"/>
    <w:rsid w:val="00966D3A"/>
    <w:rsid w:val="00966D96"/>
    <w:rsid w:val="00966DA2"/>
    <w:rsid w:val="00966DBA"/>
    <w:rsid w:val="00966E6C"/>
    <w:rsid w:val="00966E8B"/>
    <w:rsid w:val="00966EA8"/>
    <w:rsid w:val="00966EB7"/>
    <w:rsid w:val="00966EE7"/>
    <w:rsid w:val="00966F32"/>
    <w:rsid w:val="0096703F"/>
    <w:rsid w:val="009670E6"/>
    <w:rsid w:val="00967153"/>
    <w:rsid w:val="0096715D"/>
    <w:rsid w:val="0096719A"/>
    <w:rsid w:val="009671F7"/>
    <w:rsid w:val="009672A3"/>
    <w:rsid w:val="009672E7"/>
    <w:rsid w:val="0096735B"/>
    <w:rsid w:val="0096737F"/>
    <w:rsid w:val="009673BC"/>
    <w:rsid w:val="0096740D"/>
    <w:rsid w:val="0096743B"/>
    <w:rsid w:val="00967455"/>
    <w:rsid w:val="00967523"/>
    <w:rsid w:val="0096756C"/>
    <w:rsid w:val="00967575"/>
    <w:rsid w:val="009675FC"/>
    <w:rsid w:val="0096769A"/>
    <w:rsid w:val="009676C7"/>
    <w:rsid w:val="00967721"/>
    <w:rsid w:val="0096779A"/>
    <w:rsid w:val="0096779E"/>
    <w:rsid w:val="009677F1"/>
    <w:rsid w:val="00967871"/>
    <w:rsid w:val="00967880"/>
    <w:rsid w:val="009678AB"/>
    <w:rsid w:val="009678C4"/>
    <w:rsid w:val="009678CC"/>
    <w:rsid w:val="009678FD"/>
    <w:rsid w:val="00967906"/>
    <w:rsid w:val="00967A2D"/>
    <w:rsid w:val="00967A8F"/>
    <w:rsid w:val="00967A9E"/>
    <w:rsid w:val="00967AE7"/>
    <w:rsid w:val="00967AFC"/>
    <w:rsid w:val="00967BBA"/>
    <w:rsid w:val="00967BFF"/>
    <w:rsid w:val="00967C53"/>
    <w:rsid w:val="00967C76"/>
    <w:rsid w:val="00967CB1"/>
    <w:rsid w:val="00967CB3"/>
    <w:rsid w:val="00967CD5"/>
    <w:rsid w:val="00967CE4"/>
    <w:rsid w:val="00967D62"/>
    <w:rsid w:val="00967D9B"/>
    <w:rsid w:val="00967E51"/>
    <w:rsid w:val="00967E5A"/>
    <w:rsid w:val="00967E98"/>
    <w:rsid w:val="00967ECB"/>
    <w:rsid w:val="00967F08"/>
    <w:rsid w:val="00967F2E"/>
    <w:rsid w:val="00967F72"/>
    <w:rsid w:val="009700E9"/>
    <w:rsid w:val="00970146"/>
    <w:rsid w:val="0097019A"/>
    <w:rsid w:val="009701CD"/>
    <w:rsid w:val="0097021A"/>
    <w:rsid w:val="0097023F"/>
    <w:rsid w:val="009702A8"/>
    <w:rsid w:val="009702B7"/>
    <w:rsid w:val="009702BD"/>
    <w:rsid w:val="00970315"/>
    <w:rsid w:val="0097034C"/>
    <w:rsid w:val="00970362"/>
    <w:rsid w:val="00970383"/>
    <w:rsid w:val="0097039E"/>
    <w:rsid w:val="00970408"/>
    <w:rsid w:val="00970418"/>
    <w:rsid w:val="00970497"/>
    <w:rsid w:val="009704F9"/>
    <w:rsid w:val="0097052B"/>
    <w:rsid w:val="00970559"/>
    <w:rsid w:val="009705AF"/>
    <w:rsid w:val="0097060E"/>
    <w:rsid w:val="00970626"/>
    <w:rsid w:val="0097067F"/>
    <w:rsid w:val="0097072B"/>
    <w:rsid w:val="00970770"/>
    <w:rsid w:val="009707E1"/>
    <w:rsid w:val="00970886"/>
    <w:rsid w:val="009708C7"/>
    <w:rsid w:val="009708CB"/>
    <w:rsid w:val="009709A9"/>
    <w:rsid w:val="009709CD"/>
    <w:rsid w:val="00970A46"/>
    <w:rsid w:val="00970A83"/>
    <w:rsid w:val="00970AB9"/>
    <w:rsid w:val="00970B0C"/>
    <w:rsid w:val="00970B31"/>
    <w:rsid w:val="00970B51"/>
    <w:rsid w:val="00970B86"/>
    <w:rsid w:val="00970BB0"/>
    <w:rsid w:val="00970BCC"/>
    <w:rsid w:val="00970BD1"/>
    <w:rsid w:val="00970C0F"/>
    <w:rsid w:val="00970C25"/>
    <w:rsid w:val="00970C75"/>
    <w:rsid w:val="00970C78"/>
    <w:rsid w:val="00970CD5"/>
    <w:rsid w:val="00970CF5"/>
    <w:rsid w:val="00970D7B"/>
    <w:rsid w:val="00970DFF"/>
    <w:rsid w:val="00970E2E"/>
    <w:rsid w:val="00970EDD"/>
    <w:rsid w:val="00970EDE"/>
    <w:rsid w:val="00970FCB"/>
    <w:rsid w:val="00970FF0"/>
    <w:rsid w:val="0097101E"/>
    <w:rsid w:val="0097104C"/>
    <w:rsid w:val="009710DC"/>
    <w:rsid w:val="009710E4"/>
    <w:rsid w:val="00971114"/>
    <w:rsid w:val="0097112E"/>
    <w:rsid w:val="0097118C"/>
    <w:rsid w:val="00971191"/>
    <w:rsid w:val="009711A4"/>
    <w:rsid w:val="009711DC"/>
    <w:rsid w:val="009711FE"/>
    <w:rsid w:val="00971236"/>
    <w:rsid w:val="00971286"/>
    <w:rsid w:val="009712B0"/>
    <w:rsid w:val="009712B7"/>
    <w:rsid w:val="00971333"/>
    <w:rsid w:val="009713FA"/>
    <w:rsid w:val="00971438"/>
    <w:rsid w:val="0097143B"/>
    <w:rsid w:val="0097146B"/>
    <w:rsid w:val="00971476"/>
    <w:rsid w:val="0097148C"/>
    <w:rsid w:val="009714F5"/>
    <w:rsid w:val="009714FA"/>
    <w:rsid w:val="0097151A"/>
    <w:rsid w:val="00971527"/>
    <w:rsid w:val="00971549"/>
    <w:rsid w:val="00971595"/>
    <w:rsid w:val="009715AC"/>
    <w:rsid w:val="009715E0"/>
    <w:rsid w:val="009716EB"/>
    <w:rsid w:val="009717D3"/>
    <w:rsid w:val="009717F0"/>
    <w:rsid w:val="009718CA"/>
    <w:rsid w:val="009718F3"/>
    <w:rsid w:val="009718FB"/>
    <w:rsid w:val="00971920"/>
    <w:rsid w:val="00971964"/>
    <w:rsid w:val="0097198E"/>
    <w:rsid w:val="009719D6"/>
    <w:rsid w:val="00971A15"/>
    <w:rsid w:val="00971A4A"/>
    <w:rsid w:val="00971B18"/>
    <w:rsid w:val="00971B3E"/>
    <w:rsid w:val="00971B54"/>
    <w:rsid w:val="00971B87"/>
    <w:rsid w:val="00971BCE"/>
    <w:rsid w:val="00971C29"/>
    <w:rsid w:val="00971CD7"/>
    <w:rsid w:val="00971D5F"/>
    <w:rsid w:val="00971EF0"/>
    <w:rsid w:val="00971F08"/>
    <w:rsid w:val="00971F40"/>
    <w:rsid w:val="00971F5E"/>
    <w:rsid w:val="00971FC4"/>
    <w:rsid w:val="00972003"/>
    <w:rsid w:val="00972012"/>
    <w:rsid w:val="00972019"/>
    <w:rsid w:val="00972069"/>
    <w:rsid w:val="00972087"/>
    <w:rsid w:val="0097208B"/>
    <w:rsid w:val="00972157"/>
    <w:rsid w:val="0097221C"/>
    <w:rsid w:val="00972248"/>
    <w:rsid w:val="0097224A"/>
    <w:rsid w:val="0097230A"/>
    <w:rsid w:val="00972323"/>
    <w:rsid w:val="00972389"/>
    <w:rsid w:val="009723CE"/>
    <w:rsid w:val="009723D3"/>
    <w:rsid w:val="00972403"/>
    <w:rsid w:val="00972441"/>
    <w:rsid w:val="009724F0"/>
    <w:rsid w:val="00972503"/>
    <w:rsid w:val="009725B5"/>
    <w:rsid w:val="009725ED"/>
    <w:rsid w:val="009726E2"/>
    <w:rsid w:val="00972721"/>
    <w:rsid w:val="0097273D"/>
    <w:rsid w:val="00972791"/>
    <w:rsid w:val="009727CB"/>
    <w:rsid w:val="009727F0"/>
    <w:rsid w:val="009727F1"/>
    <w:rsid w:val="00972805"/>
    <w:rsid w:val="00972881"/>
    <w:rsid w:val="0097292C"/>
    <w:rsid w:val="00972964"/>
    <w:rsid w:val="009729B1"/>
    <w:rsid w:val="009729DB"/>
    <w:rsid w:val="00972A8B"/>
    <w:rsid w:val="00972A95"/>
    <w:rsid w:val="00972B19"/>
    <w:rsid w:val="00972B9E"/>
    <w:rsid w:val="00972BDE"/>
    <w:rsid w:val="00972C0F"/>
    <w:rsid w:val="00972C82"/>
    <w:rsid w:val="00972C93"/>
    <w:rsid w:val="00972CA5"/>
    <w:rsid w:val="00972CC7"/>
    <w:rsid w:val="00972CC8"/>
    <w:rsid w:val="00972D2D"/>
    <w:rsid w:val="00972E61"/>
    <w:rsid w:val="00972EB3"/>
    <w:rsid w:val="00972FDE"/>
    <w:rsid w:val="00972FFE"/>
    <w:rsid w:val="00973035"/>
    <w:rsid w:val="0097303C"/>
    <w:rsid w:val="0097303F"/>
    <w:rsid w:val="0097304F"/>
    <w:rsid w:val="0097306A"/>
    <w:rsid w:val="009730B6"/>
    <w:rsid w:val="009730D0"/>
    <w:rsid w:val="009730D5"/>
    <w:rsid w:val="009730E9"/>
    <w:rsid w:val="00973122"/>
    <w:rsid w:val="00973135"/>
    <w:rsid w:val="0097314E"/>
    <w:rsid w:val="00973181"/>
    <w:rsid w:val="00973186"/>
    <w:rsid w:val="009731A0"/>
    <w:rsid w:val="0097324E"/>
    <w:rsid w:val="009732B0"/>
    <w:rsid w:val="009732BA"/>
    <w:rsid w:val="009732C5"/>
    <w:rsid w:val="00973331"/>
    <w:rsid w:val="0097338E"/>
    <w:rsid w:val="009733C9"/>
    <w:rsid w:val="0097341C"/>
    <w:rsid w:val="0097343F"/>
    <w:rsid w:val="0097349B"/>
    <w:rsid w:val="009734DB"/>
    <w:rsid w:val="009734F8"/>
    <w:rsid w:val="009735C2"/>
    <w:rsid w:val="009735DA"/>
    <w:rsid w:val="00973655"/>
    <w:rsid w:val="00973673"/>
    <w:rsid w:val="009736C9"/>
    <w:rsid w:val="009736D5"/>
    <w:rsid w:val="0097373A"/>
    <w:rsid w:val="00973753"/>
    <w:rsid w:val="00973760"/>
    <w:rsid w:val="009737A8"/>
    <w:rsid w:val="00973886"/>
    <w:rsid w:val="0097395D"/>
    <w:rsid w:val="00973975"/>
    <w:rsid w:val="009739A2"/>
    <w:rsid w:val="00973A00"/>
    <w:rsid w:val="00973A76"/>
    <w:rsid w:val="00973A78"/>
    <w:rsid w:val="00973B0A"/>
    <w:rsid w:val="00973B0F"/>
    <w:rsid w:val="00973B61"/>
    <w:rsid w:val="00973B65"/>
    <w:rsid w:val="00973B80"/>
    <w:rsid w:val="00973B98"/>
    <w:rsid w:val="00973BFF"/>
    <w:rsid w:val="00973C4E"/>
    <w:rsid w:val="00973C5F"/>
    <w:rsid w:val="00973CB6"/>
    <w:rsid w:val="00973CE9"/>
    <w:rsid w:val="00973D07"/>
    <w:rsid w:val="00973D92"/>
    <w:rsid w:val="00973DFF"/>
    <w:rsid w:val="00973E01"/>
    <w:rsid w:val="00973E8B"/>
    <w:rsid w:val="00973EC1"/>
    <w:rsid w:val="00973F25"/>
    <w:rsid w:val="00973F99"/>
    <w:rsid w:val="00973FD7"/>
    <w:rsid w:val="00974032"/>
    <w:rsid w:val="009740A3"/>
    <w:rsid w:val="00974140"/>
    <w:rsid w:val="00974195"/>
    <w:rsid w:val="00974219"/>
    <w:rsid w:val="00974240"/>
    <w:rsid w:val="00974271"/>
    <w:rsid w:val="009742A7"/>
    <w:rsid w:val="009742A8"/>
    <w:rsid w:val="0097430D"/>
    <w:rsid w:val="0097430F"/>
    <w:rsid w:val="00974313"/>
    <w:rsid w:val="00974323"/>
    <w:rsid w:val="00974325"/>
    <w:rsid w:val="00974404"/>
    <w:rsid w:val="00974490"/>
    <w:rsid w:val="0097449B"/>
    <w:rsid w:val="009744FA"/>
    <w:rsid w:val="009744FF"/>
    <w:rsid w:val="00974539"/>
    <w:rsid w:val="0097457D"/>
    <w:rsid w:val="00974587"/>
    <w:rsid w:val="009745F7"/>
    <w:rsid w:val="0097462A"/>
    <w:rsid w:val="0097465A"/>
    <w:rsid w:val="0097466A"/>
    <w:rsid w:val="00974670"/>
    <w:rsid w:val="009746AD"/>
    <w:rsid w:val="009746D8"/>
    <w:rsid w:val="009746E9"/>
    <w:rsid w:val="009746FB"/>
    <w:rsid w:val="00974748"/>
    <w:rsid w:val="0097475A"/>
    <w:rsid w:val="00974850"/>
    <w:rsid w:val="00974898"/>
    <w:rsid w:val="0097489E"/>
    <w:rsid w:val="009748F5"/>
    <w:rsid w:val="00974923"/>
    <w:rsid w:val="0097495A"/>
    <w:rsid w:val="00974A0B"/>
    <w:rsid w:val="00974A1C"/>
    <w:rsid w:val="00974AA1"/>
    <w:rsid w:val="00974AC5"/>
    <w:rsid w:val="00974AE2"/>
    <w:rsid w:val="00974B3C"/>
    <w:rsid w:val="00974B90"/>
    <w:rsid w:val="00974B91"/>
    <w:rsid w:val="00974BC0"/>
    <w:rsid w:val="00974C09"/>
    <w:rsid w:val="00974C31"/>
    <w:rsid w:val="00974CFA"/>
    <w:rsid w:val="00974D36"/>
    <w:rsid w:val="00974D5A"/>
    <w:rsid w:val="00974D70"/>
    <w:rsid w:val="00974D7F"/>
    <w:rsid w:val="00974DAB"/>
    <w:rsid w:val="00974DC0"/>
    <w:rsid w:val="00974DC3"/>
    <w:rsid w:val="00974E0A"/>
    <w:rsid w:val="00974E19"/>
    <w:rsid w:val="00974E8C"/>
    <w:rsid w:val="00974EF2"/>
    <w:rsid w:val="00974F8E"/>
    <w:rsid w:val="00975014"/>
    <w:rsid w:val="00975017"/>
    <w:rsid w:val="0097502A"/>
    <w:rsid w:val="0097505F"/>
    <w:rsid w:val="00975067"/>
    <w:rsid w:val="0097509E"/>
    <w:rsid w:val="00975110"/>
    <w:rsid w:val="0097511A"/>
    <w:rsid w:val="0097512D"/>
    <w:rsid w:val="00975169"/>
    <w:rsid w:val="00975192"/>
    <w:rsid w:val="00975257"/>
    <w:rsid w:val="009752B1"/>
    <w:rsid w:val="00975352"/>
    <w:rsid w:val="00975440"/>
    <w:rsid w:val="00975450"/>
    <w:rsid w:val="00975467"/>
    <w:rsid w:val="0097549C"/>
    <w:rsid w:val="009754A7"/>
    <w:rsid w:val="009754C4"/>
    <w:rsid w:val="00975502"/>
    <w:rsid w:val="0097551B"/>
    <w:rsid w:val="00975522"/>
    <w:rsid w:val="00975547"/>
    <w:rsid w:val="0097556B"/>
    <w:rsid w:val="00975586"/>
    <w:rsid w:val="00975588"/>
    <w:rsid w:val="009755B4"/>
    <w:rsid w:val="009755FF"/>
    <w:rsid w:val="0097560C"/>
    <w:rsid w:val="00975680"/>
    <w:rsid w:val="0097568B"/>
    <w:rsid w:val="009756A1"/>
    <w:rsid w:val="009756B7"/>
    <w:rsid w:val="0097573D"/>
    <w:rsid w:val="0097578F"/>
    <w:rsid w:val="009757C6"/>
    <w:rsid w:val="009757FA"/>
    <w:rsid w:val="009757FB"/>
    <w:rsid w:val="00975828"/>
    <w:rsid w:val="0097586C"/>
    <w:rsid w:val="00975931"/>
    <w:rsid w:val="0097594B"/>
    <w:rsid w:val="009759D4"/>
    <w:rsid w:val="009759FE"/>
    <w:rsid w:val="00975AB6"/>
    <w:rsid w:val="00975B25"/>
    <w:rsid w:val="00975B26"/>
    <w:rsid w:val="00975B2C"/>
    <w:rsid w:val="00975BA1"/>
    <w:rsid w:val="00975BF0"/>
    <w:rsid w:val="00975C60"/>
    <w:rsid w:val="00975C6D"/>
    <w:rsid w:val="00975C88"/>
    <w:rsid w:val="00975CD9"/>
    <w:rsid w:val="00975CDB"/>
    <w:rsid w:val="00975D20"/>
    <w:rsid w:val="00975D44"/>
    <w:rsid w:val="00975D9D"/>
    <w:rsid w:val="00975DF7"/>
    <w:rsid w:val="00975E77"/>
    <w:rsid w:val="00975EA1"/>
    <w:rsid w:val="00975EDE"/>
    <w:rsid w:val="00975F1E"/>
    <w:rsid w:val="00975F40"/>
    <w:rsid w:val="00975F95"/>
    <w:rsid w:val="0097601E"/>
    <w:rsid w:val="00976023"/>
    <w:rsid w:val="00976085"/>
    <w:rsid w:val="009760A4"/>
    <w:rsid w:val="009760D9"/>
    <w:rsid w:val="0097611D"/>
    <w:rsid w:val="009761A4"/>
    <w:rsid w:val="009761AF"/>
    <w:rsid w:val="009761E3"/>
    <w:rsid w:val="009761EB"/>
    <w:rsid w:val="009762E2"/>
    <w:rsid w:val="00976391"/>
    <w:rsid w:val="0097646C"/>
    <w:rsid w:val="009764CD"/>
    <w:rsid w:val="009764F7"/>
    <w:rsid w:val="00976504"/>
    <w:rsid w:val="00976550"/>
    <w:rsid w:val="00976564"/>
    <w:rsid w:val="00976639"/>
    <w:rsid w:val="00976672"/>
    <w:rsid w:val="00976694"/>
    <w:rsid w:val="009766B6"/>
    <w:rsid w:val="009766CB"/>
    <w:rsid w:val="009766CC"/>
    <w:rsid w:val="00976722"/>
    <w:rsid w:val="00976788"/>
    <w:rsid w:val="00976797"/>
    <w:rsid w:val="009767A5"/>
    <w:rsid w:val="0097683C"/>
    <w:rsid w:val="00976876"/>
    <w:rsid w:val="009768D4"/>
    <w:rsid w:val="009768D7"/>
    <w:rsid w:val="0097694A"/>
    <w:rsid w:val="00976986"/>
    <w:rsid w:val="00976999"/>
    <w:rsid w:val="009769C3"/>
    <w:rsid w:val="00976A0E"/>
    <w:rsid w:val="00976A43"/>
    <w:rsid w:val="00976A55"/>
    <w:rsid w:val="00976ACA"/>
    <w:rsid w:val="00976B1B"/>
    <w:rsid w:val="00976B1E"/>
    <w:rsid w:val="00976B72"/>
    <w:rsid w:val="00976BF6"/>
    <w:rsid w:val="00976C3C"/>
    <w:rsid w:val="00976C50"/>
    <w:rsid w:val="00976C84"/>
    <w:rsid w:val="00976C88"/>
    <w:rsid w:val="00976C8A"/>
    <w:rsid w:val="00976C91"/>
    <w:rsid w:val="00976CC5"/>
    <w:rsid w:val="00976D1F"/>
    <w:rsid w:val="00976D29"/>
    <w:rsid w:val="00976D46"/>
    <w:rsid w:val="00976D4E"/>
    <w:rsid w:val="00976E30"/>
    <w:rsid w:val="00976E38"/>
    <w:rsid w:val="00976E43"/>
    <w:rsid w:val="00976EE2"/>
    <w:rsid w:val="00976F1C"/>
    <w:rsid w:val="00976F58"/>
    <w:rsid w:val="00977003"/>
    <w:rsid w:val="00977060"/>
    <w:rsid w:val="009770D5"/>
    <w:rsid w:val="009770F1"/>
    <w:rsid w:val="00977158"/>
    <w:rsid w:val="0097718D"/>
    <w:rsid w:val="009771A7"/>
    <w:rsid w:val="009771C1"/>
    <w:rsid w:val="009771EE"/>
    <w:rsid w:val="0097725D"/>
    <w:rsid w:val="0097726B"/>
    <w:rsid w:val="00977286"/>
    <w:rsid w:val="009772AE"/>
    <w:rsid w:val="00977309"/>
    <w:rsid w:val="0097735D"/>
    <w:rsid w:val="00977392"/>
    <w:rsid w:val="0097742F"/>
    <w:rsid w:val="009774E8"/>
    <w:rsid w:val="00977540"/>
    <w:rsid w:val="00977579"/>
    <w:rsid w:val="0097757E"/>
    <w:rsid w:val="009775FF"/>
    <w:rsid w:val="00977632"/>
    <w:rsid w:val="00977665"/>
    <w:rsid w:val="0097771B"/>
    <w:rsid w:val="00977732"/>
    <w:rsid w:val="0097774E"/>
    <w:rsid w:val="0097774F"/>
    <w:rsid w:val="00977781"/>
    <w:rsid w:val="00977788"/>
    <w:rsid w:val="009777AE"/>
    <w:rsid w:val="009777DD"/>
    <w:rsid w:val="009777EF"/>
    <w:rsid w:val="00977824"/>
    <w:rsid w:val="0097785E"/>
    <w:rsid w:val="0097787B"/>
    <w:rsid w:val="00977904"/>
    <w:rsid w:val="00977949"/>
    <w:rsid w:val="009779D1"/>
    <w:rsid w:val="009779FC"/>
    <w:rsid w:val="009779FD"/>
    <w:rsid w:val="00977BC1"/>
    <w:rsid w:val="00977BC2"/>
    <w:rsid w:val="00977BC3"/>
    <w:rsid w:val="00977C3D"/>
    <w:rsid w:val="00977C9D"/>
    <w:rsid w:val="00977CD1"/>
    <w:rsid w:val="00977CDF"/>
    <w:rsid w:val="00977CF9"/>
    <w:rsid w:val="00977E3B"/>
    <w:rsid w:val="00977E3C"/>
    <w:rsid w:val="00977E40"/>
    <w:rsid w:val="00977E78"/>
    <w:rsid w:val="00977E7E"/>
    <w:rsid w:val="00977EA4"/>
    <w:rsid w:val="00977F83"/>
    <w:rsid w:val="00977FC4"/>
    <w:rsid w:val="00977FFD"/>
    <w:rsid w:val="0098001F"/>
    <w:rsid w:val="0098006D"/>
    <w:rsid w:val="0098008B"/>
    <w:rsid w:val="009800AD"/>
    <w:rsid w:val="009800B4"/>
    <w:rsid w:val="009800E9"/>
    <w:rsid w:val="009801E0"/>
    <w:rsid w:val="00980211"/>
    <w:rsid w:val="00980232"/>
    <w:rsid w:val="0098024A"/>
    <w:rsid w:val="00980281"/>
    <w:rsid w:val="009802BC"/>
    <w:rsid w:val="00980331"/>
    <w:rsid w:val="00980371"/>
    <w:rsid w:val="00980377"/>
    <w:rsid w:val="009803B1"/>
    <w:rsid w:val="009803CB"/>
    <w:rsid w:val="009803E2"/>
    <w:rsid w:val="00980429"/>
    <w:rsid w:val="009804B6"/>
    <w:rsid w:val="009804CE"/>
    <w:rsid w:val="009804F5"/>
    <w:rsid w:val="0098053A"/>
    <w:rsid w:val="00980554"/>
    <w:rsid w:val="00980563"/>
    <w:rsid w:val="009805C8"/>
    <w:rsid w:val="009805E6"/>
    <w:rsid w:val="009805F5"/>
    <w:rsid w:val="0098066B"/>
    <w:rsid w:val="00980689"/>
    <w:rsid w:val="00980698"/>
    <w:rsid w:val="009806AF"/>
    <w:rsid w:val="009806CE"/>
    <w:rsid w:val="00980744"/>
    <w:rsid w:val="00980774"/>
    <w:rsid w:val="0098079C"/>
    <w:rsid w:val="009807A0"/>
    <w:rsid w:val="009807A6"/>
    <w:rsid w:val="00980817"/>
    <w:rsid w:val="00980825"/>
    <w:rsid w:val="00980833"/>
    <w:rsid w:val="00980875"/>
    <w:rsid w:val="0098089F"/>
    <w:rsid w:val="009808B0"/>
    <w:rsid w:val="0098096C"/>
    <w:rsid w:val="009809A4"/>
    <w:rsid w:val="00980A61"/>
    <w:rsid w:val="00980A86"/>
    <w:rsid w:val="00980B35"/>
    <w:rsid w:val="00980B9E"/>
    <w:rsid w:val="00980BA0"/>
    <w:rsid w:val="00980BCA"/>
    <w:rsid w:val="00980C22"/>
    <w:rsid w:val="00980C35"/>
    <w:rsid w:val="00980C84"/>
    <w:rsid w:val="00980CF8"/>
    <w:rsid w:val="00980D12"/>
    <w:rsid w:val="00980D22"/>
    <w:rsid w:val="00980D2F"/>
    <w:rsid w:val="00980D9F"/>
    <w:rsid w:val="00980DEE"/>
    <w:rsid w:val="00980E59"/>
    <w:rsid w:val="00980EE2"/>
    <w:rsid w:val="00980EE4"/>
    <w:rsid w:val="00980F00"/>
    <w:rsid w:val="00980F22"/>
    <w:rsid w:val="00980FCC"/>
    <w:rsid w:val="00981036"/>
    <w:rsid w:val="0098108E"/>
    <w:rsid w:val="0098109C"/>
    <w:rsid w:val="009810B5"/>
    <w:rsid w:val="00981110"/>
    <w:rsid w:val="009811A8"/>
    <w:rsid w:val="00981212"/>
    <w:rsid w:val="00981236"/>
    <w:rsid w:val="0098131E"/>
    <w:rsid w:val="009813E9"/>
    <w:rsid w:val="0098141C"/>
    <w:rsid w:val="009814C5"/>
    <w:rsid w:val="009814CB"/>
    <w:rsid w:val="009814E7"/>
    <w:rsid w:val="00981517"/>
    <w:rsid w:val="0098153F"/>
    <w:rsid w:val="00981577"/>
    <w:rsid w:val="00981588"/>
    <w:rsid w:val="0098158A"/>
    <w:rsid w:val="009815D0"/>
    <w:rsid w:val="009815E6"/>
    <w:rsid w:val="009815F0"/>
    <w:rsid w:val="0098162F"/>
    <w:rsid w:val="00981671"/>
    <w:rsid w:val="0098167A"/>
    <w:rsid w:val="00981682"/>
    <w:rsid w:val="009816D7"/>
    <w:rsid w:val="00981783"/>
    <w:rsid w:val="0098189D"/>
    <w:rsid w:val="0098193A"/>
    <w:rsid w:val="00981959"/>
    <w:rsid w:val="009819D1"/>
    <w:rsid w:val="009819D7"/>
    <w:rsid w:val="009819DD"/>
    <w:rsid w:val="00981A16"/>
    <w:rsid w:val="00981A45"/>
    <w:rsid w:val="00981AB9"/>
    <w:rsid w:val="00981AF0"/>
    <w:rsid w:val="00981B1E"/>
    <w:rsid w:val="00981B49"/>
    <w:rsid w:val="00981BAC"/>
    <w:rsid w:val="00981BE4"/>
    <w:rsid w:val="00981C23"/>
    <w:rsid w:val="00981CAF"/>
    <w:rsid w:val="00981CC1"/>
    <w:rsid w:val="00981CC8"/>
    <w:rsid w:val="00981CDE"/>
    <w:rsid w:val="00981D41"/>
    <w:rsid w:val="00981DBA"/>
    <w:rsid w:val="00981E14"/>
    <w:rsid w:val="00981E45"/>
    <w:rsid w:val="00981EA3"/>
    <w:rsid w:val="00981EE2"/>
    <w:rsid w:val="00981F80"/>
    <w:rsid w:val="0098203B"/>
    <w:rsid w:val="0098205E"/>
    <w:rsid w:val="00982124"/>
    <w:rsid w:val="00982172"/>
    <w:rsid w:val="009821AB"/>
    <w:rsid w:val="0098221B"/>
    <w:rsid w:val="0098225C"/>
    <w:rsid w:val="0098225F"/>
    <w:rsid w:val="009822F8"/>
    <w:rsid w:val="00982302"/>
    <w:rsid w:val="0098231B"/>
    <w:rsid w:val="0098244E"/>
    <w:rsid w:val="0098248D"/>
    <w:rsid w:val="009824A1"/>
    <w:rsid w:val="009824D5"/>
    <w:rsid w:val="009824E8"/>
    <w:rsid w:val="00982529"/>
    <w:rsid w:val="0098256D"/>
    <w:rsid w:val="009825D6"/>
    <w:rsid w:val="009825F5"/>
    <w:rsid w:val="00982644"/>
    <w:rsid w:val="00982653"/>
    <w:rsid w:val="009826A9"/>
    <w:rsid w:val="009826C1"/>
    <w:rsid w:val="0098271A"/>
    <w:rsid w:val="00982735"/>
    <w:rsid w:val="009827B0"/>
    <w:rsid w:val="009827B1"/>
    <w:rsid w:val="0098280A"/>
    <w:rsid w:val="0098281A"/>
    <w:rsid w:val="009829CF"/>
    <w:rsid w:val="009829F4"/>
    <w:rsid w:val="00982A16"/>
    <w:rsid w:val="00982A31"/>
    <w:rsid w:val="00982A3C"/>
    <w:rsid w:val="00982A67"/>
    <w:rsid w:val="00982A6C"/>
    <w:rsid w:val="00982A9B"/>
    <w:rsid w:val="00982B24"/>
    <w:rsid w:val="00982B60"/>
    <w:rsid w:val="00982B68"/>
    <w:rsid w:val="00982BA9"/>
    <w:rsid w:val="00982BAF"/>
    <w:rsid w:val="00982BB7"/>
    <w:rsid w:val="00982BCB"/>
    <w:rsid w:val="00982BD3"/>
    <w:rsid w:val="00982C3E"/>
    <w:rsid w:val="00982CBD"/>
    <w:rsid w:val="00982CED"/>
    <w:rsid w:val="00982CF6"/>
    <w:rsid w:val="00982D03"/>
    <w:rsid w:val="00982D27"/>
    <w:rsid w:val="00982D4A"/>
    <w:rsid w:val="00982E28"/>
    <w:rsid w:val="00982E57"/>
    <w:rsid w:val="00982E5F"/>
    <w:rsid w:val="00982E79"/>
    <w:rsid w:val="00982E86"/>
    <w:rsid w:val="00982EAB"/>
    <w:rsid w:val="00982EFE"/>
    <w:rsid w:val="00982F5A"/>
    <w:rsid w:val="00982FA5"/>
    <w:rsid w:val="00982FFB"/>
    <w:rsid w:val="00983001"/>
    <w:rsid w:val="00983003"/>
    <w:rsid w:val="00983026"/>
    <w:rsid w:val="00983042"/>
    <w:rsid w:val="00983135"/>
    <w:rsid w:val="0098316A"/>
    <w:rsid w:val="009831A1"/>
    <w:rsid w:val="009831D0"/>
    <w:rsid w:val="009831F2"/>
    <w:rsid w:val="00983237"/>
    <w:rsid w:val="0098327B"/>
    <w:rsid w:val="00983287"/>
    <w:rsid w:val="0098331B"/>
    <w:rsid w:val="00983353"/>
    <w:rsid w:val="00983371"/>
    <w:rsid w:val="0098337B"/>
    <w:rsid w:val="0098338B"/>
    <w:rsid w:val="0098338F"/>
    <w:rsid w:val="009833D4"/>
    <w:rsid w:val="009833D8"/>
    <w:rsid w:val="00983453"/>
    <w:rsid w:val="009834CC"/>
    <w:rsid w:val="0098358E"/>
    <w:rsid w:val="009835EC"/>
    <w:rsid w:val="0098360C"/>
    <w:rsid w:val="009836B0"/>
    <w:rsid w:val="0098370E"/>
    <w:rsid w:val="00983780"/>
    <w:rsid w:val="009837A8"/>
    <w:rsid w:val="009837D4"/>
    <w:rsid w:val="00983880"/>
    <w:rsid w:val="0098388D"/>
    <w:rsid w:val="00983896"/>
    <w:rsid w:val="0098395C"/>
    <w:rsid w:val="00983AEC"/>
    <w:rsid w:val="00983B02"/>
    <w:rsid w:val="00983B2C"/>
    <w:rsid w:val="00983B4F"/>
    <w:rsid w:val="00983B79"/>
    <w:rsid w:val="00983BBA"/>
    <w:rsid w:val="00983C2F"/>
    <w:rsid w:val="00983D14"/>
    <w:rsid w:val="00983D45"/>
    <w:rsid w:val="00983D4B"/>
    <w:rsid w:val="00983D6D"/>
    <w:rsid w:val="00983D81"/>
    <w:rsid w:val="00983DFB"/>
    <w:rsid w:val="00983E11"/>
    <w:rsid w:val="00983E2D"/>
    <w:rsid w:val="00983E8A"/>
    <w:rsid w:val="00983E97"/>
    <w:rsid w:val="00983EBA"/>
    <w:rsid w:val="00983EC9"/>
    <w:rsid w:val="00983ED4"/>
    <w:rsid w:val="00983F4C"/>
    <w:rsid w:val="00983F77"/>
    <w:rsid w:val="00983F9D"/>
    <w:rsid w:val="00984024"/>
    <w:rsid w:val="0098406C"/>
    <w:rsid w:val="00984072"/>
    <w:rsid w:val="0098407D"/>
    <w:rsid w:val="00984084"/>
    <w:rsid w:val="009840DE"/>
    <w:rsid w:val="00984122"/>
    <w:rsid w:val="00984131"/>
    <w:rsid w:val="00984148"/>
    <w:rsid w:val="00984213"/>
    <w:rsid w:val="0098425F"/>
    <w:rsid w:val="009842F1"/>
    <w:rsid w:val="009842F2"/>
    <w:rsid w:val="00984304"/>
    <w:rsid w:val="009844A9"/>
    <w:rsid w:val="00984518"/>
    <w:rsid w:val="009845BF"/>
    <w:rsid w:val="009845D1"/>
    <w:rsid w:val="00984605"/>
    <w:rsid w:val="00984611"/>
    <w:rsid w:val="00984615"/>
    <w:rsid w:val="00984619"/>
    <w:rsid w:val="00984676"/>
    <w:rsid w:val="009846BF"/>
    <w:rsid w:val="0098472A"/>
    <w:rsid w:val="0098474A"/>
    <w:rsid w:val="00984874"/>
    <w:rsid w:val="009848FA"/>
    <w:rsid w:val="00984912"/>
    <w:rsid w:val="00984924"/>
    <w:rsid w:val="00984992"/>
    <w:rsid w:val="0098499A"/>
    <w:rsid w:val="009849A1"/>
    <w:rsid w:val="00984A00"/>
    <w:rsid w:val="00984A04"/>
    <w:rsid w:val="00984A67"/>
    <w:rsid w:val="00984A75"/>
    <w:rsid w:val="00984B29"/>
    <w:rsid w:val="00984B69"/>
    <w:rsid w:val="00984B84"/>
    <w:rsid w:val="00984B97"/>
    <w:rsid w:val="00984CEE"/>
    <w:rsid w:val="00984DF0"/>
    <w:rsid w:val="00984DFA"/>
    <w:rsid w:val="00984E08"/>
    <w:rsid w:val="00984E54"/>
    <w:rsid w:val="00984E59"/>
    <w:rsid w:val="00984EBA"/>
    <w:rsid w:val="00984EF2"/>
    <w:rsid w:val="00984EF3"/>
    <w:rsid w:val="00984F87"/>
    <w:rsid w:val="00984FA2"/>
    <w:rsid w:val="00984FC8"/>
    <w:rsid w:val="00984FCA"/>
    <w:rsid w:val="00984FE6"/>
    <w:rsid w:val="00985003"/>
    <w:rsid w:val="009850DC"/>
    <w:rsid w:val="009850E2"/>
    <w:rsid w:val="009850FB"/>
    <w:rsid w:val="0098510E"/>
    <w:rsid w:val="0098513F"/>
    <w:rsid w:val="0098514F"/>
    <w:rsid w:val="00985210"/>
    <w:rsid w:val="0098522D"/>
    <w:rsid w:val="00985234"/>
    <w:rsid w:val="00985296"/>
    <w:rsid w:val="009852A5"/>
    <w:rsid w:val="009852F4"/>
    <w:rsid w:val="00985302"/>
    <w:rsid w:val="00985365"/>
    <w:rsid w:val="00985398"/>
    <w:rsid w:val="00985409"/>
    <w:rsid w:val="00985488"/>
    <w:rsid w:val="00985492"/>
    <w:rsid w:val="00985496"/>
    <w:rsid w:val="0098549D"/>
    <w:rsid w:val="009854B4"/>
    <w:rsid w:val="009854BB"/>
    <w:rsid w:val="009854F7"/>
    <w:rsid w:val="0098558E"/>
    <w:rsid w:val="009855E2"/>
    <w:rsid w:val="009856B0"/>
    <w:rsid w:val="009856BB"/>
    <w:rsid w:val="00985730"/>
    <w:rsid w:val="00985770"/>
    <w:rsid w:val="00985792"/>
    <w:rsid w:val="009857DE"/>
    <w:rsid w:val="009857EC"/>
    <w:rsid w:val="00985814"/>
    <w:rsid w:val="0098584C"/>
    <w:rsid w:val="009858F5"/>
    <w:rsid w:val="009859AB"/>
    <w:rsid w:val="009859C7"/>
    <w:rsid w:val="009859E6"/>
    <w:rsid w:val="00985A3A"/>
    <w:rsid w:val="00985A81"/>
    <w:rsid w:val="00985A8E"/>
    <w:rsid w:val="00985A96"/>
    <w:rsid w:val="00985A9F"/>
    <w:rsid w:val="00985AA2"/>
    <w:rsid w:val="00985AFF"/>
    <w:rsid w:val="00985B77"/>
    <w:rsid w:val="00985B7E"/>
    <w:rsid w:val="00985BE0"/>
    <w:rsid w:val="00985C35"/>
    <w:rsid w:val="00985C4C"/>
    <w:rsid w:val="00985C55"/>
    <w:rsid w:val="00985CAE"/>
    <w:rsid w:val="00985CCD"/>
    <w:rsid w:val="00985CD1"/>
    <w:rsid w:val="00985D00"/>
    <w:rsid w:val="00985D95"/>
    <w:rsid w:val="00985DB7"/>
    <w:rsid w:val="00985E05"/>
    <w:rsid w:val="00985E7B"/>
    <w:rsid w:val="00985F7B"/>
    <w:rsid w:val="00985FA0"/>
    <w:rsid w:val="00986037"/>
    <w:rsid w:val="0098606B"/>
    <w:rsid w:val="0098611D"/>
    <w:rsid w:val="0098612F"/>
    <w:rsid w:val="0098614F"/>
    <w:rsid w:val="0098615C"/>
    <w:rsid w:val="0098616A"/>
    <w:rsid w:val="00986181"/>
    <w:rsid w:val="009861F5"/>
    <w:rsid w:val="0098621D"/>
    <w:rsid w:val="00986253"/>
    <w:rsid w:val="0098629D"/>
    <w:rsid w:val="009862D7"/>
    <w:rsid w:val="00986338"/>
    <w:rsid w:val="00986339"/>
    <w:rsid w:val="00986396"/>
    <w:rsid w:val="009863C3"/>
    <w:rsid w:val="0098648E"/>
    <w:rsid w:val="009864F1"/>
    <w:rsid w:val="0098652F"/>
    <w:rsid w:val="00986540"/>
    <w:rsid w:val="00986596"/>
    <w:rsid w:val="0098660E"/>
    <w:rsid w:val="00986669"/>
    <w:rsid w:val="009866FF"/>
    <w:rsid w:val="00986777"/>
    <w:rsid w:val="0098688A"/>
    <w:rsid w:val="0098690E"/>
    <w:rsid w:val="00986956"/>
    <w:rsid w:val="00986987"/>
    <w:rsid w:val="009869E5"/>
    <w:rsid w:val="009869FF"/>
    <w:rsid w:val="00986A54"/>
    <w:rsid w:val="00986AAE"/>
    <w:rsid w:val="00986AB8"/>
    <w:rsid w:val="00986B0C"/>
    <w:rsid w:val="00986BD1"/>
    <w:rsid w:val="00986C17"/>
    <w:rsid w:val="00986C61"/>
    <w:rsid w:val="00986C81"/>
    <w:rsid w:val="00986CA3"/>
    <w:rsid w:val="00986CE1"/>
    <w:rsid w:val="00986CE8"/>
    <w:rsid w:val="00986D0B"/>
    <w:rsid w:val="00986D7E"/>
    <w:rsid w:val="00986DBE"/>
    <w:rsid w:val="00986E8E"/>
    <w:rsid w:val="00986EDC"/>
    <w:rsid w:val="00986F6B"/>
    <w:rsid w:val="00986F83"/>
    <w:rsid w:val="00986FCE"/>
    <w:rsid w:val="0098701D"/>
    <w:rsid w:val="009870B2"/>
    <w:rsid w:val="009870C9"/>
    <w:rsid w:val="00987180"/>
    <w:rsid w:val="00987198"/>
    <w:rsid w:val="009871C0"/>
    <w:rsid w:val="00987213"/>
    <w:rsid w:val="00987333"/>
    <w:rsid w:val="00987366"/>
    <w:rsid w:val="009873CF"/>
    <w:rsid w:val="00987405"/>
    <w:rsid w:val="0098741A"/>
    <w:rsid w:val="00987424"/>
    <w:rsid w:val="009874B6"/>
    <w:rsid w:val="009874CB"/>
    <w:rsid w:val="0098756F"/>
    <w:rsid w:val="00987574"/>
    <w:rsid w:val="009875EC"/>
    <w:rsid w:val="009876AF"/>
    <w:rsid w:val="009876BE"/>
    <w:rsid w:val="009876E5"/>
    <w:rsid w:val="009876FC"/>
    <w:rsid w:val="0098772C"/>
    <w:rsid w:val="0098775E"/>
    <w:rsid w:val="009877A5"/>
    <w:rsid w:val="009877C9"/>
    <w:rsid w:val="009877E1"/>
    <w:rsid w:val="009877EC"/>
    <w:rsid w:val="0098782B"/>
    <w:rsid w:val="0098783E"/>
    <w:rsid w:val="00987847"/>
    <w:rsid w:val="0098788C"/>
    <w:rsid w:val="0098788E"/>
    <w:rsid w:val="009878E5"/>
    <w:rsid w:val="00987991"/>
    <w:rsid w:val="009879AE"/>
    <w:rsid w:val="009879BA"/>
    <w:rsid w:val="009879C5"/>
    <w:rsid w:val="009879DB"/>
    <w:rsid w:val="00987A0F"/>
    <w:rsid w:val="00987A23"/>
    <w:rsid w:val="00987ABC"/>
    <w:rsid w:val="00987B2F"/>
    <w:rsid w:val="00987B30"/>
    <w:rsid w:val="00987BB7"/>
    <w:rsid w:val="00987D1A"/>
    <w:rsid w:val="00987D6D"/>
    <w:rsid w:val="00987D8D"/>
    <w:rsid w:val="00987D97"/>
    <w:rsid w:val="00987EC1"/>
    <w:rsid w:val="00987F4C"/>
    <w:rsid w:val="00987F55"/>
    <w:rsid w:val="00987F93"/>
    <w:rsid w:val="00987FB8"/>
    <w:rsid w:val="00987FDD"/>
    <w:rsid w:val="0099006D"/>
    <w:rsid w:val="009900A1"/>
    <w:rsid w:val="009900D3"/>
    <w:rsid w:val="0099010B"/>
    <w:rsid w:val="00990134"/>
    <w:rsid w:val="009901AE"/>
    <w:rsid w:val="00990226"/>
    <w:rsid w:val="00990287"/>
    <w:rsid w:val="0099028C"/>
    <w:rsid w:val="009902A3"/>
    <w:rsid w:val="00990301"/>
    <w:rsid w:val="00990312"/>
    <w:rsid w:val="0099033C"/>
    <w:rsid w:val="009903AB"/>
    <w:rsid w:val="00990438"/>
    <w:rsid w:val="00990468"/>
    <w:rsid w:val="00990475"/>
    <w:rsid w:val="00990485"/>
    <w:rsid w:val="00990509"/>
    <w:rsid w:val="00990541"/>
    <w:rsid w:val="00990559"/>
    <w:rsid w:val="0099055A"/>
    <w:rsid w:val="00990577"/>
    <w:rsid w:val="00990593"/>
    <w:rsid w:val="009905A8"/>
    <w:rsid w:val="00990673"/>
    <w:rsid w:val="009906AF"/>
    <w:rsid w:val="009906F2"/>
    <w:rsid w:val="009907E5"/>
    <w:rsid w:val="00990892"/>
    <w:rsid w:val="0099089D"/>
    <w:rsid w:val="009908C5"/>
    <w:rsid w:val="009908C7"/>
    <w:rsid w:val="00990916"/>
    <w:rsid w:val="00990931"/>
    <w:rsid w:val="00990944"/>
    <w:rsid w:val="00990A3A"/>
    <w:rsid w:val="00990A89"/>
    <w:rsid w:val="00990A94"/>
    <w:rsid w:val="00990AAF"/>
    <w:rsid w:val="00990AE5"/>
    <w:rsid w:val="00990B0E"/>
    <w:rsid w:val="00990B30"/>
    <w:rsid w:val="00990B55"/>
    <w:rsid w:val="00990B56"/>
    <w:rsid w:val="00990B86"/>
    <w:rsid w:val="00990B96"/>
    <w:rsid w:val="00990C0A"/>
    <w:rsid w:val="00990C9F"/>
    <w:rsid w:val="00990D2C"/>
    <w:rsid w:val="00990D33"/>
    <w:rsid w:val="00990D3B"/>
    <w:rsid w:val="00990D5D"/>
    <w:rsid w:val="00990D86"/>
    <w:rsid w:val="00990DCA"/>
    <w:rsid w:val="00990DFA"/>
    <w:rsid w:val="00990E1F"/>
    <w:rsid w:val="00990E24"/>
    <w:rsid w:val="00990E7E"/>
    <w:rsid w:val="00990EA9"/>
    <w:rsid w:val="00990EC9"/>
    <w:rsid w:val="00990ED8"/>
    <w:rsid w:val="00990F38"/>
    <w:rsid w:val="00990F78"/>
    <w:rsid w:val="00990F93"/>
    <w:rsid w:val="00990F9C"/>
    <w:rsid w:val="00991008"/>
    <w:rsid w:val="009910DA"/>
    <w:rsid w:val="0099114A"/>
    <w:rsid w:val="00991151"/>
    <w:rsid w:val="009911E0"/>
    <w:rsid w:val="0099131A"/>
    <w:rsid w:val="00991327"/>
    <w:rsid w:val="0099135B"/>
    <w:rsid w:val="0099137A"/>
    <w:rsid w:val="00991466"/>
    <w:rsid w:val="009914BA"/>
    <w:rsid w:val="0099153E"/>
    <w:rsid w:val="00991569"/>
    <w:rsid w:val="0099156B"/>
    <w:rsid w:val="009915BB"/>
    <w:rsid w:val="009915E5"/>
    <w:rsid w:val="00991646"/>
    <w:rsid w:val="0099166C"/>
    <w:rsid w:val="00991691"/>
    <w:rsid w:val="009916BC"/>
    <w:rsid w:val="00991740"/>
    <w:rsid w:val="00991762"/>
    <w:rsid w:val="00991795"/>
    <w:rsid w:val="009917A9"/>
    <w:rsid w:val="009917DE"/>
    <w:rsid w:val="00991811"/>
    <w:rsid w:val="00991840"/>
    <w:rsid w:val="0099184B"/>
    <w:rsid w:val="009918A2"/>
    <w:rsid w:val="009918C5"/>
    <w:rsid w:val="00991920"/>
    <w:rsid w:val="009919A4"/>
    <w:rsid w:val="009919D3"/>
    <w:rsid w:val="009919E8"/>
    <w:rsid w:val="00991A75"/>
    <w:rsid w:val="00991AF6"/>
    <w:rsid w:val="00991B3F"/>
    <w:rsid w:val="00991BAA"/>
    <w:rsid w:val="00991BDD"/>
    <w:rsid w:val="00991BDF"/>
    <w:rsid w:val="00991C1F"/>
    <w:rsid w:val="00991C4F"/>
    <w:rsid w:val="00991CB9"/>
    <w:rsid w:val="00991D2E"/>
    <w:rsid w:val="00991D7C"/>
    <w:rsid w:val="00991DC1"/>
    <w:rsid w:val="00991DC5"/>
    <w:rsid w:val="00991E11"/>
    <w:rsid w:val="00991E1E"/>
    <w:rsid w:val="00991E2D"/>
    <w:rsid w:val="00991E71"/>
    <w:rsid w:val="00991E86"/>
    <w:rsid w:val="00991F1C"/>
    <w:rsid w:val="00991FCD"/>
    <w:rsid w:val="00991FCF"/>
    <w:rsid w:val="00991FDA"/>
    <w:rsid w:val="00992046"/>
    <w:rsid w:val="009920F9"/>
    <w:rsid w:val="0099216B"/>
    <w:rsid w:val="00992197"/>
    <w:rsid w:val="0099219B"/>
    <w:rsid w:val="009921D3"/>
    <w:rsid w:val="0099223C"/>
    <w:rsid w:val="00992257"/>
    <w:rsid w:val="0099227D"/>
    <w:rsid w:val="0099228A"/>
    <w:rsid w:val="0099229C"/>
    <w:rsid w:val="0099239E"/>
    <w:rsid w:val="009923DA"/>
    <w:rsid w:val="00992427"/>
    <w:rsid w:val="00992472"/>
    <w:rsid w:val="009924DC"/>
    <w:rsid w:val="00992536"/>
    <w:rsid w:val="00992541"/>
    <w:rsid w:val="00992564"/>
    <w:rsid w:val="0099256D"/>
    <w:rsid w:val="009925C5"/>
    <w:rsid w:val="009925DD"/>
    <w:rsid w:val="0099265C"/>
    <w:rsid w:val="00992684"/>
    <w:rsid w:val="009926A0"/>
    <w:rsid w:val="009926A9"/>
    <w:rsid w:val="00992765"/>
    <w:rsid w:val="009927C4"/>
    <w:rsid w:val="00992838"/>
    <w:rsid w:val="0099283D"/>
    <w:rsid w:val="00992849"/>
    <w:rsid w:val="00992931"/>
    <w:rsid w:val="009929DA"/>
    <w:rsid w:val="00992A41"/>
    <w:rsid w:val="00992A5A"/>
    <w:rsid w:val="00992B58"/>
    <w:rsid w:val="00992B5B"/>
    <w:rsid w:val="00992B7D"/>
    <w:rsid w:val="00992BDD"/>
    <w:rsid w:val="00992BDE"/>
    <w:rsid w:val="00992BFC"/>
    <w:rsid w:val="00992C20"/>
    <w:rsid w:val="00992C49"/>
    <w:rsid w:val="00992C89"/>
    <w:rsid w:val="00992CCF"/>
    <w:rsid w:val="00992D03"/>
    <w:rsid w:val="00992E72"/>
    <w:rsid w:val="00992EC9"/>
    <w:rsid w:val="00992ECC"/>
    <w:rsid w:val="00992F0E"/>
    <w:rsid w:val="00992F4F"/>
    <w:rsid w:val="00993021"/>
    <w:rsid w:val="0099302C"/>
    <w:rsid w:val="0099310C"/>
    <w:rsid w:val="00993152"/>
    <w:rsid w:val="009931AF"/>
    <w:rsid w:val="009931DB"/>
    <w:rsid w:val="009931F2"/>
    <w:rsid w:val="00993215"/>
    <w:rsid w:val="00993217"/>
    <w:rsid w:val="00993274"/>
    <w:rsid w:val="009932E6"/>
    <w:rsid w:val="00993318"/>
    <w:rsid w:val="00993326"/>
    <w:rsid w:val="00993370"/>
    <w:rsid w:val="009933FA"/>
    <w:rsid w:val="0099340D"/>
    <w:rsid w:val="0099342F"/>
    <w:rsid w:val="00993452"/>
    <w:rsid w:val="0099347A"/>
    <w:rsid w:val="00993482"/>
    <w:rsid w:val="009934DA"/>
    <w:rsid w:val="00993611"/>
    <w:rsid w:val="00993678"/>
    <w:rsid w:val="00993683"/>
    <w:rsid w:val="00993724"/>
    <w:rsid w:val="0099372A"/>
    <w:rsid w:val="00993752"/>
    <w:rsid w:val="00993767"/>
    <w:rsid w:val="009937BB"/>
    <w:rsid w:val="00993804"/>
    <w:rsid w:val="009938D3"/>
    <w:rsid w:val="0099392D"/>
    <w:rsid w:val="00993936"/>
    <w:rsid w:val="0099394B"/>
    <w:rsid w:val="00993980"/>
    <w:rsid w:val="00993A04"/>
    <w:rsid w:val="00993A15"/>
    <w:rsid w:val="00993A3B"/>
    <w:rsid w:val="00993A5C"/>
    <w:rsid w:val="00993A78"/>
    <w:rsid w:val="00993AF6"/>
    <w:rsid w:val="00993B70"/>
    <w:rsid w:val="00993BED"/>
    <w:rsid w:val="00993C2B"/>
    <w:rsid w:val="00993C4B"/>
    <w:rsid w:val="00993C61"/>
    <w:rsid w:val="00993C7C"/>
    <w:rsid w:val="00993D69"/>
    <w:rsid w:val="00993DD7"/>
    <w:rsid w:val="00993E2C"/>
    <w:rsid w:val="00993E2E"/>
    <w:rsid w:val="00993E62"/>
    <w:rsid w:val="00993E68"/>
    <w:rsid w:val="00993E6D"/>
    <w:rsid w:val="00993E75"/>
    <w:rsid w:val="00993EA9"/>
    <w:rsid w:val="00993EDE"/>
    <w:rsid w:val="00994017"/>
    <w:rsid w:val="0099404E"/>
    <w:rsid w:val="00994069"/>
    <w:rsid w:val="00994093"/>
    <w:rsid w:val="009940A7"/>
    <w:rsid w:val="009940C6"/>
    <w:rsid w:val="009940E5"/>
    <w:rsid w:val="00994129"/>
    <w:rsid w:val="00994133"/>
    <w:rsid w:val="00994141"/>
    <w:rsid w:val="00994159"/>
    <w:rsid w:val="0099419C"/>
    <w:rsid w:val="009941EF"/>
    <w:rsid w:val="009942A0"/>
    <w:rsid w:val="009942EE"/>
    <w:rsid w:val="00994315"/>
    <w:rsid w:val="00994323"/>
    <w:rsid w:val="00994334"/>
    <w:rsid w:val="00994418"/>
    <w:rsid w:val="0099442D"/>
    <w:rsid w:val="0099444A"/>
    <w:rsid w:val="00994542"/>
    <w:rsid w:val="0099456A"/>
    <w:rsid w:val="009945D3"/>
    <w:rsid w:val="0099460A"/>
    <w:rsid w:val="00994620"/>
    <w:rsid w:val="00994678"/>
    <w:rsid w:val="009946A2"/>
    <w:rsid w:val="009946DF"/>
    <w:rsid w:val="009946E1"/>
    <w:rsid w:val="00994726"/>
    <w:rsid w:val="00994754"/>
    <w:rsid w:val="0099479B"/>
    <w:rsid w:val="009947A7"/>
    <w:rsid w:val="009947F5"/>
    <w:rsid w:val="00994835"/>
    <w:rsid w:val="0099483E"/>
    <w:rsid w:val="00994847"/>
    <w:rsid w:val="0099490C"/>
    <w:rsid w:val="009949A2"/>
    <w:rsid w:val="009949A7"/>
    <w:rsid w:val="00994A52"/>
    <w:rsid w:val="00994A5B"/>
    <w:rsid w:val="00994A6A"/>
    <w:rsid w:val="00994A8E"/>
    <w:rsid w:val="00994ADE"/>
    <w:rsid w:val="00994AFC"/>
    <w:rsid w:val="00994B24"/>
    <w:rsid w:val="00994B86"/>
    <w:rsid w:val="00994BA7"/>
    <w:rsid w:val="00994BAE"/>
    <w:rsid w:val="00994BD3"/>
    <w:rsid w:val="00994C36"/>
    <w:rsid w:val="00994C71"/>
    <w:rsid w:val="00994D50"/>
    <w:rsid w:val="00994D65"/>
    <w:rsid w:val="00994D83"/>
    <w:rsid w:val="00994DB5"/>
    <w:rsid w:val="00994DF1"/>
    <w:rsid w:val="00994EB4"/>
    <w:rsid w:val="00994EEB"/>
    <w:rsid w:val="00994F44"/>
    <w:rsid w:val="00994F4E"/>
    <w:rsid w:val="00994F70"/>
    <w:rsid w:val="00994FA9"/>
    <w:rsid w:val="00994FEC"/>
    <w:rsid w:val="00994FF3"/>
    <w:rsid w:val="00995013"/>
    <w:rsid w:val="0099501A"/>
    <w:rsid w:val="00995089"/>
    <w:rsid w:val="00995093"/>
    <w:rsid w:val="00995098"/>
    <w:rsid w:val="009950B0"/>
    <w:rsid w:val="0099511F"/>
    <w:rsid w:val="00995189"/>
    <w:rsid w:val="0099518E"/>
    <w:rsid w:val="009951BC"/>
    <w:rsid w:val="009951F1"/>
    <w:rsid w:val="00995278"/>
    <w:rsid w:val="0099527A"/>
    <w:rsid w:val="009952DE"/>
    <w:rsid w:val="009952E0"/>
    <w:rsid w:val="009952E6"/>
    <w:rsid w:val="00995387"/>
    <w:rsid w:val="0099539D"/>
    <w:rsid w:val="009953F0"/>
    <w:rsid w:val="0099544B"/>
    <w:rsid w:val="0099548B"/>
    <w:rsid w:val="009954CA"/>
    <w:rsid w:val="009954D0"/>
    <w:rsid w:val="009954EA"/>
    <w:rsid w:val="0099551C"/>
    <w:rsid w:val="00995532"/>
    <w:rsid w:val="00995536"/>
    <w:rsid w:val="0099557D"/>
    <w:rsid w:val="009955E1"/>
    <w:rsid w:val="00995627"/>
    <w:rsid w:val="00995628"/>
    <w:rsid w:val="00995644"/>
    <w:rsid w:val="00995652"/>
    <w:rsid w:val="0099572A"/>
    <w:rsid w:val="00995738"/>
    <w:rsid w:val="0099578A"/>
    <w:rsid w:val="009957DC"/>
    <w:rsid w:val="009958C5"/>
    <w:rsid w:val="009958DA"/>
    <w:rsid w:val="00995951"/>
    <w:rsid w:val="00995962"/>
    <w:rsid w:val="009959F2"/>
    <w:rsid w:val="00995A18"/>
    <w:rsid w:val="00995AAB"/>
    <w:rsid w:val="00995ADF"/>
    <w:rsid w:val="00995B3E"/>
    <w:rsid w:val="00995B80"/>
    <w:rsid w:val="00995C34"/>
    <w:rsid w:val="00995C62"/>
    <w:rsid w:val="00995C69"/>
    <w:rsid w:val="00995CA2"/>
    <w:rsid w:val="00995CB2"/>
    <w:rsid w:val="00995CE5"/>
    <w:rsid w:val="00995D0A"/>
    <w:rsid w:val="00995D31"/>
    <w:rsid w:val="00995E25"/>
    <w:rsid w:val="00995E26"/>
    <w:rsid w:val="00995E8A"/>
    <w:rsid w:val="00995EAF"/>
    <w:rsid w:val="00995ECA"/>
    <w:rsid w:val="00995EF5"/>
    <w:rsid w:val="00995F5F"/>
    <w:rsid w:val="00995F8D"/>
    <w:rsid w:val="00995FA1"/>
    <w:rsid w:val="00995FE1"/>
    <w:rsid w:val="00996022"/>
    <w:rsid w:val="00996084"/>
    <w:rsid w:val="009960A0"/>
    <w:rsid w:val="009960A6"/>
    <w:rsid w:val="00996167"/>
    <w:rsid w:val="00996174"/>
    <w:rsid w:val="0099617C"/>
    <w:rsid w:val="0099617F"/>
    <w:rsid w:val="0099618A"/>
    <w:rsid w:val="009961BC"/>
    <w:rsid w:val="00996228"/>
    <w:rsid w:val="0099624E"/>
    <w:rsid w:val="00996344"/>
    <w:rsid w:val="00996444"/>
    <w:rsid w:val="009964AC"/>
    <w:rsid w:val="00996503"/>
    <w:rsid w:val="00996543"/>
    <w:rsid w:val="00996568"/>
    <w:rsid w:val="0099656D"/>
    <w:rsid w:val="00996585"/>
    <w:rsid w:val="009965B7"/>
    <w:rsid w:val="009965EF"/>
    <w:rsid w:val="00996772"/>
    <w:rsid w:val="009967AF"/>
    <w:rsid w:val="009967CE"/>
    <w:rsid w:val="009967F7"/>
    <w:rsid w:val="00996821"/>
    <w:rsid w:val="0099685F"/>
    <w:rsid w:val="009968B1"/>
    <w:rsid w:val="009968CF"/>
    <w:rsid w:val="009968E1"/>
    <w:rsid w:val="00996922"/>
    <w:rsid w:val="0099696F"/>
    <w:rsid w:val="009969DC"/>
    <w:rsid w:val="00996A57"/>
    <w:rsid w:val="00996AAE"/>
    <w:rsid w:val="00996AFF"/>
    <w:rsid w:val="00996B19"/>
    <w:rsid w:val="00996B90"/>
    <w:rsid w:val="00996B97"/>
    <w:rsid w:val="00996BAB"/>
    <w:rsid w:val="00996C24"/>
    <w:rsid w:val="00996CD1"/>
    <w:rsid w:val="00996D55"/>
    <w:rsid w:val="00996D9E"/>
    <w:rsid w:val="00996DBF"/>
    <w:rsid w:val="00996E18"/>
    <w:rsid w:val="00996E1D"/>
    <w:rsid w:val="00996E4C"/>
    <w:rsid w:val="00996E6C"/>
    <w:rsid w:val="00996EB7"/>
    <w:rsid w:val="00996EDF"/>
    <w:rsid w:val="00996F86"/>
    <w:rsid w:val="00997008"/>
    <w:rsid w:val="00997029"/>
    <w:rsid w:val="0099706C"/>
    <w:rsid w:val="009970AB"/>
    <w:rsid w:val="009970B0"/>
    <w:rsid w:val="009970BD"/>
    <w:rsid w:val="009970F5"/>
    <w:rsid w:val="0099723C"/>
    <w:rsid w:val="0099725F"/>
    <w:rsid w:val="00997262"/>
    <w:rsid w:val="009972F4"/>
    <w:rsid w:val="00997311"/>
    <w:rsid w:val="0099732E"/>
    <w:rsid w:val="0099734C"/>
    <w:rsid w:val="009973BF"/>
    <w:rsid w:val="009973FC"/>
    <w:rsid w:val="00997485"/>
    <w:rsid w:val="00997536"/>
    <w:rsid w:val="00997559"/>
    <w:rsid w:val="0099755E"/>
    <w:rsid w:val="00997624"/>
    <w:rsid w:val="0099766D"/>
    <w:rsid w:val="0099766F"/>
    <w:rsid w:val="009976BB"/>
    <w:rsid w:val="00997700"/>
    <w:rsid w:val="00997714"/>
    <w:rsid w:val="00997755"/>
    <w:rsid w:val="00997798"/>
    <w:rsid w:val="009977EE"/>
    <w:rsid w:val="00997844"/>
    <w:rsid w:val="009978BB"/>
    <w:rsid w:val="009978DB"/>
    <w:rsid w:val="00997905"/>
    <w:rsid w:val="00997A65"/>
    <w:rsid w:val="00997A7A"/>
    <w:rsid w:val="00997A80"/>
    <w:rsid w:val="00997A93"/>
    <w:rsid w:val="00997A99"/>
    <w:rsid w:val="00997AAB"/>
    <w:rsid w:val="00997AD7"/>
    <w:rsid w:val="00997AE5"/>
    <w:rsid w:val="00997B4E"/>
    <w:rsid w:val="00997BA2"/>
    <w:rsid w:val="00997BA4"/>
    <w:rsid w:val="00997BB9"/>
    <w:rsid w:val="00997C2B"/>
    <w:rsid w:val="00997C2C"/>
    <w:rsid w:val="00997C5D"/>
    <w:rsid w:val="00997CA7"/>
    <w:rsid w:val="00997D56"/>
    <w:rsid w:val="00997E02"/>
    <w:rsid w:val="00997E41"/>
    <w:rsid w:val="00997E4E"/>
    <w:rsid w:val="00997E6B"/>
    <w:rsid w:val="00997E81"/>
    <w:rsid w:val="00997E8B"/>
    <w:rsid w:val="00997EEA"/>
    <w:rsid w:val="00997EEE"/>
    <w:rsid w:val="00997EFB"/>
    <w:rsid w:val="00997F1C"/>
    <w:rsid w:val="00997F86"/>
    <w:rsid w:val="009A0018"/>
    <w:rsid w:val="009A0035"/>
    <w:rsid w:val="009A0057"/>
    <w:rsid w:val="009A0061"/>
    <w:rsid w:val="009A00A1"/>
    <w:rsid w:val="009A00EB"/>
    <w:rsid w:val="009A0177"/>
    <w:rsid w:val="009A01FB"/>
    <w:rsid w:val="009A0209"/>
    <w:rsid w:val="009A025B"/>
    <w:rsid w:val="009A0284"/>
    <w:rsid w:val="009A02BB"/>
    <w:rsid w:val="009A02C8"/>
    <w:rsid w:val="009A02EE"/>
    <w:rsid w:val="009A0332"/>
    <w:rsid w:val="009A0334"/>
    <w:rsid w:val="009A0344"/>
    <w:rsid w:val="009A0352"/>
    <w:rsid w:val="009A036A"/>
    <w:rsid w:val="009A038C"/>
    <w:rsid w:val="009A0444"/>
    <w:rsid w:val="009A044A"/>
    <w:rsid w:val="009A048E"/>
    <w:rsid w:val="009A052C"/>
    <w:rsid w:val="009A0588"/>
    <w:rsid w:val="009A059D"/>
    <w:rsid w:val="009A05F2"/>
    <w:rsid w:val="009A0612"/>
    <w:rsid w:val="009A0613"/>
    <w:rsid w:val="009A065D"/>
    <w:rsid w:val="009A0689"/>
    <w:rsid w:val="009A068E"/>
    <w:rsid w:val="009A0731"/>
    <w:rsid w:val="009A0733"/>
    <w:rsid w:val="009A0734"/>
    <w:rsid w:val="009A07A8"/>
    <w:rsid w:val="009A07A9"/>
    <w:rsid w:val="009A07BB"/>
    <w:rsid w:val="009A07C2"/>
    <w:rsid w:val="009A0828"/>
    <w:rsid w:val="009A0836"/>
    <w:rsid w:val="009A0849"/>
    <w:rsid w:val="009A0883"/>
    <w:rsid w:val="009A08E2"/>
    <w:rsid w:val="009A094B"/>
    <w:rsid w:val="009A09A1"/>
    <w:rsid w:val="009A0A46"/>
    <w:rsid w:val="009A0A5C"/>
    <w:rsid w:val="009A0A8B"/>
    <w:rsid w:val="009A0ACB"/>
    <w:rsid w:val="009A0B5F"/>
    <w:rsid w:val="009A0BB6"/>
    <w:rsid w:val="009A0BCE"/>
    <w:rsid w:val="009A0C21"/>
    <w:rsid w:val="009A0C2B"/>
    <w:rsid w:val="009A0C34"/>
    <w:rsid w:val="009A0C51"/>
    <w:rsid w:val="009A0C5F"/>
    <w:rsid w:val="009A0C61"/>
    <w:rsid w:val="009A0C66"/>
    <w:rsid w:val="009A0C99"/>
    <w:rsid w:val="009A0D1C"/>
    <w:rsid w:val="009A0D4A"/>
    <w:rsid w:val="009A0DB3"/>
    <w:rsid w:val="009A0E0C"/>
    <w:rsid w:val="009A0E16"/>
    <w:rsid w:val="009A0E93"/>
    <w:rsid w:val="009A0EA1"/>
    <w:rsid w:val="009A0EDC"/>
    <w:rsid w:val="009A0F21"/>
    <w:rsid w:val="009A0F5F"/>
    <w:rsid w:val="009A0F90"/>
    <w:rsid w:val="009A0FBA"/>
    <w:rsid w:val="009A109A"/>
    <w:rsid w:val="009A10D3"/>
    <w:rsid w:val="009A10EE"/>
    <w:rsid w:val="009A1100"/>
    <w:rsid w:val="009A1147"/>
    <w:rsid w:val="009A1148"/>
    <w:rsid w:val="009A11A2"/>
    <w:rsid w:val="009A1252"/>
    <w:rsid w:val="009A1253"/>
    <w:rsid w:val="009A1255"/>
    <w:rsid w:val="009A12CF"/>
    <w:rsid w:val="009A133C"/>
    <w:rsid w:val="009A1353"/>
    <w:rsid w:val="009A1370"/>
    <w:rsid w:val="009A13D6"/>
    <w:rsid w:val="009A142B"/>
    <w:rsid w:val="009A1451"/>
    <w:rsid w:val="009A1474"/>
    <w:rsid w:val="009A14C5"/>
    <w:rsid w:val="009A1537"/>
    <w:rsid w:val="009A156F"/>
    <w:rsid w:val="009A15B8"/>
    <w:rsid w:val="009A15E0"/>
    <w:rsid w:val="009A167C"/>
    <w:rsid w:val="009A16C0"/>
    <w:rsid w:val="009A16F4"/>
    <w:rsid w:val="009A174A"/>
    <w:rsid w:val="009A1751"/>
    <w:rsid w:val="009A176F"/>
    <w:rsid w:val="009A17D2"/>
    <w:rsid w:val="009A1818"/>
    <w:rsid w:val="009A1886"/>
    <w:rsid w:val="009A18DF"/>
    <w:rsid w:val="009A18FF"/>
    <w:rsid w:val="009A1985"/>
    <w:rsid w:val="009A199F"/>
    <w:rsid w:val="009A19C3"/>
    <w:rsid w:val="009A19D9"/>
    <w:rsid w:val="009A19FB"/>
    <w:rsid w:val="009A1A0F"/>
    <w:rsid w:val="009A1A7E"/>
    <w:rsid w:val="009A1AC6"/>
    <w:rsid w:val="009A1ADF"/>
    <w:rsid w:val="009A1B31"/>
    <w:rsid w:val="009A1B32"/>
    <w:rsid w:val="009A1B91"/>
    <w:rsid w:val="009A1C36"/>
    <w:rsid w:val="009A1C43"/>
    <w:rsid w:val="009A1C8A"/>
    <w:rsid w:val="009A1CA6"/>
    <w:rsid w:val="009A1CAA"/>
    <w:rsid w:val="009A1CCA"/>
    <w:rsid w:val="009A1D04"/>
    <w:rsid w:val="009A1D65"/>
    <w:rsid w:val="009A1D7F"/>
    <w:rsid w:val="009A1D93"/>
    <w:rsid w:val="009A1D9D"/>
    <w:rsid w:val="009A1DA4"/>
    <w:rsid w:val="009A1DA7"/>
    <w:rsid w:val="009A1E03"/>
    <w:rsid w:val="009A1E47"/>
    <w:rsid w:val="009A1E53"/>
    <w:rsid w:val="009A1E6D"/>
    <w:rsid w:val="009A1E7F"/>
    <w:rsid w:val="009A1EC7"/>
    <w:rsid w:val="009A1ED5"/>
    <w:rsid w:val="009A1F04"/>
    <w:rsid w:val="009A1F2B"/>
    <w:rsid w:val="009A1F45"/>
    <w:rsid w:val="009A1F51"/>
    <w:rsid w:val="009A1FAF"/>
    <w:rsid w:val="009A1FB7"/>
    <w:rsid w:val="009A1FEF"/>
    <w:rsid w:val="009A2093"/>
    <w:rsid w:val="009A20AE"/>
    <w:rsid w:val="009A20BE"/>
    <w:rsid w:val="009A2163"/>
    <w:rsid w:val="009A2182"/>
    <w:rsid w:val="009A2192"/>
    <w:rsid w:val="009A224A"/>
    <w:rsid w:val="009A2271"/>
    <w:rsid w:val="009A227C"/>
    <w:rsid w:val="009A233D"/>
    <w:rsid w:val="009A234B"/>
    <w:rsid w:val="009A23AA"/>
    <w:rsid w:val="009A23B7"/>
    <w:rsid w:val="009A2475"/>
    <w:rsid w:val="009A24B1"/>
    <w:rsid w:val="009A250E"/>
    <w:rsid w:val="009A2530"/>
    <w:rsid w:val="009A2547"/>
    <w:rsid w:val="009A26B9"/>
    <w:rsid w:val="009A26C2"/>
    <w:rsid w:val="009A2793"/>
    <w:rsid w:val="009A27E9"/>
    <w:rsid w:val="009A2806"/>
    <w:rsid w:val="009A280E"/>
    <w:rsid w:val="009A2893"/>
    <w:rsid w:val="009A28B2"/>
    <w:rsid w:val="009A2922"/>
    <w:rsid w:val="009A295E"/>
    <w:rsid w:val="009A2988"/>
    <w:rsid w:val="009A29F6"/>
    <w:rsid w:val="009A29FB"/>
    <w:rsid w:val="009A2A11"/>
    <w:rsid w:val="009A2A14"/>
    <w:rsid w:val="009A2A30"/>
    <w:rsid w:val="009A2A63"/>
    <w:rsid w:val="009A2ABC"/>
    <w:rsid w:val="009A2AE4"/>
    <w:rsid w:val="009A2B45"/>
    <w:rsid w:val="009A2B59"/>
    <w:rsid w:val="009A2B99"/>
    <w:rsid w:val="009A2BB6"/>
    <w:rsid w:val="009A2BD6"/>
    <w:rsid w:val="009A2C5A"/>
    <w:rsid w:val="009A2C7D"/>
    <w:rsid w:val="009A2CC7"/>
    <w:rsid w:val="009A2D0C"/>
    <w:rsid w:val="009A2D8A"/>
    <w:rsid w:val="009A2E1C"/>
    <w:rsid w:val="009A2E28"/>
    <w:rsid w:val="009A2E69"/>
    <w:rsid w:val="009A2E86"/>
    <w:rsid w:val="009A2F53"/>
    <w:rsid w:val="009A2F54"/>
    <w:rsid w:val="009A2F6A"/>
    <w:rsid w:val="009A2FAB"/>
    <w:rsid w:val="009A3012"/>
    <w:rsid w:val="009A3017"/>
    <w:rsid w:val="009A3039"/>
    <w:rsid w:val="009A303F"/>
    <w:rsid w:val="009A3074"/>
    <w:rsid w:val="009A30F0"/>
    <w:rsid w:val="009A3158"/>
    <w:rsid w:val="009A31A5"/>
    <w:rsid w:val="009A3260"/>
    <w:rsid w:val="009A32E1"/>
    <w:rsid w:val="009A3324"/>
    <w:rsid w:val="009A3334"/>
    <w:rsid w:val="009A338D"/>
    <w:rsid w:val="009A33D6"/>
    <w:rsid w:val="009A33DE"/>
    <w:rsid w:val="009A3405"/>
    <w:rsid w:val="009A3411"/>
    <w:rsid w:val="009A343A"/>
    <w:rsid w:val="009A34BB"/>
    <w:rsid w:val="009A350F"/>
    <w:rsid w:val="009A3555"/>
    <w:rsid w:val="009A3595"/>
    <w:rsid w:val="009A366F"/>
    <w:rsid w:val="009A3689"/>
    <w:rsid w:val="009A3744"/>
    <w:rsid w:val="009A37AC"/>
    <w:rsid w:val="009A37EA"/>
    <w:rsid w:val="009A37F2"/>
    <w:rsid w:val="009A3803"/>
    <w:rsid w:val="009A381C"/>
    <w:rsid w:val="009A384D"/>
    <w:rsid w:val="009A3965"/>
    <w:rsid w:val="009A3975"/>
    <w:rsid w:val="009A39C7"/>
    <w:rsid w:val="009A3A33"/>
    <w:rsid w:val="009A3A60"/>
    <w:rsid w:val="009A3ABE"/>
    <w:rsid w:val="009A3AF1"/>
    <w:rsid w:val="009A3B69"/>
    <w:rsid w:val="009A3B6C"/>
    <w:rsid w:val="009A3C79"/>
    <w:rsid w:val="009A3C99"/>
    <w:rsid w:val="009A3C9C"/>
    <w:rsid w:val="009A3CA9"/>
    <w:rsid w:val="009A3DAD"/>
    <w:rsid w:val="009A3DBE"/>
    <w:rsid w:val="009A3DF0"/>
    <w:rsid w:val="009A3E69"/>
    <w:rsid w:val="009A3E74"/>
    <w:rsid w:val="009A3EEC"/>
    <w:rsid w:val="009A3F1A"/>
    <w:rsid w:val="009A3F1B"/>
    <w:rsid w:val="009A3F39"/>
    <w:rsid w:val="009A3F5C"/>
    <w:rsid w:val="009A3F99"/>
    <w:rsid w:val="009A3FB9"/>
    <w:rsid w:val="009A3FD5"/>
    <w:rsid w:val="009A3FEF"/>
    <w:rsid w:val="009A3FFD"/>
    <w:rsid w:val="009A4010"/>
    <w:rsid w:val="009A4060"/>
    <w:rsid w:val="009A4098"/>
    <w:rsid w:val="009A40EF"/>
    <w:rsid w:val="009A4103"/>
    <w:rsid w:val="009A41E2"/>
    <w:rsid w:val="009A41E9"/>
    <w:rsid w:val="009A423B"/>
    <w:rsid w:val="009A4294"/>
    <w:rsid w:val="009A42AF"/>
    <w:rsid w:val="009A42F7"/>
    <w:rsid w:val="009A435F"/>
    <w:rsid w:val="009A4364"/>
    <w:rsid w:val="009A43B0"/>
    <w:rsid w:val="009A442E"/>
    <w:rsid w:val="009A44D2"/>
    <w:rsid w:val="009A44EC"/>
    <w:rsid w:val="009A450C"/>
    <w:rsid w:val="009A452E"/>
    <w:rsid w:val="009A457A"/>
    <w:rsid w:val="009A4584"/>
    <w:rsid w:val="009A45C3"/>
    <w:rsid w:val="009A45D6"/>
    <w:rsid w:val="009A45E7"/>
    <w:rsid w:val="009A4637"/>
    <w:rsid w:val="009A4699"/>
    <w:rsid w:val="009A46E4"/>
    <w:rsid w:val="009A47A9"/>
    <w:rsid w:val="009A47B3"/>
    <w:rsid w:val="009A47B4"/>
    <w:rsid w:val="009A47D8"/>
    <w:rsid w:val="009A4818"/>
    <w:rsid w:val="009A483E"/>
    <w:rsid w:val="009A485A"/>
    <w:rsid w:val="009A4884"/>
    <w:rsid w:val="009A4904"/>
    <w:rsid w:val="009A4938"/>
    <w:rsid w:val="009A4941"/>
    <w:rsid w:val="009A497A"/>
    <w:rsid w:val="009A4A1F"/>
    <w:rsid w:val="009A4AFE"/>
    <w:rsid w:val="009A4BDB"/>
    <w:rsid w:val="009A4C44"/>
    <w:rsid w:val="009A4C6D"/>
    <w:rsid w:val="009A4C8B"/>
    <w:rsid w:val="009A4CFF"/>
    <w:rsid w:val="009A4D06"/>
    <w:rsid w:val="009A4D07"/>
    <w:rsid w:val="009A4D67"/>
    <w:rsid w:val="009A4D6F"/>
    <w:rsid w:val="009A4DA9"/>
    <w:rsid w:val="009A4DFA"/>
    <w:rsid w:val="009A4E23"/>
    <w:rsid w:val="009A4E28"/>
    <w:rsid w:val="009A4E3F"/>
    <w:rsid w:val="009A4E6A"/>
    <w:rsid w:val="009A4EBD"/>
    <w:rsid w:val="009A4F10"/>
    <w:rsid w:val="009A4F75"/>
    <w:rsid w:val="009A4FD4"/>
    <w:rsid w:val="009A5036"/>
    <w:rsid w:val="009A5055"/>
    <w:rsid w:val="009A5065"/>
    <w:rsid w:val="009A50AF"/>
    <w:rsid w:val="009A5114"/>
    <w:rsid w:val="009A5133"/>
    <w:rsid w:val="009A514B"/>
    <w:rsid w:val="009A5161"/>
    <w:rsid w:val="009A5165"/>
    <w:rsid w:val="009A524D"/>
    <w:rsid w:val="009A5259"/>
    <w:rsid w:val="009A52C5"/>
    <w:rsid w:val="009A52FF"/>
    <w:rsid w:val="009A5343"/>
    <w:rsid w:val="009A53B6"/>
    <w:rsid w:val="009A54B7"/>
    <w:rsid w:val="009A54F4"/>
    <w:rsid w:val="009A54F8"/>
    <w:rsid w:val="009A553C"/>
    <w:rsid w:val="009A557C"/>
    <w:rsid w:val="009A558C"/>
    <w:rsid w:val="009A559A"/>
    <w:rsid w:val="009A55F3"/>
    <w:rsid w:val="009A5614"/>
    <w:rsid w:val="009A5634"/>
    <w:rsid w:val="009A565B"/>
    <w:rsid w:val="009A5685"/>
    <w:rsid w:val="009A5689"/>
    <w:rsid w:val="009A5739"/>
    <w:rsid w:val="009A5795"/>
    <w:rsid w:val="009A57CB"/>
    <w:rsid w:val="009A5881"/>
    <w:rsid w:val="009A58AA"/>
    <w:rsid w:val="009A5918"/>
    <w:rsid w:val="009A593E"/>
    <w:rsid w:val="009A5942"/>
    <w:rsid w:val="009A59FF"/>
    <w:rsid w:val="009A5A1C"/>
    <w:rsid w:val="009A5A45"/>
    <w:rsid w:val="009A5A4A"/>
    <w:rsid w:val="009A5A80"/>
    <w:rsid w:val="009A5A81"/>
    <w:rsid w:val="009A5AD0"/>
    <w:rsid w:val="009A5AD8"/>
    <w:rsid w:val="009A5B57"/>
    <w:rsid w:val="009A5B78"/>
    <w:rsid w:val="009A5BD3"/>
    <w:rsid w:val="009A5C12"/>
    <w:rsid w:val="009A5C5A"/>
    <w:rsid w:val="009A5CBC"/>
    <w:rsid w:val="009A5CCE"/>
    <w:rsid w:val="009A5CD9"/>
    <w:rsid w:val="009A5DF5"/>
    <w:rsid w:val="009A5E1E"/>
    <w:rsid w:val="009A5EFD"/>
    <w:rsid w:val="009A5F03"/>
    <w:rsid w:val="009A5F41"/>
    <w:rsid w:val="009A5F9D"/>
    <w:rsid w:val="009A6075"/>
    <w:rsid w:val="009A60A2"/>
    <w:rsid w:val="009A6167"/>
    <w:rsid w:val="009A616C"/>
    <w:rsid w:val="009A616F"/>
    <w:rsid w:val="009A617A"/>
    <w:rsid w:val="009A6198"/>
    <w:rsid w:val="009A61B0"/>
    <w:rsid w:val="009A61BD"/>
    <w:rsid w:val="009A61C7"/>
    <w:rsid w:val="009A620D"/>
    <w:rsid w:val="009A6248"/>
    <w:rsid w:val="009A6250"/>
    <w:rsid w:val="009A6270"/>
    <w:rsid w:val="009A62E1"/>
    <w:rsid w:val="009A635A"/>
    <w:rsid w:val="009A63BA"/>
    <w:rsid w:val="009A63C7"/>
    <w:rsid w:val="009A63E2"/>
    <w:rsid w:val="009A63E5"/>
    <w:rsid w:val="009A63E8"/>
    <w:rsid w:val="009A640A"/>
    <w:rsid w:val="009A6436"/>
    <w:rsid w:val="009A6454"/>
    <w:rsid w:val="009A6505"/>
    <w:rsid w:val="009A6507"/>
    <w:rsid w:val="009A6516"/>
    <w:rsid w:val="009A656A"/>
    <w:rsid w:val="009A6573"/>
    <w:rsid w:val="009A65B4"/>
    <w:rsid w:val="009A65D0"/>
    <w:rsid w:val="009A65F9"/>
    <w:rsid w:val="009A6648"/>
    <w:rsid w:val="009A66CD"/>
    <w:rsid w:val="009A6700"/>
    <w:rsid w:val="009A671D"/>
    <w:rsid w:val="009A67A8"/>
    <w:rsid w:val="009A67BE"/>
    <w:rsid w:val="009A67F6"/>
    <w:rsid w:val="009A6818"/>
    <w:rsid w:val="009A684C"/>
    <w:rsid w:val="009A685A"/>
    <w:rsid w:val="009A6880"/>
    <w:rsid w:val="009A68C0"/>
    <w:rsid w:val="009A68EE"/>
    <w:rsid w:val="009A6940"/>
    <w:rsid w:val="009A6957"/>
    <w:rsid w:val="009A69C4"/>
    <w:rsid w:val="009A69E8"/>
    <w:rsid w:val="009A6A48"/>
    <w:rsid w:val="009A6A9C"/>
    <w:rsid w:val="009A6AEB"/>
    <w:rsid w:val="009A6AEE"/>
    <w:rsid w:val="009A6B16"/>
    <w:rsid w:val="009A6BBE"/>
    <w:rsid w:val="009A6BE8"/>
    <w:rsid w:val="009A6BEE"/>
    <w:rsid w:val="009A6C92"/>
    <w:rsid w:val="009A6CA5"/>
    <w:rsid w:val="009A6CCE"/>
    <w:rsid w:val="009A6D77"/>
    <w:rsid w:val="009A6E10"/>
    <w:rsid w:val="009A6E72"/>
    <w:rsid w:val="009A6E82"/>
    <w:rsid w:val="009A6EC6"/>
    <w:rsid w:val="009A6EF7"/>
    <w:rsid w:val="009A6F14"/>
    <w:rsid w:val="009A6F47"/>
    <w:rsid w:val="009A6FDB"/>
    <w:rsid w:val="009A6FED"/>
    <w:rsid w:val="009A700A"/>
    <w:rsid w:val="009A7023"/>
    <w:rsid w:val="009A7107"/>
    <w:rsid w:val="009A7112"/>
    <w:rsid w:val="009A7128"/>
    <w:rsid w:val="009A7175"/>
    <w:rsid w:val="009A71AA"/>
    <w:rsid w:val="009A71C8"/>
    <w:rsid w:val="009A7201"/>
    <w:rsid w:val="009A7203"/>
    <w:rsid w:val="009A7211"/>
    <w:rsid w:val="009A72AD"/>
    <w:rsid w:val="009A72FC"/>
    <w:rsid w:val="009A7340"/>
    <w:rsid w:val="009A7346"/>
    <w:rsid w:val="009A735D"/>
    <w:rsid w:val="009A739D"/>
    <w:rsid w:val="009A739F"/>
    <w:rsid w:val="009A7415"/>
    <w:rsid w:val="009A745D"/>
    <w:rsid w:val="009A7470"/>
    <w:rsid w:val="009A7485"/>
    <w:rsid w:val="009A752A"/>
    <w:rsid w:val="009A7537"/>
    <w:rsid w:val="009A75B8"/>
    <w:rsid w:val="009A763A"/>
    <w:rsid w:val="009A7662"/>
    <w:rsid w:val="009A7677"/>
    <w:rsid w:val="009A768C"/>
    <w:rsid w:val="009A76B2"/>
    <w:rsid w:val="009A7726"/>
    <w:rsid w:val="009A773A"/>
    <w:rsid w:val="009A7766"/>
    <w:rsid w:val="009A7839"/>
    <w:rsid w:val="009A783E"/>
    <w:rsid w:val="009A785D"/>
    <w:rsid w:val="009A785E"/>
    <w:rsid w:val="009A787B"/>
    <w:rsid w:val="009A78CD"/>
    <w:rsid w:val="009A7929"/>
    <w:rsid w:val="009A792F"/>
    <w:rsid w:val="009A796F"/>
    <w:rsid w:val="009A79EC"/>
    <w:rsid w:val="009A79ED"/>
    <w:rsid w:val="009A7A01"/>
    <w:rsid w:val="009A7A50"/>
    <w:rsid w:val="009A7A76"/>
    <w:rsid w:val="009A7AB5"/>
    <w:rsid w:val="009A7BDE"/>
    <w:rsid w:val="009A7BFB"/>
    <w:rsid w:val="009A7C2E"/>
    <w:rsid w:val="009A7C94"/>
    <w:rsid w:val="009A7CA2"/>
    <w:rsid w:val="009A7D1F"/>
    <w:rsid w:val="009A7D6F"/>
    <w:rsid w:val="009A7D82"/>
    <w:rsid w:val="009A7DCC"/>
    <w:rsid w:val="009A7DCF"/>
    <w:rsid w:val="009A7DF2"/>
    <w:rsid w:val="009A7E2E"/>
    <w:rsid w:val="009A7E6C"/>
    <w:rsid w:val="009A7ECB"/>
    <w:rsid w:val="009A7F79"/>
    <w:rsid w:val="009B0017"/>
    <w:rsid w:val="009B0028"/>
    <w:rsid w:val="009B007F"/>
    <w:rsid w:val="009B010B"/>
    <w:rsid w:val="009B013A"/>
    <w:rsid w:val="009B0259"/>
    <w:rsid w:val="009B02AB"/>
    <w:rsid w:val="009B02B6"/>
    <w:rsid w:val="009B02CE"/>
    <w:rsid w:val="009B032E"/>
    <w:rsid w:val="009B0352"/>
    <w:rsid w:val="009B03B1"/>
    <w:rsid w:val="009B0427"/>
    <w:rsid w:val="009B042B"/>
    <w:rsid w:val="009B0515"/>
    <w:rsid w:val="009B056F"/>
    <w:rsid w:val="009B05BF"/>
    <w:rsid w:val="009B05CB"/>
    <w:rsid w:val="009B068A"/>
    <w:rsid w:val="009B06D8"/>
    <w:rsid w:val="009B0780"/>
    <w:rsid w:val="009B078B"/>
    <w:rsid w:val="009B07DD"/>
    <w:rsid w:val="009B0820"/>
    <w:rsid w:val="009B0884"/>
    <w:rsid w:val="009B0920"/>
    <w:rsid w:val="009B098E"/>
    <w:rsid w:val="009B09B7"/>
    <w:rsid w:val="009B09EE"/>
    <w:rsid w:val="009B0A60"/>
    <w:rsid w:val="009B0A70"/>
    <w:rsid w:val="009B0AFE"/>
    <w:rsid w:val="009B0B43"/>
    <w:rsid w:val="009B0B8A"/>
    <w:rsid w:val="009B0CBA"/>
    <w:rsid w:val="009B0CED"/>
    <w:rsid w:val="009B0D62"/>
    <w:rsid w:val="009B0DFD"/>
    <w:rsid w:val="009B0E07"/>
    <w:rsid w:val="009B0E27"/>
    <w:rsid w:val="009B0E3C"/>
    <w:rsid w:val="009B0E82"/>
    <w:rsid w:val="009B0E99"/>
    <w:rsid w:val="009B0ED1"/>
    <w:rsid w:val="009B0EEF"/>
    <w:rsid w:val="009B0EFE"/>
    <w:rsid w:val="009B0F24"/>
    <w:rsid w:val="009B0F46"/>
    <w:rsid w:val="009B10C8"/>
    <w:rsid w:val="009B11E3"/>
    <w:rsid w:val="009B1244"/>
    <w:rsid w:val="009B1299"/>
    <w:rsid w:val="009B12E8"/>
    <w:rsid w:val="009B1363"/>
    <w:rsid w:val="009B136A"/>
    <w:rsid w:val="009B143D"/>
    <w:rsid w:val="009B144A"/>
    <w:rsid w:val="009B146F"/>
    <w:rsid w:val="009B149B"/>
    <w:rsid w:val="009B14A8"/>
    <w:rsid w:val="009B14D7"/>
    <w:rsid w:val="009B154C"/>
    <w:rsid w:val="009B155E"/>
    <w:rsid w:val="009B157F"/>
    <w:rsid w:val="009B15BD"/>
    <w:rsid w:val="009B1608"/>
    <w:rsid w:val="009B162A"/>
    <w:rsid w:val="009B1678"/>
    <w:rsid w:val="009B16BF"/>
    <w:rsid w:val="009B16E4"/>
    <w:rsid w:val="009B1712"/>
    <w:rsid w:val="009B1730"/>
    <w:rsid w:val="009B174E"/>
    <w:rsid w:val="009B178F"/>
    <w:rsid w:val="009B1796"/>
    <w:rsid w:val="009B1798"/>
    <w:rsid w:val="009B17A0"/>
    <w:rsid w:val="009B182E"/>
    <w:rsid w:val="009B184E"/>
    <w:rsid w:val="009B18A7"/>
    <w:rsid w:val="009B18C5"/>
    <w:rsid w:val="009B1914"/>
    <w:rsid w:val="009B19D5"/>
    <w:rsid w:val="009B19DF"/>
    <w:rsid w:val="009B1A64"/>
    <w:rsid w:val="009B1A6C"/>
    <w:rsid w:val="009B1A9A"/>
    <w:rsid w:val="009B1A9B"/>
    <w:rsid w:val="009B1B17"/>
    <w:rsid w:val="009B1B1E"/>
    <w:rsid w:val="009B1B58"/>
    <w:rsid w:val="009B1B68"/>
    <w:rsid w:val="009B1B6C"/>
    <w:rsid w:val="009B1C28"/>
    <w:rsid w:val="009B1C57"/>
    <w:rsid w:val="009B1C59"/>
    <w:rsid w:val="009B1C94"/>
    <w:rsid w:val="009B1CAA"/>
    <w:rsid w:val="009B1D64"/>
    <w:rsid w:val="009B1D6F"/>
    <w:rsid w:val="009B1E70"/>
    <w:rsid w:val="009B1EB2"/>
    <w:rsid w:val="009B1EF1"/>
    <w:rsid w:val="009B1F2D"/>
    <w:rsid w:val="009B1F47"/>
    <w:rsid w:val="009B1FCA"/>
    <w:rsid w:val="009B2032"/>
    <w:rsid w:val="009B2037"/>
    <w:rsid w:val="009B208E"/>
    <w:rsid w:val="009B209F"/>
    <w:rsid w:val="009B20A4"/>
    <w:rsid w:val="009B20B2"/>
    <w:rsid w:val="009B20C9"/>
    <w:rsid w:val="009B20CE"/>
    <w:rsid w:val="009B2101"/>
    <w:rsid w:val="009B2117"/>
    <w:rsid w:val="009B212C"/>
    <w:rsid w:val="009B213D"/>
    <w:rsid w:val="009B2181"/>
    <w:rsid w:val="009B2192"/>
    <w:rsid w:val="009B2193"/>
    <w:rsid w:val="009B21F4"/>
    <w:rsid w:val="009B21FC"/>
    <w:rsid w:val="009B223F"/>
    <w:rsid w:val="009B2280"/>
    <w:rsid w:val="009B22DF"/>
    <w:rsid w:val="009B22F2"/>
    <w:rsid w:val="009B22FF"/>
    <w:rsid w:val="009B230C"/>
    <w:rsid w:val="009B2317"/>
    <w:rsid w:val="009B2321"/>
    <w:rsid w:val="009B237B"/>
    <w:rsid w:val="009B23A7"/>
    <w:rsid w:val="009B23FC"/>
    <w:rsid w:val="009B241E"/>
    <w:rsid w:val="009B2426"/>
    <w:rsid w:val="009B24E7"/>
    <w:rsid w:val="009B2543"/>
    <w:rsid w:val="009B2565"/>
    <w:rsid w:val="009B2600"/>
    <w:rsid w:val="009B261F"/>
    <w:rsid w:val="009B267B"/>
    <w:rsid w:val="009B2683"/>
    <w:rsid w:val="009B26A0"/>
    <w:rsid w:val="009B2771"/>
    <w:rsid w:val="009B27A6"/>
    <w:rsid w:val="009B27AC"/>
    <w:rsid w:val="009B27C7"/>
    <w:rsid w:val="009B27ED"/>
    <w:rsid w:val="009B27F2"/>
    <w:rsid w:val="009B284C"/>
    <w:rsid w:val="009B2877"/>
    <w:rsid w:val="009B2945"/>
    <w:rsid w:val="009B2963"/>
    <w:rsid w:val="009B2995"/>
    <w:rsid w:val="009B29D2"/>
    <w:rsid w:val="009B29D5"/>
    <w:rsid w:val="009B29DC"/>
    <w:rsid w:val="009B2A0C"/>
    <w:rsid w:val="009B2A89"/>
    <w:rsid w:val="009B2AA6"/>
    <w:rsid w:val="009B2B44"/>
    <w:rsid w:val="009B2B56"/>
    <w:rsid w:val="009B2B5D"/>
    <w:rsid w:val="009B2B61"/>
    <w:rsid w:val="009B2B95"/>
    <w:rsid w:val="009B2BC5"/>
    <w:rsid w:val="009B2BD1"/>
    <w:rsid w:val="009B2C96"/>
    <w:rsid w:val="009B2CB7"/>
    <w:rsid w:val="009B2CFA"/>
    <w:rsid w:val="009B2DEF"/>
    <w:rsid w:val="009B2E6E"/>
    <w:rsid w:val="009B2EF3"/>
    <w:rsid w:val="009B2F1E"/>
    <w:rsid w:val="009B2F69"/>
    <w:rsid w:val="009B2FBE"/>
    <w:rsid w:val="009B2FC1"/>
    <w:rsid w:val="009B3006"/>
    <w:rsid w:val="009B300C"/>
    <w:rsid w:val="009B3028"/>
    <w:rsid w:val="009B30C2"/>
    <w:rsid w:val="009B3110"/>
    <w:rsid w:val="009B3157"/>
    <w:rsid w:val="009B316B"/>
    <w:rsid w:val="009B3196"/>
    <w:rsid w:val="009B319B"/>
    <w:rsid w:val="009B31C7"/>
    <w:rsid w:val="009B31E8"/>
    <w:rsid w:val="009B3221"/>
    <w:rsid w:val="009B3262"/>
    <w:rsid w:val="009B329A"/>
    <w:rsid w:val="009B32A3"/>
    <w:rsid w:val="009B32B4"/>
    <w:rsid w:val="009B3377"/>
    <w:rsid w:val="009B3381"/>
    <w:rsid w:val="009B339B"/>
    <w:rsid w:val="009B33A0"/>
    <w:rsid w:val="009B3433"/>
    <w:rsid w:val="009B3446"/>
    <w:rsid w:val="009B3463"/>
    <w:rsid w:val="009B346E"/>
    <w:rsid w:val="009B3487"/>
    <w:rsid w:val="009B3493"/>
    <w:rsid w:val="009B3499"/>
    <w:rsid w:val="009B349D"/>
    <w:rsid w:val="009B34CA"/>
    <w:rsid w:val="009B34FD"/>
    <w:rsid w:val="009B3509"/>
    <w:rsid w:val="009B350F"/>
    <w:rsid w:val="009B3513"/>
    <w:rsid w:val="009B351A"/>
    <w:rsid w:val="009B3585"/>
    <w:rsid w:val="009B362B"/>
    <w:rsid w:val="009B362C"/>
    <w:rsid w:val="009B36A9"/>
    <w:rsid w:val="009B36B6"/>
    <w:rsid w:val="009B36BB"/>
    <w:rsid w:val="009B3771"/>
    <w:rsid w:val="009B379F"/>
    <w:rsid w:val="009B37AB"/>
    <w:rsid w:val="009B37DE"/>
    <w:rsid w:val="009B37DF"/>
    <w:rsid w:val="009B380C"/>
    <w:rsid w:val="009B382E"/>
    <w:rsid w:val="009B3876"/>
    <w:rsid w:val="009B38E1"/>
    <w:rsid w:val="009B3903"/>
    <w:rsid w:val="009B3961"/>
    <w:rsid w:val="009B39E7"/>
    <w:rsid w:val="009B3A7D"/>
    <w:rsid w:val="009B3B08"/>
    <w:rsid w:val="009B3BB8"/>
    <w:rsid w:val="009B3BE1"/>
    <w:rsid w:val="009B3C68"/>
    <w:rsid w:val="009B3CF2"/>
    <w:rsid w:val="009B3DC7"/>
    <w:rsid w:val="009B3E39"/>
    <w:rsid w:val="009B3EAC"/>
    <w:rsid w:val="009B3F02"/>
    <w:rsid w:val="009B3FD3"/>
    <w:rsid w:val="009B4064"/>
    <w:rsid w:val="009B4073"/>
    <w:rsid w:val="009B40C7"/>
    <w:rsid w:val="009B4137"/>
    <w:rsid w:val="009B4236"/>
    <w:rsid w:val="009B423D"/>
    <w:rsid w:val="009B425B"/>
    <w:rsid w:val="009B4260"/>
    <w:rsid w:val="009B4288"/>
    <w:rsid w:val="009B4290"/>
    <w:rsid w:val="009B42B8"/>
    <w:rsid w:val="009B42BE"/>
    <w:rsid w:val="009B42C3"/>
    <w:rsid w:val="009B42FC"/>
    <w:rsid w:val="009B4314"/>
    <w:rsid w:val="009B434A"/>
    <w:rsid w:val="009B4352"/>
    <w:rsid w:val="009B437C"/>
    <w:rsid w:val="009B4389"/>
    <w:rsid w:val="009B4392"/>
    <w:rsid w:val="009B43D3"/>
    <w:rsid w:val="009B43EB"/>
    <w:rsid w:val="009B44C5"/>
    <w:rsid w:val="009B4500"/>
    <w:rsid w:val="009B4522"/>
    <w:rsid w:val="009B4538"/>
    <w:rsid w:val="009B457C"/>
    <w:rsid w:val="009B45A8"/>
    <w:rsid w:val="009B462D"/>
    <w:rsid w:val="009B46A7"/>
    <w:rsid w:val="009B46AF"/>
    <w:rsid w:val="009B46B4"/>
    <w:rsid w:val="009B47A1"/>
    <w:rsid w:val="009B47C4"/>
    <w:rsid w:val="009B480F"/>
    <w:rsid w:val="009B4857"/>
    <w:rsid w:val="009B4880"/>
    <w:rsid w:val="009B48A9"/>
    <w:rsid w:val="009B4922"/>
    <w:rsid w:val="009B4981"/>
    <w:rsid w:val="009B499F"/>
    <w:rsid w:val="009B4A6C"/>
    <w:rsid w:val="009B4AB6"/>
    <w:rsid w:val="009B4AC5"/>
    <w:rsid w:val="009B4AC7"/>
    <w:rsid w:val="009B4B13"/>
    <w:rsid w:val="009B4B4D"/>
    <w:rsid w:val="009B4B5F"/>
    <w:rsid w:val="009B4B62"/>
    <w:rsid w:val="009B4B6D"/>
    <w:rsid w:val="009B4C39"/>
    <w:rsid w:val="009B4C77"/>
    <w:rsid w:val="009B4CF1"/>
    <w:rsid w:val="009B4D07"/>
    <w:rsid w:val="009B4D8A"/>
    <w:rsid w:val="009B4E23"/>
    <w:rsid w:val="009B4E77"/>
    <w:rsid w:val="009B4E93"/>
    <w:rsid w:val="009B4ED2"/>
    <w:rsid w:val="009B4F0F"/>
    <w:rsid w:val="009B4F19"/>
    <w:rsid w:val="009B4F1A"/>
    <w:rsid w:val="009B4F33"/>
    <w:rsid w:val="009B4FEE"/>
    <w:rsid w:val="009B501D"/>
    <w:rsid w:val="009B5057"/>
    <w:rsid w:val="009B50B1"/>
    <w:rsid w:val="009B50EE"/>
    <w:rsid w:val="009B51F0"/>
    <w:rsid w:val="009B51FE"/>
    <w:rsid w:val="009B527D"/>
    <w:rsid w:val="009B5290"/>
    <w:rsid w:val="009B52A9"/>
    <w:rsid w:val="009B530F"/>
    <w:rsid w:val="009B5347"/>
    <w:rsid w:val="009B5387"/>
    <w:rsid w:val="009B53B7"/>
    <w:rsid w:val="009B53DD"/>
    <w:rsid w:val="009B541B"/>
    <w:rsid w:val="009B54EF"/>
    <w:rsid w:val="009B5595"/>
    <w:rsid w:val="009B55F4"/>
    <w:rsid w:val="009B5614"/>
    <w:rsid w:val="009B5776"/>
    <w:rsid w:val="009B5787"/>
    <w:rsid w:val="009B585C"/>
    <w:rsid w:val="009B5865"/>
    <w:rsid w:val="009B588A"/>
    <w:rsid w:val="009B58A9"/>
    <w:rsid w:val="009B58DB"/>
    <w:rsid w:val="009B58F3"/>
    <w:rsid w:val="009B5905"/>
    <w:rsid w:val="009B5919"/>
    <w:rsid w:val="009B592D"/>
    <w:rsid w:val="009B597B"/>
    <w:rsid w:val="009B59CE"/>
    <w:rsid w:val="009B59DC"/>
    <w:rsid w:val="009B5A51"/>
    <w:rsid w:val="009B5ABD"/>
    <w:rsid w:val="009B5AE8"/>
    <w:rsid w:val="009B5B08"/>
    <w:rsid w:val="009B5B42"/>
    <w:rsid w:val="009B5B60"/>
    <w:rsid w:val="009B5BE2"/>
    <w:rsid w:val="009B5C0C"/>
    <w:rsid w:val="009B5C58"/>
    <w:rsid w:val="009B5C5B"/>
    <w:rsid w:val="009B5C6C"/>
    <w:rsid w:val="009B5CC6"/>
    <w:rsid w:val="009B5CC7"/>
    <w:rsid w:val="009B5D33"/>
    <w:rsid w:val="009B5D58"/>
    <w:rsid w:val="009B5DD9"/>
    <w:rsid w:val="009B5E06"/>
    <w:rsid w:val="009B5E0C"/>
    <w:rsid w:val="009B5E0E"/>
    <w:rsid w:val="009B5E97"/>
    <w:rsid w:val="009B5EC8"/>
    <w:rsid w:val="009B5EDC"/>
    <w:rsid w:val="009B5F39"/>
    <w:rsid w:val="009B5F62"/>
    <w:rsid w:val="009B5F90"/>
    <w:rsid w:val="009B5FE9"/>
    <w:rsid w:val="009B60CD"/>
    <w:rsid w:val="009B6157"/>
    <w:rsid w:val="009B61D0"/>
    <w:rsid w:val="009B62AF"/>
    <w:rsid w:val="009B62D4"/>
    <w:rsid w:val="009B62EB"/>
    <w:rsid w:val="009B630E"/>
    <w:rsid w:val="009B63A0"/>
    <w:rsid w:val="009B63BE"/>
    <w:rsid w:val="009B63C0"/>
    <w:rsid w:val="009B63C1"/>
    <w:rsid w:val="009B640A"/>
    <w:rsid w:val="009B6419"/>
    <w:rsid w:val="009B6423"/>
    <w:rsid w:val="009B6469"/>
    <w:rsid w:val="009B6473"/>
    <w:rsid w:val="009B653A"/>
    <w:rsid w:val="009B653E"/>
    <w:rsid w:val="009B65E7"/>
    <w:rsid w:val="009B667F"/>
    <w:rsid w:val="009B6720"/>
    <w:rsid w:val="009B6746"/>
    <w:rsid w:val="009B6843"/>
    <w:rsid w:val="009B687F"/>
    <w:rsid w:val="009B6A2A"/>
    <w:rsid w:val="009B6A42"/>
    <w:rsid w:val="009B6A8F"/>
    <w:rsid w:val="009B6BBD"/>
    <w:rsid w:val="009B6BEC"/>
    <w:rsid w:val="009B6BF4"/>
    <w:rsid w:val="009B6C1A"/>
    <w:rsid w:val="009B6C51"/>
    <w:rsid w:val="009B6C82"/>
    <w:rsid w:val="009B6C95"/>
    <w:rsid w:val="009B6C9A"/>
    <w:rsid w:val="009B6D10"/>
    <w:rsid w:val="009B6D4C"/>
    <w:rsid w:val="009B6D97"/>
    <w:rsid w:val="009B6D9C"/>
    <w:rsid w:val="009B6DCE"/>
    <w:rsid w:val="009B6DF6"/>
    <w:rsid w:val="009B6E15"/>
    <w:rsid w:val="009B6E25"/>
    <w:rsid w:val="009B6E4E"/>
    <w:rsid w:val="009B6E65"/>
    <w:rsid w:val="009B6E95"/>
    <w:rsid w:val="009B6EF0"/>
    <w:rsid w:val="009B6F45"/>
    <w:rsid w:val="009B6F81"/>
    <w:rsid w:val="009B6FEC"/>
    <w:rsid w:val="009B7033"/>
    <w:rsid w:val="009B70A0"/>
    <w:rsid w:val="009B70EF"/>
    <w:rsid w:val="009B710B"/>
    <w:rsid w:val="009B716F"/>
    <w:rsid w:val="009B71C3"/>
    <w:rsid w:val="009B71DC"/>
    <w:rsid w:val="009B722B"/>
    <w:rsid w:val="009B724D"/>
    <w:rsid w:val="009B72A2"/>
    <w:rsid w:val="009B72F4"/>
    <w:rsid w:val="009B7306"/>
    <w:rsid w:val="009B734A"/>
    <w:rsid w:val="009B7377"/>
    <w:rsid w:val="009B7392"/>
    <w:rsid w:val="009B73A2"/>
    <w:rsid w:val="009B73DA"/>
    <w:rsid w:val="009B74D1"/>
    <w:rsid w:val="009B7560"/>
    <w:rsid w:val="009B756B"/>
    <w:rsid w:val="009B7599"/>
    <w:rsid w:val="009B7654"/>
    <w:rsid w:val="009B776D"/>
    <w:rsid w:val="009B7774"/>
    <w:rsid w:val="009B785D"/>
    <w:rsid w:val="009B785E"/>
    <w:rsid w:val="009B78BF"/>
    <w:rsid w:val="009B78CE"/>
    <w:rsid w:val="009B7975"/>
    <w:rsid w:val="009B79F0"/>
    <w:rsid w:val="009B7A7A"/>
    <w:rsid w:val="009B7A8F"/>
    <w:rsid w:val="009B7AFA"/>
    <w:rsid w:val="009B7B05"/>
    <w:rsid w:val="009B7C19"/>
    <w:rsid w:val="009B7C4B"/>
    <w:rsid w:val="009B7CA0"/>
    <w:rsid w:val="009B7CDA"/>
    <w:rsid w:val="009B7D24"/>
    <w:rsid w:val="009B7D8E"/>
    <w:rsid w:val="009B7DAD"/>
    <w:rsid w:val="009B7DFD"/>
    <w:rsid w:val="009B7E0C"/>
    <w:rsid w:val="009B7E91"/>
    <w:rsid w:val="009B7FE0"/>
    <w:rsid w:val="009B7FFC"/>
    <w:rsid w:val="009C0036"/>
    <w:rsid w:val="009C006C"/>
    <w:rsid w:val="009C00B0"/>
    <w:rsid w:val="009C00B7"/>
    <w:rsid w:val="009C00FC"/>
    <w:rsid w:val="009C0124"/>
    <w:rsid w:val="009C0151"/>
    <w:rsid w:val="009C01CA"/>
    <w:rsid w:val="009C01DB"/>
    <w:rsid w:val="009C01E9"/>
    <w:rsid w:val="009C0239"/>
    <w:rsid w:val="009C0260"/>
    <w:rsid w:val="009C02AC"/>
    <w:rsid w:val="009C02E7"/>
    <w:rsid w:val="009C032B"/>
    <w:rsid w:val="009C038F"/>
    <w:rsid w:val="009C03AD"/>
    <w:rsid w:val="009C03AF"/>
    <w:rsid w:val="009C041A"/>
    <w:rsid w:val="009C041E"/>
    <w:rsid w:val="009C0437"/>
    <w:rsid w:val="009C044A"/>
    <w:rsid w:val="009C04F0"/>
    <w:rsid w:val="009C052A"/>
    <w:rsid w:val="009C0624"/>
    <w:rsid w:val="009C0663"/>
    <w:rsid w:val="009C068B"/>
    <w:rsid w:val="009C06AD"/>
    <w:rsid w:val="009C06CE"/>
    <w:rsid w:val="009C06F7"/>
    <w:rsid w:val="009C0704"/>
    <w:rsid w:val="009C077D"/>
    <w:rsid w:val="009C0798"/>
    <w:rsid w:val="009C07DB"/>
    <w:rsid w:val="009C07EE"/>
    <w:rsid w:val="009C08B7"/>
    <w:rsid w:val="009C08F3"/>
    <w:rsid w:val="009C092A"/>
    <w:rsid w:val="009C0941"/>
    <w:rsid w:val="009C096A"/>
    <w:rsid w:val="009C099E"/>
    <w:rsid w:val="009C0A0A"/>
    <w:rsid w:val="009C0A0F"/>
    <w:rsid w:val="009C0A13"/>
    <w:rsid w:val="009C0A2D"/>
    <w:rsid w:val="009C0A84"/>
    <w:rsid w:val="009C0A90"/>
    <w:rsid w:val="009C0AAB"/>
    <w:rsid w:val="009C0ABF"/>
    <w:rsid w:val="009C0B74"/>
    <w:rsid w:val="009C0D36"/>
    <w:rsid w:val="009C0D57"/>
    <w:rsid w:val="009C0D6D"/>
    <w:rsid w:val="009C0DA7"/>
    <w:rsid w:val="009C0DB5"/>
    <w:rsid w:val="009C0DC1"/>
    <w:rsid w:val="009C0E31"/>
    <w:rsid w:val="009C0E77"/>
    <w:rsid w:val="009C0ED5"/>
    <w:rsid w:val="009C0EEA"/>
    <w:rsid w:val="009C0F18"/>
    <w:rsid w:val="009C0F1F"/>
    <w:rsid w:val="009C0F64"/>
    <w:rsid w:val="009C103C"/>
    <w:rsid w:val="009C1048"/>
    <w:rsid w:val="009C1089"/>
    <w:rsid w:val="009C11B4"/>
    <w:rsid w:val="009C11BD"/>
    <w:rsid w:val="009C11EF"/>
    <w:rsid w:val="009C12D9"/>
    <w:rsid w:val="009C137F"/>
    <w:rsid w:val="009C13A0"/>
    <w:rsid w:val="009C1429"/>
    <w:rsid w:val="009C1447"/>
    <w:rsid w:val="009C149E"/>
    <w:rsid w:val="009C155D"/>
    <w:rsid w:val="009C1563"/>
    <w:rsid w:val="009C16A3"/>
    <w:rsid w:val="009C16ED"/>
    <w:rsid w:val="009C1751"/>
    <w:rsid w:val="009C179A"/>
    <w:rsid w:val="009C17B9"/>
    <w:rsid w:val="009C17D4"/>
    <w:rsid w:val="009C1823"/>
    <w:rsid w:val="009C184F"/>
    <w:rsid w:val="009C185E"/>
    <w:rsid w:val="009C1874"/>
    <w:rsid w:val="009C1894"/>
    <w:rsid w:val="009C19CC"/>
    <w:rsid w:val="009C1A56"/>
    <w:rsid w:val="009C1ACC"/>
    <w:rsid w:val="009C1B2A"/>
    <w:rsid w:val="009C1BD5"/>
    <w:rsid w:val="009C1C13"/>
    <w:rsid w:val="009C1C38"/>
    <w:rsid w:val="009C1C50"/>
    <w:rsid w:val="009C1C52"/>
    <w:rsid w:val="009C1C89"/>
    <w:rsid w:val="009C1CDA"/>
    <w:rsid w:val="009C1D1D"/>
    <w:rsid w:val="009C1D34"/>
    <w:rsid w:val="009C1D6D"/>
    <w:rsid w:val="009C1D8A"/>
    <w:rsid w:val="009C1DE2"/>
    <w:rsid w:val="009C1E2B"/>
    <w:rsid w:val="009C1E2F"/>
    <w:rsid w:val="009C1E51"/>
    <w:rsid w:val="009C1E94"/>
    <w:rsid w:val="009C1F32"/>
    <w:rsid w:val="009C1F36"/>
    <w:rsid w:val="009C1F3B"/>
    <w:rsid w:val="009C1FA1"/>
    <w:rsid w:val="009C1FAF"/>
    <w:rsid w:val="009C207E"/>
    <w:rsid w:val="009C20C2"/>
    <w:rsid w:val="009C20D0"/>
    <w:rsid w:val="009C20DB"/>
    <w:rsid w:val="009C2113"/>
    <w:rsid w:val="009C2133"/>
    <w:rsid w:val="009C2138"/>
    <w:rsid w:val="009C21D7"/>
    <w:rsid w:val="009C2291"/>
    <w:rsid w:val="009C2431"/>
    <w:rsid w:val="009C24A6"/>
    <w:rsid w:val="009C24C3"/>
    <w:rsid w:val="009C24E5"/>
    <w:rsid w:val="009C256F"/>
    <w:rsid w:val="009C258A"/>
    <w:rsid w:val="009C2653"/>
    <w:rsid w:val="009C266B"/>
    <w:rsid w:val="009C26B4"/>
    <w:rsid w:val="009C26CC"/>
    <w:rsid w:val="009C273D"/>
    <w:rsid w:val="009C275B"/>
    <w:rsid w:val="009C27B5"/>
    <w:rsid w:val="009C2811"/>
    <w:rsid w:val="009C287A"/>
    <w:rsid w:val="009C28A9"/>
    <w:rsid w:val="009C290F"/>
    <w:rsid w:val="009C2941"/>
    <w:rsid w:val="009C29B4"/>
    <w:rsid w:val="009C29F1"/>
    <w:rsid w:val="009C2A0B"/>
    <w:rsid w:val="009C2A38"/>
    <w:rsid w:val="009C2A62"/>
    <w:rsid w:val="009C2A7F"/>
    <w:rsid w:val="009C2A87"/>
    <w:rsid w:val="009C2A8A"/>
    <w:rsid w:val="009C2AD1"/>
    <w:rsid w:val="009C2AE0"/>
    <w:rsid w:val="009C2B14"/>
    <w:rsid w:val="009C2B2C"/>
    <w:rsid w:val="009C2C6E"/>
    <w:rsid w:val="009C2CDE"/>
    <w:rsid w:val="009C2CF0"/>
    <w:rsid w:val="009C2D1A"/>
    <w:rsid w:val="009C2D28"/>
    <w:rsid w:val="009C2D3A"/>
    <w:rsid w:val="009C2D59"/>
    <w:rsid w:val="009C2DBD"/>
    <w:rsid w:val="009C2E06"/>
    <w:rsid w:val="009C2E7C"/>
    <w:rsid w:val="009C2EBA"/>
    <w:rsid w:val="009C2F0F"/>
    <w:rsid w:val="009C2F17"/>
    <w:rsid w:val="009C2F5C"/>
    <w:rsid w:val="009C2F67"/>
    <w:rsid w:val="009C3005"/>
    <w:rsid w:val="009C3015"/>
    <w:rsid w:val="009C3036"/>
    <w:rsid w:val="009C30BA"/>
    <w:rsid w:val="009C30E9"/>
    <w:rsid w:val="009C311B"/>
    <w:rsid w:val="009C3149"/>
    <w:rsid w:val="009C3158"/>
    <w:rsid w:val="009C3170"/>
    <w:rsid w:val="009C31DD"/>
    <w:rsid w:val="009C324A"/>
    <w:rsid w:val="009C3272"/>
    <w:rsid w:val="009C3292"/>
    <w:rsid w:val="009C329A"/>
    <w:rsid w:val="009C32AB"/>
    <w:rsid w:val="009C32CE"/>
    <w:rsid w:val="009C3302"/>
    <w:rsid w:val="009C332A"/>
    <w:rsid w:val="009C333F"/>
    <w:rsid w:val="009C3342"/>
    <w:rsid w:val="009C3354"/>
    <w:rsid w:val="009C3370"/>
    <w:rsid w:val="009C33E0"/>
    <w:rsid w:val="009C3413"/>
    <w:rsid w:val="009C344D"/>
    <w:rsid w:val="009C347B"/>
    <w:rsid w:val="009C3482"/>
    <w:rsid w:val="009C351B"/>
    <w:rsid w:val="009C3544"/>
    <w:rsid w:val="009C357B"/>
    <w:rsid w:val="009C3586"/>
    <w:rsid w:val="009C3590"/>
    <w:rsid w:val="009C35C9"/>
    <w:rsid w:val="009C35F8"/>
    <w:rsid w:val="009C360B"/>
    <w:rsid w:val="009C3630"/>
    <w:rsid w:val="009C363B"/>
    <w:rsid w:val="009C3689"/>
    <w:rsid w:val="009C36EC"/>
    <w:rsid w:val="009C36F3"/>
    <w:rsid w:val="009C3774"/>
    <w:rsid w:val="009C378F"/>
    <w:rsid w:val="009C3792"/>
    <w:rsid w:val="009C37BB"/>
    <w:rsid w:val="009C37E9"/>
    <w:rsid w:val="009C3803"/>
    <w:rsid w:val="009C382D"/>
    <w:rsid w:val="009C386B"/>
    <w:rsid w:val="009C3873"/>
    <w:rsid w:val="009C3921"/>
    <w:rsid w:val="009C3922"/>
    <w:rsid w:val="009C3958"/>
    <w:rsid w:val="009C3A40"/>
    <w:rsid w:val="009C3A42"/>
    <w:rsid w:val="009C3A59"/>
    <w:rsid w:val="009C3A74"/>
    <w:rsid w:val="009C3AA7"/>
    <w:rsid w:val="009C3B1D"/>
    <w:rsid w:val="009C3B34"/>
    <w:rsid w:val="009C3B47"/>
    <w:rsid w:val="009C3C40"/>
    <w:rsid w:val="009C3C49"/>
    <w:rsid w:val="009C3C74"/>
    <w:rsid w:val="009C3CA8"/>
    <w:rsid w:val="009C3D6C"/>
    <w:rsid w:val="009C3D8A"/>
    <w:rsid w:val="009C3D8D"/>
    <w:rsid w:val="009C3DC2"/>
    <w:rsid w:val="009C3E01"/>
    <w:rsid w:val="009C3ECC"/>
    <w:rsid w:val="009C3F17"/>
    <w:rsid w:val="009C3F32"/>
    <w:rsid w:val="009C3F40"/>
    <w:rsid w:val="009C3F61"/>
    <w:rsid w:val="009C3F81"/>
    <w:rsid w:val="009C3F82"/>
    <w:rsid w:val="009C3FFC"/>
    <w:rsid w:val="009C403B"/>
    <w:rsid w:val="009C40F1"/>
    <w:rsid w:val="009C40F3"/>
    <w:rsid w:val="009C4118"/>
    <w:rsid w:val="009C41C8"/>
    <w:rsid w:val="009C4201"/>
    <w:rsid w:val="009C4254"/>
    <w:rsid w:val="009C4287"/>
    <w:rsid w:val="009C42A8"/>
    <w:rsid w:val="009C42C9"/>
    <w:rsid w:val="009C433D"/>
    <w:rsid w:val="009C4353"/>
    <w:rsid w:val="009C437E"/>
    <w:rsid w:val="009C4390"/>
    <w:rsid w:val="009C43E4"/>
    <w:rsid w:val="009C43EE"/>
    <w:rsid w:val="009C4428"/>
    <w:rsid w:val="009C44B3"/>
    <w:rsid w:val="009C4502"/>
    <w:rsid w:val="009C455F"/>
    <w:rsid w:val="009C45B3"/>
    <w:rsid w:val="009C4614"/>
    <w:rsid w:val="009C4694"/>
    <w:rsid w:val="009C4729"/>
    <w:rsid w:val="009C4738"/>
    <w:rsid w:val="009C474A"/>
    <w:rsid w:val="009C47C4"/>
    <w:rsid w:val="009C47E8"/>
    <w:rsid w:val="009C481C"/>
    <w:rsid w:val="009C48BD"/>
    <w:rsid w:val="009C4905"/>
    <w:rsid w:val="009C4953"/>
    <w:rsid w:val="009C4A32"/>
    <w:rsid w:val="009C4A90"/>
    <w:rsid w:val="009C4AF6"/>
    <w:rsid w:val="009C4B5C"/>
    <w:rsid w:val="009C4C16"/>
    <w:rsid w:val="009C4C20"/>
    <w:rsid w:val="009C4C45"/>
    <w:rsid w:val="009C4C49"/>
    <w:rsid w:val="009C4C82"/>
    <w:rsid w:val="009C4C8B"/>
    <w:rsid w:val="009C4C9D"/>
    <w:rsid w:val="009C4CAE"/>
    <w:rsid w:val="009C4CBD"/>
    <w:rsid w:val="009C4CEA"/>
    <w:rsid w:val="009C4CFA"/>
    <w:rsid w:val="009C4D30"/>
    <w:rsid w:val="009C4D56"/>
    <w:rsid w:val="009C4DC5"/>
    <w:rsid w:val="009C4E4B"/>
    <w:rsid w:val="009C4F63"/>
    <w:rsid w:val="009C4FDD"/>
    <w:rsid w:val="009C505B"/>
    <w:rsid w:val="009C5069"/>
    <w:rsid w:val="009C5076"/>
    <w:rsid w:val="009C50EA"/>
    <w:rsid w:val="009C50EB"/>
    <w:rsid w:val="009C5120"/>
    <w:rsid w:val="009C5175"/>
    <w:rsid w:val="009C51B6"/>
    <w:rsid w:val="009C51DD"/>
    <w:rsid w:val="009C51F1"/>
    <w:rsid w:val="009C5224"/>
    <w:rsid w:val="009C5234"/>
    <w:rsid w:val="009C52A9"/>
    <w:rsid w:val="009C52DB"/>
    <w:rsid w:val="009C52E5"/>
    <w:rsid w:val="009C53D3"/>
    <w:rsid w:val="009C53F7"/>
    <w:rsid w:val="009C541C"/>
    <w:rsid w:val="009C545E"/>
    <w:rsid w:val="009C550B"/>
    <w:rsid w:val="009C5520"/>
    <w:rsid w:val="009C5562"/>
    <w:rsid w:val="009C5596"/>
    <w:rsid w:val="009C55A8"/>
    <w:rsid w:val="009C55B3"/>
    <w:rsid w:val="009C560E"/>
    <w:rsid w:val="009C5616"/>
    <w:rsid w:val="009C565B"/>
    <w:rsid w:val="009C56C4"/>
    <w:rsid w:val="009C56D8"/>
    <w:rsid w:val="009C56E0"/>
    <w:rsid w:val="009C577A"/>
    <w:rsid w:val="009C5866"/>
    <w:rsid w:val="009C58B0"/>
    <w:rsid w:val="009C58EC"/>
    <w:rsid w:val="009C5996"/>
    <w:rsid w:val="009C59AA"/>
    <w:rsid w:val="009C5A13"/>
    <w:rsid w:val="009C5AA2"/>
    <w:rsid w:val="009C5ACC"/>
    <w:rsid w:val="009C5B19"/>
    <w:rsid w:val="009C5B2D"/>
    <w:rsid w:val="009C5B33"/>
    <w:rsid w:val="009C5B3B"/>
    <w:rsid w:val="009C5B5F"/>
    <w:rsid w:val="009C5BBF"/>
    <w:rsid w:val="009C5BE5"/>
    <w:rsid w:val="009C5D11"/>
    <w:rsid w:val="009C5D22"/>
    <w:rsid w:val="009C5D73"/>
    <w:rsid w:val="009C5DAB"/>
    <w:rsid w:val="009C5DE7"/>
    <w:rsid w:val="009C5DF2"/>
    <w:rsid w:val="009C5E9D"/>
    <w:rsid w:val="009C5EB0"/>
    <w:rsid w:val="009C5ED3"/>
    <w:rsid w:val="009C5EE9"/>
    <w:rsid w:val="009C5F19"/>
    <w:rsid w:val="009C5FDE"/>
    <w:rsid w:val="009C6022"/>
    <w:rsid w:val="009C609C"/>
    <w:rsid w:val="009C60E7"/>
    <w:rsid w:val="009C613B"/>
    <w:rsid w:val="009C614B"/>
    <w:rsid w:val="009C6209"/>
    <w:rsid w:val="009C6237"/>
    <w:rsid w:val="009C627A"/>
    <w:rsid w:val="009C62C9"/>
    <w:rsid w:val="009C62DD"/>
    <w:rsid w:val="009C6302"/>
    <w:rsid w:val="009C6323"/>
    <w:rsid w:val="009C633C"/>
    <w:rsid w:val="009C635B"/>
    <w:rsid w:val="009C6364"/>
    <w:rsid w:val="009C6365"/>
    <w:rsid w:val="009C63A3"/>
    <w:rsid w:val="009C63A5"/>
    <w:rsid w:val="009C63B9"/>
    <w:rsid w:val="009C6404"/>
    <w:rsid w:val="009C641A"/>
    <w:rsid w:val="009C6435"/>
    <w:rsid w:val="009C645B"/>
    <w:rsid w:val="009C649B"/>
    <w:rsid w:val="009C6500"/>
    <w:rsid w:val="009C650A"/>
    <w:rsid w:val="009C657A"/>
    <w:rsid w:val="009C657C"/>
    <w:rsid w:val="009C65B4"/>
    <w:rsid w:val="009C660C"/>
    <w:rsid w:val="009C6655"/>
    <w:rsid w:val="009C6706"/>
    <w:rsid w:val="009C67A1"/>
    <w:rsid w:val="009C67ED"/>
    <w:rsid w:val="009C683F"/>
    <w:rsid w:val="009C6844"/>
    <w:rsid w:val="009C6846"/>
    <w:rsid w:val="009C68AF"/>
    <w:rsid w:val="009C68BB"/>
    <w:rsid w:val="009C6925"/>
    <w:rsid w:val="009C6A4C"/>
    <w:rsid w:val="009C6A6D"/>
    <w:rsid w:val="009C6A6E"/>
    <w:rsid w:val="009C6B3D"/>
    <w:rsid w:val="009C6B84"/>
    <w:rsid w:val="009C6BBD"/>
    <w:rsid w:val="009C6BC4"/>
    <w:rsid w:val="009C6BFE"/>
    <w:rsid w:val="009C6C0C"/>
    <w:rsid w:val="009C6C21"/>
    <w:rsid w:val="009C6C45"/>
    <w:rsid w:val="009C6C97"/>
    <w:rsid w:val="009C6CC6"/>
    <w:rsid w:val="009C6D0D"/>
    <w:rsid w:val="009C6D34"/>
    <w:rsid w:val="009C6DFD"/>
    <w:rsid w:val="009C6E3E"/>
    <w:rsid w:val="009C6E69"/>
    <w:rsid w:val="009C6EAE"/>
    <w:rsid w:val="009C6ECB"/>
    <w:rsid w:val="009C6ED1"/>
    <w:rsid w:val="009C6FD0"/>
    <w:rsid w:val="009C7006"/>
    <w:rsid w:val="009C701F"/>
    <w:rsid w:val="009C7029"/>
    <w:rsid w:val="009C703F"/>
    <w:rsid w:val="009C7069"/>
    <w:rsid w:val="009C70CD"/>
    <w:rsid w:val="009C70E4"/>
    <w:rsid w:val="009C71FE"/>
    <w:rsid w:val="009C729C"/>
    <w:rsid w:val="009C72D1"/>
    <w:rsid w:val="009C7305"/>
    <w:rsid w:val="009C7331"/>
    <w:rsid w:val="009C7439"/>
    <w:rsid w:val="009C7486"/>
    <w:rsid w:val="009C748F"/>
    <w:rsid w:val="009C74AD"/>
    <w:rsid w:val="009C74B2"/>
    <w:rsid w:val="009C74CF"/>
    <w:rsid w:val="009C74F8"/>
    <w:rsid w:val="009C74FD"/>
    <w:rsid w:val="009C7657"/>
    <w:rsid w:val="009C7683"/>
    <w:rsid w:val="009C76A5"/>
    <w:rsid w:val="009C772D"/>
    <w:rsid w:val="009C773A"/>
    <w:rsid w:val="009C7768"/>
    <w:rsid w:val="009C7769"/>
    <w:rsid w:val="009C779C"/>
    <w:rsid w:val="009C780F"/>
    <w:rsid w:val="009C783A"/>
    <w:rsid w:val="009C7865"/>
    <w:rsid w:val="009C7877"/>
    <w:rsid w:val="009C78C5"/>
    <w:rsid w:val="009C795B"/>
    <w:rsid w:val="009C796F"/>
    <w:rsid w:val="009C79CB"/>
    <w:rsid w:val="009C79DA"/>
    <w:rsid w:val="009C7A0C"/>
    <w:rsid w:val="009C7A86"/>
    <w:rsid w:val="009C7A94"/>
    <w:rsid w:val="009C7AB0"/>
    <w:rsid w:val="009C7AE8"/>
    <w:rsid w:val="009C7AEE"/>
    <w:rsid w:val="009C7BB3"/>
    <w:rsid w:val="009C7BB4"/>
    <w:rsid w:val="009C7BFD"/>
    <w:rsid w:val="009C7C9A"/>
    <w:rsid w:val="009C7CAE"/>
    <w:rsid w:val="009C7D2C"/>
    <w:rsid w:val="009C7D36"/>
    <w:rsid w:val="009C7D5E"/>
    <w:rsid w:val="009C7D9C"/>
    <w:rsid w:val="009C7E39"/>
    <w:rsid w:val="009C7E45"/>
    <w:rsid w:val="009C7E89"/>
    <w:rsid w:val="009C7ED8"/>
    <w:rsid w:val="009C7F81"/>
    <w:rsid w:val="009C7FA7"/>
    <w:rsid w:val="009D006F"/>
    <w:rsid w:val="009D0092"/>
    <w:rsid w:val="009D0173"/>
    <w:rsid w:val="009D020E"/>
    <w:rsid w:val="009D0255"/>
    <w:rsid w:val="009D0276"/>
    <w:rsid w:val="009D02B8"/>
    <w:rsid w:val="009D02CD"/>
    <w:rsid w:val="009D030D"/>
    <w:rsid w:val="009D036A"/>
    <w:rsid w:val="009D0382"/>
    <w:rsid w:val="009D03D8"/>
    <w:rsid w:val="009D03E7"/>
    <w:rsid w:val="009D03FB"/>
    <w:rsid w:val="009D0441"/>
    <w:rsid w:val="009D04AE"/>
    <w:rsid w:val="009D04F4"/>
    <w:rsid w:val="009D0568"/>
    <w:rsid w:val="009D060F"/>
    <w:rsid w:val="009D064B"/>
    <w:rsid w:val="009D0653"/>
    <w:rsid w:val="009D0681"/>
    <w:rsid w:val="009D0760"/>
    <w:rsid w:val="009D0785"/>
    <w:rsid w:val="009D0786"/>
    <w:rsid w:val="009D078B"/>
    <w:rsid w:val="009D07E9"/>
    <w:rsid w:val="009D084B"/>
    <w:rsid w:val="009D08D9"/>
    <w:rsid w:val="009D0954"/>
    <w:rsid w:val="009D095E"/>
    <w:rsid w:val="009D09B3"/>
    <w:rsid w:val="009D0A2B"/>
    <w:rsid w:val="009D0A33"/>
    <w:rsid w:val="009D0AB0"/>
    <w:rsid w:val="009D0BBA"/>
    <w:rsid w:val="009D0BCE"/>
    <w:rsid w:val="009D0C00"/>
    <w:rsid w:val="009D0C0C"/>
    <w:rsid w:val="009D0C40"/>
    <w:rsid w:val="009D0C64"/>
    <w:rsid w:val="009D0CA4"/>
    <w:rsid w:val="009D0D37"/>
    <w:rsid w:val="009D0D75"/>
    <w:rsid w:val="009D0E2B"/>
    <w:rsid w:val="009D0EAB"/>
    <w:rsid w:val="009D0EC8"/>
    <w:rsid w:val="009D0F2E"/>
    <w:rsid w:val="009D0F2F"/>
    <w:rsid w:val="009D0F3E"/>
    <w:rsid w:val="009D0F81"/>
    <w:rsid w:val="009D0FC8"/>
    <w:rsid w:val="009D0FDE"/>
    <w:rsid w:val="009D10F1"/>
    <w:rsid w:val="009D113C"/>
    <w:rsid w:val="009D1235"/>
    <w:rsid w:val="009D125D"/>
    <w:rsid w:val="009D12AD"/>
    <w:rsid w:val="009D12D3"/>
    <w:rsid w:val="009D1369"/>
    <w:rsid w:val="009D136A"/>
    <w:rsid w:val="009D137B"/>
    <w:rsid w:val="009D13A2"/>
    <w:rsid w:val="009D13D3"/>
    <w:rsid w:val="009D13EB"/>
    <w:rsid w:val="009D13FD"/>
    <w:rsid w:val="009D14C8"/>
    <w:rsid w:val="009D14CF"/>
    <w:rsid w:val="009D1513"/>
    <w:rsid w:val="009D1532"/>
    <w:rsid w:val="009D1555"/>
    <w:rsid w:val="009D157D"/>
    <w:rsid w:val="009D15C6"/>
    <w:rsid w:val="009D15D5"/>
    <w:rsid w:val="009D1665"/>
    <w:rsid w:val="009D167F"/>
    <w:rsid w:val="009D16E8"/>
    <w:rsid w:val="009D1745"/>
    <w:rsid w:val="009D1774"/>
    <w:rsid w:val="009D1791"/>
    <w:rsid w:val="009D17A2"/>
    <w:rsid w:val="009D17E3"/>
    <w:rsid w:val="009D17F7"/>
    <w:rsid w:val="009D1850"/>
    <w:rsid w:val="009D18A1"/>
    <w:rsid w:val="009D18D7"/>
    <w:rsid w:val="009D1905"/>
    <w:rsid w:val="009D190F"/>
    <w:rsid w:val="009D1966"/>
    <w:rsid w:val="009D1977"/>
    <w:rsid w:val="009D19BB"/>
    <w:rsid w:val="009D1A0A"/>
    <w:rsid w:val="009D1A0D"/>
    <w:rsid w:val="009D1A17"/>
    <w:rsid w:val="009D1A29"/>
    <w:rsid w:val="009D1A7A"/>
    <w:rsid w:val="009D1ABA"/>
    <w:rsid w:val="009D1AE8"/>
    <w:rsid w:val="009D1AF3"/>
    <w:rsid w:val="009D1B94"/>
    <w:rsid w:val="009D1BB8"/>
    <w:rsid w:val="009D1BCF"/>
    <w:rsid w:val="009D1C5C"/>
    <w:rsid w:val="009D1C7E"/>
    <w:rsid w:val="009D1CA5"/>
    <w:rsid w:val="009D1CA7"/>
    <w:rsid w:val="009D1CCE"/>
    <w:rsid w:val="009D1D87"/>
    <w:rsid w:val="009D1E18"/>
    <w:rsid w:val="009D1E98"/>
    <w:rsid w:val="009D1E9F"/>
    <w:rsid w:val="009D1F3B"/>
    <w:rsid w:val="009D1FA4"/>
    <w:rsid w:val="009D1FAC"/>
    <w:rsid w:val="009D205B"/>
    <w:rsid w:val="009D2074"/>
    <w:rsid w:val="009D2095"/>
    <w:rsid w:val="009D209E"/>
    <w:rsid w:val="009D20AD"/>
    <w:rsid w:val="009D2117"/>
    <w:rsid w:val="009D21F9"/>
    <w:rsid w:val="009D226E"/>
    <w:rsid w:val="009D2296"/>
    <w:rsid w:val="009D22E7"/>
    <w:rsid w:val="009D231C"/>
    <w:rsid w:val="009D23DE"/>
    <w:rsid w:val="009D2411"/>
    <w:rsid w:val="009D248A"/>
    <w:rsid w:val="009D2499"/>
    <w:rsid w:val="009D24A1"/>
    <w:rsid w:val="009D24BC"/>
    <w:rsid w:val="009D24C5"/>
    <w:rsid w:val="009D24E5"/>
    <w:rsid w:val="009D2507"/>
    <w:rsid w:val="009D2521"/>
    <w:rsid w:val="009D253B"/>
    <w:rsid w:val="009D25B6"/>
    <w:rsid w:val="009D25F4"/>
    <w:rsid w:val="009D25FA"/>
    <w:rsid w:val="009D2633"/>
    <w:rsid w:val="009D2665"/>
    <w:rsid w:val="009D26B7"/>
    <w:rsid w:val="009D26F0"/>
    <w:rsid w:val="009D2820"/>
    <w:rsid w:val="009D2831"/>
    <w:rsid w:val="009D2877"/>
    <w:rsid w:val="009D28E9"/>
    <w:rsid w:val="009D28F0"/>
    <w:rsid w:val="009D298C"/>
    <w:rsid w:val="009D2996"/>
    <w:rsid w:val="009D2AE2"/>
    <w:rsid w:val="009D2C31"/>
    <w:rsid w:val="009D2C46"/>
    <w:rsid w:val="009D2C68"/>
    <w:rsid w:val="009D2CAD"/>
    <w:rsid w:val="009D2E3F"/>
    <w:rsid w:val="009D2EA8"/>
    <w:rsid w:val="009D2EE6"/>
    <w:rsid w:val="009D2F3D"/>
    <w:rsid w:val="009D2F4A"/>
    <w:rsid w:val="009D2F54"/>
    <w:rsid w:val="009D2F98"/>
    <w:rsid w:val="009D2FAE"/>
    <w:rsid w:val="009D3071"/>
    <w:rsid w:val="009D30E0"/>
    <w:rsid w:val="009D30FD"/>
    <w:rsid w:val="009D317A"/>
    <w:rsid w:val="009D31B5"/>
    <w:rsid w:val="009D3248"/>
    <w:rsid w:val="009D3274"/>
    <w:rsid w:val="009D32CB"/>
    <w:rsid w:val="009D3364"/>
    <w:rsid w:val="009D3409"/>
    <w:rsid w:val="009D3439"/>
    <w:rsid w:val="009D3450"/>
    <w:rsid w:val="009D345D"/>
    <w:rsid w:val="009D348D"/>
    <w:rsid w:val="009D3497"/>
    <w:rsid w:val="009D3529"/>
    <w:rsid w:val="009D3534"/>
    <w:rsid w:val="009D3538"/>
    <w:rsid w:val="009D3541"/>
    <w:rsid w:val="009D3596"/>
    <w:rsid w:val="009D3599"/>
    <w:rsid w:val="009D365F"/>
    <w:rsid w:val="009D3665"/>
    <w:rsid w:val="009D366C"/>
    <w:rsid w:val="009D36C4"/>
    <w:rsid w:val="009D36D1"/>
    <w:rsid w:val="009D36D3"/>
    <w:rsid w:val="009D36EB"/>
    <w:rsid w:val="009D3701"/>
    <w:rsid w:val="009D3716"/>
    <w:rsid w:val="009D371B"/>
    <w:rsid w:val="009D3737"/>
    <w:rsid w:val="009D374A"/>
    <w:rsid w:val="009D3766"/>
    <w:rsid w:val="009D3767"/>
    <w:rsid w:val="009D3771"/>
    <w:rsid w:val="009D3773"/>
    <w:rsid w:val="009D37AB"/>
    <w:rsid w:val="009D37F2"/>
    <w:rsid w:val="009D38F0"/>
    <w:rsid w:val="009D3973"/>
    <w:rsid w:val="009D39AA"/>
    <w:rsid w:val="009D39D9"/>
    <w:rsid w:val="009D39FA"/>
    <w:rsid w:val="009D39FD"/>
    <w:rsid w:val="009D3A37"/>
    <w:rsid w:val="009D3A64"/>
    <w:rsid w:val="009D3B0C"/>
    <w:rsid w:val="009D3B18"/>
    <w:rsid w:val="009D3B69"/>
    <w:rsid w:val="009D3B78"/>
    <w:rsid w:val="009D3C12"/>
    <w:rsid w:val="009D3C28"/>
    <w:rsid w:val="009D3C8C"/>
    <w:rsid w:val="009D3CBC"/>
    <w:rsid w:val="009D3CEB"/>
    <w:rsid w:val="009D3D0D"/>
    <w:rsid w:val="009D3D40"/>
    <w:rsid w:val="009D3D52"/>
    <w:rsid w:val="009D3D5A"/>
    <w:rsid w:val="009D3DB1"/>
    <w:rsid w:val="009D3E16"/>
    <w:rsid w:val="009D3E17"/>
    <w:rsid w:val="009D3E27"/>
    <w:rsid w:val="009D3E89"/>
    <w:rsid w:val="009D3ECD"/>
    <w:rsid w:val="009D3F85"/>
    <w:rsid w:val="009D3FA7"/>
    <w:rsid w:val="009D3FAC"/>
    <w:rsid w:val="009D3FD7"/>
    <w:rsid w:val="009D3FF9"/>
    <w:rsid w:val="009D4015"/>
    <w:rsid w:val="009D4057"/>
    <w:rsid w:val="009D4062"/>
    <w:rsid w:val="009D4066"/>
    <w:rsid w:val="009D40B1"/>
    <w:rsid w:val="009D40D2"/>
    <w:rsid w:val="009D4111"/>
    <w:rsid w:val="009D411E"/>
    <w:rsid w:val="009D4135"/>
    <w:rsid w:val="009D4184"/>
    <w:rsid w:val="009D41FE"/>
    <w:rsid w:val="009D422D"/>
    <w:rsid w:val="009D4260"/>
    <w:rsid w:val="009D426D"/>
    <w:rsid w:val="009D42BA"/>
    <w:rsid w:val="009D4318"/>
    <w:rsid w:val="009D437C"/>
    <w:rsid w:val="009D43A9"/>
    <w:rsid w:val="009D4427"/>
    <w:rsid w:val="009D445B"/>
    <w:rsid w:val="009D4485"/>
    <w:rsid w:val="009D44A3"/>
    <w:rsid w:val="009D44CF"/>
    <w:rsid w:val="009D44E0"/>
    <w:rsid w:val="009D44EC"/>
    <w:rsid w:val="009D454D"/>
    <w:rsid w:val="009D4561"/>
    <w:rsid w:val="009D458A"/>
    <w:rsid w:val="009D4599"/>
    <w:rsid w:val="009D45F4"/>
    <w:rsid w:val="009D460E"/>
    <w:rsid w:val="009D4693"/>
    <w:rsid w:val="009D46C1"/>
    <w:rsid w:val="009D474E"/>
    <w:rsid w:val="009D4769"/>
    <w:rsid w:val="009D477D"/>
    <w:rsid w:val="009D4782"/>
    <w:rsid w:val="009D4784"/>
    <w:rsid w:val="009D478D"/>
    <w:rsid w:val="009D47CA"/>
    <w:rsid w:val="009D4836"/>
    <w:rsid w:val="009D488F"/>
    <w:rsid w:val="009D48A4"/>
    <w:rsid w:val="009D48AE"/>
    <w:rsid w:val="009D496A"/>
    <w:rsid w:val="009D49C7"/>
    <w:rsid w:val="009D4A4A"/>
    <w:rsid w:val="009D4A5E"/>
    <w:rsid w:val="009D4ABF"/>
    <w:rsid w:val="009D4AFA"/>
    <w:rsid w:val="009D4B2F"/>
    <w:rsid w:val="009D4BBA"/>
    <w:rsid w:val="009D4BF6"/>
    <w:rsid w:val="009D4C7F"/>
    <w:rsid w:val="009D4CB5"/>
    <w:rsid w:val="009D4D9F"/>
    <w:rsid w:val="009D4DE3"/>
    <w:rsid w:val="009D4ECE"/>
    <w:rsid w:val="009D4EF4"/>
    <w:rsid w:val="009D4EF7"/>
    <w:rsid w:val="009D4F53"/>
    <w:rsid w:val="009D4F70"/>
    <w:rsid w:val="009D4FC4"/>
    <w:rsid w:val="009D4FE5"/>
    <w:rsid w:val="009D4FE9"/>
    <w:rsid w:val="009D507B"/>
    <w:rsid w:val="009D50BB"/>
    <w:rsid w:val="009D50C9"/>
    <w:rsid w:val="009D50CB"/>
    <w:rsid w:val="009D512A"/>
    <w:rsid w:val="009D513D"/>
    <w:rsid w:val="009D516F"/>
    <w:rsid w:val="009D51B3"/>
    <w:rsid w:val="009D51C2"/>
    <w:rsid w:val="009D51D6"/>
    <w:rsid w:val="009D523F"/>
    <w:rsid w:val="009D52B9"/>
    <w:rsid w:val="009D52F1"/>
    <w:rsid w:val="009D52FA"/>
    <w:rsid w:val="009D5333"/>
    <w:rsid w:val="009D53D3"/>
    <w:rsid w:val="009D5495"/>
    <w:rsid w:val="009D54D0"/>
    <w:rsid w:val="009D54ED"/>
    <w:rsid w:val="009D553C"/>
    <w:rsid w:val="009D5576"/>
    <w:rsid w:val="009D55D4"/>
    <w:rsid w:val="009D55EB"/>
    <w:rsid w:val="009D561F"/>
    <w:rsid w:val="009D563B"/>
    <w:rsid w:val="009D5646"/>
    <w:rsid w:val="009D5649"/>
    <w:rsid w:val="009D56C3"/>
    <w:rsid w:val="009D56C9"/>
    <w:rsid w:val="009D56CB"/>
    <w:rsid w:val="009D56D8"/>
    <w:rsid w:val="009D5711"/>
    <w:rsid w:val="009D5718"/>
    <w:rsid w:val="009D5720"/>
    <w:rsid w:val="009D5729"/>
    <w:rsid w:val="009D5776"/>
    <w:rsid w:val="009D5777"/>
    <w:rsid w:val="009D5792"/>
    <w:rsid w:val="009D57A5"/>
    <w:rsid w:val="009D57B4"/>
    <w:rsid w:val="009D57C4"/>
    <w:rsid w:val="009D57E6"/>
    <w:rsid w:val="009D57F7"/>
    <w:rsid w:val="009D589A"/>
    <w:rsid w:val="009D58E7"/>
    <w:rsid w:val="009D5902"/>
    <w:rsid w:val="009D5921"/>
    <w:rsid w:val="009D597D"/>
    <w:rsid w:val="009D5A25"/>
    <w:rsid w:val="009D5A7F"/>
    <w:rsid w:val="009D5A9D"/>
    <w:rsid w:val="009D5ACE"/>
    <w:rsid w:val="009D5AD4"/>
    <w:rsid w:val="009D5AEA"/>
    <w:rsid w:val="009D5B2D"/>
    <w:rsid w:val="009D5BCD"/>
    <w:rsid w:val="009D5C5D"/>
    <w:rsid w:val="009D5C82"/>
    <w:rsid w:val="009D5C88"/>
    <w:rsid w:val="009D5C8F"/>
    <w:rsid w:val="009D5CAD"/>
    <w:rsid w:val="009D5D40"/>
    <w:rsid w:val="009D5D68"/>
    <w:rsid w:val="009D5D84"/>
    <w:rsid w:val="009D5DA1"/>
    <w:rsid w:val="009D5DAC"/>
    <w:rsid w:val="009D5DEE"/>
    <w:rsid w:val="009D5E5D"/>
    <w:rsid w:val="009D5E71"/>
    <w:rsid w:val="009D5E99"/>
    <w:rsid w:val="009D5EB2"/>
    <w:rsid w:val="009D5EEE"/>
    <w:rsid w:val="009D5F09"/>
    <w:rsid w:val="009D5F5A"/>
    <w:rsid w:val="009D5F97"/>
    <w:rsid w:val="009D5FEA"/>
    <w:rsid w:val="009D5FED"/>
    <w:rsid w:val="009D601B"/>
    <w:rsid w:val="009D60E3"/>
    <w:rsid w:val="009D6128"/>
    <w:rsid w:val="009D6137"/>
    <w:rsid w:val="009D6144"/>
    <w:rsid w:val="009D6163"/>
    <w:rsid w:val="009D61C7"/>
    <w:rsid w:val="009D6229"/>
    <w:rsid w:val="009D6238"/>
    <w:rsid w:val="009D62DD"/>
    <w:rsid w:val="009D6312"/>
    <w:rsid w:val="009D6331"/>
    <w:rsid w:val="009D63B3"/>
    <w:rsid w:val="009D63FE"/>
    <w:rsid w:val="009D6445"/>
    <w:rsid w:val="009D646D"/>
    <w:rsid w:val="009D648D"/>
    <w:rsid w:val="009D64A6"/>
    <w:rsid w:val="009D64E9"/>
    <w:rsid w:val="009D660E"/>
    <w:rsid w:val="009D665A"/>
    <w:rsid w:val="009D6774"/>
    <w:rsid w:val="009D6816"/>
    <w:rsid w:val="009D6840"/>
    <w:rsid w:val="009D6844"/>
    <w:rsid w:val="009D6874"/>
    <w:rsid w:val="009D6881"/>
    <w:rsid w:val="009D69C8"/>
    <w:rsid w:val="009D69E0"/>
    <w:rsid w:val="009D69F9"/>
    <w:rsid w:val="009D6A3E"/>
    <w:rsid w:val="009D6A91"/>
    <w:rsid w:val="009D6A98"/>
    <w:rsid w:val="009D6AA2"/>
    <w:rsid w:val="009D6AE8"/>
    <w:rsid w:val="009D6AFB"/>
    <w:rsid w:val="009D6AFD"/>
    <w:rsid w:val="009D6B73"/>
    <w:rsid w:val="009D6B9B"/>
    <w:rsid w:val="009D6BDD"/>
    <w:rsid w:val="009D6C29"/>
    <w:rsid w:val="009D6CE5"/>
    <w:rsid w:val="009D6D9D"/>
    <w:rsid w:val="009D6DE3"/>
    <w:rsid w:val="009D6EF1"/>
    <w:rsid w:val="009D6F2C"/>
    <w:rsid w:val="009D6F7D"/>
    <w:rsid w:val="009D702A"/>
    <w:rsid w:val="009D702F"/>
    <w:rsid w:val="009D7030"/>
    <w:rsid w:val="009D704F"/>
    <w:rsid w:val="009D70C5"/>
    <w:rsid w:val="009D7140"/>
    <w:rsid w:val="009D71C0"/>
    <w:rsid w:val="009D71CB"/>
    <w:rsid w:val="009D7276"/>
    <w:rsid w:val="009D72A3"/>
    <w:rsid w:val="009D72B8"/>
    <w:rsid w:val="009D733B"/>
    <w:rsid w:val="009D7345"/>
    <w:rsid w:val="009D7358"/>
    <w:rsid w:val="009D73E7"/>
    <w:rsid w:val="009D7456"/>
    <w:rsid w:val="009D7475"/>
    <w:rsid w:val="009D7483"/>
    <w:rsid w:val="009D74D8"/>
    <w:rsid w:val="009D74F4"/>
    <w:rsid w:val="009D750B"/>
    <w:rsid w:val="009D7522"/>
    <w:rsid w:val="009D7561"/>
    <w:rsid w:val="009D7573"/>
    <w:rsid w:val="009D757B"/>
    <w:rsid w:val="009D75BE"/>
    <w:rsid w:val="009D75E3"/>
    <w:rsid w:val="009D7662"/>
    <w:rsid w:val="009D7672"/>
    <w:rsid w:val="009D767C"/>
    <w:rsid w:val="009D76B3"/>
    <w:rsid w:val="009D76FB"/>
    <w:rsid w:val="009D772A"/>
    <w:rsid w:val="009D7797"/>
    <w:rsid w:val="009D77D3"/>
    <w:rsid w:val="009D77DF"/>
    <w:rsid w:val="009D786D"/>
    <w:rsid w:val="009D7885"/>
    <w:rsid w:val="009D78E5"/>
    <w:rsid w:val="009D78F2"/>
    <w:rsid w:val="009D78F8"/>
    <w:rsid w:val="009D7923"/>
    <w:rsid w:val="009D795B"/>
    <w:rsid w:val="009D79AC"/>
    <w:rsid w:val="009D7A08"/>
    <w:rsid w:val="009D7A0B"/>
    <w:rsid w:val="009D7A3C"/>
    <w:rsid w:val="009D7A55"/>
    <w:rsid w:val="009D7A58"/>
    <w:rsid w:val="009D7AA3"/>
    <w:rsid w:val="009D7AE0"/>
    <w:rsid w:val="009D7AF9"/>
    <w:rsid w:val="009D7B0E"/>
    <w:rsid w:val="009D7B1B"/>
    <w:rsid w:val="009D7B62"/>
    <w:rsid w:val="009D7B7D"/>
    <w:rsid w:val="009D7B9F"/>
    <w:rsid w:val="009D7C36"/>
    <w:rsid w:val="009D7CCB"/>
    <w:rsid w:val="009D7D42"/>
    <w:rsid w:val="009D7DA0"/>
    <w:rsid w:val="009D7DF6"/>
    <w:rsid w:val="009D7E67"/>
    <w:rsid w:val="009D7ECC"/>
    <w:rsid w:val="009D7ED9"/>
    <w:rsid w:val="009D7F8F"/>
    <w:rsid w:val="009E0064"/>
    <w:rsid w:val="009E0072"/>
    <w:rsid w:val="009E0123"/>
    <w:rsid w:val="009E0168"/>
    <w:rsid w:val="009E022C"/>
    <w:rsid w:val="009E026A"/>
    <w:rsid w:val="009E0270"/>
    <w:rsid w:val="009E02B0"/>
    <w:rsid w:val="009E02B2"/>
    <w:rsid w:val="009E02CB"/>
    <w:rsid w:val="009E02D0"/>
    <w:rsid w:val="009E02ED"/>
    <w:rsid w:val="009E0318"/>
    <w:rsid w:val="009E0341"/>
    <w:rsid w:val="009E0378"/>
    <w:rsid w:val="009E03C0"/>
    <w:rsid w:val="009E03DB"/>
    <w:rsid w:val="009E04AF"/>
    <w:rsid w:val="009E0557"/>
    <w:rsid w:val="009E0586"/>
    <w:rsid w:val="009E05CD"/>
    <w:rsid w:val="009E05F5"/>
    <w:rsid w:val="009E0793"/>
    <w:rsid w:val="009E0796"/>
    <w:rsid w:val="009E0871"/>
    <w:rsid w:val="009E08B3"/>
    <w:rsid w:val="009E08B8"/>
    <w:rsid w:val="009E08DD"/>
    <w:rsid w:val="009E0911"/>
    <w:rsid w:val="009E0964"/>
    <w:rsid w:val="009E0988"/>
    <w:rsid w:val="009E09A8"/>
    <w:rsid w:val="009E0A12"/>
    <w:rsid w:val="009E0A18"/>
    <w:rsid w:val="009E0AC0"/>
    <w:rsid w:val="009E0AD5"/>
    <w:rsid w:val="009E0B52"/>
    <w:rsid w:val="009E0B73"/>
    <w:rsid w:val="009E0BB4"/>
    <w:rsid w:val="009E0BDA"/>
    <w:rsid w:val="009E0C89"/>
    <w:rsid w:val="009E0CA3"/>
    <w:rsid w:val="009E0D0D"/>
    <w:rsid w:val="009E0D4D"/>
    <w:rsid w:val="009E0D4E"/>
    <w:rsid w:val="009E0DA8"/>
    <w:rsid w:val="009E0DB4"/>
    <w:rsid w:val="009E0DD3"/>
    <w:rsid w:val="009E0E2D"/>
    <w:rsid w:val="009E0E33"/>
    <w:rsid w:val="009E0E39"/>
    <w:rsid w:val="009E0E63"/>
    <w:rsid w:val="009E0E66"/>
    <w:rsid w:val="009E0E6B"/>
    <w:rsid w:val="009E0E99"/>
    <w:rsid w:val="009E0F37"/>
    <w:rsid w:val="009E0F3E"/>
    <w:rsid w:val="009E0F43"/>
    <w:rsid w:val="009E0F7A"/>
    <w:rsid w:val="009E10A5"/>
    <w:rsid w:val="009E10B3"/>
    <w:rsid w:val="009E10C5"/>
    <w:rsid w:val="009E1138"/>
    <w:rsid w:val="009E114F"/>
    <w:rsid w:val="009E1228"/>
    <w:rsid w:val="009E122A"/>
    <w:rsid w:val="009E1271"/>
    <w:rsid w:val="009E12D3"/>
    <w:rsid w:val="009E1347"/>
    <w:rsid w:val="009E134E"/>
    <w:rsid w:val="009E14AB"/>
    <w:rsid w:val="009E14D7"/>
    <w:rsid w:val="009E14F5"/>
    <w:rsid w:val="009E14F6"/>
    <w:rsid w:val="009E1546"/>
    <w:rsid w:val="009E159E"/>
    <w:rsid w:val="009E15A7"/>
    <w:rsid w:val="009E15BB"/>
    <w:rsid w:val="009E15D2"/>
    <w:rsid w:val="009E160B"/>
    <w:rsid w:val="009E1658"/>
    <w:rsid w:val="009E165A"/>
    <w:rsid w:val="009E1674"/>
    <w:rsid w:val="009E167E"/>
    <w:rsid w:val="009E16BB"/>
    <w:rsid w:val="009E1740"/>
    <w:rsid w:val="009E1772"/>
    <w:rsid w:val="009E18DA"/>
    <w:rsid w:val="009E191F"/>
    <w:rsid w:val="009E1A29"/>
    <w:rsid w:val="009E1A53"/>
    <w:rsid w:val="009E1A82"/>
    <w:rsid w:val="009E1A85"/>
    <w:rsid w:val="009E1AD2"/>
    <w:rsid w:val="009E1AF9"/>
    <w:rsid w:val="009E1B07"/>
    <w:rsid w:val="009E1B0D"/>
    <w:rsid w:val="009E1B5A"/>
    <w:rsid w:val="009E1B85"/>
    <w:rsid w:val="009E1C35"/>
    <w:rsid w:val="009E1C3B"/>
    <w:rsid w:val="009E1C81"/>
    <w:rsid w:val="009E1CEB"/>
    <w:rsid w:val="009E1D3F"/>
    <w:rsid w:val="009E1D63"/>
    <w:rsid w:val="009E1D84"/>
    <w:rsid w:val="009E1D97"/>
    <w:rsid w:val="009E1DF7"/>
    <w:rsid w:val="009E1DFC"/>
    <w:rsid w:val="009E1E09"/>
    <w:rsid w:val="009E1E70"/>
    <w:rsid w:val="009E1E7C"/>
    <w:rsid w:val="009E1F0E"/>
    <w:rsid w:val="009E1F2A"/>
    <w:rsid w:val="009E1F3F"/>
    <w:rsid w:val="009E1F89"/>
    <w:rsid w:val="009E1FA9"/>
    <w:rsid w:val="009E1FB2"/>
    <w:rsid w:val="009E1FF9"/>
    <w:rsid w:val="009E200D"/>
    <w:rsid w:val="009E2013"/>
    <w:rsid w:val="009E2077"/>
    <w:rsid w:val="009E21CA"/>
    <w:rsid w:val="009E21EC"/>
    <w:rsid w:val="009E2252"/>
    <w:rsid w:val="009E22F4"/>
    <w:rsid w:val="009E2341"/>
    <w:rsid w:val="009E235C"/>
    <w:rsid w:val="009E2390"/>
    <w:rsid w:val="009E2447"/>
    <w:rsid w:val="009E2453"/>
    <w:rsid w:val="009E247F"/>
    <w:rsid w:val="009E2526"/>
    <w:rsid w:val="009E253A"/>
    <w:rsid w:val="009E2543"/>
    <w:rsid w:val="009E2579"/>
    <w:rsid w:val="009E2596"/>
    <w:rsid w:val="009E25FC"/>
    <w:rsid w:val="009E2622"/>
    <w:rsid w:val="009E2646"/>
    <w:rsid w:val="009E269D"/>
    <w:rsid w:val="009E2766"/>
    <w:rsid w:val="009E2784"/>
    <w:rsid w:val="009E27F8"/>
    <w:rsid w:val="009E2829"/>
    <w:rsid w:val="009E285F"/>
    <w:rsid w:val="009E2952"/>
    <w:rsid w:val="009E29E5"/>
    <w:rsid w:val="009E29E8"/>
    <w:rsid w:val="009E2A28"/>
    <w:rsid w:val="009E2AA2"/>
    <w:rsid w:val="009E2AF4"/>
    <w:rsid w:val="009E2B00"/>
    <w:rsid w:val="009E2B0F"/>
    <w:rsid w:val="009E2B15"/>
    <w:rsid w:val="009E2B1C"/>
    <w:rsid w:val="009E2B57"/>
    <w:rsid w:val="009E2B64"/>
    <w:rsid w:val="009E2B7B"/>
    <w:rsid w:val="009E2BB7"/>
    <w:rsid w:val="009E2BBB"/>
    <w:rsid w:val="009E2BC7"/>
    <w:rsid w:val="009E2BD5"/>
    <w:rsid w:val="009E2C12"/>
    <w:rsid w:val="009E2C74"/>
    <w:rsid w:val="009E2C79"/>
    <w:rsid w:val="009E2CEC"/>
    <w:rsid w:val="009E2D6F"/>
    <w:rsid w:val="009E2D86"/>
    <w:rsid w:val="009E2D8C"/>
    <w:rsid w:val="009E2DBE"/>
    <w:rsid w:val="009E2DCE"/>
    <w:rsid w:val="009E2E0F"/>
    <w:rsid w:val="009E2E65"/>
    <w:rsid w:val="009E2E85"/>
    <w:rsid w:val="009E2EAB"/>
    <w:rsid w:val="009E2EC7"/>
    <w:rsid w:val="009E2F0F"/>
    <w:rsid w:val="009E2F1E"/>
    <w:rsid w:val="009E2FA1"/>
    <w:rsid w:val="009E2FE1"/>
    <w:rsid w:val="009E2FF9"/>
    <w:rsid w:val="009E302F"/>
    <w:rsid w:val="009E3041"/>
    <w:rsid w:val="009E3071"/>
    <w:rsid w:val="009E30B2"/>
    <w:rsid w:val="009E30EB"/>
    <w:rsid w:val="009E3123"/>
    <w:rsid w:val="009E3187"/>
    <w:rsid w:val="009E31BD"/>
    <w:rsid w:val="009E31BF"/>
    <w:rsid w:val="009E320C"/>
    <w:rsid w:val="009E3270"/>
    <w:rsid w:val="009E327F"/>
    <w:rsid w:val="009E337A"/>
    <w:rsid w:val="009E342A"/>
    <w:rsid w:val="009E342D"/>
    <w:rsid w:val="009E3431"/>
    <w:rsid w:val="009E3452"/>
    <w:rsid w:val="009E345E"/>
    <w:rsid w:val="009E349C"/>
    <w:rsid w:val="009E34D4"/>
    <w:rsid w:val="009E34F3"/>
    <w:rsid w:val="009E355B"/>
    <w:rsid w:val="009E35A1"/>
    <w:rsid w:val="009E35B4"/>
    <w:rsid w:val="009E362C"/>
    <w:rsid w:val="009E3691"/>
    <w:rsid w:val="009E36F8"/>
    <w:rsid w:val="009E373F"/>
    <w:rsid w:val="009E3858"/>
    <w:rsid w:val="009E3861"/>
    <w:rsid w:val="009E38AE"/>
    <w:rsid w:val="009E38CF"/>
    <w:rsid w:val="009E38E5"/>
    <w:rsid w:val="009E38F3"/>
    <w:rsid w:val="009E3919"/>
    <w:rsid w:val="009E394E"/>
    <w:rsid w:val="009E3988"/>
    <w:rsid w:val="009E3989"/>
    <w:rsid w:val="009E399E"/>
    <w:rsid w:val="009E39C9"/>
    <w:rsid w:val="009E3A1C"/>
    <w:rsid w:val="009E3A31"/>
    <w:rsid w:val="009E3A37"/>
    <w:rsid w:val="009E3A68"/>
    <w:rsid w:val="009E3AE4"/>
    <w:rsid w:val="009E3AE7"/>
    <w:rsid w:val="009E3B94"/>
    <w:rsid w:val="009E3BF6"/>
    <w:rsid w:val="009E3C04"/>
    <w:rsid w:val="009E3D03"/>
    <w:rsid w:val="009E3D83"/>
    <w:rsid w:val="009E3D8A"/>
    <w:rsid w:val="009E3D94"/>
    <w:rsid w:val="009E3E09"/>
    <w:rsid w:val="009E3E36"/>
    <w:rsid w:val="009E3F44"/>
    <w:rsid w:val="009E3F76"/>
    <w:rsid w:val="009E3FB6"/>
    <w:rsid w:val="009E3FD6"/>
    <w:rsid w:val="009E3FF1"/>
    <w:rsid w:val="009E4010"/>
    <w:rsid w:val="009E4030"/>
    <w:rsid w:val="009E406E"/>
    <w:rsid w:val="009E40F7"/>
    <w:rsid w:val="009E417C"/>
    <w:rsid w:val="009E41A9"/>
    <w:rsid w:val="009E41C8"/>
    <w:rsid w:val="009E4288"/>
    <w:rsid w:val="009E42A1"/>
    <w:rsid w:val="009E42D6"/>
    <w:rsid w:val="009E42DF"/>
    <w:rsid w:val="009E4303"/>
    <w:rsid w:val="009E433A"/>
    <w:rsid w:val="009E434E"/>
    <w:rsid w:val="009E440E"/>
    <w:rsid w:val="009E4420"/>
    <w:rsid w:val="009E4423"/>
    <w:rsid w:val="009E44BE"/>
    <w:rsid w:val="009E44CE"/>
    <w:rsid w:val="009E4546"/>
    <w:rsid w:val="009E464C"/>
    <w:rsid w:val="009E4679"/>
    <w:rsid w:val="009E46AA"/>
    <w:rsid w:val="009E46E2"/>
    <w:rsid w:val="009E46EF"/>
    <w:rsid w:val="009E4701"/>
    <w:rsid w:val="009E4720"/>
    <w:rsid w:val="009E4798"/>
    <w:rsid w:val="009E47A4"/>
    <w:rsid w:val="009E4814"/>
    <w:rsid w:val="009E4828"/>
    <w:rsid w:val="009E4872"/>
    <w:rsid w:val="009E489F"/>
    <w:rsid w:val="009E48CE"/>
    <w:rsid w:val="009E494A"/>
    <w:rsid w:val="009E4965"/>
    <w:rsid w:val="009E49DC"/>
    <w:rsid w:val="009E4A1B"/>
    <w:rsid w:val="009E4A50"/>
    <w:rsid w:val="009E4A65"/>
    <w:rsid w:val="009E4B03"/>
    <w:rsid w:val="009E4B3F"/>
    <w:rsid w:val="009E4B66"/>
    <w:rsid w:val="009E4B6C"/>
    <w:rsid w:val="009E4B8A"/>
    <w:rsid w:val="009E4BD2"/>
    <w:rsid w:val="009E4BF4"/>
    <w:rsid w:val="009E4C48"/>
    <w:rsid w:val="009E4CC8"/>
    <w:rsid w:val="009E4D2C"/>
    <w:rsid w:val="009E4D5A"/>
    <w:rsid w:val="009E4DE1"/>
    <w:rsid w:val="009E4E10"/>
    <w:rsid w:val="009E4E22"/>
    <w:rsid w:val="009E4E2D"/>
    <w:rsid w:val="009E4EE3"/>
    <w:rsid w:val="009E4F08"/>
    <w:rsid w:val="009E4F51"/>
    <w:rsid w:val="009E4F87"/>
    <w:rsid w:val="009E4F9F"/>
    <w:rsid w:val="009E4FE5"/>
    <w:rsid w:val="009E5040"/>
    <w:rsid w:val="009E504D"/>
    <w:rsid w:val="009E5098"/>
    <w:rsid w:val="009E50F0"/>
    <w:rsid w:val="009E5137"/>
    <w:rsid w:val="009E514A"/>
    <w:rsid w:val="009E514F"/>
    <w:rsid w:val="009E5158"/>
    <w:rsid w:val="009E51C0"/>
    <w:rsid w:val="009E5211"/>
    <w:rsid w:val="009E5240"/>
    <w:rsid w:val="009E53A7"/>
    <w:rsid w:val="009E5481"/>
    <w:rsid w:val="009E54B0"/>
    <w:rsid w:val="009E54E1"/>
    <w:rsid w:val="009E54F0"/>
    <w:rsid w:val="009E5508"/>
    <w:rsid w:val="009E554B"/>
    <w:rsid w:val="009E5610"/>
    <w:rsid w:val="009E5772"/>
    <w:rsid w:val="009E577B"/>
    <w:rsid w:val="009E57B8"/>
    <w:rsid w:val="009E57CA"/>
    <w:rsid w:val="009E57DB"/>
    <w:rsid w:val="009E58AB"/>
    <w:rsid w:val="009E58D3"/>
    <w:rsid w:val="009E58DF"/>
    <w:rsid w:val="009E590E"/>
    <w:rsid w:val="009E5914"/>
    <w:rsid w:val="009E5959"/>
    <w:rsid w:val="009E5990"/>
    <w:rsid w:val="009E59C9"/>
    <w:rsid w:val="009E59D4"/>
    <w:rsid w:val="009E59D8"/>
    <w:rsid w:val="009E59DA"/>
    <w:rsid w:val="009E5A08"/>
    <w:rsid w:val="009E5A30"/>
    <w:rsid w:val="009E5AAA"/>
    <w:rsid w:val="009E5ADE"/>
    <w:rsid w:val="009E5AE5"/>
    <w:rsid w:val="009E5B06"/>
    <w:rsid w:val="009E5B2A"/>
    <w:rsid w:val="009E5B46"/>
    <w:rsid w:val="009E5BDA"/>
    <w:rsid w:val="009E5BEA"/>
    <w:rsid w:val="009E5CB4"/>
    <w:rsid w:val="009E5D00"/>
    <w:rsid w:val="009E5D41"/>
    <w:rsid w:val="009E5E15"/>
    <w:rsid w:val="009E5E2E"/>
    <w:rsid w:val="009E5E33"/>
    <w:rsid w:val="009E5E3E"/>
    <w:rsid w:val="009E5E50"/>
    <w:rsid w:val="009E5E5B"/>
    <w:rsid w:val="009E5EA8"/>
    <w:rsid w:val="009E5F21"/>
    <w:rsid w:val="009E5F3A"/>
    <w:rsid w:val="009E5F4B"/>
    <w:rsid w:val="009E5F60"/>
    <w:rsid w:val="009E5FA0"/>
    <w:rsid w:val="009E5FFD"/>
    <w:rsid w:val="009E6002"/>
    <w:rsid w:val="009E601E"/>
    <w:rsid w:val="009E604F"/>
    <w:rsid w:val="009E60AC"/>
    <w:rsid w:val="009E614E"/>
    <w:rsid w:val="009E617F"/>
    <w:rsid w:val="009E61CB"/>
    <w:rsid w:val="009E6202"/>
    <w:rsid w:val="009E6238"/>
    <w:rsid w:val="009E6241"/>
    <w:rsid w:val="009E6251"/>
    <w:rsid w:val="009E627B"/>
    <w:rsid w:val="009E6298"/>
    <w:rsid w:val="009E62E9"/>
    <w:rsid w:val="009E6376"/>
    <w:rsid w:val="009E63E0"/>
    <w:rsid w:val="009E6452"/>
    <w:rsid w:val="009E6456"/>
    <w:rsid w:val="009E64B3"/>
    <w:rsid w:val="009E64B6"/>
    <w:rsid w:val="009E650E"/>
    <w:rsid w:val="009E651E"/>
    <w:rsid w:val="009E6538"/>
    <w:rsid w:val="009E6563"/>
    <w:rsid w:val="009E656E"/>
    <w:rsid w:val="009E6579"/>
    <w:rsid w:val="009E65B9"/>
    <w:rsid w:val="009E65CA"/>
    <w:rsid w:val="009E6664"/>
    <w:rsid w:val="009E666A"/>
    <w:rsid w:val="009E6727"/>
    <w:rsid w:val="009E6749"/>
    <w:rsid w:val="009E6777"/>
    <w:rsid w:val="009E6779"/>
    <w:rsid w:val="009E67BF"/>
    <w:rsid w:val="009E6858"/>
    <w:rsid w:val="009E690E"/>
    <w:rsid w:val="009E6927"/>
    <w:rsid w:val="009E69A9"/>
    <w:rsid w:val="009E69E4"/>
    <w:rsid w:val="009E6A89"/>
    <w:rsid w:val="009E6A99"/>
    <w:rsid w:val="009E6AAE"/>
    <w:rsid w:val="009E6B0E"/>
    <w:rsid w:val="009E6B58"/>
    <w:rsid w:val="009E6C63"/>
    <w:rsid w:val="009E6D1E"/>
    <w:rsid w:val="009E6D31"/>
    <w:rsid w:val="009E6DC8"/>
    <w:rsid w:val="009E6E10"/>
    <w:rsid w:val="009E6E88"/>
    <w:rsid w:val="009E6EA9"/>
    <w:rsid w:val="009E6F07"/>
    <w:rsid w:val="009E6F1E"/>
    <w:rsid w:val="009E6F2D"/>
    <w:rsid w:val="009E6F56"/>
    <w:rsid w:val="009E6FD9"/>
    <w:rsid w:val="009E6FE2"/>
    <w:rsid w:val="009E7002"/>
    <w:rsid w:val="009E7004"/>
    <w:rsid w:val="009E705D"/>
    <w:rsid w:val="009E7075"/>
    <w:rsid w:val="009E70FF"/>
    <w:rsid w:val="009E710D"/>
    <w:rsid w:val="009E7177"/>
    <w:rsid w:val="009E719D"/>
    <w:rsid w:val="009E7205"/>
    <w:rsid w:val="009E7239"/>
    <w:rsid w:val="009E7243"/>
    <w:rsid w:val="009E7270"/>
    <w:rsid w:val="009E7296"/>
    <w:rsid w:val="009E72C3"/>
    <w:rsid w:val="009E72E8"/>
    <w:rsid w:val="009E7306"/>
    <w:rsid w:val="009E7325"/>
    <w:rsid w:val="009E7333"/>
    <w:rsid w:val="009E7382"/>
    <w:rsid w:val="009E738E"/>
    <w:rsid w:val="009E741A"/>
    <w:rsid w:val="009E74AD"/>
    <w:rsid w:val="009E7542"/>
    <w:rsid w:val="009E7553"/>
    <w:rsid w:val="009E757E"/>
    <w:rsid w:val="009E75A0"/>
    <w:rsid w:val="009E765D"/>
    <w:rsid w:val="009E766A"/>
    <w:rsid w:val="009E76A0"/>
    <w:rsid w:val="009E76E5"/>
    <w:rsid w:val="009E7781"/>
    <w:rsid w:val="009E77C0"/>
    <w:rsid w:val="009E77FF"/>
    <w:rsid w:val="009E786C"/>
    <w:rsid w:val="009E7896"/>
    <w:rsid w:val="009E7908"/>
    <w:rsid w:val="009E792E"/>
    <w:rsid w:val="009E793C"/>
    <w:rsid w:val="009E79A8"/>
    <w:rsid w:val="009E79BF"/>
    <w:rsid w:val="009E79D8"/>
    <w:rsid w:val="009E7A30"/>
    <w:rsid w:val="009E7A51"/>
    <w:rsid w:val="009E7A60"/>
    <w:rsid w:val="009E7A83"/>
    <w:rsid w:val="009E7AE7"/>
    <w:rsid w:val="009E7B34"/>
    <w:rsid w:val="009E7B8A"/>
    <w:rsid w:val="009E7D4C"/>
    <w:rsid w:val="009E7D99"/>
    <w:rsid w:val="009E7DA3"/>
    <w:rsid w:val="009E7DD8"/>
    <w:rsid w:val="009E7E22"/>
    <w:rsid w:val="009E7E9F"/>
    <w:rsid w:val="009E7EE6"/>
    <w:rsid w:val="009E7F29"/>
    <w:rsid w:val="009E7F2E"/>
    <w:rsid w:val="009E7F68"/>
    <w:rsid w:val="009E7FE7"/>
    <w:rsid w:val="009F001A"/>
    <w:rsid w:val="009F004A"/>
    <w:rsid w:val="009F005F"/>
    <w:rsid w:val="009F0061"/>
    <w:rsid w:val="009F0074"/>
    <w:rsid w:val="009F00E5"/>
    <w:rsid w:val="009F014D"/>
    <w:rsid w:val="009F0160"/>
    <w:rsid w:val="009F01D8"/>
    <w:rsid w:val="009F01E3"/>
    <w:rsid w:val="009F023C"/>
    <w:rsid w:val="009F02B0"/>
    <w:rsid w:val="009F02E3"/>
    <w:rsid w:val="009F0329"/>
    <w:rsid w:val="009F0379"/>
    <w:rsid w:val="009F037F"/>
    <w:rsid w:val="009F0384"/>
    <w:rsid w:val="009F0418"/>
    <w:rsid w:val="009F0432"/>
    <w:rsid w:val="009F043A"/>
    <w:rsid w:val="009F046E"/>
    <w:rsid w:val="009F04B3"/>
    <w:rsid w:val="009F04D6"/>
    <w:rsid w:val="009F04F2"/>
    <w:rsid w:val="009F052F"/>
    <w:rsid w:val="009F0569"/>
    <w:rsid w:val="009F056E"/>
    <w:rsid w:val="009F0576"/>
    <w:rsid w:val="009F057C"/>
    <w:rsid w:val="009F05F3"/>
    <w:rsid w:val="009F0639"/>
    <w:rsid w:val="009F06C8"/>
    <w:rsid w:val="009F06DE"/>
    <w:rsid w:val="009F06F4"/>
    <w:rsid w:val="009F070C"/>
    <w:rsid w:val="009F072D"/>
    <w:rsid w:val="009F078D"/>
    <w:rsid w:val="009F07D2"/>
    <w:rsid w:val="009F085B"/>
    <w:rsid w:val="009F085C"/>
    <w:rsid w:val="009F0870"/>
    <w:rsid w:val="009F08B3"/>
    <w:rsid w:val="009F092C"/>
    <w:rsid w:val="009F09BA"/>
    <w:rsid w:val="009F09ED"/>
    <w:rsid w:val="009F09F3"/>
    <w:rsid w:val="009F09F9"/>
    <w:rsid w:val="009F0A72"/>
    <w:rsid w:val="009F0AA9"/>
    <w:rsid w:val="009F0B67"/>
    <w:rsid w:val="009F0B72"/>
    <w:rsid w:val="009F0BAC"/>
    <w:rsid w:val="009F0BE5"/>
    <w:rsid w:val="009F0BFD"/>
    <w:rsid w:val="009F0C77"/>
    <w:rsid w:val="009F0CE3"/>
    <w:rsid w:val="009F0D07"/>
    <w:rsid w:val="009F0D23"/>
    <w:rsid w:val="009F0D53"/>
    <w:rsid w:val="009F0D88"/>
    <w:rsid w:val="009F0DA1"/>
    <w:rsid w:val="009F0DEC"/>
    <w:rsid w:val="009F0DFB"/>
    <w:rsid w:val="009F0E0E"/>
    <w:rsid w:val="009F0E96"/>
    <w:rsid w:val="009F0E9C"/>
    <w:rsid w:val="009F0EBF"/>
    <w:rsid w:val="009F0ED8"/>
    <w:rsid w:val="009F0F0B"/>
    <w:rsid w:val="009F0F28"/>
    <w:rsid w:val="009F0F36"/>
    <w:rsid w:val="009F0FE2"/>
    <w:rsid w:val="009F0FF4"/>
    <w:rsid w:val="009F1086"/>
    <w:rsid w:val="009F10AE"/>
    <w:rsid w:val="009F10E2"/>
    <w:rsid w:val="009F1240"/>
    <w:rsid w:val="009F12BD"/>
    <w:rsid w:val="009F12DF"/>
    <w:rsid w:val="009F136E"/>
    <w:rsid w:val="009F1398"/>
    <w:rsid w:val="009F1419"/>
    <w:rsid w:val="009F142F"/>
    <w:rsid w:val="009F1433"/>
    <w:rsid w:val="009F1443"/>
    <w:rsid w:val="009F145F"/>
    <w:rsid w:val="009F146E"/>
    <w:rsid w:val="009F14E5"/>
    <w:rsid w:val="009F14F1"/>
    <w:rsid w:val="009F1526"/>
    <w:rsid w:val="009F1533"/>
    <w:rsid w:val="009F1554"/>
    <w:rsid w:val="009F1560"/>
    <w:rsid w:val="009F1593"/>
    <w:rsid w:val="009F1596"/>
    <w:rsid w:val="009F15FF"/>
    <w:rsid w:val="009F1615"/>
    <w:rsid w:val="009F1645"/>
    <w:rsid w:val="009F169B"/>
    <w:rsid w:val="009F16A0"/>
    <w:rsid w:val="009F16E6"/>
    <w:rsid w:val="009F16EE"/>
    <w:rsid w:val="009F16F6"/>
    <w:rsid w:val="009F16FB"/>
    <w:rsid w:val="009F1748"/>
    <w:rsid w:val="009F1813"/>
    <w:rsid w:val="009F1835"/>
    <w:rsid w:val="009F1836"/>
    <w:rsid w:val="009F18AB"/>
    <w:rsid w:val="009F1961"/>
    <w:rsid w:val="009F1974"/>
    <w:rsid w:val="009F1A2F"/>
    <w:rsid w:val="009F1A6E"/>
    <w:rsid w:val="009F1B97"/>
    <w:rsid w:val="009F1BBF"/>
    <w:rsid w:val="009F1BF9"/>
    <w:rsid w:val="009F1BFA"/>
    <w:rsid w:val="009F1C29"/>
    <w:rsid w:val="009F1C3A"/>
    <w:rsid w:val="009F1C67"/>
    <w:rsid w:val="009F1C8A"/>
    <w:rsid w:val="009F1CFB"/>
    <w:rsid w:val="009F1D37"/>
    <w:rsid w:val="009F1DD4"/>
    <w:rsid w:val="009F1DE5"/>
    <w:rsid w:val="009F1DF0"/>
    <w:rsid w:val="009F1E00"/>
    <w:rsid w:val="009F1E21"/>
    <w:rsid w:val="009F1E46"/>
    <w:rsid w:val="009F1E4A"/>
    <w:rsid w:val="009F1E8A"/>
    <w:rsid w:val="009F1EAD"/>
    <w:rsid w:val="009F1EDC"/>
    <w:rsid w:val="009F1EFF"/>
    <w:rsid w:val="009F1F87"/>
    <w:rsid w:val="009F1F90"/>
    <w:rsid w:val="009F1F9A"/>
    <w:rsid w:val="009F1FF2"/>
    <w:rsid w:val="009F2014"/>
    <w:rsid w:val="009F2051"/>
    <w:rsid w:val="009F2089"/>
    <w:rsid w:val="009F20A1"/>
    <w:rsid w:val="009F20D2"/>
    <w:rsid w:val="009F2149"/>
    <w:rsid w:val="009F21A4"/>
    <w:rsid w:val="009F2219"/>
    <w:rsid w:val="009F23CB"/>
    <w:rsid w:val="009F2422"/>
    <w:rsid w:val="009F2440"/>
    <w:rsid w:val="009F2489"/>
    <w:rsid w:val="009F250A"/>
    <w:rsid w:val="009F2631"/>
    <w:rsid w:val="009F2644"/>
    <w:rsid w:val="009F2645"/>
    <w:rsid w:val="009F26B1"/>
    <w:rsid w:val="009F26C0"/>
    <w:rsid w:val="009F276C"/>
    <w:rsid w:val="009F283B"/>
    <w:rsid w:val="009F2858"/>
    <w:rsid w:val="009F286C"/>
    <w:rsid w:val="009F2882"/>
    <w:rsid w:val="009F289F"/>
    <w:rsid w:val="009F28CA"/>
    <w:rsid w:val="009F2913"/>
    <w:rsid w:val="009F29D2"/>
    <w:rsid w:val="009F29D9"/>
    <w:rsid w:val="009F2A4A"/>
    <w:rsid w:val="009F2A90"/>
    <w:rsid w:val="009F2B30"/>
    <w:rsid w:val="009F2B7F"/>
    <w:rsid w:val="009F2CEF"/>
    <w:rsid w:val="009F2DE9"/>
    <w:rsid w:val="009F2E18"/>
    <w:rsid w:val="009F2E1B"/>
    <w:rsid w:val="009F2EBB"/>
    <w:rsid w:val="009F2F01"/>
    <w:rsid w:val="009F2F28"/>
    <w:rsid w:val="009F3010"/>
    <w:rsid w:val="009F3020"/>
    <w:rsid w:val="009F306F"/>
    <w:rsid w:val="009F3081"/>
    <w:rsid w:val="009F30AD"/>
    <w:rsid w:val="009F310E"/>
    <w:rsid w:val="009F3181"/>
    <w:rsid w:val="009F32E0"/>
    <w:rsid w:val="009F32F1"/>
    <w:rsid w:val="009F3307"/>
    <w:rsid w:val="009F339F"/>
    <w:rsid w:val="009F33D5"/>
    <w:rsid w:val="009F34AA"/>
    <w:rsid w:val="009F34C3"/>
    <w:rsid w:val="009F356A"/>
    <w:rsid w:val="009F3574"/>
    <w:rsid w:val="009F35ED"/>
    <w:rsid w:val="009F36C7"/>
    <w:rsid w:val="009F3758"/>
    <w:rsid w:val="009F3769"/>
    <w:rsid w:val="009F37AE"/>
    <w:rsid w:val="009F37AF"/>
    <w:rsid w:val="009F37FF"/>
    <w:rsid w:val="009F3828"/>
    <w:rsid w:val="009F387B"/>
    <w:rsid w:val="009F391F"/>
    <w:rsid w:val="009F39B6"/>
    <w:rsid w:val="009F39EC"/>
    <w:rsid w:val="009F3A23"/>
    <w:rsid w:val="009F3A2D"/>
    <w:rsid w:val="009F3A75"/>
    <w:rsid w:val="009F3A80"/>
    <w:rsid w:val="009F3AC5"/>
    <w:rsid w:val="009F3AF2"/>
    <w:rsid w:val="009F3B78"/>
    <w:rsid w:val="009F3C1C"/>
    <w:rsid w:val="009F3C1D"/>
    <w:rsid w:val="009F3C70"/>
    <w:rsid w:val="009F3CA4"/>
    <w:rsid w:val="009F3CE8"/>
    <w:rsid w:val="009F3D09"/>
    <w:rsid w:val="009F3D29"/>
    <w:rsid w:val="009F3DD4"/>
    <w:rsid w:val="009F3DE4"/>
    <w:rsid w:val="009F3E9D"/>
    <w:rsid w:val="009F3EC3"/>
    <w:rsid w:val="009F3F8D"/>
    <w:rsid w:val="009F3FD4"/>
    <w:rsid w:val="009F400B"/>
    <w:rsid w:val="009F4058"/>
    <w:rsid w:val="009F4064"/>
    <w:rsid w:val="009F4178"/>
    <w:rsid w:val="009F417E"/>
    <w:rsid w:val="009F418D"/>
    <w:rsid w:val="009F41B2"/>
    <w:rsid w:val="009F41D2"/>
    <w:rsid w:val="009F422D"/>
    <w:rsid w:val="009F4247"/>
    <w:rsid w:val="009F424E"/>
    <w:rsid w:val="009F42A1"/>
    <w:rsid w:val="009F42F1"/>
    <w:rsid w:val="009F431A"/>
    <w:rsid w:val="009F4323"/>
    <w:rsid w:val="009F43CA"/>
    <w:rsid w:val="009F43F4"/>
    <w:rsid w:val="009F4441"/>
    <w:rsid w:val="009F449C"/>
    <w:rsid w:val="009F4580"/>
    <w:rsid w:val="009F4646"/>
    <w:rsid w:val="009F4682"/>
    <w:rsid w:val="009F46A8"/>
    <w:rsid w:val="009F46F2"/>
    <w:rsid w:val="009F4703"/>
    <w:rsid w:val="009F4704"/>
    <w:rsid w:val="009F4765"/>
    <w:rsid w:val="009F47AA"/>
    <w:rsid w:val="009F47E9"/>
    <w:rsid w:val="009F48CE"/>
    <w:rsid w:val="009F48E8"/>
    <w:rsid w:val="009F4941"/>
    <w:rsid w:val="009F4988"/>
    <w:rsid w:val="009F49A6"/>
    <w:rsid w:val="009F49CC"/>
    <w:rsid w:val="009F4A10"/>
    <w:rsid w:val="009F4A19"/>
    <w:rsid w:val="009F4A5D"/>
    <w:rsid w:val="009F4AC9"/>
    <w:rsid w:val="009F4ADB"/>
    <w:rsid w:val="009F4B08"/>
    <w:rsid w:val="009F4B55"/>
    <w:rsid w:val="009F4B70"/>
    <w:rsid w:val="009F4BA1"/>
    <w:rsid w:val="009F4BDB"/>
    <w:rsid w:val="009F4C19"/>
    <w:rsid w:val="009F4C33"/>
    <w:rsid w:val="009F4C6C"/>
    <w:rsid w:val="009F4C79"/>
    <w:rsid w:val="009F4D00"/>
    <w:rsid w:val="009F4D5C"/>
    <w:rsid w:val="009F4D5E"/>
    <w:rsid w:val="009F4D67"/>
    <w:rsid w:val="009F4D7C"/>
    <w:rsid w:val="009F4E82"/>
    <w:rsid w:val="009F4E8D"/>
    <w:rsid w:val="009F4E8F"/>
    <w:rsid w:val="009F4EB2"/>
    <w:rsid w:val="009F4EC5"/>
    <w:rsid w:val="009F4EE4"/>
    <w:rsid w:val="009F4F0E"/>
    <w:rsid w:val="009F4F0F"/>
    <w:rsid w:val="009F4F77"/>
    <w:rsid w:val="009F4FA8"/>
    <w:rsid w:val="009F4FAB"/>
    <w:rsid w:val="009F4FAD"/>
    <w:rsid w:val="009F4FE5"/>
    <w:rsid w:val="009F5064"/>
    <w:rsid w:val="009F5088"/>
    <w:rsid w:val="009F50A0"/>
    <w:rsid w:val="009F50A5"/>
    <w:rsid w:val="009F5175"/>
    <w:rsid w:val="009F51AB"/>
    <w:rsid w:val="009F51B6"/>
    <w:rsid w:val="009F51DF"/>
    <w:rsid w:val="009F51FA"/>
    <w:rsid w:val="009F525F"/>
    <w:rsid w:val="009F5292"/>
    <w:rsid w:val="009F52BD"/>
    <w:rsid w:val="009F52F9"/>
    <w:rsid w:val="009F5309"/>
    <w:rsid w:val="009F531B"/>
    <w:rsid w:val="009F5468"/>
    <w:rsid w:val="009F54A3"/>
    <w:rsid w:val="009F54DF"/>
    <w:rsid w:val="009F559F"/>
    <w:rsid w:val="009F55F3"/>
    <w:rsid w:val="009F5737"/>
    <w:rsid w:val="009F57C8"/>
    <w:rsid w:val="009F57F6"/>
    <w:rsid w:val="009F5871"/>
    <w:rsid w:val="009F58C4"/>
    <w:rsid w:val="009F590B"/>
    <w:rsid w:val="009F5951"/>
    <w:rsid w:val="009F5A30"/>
    <w:rsid w:val="009F5A33"/>
    <w:rsid w:val="009F5A86"/>
    <w:rsid w:val="009F5ABC"/>
    <w:rsid w:val="009F5AC2"/>
    <w:rsid w:val="009F5ADD"/>
    <w:rsid w:val="009F5AE7"/>
    <w:rsid w:val="009F5B4F"/>
    <w:rsid w:val="009F5B64"/>
    <w:rsid w:val="009F5BA1"/>
    <w:rsid w:val="009F5BAC"/>
    <w:rsid w:val="009F5BD5"/>
    <w:rsid w:val="009F5C5C"/>
    <w:rsid w:val="009F5C7B"/>
    <w:rsid w:val="009F5CAB"/>
    <w:rsid w:val="009F5CE6"/>
    <w:rsid w:val="009F5D04"/>
    <w:rsid w:val="009F5D37"/>
    <w:rsid w:val="009F5D4F"/>
    <w:rsid w:val="009F5DCA"/>
    <w:rsid w:val="009F5DE8"/>
    <w:rsid w:val="009F5DFE"/>
    <w:rsid w:val="009F5E3F"/>
    <w:rsid w:val="009F5E56"/>
    <w:rsid w:val="009F5E85"/>
    <w:rsid w:val="009F5E8C"/>
    <w:rsid w:val="009F5E8F"/>
    <w:rsid w:val="009F5EAC"/>
    <w:rsid w:val="009F5EAF"/>
    <w:rsid w:val="009F5F13"/>
    <w:rsid w:val="009F607A"/>
    <w:rsid w:val="009F6082"/>
    <w:rsid w:val="009F60DA"/>
    <w:rsid w:val="009F611E"/>
    <w:rsid w:val="009F612F"/>
    <w:rsid w:val="009F61F0"/>
    <w:rsid w:val="009F62B3"/>
    <w:rsid w:val="009F62C0"/>
    <w:rsid w:val="009F62C6"/>
    <w:rsid w:val="009F6308"/>
    <w:rsid w:val="009F6372"/>
    <w:rsid w:val="009F645B"/>
    <w:rsid w:val="009F6460"/>
    <w:rsid w:val="009F65A2"/>
    <w:rsid w:val="009F65FC"/>
    <w:rsid w:val="009F6603"/>
    <w:rsid w:val="009F6627"/>
    <w:rsid w:val="009F6637"/>
    <w:rsid w:val="009F6653"/>
    <w:rsid w:val="009F6655"/>
    <w:rsid w:val="009F6667"/>
    <w:rsid w:val="009F66BE"/>
    <w:rsid w:val="009F6700"/>
    <w:rsid w:val="009F6734"/>
    <w:rsid w:val="009F673C"/>
    <w:rsid w:val="009F6745"/>
    <w:rsid w:val="009F6772"/>
    <w:rsid w:val="009F67AF"/>
    <w:rsid w:val="009F6815"/>
    <w:rsid w:val="009F6892"/>
    <w:rsid w:val="009F68BE"/>
    <w:rsid w:val="009F6A1C"/>
    <w:rsid w:val="009F6A50"/>
    <w:rsid w:val="009F6AA2"/>
    <w:rsid w:val="009F6B2D"/>
    <w:rsid w:val="009F6B55"/>
    <w:rsid w:val="009F6B80"/>
    <w:rsid w:val="009F6B84"/>
    <w:rsid w:val="009F6BAF"/>
    <w:rsid w:val="009F6E10"/>
    <w:rsid w:val="009F6E95"/>
    <w:rsid w:val="009F6F17"/>
    <w:rsid w:val="009F6F97"/>
    <w:rsid w:val="009F702B"/>
    <w:rsid w:val="009F7063"/>
    <w:rsid w:val="009F7086"/>
    <w:rsid w:val="009F708B"/>
    <w:rsid w:val="009F713E"/>
    <w:rsid w:val="009F7169"/>
    <w:rsid w:val="009F7170"/>
    <w:rsid w:val="009F7176"/>
    <w:rsid w:val="009F7177"/>
    <w:rsid w:val="009F7206"/>
    <w:rsid w:val="009F722B"/>
    <w:rsid w:val="009F7235"/>
    <w:rsid w:val="009F7269"/>
    <w:rsid w:val="009F7336"/>
    <w:rsid w:val="009F733A"/>
    <w:rsid w:val="009F733E"/>
    <w:rsid w:val="009F73B2"/>
    <w:rsid w:val="009F73E1"/>
    <w:rsid w:val="009F7430"/>
    <w:rsid w:val="009F7456"/>
    <w:rsid w:val="009F745B"/>
    <w:rsid w:val="009F757E"/>
    <w:rsid w:val="009F7584"/>
    <w:rsid w:val="009F75A4"/>
    <w:rsid w:val="009F75DF"/>
    <w:rsid w:val="009F763D"/>
    <w:rsid w:val="009F7664"/>
    <w:rsid w:val="009F76AF"/>
    <w:rsid w:val="009F76B7"/>
    <w:rsid w:val="009F76C2"/>
    <w:rsid w:val="009F76DF"/>
    <w:rsid w:val="009F76E8"/>
    <w:rsid w:val="009F76FF"/>
    <w:rsid w:val="009F7858"/>
    <w:rsid w:val="009F78E4"/>
    <w:rsid w:val="009F78FC"/>
    <w:rsid w:val="009F78FE"/>
    <w:rsid w:val="009F7924"/>
    <w:rsid w:val="009F79B3"/>
    <w:rsid w:val="009F7A9D"/>
    <w:rsid w:val="009F7AB8"/>
    <w:rsid w:val="009F7AE5"/>
    <w:rsid w:val="009F7AE7"/>
    <w:rsid w:val="009F7B0B"/>
    <w:rsid w:val="009F7B80"/>
    <w:rsid w:val="009F7BA0"/>
    <w:rsid w:val="009F7BC2"/>
    <w:rsid w:val="009F7C22"/>
    <w:rsid w:val="009F7C52"/>
    <w:rsid w:val="009F7C84"/>
    <w:rsid w:val="009F7CF9"/>
    <w:rsid w:val="009F7D68"/>
    <w:rsid w:val="009F7D90"/>
    <w:rsid w:val="009F7DAD"/>
    <w:rsid w:val="009F7DC3"/>
    <w:rsid w:val="009F7DCC"/>
    <w:rsid w:val="009F7E7A"/>
    <w:rsid w:val="009F7E8C"/>
    <w:rsid w:val="009F7F8B"/>
    <w:rsid w:val="009F7F9E"/>
    <w:rsid w:val="00A00090"/>
    <w:rsid w:val="00A000C8"/>
    <w:rsid w:val="00A0013D"/>
    <w:rsid w:val="00A00151"/>
    <w:rsid w:val="00A0015F"/>
    <w:rsid w:val="00A00183"/>
    <w:rsid w:val="00A001C8"/>
    <w:rsid w:val="00A0022D"/>
    <w:rsid w:val="00A002A3"/>
    <w:rsid w:val="00A002BF"/>
    <w:rsid w:val="00A0033A"/>
    <w:rsid w:val="00A00359"/>
    <w:rsid w:val="00A0036F"/>
    <w:rsid w:val="00A003F7"/>
    <w:rsid w:val="00A0046E"/>
    <w:rsid w:val="00A00496"/>
    <w:rsid w:val="00A004BC"/>
    <w:rsid w:val="00A004D5"/>
    <w:rsid w:val="00A005FF"/>
    <w:rsid w:val="00A0061A"/>
    <w:rsid w:val="00A00646"/>
    <w:rsid w:val="00A0068C"/>
    <w:rsid w:val="00A006D6"/>
    <w:rsid w:val="00A00744"/>
    <w:rsid w:val="00A0074D"/>
    <w:rsid w:val="00A0077E"/>
    <w:rsid w:val="00A007FC"/>
    <w:rsid w:val="00A0081E"/>
    <w:rsid w:val="00A00850"/>
    <w:rsid w:val="00A00855"/>
    <w:rsid w:val="00A008CC"/>
    <w:rsid w:val="00A0091E"/>
    <w:rsid w:val="00A00A0B"/>
    <w:rsid w:val="00A00A30"/>
    <w:rsid w:val="00A00A91"/>
    <w:rsid w:val="00A00AA5"/>
    <w:rsid w:val="00A00AE3"/>
    <w:rsid w:val="00A00B04"/>
    <w:rsid w:val="00A00B11"/>
    <w:rsid w:val="00A00B64"/>
    <w:rsid w:val="00A00BB8"/>
    <w:rsid w:val="00A00BCF"/>
    <w:rsid w:val="00A00C45"/>
    <w:rsid w:val="00A00D06"/>
    <w:rsid w:val="00A00D6A"/>
    <w:rsid w:val="00A00E22"/>
    <w:rsid w:val="00A00F06"/>
    <w:rsid w:val="00A00F1E"/>
    <w:rsid w:val="00A00F74"/>
    <w:rsid w:val="00A00F7B"/>
    <w:rsid w:val="00A00FD2"/>
    <w:rsid w:val="00A01028"/>
    <w:rsid w:val="00A01035"/>
    <w:rsid w:val="00A0105F"/>
    <w:rsid w:val="00A0108D"/>
    <w:rsid w:val="00A010D0"/>
    <w:rsid w:val="00A010D6"/>
    <w:rsid w:val="00A01101"/>
    <w:rsid w:val="00A01113"/>
    <w:rsid w:val="00A01125"/>
    <w:rsid w:val="00A011D6"/>
    <w:rsid w:val="00A01226"/>
    <w:rsid w:val="00A01229"/>
    <w:rsid w:val="00A012BE"/>
    <w:rsid w:val="00A012D9"/>
    <w:rsid w:val="00A01302"/>
    <w:rsid w:val="00A01373"/>
    <w:rsid w:val="00A01395"/>
    <w:rsid w:val="00A013E3"/>
    <w:rsid w:val="00A013FA"/>
    <w:rsid w:val="00A014B8"/>
    <w:rsid w:val="00A014D3"/>
    <w:rsid w:val="00A0152E"/>
    <w:rsid w:val="00A0158C"/>
    <w:rsid w:val="00A01646"/>
    <w:rsid w:val="00A0166B"/>
    <w:rsid w:val="00A01683"/>
    <w:rsid w:val="00A016EC"/>
    <w:rsid w:val="00A0171D"/>
    <w:rsid w:val="00A0178C"/>
    <w:rsid w:val="00A017CA"/>
    <w:rsid w:val="00A01864"/>
    <w:rsid w:val="00A018C2"/>
    <w:rsid w:val="00A0192B"/>
    <w:rsid w:val="00A01939"/>
    <w:rsid w:val="00A0193E"/>
    <w:rsid w:val="00A0194A"/>
    <w:rsid w:val="00A0195A"/>
    <w:rsid w:val="00A019DB"/>
    <w:rsid w:val="00A019FD"/>
    <w:rsid w:val="00A01A5E"/>
    <w:rsid w:val="00A01A85"/>
    <w:rsid w:val="00A01A98"/>
    <w:rsid w:val="00A01A9D"/>
    <w:rsid w:val="00A01ABE"/>
    <w:rsid w:val="00A01B43"/>
    <w:rsid w:val="00A01B51"/>
    <w:rsid w:val="00A01BB1"/>
    <w:rsid w:val="00A01BF6"/>
    <w:rsid w:val="00A01BF8"/>
    <w:rsid w:val="00A01C0C"/>
    <w:rsid w:val="00A01C18"/>
    <w:rsid w:val="00A01C91"/>
    <w:rsid w:val="00A01C9F"/>
    <w:rsid w:val="00A01CA5"/>
    <w:rsid w:val="00A01D13"/>
    <w:rsid w:val="00A01D19"/>
    <w:rsid w:val="00A01D2A"/>
    <w:rsid w:val="00A01D40"/>
    <w:rsid w:val="00A01DAF"/>
    <w:rsid w:val="00A01E30"/>
    <w:rsid w:val="00A01EA1"/>
    <w:rsid w:val="00A01EC1"/>
    <w:rsid w:val="00A01EF6"/>
    <w:rsid w:val="00A01F03"/>
    <w:rsid w:val="00A01F29"/>
    <w:rsid w:val="00A01F41"/>
    <w:rsid w:val="00A01FC5"/>
    <w:rsid w:val="00A02004"/>
    <w:rsid w:val="00A02021"/>
    <w:rsid w:val="00A021CF"/>
    <w:rsid w:val="00A021D0"/>
    <w:rsid w:val="00A021DC"/>
    <w:rsid w:val="00A023A0"/>
    <w:rsid w:val="00A023D9"/>
    <w:rsid w:val="00A02417"/>
    <w:rsid w:val="00A0243B"/>
    <w:rsid w:val="00A02469"/>
    <w:rsid w:val="00A024A8"/>
    <w:rsid w:val="00A024D7"/>
    <w:rsid w:val="00A025A4"/>
    <w:rsid w:val="00A025B8"/>
    <w:rsid w:val="00A02669"/>
    <w:rsid w:val="00A02694"/>
    <w:rsid w:val="00A026CA"/>
    <w:rsid w:val="00A02764"/>
    <w:rsid w:val="00A02810"/>
    <w:rsid w:val="00A02821"/>
    <w:rsid w:val="00A02823"/>
    <w:rsid w:val="00A0287E"/>
    <w:rsid w:val="00A028D4"/>
    <w:rsid w:val="00A02900"/>
    <w:rsid w:val="00A0291F"/>
    <w:rsid w:val="00A029D3"/>
    <w:rsid w:val="00A029D6"/>
    <w:rsid w:val="00A029DD"/>
    <w:rsid w:val="00A02A1C"/>
    <w:rsid w:val="00A02A82"/>
    <w:rsid w:val="00A02AF5"/>
    <w:rsid w:val="00A02B3D"/>
    <w:rsid w:val="00A02B51"/>
    <w:rsid w:val="00A02B6C"/>
    <w:rsid w:val="00A02B80"/>
    <w:rsid w:val="00A02BA4"/>
    <w:rsid w:val="00A02BC3"/>
    <w:rsid w:val="00A02BE2"/>
    <w:rsid w:val="00A02C17"/>
    <w:rsid w:val="00A02C33"/>
    <w:rsid w:val="00A02C4B"/>
    <w:rsid w:val="00A02C78"/>
    <w:rsid w:val="00A02CBC"/>
    <w:rsid w:val="00A02CFC"/>
    <w:rsid w:val="00A02D1E"/>
    <w:rsid w:val="00A02D38"/>
    <w:rsid w:val="00A02D94"/>
    <w:rsid w:val="00A02D9F"/>
    <w:rsid w:val="00A02DB3"/>
    <w:rsid w:val="00A02E14"/>
    <w:rsid w:val="00A02E39"/>
    <w:rsid w:val="00A02EB1"/>
    <w:rsid w:val="00A02EF0"/>
    <w:rsid w:val="00A02EFE"/>
    <w:rsid w:val="00A02F31"/>
    <w:rsid w:val="00A02F4A"/>
    <w:rsid w:val="00A03033"/>
    <w:rsid w:val="00A03038"/>
    <w:rsid w:val="00A03039"/>
    <w:rsid w:val="00A03061"/>
    <w:rsid w:val="00A0306B"/>
    <w:rsid w:val="00A03071"/>
    <w:rsid w:val="00A03075"/>
    <w:rsid w:val="00A0307A"/>
    <w:rsid w:val="00A030C0"/>
    <w:rsid w:val="00A030E1"/>
    <w:rsid w:val="00A03103"/>
    <w:rsid w:val="00A0310B"/>
    <w:rsid w:val="00A0311A"/>
    <w:rsid w:val="00A03163"/>
    <w:rsid w:val="00A031E4"/>
    <w:rsid w:val="00A03226"/>
    <w:rsid w:val="00A03232"/>
    <w:rsid w:val="00A03256"/>
    <w:rsid w:val="00A03270"/>
    <w:rsid w:val="00A0328F"/>
    <w:rsid w:val="00A03299"/>
    <w:rsid w:val="00A0329C"/>
    <w:rsid w:val="00A032C1"/>
    <w:rsid w:val="00A032D0"/>
    <w:rsid w:val="00A032F8"/>
    <w:rsid w:val="00A0331C"/>
    <w:rsid w:val="00A0334A"/>
    <w:rsid w:val="00A0335A"/>
    <w:rsid w:val="00A033DF"/>
    <w:rsid w:val="00A03476"/>
    <w:rsid w:val="00A03480"/>
    <w:rsid w:val="00A03484"/>
    <w:rsid w:val="00A034CF"/>
    <w:rsid w:val="00A034F0"/>
    <w:rsid w:val="00A0350D"/>
    <w:rsid w:val="00A03538"/>
    <w:rsid w:val="00A0358E"/>
    <w:rsid w:val="00A035F3"/>
    <w:rsid w:val="00A035F7"/>
    <w:rsid w:val="00A0361B"/>
    <w:rsid w:val="00A03624"/>
    <w:rsid w:val="00A03687"/>
    <w:rsid w:val="00A036BF"/>
    <w:rsid w:val="00A036E8"/>
    <w:rsid w:val="00A036EE"/>
    <w:rsid w:val="00A0378D"/>
    <w:rsid w:val="00A037AA"/>
    <w:rsid w:val="00A037B0"/>
    <w:rsid w:val="00A037F1"/>
    <w:rsid w:val="00A03803"/>
    <w:rsid w:val="00A03928"/>
    <w:rsid w:val="00A03971"/>
    <w:rsid w:val="00A03992"/>
    <w:rsid w:val="00A03A1A"/>
    <w:rsid w:val="00A03A27"/>
    <w:rsid w:val="00A03A90"/>
    <w:rsid w:val="00A03AA9"/>
    <w:rsid w:val="00A03AAA"/>
    <w:rsid w:val="00A03AC4"/>
    <w:rsid w:val="00A03AFD"/>
    <w:rsid w:val="00A03B39"/>
    <w:rsid w:val="00A03B47"/>
    <w:rsid w:val="00A03B86"/>
    <w:rsid w:val="00A03BEE"/>
    <w:rsid w:val="00A03C50"/>
    <w:rsid w:val="00A03CDA"/>
    <w:rsid w:val="00A03CE0"/>
    <w:rsid w:val="00A03D1D"/>
    <w:rsid w:val="00A03D1E"/>
    <w:rsid w:val="00A03D5A"/>
    <w:rsid w:val="00A03D78"/>
    <w:rsid w:val="00A03DA7"/>
    <w:rsid w:val="00A03DD8"/>
    <w:rsid w:val="00A03EA8"/>
    <w:rsid w:val="00A03EC9"/>
    <w:rsid w:val="00A03F60"/>
    <w:rsid w:val="00A03F62"/>
    <w:rsid w:val="00A03F75"/>
    <w:rsid w:val="00A03F8A"/>
    <w:rsid w:val="00A03F8D"/>
    <w:rsid w:val="00A03FBB"/>
    <w:rsid w:val="00A040FE"/>
    <w:rsid w:val="00A0414A"/>
    <w:rsid w:val="00A0417D"/>
    <w:rsid w:val="00A0419C"/>
    <w:rsid w:val="00A041C8"/>
    <w:rsid w:val="00A04203"/>
    <w:rsid w:val="00A0420A"/>
    <w:rsid w:val="00A04234"/>
    <w:rsid w:val="00A04241"/>
    <w:rsid w:val="00A0432C"/>
    <w:rsid w:val="00A043AF"/>
    <w:rsid w:val="00A0442E"/>
    <w:rsid w:val="00A04459"/>
    <w:rsid w:val="00A04475"/>
    <w:rsid w:val="00A0447C"/>
    <w:rsid w:val="00A044B3"/>
    <w:rsid w:val="00A04528"/>
    <w:rsid w:val="00A0453F"/>
    <w:rsid w:val="00A0458E"/>
    <w:rsid w:val="00A0464A"/>
    <w:rsid w:val="00A046AD"/>
    <w:rsid w:val="00A046B6"/>
    <w:rsid w:val="00A046BF"/>
    <w:rsid w:val="00A046E6"/>
    <w:rsid w:val="00A0471B"/>
    <w:rsid w:val="00A04764"/>
    <w:rsid w:val="00A04780"/>
    <w:rsid w:val="00A047F5"/>
    <w:rsid w:val="00A04810"/>
    <w:rsid w:val="00A04813"/>
    <w:rsid w:val="00A04820"/>
    <w:rsid w:val="00A048A6"/>
    <w:rsid w:val="00A048C0"/>
    <w:rsid w:val="00A048CE"/>
    <w:rsid w:val="00A04908"/>
    <w:rsid w:val="00A04923"/>
    <w:rsid w:val="00A049C7"/>
    <w:rsid w:val="00A049CD"/>
    <w:rsid w:val="00A04A65"/>
    <w:rsid w:val="00A04A8D"/>
    <w:rsid w:val="00A04B01"/>
    <w:rsid w:val="00A04B11"/>
    <w:rsid w:val="00A04B27"/>
    <w:rsid w:val="00A04B4A"/>
    <w:rsid w:val="00A04B71"/>
    <w:rsid w:val="00A04B78"/>
    <w:rsid w:val="00A04BB0"/>
    <w:rsid w:val="00A04C05"/>
    <w:rsid w:val="00A04D3F"/>
    <w:rsid w:val="00A04D45"/>
    <w:rsid w:val="00A04D7D"/>
    <w:rsid w:val="00A04D87"/>
    <w:rsid w:val="00A04DA0"/>
    <w:rsid w:val="00A04DD4"/>
    <w:rsid w:val="00A04DEA"/>
    <w:rsid w:val="00A04E1B"/>
    <w:rsid w:val="00A04E62"/>
    <w:rsid w:val="00A04E70"/>
    <w:rsid w:val="00A04E8C"/>
    <w:rsid w:val="00A04EB0"/>
    <w:rsid w:val="00A04EC2"/>
    <w:rsid w:val="00A04F1B"/>
    <w:rsid w:val="00A04F77"/>
    <w:rsid w:val="00A04FD2"/>
    <w:rsid w:val="00A0502F"/>
    <w:rsid w:val="00A0503E"/>
    <w:rsid w:val="00A05042"/>
    <w:rsid w:val="00A05054"/>
    <w:rsid w:val="00A0509C"/>
    <w:rsid w:val="00A050B4"/>
    <w:rsid w:val="00A050E0"/>
    <w:rsid w:val="00A050FF"/>
    <w:rsid w:val="00A052D7"/>
    <w:rsid w:val="00A052E1"/>
    <w:rsid w:val="00A052E6"/>
    <w:rsid w:val="00A05312"/>
    <w:rsid w:val="00A053A0"/>
    <w:rsid w:val="00A05439"/>
    <w:rsid w:val="00A0543A"/>
    <w:rsid w:val="00A05518"/>
    <w:rsid w:val="00A05548"/>
    <w:rsid w:val="00A05557"/>
    <w:rsid w:val="00A0555D"/>
    <w:rsid w:val="00A055C4"/>
    <w:rsid w:val="00A055D2"/>
    <w:rsid w:val="00A0566B"/>
    <w:rsid w:val="00A05675"/>
    <w:rsid w:val="00A056A7"/>
    <w:rsid w:val="00A056B7"/>
    <w:rsid w:val="00A056C4"/>
    <w:rsid w:val="00A056E8"/>
    <w:rsid w:val="00A05700"/>
    <w:rsid w:val="00A0571B"/>
    <w:rsid w:val="00A05721"/>
    <w:rsid w:val="00A0578B"/>
    <w:rsid w:val="00A057D2"/>
    <w:rsid w:val="00A0580D"/>
    <w:rsid w:val="00A05827"/>
    <w:rsid w:val="00A0590B"/>
    <w:rsid w:val="00A05960"/>
    <w:rsid w:val="00A059D4"/>
    <w:rsid w:val="00A05A02"/>
    <w:rsid w:val="00A05A3E"/>
    <w:rsid w:val="00A05A7A"/>
    <w:rsid w:val="00A05B0A"/>
    <w:rsid w:val="00A05B26"/>
    <w:rsid w:val="00A05B9A"/>
    <w:rsid w:val="00A05C9F"/>
    <w:rsid w:val="00A05D69"/>
    <w:rsid w:val="00A05DE4"/>
    <w:rsid w:val="00A05DFB"/>
    <w:rsid w:val="00A05E4F"/>
    <w:rsid w:val="00A05EB2"/>
    <w:rsid w:val="00A05ED8"/>
    <w:rsid w:val="00A05EDA"/>
    <w:rsid w:val="00A05F01"/>
    <w:rsid w:val="00A05F0F"/>
    <w:rsid w:val="00A05F23"/>
    <w:rsid w:val="00A060A2"/>
    <w:rsid w:val="00A06111"/>
    <w:rsid w:val="00A06117"/>
    <w:rsid w:val="00A06126"/>
    <w:rsid w:val="00A06182"/>
    <w:rsid w:val="00A061B8"/>
    <w:rsid w:val="00A061CE"/>
    <w:rsid w:val="00A06219"/>
    <w:rsid w:val="00A062BA"/>
    <w:rsid w:val="00A062D8"/>
    <w:rsid w:val="00A06301"/>
    <w:rsid w:val="00A06332"/>
    <w:rsid w:val="00A06341"/>
    <w:rsid w:val="00A06347"/>
    <w:rsid w:val="00A06413"/>
    <w:rsid w:val="00A06434"/>
    <w:rsid w:val="00A06450"/>
    <w:rsid w:val="00A06476"/>
    <w:rsid w:val="00A06484"/>
    <w:rsid w:val="00A064A9"/>
    <w:rsid w:val="00A064E7"/>
    <w:rsid w:val="00A064EB"/>
    <w:rsid w:val="00A0651B"/>
    <w:rsid w:val="00A0654E"/>
    <w:rsid w:val="00A0659B"/>
    <w:rsid w:val="00A065A7"/>
    <w:rsid w:val="00A065D2"/>
    <w:rsid w:val="00A065D5"/>
    <w:rsid w:val="00A06606"/>
    <w:rsid w:val="00A06662"/>
    <w:rsid w:val="00A066DA"/>
    <w:rsid w:val="00A06722"/>
    <w:rsid w:val="00A06725"/>
    <w:rsid w:val="00A06731"/>
    <w:rsid w:val="00A06753"/>
    <w:rsid w:val="00A0682E"/>
    <w:rsid w:val="00A068A1"/>
    <w:rsid w:val="00A06913"/>
    <w:rsid w:val="00A06973"/>
    <w:rsid w:val="00A0699E"/>
    <w:rsid w:val="00A069B3"/>
    <w:rsid w:val="00A069B9"/>
    <w:rsid w:val="00A069CD"/>
    <w:rsid w:val="00A06A59"/>
    <w:rsid w:val="00A06A75"/>
    <w:rsid w:val="00A06AE8"/>
    <w:rsid w:val="00A06AEE"/>
    <w:rsid w:val="00A06AF3"/>
    <w:rsid w:val="00A06B34"/>
    <w:rsid w:val="00A06B3D"/>
    <w:rsid w:val="00A06B6E"/>
    <w:rsid w:val="00A06B77"/>
    <w:rsid w:val="00A06B90"/>
    <w:rsid w:val="00A06C5F"/>
    <w:rsid w:val="00A06CA1"/>
    <w:rsid w:val="00A06CC2"/>
    <w:rsid w:val="00A06CED"/>
    <w:rsid w:val="00A06D3D"/>
    <w:rsid w:val="00A06D40"/>
    <w:rsid w:val="00A06D93"/>
    <w:rsid w:val="00A06DA3"/>
    <w:rsid w:val="00A06DBD"/>
    <w:rsid w:val="00A06E1E"/>
    <w:rsid w:val="00A06ED8"/>
    <w:rsid w:val="00A06EDC"/>
    <w:rsid w:val="00A06F54"/>
    <w:rsid w:val="00A06F62"/>
    <w:rsid w:val="00A06FE2"/>
    <w:rsid w:val="00A07023"/>
    <w:rsid w:val="00A07090"/>
    <w:rsid w:val="00A0709C"/>
    <w:rsid w:val="00A070B0"/>
    <w:rsid w:val="00A07170"/>
    <w:rsid w:val="00A07277"/>
    <w:rsid w:val="00A07281"/>
    <w:rsid w:val="00A072C2"/>
    <w:rsid w:val="00A07346"/>
    <w:rsid w:val="00A0734C"/>
    <w:rsid w:val="00A0737C"/>
    <w:rsid w:val="00A0741F"/>
    <w:rsid w:val="00A07438"/>
    <w:rsid w:val="00A07454"/>
    <w:rsid w:val="00A074B3"/>
    <w:rsid w:val="00A074CB"/>
    <w:rsid w:val="00A074D2"/>
    <w:rsid w:val="00A07504"/>
    <w:rsid w:val="00A0752C"/>
    <w:rsid w:val="00A0753A"/>
    <w:rsid w:val="00A07567"/>
    <w:rsid w:val="00A075D9"/>
    <w:rsid w:val="00A075E3"/>
    <w:rsid w:val="00A07731"/>
    <w:rsid w:val="00A07742"/>
    <w:rsid w:val="00A0774A"/>
    <w:rsid w:val="00A07764"/>
    <w:rsid w:val="00A07769"/>
    <w:rsid w:val="00A0777C"/>
    <w:rsid w:val="00A07789"/>
    <w:rsid w:val="00A077C0"/>
    <w:rsid w:val="00A077C7"/>
    <w:rsid w:val="00A077DA"/>
    <w:rsid w:val="00A077ED"/>
    <w:rsid w:val="00A07808"/>
    <w:rsid w:val="00A0780C"/>
    <w:rsid w:val="00A07853"/>
    <w:rsid w:val="00A0785C"/>
    <w:rsid w:val="00A07882"/>
    <w:rsid w:val="00A078B9"/>
    <w:rsid w:val="00A0791C"/>
    <w:rsid w:val="00A079B1"/>
    <w:rsid w:val="00A079DE"/>
    <w:rsid w:val="00A07A13"/>
    <w:rsid w:val="00A07AA8"/>
    <w:rsid w:val="00A07B26"/>
    <w:rsid w:val="00A07B6D"/>
    <w:rsid w:val="00A07C08"/>
    <w:rsid w:val="00A07C45"/>
    <w:rsid w:val="00A07C6B"/>
    <w:rsid w:val="00A07C7C"/>
    <w:rsid w:val="00A07D42"/>
    <w:rsid w:val="00A07D91"/>
    <w:rsid w:val="00A07DAF"/>
    <w:rsid w:val="00A07E46"/>
    <w:rsid w:val="00A07EBC"/>
    <w:rsid w:val="00A07ECB"/>
    <w:rsid w:val="00A07EF4"/>
    <w:rsid w:val="00A07F3E"/>
    <w:rsid w:val="00A07F6D"/>
    <w:rsid w:val="00A07FCB"/>
    <w:rsid w:val="00A07FCC"/>
    <w:rsid w:val="00A07FF2"/>
    <w:rsid w:val="00A10020"/>
    <w:rsid w:val="00A10023"/>
    <w:rsid w:val="00A10075"/>
    <w:rsid w:val="00A100CE"/>
    <w:rsid w:val="00A10114"/>
    <w:rsid w:val="00A1017F"/>
    <w:rsid w:val="00A101CF"/>
    <w:rsid w:val="00A10202"/>
    <w:rsid w:val="00A10261"/>
    <w:rsid w:val="00A10301"/>
    <w:rsid w:val="00A10383"/>
    <w:rsid w:val="00A103B4"/>
    <w:rsid w:val="00A103CE"/>
    <w:rsid w:val="00A103E1"/>
    <w:rsid w:val="00A103EF"/>
    <w:rsid w:val="00A10429"/>
    <w:rsid w:val="00A104FE"/>
    <w:rsid w:val="00A10547"/>
    <w:rsid w:val="00A105C1"/>
    <w:rsid w:val="00A105CD"/>
    <w:rsid w:val="00A1062D"/>
    <w:rsid w:val="00A1063D"/>
    <w:rsid w:val="00A10646"/>
    <w:rsid w:val="00A106A7"/>
    <w:rsid w:val="00A106F5"/>
    <w:rsid w:val="00A1072A"/>
    <w:rsid w:val="00A1073B"/>
    <w:rsid w:val="00A1075D"/>
    <w:rsid w:val="00A10775"/>
    <w:rsid w:val="00A107E1"/>
    <w:rsid w:val="00A107F6"/>
    <w:rsid w:val="00A1080D"/>
    <w:rsid w:val="00A10813"/>
    <w:rsid w:val="00A1081F"/>
    <w:rsid w:val="00A10841"/>
    <w:rsid w:val="00A10891"/>
    <w:rsid w:val="00A108BD"/>
    <w:rsid w:val="00A10904"/>
    <w:rsid w:val="00A10906"/>
    <w:rsid w:val="00A1093E"/>
    <w:rsid w:val="00A10969"/>
    <w:rsid w:val="00A109B1"/>
    <w:rsid w:val="00A109EE"/>
    <w:rsid w:val="00A10A28"/>
    <w:rsid w:val="00A10A3A"/>
    <w:rsid w:val="00A10A65"/>
    <w:rsid w:val="00A10AD8"/>
    <w:rsid w:val="00A10AED"/>
    <w:rsid w:val="00A10B84"/>
    <w:rsid w:val="00A10BF0"/>
    <w:rsid w:val="00A10C08"/>
    <w:rsid w:val="00A10C75"/>
    <w:rsid w:val="00A10CB8"/>
    <w:rsid w:val="00A10D1F"/>
    <w:rsid w:val="00A10D23"/>
    <w:rsid w:val="00A10D34"/>
    <w:rsid w:val="00A10E6E"/>
    <w:rsid w:val="00A10E70"/>
    <w:rsid w:val="00A10EAA"/>
    <w:rsid w:val="00A10EB6"/>
    <w:rsid w:val="00A10F19"/>
    <w:rsid w:val="00A10FC3"/>
    <w:rsid w:val="00A11063"/>
    <w:rsid w:val="00A11076"/>
    <w:rsid w:val="00A110CB"/>
    <w:rsid w:val="00A1111D"/>
    <w:rsid w:val="00A11176"/>
    <w:rsid w:val="00A111B9"/>
    <w:rsid w:val="00A1122A"/>
    <w:rsid w:val="00A11239"/>
    <w:rsid w:val="00A1126A"/>
    <w:rsid w:val="00A112AA"/>
    <w:rsid w:val="00A112CA"/>
    <w:rsid w:val="00A112CC"/>
    <w:rsid w:val="00A11358"/>
    <w:rsid w:val="00A1139E"/>
    <w:rsid w:val="00A11462"/>
    <w:rsid w:val="00A11495"/>
    <w:rsid w:val="00A114DA"/>
    <w:rsid w:val="00A11515"/>
    <w:rsid w:val="00A11552"/>
    <w:rsid w:val="00A115C8"/>
    <w:rsid w:val="00A116D3"/>
    <w:rsid w:val="00A11717"/>
    <w:rsid w:val="00A11742"/>
    <w:rsid w:val="00A1174D"/>
    <w:rsid w:val="00A11765"/>
    <w:rsid w:val="00A11783"/>
    <w:rsid w:val="00A117E9"/>
    <w:rsid w:val="00A11802"/>
    <w:rsid w:val="00A11807"/>
    <w:rsid w:val="00A1182C"/>
    <w:rsid w:val="00A1186A"/>
    <w:rsid w:val="00A118AE"/>
    <w:rsid w:val="00A118C6"/>
    <w:rsid w:val="00A118DB"/>
    <w:rsid w:val="00A118ED"/>
    <w:rsid w:val="00A11901"/>
    <w:rsid w:val="00A11931"/>
    <w:rsid w:val="00A1198B"/>
    <w:rsid w:val="00A119AA"/>
    <w:rsid w:val="00A119F4"/>
    <w:rsid w:val="00A11AE0"/>
    <w:rsid w:val="00A11B98"/>
    <w:rsid w:val="00A11C2C"/>
    <w:rsid w:val="00A11C3C"/>
    <w:rsid w:val="00A11C45"/>
    <w:rsid w:val="00A11C60"/>
    <w:rsid w:val="00A11CDF"/>
    <w:rsid w:val="00A11D0C"/>
    <w:rsid w:val="00A11D38"/>
    <w:rsid w:val="00A11D47"/>
    <w:rsid w:val="00A11D6A"/>
    <w:rsid w:val="00A11D73"/>
    <w:rsid w:val="00A11E3D"/>
    <w:rsid w:val="00A11E5B"/>
    <w:rsid w:val="00A11E80"/>
    <w:rsid w:val="00A11E8A"/>
    <w:rsid w:val="00A11EAD"/>
    <w:rsid w:val="00A11EEA"/>
    <w:rsid w:val="00A11F5D"/>
    <w:rsid w:val="00A11F75"/>
    <w:rsid w:val="00A11F86"/>
    <w:rsid w:val="00A11F9A"/>
    <w:rsid w:val="00A11F9D"/>
    <w:rsid w:val="00A11FDF"/>
    <w:rsid w:val="00A1202C"/>
    <w:rsid w:val="00A12077"/>
    <w:rsid w:val="00A120B6"/>
    <w:rsid w:val="00A1214D"/>
    <w:rsid w:val="00A12171"/>
    <w:rsid w:val="00A12193"/>
    <w:rsid w:val="00A121B4"/>
    <w:rsid w:val="00A121C4"/>
    <w:rsid w:val="00A121FB"/>
    <w:rsid w:val="00A1221F"/>
    <w:rsid w:val="00A1225E"/>
    <w:rsid w:val="00A1227E"/>
    <w:rsid w:val="00A12283"/>
    <w:rsid w:val="00A122FC"/>
    <w:rsid w:val="00A123B6"/>
    <w:rsid w:val="00A123D3"/>
    <w:rsid w:val="00A123D5"/>
    <w:rsid w:val="00A12432"/>
    <w:rsid w:val="00A12447"/>
    <w:rsid w:val="00A12534"/>
    <w:rsid w:val="00A1255F"/>
    <w:rsid w:val="00A12577"/>
    <w:rsid w:val="00A125B5"/>
    <w:rsid w:val="00A125E7"/>
    <w:rsid w:val="00A126B8"/>
    <w:rsid w:val="00A126E7"/>
    <w:rsid w:val="00A12780"/>
    <w:rsid w:val="00A12815"/>
    <w:rsid w:val="00A1282A"/>
    <w:rsid w:val="00A12978"/>
    <w:rsid w:val="00A129CF"/>
    <w:rsid w:val="00A12A02"/>
    <w:rsid w:val="00A12A53"/>
    <w:rsid w:val="00A12A70"/>
    <w:rsid w:val="00A12A89"/>
    <w:rsid w:val="00A12A95"/>
    <w:rsid w:val="00A12AA6"/>
    <w:rsid w:val="00A12AC3"/>
    <w:rsid w:val="00A12ADC"/>
    <w:rsid w:val="00A12AEE"/>
    <w:rsid w:val="00A12B45"/>
    <w:rsid w:val="00A12B5C"/>
    <w:rsid w:val="00A12B71"/>
    <w:rsid w:val="00A12B8D"/>
    <w:rsid w:val="00A12C0A"/>
    <w:rsid w:val="00A12C4D"/>
    <w:rsid w:val="00A12C82"/>
    <w:rsid w:val="00A12CFC"/>
    <w:rsid w:val="00A12D18"/>
    <w:rsid w:val="00A12D1D"/>
    <w:rsid w:val="00A12D3C"/>
    <w:rsid w:val="00A12D44"/>
    <w:rsid w:val="00A12E49"/>
    <w:rsid w:val="00A12E4D"/>
    <w:rsid w:val="00A12E56"/>
    <w:rsid w:val="00A12EBF"/>
    <w:rsid w:val="00A12F4F"/>
    <w:rsid w:val="00A12F57"/>
    <w:rsid w:val="00A12F9D"/>
    <w:rsid w:val="00A13003"/>
    <w:rsid w:val="00A13086"/>
    <w:rsid w:val="00A13130"/>
    <w:rsid w:val="00A13137"/>
    <w:rsid w:val="00A131C5"/>
    <w:rsid w:val="00A131F6"/>
    <w:rsid w:val="00A13230"/>
    <w:rsid w:val="00A1328D"/>
    <w:rsid w:val="00A132B2"/>
    <w:rsid w:val="00A132BD"/>
    <w:rsid w:val="00A132EE"/>
    <w:rsid w:val="00A13325"/>
    <w:rsid w:val="00A1333F"/>
    <w:rsid w:val="00A13375"/>
    <w:rsid w:val="00A13385"/>
    <w:rsid w:val="00A133CD"/>
    <w:rsid w:val="00A133F8"/>
    <w:rsid w:val="00A1340F"/>
    <w:rsid w:val="00A1342B"/>
    <w:rsid w:val="00A1344C"/>
    <w:rsid w:val="00A135BC"/>
    <w:rsid w:val="00A135E4"/>
    <w:rsid w:val="00A1363C"/>
    <w:rsid w:val="00A136DE"/>
    <w:rsid w:val="00A136E4"/>
    <w:rsid w:val="00A136F7"/>
    <w:rsid w:val="00A13702"/>
    <w:rsid w:val="00A13735"/>
    <w:rsid w:val="00A13779"/>
    <w:rsid w:val="00A13817"/>
    <w:rsid w:val="00A1381F"/>
    <w:rsid w:val="00A13841"/>
    <w:rsid w:val="00A13848"/>
    <w:rsid w:val="00A1385B"/>
    <w:rsid w:val="00A13A5E"/>
    <w:rsid w:val="00A13AFB"/>
    <w:rsid w:val="00A13B12"/>
    <w:rsid w:val="00A13B69"/>
    <w:rsid w:val="00A13B83"/>
    <w:rsid w:val="00A13BB4"/>
    <w:rsid w:val="00A13C0C"/>
    <w:rsid w:val="00A13C0F"/>
    <w:rsid w:val="00A13C1E"/>
    <w:rsid w:val="00A13E2C"/>
    <w:rsid w:val="00A13E51"/>
    <w:rsid w:val="00A13E6B"/>
    <w:rsid w:val="00A13F09"/>
    <w:rsid w:val="00A13F39"/>
    <w:rsid w:val="00A13F6B"/>
    <w:rsid w:val="00A13FB2"/>
    <w:rsid w:val="00A13FBE"/>
    <w:rsid w:val="00A13FFA"/>
    <w:rsid w:val="00A14013"/>
    <w:rsid w:val="00A1405A"/>
    <w:rsid w:val="00A14092"/>
    <w:rsid w:val="00A140AF"/>
    <w:rsid w:val="00A140D8"/>
    <w:rsid w:val="00A14115"/>
    <w:rsid w:val="00A1412B"/>
    <w:rsid w:val="00A1414B"/>
    <w:rsid w:val="00A141B6"/>
    <w:rsid w:val="00A141F6"/>
    <w:rsid w:val="00A1422C"/>
    <w:rsid w:val="00A14240"/>
    <w:rsid w:val="00A14260"/>
    <w:rsid w:val="00A14272"/>
    <w:rsid w:val="00A14288"/>
    <w:rsid w:val="00A142AE"/>
    <w:rsid w:val="00A142B3"/>
    <w:rsid w:val="00A142B6"/>
    <w:rsid w:val="00A14367"/>
    <w:rsid w:val="00A143D5"/>
    <w:rsid w:val="00A143E1"/>
    <w:rsid w:val="00A143E7"/>
    <w:rsid w:val="00A143EC"/>
    <w:rsid w:val="00A14433"/>
    <w:rsid w:val="00A1444E"/>
    <w:rsid w:val="00A1449C"/>
    <w:rsid w:val="00A14535"/>
    <w:rsid w:val="00A14590"/>
    <w:rsid w:val="00A145A0"/>
    <w:rsid w:val="00A145E1"/>
    <w:rsid w:val="00A14616"/>
    <w:rsid w:val="00A14640"/>
    <w:rsid w:val="00A1475D"/>
    <w:rsid w:val="00A1479A"/>
    <w:rsid w:val="00A147DA"/>
    <w:rsid w:val="00A147E5"/>
    <w:rsid w:val="00A14951"/>
    <w:rsid w:val="00A14995"/>
    <w:rsid w:val="00A14A26"/>
    <w:rsid w:val="00A14A56"/>
    <w:rsid w:val="00A14A7F"/>
    <w:rsid w:val="00A14A84"/>
    <w:rsid w:val="00A14AF1"/>
    <w:rsid w:val="00A14AFC"/>
    <w:rsid w:val="00A14AFE"/>
    <w:rsid w:val="00A14B87"/>
    <w:rsid w:val="00A14BAB"/>
    <w:rsid w:val="00A14BEF"/>
    <w:rsid w:val="00A14C16"/>
    <w:rsid w:val="00A14C4A"/>
    <w:rsid w:val="00A14CA4"/>
    <w:rsid w:val="00A14D39"/>
    <w:rsid w:val="00A14D94"/>
    <w:rsid w:val="00A14D95"/>
    <w:rsid w:val="00A14DBA"/>
    <w:rsid w:val="00A14DDC"/>
    <w:rsid w:val="00A14E92"/>
    <w:rsid w:val="00A14ED1"/>
    <w:rsid w:val="00A14EDC"/>
    <w:rsid w:val="00A14EF3"/>
    <w:rsid w:val="00A14F3E"/>
    <w:rsid w:val="00A14FAC"/>
    <w:rsid w:val="00A1502A"/>
    <w:rsid w:val="00A15059"/>
    <w:rsid w:val="00A150B8"/>
    <w:rsid w:val="00A150CE"/>
    <w:rsid w:val="00A15107"/>
    <w:rsid w:val="00A1511A"/>
    <w:rsid w:val="00A151E9"/>
    <w:rsid w:val="00A15265"/>
    <w:rsid w:val="00A15287"/>
    <w:rsid w:val="00A1529C"/>
    <w:rsid w:val="00A1534C"/>
    <w:rsid w:val="00A15371"/>
    <w:rsid w:val="00A15391"/>
    <w:rsid w:val="00A153E7"/>
    <w:rsid w:val="00A1540B"/>
    <w:rsid w:val="00A1549F"/>
    <w:rsid w:val="00A154E3"/>
    <w:rsid w:val="00A15514"/>
    <w:rsid w:val="00A1554B"/>
    <w:rsid w:val="00A15555"/>
    <w:rsid w:val="00A155CE"/>
    <w:rsid w:val="00A155FB"/>
    <w:rsid w:val="00A15629"/>
    <w:rsid w:val="00A15647"/>
    <w:rsid w:val="00A15654"/>
    <w:rsid w:val="00A1567B"/>
    <w:rsid w:val="00A15694"/>
    <w:rsid w:val="00A156BF"/>
    <w:rsid w:val="00A156E4"/>
    <w:rsid w:val="00A15731"/>
    <w:rsid w:val="00A157C3"/>
    <w:rsid w:val="00A157D7"/>
    <w:rsid w:val="00A15894"/>
    <w:rsid w:val="00A15933"/>
    <w:rsid w:val="00A1595D"/>
    <w:rsid w:val="00A1595E"/>
    <w:rsid w:val="00A15999"/>
    <w:rsid w:val="00A159CA"/>
    <w:rsid w:val="00A159CD"/>
    <w:rsid w:val="00A15A06"/>
    <w:rsid w:val="00A15AC8"/>
    <w:rsid w:val="00A15ACC"/>
    <w:rsid w:val="00A15B0F"/>
    <w:rsid w:val="00A15B1A"/>
    <w:rsid w:val="00A15B26"/>
    <w:rsid w:val="00A15B7C"/>
    <w:rsid w:val="00A15BB1"/>
    <w:rsid w:val="00A15BC1"/>
    <w:rsid w:val="00A15C6B"/>
    <w:rsid w:val="00A15C7C"/>
    <w:rsid w:val="00A15C7E"/>
    <w:rsid w:val="00A15CB4"/>
    <w:rsid w:val="00A15CE6"/>
    <w:rsid w:val="00A15E22"/>
    <w:rsid w:val="00A15E47"/>
    <w:rsid w:val="00A15F2F"/>
    <w:rsid w:val="00A15FCC"/>
    <w:rsid w:val="00A15FE6"/>
    <w:rsid w:val="00A15FFE"/>
    <w:rsid w:val="00A16000"/>
    <w:rsid w:val="00A16023"/>
    <w:rsid w:val="00A16035"/>
    <w:rsid w:val="00A16072"/>
    <w:rsid w:val="00A16131"/>
    <w:rsid w:val="00A16240"/>
    <w:rsid w:val="00A16260"/>
    <w:rsid w:val="00A162FC"/>
    <w:rsid w:val="00A1635C"/>
    <w:rsid w:val="00A1636F"/>
    <w:rsid w:val="00A1639D"/>
    <w:rsid w:val="00A163D0"/>
    <w:rsid w:val="00A163EA"/>
    <w:rsid w:val="00A16402"/>
    <w:rsid w:val="00A1642D"/>
    <w:rsid w:val="00A1642F"/>
    <w:rsid w:val="00A16450"/>
    <w:rsid w:val="00A164D3"/>
    <w:rsid w:val="00A1659F"/>
    <w:rsid w:val="00A1660F"/>
    <w:rsid w:val="00A16620"/>
    <w:rsid w:val="00A16647"/>
    <w:rsid w:val="00A16719"/>
    <w:rsid w:val="00A16785"/>
    <w:rsid w:val="00A16831"/>
    <w:rsid w:val="00A16848"/>
    <w:rsid w:val="00A16884"/>
    <w:rsid w:val="00A16895"/>
    <w:rsid w:val="00A168B7"/>
    <w:rsid w:val="00A1690B"/>
    <w:rsid w:val="00A16948"/>
    <w:rsid w:val="00A16974"/>
    <w:rsid w:val="00A169D6"/>
    <w:rsid w:val="00A16ACB"/>
    <w:rsid w:val="00A16ACC"/>
    <w:rsid w:val="00A16AD7"/>
    <w:rsid w:val="00A16B34"/>
    <w:rsid w:val="00A16B6D"/>
    <w:rsid w:val="00A16B8E"/>
    <w:rsid w:val="00A16B93"/>
    <w:rsid w:val="00A16B98"/>
    <w:rsid w:val="00A16BCB"/>
    <w:rsid w:val="00A16BF9"/>
    <w:rsid w:val="00A16C20"/>
    <w:rsid w:val="00A16CFE"/>
    <w:rsid w:val="00A16D0A"/>
    <w:rsid w:val="00A16D4B"/>
    <w:rsid w:val="00A16D5D"/>
    <w:rsid w:val="00A16D71"/>
    <w:rsid w:val="00A16D73"/>
    <w:rsid w:val="00A16DAB"/>
    <w:rsid w:val="00A16E4A"/>
    <w:rsid w:val="00A16ED8"/>
    <w:rsid w:val="00A16F32"/>
    <w:rsid w:val="00A16F3D"/>
    <w:rsid w:val="00A16F49"/>
    <w:rsid w:val="00A16FB3"/>
    <w:rsid w:val="00A16FBE"/>
    <w:rsid w:val="00A16FEF"/>
    <w:rsid w:val="00A1700B"/>
    <w:rsid w:val="00A1703F"/>
    <w:rsid w:val="00A1707A"/>
    <w:rsid w:val="00A170A8"/>
    <w:rsid w:val="00A170B5"/>
    <w:rsid w:val="00A170DD"/>
    <w:rsid w:val="00A17106"/>
    <w:rsid w:val="00A171DD"/>
    <w:rsid w:val="00A171F0"/>
    <w:rsid w:val="00A1723C"/>
    <w:rsid w:val="00A1730B"/>
    <w:rsid w:val="00A1746D"/>
    <w:rsid w:val="00A174EF"/>
    <w:rsid w:val="00A17598"/>
    <w:rsid w:val="00A175AA"/>
    <w:rsid w:val="00A175C1"/>
    <w:rsid w:val="00A175F9"/>
    <w:rsid w:val="00A17654"/>
    <w:rsid w:val="00A176AA"/>
    <w:rsid w:val="00A176C0"/>
    <w:rsid w:val="00A176D4"/>
    <w:rsid w:val="00A176F6"/>
    <w:rsid w:val="00A17782"/>
    <w:rsid w:val="00A177C2"/>
    <w:rsid w:val="00A17810"/>
    <w:rsid w:val="00A1783F"/>
    <w:rsid w:val="00A17864"/>
    <w:rsid w:val="00A178F7"/>
    <w:rsid w:val="00A17933"/>
    <w:rsid w:val="00A1795E"/>
    <w:rsid w:val="00A17A08"/>
    <w:rsid w:val="00A17A34"/>
    <w:rsid w:val="00A17ACE"/>
    <w:rsid w:val="00A17AFB"/>
    <w:rsid w:val="00A17B0D"/>
    <w:rsid w:val="00A17BFF"/>
    <w:rsid w:val="00A17C2E"/>
    <w:rsid w:val="00A17C6C"/>
    <w:rsid w:val="00A17CCA"/>
    <w:rsid w:val="00A17CCF"/>
    <w:rsid w:val="00A17D78"/>
    <w:rsid w:val="00A17D8C"/>
    <w:rsid w:val="00A17E4F"/>
    <w:rsid w:val="00A17E67"/>
    <w:rsid w:val="00A17EA1"/>
    <w:rsid w:val="00A17EB5"/>
    <w:rsid w:val="00A17EB6"/>
    <w:rsid w:val="00A17FBD"/>
    <w:rsid w:val="00A17FD3"/>
    <w:rsid w:val="00A2002E"/>
    <w:rsid w:val="00A2008C"/>
    <w:rsid w:val="00A20111"/>
    <w:rsid w:val="00A20155"/>
    <w:rsid w:val="00A20167"/>
    <w:rsid w:val="00A20172"/>
    <w:rsid w:val="00A201D4"/>
    <w:rsid w:val="00A20214"/>
    <w:rsid w:val="00A20228"/>
    <w:rsid w:val="00A20302"/>
    <w:rsid w:val="00A20303"/>
    <w:rsid w:val="00A20347"/>
    <w:rsid w:val="00A20358"/>
    <w:rsid w:val="00A20374"/>
    <w:rsid w:val="00A2037D"/>
    <w:rsid w:val="00A203A3"/>
    <w:rsid w:val="00A2044B"/>
    <w:rsid w:val="00A20497"/>
    <w:rsid w:val="00A204F4"/>
    <w:rsid w:val="00A2067A"/>
    <w:rsid w:val="00A2068D"/>
    <w:rsid w:val="00A206B6"/>
    <w:rsid w:val="00A206FC"/>
    <w:rsid w:val="00A20742"/>
    <w:rsid w:val="00A2076F"/>
    <w:rsid w:val="00A207A1"/>
    <w:rsid w:val="00A207AB"/>
    <w:rsid w:val="00A208E0"/>
    <w:rsid w:val="00A208EE"/>
    <w:rsid w:val="00A20911"/>
    <w:rsid w:val="00A20A27"/>
    <w:rsid w:val="00A20A53"/>
    <w:rsid w:val="00A20A5A"/>
    <w:rsid w:val="00A20B46"/>
    <w:rsid w:val="00A20B66"/>
    <w:rsid w:val="00A20BDA"/>
    <w:rsid w:val="00A20BEC"/>
    <w:rsid w:val="00A20C61"/>
    <w:rsid w:val="00A20C63"/>
    <w:rsid w:val="00A20CBB"/>
    <w:rsid w:val="00A20CE6"/>
    <w:rsid w:val="00A20D04"/>
    <w:rsid w:val="00A20D73"/>
    <w:rsid w:val="00A20DCD"/>
    <w:rsid w:val="00A20E1E"/>
    <w:rsid w:val="00A20E96"/>
    <w:rsid w:val="00A20EF0"/>
    <w:rsid w:val="00A20F51"/>
    <w:rsid w:val="00A20F9C"/>
    <w:rsid w:val="00A20FA3"/>
    <w:rsid w:val="00A20FFF"/>
    <w:rsid w:val="00A21034"/>
    <w:rsid w:val="00A210AD"/>
    <w:rsid w:val="00A210B4"/>
    <w:rsid w:val="00A21168"/>
    <w:rsid w:val="00A2124F"/>
    <w:rsid w:val="00A212BA"/>
    <w:rsid w:val="00A21316"/>
    <w:rsid w:val="00A2136B"/>
    <w:rsid w:val="00A21370"/>
    <w:rsid w:val="00A21375"/>
    <w:rsid w:val="00A213A3"/>
    <w:rsid w:val="00A213BF"/>
    <w:rsid w:val="00A21413"/>
    <w:rsid w:val="00A21483"/>
    <w:rsid w:val="00A21491"/>
    <w:rsid w:val="00A21493"/>
    <w:rsid w:val="00A214B3"/>
    <w:rsid w:val="00A21531"/>
    <w:rsid w:val="00A21550"/>
    <w:rsid w:val="00A21558"/>
    <w:rsid w:val="00A215BE"/>
    <w:rsid w:val="00A21653"/>
    <w:rsid w:val="00A2169C"/>
    <w:rsid w:val="00A216A2"/>
    <w:rsid w:val="00A216BE"/>
    <w:rsid w:val="00A216CF"/>
    <w:rsid w:val="00A216D7"/>
    <w:rsid w:val="00A216FC"/>
    <w:rsid w:val="00A217CE"/>
    <w:rsid w:val="00A21829"/>
    <w:rsid w:val="00A21856"/>
    <w:rsid w:val="00A21878"/>
    <w:rsid w:val="00A21881"/>
    <w:rsid w:val="00A218AC"/>
    <w:rsid w:val="00A218C7"/>
    <w:rsid w:val="00A21A32"/>
    <w:rsid w:val="00A21BA1"/>
    <w:rsid w:val="00A21BC2"/>
    <w:rsid w:val="00A21BDA"/>
    <w:rsid w:val="00A21BE0"/>
    <w:rsid w:val="00A21BEB"/>
    <w:rsid w:val="00A21BF9"/>
    <w:rsid w:val="00A21C16"/>
    <w:rsid w:val="00A21C28"/>
    <w:rsid w:val="00A21C36"/>
    <w:rsid w:val="00A21CB0"/>
    <w:rsid w:val="00A21CBF"/>
    <w:rsid w:val="00A21D03"/>
    <w:rsid w:val="00A21D15"/>
    <w:rsid w:val="00A21D30"/>
    <w:rsid w:val="00A21E13"/>
    <w:rsid w:val="00A21E6F"/>
    <w:rsid w:val="00A21E8E"/>
    <w:rsid w:val="00A21EAB"/>
    <w:rsid w:val="00A21EB9"/>
    <w:rsid w:val="00A22024"/>
    <w:rsid w:val="00A22065"/>
    <w:rsid w:val="00A2207A"/>
    <w:rsid w:val="00A22106"/>
    <w:rsid w:val="00A2215B"/>
    <w:rsid w:val="00A221D4"/>
    <w:rsid w:val="00A221F4"/>
    <w:rsid w:val="00A2220F"/>
    <w:rsid w:val="00A2225C"/>
    <w:rsid w:val="00A222D5"/>
    <w:rsid w:val="00A22339"/>
    <w:rsid w:val="00A22368"/>
    <w:rsid w:val="00A22374"/>
    <w:rsid w:val="00A22380"/>
    <w:rsid w:val="00A2242B"/>
    <w:rsid w:val="00A224C1"/>
    <w:rsid w:val="00A225B7"/>
    <w:rsid w:val="00A225D0"/>
    <w:rsid w:val="00A2265B"/>
    <w:rsid w:val="00A2267C"/>
    <w:rsid w:val="00A2267F"/>
    <w:rsid w:val="00A226EC"/>
    <w:rsid w:val="00A227F8"/>
    <w:rsid w:val="00A22843"/>
    <w:rsid w:val="00A22944"/>
    <w:rsid w:val="00A2295F"/>
    <w:rsid w:val="00A2296F"/>
    <w:rsid w:val="00A22988"/>
    <w:rsid w:val="00A229AA"/>
    <w:rsid w:val="00A22A32"/>
    <w:rsid w:val="00A22AC7"/>
    <w:rsid w:val="00A22B4C"/>
    <w:rsid w:val="00A22B7C"/>
    <w:rsid w:val="00A22BDE"/>
    <w:rsid w:val="00A22C73"/>
    <w:rsid w:val="00A22C81"/>
    <w:rsid w:val="00A22CB8"/>
    <w:rsid w:val="00A22CEC"/>
    <w:rsid w:val="00A22CF4"/>
    <w:rsid w:val="00A22D2F"/>
    <w:rsid w:val="00A22D73"/>
    <w:rsid w:val="00A22E2D"/>
    <w:rsid w:val="00A22E41"/>
    <w:rsid w:val="00A22E78"/>
    <w:rsid w:val="00A22E7E"/>
    <w:rsid w:val="00A22ED1"/>
    <w:rsid w:val="00A22F01"/>
    <w:rsid w:val="00A22F4F"/>
    <w:rsid w:val="00A22F6D"/>
    <w:rsid w:val="00A22F8B"/>
    <w:rsid w:val="00A22F98"/>
    <w:rsid w:val="00A22FC9"/>
    <w:rsid w:val="00A2301E"/>
    <w:rsid w:val="00A23055"/>
    <w:rsid w:val="00A23067"/>
    <w:rsid w:val="00A23073"/>
    <w:rsid w:val="00A23137"/>
    <w:rsid w:val="00A2316B"/>
    <w:rsid w:val="00A231BF"/>
    <w:rsid w:val="00A23232"/>
    <w:rsid w:val="00A232D8"/>
    <w:rsid w:val="00A232EC"/>
    <w:rsid w:val="00A233B1"/>
    <w:rsid w:val="00A2345C"/>
    <w:rsid w:val="00A2347F"/>
    <w:rsid w:val="00A234B2"/>
    <w:rsid w:val="00A234B7"/>
    <w:rsid w:val="00A23557"/>
    <w:rsid w:val="00A2359D"/>
    <w:rsid w:val="00A235C2"/>
    <w:rsid w:val="00A235CB"/>
    <w:rsid w:val="00A235DC"/>
    <w:rsid w:val="00A23629"/>
    <w:rsid w:val="00A2363D"/>
    <w:rsid w:val="00A2365F"/>
    <w:rsid w:val="00A23680"/>
    <w:rsid w:val="00A23681"/>
    <w:rsid w:val="00A2369C"/>
    <w:rsid w:val="00A236F8"/>
    <w:rsid w:val="00A23709"/>
    <w:rsid w:val="00A23712"/>
    <w:rsid w:val="00A237A9"/>
    <w:rsid w:val="00A237AB"/>
    <w:rsid w:val="00A237C0"/>
    <w:rsid w:val="00A237C2"/>
    <w:rsid w:val="00A237C4"/>
    <w:rsid w:val="00A237D0"/>
    <w:rsid w:val="00A237E6"/>
    <w:rsid w:val="00A237F0"/>
    <w:rsid w:val="00A237F7"/>
    <w:rsid w:val="00A2388B"/>
    <w:rsid w:val="00A238B8"/>
    <w:rsid w:val="00A238BB"/>
    <w:rsid w:val="00A238EF"/>
    <w:rsid w:val="00A23908"/>
    <w:rsid w:val="00A2390A"/>
    <w:rsid w:val="00A23927"/>
    <w:rsid w:val="00A23930"/>
    <w:rsid w:val="00A23931"/>
    <w:rsid w:val="00A23951"/>
    <w:rsid w:val="00A23990"/>
    <w:rsid w:val="00A23A36"/>
    <w:rsid w:val="00A23A3E"/>
    <w:rsid w:val="00A23A50"/>
    <w:rsid w:val="00A23A8F"/>
    <w:rsid w:val="00A23A94"/>
    <w:rsid w:val="00A23AB6"/>
    <w:rsid w:val="00A23AD0"/>
    <w:rsid w:val="00A23AF7"/>
    <w:rsid w:val="00A23B06"/>
    <w:rsid w:val="00A23B2D"/>
    <w:rsid w:val="00A23BCB"/>
    <w:rsid w:val="00A23BE8"/>
    <w:rsid w:val="00A23BEA"/>
    <w:rsid w:val="00A23C13"/>
    <w:rsid w:val="00A23C48"/>
    <w:rsid w:val="00A23CAC"/>
    <w:rsid w:val="00A23CF1"/>
    <w:rsid w:val="00A23D09"/>
    <w:rsid w:val="00A23DA4"/>
    <w:rsid w:val="00A23DB0"/>
    <w:rsid w:val="00A23E10"/>
    <w:rsid w:val="00A23E86"/>
    <w:rsid w:val="00A23EC7"/>
    <w:rsid w:val="00A23F0F"/>
    <w:rsid w:val="00A23F4E"/>
    <w:rsid w:val="00A23F6F"/>
    <w:rsid w:val="00A23FC3"/>
    <w:rsid w:val="00A2402A"/>
    <w:rsid w:val="00A24033"/>
    <w:rsid w:val="00A24085"/>
    <w:rsid w:val="00A240D5"/>
    <w:rsid w:val="00A240D6"/>
    <w:rsid w:val="00A24101"/>
    <w:rsid w:val="00A2410A"/>
    <w:rsid w:val="00A24176"/>
    <w:rsid w:val="00A241A9"/>
    <w:rsid w:val="00A241B9"/>
    <w:rsid w:val="00A24206"/>
    <w:rsid w:val="00A2420E"/>
    <w:rsid w:val="00A24268"/>
    <w:rsid w:val="00A242E6"/>
    <w:rsid w:val="00A24337"/>
    <w:rsid w:val="00A24362"/>
    <w:rsid w:val="00A243F2"/>
    <w:rsid w:val="00A243FB"/>
    <w:rsid w:val="00A244AF"/>
    <w:rsid w:val="00A244B6"/>
    <w:rsid w:val="00A244C3"/>
    <w:rsid w:val="00A24526"/>
    <w:rsid w:val="00A24582"/>
    <w:rsid w:val="00A2461C"/>
    <w:rsid w:val="00A24668"/>
    <w:rsid w:val="00A24734"/>
    <w:rsid w:val="00A2473F"/>
    <w:rsid w:val="00A2475C"/>
    <w:rsid w:val="00A24783"/>
    <w:rsid w:val="00A24798"/>
    <w:rsid w:val="00A247C1"/>
    <w:rsid w:val="00A24835"/>
    <w:rsid w:val="00A24850"/>
    <w:rsid w:val="00A24868"/>
    <w:rsid w:val="00A24891"/>
    <w:rsid w:val="00A248B2"/>
    <w:rsid w:val="00A248BE"/>
    <w:rsid w:val="00A2494E"/>
    <w:rsid w:val="00A249E0"/>
    <w:rsid w:val="00A24A15"/>
    <w:rsid w:val="00A24B62"/>
    <w:rsid w:val="00A24B74"/>
    <w:rsid w:val="00A24B85"/>
    <w:rsid w:val="00A24C5C"/>
    <w:rsid w:val="00A24C5F"/>
    <w:rsid w:val="00A24C6B"/>
    <w:rsid w:val="00A24CBC"/>
    <w:rsid w:val="00A24CC1"/>
    <w:rsid w:val="00A24CC4"/>
    <w:rsid w:val="00A24CDC"/>
    <w:rsid w:val="00A24D07"/>
    <w:rsid w:val="00A24D13"/>
    <w:rsid w:val="00A24D3E"/>
    <w:rsid w:val="00A24D75"/>
    <w:rsid w:val="00A24D90"/>
    <w:rsid w:val="00A24DA6"/>
    <w:rsid w:val="00A24DB2"/>
    <w:rsid w:val="00A24E0F"/>
    <w:rsid w:val="00A24EBE"/>
    <w:rsid w:val="00A24EE1"/>
    <w:rsid w:val="00A24F10"/>
    <w:rsid w:val="00A24F23"/>
    <w:rsid w:val="00A24FE4"/>
    <w:rsid w:val="00A24FED"/>
    <w:rsid w:val="00A25026"/>
    <w:rsid w:val="00A250BA"/>
    <w:rsid w:val="00A250CB"/>
    <w:rsid w:val="00A25105"/>
    <w:rsid w:val="00A25114"/>
    <w:rsid w:val="00A2515D"/>
    <w:rsid w:val="00A2518E"/>
    <w:rsid w:val="00A251B5"/>
    <w:rsid w:val="00A251C6"/>
    <w:rsid w:val="00A251E0"/>
    <w:rsid w:val="00A25213"/>
    <w:rsid w:val="00A2525E"/>
    <w:rsid w:val="00A25285"/>
    <w:rsid w:val="00A25298"/>
    <w:rsid w:val="00A252CF"/>
    <w:rsid w:val="00A252D0"/>
    <w:rsid w:val="00A25311"/>
    <w:rsid w:val="00A25409"/>
    <w:rsid w:val="00A25454"/>
    <w:rsid w:val="00A25461"/>
    <w:rsid w:val="00A254A0"/>
    <w:rsid w:val="00A254AB"/>
    <w:rsid w:val="00A254AF"/>
    <w:rsid w:val="00A254EF"/>
    <w:rsid w:val="00A254F8"/>
    <w:rsid w:val="00A25529"/>
    <w:rsid w:val="00A255D9"/>
    <w:rsid w:val="00A25616"/>
    <w:rsid w:val="00A25625"/>
    <w:rsid w:val="00A25631"/>
    <w:rsid w:val="00A25650"/>
    <w:rsid w:val="00A25654"/>
    <w:rsid w:val="00A25738"/>
    <w:rsid w:val="00A25754"/>
    <w:rsid w:val="00A2576C"/>
    <w:rsid w:val="00A2579C"/>
    <w:rsid w:val="00A257BE"/>
    <w:rsid w:val="00A257CD"/>
    <w:rsid w:val="00A257D7"/>
    <w:rsid w:val="00A257DD"/>
    <w:rsid w:val="00A257E6"/>
    <w:rsid w:val="00A25852"/>
    <w:rsid w:val="00A25875"/>
    <w:rsid w:val="00A25880"/>
    <w:rsid w:val="00A258A3"/>
    <w:rsid w:val="00A258DF"/>
    <w:rsid w:val="00A25959"/>
    <w:rsid w:val="00A25971"/>
    <w:rsid w:val="00A2598D"/>
    <w:rsid w:val="00A25A0B"/>
    <w:rsid w:val="00A25A52"/>
    <w:rsid w:val="00A25AA9"/>
    <w:rsid w:val="00A25ADF"/>
    <w:rsid w:val="00A25B15"/>
    <w:rsid w:val="00A25B5D"/>
    <w:rsid w:val="00A25B68"/>
    <w:rsid w:val="00A25B9F"/>
    <w:rsid w:val="00A25BB5"/>
    <w:rsid w:val="00A25BFD"/>
    <w:rsid w:val="00A25CA2"/>
    <w:rsid w:val="00A25CC9"/>
    <w:rsid w:val="00A25CE0"/>
    <w:rsid w:val="00A25CE7"/>
    <w:rsid w:val="00A25D45"/>
    <w:rsid w:val="00A25D7D"/>
    <w:rsid w:val="00A25DCF"/>
    <w:rsid w:val="00A25DE1"/>
    <w:rsid w:val="00A25DE5"/>
    <w:rsid w:val="00A25E0C"/>
    <w:rsid w:val="00A25E10"/>
    <w:rsid w:val="00A25E11"/>
    <w:rsid w:val="00A25E48"/>
    <w:rsid w:val="00A25E7B"/>
    <w:rsid w:val="00A25EA3"/>
    <w:rsid w:val="00A25EAD"/>
    <w:rsid w:val="00A25F07"/>
    <w:rsid w:val="00A25F16"/>
    <w:rsid w:val="00A25F73"/>
    <w:rsid w:val="00A26044"/>
    <w:rsid w:val="00A26047"/>
    <w:rsid w:val="00A26050"/>
    <w:rsid w:val="00A260AB"/>
    <w:rsid w:val="00A260F1"/>
    <w:rsid w:val="00A26110"/>
    <w:rsid w:val="00A2612E"/>
    <w:rsid w:val="00A26156"/>
    <w:rsid w:val="00A26164"/>
    <w:rsid w:val="00A26169"/>
    <w:rsid w:val="00A261C4"/>
    <w:rsid w:val="00A261FC"/>
    <w:rsid w:val="00A26205"/>
    <w:rsid w:val="00A26223"/>
    <w:rsid w:val="00A26242"/>
    <w:rsid w:val="00A26245"/>
    <w:rsid w:val="00A26277"/>
    <w:rsid w:val="00A2627C"/>
    <w:rsid w:val="00A2629F"/>
    <w:rsid w:val="00A262B5"/>
    <w:rsid w:val="00A262BB"/>
    <w:rsid w:val="00A262F6"/>
    <w:rsid w:val="00A26316"/>
    <w:rsid w:val="00A263AD"/>
    <w:rsid w:val="00A2645F"/>
    <w:rsid w:val="00A264CE"/>
    <w:rsid w:val="00A2651C"/>
    <w:rsid w:val="00A26605"/>
    <w:rsid w:val="00A26614"/>
    <w:rsid w:val="00A2661B"/>
    <w:rsid w:val="00A26665"/>
    <w:rsid w:val="00A266BE"/>
    <w:rsid w:val="00A266D6"/>
    <w:rsid w:val="00A266DF"/>
    <w:rsid w:val="00A26721"/>
    <w:rsid w:val="00A26772"/>
    <w:rsid w:val="00A26797"/>
    <w:rsid w:val="00A267BA"/>
    <w:rsid w:val="00A2680B"/>
    <w:rsid w:val="00A26875"/>
    <w:rsid w:val="00A26890"/>
    <w:rsid w:val="00A268AC"/>
    <w:rsid w:val="00A268DB"/>
    <w:rsid w:val="00A268DD"/>
    <w:rsid w:val="00A26935"/>
    <w:rsid w:val="00A2693F"/>
    <w:rsid w:val="00A26959"/>
    <w:rsid w:val="00A269AD"/>
    <w:rsid w:val="00A269C3"/>
    <w:rsid w:val="00A269CC"/>
    <w:rsid w:val="00A269D4"/>
    <w:rsid w:val="00A269D8"/>
    <w:rsid w:val="00A269E5"/>
    <w:rsid w:val="00A269ED"/>
    <w:rsid w:val="00A269F6"/>
    <w:rsid w:val="00A26A0F"/>
    <w:rsid w:val="00A26A44"/>
    <w:rsid w:val="00A26BFC"/>
    <w:rsid w:val="00A26C1B"/>
    <w:rsid w:val="00A26C2D"/>
    <w:rsid w:val="00A26C44"/>
    <w:rsid w:val="00A26C92"/>
    <w:rsid w:val="00A26CD3"/>
    <w:rsid w:val="00A26CEA"/>
    <w:rsid w:val="00A26CF2"/>
    <w:rsid w:val="00A26D1E"/>
    <w:rsid w:val="00A26D47"/>
    <w:rsid w:val="00A26DC2"/>
    <w:rsid w:val="00A26F67"/>
    <w:rsid w:val="00A26F7B"/>
    <w:rsid w:val="00A26FB8"/>
    <w:rsid w:val="00A2707A"/>
    <w:rsid w:val="00A2707E"/>
    <w:rsid w:val="00A270B6"/>
    <w:rsid w:val="00A2714B"/>
    <w:rsid w:val="00A27159"/>
    <w:rsid w:val="00A27186"/>
    <w:rsid w:val="00A27195"/>
    <w:rsid w:val="00A271CE"/>
    <w:rsid w:val="00A272B3"/>
    <w:rsid w:val="00A272C1"/>
    <w:rsid w:val="00A272CD"/>
    <w:rsid w:val="00A272F1"/>
    <w:rsid w:val="00A2736D"/>
    <w:rsid w:val="00A273A0"/>
    <w:rsid w:val="00A273A1"/>
    <w:rsid w:val="00A2744F"/>
    <w:rsid w:val="00A27464"/>
    <w:rsid w:val="00A27493"/>
    <w:rsid w:val="00A274B2"/>
    <w:rsid w:val="00A274CD"/>
    <w:rsid w:val="00A27523"/>
    <w:rsid w:val="00A27563"/>
    <w:rsid w:val="00A27566"/>
    <w:rsid w:val="00A2756D"/>
    <w:rsid w:val="00A275D4"/>
    <w:rsid w:val="00A27627"/>
    <w:rsid w:val="00A27654"/>
    <w:rsid w:val="00A2767C"/>
    <w:rsid w:val="00A2769B"/>
    <w:rsid w:val="00A276AD"/>
    <w:rsid w:val="00A276B5"/>
    <w:rsid w:val="00A27700"/>
    <w:rsid w:val="00A277A4"/>
    <w:rsid w:val="00A27806"/>
    <w:rsid w:val="00A27833"/>
    <w:rsid w:val="00A27843"/>
    <w:rsid w:val="00A27863"/>
    <w:rsid w:val="00A27871"/>
    <w:rsid w:val="00A278B4"/>
    <w:rsid w:val="00A278C6"/>
    <w:rsid w:val="00A27919"/>
    <w:rsid w:val="00A2792F"/>
    <w:rsid w:val="00A2797F"/>
    <w:rsid w:val="00A279C6"/>
    <w:rsid w:val="00A279D9"/>
    <w:rsid w:val="00A27A24"/>
    <w:rsid w:val="00A27B29"/>
    <w:rsid w:val="00A27B4D"/>
    <w:rsid w:val="00A27B9E"/>
    <w:rsid w:val="00A27BA0"/>
    <w:rsid w:val="00A27BA8"/>
    <w:rsid w:val="00A27BE3"/>
    <w:rsid w:val="00A27C1C"/>
    <w:rsid w:val="00A27C7D"/>
    <w:rsid w:val="00A27CD3"/>
    <w:rsid w:val="00A27CED"/>
    <w:rsid w:val="00A27D35"/>
    <w:rsid w:val="00A27D57"/>
    <w:rsid w:val="00A27D5A"/>
    <w:rsid w:val="00A27DCE"/>
    <w:rsid w:val="00A27E0F"/>
    <w:rsid w:val="00A27E53"/>
    <w:rsid w:val="00A27EF0"/>
    <w:rsid w:val="00A27F18"/>
    <w:rsid w:val="00A27F27"/>
    <w:rsid w:val="00A27F97"/>
    <w:rsid w:val="00A27FA1"/>
    <w:rsid w:val="00A27FCC"/>
    <w:rsid w:val="00A27FE6"/>
    <w:rsid w:val="00A30091"/>
    <w:rsid w:val="00A300C6"/>
    <w:rsid w:val="00A3011E"/>
    <w:rsid w:val="00A30150"/>
    <w:rsid w:val="00A301D6"/>
    <w:rsid w:val="00A301D7"/>
    <w:rsid w:val="00A302A5"/>
    <w:rsid w:val="00A303DF"/>
    <w:rsid w:val="00A3041D"/>
    <w:rsid w:val="00A304E6"/>
    <w:rsid w:val="00A30548"/>
    <w:rsid w:val="00A30628"/>
    <w:rsid w:val="00A30646"/>
    <w:rsid w:val="00A3066D"/>
    <w:rsid w:val="00A306AC"/>
    <w:rsid w:val="00A306DD"/>
    <w:rsid w:val="00A306EE"/>
    <w:rsid w:val="00A30707"/>
    <w:rsid w:val="00A3079D"/>
    <w:rsid w:val="00A307DD"/>
    <w:rsid w:val="00A30888"/>
    <w:rsid w:val="00A308AD"/>
    <w:rsid w:val="00A308F7"/>
    <w:rsid w:val="00A30905"/>
    <w:rsid w:val="00A30959"/>
    <w:rsid w:val="00A30961"/>
    <w:rsid w:val="00A3096D"/>
    <w:rsid w:val="00A309AB"/>
    <w:rsid w:val="00A309B7"/>
    <w:rsid w:val="00A309CF"/>
    <w:rsid w:val="00A30A54"/>
    <w:rsid w:val="00A30ADB"/>
    <w:rsid w:val="00A30B4C"/>
    <w:rsid w:val="00A30C3C"/>
    <w:rsid w:val="00A30CBD"/>
    <w:rsid w:val="00A30D53"/>
    <w:rsid w:val="00A30D57"/>
    <w:rsid w:val="00A30D96"/>
    <w:rsid w:val="00A30DC4"/>
    <w:rsid w:val="00A30DE2"/>
    <w:rsid w:val="00A30E2E"/>
    <w:rsid w:val="00A30E4B"/>
    <w:rsid w:val="00A30EF9"/>
    <w:rsid w:val="00A30F48"/>
    <w:rsid w:val="00A30F4E"/>
    <w:rsid w:val="00A30FC0"/>
    <w:rsid w:val="00A30FC7"/>
    <w:rsid w:val="00A30FEF"/>
    <w:rsid w:val="00A30FF9"/>
    <w:rsid w:val="00A30FFA"/>
    <w:rsid w:val="00A3103D"/>
    <w:rsid w:val="00A31074"/>
    <w:rsid w:val="00A3110F"/>
    <w:rsid w:val="00A31151"/>
    <w:rsid w:val="00A31168"/>
    <w:rsid w:val="00A311A8"/>
    <w:rsid w:val="00A311AD"/>
    <w:rsid w:val="00A311D4"/>
    <w:rsid w:val="00A31219"/>
    <w:rsid w:val="00A3121C"/>
    <w:rsid w:val="00A3124A"/>
    <w:rsid w:val="00A312DB"/>
    <w:rsid w:val="00A31306"/>
    <w:rsid w:val="00A31313"/>
    <w:rsid w:val="00A31328"/>
    <w:rsid w:val="00A31359"/>
    <w:rsid w:val="00A31364"/>
    <w:rsid w:val="00A3136A"/>
    <w:rsid w:val="00A31382"/>
    <w:rsid w:val="00A313A8"/>
    <w:rsid w:val="00A313E2"/>
    <w:rsid w:val="00A313F8"/>
    <w:rsid w:val="00A313F9"/>
    <w:rsid w:val="00A31456"/>
    <w:rsid w:val="00A31457"/>
    <w:rsid w:val="00A31469"/>
    <w:rsid w:val="00A314E5"/>
    <w:rsid w:val="00A31528"/>
    <w:rsid w:val="00A315A0"/>
    <w:rsid w:val="00A315E0"/>
    <w:rsid w:val="00A31653"/>
    <w:rsid w:val="00A31684"/>
    <w:rsid w:val="00A316D0"/>
    <w:rsid w:val="00A3170D"/>
    <w:rsid w:val="00A31783"/>
    <w:rsid w:val="00A317C8"/>
    <w:rsid w:val="00A318D7"/>
    <w:rsid w:val="00A318E9"/>
    <w:rsid w:val="00A31912"/>
    <w:rsid w:val="00A31933"/>
    <w:rsid w:val="00A31988"/>
    <w:rsid w:val="00A31998"/>
    <w:rsid w:val="00A31A58"/>
    <w:rsid w:val="00A31A89"/>
    <w:rsid w:val="00A31A8B"/>
    <w:rsid w:val="00A31AA0"/>
    <w:rsid w:val="00A31ACE"/>
    <w:rsid w:val="00A31AEE"/>
    <w:rsid w:val="00A31B30"/>
    <w:rsid w:val="00A31B5C"/>
    <w:rsid w:val="00A31B67"/>
    <w:rsid w:val="00A31B96"/>
    <w:rsid w:val="00A31BB8"/>
    <w:rsid w:val="00A31C31"/>
    <w:rsid w:val="00A31C53"/>
    <w:rsid w:val="00A31C65"/>
    <w:rsid w:val="00A31C68"/>
    <w:rsid w:val="00A31CEF"/>
    <w:rsid w:val="00A31D42"/>
    <w:rsid w:val="00A31D4F"/>
    <w:rsid w:val="00A31D83"/>
    <w:rsid w:val="00A31D8D"/>
    <w:rsid w:val="00A31D9C"/>
    <w:rsid w:val="00A31E13"/>
    <w:rsid w:val="00A31E40"/>
    <w:rsid w:val="00A31E4D"/>
    <w:rsid w:val="00A31E73"/>
    <w:rsid w:val="00A31ED6"/>
    <w:rsid w:val="00A31EF2"/>
    <w:rsid w:val="00A31F01"/>
    <w:rsid w:val="00A31F3B"/>
    <w:rsid w:val="00A31F8B"/>
    <w:rsid w:val="00A31FCB"/>
    <w:rsid w:val="00A32015"/>
    <w:rsid w:val="00A32025"/>
    <w:rsid w:val="00A3206C"/>
    <w:rsid w:val="00A3209C"/>
    <w:rsid w:val="00A320F3"/>
    <w:rsid w:val="00A320F8"/>
    <w:rsid w:val="00A3213C"/>
    <w:rsid w:val="00A32169"/>
    <w:rsid w:val="00A32184"/>
    <w:rsid w:val="00A321C3"/>
    <w:rsid w:val="00A321DA"/>
    <w:rsid w:val="00A3225E"/>
    <w:rsid w:val="00A32290"/>
    <w:rsid w:val="00A322CA"/>
    <w:rsid w:val="00A3231A"/>
    <w:rsid w:val="00A3233A"/>
    <w:rsid w:val="00A3234F"/>
    <w:rsid w:val="00A32394"/>
    <w:rsid w:val="00A3243D"/>
    <w:rsid w:val="00A32585"/>
    <w:rsid w:val="00A325F9"/>
    <w:rsid w:val="00A3266C"/>
    <w:rsid w:val="00A3269D"/>
    <w:rsid w:val="00A326EF"/>
    <w:rsid w:val="00A32712"/>
    <w:rsid w:val="00A32782"/>
    <w:rsid w:val="00A327BE"/>
    <w:rsid w:val="00A32857"/>
    <w:rsid w:val="00A3285C"/>
    <w:rsid w:val="00A32876"/>
    <w:rsid w:val="00A32881"/>
    <w:rsid w:val="00A32906"/>
    <w:rsid w:val="00A3291C"/>
    <w:rsid w:val="00A32936"/>
    <w:rsid w:val="00A32989"/>
    <w:rsid w:val="00A329A1"/>
    <w:rsid w:val="00A329BC"/>
    <w:rsid w:val="00A329D0"/>
    <w:rsid w:val="00A329F2"/>
    <w:rsid w:val="00A32A1C"/>
    <w:rsid w:val="00A32A67"/>
    <w:rsid w:val="00A32A8B"/>
    <w:rsid w:val="00A32AAA"/>
    <w:rsid w:val="00A32AE6"/>
    <w:rsid w:val="00A32B27"/>
    <w:rsid w:val="00A32B76"/>
    <w:rsid w:val="00A32B77"/>
    <w:rsid w:val="00A32BEB"/>
    <w:rsid w:val="00A32C09"/>
    <w:rsid w:val="00A32C10"/>
    <w:rsid w:val="00A32C16"/>
    <w:rsid w:val="00A32C3F"/>
    <w:rsid w:val="00A32CC5"/>
    <w:rsid w:val="00A32CE5"/>
    <w:rsid w:val="00A32CEE"/>
    <w:rsid w:val="00A32D42"/>
    <w:rsid w:val="00A32D4B"/>
    <w:rsid w:val="00A32DDE"/>
    <w:rsid w:val="00A32E0D"/>
    <w:rsid w:val="00A32E1B"/>
    <w:rsid w:val="00A32E48"/>
    <w:rsid w:val="00A32E4C"/>
    <w:rsid w:val="00A32EAF"/>
    <w:rsid w:val="00A32F95"/>
    <w:rsid w:val="00A32F9F"/>
    <w:rsid w:val="00A3303C"/>
    <w:rsid w:val="00A3305E"/>
    <w:rsid w:val="00A33092"/>
    <w:rsid w:val="00A33110"/>
    <w:rsid w:val="00A33156"/>
    <w:rsid w:val="00A331CA"/>
    <w:rsid w:val="00A331E4"/>
    <w:rsid w:val="00A3320F"/>
    <w:rsid w:val="00A332A0"/>
    <w:rsid w:val="00A332C7"/>
    <w:rsid w:val="00A33323"/>
    <w:rsid w:val="00A33347"/>
    <w:rsid w:val="00A33358"/>
    <w:rsid w:val="00A3337C"/>
    <w:rsid w:val="00A33422"/>
    <w:rsid w:val="00A33444"/>
    <w:rsid w:val="00A33446"/>
    <w:rsid w:val="00A3345C"/>
    <w:rsid w:val="00A334AF"/>
    <w:rsid w:val="00A334B4"/>
    <w:rsid w:val="00A33564"/>
    <w:rsid w:val="00A33572"/>
    <w:rsid w:val="00A33652"/>
    <w:rsid w:val="00A336AF"/>
    <w:rsid w:val="00A336BF"/>
    <w:rsid w:val="00A33749"/>
    <w:rsid w:val="00A337C6"/>
    <w:rsid w:val="00A33820"/>
    <w:rsid w:val="00A3386B"/>
    <w:rsid w:val="00A338A4"/>
    <w:rsid w:val="00A338E9"/>
    <w:rsid w:val="00A33960"/>
    <w:rsid w:val="00A33971"/>
    <w:rsid w:val="00A339A6"/>
    <w:rsid w:val="00A339C4"/>
    <w:rsid w:val="00A33AD6"/>
    <w:rsid w:val="00A33B00"/>
    <w:rsid w:val="00A33B4D"/>
    <w:rsid w:val="00A33B6E"/>
    <w:rsid w:val="00A33BD0"/>
    <w:rsid w:val="00A33C1C"/>
    <w:rsid w:val="00A33D05"/>
    <w:rsid w:val="00A33D58"/>
    <w:rsid w:val="00A33D99"/>
    <w:rsid w:val="00A33E90"/>
    <w:rsid w:val="00A33EE8"/>
    <w:rsid w:val="00A33F53"/>
    <w:rsid w:val="00A33F6A"/>
    <w:rsid w:val="00A33F86"/>
    <w:rsid w:val="00A33F8C"/>
    <w:rsid w:val="00A34015"/>
    <w:rsid w:val="00A34023"/>
    <w:rsid w:val="00A34130"/>
    <w:rsid w:val="00A3414B"/>
    <w:rsid w:val="00A34185"/>
    <w:rsid w:val="00A3418E"/>
    <w:rsid w:val="00A341AE"/>
    <w:rsid w:val="00A34218"/>
    <w:rsid w:val="00A34290"/>
    <w:rsid w:val="00A34303"/>
    <w:rsid w:val="00A343B3"/>
    <w:rsid w:val="00A34421"/>
    <w:rsid w:val="00A34447"/>
    <w:rsid w:val="00A344B8"/>
    <w:rsid w:val="00A34532"/>
    <w:rsid w:val="00A34592"/>
    <w:rsid w:val="00A345B5"/>
    <w:rsid w:val="00A345CF"/>
    <w:rsid w:val="00A345FE"/>
    <w:rsid w:val="00A346CB"/>
    <w:rsid w:val="00A34702"/>
    <w:rsid w:val="00A34712"/>
    <w:rsid w:val="00A34769"/>
    <w:rsid w:val="00A3476B"/>
    <w:rsid w:val="00A34779"/>
    <w:rsid w:val="00A3477F"/>
    <w:rsid w:val="00A347DD"/>
    <w:rsid w:val="00A347FC"/>
    <w:rsid w:val="00A348FC"/>
    <w:rsid w:val="00A3490C"/>
    <w:rsid w:val="00A3493B"/>
    <w:rsid w:val="00A349B1"/>
    <w:rsid w:val="00A349E2"/>
    <w:rsid w:val="00A349E3"/>
    <w:rsid w:val="00A34A26"/>
    <w:rsid w:val="00A34A57"/>
    <w:rsid w:val="00A34A68"/>
    <w:rsid w:val="00A34AB7"/>
    <w:rsid w:val="00A34AD8"/>
    <w:rsid w:val="00A34B38"/>
    <w:rsid w:val="00A34B39"/>
    <w:rsid w:val="00A34BF5"/>
    <w:rsid w:val="00A34C7D"/>
    <w:rsid w:val="00A34CA7"/>
    <w:rsid w:val="00A34CE0"/>
    <w:rsid w:val="00A34CEB"/>
    <w:rsid w:val="00A34D0C"/>
    <w:rsid w:val="00A34D68"/>
    <w:rsid w:val="00A34D70"/>
    <w:rsid w:val="00A34D74"/>
    <w:rsid w:val="00A34D77"/>
    <w:rsid w:val="00A34D82"/>
    <w:rsid w:val="00A34D84"/>
    <w:rsid w:val="00A34DB1"/>
    <w:rsid w:val="00A34DB4"/>
    <w:rsid w:val="00A34E02"/>
    <w:rsid w:val="00A34E17"/>
    <w:rsid w:val="00A34E5F"/>
    <w:rsid w:val="00A34E63"/>
    <w:rsid w:val="00A34ED3"/>
    <w:rsid w:val="00A34EDF"/>
    <w:rsid w:val="00A34F03"/>
    <w:rsid w:val="00A34FBD"/>
    <w:rsid w:val="00A35007"/>
    <w:rsid w:val="00A3505A"/>
    <w:rsid w:val="00A35083"/>
    <w:rsid w:val="00A350B6"/>
    <w:rsid w:val="00A350EB"/>
    <w:rsid w:val="00A35169"/>
    <w:rsid w:val="00A351C2"/>
    <w:rsid w:val="00A351E8"/>
    <w:rsid w:val="00A351F0"/>
    <w:rsid w:val="00A351FC"/>
    <w:rsid w:val="00A351FD"/>
    <w:rsid w:val="00A35219"/>
    <w:rsid w:val="00A35310"/>
    <w:rsid w:val="00A353EB"/>
    <w:rsid w:val="00A3542F"/>
    <w:rsid w:val="00A3547B"/>
    <w:rsid w:val="00A354E1"/>
    <w:rsid w:val="00A35564"/>
    <w:rsid w:val="00A355BC"/>
    <w:rsid w:val="00A35605"/>
    <w:rsid w:val="00A35613"/>
    <w:rsid w:val="00A35625"/>
    <w:rsid w:val="00A35629"/>
    <w:rsid w:val="00A356FD"/>
    <w:rsid w:val="00A35739"/>
    <w:rsid w:val="00A35751"/>
    <w:rsid w:val="00A35760"/>
    <w:rsid w:val="00A35776"/>
    <w:rsid w:val="00A35791"/>
    <w:rsid w:val="00A3579A"/>
    <w:rsid w:val="00A357C8"/>
    <w:rsid w:val="00A3583E"/>
    <w:rsid w:val="00A35851"/>
    <w:rsid w:val="00A35965"/>
    <w:rsid w:val="00A35A19"/>
    <w:rsid w:val="00A35B2D"/>
    <w:rsid w:val="00A35C15"/>
    <w:rsid w:val="00A35C20"/>
    <w:rsid w:val="00A35C5C"/>
    <w:rsid w:val="00A35C77"/>
    <w:rsid w:val="00A35CAD"/>
    <w:rsid w:val="00A35CBB"/>
    <w:rsid w:val="00A35CBE"/>
    <w:rsid w:val="00A35CDB"/>
    <w:rsid w:val="00A35CE5"/>
    <w:rsid w:val="00A35D07"/>
    <w:rsid w:val="00A35D42"/>
    <w:rsid w:val="00A35D44"/>
    <w:rsid w:val="00A35D48"/>
    <w:rsid w:val="00A35DAF"/>
    <w:rsid w:val="00A35DE9"/>
    <w:rsid w:val="00A35E00"/>
    <w:rsid w:val="00A35E5F"/>
    <w:rsid w:val="00A35E69"/>
    <w:rsid w:val="00A35ECF"/>
    <w:rsid w:val="00A35F28"/>
    <w:rsid w:val="00A35F2D"/>
    <w:rsid w:val="00A36048"/>
    <w:rsid w:val="00A36055"/>
    <w:rsid w:val="00A3609B"/>
    <w:rsid w:val="00A3611A"/>
    <w:rsid w:val="00A36193"/>
    <w:rsid w:val="00A36197"/>
    <w:rsid w:val="00A36199"/>
    <w:rsid w:val="00A362D2"/>
    <w:rsid w:val="00A36302"/>
    <w:rsid w:val="00A3630C"/>
    <w:rsid w:val="00A36321"/>
    <w:rsid w:val="00A3636F"/>
    <w:rsid w:val="00A36426"/>
    <w:rsid w:val="00A36520"/>
    <w:rsid w:val="00A36524"/>
    <w:rsid w:val="00A36526"/>
    <w:rsid w:val="00A3654B"/>
    <w:rsid w:val="00A36580"/>
    <w:rsid w:val="00A365A2"/>
    <w:rsid w:val="00A3662B"/>
    <w:rsid w:val="00A36647"/>
    <w:rsid w:val="00A366AB"/>
    <w:rsid w:val="00A366C3"/>
    <w:rsid w:val="00A36704"/>
    <w:rsid w:val="00A3676A"/>
    <w:rsid w:val="00A367A3"/>
    <w:rsid w:val="00A367C2"/>
    <w:rsid w:val="00A36822"/>
    <w:rsid w:val="00A3685B"/>
    <w:rsid w:val="00A36880"/>
    <w:rsid w:val="00A3689F"/>
    <w:rsid w:val="00A368E2"/>
    <w:rsid w:val="00A368F9"/>
    <w:rsid w:val="00A36983"/>
    <w:rsid w:val="00A3698E"/>
    <w:rsid w:val="00A369BA"/>
    <w:rsid w:val="00A36A45"/>
    <w:rsid w:val="00A36ACB"/>
    <w:rsid w:val="00A36B23"/>
    <w:rsid w:val="00A36C08"/>
    <w:rsid w:val="00A36C2C"/>
    <w:rsid w:val="00A36C85"/>
    <w:rsid w:val="00A36CD3"/>
    <w:rsid w:val="00A36CE7"/>
    <w:rsid w:val="00A36D14"/>
    <w:rsid w:val="00A36D29"/>
    <w:rsid w:val="00A36D8B"/>
    <w:rsid w:val="00A36DB3"/>
    <w:rsid w:val="00A36DD3"/>
    <w:rsid w:val="00A36E73"/>
    <w:rsid w:val="00A36F12"/>
    <w:rsid w:val="00A36F24"/>
    <w:rsid w:val="00A36F50"/>
    <w:rsid w:val="00A36FDE"/>
    <w:rsid w:val="00A3702E"/>
    <w:rsid w:val="00A3704E"/>
    <w:rsid w:val="00A370A9"/>
    <w:rsid w:val="00A37137"/>
    <w:rsid w:val="00A37148"/>
    <w:rsid w:val="00A37179"/>
    <w:rsid w:val="00A3718E"/>
    <w:rsid w:val="00A37192"/>
    <w:rsid w:val="00A371D9"/>
    <w:rsid w:val="00A371EC"/>
    <w:rsid w:val="00A3725D"/>
    <w:rsid w:val="00A372DF"/>
    <w:rsid w:val="00A372F1"/>
    <w:rsid w:val="00A372F8"/>
    <w:rsid w:val="00A3733A"/>
    <w:rsid w:val="00A37348"/>
    <w:rsid w:val="00A37366"/>
    <w:rsid w:val="00A3739E"/>
    <w:rsid w:val="00A373C8"/>
    <w:rsid w:val="00A373FD"/>
    <w:rsid w:val="00A374A3"/>
    <w:rsid w:val="00A37554"/>
    <w:rsid w:val="00A37595"/>
    <w:rsid w:val="00A375CE"/>
    <w:rsid w:val="00A375D8"/>
    <w:rsid w:val="00A375DD"/>
    <w:rsid w:val="00A375ED"/>
    <w:rsid w:val="00A37659"/>
    <w:rsid w:val="00A37665"/>
    <w:rsid w:val="00A37671"/>
    <w:rsid w:val="00A377A3"/>
    <w:rsid w:val="00A377DE"/>
    <w:rsid w:val="00A377EF"/>
    <w:rsid w:val="00A3780B"/>
    <w:rsid w:val="00A379F5"/>
    <w:rsid w:val="00A37A81"/>
    <w:rsid w:val="00A37AC3"/>
    <w:rsid w:val="00A37ACB"/>
    <w:rsid w:val="00A37AD7"/>
    <w:rsid w:val="00A37AD9"/>
    <w:rsid w:val="00A37AFA"/>
    <w:rsid w:val="00A37B77"/>
    <w:rsid w:val="00A37BA9"/>
    <w:rsid w:val="00A37BC5"/>
    <w:rsid w:val="00A37C1E"/>
    <w:rsid w:val="00A37C48"/>
    <w:rsid w:val="00A37C54"/>
    <w:rsid w:val="00A37C70"/>
    <w:rsid w:val="00A37CAF"/>
    <w:rsid w:val="00A37D21"/>
    <w:rsid w:val="00A37D46"/>
    <w:rsid w:val="00A37DA7"/>
    <w:rsid w:val="00A37E57"/>
    <w:rsid w:val="00A37E91"/>
    <w:rsid w:val="00A37EA1"/>
    <w:rsid w:val="00A37F15"/>
    <w:rsid w:val="00A37F6A"/>
    <w:rsid w:val="00A37F77"/>
    <w:rsid w:val="00A37FE8"/>
    <w:rsid w:val="00A40022"/>
    <w:rsid w:val="00A40042"/>
    <w:rsid w:val="00A4005D"/>
    <w:rsid w:val="00A40061"/>
    <w:rsid w:val="00A40075"/>
    <w:rsid w:val="00A400AC"/>
    <w:rsid w:val="00A40108"/>
    <w:rsid w:val="00A40152"/>
    <w:rsid w:val="00A40185"/>
    <w:rsid w:val="00A401A2"/>
    <w:rsid w:val="00A40218"/>
    <w:rsid w:val="00A40269"/>
    <w:rsid w:val="00A40285"/>
    <w:rsid w:val="00A402F2"/>
    <w:rsid w:val="00A4035C"/>
    <w:rsid w:val="00A403D5"/>
    <w:rsid w:val="00A4043D"/>
    <w:rsid w:val="00A4045E"/>
    <w:rsid w:val="00A40485"/>
    <w:rsid w:val="00A40504"/>
    <w:rsid w:val="00A4056A"/>
    <w:rsid w:val="00A40596"/>
    <w:rsid w:val="00A4059E"/>
    <w:rsid w:val="00A405A3"/>
    <w:rsid w:val="00A40615"/>
    <w:rsid w:val="00A4063E"/>
    <w:rsid w:val="00A40641"/>
    <w:rsid w:val="00A406B4"/>
    <w:rsid w:val="00A406C9"/>
    <w:rsid w:val="00A40704"/>
    <w:rsid w:val="00A40808"/>
    <w:rsid w:val="00A40856"/>
    <w:rsid w:val="00A40865"/>
    <w:rsid w:val="00A408F8"/>
    <w:rsid w:val="00A40908"/>
    <w:rsid w:val="00A40924"/>
    <w:rsid w:val="00A4094D"/>
    <w:rsid w:val="00A40988"/>
    <w:rsid w:val="00A409AA"/>
    <w:rsid w:val="00A409DB"/>
    <w:rsid w:val="00A409F6"/>
    <w:rsid w:val="00A409FF"/>
    <w:rsid w:val="00A40A04"/>
    <w:rsid w:val="00A40A27"/>
    <w:rsid w:val="00A40A84"/>
    <w:rsid w:val="00A40AB3"/>
    <w:rsid w:val="00A40ABB"/>
    <w:rsid w:val="00A40AC1"/>
    <w:rsid w:val="00A40AFA"/>
    <w:rsid w:val="00A40B29"/>
    <w:rsid w:val="00A40C08"/>
    <w:rsid w:val="00A40C09"/>
    <w:rsid w:val="00A40C1D"/>
    <w:rsid w:val="00A40CB4"/>
    <w:rsid w:val="00A40CCA"/>
    <w:rsid w:val="00A40D78"/>
    <w:rsid w:val="00A40DC7"/>
    <w:rsid w:val="00A40DCE"/>
    <w:rsid w:val="00A40DDE"/>
    <w:rsid w:val="00A40DEB"/>
    <w:rsid w:val="00A40E2A"/>
    <w:rsid w:val="00A40E86"/>
    <w:rsid w:val="00A40EFA"/>
    <w:rsid w:val="00A40EFC"/>
    <w:rsid w:val="00A40FA1"/>
    <w:rsid w:val="00A40FE6"/>
    <w:rsid w:val="00A41066"/>
    <w:rsid w:val="00A41078"/>
    <w:rsid w:val="00A41086"/>
    <w:rsid w:val="00A4108A"/>
    <w:rsid w:val="00A410E7"/>
    <w:rsid w:val="00A410F6"/>
    <w:rsid w:val="00A41110"/>
    <w:rsid w:val="00A4111F"/>
    <w:rsid w:val="00A41179"/>
    <w:rsid w:val="00A4117B"/>
    <w:rsid w:val="00A411FF"/>
    <w:rsid w:val="00A4122E"/>
    <w:rsid w:val="00A41244"/>
    <w:rsid w:val="00A41272"/>
    <w:rsid w:val="00A412CF"/>
    <w:rsid w:val="00A412DC"/>
    <w:rsid w:val="00A41385"/>
    <w:rsid w:val="00A413F0"/>
    <w:rsid w:val="00A41402"/>
    <w:rsid w:val="00A41484"/>
    <w:rsid w:val="00A414BA"/>
    <w:rsid w:val="00A414C0"/>
    <w:rsid w:val="00A41505"/>
    <w:rsid w:val="00A41510"/>
    <w:rsid w:val="00A415B3"/>
    <w:rsid w:val="00A415E4"/>
    <w:rsid w:val="00A41629"/>
    <w:rsid w:val="00A4163E"/>
    <w:rsid w:val="00A41729"/>
    <w:rsid w:val="00A4174E"/>
    <w:rsid w:val="00A41750"/>
    <w:rsid w:val="00A4175D"/>
    <w:rsid w:val="00A417C0"/>
    <w:rsid w:val="00A41831"/>
    <w:rsid w:val="00A41866"/>
    <w:rsid w:val="00A41871"/>
    <w:rsid w:val="00A4187D"/>
    <w:rsid w:val="00A418B3"/>
    <w:rsid w:val="00A418F2"/>
    <w:rsid w:val="00A418FC"/>
    <w:rsid w:val="00A41908"/>
    <w:rsid w:val="00A4195F"/>
    <w:rsid w:val="00A41A98"/>
    <w:rsid w:val="00A41A9B"/>
    <w:rsid w:val="00A41AA0"/>
    <w:rsid w:val="00A41AA5"/>
    <w:rsid w:val="00A41AB3"/>
    <w:rsid w:val="00A41AF0"/>
    <w:rsid w:val="00A41AFE"/>
    <w:rsid w:val="00A41B23"/>
    <w:rsid w:val="00A41B70"/>
    <w:rsid w:val="00A41B76"/>
    <w:rsid w:val="00A41B80"/>
    <w:rsid w:val="00A41BCB"/>
    <w:rsid w:val="00A41C5A"/>
    <w:rsid w:val="00A41C5C"/>
    <w:rsid w:val="00A41CBF"/>
    <w:rsid w:val="00A41D32"/>
    <w:rsid w:val="00A41DB7"/>
    <w:rsid w:val="00A41DBC"/>
    <w:rsid w:val="00A41DC8"/>
    <w:rsid w:val="00A41E2A"/>
    <w:rsid w:val="00A41E4C"/>
    <w:rsid w:val="00A41EA8"/>
    <w:rsid w:val="00A41EF1"/>
    <w:rsid w:val="00A41F14"/>
    <w:rsid w:val="00A41F6F"/>
    <w:rsid w:val="00A41FB1"/>
    <w:rsid w:val="00A41FD2"/>
    <w:rsid w:val="00A4213D"/>
    <w:rsid w:val="00A42156"/>
    <w:rsid w:val="00A42161"/>
    <w:rsid w:val="00A42197"/>
    <w:rsid w:val="00A4229C"/>
    <w:rsid w:val="00A422C5"/>
    <w:rsid w:val="00A422D9"/>
    <w:rsid w:val="00A4238B"/>
    <w:rsid w:val="00A42416"/>
    <w:rsid w:val="00A42470"/>
    <w:rsid w:val="00A4247C"/>
    <w:rsid w:val="00A424B4"/>
    <w:rsid w:val="00A4253E"/>
    <w:rsid w:val="00A42547"/>
    <w:rsid w:val="00A42595"/>
    <w:rsid w:val="00A425A6"/>
    <w:rsid w:val="00A425AB"/>
    <w:rsid w:val="00A425E6"/>
    <w:rsid w:val="00A42630"/>
    <w:rsid w:val="00A42641"/>
    <w:rsid w:val="00A42646"/>
    <w:rsid w:val="00A4264E"/>
    <w:rsid w:val="00A42665"/>
    <w:rsid w:val="00A42681"/>
    <w:rsid w:val="00A426A5"/>
    <w:rsid w:val="00A426E4"/>
    <w:rsid w:val="00A42729"/>
    <w:rsid w:val="00A4272B"/>
    <w:rsid w:val="00A4272F"/>
    <w:rsid w:val="00A4275A"/>
    <w:rsid w:val="00A427EC"/>
    <w:rsid w:val="00A4280A"/>
    <w:rsid w:val="00A42870"/>
    <w:rsid w:val="00A428D9"/>
    <w:rsid w:val="00A4292D"/>
    <w:rsid w:val="00A42945"/>
    <w:rsid w:val="00A4294D"/>
    <w:rsid w:val="00A4297F"/>
    <w:rsid w:val="00A4298A"/>
    <w:rsid w:val="00A429B8"/>
    <w:rsid w:val="00A429F1"/>
    <w:rsid w:val="00A42A59"/>
    <w:rsid w:val="00A42A74"/>
    <w:rsid w:val="00A42AD8"/>
    <w:rsid w:val="00A42B9A"/>
    <w:rsid w:val="00A42C02"/>
    <w:rsid w:val="00A42C78"/>
    <w:rsid w:val="00A42CCF"/>
    <w:rsid w:val="00A42CD0"/>
    <w:rsid w:val="00A42D7A"/>
    <w:rsid w:val="00A42D88"/>
    <w:rsid w:val="00A42DD8"/>
    <w:rsid w:val="00A42E26"/>
    <w:rsid w:val="00A42E5F"/>
    <w:rsid w:val="00A42E98"/>
    <w:rsid w:val="00A42EE6"/>
    <w:rsid w:val="00A42F09"/>
    <w:rsid w:val="00A42F32"/>
    <w:rsid w:val="00A42F4C"/>
    <w:rsid w:val="00A42F5F"/>
    <w:rsid w:val="00A42F70"/>
    <w:rsid w:val="00A42FA6"/>
    <w:rsid w:val="00A42FB6"/>
    <w:rsid w:val="00A42FBE"/>
    <w:rsid w:val="00A42FD3"/>
    <w:rsid w:val="00A43010"/>
    <w:rsid w:val="00A4304F"/>
    <w:rsid w:val="00A43213"/>
    <w:rsid w:val="00A43239"/>
    <w:rsid w:val="00A4325F"/>
    <w:rsid w:val="00A4327A"/>
    <w:rsid w:val="00A4327F"/>
    <w:rsid w:val="00A43287"/>
    <w:rsid w:val="00A432E6"/>
    <w:rsid w:val="00A432E9"/>
    <w:rsid w:val="00A432EC"/>
    <w:rsid w:val="00A432F1"/>
    <w:rsid w:val="00A43381"/>
    <w:rsid w:val="00A4339C"/>
    <w:rsid w:val="00A4341F"/>
    <w:rsid w:val="00A43456"/>
    <w:rsid w:val="00A434AD"/>
    <w:rsid w:val="00A434ED"/>
    <w:rsid w:val="00A4351F"/>
    <w:rsid w:val="00A4356B"/>
    <w:rsid w:val="00A43582"/>
    <w:rsid w:val="00A43599"/>
    <w:rsid w:val="00A435D7"/>
    <w:rsid w:val="00A435DD"/>
    <w:rsid w:val="00A4360A"/>
    <w:rsid w:val="00A43613"/>
    <w:rsid w:val="00A43614"/>
    <w:rsid w:val="00A43633"/>
    <w:rsid w:val="00A43661"/>
    <w:rsid w:val="00A436B1"/>
    <w:rsid w:val="00A436EB"/>
    <w:rsid w:val="00A43701"/>
    <w:rsid w:val="00A43732"/>
    <w:rsid w:val="00A43776"/>
    <w:rsid w:val="00A437B4"/>
    <w:rsid w:val="00A437CC"/>
    <w:rsid w:val="00A437D9"/>
    <w:rsid w:val="00A43826"/>
    <w:rsid w:val="00A43864"/>
    <w:rsid w:val="00A4386F"/>
    <w:rsid w:val="00A438BC"/>
    <w:rsid w:val="00A438BF"/>
    <w:rsid w:val="00A438CA"/>
    <w:rsid w:val="00A43931"/>
    <w:rsid w:val="00A4399A"/>
    <w:rsid w:val="00A439D7"/>
    <w:rsid w:val="00A439E0"/>
    <w:rsid w:val="00A439E5"/>
    <w:rsid w:val="00A43A1C"/>
    <w:rsid w:val="00A43A3A"/>
    <w:rsid w:val="00A43A52"/>
    <w:rsid w:val="00A43A82"/>
    <w:rsid w:val="00A43AD4"/>
    <w:rsid w:val="00A43AEB"/>
    <w:rsid w:val="00A43B5D"/>
    <w:rsid w:val="00A43B91"/>
    <w:rsid w:val="00A43B9C"/>
    <w:rsid w:val="00A43BBD"/>
    <w:rsid w:val="00A43C42"/>
    <w:rsid w:val="00A43C5D"/>
    <w:rsid w:val="00A43CC7"/>
    <w:rsid w:val="00A43CE4"/>
    <w:rsid w:val="00A43D22"/>
    <w:rsid w:val="00A43D41"/>
    <w:rsid w:val="00A43DBF"/>
    <w:rsid w:val="00A43DFB"/>
    <w:rsid w:val="00A43E6E"/>
    <w:rsid w:val="00A43EC1"/>
    <w:rsid w:val="00A43EC5"/>
    <w:rsid w:val="00A43EEC"/>
    <w:rsid w:val="00A43F2C"/>
    <w:rsid w:val="00A43F3B"/>
    <w:rsid w:val="00A43F47"/>
    <w:rsid w:val="00A43F79"/>
    <w:rsid w:val="00A43F89"/>
    <w:rsid w:val="00A43FE7"/>
    <w:rsid w:val="00A44011"/>
    <w:rsid w:val="00A44088"/>
    <w:rsid w:val="00A4409A"/>
    <w:rsid w:val="00A440B1"/>
    <w:rsid w:val="00A440E2"/>
    <w:rsid w:val="00A441E7"/>
    <w:rsid w:val="00A44206"/>
    <w:rsid w:val="00A4420A"/>
    <w:rsid w:val="00A44211"/>
    <w:rsid w:val="00A44225"/>
    <w:rsid w:val="00A44231"/>
    <w:rsid w:val="00A442ED"/>
    <w:rsid w:val="00A442FB"/>
    <w:rsid w:val="00A44307"/>
    <w:rsid w:val="00A4430C"/>
    <w:rsid w:val="00A44355"/>
    <w:rsid w:val="00A443EC"/>
    <w:rsid w:val="00A443F9"/>
    <w:rsid w:val="00A4444C"/>
    <w:rsid w:val="00A44477"/>
    <w:rsid w:val="00A444D2"/>
    <w:rsid w:val="00A444D3"/>
    <w:rsid w:val="00A444DC"/>
    <w:rsid w:val="00A4452B"/>
    <w:rsid w:val="00A4457F"/>
    <w:rsid w:val="00A44582"/>
    <w:rsid w:val="00A445BF"/>
    <w:rsid w:val="00A44641"/>
    <w:rsid w:val="00A44650"/>
    <w:rsid w:val="00A4467B"/>
    <w:rsid w:val="00A446E3"/>
    <w:rsid w:val="00A446F5"/>
    <w:rsid w:val="00A44700"/>
    <w:rsid w:val="00A4471A"/>
    <w:rsid w:val="00A4475F"/>
    <w:rsid w:val="00A447AD"/>
    <w:rsid w:val="00A44896"/>
    <w:rsid w:val="00A448D3"/>
    <w:rsid w:val="00A4495F"/>
    <w:rsid w:val="00A44960"/>
    <w:rsid w:val="00A4496F"/>
    <w:rsid w:val="00A449AF"/>
    <w:rsid w:val="00A44A3B"/>
    <w:rsid w:val="00A44A8C"/>
    <w:rsid w:val="00A44AA4"/>
    <w:rsid w:val="00A44AB0"/>
    <w:rsid w:val="00A44AB6"/>
    <w:rsid w:val="00A44AC7"/>
    <w:rsid w:val="00A44B30"/>
    <w:rsid w:val="00A44B51"/>
    <w:rsid w:val="00A44B73"/>
    <w:rsid w:val="00A44BB7"/>
    <w:rsid w:val="00A44C1B"/>
    <w:rsid w:val="00A44C9D"/>
    <w:rsid w:val="00A44CC7"/>
    <w:rsid w:val="00A44D0E"/>
    <w:rsid w:val="00A44D5E"/>
    <w:rsid w:val="00A44DA2"/>
    <w:rsid w:val="00A44E46"/>
    <w:rsid w:val="00A44EF9"/>
    <w:rsid w:val="00A44F28"/>
    <w:rsid w:val="00A44F42"/>
    <w:rsid w:val="00A44F7E"/>
    <w:rsid w:val="00A44FB4"/>
    <w:rsid w:val="00A44FC2"/>
    <w:rsid w:val="00A44FD7"/>
    <w:rsid w:val="00A44FDA"/>
    <w:rsid w:val="00A44FFF"/>
    <w:rsid w:val="00A45007"/>
    <w:rsid w:val="00A45020"/>
    <w:rsid w:val="00A45056"/>
    <w:rsid w:val="00A45182"/>
    <w:rsid w:val="00A45217"/>
    <w:rsid w:val="00A45255"/>
    <w:rsid w:val="00A45259"/>
    <w:rsid w:val="00A452EA"/>
    <w:rsid w:val="00A45310"/>
    <w:rsid w:val="00A45312"/>
    <w:rsid w:val="00A4539B"/>
    <w:rsid w:val="00A453D3"/>
    <w:rsid w:val="00A45422"/>
    <w:rsid w:val="00A45445"/>
    <w:rsid w:val="00A45472"/>
    <w:rsid w:val="00A45485"/>
    <w:rsid w:val="00A454AF"/>
    <w:rsid w:val="00A45512"/>
    <w:rsid w:val="00A45555"/>
    <w:rsid w:val="00A45671"/>
    <w:rsid w:val="00A456B7"/>
    <w:rsid w:val="00A456E1"/>
    <w:rsid w:val="00A45716"/>
    <w:rsid w:val="00A4580A"/>
    <w:rsid w:val="00A45996"/>
    <w:rsid w:val="00A45A8E"/>
    <w:rsid w:val="00A45A9C"/>
    <w:rsid w:val="00A45AAE"/>
    <w:rsid w:val="00A45AD4"/>
    <w:rsid w:val="00A45C2F"/>
    <w:rsid w:val="00A45C6B"/>
    <w:rsid w:val="00A45C74"/>
    <w:rsid w:val="00A45CA2"/>
    <w:rsid w:val="00A45D00"/>
    <w:rsid w:val="00A45D15"/>
    <w:rsid w:val="00A45D42"/>
    <w:rsid w:val="00A45D5E"/>
    <w:rsid w:val="00A45D9E"/>
    <w:rsid w:val="00A45DAA"/>
    <w:rsid w:val="00A45DC3"/>
    <w:rsid w:val="00A45DE2"/>
    <w:rsid w:val="00A45E19"/>
    <w:rsid w:val="00A45F6D"/>
    <w:rsid w:val="00A45FC8"/>
    <w:rsid w:val="00A45FD4"/>
    <w:rsid w:val="00A46001"/>
    <w:rsid w:val="00A46015"/>
    <w:rsid w:val="00A46063"/>
    <w:rsid w:val="00A46092"/>
    <w:rsid w:val="00A461CE"/>
    <w:rsid w:val="00A461F4"/>
    <w:rsid w:val="00A46249"/>
    <w:rsid w:val="00A4628B"/>
    <w:rsid w:val="00A46291"/>
    <w:rsid w:val="00A462AD"/>
    <w:rsid w:val="00A462C6"/>
    <w:rsid w:val="00A462E0"/>
    <w:rsid w:val="00A4637B"/>
    <w:rsid w:val="00A463C5"/>
    <w:rsid w:val="00A463E9"/>
    <w:rsid w:val="00A46431"/>
    <w:rsid w:val="00A46433"/>
    <w:rsid w:val="00A46475"/>
    <w:rsid w:val="00A4658E"/>
    <w:rsid w:val="00A465AC"/>
    <w:rsid w:val="00A465DE"/>
    <w:rsid w:val="00A466B8"/>
    <w:rsid w:val="00A467AF"/>
    <w:rsid w:val="00A467EE"/>
    <w:rsid w:val="00A4681B"/>
    <w:rsid w:val="00A468A6"/>
    <w:rsid w:val="00A468D9"/>
    <w:rsid w:val="00A4690B"/>
    <w:rsid w:val="00A469C8"/>
    <w:rsid w:val="00A469DB"/>
    <w:rsid w:val="00A46B45"/>
    <w:rsid w:val="00A46B4B"/>
    <w:rsid w:val="00A46B9E"/>
    <w:rsid w:val="00A46BD0"/>
    <w:rsid w:val="00A46BFE"/>
    <w:rsid w:val="00A46C1F"/>
    <w:rsid w:val="00A46C22"/>
    <w:rsid w:val="00A46CA5"/>
    <w:rsid w:val="00A46D58"/>
    <w:rsid w:val="00A46D84"/>
    <w:rsid w:val="00A46E05"/>
    <w:rsid w:val="00A46E1E"/>
    <w:rsid w:val="00A46E49"/>
    <w:rsid w:val="00A46F2A"/>
    <w:rsid w:val="00A46FB5"/>
    <w:rsid w:val="00A46FCE"/>
    <w:rsid w:val="00A47004"/>
    <w:rsid w:val="00A4701D"/>
    <w:rsid w:val="00A4704F"/>
    <w:rsid w:val="00A47090"/>
    <w:rsid w:val="00A470A2"/>
    <w:rsid w:val="00A470B5"/>
    <w:rsid w:val="00A47138"/>
    <w:rsid w:val="00A47155"/>
    <w:rsid w:val="00A471D5"/>
    <w:rsid w:val="00A471FD"/>
    <w:rsid w:val="00A472F3"/>
    <w:rsid w:val="00A47310"/>
    <w:rsid w:val="00A4732C"/>
    <w:rsid w:val="00A47346"/>
    <w:rsid w:val="00A4736C"/>
    <w:rsid w:val="00A47384"/>
    <w:rsid w:val="00A47393"/>
    <w:rsid w:val="00A473E6"/>
    <w:rsid w:val="00A474D5"/>
    <w:rsid w:val="00A475A6"/>
    <w:rsid w:val="00A475F4"/>
    <w:rsid w:val="00A47689"/>
    <w:rsid w:val="00A476E5"/>
    <w:rsid w:val="00A4772B"/>
    <w:rsid w:val="00A47889"/>
    <w:rsid w:val="00A47925"/>
    <w:rsid w:val="00A47967"/>
    <w:rsid w:val="00A47971"/>
    <w:rsid w:val="00A47991"/>
    <w:rsid w:val="00A4799C"/>
    <w:rsid w:val="00A479A0"/>
    <w:rsid w:val="00A47A16"/>
    <w:rsid w:val="00A47A27"/>
    <w:rsid w:val="00A47A2B"/>
    <w:rsid w:val="00A47A3B"/>
    <w:rsid w:val="00A47A47"/>
    <w:rsid w:val="00A47A9A"/>
    <w:rsid w:val="00A47AAB"/>
    <w:rsid w:val="00A47AEC"/>
    <w:rsid w:val="00A47B13"/>
    <w:rsid w:val="00A47B93"/>
    <w:rsid w:val="00A47C76"/>
    <w:rsid w:val="00A47C84"/>
    <w:rsid w:val="00A47DF7"/>
    <w:rsid w:val="00A47E26"/>
    <w:rsid w:val="00A47F28"/>
    <w:rsid w:val="00A47FAD"/>
    <w:rsid w:val="00A47FD2"/>
    <w:rsid w:val="00A5000E"/>
    <w:rsid w:val="00A50023"/>
    <w:rsid w:val="00A50044"/>
    <w:rsid w:val="00A50059"/>
    <w:rsid w:val="00A5005D"/>
    <w:rsid w:val="00A500A7"/>
    <w:rsid w:val="00A500BF"/>
    <w:rsid w:val="00A500CA"/>
    <w:rsid w:val="00A501C2"/>
    <w:rsid w:val="00A501E5"/>
    <w:rsid w:val="00A50209"/>
    <w:rsid w:val="00A502DD"/>
    <w:rsid w:val="00A502E5"/>
    <w:rsid w:val="00A503AC"/>
    <w:rsid w:val="00A50405"/>
    <w:rsid w:val="00A5042E"/>
    <w:rsid w:val="00A504A0"/>
    <w:rsid w:val="00A504E1"/>
    <w:rsid w:val="00A50531"/>
    <w:rsid w:val="00A50538"/>
    <w:rsid w:val="00A50574"/>
    <w:rsid w:val="00A505BC"/>
    <w:rsid w:val="00A50617"/>
    <w:rsid w:val="00A50638"/>
    <w:rsid w:val="00A5063D"/>
    <w:rsid w:val="00A5068B"/>
    <w:rsid w:val="00A50696"/>
    <w:rsid w:val="00A507AE"/>
    <w:rsid w:val="00A50838"/>
    <w:rsid w:val="00A5084F"/>
    <w:rsid w:val="00A5085F"/>
    <w:rsid w:val="00A508B2"/>
    <w:rsid w:val="00A508F1"/>
    <w:rsid w:val="00A5098B"/>
    <w:rsid w:val="00A50998"/>
    <w:rsid w:val="00A50A1E"/>
    <w:rsid w:val="00A50A5E"/>
    <w:rsid w:val="00A50A87"/>
    <w:rsid w:val="00A50AFE"/>
    <w:rsid w:val="00A50B1D"/>
    <w:rsid w:val="00A50B28"/>
    <w:rsid w:val="00A50B3A"/>
    <w:rsid w:val="00A50B7F"/>
    <w:rsid w:val="00A50BFA"/>
    <w:rsid w:val="00A50C20"/>
    <w:rsid w:val="00A50C76"/>
    <w:rsid w:val="00A50C7F"/>
    <w:rsid w:val="00A50CD7"/>
    <w:rsid w:val="00A50CF9"/>
    <w:rsid w:val="00A50D1F"/>
    <w:rsid w:val="00A50E62"/>
    <w:rsid w:val="00A50E70"/>
    <w:rsid w:val="00A50E81"/>
    <w:rsid w:val="00A50ED7"/>
    <w:rsid w:val="00A50F0D"/>
    <w:rsid w:val="00A50F5B"/>
    <w:rsid w:val="00A50F60"/>
    <w:rsid w:val="00A50F80"/>
    <w:rsid w:val="00A51013"/>
    <w:rsid w:val="00A51022"/>
    <w:rsid w:val="00A5104A"/>
    <w:rsid w:val="00A510BD"/>
    <w:rsid w:val="00A5116A"/>
    <w:rsid w:val="00A511B0"/>
    <w:rsid w:val="00A51277"/>
    <w:rsid w:val="00A512DB"/>
    <w:rsid w:val="00A51306"/>
    <w:rsid w:val="00A5134D"/>
    <w:rsid w:val="00A513B4"/>
    <w:rsid w:val="00A513F9"/>
    <w:rsid w:val="00A513FF"/>
    <w:rsid w:val="00A51493"/>
    <w:rsid w:val="00A514C5"/>
    <w:rsid w:val="00A514EE"/>
    <w:rsid w:val="00A51551"/>
    <w:rsid w:val="00A51572"/>
    <w:rsid w:val="00A515C4"/>
    <w:rsid w:val="00A515D5"/>
    <w:rsid w:val="00A51615"/>
    <w:rsid w:val="00A516A2"/>
    <w:rsid w:val="00A51701"/>
    <w:rsid w:val="00A5176F"/>
    <w:rsid w:val="00A51783"/>
    <w:rsid w:val="00A517D5"/>
    <w:rsid w:val="00A517F7"/>
    <w:rsid w:val="00A51835"/>
    <w:rsid w:val="00A5186B"/>
    <w:rsid w:val="00A518ED"/>
    <w:rsid w:val="00A51984"/>
    <w:rsid w:val="00A519C0"/>
    <w:rsid w:val="00A519C2"/>
    <w:rsid w:val="00A519CC"/>
    <w:rsid w:val="00A51AD0"/>
    <w:rsid w:val="00A51B0A"/>
    <w:rsid w:val="00A51B34"/>
    <w:rsid w:val="00A51B81"/>
    <w:rsid w:val="00A51BE5"/>
    <w:rsid w:val="00A51C1F"/>
    <w:rsid w:val="00A51C8F"/>
    <w:rsid w:val="00A51CAB"/>
    <w:rsid w:val="00A51CE5"/>
    <w:rsid w:val="00A51D14"/>
    <w:rsid w:val="00A51DB9"/>
    <w:rsid w:val="00A51E1F"/>
    <w:rsid w:val="00A51E79"/>
    <w:rsid w:val="00A51E88"/>
    <w:rsid w:val="00A51E94"/>
    <w:rsid w:val="00A51E9F"/>
    <w:rsid w:val="00A51ECE"/>
    <w:rsid w:val="00A51F2A"/>
    <w:rsid w:val="00A51F54"/>
    <w:rsid w:val="00A51F5C"/>
    <w:rsid w:val="00A51F78"/>
    <w:rsid w:val="00A5204D"/>
    <w:rsid w:val="00A5208C"/>
    <w:rsid w:val="00A52094"/>
    <w:rsid w:val="00A520BB"/>
    <w:rsid w:val="00A5212D"/>
    <w:rsid w:val="00A5214A"/>
    <w:rsid w:val="00A5219F"/>
    <w:rsid w:val="00A521CE"/>
    <w:rsid w:val="00A521D3"/>
    <w:rsid w:val="00A521E3"/>
    <w:rsid w:val="00A52268"/>
    <w:rsid w:val="00A52293"/>
    <w:rsid w:val="00A522D7"/>
    <w:rsid w:val="00A522DF"/>
    <w:rsid w:val="00A522F2"/>
    <w:rsid w:val="00A52383"/>
    <w:rsid w:val="00A52408"/>
    <w:rsid w:val="00A52467"/>
    <w:rsid w:val="00A5247B"/>
    <w:rsid w:val="00A524AB"/>
    <w:rsid w:val="00A524D9"/>
    <w:rsid w:val="00A524E8"/>
    <w:rsid w:val="00A52543"/>
    <w:rsid w:val="00A52571"/>
    <w:rsid w:val="00A525A7"/>
    <w:rsid w:val="00A525A8"/>
    <w:rsid w:val="00A52632"/>
    <w:rsid w:val="00A52692"/>
    <w:rsid w:val="00A526E7"/>
    <w:rsid w:val="00A5271A"/>
    <w:rsid w:val="00A5278D"/>
    <w:rsid w:val="00A52804"/>
    <w:rsid w:val="00A5282F"/>
    <w:rsid w:val="00A52838"/>
    <w:rsid w:val="00A52853"/>
    <w:rsid w:val="00A528A1"/>
    <w:rsid w:val="00A528F2"/>
    <w:rsid w:val="00A5293E"/>
    <w:rsid w:val="00A5297A"/>
    <w:rsid w:val="00A529E8"/>
    <w:rsid w:val="00A529F4"/>
    <w:rsid w:val="00A52A9F"/>
    <w:rsid w:val="00A52AFA"/>
    <w:rsid w:val="00A52B0B"/>
    <w:rsid w:val="00A52B2C"/>
    <w:rsid w:val="00A52B5E"/>
    <w:rsid w:val="00A52B6E"/>
    <w:rsid w:val="00A52BB5"/>
    <w:rsid w:val="00A52C99"/>
    <w:rsid w:val="00A52CA5"/>
    <w:rsid w:val="00A52CB3"/>
    <w:rsid w:val="00A52CC4"/>
    <w:rsid w:val="00A52CF0"/>
    <w:rsid w:val="00A52D0B"/>
    <w:rsid w:val="00A52D3D"/>
    <w:rsid w:val="00A52D56"/>
    <w:rsid w:val="00A52DDA"/>
    <w:rsid w:val="00A52E6E"/>
    <w:rsid w:val="00A52E80"/>
    <w:rsid w:val="00A52E96"/>
    <w:rsid w:val="00A52EB7"/>
    <w:rsid w:val="00A52F2C"/>
    <w:rsid w:val="00A52F40"/>
    <w:rsid w:val="00A52F50"/>
    <w:rsid w:val="00A52F7B"/>
    <w:rsid w:val="00A52F92"/>
    <w:rsid w:val="00A52F9D"/>
    <w:rsid w:val="00A5300B"/>
    <w:rsid w:val="00A53041"/>
    <w:rsid w:val="00A53108"/>
    <w:rsid w:val="00A53124"/>
    <w:rsid w:val="00A53151"/>
    <w:rsid w:val="00A531F9"/>
    <w:rsid w:val="00A53210"/>
    <w:rsid w:val="00A53276"/>
    <w:rsid w:val="00A532A9"/>
    <w:rsid w:val="00A53324"/>
    <w:rsid w:val="00A53376"/>
    <w:rsid w:val="00A533B7"/>
    <w:rsid w:val="00A533CB"/>
    <w:rsid w:val="00A533D0"/>
    <w:rsid w:val="00A533E0"/>
    <w:rsid w:val="00A533EA"/>
    <w:rsid w:val="00A53481"/>
    <w:rsid w:val="00A534DD"/>
    <w:rsid w:val="00A534FD"/>
    <w:rsid w:val="00A53503"/>
    <w:rsid w:val="00A5350A"/>
    <w:rsid w:val="00A53544"/>
    <w:rsid w:val="00A53576"/>
    <w:rsid w:val="00A535A1"/>
    <w:rsid w:val="00A535C8"/>
    <w:rsid w:val="00A535D4"/>
    <w:rsid w:val="00A535F3"/>
    <w:rsid w:val="00A5360D"/>
    <w:rsid w:val="00A5362D"/>
    <w:rsid w:val="00A536CC"/>
    <w:rsid w:val="00A536FE"/>
    <w:rsid w:val="00A53727"/>
    <w:rsid w:val="00A53732"/>
    <w:rsid w:val="00A53734"/>
    <w:rsid w:val="00A53744"/>
    <w:rsid w:val="00A53778"/>
    <w:rsid w:val="00A5380D"/>
    <w:rsid w:val="00A53825"/>
    <w:rsid w:val="00A5385B"/>
    <w:rsid w:val="00A53873"/>
    <w:rsid w:val="00A538D1"/>
    <w:rsid w:val="00A53907"/>
    <w:rsid w:val="00A5391C"/>
    <w:rsid w:val="00A539AC"/>
    <w:rsid w:val="00A539E9"/>
    <w:rsid w:val="00A539EF"/>
    <w:rsid w:val="00A53A30"/>
    <w:rsid w:val="00A53A5A"/>
    <w:rsid w:val="00A53A97"/>
    <w:rsid w:val="00A53AB2"/>
    <w:rsid w:val="00A53AD7"/>
    <w:rsid w:val="00A53B1F"/>
    <w:rsid w:val="00A53BED"/>
    <w:rsid w:val="00A53C07"/>
    <w:rsid w:val="00A53C3B"/>
    <w:rsid w:val="00A53CAC"/>
    <w:rsid w:val="00A53CB2"/>
    <w:rsid w:val="00A53DDB"/>
    <w:rsid w:val="00A53E2A"/>
    <w:rsid w:val="00A53E6A"/>
    <w:rsid w:val="00A53E6E"/>
    <w:rsid w:val="00A53E76"/>
    <w:rsid w:val="00A53EB6"/>
    <w:rsid w:val="00A53F1E"/>
    <w:rsid w:val="00A53F84"/>
    <w:rsid w:val="00A53FB0"/>
    <w:rsid w:val="00A53FEE"/>
    <w:rsid w:val="00A54025"/>
    <w:rsid w:val="00A54042"/>
    <w:rsid w:val="00A54049"/>
    <w:rsid w:val="00A5407A"/>
    <w:rsid w:val="00A540A9"/>
    <w:rsid w:val="00A5413B"/>
    <w:rsid w:val="00A5414B"/>
    <w:rsid w:val="00A541B2"/>
    <w:rsid w:val="00A541DC"/>
    <w:rsid w:val="00A5427B"/>
    <w:rsid w:val="00A54288"/>
    <w:rsid w:val="00A54297"/>
    <w:rsid w:val="00A542D6"/>
    <w:rsid w:val="00A542E3"/>
    <w:rsid w:val="00A54333"/>
    <w:rsid w:val="00A5444B"/>
    <w:rsid w:val="00A54496"/>
    <w:rsid w:val="00A544B5"/>
    <w:rsid w:val="00A544F1"/>
    <w:rsid w:val="00A54514"/>
    <w:rsid w:val="00A5452B"/>
    <w:rsid w:val="00A5457E"/>
    <w:rsid w:val="00A54599"/>
    <w:rsid w:val="00A54671"/>
    <w:rsid w:val="00A546D4"/>
    <w:rsid w:val="00A54724"/>
    <w:rsid w:val="00A5473E"/>
    <w:rsid w:val="00A54785"/>
    <w:rsid w:val="00A547F9"/>
    <w:rsid w:val="00A547FD"/>
    <w:rsid w:val="00A54800"/>
    <w:rsid w:val="00A5480F"/>
    <w:rsid w:val="00A5483E"/>
    <w:rsid w:val="00A54841"/>
    <w:rsid w:val="00A54855"/>
    <w:rsid w:val="00A54889"/>
    <w:rsid w:val="00A548CA"/>
    <w:rsid w:val="00A54919"/>
    <w:rsid w:val="00A5497E"/>
    <w:rsid w:val="00A549E3"/>
    <w:rsid w:val="00A549F2"/>
    <w:rsid w:val="00A54A1F"/>
    <w:rsid w:val="00A54B13"/>
    <w:rsid w:val="00A54BDD"/>
    <w:rsid w:val="00A54BEA"/>
    <w:rsid w:val="00A54BED"/>
    <w:rsid w:val="00A54C0E"/>
    <w:rsid w:val="00A54CAB"/>
    <w:rsid w:val="00A54CB5"/>
    <w:rsid w:val="00A54D0C"/>
    <w:rsid w:val="00A54D1B"/>
    <w:rsid w:val="00A54D42"/>
    <w:rsid w:val="00A54E3C"/>
    <w:rsid w:val="00A54E6F"/>
    <w:rsid w:val="00A54EB1"/>
    <w:rsid w:val="00A54EE1"/>
    <w:rsid w:val="00A54F29"/>
    <w:rsid w:val="00A54F2E"/>
    <w:rsid w:val="00A54F34"/>
    <w:rsid w:val="00A54F73"/>
    <w:rsid w:val="00A54F77"/>
    <w:rsid w:val="00A54F9C"/>
    <w:rsid w:val="00A54FB5"/>
    <w:rsid w:val="00A54FE8"/>
    <w:rsid w:val="00A54FF1"/>
    <w:rsid w:val="00A5502A"/>
    <w:rsid w:val="00A5506D"/>
    <w:rsid w:val="00A55089"/>
    <w:rsid w:val="00A550D0"/>
    <w:rsid w:val="00A550F4"/>
    <w:rsid w:val="00A5513C"/>
    <w:rsid w:val="00A55270"/>
    <w:rsid w:val="00A552E3"/>
    <w:rsid w:val="00A5535A"/>
    <w:rsid w:val="00A5539B"/>
    <w:rsid w:val="00A553A3"/>
    <w:rsid w:val="00A553DC"/>
    <w:rsid w:val="00A553E9"/>
    <w:rsid w:val="00A55417"/>
    <w:rsid w:val="00A554E4"/>
    <w:rsid w:val="00A554EF"/>
    <w:rsid w:val="00A55512"/>
    <w:rsid w:val="00A55550"/>
    <w:rsid w:val="00A555FD"/>
    <w:rsid w:val="00A55602"/>
    <w:rsid w:val="00A5567D"/>
    <w:rsid w:val="00A556F7"/>
    <w:rsid w:val="00A55750"/>
    <w:rsid w:val="00A5579A"/>
    <w:rsid w:val="00A557DE"/>
    <w:rsid w:val="00A558A1"/>
    <w:rsid w:val="00A558E1"/>
    <w:rsid w:val="00A5597E"/>
    <w:rsid w:val="00A55987"/>
    <w:rsid w:val="00A559B3"/>
    <w:rsid w:val="00A559B6"/>
    <w:rsid w:val="00A55A1D"/>
    <w:rsid w:val="00A55A80"/>
    <w:rsid w:val="00A55ACA"/>
    <w:rsid w:val="00A55AEB"/>
    <w:rsid w:val="00A55AF7"/>
    <w:rsid w:val="00A55B8F"/>
    <w:rsid w:val="00A55BB3"/>
    <w:rsid w:val="00A55BCA"/>
    <w:rsid w:val="00A55BCF"/>
    <w:rsid w:val="00A55BD8"/>
    <w:rsid w:val="00A55BF4"/>
    <w:rsid w:val="00A55C99"/>
    <w:rsid w:val="00A55D0C"/>
    <w:rsid w:val="00A55D5C"/>
    <w:rsid w:val="00A55DA3"/>
    <w:rsid w:val="00A55DC0"/>
    <w:rsid w:val="00A55DFA"/>
    <w:rsid w:val="00A55E23"/>
    <w:rsid w:val="00A55F2C"/>
    <w:rsid w:val="00A55F90"/>
    <w:rsid w:val="00A55FAE"/>
    <w:rsid w:val="00A5601B"/>
    <w:rsid w:val="00A56052"/>
    <w:rsid w:val="00A56097"/>
    <w:rsid w:val="00A56198"/>
    <w:rsid w:val="00A561DD"/>
    <w:rsid w:val="00A5621B"/>
    <w:rsid w:val="00A5622A"/>
    <w:rsid w:val="00A5627E"/>
    <w:rsid w:val="00A56287"/>
    <w:rsid w:val="00A5628A"/>
    <w:rsid w:val="00A562FA"/>
    <w:rsid w:val="00A56328"/>
    <w:rsid w:val="00A563B6"/>
    <w:rsid w:val="00A563C5"/>
    <w:rsid w:val="00A56436"/>
    <w:rsid w:val="00A5644C"/>
    <w:rsid w:val="00A56459"/>
    <w:rsid w:val="00A56475"/>
    <w:rsid w:val="00A5648E"/>
    <w:rsid w:val="00A56491"/>
    <w:rsid w:val="00A564BB"/>
    <w:rsid w:val="00A5655E"/>
    <w:rsid w:val="00A5657C"/>
    <w:rsid w:val="00A5658C"/>
    <w:rsid w:val="00A565CC"/>
    <w:rsid w:val="00A566CC"/>
    <w:rsid w:val="00A566E5"/>
    <w:rsid w:val="00A56774"/>
    <w:rsid w:val="00A5679D"/>
    <w:rsid w:val="00A567C6"/>
    <w:rsid w:val="00A567F0"/>
    <w:rsid w:val="00A567F8"/>
    <w:rsid w:val="00A56831"/>
    <w:rsid w:val="00A569BF"/>
    <w:rsid w:val="00A56A3E"/>
    <w:rsid w:val="00A56A73"/>
    <w:rsid w:val="00A56A7A"/>
    <w:rsid w:val="00A56AAB"/>
    <w:rsid w:val="00A56B18"/>
    <w:rsid w:val="00A56B3B"/>
    <w:rsid w:val="00A56C85"/>
    <w:rsid w:val="00A56CA9"/>
    <w:rsid w:val="00A56D04"/>
    <w:rsid w:val="00A56D1F"/>
    <w:rsid w:val="00A56D85"/>
    <w:rsid w:val="00A56DAA"/>
    <w:rsid w:val="00A56ECB"/>
    <w:rsid w:val="00A56F32"/>
    <w:rsid w:val="00A56F42"/>
    <w:rsid w:val="00A56F7F"/>
    <w:rsid w:val="00A56FE7"/>
    <w:rsid w:val="00A56FF8"/>
    <w:rsid w:val="00A57013"/>
    <w:rsid w:val="00A5710D"/>
    <w:rsid w:val="00A5712F"/>
    <w:rsid w:val="00A57132"/>
    <w:rsid w:val="00A5715E"/>
    <w:rsid w:val="00A5728C"/>
    <w:rsid w:val="00A572FA"/>
    <w:rsid w:val="00A57306"/>
    <w:rsid w:val="00A5731B"/>
    <w:rsid w:val="00A57367"/>
    <w:rsid w:val="00A573A3"/>
    <w:rsid w:val="00A573C3"/>
    <w:rsid w:val="00A573D7"/>
    <w:rsid w:val="00A573DF"/>
    <w:rsid w:val="00A57484"/>
    <w:rsid w:val="00A57498"/>
    <w:rsid w:val="00A5749A"/>
    <w:rsid w:val="00A574A6"/>
    <w:rsid w:val="00A57545"/>
    <w:rsid w:val="00A57568"/>
    <w:rsid w:val="00A57628"/>
    <w:rsid w:val="00A5765A"/>
    <w:rsid w:val="00A57679"/>
    <w:rsid w:val="00A57688"/>
    <w:rsid w:val="00A57697"/>
    <w:rsid w:val="00A576F1"/>
    <w:rsid w:val="00A576F3"/>
    <w:rsid w:val="00A5779B"/>
    <w:rsid w:val="00A577C6"/>
    <w:rsid w:val="00A577CE"/>
    <w:rsid w:val="00A57836"/>
    <w:rsid w:val="00A578CF"/>
    <w:rsid w:val="00A57984"/>
    <w:rsid w:val="00A579E2"/>
    <w:rsid w:val="00A579EA"/>
    <w:rsid w:val="00A57A77"/>
    <w:rsid w:val="00A57A7F"/>
    <w:rsid w:val="00A57A82"/>
    <w:rsid w:val="00A57A90"/>
    <w:rsid w:val="00A57AA6"/>
    <w:rsid w:val="00A57AFC"/>
    <w:rsid w:val="00A57B0C"/>
    <w:rsid w:val="00A57B0D"/>
    <w:rsid w:val="00A57B6B"/>
    <w:rsid w:val="00A57B75"/>
    <w:rsid w:val="00A57B97"/>
    <w:rsid w:val="00A57BD4"/>
    <w:rsid w:val="00A57C65"/>
    <w:rsid w:val="00A57D1E"/>
    <w:rsid w:val="00A57D52"/>
    <w:rsid w:val="00A57D62"/>
    <w:rsid w:val="00A57E10"/>
    <w:rsid w:val="00A57E3C"/>
    <w:rsid w:val="00A57E7A"/>
    <w:rsid w:val="00A57E92"/>
    <w:rsid w:val="00A57F2D"/>
    <w:rsid w:val="00A57F7B"/>
    <w:rsid w:val="00A57F85"/>
    <w:rsid w:val="00A57F9E"/>
    <w:rsid w:val="00A57FE0"/>
    <w:rsid w:val="00A57FE6"/>
    <w:rsid w:val="00A57FE8"/>
    <w:rsid w:val="00A600D0"/>
    <w:rsid w:val="00A6011A"/>
    <w:rsid w:val="00A60187"/>
    <w:rsid w:val="00A601B9"/>
    <w:rsid w:val="00A601FE"/>
    <w:rsid w:val="00A6023F"/>
    <w:rsid w:val="00A6029C"/>
    <w:rsid w:val="00A602E6"/>
    <w:rsid w:val="00A60317"/>
    <w:rsid w:val="00A60341"/>
    <w:rsid w:val="00A6038C"/>
    <w:rsid w:val="00A60393"/>
    <w:rsid w:val="00A6039D"/>
    <w:rsid w:val="00A60418"/>
    <w:rsid w:val="00A60435"/>
    <w:rsid w:val="00A6043D"/>
    <w:rsid w:val="00A604BA"/>
    <w:rsid w:val="00A60531"/>
    <w:rsid w:val="00A60568"/>
    <w:rsid w:val="00A605DC"/>
    <w:rsid w:val="00A60628"/>
    <w:rsid w:val="00A6063A"/>
    <w:rsid w:val="00A60643"/>
    <w:rsid w:val="00A6069C"/>
    <w:rsid w:val="00A60701"/>
    <w:rsid w:val="00A60750"/>
    <w:rsid w:val="00A60767"/>
    <w:rsid w:val="00A60781"/>
    <w:rsid w:val="00A607A6"/>
    <w:rsid w:val="00A60891"/>
    <w:rsid w:val="00A608AB"/>
    <w:rsid w:val="00A6090A"/>
    <w:rsid w:val="00A6092A"/>
    <w:rsid w:val="00A60979"/>
    <w:rsid w:val="00A6098A"/>
    <w:rsid w:val="00A609D2"/>
    <w:rsid w:val="00A609FF"/>
    <w:rsid w:val="00A60ABD"/>
    <w:rsid w:val="00A60AC8"/>
    <w:rsid w:val="00A60AD7"/>
    <w:rsid w:val="00A60B3B"/>
    <w:rsid w:val="00A60B73"/>
    <w:rsid w:val="00A60BCD"/>
    <w:rsid w:val="00A60BD2"/>
    <w:rsid w:val="00A60C23"/>
    <w:rsid w:val="00A60C91"/>
    <w:rsid w:val="00A60CC0"/>
    <w:rsid w:val="00A60CC6"/>
    <w:rsid w:val="00A60CDE"/>
    <w:rsid w:val="00A60D57"/>
    <w:rsid w:val="00A60D66"/>
    <w:rsid w:val="00A60E04"/>
    <w:rsid w:val="00A60E5B"/>
    <w:rsid w:val="00A60EDC"/>
    <w:rsid w:val="00A60F58"/>
    <w:rsid w:val="00A60FC2"/>
    <w:rsid w:val="00A61031"/>
    <w:rsid w:val="00A6108C"/>
    <w:rsid w:val="00A610AE"/>
    <w:rsid w:val="00A61110"/>
    <w:rsid w:val="00A6115D"/>
    <w:rsid w:val="00A61186"/>
    <w:rsid w:val="00A61188"/>
    <w:rsid w:val="00A611AB"/>
    <w:rsid w:val="00A611C9"/>
    <w:rsid w:val="00A611DA"/>
    <w:rsid w:val="00A61226"/>
    <w:rsid w:val="00A61229"/>
    <w:rsid w:val="00A6127D"/>
    <w:rsid w:val="00A612AC"/>
    <w:rsid w:val="00A612DA"/>
    <w:rsid w:val="00A61308"/>
    <w:rsid w:val="00A6136D"/>
    <w:rsid w:val="00A61377"/>
    <w:rsid w:val="00A61379"/>
    <w:rsid w:val="00A613A5"/>
    <w:rsid w:val="00A613AF"/>
    <w:rsid w:val="00A613E8"/>
    <w:rsid w:val="00A613FE"/>
    <w:rsid w:val="00A61405"/>
    <w:rsid w:val="00A61428"/>
    <w:rsid w:val="00A61472"/>
    <w:rsid w:val="00A61473"/>
    <w:rsid w:val="00A614C9"/>
    <w:rsid w:val="00A614D6"/>
    <w:rsid w:val="00A6159F"/>
    <w:rsid w:val="00A615B1"/>
    <w:rsid w:val="00A61630"/>
    <w:rsid w:val="00A6166F"/>
    <w:rsid w:val="00A616EB"/>
    <w:rsid w:val="00A616F8"/>
    <w:rsid w:val="00A61755"/>
    <w:rsid w:val="00A61778"/>
    <w:rsid w:val="00A617B8"/>
    <w:rsid w:val="00A617F9"/>
    <w:rsid w:val="00A61811"/>
    <w:rsid w:val="00A6189D"/>
    <w:rsid w:val="00A618E7"/>
    <w:rsid w:val="00A618F5"/>
    <w:rsid w:val="00A61925"/>
    <w:rsid w:val="00A61980"/>
    <w:rsid w:val="00A619BE"/>
    <w:rsid w:val="00A619E1"/>
    <w:rsid w:val="00A61A37"/>
    <w:rsid w:val="00A61A47"/>
    <w:rsid w:val="00A61A57"/>
    <w:rsid w:val="00A61A66"/>
    <w:rsid w:val="00A61AD6"/>
    <w:rsid w:val="00A61B5D"/>
    <w:rsid w:val="00A61B60"/>
    <w:rsid w:val="00A61B62"/>
    <w:rsid w:val="00A61B90"/>
    <w:rsid w:val="00A61B94"/>
    <w:rsid w:val="00A61BF1"/>
    <w:rsid w:val="00A61C34"/>
    <w:rsid w:val="00A61C41"/>
    <w:rsid w:val="00A61D0A"/>
    <w:rsid w:val="00A61D2A"/>
    <w:rsid w:val="00A61D5A"/>
    <w:rsid w:val="00A61D62"/>
    <w:rsid w:val="00A61D93"/>
    <w:rsid w:val="00A61DCA"/>
    <w:rsid w:val="00A61DD8"/>
    <w:rsid w:val="00A61DEA"/>
    <w:rsid w:val="00A61DEF"/>
    <w:rsid w:val="00A61E9C"/>
    <w:rsid w:val="00A61EF4"/>
    <w:rsid w:val="00A61F40"/>
    <w:rsid w:val="00A61F5A"/>
    <w:rsid w:val="00A61F6F"/>
    <w:rsid w:val="00A61FA0"/>
    <w:rsid w:val="00A6201A"/>
    <w:rsid w:val="00A6201B"/>
    <w:rsid w:val="00A62063"/>
    <w:rsid w:val="00A62095"/>
    <w:rsid w:val="00A62097"/>
    <w:rsid w:val="00A620C2"/>
    <w:rsid w:val="00A62143"/>
    <w:rsid w:val="00A62187"/>
    <w:rsid w:val="00A621DE"/>
    <w:rsid w:val="00A62256"/>
    <w:rsid w:val="00A62267"/>
    <w:rsid w:val="00A6234D"/>
    <w:rsid w:val="00A62380"/>
    <w:rsid w:val="00A62408"/>
    <w:rsid w:val="00A62409"/>
    <w:rsid w:val="00A6242D"/>
    <w:rsid w:val="00A624EB"/>
    <w:rsid w:val="00A6251B"/>
    <w:rsid w:val="00A62548"/>
    <w:rsid w:val="00A6255F"/>
    <w:rsid w:val="00A62564"/>
    <w:rsid w:val="00A625A6"/>
    <w:rsid w:val="00A625DF"/>
    <w:rsid w:val="00A62638"/>
    <w:rsid w:val="00A6265D"/>
    <w:rsid w:val="00A626F4"/>
    <w:rsid w:val="00A6288F"/>
    <w:rsid w:val="00A62896"/>
    <w:rsid w:val="00A628CC"/>
    <w:rsid w:val="00A628F5"/>
    <w:rsid w:val="00A62901"/>
    <w:rsid w:val="00A6293B"/>
    <w:rsid w:val="00A62A04"/>
    <w:rsid w:val="00A62A43"/>
    <w:rsid w:val="00A62A51"/>
    <w:rsid w:val="00A62AD8"/>
    <w:rsid w:val="00A62B49"/>
    <w:rsid w:val="00A62BEF"/>
    <w:rsid w:val="00A62BFC"/>
    <w:rsid w:val="00A62CD8"/>
    <w:rsid w:val="00A62D1B"/>
    <w:rsid w:val="00A62DBA"/>
    <w:rsid w:val="00A62DBC"/>
    <w:rsid w:val="00A62DCC"/>
    <w:rsid w:val="00A62DD5"/>
    <w:rsid w:val="00A62DEA"/>
    <w:rsid w:val="00A62E33"/>
    <w:rsid w:val="00A62E82"/>
    <w:rsid w:val="00A62E89"/>
    <w:rsid w:val="00A62EA0"/>
    <w:rsid w:val="00A62F3B"/>
    <w:rsid w:val="00A62F4E"/>
    <w:rsid w:val="00A62F57"/>
    <w:rsid w:val="00A62F9C"/>
    <w:rsid w:val="00A62FF5"/>
    <w:rsid w:val="00A63006"/>
    <w:rsid w:val="00A6300E"/>
    <w:rsid w:val="00A6304F"/>
    <w:rsid w:val="00A630D2"/>
    <w:rsid w:val="00A630F0"/>
    <w:rsid w:val="00A630FB"/>
    <w:rsid w:val="00A63146"/>
    <w:rsid w:val="00A63185"/>
    <w:rsid w:val="00A63202"/>
    <w:rsid w:val="00A63212"/>
    <w:rsid w:val="00A6323F"/>
    <w:rsid w:val="00A63298"/>
    <w:rsid w:val="00A632B6"/>
    <w:rsid w:val="00A632D3"/>
    <w:rsid w:val="00A63349"/>
    <w:rsid w:val="00A6335F"/>
    <w:rsid w:val="00A63407"/>
    <w:rsid w:val="00A63505"/>
    <w:rsid w:val="00A63555"/>
    <w:rsid w:val="00A635CE"/>
    <w:rsid w:val="00A63677"/>
    <w:rsid w:val="00A636C5"/>
    <w:rsid w:val="00A63725"/>
    <w:rsid w:val="00A63786"/>
    <w:rsid w:val="00A637D5"/>
    <w:rsid w:val="00A637DD"/>
    <w:rsid w:val="00A637FA"/>
    <w:rsid w:val="00A63829"/>
    <w:rsid w:val="00A639B3"/>
    <w:rsid w:val="00A639DE"/>
    <w:rsid w:val="00A639FD"/>
    <w:rsid w:val="00A63A0C"/>
    <w:rsid w:val="00A63AC9"/>
    <w:rsid w:val="00A63ADC"/>
    <w:rsid w:val="00A63B07"/>
    <w:rsid w:val="00A63B31"/>
    <w:rsid w:val="00A63B6B"/>
    <w:rsid w:val="00A63B7B"/>
    <w:rsid w:val="00A63BB9"/>
    <w:rsid w:val="00A63BF4"/>
    <w:rsid w:val="00A63C15"/>
    <w:rsid w:val="00A63C87"/>
    <w:rsid w:val="00A63C8D"/>
    <w:rsid w:val="00A63CD2"/>
    <w:rsid w:val="00A63D58"/>
    <w:rsid w:val="00A63D8C"/>
    <w:rsid w:val="00A63D8D"/>
    <w:rsid w:val="00A63E38"/>
    <w:rsid w:val="00A63E63"/>
    <w:rsid w:val="00A63EA5"/>
    <w:rsid w:val="00A63EDF"/>
    <w:rsid w:val="00A63F2F"/>
    <w:rsid w:val="00A63F3A"/>
    <w:rsid w:val="00A63F88"/>
    <w:rsid w:val="00A63FA4"/>
    <w:rsid w:val="00A63FAA"/>
    <w:rsid w:val="00A63FB9"/>
    <w:rsid w:val="00A63FBD"/>
    <w:rsid w:val="00A64064"/>
    <w:rsid w:val="00A640C9"/>
    <w:rsid w:val="00A640E0"/>
    <w:rsid w:val="00A640F8"/>
    <w:rsid w:val="00A64114"/>
    <w:rsid w:val="00A64154"/>
    <w:rsid w:val="00A64170"/>
    <w:rsid w:val="00A64189"/>
    <w:rsid w:val="00A641AC"/>
    <w:rsid w:val="00A641EB"/>
    <w:rsid w:val="00A64216"/>
    <w:rsid w:val="00A64283"/>
    <w:rsid w:val="00A642B9"/>
    <w:rsid w:val="00A642BE"/>
    <w:rsid w:val="00A642C4"/>
    <w:rsid w:val="00A64315"/>
    <w:rsid w:val="00A64358"/>
    <w:rsid w:val="00A64369"/>
    <w:rsid w:val="00A643A7"/>
    <w:rsid w:val="00A643E4"/>
    <w:rsid w:val="00A643F8"/>
    <w:rsid w:val="00A64442"/>
    <w:rsid w:val="00A64476"/>
    <w:rsid w:val="00A644C7"/>
    <w:rsid w:val="00A644D5"/>
    <w:rsid w:val="00A64506"/>
    <w:rsid w:val="00A6452F"/>
    <w:rsid w:val="00A64586"/>
    <w:rsid w:val="00A645D3"/>
    <w:rsid w:val="00A645F7"/>
    <w:rsid w:val="00A64614"/>
    <w:rsid w:val="00A6461F"/>
    <w:rsid w:val="00A646A5"/>
    <w:rsid w:val="00A646BE"/>
    <w:rsid w:val="00A646D4"/>
    <w:rsid w:val="00A646D8"/>
    <w:rsid w:val="00A64738"/>
    <w:rsid w:val="00A6474F"/>
    <w:rsid w:val="00A6482E"/>
    <w:rsid w:val="00A64871"/>
    <w:rsid w:val="00A64894"/>
    <w:rsid w:val="00A64926"/>
    <w:rsid w:val="00A649A0"/>
    <w:rsid w:val="00A64A39"/>
    <w:rsid w:val="00A64A70"/>
    <w:rsid w:val="00A64A97"/>
    <w:rsid w:val="00A64AD0"/>
    <w:rsid w:val="00A64AF2"/>
    <w:rsid w:val="00A64B36"/>
    <w:rsid w:val="00A64B72"/>
    <w:rsid w:val="00A64C4F"/>
    <w:rsid w:val="00A64C75"/>
    <w:rsid w:val="00A64CB0"/>
    <w:rsid w:val="00A64CCD"/>
    <w:rsid w:val="00A64CEA"/>
    <w:rsid w:val="00A64D4F"/>
    <w:rsid w:val="00A64D9D"/>
    <w:rsid w:val="00A64DE2"/>
    <w:rsid w:val="00A64E39"/>
    <w:rsid w:val="00A64E93"/>
    <w:rsid w:val="00A64F03"/>
    <w:rsid w:val="00A64F0B"/>
    <w:rsid w:val="00A64F22"/>
    <w:rsid w:val="00A64F52"/>
    <w:rsid w:val="00A64FE8"/>
    <w:rsid w:val="00A64FF0"/>
    <w:rsid w:val="00A64FF6"/>
    <w:rsid w:val="00A65022"/>
    <w:rsid w:val="00A6505E"/>
    <w:rsid w:val="00A65064"/>
    <w:rsid w:val="00A65085"/>
    <w:rsid w:val="00A650E8"/>
    <w:rsid w:val="00A650EC"/>
    <w:rsid w:val="00A6517E"/>
    <w:rsid w:val="00A651C7"/>
    <w:rsid w:val="00A65219"/>
    <w:rsid w:val="00A65231"/>
    <w:rsid w:val="00A65276"/>
    <w:rsid w:val="00A652FC"/>
    <w:rsid w:val="00A6532A"/>
    <w:rsid w:val="00A6538F"/>
    <w:rsid w:val="00A6539F"/>
    <w:rsid w:val="00A65438"/>
    <w:rsid w:val="00A6543A"/>
    <w:rsid w:val="00A65485"/>
    <w:rsid w:val="00A654C5"/>
    <w:rsid w:val="00A65507"/>
    <w:rsid w:val="00A655A4"/>
    <w:rsid w:val="00A655BF"/>
    <w:rsid w:val="00A655E8"/>
    <w:rsid w:val="00A65607"/>
    <w:rsid w:val="00A6561D"/>
    <w:rsid w:val="00A65735"/>
    <w:rsid w:val="00A6587F"/>
    <w:rsid w:val="00A65904"/>
    <w:rsid w:val="00A6590A"/>
    <w:rsid w:val="00A65947"/>
    <w:rsid w:val="00A65984"/>
    <w:rsid w:val="00A65990"/>
    <w:rsid w:val="00A659B3"/>
    <w:rsid w:val="00A659FD"/>
    <w:rsid w:val="00A65A28"/>
    <w:rsid w:val="00A65A5B"/>
    <w:rsid w:val="00A65A73"/>
    <w:rsid w:val="00A65A80"/>
    <w:rsid w:val="00A65AB1"/>
    <w:rsid w:val="00A65AEF"/>
    <w:rsid w:val="00A65BF1"/>
    <w:rsid w:val="00A65C9C"/>
    <w:rsid w:val="00A65D55"/>
    <w:rsid w:val="00A65DB8"/>
    <w:rsid w:val="00A65DCE"/>
    <w:rsid w:val="00A65E0A"/>
    <w:rsid w:val="00A65E14"/>
    <w:rsid w:val="00A65E1D"/>
    <w:rsid w:val="00A65E1E"/>
    <w:rsid w:val="00A65E63"/>
    <w:rsid w:val="00A65EC6"/>
    <w:rsid w:val="00A65F6D"/>
    <w:rsid w:val="00A65FE5"/>
    <w:rsid w:val="00A6600F"/>
    <w:rsid w:val="00A6601E"/>
    <w:rsid w:val="00A6604D"/>
    <w:rsid w:val="00A6604F"/>
    <w:rsid w:val="00A660B9"/>
    <w:rsid w:val="00A660D7"/>
    <w:rsid w:val="00A660E5"/>
    <w:rsid w:val="00A6612C"/>
    <w:rsid w:val="00A6639E"/>
    <w:rsid w:val="00A663A5"/>
    <w:rsid w:val="00A663A7"/>
    <w:rsid w:val="00A66426"/>
    <w:rsid w:val="00A66447"/>
    <w:rsid w:val="00A664A2"/>
    <w:rsid w:val="00A66534"/>
    <w:rsid w:val="00A66596"/>
    <w:rsid w:val="00A665CD"/>
    <w:rsid w:val="00A66603"/>
    <w:rsid w:val="00A66617"/>
    <w:rsid w:val="00A666AA"/>
    <w:rsid w:val="00A666BE"/>
    <w:rsid w:val="00A666F8"/>
    <w:rsid w:val="00A66717"/>
    <w:rsid w:val="00A66759"/>
    <w:rsid w:val="00A667C6"/>
    <w:rsid w:val="00A667D7"/>
    <w:rsid w:val="00A6682E"/>
    <w:rsid w:val="00A66890"/>
    <w:rsid w:val="00A66892"/>
    <w:rsid w:val="00A668D1"/>
    <w:rsid w:val="00A66912"/>
    <w:rsid w:val="00A66934"/>
    <w:rsid w:val="00A6694A"/>
    <w:rsid w:val="00A6698E"/>
    <w:rsid w:val="00A669EE"/>
    <w:rsid w:val="00A66A2F"/>
    <w:rsid w:val="00A66A5D"/>
    <w:rsid w:val="00A66A81"/>
    <w:rsid w:val="00A66AA1"/>
    <w:rsid w:val="00A66C01"/>
    <w:rsid w:val="00A66C50"/>
    <w:rsid w:val="00A66D30"/>
    <w:rsid w:val="00A66DBD"/>
    <w:rsid w:val="00A66E97"/>
    <w:rsid w:val="00A66EB6"/>
    <w:rsid w:val="00A66F04"/>
    <w:rsid w:val="00A66F1D"/>
    <w:rsid w:val="00A66F35"/>
    <w:rsid w:val="00A66F48"/>
    <w:rsid w:val="00A66F50"/>
    <w:rsid w:val="00A66F6B"/>
    <w:rsid w:val="00A66FC6"/>
    <w:rsid w:val="00A66FDA"/>
    <w:rsid w:val="00A66FF2"/>
    <w:rsid w:val="00A66FF6"/>
    <w:rsid w:val="00A6700A"/>
    <w:rsid w:val="00A6702B"/>
    <w:rsid w:val="00A6703A"/>
    <w:rsid w:val="00A67050"/>
    <w:rsid w:val="00A67114"/>
    <w:rsid w:val="00A67176"/>
    <w:rsid w:val="00A67196"/>
    <w:rsid w:val="00A671F6"/>
    <w:rsid w:val="00A67241"/>
    <w:rsid w:val="00A67246"/>
    <w:rsid w:val="00A67279"/>
    <w:rsid w:val="00A672E3"/>
    <w:rsid w:val="00A672E9"/>
    <w:rsid w:val="00A6734B"/>
    <w:rsid w:val="00A6739E"/>
    <w:rsid w:val="00A673EB"/>
    <w:rsid w:val="00A673F5"/>
    <w:rsid w:val="00A673FE"/>
    <w:rsid w:val="00A67443"/>
    <w:rsid w:val="00A6759E"/>
    <w:rsid w:val="00A67615"/>
    <w:rsid w:val="00A67638"/>
    <w:rsid w:val="00A67656"/>
    <w:rsid w:val="00A676EB"/>
    <w:rsid w:val="00A6770F"/>
    <w:rsid w:val="00A677AC"/>
    <w:rsid w:val="00A677D6"/>
    <w:rsid w:val="00A67818"/>
    <w:rsid w:val="00A67878"/>
    <w:rsid w:val="00A6789E"/>
    <w:rsid w:val="00A678C6"/>
    <w:rsid w:val="00A67906"/>
    <w:rsid w:val="00A67948"/>
    <w:rsid w:val="00A679C9"/>
    <w:rsid w:val="00A67A50"/>
    <w:rsid w:val="00A67A94"/>
    <w:rsid w:val="00A67B1B"/>
    <w:rsid w:val="00A67B36"/>
    <w:rsid w:val="00A67B71"/>
    <w:rsid w:val="00A67C4D"/>
    <w:rsid w:val="00A67CCF"/>
    <w:rsid w:val="00A67CFC"/>
    <w:rsid w:val="00A67D00"/>
    <w:rsid w:val="00A67D37"/>
    <w:rsid w:val="00A67D47"/>
    <w:rsid w:val="00A67DCC"/>
    <w:rsid w:val="00A67DD8"/>
    <w:rsid w:val="00A67E76"/>
    <w:rsid w:val="00A67E91"/>
    <w:rsid w:val="00A67ECA"/>
    <w:rsid w:val="00A67EF2"/>
    <w:rsid w:val="00A67F1E"/>
    <w:rsid w:val="00A67F49"/>
    <w:rsid w:val="00A67F60"/>
    <w:rsid w:val="00A67FA7"/>
    <w:rsid w:val="00A67FE6"/>
    <w:rsid w:val="00A67FE8"/>
    <w:rsid w:val="00A67FF4"/>
    <w:rsid w:val="00A70098"/>
    <w:rsid w:val="00A70128"/>
    <w:rsid w:val="00A7020B"/>
    <w:rsid w:val="00A70231"/>
    <w:rsid w:val="00A7023D"/>
    <w:rsid w:val="00A702DD"/>
    <w:rsid w:val="00A70317"/>
    <w:rsid w:val="00A70330"/>
    <w:rsid w:val="00A70365"/>
    <w:rsid w:val="00A70392"/>
    <w:rsid w:val="00A703C2"/>
    <w:rsid w:val="00A703F8"/>
    <w:rsid w:val="00A7042C"/>
    <w:rsid w:val="00A7042D"/>
    <w:rsid w:val="00A7043E"/>
    <w:rsid w:val="00A70445"/>
    <w:rsid w:val="00A70477"/>
    <w:rsid w:val="00A704A8"/>
    <w:rsid w:val="00A70575"/>
    <w:rsid w:val="00A7059F"/>
    <w:rsid w:val="00A705DD"/>
    <w:rsid w:val="00A705EA"/>
    <w:rsid w:val="00A706D3"/>
    <w:rsid w:val="00A70729"/>
    <w:rsid w:val="00A7074F"/>
    <w:rsid w:val="00A70765"/>
    <w:rsid w:val="00A70903"/>
    <w:rsid w:val="00A7091C"/>
    <w:rsid w:val="00A7095B"/>
    <w:rsid w:val="00A7096D"/>
    <w:rsid w:val="00A70976"/>
    <w:rsid w:val="00A7098B"/>
    <w:rsid w:val="00A7099D"/>
    <w:rsid w:val="00A709A1"/>
    <w:rsid w:val="00A709A5"/>
    <w:rsid w:val="00A709DC"/>
    <w:rsid w:val="00A709F5"/>
    <w:rsid w:val="00A70A00"/>
    <w:rsid w:val="00A70A4F"/>
    <w:rsid w:val="00A70A88"/>
    <w:rsid w:val="00A70B69"/>
    <w:rsid w:val="00A70BAD"/>
    <w:rsid w:val="00A70C53"/>
    <w:rsid w:val="00A70C8B"/>
    <w:rsid w:val="00A70CF1"/>
    <w:rsid w:val="00A70D09"/>
    <w:rsid w:val="00A70D10"/>
    <w:rsid w:val="00A70D11"/>
    <w:rsid w:val="00A70D26"/>
    <w:rsid w:val="00A70D8E"/>
    <w:rsid w:val="00A70E0F"/>
    <w:rsid w:val="00A70E10"/>
    <w:rsid w:val="00A70E3E"/>
    <w:rsid w:val="00A70E4B"/>
    <w:rsid w:val="00A70E68"/>
    <w:rsid w:val="00A70E8B"/>
    <w:rsid w:val="00A70E94"/>
    <w:rsid w:val="00A70E96"/>
    <w:rsid w:val="00A70EA8"/>
    <w:rsid w:val="00A70F53"/>
    <w:rsid w:val="00A70F85"/>
    <w:rsid w:val="00A70FAE"/>
    <w:rsid w:val="00A70FE5"/>
    <w:rsid w:val="00A71060"/>
    <w:rsid w:val="00A710DB"/>
    <w:rsid w:val="00A7112F"/>
    <w:rsid w:val="00A7113D"/>
    <w:rsid w:val="00A71155"/>
    <w:rsid w:val="00A711D2"/>
    <w:rsid w:val="00A711D3"/>
    <w:rsid w:val="00A71203"/>
    <w:rsid w:val="00A71259"/>
    <w:rsid w:val="00A712A6"/>
    <w:rsid w:val="00A712DD"/>
    <w:rsid w:val="00A712FD"/>
    <w:rsid w:val="00A71310"/>
    <w:rsid w:val="00A7134C"/>
    <w:rsid w:val="00A71370"/>
    <w:rsid w:val="00A71453"/>
    <w:rsid w:val="00A71466"/>
    <w:rsid w:val="00A7150C"/>
    <w:rsid w:val="00A71517"/>
    <w:rsid w:val="00A7151A"/>
    <w:rsid w:val="00A7155F"/>
    <w:rsid w:val="00A71610"/>
    <w:rsid w:val="00A7162C"/>
    <w:rsid w:val="00A7162E"/>
    <w:rsid w:val="00A71649"/>
    <w:rsid w:val="00A7165B"/>
    <w:rsid w:val="00A71719"/>
    <w:rsid w:val="00A71734"/>
    <w:rsid w:val="00A71880"/>
    <w:rsid w:val="00A7189D"/>
    <w:rsid w:val="00A718B5"/>
    <w:rsid w:val="00A718B6"/>
    <w:rsid w:val="00A718C6"/>
    <w:rsid w:val="00A718EB"/>
    <w:rsid w:val="00A7190B"/>
    <w:rsid w:val="00A7199B"/>
    <w:rsid w:val="00A71A0C"/>
    <w:rsid w:val="00A71A39"/>
    <w:rsid w:val="00A71B21"/>
    <w:rsid w:val="00A71B24"/>
    <w:rsid w:val="00A71B42"/>
    <w:rsid w:val="00A71B52"/>
    <w:rsid w:val="00A71B7D"/>
    <w:rsid w:val="00A71B92"/>
    <w:rsid w:val="00A71BB6"/>
    <w:rsid w:val="00A71C14"/>
    <w:rsid w:val="00A71CA4"/>
    <w:rsid w:val="00A71CDF"/>
    <w:rsid w:val="00A71D37"/>
    <w:rsid w:val="00A71E22"/>
    <w:rsid w:val="00A71E57"/>
    <w:rsid w:val="00A71EA7"/>
    <w:rsid w:val="00A71EE8"/>
    <w:rsid w:val="00A71F12"/>
    <w:rsid w:val="00A71F21"/>
    <w:rsid w:val="00A71FEA"/>
    <w:rsid w:val="00A720A0"/>
    <w:rsid w:val="00A720EC"/>
    <w:rsid w:val="00A720F9"/>
    <w:rsid w:val="00A7210D"/>
    <w:rsid w:val="00A72132"/>
    <w:rsid w:val="00A72155"/>
    <w:rsid w:val="00A7218A"/>
    <w:rsid w:val="00A721DA"/>
    <w:rsid w:val="00A72383"/>
    <w:rsid w:val="00A7240D"/>
    <w:rsid w:val="00A72453"/>
    <w:rsid w:val="00A72505"/>
    <w:rsid w:val="00A72531"/>
    <w:rsid w:val="00A72575"/>
    <w:rsid w:val="00A72594"/>
    <w:rsid w:val="00A725C5"/>
    <w:rsid w:val="00A72683"/>
    <w:rsid w:val="00A726B6"/>
    <w:rsid w:val="00A726D6"/>
    <w:rsid w:val="00A726E0"/>
    <w:rsid w:val="00A72746"/>
    <w:rsid w:val="00A7277B"/>
    <w:rsid w:val="00A727C4"/>
    <w:rsid w:val="00A727D7"/>
    <w:rsid w:val="00A727F6"/>
    <w:rsid w:val="00A728B0"/>
    <w:rsid w:val="00A728D7"/>
    <w:rsid w:val="00A7296F"/>
    <w:rsid w:val="00A729A1"/>
    <w:rsid w:val="00A72A01"/>
    <w:rsid w:val="00A72A2D"/>
    <w:rsid w:val="00A72AEC"/>
    <w:rsid w:val="00A72B1E"/>
    <w:rsid w:val="00A72B4A"/>
    <w:rsid w:val="00A72BEE"/>
    <w:rsid w:val="00A72BF7"/>
    <w:rsid w:val="00A72C3C"/>
    <w:rsid w:val="00A72C5A"/>
    <w:rsid w:val="00A72C88"/>
    <w:rsid w:val="00A72D0C"/>
    <w:rsid w:val="00A72D40"/>
    <w:rsid w:val="00A72D4D"/>
    <w:rsid w:val="00A72D90"/>
    <w:rsid w:val="00A72DB4"/>
    <w:rsid w:val="00A72DB5"/>
    <w:rsid w:val="00A72E40"/>
    <w:rsid w:val="00A72E71"/>
    <w:rsid w:val="00A72E73"/>
    <w:rsid w:val="00A72E8E"/>
    <w:rsid w:val="00A72F4C"/>
    <w:rsid w:val="00A72FA0"/>
    <w:rsid w:val="00A72FDD"/>
    <w:rsid w:val="00A7301D"/>
    <w:rsid w:val="00A73038"/>
    <w:rsid w:val="00A73077"/>
    <w:rsid w:val="00A73080"/>
    <w:rsid w:val="00A73089"/>
    <w:rsid w:val="00A730A9"/>
    <w:rsid w:val="00A7311C"/>
    <w:rsid w:val="00A73177"/>
    <w:rsid w:val="00A731EE"/>
    <w:rsid w:val="00A7323D"/>
    <w:rsid w:val="00A73282"/>
    <w:rsid w:val="00A732E9"/>
    <w:rsid w:val="00A73306"/>
    <w:rsid w:val="00A73382"/>
    <w:rsid w:val="00A73420"/>
    <w:rsid w:val="00A73453"/>
    <w:rsid w:val="00A73487"/>
    <w:rsid w:val="00A734A4"/>
    <w:rsid w:val="00A734D3"/>
    <w:rsid w:val="00A7350E"/>
    <w:rsid w:val="00A73567"/>
    <w:rsid w:val="00A73568"/>
    <w:rsid w:val="00A735BA"/>
    <w:rsid w:val="00A7360E"/>
    <w:rsid w:val="00A73649"/>
    <w:rsid w:val="00A7365F"/>
    <w:rsid w:val="00A7366C"/>
    <w:rsid w:val="00A736EF"/>
    <w:rsid w:val="00A736F3"/>
    <w:rsid w:val="00A737B4"/>
    <w:rsid w:val="00A73805"/>
    <w:rsid w:val="00A7382C"/>
    <w:rsid w:val="00A7386C"/>
    <w:rsid w:val="00A73950"/>
    <w:rsid w:val="00A73A3C"/>
    <w:rsid w:val="00A73A7B"/>
    <w:rsid w:val="00A73A80"/>
    <w:rsid w:val="00A73A94"/>
    <w:rsid w:val="00A73AD1"/>
    <w:rsid w:val="00A73BCF"/>
    <w:rsid w:val="00A73C08"/>
    <w:rsid w:val="00A73C1C"/>
    <w:rsid w:val="00A73C1E"/>
    <w:rsid w:val="00A73C3B"/>
    <w:rsid w:val="00A73C53"/>
    <w:rsid w:val="00A73C75"/>
    <w:rsid w:val="00A73C84"/>
    <w:rsid w:val="00A73C96"/>
    <w:rsid w:val="00A73CC9"/>
    <w:rsid w:val="00A73D00"/>
    <w:rsid w:val="00A73D6B"/>
    <w:rsid w:val="00A73DA2"/>
    <w:rsid w:val="00A73DFD"/>
    <w:rsid w:val="00A73E05"/>
    <w:rsid w:val="00A73E41"/>
    <w:rsid w:val="00A73EBA"/>
    <w:rsid w:val="00A73EC3"/>
    <w:rsid w:val="00A73ED7"/>
    <w:rsid w:val="00A73F0B"/>
    <w:rsid w:val="00A73F1D"/>
    <w:rsid w:val="00A74008"/>
    <w:rsid w:val="00A7400E"/>
    <w:rsid w:val="00A74029"/>
    <w:rsid w:val="00A74095"/>
    <w:rsid w:val="00A740D6"/>
    <w:rsid w:val="00A740E8"/>
    <w:rsid w:val="00A74100"/>
    <w:rsid w:val="00A74124"/>
    <w:rsid w:val="00A74181"/>
    <w:rsid w:val="00A7426C"/>
    <w:rsid w:val="00A74293"/>
    <w:rsid w:val="00A7430D"/>
    <w:rsid w:val="00A74315"/>
    <w:rsid w:val="00A7433F"/>
    <w:rsid w:val="00A74345"/>
    <w:rsid w:val="00A74352"/>
    <w:rsid w:val="00A74379"/>
    <w:rsid w:val="00A74397"/>
    <w:rsid w:val="00A743D0"/>
    <w:rsid w:val="00A74440"/>
    <w:rsid w:val="00A7449A"/>
    <w:rsid w:val="00A74576"/>
    <w:rsid w:val="00A7457E"/>
    <w:rsid w:val="00A745B2"/>
    <w:rsid w:val="00A745FC"/>
    <w:rsid w:val="00A74608"/>
    <w:rsid w:val="00A746F1"/>
    <w:rsid w:val="00A746F4"/>
    <w:rsid w:val="00A74713"/>
    <w:rsid w:val="00A7474A"/>
    <w:rsid w:val="00A7474D"/>
    <w:rsid w:val="00A7475B"/>
    <w:rsid w:val="00A747C4"/>
    <w:rsid w:val="00A7481A"/>
    <w:rsid w:val="00A7482B"/>
    <w:rsid w:val="00A7485E"/>
    <w:rsid w:val="00A74932"/>
    <w:rsid w:val="00A74954"/>
    <w:rsid w:val="00A74955"/>
    <w:rsid w:val="00A74974"/>
    <w:rsid w:val="00A74984"/>
    <w:rsid w:val="00A749FF"/>
    <w:rsid w:val="00A74A25"/>
    <w:rsid w:val="00A74AD7"/>
    <w:rsid w:val="00A74B3A"/>
    <w:rsid w:val="00A74B3E"/>
    <w:rsid w:val="00A74B6D"/>
    <w:rsid w:val="00A74B78"/>
    <w:rsid w:val="00A74B93"/>
    <w:rsid w:val="00A74BCF"/>
    <w:rsid w:val="00A74BFC"/>
    <w:rsid w:val="00A74C2B"/>
    <w:rsid w:val="00A74C6A"/>
    <w:rsid w:val="00A74C70"/>
    <w:rsid w:val="00A74CC1"/>
    <w:rsid w:val="00A74D17"/>
    <w:rsid w:val="00A74DC8"/>
    <w:rsid w:val="00A74DEE"/>
    <w:rsid w:val="00A74E00"/>
    <w:rsid w:val="00A74EBA"/>
    <w:rsid w:val="00A74F1A"/>
    <w:rsid w:val="00A74FEB"/>
    <w:rsid w:val="00A7501C"/>
    <w:rsid w:val="00A75108"/>
    <w:rsid w:val="00A75114"/>
    <w:rsid w:val="00A75127"/>
    <w:rsid w:val="00A751C5"/>
    <w:rsid w:val="00A751F2"/>
    <w:rsid w:val="00A7520D"/>
    <w:rsid w:val="00A75294"/>
    <w:rsid w:val="00A752BD"/>
    <w:rsid w:val="00A75332"/>
    <w:rsid w:val="00A7534D"/>
    <w:rsid w:val="00A753BC"/>
    <w:rsid w:val="00A75403"/>
    <w:rsid w:val="00A7543F"/>
    <w:rsid w:val="00A75457"/>
    <w:rsid w:val="00A75462"/>
    <w:rsid w:val="00A75471"/>
    <w:rsid w:val="00A754B0"/>
    <w:rsid w:val="00A75583"/>
    <w:rsid w:val="00A75590"/>
    <w:rsid w:val="00A755AD"/>
    <w:rsid w:val="00A756B7"/>
    <w:rsid w:val="00A75742"/>
    <w:rsid w:val="00A7574C"/>
    <w:rsid w:val="00A7575A"/>
    <w:rsid w:val="00A75817"/>
    <w:rsid w:val="00A7583A"/>
    <w:rsid w:val="00A75888"/>
    <w:rsid w:val="00A75892"/>
    <w:rsid w:val="00A758D4"/>
    <w:rsid w:val="00A75981"/>
    <w:rsid w:val="00A759F8"/>
    <w:rsid w:val="00A75A30"/>
    <w:rsid w:val="00A75A54"/>
    <w:rsid w:val="00A75AF4"/>
    <w:rsid w:val="00A75AF8"/>
    <w:rsid w:val="00A75B58"/>
    <w:rsid w:val="00A75B63"/>
    <w:rsid w:val="00A75B96"/>
    <w:rsid w:val="00A75C3B"/>
    <w:rsid w:val="00A75CE5"/>
    <w:rsid w:val="00A75D80"/>
    <w:rsid w:val="00A75DD3"/>
    <w:rsid w:val="00A75E3E"/>
    <w:rsid w:val="00A75EAA"/>
    <w:rsid w:val="00A75EB5"/>
    <w:rsid w:val="00A75EDA"/>
    <w:rsid w:val="00A75FA5"/>
    <w:rsid w:val="00A75FAE"/>
    <w:rsid w:val="00A75FC3"/>
    <w:rsid w:val="00A76000"/>
    <w:rsid w:val="00A7602E"/>
    <w:rsid w:val="00A76077"/>
    <w:rsid w:val="00A76083"/>
    <w:rsid w:val="00A7609A"/>
    <w:rsid w:val="00A761E0"/>
    <w:rsid w:val="00A762F4"/>
    <w:rsid w:val="00A76340"/>
    <w:rsid w:val="00A763AA"/>
    <w:rsid w:val="00A763B9"/>
    <w:rsid w:val="00A763BE"/>
    <w:rsid w:val="00A763E6"/>
    <w:rsid w:val="00A763EF"/>
    <w:rsid w:val="00A76446"/>
    <w:rsid w:val="00A76459"/>
    <w:rsid w:val="00A76487"/>
    <w:rsid w:val="00A7649D"/>
    <w:rsid w:val="00A764CA"/>
    <w:rsid w:val="00A764CF"/>
    <w:rsid w:val="00A76618"/>
    <w:rsid w:val="00A76629"/>
    <w:rsid w:val="00A76770"/>
    <w:rsid w:val="00A76871"/>
    <w:rsid w:val="00A768C1"/>
    <w:rsid w:val="00A768CB"/>
    <w:rsid w:val="00A768EC"/>
    <w:rsid w:val="00A76972"/>
    <w:rsid w:val="00A769C8"/>
    <w:rsid w:val="00A769DF"/>
    <w:rsid w:val="00A76A4F"/>
    <w:rsid w:val="00A76A70"/>
    <w:rsid w:val="00A76A76"/>
    <w:rsid w:val="00A76A90"/>
    <w:rsid w:val="00A76A91"/>
    <w:rsid w:val="00A76AEA"/>
    <w:rsid w:val="00A76B2F"/>
    <w:rsid w:val="00A76B64"/>
    <w:rsid w:val="00A76BB2"/>
    <w:rsid w:val="00A76BBD"/>
    <w:rsid w:val="00A76BEF"/>
    <w:rsid w:val="00A76C16"/>
    <w:rsid w:val="00A76C3A"/>
    <w:rsid w:val="00A76C4F"/>
    <w:rsid w:val="00A76CA0"/>
    <w:rsid w:val="00A76CFC"/>
    <w:rsid w:val="00A76D0F"/>
    <w:rsid w:val="00A76D41"/>
    <w:rsid w:val="00A76D5A"/>
    <w:rsid w:val="00A76DC6"/>
    <w:rsid w:val="00A76DCE"/>
    <w:rsid w:val="00A76E06"/>
    <w:rsid w:val="00A76E2B"/>
    <w:rsid w:val="00A76E63"/>
    <w:rsid w:val="00A76E8A"/>
    <w:rsid w:val="00A76E96"/>
    <w:rsid w:val="00A76F50"/>
    <w:rsid w:val="00A76FD1"/>
    <w:rsid w:val="00A77002"/>
    <w:rsid w:val="00A77069"/>
    <w:rsid w:val="00A7709F"/>
    <w:rsid w:val="00A770B9"/>
    <w:rsid w:val="00A7713F"/>
    <w:rsid w:val="00A77194"/>
    <w:rsid w:val="00A771B2"/>
    <w:rsid w:val="00A7721D"/>
    <w:rsid w:val="00A77230"/>
    <w:rsid w:val="00A772A0"/>
    <w:rsid w:val="00A772F2"/>
    <w:rsid w:val="00A7738F"/>
    <w:rsid w:val="00A773C5"/>
    <w:rsid w:val="00A773FF"/>
    <w:rsid w:val="00A77460"/>
    <w:rsid w:val="00A77495"/>
    <w:rsid w:val="00A77496"/>
    <w:rsid w:val="00A774B4"/>
    <w:rsid w:val="00A774D1"/>
    <w:rsid w:val="00A7759D"/>
    <w:rsid w:val="00A775ED"/>
    <w:rsid w:val="00A77672"/>
    <w:rsid w:val="00A776A7"/>
    <w:rsid w:val="00A776C0"/>
    <w:rsid w:val="00A7770D"/>
    <w:rsid w:val="00A77720"/>
    <w:rsid w:val="00A77721"/>
    <w:rsid w:val="00A777CE"/>
    <w:rsid w:val="00A77804"/>
    <w:rsid w:val="00A7789A"/>
    <w:rsid w:val="00A778C0"/>
    <w:rsid w:val="00A7797F"/>
    <w:rsid w:val="00A77981"/>
    <w:rsid w:val="00A779D3"/>
    <w:rsid w:val="00A77A0B"/>
    <w:rsid w:val="00A77A2E"/>
    <w:rsid w:val="00A77A3F"/>
    <w:rsid w:val="00A77B02"/>
    <w:rsid w:val="00A77B4D"/>
    <w:rsid w:val="00A77B58"/>
    <w:rsid w:val="00A77B65"/>
    <w:rsid w:val="00A77B67"/>
    <w:rsid w:val="00A77BD6"/>
    <w:rsid w:val="00A77C08"/>
    <w:rsid w:val="00A77C8B"/>
    <w:rsid w:val="00A77CBA"/>
    <w:rsid w:val="00A77CCF"/>
    <w:rsid w:val="00A77CDC"/>
    <w:rsid w:val="00A77CEA"/>
    <w:rsid w:val="00A77D4F"/>
    <w:rsid w:val="00A77D7E"/>
    <w:rsid w:val="00A77E14"/>
    <w:rsid w:val="00A77E19"/>
    <w:rsid w:val="00A77E1E"/>
    <w:rsid w:val="00A77E81"/>
    <w:rsid w:val="00A77EB0"/>
    <w:rsid w:val="00A77EFA"/>
    <w:rsid w:val="00A77EFF"/>
    <w:rsid w:val="00A77F2E"/>
    <w:rsid w:val="00A77FE8"/>
    <w:rsid w:val="00A800A3"/>
    <w:rsid w:val="00A800B2"/>
    <w:rsid w:val="00A800C0"/>
    <w:rsid w:val="00A800DF"/>
    <w:rsid w:val="00A80177"/>
    <w:rsid w:val="00A801FA"/>
    <w:rsid w:val="00A80297"/>
    <w:rsid w:val="00A802C9"/>
    <w:rsid w:val="00A802F5"/>
    <w:rsid w:val="00A8031C"/>
    <w:rsid w:val="00A80365"/>
    <w:rsid w:val="00A803A4"/>
    <w:rsid w:val="00A803BB"/>
    <w:rsid w:val="00A803EE"/>
    <w:rsid w:val="00A80440"/>
    <w:rsid w:val="00A804F1"/>
    <w:rsid w:val="00A80519"/>
    <w:rsid w:val="00A80644"/>
    <w:rsid w:val="00A8068C"/>
    <w:rsid w:val="00A806BA"/>
    <w:rsid w:val="00A806F5"/>
    <w:rsid w:val="00A80714"/>
    <w:rsid w:val="00A8073B"/>
    <w:rsid w:val="00A807D4"/>
    <w:rsid w:val="00A807ED"/>
    <w:rsid w:val="00A80811"/>
    <w:rsid w:val="00A8081B"/>
    <w:rsid w:val="00A8087A"/>
    <w:rsid w:val="00A80934"/>
    <w:rsid w:val="00A80958"/>
    <w:rsid w:val="00A8096E"/>
    <w:rsid w:val="00A80980"/>
    <w:rsid w:val="00A809C3"/>
    <w:rsid w:val="00A809D9"/>
    <w:rsid w:val="00A80A37"/>
    <w:rsid w:val="00A80A5B"/>
    <w:rsid w:val="00A80ABA"/>
    <w:rsid w:val="00A80B55"/>
    <w:rsid w:val="00A80B97"/>
    <w:rsid w:val="00A80BC3"/>
    <w:rsid w:val="00A80BE9"/>
    <w:rsid w:val="00A80C20"/>
    <w:rsid w:val="00A80C53"/>
    <w:rsid w:val="00A80C6B"/>
    <w:rsid w:val="00A80DBB"/>
    <w:rsid w:val="00A80DE9"/>
    <w:rsid w:val="00A80DEA"/>
    <w:rsid w:val="00A80E20"/>
    <w:rsid w:val="00A80ECE"/>
    <w:rsid w:val="00A80EF0"/>
    <w:rsid w:val="00A80FE9"/>
    <w:rsid w:val="00A80FFE"/>
    <w:rsid w:val="00A81005"/>
    <w:rsid w:val="00A81035"/>
    <w:rsid w:val="00A8103B"/>
    <w:rsid w:val="00A8103D"/>
    <w:rsid w:val="00A810B7"/>
    <w:rsid w:val="00A810F2"/>
    <w:rsid w:val="00A81192"/>
    <w:rsid w:val="00A811AC"/>
    <w:rsid w:val="00A81413"/>
    <w:rsid w:val="00A81421"/>
    <w:rsid w:val="00A8150D"/>
    <w:rsid w:val="00A81513"/>
    <w:rsid w:val="00A81571"/>
    <w:rsid w:val="00A81596"/>
    <w:rsid w:val="00A81607"/>
    <w:rsid w:val="00A81676"/>
    <w:rsid w:val="00A81685"/>
    <w:rsid w:val="00A81706"/>
    <w:rsid w:val="00A8170A"/>
    <w:rsid w:val="00A817AD"/>
    <w:rsid w:val="00A817B2"/>
    <w:rsid w:val="00A817D4"/>
    <w:rsid w:val="00A81841"/>
    <w:rsid w:val="00A81851"/>
    <w:rsid w:val="00A81853"/>
    <w:rsid w:val="00A81873"/>
    <w:rsid w:val="00A818FD"/>
    <w:rsid w:val="00A81923"/>
    <w:rsid w:val="00A81966"/>
    <w:rsid w:val="00A819BF"/>
    <w:rsid w:val="00A81A06"/>
    <w:rsid w:val="00A81A44"/>
    <w:rsid w:val="00A81A46"/>
    <w:rsid w:val="00A81A66"/>
    <w:rsid w:val="00A81A80"/>
    <w:rsid w:val="00A81A9C"/>
    <w:rsid w:val="00A81B11"/>
    <w:rsid w:val="00A81B9A"/>
    <w:rsid w:val="00A81C05"/>
    <w:rsid w:val="00A81C24"/>
    <w:rsid w:val="00A81C41"/>
    <w:rsid w:val="00A81D0E"/>
    <w:rsid w:val="00A81D30"/>
    <w:rsid w:val="00A81D93"/>
    <w:rsid w:val="00A81DB6"/>
    <w:rsid w:val="00A81E05"/>
    <w:rsid w:val="00A81E2D"/>
    <w:rsid w:val="00A81E31"/>
    <w:rsid w:val="00A81E34"/>
    <w:rsid w:val="00A81EF1"/>
    <w:rsid w:val="00A81F6C"/>
    <w:rsid w:val="00A81F82"/>
    <w:rsid w:val="00A81FDB"/>
    <w:rsid w:val="00A81FDD"/>
    <w:rsid w:val="00A81FF1"/>
    <w:rsid w:val="00A82024"/>
    <w:rsid w:val="00A8203E"/>
    <w:rsid w:val="00A82063"/>
    <w:rsid w:val="00A820A2"/>
    <w:rsid w:val="00A820C7"/>
    <w:rsid w:val="00A820E9"/>
    <w:rsid w:val="00A820EA"/>
    <w:rsid w:val="00A8210E"/>
    <w:rsid w:val="00A82117"/>
    <w:rsid w:val="00A82136"/>
    <w:rsid w:val="00A8218C"/>
    <w:rsid w:val="00A821FD"/>
    <w:rsid w:val="00A8224C"/>
    <w:rsid w:val="00A82293"/>
    <w:rsid w:val="00A822DD"/>
    <w:rsid w:val="00A8234D"/>
    <w:rsid w:val="00A82358"/>
    <w:rsid w:val="00A8237D"/>
    <w:rsid w:val="00A823D2"/>
    <w:rsid w:val="00A823DE"/>
    <w:rsid w:val="00A823F3"/>
    <w:rsid w:val="00A82420"/>
    <w:rsid w:val="00A82476"/>
    <w:rsid w:val="00A824DB"/>
    <w:rsid w:val="00A8253A"/>
    <w:rsid w:val="00A825D7"/>
    <w:rsid w:val="00A826CE"/>
    <w:rsid w:val="00A826CF"/>
    <w:rsid w:val="00A82726"/>
    <w:rsid w:val="00A82729"/>
    <w:rsid w:val="00A827A6"/>
    <w:rsid w:val="00A827F7"/>
    <w:rsid w:val="00A827F9"/>
    <w:rsid w:val="00A82826"/>
    <w:rsid w:val="00A829D4"/>
    <w:rsid w:val="00A829F0"/>
    <w:rsid w:val="00A829F3"/>
    <w:rsid w:val="00A82A04"/>
    <w:rsid w:val="00A82A46"/>
    <w:rsid w:val="00A82A5D"/>
    <w:rsid w:val="00A82B0B"/>
    <w:rsid w:val="00A82BD8"/>
    <w:rsid w:val="00A82C34"/>
    <w:rsid w:val="00A82C7E"/>
    <w:rsid w:val="00A82DC1"/>
    <w:rsid w:val="00A82E32"/>
    <w:rsid w:val="00A82E71"/>
    <w:rsid w:val="00A82E78"/>
    <w:rsid w:val="00A82EA4"/>
    <w:rsid w:val="00A82EB9"/>
    <w:rsid w:val="00A82ED2"/>
    <w:rsid w:val="00A82F86"/>
    <w:rsid w:val="00A82F8B"/>
    <w:rsid w:val="00A82F91"/>
    <w:rsid w:val="00A82FC0"/>
    <w:rsid w:val="00A83014"/>
    <w:rsid w:val="00A83026"/>
    <w:rsid w:val="00A83033"/>
    <w:rsid w:val="00A83098"/>
    <w:rsid w:val="00A8315A"/>
    <w:rsid w:val="00A8319F"/>
    <w:rsid w:val="00A831BE"/>
    <w:rsid w:val="00A831EB"/>
    <w:rsid w:val="00A83203"/>
    <w:rsid w:val="00A8324E"/>
    <w:rsid w:val="00A8324F"/>
    <w:rsid w:val="00A83256"/>
    <w:rsid w:val="00A8325A"/>
    <w:rsid w:val="00A832FC"/>
    <w:rsid w:val="00A83394"/>
    <w:rsid w:val="00A833A3"/>
    <w:rsid w:val="00A833E9"/>
    <w:rsid w:val="00A8343C"/>
    <w:rsid w:val="00A834C2"/>
    <w:rsid w:val="00A83556"/>
    <w:rsid w:val="00A83560"/>
    <w:rsid w:val="00A835B9"/>
    <w:rsid w:val="00A835C7"/>
    <w:rsid w:val="00A835EB"/>
    <w:rsid w:val="00A83610"/>
    <w:rsid w:val="00A83616"/>
    <w:rsid w:val="00A83618"/>
    <w:rsid w:val="00A83655"/>
    <w:rsid w:val="00A83692"/>
    <w:rsid w:val="00A836E0"/>
    <w:rsid w:val="00A836E3"/>
    <w:rsid w:val="00A83746"/>
    <w:rsid w:val="00A8377A"/>
    <w:rsid w:val="00A837D4"/>
    <w:rsid w:val="00A838BE"/>
    <w:rsid w:val="00A838F1"/>
    <w:rsid w:val="00A83940"/>
    <w:rsid w:val="00A83964"/>
    <w:rsid w:val="00A83970"/>
    <w:rsid w:val="00A83972"/>
    <w:rsid w:val="00A83A43"/>
    <w:rsid w:val="00A83A68"/>
    <w:rsid w:val="00A83AC2"/>
    <w:rsid w:val="00A83B1C"/>
    <w:rsid w:val="00A83B2E"/>
    <w:rsid w:val="00A83B3A"/>
    <w:rsid w:val="00A83B44"/>
    <w:rsid w:val="00A83B7C"/>
    <w:rsid w:val="00A83BAF"/>
    <w:rsid w:val="00A83BB5"/>
    <w:rsid w:val="00A83BE3"/>
    <w:rsid w:val="00A83BF9"/>
    <w:rsid w:val="00A83CC6"/>
    <w:rsid w:val="00A83CFD"/>
    <w:rsid w:val="00A83D0C"/>
    <w:rsid w:val="00A83D7B"/>
    <w:rsid w:val="00A83D97"/>
    <w:rsid w:val="00A83DA9"/>
    <w:rsid w:val="00A83DBC"/>
    <w:rsid w:val="00A83DCC"/>
    <w:rsid w:val="00A83DCF"/>
    <w:rsid w:val="00A83DFD"/>
    <w:rsid w:val="00A83E1D"/>
    <w:rsid w:val="00A83E1F"/>
    <w:rsid w:val="00A83E37"/>
    <w:rsid w:val="00A83E39"/>
    <w:rsid w:val="00A83EBC"/>
    <w:rsid w:val="00A83ED9"/>
    <w:rsid w:val="00A83EE7"/>
    <w:rsid w:val="00A83EEB"/>
    <w:rsid w:val="00A83F3E"/>
    <w:rsid w:val="00A83F72"/>
    <w:rsid w:val="00A83F7E"/>
    <w:rsid w:val="00A84005"/>
    <w:rsid w:val="00A8404D"/>
    <w:rsid w:val="00A84058"/>
    <w:rsid w:val="00A8408F"/>
    <w:rsid w:val="00A8409E"/>
    <w:rsid w:val="00A840BC"/>
    <w:rsid w:val="00A840C1"/>
    <w:rsid w:val="00A840D0"/>
    <w:rsid w:val="00A840E9"/>
    <w:rsid w:val="00A84186"/>
    <w:rsid w:val="00A841B9"/>
    <w:rsid w:val="00A841CB"/>
    <w:rsid w:val="00A84217"/>
    <w:rsid w:val="00A84226"/>
    <w:rsid w:val="00A8423D"/>
    <w:rsid w:val="00A84246"/>
    <w:rsid w:val="00A842C5"/>
    <w:rsid w:val="00A8433A"/>
    <w:rsid w:val="00A84352"/>
    <w:rsid w:val="00A843CB"/>
    <w:rsid w:val="00A843DB"/>
    <w:rsid w:val="00A84404"/>
    <w:rsid w:val="00A84416"/>
    <w:rsid w:val="00A84467"/>
    <w:rsid w:val="00A844BB"/>
    <w:rsid w:val="00A844E5"/>
    <w:rsid w:val="00A8454F"/>
    <w:rsid w:val="00A8458C"/>
    <w:rsid w:val="00A845AB"/>
    <w:rsid w:val="00A845FE"/>
    <w:rsid w:val="00A84652"/>
    <w:rsid w:val="00A84702"/>
    <w:rsid w:val="00A8471C"/>
    <w:rsid w:val="00A8471D"/>
    <w:rsid w:val="00A84740"/>
    <w:rsid w:val="00A8474A"/>
    <w:rsid w:val="00A847FD"/>
    <w:rsid w:val="00A84816"/>
    <w:rsid w:val="00A84852"/>
    <w:rsid w:val="00A8485D"/>
    <w:rsid w:val="00A84860"/>
    <w:rsid w:val="00A848A0"/>
    <w:rsid w:val="00A848FB"/>
    <w:rsid w:val="00A848FD"/>
    <w:rsid w:val="00A84964"/>
    <w:rsid w:val="00A8496D"/>
    <w:rsid w:val="00A84987"/>
    <w:rsid w:val="00A849C9"/>
    <w:rsid w:val="00A84A19"/>
    <w:rsid w:val="00A84A80"/>
    <w:rsid w:val="00A84A8A"/>
    <w:rsid w:val="00A84B48"/>
    <w:rsid w:val="00A84B4B"/>
    <w:rsid w:val="00A84B60"/>
    <w:rsid w:val="00A84BF0"/>
    <w:rsid w:val="00A84C33"/>
    <w:rsid w:val="00A84C5C"/>
    <w:rsid w:val="00A84C60"/>
    <w:rsid w:val="00A84C9B"/>
    <w:rsid w:val="00A84CAC"/>
    <w:rsid w:val="00A84CCC"/>
    <w:rsid w:val="00A84D07"/>
    <w:rsid w:val="00A84D74"/>
    <w:rsid w:val="00A84D89"/>
    <w:rsid w:val="00A84DB8"/>
    <w:rsid w:val="00A84DCE"/>
    <w:rsid w:val="00A84E04"/>
    <w:rsid w:val="00A84E0D"/>
    <w:rsid w:val="00A84E31"/>
    <w:rsid w:val="00A84E38"/>
    <w:rsid w:val="00A84E75"/>
    <w:rsid w:val="00A84F07"/>
    <w:rsid w:val="00A84F42"/>
    <w:rsid w:val="00A85005"/>
    <w:rsid w:val="00A85007"/>
    <w:rsid w:val="00A85017"/>
    <w:rsid w:val="00A85024"/>
    <w:rsid w:val="00A8509C"/>
    <w:rsid w:val="00A850DE"/>
    <w:rsid w:val="00A85175"/>
    <w:rsid w:val="00A851CA"/>
    <w:rsid w:val="00A851D0"/>
    <w:rsid w:val="00A85205"/>
    <w:rsid w:val="00A8524B"/>
    <w:rsid w:val="00A852A9"/>
    <w:rsid w:val="00A85309"/>
    <w:rsid w:val="00A8532B"/>
    <w:rsid w:val="00A8535D"/>
    <w:rsid w:val="00A85379"/>
    <w:rsid w:val="00A8537B"/>
    <w:rsid w:val="00A85386"/>
    <w:rsid w:val="00A8538F"/>
    <w:rsid w:val="00A8541F"/>
    <w:rsid w:val="00A85457"/>
    <w:rsid w:val="00A854FF"/>
    <w:rsid w:val="00A855B9"/>
    <w:rsid w:val="00A85628"/>
    <w:rsid w:val="00A8569E"/>
    <w:rsid w:val="00A856A6"/>
    <w:rsid w:val="00A85757"/>
    <w:rsid w:val="00A857F7"/>
    <w:rsid w:val="00A85845"/>
    <w:rsid w:val="00A8585E"/>
    <w:rsid w:val="00A8591A"/>
    <w:rsid w:val="00A85984"/>
    <w:rsid w:val="00A859AE"/>
    <w:rsid w:val="00A859E2"/>
    <w:rsid w:val="00A85A60"/>
    <w:rsid w:val="00A85AA0"/>
    <w:rsid w:val="00A85AD8"/>
    <w:rsid w:val="00A85B04"/>
    <w:rsid w:val="00A85B3A"/>
    <w:rsid w:val="00A85B54"/>
    <w:rsid w:val="00A85B73"/>
    <w:rsid w:val="00A85BAF"/>
    <w:rsid w:val="00A85C94"/>
    <w:rsid w:val="00A85CBC"/>
    <w:rsid w:val="00A85CCE"/>
    <w:rsid w:val="00A85D0F"/>
    <w:rsid w:val="00A85D7D"/>
    <w:rsid w:val="00A85D81"/>
    <w:rsid w:val="00A85D9E"/>
    <w:rsid w:val="00A85DBA"/>
    <w:rsid w:val="00A85E07"/>
    <w:rsid w:val="00A85E28"/>
    <w:rsid w:val="00A85E5B"/>
    <w:rsid w:val="00A85E78"/>
    <w:rsid w:val="00A85EB0"/>
    <w:rsid w:val="00A85F24"/>
    <w:rsid w:val="00A85F35"/>
    <w:rsid w:val="00A85F3D"/>
    <w:rsid w:val="00A85F3E"/>
    <w:rsid w:val="00A85F72"/>
    <w:rsid w:val="00A85F9B"/>
    <w:rsid w:val="00A85FE8"/>
    <w:rsid w:val="00A85FFA"/>
    <w:rsid w:val="00A86004"/>
    <w:rsid w:val="00A86030"/>
    <w:rsid w:val="00A86033"/>
    <w:rsid w:val="00A86105"/>
    <w:rsid w:val="00A86110"/>
    <w:rsid w:val="00A86117"/>
    <w:rsid w:val="00A8619A"/>
    <w:rsid w:val="00A861C0"/>
    <w:rsid w:val="00A86209"/>
    <w:rsid w:val="00A86270"/>
    <w:rsid w:val="00A862E5"/>
    <w:rsid w:val="00A8632B"/>
    <w:rsid w:val="00A86338"/>
    <w:rsid w:val="00A86356"/>
    <w:rsid w:val="00A86385"/>
    <w:rsid w:val="00A86388"/>
    <w:rsid w:val="00A863A8"/>
    <w:rsid w:val="00A863BB"/>
    <w:rsid w:val="00A863BC"/>
    <w:rsid w:val="00A863C6"/>
    <w:rsid w:val="00A863E0"/>
    <w:rsid w:val="00A86430"/>
    <w:rsid w:val="00A86463"/>
    <w:rsid w:val="00A86493"/>
    <w:rsid w:val="00A864D4"/>
    <w:rsid w:val="00A864E4"/>
    <w:rsid w:val="00A86506"/>
    <w:rsid w:val="00A86522"/>
    <w:rsid w:val="00A8659D"/>
    <w:rsid w:val="00A86642"/>
    <w:rsid w:val="00A86659"/>
    <w:rsid w:val="00A86681"/>
    <w:rsid w:val="00A86683"/>
    <w:rsid w:val="00A866DA"/>
    <w:rsid w:val="00A8670D"/>
    <w:rsid w:val="00A86712"/>
    <w:rsid w:val="00A8674C"/>
    <w:rsid w:val="00A86756"/>
    <w:rsid w:val="00A86791"/>
    <w:rsid w:val="00A8679A"/>
    <w:rsid w:val="00A867EC"/>
    <w:rsid w:val="00A86809"/>
    <w:rsid w:val="00A8684B"/>
    <w:rsid w:val="00A868CC"/>
    <w:rsid w:val="00A86921"/>
    <w:rsid w:val="00A86924"/>
    <w:rsid w:val="00A86926"/>
    <w:rsid w:val="00A8699D"/>
    <w:rsid w:val="00A869A9"/>
    <w:rsid w:val="00A869AD"/>
    <w:rsid w:val="00A869BD"/>
    <w:rsid w:val="00A869D9"/>
    <w:rsid w:val="00A86A0B"/>
    <w:rsid w:val="00A86A24"/>
    <w:rsid w:val="00A86A6D"/>
    <w:rsid w:val="00A86AB5"/>
    <w:rsid w:val="00A86ABD"/>
    <w:rsid w:val="00A86AF5"/>
    <w:rsid w:val="00A86AFF"/>
    <w:rsid w:val="00A86B76"/>
    <w:rsid w:val="00A86BCE"/>
    <w:rsid w:val="00A86D5C"/>
    <w:rsid w:val="00A86DA1"/>
    <w:rsid w:val="00A86E22"/>
    <w:rsid w:val="00A86E5D"/>
    <w:rsid w:val="00A86F3B"/>
    <w:rsid w:val="00A86F49"/>
    <w:rsid w:val="00A86F56"/>
    <w:rsid w:val="00A86F57"/>
    <w:rsid w:val="00A86F5D"/>
    <w:rsid w:val="00A86FBA"/>
    <w:rsid w:val="00A86FE3"/>
    <w:rsid w:val="00A8702C"/>
    <w:rsid w:val="00A87063"/>
    <w:rsid w:val="00A87082"/>
    <w:rsid w:val="00A87142"/>
    <w:rsid w:val="00A871C3"/>
    <w:rsid w:val="00A8722A"/>
    <w:rsid w:val="00A87273"/>
    <w:rsid w:val="00A87278"/>
    <w:rsid w:val="00A8729C"/>
    <w:rsid w:val="00A872D2"/>
    <w:rsid w:val="00A872F5"/>
    <w:rsid w:val="00A87332"/>
    <w:rsid w:val="00A87339"/>
    <w:rsid w:val="00A8738D"/>
    <w:rsid w:val="00A873A9"/>
    <w:rsid w:val="00A87404"/>
    <w:rsid w:val="00A8743D"/>
    <w:rsid w:val="00A87481"/>
    <w:rsid w:val="00A874C5"/>
    <w:rsid w:val="00A875E1"/>
    <w:rsid w:val="00A875E7"/>
    <w:rsid w:val="00A875ED"/>
    <w:rsid w:val="00A876AB"/>
    <w:rsid w:val="00A876D1"/>
    <w:rsid w:val="00A876F2"/>
    <w:rsid w:val="00A8773E"/>
    <w:rsid w:val="00A877F2"/>
    <w:rsid w:val="00A87871"/>
    <w:rsid w:val="00A878DB"/>
    <w:rsid w:val="00A878E1"/>
    <w:rsid w:val="00A8790F"/>
    <w:rsid w:val="00A87911"/>
    <w:rsid w:val="00A8792F"/>
    <w:rsid w:val="00A879BB"/>
    <w:rsid w:val="00A87A1E"/>
    <w:rsid w:val="00A87A57"/>
    <w:rsid w:val="00A87AA0"/>
    <w:rsid w:val="00A87C3C"/>
    <w:rsid w:val="00A87C8A"/>
    <w:rsid w:val="00A87C93"/>
    <w:rsid w:val="00A87CA7"/>
    <w:rsid w:val="00A87D30"/>
    <w:rsid w:val="00A87D5C"/>
    <w:rsid w:val="00A87DD9"/>
    <w:rsid w:val="00A87E1A"/>
    <w:rsid w:val="00A87E5D"/>
    <w:rsid w:val="00A87E61"/>
    <w:rsid w:val="00A87F0E"/>
    <w:rsid w:val="00A87F1B"/>
    <w:rsid w:val="00A87F75"/>
    <w:rsid w:val="00A87FE5"/>
    <w:rsid w:val="00A90027"/>
    <w:rsid w:val="00A90028"/>
    <w:rsid w:val="00A90055"/>
    <w:rsid w:val="00A900CF"/>
    <w:rsid w:val="00A900E7"/>
    <w:rsid w:val="00A90134"/>
    <w:rsid w:val="00A90186"/>
    <w:rsid w:val="00A9018B"/>
    <w:rsid w:val="00A9025E"/>
    <w:rsid w:val="00A9027A"/>
    <w:rsid w:val="00A90294"/>
    <w:rsid w:val="00A9039F"/>
    <w:rsid w:val="00A903C9"/>
    <w:rsid w:val="00A903E2"/>
    <w:rsid w:val="00A903EB"/>
    <w:rsid w:val="00A904A6"/>
    <w:rsid w:val="00A904AB"/>
    <w:rsid w:val="00A90586"/>
    <w:rsid w:val="00A90592"/>
    <w:rsid w:val="00A9069A"/>
    <w:rsid w:val="00A906DA"/>
    <w:rsid w:val="00A906E7"/>
    <w:rsid w:val="00A90748"/>
    <w:rsid w:val="00A907DE"/>
    <w:rsid w:val="00A9081C"/>
    <w:rsid w:val="00A90834"/>
    <w:rsid w:val="00A90882"/>
    <w:rsid w:val="00A9092C"/>
    <w:rsid w:val="00A90939"/>
    <w:rsid w:val="00A9097F"/>
    <w:rsid w:val="00A909A7"/>
    <w:rsid w:val="00A909B2"/>
    <w:rsid w:val="00A909DC"/>
    <w:rsid w:val="00A909E3"/>
    <w:rsid w:val="00A90A12"/>
    <w:rsid w:val="00A90A39"/>
    <w:rsid w:val="00A90ACB"/>
    <w:rsid w:val="00A90B26"/>
    <w:rsid w:val="00A90B33"/>
    <w:rsid w:val="00A90B5D"/>
    <w:rsid w:val="00A90B74"/>
    <w:rsid w:val="00A90B88"/>
    <w:rsid w:val="00A90BD5"/>
    <w:rsid w:val="00A90C19"/>
    <w:rsid w:val="00A90C22"/>
    <w:rsid w:val="00A90C2A"/>
    <w:rsid w:val="00A90C5B"/>
    <w:rsid w:val="00A90CCE"/>
    <w:rsid w:val="00A90CD6"/>
    <w:rsid w:val="00A90D02"/>
    <w:rsid w:val="00A90D85"/>
    <w:rsid w:val="00A90DB8"/>
    <w:rsid w:val="00A90DCF"/>
    <w:rsid w:val="00A90DDF"/>
    <w:rsid w:val="00A90E18"/>
    <w:rsid w:val="00A90E69"/>
    <w:rsid w:val="00A90E88"/>
    <w:rsid w:val="00A90EF4"/>
    <w:rsid w:val="00A90EF7"/>
    <w:rsid w:val="00A90F63"/>
    <w:rsid w:val="00A90F6F"/>
    <w:rsid w:val="00A90F70"/>
    <w:rsid w:val="00A90FC9"/>
    <w:rsid w:val="00A90FCD"/>
    <w:rsid w:val="00A91077"/>
    <w:rsid w:val="00A911AC"/>
    <w:rsid w:val="00A911C4"/>
    <w:rsid w:val="00A9120F"/>
    <w:rsid w:val="00A91232"/>
    <w:rsid w:val="00A91234"/>
    <w:rsid w:val="00A9126A"/>
    <w:rsid w:val="00A9127D"/>
    <w:rsid w:val="00A91281"/>
    <w:rsid w:val="00A912A2"/>
    <w:rsid w:val="00A912A9"/>
    <w:rsid w:val="00A91361"/>
    <w:rsid w:val="00A9137B"/>
    <w:rsid w:val="00A91447"/>
    <w:rsid w:val="00A9153D"/>
    <w:rsid w:val="00A91594"/>
    <w:rsid w:val="00A9164A"/>
    <w:rsid w:val="00A91672"/>
    <w:rsid w:val="00A9167D"/>
    <w:rsid w:val="00A916B9"/>
    <w:rsid w:val="00A916FE"/>
    <w:rsid w:val="00A91721"/>
    <w:rsid w:val="00A91735"/>
    <w:rsid w:val="00A91770"/>
    <w:rsid w:val="00A917F5"/>
    <w:rsid w:val="00A91876"/>
    <w:rsid w:val="00A91A1A"/>
    <w:rsid w:val="00A91B76"/>
    <w:rsid w:val="00A91B79"/>
    <w:rsid w:val="00A91C36"/>
    <w:rsid w:val="00A91CD9"/>
    <w:rsid w:val="00A91CE4"/>
    <w:rsid w:val="00A91CEE"/>
    <w:rsid w:val="00A91D59"/>
    <w:rsid w:val="00A91D6D"/>
    <w:rsid w:val="00A91D80"/>
    <w:rsid w:val="00A91E60"/>
    <w:rsid w:val="00A91ECA"/>
    <w:rsid w:val="00A91F58"/>
    <w:rsid w:val="00A91F79"/>
    <w:rsid w:val="00A92010"/>
    <w:rsid w:val="00A92021"/>
    <w:rsid w:val="00A9202E"/>
    <w:rsid w:val="00A920DA"/>
    <w:rsid w:val="00A920DF"/>
    <w:rsid w:val="00A9211B"/>
    <w:rsid w:val="00A92122"/>
    <w:rsid w:val="00A921F5"/>
    <w:rsid w:val="00A921FE"/>
    <w:rsid w:val="00A92207"/>
    <w:rsid w:val="00A9226C"/>
    <w:rsid w:val="00A922A5"/>
    <w:rsid w:val="00A922A6"/>
    <w:rsid w:val="00A922B1"/>
    <w:rsid w:val="00A922DF"/>
    <w:rsid w:val="00A922FE"/>
    <w:rsid w:val="00A922FF"/>
    <w:rsid w:val="00A92304"/>
    <w:rsid w:val="00A92311"/>
    <w:rsid w:val="00A92388"/>
    <w:rsid w:val="00A9238C"/>
    <w:rsid w:val="00A923A4"/>
    <w:rsid w:val="00A9245E"/>
    <w:rsid w:val="00A9247F"/>
    <w:rsid w:val="00A92507"/>
    <w:rsid w:val="00A9262E"/>
    <w:rsid w:val="00A92671"/>
    <w:rsid w:val="00A926F1"/>
    <w:rsid w:val="00A92714"/>
    <w:rsid w:val="00A9271E"/>
    <w:rsid w:val="00A92729"/>
    <w:rsid w:val="00A9278C"/>
    <w:rsid w:val="00A927D4"/>
    <w:rsid w:val="00A92867"/>
    <w:rsid w:val="00A9286B"/>
    <w:rsid w:val="00A928C8"/>
    <w:rsid w:val="00A928F9"/>
    <w:rsid w:val="00A92915"/>
    <w:rsid w:val="00A929CA"/>
    <w:rsid w:val="00A929CD"/>
    <w:rsid w:val="00A929D4"/>
    <w:rsid w:val="00A929D5"/>
    <w:rsid w:val="00A92A19"/>
    <w:rsid w:val="00A92A90"/>
    <w:rsid w:val="00A92AC4"/>
    <w:rsid w:val="00A92ADA"/>
    <w:rsid w:val="00A92AF0"/>
    <w:rsid w:val="00A92B03"/>
    <w:rsid w:val="00A92B61"/>
    <w:rsid w:val="00A92B8D"/>
    <w:rsid w:val="00A92B9C"/>
    <w:rsid w:val="00A92B9D"/>
    <w:rsid w:val="00A92BD6"/>
    <w:rsid w:val="00A92C2E"/>
    <w:rsid w:val="00A92D81"/>
    <w:rsid w:val="00A92D8D"/>
    <w:rsid w:val="00A92D95"/>
    <w:rsid w:val="00A92D9C"/>
    <w:rsid w:val="00A92E1F"/>
    <w:rsid w:val="00A92E28"/>
    <w:rsid w:val="00A92E38"/>
    <w:rsid w:val="00A92E53"/>
    <w:rsid w:val="00A92E7B"/>
    <w:rsid w:val="00A92F65"/>
    <w:rsid w:val="00A92F66"/>
    <w:rsid w:val="00A92F78"/>
    <w:rsid w:val="00A92FA8"/>
    <w:rsid w:val="00A92FFC"/>
    <w:rsid w:val="00A92FFD"/>
    <w:rsid w:val="00A93000"/>
    <w:rsid w:val="00A93026"/>
    <w:rsid w:val="00A930A5"/>
    <w:rsid w:val="00A93150"/>
    <w:rsid w:val="00A931C4"/>
    <w:rsid w:val="00A931DB"/>
    <w:rsid w:val="00A93282"/>
    <w:rsid w:val="00A932A6"/>
    <w:rsid w:val="00A9331A"/>
    <w:rsid w:val="00A9339B"/>
    <w:rsid w:val="00A933C2"/>
    <w:rsid w:val="00A9343B"/>
    <w:rsid w:val="00A934C7"/>
    <w:rsid w:val="00A93594"/>
    <w:rsid w:val="00A935AC"/>
    <w:rsid w:val="00A935F1"/>
    <w:rsid w:val="00A935F2"/>
    <w:rsid w:val="00A9361B"/>
    <w:rsid w:val="00A936A1"/>
    <w:rsid w:val="00A93733"/>
    <w:rsid w:val="00A93740"/>
    <w:rsid w:val="00A937BE"/>
    <w:rsid w:val="00A9382C"/>
    <w:rsid w:val="00A9386A"/>
    <w:rsid w:val="00A9387A"/>
    <w:rsid w:val="00A938E1"/>
    <w:rsid w:val="00A93957"/>
    <w:rsid w:val="00A939DF"/>
    <w:rsid w:val="00A93A25"/>
    <w:rsid w:val="00A93A81"/>
    <w:rsid w:val="00A93ADE"/>
    <w:rsid w:val="00A93B0C"/>
    <w:rsid w:val="00A93B1C"/>
    <w:rsid w:val="00A93B78"/>
    <w:rsid w:val="00A93BDC"/>
    <w:rsid w:val="00A93BE8"/>
    <w:rsid w:val="00A93BF4"/>
    <w:rsid w:val="00A93C1F"/>
    <w:rsid w:val="00A93C95"/>
    <w:rsid w:val="00A93CAC"/>
    <w:rsid w:val="00A93CDD"/>
    <w:rsid w:val="00A93CE2"/>
    <w:rsid w:val="00A93CF6"/>
    <w:rsid w:val="00A93D2F"/>
    <w:rsid w:val="00A93DC8"/>
    <w:rsid w:val="00A93E23"/>
    <w:rsid w:val="00A93E3C"/>
    <w:rsid w:val="00A93E4E"/>
    <w:rsid w:val="00A93E73"/>
    <w:rsid w:val="00A93E97"/>
    <w:rsid w:val="00A93F0E"/>
    <w:rsid w:val="00A93F8C"/>
    <w:rsid w:val="00A94078"/>
    <w:rsid w:val="00A940EE"/>
    <w:rsid w:val="00A9413F"/>
    <w:rsid w:val="00A941C6"/>
    <w:rsid w:val="00A941D7"/>
    <w:rsid w:val="00A941F6"/>
    <w:rsid w:val="00A9421E"/>
    <w:rsid w:val="00A942D5"/>
    <w:rsid w:val="00A9430C"/>
    <w:rsid w:val="00A9431C"/>
    <w:rsid w:val="00A94323"/>
    <w:rsid w:val="00A94385"/>
    <w:rsid w:val="00A943C4"/>
    <w:rsid w:val="00A9442C"/>
    <w:rsid w:val="00A94438"/>
    <w:rsid w:val="00A944A1"/>
    <w:rsid w:val="00A944AC"/>
    <w:rsid w:val="00A944CB"/>
    <w:rsid w:val="00A944E8"/>
    <w:rsid w:val="00A94552"/>
    <w:rsid w:val="00A94594"/>
    <w:rsid w:val="00A945B9"/>
    <w:rsid w:val="00A94624"/>
    <w:rsid w:val="00A94648"/>
    <w:rsid w:val="00A946BA"/>
    <w:rsid w:val="00A9470F"/>
    <w:rsid w:val="00A9471F"/>
    <w:rsid w:val="00A94741"/>
    <w:rsid w:val="00A94778"/>
    <w:rsid w:val="00A9477A"/>
    <w:rsid w:val="00A947AB"/>
    <w:rsid w:val="00A9480F"/>
    <w:rsid w:val="00A9483E"/>
    <w:rsid w:val="00A948D6"/>
    <w:rsid w:val="00A948F6"/>
    <w:rsid w:val="00A94945"/>
    <w:rsid w:val="00A949AC"/>
    <w:rsid w:val="00A949C5"/>
    <w:rsid w:val="00A949E0"/>
    <w:rsid w:val="00A949F5"/>
    <w:rsid w:val="00A94A0A"/>
    <w:rsid w:val="00A94A34"/>
    <w:rsid w:val="00A94A69"/>
    <w:rsid w:val="00A94AA1"/>
    <w:rsid w:val="00A94AFE"/>
    <w:rsid w:val="00A94B6B"/>
    <w:rsid w:val="00A94BCF"/>
    <w:rsid w:val="00A94BDD"/>
    <w:rsid w:val="00A94BE0"/>
    <w:rsid w:val="00A94BE6"/>
    <w:rsid w:val="00A94C04"/>
    <w:rsid w:val="00A94C26"/>
    <w:rsid w:val="00A94C28"/>
    <w:rsid w:val="00A94C30"/>
    <w:rsid w:val="00A94C6D"/>
    <w:rsid w:val="00A94D00"/>
    <w:rsid w:val="00A94D48"/>
    <w:rsid w:val="00A94D49"/>
    <w:rsid w:val="00A94D53"/>
    <w:rsid w:val="00A94D68"/>
    <w:rsid w:val="00A94D6C"/>
    <w:rsid w:val="00A94D98"/>
    <w:rsid w:val="00A94DB8"/>
    <w:rsid w:val="00A94DBA"/>
    <w:rsid w:val="00A94DCF"/>
    <w:rsid w:val="00A94EDF"/>
    <w:rsid w:val="00A94F01"/>
    <w:rsid w:val="00A94F20"/>
    <w:rsid w:val="00A94F27"/>
    <w:rsid w:val="00A9500E"/>
    <w:rsid w:val="00A95017"/>
    <w:rsid w:val="00A95040"/>
    <w:rsid w:val="00A95078"/>
    <w:rsid w:val="00A95118"/>
    <w:rsid w:val="00A9519C"/>
    <w:rsid w:val="00A951A7"/>
    <w:rsid w:val="00A9522A"/>
    <w:rsid w:val="00A95258"/>
    <w:rsid w:val="00A9532E"/>
    <w:rsid w:val="00A953B7"/>
    <w:rsid w:val="00A953E4"/>
    <w:rsid w:val="00A95491"/>
    <w:rsid w:val="00A954B0"/>
    <w:rsid w:val="00A9550E"/>
    <w:rsid w:val="00A9554F"/>
    <w:rsid w:val="00A955AA"/>
    <w:rsid w:val="00A955BA"/>
    <w:rsid w:val="00A9560D"/>
    <w:rsid w:val="00A9564B"/>
    <w:rsid w:val="00A956D2"/>
    <w:rsid w:val="00A9576A"/>
    <w:rsid w:val="00A9583D"/>
    <w:rsid w:val="00A9586A"/>
    <w:rsid w:val="00A95891"/>
    <w:rsid w:val="00A958BB"/>
    <w:rsid w:val="00A958C4"/>
    <w:rsid w:val="00A95957"/>
    <w:rsid w:val="00A95977"/>
    <w:rsid w:val="00A95997"/>
    <w:rsid w:val="00A959BF"/>
    <w:rsid w:val="00A959C4"/>
    <w:rsid w:val="00A959DC"/>
    <w:rsid w:val="00A95A34"/>
    <w:rsid w:val="00A95AF0"/>
    <w:rsid w:val="00A95B15"/>
    <w:rsid w:val="00A95B1B"/>
    <w:rsid w:val="00A95BA8"/>
    <w:rsid w:val="00A95C04"/>
    <w:rsid w:val="00A95C24"/>
    <w:rsid w:val="00A95C9A"/>
    <w:rsid w:val="00A95CBC"/>
    <w:rsid w:val="00A95CE9"/>
    <w:rsid w:val="00A95CF2"/>
    <w:rsid w:val="00A95D44"/>
    <w:rsid w:val="00A95D72"/>
    <w:rsid w:val="00A95DB4"/>
    <w:rsid w:val="00A95E14"/>
    <w:rsid w:val="00A95E3C"/>
    <w:rsid w:val="00A95E44"/>
    <w:rsid w:val="00A95E5D"/>
    <w:rsid w:val="00A95E7C"/>
    <w:rsid w:val="00A95EAE"/>
    <w:rsid w:val="00A95EAF"/>
    <w:rsid w:val="00A95FB6"/>
    <w:rsid w:val="00A95FB8"/>
    <w:rsid w:val="00A95FED"/>
    <w:rsid w:val="00A96030"/>
    <w:rsid w:val="00A96070"/>
    <w:rsid w:val="00A96129"/>
    <w:rsid w:val="00A96193"/>
    <w:rsid w:val="00A961A0"/>
    <w:rsid w:val="00A961FD"/>
    <w:rsid w:val="00A9623F"/>
    <w:rsid w:val="00A96242"/>
    <w:rsid w:val="00A96297"/>
    <w:rsid w:val="00A962A4"/>
    <w:rsid w:val="00A96338"/>
    <w:rsid w:val="00A96449"/>
    <w:rsid w:val="00A96462"/>
    <w:rsid w:val="00A96496"/>
    <w:rsid w:val="00A9652E"/>
    <w:rsid w:val="00A9655C"/>
    <w:rsid w:val="00A965BA"/>
    <w:rsid w:val="00A96623"/>
    <w:rsid w:val="00A96661"/>
    <w:rsid w:val="00A96678"/>
    <w:rsid w:val="00A966D6"/>
    <w:rsid w:val="00A966F4"/>
    <w:rsid w:val="00A967D1"/>
    <w:rsid w:val="00A967F7"/>
    <w:rsid w:val="00A9680B"/>
    <w:rsid w:val="00A968F3"/>
    <w:rsid w:val="00A9699B"/>
    <w:rsid w:val="00A969A7"/>
    <w:rsid w:val="00A96A44"/>
    <w:rsid w:val="00A96A7B"/>
    <w:rsid w:val="00A96ACE"/>
    <w:rsid w:val="00A96BB3"/>
    <w:rsid w:val="00A96C2D"/>
    <w:rsid w:val="00A96CCD"/>
    <w:rsid w:val="00A96CEC"/>
    <w:rsid w:val="00A96CF0"/>
    <w:rsid w:val="00A96D07"/>
    <w:rsid w:val="00A96D3F"/>
    <w:rsid w:val="00A96DB9"/>
    <w:rsid w:val="00A96E6D"/>
    <w:rsid w:val="00A96E91"/>
    <w:rsid w:val="00A96F03"/>
    <w:rsid w:val="00A96F1D"/>
    <w:rsid w:val="00A96F74"/>
    <w:rsid w:val="00A9701A"/>
    <w:rsid w:val="00A9704B"/>
    <w:rsid w:val="00A97074"/>
    <w:rsid w:val="00A970BE"/>
    <w:rsid w:val="00A970C3"/>
    <w:rsid w:val="00A97106"/>
    <w:rsid w:val="00A9714D"/>
    <w:rsid w:val="00A97154"/>
    <w:rsid w:val="00A97188"/>
    <w:rsid w:val="00A971A6"/>
    <w:rsid w:val="00A971D2"/>
    <w:rsid w:val="00A97395"/>
    <w:rsid w:val="00A973BC"/>
    <w:rsid w:val="00A973D9"/>
    <w:rsid w:val="00A973E9"/>
    <w:rsid w:val="00A97407"/>
    <w:rsid w:val="00A9742C"/>
    <w:rsid w:val="00A97455"/>
    <w:rsid w:val="00A97458"/>
    <w:rsid w:val="00A97468"/>
    <w:rsid w:val="00A9750D"/>
    <w:rsid w:val="00A97517"/>
    <w:rsid w:val="00A97576"/>
    <w:rsid w:val="00A97582"/>
    <w:rsid w:val="00A97599"/>
    <w:rsid w:val="00A975A1"/>
    <w:rsid w:val="00A97624"/>
    <w:rsid w:val="00A9763B"/>
    <w:rsid w:val="00A976BA"/>
    <w:rsid w:val="00A976F7"/>
    <w:rsid w:val="00A9775B"/>
    <w:rsid w:val="00A9781A"/>
    <w:rsid w:val="00A97886"/>
    <w:rsid w:val="00A97916"/>
    <w:rsid w:val="00A9792D"/>
    <w:rsid w:val="00A9793D"/>
    <w:rsid w:val="00A979E2"/>
    <w:rsid w:val="00A97A27"/>
    <w:rsid w:val="00A97A3E"/>
    <w:rsid w:val="00A97B60"/>
    <w:rsid w:val="00A97B9F"/>
    <w:rsid w:val="00A97BF3"/>
    <w:rsid w:val="00A97BFD"/>
    <w:rsid w:val="00A97C00"/>
    <w:rsid w:val="00A97C0E"/>
    <w:rsid w:val="00A97C63"/>
    <w:rsid w:val="00A97C84"/>
    <w:rsid w:val="00A97CA0"/>
    <w:rsid w:val="00A97D93"/>
    <w:rsid w:val="00A97DDA"/>
    <w:rsid w:val="00A97E26"/>
    <w:rsid w:val="00A97E27"/>
    <w:rsid w:val="00A97E31"/>
    <w:rsid w:val="00A97E53"/>
    <w:rsid w:val="00A97E7F"/>
    <w:rsid w:val="00A97E9A"/>
    <w:rsid w:val="00A97EEA"/>
    <w:rsid w:val="00A97EEC"/>
    <w:rsid w:val="00A97F0C"/>
    <w:rsid w:val="00A97F27"/>
    <w:rsid w:val="00A97F87"/>
    <w:rsid w:val="00A97F9A"/>
    <w:rsid w:val="00A97FF7"/>
    <w:rsid w:val="00AA0071"/>
    <w:rsid w:val="00AA00D8"/>
    <w:rsid w:val="00AA013F"/>
    <w:rsid w:val="00AA019B"/>
    <w:rsid w:val="00AA01AA"/>
    <w:rsid w:val="00AA01BC"/>
    <w:rsid w:val="00AA01D0"/>
    <w:rsid w:val="00AA01D6"/>
    <w:rsid w:val="00AA0232"/>
    <w:rsid w:val="00AA0281"/>
    <w:rsid w:val="00AA0284"/>
    <w:rsid w:val="00AA0297"/>
    <w:rsid w:val="00AA02AA"/>
    <w:rsid w:val="00AA02CC"/>
    <w:rsid w:val="00AA02DA"/>
    <w:rsid w:val="00AA0326"/>
    <w:rsid w:val="00AA0337"/>
    <w:rsid w:val="00AA0405"/>
    <w:rsid w:val="00AA0412"/>
    <w:rsid w:val="00AA045B"/>
    <w:rsid w:val="00AA047A"/>
    <w:rsid w:val="00AA047F"/>
    <w:rsid w:val="00AA0486"/>
    <w:rsid w:val="00AA0489"/>
    <w:rsid w:val="00AA04A3"/>
    <w:rsid w:val="00AA04AC"/>
    <w:rsid w:val="00AA04BB"/>
    <w:rsid w:val="00AA04F8"/>
    <w:rsid w:val="00AA0513"/>
    <w:rsid w:val="00AA0540"/>
    <w:rsid w:val="00AA05A0"/>
    <w:rsid w:val="00AA05D6"/>
    <w:rsid w:val="00AA05E3"/>
    <w:rsid w:val="00AA0629"/>
    <w:rsid w:val="00AA0664"/>
    <w:rsid w:val="00AA0685"/>
    <w:rsid w:val="00AA0694"/>
    <w:rsid w:val="00AA06F0"/>
    <w:rsid w:val="00AA0735"/>
    <w:rsid w:val="00AA073E"/>
    <w:rsid w:val="00AA0770"/>
    <w:rsid w:val="00AA0773"/>
    <w:rsid w:val="00AA079A"/>
    <w:rsid w:val="00AA082B"/>
    <w:rsid w:val="00AA0858"/>
    <w:rsid w:val="00AA0868"/>
    <w:rsid w:val="00AA08BA"/>
    <w:rsid w:val="00AA08BD"/>
    <w:rsid w:val="00AA0950"/>
    <w:rsid w:val="00AA09D6"/>
    <w:rsid w:val="00AA09DA"/>
    <w:rsid w:val="00AA09F4"/>
    <w:rsid w:val="00AA0A3B"/>
    <w:rsid w:val="00AA0A44"/>
    <w:rsid w:val="00AA0AB3"/>
    <w:rsid w:val="00AA0ABF"/>
    <w:rsid w:val="00AA0AE3"/>
    <w:rsid w:val="00AA0B28"/>
    <w:rsid w:val="00AA0B43"/>
    <w:rsid w:val="00AA0B4A"/>
    <w:rsid w:val="00AA0B7F"/>
    <w:rsid w:val="00AA0BA6"/>
    <w:rsid w:val="00AA0C45"/>
    <w:rsid w:val="00AA0C73"/>
    <w:rsid w:val="00AA0C86"/>
    <w:rsid w:val="00AA0CA3"/>
    <w:rsid w:val="00AA0D49"/>
    <w:rsid w:val="00AA0D6B"/>
    <w:rsid w:val="00AA0DDF"/>
    <w:rsid w:val="00AA0E35"/>
    <w:rsid w:val="00AA0E98"/>
    <w:rsid w:val="00AA0EB3"/>
    <w:rsid w:val="00AA0EE4"/>
    <w:rsid w:val="00AA0F0D"/>
    <w:rsid w:val="00AA0F6A"/>
    <w:rsid w:val="00AA0F81"/>
    <w:rsid w:val="00AA0FBA"/>
    <w:rsid w:val="00AA0FBF"/>
    <w:rsid w:val="00AA1057"/>
    <w:rsid w:val="00AA105E"/>
    <w:rsid w:val="00AA107D"/>
    <w:rsid w:val="00AA10A8"/>
    <w:rsid w:val="00AA10DD"/>
    <w:rsid w:val="00AA1137"/>
    <w:rsid w:val="00AA11B3"/>
    <w:rsid w:val="00AA1236"/>
    <w:rsid w:val="00AA1260"/>
    <w:rsid w:val="00AA12E6"/>
    <w:rsid w:val="00AA1311"/>
    <w:rsid w:val="00AA1399"/>
    <w:rsid w:val="00AA1435"/>
    <w:rsid w:val="00AA143A"/>
    <w:rsid w:val="00AA14A9"/>
    <w:rsid w:val="00AA14EA"/>
    <w:rsid w:val="00AA1538"/>
    <w:rsid w:val="00AA155D"/>
    <w:rsid w:val="00AA158A"/>
    <w:rsid w:val="00AA1593"/>
    <w:rsid w:val="00AA1596"/>
    <w:rsid w:val="00AA15D1"/>
    <w:rsid w:val="00AA15EE"/>
    <w:rsid w:val="00AA16DB"/>
    <w:rsid w:val="00AA16EC"/>
    <w:rsid w:val="00AA171B"/>
    <w:rsid w:val="00AA1759"/>
    <w:rsid w:val="00AA178B"/>
    <w:rsid w:val="00AA17A0"/>
    <w:rsid w:val="00AA17AF"/>
    <w:rsid w:val="00AA1818"/>
    <w:rsid w:val="00AA185F"/>
    <w:rsid w:val="00AA18A4"/>
    <w:rsid w:val="00AA18B7"/>
    <w:rsid w:val="00AA18FD"/>
    <w:rsid w:val="00AA1906"/>
    <w:rsid w:val="00AA1910"/>
    <w:rsid w:val="00AA19AA"/>
    <w:rsid w:val="00AA19E5"/>
    <w:rsid w:val="00AA1A71"/>
    <w:rsid w:val="00AA1A7E"/>
    <w:rsid w:val="00AA1A88"/>
    <w:rsid w:val="00AA1B04"/>
    <w:rsid w:val="00AA1B12"/>
    <w:rsid w:val="00AA1B81"/>
    <w:rsid w:val="00AA1C2B"/>
    <w:rsid w:val="00AA1CDF"/>
    <w:rsid w:val="00AA1CE2"/>
    <w:rsid w:val="00AA1D9A"/>
    <w:rsid w:val="00AA1DA2"/>
    <w:rsid w:val="00AA1DD1"/>
    <w:rsid w:val="00AA1DEB"/>
    <w:rsid w:val="00AA1DF0"/>
    <w:rsid w:val="00AA1E31"/>
    <w:rsid w:val="00AA1EA9"/>
    <w:rsid w:val="00AA1EE0"/>
    <w:rsid w:val="00AA1F05"/>
    <w:rsid w:val="00AA1F1A"/>
    <w:rsid w:val="00AA1F54"/>
    <w:rsid w:val="00AA1F74"/>
    <w:rsid w:val="00AA1F86"/>
    <w:rsid w:val="00AA1FB8"/>
    <w:rsid w:val="00AA1FBD"/>
    <w:rsid w:val="00AA1FD8"/>
    <w:rsid w:val="00AA2052"/>
    <w:rsid w:val="00AA20B2"/>
    <w:rsid w:val="00AA2107"/>
    <w:rsid w:val="00AA2198"/>
    <w:rsid w:val="00AA21C6"/>
    <w:rsid w:val="00AA2216"/>
    <w:rsid w:val="00AA221C"/>
    <w:rsid w:val="00AA2233"/>
    <w:rsid w:val="00AA2268"/>
    <w:rsid w:val="00AA227A"/>
    <w:rsid w:val="00AA227F"/>
    <w:rsid w:val="00AA2282"/>
    <w:rsid w:val="00AA229C"/>
    <w:rsid w:val="00AA22A7"/>
    <w:rsid w:val="00AA22BC"/>
    <w:rsid w:val="00AA230C"/>
    <w:rsid w:val="00AA231B"/>
    <w:rsid w:val="00AA2322"/>
    <w:rsid w:val="00AA2329"/>
    <w:rsid w:val="00AA23E2"/>
    <w:rsid w:val="00AA23F4"/>
    <w:rsid w:val="00AA242A"/>
    <w:rsid w:val="00AA2438"/>
    <w:rsid w:val="00AA246A"/>
    <w:rsid w:val="00AA2486"/>
    <w:rsid w:val="00AA24E7"/>
    <w:rsid w:val="00AA252A"/>
    <w:rsid w:val="00AA269D"/>
    <w:rsid w:val="00AA26A9"/>
    <w:rsid w:val="00AA26B8"/>
    <w:rsid w:val="00AA2765"/>
    <w:rsid w:val="00AA27B7"/>
    <w:rsid w:val="00AA27D4"/>
    <w:rsid w:val="00AA2862"/>
    <w:rsid w:val="00AA286D"/>
    <w:rsid w:val="00AA28B4"/>
    <w:rsid w:val="00AA28E8"/>
    <w:rsid w:val="00AA28FF"/>
    <w:rsid w:val="00AA292D"/>
    <w:rsid w:val="00AA2931"/>
    <w:rsid w:val="00AA29B1"/>
    <w:rsid w:val="00AA2AA3"/>
    <w:rsid w:val="00AA2B1B"/>
    <w:rsid w:val="00AA2B21"/>
    <w:rsid w:val="00AA2B53"/>
    <w:rsid w:val="00AA2BC9"/>
    <w:rsid w:val="00AA2C20"/>
    <w:rsid w:val="00AA2C28"/>
    <w:rsid w:val="00AA2C44"/>
    <w:rsid w:val="00AA2D53"/>
    <w:rsid w:val="00AA2DAD"/>
    <w:rsid w:val="00AA2DCD"/>
    <w:rsid w:val="00AA2DE3"/>
    <w:rsid w:val="00AA2E13"/>
    <w:rsid w:val="00AA2E29"/>
    <w:rsid w:val="00AA2EF2"/>
    <w:rsid w:val="00AA2F13"/>
    <w:rsid w:val="00AA2F53"/>
    <w:rsid w:val="00AA2F7F"/>
    <w:rsid w:val="00AA2FA0"/>
    <w:rsid w:val="00AA2FCC"/>
    <w:rsid w:val="00AA301D"/>
    <w:rsid w:val="00AA302E"/>
    <w:rsid w:val="00AA3037"/>
    <w:rsid w:val="00AA304E"/>
    <w:rsid w:val="00AA305C"/>
    <w:rsid w:val="00AA308D"/>
    <w:rsid w:val="00AA30A8"/>
    <w:rsid w:val="00AA30FB"/>
    <w:rsid w:val="00AA31D7"/>
    <w:rsid w:val="00AA31E0"/>
    <w:rsid w:val="00AA31F0"/>
    <w:rsid w:val="00AA3200"/>
    <w:rsid w:val="00AA32B8"/>
    <w:rsid w:val="00AA32DE"/>
    <w:rsid w:val="00AA3460"/>
    <w:rsid w:val="00AA3480"/>
    <w:rsid w:val="00AA348F"/>
    <w:rsid w:val="00AA3498"/>
    <w:rsid w:val="00AA3526"/>
    <w:rsid w:val="00AA3565"/>
    <w:rsid w:val="00AA3568"/>
    <w:rsid w:val="00AA357A"/>
    <w:rsid w:val="00AA3583"/>
    <w:rsid w:val="00AA3664"/>
    <w:rsid w:val="00AA3683"/>
    <w:rsid w:val="00AA36B1"/>
    <w:rsid w:val="00AA36B3"/>
    <w:rsid w:val="00AA36B7"/>
    <w:rsid w:val="00AA36D8"/>
    <w:rsid w:val="00AA36F7"/>
    <w:rsid w:val="00AA3776"/>
    <w:rsid w:val="00AA37B3"/>
    <w:rsid w:val="00AA37BB"/>
    <w:rsid w:val="00AA38BB"/>
    <w:rsid w:val="00AA38DE"/>
    <w:rsid w:val="00AA393A"/>
    <w:rsid w:val="00AA39CD"/>
    <w:rsid w:val="00AA3A31"/>
    <w:rsid w:val="00AA3A79"/>
    <w:rsid w:val="00AA3AC7"/>
    <w:rsid w:val="00AA3B10"/>
    <w:rsid w:val="00AA3B5D"/>
    <w:rsid w:val="00AA3B66"/>
    <w:rsid w:val="00AA3BA1"/>
    <w:rsid w:val="00AA3CE9"/>
    <w:rsid w:val="00AA3D3D"/>
    <w:rsid w:val="00AA3D53"/>
    <w:rsid w:val="00AA3D74"/>
    <w:rsid w:val="00AA3D8B"/>
    <w:rsid w:val="00AA3E18"/>
    <w:rsid w:val="00AA3E48"/>
    <w:rsid w:val="00AA3E7E"/>
    <w:rsid w:val="00AA3E8C"/>
    <w:rsid w:val="00AA3E8D"/>
    <w:rsid w:val="00AA3EC2"/>
    <w:rsid w:val="00AA3ECB"/>
    <w:rsid w:val="00AA3EFD"/>
    <w:rsid w:val="00AA3F1A"/>
    <w:rsid w:val="00AA3F7E"/>
    <w:rsid w:val="00AA3F80"/>
    <w:rsid w:val="00AA3FB6"/>
    <w:rsid w:val="00AA3FDE"/>
    <w:rsid w:val="00AA3FEB"/>
    <w:rsid w:val="00AA4005"/>
    <w:rsid w:val="00AA40A7"/>
    <w:rsid w:val="00AA40D4"/>
    <w:rsid w:val="00AA41C7"/>
    <w:rsid w:val="00AA427E"/>
    <w:rsid w:val="00AA428E"/>
    <w:rsid w:val="00AA433C"/>
    <w:rsid w:val="00AA4353"/>
    <w:rsid w:val="00AA4361"/>
    <w:rsid w:val="00AA43BF"/>
    <w:rsid w:val="00AA440C"/>
    <w:rsid w:val="00AA448D"/>
    <w:rsid w:val="00AA4499"/>
    <w:rsid w:val="00AA44C0"/>
    <w:rsid w:val="00AA44CC"/>
    <w:rsid w:val="00AA44E7"/>
    <w:rsid w:val="00AA452C"/>
    <w:rsid w:val="00AA453B"/>
    <w:rsid w:val="00AA459A"/>
    <w:rsid w:val="00AA45A6"/>
    <w:rsid w:val="00AA4633"/>
    <w:rsid w:val="00AA466C"/>
    <w:rsid w:val="00AA4671"/>
    <w:rsid w:val="00AA46B0"/>
    <w:rsid w:val="00AA4713"/>
    <w:rsid w:val="00AA473D"/>
    <w:rsid w:val="00AA4779"/>
    <w:rsid w:val="00AA477C"/>
    <w:rsid w:val="00AA478D"/>
    <w:rsid w:val="00AA47BC"/>
    <w:rsid w:val="00AA4808"/>
    <w:rsid w:val="00AA487C"/>
    <w:rsid w:val="00AA489C"/>
    <w:rsid w:val="00AA4945"/>
    <w:rsid w:val="00AA4976"/>
    <w:rsid w:val="00AA49B8"/>
    <w:rsid w:val="00AA4A30"/>
    <w:rsid w:val="00AA4A5C"/>
    <w:rsid w:val="00AA4A72"/>
    <w:rsid w:val="00AA4AA8"/>
    <w:rsid w:val="00AA4ADC"/>
    <w:rsid w:val="00AA4AF4"/>
    <w:rsid w:val="00AA4AF7"/>
    <w:rsid w:val="00AA4B30"/>
    <w:rsid w:val="00AA4BBF"/>
    <w:rsid w:val="00AA4BCC"/>
    <w:rsid w:val="00AA4C7E"/>
    <w:rsid w:val="00AA4C87"/>
    <w:rsid w:val="00AA4C92"/>
    <w:rsid w:val="00AA4DA0"/>
    <w:rsid w:val="00AA4E3C"/>
    <w:rsid w:val="00AA4E75"/>
    <w:rsid w:val="00AA4E84"/>
    <w:rsid w:val="00AA4F0A"/>
    <w:rsid w:val="00AA4FAA"/>
    <w:rsid w:val="00AA4FF4"/>
    <w:rsid w:val="00AA5055"/>
    <w:rsid w:val="00AA507E"/>
    <w:rsid w:val="00AA5088"/>
    <w:rsid w:val="00AA50BE"/>
    <w:rsid w:val="00AA5131"/>
    <w:rsid w:val="00AA5139"/>
    <w:rsid w:val="00AA5144"/>
    <w:rsid w:val="00AA519D"/>
    <w:rsid w:val="00AA51B5"/>
    <w:rsid w:val="00AA51D1"/>
    <w:rsid w:val="00AA5221"/>
    <w:rsid w:val="00AA5253"/>
    <w:rsid w:val="00AA5259"/>
    <w:rsid w:val="00AA528A"/>
    <w:rsid w:val="00AA52C3"/>
    <w:rsid w:val="00AA5321"/>
    <w:rsid w:val="00AA532A"/>
    <w:rsid w:val="00AA5380"/>
    <w:rsid w:val="00AA538D"/>
    <w:rsid w:val="00AA53CC"/>
    <w:rsid w:val="00AA53E1"/>
    <w:rsid w:val="00AA5427"/>
    <w:rsid w:val="00AA5439"/>
    <w:rsid w:val="00AA5448"/>
    <w:rsid w:val="00AA5477"/>
    <w:rsid w:val="00AA5479"/>
    <w:rsid w:val="00AA54D3"/>
    <w:rsid w:val="00AA54FC"/>
    <w:rsid w:val="00AA5580"/>
    <w:rsid w:val="00AA5680"/>
    <w:rsid w:val="00AA56A1"/>
    <w:rsid w:val="00AA5720"/>
    <w:rsid w:val="00AA5747"/>
    <w:rsid w:val="00AA5757"/>
    <w:rsid w:val="00AA5766"/>
    <w:rsid w:val="00AA576C"/>
    <w:rsid w:val="00AA5807"/>
    <w:rsid w:val="00AA583E"/>
    <w:rsid w:val="00AA58C0"/>
    <w:rsid w:val="00AA5911"/>
    <w:rsid w:val="00AA5915"/>
    <w:rsid w:val="00AA5941"/>
    <w:rsid w:val="00AA5993"/>
    <w:rsid w:val="00AA59BD"/>
    <w:rsid w:val="00AA59E7"/>
    <w:rsid w:val="00AA5A37"/>
    <w:rsid w:val="00AA5A40"/>
    <w:rsid w:val="00AA5A5C"/>
    <w:rsid w:val="00AA5A82"/>
    <w:rsid w:val="00AA5AB8"/>
    <w:rsid w:val="00AA5AEB"/>
    <w:rsid w:val="00AA5B00"/>
    <w:rsid w:val="00AA5B6E"/>
    <w:rsid w:val="00AA5BF3"/>
    <w:rsid w:val="00AA5C19"/>
    <w:rsid w:val="00AA5C3B"/>
    <w:rsid w:val="00AA5CD0"/>
    <w:rsid w:val="00AA5CD9"/>
    <w:rsid w:val="00AA5D05"/>
    <w:rsid w:val="00AA5D48"/>
    <w:rsid w:val="00AA5D51"/>
    <w:rsid w:val="00AA5D8E"/>
    <w:rsid w:val="00AA5E03"/>
    <w:rsid w:val="00AA5E3E"/>
    <w:rsid w:val="00AA5E45"/>
    <w:rsid w:val="00AA5ECE"/>
    <w:rsid w:val="00AA5ED2"/>
    <w:rsid w:val="00AA5EE9"/>
    <w:rsid w:val="00AA5F7C"/>
    <w:rsid w:val="00AA5FBD"/>
    <w:rsid w:val="00AA5FC2"/>
    <w:rsid w:val="00AA6008"/>
    <w:rsid w:val="00AA6012"/>
    <w:rsid w:val="00AA604D"/>
    <w:rsid w:val="00AA605A"/>
    <w:rsid w:val="00AA6090"/>
    <w:rsid w:val="00AA60C5"/>
    <w:rsid w:val="00AA60EA"/>
    <w:rsid w:val="00AA60F8"/>
    <w:rsid w:val="00AA611B"/>
    <w:rsid w:val="00AA6136"/>
    <w:rsid w:val="00AA6199"/>
    <w:rsid w:val="00AA61B2"/>
    <w:rsid w:val="00AA61DE"/>
    <w:rsid w:val="00AA6204"/>
    <w:rsid w:val="00AA6241"/>
    <w:rsid w:val="00AA625C"/>
    <w:rsid w:val="00AA6268"/>
    <w:rsid w:val="00AA628A"/>
    <w:rsid w:val="00AA62DE"/>
    <w:rsid w:val="00AA63D4"/>
    <w:rsid w:val="00AA63EC"/>
    <w:rsid w:val="00AA6403"/>
    <w:rsid w:val="00AA6408"/>
    <w:rsid w:val="00AA6465"/>
    <w:rsid w:val="00AA647C"/>
    <w:rsid w:val="00AA6481"/>
    <w:rsid w:val="00AA64FA"/>
    <w:rsid w:val="00AA6541"/>
    <w:rsid w:val="00AA660C"/>
    <w:rsid w:val="00AA6630"/>
    <w:rsid w:val="00AA6634"/>
    <w:rsid w:val="00AA66BA"/>
    <w:rsid w:val="00AA66DA"/>
    <w:rsid w:val="00AA6733"/>
    <w:rsid w:val="00AA673A"/>
    <w:rsid w:val="00AA673E"/>
    <w:rsid w:val="00AA67AA"/>
    <w:rsid w:val="00AA67D4"/>
    <w:rsid w:val="00AA6822"/>
    <w:rsid w:val="00AA6873"/>
    <w:rsid w:val="00AA687A"/>
    <w:rsid w:val="00AA68A3"/>
    <w:rsid w:val="00AA68B3"/>
    <w:rsid w:val="00AA68FB"/>
    <w:rsid w:val="00AA6939"/>
    <w:rsid w:val="00AA693F"/>
    <w:rsid w:val="00AA69F9"/>
    <w:rsid w:val="00AA6A15"/>
    <w:rsid w:val="00AA6A30"/>
    <w:rsid w:val="00AA6B0F"/>
    <w:rsid w:val="00AA6B30"/>
    <w:rsid w:val="00AA6B73"/>
    <w:rsid w:val="00AA6BD8"/>
    <w:rsid w:val="00AA6C46"/>
    <w:rsid w:val="00AA6C62"/>
    <w:rsid w:val="00AA6C8D"/>
    <w:rsid w:val="00AA6CCE"/>
    <w:rsid w:val="00AA6CEA"/>
    <w:rsid w:val="00AA6CEE"/>
    <w:rsid w:val="00AA6D13"/>
    <w:rsid w:val="00AA6D44"/>
    <w:rsid w:val="00AA6D4C"/>
    <w:rsid w:val="00AA6DF4"/>
    <w:rsid w:val="00AA6E01"/>
    <w:rsid w:val="00AA6E18"/>
    <w:rsid w:val="00AA6E22"/>
    <w:rsid w:val="00AA6E9A"/>
    <w:rsid w:val="00AA6F72"/>
    <w:rsid w:val="00AA7003"/>
    <w:rsid w:val="00AA7049"/>
    <w:rsid w:val="00AA7085"/>
    <w:rsid w:val="00AA7154"/>
    <w:rsid w:val="00AA71CB"/>
    <w:rsid w:val="00AA71F1"/>
    <w:rsid w:val="00AA71F7"/>
    <w:rsid w:val="00AA72F0"/>
    <w:rsid w:val="00AA7343"/>
    <w:rsid w:val="00AA73D9"/>
    <w:rsid w:val="00AA746D"/>
    <w:rsid w:val="00AA74D2"/>
    <w:rsid w:val="00AA7518"/>
    <w:rsid w:val="00AA75AC"/>
    <w:rsid w:val="00AA76FD"/>
    <w:rsid w:val="00AA7749"/>
    <w:rsid w:val="00AA776A"/>
    <w:rsid w:val="00AA77A7"/>
    <w:rsid w:val="00AA77EA"/>
    <w:rsid w:val="00AA7821"/>
    <w:rsid w:val="00AA7826"/>
    <w:rsid w:val="00AA7908"/>
    <w:rsid w:val="00AA7934"/>
    <w:rsid w:val="00AA7991"/>
    <w:rsid w:val="00AA79AE"/>
    <w:rsid w:val="00AA79FF"/>
    <w:rsid w:val="00AA7A0C"/>
    <w:rsid w:val="00AA7A0E"/>
    <w:rsid w:val="00AA7A1E"/>
    <w:rsid w:val="00AA7AE6"/>
    <w:rsid w:val="00AA7AEB"/>
    <w:rsid w:val="00AA7B05"/>
    <w:rsid w:val="00AA7B38"/>
    <w:rsid w:val="00AA7B48"/>
    <w:rsid w:val="00AA7B4A"/>
    <w:rsid w:val="00AA7B98"/>
    <w:rsid w:val="00AA7B9E"/>
    <w:rsid w:val="00AA7BDC"/>
    <w:rsid w:val="00AA7CFC"/>
    <w:rsid w:val="00AA7D6F"/>
    <w:rsid w:val="00AA7D75"/>
    <w:rsid w:val="00AA7D7E"/>
    <w:rsid w:val="00AA7E5B"/>
    <w:rsid w:val="00AA7EB4"/>
    <w:rsid w:val="00AA7EE2"/>
    <w:rsid w:val="00AA7F29"/>
    <w:rsid w:val="00AA7FBF"/>
    <w:rsid w:val="00AA7FD8"/>
    <w:rsid w:val="00AB005E"/>
    <w:rsid w:val="00AB0082"/>
    <w:rsid w:val="00AB0085"/>
    <w:rsid w:val="00AB00BA"/>
    <w:rsid w:val="00AB0148"/>
    <w:rsid w:val="00AB01A2"/>
    <w:rsid w:val="00AB01DF"/>
    <w:rsid w:val="00AB01F4"/>
    <w:rsid w:val="00AB0247"/>
    <w:rsid w:val="00AB0249"/>
    <w:rsid w:val="00AB027E"/>
    <w:rsid w:val="00AB02B7"/>
    <w:rsid w:val="00AB032C"/>
    <w:rsid w:val="00AB0330"/>
    <w:rsid w:val="00AB0333"/>
    <w:rsid w:val="00AB033C"/>
    <w:rsid w:val="00AB03A5"/>
    <w:rsid w:val="00AB03BF"/>
    <w:rsid w:val="00AB03CF"/>
    <w:rsid w:val="00AB03F7"/>
    <w:rsid w:val="00AB0407"/>
    <w:rsid w:val="00AB0433"/>
    <w:rsid w:val="00AB0495"/>
    <w:rsid w:val="00AB0499"/>
    <w:rsid w:val="00AB04B3"/>
    <w:rsid w:val="00AB0596"/>
    <w:rsid w:val="00AB05B8"/>
    <w:rsid w:val="00AB05EC"/>
    <w:rsid w:val="00AB0628"/>
    <w:rsid w:val="00AB0694"/>
    <w:rsid w:val="00AB070E"/>
    <w:rsid w:val="00AB0744"/>
    <w:rsid w:val="00AB0760"/>
    <w:rsid w:val="00AB0797"/>
    <w:rsid w:val="00AB07D1"/>
    <w:rsid w:val="00AB07E7"/>
    <w:rsid w:val="00AB07EE"/>
    <w:rsid w:val="00AB081E"/>
    <w:rsid w:val="00AB0844"/>
    <w:rsid w:val="00AB085B"/>
    <w:rsid w:val="00AB086D"/>
    <w:rsid w:val="00AB0889"/>
    <w:rsid w:val="00AB08C5"/>
    <w:rsid w:val="00AB0935"/>
    <w:rsid w:val="00AB096F"/>
    <w:rsid w:val="00AB0993"/>
    <w:rsid w:val="00AB09DE"/>
    <w:rsid w:val="00AB0A1C"/>
    <w:rsid w:val="00AB0A79"/>
    <w:rsid w:val="00AB0A8B"/>
    <w:rsid w:val="00AB0ABE"/>
    <w:rsid w:val="00AB0AFE"/>
    <w:rsid w:val="00AB0B00"/>
    <w:rsid w:val="00AB0B55"/>
    <w:rsid w:val="00AB0B65"/>
    <w:rsid w:val="00AB0B6A"/>
    <w:rsid w:val="00AB0BA2"/>
    <w:rsid w:val="00AB0BD2"/>
    <w:rsid w:val="00AB0C16"/>
    <w:rsid w:val="00AB0C22"/>
    <w:rsid w:val="00AB0C47"/>
    <w:rsid w:val="00AB0C7C"/>
    <w:rsid w:val="00AB0CD6"/>
    <w:rsid w:val="00AB0CF0"/>
    <w:rsid w:val="00AB0D31"/>
    <w:rsid w:val="00AB0D50"/>
    <w:rsid w:val="00AB0D71"/>
    <w:rsid w:val="00AB0D72"/>
    <w:rsid w:val="00AB0E14"/>
    <w:rsid w:val="00AB0E6E"/>
    <w:rsid w:val="00AB0EA2"/>
    <w:rsid w:val="00AB0F8B"/>
    <w:rsid w:val="00AB1039"/>
    <w:rsid w:val="00AB105E"/>
    <w:rsid w:val="00AB1076"/>
    <w:rsid w:val="00AB1080"/>
    <w:rsid w:val="00AB1095"/>
    <w:rsid w:val="00AB10D5"/>
    <w:rsid w:val="00AB10EA"/>
    <w:rsid w:val="00AB1123"/>
    <w:rsid w:val="00AB1134"/>
    <w:rsid w:val="00AB1206"/>
    <w:rsid w:val="00AB122E"/>
    <w:rsid w:val="00AB1240"/>
    <w:rsid w:val="00AB125D"/>
    <w:rsid w:val="00AB128E"/>
    <w:rsid w:val="00AB12B9"/>
    <w:rsid w:val="00AB131D"/>
    <w:rsid w:val="00AB13AD"/>
    <w:rsid w:val="00AB141A"/>
    <w:rsid w:val="00AB143D"/>
    <w:rsid w:val="00AB1460"/>
    <w:rsid w:val="00AB14A9"/>
    <w:rsid w:val="00AB14CD"/>
    <w:rsid w:val="00AB14E4"/>
    <w:rsid w:val="00AB14ED"/>
    <w:rsid w:val="00AB1584"/>
    <w:rsid w:val="00AB1593"/>
    <w:rsid w:val="00AB15A0"/>
    <w:rsid w:val="00AB1636"/>
    <w:rsid w:val="00AB1668"/>
    <w:rsid w:val="00AB1689"/>
    <w:rsid w:val="00AB1695"/>
    <w:rsid w:val="00AB16EF"/>
    <w:rsid w:val="00AB1764"/>
    <w:rsid w:val="00AB177D"/>
    <w:rsid w:val="00AB17B5"/>
    <w:rsid w:val="00AB17CE"/>
    <w:rsid w:val="00AB17DD"/>
    <w:rsid w:val="00AB1881"/>
    <w:rsid w:val="00AB18AA"/>
    <w:rsid w:val="00AB18BA"/>
    <w:rsid w:val="00AB18F1"/>
    <w:rsid w:val="00AB1930"/>
    <w:rsid w:val="00AB19C4"/>
    <w:rsid w:val="00AB1A2C"/>
    <w:rsid w:val="00AB1A71"/>
    <w:rsid w:val="00AB1AC1"/>
    <w:rsid w:val="00AB1AFB"/>
    <w:rsid w:val="00AB1B61"/>
    <w:rsid w:val="00AB1B80"/>
    <w:rsid w:val="00AB1BF5"/>
    <w:rsid w:val="00AB1C4D"/>
    <w:rsid w:val="00AB1C91"/>
    <w:rsid w:val="00AB1CAA"/>
    <w:rsid w:val="00AB1D1D"/>
    <w:rsid w:val="00AB1D8F"/>
    <w:rsid w:val="00AB1DFC"/>
    <w:rsid w:val="00AB1E16"/>
    <w:rsid w:val="00AB1E3F"/>
    <w:rsid w:val="00AB1F09"/>
    <w:rsid w:val="00AB1F8F"/>
    <w:rsid w:val="00AB1F95"/>
    <w:rsid w:val="00AB1F97"/>
    <w:rsid w:val="00AB1FC4"/>
    <w:rsid w:val="00AB1FD6"/>
    <w:rsid w:val="00AB2011"/>
    <w:rsid w:val="00AB209B"/>
    <w:rsid w:val="00AB20BA"/>
    <w:rsid w:val="00AB20F9"/>
    <w:rsid w:val="00AB210A"/>
    <w:rsid w:val="00AB213E"/>
    <w:rsid w:val="00AB21EC"/>
    <w:rsid w:val="00AB2251"/>
    <w:rsid w:val="00AB2263"/>
    <w:rsid w:val="00AB22C8"/>
    <w:rsid w:val="00AB2321"/>
    <w:rsid w:val="00AB239F"/>
    <w:rsid w:val="00AB23C4"/>
    <w:rsid w:val="00AB240E"/>
    <w:rsid w:val="00AB243C"/>
    <w:rsid w:val="00AB2458"/>
    <w:rsid w:val="00AB2482"/>
    <w:rsid w:val="00AB24B2"/>
    <w:rsid w:val="00AB24E7"/>
    <w:rsid w:val="00AB24EB"/>
    <w:rsid w:val="00AB2553"/>
    <w:rsid w:val="00AB25DB"/>
    <w:rsid w:val="00AB25DD"/>
    <w:rsid w:val="00AB260B"/>
    <w:rsid w:val="00AB267F"/>
    <w:rsid w:val="00AB26B6"/>
    <w:rsid w:val="00AB2720"/>
    <w:rsid w:val="00AB2727"/>
    <w:rsid w:val="00AB276B"/>
    <w:rsid w:val="00AB2781"/>
    <w:rsid w:val="00AB27EB"/>
    <w:rsid w:val="00AB27EE"/>
    <w:rsid w:val="00AB27F2"/>
    <w:rsid w:val="00AB28E8"/>
    <w:rsid w:val="00AB2936"/>
    <w:rsid w:val="00AB2953"/>
    <w:rsid w:val="00AB29CC"/>
    <w:rsid w:val="00AB2A67"/>
    <w:rsid w:val="00AB2A70"/>
    <w:rsid w:val="00AB2AC1"/>
    <w:rsid w:val="00AB2B08"/>
    <w:rsid w:val="00AB2B9F"/>
    <w:rsid w:val="00AB2BA1"/>
    <w:rsid w:val="00AB2BA9"/>
    <w:rsid w:val="00AB2BC9"/>
    <w:rsid w:val="00AB2C07"/>
    <w:rsid w:val="00AB2C3A"/>
    <w:rsid w:val="00AB2C6E"/>
    <w:rsid w:val="00AB2C7D"/>
    <w:rsid w:val="00AB2CDD"/>
    <w:rsid w:val="00AB2CFE"/>
    <w:rsid w:val="00AB2D1A"/>
    <w:rsid w:val="00AB2D36"/>
    <w:rsid w:val="00AB2E1B"/>
    <w:rsid w:val="00AB2E46"/>
    <w:rsid w:val="00AB2E6F"/>
    <w:rsid w:val="00AB2EA1"/>
    <w:rsid w:val="00AB2F1B"/>
    <w:rsid w:val="00AB2F2B"/>
    <w:rsid w:val="00AB2F2F"/>
    <w:rsid w:val="00AB2F3D"/>
    <w:rsid w:val="00AB2F40"/>
    <w:rsid w:val="00AB2F4F"/>
    <w:rsid w:val="00AB2F9B"/>
    <w:rsid w:val="00AB2FC7"/>
    <w:rsid w:val="00AB2FFD"/>
    <w:rsid w:val="00AB3009"/>
    <w:rsid w:val="00AB3030"/>
    <w:rsid w:val="00AB3036"/>
    <w:rsid w:val="00AB30B1"/>
    <w:rsid w:val="00AB3104"/>
    <w:rsid w:val="00AB3140"/>
    <w:rsid w:val="00AB3152"/>
    <w:rsid w:val="00AB31AC"/>
    <w:rsid w:val="00AB31FB"/>
    <w:rsid w:val="00AB321E"/>
    <w:rsid w:val="00AB324E"/>
    <w:rsid w:val="00AB3267"/>
    <w:rsid w:val="00AB3304"/>
    <w:rsid w:val="00AB3348"/>
    <w:rsid w:val="00AB3353"/>
    <w:rsid w:val="00AB335D"/>
    <w:rsid w:val="00AB3368"/>
    <w:rsid w:val="00AB33F4"/>
    <w:rsid w:val="00AB346C"/>
    <w:rsid w:val="00AB3482"/>
    <w:rsid w:val="00AB34B7"/>
    <w:rsid w:val="00AB34B9"/>
    <w:rsid w:val="00AB3525"/>
    <w:rsid w:val="00AB3566"/>
    <w:rsid w:val="00AB3576"/>
    <w:rsid w:val="00AB35D6"/>
    <w:rsid w:val="00AB3614"/>
    <w:rsid w:val="00AB36EA"/>
    <w:rsid w:val="00AB3713"/>
    <w:rsid w:val="00AB371A"/>
    <w:rsid w:val="00AB373F"/>
    <w:rsid w:val="00AB37F2"/>
    <w:rsid w:val="00AB3888"/>
    <w:rsid w:val="00AB388C"/>
    <w:rsid w:val="00AB38AE"/>
    <w:rsid w:val="00AB38D7"/>
    <w:rsid w:val="00AB38FA"/>
    <w:rsid w:val="00AB392C"/>
    <w:rsid w:val="00AB392E"/>
    <w:rsid w:val="00AB3943"/>
    <w:rsid w:val="00AB3954"/>
    <w:rsid w:val="00AB3959"/>
    <w:rsid w:val="00AB397C"/>
    <w:rsid w:val="00AB398D"/>
    <w:rsid w:val="00AB39CC"/>
    <w:rsid w:val="00AB3B28"/>
    <w:rsid w:val="00AB3B46"/>
    <w:rsid w:val="00AB3B65"/>
    <w:rsid w:val="00AB3B6E"/>
    <w:rsid w:val="00AB3BD4"/>
    <w:rsid w:val="00AB3C22"/>
    <w:rsid w:val="00AB3C28"/>
    <w:rsid w:val="00AB3D01"/>
    <w:rsid w:val="00AB3D28"/>
    <w:rsid w:val="00AB3D2D"/>
    <w:rsid w:val="00AB3DBB"/>
    <w:rsid w:val="00AB3DD2"/>
    <w:rsid w:val="00AB3E30"/>
    <w:rsid w:val="00AB3E57"/>
    <w:rsid w:val="00AB3E5F"/>
    <w:rsid w:val="00AB3EA8"/>
    <w:rsid w:val="00AB3F02"/>
    <w:rsid w:val="00AB3F3C"/>
    <w:rsid w:val="00AB3F99"/>
    <w:rsid w:val="00AB3FB6"/>
    <w:rsid w:val="00AB405E"/>
    <w:rsid w:val="00AB408C"/>
    <w:rsid w:val="00AB4130"/>
    <w:rsid w:val="00AB4140"/>
    <w:rsid w:val="00AB4157"/>
    <w:rsid w:val="00AB4173"/>
    <w:rsid w:val="00AB418E"/>
    <w:rsid w:val="00AB41B8"/>
    <w:rsid w:val="00AB41FE"/>
    <w:rsid w:val="00AB420A"/>
    <w:rsid w:val="00AB4271"/>
    <w:rsid w:val="00AB4287"/>
    <w:rsid w:val="00AB4296"/>
    <w:rsid w:val="00AB42A4"/>
    <w:rsid w:val="00AB4320"/>
    <w:rsid w:val="00AB4340"/>
    <w:rsid w:val="00AB4355"/>
    <w:rsid w:val="00AB439C"/>
    <w:rsid w:val="00AB43F1"/>
    <w:rsid w:val="00AB4453"/>
    <w:rsid w:val="00AB4477"/>
    <w:rsid w:val="00AB447D"/>
    <w:rsid w:val="00AB44AB"/>
    <w:rsid w:val="00AB44C4"/>
    <w:rsid w:val="00AB44C7"/>
    <w:rsid w:val="00AB44FC"/>
    <w:rsid w:val="00AB4594"/>
    <w:rsid w:val="00AB463B"/>
    <w:rsid w:val="00AB467B"/>
    <w:rsid w:val="00AB4748"/>
    <w:rsid w:val="00AB4754"/>
    <w:rsid w:val="00AB47A2"/>
    <w:rsid w:val="00AB47B3"/>
    <w:rsid w:val="00AB47D7"/>
    <w:rsid w:val="00AB47E0"/>
    <w:rsid w:val="00AB488E"/>
    <w:rsid w:val="00AB4A34"/>
    <w:rsid w:val="00AB4A8D"/>
    <w:rsid w:val="00AB4AB4"/>
    <w:rsid w:val="00AB4B1E"/>
    <w:rsid w:val="00AB4B2A"/>
    <w:rsid w:val="00AB4B3C"/>
    <w:rsid w:val="00AB4BC6"/>
    <w:rsid w:val="00AB4C89"/>
    <w:rsid w:val="00AB4CAD"/>
    <w:rsid w:val="00AB4D38"/>
    <w:rsid w:val="00AB4D74"/>
    <w:rsid w:val="00AB4D87"/>
    <w:rsid w:val="00AB4DCF"/>
    <w:rsid w:val="00AB4E37"/>
    <w:rsid w:val="00AB4E4A"/>
    <w:rsid w:val="00AB4F08"/>
    <w:rsid w:val="00AB4F4C"/>
    <w:rsid w:val="00AB4F5B"/>
    <w:rsid w:val="00AB4F74"/>
    <w:rsid w:val="00AB4F99"/>
    <w:rsid w:val="00AB4FD2"/>
    <w:rsid w:val="00AB5039"/>
    <w:rsid w:val="00AB504B"/>
    <w:rsid w:val="00AB505E"/>
    <w:rsid w:val="00AB5117"/>
    <w:rsid w:val="00AB511B"/>
    <w:rsid w:val="00AB5180"/>
    <w:rsid w:val="00AB51BC"/>
    <w:rsid w:val="00AB51D3"/>
    <w:rsid w:val="00AB51EB"/>
    <w:rsid w:val="00AB5200"/>
    <w:rsid w:val="00AB5293"/>
    <w:rsid w:val="00AB53CF"/>
    <w:rsid w:val="00AB53EC"/>
    <w:rsid w:val="00AB53F4"/>
    <w:rsid w:val="00AB53FF"/>
    <w:rsid w:val="00AB5413"/>
    <w:rsid w:val="00AB5453"/>
    <w:rsid w:val="00AB5479"/>
    <w:rsid w:val="00AB549E"/>
    <w:rsid w:val="00AB54F7"/>
    <w:rsid w:val="00AB553F"/>
    <w:rsid w:val="00AB5579"/>
    <w:rsid w:val="00AB55A8"/>
    <w:rsid w:val="00AB55EA"/>
    <w:rsid w:val="00AB5624"/>
    <w:rsid w:val="00AB5683"/>
    <w:rsid w:val="00AB56BF"/>
    <w:rsid w:val="00AB56CB"/>
    <w:rsid w:val="00AB5754"/>
    <w:rsid w:val="00AB576D"/>
    <w:rsid w:val="00AB5772"/>
    <w:rsid w:val="00AB5782"/>
    <w:rsid w:val="00AB57A4"/>
    <w:rsid w:val="00AB57E8"/>
    <w:rsid w:val="00AB5823"/>
    <w:rsid w:val="00AB5826"/>
    <w:rsid w:val="00AB585D"/>
    <w:rsid w:val="00AB5869"/>
    <w:rsid w:val="00AB58E2"/>
    <w:rsid w:val="00AB5935"/>
    <w:rsid w:val="00AB594D"/>
    <w:rsid w:val="00AB5976"/>
    <w:rsid w:val="00AB597F"/>
    <w:rsid w:val="00AB5981"/>
    <w:rsid w:val="00AB5A39"/>
    <w:rsid w:val="00AB5AAA"/>
    <w:rsid w:val="00AB5AC4"/>
    <w:rsid w:val="00AB5AF6"/>
    <w:rsid w:val="00AB5B25"/>
    <w:rsid w:val="00AB5B45"/>
    <w:rsid w:val="00AB5B56"/>
    <w:rsid w:val="00AB5BA3"/>
    <w:rsid w:val="00AB5BAC"/>
    <w:rsid w:val="00AB5BC7"/>
    <w:rsid w:val="00AB5BCB"/>
    <w:rsid w:val="00AB5BDE"/>
    <w:rsid w:val="00AB5C96"/>
    <w:rsid w:val="00AB5D3D"/>
    <w:rsid w:val="00AB5E0E"/>
    <w:rsid w:val="00AB5E51"/>
    <w:rsid w:val="00AB5F03"/>
    <w:rsid w:val="00AB5F13"/>
    <w:rsid w:val="00AB5F76"/>
    <w:rsid w:val="00AB5FB5"/>
    <w:rsid w:val="00AB5FD0"/>
    <w:rsid w:val="00AB602A"/>
    <w:rsid w:val="00AB60F0"/>
    <w:rsid w:val="00AB60FB"/>
    <w:rsid w:val="00AB6125"/>
    <w:rsid w:val="00AB6130"/>
    <w:rsid w:val="00AB618B"/>
    <w:rsid w:val="00AB61E2"/>
    <w:rsid w:val="00AB6226"/>
    <w:rsid w:val="00AB626A"/>
    <w:rsid w:val="00AB629B"/>
    <w:rsid w:val="00AB62A3"/>
    <w:rsid w:val="00AB62BD"/>
    <w:rsid w:val="00AB62C8"/>
    <w:rsid w:val="00AB63E5"/>
    <w:rsid w:val="00AB63FB"/>
    <w:rsid w:val="00AB6425"/>
    <w:rsid w:val="00AB6430"/>
    <w:rsid w:val="00AB6433"/>
    <w:rsid w:val="00AB6472"/>
    <w:rsid w:val="00AB6479"/>
    <w:rsid w:val="00AB64A9"/>
    <w:rsid w:val="00AB64C3"/>
    <w:rsid w:val="00AB6527"/>
    <w:rsid w:val="00AB6565"/>
    <w:rsid w:val="00AB6582"/>
    <w:rsid w:val="00AB6589"/>
    <w:rsid w:val="00AB658D"/>
    <w:rsid w:val="00AB65C1"/>
    <w:rsid w:val="00AB6609"/>
    <w:rsid w:val="00AB663F"/>
    <w:rsid w:val="00AB66CC"/>
    <w:rsid w:val="00AB66D7"/>
    <w:rsid w:val="00AB679A"/>
    <w:rsid w:val="00AB680C"/>
    <w:rsid w:val="00AB6844"/>
    <w:rsid w:val="00AB68B9"/>
    <w:rsid w:val="00AB68D9"/>
    <w:rsid w:val="00AB693D"/>
    <w:rsid w:val="00AB697C"/>
    <w:rsid w:val="00AB69C6"/>
    <w:rsid w:val="00AB69EF"/>
    <w:rsid w:val="00AB6A37"/>
    <w:rsid w:val="00AB6A38"/>
    <w:rsid w:val="00AB6A3E"/>
    <w:rsid w:val="00AB6A61"/>
    <w:rsid w:val="00AB6A6B"/>
    <w:rsid w:val="00AB6A7C"/>
    <w:rsid w:val="00AB6B2F"/>
    <w:rsid w:val="00AB6B74"/>
    <w:rsid w:val="00AB6BC8"/>
    <w:rsid w:val="00AB6BF9"/>
    <w:rsid w:val="00AB6C7B"/>
    <w:rsid w:val="00AB6C9C"/>
    <w:rsid w:val="00AB6CB2"/>
    <w:rsid w:val="00AB6D1A"/>
    <w:rsid w:val="00AB6D8A"/>
    <w:rsid w:val="00AB6E38"/>
    <w:rsid w:val="00AB6E3E"/>
    <w:rsid w:val="00AB6EB2"/>
    <w:rsid w:val="00AB6ED0"/>
    <w:rsid w:val="00AB6ED6"/>
    <w:rsid w:val="00AB6EE2"/>
    <w:rsid w:val="00AB6F2C"/>
    <w:rsid w:val="00AB6F4A"/>
    <w:rsid w:val="00AB6F5E"/>
    <w:rsid w:val="00AB6F7F"/>
    <w:rsid w:val="00AB6F80"/>
    <w:rsid w:val="00AB6FC4"/>
    <w:rsid w:val="00AB703A"/>
    <w:rsid w:val="00AB705E"/>
    <w:rsid w:val="00AB70AE"/>
    <w:rsid w:val="00AB71A4"/>
    <w:rsid w:val="00AB71BC"/>
    <w:rsid w:val="00AB7208"/>
    <w:rsid w:val="00AB7248"/>
    <w:rsid w:val="00AB72B9"/>
    <w:rsid w:val="00AB72EC"/>
    <w:rsid w:val="00AB7313"/>
    <w:rsid w:val="00AB73EF"/>
    <w:rsid w:val="00AB7435"/>
    <w:rsid w:val="00AB748D"/>
    <w:rsid w:val="00AB74A7"/>
    <w:rsid w:val="00AB74B0"/>
    <w:rsid w:val="00AB74CB"/>
    <w:rsid w:val="00AB74E4"/>
    <w:rsid w:val="00AB74EE"/>
    <w:rsid w:val="00AB754C"/>
    <w:rsid w:val="00AB7582"/>
    <w:rsid w:val="00AB75FD"/>
    <w:rsid w:val="00AB7614"/>
    <w:rsid w:val="00AB7667"/>
    <w:rsid w:val="00AB769A"/>
    <w:rsid w:val="00AB76D3"/>
    <w:rsid w:val="00AB76D6"/>
    <w:rsid w:val="00AB7748"/>
    <w:rsid w:val="00AB7784"/>
    <w:rsid w:val="00AB77CC"/>
    <w:rsid w:val="00AB77D6"/>
    <w:rsid w:val="00AB7855"/>
    <w:rsid w:val="00AB7869"/>
    <w:rsid w:val="00AB7872"/>
    <w:rsid w:val="00AB78A9"/>
    <w:rsid w:val="00AB7928"/>
    <w:rsid w:val="00AB7998"/>
    <w:rsid w:val="00AB79DC"/>
    <w:rsid w:val="00AB7A4F"/>
    <w:rsid w:val="00AB7AA6"/>
    <w:rsid w:val="00AB7ADC"/>
    <w:rsid w:val="00AB7AF4"/>
    <w:rsid w:val="00AB7AF8"/>
    <w:rsid w:val="00AB7B00"/>
    <w:rsid w:val="00AB7B68"/>
    <w:rsid w:val="00AB7BA6"/>
    <w:rsid w:val="00AB7BAF"/>
    <w:rsid w:val="00AB7BB0"/>
    <w:rsid w:val="00AB7C5D"/>
    <w:rsid w:val="00AB7C70"/>
    <w:rsid w:val="00AB7C86"/>
    <w:rsid w:val="00AB7CDE"/>
    <w:rsid w:val="00AB7CFB"/>
    <w:rsid w:val="00AB7D14"/>
    <w:rsid w:val="00AB7D21"/>
    <w:rsid w:val="00AB7D44"/>
    <w:rsid w:val="00AB7D92"/>
    <w:rsid w:val="00AB7DA3"/>
    <w:rsid w:val="00AB7DD3"/>
    <w:rsid w:val="00AB7DEA"/>
    <w:rsid w:val="00AB7E29"/>
    <w:rsid w:val="00AB7E58"/>
    <w:rsid w:val="00AB7F01"/>
    <w:rsid w:val="00AB7F46"/>
    <w:rsid w:val="00AB7F63"/>
    <w:rsid w:val="00AB7FE7"/>
    <w:rsid w:val="00AB7FFB"/>
    <w:rsid w:val="00AC003A"/>
    <w:rsid w:val="00AC0069"/>
    <w:rsid w:val="00AC00A6"/>
    <w:rsid w:val="00AC00D5"/>
    <w:rsid w:val="00AC0123"/>
    <w:rsid w:val="00AC0135"/>
    <w:rsid w:val="00AC014F"/>
    <w:rsid w:val="00AC01C6"/>
    <w:rsid w:val="00AC01CC"/>
    <w:rsid w:val="00AC020B"/>
    <w:rsid w:val="00AC0273"/>
    <w:rsid w:val="00AC02A6"/>
    <w:rsid w:val="00AC02AA"/>
    <w:rsid w:val="00AC02AE"/>
    <w:rsid w:val="00AC02CA"/>
    <w:rsid w:val="00AC0300"/>
    <w:rsid w:val="00AC031B"/>
    <w:rsid w:val="00AC039E"/>
    <w:rsid w:val="00AC0417"/>
    <w:rsid w:val="00AC0449"/>
    <w:rsid w:val="00AC04AB"/>
    <w:rsid w:val="00AC04B0"/>
    <w:rsid w:val="00AC055C"/>
    <w:rsid w:val="00AC0585"/>
    <w:rsid w:val="00AC0604"/>
    <w:rsid w:val="00AC060F"/>
    <w:rsid w:val="00AC0692"/>
    <w:rsid w:val="00AC06CF"/>
    <w:rsid w:val="00AC0753"/>
    <w:rsid w:val="00AC075A"/>
    <w:rsid w:val="00AC0764"/>
    <w:rsid w:val="00AC07FD"/>
    <w:rsid w:val="00AC083A"/>
    <w:rsid w:val="00AC0848"/>
    <w:rsid w:val="00AC086B"/>
    <w:rsid w:val="00AC087A"/>
    <w:rsid w:val="00AC087B"/>
    <w:rsid w:val="00AC087E"/>
    <w:rsid w:val="00AC08A3"/>
    <w:rsid w:val="00AC093D"/>
    <w:rsid w:val="00AC0979"/>
    <w:rsid w:val="00AC0A93"/>
    <w:rsid w:val="00AC0B81"/>
    <w:rsid w:val="00AC0B99"/>
    <w:rsid w:val="00AC0BBE"/>
    <w:rsid w:val="00AC0C24"/>
    <w:rsid w:val="00AC0C60"/>
    <w:rsid w:val="00AC0C64"/>
    <w:rsid w:val="00AC0C71"/>
    <w:rsid w:val="00AC0CAE"/>
    <w:rsid w:val="00AC0CBD"/>
    <w:rsid w:val="00AC0CDA"/>
    <w:rsid w:val="00AC0D0E"/>
    <w:rsid w:val="00AC0D14"/>
    <w:rsid w:val="00AC0DAA"/>
    <w:rsid w:val="00AC0DB5"/>
    <w:rsid w:val="00AC0DD7"/>
    <w:rsid w:val="00AC0F1C"/>
    <w:rsid w:val="00AC0FAC"/>
    <w:rsid w:val="00AC0FC2"/>
    <w:rsid w:val="00AC1000"/>
    <w:rsid w:val="00AC1018"/>
    <w:rsid w:val="00AC1035"/>
    <w:rsid w:val="00AC10AE"/>
    <w:rsid w:val="00AC111A"/>
    <w:rsid w:val="00AC1161"/>
    <w:rsid w:val="00AC119F"/>
    <w:rsid w:val="00AC127C"/>
    <w:rsid w:val="00AC129F"/>
    <w:rsid w:val="00AC12E2"/>
    <w:rsid w:val="00AC130B"/>
    <w:rsid w:val="00AC1323"/>
    <w:rsid w:val="00AC1376"/>
    <w:rsid w:val="00AC13A2"/>
    <w:rsid w:val="00AC1481"/>
    <w:rsid w:val="00AC14AE"/>
    <w:rsid w:val="00AC154C"/>
    <w:rsid w:val="00AC15C8"/>
    <w:rsid w:val="00AC164F"/>
    <w:rsid w:val="00AC177C"/>
    <w:rsid w:val="00AC17C9"/>
    <w:rsid w:val="00AC17E5"/>
    <w:rsid w:val="00AC17F9"/>
    <w:rsid w:val="00AC1811"/>
    <w:rsid w:val="00AC182F"/>
    <w:rsid w:val="00AC193F"/>
    <w:rsid w:val="00AC1986"/>
    <w:rsid w:val="00AC1A00"/>
    <w:rsid w:val="00AC1A44"/>
    <w:rsid w:val="00AC1ABE"/>
    <w:rsid w:val="00AC1ADB"/>
    <w:rsid w:val="00AC1AEE"/>
    <w:rsid w:val="00AC1B2E"/>
    <w:rsid w:val="00AC1B30"/>
    <w:rsid w:val="00AC1B7B"/>
    <w:rsid w:val="00AC1B83"/>
    <w:rsid w:val="00AC1BE3"/>
    <w:rsid w:val="00AC1C12"/>
    <w:rsid w:val="00AC1C90"/>
    <w:rsid w:val="00AC1C91"/>
    <w:rsid w:val="00AC1CF3"/>
    <w:rsid w:val="00AC1D08"/>
    <w:rsid w:val="00AC1D50"/>
    <w:rsid w:val="00AC1D69"/>
    <w:rsid w:val="00AC1D86"/>
    <w:rsid w:val="00AC1E01"/>
    <w:rsid w:val="00AC1E31"/>
    <w:rsid w:val="00AC1E5A"/>
    <w:rsid w:val="00AC1E8F"/>
    <w:rsid w:val="00AC1F19"/>
    <w:rsid w:val="00AC1F20"/>
    <w:rsid w:val="00AC1F52"/>
    <w:rsid w:val="00AC1F85"/>
    <w:rsid w:val="00AC1FBE"/>
    <w:rsid w:val="00AC1FCA"/>
    <w:rsid w:val="00AC2050"/>
    <w:rsid w:val="00AC20B4"/>
    <w:rsid w:val="00AC21EA"/>
    <w:rsid w:val="00AC220E"/>
    <w:rsid w:val="00AC2234"/>
    <w:rsid w:val="00AC2277"/>
    <w:rsid w:val="00AC22A7"/>
    <w:rsid w:val="00AC22B1"/>
    <w:rsid w:val="00AC22D8"/>
    <w:rsid w:val="00AC236C"/>
    <w:rsid w:val="00AC239D"/>
    <w:rsid w:val="00AC2458"/>
    <w:rsid w:val="00AC247A"/>
    <w:rsid w:val="00AC24AF"/>
    <w:rsid w:val="00AC252C"/>
    <w:rsid w:val="00AC253F"/>
    <w:rsid w:val="00AC256B"/>
    <w:rsid w:val="00AC25E6"/>
    <w:rsid w:val="00AC25EB"/>
    <w:rsid w:val="00AC2620"/>
    <w:rsid w:val="00AC262F"/>
    <w:rsid w:val="00AC263F"/>
    <w:rsid w:val="00AC26B7"/>
    <w:rsid w:val="00AC26C2"/>
    <w:rsid w:val="00AC2708"/>
    <w:rsid w:val="00AC2715"/>
    <w:rsid w:val="00AC2742"/>
    <w:rsid w:val="00AC276D"/>
    <w:rsid w:val="00AC27AE"/>
    <w:rsid w:val="00AC27B1"/>
    <w:rsid w:val="00AC27DA"/>
    <w:rsid w:val="00AC2823"/>
    <w:rsid w:val="00AC2824"/>
    <w:rsid w:val="00AC2861"/>
    <w:rsid w:val="00AC29A5"/>
    <w:rsid w:val="00AC29A6"/>
    <w:rsid w:val="00AC29AA"/>
    <w:rsid w:val="00AC29CB"/>
    <w:rsid w:val="00AC2A39"/>
    <w:rsid w:val="00AC2A8C"/>
    <w:rsid w:val="00AC2AA6"/>
    <w:rsid w:val="00AC2AED"/>
    <w:rsid w:val="00AC2AEE"/>
    <w:rsid w:val="00AC2B2F"/>
    <w:rsid w:val="00AC2B3A"/>
    <w:rsid w:val="00AC2B3B"/>
    <w:rsid w:val="00AC2B77"/>
    <w:rsid w:val="00AC2BA7"/>
    <w:rsid w:val="00AC2C6C"/>
    <w:rsid w:val="00AC2C6E"/>
    <w:rsid w:val="00AC2C74"/>
    <w:rsid w:val="00AC2C9E"/>
    <w:rsid w:val="00AC2CC6"/>
    <w:rsid w:val="00AC2D91"/>
    <w:rsid w:val="00AC2DC2"/>
    <w:rsid w:val="00AC2E1E"/>
    <w:rsid w:val="00AC2E4B"/>
    <w:rsid w:val="00AC2E9D"/>
    <w:rsid w:val="00AC2EBE"/>
    <w:rsid w:val="00AC2F3B"/>
    <w:rsid w:val="00AC2F60"/>
    <w:rsid w:val="00AC2F75"/>
    <w:rsid w:val="00AC2F78"/>
    <w:rsid w:val="00AC2FB5"/>
    <w:rsid w:val="00AC2FD1"/>
    <w:rsid w:val="00AC2FED"/>
    <w:rsid w:val="00AC3018"/>
    <w:rsid w:val="00AC303A"/>
    <w:rsid w:val="00AC3040"/>
    <w:rsid w:val="00AC308D"/>
    <w:rsid w:val="00AC3090"/>
    <w:rsid w:val="00AC3098"/>
    <w:rsid w:val="00AC309D"/>
    <w:rsid w:val="00AC310C"/>
    <w:rsid w:val="00AC32B6"/>
    <w:rsid w:val="00AC3356"/>
    <w:rsid w:val="00AC3388"/>
    <w:rsid w:val="00AC348C"/>
    <w:rsid w:val="00AC3494"/>
    <w:rsid w:val="00AC35A6"/>
    <w:rsid w:val="00AC35DB"/>
    <w:rsid w:val="00AC35EE"/>
    <w:rsid w:val="00AC360C"/>
    <w:rsid w:val="00AC360D"/>
    <w:rsid w:val="00AC3622"/>
    <w:rsid w:val="00AC3639"/>
    <w:rsid w:val="00AC364D"/>
    <w:rsid w:val="00AC3652"/>
    <w:rsid w:val="00AC36D0"/>
    <w:rsid w:val="00AC3744"/>
    <w:rsid w:val="00AC378B"/>
    <w:rsid w:val="00AC37B9"/>
    <w:rsid w:val="00AC3812"/>
    <w:rsid w:val="00AC381C"/>
    <w:rsid w:val="00AC3831"/>
    <w:rsid w:val="00AC388A"/>
    <w:rsid w:val="00AC38A6"/>
    <w:rsid w:val="00AC391A"/>
    <w:rsid w:val="00AC3931"/>
    <w:rsid w:val="00AC3966"/>
    <w:rsid w:val="00AC3982"/>
    <w:rsid w:val="00AC39C2"/>
    <w:rsid w:val="00AC3A02"/>
    <w:rsid w:val="00AC3A23"/>
    <w:rsid w:val="00AC3A38"/>
    <w:rsid w:val="00AC3A57"/>
    <w:rsid w:val="00AC3ACE"/>
    <w:rsid w:val="00AC3AD0"/>
    <w:rsid w:val="00AC3B28"/>
    <w:rsid w:val="00AC3B58"/>
    <w:rsid w:val="00AC3BD0"/>
    <w:rsid w:val="00AC3C4E"/>
    <w:rsid w:val="00AC3CBF"/>
    <w:rsid w:val="00AC3CC5"/>
    <w:rsid w:val="00AC3CD7"/>
    <w:rsid w:val="00AC3CF6"/>
    <w:rsid w:val="00AC3D08"/>
    <w:rsid w:val="00AC3D5B"/>
    <w:rsid w:val="00AC3D74"/>
    <w:rsid w:val="00AC3DF8"/>
    <w:rsid w:val="00AC3E41"/>
    <w:rsid w:val="00AC3E6A"/>
    <w:rsid w:val="00AC3EFC"/>
    <w:rsid w:val="00AC3F58"/>
    <w:rsid w:val="00AC3F5B"/>
    <w:rsid w:val="00AC3F82"/>
    <w:rsid w:val="00AC4009"/>
    <w:rsid w:val="00AC401C"/>
    <w:rsid w:val="00AC4034"/>
    <w:rsid w:val="00AC4039"/>
    <w:rsid w:val="00AC4046"/>
    <w:rsid w:val="00AC4091"/>
    <w:rsid w:val="00AC40E3"/>
    <w:rsid w:val="00AC40EA"/>
    <w:rsid w:val="00AC4129"/>
    <w:rsid w:val="00AC4130"/>
    <w:rsid w:val="00AC4139"/>
    <w:rsid w:val="00AC4181"/>
    <w:rsid w:val="00AC4199"/>
    <w:rsid w:val="00AC41C4"/>
    <w:rsid w:val="00AC432C"/>
    <w:rsid w:val="00AC4363"/>
    <w:rsid w:val="00AC4390"/>
    <w:rsid w:val="00AC4496"/>
    <w:rsid w:val="00AC449F"/>
    <w:rsid w:val="00AC44C8"/>
    <w:rsid w:val="00AC45D2"/>
    <w:rsid w:val="00AC45E3"/>
    <w:rsid w:val="00AC45F9"/>
    <w:rsid w:val="00AC461E"/>
    <w:rsid w:val="00AC4660"/>
    <w:rsid w:val="00AC466A"/>
    <w:rsid w:val="00AC4690"/>
    <w:rsid w:val="00AC46A5"/>
    <w:rsid w:val="00AC4721"/>
    <w:rsid w:val="00AC4747"/>
    <w:rsid w:val="00AC47C7"/>
    <w:rsid w:val="00AC47D9"/>
    <w:rsid w:val="00AC4876"/>
    <w:rsid w:val="00AC489C"/>
    <w:rsid w:val="00AC48C2"/>
    <w:rsid w:val="00AC4907"/>
    <w:rsid w:val="00AC4996"/>
    <w:rsid w:val="00AC49B9"/>
    <w:rsid w:val="00AC4A0C"/>
    <w:rsid w:val="00AC4A31"/>
    <w:rsid w:val="00AC4A44"/>
    <w:rsid w:val="00AC4AC7"/>
    <w:rsid w:val="00AC4ADB"/>
    <w:rsid w:val="00AC4B02"/>
    <w:rsid w:val="00AC4BB7"/>
    <w:rsid w:val="00AC4BBE"/>
    <w:rsid w:val="00AC4BCD"/>
    <w:rsid w:val="00AC4BE4"/>
    <w:rsid w:val="00AC4C57"/>
    <w:rsid w:val="00AC4C85"/>
    <w:rsid w:val="00AC4C9C"/>
    <w:rsid w:val="00AC4CD9"/>
    <w:rsid w:val="00AC4CDC"/>
    <w:rsid w:val="00AC4CDD"/>
    <w:rsid w:val="00AC4CE8"/>
    <w:rsid w:val="00AC4D93"/>
    <w:rsid w:val="00AC4DD7"/>
    <w:rsid w:val="00AC4DDE"/>
    <w:rsid w:val="00AC4E0B"/>
    <w:rsid w:val="00AC4E21"/>
    <w:rsid w:val="00AC4EBB"/>
    <w:rsid w:val="00AC4EE8"/>
    <w:rsid w:val="00AC4FAD"/>
    <w:rsid w:val="00AC4FE6"/>
    <w:rsid w:val="00AC505C"/>
    <w:rsid w:val="00AC507D"/>
    <w:rsid w:val="00AC50B4"/>
    <w:rsid w:val="00AC5168"/>
    <w:rsid w:val="00AC51A3"/>
    <w:rsid w:val="00AC528B"/>
    <w:rsid w:val="00AC53A5"/>
    <w:rsid w:val="00AC53F3"/>
    <w:rsid w:val="00AC541C"/>
    <w:rsid w:val="00AC5426"/>
    <w:rsid w:val="00AC545E"/>
    <w:rsid w:val="00AC548D"/>
    <w:rsid w:val="00AC551B"/>
    <w:rsid w:val="00AC551E"/>
    <w:rsid w:val="00AC5540"/>
    <w:rsid w:val="00AC55CF"/>
    <w:rsid w:val="00AC560B"/>
    <w:rsid w:val="00AC567F"/>
    <w:rsid w:val="00AC5695"/>
    <w:rsid w:val="00AC576E"/>
    <w:rsid w:val="00AC57A5"/>
    <w:rsid w:val="00AC57B1"/>
    <w:rsid w:val="00AC584B"/>
    <w:rsid w:val="00AC5856"/>
    <w:rsid w:val="00AC587A"/>
    <w:rsid w:val="00AC5892"/>
    <w:rsid w:val="00AC58D0"/>
    <w:rsid w:val="00AC58DF"/>
    <w:rsid w:val="00AC59C4"/>
    <w:rsid w:val="00AC5A47"/>
    <w:rsid w:val="00AC5A50"/>
    <w:rsid w:val="00AC5A66"/>
    <w:rsid w:val="00AC5A92"/>
    <w:rsid w:val="00AC5A9C"/>
    <w:rsid w:val="00AC5A9F"/>
    <w:rsid w:val="00AC5B26"/>
    <w:rsid w:val="00AC5B56"/>
    <w:rsid w:val="00AC5B8D"/>
    <w:rsid w:val="00AC5BC6"/>
    <w:rsid w:val="00AC5CF7"/>
    <w:rsid w:val="00AC5D09"/>
    <w:rsid w:val="00AC5D26"/>
    <w:rsid w:val="00AC5D4F"/>
    <w:rsid w:val="00AC5DC2"/>
    <w:rsid w:val="00AC5EB2"/>
    <w:rsid w:val="00AC5EF9"/>
    <w:rsid w:val="00AC5F2C"/>
    <w:rsid w:val="00AC5F2D"/>
    <w:rsid w:val="00AC6137"/>
    <w:rsid w:val="00AC6189"/>
    <w:rsid w:val="00AC61A2"/>
    <w:rsid w:val="00AC61AD"/>
    <w:rsid w:val="00AC61BD"/>
    <w:rsid w:val="00AC61C2"/>
    <w:rsid w:val="00AC61DD"/>
    <w:rsid w:val="00AC61F3"/>
    <w:rsid w:val="00AC6216"/>
    <w:rsid w:val="00AC6247"/>
    <w:rsid w:val="00AC627F"/>
    <w:rsid w:val="00AC62AF"/>
    <w:rsid w:val="00AC62BD"/>
    <w:rsid w:val="00AC62BF"/>
    <w:rsid w:val="00AC62CD"/>
    <w:rsid w:val="00AC6320"/>
    <w:rsid w:val="00AC63FB"/>
    <w:rsid w:val="00AC6450"/>
    <w:rsid w:val="00AC6548"/>
    <w:rsid w:val="00AC656C"/>
    <w:rsid w:val="00AC657A"/>
    <w:rsid w:val="00AC6586"/>
    <w:rsid w:val="00AC65E2"/>
    <w:rsid w:val="00AC65F1"/>
    <w:rsid w:val="00AC6610"/>
    <w:rsid w:val="00AC6626"/>
    <w:rsid w:val="00AC668E"/>
    <w:rsid w:val="00AC66A2"/>
    <w:rsid w:val="00AC66E2"/>
    <w:rsid w:val="00AC66F2"/>
    <w:rsid w:val="00AC670C"/>
    <w:rsid w:val="00AC6715"/>
    <w:rsid w:val="00AC6729"/>
    <w:rsid w:val="00AC673E"/>
    <w:rsid w:val="00AC6752"/>
    <w:rsid w:val="00AC67B0"/>
    <w:rsid w:val="00AC67C7"/>
    <w:rsid w:val="00AC682B"/>
    <w:rsid w:val="00AC6835"/>
    <w:rsid w:val="00AC6846"/>
    <w:rsid w:val="00AC684A"/>
    <w:rsid w:val="00AC6874"/>
    <w:rsid w:val="00AC6884"/>
    <w:rsid w:val="00AC68D0"/>
    <w:rsid w:val="00AC68E7"/>
    <w:rsid w:val="00AC694D"/>
    <w:rsid w:val="00AC69CA"/>
    <w:rsid w:val="00AC69F8"/>
    <w:rsid w:val="00AC6AAF"/>
    <w:rsid w:val="00AC6B02"/>
    <w:rsid w:val="00AC6B49"/>
    <w:rsid w:val="00AC6B8A"/>
    <w:rsid w:val="00AC6BBB"/>
    <w:rsid w:val="00AC6C1A"/>
    <w:rsid w:val="00AC6C48"/>
    <w:rsid w:val="00AC6C73"/>
    <w:rsid w:val="00AC6D02"/>
    <w:rsid w:val="00AC6D12"/>
    <w:rsid w:val="00AC6D22"/>
    <w:rsid w:val="00AC6D8F"/>
    <w:rsid w:val="00AC6E09"/>
    <w:rsid w:val="00AC6E32"/>
    <w:rsid w:val="00AC6E97"/>
    <w:rsid w:val="00AC6EAD"/>
    <w:rsid w:val="00AC6ECB"/>
    <w:rsid w:val="00AC6ECF"/>
    <w:rsid w:val="00AC6EEC"/>
    <w:rsid w:val="00AC6EF4"/>
    <w:rsid w:val="00AC6F1F"/>
    <w:rsid w:val="00AC6F7F"/>
    <w:rsid w:val="00AC6F8B"/>
    <w:rsid w:val="00AC6FCB"/>
    <w:rsid w:val="00AC6FF7"/>
    <w:rsid w:val="00AC7094"/>
    <w:rsid w:val="00AC70D8"/>
    <w:rsid w:val="00AC70E6"/>
    <w:rsid w:val="00AC70FD"/>
    <w:rsid w:val="00AC7148"/>
    <w:rsid w:val="00AC714E"/>
    <w:rsid w:val="00AC714F"/>
    <w:rsid w:val="00AC71AE"/>
    <w:rsid w:val="00AC71E1"/>
    <w:rsid w:val="00AC71F8"/>
    <w:rsid w:val="00AC7221"/>
    <w:rsid w:val="00AC722B"/>
    <w:rsid w:val="00AC7250"/>
    <w:rsid w:val="00AC7311"/>
    <w:rsid w:val="00AC7320"/>
    <w:rsid w:val="00AC7329"/>
    <w:rsid w:val="00AC738D"/>
    <w:rsid w:val="00AC73ED"/>
    <w:rsid w:val="00AC742E"/>
    <w:rsid w:val="00AC74A3"/>
    <w:rsid w:val="00AC74B7"/>
    <w:rsid w:val="00AC750C"/>
    <w:rsid w:val="00AC762B"/>
    <w:rsid w:val="00AC7675"/>
    <w:rsid w:val="00AC768C"/>
    <w:rsid w:val="00AC770A"/>
    <w:rsid w:val="00AC7719"/>
    <w:rsid w:val="00AC7736"/>
    <w:rsid w:val="00AC7738"/>
    <w:rsid w:val="00AC77AD"/>
    <w:rsid w:val="00AC77FE"/>
    <w:rsid w:val="00AC7807"/>
    <w:rsid w:val="00AC7869"/>
    <w:rsid w:val="00AC78EC"/>
    <w:rsid w:val="00AC7959"/>
    <w:rsid w:val="00AC79AF"/>
    <w:rsid w:val="00AC79DB"/>
    <w:rsid w:val="00AC79EA"/>
    <w:rsid w:val="00AC7A13"/>
    <w:rsid w:val="00AC7A60"/>
    <w:rsid w:val="00AC7A69"/>
    <w:rsid w:val="00AC7AC5"/>
    <w:rsid w:val="00AC7B6A"/>
    <w:rsid w:val="00AC7B6E"/>
    <w:rsid w:val="00AC7B77"/>
    <w:rsid w:val="00AC7BCC"/>
    <w:rsid w:val="00AC7BEF"/>
    <w:rsid w:val="00AC7C31"/>
    <w:rsid w:val="00AC7C54"/>
    <w:rsid w:val="00AC7C92"/>
    <w:rsid w:val="00AC7CB7"/>
    <w:rsid w:val="00AC7D18"/>
    <w:rsid w:val="00AC7D3A"/>
    <w:rsid w:val="00AC7D54"/>
    <w:rsid w:val="00AC7D9B"/>
    <w:rsid w:val="00AC7DAE"/>
    <w:rsid w:val="00AC7ED5"/>
    <w:rsid w:val="00AC7EF6"/>
    <w:rsid w:val="00AC7F38"/>
    <w:rsid w:val="00AC7FBA"/>
    <w:rsid w:val="00AD003E"/>
    <w:rsid w:val="00AD0058"/>
    <w:rsid w:val="00AD0088"/>
    <w:rsid w:val="00AD00DF"/>
    <w:rsid w:val="00AD010D"/>
    <w:rsid w:val="00AD0131"/>
    <w:rsid w:val="00AD0134"/>
    <w:rsid w:val="00AD017C"/>
    <w:rsid w:val="00AD0191"/>
    <w:rsid w:val="00AD01AD"/>
    <w:rsid w:val="00AD01CE"/>
    <w:rsid w:val="00AD025A"/>
    <w:rsid w:val="00AD028E"/>
    <w:rsid w:val="00AD02F4"/>
    <w:rsid w:val="00AD03B4"/>
    <w:rsid w:val="00AD0442"/>
    <w:rsid w:val="00AD0529"/>
    <w:rsid w:val="00AD05FB"/>
    <w:rsid w:val="00AD060F"/>
    <w:rsid w:val="00AD0666"/>
    <w:rsid w:val="00AD06B4"/>
    <w:rsid w:val="00AD0716"/>
    <w:rsid w:val="00AD0719"/>
    <w:rsid w:val="00AD071B"/>
    <w:rsid w:val="00AD072C"/>
    <w:rsid w:val="00AD076D"/>
    <w:rsid w:val="00AD07F7"/>
    <w:rsid w:val="00AD07F8"/>
    <w:rsid w:val="00AD0807"/>
    <w:rsid w:val="00AD0811"/>
    <w:rsid w:val="00AD0840"/>
    <w:rsid w:val="00AD094C"/>
    <w:rsid w:val="00AD0950"/>
    <w:rsid w:val="00AD0967"/>
    <w:rsid w:val="00AD098D"/>
    <w:rsid w:val="00AD0995"/>
    <w:rsid w:val="00AD09B2"/>
    <w:rsid w:val="00AD09B5"/>
    <w:rsid w:val="00AD0A93"/>
    <w:rsid w:val="00AD0AE7"/>
    <w:rsid w:val="00AD0BBA"/>
    <w:rsid w:val="00AD0C25"/>
    <w:rsid w:val="00AD0C45"/>
    <w:rsid w:val="00AD0C63"/>
    <w:rsid w:val="00AD0D10"/>
    <w:rsid w:val="00AD0E6A"/>
    <w:rsid w:val="00AD0E83"/>
    <w:rsid w:val="00AD0EBC"/>
    <w:rsid w:val="00AD0EFC"/>
    <w:rsid w:val="00AD0F15"/>
    <w:rsid w:val="00AD0F59"/>
    <w:rsid w:val="00AD0F79"/>
    <w:rsid w:val="00AD0FD5"/>
    <w:rsid w:val="00AD1007"/>
    <w:rsid w:val="00AD100B"/>
    <w:rsid w:val="00AD1074"/>
    <w:rsid w:val="00AD10A6"/>
    <w:rsid w:val="00AD10C2"/>
    <w:rsid w:val="00AD10C9"/>
    <w:rsid w:val="00AD10D1"/>
    <w:rsid w:val="00AD10F4"/>
    <w:rsid w:val="00AD1156"/>
    <w:rsid w:val="00AD1175"/>
    <w:rsid w:val="00AD1187"/>
    <w:rsid w:val="00AD11A5"/>
    <w:rsid w:val="00AD11AE"/>
    <w:rsid w:val="00AD11E1"/>
    <w:rsid w:val="00AD11ED"/>
    <w:rsid w:val="00AD1211"/>
    <w:rsid w:val="00AD1229"/>
    <w:rsid w:val="00AD127F"/>
    <w:rsid w:val="00AD1301"/>
    <w:rsid w:val="00AD131A"/>
    <w:rsid w:val="00AD143D"/>
    <w:rsid w:val="00AD1505"/>
    <w:rsid w:val="00AD15FD"/>
    <w:rsid w:val="00AD1616"/>
    <w:rsid w:val="00AD1657"/>
    <w:rsid w:val="00AD1686"/>
    <w:rsid w:val="00AD16C3"/>
    <w:rsid w:val="00AD16FB"/>
    <w:rsid w:val="00AD1721"/>
    <w:rsid w:val="00AD1727"/>
    <w:rsid w:val="00AD1769"/>
    <w:rsid w:val="00AD1770"/>
    <w:rsid w:val="00AD17DD"/>
    <w:rsid w:val="00AD17F1"/>
    <w:rsid w:val="00AD182A"/>
    <w:rsid w:val="00AD183B"/>
    <w:rsid w:val="00AD18C1"/>
    <w:rsid w:val="00AD190A"/>
    <w:rsid w:val="00AD1918"/>
    <w:rsid w:val="00AD191E"/>
    <w:rsid w:val="00AD194D"/>
    <w:rsid w:val="00AD19BD"/>
    <w:rsid w:val="00AD19FC"/>
    <w:rsid w:val="00AD1A06"/>
    <w:rsid w:val="00AD1A24"/>
    <w:rsid w:val="00AD1A39"/>
    <w:rsid w:val="00AD1A51"/>
    <w:rsid w:val="00AD1A62"/>
    <w:rsid w:val="00AD1A7A"/>
    <w:rsid w:val="00AD1AC3"/>
    <w:rsid w:val="00AD1B0D"/>
    <w:rsid w:val="00AD1B12"/>
    <w:rsid w:val="00AD1B33"/>
    <w:rsid w:val="00AD1B6C"/>
    <w:rsid w:val="00AD1C40"/>
    <w:rsid w:val="00AD1C87"/>
    <w:rsid w:val="00AD1D0C"/>
    <w:rsid w:val="00AD1D74"/>
    <w:rsid w:val="00AD1DB0"/>
    <w:rsid w:val="00AD1DCE"/>
    <w:rsid w:val="00AD1DEC"/>
    <w:rsid w:val="00AD1E19"/>
    <w:rsid w:val="00AD1E4E"/>
    <w:rsid w:val="00AD1EF9"/>
    <w:rsid w:val="00AD1F30"/>
    <w:rsid w:val="00AD1F72"/>
    <w:rsid w:val="00AD1F80"/>
    <w:rsid w:val="00AD1F99"/>
    <w:rsid w:val="00AD204B"/>
    <w:rsid w:val="00AD20B6"/>
    <w:rsid w:val="00AD20FB"/>
    <w:rsid w:val="00AD2140"/>
    <w:rsid w:val="00AD217C"/>
    <w:rsid w:val="00AD2181"/>
    <w:rsid w:val="00AD219A"/>
    <w:rsid w:val="00AD21A4"/>
    <w:rsid w:val="00AD21C5"/>
    <w:rsid w:val="00AD21F0"/>
    <w:rsid w:val="00AD22E9"/>
    <w:rsid w:val="00AD231C"/>
    <w:rsid w:val="00AD2360"/>
    <w:rsid w:val="00AD23A8"/>
    <w:rsid w:val="00AD246C"/>
    <w:rsid w:val="00AD2510"/>
    <w:rsid w:val="00AD2571"/>
    <w:rsid w:val="00AD2583"/>
    <w:rsid w:val="00AD25A2"/>
    <w:rsid w:val="00AD2616"/>
    <w:rsid w:val="00AD262C"/>
    <w:rsid w:val="00AD267A"/>
    <w:rsid w:val="00AD2684"/>
    <w:rsid w:val="00AD26CB"/>
    <w:rsid w:val="00AD26D2"/>
    <w:rsid w:val="00AD2714"/>
    <w:rsid w:val="00AD2753"/>
    <w:rsid w:val="00AD2769"/>
    <w:rsid w:val="00AD277E"/>
    <w:rsid w:val="00AD27BC"/>
    <w:rsid w:val="00AD27E6"/>
    <w:rsid w:val="00AD281C"/>
    <w:rsid w:val="00AD282D"/>
    <w:rsid w:val="00AD285E"/>
    <w:rsid w:val="00AD28AA"/>
    <w:rsid w:val="00AD28DE"/>
    <w:rsid w:val="00AD292F"/>
    <w:rsid w:val="00AD2999"/>
    <w:rsid w:val="00AD29CB"/>
    <w:rsid w:val="00AD29F4"/>
    <w:rsid w:val="00AD2A18"/>
    <w:rsid w:val="00AD2A29"/>
    <w:rsid w:val="00AD2A35"/>
    <w:rsid w:val="00AD2A4F"/>
    <w:rsid w:val="00AD2A57"/>
    <w:rsid w:val="00AD2A58"/>
    <w:rsid w:val="00AD2AE2"/>
    <w:rsid w:val="00AD2C02"/>
    <w:rsid w:val="00AD2C4F"/>
    <w:rsid w:val="00AD2C5E"/>
    <w:rsid w:val="00AD2CD5"/>
    <w:rsid w:val="00AD2CDB"/>
    <w:rsid w:val="00AD2DE3"/>
    <w:rsid w:val="00AD2E77"/>
    <w:rsid w:val="00AD2E90"/>
    <w:rsid w:val="00AD2F16"/>
    <w:rsid w:val="00AD2F23"/>
    <w:rsid w:val="00AD2F57"/>
    <w:rsid w:val="00AD3010"/>
    <w:rsid w:val="00AD301F"/>
    <w:rsid w:val="00AD3035"/>
    <w:rsid w:val="00AD3072"/>
    <w:rsid w:val="00AD307E"/>
    <w:rsid w:val="00AD3099"/>
    <w:rsid w:val="00AD30C7"/>
    <w:rsid w:val="00AD3104"/>
    <w:rsid w:val="00AD3106"/>
    <w:rsid w:val="00AD310F"/>
    <w:rsid w:val="00AD313C"/>
    <w:rsid w:val="00AD31E4"/>
    <w:rsid w:val="00AD3214"/>
    <w:rsid w:val="00AD3261"/>
    <w:rsid w:val="00AD3265"/>
    <w:rsid w:val="00AD3271"/>
    <w:rsid w:val="00AD32BF"/>
    <w:rsid w:val="00AD32C4"/>
    <w:rsid w:val="00AD32DD"/>
    <w:rsid w:val="00AD3300"/>
    <w:rsid w:val="00AD3317"/>
    <w:rsid w:val="00AD3393"/>
    <w:rsid w:val="00AD3397"/>
    <w:rsid w:val="00AD340C"/>
    <w:rsid w:val="00AD3415"/>
    <w:rsid w:val="00AD3594"/>
    <w:rsid w:val="00AD362A"/>
    <w:rsid w:val="00AD3668"/>
    <w:rsid w:val="00AD366E"/>
    <w:rsid w:val="00AD36C0"/>
    <w:rsid w:val="00AD3727"/>
    <w:rsid w:val="00AD375D"/>
    <w:rsid w:val="00AD3764"/>
    <w:rsid w:val="00AD377C"/>
    <w:rsid w:val="00AD3829"/>
    <w:rsid w:val="00AD383F"/>
    <w:rsid w:val="00AD3844"/>
    <w:rsid w:val="00AD39C3"/>
    <w:rsid w:val="00AD3A4E"/>
    <w:rsid w:val="00AD3A87"/>
    <w:rsid w:val="00AD3A93"/>
    <w:rsid w:val="00AD3B2E"/>
    <w:rsid w:val="00AD3B2F"/>
    <w:rsid w:val="00AD3B40"/>
    <w:rsid w:val="00AD3BF2"/>
    <w:rsid w:val="00AD3D0E"/>
    <w:rsid w:val="00AD3D6D"/>
    <w:rsid w:val="00AD3DB6"/>
    <w:rsid w:val="00AD3DC2"/>
    <w:rsid w:val="00AD3DED"/>
    <w:rsid w:val="00AD3E01"/>
    <w:rsid w:val="00AD3E13"/>
    <w:rsid w:val="00AD3EA3"/>
    <w:rsid w:val="00AD3ED9"/>
    <w:rsid w:val="00AD3F9F"/>
    <w:rsid w:val="00AD3FBD"/>
    <w:rsid w:val="00AD3FFC"/>
    <w:rsid w:val="00AD400C"/>
    <w:rsid w:val="00AD4015"/>
    <w:rsid w:val="00AD4017"/>
    <w:rsid w:val="00AD405E"/>
    <w:rsid w:val="00AD40ED"/>
    <w:rsid w:val="00AD413B"/>
    <w:rsid w:val="00AD417E"/>
    <w:rsid w:val="00AD4194"/>
    <w:rsid w:val="00AD4197"/>
    <w:rsid w:val="00AD41F4"/>
    <w:rsid w:val="00AD4256"/>
    <w:rsid w:val="00AD4315"/>
    <w:rsid w:val="00AD4399"/>
    <w:rsid w:val="00AD4410"/>
    <w:rsid w:val="00AD4492"/>
    <w:rsid w:val="00AD4506"/>
    <w:rsid w:val="00AD450E"/>
    <w:rsid w:val="00AD45BF"/>
    <w:rsid w:val="00AD45E4"/>
    <w:rsid w:val="00AD45E7"/>
    <w:rsid w:val="00AD461F"/>
    <w:rsid w:val="00AD466D"/>
    <w:rsid w:val="00AD4688"/>
    <w:rsid w:val="00AD470C"/>
    <w:rsid w:val="00AD474F"/>
    <w:rsid w:val="00AD47AA"/>
    <w:rsid w:val="00AD47E6"/>
    <w:rsid w:val="00AD47E8"/>
    <w:rsid w:val="00AD4802"/>
    <w:rsid w:val="00AD480A"/>
    <w:rsid w:val="00AD482B"/>
    <w:rsid w:val="00AD4868"/>
    <w:rsid w:val="00AD4872"/>
    <w:rsid w:val="00AD48C1"/>
    <w:rsid w:val="00AD48E2"/>
    <w:rsid w:val="00AD4973"/>
    <w:rsid w:val="00AD49A4"/>
    <w:rsid w:val="00AD49C1"/>
    <w:rsid w:val="00AD49D0"/>
    <w:rsid w:val="00AD49D6"/>
    <w:rsid w:val="00AD4A3C"/>
    <w:rsid w:val="00AD4AA8"/>
    <w:rsid w:val="00AD4AF7"/>
    <w:rsid w:val="00AD4BA5"/>
    <w:rsid w:val="00AD4BEB"/>
    <w:rsid w:val="00AD4C45"/>
    <w:rsid w:val="00AD4D25"/>
    <w:rsid w:val="00AD4DDE"/>
    <w:rsid w:val="00AD4DE7"/>
    <w:rsid w:val="00AD4E07"/>
    <w:rsid w:val="00AD4EBC"/>
    <w:rsid w:val="00AD4ED2"/>
    <w:rsid w:val="00AD4EF9"/>
    <w:rsid w:val="00AD4FE8"/>
    <w:rsid w:val="00AD5007"/>
    <w:rsid w:val="00AD5043"/>
    <w:rsid w:val="00AD508C"/>
    <w:rsid w:val="00AD5091"/>
    <w:rsid w:val="00AD509E"/>
    <w:rsid w:val="00AD50AE"/>
    <w:rsid w:val="00AD50D0"/>
    <w:rsid w:val="00AD5107"/>
    <w:rsid w:val="00AD5110"/>
    <w:rsid w:val="00AD51A1"/>
    <w:rsid w:val="00AD51D2"/>
    <w:rsid w:val="00AD52F4"/>
    <w:rsid w:val="00AD5353"/>
    <w:rsid w:val="00AD53A1"/>
    <w:rsid w:val="00AD53AE"/>
    <w:rsid w:val="00AD53E0"/>
    <w:rsid w:val="00AD548E"/>
    <w:rsid w:val="00AD54E9"/>
    <w:rsid w:val="00AD54F4"/>
    <w:rsid w:val="00AD550F"/>
    <w:rsid w:val="00AD5541"/>
    <w:rsid w:val="00AD5564"/>
    <w:rsid w:val="00AD55BD"/>
    <w:rsid w:val="00AD565F"/>
    <w:rsid w:val="00AD56A3"/>
    <w:rsid w:val="00AD56C9"/>
    <w:rsid w:val="00AD577B"/>
    <w:rsid w:val="00AD5787"/>
    <w:rsid w:val="00AD57AA"/>
    <w:rsid w:val="00AD57C4"/>
    <w:rsid w:val="00AD583F"/>
    <w:rsid w:val="00AD58CA"/>
    <w:rsid w:val="00AD58D1"/>
    <w:rsid w:val="00AD58D3"/>
    <w:rsid w:val="00AD58DE"/>
    <w:rsid w:val="00AD590B"/>
    <w:rsid w:val="00AD593B"/>
    <w:rsid w:val="00AD5947"/>
    <w:rsid w:val="00AD5A10"/>
    <w:rsid w:val="00AD5A62"/>
    <w:rsid w:val="00AD5B32"/>
    <w:rsid w:val="00AD5B3A"/>
    <w:rsid w:val="00AD5BA2"/>
    <w:rsid w:val="00AD5C58"/>
    <w:rsid w:val="00AD5C5E"/>
    <w:rsid w:val="00AD5C60"/>
    <w:rsid w:val="00AD5CC6"/>
    <w:rsid w:val="00AD5D3B"/>
    <w:rsid w:val="00AD5DBE"/>
    <w:rsid w:val="00AD5DC4"/>
    <w:rsid w:val="00AD5E00"/>
    <w:rsid w:val="00AD5E48"/>
    <w:rsid w:val="00AD5E51"/>
    <w:rsid w:val="00AD5E6D"/>
    <w:rsid w:val="00AD5EFB"/>
    <w:rsid w:val="00AD5F29"/>
    <w:rsid w:val="00AD5F6B"/>
    <w:rsid w:val="00AD5FB3"/>
    <w:rsid w:val="00AD5FB9"/>
    <w:rsid w:val="00AD60CE"/>
    <w:rsid w:val="00AD60D3"/>
    <w:rsid w:val="00AD60FD"/>
    <w:rsid w:val="00AD6108"/>
    <w:rsid w:val="00AD6129"/>
    <w:rsid w:val="00AD6134"/>
    <w:rsid w:val="00AD6143"/>
    <w:rsid w:val="00AD617E"/>
    <w:rsid w:val="00AD61DD"/>
    <w:rsid w:val="00AD61F5"/>
    <w:rsid w:val="00AD622F"/>
    <w:rsid w:val="00AD623D"/>
    <w:rsid w:val="00AD6248"/>
    <w:rsid w:val="00AD6251"/>
    <w:rsid w:val="00AD628C"/>
    <w:rsid w:val="00AD62E3"/>
    <w:rsid w:val="00AD63EF"/>
    <w:rsid w:val="00AD6471"/>
    <w:rsid w:val="00AD647B"/>
    <w:rsid w:val="00AD647D"/>
    <w:rsid w:val="00AD6495"/>
    <w:rsid w:val="00AD6522"/>
    <w:rsid w:val="00AD6533"/>
    <w:rsid w:val="00AD65A3"/>
    <w:rsid w:val="00AD65FA"/>
    <w:rsid w:val="00AD6623"/>
    <w:rsid w:val="00AD6635"/>
    <w:rsid w:val="00AD66D7"/>
    <w:rsid w:val="00AD66DA"/>
    <w:rsid w:val="00AD671E"/>
    <w:rsid w:val="00AD6729"/>
    <w:rsid w:val="00AD6746"/>
    <w:rsid w:val="00AD6768"/>
    <w:rsid w:val="00AD67A9"/>
    <w:rsid w:val="00AD67CF"/>
    <w:rsid w:val="00AD67F2"/>
    <w:rsid w:val="00AD680E"/>
    <w:rsid w:val="00AD6849"/>
    <w:rsid w:val="00AD684E"/>
    <w:rsid w:val="00AD68B4"/>
    <w:rsid w:val="00AD68DA"/>
    <w:rsid w:val="00AD6924"/>
    <w:rsid w:val="00AD696B"/>
    <w:rsid w:val="00AD6A09"/>
    <w:rsid w:val="00AD6A4F"/>
    <w:rsid w:val="00AD6AC9"/>
    <w:rsid w:val="00AD6AED"/>
    <w:rsid w:val="00AD6B35"/>
    <w:rsid w:val="00AD6B44"/>
    <w:rsid w:val="00AD6BB1"/>
    <w:rsid w:val="00AD6C3C"/>
    <w:rsid w:val="00AD6C52"/>
    <w:rsid w:val="00AD6C64"/>
    <w:rsid w:val="00AD6CF8"/>
    <w:rsid w:val="00AD6DDC"/>
    <w:rsid w:val="00AD6E4F"/>
    <w:rsid w:val="00AD6E74"/>
    <w:rsid w:val="00AD6E84"/>
    <w:rsid w:val="00AD6E8F"/>
    <w:rsid w:val="00AD6F2B"/>
    <w:rsid w:val="00AD6F2F"/>
    <w:rsid w:val="00AD6F79"/>
    <w:rsid w:val="00AD6F98"/>
    <w:rsid w:val="00AD6FE3"/>
    <w:rsid w:val="00AD700E"/>
    <w:rsid w:val="00AD7043"/>
    <w:rsid w:val="00AD707C"/>
    <w:rsid w:val="00AD70C9"/>
    <w:rsid w:val="00AD717E"/>
    <w:rsid w:val="00AD7207"/>
    <w:rsid w:val="00AD722B"/>
    <w:rsid w:val="00AD723B"/>
    <w:rsid w:val="00AD7267"/>
    <w:rsid w:val="00AD7290"/>
    <w:rsid w:val="00AD72B9"/>
    <w:rsid w:val="00AD7306"/>
    <w:rsid w:val="00AD7346"/>
    <w:rsid w:val="00AD734B"/>
    <w:rsid w:val="00AD73AC"/>
    <w:rsid w:val="00AD7425"/>
    <w:rsid w:val="00AD7511"/>
    <w:rsid w:val="00AD75A2"/>
    <w:rsid w:val="00AD75AF"/>
    <w:rsid w:val="00AD75C0"/>
    <w:rsid w:val="00AD7695"/>
    <w:rsid w:val="00AD7725"/>
    <w:rsid w:val="00AD7743"/>
    <w:rsid w:val="00AD7785"/>
    <w:rsid w:val="00AD7792"/>
    <w:rsid w:val="00AD7842"/>
    <w:rsid w:val="00AD7873"/>
    <w:rsid w:val="00AD78EE"/>
    <w:rsid w:val="00AD78FD"/>
    <w:rsid w:val="00AD790E"/>
    <w:rsid w:val="00AD7916"/>
    <w:rsid w:val="00AD7941"/>
    <w:rsid w:val="00AD7957"/>
    <w:rsid w:val="00AD798E"/>
    <w:rsid w:val="00AD79A7"/>
    <w:rsid w:val="00AD7A34"/>
    <w:rsid w:val="00AD7A3F"/>
    <w:rsid w:val="00AD7A4A"/>
    <w:rsid w:val="00AD7A4C"/>
    <w:rsid w:val="00AD7A64"/>
    <w:rsid w:val="00AD7B26"/>
    <w:rsid w:val="00AD7B3E"/>
    <w:rsid w:val="00AD7B63"/>
    <w:rsid w:val="00AD7B64"/>
    <w:rsid w:val="00AD7B80"/>
    <w:rsid w:val="00AD7BA8"/>
    <w:rsid w:val="00AD7C03"/>
    <w:rsid w:val="00AD7C2C"/>
    <w:rsid w:val="00AD7C3F"/>
    <w:rsid w:val="00AD7C70"/>
    <w:rsid w:val="00AD7CB7"/>
    <w:rsid w:val="00AD7D64"/>
    <w:rsid w:val="00AD7DCF"/>
    <w:rsid w:val="00AD7E5E"/>
    <w:rsid w:val="00AD7E97"/>
    <w:rsid w:val="00AD7EB4"/>
    <w:rsid w:val="00AD7EE2"/>
    <w:rsid w:val="00AD7F3A"/>
    <w:rsid w:val="00AD7FC3"/>
    <w:rsid w:val="00AD7FCF"/>
    <w:rsid w:val="00AE0016"/>
    <w:rsid w:val="00AE0068"/>
    <w:rsid w:val="00AE006A"/>
    <w:rsid w:val="00AE0090"/>
    <w:rsid w:val="00AE0104"/>
    <w:rsid w:val="00AE01D7"/>
    <w:rsid w:val="00AE020F"/>
    <w:rsid w:val="00AE02EB"/>
    <w:rsid w:val="00AE02EE"/>
    <w:rsid w:val="00AE030B"/>
    <w:rsid w:val="00AE0393"/>
    <w:rsid w:val="00AE03ED"/>
    <w:rsid w:val="00AE0488"/>
    <w:rsid w:val="00AE0498"/>
    <w:rsid w:val="00AE04DC"/>
    <w:rsid w:val="00AE04E7"/>
    <w:rsid w:val="00AE04EB"/>
    <w:rsid w:val="00AE0540"/>
    <w:rsid w:val="00AE0547"/>
    <w:rsid w:val="00AE057B"/>
    <w:rsid w:val="00AE0602"/>
    <w:rsid w:val="00AE0617"/>
    <w:rsid w:val="00AE06B4"/>
    <w:rsid w:val="00AE06D2"/>
    <w:rsid w:val="00AE0730"/>
    <w:rsid w:val="00AE073E"/>
    <w:rsid w:val="00AE078B"/>
    <w:rsid w:val="00AE079B"/>
    <w:rsid w:val="00AE07A4"/>
    <w:rsid w:val="00AE08BA"/>
    <w:rsid w:val="00AE08E6"/>
    <w:rsid w:val="00AE08EC"/>
    <w:rsid w:val="00AE0918"/>
    <w:rsid w:val="00AE094A"/>
    <w:rsid w:val="00AE095D"/>
    <w:rsid w:val="00AE09CA"/>
    <w:rsid w:val="00AE09D2"/>
    <w:rsid w:val="00AE09F8"/>
    <w:rsid w:val="00AE0A00"/>
    <w:rsid w:val="00AE0A37"/>
    <w:rsid w:val="00AE0A67"/>
    <w:rsid w:val="00AE0A7F"/>
    <w:rsid w:val="00AE0AB1"/>
    <w:rsid w:val="00AE0B63"/>
    <w:rsid w:val="00AE0B73"/>
    <w:rsid w:val="00AE0BE6"/>
    <w:rsid w:val="00AE0C20"/>
    <w:rsid w:val="00AE0C4A"/>
    <w:rsid w:val="00AE0CAA"/>
    <w:rsid w:val="00AE0CE0"/>
    <w:rsid w:val="00AE0CE3"/>
    <w:rsid w:val="00AE0D38"/>
    <w:rsid w:val="00AE0D4D"/>
    <w:rsid w:val="00AE0DB9"/>
    <w:rsid w:val="00AE0DC1"/>
    <w:rsid w:val="00AE0DC6"/>
    <w:rsid w:val="00AE0E57"/>
    <w:rsid w:val="00AE0E5A"/>
    <w:rsid w:val="00AE0EEF"/>
    <w:rsid w:val="00AE0F10"/>
    <w:rsid w:val="00AE0F75"/>
    <w:rsid w:val="00AE0F8F"/>
    <w:rsid w:val="00AE0FB6"/>
    <w:rsid w:val="00AE0FD1"/>
    <w:rsid w:val="00AE0FDF"/>
    <w:rsid w:val="00AE0FE8"/>
    <w:rsid w:val="00AE0FE9"/>
    <w:rsid w:val="00AE1036"/>
    <w:rsid w:val="00AE107C"/>
    <w:rsid w:val="00AE109B"/>
    <w:rsid w:val="00AE10F1"/>
    <w:rsid w:val="00AE110A"/>
    <w:rsid w:val="00AE11BA"/>
    <w:rsid w:val="00AE11D4"/>
    <w:rsid w:val="00AE128D"/>
    <w:rsid w:val="00AE12A3"/>
    <w:rsid w:val="00AE12CF"/>
    <w:rsid w:val="00AE13A7"/>
    <w:rsid w:val="00AE13C4"/>
    <w:rsid w:val="00AE13D9"/>
    <w:rsid w:val="00AE1457"/>
    <w:rsid w:val="00AE145E"/>
    <w:rsid w:val="00AE1470"/>
    <w:rsid w:val="00AE14CA"/>
    <w:rsid w:val="00AE1515"/>
    <w:rsid w:val="00AE1565"/>
    <w:rsid w:val="00AE1569"/>
    <w:rsid w:val="00AE15D5"/>
    <w:rsid w:val="00AE1612"/>
    <w:rsid w:val="00AE161E"/>
    <w:rsid w:val="00AE1633"/>
    <w:rsid w:val="00AE1634"/>
    <w:rsid w:val="00AE1648"/>
    <w:rsid w:val="00AE165C"/>
    <w:rsid w:val="00AE16A1"/>
    <w:rsid w:val="00AE16A6"/>
    <w:rsid w:val="00AE1707"/>
    <w:rsid w:val="00AE1720"/>
    <w:rsid w:val="00AE175F"/>
    <w:rsid w:val="00AE1785"/>
    <w:rsid w:val="00AE1788"/>
    <w:rsid w:val="00AE17C8"/>
    <w:rsid w:val="00AE1853"/>
    <w:rsid w:val="00AE1918"/>
    <w:rsid w:val="00AE19B7"/>
    <w:rsid w:val="00AE19DD"/>
    <w:rsid w:val="00AE1A0C"/>
    <w:rsid w:val="00AE1A3F"/>
    <w:rsid w:val="00AE1A70"/>
    <w:rsid w:val="00AE1A7E"/>
    <w:rsid w:val="00AE1A94"/>
    <w:rsid w:val="00AE1A97"/>
    <w:rsid w:val="00AE1A99"/>
    <w:rsid w:val="00AE1AA3"/>
    <w:rsid w:val="00AE1B1D"/>
    <w:rsid w:val="00AE1B5C"/>
    <w:rsid w:val="00AE1B60"/>
    <w:rsid w:val="00AE1B63"/>
    <w:rsid w:val="00AE1B8E"/>
    <w:rsid w:val="00AE1BC0"/>
    <w:rsid w:val="00AE1C02"/>
    <w:rsid w:val="00AE1C77"/>
    <w:rsid w:val="00AE1CC2"/>
    <w:rsid w:val="00AE1CD7"/>
    <w:rsid w:val="00AE1DBC"/>
    <w:rsid w:val="00AE1DFE"/>
    <w:rsid w:val="00AE1E4F"/>
    <w:rsid w:val="00AE1E99"/>
    <w:rsid w:val="00AE1EA4"/>
    <w:rsid w:val="00AE1EB2"/>
    <w:rsid w:val="00AE1EC6"/>
    <w:rsid w:val="00AE1EDB"/>
    <w:rsid w:val="00AE1F7A"/>
    <w:rsid w:val="00AE1FCE"/>
    <w:rsid w:val="00AE2049"/>
    <w:rsid w:val="00AE20C1"/>
    <w:rsid w:val="00AE20C4"/>
    <w:rsid w:val="00AE2101"/>
    <w:rsid w:val="00AE21C5"/>
    <w:rsid w:val="00AE21D2"/>
    <w:rsid w:val="00AE2269"/>
    <w:rsid w:val="00AE22A3"/>
    <w:rsid w:val="00AE22DD"/>
    <w:rsid w:val="00AE22F2"/>
    <w:rsid w:val="00AE22FE"/>
    <w:rsid w:val="00AE2329"/>
    <w:rsid w:val="00AE2372"/>
    <w:rsid w:val="00AE240D"/>
    <w:rsid w:val="00AE242F"/>
    <w:rsid w:val="00AE244F"/>
    <w:rsid w:val="00AE245F"/>
    <w:rsid w:val="00AE2469"/>
    <w:rsid w:val="00AE2475"/>
    <w:rsid w:val="00AE252E"/>
    <w:rsid w:val="00AE25E9"/>
    <w:rsid w:val="00AE25FD"/>
    <w:rsid w:val="00AE2624"/>
    <w:rsid w:val="00AE264D"/>
    <w:rsid w:val="00AE26D0"/>
    <w:rsid w:val="00AE26D5"/>
    <w:rsid w:val="00AE2706"/>
    <w:rsid w:val="00AE272F"/>
    <w:rsid w:val="00AE27AE"/>
    <w:rsid w:val="00AE280D"/>
    <w:rsid w:val="00AE2822"/>
    <w:rsid w:val="00AE282F"/>
    <w:rsid w:val="00AE2879"/>
    <w:rsid w:val="00AE289A"/>
    <w:rsid w:val="00AE289E"/>
    <w:rsid w:val="00AE2963"/>
    <w:rsid w:val="00AE297B"/>
    <w:rsid w:val="00AE2A58"/>
    <w:rsid w:val="00AE2A5A"/>
    <w:rsid w:val="00AE2A6A"/>
    <w:rsid w:val="00AE2AF7"/>
    <w:rsid w:val="00AE2B19"/>
    <w:rsid w:val="00AE2B25"/>
    <w:rsid w:val="00AE2B41"/>
    <w:rsid w:val="00AE2BA1"/>
    <w:rsid w:val="00AE2BB5"/>
    <w:rsid w:val="00AE2BD1"/>
    <w:rsid w:val="00AE2BD6"/>
    <w:rsid w:val="00AE2C0A"/>
    <w:rsid w:val="00AE2C11"/>
    <w:rsid w:val="00AE2C1E"/>
    <w:rsid w:val="00AE2C46"/>
    <w:rsid w:val="00AE2C47"/>
    <w:rsid w:val="00AE2C58"/>
    <w:rsid w:val="00AE2CE7"/>
    <w:rsid w:val="00AE2D68"/>
    <w:rsid w:val="00AE2D9B"/>
    <w:rsid w:val="00AE2E2F"/>
    <w:rsid w:val="00AE2E46"/>
    <w:rsid w:val="00AE2EA3"/>
    <w:rsid w:val="00AE2EC9"/>
    <w:rsid w:val="00AE2F5D"/>
    <w:rsid w:val="00AE2FB9"/>
    <w:rsid w:val="00AE2FC8"/>
    <w:rsid w:val="00AE3015"/>
    <w:rsid w:val="00AE30F2"/>
    <w:rsid w:val="00AE30F3"/>
    <w:rsid w:val="00AE3199"/>
    <w:rsid w:val="00AE31B7"/>
    <w:rsid w:val="00AE3230"/>
    <w:rsid w:val="00AE3247"/>
    <w:rsid w:val="00AE331B"/>
    <w:rsid w:val="00AE334B"/>
    <w:rsid w:val="00AE338E"/>
    <w:rsid w:val="00AE33B5"/>
    <w:rsid w:val="00AE33EA"/>
    <w:rsid w:val="00AE346F"/>
    <w:rsid w:val="00AE34A0"/>
    <w:rsid w:val="00AE351E"/>
    <w:rsid w:val="00AE3541"/>
    <w:rsid w:val="00AE359C"/>
    <w:rsid w:val="00AE35B9"/>
    <w:rsid w:val="00AE35C8"/>
    <w:rsid w:val="00AE35D0"/>
    <w:rsid w:val="00AE3603"/>
    <w:rsid w:val="00AE3622"/>
    <w:rsid w:val="00AE3667"/>
    <w:rsid w:val="00AE3668"/>
    <w:rsid w:val="00AE36C9"/>
    <w:rsid w:val="00AE3732"/>
    <w:rsid w:val="00AE37C6"/>
    <w:rsid w:val="00AE37F5"/>
    <w:rsid w:val="00AE37F6"/>
    <w:rsid w:val="00AE385A"/>
    <w:rsid w:val="00AE38F0"/>
    <w:rsid w:val="00AE397C"/>
    <w:rsid w:val="00AE397E"/>
    <w:rsid w:val="00AE39A6"/>
    <w:rsid w:val="00AE39F0"/>
    <w:rsid w:val="00AE39FD"/>
    <w:rsid w:val="00AE3A37"/>
    <w:rsid w:val="00AE3A3A"/>
    <w:rsid w:val="00AE3A3D"/>
    <w:rsid w:val="00AE3A9B"/>
    <w:rsid w:val="00AE3ABB"/>
    <w:rsid w:val="00AE3AE0"/>
    <w:rsid w:val="00AE3AEE"/>
    <w:rsid w:val="00AE3AF5"/>
    <w:rsid w:val="00AE3B36"/>
    <w:rsid w:val="00AE3B40"/>
    <w:rsid w:val="00AE3B79"/>
    <w:rsid w:val="00AE3B80"/>
    <w:rsid w:val="00AE3BD7"/>
    <w:rsid w:val="00AE3C31"/>
    <w:rsid w:val="00AE3C48"/>
    <w:rsid w:val="00AE3C57"/>
    <w:rsid w:val="00AE3C82"/>
    <w:rsid w:val="00AE3CD7"/>
    <w:rsid w:val="00AE3CE2"/>
    <w:rsid w:val="00AE3D21"/>
    <w:rsid w:val="00AE3D2A"/>
    <w:rsid w:val="00AE3D53"/>
    <w:rsid w:val="00AE3E00"/>
    <w:rsid w:val="00AE3E77"/>
    <w:rsid w:val="00AE3E90"/>
    <w:rsid w:val="00AE3EA0"/>
    <w:rsid w:val="00AE3EBC"/>
    <w:rsid w:val="00AE3F1D"/>
    <w:rsid w:val="00AE3F46"/>
    <w:rsid w:val="00AE3F9A"/>
    <w:rsid w:val="00AE3FEF"/>
    <w:rsid w:val="00AE400C"/>
    <w:rsid w:val="00AE4042"/>
    <w:rsid w:val="00AE4046"/>
    <w:rsid w:val="00AE405D"/>
    <w:rsid w:val="00AE40F6"/>
    <w:rsid w:val="00AE4131"/>
    <w:rsid w:val="00AE41F2"/>
    <w:rsid w:val="00AE420C"/>
    <w:rsid w:val="00AE4229"/>
    <w:rsid w:val="00AE434B"/>
    <w:rsid w:val="00AE438A"/>
    <w:rsid w:val="00AE43FA"/>
    <w:rsid w:val="00AE444F"/>
    <w:rsid w:val="00AE4471"/>
    <w:rsid w:val="00AE4475"/>
    <w:rsid w:val="00AE4492"/>
    <w:rsid w:val="00AE454C"/>
    <w:rsid w:val="00AE4560"/>
    <w:rsid w:val="00AE4581"/>
    <w:rsid w:val="00AE4597"/>
    <w:rsid w:val="00AE459D"/>
    <w:rsid w:val="00AE45EE"/>
    <w:rsid w:val="00AE460A"/>
    <w:rsid w:val="00AE4621"/>
    <w:rsid w:val="00AE4651"/>
    <w:rsid w:val="00AE46CA"/>
    <w:rsid w:val="00AE46EC"/>
    <w:rsid w:val="00AE4725"/>
    <w:rsid w:val="00AE4778"/>
    <w:rsid w:val="00AE4812"/>
    <w:rsid w:val="00AE482E"/>
    <w:rsid w:val="00AE485B"/>
    <w:rsid w:val="00AE487A"/>
    <w:rsid w:val="00AE48A9"/>
    <w:rsid w:val="00AE48F7"/>
    <w:rsid w:val="00AE490A"/>
    <w:rsid w:val="00AE493D"/>
    <w:rsid w:val="00AE4957"/>
    <w:rsid w:val="00AE496F"/>
    <w:rsid w:val="00AE4A1A"/>
    <w:rsid w:val="00AE4A65"/>
    <w:rsid w:val="00AE4A6B"/>
    <w:rsid w:val="00AE4A77"/>
    <w:rsid w:val="00AE4ABB"/>
    <w:rsid w:val="00AE4AC8"/>
    <w:rsid w:val="00AE4AE3"/>
    <w:rsid w:val="00AE4B06"/>
    <w:rsid w:val="00AE4B2A"/>
    <w:rsid w:val="00AE4B4D"/>
    <w:rsid w:val="00AE4BA9"/>
    <w:rsid w:val="00AE4BB3"/>
    <w:rsid w:val="00AE4BBB"/>
    <w:rsid w:val="00AE4BC3"/>
    <w:rsid w:val="00AE4C2B"/>
    <w:rsid w:val="00AE4C3A"/>
    <w:rsid w:val="00AE4CB6"/>
    <w:rsid w:val="00AE4CF0"/>
    <w:rsid w:val="00AE4DB1"/>
    <w:rsid w:val="00AE4DB8"/>
    <w:rsid w:val="00AE4E8A"/>
    <w:rsid w:val="00AE4E9C"/>
    <w:rsid w:val="00AE4E9D"/>
    <w:rsid w:val="00AE4F8B"/>
    <w:rsid w:val="00AE4FBF"/>
    <w:rsid w:val="00AE504A"/>
    <w:rsid w:val="00AE505A"/>
    <w:rsid w:val="00AE506B"/>
    <w:rsid w:val="00AE50AF"/>
    <w:rsid w:val="00AE50BB"/>
    <w:rsid w:val="00AE50CB"/>
    <w:rsid w:val="00AE50D9"/>
    <w:rsid w:val="00AE50E7"/>
    <w:rsid w:val="00AE50FD"/>
    <w:rsid w:val="00AE512D"/>
    <w:rsid w:val="00AE51DD"/>
    <w:rsid w:val="00AE51F7"/>
    <w:rsid w:val="00AE521B"/>
    <w:rsid w:val="00AE5247"/>
    <w:rsid w:val="00AE527F"/>
    <w:rsid w:val="00AE52B1"/>
    <w:rsid w:val="00AE534F"/>
    <w:rsid w:val="00AE53DA"/>
    <w:rsid w:val="00AE53EC"/>
    <w:rsid w:val="00AE5448"/>
    <w:rsid w:val="00AE5465"/>
    <w:rsid w:val="00AE549D"/>
    <w:rsid w:val="00AE54A9"/>
    <w:rsid w:val="00AE54FE"/>
    <w:rsid w:val="00AE54FF"/>
    <w:rsid w:val="00AE55BB"/>
    <w:rsid w:val="00AE55D6"/>
    <w:rsid w:val="00AE56BC"/>
    <w:rsid w:val="00AE56BF"/>
    <w:rsid w:val="00AE5707"/>
    <w:rsid w:val="00AE5759"/>
    <w:rsid w:val="00AE576E"/>
    <w:rsid w:val="00AE57B3"/>
    <w:rsid w:val="00AE57B9"/>
    <w:rsid w:val="00AE57BC"/>
    <w:rsid w:val="00AE57ED"/>
    <w:rsid w:val="00AE5841"/>
    <w:rsid w:val="00AE5851"/>
    <w:rsid w:val="00AE58AC"/>
    <w:rsid w:val="00AE599E"/>
    <w:rsid w:val="00AE59CA"/>
    <w:rsid w:val="00AE59F5"/>
    <w:rsid w:val="00AE5A3D"/>
    <w:rsid w:val="00AE5B53"/>
    <w:rsid w:val="00AE5BA3"/>
    <w:rsid w:val="00AE5BD0"/>
    <w:rsid w:val="00AE5C09"/>
    <w:rsid w:val="00AE5D3E"/>
    <w:rsid w:val="00AE5D42"/>
    <w:rsid w:val="00AE5D5E"/>
    <w:rsid w:val="00AE5D7E"/>
    <w:rsid w:val="00AE5D81"/>
    <w:rsid w:val="00AE5DFA"/>
    <w:rsid w:val="00AE5E20"/>
    <w:rsid w:val="00AE5E48"/>
    <w:rsid w:val="00AE5EDF"/>
    <w:rsid w:val="00AE5EED"/>
    <w:rsid w:val="00AE5F45"/>
    <w:rsid w:val="00AE5F5B"/>
    <w:rsid w:val="00AE5F85"/>
    <w:rsid w:val="00AE601E"/>
    <w:rsid w:val="00AE6035"/>
    <w:rsid w:val="00AE6036"/>
    <w:rsid w:val="00AE60D9"/>
    <w:rsid w:val="00AE60EF"/>
    <w:rsid w:val="00AE614C"/>
    <w:rsid w:val="00AE61B4"/>
    <w:rsid w:val="00AE61CD"/>
    <w:rsid w:val="00AE61DF"/>
    <w:rsid w:val="00AE61F9"/>
    <w:rsid w:val="00AE626C"/>
    <w:rsid w:val="00AE6286"/>
    <w:rsid w:val="00AE6287"/>
    <w:rsid w:val="00AE62A3"/>
    <w:rsid w:val="00AE62B6"/>
    <w:rsid w:val="00AE6346"/>
    <w:rsid w:val="00AE637C"/>
    <w:rsid w:val="00AE6393"/>
    <w:rsid w:val="00AE63C2"/>
    <w:rsid w:val="00AE63F5"/>
    <w:rsid w:val="00AE63F7"/>
    <w:rsid w:val="00AE63FA"/>
    <w:rsid w:val="00AE643B"/>
    <w:rsid w:val="00AE64A5"/>
    <w:rsid w:val="00AE6504"/>
    <w:rsid w:val="00AE6573"/>
    <w:rsid w:val="00AE6628"/>
    <w:rsid w:val="00AE664F"/>
    <w:rsid w:val="00AE6762"/>
    <w:rsid w:val="00AE679F"/>
    <w:rsid w:val="00AE680C"/>
    <w:rsid w:val="00AE6858"/>
    <w:rsid w:val="00AE6885"/>
    <w:rsid w:val="00AE68A6"/>
    <w:rsid w:val="00AE68F5"/>
    <w:rsid w:val="00AE6913"/>
    <w:rsid w:val="00AE692A"/>
    <w:rsid w:val="00AE6A03"/>
    <w:rsid w:val="00AE6A2F"/>
    <w:rsid w:val="00AE6A32"/>
    <w:rsid w:val="00AE6ACA"/>
    <w:rsid w:val="00AE6AF7"/>
    <w:rsid w:val="00AE6B37"/>
    <w:rsid w:val="00AE6B9C"/>
    <w:rsid w:val="00AE6BCD"/>
    <w:rsid w:val="00AE6C43"/>
    <w:rsid w:val="00AE6C4F"/>
    <w:rsid w:val="00AE6C81"/>
    <w:rsid w:val="00AE6D15"/>
    <w:rsid w:val="00AE6D8F"/>
    <w:rsid w:val="00AE6DB1"/>
    <w:rsid w:val="00AE6DB9"/>
    <w:rsid w:val="00AE6DF5"/>
    <w:rsid w:val="00AE6E01"/>
    <w:rsid w:val="00AE6E1E"/>
    <w:rsid w:val="00AE6E87"/>
    <w:rsid w:val="00AE6EEE"/>
    <w:rsid w:val="00AE6F55"/>
    <w:rsid w:val="00AE7024"/>
    <w:rsid w:val="00AE7071"/>
    <w:rsid w:val="00AE7080"/>
    <w:rsid w:val="00AE70D0"/>
    <w:rsid w:val="00AE711A"/>
    <w:rsid w:val="00AE7136"/>
    <w:rsid w:val="00AE7196"/>
    <w:rsid w:val="00AE71AE"/>
    <w:rsid w:val="00AE71C5"/>
    <w:rsid w:val="00AE71D1"/>
    <w:rsid w:val="00AE71DC"/>
    <w:rsid w:val="00AE71E5"/>
    <w:rsid w:val="00AE71EA"/>
    <w:rsid w:val="00AE7228"/>
    <w:rsid w:val="00AE7236"/>
    <w:rsid w:val="00AE7286"/>
    <w:rsid w:val="00AE7290"/>
    <w:rsid w:val="00AE72B0"/>
    <w:rsid w:val="00AE7361"/>
    <w:rsid w:val="00AE73BD"/>
    <w:rsid w:val="00AE73F1"/>
    <w:rsid w:val="00AE7478"/>
    <w:rsid w:val="00AE7496"/>
    <w:rsid w:val="00AE749D"/>
    <w:rsid w:val="00AE74A8"/>
    <w:rsid w:val="00AE7511"/>
    <w:rsid w:val="00AE7559"/>
    <w:rsid w:val="00AE7568"/>
    <w:rsid w:val="00AE75AB"/>
    <w:rsid w:val="00AE75EA"/>
    <w:rsid w:val="00AE760D"/>
    <w:rsid w:val="00AE76D6"/>
    <w:rsid w:val="00AE772B"/>
    <w:rsid w:val="00AE7787"/>
    <w:rsid w:val="00AE785B"/>
    <w:rsid w:val="00AE78DC"/>
    <w:rsid w:val="00AE78EB"/>
    <w:rsid w:val="00AE78FE"/>
    <w:rsid w:val="00AE790B"/>
    <w:rsid w:val="00AE79A9"/>
    <w:rsid w:val="00AE79B0"/>
    <w:rsid w:val="00AE79C3"/>
    <w:rsid w:val="00AE79D8"/>
    <w:rsid w:val="00AE79DC"/>
    <w:rsid w:val="00AE79FC"/>
    <w:rsid w:val="00AE7A22"/>
    <w:rsid w:val="00AE7A32"/>
    <w:rsid w:val="00AE7A39"/>
    <w:rsid w:val="00AE7AB5"/>
    <w:rsid w:val="00AE7AD0"/>
    <w:rsid w:val="00AE7AFC"/>
    <w:rsid w:val="00AE7B6E"/>
    <w:rsid w:val="00AE7BC6"/>
    <w:rsid w:val="00AE7BC7"/>
    <w:rsid w:val="00AE7BD0"/>
    <w:rsid w:val="00AE7C35"/>
    <w:rsid w:val="00AE7CD4"/>
    <w:rsid w:val="00AE7CFA"/>
    <w:rsid w:val="00AE7D24"/>
    <w:rsid w:val="00AE7D99"/>
    <w:rsid w:val="00AE7DBA"/>
    <w:rsid w:val="00AE7DFE"/>
    <w:rsid w:val="00AE7E27"/>
    <w:rsid w:val="00AE7E52"/>
    <w:rsid w:val="00AE7ECE"/>
    <w:rsid w:val="00AE7FC6"/>
    <w:rsid w:val="00AE7FF3"/>
    <w:rsid w:val="00AF000F"/>
    <w:rsid w:val="00AF0027"/>
    <w:rsid w:val="00AF0087"/>
    <w:rsid w:val="00AF009A"/>
    <w:rsid w:val="00AF00F5"/>
    <w:rsid w:val="00AF01C3"/>
    <w:rsid w:val="00AF021A"/>
    <w:rsid w:val="00AF027B"/>
    <w:rsid w:val="00AF0327"/>
    <w:rsid w:val="00AF035F"/>
    <w:rsid w:val="00AF03F1"/>
    <w:rsid w:val="00AF053A"/>
    <w:rsid w:val="00AF053E"/>
    <w:rsid w:val="00AF058F"/>
    <w:rsid w:val="00AF0590"/>
    <w:rsid w:val="00AF060B"/>
    <w:rsid w:val="00AF0692"/>
    <w:rsid w:val="00AF07D2"/>
    <w:rsid w:val="00AF0828"/>
    <w:rsid w:val="00AF0841"/>
    <w:rsid w:val="00AF08E9"/>
    <w:rsid w:val="00AF0900"/>
    <w:rsid w:val="00AF0924"/>
    <w:rsid w:val="00AF099A"/>
    <w:rsid w:val="00AF09D7"/>
    <w:rsid w:val="00AF0A55"/>
    <w:rsid w:val="00AF0A64"/>
    <w:rsid w:val="00AF0AB6"/>
    <w:rsid w:val="00AF0B13"/>
    <w:rsid w:val="00AF0B19"/>
    <w:rsid w:val="00AF0B31"/>
    <w:rsid w:val="00AF0B38"/>
    <w:rsid w:val="00AF0B73"/>
    <w:rsid w:val="00AF0BB6"/>
    <w:rsid w:val="00AF0C11"/>
    <w:rsid w:val="00AF0C24"/>
    <w:rsid w:val="00AF0D35"/>
    <w:rsid w:val="00AF0D37"/>
    <w:rsid w:val="00AF0DCA"/>
    <w:rsid w:val="00AF0E1A"/>
    <w:rsid w:val="00AF0E31"/>
    <w:rsid w:val="00AF0EB5"/>
    <w:rsid w:val="00AF0ED4"/>
    <w:rsid w:val="00AF0EF4"/>
    <w:rsid w:val="00AF0F08"/>
    <w:rsid w:val="00AF0FB8"/>
    <w:rsid w:val="00AF0FF4"/>
    <w:rsid w:val="00AF0FFA"/>
    <w:rsid w:val="00AF106D"/>
    <w:rsid w:val="00AF119C"/>
    <w:rsid w:val="00AF11C4"/>
    <w:rsid w:val="00AF11EE"/>
    <w:rsid w:val="00AF1280"/>
    <w:rsid w:val="00AF1322"/>
    <w:rsid w:val="00AF140C"/>
    <w:rsid w:val="00AF1479"/>
    <w:rsid w:val="00AF14BA"/>
    <w:rsid w:val="00AF14DF"/>
    <w:rsid w:val="00AF14E9"/>
    <w:rsid w:val="00AF1508"/>
    <w:rsid w:val="00AF155A"/>
    <w:rsid w:val="00AF158E"/>
    <w:rsid w:val="00AF15AA"/>
    <w:rsid w:val="00AF15CB"/>
    <w:rsid w:val="00AF1622"/>
    <w:rsid w:val="00AF1666"/>
    <w:rsid w:val="00AF1694"/>
    <w:rsid w:val="00AF16C3"/>
    <w:rsid w:val="00AF1718"/>
    <w:rsid w:val="00AF175F"/>
    <w:rsid w:val="00AF1807"/>
    <w:rsid w:val="00AF1818"/>
    <w:rsid w:val="00AF182D"/>
    <w:rsid w:val="00AF183D"/>
    <w:rsid w:val="00AF1851"/>
    <w:rsid w:val="00AF18DD"/>
    <w:rsid w:val="00AF18E5"/>
    <w:rsid w:val="00AF1901"/>
    <w:rsid w:val="00AF193D"/>
    <w:rsid w:val="00AF194C"/>
    <w:rsid w:val="00AF197D"/>
    <w:rsid w:val="00AF1A2E"/>
    <w:rsid w:val="00AF1A9C"/>
    <w:rsid w:val="00AF1AC3"/>
    <w:rsid w:val="00AF1B0F"/>
    <w:rsid w:val="00AF1B66"/>
    <w:rsid w:val="00AF1B81"/>
    <w:rsid w:val="00AF1BB8"/>
    <w:rsid w:val="00AF1BCF"/>
    <w:rsid w:val="00AF1BE8"/>
    <w:rsid w:val="00AF1C0A"/>
    <w:rsid w:val="00AF1C7B"/>
    <w:rsid w:val="00AF1CB7"/>
    <w:rsid w:val="00AF1CED"/>
    <w:rsid w:val="00AF1D0E"/>
    <w:rsid w:val="00AF1D2C"/>
    <w:rsid w:val="00AF1D88"/>
    <w:rsid w:val="00AF1DC1"/>
    <w:rsid w:val="00AF1E43"/>
    <w:rsid w:val="00AF1E5B"/>
    <w:rsid w:val="00AF1E8B"/>
    <w:rsid w:val="00AF1E9E"/>
    <w:rsid w:val="00AF1ED0"/>
    <w:rsid w:val="00AF1EFC"/>
    <w:rsid w:val="00AF1F40"/>
    <w:rsid w:val="00AF1F6A"/>
    <w:rsid w:val="00AF1F92"/>
    <w:rsid w:val="00AF1FD5"/>
    <w:rsid w:val="00AF2004"/>
    <w:rsid w:val="00AF2014"/>
    <w:rsid w:val="00AF201C"/>
    <w:rsid w:val="00AF2024"/>
    <w:rsid w:val="00AF20AF"/>
    <w:rsid w:val="00AF20ED"/>
    <w:rsid w:val="00AF213D"/>
    <w:rsid w:val="00AF2187"/>
    <w:rsid w:val="00AF2189"/>
    <w:rsid w:val="00AF21DC"/>
    <w:rsid w:val="00AF21E9"/>
    <w:rsid w:val="00AF2260"/>
    <w:rsid w:val="00AF2269"/>
    <w:rsid w:val="00AF22D1"/>
    <w:rsid w:val="00AF22F4"/>
    <w:rsid w:val="00AF2355"/>
    <w:rsid w:val="00AF23D0"/>
    <w:rsid w:val="00AF2415"/>
    <w:rsid w:val="00AF2442"/>
    <w:rsid w:val="00AF2458"/>
    <w:rsid w:val="00AF2479"/>
    <w:rsid w:val="00AF2483"/>
    <w:rsid w:val="00AF2493"/>
    <w:rsid w:val="00AF2497"/>
    <w:rsid w:val="00AF24B6"/>
    <w:rsid w:val="00AF24C6"/>
    <w:rsid w:val="00AF24F1"/>
    <w:rsid w:val="00AF253E"/>
    <w:rsid w:val="00AF256B"/>
    <w:rsid w:val="00AF25A5"/>
    <w:rsid w:val="00AF25CB"/>
    <w:rsid w:val="00AF25EF"/>
    <w:rsid w:val="00AF2682"/>
    <w:rsid w:val="00AF2703"/>
    <w:rsid w:val="00AF27C1"/>
    <w:rsid w:val="00AF286B"/>
    <w:rsid w:val="00AF28BF"/>
    <w:rsid w:val="00AF28C4"/>
    <w:rsid w:val="00AF2937"/>
    <w:rsid w:val="00AF2981"/>
    <w:rsid w:val="00AF29CF"/>
    <w:rsid w:val="00AF29D4"/>
    <w:rsid w:val="00AF29F3"/>
    <w:rsid w:val="00AF2A02"/>
    <w:rsid w:val="00AF2A22"/>
    <w:rsid w:val="00AF2B73"/>
    <w:rsid w:val="00AF2B8E"/>
    <w:rsid w:val="00AF2BDC"/>
    <w:rsid w:val="00AF2CCE"/>
    <w:rsid w:val="00AF2D08"/>
    <w:rsid w:val="00AF2D27"/>
    <w:rsid w:val="00AF2D38"/>
    <w:rsid w:val="00AF2DDE"/>
    <w:rsid w:val="00AF2E79"/>
    <w:rsid w:val="00AF2EF2"/>
    <w:rsid w:val="00AF2F37"/>
    <w:rsid w:val="00AF2F3C"/>
    <w:rsid w:val="00AF2F6E"/>
    <w:rsid w:val="00AF2F74"/>
    <w:rsid w:val="00AF2F86"/>
    <w:rsid w:val="00AF2FE5"/>
    <w:rsid w:val="00AF3016"/>
    <w:rsid w:val="00AF307C"/>
    <w:rsid w:val="00AF307D"/>
    <w:rsid w:val="00AF3080"/>
    <w:rsid w:val="00AF30D7"/>
    <w:rsid w:val="00AF3108"/>
    <w:rsid w:val="00AF31A3"/>
    <w:rsid w:val="00AF31AC"/>
    <w:rsid w:val="00AF31C0"/>
    <w:rsid w:val="00AF326C"/>
    <w:rsid w:val="00AF333B"/>
    <w:rsid w:val="00AF3340"/>
    <w:rsid w:val="00AF335A"/>
    <w:rsid w:val="00AF33AD"/>
    <w:rsid w:val="00AF3527"/>
    <w:rsid w:val="00AF3538"/>
    <w:rsid w:val="00AF35C8"/>
    <w:rsid w:val="00AF3603"/>
    <w:rsid w:val="00AF3634"/>
    <w:rsid w:val="00AF3649"/>
    <w:rsid w:val="00AF364E"/>
    <w:rsid w:val="00AF369F"/>
    <w:rsid w:val="00AF36C5"/>
    <w:rsid w:val="00AF36CF"/>
    <w:rsid w:val="00AF36DE"/>
    <w:rsid w:val="00AF36E7"/>
    <w:rsid w:val="00AF370E"/>
    <w:rsid w:val="00AF3768"/>
    <w:rsid w:val="00AF37A7"/>
    <w:rsid w:val="00AF37B9"/>
    <w:rsid w:val="00AF37CD"/>
    <w:rsid w:val="00AF388A"/>
    <w:rsid w:val="00AF38D2"/>
    <w:rsid w:val="00AF38DA"/>
    <w:rsid w:val="00AF3909"/>
    <w:rsid w:val="00AF3968"/>
    <w:rsid w:val="00AF3A20"/>
    <w:rsid w:val="00AF3AD1"/>
    <w:rsid w:val="00AF3B07"/>
    <w:rsid w:val="00AF3B44"/>
    <w:rsid w:val="00AF3B83"/>
    <w:rsid w:val="00AF3BA5"/>
    <w:rsid w:val="00AF3C53"/>
    <w:rsid w:val="00AF3D4E"/>
    <w:rsid w:val="00AF3D6E"/>
    <w:rsid w:val="00AF3DB8"/>
    <w:rsid w:val="00AF3E50"/>
    <w:rsid w:val="00AF3EB3"/>
    <w:rsid w:val="00AF3EBE"/>
    <w:rsid w:val="00AF3EFE"/>
    <w:rsid w:val="00AF3FEF"/>
    <w:rsid w:val="00AF4065"/>
    <w:rsid w:val="00AF407C"/>
    <w:rsid w:val="00AF40C0"/>
    <w:rsid w:val="00AF40C5"/>
    <w:rsid w:val="00AF40F0"/>
    <w:rsid w:val="00AF4120"/>
    <w:rsid w:val="00AF415C"/>
    <w:rsid w:val="00AF418B"/>
    <w:rsid w:val="00AF4235"/>
    <w:rsid w:val="00AF4242"/>
    <w:rsid w:val="00AF429F"/>
    <w:rsid w:val="00AF4305"/>
    <w:rsid w:val="00AF430E"/>
    <w:rsid w:val="00AF4334"/>
    <w:rsid w:val="00AF4335"/>
    <w:rsid w:val="00AF4410"/>
    <w:rsid w:val="00AF4435"/>
    <w:rsid w:val="00AF4444"/>
    <w:rsid w:val="00AF4470"/>
    <w:rsid w:val="00AF449D"/>
    <w:rsid w:val="00AF44E2"/>
    <w:rsid w:val="00AF4510"/>
    <w:rsid w:val="00AF459C"/>
    <w:rsid w:val="00AF4660"/>
    <w:rsid w:val="00AF468F"/>
    <w:rsid w:val="00AF469D"/>
    <w:rsid w:val="00AF46C3"/>
    <w:rsid w:val="00AF4713"/>
    <w:rsid w:val="00AF4720"/>
    <w:rsid w:val="00AF475D"/>
    <w:rsid w:val="00AF479B"/>
    <w:rsid w:val="00AF47B7"/>
    <w:rsid w:val="00AF47CE"/>
    <w:rsid w:val="00AF4819"/>
    <w:rsid w:val="00AF4832"/>
    <w:rsid w:val="00AF4873"/>
    <w:rsid w:val="00AF48AD"/>
    <w:rsid w:val="00AF491A"/>
    <w:rsid w:val="00AF498D"/>
    <w:rsid w:val="00AF49A2"/>
    <w:rsid w:val="00AF4A3E"/>
    <w:rsid w:val="00AF4AA1"/>
    <w:rsid w:val="00AF4ABE"/>
    <w:rsid w:val="00AF4ACB"/>
    <w:rsid w:val="00AF4B58"/>
    <w:rsid w:val="00AF4B61"/>
    <w:rsid w:val="00AF4B79"/>
    <w:rsid w:val="00AF4C47"/>
    <w:rsid w:val="00AF4CC7"/>
    <w:rsid w:val="00AF4CD4"/>
    <w:rsid w:val="00AF4CDD"/>
    <w:rsid w:val="00AF4CFE"/>
    <w:rsid w:val="00AF4D0F"/>
    <w:rsid w:val="00AF4D56"/>
    <w:rsid w:val="00AF4D65"/>
    <w:rsid w:val="00AF4E09"/>
    <w:rsid w:val="00AF4E37"/>
    <w:rsid w:val="00AF4E87"/>
    <w:rsid w:val="00AF4EE6"/>
    <w:rsid w:val="00AF502B"/>
    <w:rsid w:val="00AF51AC"/>
    <w:rsid w:val="00AF51E1"/>
    <w:rsid w:val="00AF51E9"/>
    <w:rsid w:val="00AF5228"/>
    <w:rsid w:val="00AF525B"/>
    <w:rsid w:val="00AF52BC"/>
    <w:rsid w:val="00AF531C"/>
    <w:rsid w:val="00AF531D"/>
    <w:rsid w:val="00AF532B"/>
    <w:rsid w:val="00AF532D"/>
    <w:rsid w:val="00AF53BA"/>
    <w:rsid w:val="00AF53C9"/>
    <w:rsid w:val="00AF5457"/>
    <w:rsid w:val="00AF5467"/>
    <w:rsid w:val="00AF549D"/>
    <w:rsid w:val="00AF54A9"/>
    <w:rsid w:val="00AF5510"/>
    <w:rsid w:val="00AF5535"/>
    <w:rsid w:val="00AF5552"/>
    <w:rsid w:val="00AF5556"/>
    <w:rsid w:val="00AF55BE"/>
    <w:rsid w:val="00AF55D2"/>
    <w:rsid w:val="00AF5626"/>
    <w:rsid w:val="00AF56BC"/>
    <w:rsid w:val="00AF56C3"/>
    <w:rsid w:val="00AF5736"/>
    <w:rsid w:val="00AF5741"/>
    <w:rsid w:val="00AF5780"/>
    <w:rsid w:val="00AF57C2"/>
    <w:rsid w:val="00AF5800"/>
    <w:rsid w:val="00AF584B"/>
    <w:rsid w:val="00AF58D3"/>
    <w:rsid w:val="00AF58EE"/>
    <w:rsid w:val="00AF590C"/>
    <w:rsid w:val="00AF5946"/>
    <w:rsid w:val="00AF595B"/>
    <w:rsid w:val="00AF595D"/>
    <w:rsid w:val="00AF5963"/>
    <w:rsid w:val="00AF59CD"/>
    <w:rsid w:val="00AF59CE"/>
    <w:rsid w:val="00AF5A2B"/>
    <w:rsid w:val="00AF5A43"/>
    <w:rsid w:val="00AF5A5C"/>
    <w:rsid w:val="00AF5AAC"/>
    <w:rsid w:val="00AF5B03"/>
    <w:rsid w:val="00AF5B74"/>
    <w:rsid w:val="00AF5B87"/>
    <w:rsid w:val="00AF5C13"/>
    <w:rsid w:val="00AF5C2F"/>
    <w:rsid w:val="00AF5C6D"/>
    <w:rsid w:val="00AF5CA4"/>
    <w:rsid w:val="00AF5CAE"/>
    <w:rsid w:val="00AF5CEE"/>
    <w:rsid w:val="00AF5D1A"/>
    <w:rsid w:val="00AF5D28"/>
    <w:rsid w:val="00AF5D2E"/>
    <w:rsid w:val="00AF5DA1"/>
    <w:rsid w:val="00AF5DAB"/>
    <w:rsid w:val="00AF5F03"/>
    <w:rsid w:val="00AF5F28"/>
    <w:rsid w:val="00AF5FB5"/>
    <w:rsid w:val="00AF5FCF"/>
    <w:rsid w:val="00AF5FEE"/>
    <w:rsid w:val="00AF600E"/>
    <w:rsid w:val="00AF607D"/>
    <w:rsid w:val="00AF6103"/>
    <w:rsid w:val="00AF62B7"/>
    <w:rsid w:val="00AF630D"/>
    <w:rsid w:val="00AF6356"/>
    <w:rsid w:val="00AF6379"/>
    <w:rsid w:val="00AF63BB"/>
    <w:rsid w:val="00AF6465"/>
    <w:rsid w:val="00AF647A"/>
    <w:rsid w:val="00AF64A2"/>
    <w:rsid w:val="00AF6510"/>
    <w:rsid w:val="00AF651A"/>
    <w:rsid w:val="00AF6524"/>
    <w:rsid w:val="00AF6570"/>
    <w:rsid w:val="00AF6578"/>
    <w:rsid w:val="00AF65FB"/>
    <w:rsid w:val="00AF6631"/>
    <w:rsid w:val="00AF6655"/>
    <w:rsid w:val="00AF669E"/>
    <w:rsid w:val="00AF6824"/>
    <w:rsid w:val="00AF687E"/>
    <w:rsid w:val="00AF690B"/>
    <w:rsid w:val="00AF6982"/>
    <w:rsid w:val="00AF6991"/>
    <w:rsid w:val="00AF69AA"/>
    <w:rsid w:val="00AF69B5"/>
    <w:rsid w:val="00AF6A14"/>
    <w:rsid w:val="00AF6A8E"/>
    <w:rsid w:val="00AF6A93"/>
    <w:rsid w:val="00AF6A97"/>
    <w:rsid w:val="00AF6AA7"/>
    <w:rsid w:val="00AF6B07"/>
    <w:rsid w:val="00AF6B42"/>
    <w:rsid w:val="00AF6B43"/>
    <w:rsid w:val="00AF6B76"/>
    <w:rsid w:val="00AF6B85"/>
    <w:rsid w:val="00AF6C10"/>
    <w:rsid w:val="00AF6C46"/>
    <w:rsid w:val="00AF6D5F"/>
    <w:rsid w:val="00AF6D66"/>
    <w:rsid w:val="00AF6E9F"/>
    <w:rsid w:val="00AF6ED4"/>
    <w:rsid w:val="00AF6EDD"/>
    <w:rsid w:val="00AF6F1A"/>
    <w:rsid w:val="00AF6F70"/>
    <w:rsid w:val="00AF6FD4"/>
    <w:rsid w:val="00AF7050"/>
    <w:rsid w:val="00AF709C"/>
    <w:rsid w:val="00AF7118"/>
    <w:rsid w:val="00AF71C5"/>
    <w:rsid w:val="00AF71DE"/>
    <w:rsid w:val="00AF7240"/>
    <w:rsid w:val="00AF7268"/>
    <w:rsid w:val="00AF736E"/>
    <w:rsid w:val="00AF73B9"/>
    <w:rsid w:val="00AF7407"/>
    <w:rsid w:val="00AF740E"/>
    <w:rsid w:val="00AF7413"/>
    <w:rsid w:val="00AF74C7"/>
    <w:rsid w:val="00AF753F"/>
    <w:rsid w:val="00AF7598"/>
    <w:rsid w:val="00AF75A9"/>
    <w:rsid w:val="00AF7628"/>
    <w:rsid w:val="00AF76FF"/>
    <w:rsid w:val="00AF7713"/>
    <w:rsid w:val="00AF771B"/>
    <w:rsid w:val="00AF778A"/>
    <w:rsid w:val="00AF778D"/>
    <w:rsid w:val="00AF77B0"/>
    <w:rsid w:val="00AF77E7"/>
    <w:rsid w:val="00AF77FD"/>
    <w:rsid w:val="00AF788A"/>
    <w:rsid w:val="00AF791B"/>
    <w:rsid w:val="00AF7925"/>
    <w:rsid w:val="00AF79A4"/>
    <w:rsid w:val="00AF79B0"/>
    <w:rsid w:val="00AF79E0"/>
    <w:rsid w:val="00AF79FA"/>
    <w:rsid w:val="00AF7A1C"/>
    <w:rsid w:val="00AF7AA4"/>
    <w:rsid w:val="00AF7ACC"/>
    <w:rsid w:val="00AF7AE6"/>
    <w:rsid w:val="00AF7B3E"/>
    <w:rsid w:val="00AF7B74"/>
    <w:rsid w:val="00AF7BD2"/>
    <w:rsid w:val="00AF7BDE"/>
    <w:rsid w:val="00AF7C1B"/>
    <w:rsid w:val="00AF7C53"/>
    <w:rsid w:val="00AF7CEA"/>
    <w:rsid w:val="00AF7CEB"/>
    <w:rsid w:val="00AF7D43"/>
    <w:rsid w:val="00AF7D8B"/>
    <w:rsid w:val="00AF7E14"/>
    <w:rsid w:val="00AF7E63"/>
    <w:rsid w:val="00AF7EA5"/>
    <w:rsid w:val="00AF7F0A"/>
    <w:rsid w:val="00AF7F59"/>
    <w:rsid w:val="00AF7FC1"/>
    <w:rsid w:val="00B001A2"/>
    <w:rsid w:val="00B001B2"/>
    <w:rsid w:val="00B0027D"/>
    <w:rsid w:val="00B00333"/>
    <w:rsid w:val="00B00339"/>
    <w:rsid w:val="00B0035C"/>
    <w:rsid w:val="00B003B0"/>
    <w:rsid w:val="00B003C7"/>
    <w:rsid w:val="00B003C9"/>
    <w:rsid w:val="00B0045F"/>
    <w:rsid w:val="00B0048E"/>
    <w:rsid w:val="00B004D5"/>
    <w:rsid w:val="00B00505"/>
    <w:rsid w:val="00B00555"/>
    <w:rsid w:val="00B0057B"/>
    <w:rsid w:val="00B00687"/>
    <w:rsid w:val="00B00781"/>
    <w:rsid w:val="00B00782"/>
    <w:rsid w:val="00B007BD"/>
    <w:rsid w:val="00B00839"/>
    <w:rsid w:val="00B00863"/>
    <w:rsid w:val="00B00892"/>
    <w:rsid w:val="00B008B1"/>
    <w:rsid w:val="00B008D6"/>
    <w:rsid w:val="00B008EE"/>
    <w:rsid w:val="00B008F4"/>
    <w:rsid w:val="00B0093E"/>
    <w:rsid w:val="00B00976"/>
    <w:rsid w:val="00B00995"/>
    <w:rsid w:val="00B009BF"/>
    <w:rsid w:val="00B009EB"/>
    <w:rsid w:val="00B009EC"/>
    <w:rsid w:val="00B00A8E"/>
    <w:rsid w:val="00B00B1F"/>
    <w:rsid w:val="00B00B2D"/>
    <w:rsid w:val="00B00B3F"/>
    <w:rsid w:val="00B00B97"/>
    <w:rsid w:val="00B00BBC"/>
    <w:rsid w:val="00B00BF7"/>
    <w:rsid w:val="00B00BFF"/>
    <w:rsid w:val="00B00C1E"/>
    <w:rsid w:val="00B00C45"/>
    <w:rsid w:val="00B00C62"/>
    <w:rsid w:val="00B00C9C"/>
    <w:rsid w:val="00B00CCB"/>
    <w:rsid w:val="00B00CFD"/>
    <w:rsid w:val="00B00D7D"/>
    <w:rsid w:val="00B00DC8"/>
    <w:rsid w:val="00B00DDA"/>
    <w:rsid w:val="00B00DE5"/>
    <w:rsid w:val="00B00E39"/>
    <w:rsid w:val="00B00EA4"/>
    <w:rsid w:val="00B00EF6"/>
    <w:rsid w:val="00B00F45"/>
    <w:rsid w:val="00B00F53"/>
    <w:rsid w:val="00B00FB2"/>
    <w:rsid w:val="00B00FD8"/>
    <w:rsid w:val="00B01002"/>
    <w:rsid w:val="00B0104F"/>
    <w:rsid w:val="00B0106D"/>
    <w:rsid w:val="00B010A5"/>
    <w:rsid w:val="00B010EF"/>
    <w:rsid w:val="00B01100"/>
    <w:rsid w:val="00B0113D"/>
    <w:rsid w:val="00B01169"/>
    <w:rsid w:val="00B011A1"/>
    <w:rsid w:val="00B011FB"/>
    <w:rsid w:val="00B0122B"/>
    <w:rsid w:val="00B0123D"/>
    <w:rsid w:val="00B01254"/>
    <w:rsid w:val="00B0125A"/>
    <w:rsid w:val="00B0127E"/>
    <w:rsid w:val="00B012B4"/>
    <w:rsid w:val="00B01331"/>
    <w:rsid w:val="00B0133B"/>
    <w:rsid w:val="00B0137C"/>
    <w:rsid w:val="00B013CE"/>
    <w:rsid w:val="00B0140B"/>
    <w:rsid w:val="00B01476"/>
    <w:rsid w:val="00B014AD"/>
    <w:rsid w:val="00B0152A"/>
    <w:rsid w:val="00B01570"/>
    <w:rsid w:val="00B01583"/>
    <w:rsid w:val="00B015D2"/>
    <w:rsid w:val="00B015D9"/>
    <w:rsid w:val="00B015DC"/>
    <w:rsid w:val="00B01600"/>
    <w:rsid w:val="00B01614"/>
    <w:rsid w:val="00B01650"/>
    <w:rsid w:val="00B01656"/>
    <w:rsid w:val="00B016CC"/>
    <w:rsid w:val="00B016D6"/>
    <w:rsid w:val="00B016D7"/>
    <w:rsid w:val="00B016DC"/>
    <w:rsid w:val="00B017DB"/>
    <w:rsid w:val="00B0182B"/>
    <w:rsid w:val="00B01920"/>
    <w:rsid w:val="00B0192D"/>
    <w:rsid w:val="00B019AA"/>
    <w:rsid w:val="00B01A18"/>
    <w:rsid w:val="00B01A6A"/>
    <w:rsid w:val="00B01A6C"/>
    <w:rsid w:val="00B01AB4"/>
    <w:rsid w:val="00B01B11"/>
    <w:rsid w:val="00B01B2B"/>
    <w:rsid w:val="00B01BAC"/>
    <w:rsid w:val="00B01BAF"/>
    <w:rsid w:val="00B01BF8"/>
    <w:rsid w:val="00B01C1B"/>
    <w:rsid w:val="00B01C8C"/>
    <w:rsid w:val="00B01CB4"/>
    <w:rsid w:val="00B01D4C"/>
    <w:rsid w:val="00B01D7F"/>
    <w:rsid w:val="00B01DA4"/>
    <w:rsid w:val="00B01DD6"/>
    <w:rsid w:val="00B01E32"/>
    <w:rsid w:val="00B01E93"/>
    <w:rsid w:val="00B01E9A"/>
    <w:rsid w:val="00B01E9B"/>
    <w:rsid w:val="00B01EBD"/>
    <w:rsid w:val="00B01F2E"/>
    <w:rsid w:val="00B01F36"/>
    <w:rsid w:val="00B01F8D"/>
    <w:rsid w:val="00B01FAF"/>
    <w:rsid w:val="00B02024"/>
    <w:rsid w:val="00B0211D"/>
    <w:rsid w:val="00B02150"/>
    <w:rsid w:val="00B0215E"/>
    <w:rsid w:val="00B0216E"/>
    <w:rsid w:val="00B021BE"/>
    <w:rsid w:val="00B02281"/>
    <w:rsid w:val="00B022AF"/>
    <w:rsid w:val="00B0230A"/>
    <w:rsid w:val="00B02393"/>
    <w:rsid w:val="00B023A8"/>
    <w:rsid w:val="00B023DE"/>
    <w:rsid w:val="00B02410"/>
    <w:rsid w:val="00B02457"/>
    <w:rsid w:val="00B02466"/>
    <w:rsid w:val="00B024AD"/>
    <w:rsid w:val="00B02511"/>
    <w:rsid w:val="00B02573"/>
    <w:rsid w:val="00B02761"/>
    <w:rsid w:val="00B02788"/>
    <w:rsid w:val="00B02791"/>
    <w:rsid w:val="00B027D3"/>
    <w:rsid w:val="00B02812"/>
    <w:rsid w:val="00B02842"/>
    <w:rsid w:val="00B0285C"/>
    <w:rsid w:val="00B02893"/>
    <w:rsid w:val="00B028BF"/>
    <w:rsid w:val="00B028E8"/>
    <w:rsid w:val="00B028FB"/>
    <w:rsid w:val="00B0290D"/>
    <w:rsid w:val="00B02933"/>
    <w:rsid w:val="00B02A30"/>
    <w:rsid w:val="00B02B1B"/>
    <w:rsid w:val="00B02B62"/>
    <w:rsid w:val="00B02BB3"/>
    <w:rsid w:val="00B02BFC"/>
    <w:rsid w:val="00B02C34"/>
    <w:rsid w:val="00B02C35"/>
    <w:rsid w:val="00B02C9D"/>
    <w:rsid w:val="00B02CE6"/>
    <w:rsid w:val="00B02D1C"/>
    <w:rsid w:val="00B02D72"/>
    <w:rsid w:val="00B02D99"/>
    <w:rsid w:val="00B02DAE"/>
    <w:rsid w:val="00B02DB1"/>
    <w:rsid w:val="00B02DDA"/>
    <w:rsid w:val="00B02E67"/>
    <w:rsid w:val="00B02E70"/>
    <w:rsid w:val="00B02EA3"/>
    <w:rsid w:val="00B02F38"/>
    <w:rsid w:val="00B02F3B"/>
    <w:rsid w:val="00B02FB0"/>
    <w:rsid w:val="00B02FC2"/>
    <w:rsid w:val="00B03029"/>
    <w:rsid w:val="00B03039"/>
    <w:rsid w:val="00B03093"/>
    <w:rsid w:val="00B0309F"/>
    <w:rsid w:val="00B030FC"/>
    <w:rsid w:val="00B03195"/>
    <w:rsid w:val="00B031F9"/>
    <w:rsid w:val="00B03261"/>
    <w:rsid w:val="00B03271"/>
    <w:rsid w:val="00B032A1"/>
    <w:rsid w:val="00B032D6"/>
    <w:rsid w:val="00B0331A"/>
    <w:rsid w:val="00B0332D"/>
    <w:rsid w:val="00B033A7"/>
    <w:rsid w:val="00B033AC"/>
    <w:rsid w:val="00B033F2"/>
    <w:rsid w:val="00B033F4"/>
    <w:rsid w:val="00B03484"/>
    <w:rsid w:val="00B034E7"/>
    <w:rsid w:val="00B03551"/>
    <w:rsid w:val="00B03559"/>
    <w:rsid w:val="00B0357D"/>
    <w:rsid w:val="00B035D4"/>
    <w:rsid w:val="00B03621"/>
    <w:rsid w:val="00B0363F"/>
    <w:rsid w:val="00B03697"/>
    <w:rsid w:val="00B03734"/>
    <w:rsid w:val="00B03743"/>
    <w:rsid w:val="00B037A7"/>
    <w:rsid w:val="00B037F3"/>
    <w:rsid w:val="00B0382B"/>
    <w:rsid w:val="00B03833"/>
    <w:rsid w:val="00B03836"/>
    <w:rsid w:val="00B03857"/>
    <w:rsid w:val="00B0385C"/>
    <w:rsid w:val="00B0387A"/>
    <w:rsid w:val="00B0389B"/>
    <w:rsid w:val="00B038AC"/>
    <w:rsid w:val="00B0390C"/>
    <w:rsid w:val="00B039BC"/>
    <w:rsid w:val="00B03A1E"/>
    <w:rsid w:val="00B03B2A"/>
    <w:rsid w:val="00B03B89"/>
    <w:rsid w:val="00B03B8C"/>
    <w:rsid w:val="00B03B92"/>
    <w:rsid w:val="00B03B97"/>
    <w:rsid w:val="00B03C46"/>
    <w:rsid w:val="00B03C54"/>
    <w:rsid w:val="00B03CE9"/>
    <w:rsid w:val="00B03D7D"/>
    <w:rsid w:val="00B03DA6"/>
    <w:rsid w:val="00B03DFE"/>
    <w:rsid w:val="00B03E06"/>
    <w:rsid w:val="00B03EBD"/>
    <w:rsid w:val="00B03EE6"/>
    <w:rsid w:val="00B03F36"/>
    <w:rsid w:val="00B03FEC"/>
    <w:rsid w:val="00B0407C"/>
    <w:rsid w:val="00B0408C"/>
    <w:rsid w:val="00B040CC"/>
    <w:rsid w:val="00B040E1"/>
    <w:rsid w:val="00B040FE"/>
    <w:rsid w:val="00B04106"/>
    <w:rsid w:val="00B041BF"/>
    <w:rsid w:val="00B041EB"/>
    <w:rsid w:val="00B042C5"/>
    <w:rsid w:val="00B04328"/>
    <w:rsid w:val="00B04341"/>
    <w:rsid w:val="00B04490"/>
    <w:rsid w:val="00B04538"/>
    <w:rsid w:val="00B04570"/>
    <w:rsid w:val="00B04594"/>
    <w:rsid w:val="00B045C5"/>
    <w:rsid w:val="00B045D8"/>
    <w:rsid w:val="00B045F1"/>
    <w:rsid w:val="00B0463B"/>
    <w:rsid w:val="00B04675"/>
    <w:rsid w:val="00B0467C"/>
    <w:rsid w:val="00B046AE"/>
    <w:rsid w:val="00B046D3"/>
    <w:rsid w:val="00B046D8"/>
    <w:rsid w:val="00B04735"/>
    <w:rsid w:val="00B047DF"/>
    <w:rsid w:val="00B047F3"/>
    <w:rsid w:val="00B04832"/>
    <w:rsid w:val="00B0484C"/>
    <w:rsid w:val="00B04908"/>
    <w:rsid w:val="00B0490C"/>
    <w:rsid w:val="00B04943"/>
    <w:rsid w:val="00B04953"/>
    <w:rsid w:val="00B04956"/>
    <w:rsid w:val="00B049EA"/>
    <w:rsid w:val="00B04A39"/>
    <w:rsid w:val="00B04A5B"/>
    <w:rsid w:val="00B04A9F"/>
    <w:rsid w:val="00B04B24"/>
    <w:rsid w:val="00B04B57"/>
    <w:rsid w:val="00B04C12"/>
    <w:rsid w:val="00B04C4A"/>
    <w:rsid w:val="00B04D08"/>
    <w:rsid w:val="00B04D45"/>
    <w:rsid w:val="00B04D4C"/>
    <w:rsid w:val="00B04D79"/>
    <w:rsid w:val="00B04DC7"/>
    <w:rsid w:val="00B04DE5"/>
    <w:rsid w:val="00B04E02"/>
    <w:rsid w:val="00B04E1C"/>
    <w:rsid w:val="00B04E2E"/>
    <w:rsid w:val="00B04E6A"/>
    <w:rsid w:val="00B04E6B"/>
    <w:rsid w:val="00B04E6E"/>
    <w:rsid w:val="00B04E76"/>
    <w:rsid w:val="00B04F3D"/>
    <w:rsid w:val="00B04FA5"/>
    <w:rsid w:val="00B04FC1"/>
    <w:rsid w:val="00B04FF5"/>
    <w:rsid w:val="00B05029"/>
    <w:rsid w:val="00B050B9"/>
    <w:rsid w:val="00B050DE"/>
    <w:rsid w:val="00B050FE"/>
    <w:rsid w:val="00B0514D"/>
    <w:rsid w:val="00B05164"/>
    <w:rsid w:val="00B05179"/>
    <w:rsid w:val="00B051A6"/>
    <w:rsid w:val="00B051B4"/>
    <w:rsid w:val="00B052A8"/>
    <w:rsid w:val="00B052C5"/>
    <w:rsid w:val="00B05320"/>
    <w:rsid w:val="00B05389"/>
    <w:rsid w:val="00B053AF"/>
    <w:rsid w:val="00B053EB"/>
    <w:rsid w:val="00B053ED"/>
    <w:rsid w:val="00B05404"/>
    <w:rsid w:val="00B0540B"/>
    <w:rsid w:val="00B054D3"/>
    <w:rsid w:val="00B05502"/>
    <w:rsid w:val="00B05513"/>
    <w:rsid w:val="00B05556"/>
    <w:rsid w:val="00B055AF"/>
    <w:rsid w:val="00B055DE"/>
    <w:rsid w:val="00B0562D"/>
    <w:rsid w:val="00B05679"/>
    <w:rsid w:val="00B056A2"/>
    <w:rsid w:val="00B056B6"/>
    <w:rsid w:val="00B056BC"/>
    <w:rsid w:val="00B056D8"/>
    <w:rsid w:val="00B056F8"/>
    <w:rsid w:val="00B0574F"/>
    <w:rsid w:val="00B05925"/>
    <w:rsid w:val="00B059CB"/>
    <w:rsid w:val="00B05A7D"/>
    <w:rsid w:val="00B05AA0"/>
    <w:rsid w:val="00B05AA6"/>
    <w:rsid w:val="00B05ADB"/>
    <w:rsid w:val="00B05ADC"/>
    <w:rsid w:val="00B05B47"/>
    <w:rsid w:val="00B05B9F"/>
    <w:rsid w:val="00B05BCC"/>
    <w:rsid w:val="00B05BE5"/>
    <w:rsid w:val="00B05BED"/>
    <w:rsid w:val="00B05C15"/>
    <w:rsid w:val="00B05C87"/>
    <w:rsid w:val="00B05D0D"/>
    <w:rsid w:val="00B05D34"/>
    <w:rsid w:val="00B05D55"/>
    <w:rsid w:val="00B05D7A"/>
    <w:rsid w:val="00B05DBA"/>
    <w:rsid w:val="00B05DBB"/>
    <w:rsid w:val="00B05E04"/>
    <w:rsid w:val="00B05E6A"/>
    <w:rsid w:val="00B060B1"/>
    <w:rsid w:val="00B060BD"/>
    <w:rsid w:val="00B06127"/>
    <w:rsid w:val="00B06195"/>
    <w:rsid w:val="00B061CC"/>
    <w:rsid w:val="00B0629A"/>
    <w:rsid w:val="00B062D9"/>
    <w:rsid w:val="00B062F7"/>
    <w:rsid w:val="00B06342"/>
    <w:rsid w:val="00B06369"/>
    <w:rsid w:val="00B063AC"/>
    <w:rsid w:val="00B063DC"/>
    <w:rsid w:val="00B0647B"/>
    <w:rsid w:val="00B06516"/>
    <w:rsid w:val="00B065AD"/>
    <w:rsid w:val="00B065B6"/>
    <w:rsid w:val="00B065F1"/>
    <w:rsid w:val="00B06615"/>
    <w:rsid w:val="00B06616"/>
    <w:rsid w:val="00B0661A"/>
    <w:rsid w:val="00B0663C"/>
    <w:rsid w:val="00B06686"/>
    <w:rsid w:val="00B06706"/>
    <w:rsid w:val="00B0671E"/>
    <w:rsid w:val="00B0672F"/>
    <w:rsid w:val="00B06731"/>
    <w:rsid w:val="00B06759"/>
    <w:rsid w:val="00B06768"/>
    <w:rsid w:val="00B0676A"/>
    <w:rsid w:val="00B06792"/>
    <w:rsid w:val="00B067AD"/>
    <w:rsid w:val="00B067E0"/>
    <w:rsid w:val="00B06824"/>
    <w:rsid w:val="00B068CE"/>
    <w:rsid w:val="00B068D1"/>
    <w:rsid w:val="00B06912"/>
    <w:rsid w:val="00B06920"/>
    <w:rsid w:val="00B06987"/>
    <w:rsid w:val="00B0699A"/>
    <w:rsid w:val="00B06A41"/>
    <w:rsid w:val="00B06AAE"/>
    <w:rsid w:val="00B06AC2"/>
    <w:rsid w:val="00B06ACE"/>
    <w:rsid w:val="00B06AFF"/>
    <w:rsid w:val="00B06B2B"/>
    <w:rsid w:val="00B06B52"/>
    <w:rsid w:val="00B06BD2"/>
    <w:rsid w:val="00B06C55"/>
    <w:rsid w:val="00B06C67"/>
    <w:rsid w:val="00B06C83"/>
    <w:rsid w:val="00B06C8C"/>
    <w:rsid w:val="00B06CED"/>
    <w:rsid w:val="00B06D91"/>
    <w:rsid w:val="00B06DBD"/>
    <w:rsid w:val="00B06E80"/>
    <w:rsid w:val="00B06FB4"/>
    <w:rsid w:val="00B07015"/>
    <w:rsid w:val="00B07083"/>
    <w:rsid w:val="00B0709D"/>
    <w:rsid w:val="00B070A0"/>
    <w:rsid w:val="00B070C1"/>
    <w:rsid w:val="00B07152"/>
    <w:rsid w:val="00B071E7"/>
    <w:rsid w:val="00B0720A"/>
    <w:rsid w:val="00B07215"/>
    <w:rsid w:val="00B07225"/>
    <w:rsid w:val="00B07305"/>
    <w:rsid w:val="00B07366"/>
    <w:rsid w:val="00B0744E"/>
    <w:rsid w:val="00B0748B"/>
    <w:rsid w:val="00B074C7"/>
    <w:rsid w:val="00B074D2"/>
    <w:rsid w:val="00B07515"/>
    <w:rsid w:val="00B075C8"/>
    <w:rsid w:val="00B075CA"/>
    <w:rsid w:val="00B075FC"/>
    <w:rsid w:val="00B07652"/>
    <w:rsid w:val="00B0766D"/>
    <w:rsid w:val="00B0767B"/>
    <w:rsid w:val="00B0768C"/>
    <w:rsid w:val="00B076BA"/>
    <w:rsid w:val="00B076EF"/>
    <w:rsid w:val="00B076F7"/>
    <w:rsid w:val="00B07715"/>
    <w:rsid w:val="00B07754"/>
    <w:rsid w:val="00B077A7"/>
    <w:rsid w:val="00B077E6"/>
    <w:rsid w:val="00B077F8"/>
    <w:rsid w:val="00B078C6"/>
    <w:rsid w:val="00B078D9"/>
    <w:rsid w:val="00B07993"/>
    <w:rsid w:val="00B079D5"/>
    <w:rsid w:val="00B07AB5"/>
    <w:rsid w:val="00B07B12"/>
    <w:rsid w:val="00B07B14"/>
    <w:rsid w:val="00B07B22"/>
    <w:rsid w:val="00B07B44"/>
    <w:rsid w:val="00B07B59"/>
    <w:rsid w:val="00B07BD1"/>
    <w:rsid w:val="00B07BDA"/>
    <w:rsid w:val="00B07BDD"/>
    <w:rsid w:val="00B07C22"/>
    <w:rsid w:val="00B07C2F"/>
    <w:rsid w:val="00B07C40"/>
    <w:rsid w:val="00B07C57"/>
    <w:rsid w:val="00B07C5E"/>
    <w:rsid w:val="00B07C73"/>
    <w:rsid w:val="00B07C83"/>
    <w:rsid w:val="00B07CC1"/>
    <w:rsid w:val="00B07CC5"/>
    <w:rsid w:val="00B07CE5"/>
    <w:rsid w:val="00B07CF1"/>
    <w:rsid w:val="00B07D7A"/>
    <w:rsid w:val="00B07DA5"/>
    <w:rsid w:val="00B07DD9"/>
    <w:rsid w:val="00B07E77"/>
    <w:rsid w:val="00B07EE7"/>
    <w:rsid w:val="00B07FE1"/>
    <w:rsid w:val="00B07FEB"/>
    <w:rsid w:val="00B10014"/>
    <w:rsid w:val="00B10042"/>
    <w:rsid w:val="00B100B4"/>
    <w:rsid w:val="00B100F3"/>
    <w:rsid w:val="00B100F5"/>
    <w:rsid w:val="00B10154"/>
    <w:rsid w:val="00B10170"/>
    <w:rsid w:val="00B101C2"/>
    <w:rsid w:val="00B101D0"/>
    <w:rsid w:val="00B1029B"/>
    <w:rsid w:val="00B102A7"/>
    <w:rsid w:val="00B10311"/>
    <w:rsid w:val="00B10349"/>
    <w:rsid w:val="00B1037C"/>
    <w:rsid w:val="00B1045F"/>
    <w:rsid w:val="00B10501"/>
    <w:rsid w:val="00B10539"/>
    <w:rsid w:val="00B10550"/>
    <w:rsid w:val="00B10592"/>
    <w:rsid w:val="00B105D7"/>
    <w:rsid w:val="00B105E7"/>
    <w:rsid w:val="00B10626"/>
    <w:rsid w:val="00B10640"/>
    <w:rsid w:val="00B106BF"/>
    <w:rsid w:val="00B106F0"/>
    <w:rsid w:val="00B106F1"/>
    <w:rsid w:val="00B1071E"/>
    <w:rsid w:val="00B1073F"/>
    <w:rsid w:val="00B10772"/>
    <w:rsid w:val="00B107D2"/>
    <w:rsid w:val="00B107D7"/>
    <w:rsid w:val="00B107F5"/>
    <w:rsid w:val="00B108CE"/>
    <w:rsid w:val="00B108E3"/>
    <w:rsid w:val="00B109CB"/>
    <w:rsid w:val="00B109D0"/>
    <w:rsid w:val="00B10A22"/>
    <w:rsid w:val="00B10AA8"/>
    <w:rsid w:val="00B10B0A"/>
    <w:rsid w:val="00B10B3E"/>
    <w:rsid w:val="00B10B50"/>
    <w:rsid w:val="00B10B9A"/>
    <w:rsid w:val="00B10BD5"/>
    <w:rsid w:val="00B10C2E"/>
    <w:rsid w:val="00B10C48"/>
    <w:rsid w:val="00B10C78"/>
    <w:rsid w:val="00B10C8E"/>
    <w:rsid w:val="00B10CE7"/>
    <w:rsid w:val="00B10D74"/>
    <w:rsid w:val="00B10DCF"/>
    <w:rsid w:val="00B10E51"/>
    <w:rsid w:val="00B10E60"/>
    <w:rsid w:val="00B10E9A"/>
    <w:rsid w:val="00B10EBB"/>
    <w:rsid w:val="00B10EC0"/>
    <w:rsid w:val="00B1101E"/>
    <w:rsid w:val="00B1101F"/>
    <w:rsid w:val="00B11055"/>
    <w:rsid w:val="00B11073"/>
    <w:rsid w:val="00B110EC"/>
    <w:rsid w:val="00B110FF"/>
    <w:rsid w:val="00B111E8"/>
    <w:rsid w:val="00B1120F"/>
    <w:rsid w:val="00B1127E"/>
    <w:rsid w:val="00B11284"/>
    <w:rsid w:val="00B112C8"/>
    <w:rsid w:val="00B112EC"/>
    <w:rsid w:val="00B112EE"/>
    <w:rsid w:val="00B112F5"/>
    <w:rsid w:val="00B11340"/>
    <w:rsid w:val="00B11376"/>
    <w:rsid w:val="00B1140B"/>
    <w:rsid w:val="00B114EB"/>
    <w:rsid w:val="00B11516"/>
    <w:rsid w:val="00B11525"/>
    <w:rsid w:val="00B11586"/>
    <w:rsid w:val="00B1159B"/>
    <w:rsid w:val="00B1159C"/>
    <w:rsid w:val="00B115D0"/>
    <w:rsid w:val="00B116CA"/>
    <w:rsid w:val="00B116DF"/>
    <w:rsid w:val="00B116F7"/>
    <w:rsid w:val="00B1171C"/>
    <w:rsid w:val="00B1179E"/>
    <w:rsid w:val="00B117CA"/>
    <w:rsid w:val="00B117CF"/>
    <w:rsid w:val="00B11801"/>
    <w:rsid w:val="00B11840"/>
    <w:rsid w:val="00B118A7"/>
    <w:rsid w:val="00B118FD"/>
    <w:rsid w:val="00B1192D"/>
    <w:rsid w:val="00B1194C"/>
    <w:rsid w:val="00B1198F"/>
    <w:rsid w:val="00B119DA"/>
    <w:rsid w:val="00B11A2E"/>
    <w:rsid w:val="00B11AEB"/>
    <w:rsid w:val="00B11B09"/>
    <w:rsid w:val="00B11B10"/>
    <w:rsid w:val="00B11B1A"/>
    <w:rsid w:val="00B11B79"/>
    <w:rsid w:val="00B11B83"/>
    <w:rsid w:val="00B11BDC"/>
    <w:rsid w:val="00B11C02"/>
    <w:rsid w:val="00B11C1F"/>
    <w:rsid w:val="00B11C23"/>
    <w:rsid w:val="00B11C60"/>
    <w:rsid w:val="00B11C70"/>
    <w:rsid w:val="00B11D02"/>
    <w:rsid w:val="00B11D14"/>
    <w:rsid w:val="00B11D97"/>
    <w:rsid w:val="00B11DEF"/>
    <w:rsid w:val="00B11DFD"/>
    <w:rsid w:val="00B11E40"/>
    <w:rsid w:val="00B11E57"/>
    <w:rsid w:val="00B11E95"/>
    <w:rsid w:val="00B11F23"/>
    <w:rsid w:val="00B11FCF"/>
    <w:rsid w:val="00B11FFC"/>
    <w:rsid w:val="00B12052"/>
    <w:rsid w:val="00B12089"/>
    <w:rsid w:val="00B1213E"/>
    <w:rsid w:val="00B12181"/>
    <w:rsid w:val="00B12187"/>
    <w:rsid w:val="00B1218D"/>
    <w:rsid w:val="00B121D4"/>
    <w:rsid w:val="00B121F4"/>
    <w:rsid w:val="00B1227A"/>
    <w:rsid w:val="00B12390"/>
    <w:rsid w:val="00B123CC"/>
    <w:rsid w:val="00B123DC"/>
    <w:rsid w:val="00B12425"/>
    <w:rsid w:val="00B1246B"/>
    <w:rsid w:val="00B124C3"/>
    <w:rsid w:val="00B124D2"/>
    <w:rsid w:val="00B124E9"/>
    <w:rsid w:val="00B124ED"/>
    <w:rsid w:val="00B124F6"/>
    <w:rsid w:val="00B1253E"/>
    <w:rsid w:val="00B12565"/>
    <w:rsid w:val="00B1258C"/>
    <w:rsid w:val="00B12661"/>
    <w:rsid w:val="00B1266D"/>
    <w:rsid w:val="00B12698"/>
    <w:rsid w:val="00B12699"/>
    <w:rsid w:val="00B126ED"/>
    <w:rsid w:val="00B12715"/>
    <w:rsid w:val="00B1272C"/>
    <w:rsid w:val="00B1273C"/>
    <w:rsid w:val="00B12757"/>
    <w:rsid w:val="00B12770"/>
    <w:rsid w:val="00B12794"/>
    <w:rsid w:val="00B127A5"/>
    <w:rsid w:val="00B127BC"/>
    <w:rsid w:val="00B127C4"/>
    <w:rsid w:val="00B127ED"/>
    <w:rsid w:val="00B127EF"/>
    <w:rsid w:val="00B12853"/>
    <w:rsid w:val="00B12887"/>
    <w:rsid w:val="00B128C1"/>
    <w:rsid w:val="00B128F8"/>
    <w:rsid w:val="00B1294D"/>
    <w:rsid w:val="00B12969"/>
    <w:rsid w:val="00B129A1"/>
    <w:rsid w:val="00B129E9"/>
    <w:rsid w:val="00B12AC2"/>
    <w:rsid w:val="00B12ACF"/>
    <w:rsid w:val="00B12AE2"/>
    <w:rsid w:val="00B12B11"/>
    <w:rsid w:val="00B12B91"/>
    <w:rsid w:val="00B12C46"/>
    <w:rsid w:val="00B12C58"/>
    <w:rsid w:val="00B12CA4"/>
    <w:rsid w:val="00B12D6E"/>
    <w:rsid w:val="00B12D84"/>
    <w:rsid w:val="00B12DD9"/>
    <w:rsid w:val="00B12E04"/>
    <w:rsid w:val="00B12E08"/>
    <w:rsid w:val="00B12E24"/>
    <w:rsid w:val="00B12E36"/>
    <w:rsid w:val="00B12E47"/>
    <w:rsid w:val="00B12F09"/>
    <w:rsid w:val="00B12F24"/>
    <w:rsid w:val="00B12F92"/>
    <w:rsid w:val="00B12FD2"/>
    <w:rsid w:val="00B13031"/>
    <w:rsid w:val="00B1307B"/>
    <w:rsid w:val="00B1315A"/>
    <w:rsid w:val="00B131D3"/>
    <w:rsid w:val="00B131E9"/>
    <w:rsid w:val="00B13214"/>
    <w:rsid w:val="00B1322A"/>
    <w:rsid w:val="00B13231"/>
    <w:rsid w:val="00B132BB"/>
    <w:rsid w:val="00B13306"/>
    <w:rsid w:val="00B1339E"/>
    <w:rsid w:val="00B133C1"/>
    <w:rsid w:val="00B13431"/>
    <w:rsid w:val="00B13453"/>
    <w:rsid w:val="00B134D5"/>
    <w:rsid w:val="00B1353C"/>
    <w:rsid w:val="00B13547"/>
    <w:rsid w:val="00B1358F"/>
    <w:rsid w:val="00B1359A"/>
    <w:rsid w:val="00B135E9"/>
    <w:rsid w:val="00B13647"/>
    <w:rsid w:val="00B13694"/>
    <w:rsid w:val="00B136C5"/>
    <w:rsid w:val="00B136EE"/>
    <w:rsid w:val="00B13795"/>
    <w:rsid w:val="00B137EF"/>
    <w:rsid w:val="00B13818"/>
    <w:rsid w:val="00B138E6"/>
    <w:rsid w:val="00B138FF"/>
    <w:rsid w:val="00B13961"/>
    <w:rsid w:val="00B139CA"/>
    <w:rsid w:val="00B139CB"/>
    <w:rsid w:val="00B13A07"/>
    <w:rsid w:val="00B13A67"/>
    <w:rsid w:val="00B13AAE"/>
    <w:rsid w:val="00B13AC0"/>
    <w:rsid w:val="00B13AE4"/>
    <w:rsid w:val="00B13B20"/>
    <w:rsid w:val="00B13B58"/>
    <w:rsid w:val="00B13BC2"/>
    <w:rsid w:val="00B13BF4"/>
    <w:rsid w:val="00B13C41"/>
    <w:rsid w:val="00B13C4A"/>
    <w:rsid w:val="00B13CCF"/>
    <w:rsid w:val="00B13D1D"/>
    <w:rsid w:val="00B13D4E"/>
    <w:rsid w:val="00B13D63"/>
    <w:rsid w:val="00B13D6B"/>
    <w:rsid w:val="00B13D6C"/>
    <w:rsid w:val="00B13E92"/>
    <w:rsid w:val="00B13EF2"/>
    <w:rsid w:val="00B13EF3"/>
    <w:rsid w:val="00B13EF8"/>
    <w:rsid w:val="00B13F14"/>
    <w:rsid w:val="00B13F3D"/>
    <w:rsid w:val="00B13F6C"/>
    <w:rsid w:val="00B13F80"/>
    <w:rsid w:val="00B13FC8"/>
    <w:rsid w:val="00B14011"/>
    <w:rsid w:val="00B14022"/>
    <w:rsid w:val="00B1409D"/>
    <w:rsid w:val="00B140E5"/>
    <w:rsid w:val="00B14162"/>
    <w:rsid w:val="00B14169"/>
    <w:rsid w:val="00B14175"/>
    <w:rsid w:val="00B14189"/>
    <w:rsid w:val="00B1418D"/>
    <w:rsid w:val="00B14240"/>
    <w:rsid w:val="00B14307"/>
    <w:rsid w:val="00B14318"/>
    <w:rsid w:val="00B14348"/>
    <w:rsid w:val="00B14360"/>
    <w:rsid w:val="00B1437C"/>
    <w:rsid w:val="00B1440F"/>
    <w:rsid w:val="00B14446"/>
    <w:rsid w:val="00B14491"/>
    <w:rsid w:val="00B144A0"/>
    <w:rsid w:val="00B144C4"/>
    <w:rsid w:val="00B144E2"/>
    <w:rsid w:val="00B144EC"/>
    <w:rsid w:val="00B14527"/>
    <w:rsid w:val="00B1455A"/>
    <w:rsid w:val="00B145F7"/>
    <w:rsid w:val="00B1464F"/>
    <w:rsid w:val="00B14676"/>
    <w:rsid w:val="00B14704"/>
    <w:rsid w:val="00B1476C"/>
    <w:rsid w:val="00B14777"/>
    <w:rsid w:val="00B14791"/>
    <w:rsid w:val="00B147CC"/>
    <w:rsid w:val="00B147F2"/>
    <w:rsid w:val="00B14812"/>
    <w:rsid w:val="00B14870"/>
    <w:rsid w:val="00B148B7"/>
    <w:rsid w:val="00B148DC"/>
    <w:rsid w:val="00B148DE"/>
    <w:rsid w:val="00B14936"/>
    <w:rsid w:val="00B1493A"/>
    <w:rsid w:val="00B14992"/>
    <w:rsid w:val="00B149AB"/>
    <w:rsid w:val="00B149B9"/>
    <w:rsid w:val="00B149F7"/>
    <w:rsid w:val="00B14A1D"/>
    <w:rsid w:val="00B14AA2"/>
    <w:rsid w:val="00B14B0B"/>
    <w:rsid w:val="00B14B12"/>
    <w:rsid w:val="00B14B27"/>
    <w:rsid w:val="00B14B91"/>
    <w:rsid w:val="00B14BD8"/>
    <w:rsid w:val="00B14BF5"/>
    <w:rsid w:val="00B14C38"/>
    <w:rsid w:val="00B14C3C"/>
    <w:rsid w:val="00B14CC5"/>
    <w:rsid w:val="00B14CDA"/>
    <w:rsid w:val="00B14D14"/>
    <w:rsid w:val="00B14D3A"/>
    <w:rsid w:val="00B14D9F"/>
    <w:rsid w:val="00B14DC1"/>
    <w:rsid w:val="00B14DF3"/>
    <w:rsid w:val="00B14E66"/>
    <w:rsid w:val="00B14E98"/>
    <w:rsid w:val="00B14ECB"/>
    <w:rsid w:val="00B14F36"/>
    <w:rsid w:val="00B14FC7"/>
    <w:rsid w:val="00B14FCD"/>
    <w:rsid w:val="00B15056"/>
    <w:rsid w:val="00B1506E"/>
    <w:rsid w:val="00B1508B"/>
    <w:rsid w:val="00B15092"/>
    <w:rsid w:val="00B15100"/>
    <w:rsid w:val="00B15169"/>
    <w:rsid w:val="00B152D6"/>
    <w:rsid w:val="00B152E7"/>
    <w:rsid w:val="00B152FD"/>
    <w:rsid w:val="00B15380"/>
    <w:rsid w:val="00B153B6"/>
    <w:rsid w:val="00B153D5"/>
    <w:rsid w:val="00B153F7"/>
    <w:rsid w:val="00B15495"/>
    <w:rsid w:val="00B15526"/>
    <w:rsid w:val="00B155DD"/>
    <w:rsid w:val="00B155F6"/>
    <w:rsid w:val="00B156DD"/>
    <w:rsid w:val="00B1572E"/>
    <w:rsid w:val="00B1576A"/>
    <w:rsid w:val="00B15771"/>
    <w:rsid w:val="00B15773"/>
    <w:rsid w:val="00B15784"/>
    <w:rsid w:val="00B1579F"/>
    <w:rsid w:val="00B157C5"/>
    <w:rsid w:val="00B157E2"/>
    <w:rsid w:val="00B1589B"/>
    <w:rsid w:val="00B158B0"/>
    <w:rsid w:val="00B158F2"/>
    <w:rsid w:val="00B158F9"/>
    <w:rsid w:val="00B15A08"/>
    <w:rsid w:val="00B15A60"/>
    <w:rsid w:val="00B15B00"/>
    <w:rsid w:val="00B15B05"/>
    <w:rsid w:val="00B15B3A"/>
    <w:rsid w:val="00B15B60"/>
    <w:rsid w:val="00B15BA4"/>
    <w:rsid w:val="00B15BCF"/>
    <w:rsid w:val="00B15BDB"/>
    <w:rsid w:val="00B15BDF"/>
    <w:rsid w:val="00B15C69"/>
    <w:rsid w:val="00B15C6E"/>
    <w:rsid w:val="00B15CF4"/>
    <w:rsid w:val="00B15D30"/>
    <w:rsid w:val="00B15D92"/>
    <w:rsid w:val="00B15DAE"/>
    <w:rsid w:val="00B15E00"/>
    <w:rsid w:val="00B15E47"/>
    <w:rsid w:val="00B15E4D"/>
    <w:rsid w:val="00B15E9C"/>
    <w:rsid w:val="00B15EE7"/>
    <w:rsid w:val="00B15F5A"/>
    <w:rsid w:val="00B15FB3"/>
    <w:rsid w:val="00B15FEB"/>
    <w:rsid w:val="00B16055"/>
    <w:rsid w:val="00B161AA"/>
    <w:rsid w:val="00B161C4"/>
    <w:rsid w:val="00B161DD"/>
    <w:rsid w:val="00B161F3"/>
    <w:rsid w:val="00B16261"/>
    <w:rsid w:val="00B16270"/>
    <w:rsid w:val="00B162B9"/>
    <w:rsid w:val="00B162E2"/>
    <w:rsid w:val="00B16403"/>
    <w:rsid w:val="00B1643C"/>
    <w:rsid w:val="00B1647C"/>
    <w:rsid w:val="00B164F5"/>
    <w:rsid w:val="00B16500"/>
    <w:rsid w:val="00B16502"/>
    <w:rsid w:val="00B1657E"/>
    <w:rsid w:val="00B1658E"/>
    <w:rsid w:val="00B1666B"/>
    <w:rsid w:val="00B16703"/>
    <w:rsid w:val="00B16716"/>
    <w:rsid w:val="00B16761"/>
    <w:rsid w:val="00B167BD"/>
    <w:rsid w:val="00B16998"/>
    <w:rsid w:val="00B16A54"/>
    <w:rsid w:val="00B16A8C"/>
    <w:rsid w:val="00B16ABA"/>
    <w:rsid w:val="00B16AC7"/>
    <w:rsid w:val="00B16AD5"/>
    <w:rsid w:val="00B16AEB"/>
    <w:rsid w:val="00B16B2C"/>
    <w:rsid w:val="00B16BE7"/>
    <w:rsid w:val="00B16C33"/>
    <w:rsid w:val="00B16C67"/>
    <w:rsid w:val="00B16C91"/>
    <w:rsid w:val="00B16D02"/>
    <w:rsid w:val="00B16D28"/>
    <w:rsid w:val="00B16E1A"/>
    <w:rsid w:val="00B16F09"/>
    <w:rsid w:val="00B16F31"/>
    <w:rsid w:val="00B16F46"/>
    <w:rsid w:val="00B16F67"/>
    <w:rsid w:val="00B1702C"/>
    <w:rsid w:val="00B170AD"/>
    <w:rsid w:val="00B170FD"/>
    <w:rsid w:val="00B17165"/>
    <w:rsid w:val="00B1721F"/>
    <w:rsid w:val="00B172A3"/>
    <w:rsid w:val="00B172CD"/>
    <w:rsid w:val="00B172DF"/>
    <w:rsid w:val="00B17323"/>
    <w:rsid w:val="00B17329"/>
    <w:rsid w:val="00B173D1"/>
    <w:rsid w:val="00B17427"/>
    <w:rsid w:val="00B174CB"/>
    <w:rsid w:val="00B174D5"/>
    <w:rsid w:val="00B17521"/>
    <w:rsid w:val="00B17530"/>
    <w:rsid w:val="00B1757C"/>
    <w:rsid w:val="00B17587"/>
    <w:rsid w:val="00B1759D"/>
    <w:rsid w:val="00B1760E"/>
    <w:rsid w:val="00B1762A"/>
    <w:rsid w:val="00B1763C"/>
    <w:rsid w:val="00B17662"/>
    <w:rsid w:val="00B1766B"/>
    <w:rsid w:val="00B1768D"/>
    <w:rsid w:val="00B177B3"/>
    <w:rsid w:val="00B1780B"/>
    <w:rsid w:val="00B17841"/>
    <w:rsid w:val="00B1788E"/>
    <w:rsid w:val="00B178EC"/>
    <w:rsid w:val="00B17905"/>
    <w:rsid w:val="00B17A01"/>
    <w:rsid w:val="00B17A24"/>
    <w:rsid w:val="00B17A2B"/>
    <w:rsid w:val="00B17A43"/>
    <w:rsid w:val="00B17B2C"/>
    <w:rsid w:val="00B17B75"/>
    <w:rsid w:val="00B17BCC"/>
    <w:rsid w:val="00B17BE0"/>
    <w:rsid w:val="00B17C35"/>
    <w:rsid w:val="00B17C4E"/>
    <w:rsid w:val="00B17C5E"/>
    <w:rsid w:val="00B17C82"/>
    <w:rsid w:val="00B17CDA"/>
    <w:rsid w:val="00B17D22"/>
    <w:rsid w:val="00B17D3B"/>
    <w:rsid w:val="00B17D41"/>
    <w:rsid w:val="00B17DA6"/>
    <w:rsid w:val="00B17E06"/>
    <w:rsid w:val="00B17E07"/>
    <w:rsid w:val="00B17E15"/>
    <w:rsid w:val="00B17E2E"/>
    <w:rsid w:val="00B17E5C"/>
    <w:rsid w:val="00B17EB7"/>
    <w:rsid w:val="00B17F7A"/>
    <w:rsid w:val="00B17FD1"/>
    <w:rsid w:val="00B17FDD"/>
    <w:rsid w:val="00B17FEC"/>
    <w:rsid w:val="00B2000E"/>
    <w:rsid w:val="00B20021"/>
    <w:rsid w:val="00B2005D"/>
    <w:rsid w:val="00B20077"/>
    <w:rsid w:val="00B20083"/>
    <w:rsid w:val="00B20122"/>
    <w:rsid w:val="00B20136"/>
    <w:rsid w:val="00B20164"/>
    <w:rsid w:val="00B2016D"/>
    <w:rsid w:val="00B201F3"/>
    <w:rsid w:val="00B20258"/>
    <w:rsid w:val="00B20278"/>
    <w:rsid w:val="00B20335"/>
    <w:rsid w:val="00B20338"/>
    <w:rsid w:val="00B20391"/>
    <w:rsid w:val="00B20394"/>
    <w:rsid w:val="00B20445"/>
    <w:rsid w:val="00B20488"/>
    <w:rsid w:val="00B204E1"/>
    <w:rsid w:val="00B204FD"/>
    <w:rsid w:val="00B2056B"/>
    <w:rsid w:val="00B205E9"/>
    <w:rsid w:val="00B20646"/>
    <w:rsid w:val="00B20651"/>
    <w:rsid w:val="00B206E7"/>
    <w:rsid w:val="00B2071B"/>
    <w:rsid w:val="00B20740"/>
    <w:rsid w:val="00B20794"/>
    <w:rsid w:val="00B207B5"/>
    <w:rsid w:val="00B207DD"/>
    <w:rsid w:val="00B207E8"/>
    <w:rsid w:val="00B2083B"/>
    <w:rsid w:val="00B20850"/>
    <w:rsid w:val="00B208D7"/>
    <w:rsid w:val="00B208DF"/>
    <w:rsid w:val="00B20941"/>
    <w:rsid w:val="00B20951"/>
    <w:rsid w:val="00B209CB"/>
    <w:rsid w:val="00B209E4"/>
    <w:rsid w:val="00B209F1"/>
    <w:rsid w:val="00B20A47"/>
    <w:rsid w:val="00B20A50"/>
    <w:rsid w:val="00B20A5F"/>
    <w:rsid w:val="00B20A82"/>
    <w:rsid w:val="00B20BEA"/>
    <w:rsid w:val="00B20CA7"/>
    <w:rsid w:val="00B20CC9"/>
    <w:rsid w:val="00B20CDD"/>
    <w:rsid w:val="00B20CDF"/>
    <w:rsid w:val="00B20D4F"/>
    <w:rsid w:val="00B20D5E"/>
    <w:rsid w:val="00B20D8A"/>
    <w:rsid w:val="00B20DC9"/>
    <w:rsid w:val="00B20DEB"/>
    <w:rsid w:val="00B20E7C"/>
    <w:rsid w:val="00B20EBC"/>
    <w:rsid w:val="00B20F15"/>
    <w:rsid w:val="00B20F42"/>
    <w:rsid w:val="00B20FAD"/>
    <w:rsid w:val="00B20FBF"/>
    <w:rsid w:val="00B20FDD"/>
    <w:rsid w:val="00B20FE3"/>
    <w:rsid w:val="00B21086"/>
    <w:rsid w:val="00B210D4"/>
    <w:rsid w:val="00B21108"/>
    <w:rsid w:val="00B21135"/>
    <w:rsid w:val="00B21220"/>
    <w:rsid w:val="00B21221"/>
    <w:rsid w:val="00B2122C"/>
    <w:rsid w:val="00B2126C"/>
    <w:rsid w:val="00B212C7"/>
    <w:rsid w:val="00B21353"/>
    <w:rsid w:val="00B21371"/>
    <w:rsid w:val="00B213B0"/>
    <w:rsid w:val="00B21513"/>
    <w:rsid w:val="00B2157C"/>
    <w:rsid w:val="00B215A1"/>
    <w:rsid w:val="00B215A5"/>
    <w:rsid w:val="00B215AA"/>
    <w:rsid w:val="00B215C9"/>
    <w:rsid w:val="00B215E9"/>
    <w:rsid w:val="00B21681"/>
    <w:rsid w:val="00B216C7"/>
    <w:rsid w:val="00B2171B"/>
    <w:rsid w:val="00B21772"/>
    <w:rsid w:val="00B21778"/>
    <w:rsid w:val="00B2177C"/>
    <w:rsid w:val="00B2179F"/>
    <w:rsid w:val="00B217DD"/>
    <w:rsid w:val="00B217F6"/>
    <w:rsid w:val="00B21864"/>
    <w:rsid w:val="00B218F9"/>
    <w:rsid w:val="00B21935"/>
    <w:rsid w:val="00B2197E"/>
    <w:rsid w:val="00B219A1"/>
    <w:rsid w:val="00B219A4"/>
    <w:rsid w:val="00B219C8"/>
    <w:rsid w:val="00B219E3"/>
    <w:rsid w:val="00B21A34"/>
    <w:rsid w:val="00B21A3E"/>
    <w:rsid w:val="00B21A5F"/>
    <w:rsid w:val="00B21A8A"/>
    <w:rsid w:val="00B21ADB"/>
    <w:rsid w:val="00B21B2D"/>
    <w:rsid w:val="00B21B7F"/>
    <w:rsid w:val="00B21BDE"/>
    <w:rsid w:val="00B21BFA"/>
    <w:rsid w:val="00B21C23"/>
    <w:rsid w:val="00B21C3A"/>
    <w:rsid w:val="00B21C45"/>
    <w:rsid w:val="00B21C71"/>
    <w:rsid w:val="00B21C91"/>
    <w:rsid w:val="00B21CF0"/>
    <w:rsid w:val="00B21D1D"/>
    <w:rsid w:val="00B21D1E"/>
    <w:rsid w:val="00B21D2C"/>
    <w:rsid w:val="00B21D3A"/>
    <w:rsid w:val="00B21D7B"/>
    <w:rsid w:val="00B21D98"/>
    <w:rsid w:val="00B21E2E"/>
    <w:rsid w:val="00B21E56"/>
    <w:rsid w:val="00B21E89"/>
    <w:rsid w:val="00B21EE7"/>
    <w:rsid w:val="00B21F1A"/>
    <w:rsid w:val="00B21F47"/>
    <w:rsid w:val="00B21F57"/>
    <w:rsid w:val="00B21F5B"/>
    <w:rsid w:val="00B21FA0"/>
    <w:rsid w:val="00B21FFC"/>
    <w:rsid w:val="00B2207E"/>
    <w:rsid w:val="00B220D6"/>
    <w:rsid w:val="00B2210A"/>
    <w:rsid w:val="00B22112"/>
    <w:rsid w:val="00B22114"/>
    <w:rsid w:val="00B22117"/>
    <w:rsid w:val="00B22127"/>
    <w:rsid w:val="00B2215E"/>
    <w:rsid w:val="00B221D9"/>
    <w:rsid w:val="00B22241"/>
    <w:rsid w:val="00B222B4"/>
    <w:rsid w:val="00B22304"/>
    <w:rsid w:val="00B22371"/>
    <w:rsid w:val="00B223AD"/>
    <w:rsid w:val="00B223C3"/>
    <w:rsid w:val="00B22406"/>
    <w:rsid w:val="00B2242B"/>
    <w:rsid w:val="00B22454"/>
    <w:rsid w:val="00B22494"/>
    <w:rsid w:val="00B224A6"/>
    <w:rsid w:val="00B224C3"/>
    <w:rsid w:val="00B224EC"/>
    <w:rsid w:val="00B2250B"/>
    <w:rsid w:val="00B22551"/>
    <w:rsid w:val="00B225D4"/>
    <w:rsid w:val="00B22630"/>
    <w:rsid w:val="00B22648"/>
    <w:rsid w:val="00B22657"/>
    <w:rsid w:val="00B226B0"/>
    <w:rsid w:val="00B22725"/>
    <w:rsid w:val="00B22765"/>
    <w:rsid w:val="00B227F0"/>
    <w:rsid w:val="00B2281D"/>
    <w:rsid w:val="00B22881"/>
    <w:rsid w:val="00B228D0"/>
    <w:rsid w:val="00B228D2"/>
    <w:rsid w:val="00B228D3"/>
    <w:rsid w:val="00B22920"/>
    <w:rsid w:val="00B22955"/>
    <w:rsid w:val="00B229BA"/>
    <w:rsid w:val="00B229D4"/>
    <w:rsid w:val="00B229EA"/>
    <w:rsid w:val="00B22A13"/>
    <w:rsid w:val="00B22AFD"/>
    <w:rsid w:val="00B22B20"/>
    <w:rsid w:val="00B22B4B"/>
    <w:rsid w:val="00B22B85"/>
    <w:rsid w:val="00B22B8C"/>
    <w:rsid w:val="00B22B9D"/>
    <w:rsid w:val="00B22BAA"/>
    <w:rsid w:val="00B22C12"/>
    <w:rsid w:val="00B22C22"/>
    <w:rsid w:val="00B22C23"/>
    <w:rsid w:val="00B22C28"/>
    <w:rsid w:val="00B22C32"/>
    <w:rsid w:val="00B22C36"/>
    <w:rsid w:val="00B22D02"/>
    <w:rsid w:val="00B22D52"/>
    <w:rsid w:val="00B22D58"/>
    <w:rsid w:val="00B22D84"/>
    <w:rsid w:val="00B22DA1"/>
    <w:rsid w:val="00B22DDC"/>
    <w:rsid w:val="00B22DEF"/>
    <w:rsid w:val="00B22EA5"/>
    <w:rsid w:val="00B22EAE"/>
    <w:rsid w:val="00B22EB1"/>
    <w:rsid w:val="00B22EC4"/>
    <w:rsid w:val="00B22ED4"/>
    <w:rsid w:val="00B22F79"/>
    <w:rsid w:val="00B22F94"/>
    <w:rsid w:val="00B22FCF"/>
    <w:rsid w:val="00B22FD6"/>
    <w:rsid w:val="00B23031"/>
    <w:rsid w:val="00B23038"/>
    <w:rsid w:val="00B2303D"/>
    <w:rsid w:val="00B230BC"/>
    <w:rsid w:val="00B230D0"/>
    <w:rsid w:val="00B230D4"/>
    <w:rsid w:val="00B23121"/>
    <w:rsid w:val="00B2316C"/>
    <w:rsid w:val="00B231C9"/>
    <w:rsid w:val="00B231DE"/>
    <w:rsid w:val="00B23201"/>
    <w:rsid w:val="00B23209"/>
    <w:rsid w:val="00B23229"/>
    <w:rsid w:val="00B23262"/>
    <w:rsid w:val="00B232EB"/>
    <w:rsid w:val="00B232F7"/>
    <w:rsid w:val="00B23344"/>
    <w:rsid w:val="00B23371"/>
    <w:rsid w:val="00B2339A"/>
    <w:rsid w:val="00B233AD"/>
    <w:rsid w:val="00B233CE"/>
    <w:rsid w:val="00B233DD"/>
    <w:rsid w:val="00B23447"/>
    <w:rsid w:val="00B2345F"/>
    <w:rsid w:val="00B23474"/>
    <w:rsid w:val="00B2351C"/>
    <w:rsid w:val="00B23577"/>
    <w:rsid w:val="00B235A0"/>
    <w:rsid w:val="00B235BC"/>
    <w:rsid w:val="00B235F8"/>
    <w:rsid w:val="00B23613"/>
    <w:rsid w:val="00B2362E"/>
    <w:rsid w:val="00B23684"/>
    <w:rsid w:val="00B236A0"/>
    <w:rsid w:val="00B23718"/>
    <w:rsid w:val="00B237A0"/>
    <w:rsid w:val="00B237BC"/>
    <w:rsid w:val="00B237F7"/>
    <w:rsid w:val="00B23807"/>
    <w:rsid w:val="00B23829"/>
    <w:rsid w:val="00B23836"/>
    <w:rsid w:val="00B23865"/>
    <w:rsid w:val="00B238AE"/>
    <w:rsid w:val="00B238F8"/>
    <w:rsid w:val="00B2391E"/>
    <w:rsid w:val="00B23970"/>
    <w:rsid w:val="00B239C1"/>
    <w:rsid w:val="00B239EF"/>
    <w:rsid w:val="00B23A06"/>
    <w:rsid w:val="00B23A28"/>
    <w:rsid w:val="00B23A4F"/>
    <w:rsid w:val="00B23A94"/>
    <w:rsid w:val="00B23AD6"/>
    <w:rsid w:val="00B23B0E"/>
    <w:rsid w:val="00B23B2C"/>
    <w:rsid w:val="00B23B32"/>
    <w:rsid w:val="00B23B41"/>
    <w:rsid w:val="00B23B52"/>
    <w:rsid w:val="00B23C14"/>
    <w:rsid w:val="00B23C26"/>
    <w:rsid w:val="00B23C4E"/>
    <w:rsid w:val="00B23C88"/>
    <w:rsid w:val="00B23C92"/>
    <w:rsid w:val="00B23D25"/>
    <w:rsid w:val="00B23DAB"/>
    <w:rsid w:val="00B23DF0"/>
    <w:rsid w:val="00B23E0B"/>
    <w:rsid w:val="00B23E52"/>
    <w:rsid w:val="00B23E5D"/>
    <w:rsid w:val="00B23ECB"/>
    <w:rsid w:val="00B23EFC"/>
    <w:rsid w:val="00B23F5C"/>
    <w:rsid w:val="00B23F9E"/>
    <w:rsid w:val="00B23FAD"/>
    <w:rsid w:val="00B2405B"/>
    <w:rsid w:val="00B2406A"/>
    <w:rsid w:val="00B2410D"/>
    <w:rsid w:val="00B24112"/>
    <w:rsid w:val="00B24161"/>
    <w:rsid w:val="00B24175"/>
    <w:rsid w:val="00B24184"/>
    <w:rsid w:val="00B24221"/>
    <w:rsid w:val="00B24233"/>
    <w:rsid w:val="00B24298"/>
    <w:rsid w:val="00B24303"/>
    <w:rsid w:val="00B24389"/>
    <w:rsid w:val="00B243A5"/>
    <w:rsid w:val="00B244BC"/>
    <w:rsid w:val="00B244F8"/>
    <w:rsid w:val="00B2452A"/>
    <w:rsid w:val="00B245BD"/>
    <w:rsid w:val="00B2463C"/>
    <w:rsid w:val="00B2471C"/>
    <w:rsid w:val="00B2471E"/>
    <w:rsid w:val="00B24748"/>
    <w:rsid w:val="00B2481E"/>
    <w:rsid w:val="00B24884"/>
    <w:rsid w:val="00B248AB"/>
    <w:rsid w:val="00B24907"/>
    <w:rsid w:val="00B2490C"/>
    <w:rsid w:val="00B24912"/>
    <w:rsid w:val="00B24932"/>
    <w:rsid w:val="00B24934"/>
    <w:rsid w:val="00B24959"/>
    <w:rsid w:val="00B24ABC"/>
    <w:rsid w:val="00B24B13"/>
    <w:rsid w:val="00B24B59"/>
    <w:rsid w:val="00B24BBB"/>
    <w:rsid w:val="00B24C21"/>
    <w:rsid w:val="00B24C68"/>
    <w:rsid w:val="00B24C6A"/>
    <w:rsid w:val="00B24D0F"/>
    <w:rsid w:val="00B24D36"/>
    <w:rsid w:val="00B24D77"/>
    <w:rsid w:val="00B24D9B"/>
    <w:rsid w:val="00B24DE4"/>
    <w:rsid w:val="00B24E92"/>
    <w:rsid w:val="00B24F58"/>
    <w:rsid w:val="00B24FE3"/>
    <w:rsid w:val="00B24FE4"/>
    <w:rsid w:val="00B2512F"/>
    <w:rsid w:val="00B25219"/>
    <w:rsid w:val="00B2522F"/>
    <w:rsid w:val="00B25246"/>
    <w:rsid w:val="00B2530A"/>
    <w:rsid w:val="00B2530C"/>
    <w:rsid w:val="00B2534F"/>
    <w:rsid w:val="00B25365"/>
    <w:rsid w:val="00B2536C"/>
    <w:rsid w:val="00B253BE"/>
    <w:rsid w:val="00B253E4"/>
    <w:rsid w:val="00B2540D"/>
    <w:rsid w:val="00B2542D"/>
    <w:rsid w:val="00B25445"/>
    <w:rsid w:val="00B2544A"/>
    <w:rsid w:val="00B25493"/>
    <w:rsid w:val="00B25494"/>
    <w:rsid w:val="00B254CA"/>
    <w:rsid w:val="00B25533"/>
    <w:rsid w:val="00B2558A"/>
    <w:rsid w:val="00B2558E"/>
    <w:rsid w:val="00B255B7"/>
    <w:rsid w:val="00B2561B"/>
    <w:rsid w:val="00B25644"/>
    <w:rsid w:val="00B257BB"/>
    <w:rsid w:val="00B257DD"/>
    <w:rsid w:val="00B25859"/>
    <w:rsid w:val="00B25866"/>
    <w:rsid w:val="00B2590B"/>
    <w:rsid w:val="00B2590F"/>
    <w:rsid w:val="00B25913"/>
    <w:rsid w:val="00B25980"/>
    <w:rsid w:val="00B259BD"/>
    <w:rsid w:val="00B25A71"/>
    <w:rsid w:val="00B25ABF"/>
    <w:rsid w:val="00B25B06"/>
    <w:rsid w:val="00B25C2A"/>
    <w:rsid w:val="00B25C66"/>
    <w:rsid w:val="00B25C96"/>
    <w:rsid w:val="00B25CB9"/>
    <w:rsid w:val="00B25CCA"/>
    <w:rsid w:val="00B25CF3"/>
    <w:rsid w:val="00B25D01"/>
    <w:rsid w:val="00B25D04"/>
    <w:rsid w:val="00B25D70"/>
    <w:rsid w:val="00B25D80"/>
    <w:rsid w:val="00B25DC4"/>
    <w:rsid w:val="00B25DD4"/>
    <w:rsid w:val="00B25E54"/>
    <w:rsid w:val="00B25E58"/>
    <w:rsid w:val="00B25E66"/>
    <w:rsid w:val="00B25E6B"/>
    <w:rsid w:val="00B25EBD"/>
    <w:rsid w:val="00B25EEE"/>
    <w:rsid w:val="00B25F04"/>
    <w:rsid w:val="00B25F1B"/>
    <w:rsid w:val="00B25F28"/>
    <w:rsid w:val="00B25FA7"/>
    <w:rsid w:val="00B25FB0"/>
    <w:rsid w:val="00B25FD2"/>
    <w:rsid w:val="00B26007"/>
    <w:rsid w:val="00B2601A"/>
    <w:rsid w:val="00B2601F"/>
    <w:rsid w:val="00B2603B"/>
    <w:rsid w:val="00B26057"/>
    <w:rsid w:val="00B260B8"/>
    <w:rsid w:val="00B260D5"/>
    <w:rsid w:val="00B26133"/>
    <w:rsid w:val="00B2613F"/>
    <w:rsid w:val="00B26184"/>
    <w:rsid w:val="00B261ED"/>
    <w:rsid w:val="00B261F2"/>
    <w:rsid w:val="00B2625D"/>
    <w:rsid w:val="00B26265"/>
    <w:rsid w:val="00B2628E"/>
    <w:rsid w:val="00B262B2"/>
    <w:rsid w:val="00B262DC"/>
    <w:rsid w:val="00B262DD"/>
    <w:rsid w:val="00B262F8"/>
    <w:rsid w:val="00B26351"/>
    <w:rsid w:val="00B26374"/>
    <w:rsid w:val="00B263B4"/>
    <w:rsid w:val="00B263EC"/>
    <w:rsid w:val="00B2640D"/>
    <w:rsid w:val="00B2647A"/>
    <w:rsid w:val="00B26488"/>
    <w:rsid w:val="00B26496"/>
    <w:rsid w:val="00B264DD"/>
    <w:rsid w:val="00B26512"/>
    <w:rsid w:val="00B26530"/>
    <w:rsid w:val="00B26545"/>
    <w:rsid w:val="00B2656B"/>
    <w:rsid w:val="00B2658E"/>
    <w:rsid w:val="00B26594"/>
    <w:rsid w:val="00B265A5"/>
    <w:rsid w:val="00B265AB"/>
    <w:rsid w:val="00B265B7"/>
    <w:rsid w:val="00B265C7"/>
    <w:rsid w:val="00B265CF"/>
    <w:rsid w:val="00B266BB"/>
    <w:rsid w:val="00B266DB"/>
    <w:rsid w:val="00B266E2"/>
    <w:rsid w:val="00B26709"/>
    <w:rsid w:val="00B26780"/>
    <w:rsid w:val="00B2680E"/>
    <w:rsid w:val="00B2682E"/>
    <w:rsid w:val="00B26859"/>
    <w:rsid w:val="00B2685E"/>
    <w:rsid w:val="00B268FF"/>
    <w:rsid w:val="00B26920"/>
    <w:rsid w:val="00B26973"/>
    <w:rsid w:val="00B269D2"/>
    <w:rsid w:val="00B269F6"/>
    <w:rsid w:val="00B26A05"/>
    <w:rsid w:val="00B26B6D"/>
    <w:rsid w:val="00B26B84"/>
    <w:rsid w:val="00B26BD8"/>
    <w:rsid w:val="00B26BE2"/>
    <w:rsid w:val="00B26BFF"/>
    <w:rsid w:val="00B26C0C"/>
    <w:rsid w:val="00B26D29"/>
    <w:rsid w:val="00B26D68"/>
    <w:rsid w:val="00B26D77"/>
    <w:rsid w:val="00B26DA1"/>
    <w:rsid w:val="00B26DE9"/>
    <w:rsid w:val="00B26E04"/>
    <w:rsid w:val="00B26E2F"/>
    <w:rsid w:val="00B26E38"/>
    <w:rsid w:val="00B26E42"/>
    <w:rsid w:val="00B26E60"/>
    <w:rsid w:val="00B26F12"/>
    <w:rsid w:val="00B26F1F"/>
    <w:rsid w:val="00B26F5A"/>
    <w:rsid w:val="00B26F91"/>
    <w:rsid w:val="00B26FC9"/>
    <w:rsid w:val="00B27039"/>
    <w:rsid w:val="00B27049"/>
    <w:rsid w:val="00B27170"/>
    <w:rsid w:val="00B27190"/>
    <w:rsid w:val="00B271CC"/>
    <w:rsid w:val="00B271FE"/>
    <w:rsid w:val="00B2720B"/>
    <w:rsid w:val="00B272BC"/>
    <w:rsid w:val="00B27371"/>
    <w:rsid w:val="00B27385"/>
    <w:rsid w:val="00B273B9"/>
    <w:rsid w:val="00B274D1"/>
    <w:rsid w:val="00B27588"/>
    <w:rsid w:val="00B275A2"/>
    <w:rsid w:val="00B275BA"/>
    <w:rsid w:val="00B275F1"/>
    <w:rsid w:val="00B27631"/>
    <w:rsid w:val="00B27639"/>
    <w:rsid w:val="00B27641"/>
    <w:rsid w:val="00B276A1"/>
    <w:rsid w:val="00B276A9"/>
    <w:rsid w:val="00B27701"/>
    <w:rsid w:val="00B27705"/>
    <w:rsid w:val="00B27722"/>
    <w:rsid w:val="00B2779B"/>
    <w:rsid w:val="00B277BA"/>
    <w:rsid w:val="00B27802"/>
    <w:rsid w:val="00B27868"/>
    <w:rsid w:val="00B2789C"/>
    <w:rsid w:val="00B27946"/>
    <w:rsid w:val="00B2798B"/>
    <w:rsid w:val="00B27995"/>
    <w:rsid w:val="00B279AA"/>
    <w:rsid w:val="00B27A06"/>
    <w:rsid w:val="00B27A08"/>
    <w:rsid w:val="00B27A44"/>
    <w:rsid w:val="00B27A68"/>
    <w:rsid w:val="00B27AE3"/>
    <w:rsid w:val="00B27B0B"/>
    <w:rsid w:val="00B27B33"/>
    <w:rsid w:val="00B27B85"/>
    <w:rsid w:val="00B27BE9"/>
    <w:rsid w:val="00B27BF4"/>
    <w:rsid w:val="00B27CB2"/>
    <w:rsid w:val="00B27D0A"/>
    <w:rsid w:val="00B27DA1"/>
    <w:rsid w:val="00B27DB6"/>
    <w:rsid w:val="00B27DC7"/>
    <w:rsid w:val="00B27E12"/>
    <w:rsid w:val="00B27E1E"/>
    <w:rsid w:val="00B27E48"/>
    <w:rsid w:val="00B27E5F"/>
    <w:rsid w:val="00B27F3F"/>
    <w:rsid w:val="00B27F4E"/>
    <w:rsid w:val="00B27F6C"/>
    <w:rsid w:val="00B27FB8"/>
    <w:rsid w:val="00B27FF8"/>
    <w:rsid w:val="00B30002"/>
    <w:rsid w:val="00B30011"/>
    <w:rsid w:val="00B3001D"/>
    <w:rsid w:val="00B3002D"/>
    <w:rsid w:val="00B300D5"/>
    <w:rsid w:val="00B300EA"/>
    <w:rsid w:val="00B30121"/>
    <w:rsid w:val="00B30181"/>
    <w:rsid w:val="00B301B5"/>
    <w:rsid w:val="00B30208"/>
    <w:rsid w:val="00B302F0"/>
    <w:rsid w:val="00B3033E"/>
    <w:rsid w:val="00B30385"/>
    <w:rsid w:val="00B303A0"/>
    <w:rsid w:val="00B303CC"/>
    <w:rsid w:val="00B303D9"/>
    <w:rsid w:val="00B303E5"/>
    <w:rsid w:val="00B30407"/>
    <w:rsid w:val="00B30448"/>
    <w:rsid w:val="00B3046A"/>
    <w:rsid w:val="00B30488"/>
    <w:rsid w:val="00B304C5"/>
    <w:rsid w:val="00B304C8"/>
    <w:rsid w:val="00B304EB"/>
    <w:rsid w:val="00B30508"/>
    <w:rsid w:val="00B3055E"/>
    <w:rsid w:val="00B3060D"/>
    <w:rsid w:val="00B3063C"/>
    <w:rsid w:val="00B30760"/>
    <w:rsid w:val="00B30781"/>
    <w:rsid w:val="00B307B3"/>
    <w:rsid w:val="00B307C2"/>
    <w:rsid w:val="00B3084E"/>
    <w:rsid w:val="00B30856"/>
    <w:rsid w:val="00B3088C"/>
    <w:rsid w:val="00B30897"/>
    <w:rsid w:val="00B30915"/>
    <w:rsid w:val="00B3095F"/>
    <w:rsid w:val="00B309B9"/>
    <w:rsid w:val="00B309F9"/>
    <w:rsid w:val="00B30A4B"/>
    <w:rsid w:val="00B30A92"/>
    <w:rsid w:val="00B30AB6"/>
    <w:rsid w:val="00B30B1B"/>
    <w:rsid w:val="00B30B37"/>
    <w:rsid w:val="00B30B4C"/>
    <w:rsid w:val="00B30B7D"/>
    <w:rsid w:val="00B30B8F"/>
    <w:rsid w:val="00B30BB2"/>
    <w:rsid w:val="00B30BCA"/>
    <w:rsid w:val="00B30C3C"/>
    <w:rsid w:val="00B30C4D"/>
    <w:rsid w:val="00B30C6B"/>
    <w:rsid w:val="00B30C9A"/>
    <w:rsid w:val="00B30CAC"/>
    <w:rsid w:val="00B30CCD"/>
    <w:rsid w:val="00B30D20"/>
    <w:rsid w:val="00B30D3A"/>
    <w:rsid w:val="00B30D3D"/>
    <w:rsid w:val="00B30E34"/>
    <w:rsid w:val="00B30E51"/>
    <w:rsid w:val="00B30EC8"/>
    <w:rsid w:val="00B30ED0"/>
    <w:rsid w:val="00B30EF5"/>
    <w:rsid w:val="00B30F20"/>
    <w:rsid w:val="00B30F7A"/>
    <w:rsid w:val="00B30FA4"/>
    <w:rsid w:val="00B30FEB"/>
    <w:rsid w:val="00B3101A"/>
    <w:rsid w:val="00B31032"/>
    <w:rsid w:val="00B31083"/>
    <w:rsid w:val="00B310FF"/>
    <w:rsid w:val="00B31147"/>
    <w:rsid w:val="00B3114D"/>
    <w:rsid w:val="00B31159"/>
    <w:rsid w:val="00B3116B"/>
    <w:rsid w:val="00B31174"/>
    <w:rsid w:val="00B3117E"/>
    <w:rsid w:val="00B31248"/>
    <w:rsid w:val="00B31295"/>
    <w:rsid w:val="00B312C0"/>
    <w:rsid w:val="00B312C1"/>
    <w:rsid w:val="00B31323"/>
    <w:rsid w:val="00B31379"/>
    <w:rsid w:val="00B3137C"/>
    <w:rsid w:val="00B313EF"/>
    <w:rsid w:val="00B3140D"/>
    <w:rsid w:val="00B3142F"/>
    <w:rsid w:val="00B314B3"/>
    <w:rsid w:val="00B314D6"/>
    <w:rsid w:val="00B314D8"/>
    <w:rsid w:val="00B314FA"/>
    <w:rsid w:val="00B31525"/>
    <w:rsid w:val="00B31544"/>
    <w:rsid w:val="00B315E1"/>
    <w:rsid w:val="00B315FB"/>
    <w:rsid w:val="00B317A8"/>
    <w:rsid w:val="00B317D7"/>
    <w:rsid w:val="00B317DC"/>
    <w:rsid w:val="00B317E7"/>
    <w:rsid w:val="00B3182D"/>
    <w:rsid w:val="00B31879"/>
    <w:rsid w:val="00B3188E"/>
    <w:rsid w:val="00B318A2"/>
    <w:rsid w:val="00B318B8"/>
    <w:rsid w:val="00B31924"/>
    <w:rsid w:val="00B31933"/>
    <w:rsid w:val="00B31958"/>
    <w:rsid w:val="00B3199E"/>
    <w:rsid w:val="00B319AD"/>
    <w:rsid w:val="00B319ED"/>
    <w:rsid w:val="00B31A10"/>
    <w:rsid w:val="00B31A3A"/>
    <w:rsid w:val="00B31A3C"/>
    <w:rsid w:val="00B31A57"/>
    <w:rsid w:val="00B31A69"/>
    <w:rsid w:val="00B31B04"/>
    <w:rsid w:val="00B31B3D"/>
    <w:rsid w:val="00B31B42"/>
    <w:rsid w:val="00B31B97"/>
    <w:rsid w:val="00B31B9B"/>
    <w:rsid w:val="00B31BDC"/>
    <w:rsid w:val="00B31C05"/>
    <w:rsid w:val="00B31C63"/>
    <w:rsid w:val="00B31C68"/>
    <w:rsid w:val="00B31E13"/>
    <w:rsid w:val="00B31EF3"/>
    <w:rsid w:val="00B31F36"/>
    <w:rsid w:val="00B31F7C"/>
    <w:rsid w:val="00B3207F"/>
    <w:rsid w:val="00B320A5"/>
    <w:rsid w:val="00B320A6"/>
    <w:rsid w:val="00B320DD"/>
    <w:rsid w:val="00B320E3"/>
    <w:rsid w:val="00B32156"/>
    <w:rsid w:val="00B3219F"/>
    <w:rsid w:val="00B321B0"/>
    <w:rsid w:val="00B321C3"/>
    <w:rsid w:val="00B321ED"/>
    <w:rsid w:val="00B321F3"/>
    <w:rsid w:val="00B3221A"/>
    <w:rsid w:val="00B3222D"/>
    <w:rsid w:val="00B32235"/>
    <w:rsid w:val="00B3226B"/>
    <w:rsid w:val="00B322FD"/>
    <w:rsid w:val="00B32338"/>
    <w:rsid w:val="00B32375"/>
    <w:rsid w:val="00B32398"/>
    <w:rsid w:val="00B323D2"/>
    <w:rsid w:val="00B323DF"/>
    <w:rsid w:val="00B32412"/>
    <w:rsid w:val="00B3245D"/>
    <w:rsid w:val="00B32463"/>
    <w:rsid w:val="00B32468"/>
    <w:rsid w:val="00B324C7"/>
    <w:rsid w:val="00B3253E"/>
    <w:rsid w:val="00B3257A"/>
    <w:rsid w:val="00B32582"/>
    <w:rsid w:val="00B325C2"/>
    <w:rsid w:val="00B325C5"/>
    <w:rsid w:val="00B325DD"/>
    <w:rsid w:val="00B32603"/>
    <w:rsid w:val="00B3269C"/>
    <w:rsid w:val="00B326B0"/>
    <w:rsid w:val="00B32757"/>
    <w:rsid w:val="00B327C5"/>
    <w:rsid w:val="00B328A9"/>
    <w:rsid w:val="00B328CD"/>
    <w:rsid w:val="00B32941"/>
    <w:rsid w:val="00B3294E"/>
    <w:rsid w:val="00B32969"/>
    <w:rsid w:val="00B3296E"/>
    <w:rsid w:val="00B32995"/>
    <w:rsid w:val="00B329A5"/>
    <w:rsid w:val="00B32A08"/>
    <w:rsid w:val="00B32A9B"/>
    <w:rsid w:val="00B32AE9"/>
    <w:rsid w:val="00B32B07"/>
    <w:rsid w:val="00B32B3B"/>
    <w:rsid w:val="00B32B7B"/>
    <w:rsid w:val="00B32B7D"/>
    <w:rsid w:val="00B32BA4"/>
    <w:rsid w:val="00B32BCD"/>
    <w:rsid w:val="00B32C7B"/>
    <w:rsid w:val="00B32C81"/>
    <w:rsid w:val="00B32CD9"/>
    <w:rsid w:val="00B32CE4"/>
    <w:rsid w:val="00B32D51"/>
    <w:rsid w:val="00B32D5B"/>
    <w:rsid w:val="00B32D9C"/>
    <w:rsid w:val="00B32E30"/>
    <w:rsid w:val="00B32E97"/>
    <w:rsid w:val="00B32F32"/>
    <w:rsid w:val="00B32F74"/>
    <w:rsid w:val="00B32F7F"/>
    <w:rsid w:val="00B32F94"/>
    <w:rsid w:val="00B32FAE"/>
    <w:rsid w:val="00B33001"/>
    <w:rsid w:val="00B3300A"/>
    <w:rsid w:val="00B330A6"/>
    <w:rsid w:val="00B330BC"/>
    <w:rsid w:val="00B330F4"/>
    <w:rsid w:val="00B33101"/>
    <w:rsid w:val="00B33117"/>
    <w:rsid w:val="00B331E3"/>
    <w:rsid w:val="00B331FC"/>
    <w:rsid w:val="00B33222"/>
    <w:rsid w:val="00B33237"/>
    <w:rsid w:val="00B33282"/>
    <w:rsid w:val="00B332D6"/>
    <w:rsid w:val="00B332F6"/>
    <w:rsid w:val="00B33318"/>
    <w:rsid w:val="00B3337E"/>
    <w:rsid w:val="00B33386"/>
    <w:rsid w:val="00B333AA"/>
    <w:rsid w:val="00B333B2"/>
    <w:rsid w:val="00B333E6"/>
    <w:rsid w:val="00B333F2"/>
    <w:rsid w:val="00B33411"/>
    <w:rsid w:val="00B33416"/>
    <w:rsid w:val="00B3344B"/>
    <w:rsid w:val="00B3348F"/>
    <w:rsid w:val="00B334A3"/>
    <w:rsid w:val="00B334CC"/>
    <w:rsid w:val="00B33541"/>
    <w:rsid w:val="00B3355A"/>
    <w:rsid w:val="00B33562"/>
    <w:rsid w:val="00B3357C"/>
    <w:rsid w:val="00B335D0"/>
    <w:rsid w:val="00B33613"/>
    <w:rsid w:val="00B33626"/>
    <w:rsid w:val="00B336A0"/>
    <w:rsid w:val="00B336CF"/>
    <w:rsid w:val="00B3372C"/>
    <w:rsid w:val="00B33746"/>
    <w:rsid w:val="00B337FE"/>
    <w:rsid w:val="00B33847"/>
    <w:rsid w:val="00B33890"/>
    <w:rsid w:val="00B338A9"/>
    <w:rsid w:val="00B338D8"/>
    <w:rsid w:val="00B3392B"/>
    <w:rsid w:val="00B3393C"/>
    <w:rsid w:val="00B33978"/>
    <w:rsid w:val="00B3398E"/>
    <w:rsid w:val="00B3399E"/>
    <w:rsid w:val="00B339A9"/>
    <w:rsid w:val="00B339D0"/>
    <w:rsid w:val="00B339D3"/>
    <w:rsid w:val="00B339FE"/>
    <w:rsid w:val="00B33A50"/>
    <w:rsid w:val="00B33A67"/>
    <w:rsid w:val="00B33A6F"/>
    <w:rsid w:val="00B33A8B"/>
    <w:rsid w:val="00B33B0B"/>
    <w:rsid w:val="00B33B77"/>
    <w:rsid w:val="00B33BAE"/>
    <w:rsid w:val="00B33BF0"/>
    <w:rsid w:val="00B33C0F"/>
    <w:rsid w:val="00B33C97"/>
    <w:rsid w:val="00B33CD4"/>
    <w:rsid w:val="00B33CFA"/>
    <w:rsid w:val="00B33D09"/>
    <w:rsid w:val="00B33D17"/>
    <w:rsid w:val="00B33D42"/>
    <w:rsid w:val="00B33D80"/>
    <w:rsid w:val="00B33D8C"/>
    <w:rsid w:val="00B33DA4"/>
    <w:rsid w:val="00B33E14"/>
    <w:rsid w:val="00B33E26"/>
    <w:rsid w:val="00B33E54"/>
    <w:rsid w:val="00B33E56"/>
    <w:rsid w:val="00B33E9B"/>
    <w:rsid w:val="00B33F65"/>
    <w:rsid w:val="00B33F78"/>
    <w:rsid w:val="00B34062"/>
    <w:rsid w:val="00B340AA"/>
    <w:rsid w:val="00B34187"/>
    <w:rsid w:val="00B34199"/>
    <w:rsid w:val="00B341F3"/>
    <w:rsid w:val="00B3427D"/>
    <w:rsid w:val="00B342FF"/>
    <w:rsid w:val="00B3430B"/>
    <w:rsid w:val="00B34325"/>
    <w:rsid w:val="00B3436C"/>
    <w:rsid w:val="00B34396"/>
    <w:rsid w:val="00B343C1"/>
    <w:rsid w:val="00B34486"/>
    <w:rsid w:val="00B344E0"/>
    <w:rsid w:val="00B34502"/>
    <w:rsid w:val="00B34545"/>
    <w:rsid w:val="00B3458E"/>
    <w:rsid w:val="00B34599"/>
    <w:rsid w:val="00B345B0"/>
    <w:rsid w:val="00B345DE"/>
    <w:rsid w:val="00B3461A"/>
    <w:rsid w:val="00B3475F"/>
    <w:rsid w:val="00B34793"/>
    <w:rsid w:val="00B34864"/>
    <w:rsid w:val="00B34895"/>
    <w:rsid w:val="00B348C9"/>
    <w:rsid w:val="00B349C3"/>
    <w:rsid w:val="00B349F2"/>
    <w:rsid w:val="00B349F6"/>
    <w:rsid w:val="00B34A42"/>
    <w:rsid w:val="00B34A44"/>
    <w:rsid w:val="00B34A48"/>
    <w:rsid w:val="00B34A68"/>
    <w:rsid w:val="00B34A99"/>
    <w:rsid w:val="00B34AA2"/>
    <w:rsid w:val="00B34ABB"/>
    <w:rsid w:val="00B34ABF"/>
    <w:rsid w:val="00B34AC4"/>
    <w:rsid w:val="00B34AC8"/>
    <w:rsid w:val="00B34AE0"/>
    <w:rsid w:val="00B34AE9"/>
    <w:rsid w:val="00B34B3E"/>
    <w:rsid w:val="00B34B46"/>
    <w:rsid w:val="00B34BA4"/>
    <w:rsid w:val="00B34C6C"/>
    <w:rsid w:val="00B34C82"/>
    <w:rsid w:val="00B34CD8"/>
    <w:rsid w:val="00B34E0A"/>
    <w:rsid w:val="00B34E9D"/>
    <w:rsid w:val="00B34ECF"/>
    <w:rsid w:val="00B34EF7"/>
    <w:rsid w:val="00B34F08"/>
    <w:rsid w:val="00B34F25"/>
    <w:rsid w:val="00B34F34"/>
    <w:rsid w:val="00B34FB9"/>
    <w:rsid w:val="00B3504D"/>
    <w:rsid w:val="00B3507F"/>
    <w:rsid w:val="00B35097"/>
    <w:rsid w:val="00B350FA"/>
    <w:rsid w:val="00B350FE"/>
    <w:rsid w:val="00B35143"/>
    <w:rsid w:val="00B351AE"/>
    <w:rsid w:val="00B351EC"/>
    <w:rsid w:val="00B351F7"/>
    <w:rsid w:val="00B351FA"/>
    <w:rsid w:val="00B351FF"/>
    <w:rsid w:val="00B35207"/>
    <w:rsid w:val="00B3520C"/>
    <w:rsid w:val="00B35222"/>
    <w:rsid w:val="00B352A0"/>
    <w:rsid w:val="00B35345"/>
    <w:rsid w:val="00B35356"/>
    <w:rsid w:val="00B35408"/>
    <w:rsid w:val="00B35416"/>
    <w:rsid w:val="00B3543A"/>
    <w:rsid w:val="00B3547F"/>
    <w:rsid w:val="00B354F7"/>
    <w:rsid w:val="00B35505"/>
    <w:rsid w:val="00B3557F"/>
    <w:rsid w:val="00B355BE"/>
    <w:rsid w:val="00B355D2"/>
    <w:rsid w:val="00B35610"/>
    <w:rsid w:val="00B35612"/>
    <w:rsid w:val="00B3561F"/>
    <w:rsid w:val="00B35624"/>
    <w:rsid w:val="00B3563B"/>
    <w:rsid w:val="00B3570B"/>
    <w:rsid w:val="00B3573C"/>
    <w:rsid w:val="00B35777"/>
    <w:rsid w:val="00B3579B"/>
    <w:rsid w:val="00B357AB"/>
    <w:rsid w:val="00B357DB"/>
    <w:rsid w:val="00B3583D"/>
    <w:rsid w:val="00B35861"/>
    <w:rsid w:val="00B358D7"/>
    <w:rsid w:val="00B358E5"/>
    <w:rsid w:val="00B3594A"/>
    <w:rsid w:val="00B35992"/>
    <w:rsid w:val="00B359FF"/>
    <w:rsid w:val="00B35A00"/>
    <w:rsid w:val="00B35A14"/>
    <w:rsid w:val="00B35A31"/>
    <w:rsid w:val="00B35ABD"/>
    <w:rsid w:val="00B35AD1"/>
    <w:rsid w:val="00B35B0F"/>
    <w:rsid w:val="00B35B1B"/>
    <w:rsid w:val="00B35B1D"/>
    <w:rsid w:val="00B35B48"/>
    <w:rsid w:val="00B35B84"/>
    <w:rsid w:val="00B35B8D"/>
    <w:rsid w:val="00B35BAE"/>
    <w:rsid w:val="00B35BF5"/>
    <w:rsid w:val="00B35C04"/>
    <w:rsid w:val="00B35C0F"/>
    <w:rsid w:val="00B35D41"/>
    <w:rsid w:val="00B35D49"/>
    <w:rsid w:val="00B35F63"/>
    <w:rsid w:val="00B35F76"/>
    <w:rsid w:val="00B35F7A"/>
    <w:rsid w:val="00B35FCF"/>
    <w:rsid w:val="00B35FD9"/>
    <w:rsid w:val="00B360FF"/>
    <w:rsid w:val="00B36162"/>
    <w:rsid w:val="00B36193"/>
    <w:rsid w:val="00B362F6"/>
    <w:rsid w:val="00B3630A"/>
    <w:rsid w:val="00B3632A"/>
    <w:rsid w:val="00B363AE"/>
    <w:rsid w:val="00B363C2"/>
    <w:rsid w:val="00B363EA"/>
    <w:rsid w:val="00B363ED"/>
    <w:rsid w:val="00B3640E"/>
    <w:rsid w:val="00B36439"/>
    <w:rsid w:val="00B3644C"/>
    <w:rsid w:val="00B36503"/>
    <w:rsid w:val="00B366A2"/>
    <w:rsid w:val="00B366D4"/>
    <w:rsid w:val="00B366FD"/>
    <w:rsid w:val="00B36721"/>
    <w:rsid w:val="00B36884"/>
    <w:rsid w:val="00B368F5"/>
    <w:rsid w:val="00B36920"/>
    <w:rsid w:val="00B36934"/>
    <w:rsid w:val="00B369E6"/>
    <w:rsid w:val="00B36A86"/>
    <w:rsid w:val="00B36AE5"/>
    <w:rsid w:val="00B36B15"/>
    <w:rsid w:val="00B36B22"/>
    <w:rsid w:val="00B36B24"/>
    <w:rsid w:val="00B36B36"/>
    <w:rsid w:val="00B36B96"/>
    <w:rsid w:val="00B36BC0"/>
    <w:rsid w:val="00B36C00"/>
    <w:rsid w:val="00B36C10"/>
    <w:rsid w:val="00B36CD6"/>
    <w:rsid w:val="00B36D5A"/>
    <w:rsid w:val="00B36D67"/>
    <w:rsid w:val="00B36D6C"/>
    <w:rsid w:val="00B36DA0"/>
    <w:rsid w:val="00B36DCA"/>
    <w:rsid w:val="00B36E70"/>
    <w:rsid w:val="00B36E77"/>
    <w:rsid w:val="00B36E85"/>
    <w:rsid w:val="00B36E8B"/>
    <w:rsid w:val="00B36E94"/>
    <w:rsid w:val="00B36EC1"/>
    <w:rsid w:val="00B36EEE"/>
    <w:rsid w:val="00B36F29"/>
    <w:rsid w:val="00B36F82"/>
    <w:rsid w:val="00B36FA3"/>
    <w:rsid w:val="00B37028"/>
    <w:rsid w:val="00B37039"/>
    <w:rsid w:val="00B3703C"/>
    <w:rsid w:val="00B37044"/>
    <w:rsid w:val="00B3705A"/>
    <w:rsid w:val="00B3709F"/>
    <w:rsid w:val="00B370A9"/>
    <w:rsid w:val="00B370B6"/>
    <w:rsid w:val="00B370D3"/>
    <w:rsid w:val="00B3711B"/>
    <w:rsid w:val="00B37121"/>
    <w:rsid w:val="00B3714B"/>
    <w:rsid w:val="00B37166"/>
    <w:rsid w:val="00B3716B"/>
    <w:rsid w:val="00B3724B"/>
    <w:rsid w:val="00B37278"/>
    <w:rsid w:val="00B372ED"/>
    <w:rsid w:val="00B37308"/>
    <w:rsid w:val="00B373B4"/>
    <w:rsid w:val="00B373E0"/>
    <w:rsid w:val="00B373F9"/>
    <w:rsid w:val="00B3743C"/>
    <w:rsid w:val="00B3744A"/>
    <w:rsid w:val="00B37455"/>
    <w:rsid w:val="00B37457"/>
    <w:rsid w:val="00B3747A"/>
    <w:rsid w:val="00B3747D"/>
    <w:rsid w:val="00B374A7"/>
    <w:rsid w:val="00B37556"/>
    <w:rsid w:val="00B375D7"/>
    <w:rsid w:val="00B375DE"/>
    <w:rsid w:val="00B375F5"/>
    <w:rsid w:val="00B3762F"/>
    <w:rsid w:val="00B37634"/>
    <w:rsid w:val="00B3765E"/>
    <w:rsid w:val="00B37665"/>
    <w:rsid w:val="00B37698"/>
    <w:rsid w:val="00B3769B"/>
    <w:rsid w:val="00B37736"/>
    <w:rsid w:val="00B37779"/>
    <w:rsid w:val="00B3778D"/>
    <w:rsid w:val="00B377EC"/>
    <w:rsid w:val="00B378B5"/>
    <w:rsid w:val="00B37924"/>
    <w:rsid w:val="00B37959"/>
    <w:rsid w:val="00B37A38"/>
    <w:rsid w:val="00B37A5F"/>
    <w:rsid w:val="00B37A62"/>
    <w:rsid w:val="00B37AAE"/>
    <w:rsid w:val="00B37AE6"/>
    <w:rsid w:val="00B37B2D"/>
    <w:rsid w:val="00B37B8A"/>
    <w:rsid w:val="00B37B92"/>
    <w:rsid w:val="00B37B99"/>
    <w:rsid w:val="00B37B9B"/>
    <w:rsid w:val="00B37D07"/>
    <w:rsid w:val="00B37D1A"/>
    <w:rsid w:val="00B37E41"/>
    <w:rsid w:val="00B37EE9"/>
    <w:rsid w:val="00B37F03"/>
    <w:rsid w:val="00B37F23"/>
    <w:rsid w:val="00B37F2A"/>
    <w:rsid w:val="00B37F65"/>
    <w:rsid w:val="00B37F8E"/>
    <w:rsid w:val="00B37FD0"/>
    <w:rsid w:val="00B37FDB"/>
    <w:rsid w:val="00B40090"/>
    <w:rsid w:val="00B400C0"/>
    <w:rsid w:val="00B401A5"/>
    <w:rsid w:val="00B401AA"/>
    <w:rsid w:val="00B401C2"/>
    <w:rsid w:val="00B40206"/>
    <w:rsid w:val="00B40224"/>
    <w:rsid w:val="00B4024A"/>
    <w:rsid w:val="00B4024E"/>
    <w:rsid w:val="00B4025C"/>
    <w:rsid w:val="00B402FB"/>
    <w:rsid w:val="00B4032F"/>
    <w:rsid w:val="00B4033F"/>
    <w:rsid w:val="00B40347"/>
    <w:rsid w:val="00B40389"/>
    <w:rsid w:val="00B403FB"/>
    <w:rsid w:val="00B404A3"/>
    <w:rsid w:val="00B404DC"/>
    <w:rsid w:val="00B40521"/>
    <w:rsid w:val="00B4058A"/>
    <w:rsid w:val="00B4059E"/>
    <w:rsid w:val="00B405C9"/>
    <w:rsid w:val="00B40664"/>
    <w:rsid w:val="00B406BC"/>
    <w:rsid w:val="00B40756"/>
    <w:rsid w:val="00B407BF"/>
    <w:rsid w:val="00B4083C"/>
    <w:rsid w:val="00B4085C"/>
    <w:rsid w:val="00B4087B"/>
    <w:rsid w:val="00B408A0"/>
    <w:rsid w:val="00B408F7"/>
    <w:rsid w:val="00B409CA"/>
    <w:rsid w:val="00B40A22"/>
    <w:rsid w:val="00B40AB7"/>
    <w:rsid w:val="00B40B04"/>
    <w:rsid w:val="00B40B27"/>
    <w:rsid w:val="00B40B30"/>
    <w:rsid w:val="00B40B47"/>
    <w:rsid w:val="00B40B50"/>
    <w:rsid w:val="00B40B75"/>
    <w:rsid w:val="00B40BD2"/>
    <w:rsid w:val="00B40C2A"/>
    <w:rsid w:val="00B40C70"/>
    <w:rsid w:val="00B40C8C"/>
    <w:rsid w:val="00B40C9B"/>
    <w:rsid w:val="00B40CB7"/>
    <w:rsid w:val="00B40CE1"/>
    <w:rsid w:val="00B40D3C"/>
    <w:rsid w:val="00B40E3C"/>
    <w:rsid w:val="00B40E5A"/>
    <w:rsid w:val="00B40E5E"/>
    <w:rsid w:val="00B40E5F"/>
    <w:rsid w:val="00B40E7B"/>
    <w:rsid w:val="00B40E82"/>
    <w:rsid w:val="00B40EC1"/>
    <w:rsid w:val="00B40EEF"/>
    <w:rsid w:val="00B40EFA"/>
    <w:rsid w:val="00B40F02"/>
    <w:rsid w:val="00B40F05"/>
    <w:rsid w:val="00B40F26"/>
    <w:rsid w:val="00B40F5B"/>
    <w:rsid w:val="00B41016"/>
    <w:rsid w:val="00B4105A"/>
    <w:rsid w:val="00B410A4"/>
    <w:rsid w:val="00B410F1"/>
    <w:rsid w:val="00B41154"/>
    <w:rsid w:val="00B4115D"/>
    <w:rsid w:val="00B41165"/>
    <w:rsid w:val="00B41174"/>
    <w:rsid w:val="00B41216"/>
    <w:rsid w:val="00B412BD"/>
    <w:rsid w:val="00B412CD"/>
    <w:rsid w:val="00B412FB"/>
    <w:rsid w:val="00B4130D"/>
    <w:rsid w:val="00B41348"/>
    <w:rsid w:val="00B41382"/>
    <w:rsid w:val="00B41384"/>
    <w:rsid w:val="00B413FB"/>
    <w:rsid w:val="00B41451"/>
    <w:rsid w:val="00B41488"/>
    <w:rsid w:val="00B41495"/>
    <w:rsid w:val="00B414E0"/>
    <w:rsid w:val="00B414FF"/>
    <w:rsid w:val="00B4151C"/>
    <w:rsid w:val="00B41526"/>
    <w:rsid w:val="00B41535"/>
    <w:rsid w:val="00B41565"/>
    <w:rsid w:val="00B41571"/>
    <w:rsid w:val="00B41584"/>
    <w:rsid w:val="00B415A6"/>
    <w:rsid w:val="00B415D7"/>
    <w:rsid w:val="00B416F3"/>
    <w:rsid w:val="00B4171B"/>
    <w:rsid w:val="00B4171F"/>
    <w:rsid w:val="00B417EB"/>
    <w:rsid w:val="00B41882"/>
    <w:rsid w:val="00B41897"/>
    <w:rsid w:val="00B4189C"/>
    <w:rsid w:val="00B418FB"/>
    <w:rsid w:val="00B41932"/>
    <w:rsid w:val="00B419D5"/>
    <w:rsid w:val="00B419DC"/>
    <w:rsid w:val="00B419F4"/>
    <w:rsid w:val="00B41A64"/>
    <w:rsid w:val="00B41A99"/>
    <w:rsid w:val="00B41B19"/>
    <w:rsid w:val="00B41B1D"/>
    <w:rsid w:val="00B41B36"/>
    <w:rsid w:val="00B41B4C"/>
    <w:rsid w:val="00B41B8C"/>
    <w:rsid w:val="00B41BB5"/>
    <w:rsid w:val="00B41C3A"/>
    <w:rsid w:val="00B41C65"/>
    <w:rsid w:val="00B41C71"/>
    <w:rsid w:val="00B41C9E"/>
    <w:rsid w:val="00B41CB2"/>
    <w:rsid w:val="00B41D06"/>
    <w:rsid w:val="00B41D34"/>
    <w:rsid w:val="00B41D5A"/>
    <w:rsid w:val="00B41D63"/>
    <w:rsid w:val="00B41D7C"/>
    <w:rsid w:val="00B41DAC"/>
    <w:rsid w:val="00B41DC8"/>
    <w:rsid w:val="00B41E29"/>
    <w:rsid w:val="00B41EC2"/>
    <w:rsid w:val="00B41ED6"/>
    <w:rsid w:val="00B41F30"/>
    <w:rsid w:val="00B41F56"/>
    <w:rsid w:val="00B41FB1"/>
    <w:rsid w:val="00B41FDE"/>
    <w:rsid w:val="00B42006"/>
    <w:rsid w:val="00B4202B"/>
    <w:rsid w:val="00B42040"/>
    <w:rsid w:val="00B42060"/>
    <w:rsid w:val="00B42094"/>
    <w:rsid w:val="00B420AA"/>
    <w:rsid w:val="00B420B9"/>
    <w:rsid w:val="00B42103"/>
    <w:rsid w:val="00B42108"/>
    <w:rsid w:val="00B42188"/>
    <w:rsid w:val="00B4219A"/>
    <w:rsid w:val="00B4222B"/>
    <w:rsid w:val="00B4222C"/>
    <w:rsid w:val="00B4230D"/>
    <w:rsid w:val="00B4232E"/>
    <w:rsid w:val="00B4238C"/>
    <w:rsid w:val="00B423BC"/>
    <w:rsid w:val="00B423ED"/>
    <w:rsid w:val="00B424B9"/>
    <w:rsid w:val="00B42555"/>
    <w:rsid w:val="00B4256B"/>
    <w:rsid w:val="00B42582"/>
    <w:rsid w:val="00B4263E"/>
    <w:rsid w:val="00B42667"/>
    <w:rsid w:val="00B426C3"/>
    <w:rsid w:val="00B426D0"/>
    <w:rsid w:val="00B426FF"/>
    <w:rsid w:val="00B427D2"/>
    <w:rsid w:val="00B4282A"/>
    <w:rsid w:val="00B42832"/>
    <w:rsid w:val="00B4288A"/>
    <w:rsid w:val="00B428C6"/>
    <w:rsid w:val="00B428F6"/>
    <w:rsid w:val="00B4295E"/>
    <w:rsid w:val="00B429C5"/>
    <w:rsid w:val="00B42A3B"/>
    <w:rsid w:val="00B42A66"/>
    <w:rsid w:val="00B42A8A"/>
    <w:rsid w:val="00B42A8D"/>
    <w:rsid w:val="00B42AAA"/>
    <w:rsid w:val="00B42AE7"/>
    <w:rsid w:val="00B42B0A"/>
    <w:rsid w:val="00B42B5F"/>
    <w:rsid w:val="00B42BCA"/>
    <w:rsid w:val="00B42BE5"/>
    <w:rsid w:val="00B42C1D"/>
    <w:rsid w:val="00B42C7E"/>
    <w:rsid w:val="00B42D4E"/>
    <w:rsid w:val="00B42D82"/>
    <w:rsid w:val="00B42DF2"/>
    <w:rsid w:val="00B42DF4"/>
    <w:rsid w:val="00B42E05"/>
    <w:rsid w:val="00B42E06"/>
    <w:rsid w:val="00B42E19"/>
    <w:rsid w:val="00B42E5E"/>
    <w:rsid w:val="00B42EA5"/>
    <w:rsid w:val="00B42EF0"/>
    <w:rsid w:val="00B42FE6"/>
    <w:rsid w:val="00B42FF1"/>
    <w:rsid w:val="00B4300C"/>
    <w:rsid w:val="00B43071"/>
    <w:rsid w:val="00B430AB"/>
    <w:rsid w:val="00B4310F"/>
    <w:rsid w:val="00B43132"/>
    <w:rsid w:val="00B431B8"/>
    <w:rsid w:val="00B43261"/>
    <w:rsid w:val="00B4327D"/>
    <w:rsid w:val="00B43286"/>
    <w:rsid w:val="00B432C7"/>
    <w:rsid w:val="00B432D5"/>
    <w:rsid w:val="00B4331A"/>
    <w:rsid w:val="00B43343"/>
    <w:rsid w:val="00B4335C"/>
    <w:rsid w:val="00B43363"/>
    <w:rsid w:val="00B43366"/>
    <w:rsid w:val="00B433FF"/>
    <w:rsid w:val="00B4343F"/>
    <w:rsid w:val="00B434E0"/>
    <w:rsid w:val="00B4352E"/>
    <w:rsid w:val="00B43531"/>
    <w:rsid w:val="00B4359E"/>
    <w:rsid w:val="00B435BB"/>
    <w:rsid w:val="00B435D2"/>
    <w:rsid w:val="00B435FA"/>
    <w:rsid w:val="00B43608"/>
    <w:rsid w:val="00B4360C"/>
    <w:rsid w:val="00B43649"/>
    <w:rsid w:val="00B436ED"/>
    <w:rsid w:val="00B436FC"/>
    <w:rsid w:val="00B436FF"/>
    <w:rsid w:val="00B43709"/>
    <w:rsid w:val="00B437B1"/>
    <w:rsid w:val="00B437CB"/>
    <w:rsid w:val="00B437FD"/>
    <w:rsid w:val="00B43806"/>
    <w:rsid w:val="00B4380E"/>
    <w:rsid w:val="00B4383B"/>
    <w:rsid w:val="00B4385B"/>
    <w:rsid w:val="00B4387C"/>
    <w:rsid w:val="00B43880"/>
    <w:rsid w:val="00B43897"/>
    <w:rsid w:val="00B438B4"/>
    <w:rsid w:val="00B439A5"/>
    <w:rsid w:val="00B43A6B"/>
    <w:rsid w:val="00B43ACD"/>
    <w:rsid w:val="00B43B08"/>
    <w:rsid w:val="00B43B47"/>
    <w:rsid w:val="00B43B7B"/>
    <w:rsid w:val="00B43B8A"/>
    <w:rsid w:val="00B43BD0"/>
    <w:rsid w:val="00B43C6B"/>
    <w:rsid w:val="00B43CFF"/>
    <w:rsid w:val="00B43D48"/>
    <w:rsid w:val="00B43D80"/>
    <w:rsid w:val="00B43DC2"/>
    <w:rsid w:val="00B43E1D"/>
    <w:rsid w:val="00B43E56"/>
    <w:rsid w:val="00B43F5B"/>
    <w:rsid w:val="00B440A0"/>
    <w:rsid w:val="00B440CC"/>
    <w:rsid w:val="00B440DD"/>
    <w:rsid w:val="00B44134"/>
    <w:rsid w:val="00B44171"/>
    <w:rsid w:val="00B441DE"/>
    <w:rsid w:val="00B44216"/>
    <w:rsid w:val="00B44226"/>
    <w:rsid w:val="00B44256"/>
    <w:rsid w:val="00B44272"/>
    <w:rsid w:val="00B4433C"/>
    <w:rsid w:val="00B44358"/>
    <w:rsid w:val="00B4437E"/>
    <w:rsid w:val="00B443C1"/>
    <w:rsid w:val="00B44430"/>
    <w:rsid w:val="00B4449A"/>
    <w:rsid w:val="00B444F2"/>
    <w:rsid w:val="00B44500"/>
    <w:rsid w:val="00B44511"/>
    <w:rsid w:val="00B44621"/>
    <w:rsid w:val="00B4467D"/>
    <w:rsid w:val="00B44698"/>
    <w:rsid w:val="00B4470B"/>
    <w:rsid w:val="00B447BA"/>
    <w:rsid w:val="00B44817"/>
    <w:rsid w:val="00B44887"/>
    <w:rsid w:val="00B4496A"/>
    <w:rsid w:val="00B449EB"/>
    <w:rsid w:val="00B449F9"/>
    <w:rsid w:val="00B44A39"/>
    <w:rsid w:val="00B44A68"/>
    <w:rsid w:val="00B44AC7"/>
    <w:rsid w:val="00B44AD9"/>
    <w:rsid w:val="00B44B3D"/>
    <w:rsid w:val="00B44BB8"/>
    <w:rsid w:val="00B44BCA"/>
    <w:rsid w:val="00B44BF7"/>
    <w:rsid w:val="00B44C44"/>
    <w:rsid w:val="00B44CF4"/>
    <w:rsid w:val="00B44CFB"/>
    <w:rsid w:val="00B44D18"/>
    <w:rsid w:val="00B44D2F"/>
    <w:rsid w:val="00B44D64"/>
    <w:rsid w:val="00B44DD7"/>
    <w:rsid w:val="00B44DE6"/>
    <w:rsid w:val="00B44E15"/>
    <w:rsid w:val="00B44E76"/>
    <w:rsid w:val="00B44EAB"/>
    <w:rsid w:val="00B44EC3"/>
    <w:rsid w:val="00B44ED6"/>
    <w:rsid w:val="00B44EE2"/>
    <w:rsid w:val="00B44EE7"/>
    <w:rsid w:val="00B44F4B"/>
    <w:rsid w:val="00B44F5E"/>
    <w:rsid w:val="00B44F7B"/>
    <w:rsid w:val="00B44FAE"/>
    <w:rsid w:val="00B44FBB"/>
    <w:rsid w:val="00B44FDD"/>
    <w:rsid w:val="00B44FE4"/>
    <w:rsid w:val="00B44FED"/>
    <w:rsid w:val="00B45007"/>
    <w:rsid w:val="00B45043"/>
    <w:rsid w:val="00B4517A"/>
    <w:rsid w:val="00B45181"/>
    <w:rsid w:val="00B45254"/>
    <w:rsid w:val="00B45284"/>
    <w:rsid w:val="00B45297"/>
    <w:rsid w:val="00B452D2"/>
    <w:rsid w:val="00B45315"/>
    <w:rsid w:val="00B45317"/>
    <w:rsid w:val="00B45349"/>
    <w:rsid w:val="00B453F4"/>
    <w:rsid w:val="00B4547D"/>
    <w:rsid w:val="00B45494"/>
    <w:rsid w:val="00B454AF"/>
    <w:rsid w:val="00B454C1"/>
    <w:rsid w:val="00B45520"/>
    <w:rsid w:val="00B45553"/>
    <w:rsid w:val="00B45594"/>
    <w:rsid w:val="00B455B1"/>
    <w:rsid w:val="00B455C7"/>
    <w:rsid w:val="00B455FC"/>
    <w:rsid w:val="00B4562A"/>
    <w:rsid w:val="00B4564B"/>
    <w:rsid w:val="00B4567B"/>
    <w:rsid w:val="00B456EC"/>
    <w:rsid w:val="00B45716"/>
    <w:rsid w:val="00B45737"/>
    <w:rsid w:val="00B45741"/>
    <w:rsid w:val="00B4575F"/>
    <w:rsid w:val="00B45864"/>
    <w:rsid w:val="00B45889"/>
    <w:rsid w:val="00B458C1"/>
    <w:rsid w:val="00B45910"/>
    <w:rsid w:val="00B459B3"/>
    <w:rsid w:val="00B459E0"/>
    <w:rsid w:val="00B45ACE"/>
    <w:rsid w:val="00B45ADC"/>
    <w:rsid w:val="00B45B0D"/>
    <w:rsid w:val="00B45B1D"/>
    <w:rsid w:val="00B45B6A"/>
    <w:rsid w:val="00B45CA8"/>
    <w:rsid w:val="00B45CC9"/>
    <w:rsid w:val="00B45CE5"/>
    <w:rsid w:val="00B45D4C"/>
    <w:rsid w:val="00B45DF1"/>
    <w:rsid w:val="00B45E04"/>
    <w:rsid w:val="00B45E26"/>
    <w:rsid w:val="00B45E29"/>
    <w:rsid w:val="00B45EB3"/>
    <w:rsid w:val="00B45EE1"/>
    <w:rsid w:val="00B45F13"/>
    <w:rsid w:val="00B45F3A"/>
    <w:rsid w:val="00B45F40"/>
    <w:rsid w:val="00B45F42"/>
    <w:rsid w:val="00B45FBB"/>
    <w:rsid w:val="00B45FEF"/>
    <w:rsid w:val="00B45FF6"/>
    <w:rsid w:val="00B46034"/>
    <w:rsid w:val="00B4603A"/>
    <w:rsid w:val="00B4607F"/>
    <w:rsid w:val="00B460D3"/>
    <w:rsid w:val="00B460EB"/>
    <w:rsid w:val="00B4611C"/>
    <w:rsid w:val="00B461C5"/>
    <w:rsid w:val="00B46237"/>
    <w:rsid w:val="00B4623F"/>
    <w:rsid w:val="00B46243"/>
    <w:rsid w:val="00B462D1"/>
    <w:rsid w:val="00B46387"/>
    <w:rsid w:val="00B463C6"/>
    <w:rsid w:val="00B463D8"/>
    <w:rsid w:val="00B463E7"/>
    <w:rsid w:val="00B46410"/>
    <w:rsid w:val="00B4641E"/>
    <w:rsid w:val="00B46423"/>
    <w:rsid w:val="00B4645F"/>
    <w:rsid w:val="00B4646F"/>
    <w:rsid w:val="00B4648E"/>
    <w:rsid w:val="00B464DC"/>
    <w:rsid w:val="00B465D8"/>
    <w:rsid w:val="00B46643"/>
    <w:rsid w:val="00B46685"/>
    <w:rsid w:val="00B4673B"/>
    <w:rsid w:val="00B4679F"/>
    <w:rsid w:val="00B467C6"/>
    <w:rsid w:val="00B4683F"/>
    <w:rsid w:val="00B468C1"/>
    <w:rsid w:val="00B468E2"/>
    <w:rsid w:val="00B46995"/>
    <w:rsid w:val="00B4699F"/>
    <w:rsid w:val="00B469BC"/>
    <w:rsid w:val="00B46AB6"/>
    <w:rsid w:val="00B46AB7"/>
    <w:rsid w:val="00B46AFD"/>
    <w:rsid w:val="00B46B59"/>
    <w:rsid w:val="00B46B80"/>
    <w:rsid w:val="00B46B86"/>
    <w:rsid w:val="00B46BA7"/>
    <w:rsid w:val="00B46C58"/>
    <w:rsid w:val="00B46C99"/>
    <w:rsid w:val="00B46CD2"/>
    <w:rsid w:val="00B46D23"/>
    <w:rsid w:val="00B46D51"/>
    <w:rsid w:val="00B46DAB"/>
    <w:rsid w:val="00B46E48"/>
    <w:rsid w:val="00B46E83"/>
    <w:rsid w:val="00B46EBE"/>
    <w:rsid w:val="00B46EE4"/>
    <w:rsid w:val="00B46F53"/>
    <w:rsid w:val="00B46FB7"/>
    <w:rsid w:val="00B47055"/>
    <w:rsid w:val="00B47075"/>
    <w:rsid w:val="00B47084"/>
    <w:rsid w:val="00B47091"/>
    <w:rsid w:val="00B470B0"/>
    <w:rsid w:val="00B470D5"/>
    <w:rsid w:val="00B470DC"/>
    <w:rsid w:val="00B47195"/>
    <w:rsid w:val="00B471A6"/>
    <w:rsid w:val="00B4721D"/>
    <w:rsid w:val="00B47262"/>
    <w:rsid w:val="00B4734B"/>
    <w:rsid w:val="00B473AA"/>
    <w:rsid w:val="00B473D9"/>
    <w:rsid w:val="00B47493"/>
    <w:rsid w:val="00B474E2"/>
    <w:rsid w:val="00B47589"/>
    <w:rsid w:val="00B476BD"/>
    <w:rsid w:val="00B4775E"/>
    <w:rsid w:val="00B477BA"/>
    <w:rsid w:val="00B477E2"/>
    <w:rsid w:val="00B47844"/>
    <w:rsid w:val="00B47867"/>
    <w:rsid w:val="00B4787E"/>
    <w:rsid w:val="00B47888"/>
    <w:rsid w:val="00B47893"/>
    <w:rsid w:val="00B478B6"/>
    <w:rsid w:val="00B478D3"/>
    <w:rsid w:val="00B478D9"/>
    <w:rsid w:val="00B47922"/>
    <w:rsid w:val="00B47980"/>
    <w:rsid w:val="00B47A21"/>
    <w:rsid w:val="00B47A4E"/>
    <w:rsid w:val="00B47A54"/>
    <w:rsid w:val="00B47AA1"/>
    <w:rsid w:val="00B47AE2"/>
    <w:rsid w:val="00B47AFE"/>
    <w:rsid w:val="00B47BBF"/>
    <w:rsid w:val="00B47C05"/>
    <w:rsid w:val="00B47C11"/>
    <w:rsid w:val="00B47C2A"/>
    <w:rsid w:val="00B47D0C"/>
    <w:rsid w:val="00B47D1D"/>
    <w:rsid w:val="00B47D1F"/>
    <w:rsid w:val="00B47D25"/>
    <w:rsid w:val="00B47D26"/>
    <w:rsid w:val="00B47DBA"/>
    <w:rsid w:val="00B47DDA"/>
    <w:rsid w:val="00B47DDB"/>
    <w:rsid w:val="00B47F73"/>
    <w:rsid w:val="00B47F8C"/>
    <w:rsid w:val="00B50082"/>
    <w:rsid w:val="00B500F2"/>
    <w:rsid w:val="00B500F4"/>
    <w:rsid w:val="00B501D8"/>
    <w:rsid w:val="00B5036E"/>
    <w:rsid w:val="00B50398"/>
    <w:rsid w:val="00B5039F"/>
    <w:rsid w:val="00B503E4"/>
    <w:rsid w:val="00B50410"/>
    <w:rsid w:val="00B50413"/>
    <w:rsid w:val="00B50415"/>
    <w:rsid w:val="00B5041C"/>
    <w:rsid w:val="00B5044B"/>
    <w:rsid w:val="00B5054B"/>
    <w:rsid w:val="00B50590"/>
    <w:rsid w:val="00B505FF"/>
    <w:rsid w:val="00B50683"/>
    <w:rsid w:val="00B506B3"/>
    <w:rsid w:val="00B506C1"/>
    <w:rsid w:val="00B506DC"/>
    <w:rsid w:val="00B506F0"/>
    <w:rsid w:val="00B507B7"/>
    <w:rsid w:val="00B507DA"/>
    <w:rsid w:val="00B5081A"/>
    <w:rsid w:val="00B5089C"/>
    <w:rsid w:val="00B508E7"/>
    <w:rsid w:val="00B508EB"/>
    <w:rsid w:val="00B50983"/>
    <w:rsid w:val="00B509E7"/>
    <w:rsid w:val="00B50A29"/>
    <w:rsid w:val="00B50A61"/>
    <w:rsid w:val="00B50A6C"/>
    <w:rsid w:val="00B50A85"/>
    <w:rsid w:val="00B50AF8"/>
    <w:rsid w:val="00B50B53"/>
    <w:rsid w:val="00B50BD7"/>
    <w:rsid w:val="00B50BF1"/>
    <w:rsid w:val="00B50BFA"/>
    <w:rsid w:val="00B50C29"/>
    <w:rsid w:val="00B50C31"/>
    <w:rsid w:val="00B50C3C"/>
    <w:rsid w:val="00B50D04"/>
    <w:rsid w:val="00B50D06"/>
    <w:rsid w:val="00B50DD1"/>
    <w:rsid w:val="00B50DDA"/>
    <w:rsid w:val="00B50E0D"/>
    <w:rsid w:val="00B50E75"/>
    <w:rsid w:val="00B50E86"/>
    <w:rsid w:val="00B50F8A"/>
    <w:rsid w:val="00B50FE0"/>
    <w:rsid w:val="00B5102D"/>
    <w:rsid w:val="00B5105F"/>
    <w:rsid w:val="00B51087"/>
    <w:rsid w:val="00B510CB"/>
    <w:rsid w:val="00B51161"/>
    <w:rsid w:val="00B511B4"/>
    <w:rsid w:val="00B511CD"/>
    <w:rsid w:val="00B512C9"/>
    <w:rsid w:val="00B512F4"/>
    <w:rsid w:val="00B512FA"/>
    <w:rsid w:val="00B5131A"/>
    <w:rsid w:val="00B5134F"/>
    <w:rsid w:val="00B513C6"/>
    <w:rsid w:val="00B51479"/>
    <w:rsid w:val="00B514C2"/>
    <w:rsid w:val="00B514FE"/>
    <w:rsid w:val="00B51519"/>
    <w:rsid w:val="00B5154D"/>
    <w:rsid w:val="00B51562"/>
    <w:rsid w:val="00B51596"/>
    <w:rsid w:val="00B515E2"/>
    <w:rsid w:val="00B51624"/>
    <w:rsid w:val="00B51632"/>
    <w:rsid w:val="00B51686"/>
    <w:rsid w:val="00B516A9"/>
    <w:rsid w:val="00B516B5"/>
    <w:rsid w:val="00B516F4"/>
    <w:rsid w:val="00B5173D"/>
    <w:rsid w:val="00B51754"/>
    <w:rsid w:val="00B51781"/>
    <w:rsid w:val="00B517DB"/>
    <w:rsid w:val="00B517F7"/>
    <w:rsid w:val="00B5184C"/>
    <w:rsid w:val="00B5185B"/>
    <w:rsid w:val="00B51884"/>
    <w:rsid w:val="00B5189D"/>
    <w:rsid w:val="00B518F4"/>
    <w:rsid w:val="00B51963"/>
    <w:rsid w:val="00B5197F"/>
    <w:rsid w:val="00B5199F"/>
    <w:rsid w:val="00B519F6"/>
    <w:rsid w:val="00B51A00"/>
    <w:rsid w:val="00B51A2A"/>
    <w:rsid w:val="00B51A62"/>
    <w:rsid w:val="00B51A74"/>
    <w:rsid w:val="00B51AB3"/>
    <w:rsid w:val="00B51ACA"/>
    <w:rsid w:val="00B51AD1"/>
    <w:rsid w:val="00B51B3B"/>
    <w:rsid w:val="00B51B6A"/>
    <w:rsid w:val="00B51BB2"/>
    <w:rsid w:val="00B51BFF"/>
    <w:rsid w:val="00B51C0A"/>
    <w:rsid w:val="00B51C18"/>
    <w:rsid w:val="00B51C1C"/>
    <w:rsid w:val="00B51CD7"/>
    <w:rsid w:val="00B51CE7"/>
    <w:rsid w:val="00B51CED"/>
    <w:rsid w:val="00B51D23"/>
    <w:rsid w:val="00B51DA5"/>
    <w:rsid w:val="00B51DF3"/>
    <w:rsid w:val="00B51E58"/>
    <w:rsid w:val="00B51E72"/>
    <w:rsid w:val="00B51EAF"/>
    <w:rsid w:val="00B51ECF"/>
    <w:rsid w:val="00B51F30"/>
    <w:rsid w:val="00B51F9E"/>
    <w:rsid w:val="00B51FB5"/>
    <w:rsid w:val="00B51FD9"/>
    <w:rsid w:val="00B51FDA"/>
    <w:rsid w:val="00B52023"/>
    <w:rsid w:val="00B52098"/>
    <w:rsid w:val="00B52140"/>
    <w:rsid w:val="00B52194"/>
    <w:rsid w:val="00B521CB"/>
    <w:rsid w:val="00B521EC"/>
    <w:rsid w:val="00B5221E"/>
    <w:rsid w:val="00B52234"/>
    <w:rsid w:val="00B52245"/>
    <w:rsid w:val="00B5226C"/>
    <w:rsid w:val="00B52274"/>
    <w:rsid w:val="00B5229F"/>
    <w:rsid w:val="00B522D7"/>
    <w:rsid w:val="00B522F3"/>
    <w:rsid w:val="00B52357"/>
    <w:rsid w:val="00B52385"/>
    <w:rsid w:val="00B523B4"/>
    <w:rsid w:val="00B523C9"/>
    <w:rsid w:val="00B523CE"/>
    <w:rsid w:val="00B5241D"/>
    <w:rsid w:val="00B524A2"/>
    <w:rsid w:val="00B52511"/>
    <w:rsid w:val="00B52552"/>
    <w:rsid w:val="00B52553"/>
    <w:rsid w:val="00B52560"/>
    <w:rsid w:val="00B525D2"/>
    <w:rsid w:val="00B525F3"/>
    <w:rsid w:val="00B5267A"/>
    <w:rsid w:val="00B526BD"/>
    <w:rsid w:val="00B526C4"/>
    <w:rsid w:val="00B526D3"/>
    <w:rsid w:val="00B52784"/>
    <w:rsid w:val="00B527A4"/>
    <w:rsid w:val="00B527C5"/>
    <w:rsid w:val="00B527F1"/>
    <w:rsid w:val="00B5282C"/>
    <w:rsid w:val="00B52840"/>
    <w:rsid w:val="00B528F3"/>
    <w:rsid w:val="00B52962"/>
    <w:rsid w:val="00B529CE"/>
    <w:rsid w:val="00B529F7"/>
    <w:rsid w:val="00B52A2D"/>
    <w:rsid w:val="00B52A3B"/>
    <w:rsid w:val="00B52A45"/>
    <w:rsid w:val="00B52A4A"/>
    <w:rsid w:val="00B52A9B"/>
    <w:rsid w:val="00B52AFD"/>
    <w:rsid w:val="00B52B58"/>
    <w:rsid w:val="00B52B7A"/>
    <w:rsid w:val="00B52BBA"/>
    <w:rsid w:val="00B52BF6"/>
    <w:rsid w:val="00B52C41"/>
    <w:rsid w:val="00B52C77"/>
    <w:rsid w:val="00B52CBF"/>
    <w:rsid w:val="00B52D11"/>
    <w:rsid w:val="00B52D8F"/>
    <w:rsid w:val="00B52D92"/>
    <w:rsid w:val="00B52DF1"/>
    <w:rsid w:val="00B52DF6"/>
    <w:rsid w:val="00B52E0D"/>
    <w:rsid w:val="00B52E18"/>
    <w:rsid w:val="00B52E1F"/>
    <w:rsid w:val="00B52E2F"/>
    <w:rsid w:val="00B52EA5"/>
    <w:rsid w:val="00B52F6A"/>
    <w:rsid w:val="00B52FC4"/>
    <w:rsid w:val="00B5316C"/>
    <w:rsid w:val="00B5316F"/>
    <w:rsid w:val="00B53245"/>
    <w:rsid w:val="00B5325D"/>
    <w:rsid w:val="00B5325E"/>
    <w:rsid w:val="00B5328A"/>
    <w:rsid w:val="00B53296"/>
    <w:rsid w:val="00B532B1"/>
    <w:rsid w:val="00B532B4"/>
    <w:rsid w:val="00B532E0"/>
    <w:rsid w:val="00B532EB"/>
    <w:rsid w:val="00B53313"/>
    <w:rsid w:val="00B53322"/>
    <w:rsid w:val="00B5333B"/>
    <w:rsid w:val="00B533A7"/>
    <w:rsid w:val="00B533A9"/>
    <w:rsid w:val="00B533B0"/>
    <w:rsid w:val="00B533ED"/>
    <w:rsid w:val="00B5347A"/>
    <w:rsid w:val="00B534A6"/>
    <w:rsid w:val="00B53550"/>
    <w:rsid w:val="00B53578"/>
    <w:rsid w:val="00B535A9"/>
    <w:rsid w:val="00B535D1"/>
    <w:rsid w:val="00B535F3"/>
    <w:rsid w:val="00B535F6"/>
    <w:rsid w:val="00B53644"/>
    <w:rsid w:val="00B536DA"/>
    <w:rsid w:val="00B5371A"/>
    <w:rsid w:val="00B53795"/>
    <w:rsid w:val="00B537DE"/>
    <w:rsid w:val="00B53890"/>
    <w:rsid w:val="00B53899"/>
    <w:rsid w:val="00B538A1"/>
    <w:rsid w:val="00B53955"/>
    <w:rsid w:val="00B53969"/>
    <w:rsid w:val="00B53988"/>
    <w:rsid w:val="00B53989"/>
    <w:rsid w:val="00B539BE"/>
    <w:rsid w:val="00B53A1F"/>
    <w:rsid w:val="00B53A46"/>
    <w:rsid w:val="00B53AC0"/>
    <w:rsid w:val="00B53B2D"/>
    <w:rsid w:val="00B53B79"/>
    <w:rsid w:val="00B53C3F"/>
    <w:rsid w:val="00B53CA9"/>
    <w:rsid w:val="00B53CC1"/>
    <w:rsid w:val="00B53D5B"/>
    <w:rsid w:val="00B53DC4"/>
    <w:rsid w:val="00B53E49"/>
    <w:rsid w:val="00B53E5F"/>
    <w:rsid w:val="00B53E8F"/>
    <w:rsid w:val="00B53ECA"/>
    <w:rsid w:val="00B53ED4"/>
    <w:rsid w:val="00B53F2C"/>
    <w:rsid w:val="00B53F5D"/>
    <w:rsid w:val="00B53F67"/>
    <w:rsid w:val="00B53FFC"/>
    <w:rsid w:val="00B54058"/>
    <w:rsid w:val="00B5407E"/>
    <w:rsid w:val="00B54084"/>
    <w:rsid w:val="00B5409F"/>
    <w:rsid w:val="00B54162"/>
    <w:rsid w:val="00B54169"/>
    <w:rsid w:val="00B541F5"/>
    <w:rsid w:val="00B5424A"/>
    <w:rsid w:val="00B5427D"/>
    <w:rsid w:val="00B54303"/>
    <w:rsid w:val="00B54387"/>
    <w:rsid w:val="00B543AA"/>
    <w:rsid w:val="00B543D9"/>
    <w:rsid w:val="00B54401"/>
    <w:rsid w:val="00B544BE"/>
    <w:rsid w:val="00B544D1"/>
    <w:rsid w:val="00B544DE"/>
    <w:rsid w:val="00B5455B"/>
    <w:rsid w:val="00B545B9"/>
    <w:rsid w:val="00B545D6"/>
    <w:rsid w:val="00B54618"/>
    <w:rsid w:val="00B54665"/>
    <w:rsid w:val="00B54673"/>
    <w:rsid w:val="00B54683"/>
    <w:rsid w:val="00B54694"/>
    <w:rsid w:val="00B546D1"/>
    <w:rsid w:val="00B54741"/>
    <w:rsid w:val="00B54790"/>
    <w:rsid w:val="00B547D0"/>
    <w:rsid w:val="00B5481D"/>
    <w:rsid w:val="00B54834"/>
    <w:rsid w:val="00B54844"/>
    <w:rsid w:val="00B5484A"/>
    <w:rsid w:val="00B5485D"/>
    <w:rsid w:val="00B5486F"/>
    <w:rsid w:val="00B5489F"/>
    <w:rsid w:val="00B5492F"/>
    <w:rsid w:val="00B5494B"/>
    <w:rsid w:val="00B54960"/>
    <w:rsid w:val="00B549F5"/>
    <w:rsid w:val="00B54AA4"/>
    <w:rsid w:val="00B54AF2"/>
    <w:rsid w:val="00B54B03"/>
    <w:rsid w:val="00B54B11"/>
    <w:rsid w:val="00B54B42"/>
    <w:rsid w:val="00B54BC4"/>
    <w:rsid w:val="00B54C1D"/>
    <w:rsid w:val="00B54CA6"/>
    <w:rsid w:val="00B54CDF"/>
    <w:rsid w:val="00B54D56"/>
    <w:rsid w:val="00B54DD5"/>
    <w:rsid w:val="00B54E0F"/>
    <w:rsid w:val="00B54E39"/>
    <w:rsid w:val="00B54E6C"/>
    <w:rsid w:val="00B54E76"/>
    <w:rsid w:val="00B54E84"/>
    <w:rsid w:val="00B54EC0"/>
    <w:rsid w:val="00B54EC7"/>
    <w:rsid w:val="00B54EFA"/>
    <w:rsid w:val="00B54F08"/>
    <w:rsid w:val="00B54F31"/>
    <w:rsid w:val="00B54F98"/>
    <w:rsid w:val="00B55013"/>
    <w:rsid w:val="00B55117"/>
    <w:rsid w:val="00B5511D"/>
    <w:rsid w:val="00B5516A"/>
    <w:rsid w:val="00B551D0"/>
    <w:rsid w:val="00B551EC"/>
    <w:rsid w:val="00B551F5"/>
    <w:rsid w:val="00B55282"/>
    <w:rsid w:val="00B552D3"/>
    <w:rsid w:val="00B552E2"/>
    <w:rsid w:val="00B55313"/>
    <w:rsid w:val="00B55316"/>
    <w:rsid w:val="00B55326"/>
    <w:rsid w:val="00B55346"/>
    <w:rsid w:val="00B55366"/>
    <w:rsid w:val="00B55378"/>
    <w:rsid w:val="00B55433"/>
    <w:rsid w:val="00B55448"/>
    <w:rsid w:val="00B55467"/>
    <w:rsid w:val="00B55474"/>
    <w:rsid w:val="00B55497"/>
    <w:rsid w:val="00B5552E"/>
    <w:rsid w:val="00B5560A"/>
    <w:rsid w:val="00B55634"/>
    <w:rsid w:val="00B55661"/>
    <w:rsid w:val="00B556C8"/>
    <w:rsid w:val="00B556D7"/>
    <w:rsid w:val="00B55738"/>
    <w:rsid w:val="00B55744"/>
    <w:rsid w:val="00B55813"/>
    <w:rsid w:val="00B5581D"/>
    <w:rsid w:val="00B55824"/>
    <w:rsid w:val="00B5588C"/>
    <w:rsid w:val="00B558EE"/>
    <w:rsid w:val="00B5592F"/>
    <w:rsid w:val="00B55998"/>
    <w:rsid w:val="00B559A3"/>
    <w:rsid w:val="00B559EF"/>
    <w:rsid w:val="00B559FC"/>
    <w:rsid w:val="00B55A0D"/>
    <w:rsid w:val="00B55A39"/>
    <w:rsid w:val="00B55A3B"/>
    <w:rsid w:val="00B55A5D"/>
    <w:rsid w:val="00B55A71"/>
    <w:rsid w:val="00B55AE7"/>
    <w:rsid w:val="00B55B07"/>
    <w:rsid w:val="00B55B1F"/>
    <w:rsid w:val="00B55B32"/>
    <w:rsid w:val="00B55B3C"/>
    <w:rsid w:val="00B55B4C"/>
    <w:rsid w:val="00B55B53"/>
    <w:rsid w:val="00B55B56"/>
    <w:rsid w:val="00B55B74"/>
    <w:rsid w:val="00B55BBB"/>
    <w:rsid w:val="00B55BD6"/>
    <w:rsid w:val="00B55C3D"/>
    <w:rsid w:val="00B55C53"/>
    <w:rsid w:val="00B55C6B"/>
    <w:rsid w:val="00B55D2B"/>
    <w:rsid w:val="00B55DAA"/>
    <w:rsid w:val="00B55E6B"/>
    <w:rsid w:val="00B55E7E"/>
    <w:rsid w:val="00B55E86"/>
    <w:rsid w:val="00B55F28"/>
    <w:rsid w:val="00B55F40"/>
    <w:rsid w:val="00B55F48"/>
    <w:rsid w:val="00B56005"/>
    <w:rsid w:val="00B56026"/>
    <w:rsid w:val="00B56035"/>
    <w:rsid w:val="00B5603B"/>
    <w:rsid w:val="00B560B5"/>
    <w:rsid w:val="00B56146"/>
    <w:rsid w:val="00B56178"/>
    <w:rsid w:val="00B5618A"/>
    <w:rsid w:val="00B5618F"/>
    <w:rsid w:val="00B561F1"/>
    <w:rsid w:val="00B5622C"/>
    <w:rsid w:val="00B5625C"/>
    <w:rsid w:val="00B562AA"/>
    <w:rsid w:val="00B562B5"/>
    <w:rsid w:val="00B562C5"/>
    <w:rsid w:val="00B562E3"/>
    <w:rsid w:val="00B562FD"/>
    <w:rsid w:val="00B5636B"/>
    <w:rsid w:val="00B56386"/>
    <w:rsid w:val="00B563E4"/>
    <w:rsid w:val="00B56525"/>
    <w:rsid w:val="00B5656D"/>
    <w:rsid w:val="00B565DF"/>
    <w:rsid w:val="00B56698"/>
    <w:rsid w:val="00B567E6"/>
    <w:rsid w:val="00B56808"/>
    <w:rsid w:val="00B56824"/>
    <w:rsid w:val="00B56849"/>
    <w:rsid w:val="00B5686C"/>
    <w:rsid w:val="00B568C4"/>
    <w:rsid w:val="00B568D7"/>
    <w:rsid w:val="00B56908"/>
    <w:rsid w:val="00B56927"/>
    <w:rsid w:val="00B5693F"/>
    <w:rsid w:val="00B56999"/>
    <w:rsid w:val="00B5699B"/>
    <w:rsid w:val="00B569FE"/>
    <w:rsid w:val="00B56A31"/>
    <w:rsid w:val="00B56A52"/>
    <w:rsid w:val="00B56A7B"/>
    <w:rsid w:val="00B56AC4"/>
    <w:rsid w:val="00B56B1D"/>
    <w:rsid w:val="00B56B41"/>
    <w:rsid w:val="00B56BC9"/>
    <w:rsid w:val="00B56BFB"/>
    <w:rsid w:val="00B56C1A"/>
    <w:rsid w:val="00B56C22"/>
    <w:rsid w:val="00B56C55"/>
    <w:rsid w:val="00B56C64"/>
    <w:rsid w:val="00B56D14"/>
    <w:rsid w:val="00B56D34"/>
    <w:rsid w:val="00B56E08"/>
    <w:rsid w:val="00B56EA3"/>
    <w:rsid w:val="00B56EEC"/>
    <w:rsid w:val="00B56F04"/>
    <w:rsid w:val="00B56F47"/>
    <w:rsid w:val="00B56F82"/>
    <w:rsid w:val="00B56F89"/>
    <w:rsid w:val="00B56FED"/>
    <w:rsid w:val="00B5700A"/>
    <w:rsid w:val="00B57012"/>
    <w:rsid w:val="00B570DB"/>
    <w:rsid w:val="00B5716D"/>
    <w:rsid w:val="00B571A9"/>
    <w:rsid w:val="00B571AC"/>
    <w:rsid w:val="00B572AC"/>
    <w:rsid w:val="00B57389"/>
    <w:rsid w:val="00B57399"/>
    <w:rsid w:val="00B573B1"/>
    <w:rsid w:val="00B573EA"/>
    <w:rsid w:val="00B5745A"/>
    <w:rsid w:val="00B57465"/>
    <w:rsid w:val="00B574C5"/>
    <w:rsid w:val="00B57517"/>
    <w:rsid w:val="00B5751A"/>
    <w:rsid w:val="00B57580"/>
    <w:rsid w:val="00B575D3"/>
    <w:rsid w:val="00B5762C"/>
    <w:rsid w:val="00B57640"/>
    <w:rsid w:val="00B5764F"/>
    <w:rsid w:val="00B5767D"/>
    <w:rsid w:val="00B576E4"/>
    <w:rsid w:val="00B57716"/>
    <w:rsid w:val="00B5775D"/>
    <w:rsid w:val="00B57773"/>
    <w:rsid w:val="00B577B5"/>
    <w:rsid w:val="00B57820"/>
    <w:rsid w:val="00B578A6"/>
    <w:rsid w:val="00B578D7"/>
    <w:rsid w:val="00B578E1"/>
    <w:rsid w:val="00B579A7"/>
    <w:rsid w:val="00B579B5"/>
    <w:rsid w:val="00B57A50"/>
    <w:rsid w:val="00B57B46"/>
    <w:rsid w:val="00B57BE6"/>
    <w:rsid w:val="00B57C73"/>
    <w:rsid w:val="00B57C8E"/>
    <w:rsid w:val="00B57C9F"/>
    <w:rsid w:val="00B57CC3"/>
    <w:rsid w:val="00B57D0E"/>
    <w:rsid w:val="00B57D1E"/>
    <w:rsid w:val="00B57D31"/>
    <w:rsid w:val="00B57D54"/>
    <w:rsid w:val="00B57D56"/>
    <w:rsid w:val="00B57D90"/>
    <w:rsid w:val="00B57E25"/>
    <w:rsid w:val="00B57E4E"/>
    <w:rsid w:val="00B57E5E"/>
    <w:rsid w:val="00B600BC"/>
    <w:rsid w:val="00B600C6"/>
    <w:rsid w:val="00B600FB"/>
    <w:rsid w:val="00B60185"/>
    <w:rsid w:val="00B6018F"/>
    <w:rsid w:val="00B601AC"/>
    <w:rsid w:val="00B601E2"/>
    <w:rsid w:val="00B601FB"/>
    <w:rsid w:val="00B60271"/>
    <w:rsid w:val="00B60325"/>
    <w:rsid w:val="00B603BB"/>
    <w:rsid w:val="00B603D7"/>
    <w:rsid w:val="00B6045A"/>
    <w:rsid w:val="00B60493"/>
    <w:rsid w:val="00B60494"/>
    <w:rsid w:val="00B60495"/>
    <w:rsid w:val="00B604E7"/>
    <w:rsid w:val="00B60508"/>
    <w:rsid w:val="00B60542"/>
    <w:rsid w:val="00B60597"/>
    <w:rsid w:val="00B605AA"/>
    <w:rsid w:val="00B605D1"/>
    <w:rsid w:val="00B605D8"/>
    <w:rsid w:val="00B60602"/>
    <w:rsid w:val="00B6065C"/>
    <w:rsid w:val="00B60678"/>
    <w:rsid w:val="00B60680"/>
    <w:rsid w:val="00B606CC"/>
    <w:rsid w:val="00B606D9"/>
    <w:rsid w:val="00B606FA"/>
    <w:rsid w:val="00B6074A"/>
    <w:rsid w:val="00B6079B"/>
    <w:rsid w:val="00B607AA"/>
    <w:rsid w:val="00B607F6"/>
    <w:rsid w:val="00B60819"/>
    <w:rsid w:val="00B60826"/>
    <w:rsid w:val="00B60888"/>
    <w:rsid w:val="00B60895"/>
    <w:rsid w:val="00B608B4"/>
    <w:rsid w:val="00B608B7"/>
    <w:rsid w:val="00B608C5"/>
    <w:rsid w:val="00B609EF"/>
    <w:rsid w:val="00B609FD"/>
    <w:rsid w:val="00B60A29"/>
    <w:rsid w:val="00B60A4C"/>
    <w:rsid w:val="00B60A5B"/>
    <w:rsid w:val="00B60A72"/>
    <w:rsid w:val="00B60ACA"/>
    <w:rsid w:val="00B60ACE"/>
    <w:rsid w:val="00B60AE3"/>
    <w:rsid w:val="00B60B29"/>
    <w:rsid w:val="00B60BA1"/>
    <w:rsid w:val="00B60BB7"/>
    <w:rsid w:val="00B60C39"/>
    <w:rsid w:val="00B60C6B"/>
    <w:rsid w:val="00B60C6F"/>
    <w:rsid w:val="00B60CED"/>
    <w:rsid w:val="00B60D54"/>
    <w:rsid w:val="00B60E2E"/>
    <w:rsid w:val="00B60F0A"/>
    <w:rsid w:val="00B60F4F"/>
    <w:rsid w:val="00B60F6E"/>
    <w:rsid w:val="00B60F9A"/>
    <w:rsid w:val="00B60FE1"/>
    <w:rsid w:val="00B61080"/>
    <w:rsid w:val="00B610EA"/>
    <w:rsid w:val="00B6111D"/>
    <w:rsid w:val="00B61140"/>
    <w:rsid w:val="00B611A2"/>
    <w:rsid w:val="00B6120E"/>
    <w:rsid w:val="00B61246"/>
    <w:rsid w:val="00B612A8"/>
    <w:rsid w:val="00B612AA"/>
    <w:rsid w:val="00B61373"/>
    <w:rsid w:val="00B6138F"/>
    <w:rsid w:val="00B61475"/>
    <w:rsid w:val="00B614CC"/>
    <w:rsid w:val="00B614FE"/>
    <w:rsid w:val="00B6150D"/>
    <w:rsid w:val="00B6151F"/>
    <w:rsid w:val="00B615B2"/>
    <w:rsid w:val="00B615B9"/>
    <w:rsid w:val="00B6163C"/>
    <w:rsid w:val="00B61663"/>
    <w:rsid w:val="00B61683"/>
    <w:rsid w:val="00B616D5"/>
    <w:rsid w:val="00B616E2"/>
    <w:rsid w:val="00B61733"/>
    <w:rsid w:val="00B617C4"/>
    <w:rsid w:val="00B617CF"/>
    <w:rsid w:val="00B617D8"/>
    <w:rsid w:val="00B617EE"/>
    <w:rsid w:val="00B61818"/>
    <w:rsid w:val="00B61828"/>
    <w:rsid w:val="00B618DF"/>
    <w:rsid w:val="00B619F9"/>
    <w:rsid w:val="00B61A0B"/>
    <w:rsid w:val="00B61A41"/>
    <w:rsid w:val="00B61A75"/>
    <w:rsid w:val="00B61A9C"/>
    <w:rsid w:val="00B61ACA"/>
    <w:rsid w:val="00B61AF2"/>
    <w:rsid w:val="00B61C2C"/>
    <w:rsid w:val="00B61C38"/>
    <w:rsid w:val="00B61D24"/>
    <w:rsid w:val="00B61D50"/>
    <w:rsid w:val="00B61DB0"/>
    <w:rsid w:val="00B61DB7"/>
    <w:rsid w:val="00B61DBA"/>
    <w:rsid w:val="00B61DC9"/>
    <w:rsid w:val="00B61DDA"/>
    <w:rsid w:val="00B61E02"/>
    <w:rsid w:val="00B61E56"/>
    <w:rsid w:val="00B61E80"/>
    <w:rsid w:val="00B61EF4"/>
    <w:rsid w:val="00B61F28"/>
    <w:rsid w:val="00B61F6A"/>
    <w:rsid w:val="00B61FC7"/>
    <w:rsid w:val="00B61FD1"/>
    <w:rsid w:val="00B62042"/>
    <w:rsid w:val="00B62074"/>
    <w:rsid w:val="00B6207D"/>
    <w:rsid w:val="00B620CA"/>
    <w:rsid w:val="00B62101"/>
    <w:rsid w:val="00B62125"/>
    <w:rsid w:val="00B62132"/>
    <w:rsid w:val="00B62160"/>
    <w:rsid w:val="00B62201"/>
    <w:rsid w:val="00B62230"/>
    <w:rsid w:val="00B622B7"/>
    <w:rsid w:val="00B62326"/>
    <w:rsid w:val="00B62330"/>
    <w:rsid w:val="00B62332"/>
    <w:rsid w:val="00B62342"/>
    <w:rsid w:val="00B6238A"/>
    <w:rsid w:val="00B62420"/>
    <w:rsid w:val="00B624FB"/>
    <w:rsid w:val="00B62555"/>
    <w:rsid w:val="00B625B4"/>
    <w:rsid w:val="00B625E2"/>
    <w:rsid w:val="00B62602"/>
    <w:rsid w:val="00B6260B"/>
    <w:rsid w:val="00B62628"/>
    <w:rsid w:val="00B62703"/>
    <w:rsid w:val="00B6272D"/>
    <w:rsid w:val="00B62732"/>
    <w:rsid w:val="00B62738"/>
    <w:rsid w:val="00B627BB"/>
    <w:rsid w:val="00B627DF"/>
    <w:rsid w:val="00B628A7"/>
    <w:rsid w:val="00B6290A"/>
    <w:rsid w:val="00B629C5"/>
    <w:rsid w:val="00B629FD"/>
    <w:rsid w:val="00B62A25"/>
    <w:rsid w:val="00B62AB9"/>
    <w:rsid w:val="00B62ACE"/>
    <w:rsid w:val="00B62AE1"/>
    <w:rsid w:val="00B62AF7"/>
    <w:rsid w:val="00B62B3C"/>
    <w:rsid w:val="00B62B48"/>
    <w:rsid w:val="00B62BB4"/>
    <w:rsid w:val="00B62CE0"/>
    <w:rsid w:val="00B62D44"/>
    <w:rsid w:val="00B62D6F"/>
    <w:rsid w:val="00B62DCA"/>
    <w:rsid w:val="00B62DF0"/>
    <w:rsid w:val="00B62DF8"/>
    <w:rsid w:val="00B62E1E"/>
    <w:rsid w:val="00B62ED2"/>
    <w:rsid w:val="00B62F1A"/>
    <w:rsid w:val="00B62F3B"/>
    <w:rsid w:val="00B62FE8"/>
    <w:rsid w:val="00B6304D"/>
    <w:rsid w:val="00B630A4"/>
    <w:rsid w:val="00B630D6"/>
    <w:rsid w:val="00B63130"/>
    <w:rsid w:val="00B63161"/>
    <w:rsid w:val="00B6316D"/>
    <w:rsid w:val="00B631B6"/>
    <w:rsid w:val="00B631C8"/>
    <w:rsid w:val="00B6320C"/>
    <w:rsid w:val="00B6322F"/>
    <w:rsid w:val="00B63258"/>
    <w:rsid w:val="00B632DF"/>
    <w:rsid w:val="00B632F6"/>
    <w:rsid w:val="00B63322"/>
    <w:rsid w:val="00B63373"/>
    <w:rsid w:val="00B633A7"/>
    <w:rsid w:val="00B633E4"/>
    <w:rsid w:val="00B63414"/>
    <w:rsid w:val="00B63424"/>
    <w:rsid w:val="00B6343A"/>
    <w:rsid w:val="00B63500"/>
    <w:rsid w:val="00B63507"/>
    <w:rsid w:val="00B63515"/>
    <w:rsid w:val="00B63533"/>
    <w:rsid w:val="00B63535"/>
    <w:rsid w:val="00B635DE"/>
    <w:rsid w:val="00B63645"/>
    <w:rsid w:val="00B63671"/>
    <w:rsid w:val="00B636A9"/>
    <w:rsid w:val="00B636BE"/>
    <w:rsid w:val="00B63756"/>
    <w:rsid w:val="00B6378C"/>
    <w:rsid w:val="00B63792"/>
    <w:rsid w:val="00B63815"/>
    <w:rsid w:val="00B6381B"/>
    <w:rsid w:val="00B638A6"/>
    <w:rsid w:val="00B638B9"/>
    <w:rsid w:val="00B638BC"/>
    <w:rsid w:val="00B638D4"/>
    <w:rsid w:val="00B638FC"/>
    <w:rsid w:val="00B638FF"/>
    <w:rsid w:val="00B63900"/>
    <w:rsid w:val="00B63933"/>
    <w:rsid w:val="00B6397D"/>
    <w:rsid w:val="00B6398A"/>
    <w:rsid w:val="00B63A33"/>
    <w:rsid w:val="00B63A7F"/>
    <w:rsid w:val="00B63ACC"/>
    <w:rsid w:val="00B63B34"/>
    <w:rsid w:val="00B63B4E"/>
    <w:rsid w:val="00B63B8C"/>
    <w:rsid w:val="00B63B8F"/>
    <w:rsid w:val="00B63B99"/>
    <w:rsid w:val="00B63C0C"/>
    <w:rsid w:val="00B63C35"/>
    <w:rsid w:val="00B63C87"/>
    <w:rsid w:val="00B63D0A"/>
    <w:rsid w:val="00B63D6A"/>
    <w:rsid w:val="00B63D6B"/>
    <w:rsid w:val="00B63D70"/>
    <w:rsid w:val="00B63D81"/>
    <w:rsid w:val="00B63D8E"/>
    <w:rsid w:val="00B63DA0"/>
    <w:rsid w:val="00B63DCA"/>
    <w:rsid w:val="00B63DF7"/>
    <w:rsid w:val="00B63E58"/>
    <w:rsid w:val="00B63E5A"/>
    <w:rsid w:val="00B63E94"/>
    <w:rsid w:val="00B63EFA"/>
    <w:rsid w:val="00B63EFC"/>
    <w:rsid w:val="00B63EFD"/>
    <w:rsid w:val="00B63F0D"/>
    <w:rsid w:val="00B63F0F"/>
    <w:rsid w:val="00B63F49"/>
    <w:rsid w:val="00B63F4C"/>
    <w:rsid w:val="00B63FAD"/>
    <w:rsid w:val="00B63FD7"/>
    <w:rsid w:val="00B63FE2"/>
    <w:rsid w:val="00B63FE4"/>
    <w:rsid w:val="00B63FE6"/>
    <w:rsid w:val="00B63FEA"/>
    <w:rsid w:val="00B64009"/>
    <w:rsid w:val="00B640A0"/>
    <w:rsid w:val="00B64160"/>
    <w:rsid w:val="00B641D9"/>
    <w:rsid w:val="00B64204"/>
    <w:rsid w:val="00B6425E"/>
    <w:rsid w:val="00B642B0"/>
    <w:rsid w:val="00B642C2"/>
    <w:rsid w:val="00B642C7"/>
    <w:rsid w:val="00B64394"/>
    <w:rsid w:val="00B643B2"/>
    <w:rsid w:val="00B64419"/>
    <w:rsid w:val="00B6442B"/>
    <w:rsid w:val="00B64433"/>
    <w:rsid w:val="00B6448F"/>
    <w:rsid w:val="00B64558"/>
    <w:rsid w:val="00B6459C"/>
    <w:rsid w:val="00B645A9"/>
    <w:rsid w:val="00B645D3"/>
    <w:rsid w:val="00B6463C"/>
    <w:rsid w:val="00B6466D"/>
    <w:rsid w:val="00B64705"/>
    <w:rsid w:val="00B6470D"/>
    <w:rsid w:val="00B64726"/>
    <w:rsid w:val="00B6472E"/>
    <w:rsid w:val="00B64743"/>
    <w:rsid w:val="00B647A1"/>
    <w:rsid w:val="00B647AD"/>
    <w:rsid w:val="00B647AE"/>
    <w:rsid w:val="00B6481B"/>
    <w:rsid w:val="00B64821"/>
    <w:rsid w:val="00B64830"/>
    <w:rsid w:val="00B64847"/>
    <w:rsid w:val="00B648EE"/>
    <w:rsid w:val="00B64916"/>
    <w:rsid w:val="00B64926"/>
    <w:rsid w:val="00B64934"/>
    <w:rsid w:val="00B6493E"/>
    <w:rsid w:val="00B64956"/>
    <w:rsid w:val="00B64960"/>
    <w:rsid w:val="00B64971"/>
    <w:rsid w:val="00B64993"/>
    <w:rsid w:val="00B6499D"/>
    <w:rsid w:val="00B649AB"/>
    <w:rsid w:val="00B649DD"/>
    <w:rsid w:val="00B649F4"/>
    <w:rsid w:val="00B64A41"/>
    <w:rsid w:val="00B64A83"/>
    <w:rsid w:val="00B64A8E"/>
    <w:rsid w:val="00B64A95"/>
    <w:rsid w:val="00B64AD0"/>
    <w:rsid w:val="00B64BCD"/>
    <w:rsid w:val="00B64C21"/>
    <w:rsid w:val="00B64C64"/>
    <w:rsid w:val="00B64D7E"/>
    <w:rsid w:val="00B64D9E"/>
    <w:rsid w:val="00B64DC4"/>
    <w:rsid w:val="00B64DF9"/>
    <w:rsid w:val="00B64E71"/>
    <w:rsid w:val="00B64E98"/>
    <w:rsid w:val="00B64ECF"/>
    <w:rsid w:val="00B64EF6"/>
    <w:rsid w:val="00B64F17"/>
    <w:rsid w:val="00B64F20"/>
    <w:rsid w:val="00B64F3B"/>
    <w:rsid w:val="00B64F81"/>
    <w:rsid w:val="00B64F87"/>
    <w:rsid w:val="00B64FE0"/>
    <w:rsid w:val="00B6503B"/>
    <w:rsid w:val="00B65067"/>
    <w:rsid w:val="00B65075"/>
    <w:rsid w:val="00B65084"/>
    <w:rsid w:val="00B650C2"/>
    <w:rsid w:val="00B65100"/>
    <w:rsid w:val="00B65151"/>
    <w:rsid w:val="00B651AB"/>
    <w:rsid w:val="00B651D6"/>
    <w:rsid w:val="00B65235"/>
    <w:rsid w:val="00B65280"/>
    <w:rsid w:val="00B652AF"/>
    <w:rsid w:val="00B652C1"/>
    <w:rsid w:val="00B6533F"/>
    <w:rsid w:val="00B65385"/>
    <w:rsid w:val="00B6538B"/>
    <w:rsid w:val="00B653AF"/>
    <w:rsid w:val="00B653B7"/>
    <w:rsid w:val="00B653E4"/>
    <w:rsid w:val="00B6545A"/>
    <w:rsid w:val="00B65475"/>
    <w:rsid w:val="00B65480"/>
    <w:rsid w:val="00B6552B"/>
    <w:rsid w:val="00B655F0"/>
    <w:rsid w:val="00B6564E"/>
    <w:rsid w:val="00B6565C"/>
    <w:rsid w:val="00B656AB"/>
    <w:rsid w:val="00B65732"/>
    <w:rsid w:val="00B65739"/>
    <w:rsid w:val="00B6575D"/>
    <w:rsid w:val="00B6577A"/>
    <w:rsid w:val="00B6578F"/>
    <w:rsid w:val="00B65854"/>
    <w:rsid w:val="00B65883"/>
    <w:rsid w:val="00B6591A"/>
    <w:rsid w:val="00B6591D"/>
    <w:rsid w:val="00B65924"/>
    <w:rsid w:val="00B6592C"/>
    <w:rsid w:val="00B65945"/>
    <w:rsid w:val="00B65986"/>
    <w:rsid w:val="00B659CD"/>
    <w:rsid w:val="00B65B5C"/>
    <w:rsid w:val="00B65B76"/>
    <w:rsid w:val="00B65B7B"/>
    <w:rsid w:val="00B65B94"/>
    <w:rsid w:val="00B65B9B"/>
    <w:rsid w:val="00B65BA6"/>
    <w:rsid w:val="00B65BE6"/>
    <w:rsid w:val="00B65C21"/>
    <w:rsid w:val="00B65C9D"/>
    <w:rsid w:val="00B65CDF"/>
    <w:rsid w:val="00B65D7A"/>
    <w:rsid w:val="00B65DCE"/>
    <w:rsid w:val="00B65E3D"/>
    <w:rsid w:val="00B65F09"/>
    <w:rsid w:val="00B65FB5"/>
    <w:rsid w:val="00B66017"/>
    <w:rsid w:val="00B66028"/>
    <w:rsid w:val="00B66043"/>
    <w:rsid w:val="00B66047"/>
    <w:rsid w:val="00B660D6"/>
    <w:rsid w:val="00B6614D"/>
    <w:rsid w:val="00B66188"/>
    <w:rsid w:val="00B66357"/>
    <w:rsid w:val="00B663AD"/>
    <w:rsid w:val="00B663DF"/>
    <w:rsid w:val="00B663FE"/>
    <w:rsid w:val="00B66402"/>
    <w:rsid w:val="00B66485"/>
    <w:rsid w:val="00B66491"/>
    <w:rsid w:val="00B664D5"/>
    <w:rsid w:val="00B66545"/>
    <w:rsid w:val="00B665C9"/>
    <w:rsid w:val="00B66614"/>
    <w:rsid w:val="00B6664E"/>
    <w:rsid w:val="00B66676"/>
    <w:rsid w:val="00B66693"/>
    <w:rsid w:val="00B666A9"/>
    <w:rsid w:val="00B666BB"/>
    <w:rsid w:val="00B66753"/>
    <w:rsid w:val="00B66780"/>
    <w:rsid w:val="00B66784"/>
    <w:rsid w:val="00B6679C"/>
    <w:rsid w:val="00B66802"/>
    <w:rsid w:val="00B66851"/>
    <w:rsid w:val="00B6689B"/>
    <w:rsid w:val="00B668BE"/>
    <w:rsid w:val="00B66918"/>
    <w:rsid w:val="00B669D3"/>
    <w:rsid w:val="00B66A41"/>
    <w:rsid w:val="00B66A42"/>
    <w:rsid w:val="00B66A79"/>
    <w:rsid w:val="00B66ADA"/>
    <w:rsid w:val="00B66AE9"/>
    <w:rsid w:val="00B66B00"/>
    <w:rsid w:val="00B66C08"/>
    <w:rsid w:val="00B66C21"/>
    <w:rsid w:val="00B66C55"/>
    <w:rsid w:val="00B66CB8"/>
    <w:rsid w:val="00B66CC5"/>
    <w:rsid w:val="00B66CDD"/>
    <w:rsid w:val="00B66CDF"/>
    <w:rsid w:val="00B66D50"/>
    <w:rsid w:val="00B66D60"/>
    <w:rsid w:val="00B66D62"/>
    <w:rsid w:val="00B66DD4"/>
    <w:rsid w:val="00B66E3B"/>
    <w:rsid w:val="00B66E89"/>
    <w:rsid w:val="00B66ED2"/>
    <w:rsid w:val="00B66F0E"/>
    <w:rsid w:val="00B66F57"/>
    <w:rsid w:val="00B67036"/>
    <w:rsid w:val="00B670C3"/>
    <w:rsid w:val="00B6710F"/>
    <w:rsid w:val="00B6712B"/>
    <w:rsid w:val="00B6715C"/>
    <w:rsid w:val="00B67184"/>
    <w:rsid w:val="00B67194"/>
    <w:rsid w:val="00B671B2"/>
    <w:rsid w:val="00B67272"/>
    <w:rsid w:val="00B67284"/>
    <w:rsid w:val="00B67299"/>
    <w:rsid w:val="00B672B1"/>
    <w:rsid w:val="00B672B9"/>
    <w:rsid w:val="00B672D9"/>
    <w:rsid w:val="00B672EA"/>
    <w:rsid w:val="00B67346"/>
    <w:rsid w:val="00B6737B"/>
    <w:rsid w:val="00B6748C"/>
    <w:rsid w:val="00B67497"/>
    <w:rsid w:val="00B674AD"/>
    <w:rsid w:val="00B674F4"/>
    <w:rsid w:val="00B67549"/>
    <w:rsid w:val="00B67554"/>
    <w:rsid w:val="00B67582"/>
    <w:rsid w:val="00B675A0"/>
    <w:rsid w:val="00B675AC"/>
    <w:rsid w:val="00B67619"/>
    <w:rsid w:val="00B67752"/>
    <w:rsid w:val="00B67798"/>
    <w:rsid w:val="00B677B3"/>
    <w:rsid w:val="00B67813"/>
    <w:rsid w:val="00B6781F"/>
    <w:rsid w:val="00B678BD"/>
    <w:rsid w:val="00B67968"/>
    <w:rsid w:val="00B679C7"/>
    <w:rsid w:val="00B679CE"/>
    <w:rsid w:val="00B67A89"/>
    <w:rsid w:val="00B67B13"/>
    <w:rsid w:val="00B67B5D"/>
    <w:rsid w:val="00B67B76"/>
    <w:rsid w:val="00B67BB3"/>
    <w:rsid w:val="00B67BE2"/>
    <w:rsid w:val="00B67C03"/>
    <w:rsid w:val="00B67D63"/>
    <w:rsid w:val="00B67DC7"/>
    <w:rsid w:val="00B67E35"/>
    <w:rsid w:val="00B67E62"/>
    <w:rsid w:val="00B67E9A"/>
    <w:rsid w:val="00B67EEC"/>
    <w:rsid w:val="00B67F13"/>
    <w:rsid w:val="00B70025"/>
    <w:rsid w:val="00B70120"/>
    <w:rsid w:val="00B7012F"/>
    <w:rsid w:val="00B7016D"/>
    <w:rsid w:val="00B7019C"/>
    <w:rsid w:val="00B701A6"/>
    <w:rsid w:val="00B701A9"/>
    <w:rsid w:val="00B701E8"/>
    <w:rsid w:val="00B70215"/>
    <w:rsid w:val="00B70298"/>
    <w:rsid w:val="00B702B7"/>
    <w:rsid w:val="00B702C3"/>
    <w:rsid w:val="00B702D6"/>
    <w:rsid w:val="00B702E6"/>
    <w:rsid w:val="00B702FB"/>
    <w:rsid w:val="00B70360"/>
    <w:rsid w:val="00B7036A"/>
    <w:rsid w:val="00B703AE"/>
    <w:rsid w:val="00B703CC"/>
    <w:rsid w:val="00B70432"/>
    <w:rsid w:val="00B70491"/>
    <w:rsid w:val="00B704A2"/>
    <w:rsid w:val="00B704F3"/>
    <w:rsid w:val="00B704F9"/>
    <w:rsid w:val="00B70545"/>
    <w:rsid w:val="00B705A4"/>
    <w:rsid w:val="00B705AA"/>
    <w:rsid w:val="00B705BC"/>
    <w:rsid w:val="00B705CF"/>
    <w:rsid w:val="00B705DA"/>
    <w:rsid w:val="00B705E4"/>
    <w:rsid w:val="00B7067A"/>
    <w:rsid w:val="00B7068E"/>
    <w:rsid w:val="00B70729"/>
    <w:rsid w:val="00B7074A"/>
    <w:rsid w:val="00B70795"/>
    <w:rsid w:val="00B7083B"/>
    <w:rsid w:val="00B70859"/>
    <w:rsid w:val="00B70883"/>
    <w:rsid w:val="00B708AC"/>
    <w:rsid w:val="00B708B5"/>
    <w:rsid w:val="00B70948"/>
    <w:rsid w:val="00B70949"/>
    <w:rsid w:val="00B70957"/>
    <w:rsid w:val="00B709B9"/>
    <w:rsid w:val="00B709DC"/>
    <w:rsid w:val="00B70A35"/>
    <w:rsid w:val="00B70A3B"/>
    <w:rsid w:val="00B70A6B"/>
    <w:rsid w:val="00B70AB4"/>
    <w:rsid w:val="00B70B08"/>
    <w:rsid w:val="00B70B14"/>
    <w:rsid w:val="00B70B9B"/>
    <w:rsid w:val="00B70C3F"/>
    <w:rsid w:val="00B70CBF"/>
    <w:rsid w:val="00B70CD7"/>
    <w:rsid w:val="00B70CDC"/>
    <w:rsid w:val="00B70D31"/>
    <w:rsid w:val="00B70E5B"/>
    <w:rsid w:val="00B70E91"/>
    <w:rsid w:val="00B70E9F"/>
    <w:rsid w:val="00B70EEE"/>
    <w:rsid w:val="00B70EF2"/>
    <w:rsid w:val="00B70F6E"/>
    <w:rsid w:val="00B71021"/>
    <w:rsid w:val="00B71027"/>
    <w:rsid w:val="00B710C6"/>
    <w:rsid w:val="00B71193"/>
    <w:rsid w:val="00B7120A"/>
    <w:rsid w:val="00B7122D"/>
    <w:rsid w:val="00B7123A"/>
    <w:rsid w:val="00B712B0"/>
    <w:rsid w:val="00B7130B"/>
    <w:rsid w:val="00B7132E"/>
    <w:rsid w:val="00B7133B"/>
    <w:rsid w:val="00B71344"/>
    <w:rsid w:val="00B71391"/>
    <w:rsid w:val="00B71414"/>
    <w:rsid w:val="00B7147D"/>
    <w:rsid w:val="00B714D4"/>
    <w:rsid w:val="00B7150D"/>
    <w:rsid w:val="00B71557"/>
    <w:rsid w:val="00B715B9"/>
    <w:rsid w:val="00B715F1"/>
    <w:rsid w:val="00B715F8"/>
    <w:rsid w:val="00B7160B"/>
    <w:rsid w:val="00B71629"/>
    <w:rsid w:val="00B71658"/>
    <w:rsid w:val="00B716D0"/>
    <w:rsid w:val="00B71723"/>
    <w:rsid w:val="00B71780"/>
    <w:rsid w:val="00B717D9"/>
    <w:rsid w:val="00B7180B"/>
    <w:rsid w:val="00B718A8"/>
    <w:rsid w:val="00B718B5"/>
    <w:rsid w:val="00B718C5"/>
    <w:rsid w:val="00B71901"/>
    <w:rsid w:val="00B71959"/>
    <w:rsid w:val="00B719B0"/>
    <w:rsid w:val="00B719C3"/>
    <w:rsid w:val="00B719EB"/>
    <w:rsid w:val="00B71A23"/>
    <w:rsid w:val="00B71A35"/>
    <w:rsid w:val="00B71A8C"/>
    <w:rsid w:val="00B71A94"/>
    <w:rsid w:val="00B71A9E"/>
    <w:rsid w:val="00B71AAA"/>
    <w:rsid w:val="00B71AFD"/>
    <w:rsid w:val="00B71B69"/>
    <w:rsid w:val="00B71B72"/>
    <w:rsid w:val="00B71CD0"/>
    <w:rsid w:val="00B71CDD"/>
    <w:rsid w:val="00B71CF7"/>
    <w:rsid w:val="00B71DA7"/>
    <w:rsid w:val="00B71E47"/>
    <w:rsid w:val="00B71E9B"/>
    <w:rsid w:val="00B71EAE"/>
    <w:rsid w:val="00B71F44"/>
    <w:rsid w:val="00B72014"/>
    <w:rsid w:val="00B72028"/>
    <w:rsid w:val="00B7202F"/>
    <w:rsid w:val="00B7206F"/>
    <w:rsid w:val="00B7208B"/>
    <w:rsid w:val="00B7210A"/>
    <w:rsid w:val="00B72116"/>
    <w:rsid w:val="00B7211F"/>
    <w:rsid w:val="00B72130"/>
    <w:rsid w:val="00B7216E"/>
    <w:rsid w:val="00B72184"/>
    <w:rsid w:val="00B721D0"/>
    <w:rsid w:val="00B721D4"/>
    <w:rsid w:val="00B72278"/>
    <w:rsid w:val="00B72282"/>
    <w:rsid w:val="00B72297"/>
    <w:rsid w:val="00B7233B"/>
    <w:rsid w:val="00B7233C"/>
    <w:rsid w:val="00B723C4"/>
    <w:rsid w:val="00B723F5"/>
    <w:rsid w:val="00B72470"/>
    <w:rsid w:val="00B72481"/>
    <w:rsid w:val="00B724A1"/>
    <w:rsid w:val="00B724E4"/>
    <w:rsid w:val="00B72551"/>
    <w:rsid w:val="00B72560"/>
    <w:rsid w:val="00B72575"/>
    <w:rsid w:val="00B725A5"/>
    <w:rsid w:val="00B725C5"/>
    <w:rsid w:val="00B725D2"/>
    <w:rsid w:val="00B725F1"/>
    <w:rsid w:val="00B725FC"/>
    <w:rsid w:val="00B72638"/>
    <w:rsid w:val="00B72644"/>
    <w:rsid w:val="00B7264B"/>
    <w:rsid w:val="00B72661"/>
    <w:rsid w:val="00B72740"/>
    <w:rsid w:val="00B72744"/>
    <w:rsid w:val="00B72785"/>
    <w:rsid w:val="00B727BA"/>
    <w:rsid w:val="00B727CC"/>
    <w:rsid w:val="00B727E9"/>
    <w:rsid w:val="00B7282B"/>
    <w:rsid w:val="00B72869"/>
    <w:rsid w:val="00B7289E"/>
    <w:rsid w:val="00B72958"/>
    <w:rsid w:val="00B72966"/>
    <w:rsid w:val="00B729C4"/>
    <w:rsid w:val="00B72A2D"/>
    <w:rsid w:val="00B72A36"/>
    <w:rsid w:val="00B72A86"/>
    <w:rsid w:val="00B72B53"/>
    <w:rsid w:val="00B72B6A"/>
    <w:rsid w:val="00B72B71"/>
    <w:rsid w:val="00B72B97"/>
    <w:rsid w:val="00B72C0A"/>
    <w:rsid w:val="00B72C92"/>
    <w:rsid w:val="00B72CBA"/>
    <w:rsid w:val="00B72CE2"/>
    <w:rsid w:val="00B72D27"/>
    <w:rsid w:val="00B72D40"/>
    <w:rsid w:val="00B72DC9"/>
    <w:rsid w:val="00B72DE0"/>
    <w:rsid w:val="00B72E03"/>
    <w:rsid w:val="00B72EAA"/>
    <w:rsid w:val="00B72ED7"/>
    <w:rsid w:val="00B72EFD"/>
    <w:rsid w:val="00B72F6F"/>
    <w:rsid w:val="00B7300A"/>
    <w:rsid w:val="00B73029"/>
    <w:rsid w:val="00B73036"/>
    <w:rsid w:val="00B73040"/>
    <w:rsid w:val="00B73050"/>
    <w:rsid w:val="00B73062"/>
    <w:rsid w:val="00B73069"/>
    <w:rsid w:val="00B730E9"/>
    <w:rsid w:val="00B7317B"/>
    <w:rsid w:val="00B731DC"/>
    <w:rsid w:val="00B73215"/>
    <w:rsid w:val="00B7321C"/>
    <w:rsid w:val="00B7325B"/>
    <w:rsid w:val="00B73263"/>
    <w:rsid w:val="00B73272"/>
    <w:rsid w:val="00B732DF"/>
    <w:rsid w:val="00B732E5"/>
    <w:rsid w:val="00B7332E"/>
    <w:rsid w:val="00B73361"/>
    <w:rsid w:val="00B7339D"/>
    <w:rsid w:val="00B733DB"/>
    <w:rsid w:val="00B7345F"/>
    <w:rsid w:val="00B73471"/>
    <w:rsid w:val="00B73566"/>
    <w:rsid w:val="00B73619"/>
    <w:rsid w:val="00B73627"/>
    <w:rsid w:val="00B736F8"/>
    <w:rsid w:val="00B73702"/>
    <w:rsid w:val="00B73730"/>
    <w:rsid w:val="00B7378E"/>
    <w:rsid w:val="00B73795"/>
    <w:rsid w:val="00B737D5"/>
    <w:rsid w:val="00B73800"/>
    <w:rsid w:val="00B7380A"/>
    <w:rsid w:val="00B7385D"/>
    <w:rsid w:val="00B738A0"/>
    <w:rsid w:val="00B73927"/>
    <w:rsid w:val="00B739F4"/>
    <w:rsid w:val="00B73A96"/>
    <w:rsid w:val="00B73B10"/>
    <w:rsid w:val="00B73B1F"/>
    <w:rsid w:val="00B73B2C"/>
    <w:rsid w:val="00B73B3C"/>
    <w:rsid w:val="00B73B63"/>
    <w:rsid w:val="00B73B77"/>
    <w:rsid w:val="00B73BCE"/>
    <w:rsid w:val="00B73BDA"/>
    <w:rsid w:val="00B73C51"/>
    <w:rsid w:val="00B73C66"/>
    <w:rsid w:val="00B73C91"/>
    <w:rsid w:val="00B73CE0"/>
    <w:rsid w:val="00B73CE3"/>
    <w:rsid w:val="00B73D1F"/>
    <w:rsid w:val="00B73D41"/>
    <w:rsid w:val="00B73D61"/>
    <w:rsid w:val="00B73DB8"/>
    <w:rsid w:val="00B73DFC"/>
    <w:rsid w:val="00B73E31"/>
    <w:rsid w:val="00B73E4A"/>
    <w:rsid w:val="00B73EE1"/>
    <w:rsid w:val="00B74038"/>
    <w:rsid w:val="00B74045"/>
    <w:rsid w:val="00B74048"/>
    <w:rsid w:val="00B7412F"/>
    <w:rsid w:val="00B74145"/>
    <w:rsid w:val="00B74185"/>
    <w:rsid w:val="00B741EE"/>
    <w:rsid w:val="00B74226"/>
    <w:rsid w:val="00B74274"/>
    <w:rsid w:val="00B7429D"/>
    <w:rsid w:val="00B742E3"/>
    <w:rsid w:val="00B74390"/>
    <w:rsid w:val="00B743A3"/>
    <w:rsid w:val="00B7440B"/>
    <w:rsid w:val="00B74412"/>
    <w:rsid w:val="00B7441E"/>
    <w:rsid w:val="00B74497"/>
    <w:rsid w:val="00B74503"/>
    <w:rsid w:val="00B7451A"/>
    <w:rsid w:val="00B74573"/>
    <w:rsid w:val="00B745D2"/>
    <w:rsid w:val="00B745DF"/>
    <w:rsid w:val="00B74630"/>
    <w:rsid w:val="00B74642"/>
    <w:rsid w:val="00B74691"/>
    <w:rsid w:val="00B746C3"/>
    <w:rsid w:val="00B746DA"/>
    <w:rsid w:val="00B746FB"/>
    <w:rsid w:val="00B74726"/>
    <w:rsid w:val="00B7473D"/>
    <w:rsid w:val="00B7475C"/>
    <w:rsid w:val="00B7482B"/>
    <w:rsid w:val="00B74850"/>
    <w:rsid w:val="00B74959"/>
    <w:rsid w:val="00B7495F"/>
    <w:rsid w:val="00B749B2"/>
    <w:rsid w:val="00B749CB"/>
    <w:rsid w:val="00B74A5A"/>
    <w:rsid w:val="00B74A79"/>
    <w:rsid w:val="00B74A83"/>
    <w:rsid w:val="00B74B02"/>
    <w:rsid w:val="00B74B06"/>
    <w:rsid w:val="00B74B4F"/>
    <w:rsid w:val="00B74B58"/>
    <w:rsid w:val="00B74BC3"/>
    <w:rsid w:val="00B74C11"/>
    <w:rsid w:val="00B74C2A"/>
    <w:rsid w:val="00B74C42"/>
    <w:rsid w:val="00B74C67"/>
    <w:rsid w:val="00B74C85"/>
    <w:rsid w:val="00B74C9A"/>
    <w:rsid w:val="00B74D7E"/>
    <w:rsid w:val="00B74DBE"/>
    <w:rsid w:val="00B74DED"/>
    <w:rsid w:val="00B74E26"/>
    <w:rsid w:val="00B74ED8"/>
    <w:rsid w:val="00B74F55"/>
    <w:rsid w:val="00B74FFD"/>
    <w:rsid w:val="00B75005"/>
    <w:rsid w:val="00B7502C"/>
    <w:rsid w:val="00B75038"/>
    <w:rsid w:val="00B75055"/>
    <w:rsid w:val="00B750B6"/>
    <w:rsid w:val="00B75191"/>
    <w:rsid w:val="00B7519B"/>
    <w:rsid w:val="00B751B2"/>
    <w:rsid w:val="00B75205"/>
    <w:rsid w:val="00B752AB"/>
    <w:rsid w:val="00B752F3"/>
    <w:rsid w:val="00B75317"/>
    <w:rsid w:val="00B75333"/>
    <w:rsid w:val="00B7534A"/>
    <w:rsid w:val="00B7534B"/>
    <w:rsid w:val="00B753B5"/>
    <w:rsid w:val="00B753CA"/>
    <w:rsid w:val="00B75442"/>
    <w:rsid w:val="00B75492"/>
    <w:rsid w:val="00B75496"/>
    <w:rsid w:val="00B754A6"/>
    <w:rsid w:val="00B754C9"/>
    <w:rsid w:val="00B75509"/>
    <w:rsid w:val="00B75584"/>
    <w:rsid w:val="00B75605"/>
    <w:rsid w:val="00B756E7"/>
    <w:rsid w:val="00B75763"/>
    <w:rsid w:val="00B75790"/>
    <w:rsid w:val="00B757B5"/>
    <w:rsid w:val="00B757EB"/>
    <w:rsid w:val="00B757F0"/>
    <w:rsid w:val="00B75873"/>
    <w:rsid w:val="00B75882"/>
    <w:rsid w:val="00B7589A"/>
    <w:rsid w:val="00B758C1"/>
    <w:rsid w:val="00B7593E"/>
    <w:rsid w:val="00B75953"/>
    <w:rsid w:val="00B7597D"/>
    <w:rsid w:val="00B759DB"/>
    <w:rsid w:val="00B759F5"/>
    <w:rsid w:val="00B759FD"/>
    <w:rsid w:val="00B75A09"/>
    <w:rsid w:val="00B75AAB"/>
    <w:rsid w:val="00B75AAE"/>
    <w:rsid w:val="00B75ADC"/>
    <w:rsid w:val="00B75B80"/>
    <w:rsid w:val="00B75B88"/>
    <w:rsid w:val="00B75BAF"/>
    <w:rsid w:val="00B75BDC"/>
    <w:rsid w:val="00B75C27"/>
    <w:rsid w:val="00B75CCC"/>
    <w:rsid w:val="00B75D59"/>
    <w:rsid w:val="00B75D80"/>
    <w:rsid w:val="00B75DB4"/>
    <w:rsid w:val="00B75E2F"/>
    <w:rsid w:val="00B75E72"/>
    <w:rsid w:val="00B75F3D"/>
    <w:rsid w:val="00B75F59"/>
    <w:rsid w:val="00B75F71"/>
    <w:rsid w:val="00B75FA4"/>
    <w:rsid w:val="00B75FD4"/>
    <w:rsid w:val="00B76026"/>
    <w:rsid w:val="00B7602A"/>
    <w:rsid w:val="00B76046"/>
    <w:rsid w:val="00B76071"/>
    <w:rsid w:val="00B760AC"/>
    <w:rsid w:val="00B760EF"/>
    <w:rsid w:val="00B76104"/>
    <w:rsid w:val="00B76121"/>
    <w:rsid w:val="00B76132"/>
    <w:rsid w:val="00B761A7"/>
    <w:rsid w:val="00B76250"/>
    <w:rsid w:val="00B762EB"/>
    <w:rsid w:val="00B762F3"/>
    <w:rsid w:val="00B762FD"/>
    <w:rsid w:val="00B76378"/>
    <w:rsid w:val="00B7637C"/>
    <w:rsid w:val="00B76389"/>
    <w:rsid w:val="00B763B1"/>
    <w:rsid w:val="00B763B7"/>
    <w:rsid w:val="00B763F3"/>
    <w:rsid w:val="00B7644E"/>
    <w:rsid w:val="00B76493"/>
    <w:rsid w:val="00B764B1"/>
    <w:rsid w:val="00B76562"/>
    <w:rsid w:val="00B76599"/>
    <w:rsid w:val="00B765BC"/>
    <w:rsid w:val="00B765CC"/>
    <w:rsid w:val="00B765EC"/>
    <w:rsid w:val="00B766E6"/>
    <w:rsid w:val="00B76718"/>
    <w:rsid w:val="00B7673D"/>
    <w:rsid w:val="00B76776"/>
    <w:rsid w:val="00B767FD"/>
    <w:rsid w:val="00B767FE"/>
    <w:rsid w:val="00B7682E"/>
    <w:rsid w:val="00B76837"/>
    <w:rsid w:val="00B768B7"/>
    <w:rsid w:val="00B76920"/>
    <w:rsid w:val="00B7692D"/>
    <w:rsid w:val="00B76950"/>
    <w:rsid w:val="00B76A11"/>
    <w:rsid w:val="00B76A27"/>
    <w:rsid w:val="00B76A56"/>
    <w:rsid w:val="00B76A59"/>
    <w:rsid w:val="00B76A67"/>
    <w:rsid w:val="00B76A6F"/>
    <w:rsid w:val="00B76ABB"/>
    <w:rsid w:val="00B76B39"/>
    <w:rsid w:val="00B76BA1"/>
    <w:rsid w:val="00B76BF1"/>
    <w:rsid w:val="00B76C45"/>
    <w:rsid w:val="00B76C80"/>
    <w:rsid w:val="00B76CCA"/>
    <w:rsid w:val="00B76CF4"/>
    <w:rsid w:val="00B76D17"/>
    <w:rsid w:val="00B76DBB"/>
    <w:rsid w:val="00B76DCA"/>
    <w:rsid w:val="00B76E1B"/>
    <w:rsid w:val="00B76E53"/>
    <w:rsid w:val="00B76E5E"/>
    <w:rsid w:val="00B76E94"/>
    <w:rsid w:val="00B76F19"/>
    <w:rsid w:val="00B76F2C"/>
    <w:rsid w:val="00B76FBC"/>
    <w:rsid w:val="00B77019"/>
    <w:rsid w:val="00B7703A"/>
    <w:rsid w:val="00B77086"/>
    <w:rsid w:val="00B770F3"/>
    <w:rsid w:val="00B77112"/>
    <w:rsid w:val="00B7711B"/>
    <w:rsid w:val="00B7717A"/>
    <w:rsid w:val="00B7718E"/>
    <w:rsid w:val="00B77190"/>
    <w:rsid w:val="00B771AE"/>
    <w:rsid w:val="00B771DE"/>
    <w:rsid w:val="00B77248"/>
    <w:rsid w:val="00B7724E"/>
    <w:rsid w:val="00B77258"/>
    <w:rsid w:val="00B772AB"/>
    <w:rsid w:val="00B77318"/>
    <w:rsid w:val="00B77326"/>
    <w:rsid w:val="00B77356"/>
    <w:rsid w:val="00B7739A"/>
    <w:rsid w:val="00B773F6"/>
    <w:rsid w:val="00B77432"/>
    <w:rsid w:val="00B77480"/>
    <w:rsid w:val="00B77482"/>
    <w:rsid w:val="00B774C3"/>
    <w:rsid w:val="00B7755E"/>
    <w:rsid w:val="00B7757B"/>
    <w:rsid w:val="00B775B9"/>
    <w:rsid w:val="00B7762E"/>
    <w:rsid w:val="00B7773D"/>
    <w:rsid w:val="00B77788"/>
    <w:rsid w:val="00B777EA"/>
    <w:rsid w:val="00B77815"/>
    <w:rsid w:val="00B77816"/>
    <w:rsid w:val="00B7784C"/>
    <w:rsid w:val="00B7785B"/>
    <w:rsid w:val="00B7787C"/>
    <w:rsid w:val="00B7789E"/>
    <w:rsid w:val="00B778A1"/>
    <w:rsid w:val="00B77916"/>
    <w:rsid w:val="00B77927"/>
    <w:rsid w:val="00B77A27"/>
    <w:rsid w:val="00B77A3F"/>
    <w:rsid w:val="00B77AA6"/>
    <w:rsid w:val="00B77AFC"/>
    <w:rsid w:val="00B77B33"/>
    <w:rsid w:val="00B77B38"/>
    <w:rsid w:val="00B77B77"/>
    <w:rsid w:val="00B77B81"/>
    <w:rsid w:val="00B77BAF"/>
    <w:rsid w:val="00B77BF2"/>
    <w:rsid w:val="00B77C16"/>
    <w:rsid w:val="00B77C5F"/>
    <w:rsid w:val="00B77C8B"/>
    <w:rsid w:val="00B77C8F"/>
    <w:rsid w:val="00B77C9E"/>
    <w:rsid w:val="00B77D0E"/>
    <w:rsid w:val="00B77D58"/>
    <w:rsid w:val="00B77E0B"/>
    <w:rsid w:val="00B77E3C"/>
    <w:rsid w:val="00B77E9D"/>
    <w:rsid w:val="00B77F06"/>
    <w:rsid w:val="00B77F36"/>
    <w:rsid w:val="00B77F8B"/>
    <w:rsid w:val="00B77FAF"/>
    <w:rsid w:val="00B77FD6"/>
    <w:rsid w:val="00B77FD9"/>
    <w:rsid w:val="00B80063"/>
    <w:rsid w:val="00B80070"/>
    <w:rsid w:val="00B80093"/>
    <w:rsid w:val="00B80111"/>
    <w:rsid w:val="00B80123"/>
    <w:rsid w:val="00B801E9"/>
    <w:rsid w:val="00B801F0"/>
    <w:rsid w:val="00B801F7"/>
    <w:rsid w:val="00B80207"/>
    <w:rsid w:val="00B80256"/>
    <w:rsid w:val="00B80266"/>
    <w:rsid w:val="00B80269"/>
    <w:rsid w:val="00B802B7"/>
    <w:rsid w:val="00B802BD"/>
    <w:rsid w:val="00B802D9"/>
    <w:rsid w:val="00B80309"/>
    <w:rsid w:val="00B8030D"/>
    <w:rsid w:val="00B8031C"/>
    <w:rsid w:val="00B80321"/>
    <w:rsid w:val="00B803B2"/>
    <w:rsid w:val="00B803CC"/>
    <w:rsid w:val="00B803E6"/>
    <w:rsid w:val="00B803F4"/>
    <w:rsid w:val="00B80404"/>
    <w:rsid w:val="00B80431"/>
    <w:rsid w:val="00B80437"/>
    <w:rsid w:val="00B804A2"/>
    <w:rsid w:val="00B8052B"/>
    <w:rsid w:val="00B80568"/>
    <w:rsid w:val="00B80569"/>
    <w:rsid w:val="00B8056B"/>
    <w:rsid w:val="00B805E7"/>
    <w:rsid w:val="00B8061F"/>
    <w:rsid w:val="00B8068D"/>
    <w:rsid w:val="00B806CB"/>
    <w:rsid w:val="00B8070B"/>
    <w:rsid w:val="00B80735"/>
    <w:rsid w:val="00B80799"/>
    <w:rsid w:val="00B8079F"/>
    <w:rsid w:val="00B80827"/>
    <w:rsid w:val="00B80865"/>
    <w:rsid w:val="00B8089B"/>
    <w:rsid w:val="00B808B1"/>
    <w:rsid w:val="00B8096C"/>
    <w:rsid w:val="00B80981"/>
    <w:rsid w:val="00B809C4"/>
    <w:rsid w:val="00B80A1B"/>
    <w:rsid w:val="00B80A64"/>
    <w:rsid w:val="00B80A90"/>
    <w:rsid w:val="00B80ABF"/>
    <w:rsid w:val="00B80B3A"/>
    <w:rsid w:val="00B80B5C"/>
    <w:rsid w:val="00B80B85"/>
    <w:rsid w:val="00B80BC6"/>
    <w:rsid w:val="00B80BE5"/>
    <w:rsid w:val="00B80C38"/>
    <w:rsid w:val="00B80C3D"/>
    <w:rsid w:val="00B80C6B"/>
    <w:rsid w:val="00B80C75"/>
    <w:rsid w:val="00B80CA8"/>
    <w:rsid w:val="00B80D60"/>
    <w:rsid w:val="00B80D7D"/>
    <w:rsid w:val="00B80D84"/>
    <w:rsid w:val="00B80DDF"/>
    <w:rsid w:val="00B80E11"/>
    <w:rsid w:val="00B80E19"/>
    <w:rsid w:val="00B80F22"/>
    <w:rsid w:val="00B80F40"/>
    <w:rsid w:val="00B80F75"/>
    <w:rsid w:val="00B80FFC"/>
    <w:rsid w:val="00B81053"/>
    <w:rsid w:val="00B81089"/>
    <w:rsid w:val="00B81096"/>
    <w:rsid w:val="00B81129"/>
    <w:rsid w:val="00B81144"/>
    <w:rsid w:val="00B8116A"/>
    <w:rsid w:val="00B8117D"/>
    <w:rsid w:val="00B811F1"/>
    <w:rsid w:val="00B81304"/>
    <w:rsid w:val="00B8135D"/>
    <w:rsid w:val="00B813CC"/>
    <w:rsid w:val="00B813F0"/>
    <w:rsid w:val="00B8140B"/>
    <w:rsid w:val="00B8142A"/>
    <w:rsid w:val="00B814B1"/>
    <w:rsid w:val="00B814CC"/>
    <w:rsid w:val="00B814D0"/>
    <w:rsid w:val="00B814E1"/>
    <w:rsid w:val="00B81500"/>
    <w:rsid w:val="00B81508"/>
    <w:rsid w:val="00B81533"/>
    <w:rsid w:val="00B81556"/>
    <w:rsid w:val="00B81563"/>
    <w:rsid w:val="00B815A3"/>
    <w:rsid w:val="00B815EE"/>
    <w:rsid w:val="00B8161D"/>
    <w:rsid w:val="00B81630"/>
    <w:rsid w:val="00B81633"/>
    <w:rsid w:val="00B81656"/>
    <w:rsid w:val="00B816B1"/>
    <w:rsid w:val="00B81777"/>
    <w:rsid w:val="00B817EC"/>
    <w:rsid w:val="00B81887"/>
    <w:rsid w:val="00B81888"/>
    <w:rsid w:val="00B8189C"/>
    <w:rsid w:val="00B818A7"/>
    <w:rsid w:val="00B818AF"/>
    <w:rsid w:val="00B818BC"/>
    <w:rsid w:val="00B818BE"/>
    <w:rsid w:val="00B818CF"/>
    <w:rsid w:val="00B818EF"/>
    <w:rsid w:val="00B81945"/>
    <w:rsid w:val="00B8196A"/>
    <w:rsid w:val="00B819B0"/>
    <w:rsid w:val="00B819B2"/>
    <w:rsid w:val="00B819D3"/>
    <w:rsid w:val="00B81A12"/>
    <w:rsid w:val="00B81A6D"/>
    <w:rsid w:val="00B81AD3"/>
    <w:rsid w:val="00B81B0B"/>
    <w:rsid w:val="00B81B44"/>
    <w:rsid w:val="00B81B55"/>
    <w:rsid w:val="00B81B58"/>
    <w:rsid w:val="00B81B93"/>
    <w:rsid w:val="00B81CEE"/>
    <w:rsid w:val="00B81D1C"/>
    <w:rsid w:val="00B81D34"/>
    <w:rsid w:val="00B81D81"/>
    <w:rsid w:val="00B81D90"/>
    <w:rsid w:val="00B81E10"/>
    <w:rsid w:val="00B81E78"/>
    <w:rsid w:val="00B81E87"/>
    <w:rsid w:val="00B81EC4"/>
    <w:rsid w:val="00B81F12"/>
    <w:rsid w:val="00B8206A"/>
    <w:rsid w:val="00B820C7"/>
    <w:rsid w:val="00B82188"/>
    <w:rsid w:val="00B821F5"/>
    <w:rsid w:val="00B822BE"/>
    <w:rsid w:val="00B822EF"/>
    <w:rsid w:val="00B823B3"/>
    <w:rsid w:val="00B823B6"/>
    <w:rsid w:val="00B823BE"/>
    <w:rsid w:val="00B8247C"/>
    <w:rsid w:val="00B824FE"/>
    <w:rsid w:val="00B8250A"/>
    <w:rsid w:val="00B8255B"/>
    <w:rsid w:val="00B82587"/>
    <w:rsid w:val="00B825CC"/>
    <w:rsid w:val="00B825D4"/>
    <w:rsid w:val="00B825E2"/>
    <w:rsid w:val="00B825E5"/>
    <w:rsid w:val="00B825F0"/>
    <w:rsid w:val="00B825F2"/>
    <w:rsid w:val="00B825F5"/>
    <w:rsid w:val="00B8261B"/>
    <w:rsid w:val="00B82629"/>
    <w:rsid w:val="00B82651"/>
    <w:rsid w:val="00B826A6"/>
    <w:rsid w:val="00B826DC"/>
    <w:rsid w:val="00B8276E"/>
    <w:rsid w:val="00B8277C"/>
    <w:rsid w:val="00B82793"/>
    <w:rsid w:val="00B827CE"/>
    <w:rsid w:val="00B827D1"/>
    <w:rsid w:val="00B82823"/>
    <w:rsid w:val="00B8289E"/>
    <w:rsid w:val="00B828C8"/>
    <w:rsid w:val="00B82922"/>
    <w:rsid w:val="00B82924"/>
    <w:rsid w:val="00B8292B"/>
    <w:rsid w:val="00B82932"/>
    <w:rsid w:val="00B829B2"/>
    <w:rsid w:val="00B82A07"/>
    <w:rsid w:val="00B82A0B"/>
    <w:rsid w:val="00B82A20"/>
    <w:rsid w:val="00B82A44"/>
    <w:rsid w:val="00B82A99"/>
    <w:rsid w:val="00B82ACD"/>
    <w:rsid w:val="00B82B75"/>
    <w:rsid w:val="00B82B98"/>
    <w:rsid w:val="00B82BA5"/>
    <w:rsid w:val="00B82BAE"/>
    <w:rsid w:val="00B82BBE"/>
    <w:rsid w:val="00B82BCD"/>
    <w:rsid w:val="00B82C66"/>
    <w:rsid w:val="00B82C6A"/>
    <w:rsid w:val="00B82CCA"/>
    <w:rsid w:val="00B82CE6"/>
    <w:rsid w:val="00B82D71"/>
    <w:rsid w:val="00B82D86"/>
    <w:rsid w:val="00B82DA6"/>
    <w:rsid w:val="00B82DCD"/>
    <w:rsid w:val="00B82DEE"/>
    <w:rsid w:val="00B82E03"/>
    <w:rsid w:val="00B82E5E"/>
    <w:rsid w:val="00B82E69"/>
    <w:rsid w:val="00B82F88"/>
    <w:rsid w:val="00B82FB2"/>
    <w:rsid w:val="00B82FBF"/>
    <w:rsid w:val="00B83138"/>
    <w:rsid w:val="00B8318A"/>
    <w:rsid w:val="00B831D1"/>
    <w:rsid w:val="00B831EB"/>
    <w:rsid w:val="00B832BE"/>
    <w:rsid w:val="00B832CA"/>
    <w:rsid w:val="00B83382"/>
    <w:rsid w:val="00B833CC"/>
    <w:rsid w:val="00B833E4"/>
    <w:rsid w:val="00B833EF"/>
    <w:rsid w:val="00B833FF"/>
    <w:rsid w:val="00B83555"/>
    <w:rsid w:val="00B83668"/>
    <w:rsid w:val="00B8367B"/>
    <w:rsid w:val="00B8372D"/>
    <w:rsid w:val="00B8374C"/>
    <w:rsid w:val="00B838AF"/>
    <w:rsid w:val="00B838B2"/>
    <w:rsid w:val="00B83927"/>
    <w:rsid w:val="00B8394E"/>
    <w:rsid w:val="00B839A2"/>
    <w:rsid w:val="00B839EC"/>
    <w:rsid w:val="00B839F6"/>
    <w:rsid w:val="00B83A12"/>
    <w:rsid w:val="00B83ADF"/>
    <w:rsid w:val="00B83BA3"/>
    <w:rsid w:val="00B83BC8"/>
    <w:rsid w:val="00B83C6E"/>
    <w:rsid w:val="00B83CBB"/>
    <w:rsid w:val="00B83CBE"/>
    <w:rsid w:val="00B83D01"/>
    <w:rsid w:val="00B83D47"/>
    <w:rsid w:val="00B83D65"/>
    <w:rsid w:val="00B83DC0"/>
    <w:rsid w:val="00B83E20"/>
    <w:rsid w:val="00B83ECD"/>
    <w:rsid w:val="00B83F01"/>
    <w:rsid w:val="00B83F06"/>
    <w:rsid w:val="00B83F2A"/>
    <w:rsid w:val="00B83F5F"/>
    <w:rsid w:val="00B83F76"/>
    <w:rsid w:val="00B83F7E"/>
    <w:rsid w:val="00B83F9A"/>
    <w:rsid w:val="00B83FD1"/>
    <w:rsid w:val="00B84047"/>
    <w:rsid w:val="00B84089"/>
    <w:rsid w:val="00B84136"/>
    <w:rsid w:val="00B8419F"/>
    <w:rsid w:val="00B84211"/>
    <w:rsid w:val="00B84220"/>
    <w:rsid w:val="00B8424F"/>
    <w:rsid w:val="00B84315"/>
    <w:rsid w:val="00B843B7"/>
    <w:rsid w:val="00B843F0"/>
    <w:rsid w:val="00B8447B"/>
    <w:rsid w:val="00B844BF"/>
    <w:rsid w:val="00B844E2"/>
    <w:rsid w:val="00B84505"/>
    <w:rsid w:val="00B8453F"/>
    <w:rsid w:val="00B845ED"/>
    <w:rsid w:val="00B845F5"/>
    <w:rsid w:val="00B8465F"/>
    <w:rsid w:val="00B84667"/>
    <w:rsid w:val="00B8466A"/>
    <w:rsid w:val="00B84670"/>
    <w:rsid w:val="00B84681"/>
    <w:rsid w:val="00B846B6"/>
    <w:rsid w:val="00B846C5"/>
    <w:rsid w:val="00B846C6"/>
    <w:rsid w:val="00B846D3"/>
    <w:rsid w:val="00B846D4"/>
    <w:rsid w:val="00B8470A"/>
    <w:rsid w:val="00B847E8"/>
    <w:rsid w:val="00B847EB"/>
    <w:rsid w:val="00B84820"/>
    <w:rsid w:val="00B84839"/>
    <w:rsid w:val="00B8487D"/>
    <w:rsid w:val="00B848AA"/>
    <w:rsid w:val="00B848B1"/>
    <w:rsid w:val="00B848B8"/>
    <w:rsid w:val="00B848FC"/>
    <w:rsid w:val="00B84915"/>
    <w:rsid w:val="00B84AC7"/>
    <w:rsid w:val="00B84B0B"/>
    <w:rsid w:val="00B84B15"/>
    <w:rsid w:val="00B84B16"/>
    <w:rsid w:val="00B84B24"/>
    <w:rsid w:val="00B84B5D"/>
    <w:rsid w:val="00B84B88"/>
    <w:rsid w:val="00B84C2C"/>
    <w:rsid w:val="00B84C41"/>
    <w:rsid w:val="00B84C9B"/>
    <w:rsid w:val="00B84CF1"/>
    <w:rsid w:val="00B84D42"/>
    <w:rsid w:val="00B84DAE"/>
    <w:rsid w:val="00B84DC5"/>
    <w:rsid w:val="00B84E58"/>
    <w:rsid w:val="00B84EB7"/>
    <w:rsid w:val="00B84EE3"/>
    <w:rsid w:val="00B84EF4"/>
    <w:rsid w:val="00B84F2F"/>
    <w:rsid w:val="00B84F64"/>
    <w:rsid w:val="00B84F8B"/>
    <w:rsid w:val="00B84F8D"/>
    <w:rsid w:val="00B84F9B"/>
    <w:rsid w:val="00B84FA6"/>
    <w:rsid w:val="00B84FB3"/>
    <w:rsid w:val="00B84FE1"/>
    <w:rsid w:val="00B84FEF"/>
    <w:rsid w:val="00B8502D"/>
    <w:rsid w:val="00B85085"/>
    <w:rsid w:val="00B850C0"/>
    <w:rsid w:val="00B850C5"/>
    <w:rsid w:val="00B850DD"/>
    <w:rsid w:val="00B851BE"/>
    <w:rsid w:val="00B851EB"/>
    <w:rsid w:val="00B85257"/>
    <w:rsid w:val="00B852FF"/>
    <w:rsid w:val="00B85307"/>
    <w:rsid w:val="00B8530E"/>
    <w:rsid w:val="00B85397"/>
    <w:rsid w:val="00B853CC"/>
    <w:rsid w:val="00B85423"/>
    <w:rsid w:val="00B85441"/>
    <w:rsid w:val="00B8548B"/>
    <w:rsid w:val="00B854AA"/>
    <w:rsid w:val="00B8552A"/>
    <w:rsid w:val="00B8557E"/>
    <w:rsid w:val="00B855BF"/>
    <w:rsid w:val="00B855FE"/>
    <w:rsid w:val="00B85661"/>
    <w:rsid w:val="00B8569B"/>
    <w:rsid w:val="00B8569C"/>
    <w:rsid w:val="00B856E4"/>
    <w:rsid w:val="00B856FC"/>
    <w:rsid w:val="00B85740"/>
    <w:rsid w:val="00B85772"/>
    <w:rsid w:val="00B857FD"/>
    <w:rsid w:val="00B8586F"/>
    <w:rsid w:val="00B858B9"/>
    <w:rsid w:val="00B858F2"/>
    <w:rsid w:val="00B85989"/>
    <w:rsid w:val="00B85B17"/>
    <w:rsid w:val="00B85B5E"/>
    <w:rsid w:val="00B85C8C"/>
    <w:rsid w:val="00B85CA2"/>
    <w:rsid w:val="00B85D38"/>
    <w:rsid w:val="00B85DA1"/>
    <w:rsid w:val="00B85E10"/>
    <w:rsid w:val="00B85E51"/>
    <w:rsid w:val="00B85E66"/>
    <w:rsid w:val="00B85EBF"/>
    <w:rsid w:val="00B85F0B"/>
    <w:rsid w:val="00B85F68"/>
    <w:rsid w:val="00B85FD7"/>
    <w:rsid w:val="00B8600E"/>
    <w:rsid w:val="00B86019"/>
    <w:rsid w:val="00B8603E"/>
    <w:rsid w:val="00B8605A"/>
    <w:rsid w:val="00B8605D"/>
    <w:rsid w:val="00B86070"/>
    <w:rsid w:val="00B860F7"/>
    <w:rsid w:val="00B86177"/>
    <w:rsid w:val="00B8617C"/>
    <w:rsid w:val="00B861B5"/>
    <w:rsid w:val="00B861B6"/>
    <w:rsid w:val="00B861EB"/>
    <w:rsid w:val="00B86200"/>
    <w:rsid w:val="00B86203"/>
    <w:rsid w:val="00B862D1"/>
    <w:rsid w:val="00B862F6"/>
    <w:rsid w:val="00B862F7"/>
    <w:rsid w:val="00B86306"/>
    <w:rsid w:val="00B8630C"/>
    <w:rsid w:val="00B86329"/>
    <w:rsid w:val="00B86378"/>
    <w:rsid w:val="00B863B5"/>
    <w:rsid w:val="00B863B7"/>
    <w:rsid w:val="00B863D3"/>
    <w:rsid w:val="00B86463"/>
    <w:rsid w:val="00B864B3"/>
    <w:rsid w:val="00B864CE"/>
    <w:rsid w:val="00B864EC"/>
    <w:rsid w:val="00B86591"/>
    <w:rsid w:val="00B86651"/>
    <w:rsid w:val="00B866AA"/>
    <w:rsid w:val="00B866C2"/>
    <w:rsid w:val="00B866E5"/>
    <w:rsid w:val="00B8672B"/>
    <w:rsid w:val="00B86770"/>
    <w:rsid w:val="00B8684A"/>
    <w:rsid w:val="00B86874"/>
    <w:rsid w:val="00B868AE"/>
    <w:rsid w:val="00B868BE"/>
    <w:rsid w:val="00B868E9"/>
    <w:rsid w:val="00B86927"/>
    <w:rsid w:val="00B86995"/>
    <w:rsid w:val="00B8699E"/>
    <w:rsid w:val="00B869A5"/>
    <w:rsid w:val="00B869C5"/>
    <w:rsid w:val="00B86A68"/>
    <w:rsid w:val="00B86A80"/>
    <w:rsid w:val="00B86AA2"/>
    <w:rsid w:val="00B86AAC"/>
    <w:rsid w:val="00B86AED"/>
    <w:rsid w:val="00B86B02"/>
    <w:rsid w:val="00B86B0B"/>
    <w:rsid w:val="00B86B41"/>
    <w:rsid w:val="00B86B96"/>
    <w:rsid w:val="00B86BF0"/>
    <w:rsid w:val="00B86C06"/>
    <w:rsid w:val="00B86C4E"/>
    <w:rsid w:val="00B86C6D"/>
    <w:rsid w:val="00B86CBD"/>
    <w:rsid w:val="00B86CEF"/>
    <w:rsid w:val="00B86D12"/>
    <w:rsid w:val="00B86D46"/>
    <w:rsid w:val="00B86DA5"/>
    <w:rsid w:val="00B86DC6"/>
    <w:rsid w:val="00B86E0F"/>
    <w:rsid w:val="00B86E10"/>
    <w:rsid w:val="00B86E28"/>
    <w:rsid w:val="00B86E6D"/>
    <w:rsid w:val="00B86E93"/>
    <w:rsid w:val="00B86EFD"/>
    <w:rsid w:val="00B86F6A"/>
    <w:rsid w:val="00B86FA3"/>
    <w:rsid w:val="00B86FA6"/>
    <w:rsid w:val="00B87008"/>
    <w:rsid w:val="00B87080"/>
    <w:rsid w:val="00B870D4"/>
    <w:rsid w:val="00B87169"/>
    <w:rsid w:val="00B871AD"/>
    <w:rsid w:val="00B871B0"/>
    <w:rsid w:val="00B871B7"/>
    <w:rsid w:val="00B8721B"/>
    <w:rsid w:val="00B87236"/>
    <w:rsid w:val="00B87253"/>
    <w:rsid w:val="00B872B3"/>
    <w:rsid w:val="00B872FA"/>
    <w:rsid w:val="00B87306"/>
    <w:rsid w:val="00B8737D"/>
    <w:rsid w:val="00B8738B"/>
    <w:rsid w:val="00B873B9"/>
    <w:rsid w:val="00B873E3"/>
    <w:rsid w:val="00B8748B"/>
    <w:rsid w:val="00B87490"/>
    <w:rsid w:val="00B87529"/>
    <w:rsid w:val="00B87531"/>
    <w:rsid w:val="00B875DA"/>
    <w:rsid w:val="00B87630"/>
    <w:rsid w:val="00B876D6"/>
    <w:rsid w:val="00B8775E"/>
    <w:rsid w:val="00B8776C"/>
    <w:rsid w:val="00B877B3"/>
    <w:rsid w:val="00B877B9"/>
    <w:rsid w:val="00B877EE"/>
    <w:rsid w:val="00B87845"/>
    <w:rsid w:val="00B878B1"/>
    <w:rsid w:val="00B878C6"/>
    <w:rsid w:val="00B878D4"/>
    <w:rsid w:val="00B878E5"/>
    <w:rsid w:val="00B878E9"/>
    <w:rsid w:val="00B8792D"/>
    <w:rsid w:val="00B8795F"/>
    <w:rsid w:val="00B879CC"/>
    <w:rsid w:val="00B87A35"/>
    <w:rsid w:val="00B87A6D"/>
    <w:rsid w:val="00B87B16"/>
    <w:rsid w:val="00B87BE1"/>
    <w:rsid w:val="00B87BEB"/>
    <w:rsid w:val="00B87BFA"/>
    <w:rsid w:val="00B87C1B"/>
    <w:rsid w:val="00B87C1F"/>
    <w:rsid w:val="00B87C8D"/>
    <w:rsid w:val="00B87C99"/>
    <w:rsid w:val="00B87D16"/>
    <w:rsid w:val="00B87D43"/>
    <w:rsid w:val="00B87D91"/>
    <w:rsid w:val="00B87DBA"/>
    <w:rsid w:val="00B87DCD"/>
    <w:rsid w:val="00B87E21"/>
    <w:rsid w:val="00B87ED2"/>
    <w:rsid w:val="00B87F5C"/>
    <w:rsid w:val="00B87F8A"/>
    <w:rsid w:val="00B87FB0"/>
    <w:rsid w:val="00B87FB7"/>
    <w:rsid w:val="00B90151"/>
    <w:rsid w:val="00B90159"/>
    <w:rsid w:val="00B90218"/>
    <w:rsid w:val="00B90249"/>
    <w:rsid w:val="00B902A8"/>
    <w:rsid w:val="00B902B1"/>
    <w:rsid w:val="00B902EC"/>
    <w:rsid w:val="00B90374"/>
    <w:rsid w:val="00B9039D"/>
    <w:rsid w:val="00B903AF"/>
    <w:rsid w:val="00B90411"/>
    <w:rsid w:val="00B9041C"/>
    <w:rsid w:val="00B904AD"/>
    <w:rsid w:val="00B905B5"/>
    <w:rsid w:val="00B905FB"/>
    <w:rsid w:val="00B90631"/>
    <w:rsid w:val="00B90665"/>
    <w:rsid w:val="00B90718"/>
    <w:rsid w:val="00B90720"/>
    <w:rsid w:val="00B90748"/>
    <w:rsid w:val="00B90749"/>
    <w:rsid w:val="00B907D8"/>
    <w:rsid w:val="00B90809"/>
    <w:rsid w:val="00B908B9"/>
    <w:rsid w:val="00B908BF"/>
    <w:rsid w:val="00B908F0"/>
    <w:rsid w:val="00B90921"/>
    <w:rsid w:val="00B9098F"/>
    <w:rsid w:val="00B909E1"/>
    <w:rsid w:val="00B90A80"/>
    <w:rsid w:val="00B90ABC"/>
    <w:rsid w:val="00B90B92"/>
    <w:rsid w:val="00B90C62"/>
    <w:rsid w:val="00B90C93"/>
    <w:rsid w:val="00B90C9F"/>
    <w:rsid w:val="00B90D01"/>
    <w:rsid w:val="00B90D1F"/>
    <w:rsid w:val="00B90D25"/>
    <w:rsid w:val="00B90D75"/>
    <w:rsid w:val="00B90E28"/>
    <w:rsid w:val="00B90E8C"/>
    <w:rsid w:val="00B90E99"/>
    <w:rsid w:val="00B90EE4"/>
    <w:rsid w:val="00B90FFE"/>
    <w:rsid w:val="00B91002"/>
    <w:rsid w:val="00B91003"/>
    <w:rsid w:val="00B9106D"/>
    <w:rsid w:val="00B91086"/>
    <w:rsid w:val="00B9109B"/>
    <w:rsid w:val="00B910E2"/>
    <w:rsid w:val="00B91100"/>
    <w:rsid w:val="00B9111D"/>
    <w:rsid w:val="00B91136"/>
    <w:rsid w:val="00B91139"/>
    <w:rsid w:val="00B9115D"/>
    <w:rsid w:val="00B9116D"/>
    <w:rsid w:val="00B91173"/>
    <w:rsid w:val="00B911E9"/>
    <w:rsid w:val="00B91205"/>
    <w:rsid w:val="00B9127B"/>
    <w:rsid w:val="00B9129A"/>
    <w:rsid w:val="00B91305"/>
    <w:rsid w:val="00B91391"/>
    <w:rsid w:val="00B913BB"/>
    <w:rsid w:val="00B913F4"/>
    <w:rsid w:val="00B91426"/>
    <w:rsid w:val="00B91450"/>
    <w:rsid w:val="00B91478"/>
    <w:rsid w:val="00B9148E"/>
    <w:rsid w:val="00B914BE"/>
    <w:rsid w:val="00B914C0"/>
    <w:rsid w:val="00B914DB"/>
    <w:rsid w:val="00B914EB"/>
    <w:rsid w:val="00B914F1"/>
    <w:rsid w:val="00B914F7"/>
    <w:rsid w:val="00B91598"/>
    <w:rsid w:val="00B915D5"/>
    <w:rsid w:val="00B915E3"/>
    <w:rsid w:val="00B915F1"/>
    <w:rsid w:val="00B91699"/>
    <w:rsid w:val="00B916CE"/>
    <w:rsid w:val="00B916F5"/>
    <w:rsid w:val="00B91712"/>
    <w:rsid w:val="00B9172B"/>
    <w:rsid w:val="00B91760"/>
    <w:rsid w:val="00B917D6"/>
    <w:rsid w:val="00B91805"/>
    <w:rsid w:val="00B91816"/>
    <w:rsid w:val="00B91875"/>
    <w:rsid w:val="00B91921"/>
    <w:rsid w:val="00B91927"/>
    <w:rsid w:val="00B919D9"/>
    <w:rsid w:val="00B91A30"/>
    <w:rsid w:val="00B91A5F"/>
    <w:rsid w:val="00B91AED"/>
    <w:rsid w:val="00B91BE2"/>
    <w:rsid w:val="00B91BF5"/>
    <w:rsid w:val="00B91C0E"/>
    <w:rsid w:val="00B91C2A"/>
    <w:rsid w:val="00B91C5F"/>
    <w:rsid w:val="00B91CBE"/>
    <w:rsid w:val="00B91D6C"/>
    <w:rsid w:val="00B91D8D"/>
    <w:rsid w:val="00B91DD3"/>
    <w:rsid w:val="00B91E3E"/>
    <w:rsid w:val="00B91E73"/>
    <w:rsid w:val="00B91EB3"/>
    <w:rsid w:val="00B91EB5"/>
    <w:rsid w:val="00B91ED2"/>
    <w:rsid w:val="00B91EE2"/>
    <w:rsid w:val="00B91EEF"/>
    <w:rsid w:val="00B91F06"/>
    <w:rsid w:val="00B91F67"/>
    <w:rsid w:val="00B91F6C"/>
    <w:rsid w:val="00B91F82"/>
    <w:rsid w:val="00B91F99"/>
    <w:rsid w:val="00B9205F"/>
    <w:rsid w:val="00B92067"/>
    <w:rsid w:val="00B92089"/>
    <w:rsid w:val="00B920AA"/>
    <w:rsid w:val="00B920C3"/>
    <w:rsid w:val="00B920D4"/>
    <w:rsid w:val="00B920F8"/>
    <w:rsid w:val="00B9219A"/>
    <w:rsid w:val="00B92240"/>
    <w:rsid w:val="00B92268"/>
    <w:rsid w:val="00B922A6"/>
    <w:rsid w:val="00B922CC"/>
    <w:rsid w:val="00B92316"/>
    <w:rsid w:val="00B92334"/>
    <w:rsid w:val="00B92338"/>
    <w:rsid w:val="00B9234A"/>
    <w:rsid w:val="00B923F1"/>
    <w:rsid w:val="00B923F4"/>
    <w:rsid w:val="00B9240A"/>
    <w:rsid w:val="00B924E3"/>
    <w:rsid w:val="00B92593"/>
    <w:rsid w:val="00B9265C"/>
    <w:rsid w:val="00B92665"/>
    <w:rsid w:val="00B92668"/>
    <w:rsid w:val="00B926BA"/>
    <w:rsid w:val="00B926C3"/>
    <w:rsid w:val="00B926D4"/>
    <w:rsid w:val="00B926FF"/>
    <w:rsid w:val="00B92718"/>
    <w:rsid w:val="00B9271A"/>
    <w:rsid w:val="00B9272B"/>
    <w:rsid w:val="00B92748"/>
    <w:rsid w:val="00B92768"/>
    <w:rsid w:val="00B927D7"/>
    <w:rsid w:val="00B9285B"/>
    <w:rsid w:val="00B92891"/>
    <w:rsid w:val="00B928C5"/>
    <w:rsid w:val="00B928F6"/>
    <w:rsid w:val="00B92955"/>
    <w:rsid w:val="00B929C7"/>
    <w:rsid w:val="00B92A00"/>
    <w:rsid w:val="00B92A08"/>
    <w:rsid w:val="00B92A20"/>
    <w:rsid w:val="00B92A48"/>
    <w:rsid w:val="00B92AEC"/>
    <w:rsid w:val="00B92B16"/>
    <w:rsid w:val="00B92B86"/>
    <w:rsid w:val="00B92C0C"/>
    <w:rsid w:val="00B92C72"/>
    <w:rsid w:val="00B92C92"/>
    <w:rsid w:val="00B92CE1"/>
    <w:rsid w:val="00B92D06"/>
    <w:rsid w:val="00B92D20"/>
    <w:rsid w:val="00B92DC8"/>
    <w:rsid w:val="00B92DE4"/>
    <w:rsid w:val="00B92E47"/>
    <w:rsid w:val="00B92E79"/>
    <w:rsid w:val="00B92E8A"/>
    <w:rsid w:val="00B92E8C"/>
    <w:rsid w:val="00B92F11"/>
    <w:rsid w:val="00B92F58"/>
    <w:rsid w:val="00B92F5A"/>
    <w:rsid w:val="00B92F92"/>
    <w:rsid w:val="00B92FB0"/>
    <w:rsid w:val="00B9306F"/>
    <w:rsid w:val="00B931C6"/>
    <w:rsid w:val="00B93200"/>
    <w:rsid w:val="00B93244"/>
    <w:rsid w:val="00B93281"/>
    <w:rsid w:val="00B932AA"/>
    <w:rsid w:val="00B933FB"/>
    <w:rsid w:val="00B934BD"/>
    <w:rsid w:val="00B934C2"/>
    <w:rsid w:val="00B934E9"/>
    <w:rsid w:val="00B93501"/>
    <w:rsid w:val="00B9364C"/>
    <w:rsid w:val="00B9367B"/>
    <w:rsid w:val="00B9374B"/>
    <w:rsid w:val="00B9377A"/>
    <w:rsid w:val="00B9379D"/>
    <w:rsid w:val="00B937DC"/>
    <w:rsid w:val="00B937EF"/>
    <w:rsid w:val="00B937F5"/>
    <w:rsid w:val="00B937F8"/>
    <w:rsid w:val="00B9385F"/>
    <w:rsid w:val="00B938C1"/>
    <w:rsid w:val="00B93909"/>
    <w:rsid w:val="00B9395C"/>
    <w:rsid w:val="00B93976"/>
    <w:rsid w:val="00B93994"/>
    <w:rsid w:val="00B939CC"/>
    <w:rsid w:val="00B939DC"/>
    <w:rsid w:val="00B93AAA"/>
    <w:rsid w:val="00B93B55"/>
    <w:rsid w:val="00B93B68"/>
    <w:rsid w:val="00B93BB2"/>
    <w:rsid w:val="00B93BEB"/>
    <w:rsid w:val="00B93C6C"/>
    <w:rsid w:val="00B93CAE"/>
    <w:rsid w:val="00B93CB9"/>
    <w:rsid w:val="00B93CCC"/>
    <w:rsid w:val="00B93D37"/>
    <w:rsid w:val="00B93DC9"/>
    <w:rsid w:val="00B93DFD"/>
    <w:rsid w:val="00B93E5D"/>
    <w:rsid w:val="00B93EDB"/>
    <w:rsid w:val="00B93EE7"/>
    <w:rsid w:val="00B93F2F"/>
    <w:rsid w:val="00B93F33"/>
    <w:rsid w:val="00B93F85"/>
    <w:rsid w:val="00B93F9A"/>
    <w:rsid w:val="00B93FB9"/>
    <w:rsid w:val="00B9406A"/>
    <w:rsid w:val="00B940BD"/>
    <w:rsid w:val="00B94115"/>
    <w:rsid w:val="00B9417C"/>
    <w:rsid w:val="00B9418F"/>
    <w:rsid w:val="00B941F3"/>
    <w:rsid w:val="00B941F4"/>
    <w:rsid w:val="00B94212"/>
    <w:rsid w:val="00B9422E"/>
    <w:rsid w:val="00B94246"/>
    <w:rsid w:val="00B942BC"/>
    <w:rsid w:val="00B9430A"/>
    <w:rsid w:val="00B9431C"/>
    <w:rsid w:val="00B94323"/>
    <w:rsid w:val="00B943F2"/>
    <w:rsid w:val="00B94497"/>
    <w:rsid w:val="00B944EE"/>
    <w:rsid w:val="00B94544"/>
    <w:rsid w:val="00B945A3"/>
    <w:rsid w:val="00B945AA"/>
    <w:rsid w:val="00B945C6"/>
    <w:rsid w:val="00B945E5"/>
    <w:rsid w:val="00B94647"/>
    <w:rsid w:val="00B9467A"/>
    <w:rsid w:val="00B946C7"/>
    <w:rsid w:val="00B946D0"/>
    <w:rsid w:val="00B946DE"/>
    <w:rsid w:val="00B9475D"/>
    <w:rsid w:val="00B94797"/>
    <w:rsid w:val="00B9483D"/>
    <w:rsid w:val="00B948AB"/>
    <w:rsid w:val="00B948EB"/>
    <w:rsid w:val="00B94919"/>
    <w:rsid w:val="00B94951"/>
    <w:rsid w:val="00B949FB"/>
    <w:rsid w:val="00B949FD"/>
    <w:rsid w:val="00B94A70"/>
    <w:rsid w:val="00B94AFF"/>
    <w:rsid w:val="00B94B26"/>
    <w:rsid w:val="00B94B9A"/>
    <w:rsid w:val="00B94BA1"/>
    <w:rsid w:val="00B94C34"/>
    <w:rsid w:val="00B94C6B"/>
    <w:rsid w:val="00B94C84"/>
    <w:rsid w:val="00B94CCC"/>
    <w:rsid w:val="00B94D61"/>
    <w:rsid w:val="00B94DC2"/>
    <w:rsid w:val="00B94E0E"/>
    <w:rsid w:val="00B94E63"/>
    <w:rsid w:val="00B94EAB"/>
    <w:rsid w:val="00B94EC6"/>
    <w:rsid w:val="00B94F34"/>
    <w:rsid w:val="00B94F41"/>
    <w:rsid w:val="00B94F8E"/>
    <w:rsid w:val="00B94F92"/>
    <w:rsid w:val="00B9504D"/>
    <w:rsid w:val="00B95053"/>
    <w:rsid w:val="00B9511A"/>
    <w:rsid w:val="00B95126"/>
    <w:rsid w:val="00B9512F"/>
    <w:rsid w:val="00B9515C"/>
    <w:rsid w:val="00B95188"/>
    <w:rsid w:val="00B951AC"/>
    <w:rsid w:val="00B951B4"/>
    <w:rsid w:val="00B951F4"/>
    <w:rsid w:val="00B952D5"/>
    <w:rsid w:val="00B952F0"/>
    <w:rsid w:val="00B9538C"/>
    <w:rsid w:val="00B95399"/>
    <w:rsid w:val="00B953F4"/>
    <w:rsid w:val="00B95474"/>
    <w:rsid w:val="00B95478"/>
    <w:rsid w:val="00B9549E"/>
    <w:rsid w:val="00B954BB"/>
    <w:rsid w:val="00B954BF"/>
    <w:rsid w:val="00B954C0"/>
    <w:rsid w:val="00B954FD"/>
    <w:rsid w:val="00B95506"/>
    <w:rsid w:val="00B95539"/>
    <w:rsid w:val="00B95546"/>
    <w:rsid w:val="00B9555E"/>
    <w:rsid w:val="00B9563A"/>
    <w:rsid w:val="00B95642"/>
    <w:rsid w:val="00B95644"/>
    <w:rsid w:val="00B9564E"/>
    <w:rsid w:val="00B95664"/>
    <w:rsid w:val="00B9566C"/>
    <w:rsid w:val="00B95702"/>
    <w:rsid w:val="00B95778"/>
    <w:rsid w:val="00B9577A"/>
    <w:rsid w:val="00B95781"/>
    <w:rsid w:val="00B957BD"/>
    <w:rsid w:val="00B957DF"/>
    <w:rsid w:val="00B957E0"/>
    <w:rsid w:val="00B957E7"/>
    <w:rsid w:val="00B957F5"/>
    <w:rsid w:val="00B957F8"/>
    <w:rsid w:val="00B95839"/>
    <w:rsid w:val="00B95894"/>
    <w:rsid w:val="00B95907"/>
    <w:rsid w:val="00B95944"/>
    <w:rsid w:val="00B95961"/>
    <w:rsid w:val="00B959AA"/>
    <w:rsid w:val="00B95A30"/>
    <w:rsid w:val="00B95A90"/>
    <w:rsid w:val="00B95B34"/>
    <w:rsid w:val="00B95B97"/>
    <w:rsid w:val="00B95C28"/>
    <w:rsid w:val="00B95C87"/>
    <w:rsid w:val="00B95CC8"/>
    <w:rsid w:val="00B95D01"/>
    <w:rsid w:val="00B95D27"/>
    <w:rsid w:val="00B95D33"/>
    <w:rsid w:val="00B95D83"/>
    <w:rsid w:val="00B95D85"/>
    <w:rsid w:val="00B95DAA"/>
    <w:rsid w:val="00B95DAF"/>
    <w:rsid w:val="00B95DC6"/>
    <w:rsid w:val="00B95E81"/>
    <w:rsid w:val="00B95EE2"/>
    <w:rsid w:val="00B95F97"/>
    <w:rsid w:val="00B96069"/>
    <w:rsid w:val="00B96073"/>
    <w:rsid w:val="00B960EA"/>
    <w:rsid w:val="00B96112"/>
    <w:rsid w:val="00B96151"/>
    <w:rsid w:val="00B961FC"/>
    <w:rsid w:val="00B96217"/>
    <w:rsid w:val="00B96245"/>
    <w:rsid w:val="00B96285"/>
    <w:rsid w:val="00B96303"/>
    <w:rsid w:val="00B96425"/>
    <w:rsid w:val="00B9642D"/>
    <w:rsid w:val="00B9645D"/>
    <w:rsid w:val="00B964FD"/>
    <w:rsid w:val="00B96538"/>
    <w:rsid w:val="00B9655A"/>
    <w:rsid w:val="00B9658F"/>
    <w:rsid w:val="00B96663"/>
    <w:rsid w:val="00B9668A"/>
    <w:rsid w:val="00B96695"/>
    <w:rsid w:val="00B966A8"/>
    <w:rsid w:val="00B966BB"/>
    <w:rsid w:val="00B966C2"/>
    <w:rsid w:val="00B96745"/>
    <w:rsid w:val="00B96764"/>
    <w:rsid w:val="00B96780"/>
    <w:rsid w:val="00B967A2"/>
    <w:rsid w:val="00B96841"/>
    <w:rsid w:val="00B9684E"/>
    <w:rsid w:val="00B96885"/>
    <w:rsid w:val="00B968BA"/>
    <w:rsid w:val="00B9691A"/>
    <w:rsid w:val="00B9691B"/>
    <w:rsid w:val="00B96925"/>
    <w:rsid w:val="00B96958"/>
    <w:rsid w:val="00B9698F"/>
    <w:rsid w:val="00B96A23"/>
    <w:rsid w:val="00B96ACE"/>
    <w:rsid w:val="00B96B07"/>
    <w:rsid w:val="00B96B8F"/>
    <w:rsid w:val="00B96BB9"/>
    <w:rsid w:val="00B96BEE"/>
    <w:rsid w:val="00B96C33"/>
    <w:rsid w:val="00B96D00"/>
    <w:rsid w:val="00B96D75"/>
    <w:rsid w:val="00B96DB2"/>
    <w:rsid w:val="00B96E1D"/>
    <w:rsid w:val="00B96E9B"/>
    <w:rsid w:val="00B96EA9"/>
    <w:rsid w:val="00B96F14"/>
    <w:rsid w:val="00B96F34"/>
    <w:rsid w:val="00B96F8F"/>
    <w:rsid w:val="00B97072"/>
    <w:rsid w:val="00B97083"/>
    <w:rsid w:val="00B97157"/>
    <w:rsid w:val="00B971B8"/>
    <w:rsid w:val="00B971D8"/>
    <w:rsid w:val="00B971E0"/>
    <w:rsid w:val="00B9720E"/>
    <w:rsid w:val="00B9721B"/>
    <w:rsid w:val="00B97230"/>
    <w:rsid w:val="00B97232"/>
    <w:rsid w:val="00B972A2"/>
    <w:rsid w:val="00B9730B"/>
    <w:rsid w:val="00B97327"/>
    <w:rsid w:val="00B97336"/>
    <w:rsid w:val="00B97379"/>
    <w:rsid w:val="00B973AE"/>
    <w:rsid w:val="00B973E0"/>
    <w:rsid w:val="00B973EB"/>
    <w:rsid w:val="00B9746B"/>
    <w:rsid w:val="00B97475"/>
    <w:rsid w:val="00B974D1"/>
    <w:rsid w:val="00B974D4"/>
    <w:rsid w:val="00B9752F"/>
    <w:rsid w:val="00B97545"/>
    <w:rsid w:val="00B97616"/>
    <w:rsid w:val="00B9762A"/>
    <w:rsid w:val="00B976AE"/>
    <w:rsid w:val="00B976D0"/>
    <w:rsid w:val="00B976D4"/>
    <w:rsid w:val="00B976E4"/>
    <w:rsid w:val="00B976FE"/>
    <w:rsid w:val="00B97710"/>
    <w:rsid w:val="00B9780E"/>
    <w:rsid w:val="00B9781C"/>
    <w:rsid w:val="00B9785F"/>
    <w:rsid w:val="00B978EA"/>
    <w:rsid w:val="00B9790D"/>
    <w:rsid w:val="00B97914"/>
    <w:rsid w:val="00B9793D"/>
    <w:rsid w:val="00B97940"/>
    <w:rsid w:val="00B97980"/>
    <w:rsid w:val="00B97AAB"/>
    <w:rsid w:val="00B97AD8"/>
    <w:rsid w:val="00B97AD9"/>
    <w:rsid w:val="00B97B3D"/>
    <w:rsid w:val="00B97B48"/>
    <w:rsid w:val="00B97CC2"/>
    <w:rsid w:val="00B97CF0"/>
    <w:rsid w:val="00B97D19"/>
    <w:rsid w:val="00B97D76"/>
    <w:rsid w:val="00B97D80"/>
    <w:rsid w:val="00B97DD6"/>
    <w:rsid w:val="00B97E34"/>
    <w:rsid w:val="00B97EE3"/>
    <w:rsid w:val="00B97F0B"/>
    <w:rsid w:val="00B97FB0"/>
    <w:rsid w:val="00B97FD3"/>
    <w:rsid w:val="00BA0009"/>
    <w:rsid w:val="00BA004E"/>
    <w:rsid w:val="00BA0073"/>
    <w:rsid w:val="00BA00C3"/>
    <w:rsid w:val="00BA0104"/>
    <w:rsid w:val="00BA0142"/>
    <w:rsid w:val="00BA017A"/>
    <w:rsid w:val="00BA019B"/>
    <w:rsid w:val="00BA01D5"/>
    <w:rsid w:val="00BA0231"/>
    <w:rsid w:val="00BA0247"/>
    <w:rsid w:val="00BA029E"/>
    <w:rsid w:val="00BA02CE"/>
    <w:rsid w:val="00BA02F3"/>
    <w:rsid w:val="00BA0363"/>
    <w:rsid w:val="00BA0375"/>
    <w:rsid w:val="00BA03A4"/>
    <w:rsid w:val="00BA03C5"/>
    <w:rsid w:val="00BA03F1"/>
    <w:rsid w:val="00BA0440"/>
    <w:rsid w:val="00BA044A"/>
    <w:rsid w:val="00BA04F1"/>
    <w:rsid w:val="00BA0548"/>
    <w:rsid w:val="00BA055F"/>
    <w:rsid w:val="00BA0567"/>
    <w:rsid w:val="00BA056A"/>
    <w:rsid w:val="00BA0573"/>
    <w:rsid w:val="00BA059B"/>
    <w:rsid w:val="00BA059C"/>
    <w:rsid w:val="00BA05B5"/>
    <w:rsid w:val="00BA063F"/>
    <w:rsid w:val="00BA0663"/>
    <w:rsid w:val="00BA071F"/>
    <w:rsid w:val="00BA0781"/>
    <w:rsid w:val="00BA07D6"/>
    <w:rsid w:val="00BA0802"/>
    <w:rsid w:val="00BA0863"/>
    <w:rsid w:val="00BA088A"/>
    <w:rsid w:val="00BA08A2"/>
    <w:rsid w:val="00BA08B9"/>
    <w:rsid w:val="00BA0911"/>
    <w:rsid w:val="00BA0969"/>
    <w:rsid w:val="00BA0976"/>
    <w:rsid w:val="00BA09A5"/>
    <w:rsid w:val="00BA09B9"/>
    <w:rsid w:val="00BA09D3"/>
    <w:rsid w:val="00BA0A4C"/>
    <w:rsid w:val="00BA0A72"/>
    <w:rsid w:val="00BA0A79"/>
    <w:rsid w:val="00BA0ADE"/>
    <w:rsid w:val="00BA0B30"/>
    <w:rsid w:val="00BA0B53"/>
    <w:rsid w:val="00BA0B60"/>
    <w:rsid w:val="00BA0B6E"/>
    <w:rsid w:val="00BA0BEA"/>
    <w:rsid w:val="00BA0C65"/>
    <w:rsid w:val="00BA0CB0"/>
    <w:rsid w:val="00BA0D67"/>
    <w:rsid w:val="00BA0D9B"/>
    <w:rsid w:val="00BA0DB0"/>
    <w:rsid w:val="00BA0DC0"/>
    <w:rsid w:val="00BA0DCF"/>
    <w:rsid w:val="00BA0DF3"/>
    <w:rsid w:val="00BA0DFC"/>
    <w:rsid w:val="00BA0E36"/>
    <w:rsid w:val="00BA0E4A"/>
    <w:rsid w:val="00BA0E4E"/>
    <w:rsid w:val="00BA0E6C"/>
    <w:rsid w:val="00BA0EB0"/>
    <w:rsid w:val="00BA0EFC"/>
    <w:rsid w:val="00BA0F3C"/>
    <w:rsid w:val="00BA0F48"/>
    <w:rsid w:val="00BA0F5E"/>
    <w:rsid w:val="00BA0F7D"/>
    <w:rsid w:val="00BA0F8F"/>
    <w:rsid w:val="00BA0FE0"/>
    <w:rsid w:val="00BA0FF4"/>
    <w:rsid w:val="00BA0FF6"/>
    <w:rsid w:val="00BA103F"/>
    <w:rsid w:val="00BA105C"/>
    <w:rsid w:val="00BA106D"/>
    <w:rsid w:val="00BA10DC"/>
    <w:rsid w:val="00BA10F5"/>
    <w:rsid w:val="00BA1195"/>
    <w:rsid w:val="00BA11F4"/>
    <w:rsid w:val="00BA126C"/>
    <w:rsid w:val="00BA12D3"/>
    <w:rsid w:val="00BA1325"/>
    <w:rsid w:val="00BA135D"/>
    <w:rsid w:val="00BA1378"/>
    <w:rsid w:val="00BA1388"/>
    <w:rsid w:val="00BA138E"/>
    <w:rsid w:val="00BA1394"/>
    <w:rsid w:val="00BA1397"/>
    <w:rsid w:val="00BA13EB"/>
    <w:rsid w:val="00BA1414"/>
    <w:rsid w:val="00BA1438"/>
    <w:rsid w:val="00BA14A7"/>
    <w:rsid w:val="00BA14CB"/>
    <w:rsid w:val="00BA14F3"/>
    <w:rsid w:val="00BA14FD"/>
    <w:rsid w:val="00BA1514"/>
    <w:rsid w:val="00BA1523"/>
    <w:rsid w:val="00BA1525"/>
    <w:rsid w:val="00BA1529"/>
    <w:rsid w:val="00BA15B4"/>
    <w:rsid w:val="00BA15CB"/>
    <w:rsid w:val="00BA15FA"/>
    <w:rsid w:val="00BA166D"/>
    <w:rsid w:val="00BA1761"/>
    <w:rsid w:val="00BA176C"/>
    <w:rsid w:val="00BA17E5"/>
    <w:rsid w:val="00BA17F0"/>
    <w:rsid w:val="00BA1818"/>
    <w:rsid w:val="00BA181C"/>
    <w:rsid w:val="00BA1823"/>
    <w:rsid w:val="00BA1851"/>
    <w:rsid w:val="00BA1879"/>
    <w:rsid w:val="00BA18B0"/>
    <w:rsid w:val="00BA1970"/>
    <w:rsid w:val="00BA197C"/>
    <w:rsid w:val="00BA198B"/>
    <w:rsid w:val="00BA1994"/>
    <w:rsid w:val="00BA19BB"/>
    <w:rsid w:val="00BA19FA"/>
    <w:rsid w:val="00BA1A45"/>
    <w:rsid w:val="00BA1A70"/>
    <w:rsid w:val="00BA1AB1"/>
    <w:rsid w:val="00BA1ACD"/>
    <w:rsid w:val="00BA1AED"/>
    <w:rsid w:val="00BA1B59"/>
    <w:rsid w:val="00BA1B81"/>
    <w:rsid w:val="00BA1BFC"/>
    <w:rsid w:val="00BA1CC9"/>
    <w:rsid w:val="00BA1CE1"/>
    <w:rsid w:val="00BA1CE7"/>
    <w:rsid w:val="00BA1D7D"/>
    <w:rsid w:val="00BA1DA2"/>
    <w:rsid w:val="00BA1E64"/>
    <w:rsid w:val="00BA1E66"/>
    <w:rsid w:val="00BA1E90"/>
    <w:rsid w:val="00BA1EA0"/>
    <w:rsid w:val="00BA1F02"/>
    <w:rsid w:val="00BA1F0F"/>
    <w:rsid w:val="00BA1F4E"/>
    <w:rsid w:val="00BA1F8C"/>
    <w:rsid w:val="00BA200E"/>
    <w:rsid w:val="00BA2025"/>
    <w:rsid w:val="00BA2058"/>
    <w:rsid w:val="00BA2060"/>
    <w:rsid w:val="00BA2153"/>
    <w:rsid w:val="00BA2203"/>
    <w:rsid w:val="00BA2255"/>
    <w:rsid w:val="00BA22EB"/>
    <w:rsid w:val="00BA233A"/>
    <w:rsid w:val="00BA235F"/>
    <w:rsid w:val="00BA2375"/>
    <w:rsid w:val="00BA237E"/>
    <w:rsid w:val="00BA23B2"/>
    <w:rsid w:val="00BA24B3"/>
    <w:rsid w:val="00BA24DA"/>
    <w:rsid w:val="00BA2510"/>
    <w:rsid w:val="00BA2571"/>
    <w:rsid w:val="00BA25B6"/>
    <w:rsid w:val="00BA25BE"/>
    <w:rsid w:val="00BA260B"/>
    <w:rsid w:val="00BA2666"/>
    <w:rsid w:val="00BA26B1"/>
    <w:rsid w:val="00BA26BB"/>
    <w:rsid w:val="00BA26D7"/>
    <w:rsid w:val="00BA277C"/>
    <w:rsid w:val="00BA27B9"/>
    <w:rsid w:val="00BA27E4"/>
    <w:rsid w:val="00BA27E9"/>
    <w:rsid w:val="00BA2975"/>
    <w:rsid w:val="00BA2996"/>
    <w:rsid w:val="00BA29D6"/>
    <w:rsid w:val="00BA2AC0"/>
    <w:rsid w:val="00BA2C57"/>
    <w:rsid w:val="00BA2C89"/>
    <w:rsid w:val="00BA2C8A"/>
    <w:rsid w:val="00BA2C99"/>
    <w:rsid w:val="00BA2D0C"/>
    <w:rsid w:val="00BA2D9A"/>
    <w:rsid w:val="00BA2DA2"/>
    <w:rsid w:val="00BA2DE6"/>
    <w:rsid w:val="00BA2DED"/>
    <w:rsid w:val="00BA2DF9"/>
    <w:rsid w:val="00BA2E10"/>
    <w:rsid w:val="00BA2EC6"/>
    <w:rsid w:val="00BA2ED3"/>
    <w:rsid w:val="00BA2EE8"/>
    <w:rsid w:val="00BA2F09"/>
    <w:rsid w:val="00BA2F13"/>
    <w:rsid w:val="00BA2F19"/>
    <w:rsid w:val="00BA2F77"/>
    <w:rsid w:val="00BA2FBA"/>
    <w:rsid w:val="00BA2FC3"/>
    <w:rsid w:val="00BA3009"/>
    <w:rsid w:val="00BA3014"/>
    <w:rsid w:val="00BA3042"/>
    <w:rsid w:val="00BA313B"/>
    <w:rsid w:val="00BA31B6"/>
    <w:rsid w:val="00BA331C"/>
    <w:rsid w:val="00BA332E"/>
    <w:rsid w:val="00BA3342"/>
    <w:rsid w:val="00BA3345"/>
    <w:rsid w:val="00BA3353"/>
    <w:rsid w:val="00BA33B2"/>
    <w:rsid w:val="00BA3424"/>
    <w:rsid w:val="00BA3436"/>
    <w:rsid w:val="00BA345C"/>
    <w:rsid w:val="00BA34B8"/>
    <w:rsid w:val="00BA34BC"/>
    <w:rsid w:val="00BA353C"/>
    <w:rsid w:val="00BA3542"/>
    <w:rsid w:val="00BA3575"/>
    <w:rsid w:val="00BA3576"/>
    <w:rsid w:val="00BA3583"/>
    <w:rsid w:val="00BA35B9"/>
    <w:rsid w:val="00BA35FF"/>
    <w:rsid w:val="00BA361B"/>
    <w:rsid w:val="00BA362F"/>
    <w:rsid w:val="00BA3637"/>
    <w:rsid w:val="00BA363E"/>
    <w:rsid w:val="00BA3688"/>
    <w:rsid w:val="00BA3718"/>
    <w:rsid w:val="00BA3732"/>
    <w:rsid w:val="00BA3733"/>
    <w:rsid w:val="00BA3761"/>
    <w:rsid w:val="00BA376B"/>
    <w:rsid w:val="00BA377B"/>
    <w:rsid w:val="00BA3798"/>
    <w:rsid w:val="00BA379F"/>
    <w:rsid w:val="00BA37F2"/>
    <w:rsid w:val="00BA3875"/>
    <w:rsid w:val="00BA38AF"/>
    <w:rsid w:val="00BA38C8"/>
    <w:rsid w:val="00BA39CD"/>
    <w:rsid w:val="00BA3A08"/>
    <w:rsid w:val="00BA3A33"/>
    <w:rsid w:val="00BA3A57"/>
    <w:rsid w:val="00BA3A61"/>
    <w:rsid w:val="00BA3A67"/>
    <w:rsid w:val="00BA3B77"/>
    <w:rsid w:val="00BA3C5F"/>
    <w:rsid w:val="00BA3C83"/>
    <w:rsid w:val="00BA3DDD"/>
    <w:rsid w:val="00BA3E17"/>
    <w:rsid w:val="00BA3EE4"/>
    <w:rsid w:val="00BA3F36"/>
    <w:rsid w:val="00BA3FE3"/>
    <w:rsid w:val="00BA4045"/>
    <w:rsid w:val="00BA4083"/>
    <w:rsid w:val="00BA40B3"/>
    <w:rsid w:val="00BA4125"/>
    <w:rsid w:val="00BA42B2"/>
    <w:rsid w:val="00BA437B"/>
    <w:rsid w:val="00BA443F"/>
    <w:rsid w:val="00BA4447"/>
    <w:rsid w:val="00BA4450"/>
    <w:rsid w:val="00BA4478"/>
    <w:rsid w:val="00BA44D5"/>
    <w:rsid w:val="00BA44F4"/>
    <w:rsid w:val="00BA454A"/>
    <w:rsid w:val="00BA45A5"/>
    <w:rsid w:val="00BA45BB"/>
    <w:rsid w:val="00BA45D4"/>
    <w:rsid w:val="00BA45F0"/>
    <w:rsid w:val="00BA462B"/>
    <w:rsid w:val="00BA4768"/>
    <w:rsid w:val="00BA47DB"/>
    <w:rsid w:val="00BA47FE"/>
    <w:rsid w:val="00BA483B"/>
    <w:rsid w:val="00BA483E"/>
    <w:rsid w:val="00BA4936"/>
    <w:rsid w:val="00BA4939"/>
    <w:rsid w:val="00BA4946"/>
    <w:rsid w:val="00BA49C7"/>
    <w:rsid w:val="00BA4A18"/>
    <w:rsid w:val="00BA4ACD"/>
    <w:rsid w:val="00BA4B00"/>
    <w:rsid w:val="00BA4B18"/>
    <w:rsid w:val="00BA4B45"/>
    <w:rsid w:val="00BA4C85"/>
    <w:rsid w:val="00BA4CE2"/>
    <w:rsid w:val="00BA4CE7"/>
    <w:rsid w:val="00BA4D14"/>
    <w:rsid w:val="00BA4D9E"/>
    <w:rsid w:val="00BA4E0B"/>
    <w:rsid w:val="00BA4E6F"/>
    <w:rsid w:val="00BA4EAF"/>
    <w:rsid w:val="00BA4EFA"/>
    <w:rsid w:val="00BA4F0F"/>
    <w:rsid w:val="00BA4F45"/>
    <w:rsid w:val="00BA4F74"/>
    <w:rsid w:val="00BA4F85"/>
    <w:rsid w:val="00BA4FE0"/>
    <w:rsid w:val="00BA4FF2"/>
    <w:rsid w:val="00BA501F"/>
    <w:rsid w:val="00BA5081"/>
    <w:rsid w:val="00BA50CA"/>
    <w:rsid w:val="00BA50E9"/>
    <w:rsid w:val="00BA5102"/>
    <w:rsid w:val="00BA5129"/>
    <w:rsid w:val="00BA5159"/>
    <w:rsid w:val="00BA5194"/>
    <w:rsid w:val="00BA51C8"/>
    <w:rsid w:val="00BA51D2"/>
    <w:rsid w:val="00BA522B"/>
    <w:rsid w:val="00BA5277"/>
    <w:rsid w:val="00BA530E"/>
    <w:rsid w:val="00BA5370"/>
    <w:rsid w:val="00BA5385"/>
    <w:rsid w:val="00BA53A2"/>
    <w:rsid w:val="00BA5409"/>
    <w:rsid w:val="00BA543C"/>
    <w:rsid w:val="00BA5454"/>
    <w:rsid w:val="00BA5458"/>
    <w:rsid w:val="00BA546F"/>
    <w:rsid w:val="00BA5486"/>
    <w:rsid w:val="00BA55DF"/>
    <w:rsid w:val="00BA55E1"/>
    <w:rsid w:val="00BA55F8"/>
    <w:rsid w:val="00BA5608"/>
    <w:rsid w:val="00BA561B"/>
    <w:rsid w:val="00BA569C"/>
    <w:rsid w:val="00BA56A3"/>
    <w:rsid w:val="00BA5702"/>
    <w:rsid w:val="00BA5708"/>
    <w:rsid w:val="00BA5709"/>
    <w:rsid w:val="00BA5762"/>
    <w:rsid w:val="00BA578A"/>
    <w:rsid w:val="00BA57C3"/>
    <w:rsid w:val="00BA57DC"/>
    <w:rsid w:val="00BA57F2"/>
    <w:rsid w:val="00BA583C"/>
    <w:rsid w:val="00BA5880"/>
    <w:rsid w:val="00BA58EA"/>
    <w:rsid w:val="00BA5927"/>
    <w:rsid w:val="00BA592E"/>
    <w:rsid w:val="00BA596C"/>
    <w:rsid w:val="00BA596F"/>
    <w:rsid w:val="00BA5974"/>
    <w:rsid w:val="00BA5993"/>
    <w:rsid w:val="00BA59BF"/>
    <w:rsid w:val="00BA59CC"/>
    <w:rsid w:val="00BA5A24"/>
    <w:rsid w:val="00BA5A8A"/>
    <w:rsid w:val="00BA5AC7"/>
    <w:rsid w:val="00BA5AE8"/>
    <w:rsid w:val="00BA5B24"/>
    <w:rsid w:val="00BA5D00"/>
    <w:rsid w:val="00BA5D0A"/>
    <w:rsid w:val="00BA5D9D"/>
    <w:rsid w:val="00BA5DE6"/>
    <w:rsid w:val="00BA5DF6"/>
    <w:rsid w:val="00BA5E24"/>
    <w:rsid w:val="00BA5E63"/>
    <w:rsid w:val="00BA5F54"/>
    <w:rsid w:val="00BA5F5B"/>
    <w:rsid w:val="00BA5FBB"/>
    <w:rsid w:val="00BA5FC9"/>
    <w:rsid w:val="00BA5FCB"/>
    <w:rsid w:val="00BA605E"/>
    <w:rsid w:val="00BA609C"/>
    <w:rsid w:val="00BA617C"/>
    <w:rsid w:val="00BA6188"/>
    <w:rsid w:val="00BA61D8"/>
    <w:rsid w:val="00BA6221"/>
    <w:rsid w:val="00BA6327"/>
    <w:rsid w:val="00BA6344"/>
    <w:rsid w:val="00BA635F"/>
    <w:rsid w:val="00BA63B5"/>
    <w:rsid w:val="00BA641B"/>
    <w:rsid w:val="00BA642F"/>
    <w:rsid w:val="00BA6431"/>
    <w:rsid w:val="00BA645F"/>
    <w:rsid w:val="00BA64BB"/>
    <w:rsid w:val="00BA64D7"/>
    <w:rsid w:val="00BA64E8"/>
    <w:rsid w:val="00BA651C"/>
    <w:rsid w:val="00BA6550"/>
    <w:rsid w:val="00BA658A"/>
    <w:rsid w:val="00BA65CA"/>
    <w:rsid w:val="00BA6606"/>
    <w:rsid w:val="00BA665A"/>
    <w:rsid w:val="00BA669E"/>
    <w:rsid w:val="00BA66DB"/>
    <w:rsid w:val="00BA67C2"/>
    <w:rsid w:val="00BA67E8"/>
    <w:rsid w:val="00BA6817"/>
    <w:rsid w:val="00BA681D"/>
    <w:rsid w:val="00BA6829"/>
    <w:rsid w:val="00BA6847"/>
    <w:rsid w:val="00BA6865"/>
    <w:rsid w:val="00BA689D"/>
    <w:rsid w:val="00BA68E0"/>
    <w:rsid w:val="00BA69AC"/>
    <w:rsid w:val="00BA69C0"/>
    <w:rsid w:val="00BA69E6"/>
    <w:rsid w:val="00BA6A04"/>
    <w:rsid w:val="00BA6A21"/>
    <w:rsid w:val="00BA6ADE"/>
    <w:rsid w:val="00BA6AE8"/>
    <w:rsid w:val="00BA6B40"/>
    <w:rsid w:val="00BA6B49"/>
    <w:rsid w:val="00BA6B88"/>
    <w:rsid w:val="00BA6BB6"/>
    <w:rsid w:val="00BA6BE5"/>
    <w:rsid w:val="00BA6BE7"/>
    <w:rsid w:val="00BA6BFD"/>
    <w:rsid w:val="00BA6C7D"/>
    <w:rsid w:val="00BA6CE3"/>
    <w:rsid w:val="00BA6D05"/>
    <w:rsid w:val="00BA6D23"/>
    <w:rsid w:val="00BA6D69"/>
    <w:rsid w:val="00BA6E22"/>
    <w:rsid w:val="00BA6E58"/>
    <w:rsid w:val="00BA6E64"/>
    <w:rsid w:val="00BA6E79"/>
    <w:rsid w:val="00BA6EAE"/>
    <w:rsid w:val="00BA6EC0"/>
    <w:rsid w:val="00BA6F32"/>
    <w:rsid w:val="00BA6F36"/>
    <w:rsid w:val="00BA6F4F"/>
    <w:rsid w:val="00BA6F96"/>
    <w:rsid w:val="00BA6FD5"/>
    <w:rsid w:val="00BA7046"/>
    <w:rsid w:val="00BA7099"/>
    <w:rsid w:val="00BA70D2"/>
    <w:rsid w:val="00BA7125"/>
    <w:rsid w:val="00BA714E"/>
    <w:rsid w:val="00BA71CF"/>
    <w:rsid w:val="00BA71FF"/>
    <w:rsid w:val="00BA7246"/>
    <w:rsid w:val="00BA727B"/>
    <w:rsid w:val="00BA728C"/>
    <w:rsid w:val="00BA72A9"/>
    <w:rsid w:val="00BA72D8"/>
    <w:rsid w:val="00BA72EF"/>
    <w:rsid w:val="00BA7362"/>
    <w:rsid w:val="00BA73A2"/>
    <w:rsid w:val="00BA73BF"/>
    <w:rsid w:val="00BA73DC"/>
    <w:rsid w:val="00BA7416"/>
    <w:rsid w:val="00BA7547"/>
    <w:rsid w:val="00BA75E4"/>
    <w:rsid w:val="00BA75ED"/>
    <w:rsid w:val="00BA766E"/>
    <w:rsid w:val="00BA7679"/>
    <w:rsid w:val="00BA76FF"/>
    <w:rsid w:val="00BA772F"/>
    <w:rsid w:val="00BA7733"/>
    <w:rsid w:val="00BA77B0"/>
    <w:rsid w:val="00BA787D"/>
    <w:rsid w:val="00BA78DA"/>
    <w:rsid w:val="00BA78E6"/>
    <w:rsid w:val="00BA78F1"/>
    <w:rsid w:val="00BA78FF"/>
    <w:rsid w:val="00BA79BC"/>
    <w:rsid w:val="00BA7AC0"/>
    <w:rsid w:val="00BA7B73"/>
    <w:rsid w:val="00BA7BE2"/>
    <w:rsid w:val="00BA7C19"/>
    <w:rsid w:val="00BA7C1A"/>
    <w:rsid w:val="00BA7C1C"/>
    <w:rsid w:val="00BA7C3A"/>
    <w:rsid w:val="00BA7C41"/>
    <w:rsid w:val="00BA7C43"/>
    <w:rsid w:val="00BA7C44"/>
    <w:rsid w:val="00BA7C81"/>
    <w:rsid w:val="00BA7C9F"/>
    <w:rsid w:val="00BA7CB8"/>
    <w:rsid w:val="00BA7CE8"/>
    <w:rsid w:val="00BA7D26"/>
    <w:rsid w:val="00BA7D50"/>
    <w:rsid w:val="00BA7DE9"/>
    <w:rsid w:val="00BA7E60"/>
    <w:rsid w:val="00BA7E86"/>
    <w:rsid w:val="00BA7EA7"/>
    <w:rsid w:val="00BA7EDA"/>
    <w:rsid w:val="00BA7F61"/>
    <w:rsid w:val="00BA7F66"/>
    <w:rsid w:val="00BA7F7A"/>
    <w:rsid w:val="00BA7F84"/>
    <w:rsid w:val="00BA7F8A"/>
    <w:rsid w:val="00BB0019"/>
    <w:rsid w:val="00BB0037"/>
    <w:rsid w:val="00BB00AC"/>
    <w:rsid w:val="00BB00F8"/>
    <w:rsid w:val="00BB00FD"/>
    <w:rsid w:val="00BB0109"/>
    <w:rsid w:val="00BB0128"/>
    <w:rsid w:val="00BB0178"/>
    <w:rsid w:val="00BB0265"/>
    <w:rsid w:val="00BB0289"/>
    <w:rsid w:val="00BB02B1"/>
    <w:rsid w:val="00BB02EB"/>
    <w:rsid w:val="00BB0349"/>
    <w:rsid w:val="00BB03A3"/>
    <w:rsid w:val="00BB03AE"/>
    <w:rsid w:val="00BB03C3"/>
    <w:rsid w:val="00BB03F2"/>
    <w:rsid w:val="00BB0436"/>
    <w:rsid w:val="00BB0468"/>
    <w:rsid w:val="00BB04CC"/>
    <w:rsid w:val="00BB04CF"/>
    <w:rsid w:val="00BB056F"/>
    <w:rsid w:val="00BB0614"/>
    <w:rsid w:val="00BB0673"/>
    <w:rsid w:val="00BB067C"/>
    <w:rsid w:val="00BB06D1"/>
    <w:rsid w:val="00BB06ED"/>
    <w:rsid w:val="00BB0740"/>
    <w:rsid w:val="00BB0748"/>
    <w:rsid w:val="00BB0886"/>
    <w:rsid w:val="00BB08A7"/>
    <w:rsid w:val="00BB08F7"/>
    <w:rsid w:val="00BB093F"/>
    <w:rsid w:val="00BB09C2"/>
    <w:rsid w:val="00BB09EF"/>
    <w:rsid w:val="00BB0A6B"/>
    <w:rsid w:val="00BB0A71"/>
    <w:rsid w:val="00BB0A8A"/>
    <w:rsid w:val="00BB0A8B"/>
    <w:rsid w:val="00BB0AB0"/>
    <w:rsid w:val="00BB0B7A"/>
    <w:rsid w:val="00BB0BB7"/>
    <w:rsid w:val="00BB0BF9"/>
    <w:rsid w:val="00BB0C1F"/>
    <w:rsid w:val="00BB0C57"/>
    <w:rsid w:val="00BB0C84"/>
    <w:rsid w:val="00BB0CDB"/>
    <w:rsid w:val="00BB0CE8"/>
    <w:rsid w:val="00BB0D3C"/>
    <w:rsid w:val="00BB0D4D"/>
    <w:rsid w:val="00BB0D8A"/>
    <w:rsid w:val="00BB0E03"/>
    <w:rsid w:val="00BB0F07"/>
    <w:rsid w:val="00BB103E"/>
    <w:rsid w:val="00BB1063"/>
    <w:rsid w:val="00BB10D8"/>
    <w:rsid w:val="00BB1159"/>
    <w:rsid w:val="00BB1165"/>
    <w:rsid w:val="00BB1177"/>
    <w:rsid w:val="00BB1217"/>
    <w:rsid w:val="00BB121F"/>
    <w:rsid w:val="00BB1244"/>
    <w:rsid w:val="00BB124B"/>
    <w:rsid w:val="00BB1257"/>
    <w:rsid w:val="00BB127E"/>
    <w:rsid w:val="00BB13CD"/>
    <w:rsid w:val="00BB144E"/>
    <w:rsid w:val="00BB14B1"/>
    <w:rsid w:val="00BB14C9"/>
    <w:rsid w:val="00BB14F9"/>
    <w:rsid w:val="00BB159D"/>
    <w:rsid w:val="00BB15E7"/>
    <w:rsid w:val="00BB1660"/>
    <w:rsid w:val="00BB16E6"/>
    <w:rsid w:val="00BB171F"/>
    <w:rsid w:val="00BB1723"/>
    <w:rsid w:val="00BB1756"/>
    <w:rsid w:val="00BB17CA"/>
    <w:rsid w:val="00BB1810"/>
    <w:rsid w:val="00BB1858"/>
    <w:rsid w:val="00BB1890"/>
    <w:rsid w:val="00BB18AA"/>
    <w:rsid w:val="00BB18B3"/>
    <w:rsid w:val="00BB1923"/>
    <w:rsid w:val="00BB194A"/>
    <w:rsid w:val="00BB1960"/>
    <w:rsid w:val="00BB1967"/>
    <w:rsid w:val="00BB19AB"/>
    <w:rsid w:val="00BB1A09"/>
    <w:rsid w:val="00BB1A1E"/>
    <w:rsid w:val="00BB1A2F"/>
    <w:rsid w:val="00BB1A6A"/>
    <w:rsid w:val="00BB1A9F"/>
    <w:rsid w:val="00BB1B07"/>
    <w:rsid w:val="00BB1B68"/>
    <w:rsid w:val="00BB1BBC"/>
    <w:rsid w:val="00BB1BCF"/>
    <w:rsid w:val="00BB1C99"/>
    <w:rsid w:val="00BB1D09"/>
    <w:rsid w:val="00BB1D88"/>
    <w:rsid w:val="00BB1DD1"/>
    <w:rsid w:val="00BB1DFF"/>
    <w:rsid w:val="00BB1F80"/>
    <w:rsid w:val="00BB1F9E"/>
    <w:rsid w:val="00BB2047"/>
    <w:rsid w:val="00BB204C"/>
    <w:rsid w:val="00BB205D"/>
    <w:rsid w:val="00BB207C"/>
    <w:rsid w:val="00BB207D"/>
    <w:rsid w:val="00BB20A5"/>
    <w:rsid w:val="00BB21CF"/>
    <w:rsid w:val="00BB21F0"/>
    <w:rsid w:val="00BB2247"/>
    <w:rsid w:val="00BB2293"/>
    <w:rsid w:val="00BB22BC"/>
    <w:rsid w:val="00BB22FF"/>
    <w:rsid w:val="00BB2324"/>
    <w:rsid w:val="00BB2376"/>
    <w:rsid w:val="00BB23A2"/>
    <w:rsid w:val="00BB2400"/>
    <w:rsid w:val="00BB2416"/>
    <w:rsid w:val="00BB2420"/>
    <w:rsid w:val="00BB243F"/>
    <w:rsid w:val="00BB2450"/>
    <w:rsid w:val="00BB2482"/>
    <w:rsid w:val="00BB2529"/>
    <w:rsid w:val="00BB253E"/>
    <w:rsid w:val="00BB25BB"/>
    <w:rsid w:val="00BB2644"/>
    <w:rsid w:val="00BB2666"/>
    <w:rsid w:val="00BB2668"/>
    <w:rsid w:val="00BB26D3"/>
    <w:rsid w:val="00BB26E0"/>
    <w:rsid w:val="00BB276A"/>
    <w:rsid w:val="00BB2780"/>
    <w:rsid w:val="00BB27AD"/>
    <w:rsid w:val="00BB27CB"/>
    <w:rsid w:val="00BB27D7"/>
    <w:rsid w:val="00BB27E9"/>
    <w:rsid w:val="00BB2816"/>
    <w:rsid w:val="00BB2898"/>
    <w:rsid w:val="00BB28B1"/>
    <w:rsid w:val="00BB28C7"/>
    <w:rsid w:val="00BB28C9"/>
    <w:rsid w:val="00BB2975"/>
    <w:rsid w:val="00BB297C"/>
    <w:rsid w:val="00BB29CE"/>
    <w:rsid w:val="00BB29D8"/>
    <w:rsid w:val="00BB29F4"/>
    <w:rsid w:val="00BB2A23"/>
    <w:rsid w:val="00BB2A2E"/>
    <w:rsid w:val="00BB2A40"/>
    <w:rsid w:val="00BB2BD8"/>
    <w:rsid w:val="00BB2C26"/>
    <w:rsid w:val="00BB2C56"/>
    <w:rsid w:val="00BB2C73"/>
    <w:rsid w:val="00BB2D30"/>
    <w:rsid w:val="00BB2D4A"/>
    <w:rsid w:val="00BB2D55"/>
    <w:rsid w:val="00BB2DFC"/>
    <w:rsid w:val="00BB2E75"/>
    <w:rsid w:val="00BB2F2E"/>
    <w:rsid w:val="00BB2F38"/>
    <w:rsid w:val="00BB2F5B"/>
    <w:rsid w:val="00BB2F70"/>
    <w:rsid w:val="00BB2F7F"/>
    <w:rsid w:val="00BB2FDA"/>
    <w:rsid w:val="00BB312D"/>
    <w:rsid w:val="00BB3146"/>
    <w:rsid w:val="00BB31C3"/>
    <w:rsid w:val="00BB321E"/>
    <w:rsid w:val="00BB3287"/>
    <w:rsid w:val="00BB32D1"/>
    <w:rsid w:val="00BB32DA"/>
    <w:rsid w:val="00BB330E"/>
    <w:rsid w:val="00BB3311"/>
    <w:rsid w:val="00BB33CE"/>
    <w:rsid w:val="00BB33DB"/>
    <w:rsid w:val="00BB33F2"/>
    <w:rsid w:val="00BB3441"/>
    <w:rsid w:val="00BB345E"/>
    <w:rsid w:val="00BB3460"/>
    <w:rsid w:val="00BB3491"/>
    <w:rsid w:val="00BB3493"/>
    <w:rsid w:val="00BB34C9"/>
    <w:rsid w:val="00BB34D1"/>
    <w:rsid w:val="00BB360C"/>
    <w:rsid w:val="00BB3677"/>
    <w:rsid w:val="00BB368D"/>
    <w:rsid w:val="00BB36AC"/>
    <w:rsid w:val="00BB36D0"/>
    <w:rsid w:val="00BB3708"/>
    <w:rsid w:val="00BB3762"/>
    <w:rsid w:val="00BB3774"/>
    <w:rsid w:val="00BB37C2"/>
    <w:rsid w:val="00BB37E7"/>
    <w:rsid w:val="00BB37F0"/>
    <w:rsid w:val="00BB384F"/>
    <w:rsid w:val="00BB388A"/>
    <w:rsid w:val="00BB38CD"/>
    <w:rsid w:val="00BB3936"/>
    <w:rsid w:val="00BB3940"/>
    <w:rsid w:val="00BB39F5"/>
    <w:rsid w:val="00BB3A0F"/>
    <w:rsid w:val="00BB3A34"/>
    <w:rsid w:val="00BB3A8A"/>
    <w:rsid w:val="00BB3ABB"/>
    <w:rsid w:val="00BB3AE6"/>
    <w:rsid w:val="00BB3B36"/>
    <w:rsid w:val="00BB3B88"/>
    <w:rsid w:val="00BB3B90"/>
    <w:rsid w:val="00BB3BD7"/>
    <w:rsid w:val="00BB3C0B"/>
    <w:rsid w:val="00BB3C6C"/>
    <w:rsid w:val="00BB3C74"/>
    <w:rsid w:val="00BB3C79"/>
    <w:rsid w:val="00BB3CB4"/>
    <w:rsid w:val="00BB3D13"/>
    <w:rsid w:val="00BB3D6C"/>
    <w:rsid w:val="00BB3D77"/>
    <w:rsid w:val="00BB3DAA"/>
    <w:rsid w:val="00BB3DE2"/>
    <w:rsid w:val="00BB3DF4"/>
    <w:rsid w:val="00BB3E76"/>
    <w:rsid w:val="00BB3EEA"/>
    <w:rsid w:val="00BB3EF3"/>
    <w:rsid w:val="00BB3FB9"/>
    <w:rsid w:val="00BB4035"/>
    <w:rsid w:val="00BB4036"/>
    <w:rsid w:val="00BB4082"/>
    <w:rsid w:val="00BB40CF"/>
    <w:rsid w:val="00BB4231"/>
    <w:rsid w:val="00BB426D"/>
    <w:rsid w:val="00BB42AF"/>
    <w:rsid w:val="00BB42C8"/>
    <w:rsid w:val="00BB4305"/>
    <w:rsid w:val="00BB4319"/>
    <w:rsid w:val="00BB43A4"/>
    <w:rsid w:val="00BB43D2"/>
    <w:rsid w:val="00BB43D4"/>
    <w:rsid w:val="00BB43DB"/>
    <w:rsid w:val="00BB43F9"/>
    <w:rsid w:val="00BB44C2"/>
    <w:rsid w:val="00BB44D9"/>
    <w:rsid w:val="00BB4525"/>
    <w:rsid w:val="00BB4545"/>
    <w:rsid w:val="00BB45A0"/>
    <w:rsid w:val="00BB460B"/>
    <w:rsid w:val="00BB460D"/>
    <w:rsid w:val="00BB4628"/>
    <w:rsid w:val="00BB464F"/>
    <w:rsid w:val="00BB46A4"/>
    <w:rsid w:val="00BB46BB"/>
    <w:rsid w:val="00BB4709"/>
    <w:rsid w:val="00BB479F"/>
    <w:rsid w:val="00BB4827"/>
    <w:rsid w:val="00BB487B"/>
    <w:rsid w:val="00BB4895"/>
    <w:rsid w:val="00BB48CF"/>
    <w:rsid w:val="00BB4939"/>
    <w:rsid w:val="00BB4959"/>
    <w:rsid w:val="00BB497D"/>
    <w:rsid w:val="00BB498F"/>
    <w:rsid w:val="00BB49C8"/>
    <w:rsid w:val="00BB4A13"/>
    <w:rsid w:val="00BB4A3D"/>
    <w:rsid w:val="00BB4A51"/>
    <w:rsid w:val="00BB4A6E"/>
    <w:rsid w:val="00BB4A97"/>
    <w:rsid w:val="00BB4AA4"/>
    <w:rsid w:val="00BB4AC8"/>
    <w:rsid w:val="00BB4AD3"/>
    <w:rsid w:val="00BB4B32"/>
    <w:rsid w:val="00BB4B9B"/>
    <w:rsid w:val="00BB4C6A"/>
    <w:rsid w:val="00BB4C7A"/>
    <w:rsid w:val="00BB4CBE"/>
    <w:rsid w:val="00BB4CF4"/>
    <w:rsid w:val="00BB4D4D"/>
    <w:rsid w:val="00BB4D6A"/>
    <w:rsid w:val="00BB4DD0"/>
    <w:rsid w:val="00BB4DD3"/>
    <w:rsid w:val="00BB4DFB"/>
    <w:rsid w:val="00BB4E53"/>
    <w:rsid w:val="00BB4E59"/>
    <w:rsid w:val="00BB4E9D"/>
    <w:rsid w:val="00BB4E9E"/>
    <w:rsid w:val="00BB4EAC"/>
    <w:rsid w:val="00BB4F21"/>
    <w:rsid w:val="00BB4F52"/>
    <w:rsid w:val="00BB4F5D"/>
    <w:rsid w:val="00BB4F74"/>
    <w:rsid w:val="00BB4FB7"/>
    <w:rsid w:val="00BB4FC5"/>
    <w:rsid w:val="00BB501F"/>
    <w:rsid w:val="00BB5085"/>
    <w:rsid w:val="00BB508F"/>
    <w:rsid w:val="00BB5094"/>
    <w:rsid w:val="00BB50EB"/>
    <w:rsid w:val="00BB5183"/>
    <w:rsid w:val="00BB51F5"/>
    <w:rsid w:val="00BB520E"/>
    <w:rsid w:val="00BB5248"/>
    <w:rsid w:val="00BB52EC"/>
    <w:rsid w:val="00BB52FC"/>
    <w:rsid w:val="00BB53E8"/>
    <w:rsid w:val="00BB53F9"/>
    <w:rsid w:val="00BB5471"/>
    <w:rsid w:val="00BB5493"/>
    <w:rsid w:val="00BB549E"/>
    <w:rsid w:val="00BB54A0"/>
    <w:rsid w:val="00BB54A5"/>
    <w:rsid w:val="00BB54B8"/>
    <w:rsid w:val="00BB559C"/>
    <w:rsid w:val="00BB559D"/>
    <w:rsid w:val="00BB55A6"/>
    <w:rsid w:val="00BB55B7"/>
    <w:rsid w:val="00BB564B"/>
    <w:rsid w:val="00BB5686"/>
    <w:rsid w:val="00BB56FB"/>
    <w:rsid w:val="00BB570E"/>
    <w:rsid w:val="00BB5734"/>
    <w:rsid w:val="00BB573B"/>
    <w:rsid w:val="00BB5766"/>
    <w:rsid w:val="00BB57CF"/>
    <w:rsid w:val="00BB57E9"/>
    <w:rsid w:val="00BB5817"/>
    <w:rsid w:val="00BB585F"/>
    <w:rsid w:val="00BB587D"/>
    <w:rsid w:val="00BB5881"/>
    <w:rsid w:val="00BB5883"/>
    <w:rsid w:val="00BB58DD"/>
    <w:rsid w:val="00BB5930"/>
    <w:rsid w:val="00BB5942"/>
    <w:rsid w:val="00BB59B8"/>
    <w:rsid w:val="00BB5A6B"/>
    <w:rsid w:val="00BB5A88"/>
    <w:rsid w:val="00BB5B07"/>
    <w:rsid w:val="00BB5B45"/>
    <w:rsid w:val="00BB5B8F"/>
    <w:rsid w:val="00BB5C1D"/>
    <w:rsid w:val="00BB5C9C"/>
    <w:rsid w:val="00BB5CA2"/>
    <w:rsid w:val="00BB5CF3"/>
    <w:rsid w:val="00BB5D20"/>
    <w:rsid w:val="00BB5D60"/>
    <w:rsid w:val="00BB5D62"/>
    <w:rsid w:val="00BB5DCE"/>
    <w:rsid w:val="00BB5E3D"/>
    <w:rsid w:val="00BB5E45"/>
    <w:rsid w:val="00BB5E8C"/>
    <w:rsid w:val="00BB5EA1"/>
    <w:rsid w:val="00BB5F2D"/>
    <w:rsid w:val="00BB5F92"/>
    <w:rsid w:val="00BB5FC6"/>
    <w:rsid w:val="00BB6014"/>
    <w:rsid w:val="00BB6019"/>
    <w:rsid w:val="00BB6022"/>
    <w:rsid w:val="00BB60B2"/>
    <w:rsid w:val="00BB60DE"/>
    <w:rsid w:val="00BB60EC"/>
    <w:rsid w:val="00BB611B"/>
    <w:rsid w:val="00BB6174"/>
    <w:rsid w:val="00BB61DD"/>
    <w:rsid w:val="00BB61E1"/>
    <w:rsid w:val="00BB62C3"/>
    <w:rsid w:val="00BB6305"/>
    <w:rsid w:val="00BB638D"/>
    <w:rsid w:val="00BB63B6"/>
    <w:rsid w:val="00BB63FB"/>
    <w:rsid w:val="00BB6425"/>
    <w:rsid w:val="00BB643A"/>
    <w:rsid w:val="00BB6469"/>
    <w:rsid w:val="00BB64C9"/>
    <w:rsid w:val="00BB64CB"/>
    <w:rsid w:val="00BB64EA"/>
    <w:rsid w:val="00BB6507"/>
    <w:rsid w:val="00BB6535"/>
    <w:rsid w:val="00BB65A2"/>
    <w:rsid w:val="00BB65A6"/>
    <w:rsid w:val="00BB6648"/>
    <w:rsid w:val="00BB666E"/>
    <w:rsid w:val="00BB66CD"/>
    <w:rsid w:val="00BB6747"/>
    <w:rsid w:val="00BB674B"/>
    <w:rsid w:val="00BB674C"/>
    <w:rsid w:val="00BB6770"/>
    <w:rsid w:val="00BB6780"/>
    <w:rsid w:val="00BB67E4"/>
    <w:rsid w:val="00BB67EA"/>
    <w:rsid w:val="00BB67F2"/>
    <w:rsid w:val="00BB6896"/>
    <w:rsid w:val="00BB68D8"/>
    <w:rsid w:val="00BB68E7"/>
    <w:rsid w:val="00BB6945"/>
    <w:rsid w:val="00BB696A"/>
    <w:rsid w:val="00BB6991"/>
    <w:rsid w:val="00BB6992"/>
    <w:rsid w:val="00BB69BF"/>
    <w:rsid w:val="00BB69ED"/>
    <w:rsid w:val="00BB6A13"/>
    <w:rsid w:val="00BB6A3D"/>
    <w:rsid w:val="00BB6AA3"/>
    <w:rsid w:val="00BB6ADC"/>
    <w:rsid w:val="00BB6B08"/>
    <w:rsid w:val="00BB6B4F"/>
    <w:rsid w:val="00BB6B64"/>
    <w:rsid w:val="00BB6B6F"/>
    <w:rsid w:val="00BB6B88"/>
    <w:rsid w:val="00BB6BBA"/>
    <w:rsid w:val="00BB6C28"/>
    <w:rsid w:val="00BB6C65"/>
    <w:rsid w:val="00BB6CFE"/>
    <w:rsid w:val="00BB6D01"/>
    <w:rsid w:val="00BB6D8A"/>
    <w:rsid w:val="00BB6DD2"/>
    <w:rsid w:val="00BB6DE4"/>
    <w:rsid w:val="00BB6E31"/>
    <w:rsid w:val="00BB6E57"/>
    <w:rsid w:val="00BB6E5F"/>
    <w:rsid w:val="00BB6EBF"/>
    <w:rsid w:val="00BB6F2A"/>
    <w:rsid w:val="00BB6F53"/>
    <w:rsid w:val="00BB6F9E"/>
    <w:rsid w:val="00BB6FBB"/>
    <w:rsid w:val="00BB7010"/>
    <w:rsid w:val="00BB7023"/>
    <w:rsid w:val="00BB706D"/>
    <w:rsid w:val="00BB70FD"/>
    <w:rsid w:val="00BB7106"/>
    <w:rsid w:val="00BB7190"/>
    <w:rsid w:val="00BB71B2"/>
    <w:rsid w:val="00BB71EC"/>
    <w:rsid w:val="00BB71ED"/>
    <w:rsid w:val="00BB7238"/>
    <w:rsid w:val="00BB7284"/>
    <w:rsid w:val="00BB7289"/>
    <w:rsid w:val="00BB72CD"/>
    <w:rsid w:val="00BB734C"/>
    <w:rsid w:val="00BB7350"/>
    <w:rsid w:val="00BB738C"/>
    <w:rsid w:val="00BB7399"/>
    <w:rsid w:val="00BB7409"/>
    <w:rsid w:val="00BB743D"/>
    <w:rsid w:val="00BB7447"/>
    <w:rsid w:val="00BB748D"/>
    <w:rsid w:val="00BB74CE"/>
    <w:rsid w:val="00BB74F5"/>
    <w:rsid w:val="00BB74F6"/>
    <w:rsid w:val="00BB7531"/>
    <w:rsid w:val="00BB75E9"/>
    <w:rsid w:val="00BB7624"/>
    <w:rsid w:val="00BB7664"/>
    <w:rsid w:val="00BB767F"/>
    <w:rsid w:val="00BB76BA"/>
    <w:rsid w:val="00BB76D2"/>
    <w:rsid w:val="00BB7701"/>
    <w:rsid w:val="00BB774D"/>
    <w:rsid w:val="00BB784B"/>
    <w:rsid w:val="00BB7888"/>
    <w:rsid w:val="00BB7891"/>
    <w:rsid w:val="00BB78B3"/>
    <w:rsid w:val="00BB78FC"/>
    <w:rsid w:val="00BB7904"/>
    <w:rsid w:val="00BB791A"/>
    <w:rsid w:val="00BB7924"/>
    <w:rsid w:val="00BB7961"/>
    <w:rsid w:val="00BB7978"/>
    <w:rsid w:val="00BB7986"/>
    <w:rsid w:val="00BB79A1"/>
    <w:rsid w:val="00BB7A1F"/>
    <w:rsid w:val="00BB7A67"/>
    <w:rsid w:val="00BB7B07"/>
    <w:rsid w:val="00BB7BBB"/>
    <w:rsid w:val="00BB7BC4"/>
    <w:rsid w:val="00BB7BFA"/>
    <w:rsid w:val="00BB7C44"/>
    <w:rsid w:val="00BB7CC3"/>
    <w:rsid w:val="00BB7DBF"/>
    <w:rsid w:val="00BB7E32"/>
    <w:rsid w:val="00BB7E88"/>
    <w:rsid w:val="00BB7ED7"/>
    <w:rsid w:val="00BB7EF3"/>
    <w:rsid w:val="00BB7F5B"/>
    <w:rsid w:val="00BB7F61"/>
    <w:rsid w:val="00BB7FAE"/>
    <w:rsid w:val="00BB7FD6"/>
    <w:rsid w:val="00BC0039"/>
    <w:rsid w:val="00BC008D"/>
    <w:rsid w:val="00BC008E"/>
    <w:rsid w:val="00BC0123"/>
    <w:rsid w:val="00BC014F"/>
    <w:rsid w:val="00BC018F"/>
    <w:rsid w:val="00BC01E1"/>
    <w:rsid w:val="00BC0213"/>
    <w:rsid w:val="00BC0230"/>
    <w:rsid w:val="00BC0288"/>
    <w:rsid w:val="00BC029C"/>
    <w:rsid w:val="00BC0366"/>
    <w:rsid w:val="00BC037C"/>
    <w:rsid w:val="00BC0401"/>
    <w:rsid w:val="00BC0404"/>
    <w:rsid w:val="00BC0448"/>
    <w:rsid w:val="00BC0467"/>
    <w:rsid w:val="00BC049F"/>
    <w:rsid w:val="00BC0507"/>
    <w:rsid w:val="00BC056F"/>
    <w:rsid w:val="00BC058B"/>
    <w:rsid w:val="00BC05C6"/>
    <w:rsid w:val="00BC05CB"/>
    <w:rsid w:val="00BC05FE"/>
    <w:rsid w:val="00BC0690"/>
    <w:rsid w:val="00BC06C1"/>
    <w:rsid w:val="00BC06EB"/>
    <w:rsid w:val="00BC07ED"/>
    <w:rsid w:val="00BC08DF"/>
    <w:rsid w:val="00BC08E6"/>
    <w:rsid w:val="00BC09AD"/>
    <w:rsid w:val="00BC0A27"/>
    <w:rsid w:val="00BC0A45"/>
    <w:rsid w:val="00BC0A48"/>
    <w:rsid w:val="00BC0A56"/>
    <w:rsid w:val="00BC0A62"/>
    <w:rsid w:val="00BC0AA2"/>
    <w:rsid w:val="00BC0AB5"/>
    <w:rsid w:val="00BC0B16"/>
    <w:rsid w:val="00BC0BEB"/>
    <w:rsid w:val="00BC0C99"/>
    <w:rsid w:val="00BC0CC2"/>
    <w:rsid w:val="00BC0CFE"/>
    <w:rsid w:val="00BC0D16"/>
    <w:rsid w:val="00BC0D3F"/>
    <w:rsid w:val="00BC0D55"/>
    <w:rsid w:val="00BC0D5B"/>
    <w:rsid w:val="00BC0D77"/>
    <w:rsid w:val="00BC0D79"/>
    <w:rsid w:val="00BC0DC5"/>
    <w:rsid w:val="00BC0DC8"/>
    <w:rsid w:val="00BC0DF0"/>
    <w:rsid w:val="00BC0E23"/>
    <w:rsid w:val="00BC0E35"/>
    <w:rsid w:val="00BC0E4A"/>
    <w:rsid w:val="00BC0E9C"/>
    <w:rsid w:val="00BC0EB4"/>
    <w:rsid w:val="00BC0F07"/>
    <w:rsid w:val="00BC0FB4"/>
    <w:rsid w:val="00BC1081"/>
    <w:rsid w:val="00BC10AD"/>
    <w:rsid w:val="00BC10AF"/>
    <w:rsid w:val="00BC1152"/>
    <w:rsid w:val="00BC11CD"/>
    <w:rsid w:val="00BC11D9"/>
    <w:rsid w:val="00BC128E"/>
    <w:rsid w:val="00BC12CE"/>
    <w:rsid w:val="00BC12E3"/>
    <w:rsid w:val="00BC13D4"/>
    <w:rsid w:val="00BC13F4"/>
    <w:rsid w:val="00BC1439"/>
    <w:rsid w:val="00BC14D1"/>
    <w:rsid w:val="00BC153B"/>
    <w:rsid w:val="00BC1585"/>
    <w:rsid w:val="00BC15B6"/>
    <w:rsid w:val="00BC1644"/>
    <w:rsid w:val="00BC167D"/>
    <w:rsid w:val="00BC169A"/>
    <w:rsid w:val="00BC16CA"/>
    <w:rsid w:val="00BC1722"/>
    <w:rsid w:val="00BC1729"/>
    <w:rsid w:val="00BC1740"/>
    <w:rsid w:val="00BC174F"/>
    <w:rsid w:val="00BC175C"/>
    <w:rsid w:val="00BC1783"/>
    <w:rsid w:val="00BC17DA"/>
    <w:rsid w:val="00BC1802"/>
    <w:rsid w:val="00BC185F"/>
    <w:rsid w:val="00BC186E"/>
    <w:rsid w:val="00BC188A"/>
    <w:rsid w:val="00BC18EC"/>
    <w:rsid w:val="00BC1972"/>
    <w:rsid w:val="00BC1989"/>
    <w:rsid w:val="00BC1A80"/>
    <w:rsid w:val="00BC1AA4"/>
    <w:rsid w:val="00BC1AE7"/>
    <w:rsid w:val="00BC1B98"/>
    <w:rsid w:val="00BC1C02"/>
    <w:rsid w:val="00BC1C7F"/>
    <w:rsid w:val="00BC1CCF"/>
    <w:rsid w:val="00BC1D17"/>
    <w:rsid w:val="00BC1D82"/>
    <w:rsid w:val="00BC1DF0"/>
    <w:rsid w:val="00BC1F99"/>
    <w:rsid w:val="00BC1FA5"/>
    <w:rsid w:val="00BC1FC6"/>
    <w:rsid w:val="00BC1FDC"/>
    <w:rsid w:val="00BC201F"/>
    <w:rsid w:val="00BC2034"/>
    <w:rsid w:val="00BC2068"/>
    <w:rsid w:val="00BC20FF"/>
    <w:rsid w:val="00BC210C"/>
    <w:rsid w:val="00BC21B3"/>
    <w:rsid w:val="00BC224D"/>
    <w:rsid w:val="00BC2279"/>
    <w:rsid w:val="00BC22E0"/>
    <w:rsid w:val="00BC2308"/>
    <w:rsid w:val="00BC234B"/>
    <w:rsid w:val="00BC2390"/>
    <w:rsid w:val="00BC23CB"/>
    <w:rsid w:val="00BC23E1"/>
    <w:rsid w:val="00BC242F"/>
    <w:rsid w:val="00BC244F"/>
    <w:rsid w:val="00BC2476"/>
    <w:rsid w:val="00BC24E6"/>
    <w:rsid w:val="00BC24F9"/>
    <w:rsid w:val="00BC2530"/>
    <w:rsid w:val="00BC2550"/>
    <w:rsid w:val="00BC255D"/>
    <w:rsid w:val="00BC255F"/>
    <w:rsid w:val="00BC257B"/>
    <w:rsid w:val="00BC2599"/>
    <w:rsid w:val="00BC25BC"/>
    <w:rsid w:val="00BC25CB"/>
    <w:rsid w:val="00BC25D0"/>
    <w:rsid w:val="00BC25D7"/>
    <w:rsid w:val="00BC26E3"/>
    <w:rsid w:val="00BC26FD"/>
    <w:rsid w:val="00BC2767"/>
    <w:rsid w:val="00BC27BE"/>
    <w:rsid w:val="00BC2867"/>
    <w:rsid w:val="00BC28A5"/>
    <w:rsid w:val="00BC28C0"/>
    <w:rsid w:val="00BC28FA"/>
    <w:rsid w:val="00BC294A"/>
    <w:rsid w:val="00BC2998"/>
    <w:rsid w:val="00BC29AD"/>
    <w:rsid w:val="00BC2A0F"/>
    <w:rsid w:val="00BC2A27"/>
    <w:rsid w:val="00BC2A49"/>
    <w:rsid w:val="00BC2A5F"/>
    <w:rsid w:val="00BC2A7A"/>
    <w:rsid w:val="00BC2AB5"/>
    <w:rsid w:val="00BC2ADA"/>
    <w:rsid w:val="00BC2ADD"/>
    <w:rsid w:val="00BC2AF8"/>
    <w:rsid w:val="00BC2B03"/>
    <w:rsid w:val="00BC2B42"/>
    <w:rsid w:val="00BC2B53"/>
    <w:rsid w:val="00BC2B83"/>
    <w:rsid w:val="00BC2C01"/>
    <w:rsid w:val="00BC2D6D"/>
    <w:rsid w:val="00BC2DCB"/>
    <w:rsid w:val="00BC2E0A"/>
    <w:rsid w:val="00BC2EC7"/>
    <w:rsid w:val="00BC2EED"/>
    <w:rsid w:val="00BC2FD9"/>
    <w:rsid w:val="00BC2FDE"/>
    <w:rsid w:val="00BC3026"/>
    <w:rsid w:val="00BC3071"/>
    <w:rsid w:val="00BC3080"/>
    <w:rsid w:val="00BC311A"/>
    <w:rsid w:val="00BC3144"/>
    <w:rsid w:val="00BC3188"/>
    <w:rsid w:val="00BC31B7"/>
    <w:rsid w:val="00BC31DF"/>
    <w:rsid w:val="00BC31F5"/>
    <w:rsid w:val="00BC33BF"/>
    <w:rsid w:val="00BC33FC"/>
    <w:rsid w:val="00BC34DD"/>
    <w:rsid w:val="00BC3582"/>
    <w:rsid w:val="00BC35AC"/>
    <w:rsid w:val="00BC35B4"/>
    <w:rsid w:val="00BC363A"/>
    <w:rsid w:val="00BC369D"/>
    <w:rsid w:val="00BC36A8"/>
    <w:rsid w:val="00BC36E3"/>
    <w:rsid w:val="00BC375D"/>
    <w:rsid w:val="00BC3777"/>
    <w:rsid w:val="00BC378C"/>
    <w:rsid w:val="00BC37A4"/>
    <w:rsid w:val="00BC37BD"/>
    <w:rsid w:val="00BC37F8"/>
    <w:rsid w:val="00BC38D6"/>
    <w:rsid w:val="00BC392A"/>
    <w:rsid w:val="00BC39FC"/>
    <w:rsid w:val="00BC3A09"/>
    <w:rsid w:val="00BC3A28"/>
    <w:rsid w:val="00BC3AA6"/>
    <w:rsid w:val="00BC3B6D"/>
    <w:rsid w:val="00BC3B88"/>
    <w:rsid w:val="00BC3C10"/>
    <w:rsid w:val="00BC3C16"/>
    <w:rsid w:val="00BC3C1B"/>
    <w:rsid w:val="00BC3C25"/>
    <w:rsid w:val="00BC3C39"/>
    <w:rsid w:val="00BC3C5B"/>
    <w:rsid w:val="00BC3C63"/>
    <w:rsid w:val="00BC3C6E"/>
    <w:rsid w:val="00BC3C72"/>
    <w:rsid w:val="00BC3CCC"/>
    <w:rsid w:val="00BC3CD2"/>
    <w:rsid w:val="00BC3D29"/>
    <w:rsid w:val="00BC3E29"/>
    <w:rsid w:val="00BC3E46"/>
    <w:rsid w:val="00BC3E4C"/>
    <w:rsid w:val="00BC3E52"/>
    <w:rsid w:val="00BC3F41"/>
    <w:rsid w:val="00BC3F46"/>
    <w:rsid w:val="00BC3F92"/>
    <w:rsid w:val="00BC3F97"/>
    <w:rsid w:val="00BC3FA1"/>
    <w:rsid w:val="00BC3FC3"/>
    <w:rsid w:val="00BC3FCC"/>
    <w:rsid w:val="00BC4004"/>
    <w:rsid w:val="00BC4063"/>
    <w:rsid w:val="00BC406D"/>
    <w:rsid w:val="00BC408E"/>
    <w:rsid w:val="00BC40B5"/>
    <w:rsid w:val="00BC410F"/>
    <w:rsid w:val="00BC4116"/>
    <w:rsid w:val="00BC411D"/>
    <w:rsid w:val="00BC418F"/>
    <w:rsid w:val="00BC41B3"/>
    <w:rsid w:val="00BC41BF"/>
    <w:rsid w:val="00BC4222"/>
    <w:rsid w:val="00BC4298"/>
    <w:rsid w:val="00BC4349"/>
    <w:rsid w:val="00BC4369"/>
    <w:rsid w:val="00BC4391"/>
    <w:rsid w:val="00BC43A0"/>
    <w:rsid w:val="00BC43EE"/>
    <w:rsid w:val="00BC4410"/>
    <w:rsid w:val="00BC4476"/>
    <w:rsid w:val="00BC4482"/>
    <w:rsid w:val="00BC44F3"/>
    <w:rsid w:val="00BC44F9"/>
    <w:rsid w:val="00BC450E"/>
    <w:rsid w:val="00BC4547"/>
    <w:rsid w:val="00BC45AF"/>
    <w:rsid w:val="00BC45E6"/>
    <w:rsid w:val="00BC461F"/>
    <w:rsid w:val="00BC4620"/>
    <w:rsid w:val="00BC4635"/>
    <w:rsid w:val="00BC464F"/>
    <w:rsid w:val="00BC4654"/>
    <w:rsid w:val="00BC46E4"/>
    <w:rsid w:val="00BC46FD"/>
    <w:rsid w:val="00BC4737"/>
    <w:rsid w:val="00BC4745"/>
    <w:rsid w:val="00BC4746"/>
    <w:rsid w:val="00BC475C"/>
    <w:rsid w:val="00BC481B"/>
    <w:rsid w:val="00BC483C"/>
    <w:rsid w:val="00BC486A"/>
    <w:rsid w:val="00BC487D"/>
    <w:rsid w:val="00BC48A3"/>
    <w:rsid w:val="00BC48E4"/>
    <w:rsid w:val="00BC4997"/>
    <w:rsid w:val="00BC4A21"/>
    <w:rsid w:val="00BC4A46"/>
    <w:rsid w:val="00BC4A93"/>
    <w:rsid w:val="00BC4AEC"/>
    <w:rsid w:val="00BC4AF0"/>
    <w:rsid w:val="00BC4B0D"/>
    <w:rsid w:val="00BC4B3B"/>
    <w:rsid w:val="00BC4C1A"/>
    <w:rsid w:val="00BC4C22"/>
    <w:rsid w:val="00BC4C9A"/>
    <w:rsid w:val="00BC4CFF"/>
    <w:rsid w:val="00BC4D83"/>
    <w:rsid w:val="00BC4DCA"/>
    <w:rsid w:val="00BC4DEB"/>
    <w:rsid w:val="00BC4E0D"/>
    <w:rsid w:val="00BC4E40"/>
    <w:rsid w:val="00BC4E72"/>
    <w:rsid w:val="00BC4E99"/>
    <w:rsid w:val="00BC4EE1"/>
    <w:rsid w:val="00BC4EF5"/>
    <w:rsid w:val="00BC4F22"/>
    <w:rsid w:val="00BC4F91"/>
    <w:rsid w:val="00BC5028"/>
    <w:rsid w:val="00BC5135"/>
    <w:rsid w:val="00BC51C7"/>
    <w:rsid w:val="00BC5250"/>
    <w:rsid w:val="00BC5263"/>
    <w:rsid w:val="00BC539C"/>
    <w:rsid w:val="00BC53C1"/>
    <w:rsid w:val="00BC5468"/>
    <w:rsid w:val="00BC5479"/>
    <w:rsid w:val="00BC549A"/>
    <w:rsid w:val="00BC54FC"/>
    <w:rsid w:val="00BC553C"/>
    <w:rsid w:val="00BC5551"/>
    <w:rsid w:val="00BC5606"/>
    <w:rsid w:val="00BC561E"/>
    <w:rsid w:val="00BC56A8"/>
    <w:rsid w:val="00BC56F5"/>
    <w:rsid w:val="00BC5708"/>
    <w:rsid w:val="00BC5730"/>
    <w:rsid w:val="00BC5734"/>
    <w:rsid w:val="00BC573E"/>
    <w:rsid w:val="00BC5832"/>
    <w:rsid w:val="00BC5854"/>
    <w:rsid w:val="00BC585B"/>
    <w:rsid w:val="00BC587B"/>
    <w:rsid w:val="00BC589B"/>
    <w:rsid w:val="00BC5972"/>
    <w:rsid w:val="00BC5995"/>
    <w:rsid w:val="00BC59B3"/>
    <w:rsid w:val="00BC59DF"/>
    <w:rsid w:val="00BC59E5"/>
    <w:rsid w:val="00BC59EE"/>
    <w:rsid w:val="00BC5A1E"/>
    <w:rsid w:val="00BC5A50"/>
    <w:rsid w:val="00BC5AD8"/>
    <w:rsid w:val="00BC5AE0"/>
    <w:rsid w:val="00BC5B0B"/>
    <w:rsid w:val="00BC5B29"/>
    <w:rsid w:val="00BC5BB4"/>
    <w:rsid w:val="00BC5BCA"/>
    <w:rsid w:val="00BC5BFA"/>
    <w:rsid w:val="00BC5C1B"/>
    <w:rsid w:val="00BC5C7B"/>
    <w:rsid w:val="00BC5CAC"/>
    <w:rsid w:val="00BC5DC8"/>
    <w:rsid w:val="00BC5E7A"/>
    <w:rsid w:val="00BC5E96"/>
    <w:rsid w:val="00BC5EB6"/>
    <w:rsid w:val="00BC5F3E"/>
    <w:rsid w:val="00BC5F60"/>
    <w:rsid w:val="00BC5F84"/>
    <w:rsid w:val="00BC5FD5"/>
    <w:rsid w:val="00BC6032"/>
    <w:rsid w:val="00BC6099"/>
    <w:rsid w:val="00BC612D"/>
    <w:rsid w:val="00BC6160"/>
    <w:rsid w:val="00BC6197"/>
    <w:rsid w:val="00BC61B5"/>
    <w:rsid w:val="00BC61CF"/>
    <w:rsid w:val="00BC6213"/>
    <w:rsid w:val="00BC628E"/>
    <w:rsid w:val="00BC6304"/>
    <w:rsid w:val="00BC634D"/>
    <w:rsid w:val="00BC639D"/>
    <w:rsid w:val="00BC63F5"/>
    <w:rsid w:val="00BC63FD"/>
    <w:rsid w:val="00BC642D"/>
    <w:rsid w:val="00BC643E"/>
    <w:rsid w:val="00BC6455"/>
    <w:rsid w:val="00BC6478"/>
    <w:rsid w:val="00BC6498"/>
    <w:rsid w:val="00BC65C1"/>
    <w:rsid w:val="00BC65E6"/>
    <w:rsid w:val="00BC6627"/>
    <w:rsid w:val="00BC6634"/>
    <w:rsid w:val="00BC663B"/>
    <w:rsid w:val="00BC6664"/>
    <w:rsid w:val="00BC6676"/>
    <w:rsid w:val="00BC66F0"/>
    <w:rsid w:val="00BC66FE"/>
    <w:rsid w:val="00BC670A"/>
    <w:rsid w:val="00BC6754"/>
    <w:rsid w:val="00BC67A2"/>
    <w:rsid w:val="00BC6809"/>
    <w:rsid w:val="00BC6813"/>
    <w:rsid w:val="00BC6859"/>
    <w:rsid w:val="00BC68D4"/>
    <w:rsid w:val="00BC69DC"/>
    <w:rsid w:val="00BC6A4E"/>
    <w:rsid w:val="00BC6A71"/>
    <w:rsid w:val="00BC6B67"/>
    <w:rsid w:val="00BC6BA7"/>
    <w:rsid w:val="00BC6BCA"/>
    <w:rsid w:val="00BC6C0F"/>
    <w:rsid w:val="00BC6C6E"/>
    <w:rsid w:val="00BC6C8B"/>
    <w:rsid w:val="00BC6CF6"/>
    <w:rsid w:val="00BC6D22"/>
    <w:rsid w:val="00BC6E6F"/>
    <w:rsid w:val="00BC6EB9"/>
    <w:rsid w:val="00BC6F46"/>
    <w:rsid w:val="00BC6F57"/>
    <w:rsid w:val="00BC6F6A"/>
    <w:rsid w:val="00BC6FF0"/>
    <w:rsid w:val="00BC7034"/>
    <w:rsid w:val="00BC7063"/>
    <w:rsid w:val="00BC70C4"/>
    <w:rsid w:val="00BC70F0"/>
    <w:rsid w:val="00BC7129"/>
    <w:rsid w:val="00BC7140"/>
    <w:rsid w:val="00BC7141"/>
    <w:rsid w:val="00BC7157"/>
    <w:rsid w:val="00BC718A"/>
    <w:rsid w:val="00BC71A4"/>
    <w:rsid w:val="00BC72B5"/>
    <w:rsid w:val="00BC72DD"/>
    <w:rsid w:val="00BC72ED"/>
    <w:rsid w:val="00BC735A"/>
    <w:rsid w:val="00BC73CE"/>
    <w:rsid w:val="00BC7407"/>
    <w:rsid w:val="00BC7438"/>
    <w:rsid w:val="00BC74F3"/>
    <w:rsid w:val="00BC7501"/>
    <w:rsid w:val="00BC7572"/>
    <w:rsid w:val="00BC75B5"/>
    <w:rsid w:val="00BC763B"/>
    <w:rsid w:val="00BC763E"/>
    <w:rsid w:val="00BC76CF"/>
    <w:rsid w:val="00BC7711"/>
    <w:rsid w:val="00BC775D"/>
    <w:rsid w:val="00BC7794"/>
    <w:rsid w:val="00BC77ED"/>
    <w:rsid w:val="00BC77F9"/>
    <w:rsid w:val="00BC782D"/>
    <w:rsid w:val="00BC7874"/>
    <w:rsid w:val="00BC798F"/>
    <w:rsid w:val="00BC79BC"/>
    <w:rsid w:val="00BC79E1"/>
    <w:rsid w:val="00BC7A45"/>
    <w:rsid w:val="00BC7ACA"/>
    <w:rsid w:val="00BC7AF3"/>
    <w:rsid w:val="00BC7BF6"/>
    <w:rsid w:val="00BC7C5A"/>
    <w:rsid w:val="00BC7C94"/>
    <w:rsid w:val="00BC7D20"/>
    <w:rsid w:val="00BC7D27"/>
    <w:rsid w:val="00BC7D53"/>
    <w:rsid w:val="00BC7D71"/>
    <w:rsid w:val="00BC7DDF"/>
    <w:rsid w:val="00BC7DFE"/>
    <w:rsid w:val="00BC7E43"/>
    <w:rsid w:val="00BC7E7A"/>
    <w:rsid w:val="00BC7E7E"/>
    <w:rsid w:val="00BC7E94"/>
    <w:rsid w:val="00BC7F22"/>
    <w:rsid w:val="00BC7F57"/>
    <w:rsid w:val="00BC7FB1"/>
    <w:rsid w:val="00BC7FF9"/>
    <w:rsid w:val="00BD000C"/>
    <w:rsid w:val="00BD0094"/>
    <w:rsid w:val="00BD0151"/>
    <w:rsid w:val="00BD01C1"/>
    <w:rsid w:val="00BD01FC"/>
    <w:rsid w:val="00BD0225"/>
    <w:rsid w:val="00BD02F5"/>
    <w:rsid w:val="00BD0307"/>
    <w:rsid w:val="00BD03D9"/>
    <w:rsid w:val="00BD0456"/>
    <w:rsid w:val="00BD0467"/>
    <w:rsid w:val="00BD0489"/>
    <w:rsid w:val="00BD04E9"/>
    <w:rsid w:val="00BD053D"/>
    <w:rsid w:val="00BD058A"/>
    <w:rsid w:val="00BD05A0"/>
    <w:rsid w:val="00BD066D"/>
    <w:rsid w:val="00BD0672"/>
    <w:rsid w:val="00BD06A4"/>
    <w:rsid w:val="00BD0732"/>
    <w:rsid w:val="00BD074F"/>
    <w:rsid w:val="00BD07C9"/>
    <w:rsid w:val="00BD0823"/>
    <w:rsid w:val="00BD0879"/>
    <w:rsid w:val="00BD087D"/>
    <w:rsid w:val="00BD087F"/>
    <w:rsid w:val="00BD0893"/>
    <w:rsid w:val="00BD091E"/>
    <w:rsid w:val="00BD0946"/>
    <w:rsid w:val="00BD0A16"/>
    <w:rsid w:val="00BD0A22"/>
    <w:rsid w:val="00BD0A72"/>
    <w:rsid w:val="00BD0ABC"/>
    <w:rsid w:val="00BD0B44"/>
    <w:rsid w:val="00BD0B61"/>
    <w:rsid w:val="00BD0B81"/>
    <w:rsid w:val="00BD0BB4"/>
    <w:rsid w:val="00BD0C73"/>
    <w:rsid w:val="00BD0CBB"/>
    <w:rsid w:val="00BD0CC6"/>
    <w:rsid w:val="00BD0D11"/>
    <w:rsid w:val="00BD0D72"/>
    <w:rsid w:val="00BD0D77"/>
    <w:rsid w:val="00BD0DAD"/>
    <w:rsid w:val="00BD0DAE"/>
    <w:rsid w:val="00BD0DC8"/>
    <w:rsid w:val="00BD0E05"/>
    <w:rsid w:val="00BD0E15"/>
    <w:rsid w:val="00BD0E4D"/>
    <w:rsid w:val="00BD0EDE"/>
    <w:rsid w:val="00BD0F07"/>
    <w:rsid w:val="00BD0FDA"/>
    <w:rsid w:val="00BD109C"/>
    <w:rsid w:val="00BD10BB"/>
    <w:rsid w:val="00BD10C2"/>
    <w:rsid w:val="00BD111F"/>
    <w:rsid w:val="00BD1128"/>
    <w:rsid w:val="00BD113B"/>
    <w:rsid w:val="00BD1190"/>
    <w:rsid w:val="00BD11F3"/>
    <w:rsid w:val="00BD1268"/>
    <w:rsid w:val="00BD12C8"/>
    <w:rsid w:val="00BD12CE"/>
    <w:rsid w:val="00BD1313"/>
    <w:rsid w:val="00BD1335"/>
    <w:rsid w:val="00BD1411"/>
    <w:rsid w:val="00BD1428"/>
    <w:rsid w:val="00BD145D"/>
    <w:rsid w:val="00BD147B"/>
    <w:rsid w:val="00BD1490"/>
    <w:rsid w:val="00BD1497"/>
    <w:rsid w:val="00BD154B"/>
    <w:rsid w:val="00BD156C"/>
    <w:rsid w:val="00BD1580"/>
    <w:rsid w:val="00BD15BB"/>
    <w:rsid w:val="00BD1602"/>
    <w:rsid w:val="00BD1605"/>
    <w:rsid w:val="00BD1634"/>
    <w:rsid w:val="00BD16A7"/>
    <w:rsid w:val="00BD170C"/>
    <w:rsid w:val="00BD177B"/>
    <w:rsid w:val="00BD17B8"/>
    <w:rsid w:val="00BD17DC"/>
    <w:rsid w:val="00BD1853"/>
    <w:rsid w:val="00BD18C7"/>
    <w:rsid w:val="00BD1950"/>
    <w:rsid w:val="00BD1979"/>
    <w:rsid w:val="00BD198F"/>
    <w:rsid w:val="00BD19A1"/>
    <w:rsid w:val="00BD19AA"/>
    <w:rsid w:val="00BD19C5"/>
    <w:rsid w:val="00BD1A15"/>
    <w:rsid w:val="00BD1AFA"/>
    <w:rsid w:val="00BD1AFC"/>
    <w:rsid w:val="00BD1B0B"/>
    <w:rsid w:val="00BD1B54"/>
    <w:rsid w:val="00BD1C35"/>
    <w:rsid w:val="00BD1C67"/>
    <w:rsid w:val="00BD1D01"/>
    <w:rsid w:val="00BD1D0A"/>
    <w:rsid w:val="00BD1D12"/>
    <w:rsid w:val="00BD1D3A"/>
    <w:rsid w:val="00BD1D8D"/>
    <w:rsid w:val="00BD1DE4"/>
    <w:rsid w:val="00BD1E76"/>
    <w:rsid w:val="00BD1EB7"/>
    <w:rsid w:val="00BD1EC6"/>
    <w:rsid w:val="00BD1F6A"/>
    <w:rsid w:val="00BD1F7A"/>
    <w:rsid w:val="00BD1FB9"/>
    <w:rsid w:val="00BD204A"/>
    <w:rsid w:val="00BD2060"/>
    <w:rsid w:val="00BD20B7"/>
    <w:rsid w:val="00BD20D2"/>
    <w:rsid w:val="00BD2155"/>
    <w:rsid w:val="00BD2160"/>
    <w:rsid w:val="00BD21BC"/>
    <w:rsid w:val="00BD2205"/>
    <w:rsid w:val="00BD226D"/>
    <w:rsid w:val="00BD2278"/>
    <w:rsid w:val="00BD22B0"/>
    <w:rsid w:val="00BD2335"/>
    <w:rsid w:val="00BD2354"/>
    <w:rsid w:val="00BD242F"/>
    <w:rsid w:val="00BD24AC"/>
    <w:rsid w:val="00BD25A0"/>
    <w:rsid w:val="00BD25BD"/>
    <w:rsid w:val="00BD25CE"/>
    <w:rsid w:val="00BD2606"/>
    <w:rsid w:val="00BD262E"/>
    <w:rsid w:val="00BD265C"/>
    <w:rsid w:val="00BD266C"/>
    <w:rsid w:val="00BD2682"/>
    <w:rsid w:val="00BD26AE"/>
    <w:rsid w:val="00BD26F8"/>
    <w:rsid w:val="00BD2704"/>
    <w:rsid w:val="00BD270F"/>
    <w:rsid w:val="00BD2794"/>
    <w:rsid w:val="00BD2795"/>
    <w:rsid w:val="00BD27F6"/>
    <w:rsid w:val="00BD284A"/>
    <w:rsid w:val="00BD2940"/>
    <w:rsid w:val="00BD2A11"/>
    <w:rsid w:val="00BD2A9C"/>
    <w:rsid w:val="00BD2AA1"/>
    <w:rsid w:val="00BD2AC9"/>
    <w:rsid w:val="00BD2B63"/>
    <w:rsid w:val="00BD2B66"/>
    <w:rsid w:val="00BD2BAD"/>
    <w:rsid w:val="00BD2BBD"/>
    <w:rsid w:val="00BD2C14"/>
    <w:rsid w:val="00BD2C3B"/>
    <w:rsid w:val="00BD2C53"/>
    <w:rsid w:val="00BD2C62"/>
    <w:rsid w:val="00BD2C7F"/>
    <w:rsid w:val="00BD2DD0"/>
    <w:rsid w:val="00BD2E36"/>
    <w:rsid w:val="00BD2E63"/>
    <w:rsid w:val="00BD2EB0"/>
    <w:rsid w:val="00BD2F50"/>
    <w:rsid w:val="00BD2F8B"/>
    <w:rsid w:val="00BD2FB9"/>
    <w:rsid w:val="00BD3024"/>
    <w:rsid w:val="00BD308D"/>
    <w:rsid w:val="00BD30B3"/>
    <w:rsid w:val="00BD30CA"/>
    <w:rsid w:val="00BD3149"/>
    <w:rsid w:val="00BD3156"/>
    <w:rsid w:val="00BD3166"/>
    <w:rsid w:val="00BD3186"/>
    <w:rsid w:val="00BD31AC"/>
    <w:rsid w:val="00BD3218"/>
    <w:rsid w:val="00BD3277"/>
    <w:rsid w:val="00BD332D"/>
    <w:rsid w:val="00BD334E"/>
    <w:rsid w:val="00BD33F8"/>
    <w:rsid w:val="00BD33FD"/>
    <w:rsid w:val="00BD343C"/>
    <w:rsid w:val="00BD3440"/>
    <w:rsid w:val="00BD3450"/>
    <w:rsid w:val="00BD34A7"/>
    <w:rsid w:val="00BD353E"/>
    <w:rsid w:val="00BD355F"/>
    <w:rsid w:val="00BD3590"/>
    <w:rsid w:val="00BD35EC"/>
    <w:rsid w:val="00BD3693"/>
    <w:rsid w:val="00BD36D9"/>
    <w:rsid w:val="00BD36FD"/>
    <w:rsid w:val="00BD3726"/>
    <w:rsid w:val="00BD3790"/>
    <w:rsid w:val="00BD388D"/>
    <w:rsid w:val="00BD3916"/>
    <w:rsid w:val="00BD3963"/>
    <w:rsid w:val="00BD397C"/>
    <w:rsid w:val="00BD39B3"/>
    <w:rsid w:val="00BD39C0"/>
    <w:rsid w:val="00BD39D3"/>
    <w:rsid w:val="00BD39D4"/>
    <w:rsid w:val="00BD39EF"/>
    <w:rsid w:val="00BD3A70"/>
    <w:rsid w:val="00BD3A79"/>
    <w:rsid w:val="00BD3AD3"/>
    <w:rsid w:val="00BD3AE1"/>
    <w:rsid w:val="00BD3B49"/>
    <w:rsid w:val="00BD3BD5"/>
    <w:rsid w:val="00BD3BFC"/>
    <w:rsid w:val="00BD3C28"/>
    <w:rsid w:val="00BD3C30"/>
    <w:rsid w:val="00BD3C40"/>
    <w:rsid w:val="00BD3CA2"/>
    <w:rsid w:val="00BD3D08"/>
    <w:rsid w:val="00BD3D68"/>
    <w:rsid w:val="00BD3DAC"/>
    <w:rsid w:val="00BD3E05"/>
    <w:rsid w:val="00BD3E55"/>
    <w:rsid w:val="00BD3E8A"/>
    <w:rsid w:val="00BD3EDF"/>
    <w:rsid w:val="00BD3F15"/>
    <w:rsid w:val="00BD3F1B"/>
    <w:rsid w:val="00BD3FA6"/>
    <w:rsid w:val="00BD3FB5"/>
    <w:rsid w:val="00BD3FC1"/>
    <w:rsid w:val="00BD4003"/>
    <w:rsid w:val="00BD402E"/>
    <w:rsid w:val="00BD4050"/>
    <w:rsid w:val="00BD4067"/>
    <w:rsid w:val="00BD406E"/>
    <w:rsid w:val="00BD4082"/>
    <w:rsid w:val="00BD40AB"/>
    <w:rsid w:val="00BD40D7"/>
    <w:rsid w:val="00BD4107"/>
    <w:rsid w:val="00BD414B"/>
    <w:rsid w:val="00BD41D8"/>
    <w:rsid w:val="00BD41FB"/>
    <w:rsid w:val="00BD420B"/>
    <w:rsid w:val="00BD423C"/>
    <w:rsid w:val="00BD428A"/>
    <w:rsid w:val="00BD428B"/>
    <w:rsid w:val="00BD42A1"/>
    <w:rsid w:val="00BD42AF"/>
    <w:rsid w:val="00BD42C7"/>
    <w:rsid w:val="00BD431A"/>
    <w:rsid w:val="00BD4342"/>
    <w:rsid w:val="00BD4356"/>
    <w:rsid w:val="00BD435B"/>
    <w:rsid w:val="00BD438E"/>
    <w:rsid w:val="00BD43A2"/>
    <w:rsid w:val="00BD43E3"/>
    <w:rsid w:val="00BD441A"/>
    <w:rsid w:val="00BD4499"/>
    <w:rsid w:val="00BD44AA"/>
    <w:rsid w:val="00BD44C3"/>
    <w:rsid w:val="00BD44C5"/>
    <w:rsid w:val="00BD44CF"/>
    <w:rsid w:val="00BD451F"/>
    <w:rsid w:val="00BD45A7"/>
    <w:rsid w:val="00BD45C6"/>
    <w:rsid w:val="00BD45FF"/>
    <w:rsid w:val="00BD4642"/>
    <w:rsid w:val="00BD46A2"/>
    <w:rsid w:val="00BD4767"/>
    <w:rsid w:val="00BD4790"/>
    <w:rsid w:val="00BD47AA"/>
    <w:rsid w:val="00BD47D5"/>
    <w:rsid w:val="00BD48A3"/>
    <w:rsid w:val="00BD48A6"/>
    <w:rsid w:val="00BD48E1"/>
    <w:rsid w:val="00BD48FF"/>
    <w:rsid w:val="00BD493A"/>
    <w:rsid w:val="00BD49D2"/>
    <w:rsid w:val="00BD4ACF"/>
    <w:rsid w:val="00BD4B0F"/>
    <w:rsid w:val="00BD4B25"/>
    <w:rsid w:val="00BD4B5D"/>
    <w:rsid w:val="00BD4B6E"/>
    <w:rsid w:val="00BD4BFE"/>
    <w:rsid w:val="00BD4C1B"/>
    <w:rsid w:val="00BD4C5E"/>
    <w:rsid w:val="00BD4C88"/>
    <w:rsid w:val="00BD4CC9"/>
    <w:rsid w:val="00BD4D35"/>
    <w:rsid w:val="00BD4D68"/>
    <w:rsid w:val="00BD4DCE"/>
    <w:rsid w:val="00BD4DD8"/>
    <w:rsid w:val="00BD4E00"/>
    <w:rsid w:val="00BD4EB7"/>
    <w:rsid w:val="00BD4EEE"/>
    <w:rsid w:val="00BD500C"/>
    <w:rsid w:val="00BD5013"/>
    <w:rsid w:val="00BD50A3"/>
    <w:rsid w:val="00BD50D4"/>
    <w:rsid w:val="00BD50E6"/>
    <w:rsid w:val="00BD50E7"/>
    <w:rsid w:val="00BD5128"/>
    <w:rsid w:val="00BD5131"/>
    <w:rsid w:val="00BD5175"/>
    <w:rsid w:val="00BD5194"/>
    <w:rsid w:val="00BD5198"/>
    <w:rsid w:val="00BD5209"/>
    <w:rsid w:val="00BD524A"/>
    <w:rsid w:val="00BD52A3"/>
    <w:rsid w:val="00BD52A5"/>
    <w:rsid w:val="00BD52B5"/>
    <w:rsid w:val="00BD535D"/>
    <w:rsid w:val="00BD53F8"/>
    <w:rsid w:val="00BD5500"/>
    <w:rsid w:val="00BD5529"/>
    <w:rsid w:val="00BD5571"/>
    <w:rsid w:val="00BD5592"/>
    <w:rsid w:val="00BD55F6"/>
    <w:rsid w:val="00BD5604"/>
    <w:rsid w:val="00BD561C"/>
    <w:rsid w:val="00BD5683"/>
    <w:rsid w:val="00BD56B5"/>
    <w:rsid w:val="00BD5718"/>
    <w:rsid w:val="00BD5738"/>
    <w:rsid w:val="00BD5741"/>
    <w:rsid w:val="00BD57B6"/>
    <w:rsid w:val="00BD57EB"/>
    <w:rsid w:val="00BD584C"/>
    <w:rsid w:val="00BD58B5"/>
    <w:rsid w:val="00BD58D3"/>
    <w:rsid w:val="00BD58F1"/>
    <w:rsid w:val="00BD59C5"/>
    <w:rsid w:val="00BD59FA"/>
    <w:rsid w:val="00BD5A0A"/>
    <w:rsid w:val="00BD5A3F"/>
    <w:rsid w:val="00BD5A99"/>
    <w:rsid w:val="00BD5B30"/>
    <w:rsid w:val="00BD5B46"/>
    <w:rsid w:val="00BD5B4C"/>
    <w:rsid w:val="00BD5B84"/>
    <w:rsid w:val="00BD5BC7"/>
    <w:rsid w:val="00BD5BCD"/>
    <w:rsid w:val="00BD5BD2"/>
    <w:rsid w:val="00BD5C2F"/>
    <w:rsid w:val="00BD5C4F"/>
    <w:rsid w:val="00BD5CF9"/>
    <w:rsid w:val="00BD5D06"/>
    <w:rsid w:val="00BD5D19"/>
    <w:rsid w:val="00BD5D63"/>
    <w:rsid w:val="00BD5DDD"/>
    <w:rsid w:val="00BD5E01"/>
    <w:rsid w:val="00BD5E58"/>
    <w:rsid w:val="00BD5E82"/>
    <w:rsid w:val="00BD5ED6"/>
    <w:rsid w:val="00BD5EEB"/>
    <w:rsid w:val="00BD5F4B"/>
    <w:rsid w:val="00BD5F70"/>
    <w:rsid w:val="00BD60B8"/>
    <w:rsid w:val="00BD60EF"/>
    <w:rsid w:val="00BD611A"/>
    <w:rsid w:val="00BD6155"/>
    <w:rsid w:val="00BD61BB"/>
    <w:rsid w:val="00BD61C6"/>
    <w:rsid w:val="00BD61E3"/>
    <w:rsid w:val="00BD61F1"/>
    <w:rsid w:val="00BD6218"/>
    <w:rsid w:val="00BD621C"/>
    <w:rsid w:val="00BD62A5"/>
    <w:rsid w:val="00BD62DE"/>
    <w:rsid w:val="00BD6341"/>
    <w:rsid w:val="00BD6426"/>
    <w:rsid w:val="00BD6428"/>
    <w:rsid w:val="00BD6440"/>
    <w:rsid w:val="00BD6459"/>
    <w:rsid w:val="00BD64A1"/>
    <w:rsid w:val="00BD6589"/>
    <w:rsid w:val="00BD65F5"/>
    <w:rsid w:val="00BD665B"/>
    <w:rsid w:val="00BD66A4"/>
    <w:rsid w:val="00BD6760"/>
    <w:rsid w:val="00BD6779"/>
    <w:rsid w:val="00BD6785"/>
    <w:rsid w:val="00BD67B9"/>
    <w:rsid w:val="00BD67CF"/>
    <w:rsid w:val="00BD67D6"/>
    <w:rsid w:val="00BD67F5"/>
    <w:rsid w:val="00BD680C"/>
    <w:rsid w:val="00BD684D"/>
    <w:rsid w:val="00BD68D9"/>
    <w:rsid w:val="00BD68DF"/>
    <w:rsid w:val="00BD68F2"/>
    <w:rsid w:val="00BD6951"/>
    <w:rsid w:val="00BD6983"/>
    <w:rsid w:val="00BD69A2"/>
    <w:rsid w:val="00BD69A8"/>
    <w:rsid w:val="00BD6A1A"/>
    <w:rsid w:val="00BD6A2F"/>
    <w:rsid w:val="00BD6A4B"/>
    <w:rsid w:val="00BD6A76"/>
    <w:rsid w:val="00BD6A84"/>
    <w:rsid w:val="00BD6AA8"/>
    <w:rsid w:val="00BD6AB8"/>
    <w:rsid w:val="00BD6AC3"/>
    <w:rsid w:val="00BD6B11"/>
    <w:rsid w:val="00BD6B4A"/>
    <w:rsid w:val="00BD6B8F"/>
    <w:rsid w:val="00BD6BA1"/>
    <w:rsid w:val="00BD6BC9"/>
    <w:rsid w:val="00BD6BE7"/>
    <w:rsid w:val="00BD6BF2"/>
    <w:rsid w:val="00BD6C36"/>
    <w:rsid w:val="00BD6C4A"/>
    <w:rsid w:val="00BD6C6C"/>
    <w:rsid w:val="00BD6CF0"/>
    <w:rsid w:val="00BD6D48"/>
    <w:rsid w:val="00BD6DA2"/>
    <w:rsid w:val="00BD6DD1"/>
    <w:rsid w:val="00BD6E30"/>
    <w:rsid w:val="00BD6E77"/>
    <w:rsid w:val="00BD6E9B"/>
    <w:rsid w:val="00BD6F23"/>
    <w:rsid w:val="00BD6F36"/>
    <w:rsid w:val="00BD6FA7"/>
    <w:rsid w:val="00BD6FAC"/>
    <w:rsid w:val="00BD6FC0"/>
    <w:rsid w:val="00BD6FFF"/>
    <w:rsid w:val="00BD7005"/>
    <w:rsid w:val="00BD7023"/>
    <w:rsid w:val="00BD707D"/>
    <w:rsid w:val="00BD7099"/>
    <w:rsid w:val="00BD70D7"/>
    <w:rsid w:val="00BD7155"/>
    <w:rsid w:val="00BD715C"/>
    <w:rsid w:val="00BD71A4"/>
    <w:rsid w:val="00BD7254"/>
    <w:rsid w:val="00BD7261"/>
    <w:rsid w:val="00BD72B1"/>
    <w:rsid w:val="00BD72DA"/>
    <w:rsid w:val="00BD72E4"/>
    <w:rsid w:val="00BD7319"/>
    <w:rsid w:val="00BD7324"/>
    <w:rsid w:val="00BD736E"/>
    <w:rsid w:val="00BD7372"/>
    <w:rsid w:val="00BD7394"/>
    <w:rsid w:val="00BD73A3"/>
    <w:rsid w:val="00BD73CA"/>
    <w:rsid w:val="00BD745E"/>
    <w:rsid w:val="00BD74BE"/>
    <w:rsid w:val="00BD74ED"/>
    <w:rsid w:val="00BD74F9"/>
    <w:rsid w:val="00BD7509"/>
    <w:rsid w:val="00BD7537"/>
    <w:rsid w:val="00BD7569"/>
    <w:rsid w:val="00BD75BA"/>
    <w:rsid w:val="00BD75D8"/>
    <w:rsid w:val="00BD761A"/>
    <w:rsid w:val="00BD7627"/>
    <w:rsid w:val="00BD7643"/>
    <w:rsid w:val="00BD7681"/>
    <w:rsid w:val="00BD76D0"/>
    <w:rsid w:val="00BD7837"/>
    <w:rsid w:val="00BD783D"/>
    <w:rsid w:val="00BD784B"/>
    <w:rsid w:val="00BD7859"/>
    <w:rsid w:val="00BD7912"/>
    <w:rsid w:val="00BD791A"/>
    <w:rsid w:val="00BD7935"/>
    <w:rsid w:val="00BD7959"/>
    <w:rsid w:val="00BD7964"/>
    <w:rsid w:val="00BD79ED"/>
    <w:rsid w:val="00BD7A1F"/>
    <w:rsid w:val="00BD7A27"/>
    <w:rsid w:val="00BD7AAA"/>
    <w:rsid w:val="00BD7ACB"/>
    <w:rsid w:val="00BD7AF1"/>
    <w:rsid w:val="00BD7B84"/>
    <w:rsid w:val="00BD7B85"/>
    <w:rsid w:val="00BD7BBD"/>
    <w:rsid w:val="00BD7C14"/>
    <w:rsid w:val="00BD7C89"/>
    <w:rsid w:val="00BD7C98"/>
    <w:rsid w:val="00BD7CA6"/>
    <w:rsid w:val="00BD7CAC"/>
    <w:rsid w:val="00BD7CB2"/>
    <w:rsid w:val="00BD7CD1"/>
    <w:rsid w:val="00BD7D91"/>
    <w:rsid w:val="00BD7DB5"/>
    <w:rsid w:val="00BD7DDF"/>
    <w:rsid w:val="00BD7DF4"/>
    <w:rsid w:val="00BD7E08"/>
    <w:rsid w:val="00BD7E0E"/>
    <w:rsid w:val="00BD7E22"/>
    <w:rsid w:val="00BD7E49"/>
    <w:rsid w:val="00BD7E73"/>
    <w:rsid w:val="00BD7EBC"/>
    <w:rsid w:val="00BD7EDB"/>
    <w:rsid w:val="00BD7EE3"/>
    <w:rsid w:val="00BD7EE7"/>
    <w:rsid w:val="00BD7EFA"/>
    <w:rsid w:val="00BD7F3A"/>
    <w:rsid w:val="00BD7FBF"/>
    <w:rsid w:val="00BE0096"/>
    <w:rsid w:val="00BE00BA"/>
    <w:rsid w:val="00BE00F0"/>
    <w:rsid w:val="00BE00FC"/>
    <w:rsid w:val="00BE010D"/>
    <w:rsid w:val="00BE014F"/>
    <w:rsid w:val="00BE0150"/>
    <w:rsid w:val="00BE0180"/>
    <w:rsid w:val="00BE01CB"/>
    <w:rsid w:val="00BE0249"/>
    <w:rsid w:val="00BE0263"/>
    <w:rsid w:val="00BE035A"/>
    <w:rsid w:val="00BE03E1"/>
    <w:rsid w:val="00BE040F"/>
    <w:rsid w:val="00BE041B"/>
    <w:rsid w:val="00BE04D4"/>
    <w:rsid w:val="00BE05CC"/>
    <w:rsid w:val="00BE0632"/>
    <w:rsid w:val="00BE0678"/>
    <w:rsid w:val="00BE0716"/>
    <w:rsid w:val="00BE073E"/>
    <w:rsid w:val="00BE0743"/>
    <w:rsid w:val="00BE0755"/>
    <w:rsid w:val="00BE0766"/>
    <w:rsid w:val="00BE0856"/>
    <w:rsid w:val="00BE08A8"/>
    <w:rsid w:val="00BE08C8"/>
    <w:rsid w:val="00BE08F9"/>
    <w:rsid w:val="00BE094C"/>
    <w:rsid w:val="00BE0953"/>
    <w:rsid w:val="00BE096A"/>
    <w:rsid w:val="00BE0980"/>
    <w:rsid w:val="00BE09D8"/>
    <w:rsid w:val="00BE0A0E"/>
    <w:rsid w:val="00BE0A17"/>
    <w:rsid w:val="00BE0A2A"/>
    <w:rsid w:val="00BE0AA8"/>
    <w:rsid w:val="00BE0B0F"/>
    <w:rsid w:val="00BE0B24"/>
    <w:rsid w:val="00BE0B3A"/>
    <w:rsid w:val="00BE0B3B"/>
    <w:rsid w:val="00BE0BE2"/>
    <w:rsid w:val="00BE0BF1"/>
    <w:rsid w:val="00BE0BF4"/>
    <w:rsid w:val="00BE0C00"/>
    <w:rsid w:val="00BE0C05"/>
    <w:rsid w:val="00BE0CA5"/>
    <w:rsid w:val="00BE0CB0"/>
    <w:rsid w:val="00BE0D03"/>
    <w:rsid w:val="00BE0D04"/>
    <w:rsid w:val="00BE0D0B"/>
    <w:rsid w:val="00BE0D54"/>
    <w:rsid w:val="00BE0D69"/>
    <w:rsid w:val="00BE0D88"/>
    <w:rsid w:val="00BE0DC0"/>
    <w:rsid w:val="00BE0DE2"/>
    <w:rsid w:val="00BE0E2E"/>
    <w:rsid w:val="00BE0E46"/>
    <w:rsid w:val="00BE0E74"/>
    <w:rsid w:val="00BE0ECA"/>
    <w:rsid w:val="00BE0FA6"/>
    <w:rsid w:val="00BE0FCD"/>
    <w:rsid w:val="00BE0FD5"/>
    <w:rsid w:val="00BE0FDB"/>
    <w:rsid w:val="00BE1049"/>
    <w:rsid w:val="00BE1086"/>
    <w:rsid w:val="00BE108C"/>
    <w:rsid w:val="00BE10A8"/>
    <w:rsid w:val="00BE10E3"/>
    <w:rsid w:val="00BE111A"/>
    <w:rsid w:val="00BE119E"/>
    <w:rsid w:val="00BE120B"/>
    <w:rsid w:val="00BE1269"/>
    <w:rsid w:val="00BE126D"/>
    <w:rsid w:val="00BE12C1"/>
    <w:rsid w:val="00BE1375"/>
    <w:rsid w:val="00BE137D"/>
    <w:rsid w:val="00BE1384"/>
    <w:rsid w:val="00BE13A3"/>
    <w:rsid w:val="00BE1429"/>
    <w:rsid w:val="00BE145C"/>
    <w:rsid w:val="00BE147A"/>
    <w:rsid w:val="00BE150C"/>
    <w:rsid w:val="00BE1531"/>
    <w:rsid w:val="00BE153A"/>
    <w:rsid w:val="00BE1574"/>
    <w:rsid w:val="00BE168D"/>
    <w:rsid w:val="00BE16DA"/>
    <w:rsid w:val="00BE175B"/>
    <w:rsid w:val="00BE17AA"/>
    <w:rsid w:val="00BE180C"/>
    <w:rsid w:val="00BE1865"/>
    <w:rsid w:val="00BE1889"/>
    <w:rsid w:val="00BE18BC"/>
    <w:rsid w:val="00BE1939"/>
    <w:rsid w:val="00BE1990"/>
    <w:rsid w:val="00BE19A6"/>
    <w:rsid w:val="00BE19B6"/>
    <w:rsid w:val="00BE19C2"/>
    <w:rsid w:val="00BE1A47"/>
    <w:rsid w:val="00BE1A72"/>
    <w:rsid w:val="00BE1ADF"/>
    <w:rsid w:val="00BE1AE7"/>
    <w:rsid w:val="00BE1B8F"/>
    <w:rsid w:val="00BE1BE7"/>
    <w:rsid w:val="00BE1BEB"/>
    <w:rsid w:val="00BE1C0A"/>
    <w:rsid w:val="00BE1C30"/>
    <w:rsid w:val="00BE1C41"/>
    <w:rsid w:val="00BE1D16"/>
    <w:rsid w:val="00BE1D1A"/>
    <w:rsid w:val="00BE1D25"/>
    <w:rsid w:val="00BE1D28"/>
    <w:rsid w:val="00BE1D43"/>
    <w:rsid w:val="00BE1D67"/>
    <w:rsid w:val="00BE1D83"/>
    <w:rsid w:val="00BE1D86"/>
    <w:rsid w:val="00BE1DA7"/>
    <w:rsid w:val="00BE1DB3"/>
    <w:rsid w:val="00BE1DC2"/>
    <w:rsid w:val="00BE1DE2"/>
    <w:rsid w:val="00BE1E29"/>
    <w:rsid w:val="00BE1E45"/>
    <w:rsid w:val="00BE1E8B"/>
    <w:rsid w:val="00BE1F81"/>
    <w:rsid w:val="00BE2086"/>
    <w:rsid w:val="00BE2090"/>
    <w:rsid w:val="00BE20FB"/>
    <w:rsid w:val="00BE20FD"/>
    <w:rsid w:val="00BE215F"/>
    <w:rsid w:val="00BE2177"/>
    <w:rsid w:val="00BE217B"/>
    <w:rsid w:val="00BE219D"/>
    <w:rsid w:val="00BE21C0"/>
    <w:rsid w:val="00BE221D"/>
    <w:rsid w:val="00BE222F"/>
    <w:rsid w:val="00BE2240"/>
    <w:rsid w:val="00BE2249"/>
    <w:rsid w:val="00BE227F"/>
    <w:rsid w:val="00BE22F7"/>
    <w:rsid w:val="00BE231A"/>
    <w:rsid w:val="00BE2387"/>
    <w:rsid w:val="00BE23F9"/>
    <w:rsid w:val="00BE2420"/>
    <w:rsid w:val="00BE2458"/>
    <w:rsid w:val="00BE2515"/>
    <w:rsid w:val="00BE2527"/>
    <w:rsid w:val="00BE2567"/>
    <w:rsid w:val="00BE257F"/>
    <w:rsid w:val="00BE25C9"/>
    <w:rsid w:val="00BE269F"/>
    <w:rsid w:val="00BE26D6"/>
    <w:rsid w:val="00BE26DC"/>
    <w:rsid w:val="00BE26F1"/>
    <w:rsid w:val="00BE276F"/>
    <w:rsid w:val="00BE27E8"/>
    <w:rsid w:val="00BE2805"/>
    <w:rsid w:val="00BE2808"/>
    <w:rsid w:val="00BE2854"/>
    <w:rsid w:val="00BE2868"/>
    <w:rsid w:val="00BE2873"/>
    <w:rsid w:val="00BE2896"/>
    <w:rsid w:val="00BE2897"/>
    <w:rsid w:val="00BE28B2"/>
    <w:rsid w:val="00BE2916"/>
    <w:rsid w:val="00BE2974"/>
    <w:rsid w:val="00BE2978"/>
    <w:rsid w:val="00BE29A1"/>
    <w:rsid w:val="00BE29E6"/>
    <w:rsid w:val="00BE29FB"/>
    <w:rsid w:val="00BE2A3E"/>
    <w:rsid w:val="00BE2A73"/>
    <w:rsid w:val="00BE2A75"/>
    <w:rsid w:val="00BE2AC3"/>
    <w:rsid w:val="00BE2B72"/>
    <w:rsid w:val="00BE2B9B"/>
    <w:rsid w:val="00BE2BE7"/>
    <w:rsid w:val="00BE2C2D"/>
    <w:rsid w:val="00BE2C3E"/>
    <w:rsid w:val="00BE2C67"/>
    <w:rsid w:val="00BE2C8F"/>
    <w:rsid w:val="00BE2CDF"/>
    <w:rsid w:val="00BE2D09"/>
    <w:rsid w:val="00BE2D0E"/>
    <w:rsid w:val="00BE2D62"/>
    <w:rsid w:val="00BE2D98"/>
    <w:rsid w:val="00BE2DD2"/>
    <w:rsid w:val="00BE2DDE"/>
    <w:rsid w:val="00BE2E27"/>
    <w:rsid w:val="00BE2ED2"/>
    <w:rsid w:val="00BE2F30"/>
    <w:rsid w:val="00BE2F7B"/>
    <w:rsid w:val="00BE2F8B"/>
    <w:rsid w:val="00BE2F9D"/>
    <w:rsid w:val="00BE2FB7"/>
    <w:rsid w:val="00BE2FDC"/>
    <w:rsid w:val="00BE3056"/>
    <w:rsid w:val="00BE30B5"/>
    <w:rsid w:val="00BE30FA"/>
    <w:rsid w:val="00BE30FB"/>
    <w:rsid w:val="00BE31D6"/>
    <w:rsid w:val="00BE3220"/>
    <w:rsid w:val="00BE323B"/>
    <w:rsid w:val="00BE3248"/>
    <w:rsid w:val="00BE3270"/>
    <w:rsid w:val="00BE32A4"/>
    <w:rsid w:val="00BE32D6"/>
    <w:rsid w:val="00BE32E5"/>
    <w:rsid w:val="00BE32F1"/>
    <w:rsid w:val="00BE3302"/>
    <w:rsid w:val="00BE336B"/>
    <w:rsid w:val="00BE33AF"/>
    <w:rsid w:val="00BE33B4"/>
    <w:rsid w:val="00BE33BA"/>
    <w:rsid w:val="00BE3420"/>
    <w:rsid w:val="00BE3423"/>
    <w:rsid w:val="00BE3457"/>
    <w:rsid w:val="00BE345A"/>
    <w:rsid w:val="00BE3466"/>
    <w:rsid w:val="00BE347B"/>
    <w:rsid w:val="00BE34AD"/>
    <w:rsid w:val="00BE34D6"/>
    <w:rsid w:val="00BE355F"/>
    <w:rsid w:val="00BE3573"/>
    <w:rsid w:val="00BE357D"/>
    <w:rsid w:val="00BE35CA"/>
    <w:rsid w:val="00BE3651"/>
    <w:rsid w:val="00BE36D6"/>
    <w:rsid w:val="00BE3736"/>
    <w:rsid w:val="00BE3756"/>
    <w:rsid w:val="00BE3761"/>
    <w:rsid w:val="00BE37E1"/>
    <w:rsid w:val="00BE37F3"/>
    <w:rsid w:val="00BE3800"/>
    <w:rsid w:val="00BE380D"/>
    <w:rsid w:val="00BE383E"/>
    <w:rsid w:val="00BE38D5"/>
    <w:rsid w:val="00BE3941"/>
    <w:rsid w:val="00BE3942"/>
    <w:rsid w:val="00BE39B5"/>
    <w:rsid w:val="00BE3A38"/>
    <w:rsid w:val="00BE3AAC"/>
    <w:rsid w:val="00BE3AB7"/>
    <w:rsid w:val="00BE3AD4"/>
    <w:rsid w:val="00BE3B4A"/>
    <w:rsid w:val="00BE3B65"/>
    <w:rsid w:val="00BE3BB5"/>
    <w:rsid w:val="00BE3BD0"/>
    <w:rsid w:val="00BE3BE7"/>
    <w:rsid w:val="00BE3C03"/>
    <w:rsid w:val="00BE3C17"/>
    <w:rsid w:val="00BE3C3A"/>
    <w:rsid w:val="00BE3C46"/>
    <w:rsid w:val="00BE3C66"/>
    <w:rsid w:val="00BE3CAC"/>
    <w:rsid w:val="00BE3CFF"/>
    <w:rsid w:val="00BE3D59"/>
    <w:rsid w:val="00BE3D69"/>
    <w:rsid w:val="00BE3E0A"/>
    <w:rsid w:val="00BE3E3E"/>
    <w:rsid w:val="00BE3E58"/>
    <w:rsid w:val="00BE3E86"/>
    <w:rsid w:val="00BE3F1C"/>
    <w:rsid w:val="00BE3F7C"/>
    <w:rsid w:val="00BE3F8F"/>
    <w:rsid w:val="00BE3FBF"/>
    <w:rsid w:val="00BE4029"/>
    <w:rsid w:val="00BE403A"/>
    <w:rsid w:val="00BE413B"/>
    <w:rsid w:val="00BE4182"/>
    <w:rsid w:val="00BE42A2"/>
    <w:rsid w:val="00BE42E0"/>
    <w:rsid w:val="00BE433E"/>
    <w:rsid w:val="00BE4414"/>
    <w:rsid w:val="00BE4443"/>
    <w:rsid w:val="00BE4444"/>
    <w:rsid w:val="00BE444B"/>
    <w:rsid w:val="00BE4470"/>
    <w:rsid w:val="00BE4552"/>
    <w:rsid w:val="00BE456F"/>
    <w:rsid w:val="00BE458A"/>
    <w:rsid w:val="00BE45F0"/>
    <w:rsid w:val="00BE45F2"/>
    <w:rsid w:val="00BE45F5"/>
    <w:rsid w:val="00BE4619"/>
    <w:rsid w:val="00BE4689"/>
    <w:rsid w:val="00BE46C4"/>
    <w:rsid w:val="00BE46DB"/>
    <w:rsid w:val="00BE4708"/>
    <w:rsid w:val="00BE4728"/>
    <w:rsid w:val="00BE48BF"/>
    <w:rsid w:val="00BE48C6"/>
    <w:rsid w:val="00BE48D5"/>
    <w:rsid w:val="00BE48FA"/>
    <w:rsid w:val="00BE491D"/>
    <w:rsid w:val="00BE492A"/>
    <w:rsid w:val="00BE4942"/>
    <w:rsid w:val="00BE499B"/>
    <w:rsid w:val="00BE4A56"/>
    <w:rsid w:val="00BE4AFB"/>
    <w:rsid w:val="00BE4B11"/>
    <w:rsid w:val="00BE4BAF"/>
    <w:rsid w:val="00BE4C1E"/>
    <w:rsid w:val="00BE4C66"/>
    <w:rsid w:val="00BE4C7D"/>
    <w:rsid w:val="00BE4CF9"/>
    <w:rsid w:val="00BE4CFB"/>
    <w:rsid w:val="00BE4D20"/>
    <w:rsid w:val="00BE4D4F"/>
    <w:rsid w:val="00BE4D5B"/>
    <w:rsid w:val="00BE4E2A"/>
    <w:rsid w:val="00BE4E5D"/>
    <w:rsid w:val="00BE4EBB"/>
    <w:rsid w:val="00BE4F07"/>
    <w:rsid w:val="00BE4F13"/>
    <w:rsid w:val="00BE5052"/>
    <w:rsid w:val="00BE5092"/>
    <w:rsid w:val="00BE5095"/>
    <w:rsid w:val="00BE51BB"/>
    <w:rsid w:val="00BE51E9"/>
    <w:rsid w:val="00BE51EA"/>
    <w:rsid w:val="00BE5200"/>
    <w:rsid w:val="00BE524B"/>
    <w:rsid w:val="00BE5265"/>
    <w:rsid w:val="00BE5268"/>
    <w:rsid w:val="00BE5275"/>
    <w:rsid w:val="00BE529C"/>
    <w:rsid w:val="00BE52AA"/>
    <w:rsid w:val="00BE52B2"/>
    <w:rsid w:val="00BE5374"/>
    <w:rsid w:val="00BE5417"/>
    <w:rsid w:val="00BE5425"/>
    <w:rsid w:val="00BE5426"/>
    <w:rsid w:val="00BE5454"/>
    <w:rsid w:val="00BE546A"/>
    <w:rsid w:val="00BE54A9"/>
    <w:rsid w:val="00BE54D6"/>
    <w:rsid w:val="00BE559A"/>
    <w:rsid w:val="00BE55B5"/>
    <w:rsid w:val="00BE55ED"/>
    <w:rsid w:val="00BE5661"/>
    <w:rsid w:val="00BE56C1"/>
    <w:rsid w:val="00BE56D5"/>
    <w:rsid w:val="00BE5725"/>
    <w:rsid w:val="00BE573D"/>
    <w:rsid w:val="00BE579F"/>
    <w:rsid w:val="00BE57C6"/>
    <w:rsid w:val="00BE57CE"/>
    <w:rsid w:val="00BE5813"/>
    <w:rsid w:val="00BE581F"/>
    <w:rsid w:val="00BE582A"/>
    <w:rsid w:val="00BE5926"/>
    <w:rsid w:val="00BE5961"/>
    <w:rsid w:val="00BE5998"/>
    <w:rsid w:val="00BE59C5"/>
    <w:rsid w:val="00BE5A74"/>
    <w:rsid w:val="00BE5A78"/>
    <w:rsid w:val="00BE5AAA"/>
    <w:rsid w:val="00BE5B08"/>
    <w:rsid w:val="00BE5B3A"/>
    <w:rsid w:val="00BE5B4C"/>
    <w:rsid w:val="00BE5C54"/>
    <w:rsid w:val="00BE5CBC"/>
    <w:rsid w:val="00BE5CCB"/>
    <w:rsid w:val="00BE5CE5"/>
    <w:rsid w:val="00BE5D14"/>
    <w:rsid w:val="00BE5D28"/>
    <w:rsid w:val="00BE5D2C"/>
    <w:rsid w:val="00BE5D3A"/>
    <w:rsid w:val="00BE5D5A"/>
    <w:rsid w:val="00BE5D86"/>
    <w:rsid w:val="00BE5DC3"/>
    <w:rsid w:val="00BE5DFE"/>
    <w:rsid w:val="00BE5E06"/>
    <w:rsid w:val="00BE5E3F"/>
    <w:rsid w:val="00BE5E75"/>
    <w:rsid w:val="00BE5E9D"/>
    <w:rsid w:val="00BE5F43"/>
    <w:rsid w:val="00BE5FBE"/>
    <w:rsid w:val="00BE5FD0"/>
    <w:rsid w:val="00BE5FE6"/>
    <w:rsid w:val="00BE608F"/>
    <w:rsid w:val="00BE610A"/>
    <w:rsid w:val="00BE610C"/>
    <w:rsid w:val="00BE6181"/>
    <w:rsid w:val="00BE619A"/>
    <w:rsid w:val="00BE61DF"/>
    <w:rsid w:val="00BE61FD"/>
    <w:rsid w:val="00BE6207"/>
    <w:rsid w:val="00BE6234"/>
    <w:rsid w:val="00BE626D"/>
    <w:rsid w:val="00BE6283"/>
    <w:rsid w:val="00BE62E1"/>
    <w:rsid w:val="00BE62F8"/>
    <w:rsid w:val="00BE630E"/>
    <w:rsid w:val="00BE631A"/>
    <w:rsid w:val="00BE633A"/>
    <w:rsid w:val="00BE6353"/>
    <w:rsid w:val="00BE635D"/>
    <w:rsid w:val="00BE636C"/>
    <w:rsid w:val="00BE6377"/>
    <w:rsid w:val="00BE63FF"/>
    <w:rsid w:val="00BE658F"/>
    <w:rsid w:val="00BE65B2"/>
    <w:rsid w:val="00BE6613"/>
    <w:rsid w:val="00BE662F"/>
    <w:rsid w:val="00BE6635"/>
    <w:rsid w:val="00BE665A"/>
    <w:rsid w:val="00BE665D"/>
    <w:rsid w:val="00BE66F3"/>
    <w:rsid w:val="00BE6710"/>
    <w:rsid w:val="00BE6715"/>
    <w:rsid w:val="00BE6770"/>
    <w:rsid w:val="00BE6791"/>
    <w:rsid w:val="00BE67AA"/>
    <w:rsid w:val="00BE67D1"/>
    <w:rsid w:val="00BE681E"/>
    <w:rsid w:val="00BE6855"/>
    <w:rsid w:val="00BE6868"/>
    <w:rsid w:val="00BE68DA"/>
    <w:rsid w:val="00BE6923"/>
    <w:rsid w:val="00BE6966"/>
    <w:rsid w:val="00BE6967"/>
    <w:rsid w:val="00BE69CD"/>
    <w:rsid w:val="00BE69E3"/>
    <w:rsid w:val="00BE69F6"/>
    <w:rsid w:val="00BE6A11"/>
    <w:rsid w:val="00BE6A3A"/>
    <w:rsid w:val="00BE6ABF"/>
    <w:rsid w:val="00BE6AED"/>
    <w:rsid w:val="00BE6B33"/>
    <w:rsid w:val="00BE6B34"/>
    <w:rsid w:val="00BE6B7E"/>
    <w:rsid w:val="00BE6BA0"/>
    <w:rsid w:val="00BE6BC6"/>
    <w:rsid w:val="00BE6C19"/>
    <w:rsid w:val="00BE6C5A"/>
    <w:rsid w:val="00BE6C77"/>
    <w:rsid w:val="00BE6C84"/>
    <w:rsid w:val="00BE6D6B"/>
    <w:rsid w:val="00BE6D71"/>
    <w:rsid w:val="00BE6D9D"/>
    <w:rsid w:val="00BE6DA7"/>
    <w:rsid w:val="00BE6DB3"/>
    <w:rsid w:val="00BE6E1A"/>
    <w:rsid w:val="00BE6E69"/>
    <w:rsid w:val="00BE6FF0"/>
    <w:rsid w:val="00BE706D"/>
    <w:rsid w:val="00BE712B"/>
    <w:rsid w:val="00BE7175"/>
    <w:rsid w:val="00BE71D7"/>
    <w:rsid w:val="00BE725F"/>
    <w:rsid w:val="00BE7262"/>
    <w:rsid w:val="00BE72B7"/>
    <w:rsid w:val="00BE72C4"/>
    <w:rsid w:val="00BE7308"/>
    <w:rsid w:val="00BE7329"/>
    <w:rsid w:val="00BE737B"/>
    <w:rsid w:val="00BE73B6"/>
    <w:rsid w:val="00BE73D7"/>
    <w:rsid w:val="00BE7459"/>
    <w:rsid w:val="00BE7482"/>
    <w:rsid w:val="00BE74B7"/>
    <w:rsid w:val="00BE74D8"/>
    <w:rsid w:val="00BE7582"/>
    <w:rsid w:val="00BE758B"/>
    <w:rsid w:val="00BE760E"/>
    <w:rsid w:val="00BE7640"/>
    <w:rsid w:val="00BE7715"/>
    <w:rsid w:val="00BE7755"/>
    <w:rsid w:val="00BE7795"/>
    <w:rsid w:val="00BE77AF"/>
    <w:rsid w:val="00BE785F"/>
    <w:rsid w:val="00BE7970"/>
    <w:rsid w:val="00BE7971"/>
    <w:rsid w:val="00BE7994"/>
    <w:rsid w:val="00BE7A51"/>
    <w:rsid w:val="00BE7ABE"/>
    <w:rsid w:val="00BE7AD5"/>
    <w:rsid w:val="00BE7AEB"/>
    <w:rsid w:val="00BE7B52"/>
    <w:rsid w:val="00BE7B55"/>
    <w:rsid w:val="00BE7B72"/>
    <w:rsid w:val="00BE7B83"/>
    <w:rsid w:val="00BE7B9A"/>
    <w:rsid w:val="00BE7C06"/>
    <w:rsid w:val="00BE7C0B"/>
    <w:rsid w:val="00BE7CB2"/>
    <w:rsid w:val="00BE7CB9"/>
    <w:rsid w:val="00BE7D71"/>
    <w:rsid w:val="00BE7DBD"/>
    <w:rsid w:val="00BE7DC7"/>
    <w:rsid w:val="00BE7F27"/>
    <w:rsid w:val="00BE7F34"/>
    <w:rsid w:val="00BE7F3C"/>
    <w:rsid w:val="00BE7F67"/>
    <w:rsid w:val="00BE7F7A"/>
    <w:rsid w:val="00BE7F82"/>
    <w:rsid w:val="00BF00AE"/>
    <w:rsid w:val="00BF00C8"/>
    <w:rsid w:val="00BF0106"/>
    <w:rsid w:val="00BF0133"/>
    <w:rsid w:val="00BF0173"/>
    <w:rsid w:val="00BF021A"/>
    <w:rsid w:val="00BF02CE"/>
    <w:rsid w:val="00BF02DA"/>
    <w:rsid w:val="00BF02DE"/>
    <w:rsid w:val="00BF02E0"/>
    <w:rsid w:val="00BF02F0"/>
    <w:rsid w:val="00BF034C"/>
    <w:rsid w:val="00BF0387"/>
    <w:rsid w:val="00BF0403"/>
    <w:rsid w:val="00BF0481"/>
    <w:rsid w:val="00BF0496"/>
    <w:rsid w:val="00BF04D0"/>
    <w:rsid w:val="00BF050D"/>
    <w:rsid w:val="00BF054B"/>
    <w:rsid w:val="00BF0556"/>
    <w:rsid w:val="00BF058B"/>
    <w:rsid w:val="00BF05A7"/>
    <w:rsid w:val="00BF0625"/>
    <w:rsid w:val="00BF066E"/>
    <w:rsid w:val="00BF06CE"/>
    <w:rsid w:val="00BF0760"/>
    <w:rsid w:val="00BF078A"/>
    <w:rsid w:val="00BF07B1"/>
    <w:rsid w:val="00BF0814"/>
    <w:rsid w:val="00BF083B"/>
    <w:rsid w:val="00BF083E"/>
    <w:rsid w:val="00BF0874"/>
    <w:rsid w:val="00BF0898"/>
    <w:rsid w:val="00BF08EB"/>
    <w:rsid w:val="00BF09E1"/>
    <w:rsid w:val="00BF0ABA"/>
    <w:rsid w:val="00BF0AD2"/>
    <w:rsid w:val="00BF0B23"/>
    <w:rsid w:val="00BF0B43"/>
    <w:rsid w:val="00BF0CD8"/>
    <w:rsid w:val="00BF0D3B"/>
    <w:rsid w:val="00BF0D72"/>
    <w:rsid w:val="00BF0D91"/>
    <w:rsid w:val="00BF0DAA"/>
    <w:rsid w:val="00BF0E26"/>
    <w:rsid w:val="00BF0E37"/>
    <w:rsid w:val="00BF0ECA"/>
    <w:rsid w:val="00BF0F2F"/>
    <w:rsid w:val="00BF0F57"/>
    <w:rsid w:val="00BF0FED"/>
    <w:rsid w:val="00BF1062"/>
    <w:rsid w:val="00BF1081"/>
    <w:rsid w:val="00BF10E2"/>
    <w:rsid w:val="00BF1105"/>
    <w:rsid w:val="00BF1177"/>
    <w:rsid w:val="00BF119F"/>
    <w:rsid w:val="00BF11B9"/>
    <w:rsid w:val="00BF11CC"/>
    <w:rsid w:val="00BF11E5"/>
    <w:rsid w:val="00BF12CF"/>
    <w:rsid w:val="00BF12EF"/>
    <w:rsid w:val="00BF1364"/>
    <w:rsid w:val="00BF1374"/>
    <w:rsid w:val="00BF13B2"/>
    <w:rsid w:val="00BF1489"/>
    <w:rsid w:val="00BF14C7"/>
    <w:rsid w:val="00BF14DA"/>
    <w:rsid w:val="00BF1504"/>
    <w:rsid w:val="00BF155B"/>
    <w:rsid w:val="00BF1574"/>
    <w:rsid w:val="00BF15A8"/>
    <w:rsid w:val="00BF1603"/>
    <w:rsid w:val="00BF1686"/>
    <w:rsid w:val="00BF16A1"/>
    <w:rsid w:val="00BF16A2"/>
    <w:rsid w:val="00BF16A5"/>
    <w:rsid w:val="00BF16B6"/>
    <w:rsid w:val="00BF16D6"/>
    <w:rsid w:val="00BF16EC"/>
    <w:rsid w:val="00BF16F2"/>
    <w:rsid w:val="00BF174A"/>
    <w:rsid w:val="00BF1836"/>
    <w:rsid w:val="00BF188E"/>
    <w:rsid w:val="00BF19ED"/>
    <w:rsid w:val="00BF19FE"/>
    <w:rsid w:val="00BF1A23"/>
    <w:rsid w:val="00BF1A46"/>
    <w:rsid w:val="00BF1A53"/>
    <w:rsid w:val="00BF1A7B"/>
    <w:rsid w:val="00BF1BB9"/>
    <w:rsid w:val="00BF1BCE"/>
    <w:rsid w:val="00BF1C71"/>
    <w:rsid w:val="00BF1CB3"/>
    <w:rsid w:val="00BF1CC0"/>
    <w:rsid w:val="00BF1CC6"/>
    <w:rsid w:val="00BF1DEC"/>
    <w:rsid w:val="00BF1DFD"/>
    <w:rsid w:val="00BF1E2D"/>
    <w:rsid w:val="00BF1E75"/>
    <w:rsid w:val="00BF1E8A"/>
    <w:rsid w:val="00BF1F02"/>
    <w:rsid w:val="00BF1F4E"/>
    <w:rsid w:val="00BF1F53"/>
    <w:rsid w:val="00BF1F54"/>
    <w:rsid w:val="00BF1FC1"/>
    <w:rsid w:val="00BF1FD6"/>
    <w:rsid w:val="00BF1FFE"/>
    <w:rsid w:val="00BF2024"/>
    <w:rsid w:val="00BF206F"/>
    <w:rsid w:val="00BF2091"/>
    <w:rsid w:val="00BF209D"/>
    <w:rsid w:val="00BF20C6"/>
    <w:rsid w:val="00BF20D9"/>
    <w:rsid w:val="00BF2157"/>
    <w:rsid w:val="00BF2164"/>
    <w:rsid w:val="00BF2170"/>
    <w:rsid w:val="00BF2194"/>
    <w:rsid w:val="00BF21A6"/>
    <w:rsid w:val="00BF2206"/>
    <w:rsid w:val="00BF221D"/>
    <w:rsid w:val="00BF226B"/>
    <w:rsid w:val="00BF2331"/>
    <w:rsid w:val="00BF2373"/>
    <w:rsid w:val="00BF241D"/>
    <w:rsid w:val="00BF2478"/>
    <w:rsid w:val="00BF24F3"/>
    <w:rsid w:val="00BF252A"/>
    <w:rsid w:val="00BF252B"/>
    <w:rsid w:val="00BF25F3"/>
    <w:rsid w:val="00BF2650"/>
    <w:rsid w:val="00BF2667"/>
    <w:rsid w:val="00BF2691"/>
    <w:rsid w:val="00BF26DC"/>
    <w:rsid w:val="00BF27F8"/>
    <w:rsid w:val="00BF2807"/>
    <w:rsid w:val="00BF28A6"/>
    <w:rsid w:val="00BF2947"/>
    <w:rsid w:val="00BF2951"/>
    <w:rsid w:val="00BF29A4"/>
    <w:rsid w:val="00BF29D4"/>
    <w:rsid w:val="00BF29E7"/>
    <w:rsid w:val="00BF2A5C"/>
    <w:rsid w:val="00BF2A79"/>
    <w:rsid w:val="00BF2A7E"/>
    <w:rsid w:val="00BF2A87"/>
    <w:rsid w:val="00BF2AA9"/>
    <w:rsid w:val="00BF2B02"/>
    <w:rsid w:val="00BF2B0A"/>
    <w:rsid w:val="00BF2B90"/>
    <w:rsid w:val="00BF2BDE"/>
    <w:rsid w:val="00BF2C1A"/>
    <w:rsid w:val="00BF2C4E"/>
    <w:rsid w:val="00BF2C8E"/>
    <w:rsid w:val="00BF2C9C"/>
    <w:rsid w:val="00BF2CA1"/>
    <w:rsid w:val="00BF2CC3"/>
    <w:rsid w:val="00BF2D12"/>
    <w:rsid w:val="00BF2D1A"/>
    <w:rsid w:val="00BF2D24"/>
    <w:rsid w:val="00BF2D57"/>
    <w:rsid w:val="00BF2DE9"/>
    <w:rsid w:val="00BF2E43"/>
    <w:rsid w:val="00BF2F59"/>
    <w:rsid w:val="00BF2F9E"/>
    <w:rsid w:val="00BF2FC5"/>
    <w:rsid w:val="00BF2FE2"/>
    <w:rsid w:val="00BF2FEB"/>
    <w:rsid w:val="00BF3033"/>
    <w:rsid w:val="00BF305E"/>
    <w:rsid w:val="00BF3078"/>
    <w:rsid w:val="00BF3127"/>
    <w:rsid w:val="00BF3160"/>
    <w:rsid w:val="00BF3188"/>
    <w:rsid w:val="00BF31C0"/>
    <w:rsid w:val="00BF32FC"/>
    <w:rsid w:val="00BF3318"/>
    <w:rsid w:val="00BF333F"/>
    <w:rsid w:val="00BF3380"/>
    <w:rsid w:val="00BF33BB"/>
    <w:rsid w:val="00BF33BE"/>
    <w:rsid w:val="00BF340F"/>
    <w:rsid w:val="00BF346E"/>
    <w:rsid w:val="00BF34EB"/>
    <w:rsid w:val="00BF352F"/>
    <w:rsid w:val="00BF3546"/>
    <w:rsid w:val="00BF356F"/>
    <w:rsid w:val="00BF35C2"/>
    <w:rsid w:val="00BF360D"/>
    <w:rsid w:val="00BF3638"/>
    <w:rsid w:val="00BF364A"/>
    <w:rsid w:val="00BF37C7"/>
    <w:rsid w:val="00BF3847"/>
    <w:rsid w:val="00BF38D6"/>
    <w:rsid w:val="00BF3948"/>
    <w:rsid w:val="00BF396D"/>
    <w:rsid w:val="00BF397A"/>
    <w:rsid w:val="00BF3B00"/>
    <w:rsid w:val="00BF3B6F"/>
    <w:rsid w:val="00BF3BD4"/>
    <w:rsid w:val="00BF3C06"/>
    <w:rsid w:val="00BF3C3A"/>
    <w:rsid w:val="00BF3C4E"/>
    <w:rsid w:val="00BF3C56"/>
    <w:rsid w:val="00BF3C63"/>
    <w:rsid w:val="00BF3CA5"/>
    <w:rsid w:val="00BF3CBD"/>
    <w:rsid w:val="00BF3D16"/>
    <w:rsid w:val="00BF3D74"/>
    <w:rsid w:val="00BF3DF2"/>
    <w:rsid w:val="00BF3E5A"/>
    <w:rsid w:val="00BF3E71"/>
    <w:rsid w:val="00BF3F72"/>
    <w:rsid w:val="00BF3F8C"/>
    <w:rsid w:val="00BF3FD0"/>
    <w:rsid w:val="00BF3FEF"/>
    <w:rsid w:val="00BF4027"/>
    <w:rsid w:val="00BF404C"/>
    <w:rsid w:val="00BF405B"/>
    <w:rsid w:val="00BF4073"/>
    <w:rsid w:val="00BF408E"/>
    <w:rsid w:val="00BF40F6"/>
    <w:rsid w:val="00BF40F9"/>
    <w:rsid w:val="00BF4126"/>
    <w:rsid w:val="00BF413D"/>
    <w:rsid w:val="00BF416A"/>
    <w:rsid w:val="00BF4178"/>
    <w:rsid w:val="00BF4182"/>
    <w:rsid w:val="00BF41C0"/>
    <w:rsid w:val="00BF41D4"/>
    <w:rsid w:val="00BF41EC"/>
    <w:rsid w:val="00BF41F4"/>
    <w:rsid w:val="00BF4267"/>
    <w:rsid w:val="00BF4273"/>
    <w:rsid w:val="00BF432A"/>
    <w:rsid w:val="00BF43CF"/>
    <w:rsid w:val="00BF4403"/>
    <w:rsid w:val="00BF44A2"/>
    <w:rsid w:val="00BF4534"/>
    <w:rsid w:val="00BF4559"/>
    <w:rsid w:val="00BF457B"/>
    <w:rsid w:val="00BF46FB"/>
    <w:rsid w:val="00BF470C"/>
    <w:rsid w:val="00BF476D"/>
    <w:rsid w:val="00BF47BB"/>
    <w:rsid w:val="00BF47F5"/>
    <w:rsid w:val="00BF47FA"/>
    <w:rsid w:val="00BF4850"/>
    <w:rsid w:val="00BF487C"/>
    <w:rsid w:val="00BF48A1"/>
    <w:rsid w:val="00BF48A6"/>
    <w:rsid w:val="00BF48C7"/>
    <w:rsid w:val="00BF4925"/>
    <w:rsid w:val="00BF4931"/>
    <w:rsid w:val="00BF49A6"/>
    <w:rsid w:val="00BF49C7"/>
    <w:rsid w:val="00BF49CB"/>
    <w:rsid w:val="00BF4A0F"/>
    <w:rsid w:val="00BF4A19"/>
    <w:rsid w:val="00BF4A43"/>
    <w:rsid w:val="00BF4B0E"/>
    <w:rsid w:val="00BF4B16"/>
    <w:rsid w:val="00BF4B3C"/>
    <w:rsid w:val="00BF4B93"/>
    <w:rsid w:val="00BF4BB2"/>
    <w:rsid w:val="00BF4BD3"/>
    <w:rsid w:val="00BF4C61"/>
    <w:rsid w:val="00BF4CB6"/>
    <w:rsid w:val="00BF4CD8"/>
    <w:rsid w:val="00BF4CF2"/>
    <w:rsid w:val="00BF4D7A"/>
    <w:rsid w:val="00BF4D92"/>
    <w:rsid w:val="00BF4D9D"/>
    <w:rsid w:val="00BF4E04"/>
    <w:rsid w:val="00BF4E67"/>
    <w:rsid w:val="00BF4ED1"/>
    <w:rsid w:val="00BF4EDA"/>
    <w:rsid w:val="00BF4EE0"/>
    <w:rsid w:val="00BF4F9E"/>
    <w:rsid w:val="00BF4FEC"/>
    <w:rsid w:val="00BF4FF3"/>
    <w:rsid w:val="00BF4FFE"/>
    <w:rsid w:val="00BF501B"/>
    <w:rsid w:val="00BF503D"/>
    <w:rsid w:val="00BF512B"/>
    <w:rsid w:val="00BF516C"/>
    <w:rsid w:val="00BF518E"/>
    <w:rsid w:val="00BF524B"/>
    <w:rsid w:val="00BF5305"/>
    <w:rsid w:val="00BF5385"/>
    <w:rsid w:val="00BF53A2"/>
    <w:rsid w:val="00BF5485"/>
    <w:rsid w:val="00BF548C"/>
    <w:rsid w:val="00BF54DA"/>
    <w:rsid w:val="00BF5507"/>
    <w:rsid w:val="00BF5512"/>
    <w:rsid w:val="00BF5527"/>
    <w:rsid w:val="00BF5638"/>
    <w:rsid w:val="00BF5676"/>
    <w:rsid w:val="00BF5677"/>
    <w:rsid w:val="00BF567C"/>
    <w:rsid w:val="00BF5696"/>
    <w:rsid w:val="00BF56BE"/>
    <w:rsid w:val="00BF56D9"/>
    <w:rsid w:val="00BF5744"/>
    <w:rsid w:val="00BF576E"/>
    <w:rsid w:val="00BF57CD"/>
    <w:rsid w:val="00BF5823"/>
    <w:rsid w:val="00BF5854"/>
    <w:rsid w:val="00BF585F"/>
    <w:rsid w:val="00BF5870"/>
    <w:rsid w:val="00BF5879"/>
    <w:rsid w:val="00BF58D3"/>
    <w:rsid w:val="00BF58D6"/>
    <w:rsid w:val="00BF58E1"/>
    <w:rsid w:val="00BF58EF"/>
    <w:rsid w:val="00BF5927"/>
    <w:rsid w:val="00BF5947"/>
    <w:rsid w:val="00BF59B6"/>
    <w:rsid w:val="00BF59CC"/>
    <w:rsid w:val="00BF59E7"/>
    <w:rsid w:val="00BF5A6E"/>
    <w:rsid w:val="00BF5AC0"/>
    <w:rsid w:val="00BF5ADE"/>
    <w:rsid w:val="00BF5AFA"/>
    <w:rsid w:val="00BF5BA1"/>
    <w:rsid w:val="00BF5BCF"/>
    <w:rsid w:val="00BF5BEC"/>
    <w:rsid w:val="00BF5BF3"/>
    <w:rsid w:val="00BF5C9B"/>
    <w:rsid w:val="00BF5CB0"/>
    <w:rsid w:val="00BF5D48"/>
    <w:rsid w:val="00BF5D95"/>
    <w:rsid w:val="00BF5DD0"/>
    <w:rsid w:val="00BF5DD6"/>
    <w:rsid w:val="00BF5E2B"/>
    <w:rsid w:val="00BF5E83"/>
    <w:rsid w:val="00BF5E88"/>
    <w:rsid w:val="00BF5EA7"/>
    <w:rsid w:val="00BF5F0B"/>
    <w:rsid w:val="00BF5F45"/>
    <w:rsid w:val="00BF605E"/>
    <w:rsid w:val="00BF6080"/>
    <w:rsid w:val="00BF60CF"/>
    <w:rsid w:val="00BF60D6"/>
    <w:rsid w:val="00BF6139"/>
    <w:rsid w:val="00BF614F"/>
    <w:rsid w:val="00BF61EA"/>
    <w:rsid w:val="00BF61F4"/>
    <w:rsid w:val="00BF627D"/>
    <w:rsid w:val="00BF628C"/>
    <w:rsid w:val="00BF62C1"/>
    <w:rsid w:val="00BF62EC"/>
    <w:rsid w:val="00BF630F"/>
    <w:rsid w:val="00BF6311"/>
    <w:rsid w:val="00BF6389"/>
    <w:rsid w:val="00BF63C4"/>
    <w:rsid w:val="00BF63CC"/>
    <w:rsid w:val="00BF63F6"/>
    <w:rsid w:val="00BF6413"/>
    <w:rsid w:val="00BF6431"/>
    <w:rsid w:val="00BF6548"/>
    <w:rsid w:val="00BF6565"/>
    <w:rsid w:val="00BF6619"/>
    <w:rsid w:val="00BF66A2"/>
    <w:rsid w:val="00BF66B2"/>
    <w:rsid w:val="00BF66DF"/>
    <w:rsid w:val="00BF671D"/>
    <w:rsid w:val="00BF6813"/>
    <w:rsid w:val="00BF6895"/>
    <w:rsid w:val="00BF68AE"/>
    <w:rsid w:val="00BF696C"/>
    <w:rsid w:val="00BF6989"/>
    <w:rsid w:val="00BF69CB"/>
    <w:rsid w:val="00BF69CD"/>
    <w:rsid w:val="00BF69EA"/>
    <w:rsid w:val="00BF6A16"/>
    <w:rsid w:val="00BF6A56"/>
    <w:rsid w:val="00BF6A59"/>
    <w:rsid w:val="00BF6A6A"/>
    <w:rsid w:val="00BF6AAD"/>
    <w:rsid w:val="00BF6AB5"/>
    <w:rsid w:val="00BF6AFF"/>
    <w:rsid w:val="00BF6BBC"/>
    <w:rsid w:val="00BF6C26"/>
    <w:rsid w:val="00BF6CC6"/>
    <w:rsid w:val="00BF6CD8"/>
    <w:rsid w:val="00BF6CF1"/>
    <w:rsid w:val="00BF6CFC"/>
    <w:rsid w:val="00BF6D11"/>
    <w:rsid w:val="00BF6D2C"/>
    <w:rsid w:val="00BF6D40"/>
    <w:rsid w:val="00BF6DEF"/>
    <w:rsid w:val="00BF6DF5"/>
    <w:rsid w:val="00BF6E6A"/>
    <w:rsid w:val="00BF6EBA"/>
    <w:rsid w:val="00BF6ECC"/>
    <w:rsid w:val="00BF6F0A"/>
    <w:rsid w:val="00BF6F95"/>
    <w:rsid w:val="00BF6F9B"/>
    <w:rsid w:val="00BF6FA8"/>
    <w:rsid w:val="00BF6FDE"/>
    <w:rsid w:val="00BF711E"/>
    <w:rsid w:val="00BF71BC"/>
    <w:rsid w:val="00BF71D5"/>
    <w:rsid w:val="00BF7266"/>
    <w:rsid w:val="00BF728A"/>
    <w:rsid w:val="00BF7333"/>
    <w:rsid w:val="00BF7375"/>
    <w:rsid w:val="00BF73ED"/>
    <w:rsid w:val="00BF7427"/>
    <w:rsid w:val="00BF745D"/>
    <w:rsid w:val="00BF747C"/>
    <w:rsid w:val="00BF74E2"/>
    <w:rsid w:val="00BF7505"/>
    <w:rsid w:val="00BF7519"/>
    <w:rsid w:val="00BF7571"/>
    <w:rsid w:val="00BF7631"/>
    <w:rsid w:val="00BF768E"/>
    <w:rsid w:val="00BF76AF"/>
    <w:rsid w:val="00BF76BE"/>
    <w:rsid w:val="00BF76F9"/>
    <w:rsid w:val="00BF77A2"/>
    <w:rsid w:val="00BF781C"/>
    <w:rsid w:val="00BF7827"/>
    <w:rsid w:val="00BF787B"/>
    <w:rsid w:val="00BF7882"/>
    <w:rsid w:val="00BF7892"/>
    <w:rsid w:val="00BF78A7"/>
    <w:rsid w:val="00BF78AA"/>
    <w:rsid w:val="00BF78DB"/>
    <w:rsid w:val="00BF7A59"/>
    <w:rsid w:val="00BF7B51"/>
    <w:rsid w:val="00BF7C45"/>
    <w:rsid w:val="00BF7C7F"/>
    <w:rsid w:val="00BF7CDE"/>
    <w:rsid w:val="00BF7CE7"/>
    <w:rsid w:val="00BF7D63"/>
    <w:rsid w:val="00BF7DBC"/>
    <w:rsid w:val="00BF7E52"/>
    <w:rsid w:val="00BF7E73"/>
    <w:rsid w:val="00BF7ED9"/>
    <w:rsid w:val="00BF7F35"/>
    <w:rsid w:val="00BF7FA4"/>
    <w:rsid w:val="00BF7FF6"/>
    <w:rsid w:val="00C00060"/>
    <w:rsid w:val="00C0008D"/>
    <w:rsid w:val="00C00097"/>
    <w:rsid w:val="00C00124"/>
    <w:rsid w:val="00C001A2"/>
    <w:rsid w:val="00C001EE"/>
    <w:rsid w:val="00C00295"/>
    <w:rsid w:val="00C002AC"/>
    <w:rsid w:val="00C002D0"/>
    <w:rsid w:val="00C002E5"/>
    <w:rsid w:val="00C0035D"/>
    <w:rsid w:val="00C00368"/>
    <w:rsid w:val="00C00371"/>
    <w:rsid w:val="00C00388"/>
    <w:rsid w:val="00C0038D"/>
    <w:rsid w:val="00C00391"/>
    <w:rsid w:val="00C003A0"/>
    <w:rsid w:val="00C003D3"/>
    <w:rsid w:val="00C003F1"/>
    <w:rsid w:val="00C003FE"/>
    <w:rsid w:val="00C00458"/>
    <w:rsid w:val="00C00488"/>
    <w:rsid w:val="00C0048C"/>
    <w:rsid w:val="00C004CA"/>
    <w:rsid w:val="00C004D4"/>
    <w:rsid w:val="00C004DE"/>
    <w:rsid w:val="00C00555"/>
    <w:rsid w:val="00C00584"/>
    <w:rsid w:val="00C00630"/>
    <w:rsid w:val="00C0066C"/>
    <w:rsid w:val="00C0075A"/>
    <w:rsid w:val="00C0076E"/>
    <w:rsid w:val="00C00885"/>
    <w:rsid w:val="00C008A7"/>
    <w:rsid w:val="00C008FF"/>
    <w:rsid w:val="00C00902"/>
    <w:rsid w:val="00C0090A"/>
    <w:rsid w:val="00C00965"/>
    <w:rsid w:val="00C00A0C"/>
    <w:rsid w:val="00C00A27"/>
    <w:rsid w:val="00C00A31"/>
    <w:rsid w:val="00C00A87"/>
    <w:rsid w:val="00C00B0F"/>
    <w:rsid w:val="00C00B3C"/>
    <w:rsid w:val="00C00C17"/>
    <w:rsid w:val="00C00C83"/>
    <w:rsid w:val="00C00C91"/>
    <w:rsid w:val="00C00CA9"/>
    <w:rsid w:val="00C00CB6"/>
    <w:rsid w:val="00C00D92"/>
    <w:rsid w:val="00C00DAE"/>
    <w:rsid w:val="00C00DF3"/>
    <w:rsid w:val="00C00E5C"/>
    <w:rsid w:val="00C00EFB"/>
    <w:rsid w:val="00C00EFD"/>
    <w:rsid w:val="00C00F90"/>
    <w:rsid w:val="00C00FA0"/>
    <w:rsid w:val="00C00FCB"/>
    <w:rsid w:val="00C00FF2"/>
    <w:rsid w:val="00C00FFD"/>
    <w:rsid w:val="00C0106E"/>
    <w:rsid w:val="00C01071"/>
    <w:rsid w:val="00C01074"/>
    <w:rsid w:val="00C010E1"/>
    <w:rsid w:val="00C010E8"/>
    <w:rsid w:val="00C010F8"/>
    <w:rsid w:val="00C0112D"/>
    <w:rsid w:val="00C0115B"/>
    <w:rsid w:val="00C011E6"/>
    <w:rsid w:val="00C011EA"/>
    <w:rsid w:val="00C011EC"/>
    <w:rsid w:val="00C01230"/>
    <w:rsid w:val="00C01252"/>
    <w:rsid w:val="00C0128D"/>
    <w:rsid w:val="00C01291"/>
    <w:rsid w:val="00C012C0"/>
    <w:rsid w:val="00C01337"/>
    <w:rsid w:val="00C01425"/>
    <w:rsid w:val="00C0142B"/>
    <w:rsid w:val="00C01455"/>
    <w:rsid w:val="00C01498"/>
    <w:rsid w:val="00C014A1"/>
    <w:rsid w:val="00C01522"/>
    <w:rsid w:val="00C0154D"/>
    <w:rsid w:val="00C015D0"/>
    <w:rsid w:val="00C01603"/>
    <w:rsid w:val="00C01609"/>
    <w:rsid w:val="00C0162F"/>
    <w:rsid w:val="00C01699"/>
    <w:rsid w:val="00C016CE"/>
    <w:rsid w:val="00C01736"/>
    <w:rsid w:val="00C01748"/>
    <w:rsid w:val="00C01758"/>
    <w:rsid w:val="00C0175D"/>
    <w:rsid w:val="00C017D2"/>
    <w:rsid w:val="00C01869"/>
    <w:rsid w:val="00C018A5"/>
    <w:rsid w:val="00C018B9"/>
    <w:rsid w:val="00C018D0"/>
    <w:rsid w:val="00C01907"/>
    <w:rsid w:val="00C0192A"/>
    <w:rsid w:val="00C0199A"/>
    <w:rsid w:val="00C019A0"/>
    <w:rsid w:val="00C019A5"/>
    <w:rsid w:val="00C019B1"/>
    <w:rsid w:val="00C019B5"/>
    <w:rsid w:val="00C01AA6"/>
    <w:rsid w:val="00C01B08"/>
    <w:rsid w:val="00C01B15"/>
    <w:rsid w:val="00C01B94"/>
    <w:rsid w:val="00C01BD9"/>
    <w:rsid w:val="00C01C34"/>
    <w:rsid w:val="00C01C63"/>
    <w:rsid w:val="00C01CA9"/>
    <w:rsid w:val="00C01CCA"/>
    <w:rsid w:val="00C01CD3"/>
    <w:rsid w:val="00C01CDC"/>
    <w:rsid w:val="00C01D25"/>
    <w:rsid w:val="00C01D51"/>
    <w:rsid w:val="00C01E25"/>
    <w:rsid w:val="00C01EA7"/>
    <w:rsid w:val="00C01EB2"/>
    <w:rsid w:val="00C01EDB"/>
    <w:rsid w:val="00C01F35"/>
    <w:rsid w:val="00C01F3C"/>
    <w:rsid w:val="00C01F52"/>
    <w:rsid w:val="00C01F56"/>
    <w:rsid w:val="00C01F8F"/>
    <w:rsid w:val="00C02063"/>
    <w:rsid w:val="00C020E0"/>
    <w:rsid w:val="00C0212C"/>
    <w:rsid w:val="00C02143"/>
    <w:rsid w:val="00C02180"/>
    <w:rsid w:val="00C021B8"/>
    <w:rsid w:val="00C022EC"/>
    <w:rsid w:val="00C02356"/>
    <w:rsid w:val="00C023AB"/>
    <w:rsid w:val="00C023C1"/>
    <w:rsid w:val="00C023D8"/>
    <w:rsid w:val="00C023F0"/>
    <w:rsid w:val="00C0243D"/>
    <w:rsid w:val="00C0248B"/>
    <w:rsid w:val="00C02491"/>
    <w:rsid w:val="00C0252E"/>
    <w:rsid w:val="00C025E7"/>
    <w:rsid w:val="00C0264D"/>
    <w:rsid w:val="00C02671"/>
    <w:rsid w:val="00C026A3"/>
    <w:rsid w:val="00C026B1"/>
    <w:rsid w:val="00C026EC"/>
    <w:rsid w:val="00C026FB"/>
    <w:rsid w:val="00C0270F"/>
    <w:rsid w:val="00C027BE"/>
    <w:rsid w:val="00C0283A"/>
    <w:rsid w:val="00C02890"/>
    <w:rsid w:val="00C02907"/>
    <w:rsid w:val="00C02934"/>
    <w:rsid w:val="00C029B5"/>
    <w:rsid w:val="00C029D8"/>
    <w:rsid w:val="00C029F7"/>
    <w:rsid w:val="00C02AAC"/>
    <w:rsid w:val="00C02AB7"/>
    <w:rsid w:val="00C02AD3"/>
    <w:rsid w:val="00C02B17"/>
    <w:rsid w:val="00C02B21"/>
    <w:rsid w:val="00C02B87"/>
    <w:rsid w:val="00C02BB9"/>
    <w:rsid w:val="00C02BED"/>
    <w:rsid w:val="00C02C42"/>
    <w:rsid w:val="00C02C57"/>
    <w:rsid w:val="00C02C75"/>
    <w:rsid w:val="00C02D05"/>
    <w:rsid w:val="00C02D0E"/>
    <w:rsid w:val="00C02D6A"/>
    <w:rsid w:val="00C02E00"/>
    <w:rsid w:val="00C02E21"/>
    <w:rsid w:val="00C02E48"/>
    <w:rsid w:val="00C02E50"/>
    <w:rsid w:val="00C02E67"/>
    <w:rsid w:val="00C02EBF"/>
    <w:rsid w:val="00C02F0C"/>
    <w:rsid w:val="00C02F2C"/>
    <w:rsid w:val="00C02F60"/>
    <w:rsid w:val="00C02F6F"/>
    <w:rsid w:val="00C02F82"/>
    <w:rsid w:val="00C02F99"/>
    <w:rsid w:val="00C03002"/>
    <w:rsid w:val="00C03052"/>
    <w:rsid w:val="00C03090"/>
    <w:rsid w:val="00C030EE"/>
    <w:rsid w:val="00C0311E"/>
    <w:rsid w:val="00C0311F"/>
    <w:rsid w:val="00C03148"/>
    <w:rsid w:val="00C03162"/>
    <w:rsid w:val="00C0316A"/>
    <w:rsid w:val="00C03183"/>
    <w:rsid w:val="00C031A8"/>
    <w:rsid w:val="00C031D4"/>
    <w:rsid w:val="00C031EB"/>
    <w:rsid w:val="00C03211"/>
    <w:rsid w:val="00C03274"/>
    <w:rsid w:val="00C0328D"/>
    <w:rsid w:val="00C032C4"/>
    <w:rsid w:val="00C032CC"/>
    <w:rsid w:val="00C03340"/>
    <w:rsid w:val="00C0335C"/>
    <w:rsid w:val="00C033E4"/>
    <w:rsid w:val="00C0345A"/>
    <w:rsid w:val="00C0352A"/>
    <w:rsid w:val="00C035A4"/>
    <w:rsid w:val="00C035AB"/>
    <w:rsid w:val="00C03664"/>
    <w:rsid w:val="00C036F6"/>
    <w:rsid w:val="00C03759"/>
    <w:rsid w:val="00C0376D"/>
    <w:rsid w:val="00C03798"/>
    <w:rsid w:val="00C037B0"/>
    <w:rsid w:val="00C037E6"/>
    <w:rsid w:val="00C03839"/>
    <w:rsid w:val="00C03844"/>
    <w:rsid w:val="00C03972"/>
    <w:rsid w:val="00C039AD"/>
    <w:rsid w:val="00C03A29"/>
    <w:rsid w:val="00C03A36"/>
    <w:rsid w:val="00C03A40"/>
    <w:rsid w:val="00C03B5B"/>
    <w:rsid w:val="00C03C18"/>
    <w:rsid w:val="00C03C5C"/>
    <w:rsid w:val="00C03C7E"/>
    <w:rsid w:val="00C03CF3"/>
    <w:rsid w:val="00C03D40"/>
    <w:rsid w:val="00C03D61"/>
    <w:rsid w:val="00C03D69"/>
    <w:rsid w:val="00C03E6C"/>
    <w:rsid w:val="00C03E9C"/>
    <w:rsid w:val="00C03EA7"/>
    <w:rsid w:val="00C03EFD"/>
    <w:rsid w:val="00C03F23"/>
    <w:rsid w:val="00C03F27"/>
    <w:rsid w:val="00C03F70"/>
    <w:rsid w:val="00C03F7F"/>
    <w:rsid w:val="00C03FB1"/>
    <w:rsid w:val="00C03FD4"/>
    <w:rsid w:val="00C03FDB"/>
    <w:rsid w:val="00C04024"/>
    <w:rsid w:val="00C0403A"/>
    <w:rsid w:val="00C04071"/>
    <w:rsid w:val="00C04092"/>
    <w:rsid w:val="00C040C3"/>
    <w:rsid w:val="00C0413A"/>
    <w:rsid w:val="00C04173"/>
    <w:rsid w:val="00C0419A"/>
    <w:rsid w:val="00C04214"/>
    <w:rsid w:val="00C04230"/>
    <w:rsid w:val="00C04257"/>
    <w:rsid w:val="00C042B1"/>
    <w:rsid w:val="00C042B8"/>
    <w:rsid w:val="00C04353"/>
    <w:rsid w:val="00C04367"/>
    <w:rsid w:val="00C0436C"/>
    <w:rsid w:val="00C043A3"/>
    <w:rsid w:val="00C04416"/>
    <w:rsid w:val="00C04422"/>
    <w:rsid w:val="00C04454"/>
    <w:rsid w:val="00C04463"/>
    <w:rsid w:val="00C04467"/>
    <w:rsid w:val="00C04473"/>
    <w:rsid w:val="00C04474"/>
    <w:rsid w:val="00C044C1"/>
    <w:rsid w:val="00C044EB"/>
    <w:rsid w:val="00C04538"/>
    <w:rsid w:val="00C0454D"/>
    <w:rsid w:val="00C0457C"/>
    <w:rsid w:val="00C0459C"/>
    <w:rsid w:val="00C045F9"/>
    <w:rsid w:val="00C04664"/>
    <w:rsid w:val="00C04673"/>
    <w:rsid w:val="00C046AD"/>
    <w:rsid w:val="00C046B9"/>
    <w:rsid w:val="00C046BA"/>
    <w:rsid w:val="00C046CF"/>
    <w:rsid w:val="00C04707"/>
    <w:rsid w:val="00C04776"/>
    <w:rsid w:val="00C047D3"/>
    <w:rsid w:val="00C04849"/>
    <w:rsid w:val="00C0484E"/>
    <w:rsid w:val="00C0489E"/>
    <w:rsid w:val="00C048D1"/>
    <w:rsid w:val="00C04925"/>
    <w:rsid w:val="00C0496A"/>
    <w:rsid w:val="00C0496C"/>
    <w:rsid w:val="00C049B6"/>
    <w:rsid w:val="00C049D6"/>
    <w:rsid w:val="00C049E6"/>
    <w:rsid w:val="00C049F4"/>
    <w:rsid w:val="00C04A7B"/>
    <w:rsid w:val="00C04A86"/>
    <w:rsid w:val="00C04ABF"/>
    <w:rsid w:val="00C04B22"/>
    <w:rsid w:val="00C04B85"/>
    <w:rsid w:val="00C04B99"/>
    <w:rsid w:val="00C04BBA"/>
    <w:rsid w:val="00C04BC7"/>
    <w:rsid w:val="00C04C07"/>
    <w:rsid w:val="00C04C19"/>
    <w:rsid w:val="00C04C1D"/>
    <w:rsid w:val="00C04C22"/>
    <w:rsid w:val="00C04C7A"/>
    <w:rsid w:val="00C04C92"/>
    <w:rsid w:val="00C04CDD"/>
    <w:rsid w:val="00C04D03"/>
    <w:rsid w:val="00C04D05"/>
    <w:rsid w:val="00C04D29"/>
    <w:rsid w:val="00C04D58"/>
    <w:rsid w:val="00C04DAA"/>
    <w:rsid w:val="00C04DD5"/>
    <w:rsid w:val="00C04E17"/>
    <w:rsid w:val="00C04E2A"/>
    <w:rsid w:val="00C04E38"/>
    <w:rsid w:val="00C04EDE"/>
    <w:rsid w:val="00C04F02"/>
    <w:rsid w:val="00C04F1F"/>
    <w:rsid w:val="00C05019"/>
    <w:rsid w:val="00C05029"/>
    <w:rsid w:val="00C0502C"/>
    <w:rsid w:val="00C050D2"/>
    <w:rsid w:val="00C05109"/>
    <w:rsid w:val="00C05173"/>
    <w:rsid w:val="00C05190"/>
    <w:rsid w:val="00C051FD"/>
    <w:rsid w:val="00C05298"/>
    <w:rsid w:val="00C052F0"/>
    <w:rsid w:val="00C0530C"/>
    <w:rsid w:val="00C05357"/>
    <w:rsid w:val="00C053A2"/>
    <w:rsid w:val="00C054AC"/>
    <w:rsid w:val="00C054DC"/>
    <w:rsid w:val="00C054F9"/>
    <w:rsid w:val="00C05526"/>
    <w:rsid w:val="00C0552A"/>
    <w:rsid w:val="00C0554D"/>
    <w:rsid w:val="00C055B2"/>
    <w:rsid w:val="00C055C9"/>
    <w:rsid w:val="00C055DE"/>
    <w:rsid w:val="00C05661"/>
    <w:rsid w:val="00C05678"/>
    <w:rsid w:val="00C0568C"/>
    <w:rsid w:val="00C05700"/>
    <w:rsid w:val="00C05756"/>
    <w:rsid w:val="00C0577A"/>
    <w:rsid w:val="00C05792"/>
    <w:rsid w:val="00C057B8"/>
    <w:rsid w:val="00C057C6"/>
    <w:rsid w:val="00C057F3"/>
    <w:rsid w:val="00C05815"/>
    <w:rsid w:val="00C0581E"/>
    <w:rsid w:val="00C058F8"/>
    <w:rsid w:val="00C0590C"/>
    <w:rsid w:val="00C0591B"/>
    <w:rsid w:val="00C05920"/>
    <w:rsid w:val="00C05938"/>
    <w:rsid w:val="00C05973"/>
    <w:rsid w:val="00C059A8"/>
    <w:rsid w:val="00C05A44"/>
    <w:rsid w:val="00C05A48"/>
    <w:rsid w:val="00C05AD9"/>
    <w:rsid w:val="00C05BBC"/>
    <w:rsid w:val="00C05BBE"/>
    <w:rsid w:val="00C05C90"/>
    <w:rsid w:val="00C05CD1"/>
    <w:rsid w:val="00C05D77"/>
    <w:rsid w:val="00C05DA4"/>
    <w:rsid w:val="00C05DD9"/>
    <w:rsid w:val="00C05DE9"/>
    <w:rsid w:val="00C05EE0"/>
    <w:rsid w:val="00C05F15"/>
    <w:rsid w:val="00C05F50"/>
    <w:rsid w:val="00C05FA0"/>
    <w:rsid w:val="00C05FAD"/>
    <w:rsid w:val="00C0602A"/>
    <w:rsid w:val="00C060A0"/>
    <w:rsid w:val="00C060A5"/>
    <w:rsid w:val="00C060D1"/>
    <w:rsid w:val="00C060D7"/>
    <w:rsid w:val="00C0610B"/>
    <w:rsid w:val="00C06114"/>
    <w:rsid w:val="00C0612D"/>
    <w:rsid w:val="00C06151"/>
    <w:rsid w:val="00C061BC"/>
    <w:rsid w:val="00C061C7"/>
    <w:rsid w:val="00C061E8"/>
    <w:rsid w:val="00C06276"/>
    <w:rsid w:val="00C06281"/>
    <w:rsid w:val="00C06295"/>
    <w:rsid w:val="00C0635B"/>
    <w:rsid w:val="00C06378"/>
    <w:rsid w:val="00C063E8"/>
    <w:rsid w:val="00C0641E"/>
    <w:rsid w:val="00C0642C"/>
    <w:rsid w:val="00C06481"/>
    <w:rsid w:val="00C064FC"/>
    <w:rsid w:val="00C0653B"/>
    <w:rsid w:val="00C06569"/>
    <w:rsid w:val="00C0656F"/>
    <w:rsid w:val="00C065D0"/>
    <w:rsid w:val="00C06619"/>
    <w:rsid w:val="00C0661E"/>
    <w:rsid w:val="00C06670"/>
    <w:rsid w:val="00C066DE"/>
    <w:rsid w:val="00C06701"/>
    <w:rsid w:val="00C0673C"/>
    <w:rsid w:val="00C06755"/>
    <w:rsid w:val="00C067A6"/>
    <w:rsid w:val="00C067DF"/>
    <w:rsid w:val="00C06859"/>
    <w:rsid w:val="00C068CC"/>
    <w:rsid w:val="00C06906"/>
    <w:rsid w:val="00C0691B"/>
    <w:rsid w:val="00C06966"/>
    <w:rsid w:val="00C069B2"/>
    <w:rsid w:val="00C069C5"/>
    <w:rsid w:val="00C069D4"/>
    <w:rsid w:val="00C069E5"/>
    <w:rsid w:val="00C069FD"/>
    <w:rsid w:val="00C06A37"/>
    <w:rsid w:val="00C06A38"/>
    <w:rsid w:val="00C06A5E"/>
    <w:rsid w:val="00C06AA8"/>
    <w:rsid w:val="00C06ACB"/>
    <w:rsid w:val="00C06ADF"/>
    <w:rsid w:val="00C06B09"/>
    <w:rsid w:val="00C06B12"/>
    <w:rsid w:val="00C06B2F"/>
    <w:rsid w:val="00C06B8A"/>
    <w:rsid w:val="00C06C07"/>
    <w:rsid w:val="00C06CC0"/>
    <w:rsid w:val="00C06CCD"/>
    <w:rsid w:val="00C06D4E"/>
    <w:rsid w:val="00C06DA3"/>
    <w:rsid w:val="00C06DBC"/>
    <w:rsid w:val="00C06DE1"/>
    <w:rsid w:val="00C06E0A"/>
    <w:rsid w:val="00C06E38"/>
    <w:rsid w:val="00C06E46"/>
    <w:rsid w:val="00C06E7F"/>
    <w:rsid w:val="00C06EA9"/>
    <w:rsid w:val="00C06ECA"/>
    <w:rsid w:val="00C06F2B"/>
    <w:rsid w:val="00C06F39"/>
    <w:rsid w:val="00C07028"/>
    <w:rsid w:val="00C070B2"/>
    <w:rsid w:val="00C070C7"/>
    <w:rsid w:val="00C070CB"/>
    <w:rsid w:val="00C07129"/>
    <w:rsid w:val="00C07164"/>
    <w:rsid w:val="00C0716C"/>
    <w:rsid w:val="00C0719E"/>
    <w:rsid w:val="00C071D0"/>
    <w:rsid w:val="00C071EB"/>
    <w:rsid w:val="00C071F9"/>
    <w:rsid w:val="00C07218"/>
    <w:rsid w:val="00C07247"/>
    <w:rsid w:val="00C07250"/>
    <w:rsid w:val="00C0728C"/>
    <w:rsid w:val="00C07295"/>
    <w:rsid w:val="00C0729A"/>
    <w:rsid w:val="00C072AB"/>
    <w:rsid w:val="00C072B7"/>
    <w:rsid w:val="00C0746E"/>
    <w:rsid w:val="00C074D8"/>
    <w:rsid w:val="00C07519"/>
    <w:rsid w:val="00C0755F"/>
    <w:rsid w:val="00C07575"/>
    <w:rsid w:val="00C07587"/>
    <w:rsid w:val="00C0763C"/>
    <w:rsid w:val="00C07649"/>
    <w:rsid w:val="00C0765F"/>
    <w:rsid w:val="00C0766A"/>
    <w:rsid w:val="00C0769D"/>
    <w:rsid w:val="00C076E0"/>
    <w:rsid w:val="00C07763"/>
    <w:rsid w:val="00C07789"/>
    <w:rsid w:val="00C077B4"/>
    <w:rsid w:val="00C077DC"/>
    <w:rsid w:val="00C077F5"/>
    <w:rsid w:val="00C0780B"/>
    <w:rsid w:val="00C07824"/>
    <w:rsid w:val="00C07857"/>
    <w:rsid w:val="00C078B2"/>
    <w:rsid w:val="00C078F4"/>
    <w:rsid w:val="00C0795C"/>
    <w:rsid w:val="00C07971"/>
    <w:rsid w:val="00C079DC"/>
    <w:rsid w:val="00C07A7C"/>
    <w:rsid w:val="00C07A96"/>
    <w:rsid w:val="00C07A9A"/>
    <w:rsid w:val="00C07AA7"/>
    <w:rsid w:val="00C07AAF"/>
    <w:rsid w:val="00C07ABA"/>
    <w:rsid w:val="00C07AC3"/>
    <w:rsid w:val="00C07AC7"/>
    <w:rsid w:val="00C07AFD"/>
    <w:rsid w:val="00C07B09"/>
    <w:rsid w:val="00C07B4E"/>
    <w:rsid w:val="00C07B72"/>
    <w:rsid w:val="00C07BF4"/>
    <w:rsid w:val="00C07C5C"/>
    <w:rsid w:val="00C07CC3"/>
    <w:rsid w:val="00C07D5F"/>
    <w:rsid w:val="00C07D77"/>
    <w:rsid w:val="00C07D89"/>
    <w:rsid w:val="00C07DC0"/>
    <w:rsid w:val="00C07DF9"/>
    <w:rsid w:val="00C07E03"/>
    <w:rsid w:val="00C07E24"/>
    <w:rsid w:val="00C07E9A"/>
    <w:rsid w:val="00C07EE5"/>
    <w:rsid w:val="00C07F19"/>
    <w:rsid w:val="00C07F61"/>
    <w:rsid w:val="00C07F81"/>
    <w:rsid w:val="00C10047"/>
    <w:rsid w:val="00C10079"/>
    <w:rsid w:val="00C100AB"/>
    <w:rsid w:val="00C10198"/>
    <w:rsid w:val="00C101C9"/>
    <w:rsid w:val="00C1023A"/>
    <w:rsid w:val="00C1023D"/>
    <w:rsid w:val="00C1025A"/>
    <w:rsid w:val="00C102AD"/>
    <w:rsid w:val="00C102C7"/>
    <w:rsid w:val="00C102FC"/>
    <w:rsid w:val="00C10361"/>
    <w:rsid w:val="00C1039F"/>
    <w:rsid w:val="00C103E8"/>
    <w:rsid w:val="00C104BC"/>
    <w:rsid w:val="00C104EA"/>
    <w:rsid w:val="00C10511"/>
    <w:rsid w:val="00C105AB"/>
    <w:rsid w:val="00C105B9"/>
    <w:rsid w:val="00C10671"/>
    <w:rsid w:val="00C106BD"/>
    <w:rsid w:val="00C106C4"/>
    <w:rsid w:val="00C106DF"/>
    <w:rsid w:val="00C10719"/>
    <w:rsid w:val="00C107A0"/>
    <w:rsid w:val="00C10840"/>
    <w:rsid w:val="00C108B7"/>
    <w:rsid w:val="00C10954"/>
    <w:rsid w:val="00C10960"/>
    <w:rsid w:val="00C109E7"/>
    <w:rsid w:val="00C10A2B"/>
    <w:rsid w:val="00C10A5F"/>
    <w:rsid w:val="00C10A9B"/>
    <w:rsid w:val="00C10AF6"/>
    <w:rsid w:val="00C10B35"/>
    <w:rsid w:val="00C10B61"/>
    <w:rsid w:val="00C10B9D"/>
    <w:rsid w:val="00C10BA5"/>
    <w:rsid w:val="00C10BBF"/>
    <w:rsid w:val="00C10C6D"/>
    <w:rsid w:val="00C10C70"/>
    <w:rsid w:val="00C10C75"/>
    <w:rsid w:val="00C10C7E"/>
    <w:rsid w:val="00C10C88"/>
    <w:rsid w:val="00C10D14"/>
    <w:rsid w:val="00C10D5E"/>
    <w:rsid w:val="00C10D85"/>
    <w:rsid w:val="00C10DB2"/>
    <w:rsid w:val="00C10E96"/>
    <w:rsid w:val="00C10ED9"/>
    <w:rsid w:val="00C10F39"/>
    <w:rsid w:val="00C10F9F"/>
    <w:rsid w:val="00C10FAD"/>
    <w:rsid w:val="00C10FF8"/>
    <w:rsid w:val="00C1103B"/>
    <w:rsid w:val="00C1103F"/>
    <w:rsid w:val="00C11046"/>
    <w:rsid w:val="00C11061"/>
    <w:rsid w:val="00C11090"/>
    <w:rsid w:val="00C110B9"/>
    <w:rsid w:val="00C110C7"/>
    <w:rsid w:val="00C111B2"/>
    <w:rsid w:val="00C111ED"/>
    <w:rsid w:val="00C111F7"/>
    <w:rsid w:val="00C11205"/>
    <w:rsid w:val="00C112F3"/>
    <w:rsid w:val="00C11390"/>
    <w:rsid w:val="00C113D8"/>
    <w:rsid w:val="00C1140A"/>
    <w:rsid w:val="00C11411"/>
    <w:rsid w:val="00C1141F"/>
    <w:rsid w:val="00C11474"/>
    <w:rsid w:val="00C114A7"/>
    <w:rsid w:val="00C114BC"/>
    <w:rsid w:val="00C114CB"/>
    <w:rsid w:val="00C1151B"/>
    <w:rsid w:val="00C11546"/>
    <w:rsid w:val="00C1158A"/>
    <w:rsid w:val="00C11620"/>
    <w:rsid w:val="00C116C4"/>
    <w:rsid w:val="00C116F1"/>
    <w:rsid w:val="00C11757"/>
    <w:rsid w:val="00C11774"/>
    <w:rsid w:val="00C117C2"/>
    <w:rsid w:val="00C117C6"/>
    <w:rsid w:val="00C117D3"/>
    <w:rsid w:val="00C117F7"/>
    <w:rsid w:val="00C1182C"/>
    <w:rsid w:val="00C11886"/>
    <w:rsid w:val="00C118EE"/>
    <w:rsid w:val="00C1190A"/>
    <w:rsid w:val="00C1197E"/>
    <w:rsid w:val="00C1199F"/>
    <w:rsid w:val="00C119CA"/>
    <w:rsid w:val="00C11A2E"/>
    <w:rsid w:val="00C11AAE"/>
    <w:rsid w:val="00C11AD9"/>
    <w:rsid w:val="00C11B45"/>
    <w:rsid w:val="00C11B4C"/>
    <w:rsid w:val="00C11BF4"/>
    <w:rsid w:val="00C11C00"/>
    <w:rsid w:val="00C11C0A"/>
    <w:rsid w:val="00C11C56"/>
    <w:rsid w:val="00C11C61"/>
    <w:rsid w:val="00C11C9C"/>
    <w:rsid w:val="00C11CB6"/>
    <w:rsid w:val="00C11CEA"/>
    <w:rsid w:val="00C11D43"/>
    <w:rsid w:val="00C11D86"/>
    <w:rsid w:val="00C11DC9"/>
    <w:rsid w:val="00C11E19"/>
    <w:rsid w:val="00C11E31"/>
    <w:rsid w:val="00C11E62"/>
    <w:rsid w:val="00C11E81"/>
    <w:rsid w:val="00C11EE5"/>
    <w:rsid w:val="00C11F1F"/>
    <w:rsid w:val="00C11F52"/>
    <w:rsid w:val="00C11F5D"/>
    <w:rsid w:val="00C11F79"/>
    <w:rsid w:val="00C11F7E"/>
    <w:rsid w:val="00C11FB0"/>
    <w:rsid w:val="00C11FC0"/>
    <w:rsid w:val="00C12033"/>
    <w:rsid w:val="00C1205B"/>
    <w:rsid w:val="00C120AA"/>
    <w:rsid w:val="00C120AE"/>
    <w:rsid w:val="00C120BB"/>
    <w:rsid w:val="00C120DE"/>
    <w:rsid w:val="00C120EB"/>
    <w:rsid w:val="00C1210D"/>
    <w:rsid w:val="00C1211C"/>
    <w:rsid w:val="00C1214C"/>
    <w:rsid w:val="00C1216E"/>
    <w:rsid w:val="00C121C3"/>
    <w:rsid w:val="00C121FD"/>
    <w:rsid w:val="00C122AE"/>
    <w:rsid w:val="00C122AF"/>
    <w:rsid w:val="00C12326"/>
    <w:rsid w:val="00C1232B"/>
    <w:rsid w:val="00C1239D"/>
    <w:rsid w:val="00C123AC"/>
    <w:rsid w:val="00C12449"/>
    <w:rsid w:val="00C1246B"/>
    <w:rsid w:val="00C12491"/>
    <w:rsid w:val="00C124A4"/>
    <w:rsid w:val="00C124B5"/>
    <w:rsid w:val="00C12543"/>
    <w:rsid w:val="00C125E1"/>
    <w:rsid w:val="00C1260B"/>
    <w:rsid w:val="00C12648"/>
    <w:rsid w:val="00C12666"/>
    <w:rsid w:val="00C126A2"/>
    <w:rsid w:val="00C126B4"/>
    <w:rsid w:val="00C126BD"/>
    <w:rsid w:val="00C126F2"/>
    <w:rsid w:val="00C1276B"/>
    <w:rsid w:val="00C127B4"/>
    <w:rsid w:val="00C12807"/>
    <w:rsid w:val="00C12864"/>
    <w:rsid w:val="00C128BD"/>
    <w:rsid w:val="00C128CD"/>
    <w:rsid w:val="00C128DC"/>
    <w:rsid w:val="00C128E4"/>
    <w:rsid w:val="00C128FE"/>
    <w:rsid w:val="00C12958"/>
    <w:rsid w:val="00C1296A"/>
    <w:rsid w:val="00C1299A"/>
    <w:rsid w:val="00C129D8"/>
    <w:rsid w:val="00C12A69"/>
    <w:rsid w:val="00C12ABF"/>
    <w:rsid w:val="00C12BB7"/>
    <w:rsid w:val="00C12BEE"/>
    <w:rsid w:val="00C12C5A"/>
    <w:rsid w:val="00C12CCC"/>
    <w:rsid w:val="00C12CD6"/>
    <w:rsid w:val="00C12CE4"/>
    <w:rsid w:val="00C12DAF"/>
    <w:rsid w:val="00C12DD1"/>
    <w:rsid w:val="00C12E4C"/>
    <w:rsid w:val="00C12E5B"/>
    <w:rsid w:val="00C12E64"/>
    <w:rsid w:val="00C12EE6"/>
    <w:rsid w:val="00C12F2A"/>
    <w:rsid w:val="00C12F80"/>
    <w:rsid w:val="00C12FE1"/>
    <w:rsid w:val="00C13064"/>
    <w:rsid w:val="00C1307C"/>
    <w:rsid w:val="00C130D0"/>
    <w:rsid w:val="00C130D4"/>
    <w:rsid w:val="00C130FE"/>
    <w:rsid w:val="00C1311F"/>
    <w:rsid w:val="00C1315A"/>
    <w:rsid w:val="00C13161"/>
    <w:rsid w:val="00C131BD"/>
    <w:rsid w:val="00C131E3"/>
    <w:rsid w:val="00C13222"/>
    <w:rsid w:val="00C1326C"/>
    <w:rsid w:val="00C1328A"/>
    <w:rsid w:val="00C13296"/>
    <w:rsid w:val="00C13329"/>
    <w:rsid w:val="00C133C8"/>
    <w:rsid w:val="00C133DD"/>
    <w:rsid w:val="00C133E1"/>
    <w:rsid w:val="00C133FC"/>
    <w:rsid w:val="00C133FD"/>
    <w:rsid w:val="00C1340A"/>
    <w:rsid w:val="00C13420"/>
    <w:rsid w:val="00C13510"/>
    <w:rsid w:val="00C13530"/>
    <w:rsid w:val="00C13556"/>
    <w:rsid w:val="00C1363C"/>
    <w:rsid w:val="00C1363F"/>
    <w:rsid w:val="00C1368F"/>
    <w:rsid w:val="00C136A3"/>
    <w:rsid w:val="00C136D5"/>
    <w:rsid w:val="00C1371B"/>
    <w:rsid w:val="00C13726"/>
    <w:rsid w:val="00C13729"/>
    <w:rsid w:val="00C1386B"/>
    <w:rsid w:val="00C1386E"/>
    <w:rsid w:val="00C138A6"/>
    <w:rsid w:val="00C138DA"/>
    <w:rsid w:val="00C138E4"/>
    <w:rsid w:val="00C138F2"/>
    <w:rsid w:val="00C13942"/>
    <w:rsid w:val="00C13979"/>
    <w:rsid w:val="00C1397A"/>
    <w:rsid w:val="00C139E4"/>
    <w:rsid w:val="00C13A4C"/>
    <w:rsid w:val="00C13B91"/>
    <w:rsid w:val="00C13C0F"/>
    <w:rsid w:val="00C13CA0"/>
    <w:rsid w:val="00C13CBB"/>
    <w:rsid w:val="00C13DC3"/>
    <w:rsid w:val="00C13DC8"/>
    <w:rsid w:val="00C13DED"/>
    <w:rsid w:val="00C13FBD"/>
    <w:rsid w:val="00C13FFE"/>
    <w:rsid w:val="00C14051"/>
    <w:rsid w:val="00C14081"/>
    <w:rsid w:val="00C14087"/>
    <w:rsid w:val="00C14095"/>
    <w:rsid w:val="00C14101"/>
    <w:rsid w:val="00C1412A"/>
    <w:rsid w:val="00C1414E"/>
    <w:rsid w:val="00C141B9"/>
    <w:rsid w:val="00C141D1"/>
    <w:rsid w:val="00C14236"/>
    <w:rsid w:val="00C14262"/>
    <w:rsid w:val="00C14264"/>
    <w:rsid w:val="00C14281"/>
    <w:rsid w:val="00C14287"/>
    <w:rsid w:val="00C1429A"/>
    <w:rsid w:val="00C142C3"/>
    <w:rsid w:val="00C14353"/>
    <w:rsid w:val="00C1438F"/>
    <w:rsid w:val="00C143CF"/>
    <w:rsid w:val="00C143D1"/>
    <w:rsid w:val="00C14484"/>
    <w:rsid w:val="00C1448D"/>
    <w:rsid w:val="00C1449C"/>
    <w:rsid w:val="00C144D5"/>
    <w:rsid w:val="00C1450A"/>
    <w:rsid w:val="00C1453F"/>
    <w:rsid w:val="00C14543"/>
    <w:rsid w:val="00C1458A"/>
    <w:rsid w:val="00C14594"/>
    <w:rsid w:val="00C145D8"/>
    <w:rsid w:val="00C14639"/>
    <w:rsid w:val="00C146A9"/>
    <w:rsid w:val="00C146AA"/>
    <w:rsid w:val="00C146DC"/>
    <w:rsid w:val="00C1475A"/>
    <w:rsid w:val="00C147D4"/>
    <w:rsid w:val="00C14805"/>
    <w:rsid w:val="00C1494B"/>
    <w:rsid w:val="00C1494C"/>
    <w:rsid w:val="00C14964"/>
    <w:rsid w:val="00C14998"/>
    <w:rsid w:val="00C14A3A"/>
    <w:rsid w:val="00C14AC6"/>
    <w:rsid w:val="00C14B14"/>
    <w:rsid w:val="00C14B28"/>
    <w:rsid w:val="00C14B83"/>
    <w:rsid w:val="00C14B94"/>
    <w:rsid w:val="00C14B9E"/>
    <w:rsid w:val="00C14BB2"/>
    <w:rsid w:val="00C14BD9"/>
    <w:rsid w:val="00C14C3D"/>
    <w:rsid w:val="00C14CA7"/>
    <w:rsid w:val="00C14D00"/>
    <w:rsid w:val="00C14D07"/>
    <w:rsid w:val="00C14D7F"/>
    <w:rsid w:val="00C14DA1"/>
    <w:rsid w:val="00C14DDC"/>
    <w:rsid w:val="00C14DE0"/>
    <w:rsid w:val="00C14DE9"/>
    <w:rsid w:val="00C14E2B"/>
    <w:rsid w:val="00C14E67"/>
    <w:rsid w:val="00C14E86"/>
    <w:rsid w:val="00C14E9A"/>
    <w:rsid w:val="00C14F4D"/>
    <w:rsid w:val="00C15077"/>
    <w:rsid w:val="00C1509B"/>
    <w:rsid w:val="00C150C0"/>
    <w:rsid w:val="00C1511F"/>
    <w:rsid w:val="00C15133"/>
    <w:rsid w:val="00C15264"/>
    <w:rsid w:val="00C15271"/>
    <w:rsid w:val="00C1527F"/>
    <w:rsid w:val="00C15290"/>
    <w:rsid w:val="00C152C1"/>
    <w:rsid w:val="00C152DD"/>
    <w:rsid w:val="00C15314"/>
    <w:rsid w:val="00C15459"/>
    <w:rsid w:val="00C1547C"/>
    <w:rsid w:val="00C154A7"/>
    <w:rsid w:val="00C15508"/>
    <w:rsid w:val="00C15537"/>
    <w:rsid w:val="00C15577"/>
    <w:rsid w:val="00C155A2"/>
    <w:rsid w:val="00C155E2"/>
    <w:rsid w:val="00C155F0"/>
    <w:rsid w:val="00C15663"/>
    <w:rsid w:val="00C156C9"/>
    <w:rsid w:val="00C15705"/>
    <w:rsid w:val="00C15708"/>
    <w:rsid w:val="00C15710"/>
    <w:rsid w:val="00C15713"/>
    <w:rsid w:val="00C1574F"/>
    <w:rsid w:val="00C157BB"/>
    <w:rsid w:val="00C15802"/>
    <w:rsid w:val="00C158C4"/>
    <w:rsid w:val="00C158C7"/>
    <w:rsid w:val="00C158D0"/>
    <w:rsid w:val="00C1596C"/>
    <w:rsid w:val="00C15974"/>
    <w:rsid w:val="00C159B8"/>
    <w:rsid w:val="00C15A92"/>
    <w:rsid w:val="00C15ADC"/>
    <w:rsid w:val="00C15AFC"/>
    <w:rsid w:val="00C15B03"/>
    <w:rsid w:val="00C15B05"/>
    <w:rsid w:val="00C15B5B"/>
    <w:rsid w:val="00C15B6E"/>
    <w:rsid w:val="00C15B98"/>
    <w:rsid w:val="00C15B9A"/>
    <w:rsid w:val="00C15BD3"/>
    <w:rsid w:val="00C15BDF"/>
    <w:rsid w:val="00C15C22"/>
    <w:rsid w:val="00C15C4A"/>
    <w:rsid w:val="00C15C4E"/>
    <w:rsid w:val="00C15D08"/>
    <w:rsid w:val="00C15D4A"/>
    <w:rsid w:val="00C15D60"/>
    <w:rsid w:val="00C15DB4"/>
    <w:rsid w:val="00C15DD9"/>
    <w:rsid w:val="00C15E49"/>
    <w:rsid w:val="00C15EB7"/>
    <w:rsid w:val="00C15F0B"/>
    <w:rsid w:val="00C1606A"/>
    <w:rsid w:val="00C1607F"/>
    <w:rsid w:val="00C1609E"/>
    <w:rsid w:val="00C160A1"/>
    <w:rsid w:val="00C160AF"/>
    <w:rsid w:val="00C160C0"/>
    <w:rsid w:val="00C160FB"/>
    <w:rsid w:val="00C16109"/>
    <w:rsid w:val="00C1615C"/>
    <w:rsid w:val="00C16196"/>
    <w:rsid w:val="00C161A1"/>
    <w:rsid w:val="00C161FB"/>
    <w:rsid w:val="00C1623A"/>
    <w:rsid w:val="00C16263"/>
    <w:rsid w:val="00C1627D"/>
    <w:rsid w:val="00C1630D"/>
    <w:rsid w:val="00C16319"/>
    <w:rsid w:val="00C1631B"/>
    <w:rsid w:val="00C16334"/>
    <w:rsid w:val="00C16340"/>
    <w:rsid w:val="00C1637F"/>
    <w:rsid w:val="00C1646A"/>
    <w:rsid w:val="00C16486"/>
    <w:rsid w:val="00C16510"/>
    <w:rsid w:val="00C16516"/>
    <w:rsid w:val="00C16540"/>
    <w:rsid w:val="00C16556"/>
    <w:rsid w:val="00C1656D"/>
    <w:rsid w:val="00C16582"/>
    <w:rsid w:val="00C16587"/>
    <w:rsid w:val="00C165C0"/>
    <w:rsid w:val="00C1664A"/>
    <w:rsid w:val="00C16687"/>
    <w:rsid w:val="00C166C3"/>
    <w:rsid w:val="00C16739"/>
    <w:rsid w:val="00C16788"/>
    <w:rsid w:val="00C167B7"/>
    <w:rsid w:val="00C167EC"/>
    <w:rsid w:val="00C167FB"/>
    <w:rsid w:val="00C16815"/>
    <w:rsid w:val="00C16838"/>
    <w:rsid w:val="00C1683F"/>
    <w:rsid w:val="00C16862"/>
    <w:rsid w:val="00C16892"/>
    <w:rsid w:val="00C168AA"/>
    <w:rsid w:val="00C168E5"/>
    <w:rsid w:val="00C1693A"/>
    <w:rsid w:val="00C169A6"/>
    <w:rsid w:val="00C16A61"/>
    <w:rsid w:val="00C16A70"/>
    <w:rsid w:val="00C16A9A"/>
    <w:rsid w:val="00C16AB3"/>
    <w:rsid w:val="00C16AC5"/>
    <w:rsid w:val="00C16ACB"/>
    <w:rsid w:val="00C16AEC"/>
    <w:rsid w:val="00C16B43"/>
    <w:rsid w:val="00C16B4E"/>
    <w:rsid w:val="00C16B57"/>
    <w:rsid w:val="00C16BB1"/>
    <w:rsid w:val="00C16BE3"/>
    <w:rsid w:val="00C16BEB"/>
    <w:rsid w:val="00C16C2F"/>
    <w:rsid w:val="00C16C3B"/>
    <w:rsid w:val="00C16C69"/>
    <w:rsid w:val="00C16CB0"/>
    <w:rsid w:val="00C16D2D"/>
    <w:rsid w:val="00C16D41"/>
    <w:rsid w:val="00C16DBD"/>
    <w:rsid w:val="00C16E01"/>
    <w:rsid w:val="00C16E1B"/>
    <w:rsid w:val="00C16E9E"/>
    <w:rsid w:val="00C16F07"/>
    <w:rsid w:val="00C16F92"/>
    <w:rsid w:val="00C16F9F"/>
    <w:rsid w:val="00C16FF2"/>
    <w:rsid w:val="00C17047"/>
    <w:rsid w:val="00C17068"/>
    <w:rsid w:val="00C170ED"/>
    <w:rsid w:val="00C1711A"/>
    <w:rsid w:val="00C1718D"/>
    <w:rsid w:val="00C17199"/>
    <w:rsid w:val="00C171D0"/>
    <w:rsid w:val="00C171DF"/>
    <w:rsid w:val="00C171FA"/>
    <w:rsid w:val="00C17218"/>
    <w:rsid w:val="00C1725F"/>
    <w:rsid w:val="00C1729F"/>
    <w:rsid w:val="00C172AD"/>
    <w:rsid w:val="00C172D8"/>
    <w:rsid w:val="00C17315"/>
    <w:rsid w:val="00C17343"/>
    <w:rsid w:val="00C173E7"/>
    <w:rsid w:val="00C17425"/>
    <w:rsid w:val="00C17470"/>
    <w:rsid w:val="00C1747B"/>
    <w:rsid w:val="00C1753A"/>
    <w:rsid w:val="00C1754B"/>
    <w:rsid w:val="00C17591"/>
    <w:rsid w:val="00C175CA"/>
    <w:rsid w:val="00C175D2"/>
    <w:rsid w:val="00C175E6"/>
    <w:rsid w:val="00C175F6"/>
    <w:rsid w:val="00C1760B"/>
    <w:rsid w:val="00C1761E"/>
    <w:rsid w:val="00C177FD"/>
    <w:rsid w:val="00C1783C"/>
    <w:rsid w:val="00C17855"/>
    <w:rsid w:val="00C17942"/>
    <w:rsid w:val="00C17B2D"/>
    <w:rsid w:val="00C17B4E"/>
    <w:rsid w:val="00C17B92"/>
    <w:rsid w:val="00C17BD3"/>
    <w:rsid w:val="00C17BD6"/>
    <w:rsid w:val="00C17C08"/>
    <w:rsid w:val="00C17C18"/>
    <w:rsid w:val="00C17C1E"/>
    <w:rsid w:val="00C17C36"/>
    <w:rsid w:val="00C17C3C"/>
    <w:rsid w:val="00C17C71"/>
    <w:rsid w:val="00C17C9A"/>
    <w:rsid w:val="00C17CA8"/>
    <w:rsid w:val="00C17CE9"/>
    <w:rsid w:val="00C17CEA"/>
    <w:rsid w:val="00C17CEF"/>
    <w:rsid w:val="00C17D06"/>
    <w:rsid w:val="00C17D38"/>
    <w:rsid w:val="00C17D44"/>
    <w:rsid w:val="00C17D4C"/>
    <w:rsid w:val="00C17D79"/>
    <w:rsid w:val="00C17D7C"/>
    <w:rsid w:val="00C17DE3"/>
    <w:rsid w:val="00C17DF8"/>
    <w:rsid w:val="00C17E0A"/>
    <w:rsid w:val="00C17E12"/>
    <w:rsid w:val="00C17E79"/>
    <w:rsid w:val="00C17EB6"/>
    <w:rsid w:val="00C17EEC"/>
    <w:rsid w:val="00C17F1B"/>
    <w:rsid w:val="00C17F46"/>
    <w:rsid w:val="00C17F69"/>
    <w:rsid w:val="00C17F8F"/>
    <w:rsid w:val="00C17FA2"/>
    <w:rsid w:val="00C2002F"/>
    <w:rsid w:val="00C2004E"/>
    <w:rsid w:val="00C20057"/>
    <w:rsid w:val="00C20072"/>
    <w:rsid w:val="00C200E0"/>
    <w:rsid w:val="00C2012C"/>
    <w:rsid w:val="00C20151"/>
    <w:rsid w:val="00C2017D"/>
    <w:rsid w:val="00C2021E"/>
    <w:rsid w:val="00C202EA"/>
    <w:rsid w:val="00C20385"/>
    <w:rsid w:val="00C203C6"/>
    <w:rsid w:val="00C2040F"/>
    <w:rsid w:val="00C20444"/>
    <w:rsid w:val="00C20483"/>
    <w:rsid w:val="00C204D9"/>
    <w:rsid w:val="00C204EE"/>
    <w:rsid w:val="00C20507"/>
    <w:rsid w:val="00C20540"/>
    <w:rsid w:val="00C2056D"/>
    <w:rsid w:val="00C205D6"/>
    <w:rsid w:val="00C20635"/>
    <w:rsid w:val="00C20658"/>
    <w:rsid w:val="00C206E0"/>
    <w:rsid w:val="00C20730"/>
    <w:rsid w:val="00C2075B"/>
    <w:rsid w:val="00C20769"/>
    <w:rsid w:val="00C2078C"/>
    <w:rsid w:val="00C207CD"/>
    <w:rsid w:val="00C20825"/>
    <w:rsid w:val="00C20831"/>
    <w:rsid w:val="00C2085C"/>
    <w:rsid w:val="00C20899"/>
    <w:rsid w:val="00C20919"/>
    <w:rsid w:val="00C20966"/>
    <w:rsid w:val="00C209B8"/>
    <w:rsid w:val="00C209D6"/>
    <w:rsid w:val="00C209DC"/>
    <w:rsid w:val="00C209EB"/>
    <w:rsid w:val="00C20A69"/>
    <w:rsid w:val="00C20AB8"/>
    <w:rsid w:val="00C20AC6"/>
    <w:rsid w:val="00C20B7E"/>
    <w:rsid w:val="00C20B81"/>
    <w:rsid w:val="00C20C6A"/>
    <w:rsid w:val="00C20CA3"/>
    <w:rsid w:val="00C20D53"/>
    <w:rsid w:val="00C20E07"/>
    <w:rsid w:val="00C20E1D"/>
    <w:rsid w:val="00C20E98"/>
    <w:rsid w:val="00C20EAB"/>
    <w:rsid w:val="00C20EBF"/>
    <w:rsid w:val="00C20F1F"/>
    <w:rsid w:val="00C20F52"/>
    <w:rsid w:val="00C20F81"/>
    <w:rsid w:val="00C20FD4"/>
    <w:rsid w:val="00C20FE1"/>
    <w:rsid w:val="00C21008"/>
    <w:rsid w:val="00C21014"/>
    <w:rsid w:val="00C21018"/>
    <w:rsid w:val="00C2103E"/>
    <w:rsid w:val="00C21069"/>
    <w:rsid w:val="00C21110"/>
    <w:rsid w:val="00C2111A"/>
    <w:rsid w:val="00C21165"/>
    <w:rsid w:val="00C211CE"/>
    <w:rsid w:val="00C21248"/>
    <w:rsid w:val="00C21269"/>
    <w:rsid w:val="00C21280"/>
    <w:rsid w:val="00C212E9"/>
    <w:rsid w:val="00C2131E"/>
    <w:rsid w:val="00C2150D"/>
    <w:rsid w:val="00C21527"/>
    <w:rsid w:val="00C21538"/>
    <w:rsid w:val="00C216A3"/>
    <w:rsid w:val="00C21775"/>
    <w:rsid w:val="00C217BD"/>
    <w:rsid w:val="00C218E9"/>
    <w:rsid w:val="00C2198C"/>
    <w:rsid w:val="00C219AC"/>
    <w:rsid w:val="00C219C7"/>
    <w:rsid w:val="00C219E9"/>
    <w:rsid w:val="00C21A05"/>
    <w:rsid w:val="00C21A0D"/>
    <w:rsid w:val="00C21A40"/>
    <w:rsid w:val="00C21AD7"/>
    <w:rsid w:val="00C21ADC"/>
    <w:rsid w:val="00C21B15"/>
    <w:rsid w:val="00C21BCB"/>
    <w:rsid w:val="00C21C3A"/>
    <w:rsid w:val="00C21C78"/>
    <w:rsid w:val="00C21C7C"/>
    <w:rsid w:val="00C21C88"/>
    <w:rsid w:val="00C21CCE"/>
    <w:rsid w:val="00C21CF6"/>
    <w:rsid w:val="00C21D5A"/>
    <w:rsid w:val="00C21D8E"/>
    <w:rsid w:val="00C21DC2"/>
    <w:rsid w:val="00C21E29"/>
    <w:rsid w:val="00C21E34"/>
    <w:rsid w:val="00C21E72"/>
    <w:rsid w:val="00C21E74"/>
    <w:rsid w:val="00C21E96"/>
    <w:rsid w:val="00C21E9B"/>
    <w:rsid w:val="00C21EA8"/>
    <w:rsid w:val="00C21EB2"/>
    <w:rsid w:val="00C21EC2"/>
    <w:rsid w:val="00C21EE5"/>
    <w:rsid w:val="00C21F62"/>
    <w:rsid w:val="00C21F68"/>
    <w:rsid w:val="00C21F95"/>
    <w:rsid w:val="00C21FB7"/>
    <w:rsid w:val="00C21FBC"/>
    <w:rsid w:val="00C21FCE"/>
    <w:rsid w:val="00C21FED"/>
    <w:rsid w:val="00C22019"/>
    <w:rsid w:val="00C22064"/>
    <w:rsid w:val="00C220BB"/>
    <w:rsid w:val="00C22150"/>
    <w:rsid w:val="00C22153"/>
    <w:rsid w:val="00C2218F"/>
    <w:rsid w:val="00C221B5"/>
    <w:rsid w:val="00C221B6"/>
    <w:rsid w:val="00C221D8"/>
    <w:rsid w:val="00C22206"/>
    <w:rsid w:val="00C22272"/>
    <w:rsid w:val="00C2229D"/>
    <w:rsid w:val="00C2232D"/>
    <w:rsid w:val="00C2232E"/>
    <w:rsid w:val="00C22360"/>
    <w:rsid w:val="00C2239A"/>
    <w:rsid w:val="00C223F9"/>
    <w:rsid w:val="00C2242B"/>
    <w:rsid w:val="00C22435"/>
    <w:rsid w:val="00C22450"/>
    <w:rsid w:val="00C22453"/>
    <w:rsid w:val="00C2247A"/>
    <w:rsid w:val="00C224AE"/>
    <w:rsid w:val="00C22500"/>
    <w:rsid w:val="00C225FF"/>
    <w:rsid w:val="00C22630"/>
    <w:rsid w:val="00C22675"/>
    <w:rsid w:val="00C22683"/>
    <w:rsid w:val="00C226E6"/>
    <w:rsid w:val="00C22727"/>
    <w:rsid w:val="00C22748"/>
    <w:rsid w:val="00C2279A"/>
    <w:rsid w:val="00C228C5"/>
    <w:rsid w:val="00C22902"/>
    <w:rsid w:val="00C2294F"/>
    <w:rsid w:val="00C22970"/>
    <w:rsid w:val="00C229C0"/>
    <w:rsid w:val="00C22A63"/>
    <w:rsid w:val="00C22AD0"/>
    <w:rsid w:val="00C22B16"/>
    <w:rsid w:val="00C22BBE"/>
    <w:rsid w:val="00C22C15"/>
    <w:rsid w:val="00C22C7B"/>
    <w:rsid w:val="00C22C99"/>
    <w:rsid w:val="00C22CD4"/>
    <w:rsid w:val="00C22D19"/>
    <w:rsid w:val="00C22D48"/>
    <w:rsid w:val="00C22DBD"/>
    <w:rsid w:val="00C22E35"/>
    <w:rsid w:val="00C22E44"/>
    <w:rsid w:val="00C22F55"/>
    <w:rsid w:val="00C22F92"/>
    <w:rsid w:val="00C22FAE"/>
    <w:rsid w:val="00C22FBE"/>
    <w:rsid w:val="00C23066"/>
    <w:rsid w:val="00C23071"/>
    <w:rsid w:val="00C230B1"/>
    <w:rsid w:val="00C230EB"/>
    <w:rsid w:val="00C23100"/>
    <w:rsid w:val="00C231D5"/>
    <w:rsid w:val="00C2322F"/>
    <w:rsid w:val="00C2326A"/>
    <w:rsid w:val="00C23275"/>
    <w:rsid w:val="00C2331B"/>
    <w:rsid w:val="00C2336A"/>
    <w:rsid w:val="00C233A0"/>
    <w:rsid w:val="00C233A3"/>
    <w:rsid w:val="00C233A6"/>
    <w:rsid w:val="00C233CB"/>
    <w:rsid w:val="00C23474"/>
    <w:rsid w:val="00C2348A"/>
    <w:rsid w:val="00C234C0"/>
    <w:rsid w:val="00C234F9"/>
    <w:rsid w:val="00C23532"/>
    <w:rsid w:val="00C2354E"/>
    <w:rsid w:val="00C23565"/>
    <w:rsid w:val="00C23570"/>
    <w:rsid w:val="00C23572"/>
    <w:rsid w:val="00C23583"/>
    <w:rsid w:val="00C23632"/>
    <w:rsid w:val="00C23684"/>
    <w:rsid w:val="00C236C6"/>
    <w:rsid w:val="00C236C9"/>
    <w:rsid w:val="00C23712"/>
    <w:rsid w:val="00C23788"/>
    <w:rsid w:val="00C237B4"/>
    <w:rsid w:val="00C2393D"/>
    <w:rsid w:val="00C23962"/>
    <w:rsid w:val="00C23976"/>
    <w:rsid w:val="00C23982"/>
    <w:rsid w:val="00C2399E"/>
    <w:rsid w:val="00C239A1"/>
    <w:rsid w:val="00C239D8"/>
    <w:rsid w:val="00C23A07"/>
    <w:rsid w:val="00C23A59"/>
    <w:rsid w:val="00C23A8C"/>
    <w:rsid w:val="00C23B1C"/>
    <w:rsid w:val="00C23B52"/>
    <w:rsid w:val="00C23BE4"/>
    <w:rsid w:val="00C23C61"/>
    <w:rsid w:val="00C23C68"/>
    <w:rsid w:val="00C23C8D"/>
    <w:rsid w:val="00C23CBA"/>
    <w:rsid w:val="00C23CC5"/>
    <w:rsid w:val="00C23D52"/>
    <w:rsid w:val="00C23D72"/>
    <w:rsid w:val="00C23D7E"/>
    <w:rsid w:val="00C23DB7"/>
    <w:rsid w:val="00C23DBD"/>
    <w:rsid w:val="00C23DED"/>
    <w:rsid w:val="00C23E25"/>
    <w:rsid w:val="00C23E33"/>
    <w:rsid w:val="00C23E96"/>
    <w:rsid w:val="00C23EE3"/>
    <w:rsid w:val="00C23F76"/>
    <w:rsid w:val="00C23FEC"/>
    <w:rsid w:val="00C24047"/>
    <w:rsid w:val="00C2408F"/>
    <w:rsid w:val="00C240A0"/>
    <w:rsid w:val="00C241A3"/>
    <w:rsid w:val="00C241AA"/>
    <w:rsid w:val="00C241AC"/>
    <w:rsid w:val="00C241C5"/>
    <w:rsid w:val="00C24212"/>
    <w:rsid w:val="00C2427F"/>
    <w:rsid w:val="00C242A2"/>
    <w:rsid w:val="00C24327"/>
    <w:rsid w:val="00C24336"/>
    <w:rsid w:val="00C24356"/>
    <w:rsid w:val="00C243A1"/>
    <w:rsid w:val="00C243D8"/>
    <w:rsid w:val="00C243DB"/>
    <w:rsid w:val="00C24453"/>
    <w:rsid w:val="00C2448A"/>
    <w:rsid w:val="00C2451C"/>
    <w:rsid w:val="00C2451F"/>
    <w:rsid w:val="00C245DB"/>
    <w:rsid w:val="00C245DC"/>
    <w:rsid w:val="00C24623"/>
    <w:rsid w:val="00C2466C"/>
    <w:rsid w:val="00C24682"/>
    <w:rsid w:val="00C247C4"/>
    <w:rsid w:val="00C247EC"/>
    <w:rsid w:val="00C24820"/>
    <w:rsid w:val="00C2483A"/>
    <w:rsid w:val="00C2483E"/>
    <w:rsid w:val="00C24864"/>
    <w:rsid w:val="00C248B6"/>
    <w:rsid w:val="00C248F8"/>
    <w:rsid w:val="00C2490F"/>
    <w:rsid w:val="00C2497A"/>
    <w:rsid w:val="00C249C9"/>
    <w:rsid w:val="00C24A08"/>
    <w:rsid w:val="00C24A11"/>
    <w:rsid w:val="00C24A43"/>
    <w:rsid w:val="00C24A64"/>
    <w:rsid w:val="00C24AA8"/>
    <w:rsid w:val="00C24AE0"/>
    <w:rsid w:val="00C24AEA"/>
    <w:rsid w:val="00C24C15"/>
    <w:rsid w:val="00C24C2D"/>
    <w:rsid w:val="00C24C86"/>
    <w:rsid w:val="00C24C92"/>
    <w:rsid w:val="00C24CAA"/>
    <w:rsid w:val="00C24CE9"/>
    <w:rsid w:val="00C24D2E"/>
    <w:rsid w:val="00C24D86"/>
    <w:rsid w:val="00C24E09"/>
    <w:rsid w:val="00C24E46"/>
    <w:rsid w:val="00C24E70"/>
    <w:rsid w:val="00C24E82"/>
    <w:rsid w:val="00C24E92"/>
    <w:rsid w:val="00C24E9A"/>
    <w:rsid w:val="00C24EAD"/>
    <w:rsid w:val="00C24ECE"/>
    <w:rsid w:val="00C24F69"/>
    <w:rsid w:val="00C24F89"/>
    <w:rsid w:val="00C24FAA"/>
    <w:rsid w:val="00C24FC0"/>
    <w:rsid w:val="00C24FD0"/>
    <w:rsid w:val="00C2506F"/>
    <w:rsid w:val="00C25089"/>
    <w:rsid w:val="00C250B4"/>
    <w:rsid w:val="00C250C1"/>
    <w:rsid w:val="00C250E0"/>
    <w:rsid w:val="00C250E4"/>
    <w:rsid w:val="00C250FD"/>
    <w:rsid w:val="00C2510A"/>
    <w:rsid w:val="00C25154"/>
    <w:rsid w:val="00C251C8"/>
    <w:rsid w:val="00C251D8"/>
    <w:rsid w:val="00C25236"/>
    <w:rsid w:val="00C25366"/>
    <w:rsid w:val="00C2539D"/>
    <w:rsid w:val="00C2540C"/>
    <w:rsid w:val="00C25432"/>
    <w:rsid w:val="00C25440"/>
    <w:rsid w:val="00C25468"/>
    <w:rsid w:val="00C25492"/>
    <w:rsid w:val="00C254A1"/>
    <w:rsid w:val="00C254CF"/>
    <w:rsid w:val="00C25535"/>
    <w:rsid w:val="00C25543"/>
    <w:rsid w:val="00C25544"/>
    <w:rsid w:val="00C25623"/>
    <w:rsid w:val="00C2565A"/>
    <w:rsid w:val="00C2565B"/>
    <w:rsid w:val="00C256C5"/>
    <w:rsid w:val="00C256CF"/>
    <w:rsid w:val="00C25730"/>
    <w:rsid w:val="00C257A9"/>
    <w:rsid w:val="00C257CA"/>
    <w:rsid w:val="00C257DE"/>
    <w:rsid w:val="00C257EA"/>
    <w:rsid w:val="00C257F5"/>
    <w:rsid w:val="00C257FB"/>
    <w:rsid w:val="00C25824"/>
    <w:rsid w:val="00C25827"/>
    <w:rsid w:val="00C25871"/>
    <w:rsid w:val="00C25997"/>
    <w:rsid w:val="00C25A00"/>
    <w:rsid w:val="00C25A2C"/>
    <w:rsid w:val="00C25A5F"/>
    <w:rsid w:val="00C25B66"/>
    <w:rsid w:val="00C25C4B"/>
    <w:rsid w:val="00C25C75"/>
    <w:rsid w:val="00C25C8D"/>
    <w:rsid w:val="00C25D3C"/>
    <w:rsid w:val="00C25E14"/>
    <w:rsid w:val="00C25E68"/>
    <w:rsid w:val="00C25E81"/>
    <w:rsid w:val="00C25E9A"/>
    <w:rsid w:val="00C25EAE"/>
    <w:rsid w:val="00C25F06"/>
    <w:rsid w:val="00C25F45"/>
    <w:rsid w:val="00C25F7F"/>
    <w:rsid w:val="00C25FA0"/>
    <w:rsid w:val="00C25FB7"/>
    <w:rsid w:val="00C25FCD"/>
    <w:rsid w:val="00C25FFF"/>
    <w:rsid w:val="00C2600B"/>
    <w:rsid w:val="00C26024"/>
    <w:rsid w:val="00C2606D"/>
    <w:rsid w:val="00C26126"/>
    <w:rsid w:val="00C26163"/>
    <w:rsid w:val="00C2616C"/>
    <w:rsid w:val="00C26184"/>
    <w:rsid w:val="00C261F5"/>
    <w:rsid w:val="00C262B5"/>
    <w:rsid w:val="00C262CF"/>
    <w:rsid w:val="00C262DE"/>
    <w:rsid w:val="00C26355"/>
    <w:rsid w:val="00C2635E"/>
    <w:rsid w:val="00C26383"/>
    <w:rsid w:val="00C263B0"/>
    <w:rsid w:val="00C263F1"/>
    <w:rsid w:val="00C26444"/>
    <w:rsid w:val="00C26458"/>
    <w:rsid w:val="00C26506"/>
    <w:rsid w:val="00C26533"/>
    <w:rsid w:val="00C2654E"/>
    <w:rsid w:val="00C26598"/>
    <w:rsid w:val="00C265B7"/>
    <w:rsid w:val="00C26617"/>
    <w:rsid w:val="00C2666D"/>
    <w:rsid w:val="00C266BF"/>
    <w:rsid w:val="00C266C9"/>
    <w:rsid w:val="00C26730"/>
    <w:rsid w:val="00C26732"/>
    <w:rsid w:val="00C26748"/>
    <w:rsid w:val="00C26773"/>
    <w:rsid w:val="00C26783"/>
    <w:rsid w:val="00C26794"/>
    <w:rsid w:val="00C267AB"/>
    <w:rsid w:val="00C267AC"/>
    <w:rsid w:val="00C267AD"/>
    <w:rsid w:val="00C2688C"/>
    <w:rsid w:val="00C268FE"/>
    <w:rsid w:val="00C26969"/>
    <w:rsid w:val="00C26980"/>
    <w:rsid w:val="00C269AD"/>
    <w:rsid w:val="00C26A04"/>
    <w:rsid w:val="00C26A6C"/>
    <w:rsid w:val="00C26A70"/>
    <w:rsid w:val="00C26A74"/>
    <w:rsid w:val="00C26AAC"/>
    <w:rsid w:val="00C26AC0"/>
    <w:rsid w:val="00C26B4E"/>
    <w:rsid w:val="00C26B58"/>
    <w:rsid w:val="00C26BC2"/>
    <w:rsid w:val="00C26BEA"/>
    <w:rsid w:val="00C26C65"/>
    <w:rsid w:val="00C26C67"/>
    <w:rsid w:val="00C26C89"/>
    <w:rsid w:val="00C26C94"/>
    <w:rsid w:val="00C26CA7"/>
    <w:rsid w:val="00C26CAC"/>
    <w:rsid w:val="00C26DE4"/>
    <w:rsid w:val="00C26DEC"/>
    <w:rsid w:val="00C26DF7"/>
    <w:rsid w:val="00C26E6B"/>
    <w:rsid w:val="00C26E91"/>
    <w:rsid w:val="00C26ED7"/>
    <w:rsid w:val="00C26F9A"/>
    <w:rsid w:val="00C26FAD"/>
    <w:rsid w:val="00C26FF2"/>
    <w:rsid w:val="00C27007"/>
    <w:rsid w:val="00C27052"/>
    <w:rsid w:val="00C27086"/>
    <w:rsid w:val="00C270D8"/>
    <w:rsid w:val="00C270E3"/>
    <w:rsid w:val="00C270E7"/>
    <w:rsid w:val="00C270F2"/>
    <w:rsid w:val="00C270F8"/>
    <w:rsid w:val="00C2712B"/>
    <w:rsid w:val="00C2713D"/>
    <w:rsid w:val="00C27166"/>
    <w:rsid w:val="00C271AE"/>
    <w:rsid w:val="00C271B4"/>
    <w:rsid w:val="00C27218"/>
    <w:rsid w:val="00C2721D"/>
    <w:rsid w:val="00C2722C"/>
    <w:rsid w:val="00C274B1"/>
    <w:rsid w:val="00C2751F"/>
    <w:rsid w:val="00C27527"/>
    <w:rsid w:val="00C2753F"/>
    <w:rsid w:val="00C27569"/>
    <w:rsid w:val="00C27594"/>
    <w:rsid w:val="00C275B0"/>
    <w:rsid w:val="00C275C0"/>
    <w:rsid w:val="00C275F1"/>
    <w:rsid w:val="00C275FB"/>
    <w:rsid w:val="00C276F5"/>
    <w:rsid w:val="00C27721"/>
    <w:rsid w:val="00C27783"/>
    <w:rsid w:val="00C2778D"/>
    <w:rsid w:val="00C277BD"/>
    <w:rsid w:val="00C27869"/>
    <w:rsid w:val="00C27882"/>
    <w:rsid w:val="00C278F5"/>
    <w:rsid w:val="00C278FA"/>
    <w:rsid w:val="00C27904"/>
    <w:rsid w:val="00C279FC"/>
    <w:rsid w:val="00C27A09"/>
    <w:rsid w:val="00C27A6C"/>
    <w:rsid w:val="00C27B29"/>
    <w:rsid w:val="00C27B61"/>
    <w:rsid w:val="00C27B8A"/>
    <w:rsid w:val="00C27BAE"/>
    <w:rsid w:val="00C27BDA"/>
    <w:rsid w:val="00C27BEF"/>
    <w:rsid w:val="00C27BF0"/>
    <w:rsid w:val="00C27C1B"/>
    <w:rsid w:val="00C27C54"/>
    <w:rsid w:val="00C27C85"/>
    <w:rsid w:val="00C27C88"/>
    <w:rsid w:val="00C27C96"/>
    <w:rsid w:val="00C27D1D"/>
    <w:rsid w:val="00C27D8A"/>
    <w:rsid w:val="00C27D9E"/>
    <w:rsid w:val="00C27DB5"/>
    <w:rsid w:val="00C27E35"/>
    <w:rsid w:val="00C27E46"/>
    <w:rsid w:val="00C27ED3"/>
    <w:rsid w:val="00C27F32"/>
    <w:rsid w:val="00C27F39"/>
    <w:rsid w:val="00C27FCF"/>
    <w:rsid w:val="00C27FF9"/>
    <w:rsid w:val="00C30094"/>
    <w:rsid w:val="00C300C7"/>
    <w:rsid w:val="00C3011B"/>
    <w:rsid w:val="00C301AE"/>
    <w:rsid w:val="00C301CD"/>
    <w:rsid w:val="00C302B2"/>
    <w:rsid w:val="00C3032E"/>
    <w:rsid w:val="00C303AA"/>
    <w:rsid w:val="00C303ED"/>
    <w:rsid w:val="00C3050A"/>
    <w:rsid w:val="00C305E4"/>
    <w:rsid w:val="00C305EA"/>
    <w:rsid w:val="00C30637"/>
    <w:rsid w:val="00C30644"/>
    <w:rsid w:val="00C3064A"/>
    <w:rsid w:val="00C3067B"/>
    <w:rsid w:val="00C306CE"/>
    <w:rsid w:val="00C3070D"/>
    <w:rsid w:val="00C30791"/>
    <w:rsid w:val="00C30794"/>
    <w:rsid w:val="00C30857"/>
    <w:rsid w:val="00C30892"/>
    <w:rsid w:val="00C308C3"/>
    <w:rsid w:val="00C308EF"/>
    <w:rsid w:val="00C3090A"/>
    <w:rsid w:val="00C30975"/>
    <w:rsid w:val="00C309A1"/>
    <w:rsid w:val="00C309EA"/>
    <w:rsid w:val="00C30A2E"/>
    <w:rsid w:val="00C30A32"/>
    <w:rsid w:val="00C30A67"/>
    <w:rsid w:val="00C30AC2"/>
    <w:rsid w:val="00C30C4A"/>
    <w:rsid w:val="00C30C8D"/>
    <w:rsid w:val="00C30CA0"/>
    <w:rsid w:val="00C30CC5"/>
    <w:rsid w:val="00C30D6A"/>
    <w:rsid w:val="00C30E41"/>
    <w:rsid w:val="00C30EA3"/>
    <w:rsid w:val="00C30EB8"/>
    <w:rsid w:val="00C30EC6"/>
    <w:rsid w:val="00C30EF4"/>
    <w:rsid w:val="00C30EF7"/>
    <w:rsid w:val="00C30F73"/>
    <w:rsid w:val="00C30FD0"/>
    <w:rsid w:val="00C30FD3"/>
    <w:rsid w:val="00C30FF6"/>
    <w:rsid w:val="00C30FFA"/>
    <w:rsid w:val="00C31050"/>
    <w:rsid w:val="00C3106C"/>
    <w:rsid w:val="00C31133"/>
    <w:rsid w:val="00C3114A"/>
    <w:rsid w:val="00C311A3"/>
    <w:rsid w:val="00C31250"/>
    <w:rsid w:val="00C3126F"/>
    <w:rsid w:val="00C31337"/>
    <w:rsid w:val="00C31351"/>
    <w:rsid w:val="00C31380"/>
    <w:rsid w:val="00C31385"/>
    <w:rsid w:val="00C3138C"/>
    <w:rsid w:val="00C3139F"/>
    <w:rsid w:val="00C31406"/>
    <w:rsid w:val="00C31429"/>
    <w:rsid w:val="00C31449"/>
    <w:rsid w:val="00C314E9"/>
    <w:rsid w:val="00C3154F"/>
    <w:rsid w:val="00C315F3"/>
    <w:rsid w:val="00C31666"/>
    <w:rsid w:val="00C316C4"/>
    <w:rsid w:val="00C316C5"/>
    <w:rsid w:val="00C316E8"/>
    <w:rsid w:val="00C31735"/>
    <w:rsid w:val="00C31760"/>
    <w:rsid w:val="00C31766"/>
    <w:rsid w:val="00C31799"/>
    <w:rsid w:val="00C3183A"/>
    <w:rsid w:val="00C3189C"/>
    <w:rsid w:val="00C31974"/>
    <w:rsid w:val="00C31996"/>
    <w:rsid w:val="00C31A29"/>
    <w:rsid w:val="00C31A32"/>
    <w:rsid w:val="00C31ADB"/>
    <w:rsid w:val="00C31B2F"/>
    <w:rsid w:val="00C31B40"/>
    <w:rsid w:val="00C31BCC"/>
    <w:rsid w:val="00C31BD4"/>
    <w:rsid w:val="00C31CAA"/>
    <w:rsid w:val="00C31D0A"/>
    <w:rsid w:val="00C31D82"/>
    <w:rsid w:val="00C31DC4"/>
    <w:rsid w:val="00C31DF5"/>
    <w:rsid w:val="00C31E01"/>
    <w:rsid w:val="00C31E11"/>
    <w:rsid w:val="00C31EA6"/>
    <w:rsid w:val="00C31EA8"/>
    <w:rsid w:val="00C31F03"/>
    <w:rsid w:val="00C32018"/>
    <w:rsid w:val="00C3204A"/>
    <w:rsid w:val="00C32066"/>
    <w:rsid w:val="00C320EF"/>
    <w:rsid w:val="00C3212C"/>
    <w:rsid w:val="00C3216B"/>
    <w:rsid w:val="00C321D5"/>
    <w:rsid w:val="00C32210"/>
    <w:rsid w:val="00C322C8"/>
    <w:rsid w:val="00C3232F"/>
    <w:rsid w:val="00C32349"/>
    <w:rsid w:val="00C32376"/>
    <w:rsid w:val="00C323B4"/>
    <w:rsid w:val="00C323B5"/>
    <w:rsid w:val="00C32402"/>
    <w:rsid w:val="00C32422"/>
    <w:rsid w:val="00C32495"/>
    <w:rsid w:val="00C3249B"/>
    <w:rsid w:val="00C324EE"/>
    <w:rsid w:val="00C32501"/>
    <w:rsid w:val="00C3254B"/>
    <w:rsid w:val="00C32566"/>
    <w:rsid w:val="00C326B2"/>
    <w:rsid w:val="00C326BE"/>
    <w:rsid w:val="00C326FF"/>
    <w:rsid w:val="00C327B5"/>
    <w:rsid w:val="00C328BC"/>
    <w:rsid w:val="00C328BF"/>
    <w:rsid w:val="00C32965"/>
    <w:rsid w:val="00C329E0"/>
    <w:rsid w:val="00C32A44"/>
    <w:rsid w:val="00C32A45"/>
    <w:rsid w:val="00C32A88"/>
    <w:rsid w:val="00C32A96"/>
    <w:rsid w:val="00C32ADB"/>
    <w:rsid w:val="00C32AF2"/>
    <w:rsid w:val="00C32B51"/>
    <w:rsid w:val="00C32B5B"/>
    <w:rsid w:val="00C32B9D"/>
    <w:rsid w:val="00C32C2E"/>
    <w:rsid w:val="00C32C6A"/>
    <w:rsid w:val="00C32CE1"/>
    <w:rsid w:val="00C32D41"/>
    <w:rsid w:val="00C32E18"/>
    <w:rsid w:val="00C32E39"/>
    <w:rsid w:val="00C32EE3"/>
    <w:rsid w:val="00C32EEF"/>
    <w:rsid w:val="00C32FC7"/>
    <w:rsid w:val="00C33097"/>
    <w:rsid w:val="00C330BE"/>
    <w:rsid w:val="00C33129"/>
    <w:rsid w:val="00C3314E"/>
    <w:rsid w:val="00C33184"/>
    <w:rsid w:val="00C33191"/>
    <w:rsid w:val="00C33261"/>
    <w:rsid w:val="00C3328F"/>
    <w:rsid w:val="00C332ED"/>
    <w:rsid w:val="00C33306"/>
    <w:rsid w:val="00C333A7"/>
    <w:rsid w:val="00C333B4"/>
    <w:rsid w:val="00C33401"/>
    <w:rsid w:val="00C3340E"/>
    <w:rsid w:val="00C33432"/>
    <w:rsid w:val="00C33478"/>
    <w:rsid w:val="00C33479"/>
    <w:rsid w:val="00C33496"/>
    <w:rsid w:val="00C334C7"/>
    <w:rsid w:val="00C334DD"/>
    <w:rsid w:val="00C334DF"/>
    <w:rsid w:val="00C334EE"/>
    <w:rsid w:val="00C334F7"/>
    <w:rsid w:val="00C33519"/>
    <w:rsid w:val="00C33564"/>
    <w:rsid w:val="00C33577"/>
    <w:rsid w:val="00C33583"/>
    <w:rsid w:val="00C335A2"/>
    <w:rsid w:val="00C335B0"/>
    <w:rsid w:val="00C335D8"/>
    <w:rsid w:val="00C33616"/>
    <w:rsid w:val="00C33654"/>
    <w:rsid w:val="00C336B4"/>
    <w:rsid w:val="00C3370D"/>
    <w:rsid w:val="00C33715"/>
    <w:rsid w:val="00C3375B"/>
    <w:rsid w:val="00C337D7"/>
    <w:rsid w:val="00C33875"/>
    <w:rsid w:val="00C3389E"/>
    <w:rsid w:val="00C338B9"/>
    <w:rsid w:val="00C338DC"/>
    <w:rsid w:val="00C33905"/>
    <w:rsid w:val="00C33925"/>
    <w:rsid w:val="00C33955"/>
    <w:rsid w:val="00C3399D"/>
    <w:rsid w:val="00C339E6"/>
    <w:rsid w:val="00C339F7"/>
    <w:rsid w:val="00C33A0F"/>
    <w:rsid w:val="00C33A3C"/>
    <w:rsid w:val="00C33A53"/>
    <w:rsid w:val="00C33B33"/>
    <w:rsid w:val="00C33B95"/>
    <w:rsid w:val="00C33BD9"/>
    <w:rsid w:val="00C33BFA"/>
    <w:rsid w:val="00C33C58"/>
    <w:rsid w:val="00C33C79"/>
    <w:rsid w:val="00C33C90"/>
    <w:rsid w:val="00C33CF7"/>
    <w:rsid w:val="00C33D61"/>
    <w:rsid w:val="00C33D78"/>
    <w:rsid w:val="00C33DCC"/>
    <w:rsid w:val="00C33DE0"/>
    <w:rsid w:val="00C33DF0"/>
    <w:rsid w:val="00C33EBC"/>
    <w:rsid w:val="00C33F38"/>
    <w:rsid w:val="00C33FB0"/>
    <w:rsid w:val="00C33FE8"/>
    <w:rsid w:val="00C33FEC"/>
    <w:rsid w:val="00C33FED"/>
    <w:rsid w:val="00C34020"/>
    <w:rsid w:val="00C34057"/>
    <w:rsid w:val="00C340BB"/>
    <w:rsid w:val="00C340C6"/>
    <w:rsid w:val="00C34123"/>
    <w:rsid w:val="00C34271"/>
    <w:rsid w:val="00C342AE"/>
    <w:rsid w:val="00C3431F"/>
    <w:rsid w:val="00C34331"/>
    <w:rsid w:val="00C34332"/>
    <w:rsid w:val="00C343D6"/>
    <w:rsid w:val="00C34400"/>
    <w:rsid w:val="00C34482"/>
    <w:rsid w:val="00C3454C"/>
    <w:rsid w:val="00C34606"/>
    <w:rsid w:val="00C3463A"/>
    <w:rsid w:val="00C346B9"/>
    <w:rsid w:val="00C346DB"/>
    <w:rsid w:val="00C346E2"/>
    <w:rsid w:val="00C346E9"/>
    <w:rsid w:val="00C34710"/>
    <w:rsid w:val="00C34796"/>
    <w:rsid w:val="00C34851"/>
    <w:rsid w:val="00C348A2"/>
    <w:rsid w:val="00C34944"/>
    <w:rsid w:val="00C34955"/>
    <w:rsid w:val="00C349DC"/>
    <w:rsid w:val="00C349E2"/>
    <w:rsid w:val="00C349F1"/>
    <w:rsid w:val="00C34A0E"/>
    <w:rsid w:val="00C34A37"/>
    <w:rsid w:val="00C34A46"/>
    <w:rsid w:val="00C34A98"/>
    <w:rsid w:val="00C34B8D"/>
    <w:rsid w:val="00C34BBF"/>
    <w:rsid w:val="00C34C25"/>
    <w:rsid w:val="00C34C40"/>
    <w:rsid w:val="00C34C44"/>
    <w:rsid w:val="00C34C6D"/>
    <w:rsid w:val="00C34C7C"/>
    <w:rsid w:val="00C34CD9"/>
    <w:rsid w:val="00C34D01"/>
    <w:rsid w:val="00C34D6C"/>
    <w:rsid w:val="00C34D81"/>
    <w:rsid w:val="00C34DB8"/>
    <w:rsid w:val="00C34DDB"/>
    <w:rsid w:val="00C34DEA"/>
    <w:rsid w:val="00C34E0A"/>
    <w:rsid w:val="00C34E17"/>
    <w:rsid w:val="00C34E57"/>
    <w:rsid w:val="00C34F4C"/>
    <w:rsid w:val="00C34F90"/>
    <w:rsid w:val="00C34F96"/>
    <w:rsid w:val="00C34FCA"/>
    <w:rsid w:val="00C3506A"/>
    <w:rsid w:val="00C350C8"/>
    <w:rsid w:val="00C350EA"/>
    <w:rsid w:val="00C3512A"/>
    <w:rsid w:val="00C35159"/>
    <w:rsid w:val="00C3515A"/>
    <w:rsid w:val="00C351EA"/>
    <w:rsid w:val="00C351FA"/>
    <w:rsid w:val="00C35246"/>
    <w:rsid w:val="00C352BD"/>
    <w:rsid w:val="00C352F8"/>
    <w:rsid w:val="00C35340"/>
    <w:rsid w:val="00C3534C"/>
    <w:rsid w:val="00C35355"/>
    <w:rsid w:val="00C35395"/>
    <w:rsid w:val="00C353A8"/>
    <w:rsid w:val="00C353B5"/>
    <w:rsid w:val="00C35403"/>
    <w:rsid w:val="00C35461"/>
    <w:rsid w:val="00C35518"/>
    <w:rsid w:val="00C3551D"/>
    <w:rsid w:val="00C35528"/>
    <w:rsid w:val="00C3554B"/>
    <w:rsid w:val="00C355B0"/>
    <w:rsid w:val="00C35631"/>
    <w:rsid w:val="00C35644"/>
    <w:rsid w:val="00C356E7"/>
    <w:rsid w:val="00C35744"/>
    <w:rsid w:val="00C3579B"/>
    <w:rsid w:val="00C357AF"/>
    <w:rsid w:val="00C35865"/>
    <w:rsid w:val="00C35880"/>
    <w:rsid w:val="00C358EE"/>
    <w:rsid w:val="00C358FC"/>
    <w:rsid w:val="00C3595B"/>
    <w:rsid w:val="00C35966"/>
    <w:rsid w:val="00C3598E"/>
    <w:rsid w:val="00C3599F"/>
    <w:rsid w:val="00C35A11"/>
    <w:rsid w:val="00C35A8D"/>
    <w:rsid w:val="00C35AA7"/>
    <w:rsid w:val="00C35AE5"/>
    <w:rsid w:val="00C35B44"/>
    <w:rsid w:val="00C35C13"/>
    <w:rsid w:val="00C35C18"/>
    <w:rsid w:val="00C35C67"/>
    <w:rsid w:val="00C35C7A"/>
    <w:rsid w:val="00C35CB1"/>
    <w:rsid w:val="00C35CE4"/>
    <w:rsid w:val="00C35D24"/>
    <w:rsid w:val="00C35D2C"/>
    <w:rsid w:val="00C35DCD"/>
    <w:rsid w:val="00C35F17"/>
    <w:rsid w:val="00C35F80"/>
    <w:rsid w:val="00C35FBA"/>
    <w:rsid w:val="00C36059"/>
    <w:rsid w:val="00C360CD"/>
    <w:rsid w:val="00C36112"/>
    <w:rsid w:val="00C36132"/>
    <w:rsid w:val="00C36140"/>
    <w:rsid w:val="00C3619D"/>
    <w:rsid w:val="00C361C2"/>
    <w:rsid w:val="00C361FB"/>
    <w:rsid w:val="00C3620B"/>
    <w:rsid w:val="00C36233"/>
    <w:rsid w:val="00C36243"/>
    <w:rsid w:val="00C36319"/>
    <w:rsid w:val="00C36335"/>
    <w:rsid w:val="00C36353"/>
    <w:rsid w:val="00C36377"/>
    <w:rsid w:val="00C363CD"/>
    <w:rsid w:val="00C363EE"/>
    <w:rsid w:val="00C3640B"/>
    <w:rsid w:val="00C364DD"/>
    <w:rsid w:val="00C3651E"/>
    <w:rsid w:val="00C36544"/>
    <w:rsid w:val="00C365FE"/>
    <w:rsid w:val="00C36633"/>
    <w:rsid w:val="00C36696"/>
    <w:rsid w:val="00C366CC"/>
    <w:rsid w:val="00C366F1"/>
    <w:rsid w:val="00C36729"/>
    <w:rsid w:val="00C36766"/>
    <w:rsid w:val="00C3678C"/>
    <w:rsid w:val="00C36793"/>
    <w:rsid w:val="00C3682B"/>
    <w:rsid w:val="00C368E4"/>
    <w:rsid w:val="00C36976"/>
    <w:rsid w:val="00C36A39"/>
    <w:rsid w:val="00C36A5B"/>
    <w:rsid w:val="00C36A8E"/>
    <w:rsid w:val="00C36A9C"/>
    <w:rsid w:val="00C36AFB"/>
    <w:rsid w:val="00C36B20"/>
    <w:rsid w:val="00C36B84"/>
    <w:rsid w:val="00C36BBD"/>
    <w:rsid w:val="00C36BE7"/>
    <w:rsid w:val="00C36BF7"/>
    <w:rsid w:val="00C36C0A"/>
    <w:rsid w:val="00C36C66"/>
    <w:rsid w:val="00C36C73"/>
    <w:rsid w:val="00C36C76"/>
    <w:rsid w:val="00C36CFD"/>
    <w:rsid w:val="00C36D20"/>
    <w:rsid w:val="00C36D27"/>
    <w:rsid w:val="00C36D84"/>
    <w:rsid w:val="00C36DA0"/>
    <w:rsid w:val="00C36E0C"/>
    <w:rsid w:val="00C36E29"/>
    <w:rsid w:val="00C36E59"/>
    <w:rsid w:val="00C36E69"/>
    <w:rsid w:val="00C36EA1"/>
    <w:rsid w:val="00C36EE4"/>
    <w:rsid w:val="00C36F59"/>
    <w:rsid w:val="00C36F62"/>
    <w:rsid w:val="00C36F78"/>
    <w:rsid w:val="00C36F7D"/>
    <w:rsid w:val="00C36FBD"/>
    <w:rsid w:val="00C37017"/>
    <w:rsid w:val="00C3702E"/>
    <w:rsid w:val="00C370B6"/>
    <w:rsid w:val="00C37130"/>
    <w:rsid w:val="00C37168"/>
    <w:rsid w:val="00C371B8"/>
    <w:rsid w:val="00C371D5"/>
    <w:rsid w:val="00C371F4"/>
    <w:rsid w:val="00C371FB"/>
    <w:rsid w:val="00C37219"/>
    <w:rsid w:val="00C3725D"/>
    <w:rsid w:val="00C37287"/>
    <w:rsid w:val="00C37298"/>
    <w:rsid w:val="00C37347"/>
    <w:rsid w:val="00C37371"/>
    <w:rsid w:val="00C373CB"/>
    <w:rsid w:val="00C373F7"/>
    <w:rsid w:val="00C3747C"/>
    <w:rsid w:val="00C374DF"/>
    <w:rsid w:val="00C3750A"/>
    <w:rsid w:val="00C3757C"/>
    <w:rsid w:val="00C3757D"/>
    <w:rsid w:val="00C37592"/>
    <w:rsid w:val="00C375BF"/>
    <w:rsid w:val="00C375C5"/>
    <w:rsid w:val="00C3761A"/>
    <w:rsid w:val="00C37661"/>
    <w:rsid w:val="00C37663"/>
    <w:rsid w:val="00C376BD"/>
    <w:rsid w:val="00C376D1"/>
    <w:rsid w:val="00C37740"/>
    <w:rsid w:val="00C37781"/>
    <w:rsid w:val="00C37797"/>
    <w:rsid w:val="00C377F4"/>
    <w:rsid w:val="00C37866"/>
    <w:rsid w:val="00C378AF"/>
    <w:rsid w:val="00C378B5"/>
    <w:rsid w:val="00C378BD"/>
    <w:rsid w:val="00C37914"/>
    <w:rsid w:val="00C379B5"/>
    <w:rsid w:val="00C379C2"/>
    <w:rsid w:val="00C379D3"/>
    <w:rsid w:val="00C37A3F"/>
    <w:rsid w:val="00C37A4E"/>
    <w:rsid w:val="00C37A5B"/>
    <w:rsid w:val="00C37A69"/>
    <w:rsid w:val="00C37AC3"/>
    <w:rsid w:val="00C37AF0"/>
    <w:rsid w:val="00C37BEE"/>
    <w:rsid w:val="00C37BEF"/>
    <w:rsid w:val="00C37C0B"/>
    <w:rsid w:val="00C37C6A"/>
    <w:rsid w:val="00C37C8D"/>
    <w:rsid w:val="00C37DB7"/>
    <w:rsid w:val="00C37DF2"/>
    <w:rsid w:val="00C37E52"/>
    <w:rsid w:val="00C37ECB"/>
    <w:rsid w:val="00C37ED0"/>
    <w:rsid w:val="00C37EDD"/>
    <w:rsid w:val="00C37F42"/>
    <w:rsid w:val="00C37F47"/>
    <w:rsid w:val="00C4000A"/>
    <w:rsid w:val="00C40080"/>
    <w:rsid w:val="00C40084"/>
    <w:rsid w:val="00C400D7"/>
    <w:rsid w:val="00C400E2"/>
    <w:rsid w:val="00C400F8"/>
    <w:rsid w:val="00C40179"/>
    <w:rsid w:val="00C401D8"/>
    <w:rsid w:val="00C4023C"/>
    <w:rsid w:val="00C40259"/>
    <w:rsid w:val="00C402AA"/>
    <w:rsid w:val="00C402F8"/>
    <w:rsid w:val="00C40300"/>
    <w:rsid w:val="00C40352"/>
    <w:rsid w:val="00C40357"/>
    <w:rsid w:val="00C40374"/>
    <w:rsid w:val="00C40380"/>
    <w:rsid w:val="00C40431"/>
    <w:rsid w:val="00C404EB"/>
    <w:rsid w:val="00C40525"/>
    <w:rsid w:val="00C40549"/>
    <w:rsid w:val="00C40593"/>
    <w:rsid w:val="00C405A8"/>
    <w:rsid w:val="00C405DC"/>
    <w:rsid w:val="00C40636"/>
    <w:rsid w:val="00C4064D"/>
    <w:rsid w:val="00C406BF"/>
    <w:rsid w:val="00C40722"/>
    <w:rsid w:val="00C40754"/>
    <w:rsid w:val="00C4075C"/>
    <w:rsid w:val="00C4076C"/>
    <w:rsid w:val="00C4076F"/>
    <w:rsid w:val="00C40808"/>
    <w:rsid w:val="00C40849"/>
    <w:rsid w:val="00C4084F"/>
    <w:rsid w:val="00C40877"/>
    <w:rsid w:val="00C408A4"/>
    <w:rsid w:val="00C40956"/>
    <w:rsid w:val="00C4096E"/>
    <w:rsid w:val="00C4099E"/>
    <w:rsid w:val="00C40A08"/>
    <w:rsid w:val="00C40A3F"/>
    <w:rsid w:val="00C40A6F"/>
    <w:rsid w:val="00C40AB0"/>
    <w:rsid w:val="00C40BB9"/>
    <w:rsid w:val="00C40C81"/>
    <w:rsid w:val="00C40C88"/>
    <w:rsid w:val="00C40CDD"/>
    <w:rsid w:val="00C40D2C"/>
    <w:rsid w:val="00C40D43"/>
    <w:rsid w:val="00C40D7D"/>
    <w:rsid w:val="00C40DCB"/>
    <w:rsid w:val="00C40E09"/>
    <w:rsid w:val="00C40E75"/>
    <w:rsid w:val="00C40E79"/>
    <w:rsid w:val="00C40E91"/>
    <w:rsid w:val="00C40EDE"/>
    <w:rsid w:val="00C40EF6"/>
    <w:rsid w:val="00C40F25"/>
    <w:rsid w:val="00C40F98"/>
    <w:rsid w:val="00C40FB8"/>
    <w:rsid w:val="00C40FBE"/>
    <w:rsid w:val="00C40FC3"/>
    <w:rsid w:val="00C41017"/>
    <w:rsid w:val="00C4102E"/>
    <w:rsid w:val="00C41051"/>
    <w:rsid w:val="00C4105B"/>
    <w:rsid w:val="00C41062"/>
    <w:rsid w:val="00C41074"/>
    <w:rsid w:val="00C410E0"/>
    <w:rsid w:val="00C41109"/>
    <w:rsid w:val="00C41199"/>
    <w:rsid w:val="00C411A3"/>
    <w:rsid w:val="00C41238"/>
    <w:rsid w:val="00C412C5"/>
    <w:rsid w:val="00C41319"/>
    <w:rsid w:val="00C41327"/>
    <w:rsid w:val="00C413B7"/>
    <w:rsid w:val="00C413FE"/>
    <w:rsid w:val="00C414E3"/>
    <w:rsid w:val="00C414FE"/>
    <w:rsid w:val="00C41537"/>
    <w:rsid w:val="00C415DC"/>
    <w:rsid w:val="00C415E7"/>
    <w:rsid w:val="00C416D9"/>
    <w:rsid w:val="00C41757"/>
    <w:rsid w:val="00C41771"/>
    <w:rsid w:val="00C41779"/>
    <w:rsid w:val="00C417C9"/>
    <w:rsid w:val="00C417E3"/>
    <w:rsid w:val="00C4183E"/>
    <w:rsid w:val="00C41867"/>
    <w:rsid w:val="00C41899"/>
    <w:rsid w:val="00C418BA"/>
    <w:rsid w:val="00C4199D"/>
    <w:rsid w:val="00C419B1"/>
    <w:rsid w:val="00C419CF"/>
    <w:rsid w:val="00C41A58"/>
    <w:rsid w:val="00C41A65"/>
    <w:rsid w:val="00C41A6A"/>
    <w:rsid w:val="00C41AC1"/>
    <w:rsid w:val="00C41B00"/>
    <w:rsid w:val="00C41B6F"/>
    <w:rsid w:val="00C41C01"/>
    <w:rsid w:val="00C41C3E"/>
    <w:rsid w:val="00C41C60"/>
    <w:rsid w:val="00C41E0C"/>
    <w:rsid w:val="00C41E0D"/>
    <w:rsid w:val="00C41E2B"/>
    <w:rsid w:val="00C41EAF"/>
    <w:rsid w:val="00C41ECA"/>
    <w:rsid w:val="00C41F18"/>
    <w:rsid w:val="00C41F31"/>
    <w:rsid w:val="00C41FD5"/>
    <w:rsid w:val="00C42055"/>
    <w:rsid w:val="00C42069"/>
    <w:rsid w:val="00C42070"/>
    <w:rsid w:val="00C4209A"/>
    <w:rsid w:val="00C420AD"/>
    <w:rsid w:val="00C42127"/>
    <w:rsid w:val="00C42143"/>
    <w:rsid w:val="00C421A7"/>
    <w:rsid w:val="00C421C2"/>
    <w:rsid w:val="00C421E6"/>
    <w:rsid w:val="00C422E5"/>
    <w:rsid w:val="00C4230D"/>
    <w:rsid w:val="00C4232D"/>
    <w:rsid w:val="00C42390"/>
    <w:rsid w:val="00C4240A"/>
    <w:rsid w:val="00C4241E"/>
    <w:rsid w:val="00C42444"/>
    <w:rsid w:val="00C4244D"/>
    <w:rsid w:val="00C424BE"/>
    <w:rsid w:val="00C424D4"/>
    <w:rsid w:val="00C424E1"/>
    <w:rsid w:val="00C4250B"/>
    <w:rsid w:val="00C4264C"/>
    <w:rsid w:val="00C427E5"/>
    <w:rsid w:val="00C427E8"/>
    <w:rsid w:val="00C4280A"/>
    <w:rsid w:val="00C42834"/>
    <w:rsid w:val="00C428D6"/>
    <w:rsid w:val="00C42918"/>
    <w:rsid w:val="00C42927"/>
    <w:rsid w:val="00C4293F"/>
    <w:rsid w:val="00C42972"/>
    <w:rsid w:val="00C429A6"/>
    <w:rsid w:val="00C429CB"/>
    <w:rsid w:val="00C42A37"/>
    <w:rsid w:val="00C42A43"/>
    <w:rsid w:val="00C42A7F"/>
    <w:rsid w:val="00C42A8F"/>
    <w:rsid w:val="00C42B0F"/>
    <w:rsid w:val="00C42B27"/>
    <w:rsid w:val="00C42B4E"/>
    <w:rsid w:val="00C42BEE"/>
    <w:rsid w:val="00C42CB5"/>
    <w:rsid w:val="00C42CD1"/>
    <w:rsid w:val="00C42CD6"/>
    <w:rsid w:val="00C42D22"/>
    <w:rsid w:val="00C42D85"/>
    <w:rsid w:val="00C42DC8"/>
    <w:rsid w:val="00C42DE0"/>
    <w:rsid w:val="00C42E06"/>
    <w:rsid w:val="00C42E08"/>
    <w:rsid w:val="00C42E11"/>
    <w:rsid w:val="00C42E37"/>
    <w:rsid w:val="00C42E45"/>
    <w:rsid w:val="00C42E8F"/>
    <w:rsid w:val="00C42F4F"/>
    <w:rsid w:val="00C42F5D"/>
    <w:rsid w:val="00C43051"/>
    <w:rsid w:val="00C430B2"/>
    <w:rsid w:val="00C43176"/>
    <w:rsid w:val="00C4320D"/>
    <w:rsid w:val="00C43216"/>
    <w:rsid w:val="00C4322D"/>
    <w:rsid w:val="00C43275"/>
    <w:rsid w:val="00C432DD"/>
    <w:rsid w:val="00C43398"/>
    <w:rsid w:val="00C43403"/>
    <w:rsid w:val="00C43437"/>
    <w:rsid w:val="00C43475"/>
    <w:rsid w:val="00C4347C"/>
    <w:rsid w:val="00C43498"/>
    <w:rsid w:val="00C434F9"/>
    <w:rsid w:val="00C43539"/>
    <w:rsid w:val="00C43579"/>
    <w:rsid w:val="00C436EA"/>
    <w:rsid w:val="00C43713"/>
    <w:rsid w:val="00C43776"/>
    <w:rsid w:val="00C43817"/>
    <w:rsid w:val="00C438CB"/>
    <w:rsid w:val="00C438EE"/>
    <w:rsid w:val="00C438FA"/>
    <w:rsid w:val="00C4396D"/>
    <w:rsid w:val="00C439B3"/>
    <w:rsid w:val="00C439B6"/>
    <w:rsid w:val="00C43A0C"/>
    <w:rsid w:val="00C43A23"/>
    <w:rsid w:val="00C43A56"/>
    <w:rsid w:val="00C43AAA"/>
    <w:rsid w:val="00C43AD6"/>
    <w:rsid w:val="00C43B10"/>
    <w:rsid w:val="00C43B17"/>
    <w:rsid w:val="00C43B1C"/>
    <w:rsid w:val="00C43B9C"/>
    <w:rsid w:val="00C43C65"/>
    <w:rsid w:val="00C43C8A"/>
    <w:rsid w:val="00C43D4F"/>
    <w:rsid w:val="00C43DCA"/>
    <w:rsid w:val="00C43E10"/>
    <w:rsid w:val="00C43E4C"/>
    <w:rsid w:val="00C43E52"/>
    <w:rsid w:val="00C43EDD"/>
    <w:rsid w:val="00C43F1C"/>
    <w:rsid w:val="00C43F1E"/>
    <w:rsid w:val="00C43F36"/>
    <w:rsid w:val="00C43F4B"/>
    <w:rsid w:val="00C440C8"/>
    <w:rsid w:val="00C44117"/>
    <w:rsid w:val="00C44124"/>
    <w:rsid w:val="00C44195"/>
    <w:rsid w:val="00C441E1"/>
    <w:rsid w:val="00C4421F"/>
    <w:rsid w:val="00C4427B"/>
    <w:rsid w:val="00C4428C"/>
    <w:rsid w:val="00C44299"/>
    <w:rsid w:val="00C442B5"/>
    <w:rsid w:val="00C442CD"/>
    <w:rsid w:val="00C442CF"/>
    <w:rsid w:val="00C442D3"/>
    <w:rsid w:val="00C442FD"/>
    <w:rsid w:val="00C44371"/>
    <w:rsid w:val="00C443DA"/>
    <w:rsid w:val="00C44446"/>
    <w:rsid w:val="00C444F3"/>
    <w:rsid w:val="00C444F7"/>
    <w:rsid w:val="00C4452C"/>
    <w:rsid w:val="00C4454D"/>
    <w:rsid w:val="00C44587"/>
    <w:rsid w:val="00C445B5"/>
    <w:rsid w:val="00C44652"/>
    <w:rsid w:val="00C4466D"/>
    <w:rsid w:val="00C446A9"/>
    <w:rsid w:val="00C446BF"/>
    <w:rsid w:val="00C44738"/>
    <w:rsid w:val="00C4473E"/>
    <w:rsid w:val="00C4474A"/>
    <w:rsid w:val="00C4476D"/>
    <w:rsid w:val="00C44784"/>
    <w:rsid w:val="00C447A5"/>
    <w:rsid w:val="00C447D3"/>
    <w:rsid w:val="00C447D4"/>
    <w:rsid w:val="00C447E7"/>
    <w:rsid w:val="00C44806"/>
    <w:rsid w:val="00C4484B"/>
    <w:rsid w:val="00C448BA"/>
    <w:rsid w:val="00C448DD"/>
    <w:rsid w:val="00C44920"/>
    <w:rsid w:val="00C44996"/>
    <w:rsid w:val="00C449B5"/>
    <w:rsid w:val="00C44A0A"/>
    <w:rsid w:val="00C44A0F"/>
    <w:rsid w:val="00C44A70"/>
    <w:rsid w:val="00C44AA1"/>
    <w:rsid w:val="00C44B14"/>
    <w:rsid w:val="00C44B48"/>
    <w:rsid w:val="00C44B50"/>
    <w:rsid w:val="00C44D02"/>
    <w:rsid w:val="00C44D14"/>
    <w:rsid w:val="00C44D64"/>
    <w:rsid w:val="00C44D6A"/>
    <w:rsid w:val="00C44DEE"/>
    <w:rsid w:val="00C44E23"/>
    <w:rsid w:val="00C44E89"/>
    <w:rsid w:val="00C44EBC"/>
    <w:rsid w:val="00C44F2A"/>
    <w:rsid w:val="00C44F82"/>
    <w:rsid w:val="00C44F84"/>
    <w:rsid w:val="00C44F8A"/>
    <w:rsid w:val="00C44F98"/>
    <w:rsid w:val="00C44FA4"/>
    <w:rsid w:val="00C45070"/>
    <w:rsid w:val="00C450A8"/>
    <w:rsid w:val="00C450EC"/>
    <w:rsid w:val="00C4518E"/>
    <w:rsid w:val="00C451B4"/>
    <w:rsid w:val="00C45222"/>
    <w:rsid w:val="00C45252"/>
    <w:rsid w:val="00C4528B"/>
    <w:rsid w:val="00C452B8"/>
    <w:rsid w:val="00C4530B"/>
    <w:rsid w:val="00C4533E"/>
    <w:rsid w:val="00C45342"/>
    <w:rsid w:val="00C45350"/>
    <w:rsid w:val="00C45390"/>
    <w:rsid w:val="00C45413"/>
    <w:rsid w:val="00C4546A"/>
    <w:rsid w:val="00C4547E"/>
    <w:rsid w:val="00C454E8"/>
    <w:rsid w:val="00C454F8"/>
    <w:rsid w:val="00C4551D"/>
    <w:rsid w:val="00C4552D"/>
    <w:rsid w:val="00C45552"/>
    <w:rsid w:val="00C45596"/>
    <w:rsid w:val="00C455EB"/>
    <w:rsid w:val="00C45607"/>
    <w:rsid w:val="00C45633"/>
    <w:rsid w:val="00C456FF"/>
    <w:rsid w:val="00C4571D"/>
    <w:rsid w:val="00C4577B"/>
    <w:rsid w:val="00C45827"/>
    <w:rsid w:val="00C45828"/>
    <w:rsid w:val="00C4588A"/>
    <w:rsid w:val="00C45961"/>
    <w:rsid w:val="00C45967"/>
    <w:rsid w:val="00C459B4"/>
    <w:rsid w:val="00C459FB"/>
    <w:rsid w:val="00C45A0E"/>
    <w:rsid w:val="00C45A16"/>
    <w:rsid w:val="00C45A4C"/>
    <w:rsid w:val="00C45A55"/>
    <w:rsid w:val="00C45AF7"/>
    <w:rsid w:val="00C45B88"/>
    <w:rsid w:val="00C45BF6"/>
    <w:rsid w:val="00C45C22"/>
    <w:rsid w:val="00C45C60"/>
    <w:rsid w:val="00C45C82"/>
    <w:rsid w:val="00C45C8B"/>
    <w:rsid w:val="00C45CAE"/>
    <w:rsid w:val="00C45CB2"/>
    <w:rsid w:val="00C45D57"/>
    <w:rsid w:val="00C45E02"/>
    <w:rsid w:val="00C45E07"/>
    <w:rsid w:val="00C45F0A"/>
    <w:rsid w:val="00C45F59"/>
    <w:rsid w:val="00C45FFB"/>
    <w:rsid w:val="00C4602D"/>
    <w:rsid w:val="00C4604B"/>
    <w:rsid w:val="00C460EE"/>
    <w:rsid w:val="00C46153"/>
    <w:rsid w:val="00C4617A"/>
    <w:rsid w:val="00C4617B"/>
    <w:rsid w:val="00C461A5"/>
    <w:rsid w:val="00C461BE"/>
    <w:rsid w:val="00C461E2"/>
    <w:rsid w:val="00C462D3"/>
    <w:rsid w:val="00C46340"/>
    <w:rsid w:val="00C46396"/>
    <w:rsid w:val="00C463A2"/>
    <w:rsid w:val="00C46412"/>
    <w:rsid w:val="00C4641D"/>
    <w:rsid w:val="00C46426"/>
    <w:rsid w:val="00C46472"/>
    <w:rsid w:val="00C46480"/>
    <w:rsid w:val="00C464BD"/>
    <w:rsid w:val="00C464F7"/>
    <w:rsid w:val="00C46522"/>
    <w:rsid w:val="00C46524"/>
    <w:rsid w:val="00C46531"/>
    <w:rsid w:val="00C46577"/>
    <w:rsid w:val="00C4659A"/>
    <w:rsid w:val="00C4676A"/>
    <w:rsid w:val="00C46815"/>
    <w:rsid w:val="00C4684C"/>
    <w:rsid w:val="00C4684E"/>
    <w:rsid w:val="00C46882"/>
    <w:rsid w:val="00C468C5"/>
    <w:rsid w:val="00C46918"/>
    <w:rsid w:val="00C4692D"/>
    <w:rsid w:val="00C46A26"/>
    <w:rsid w:val="00C46A47"/>
    <w:rsid w:val="00C46A5A"/>
    <w:rsid w:val="00C46A69"/>
    <w:rsid w:val="00C46A7E"/>
    <w:rsid w:val="00C46AEB"/>
    <w:rsid w:val="00C46BD6"/>
    <w:rsid w:val="00C46BED"/>
    <w:rsid w:val="00C46BFE"/>
    <w:rsid w:val="00C46C6A"/>
    <w:rsid w:val="00C46C74"/>
    <w:rsid w:val="00C46CF2"/>
    <w:rsid w:val="00C46D0A"/>
    <w:rsid w:val="00C46D1D"/>
    <w:rsid w:val="00C46D5A"/>
    <w:rsid w:val="00C46DBD"/>
    <w:rsid w:val="00C46DC5"/>
    <w:rsid w:val="00C46DF2"/>
    <w:rsid w:val="00C46E7F"/>
    <w:rsid w:val="00C46EA5"/>
    <w:rsid w:val="00C46EAF"/>
    <w:rsid w:val="00C46EEC"/>
    <w:rsid w:val="00C46F14"/>
    <w:rsid w:val="00C46F4B"/>
    <w:rsid w:val="00C46F4C"/>
    <w:rsid w:val="00C46F52"/>
    <w:rsid w:val="00C46F54"/>
    <w:rsid w:val="00C46F93"/>
    <w:rsid w:val="00C47040"/>
    <w:rsid w:val="00C47044"/>
    <w:rsid w:val="00C47064"/>
    <w:rsid w:val="00C47098"/>
    <w:rsid w:val="00C470D0"/>
    <w:rsid w:val="00C470D7"/>
    <w:rsid w:val="00C470DB"/>
    <w:rsid w:val="00C4711D"/>
    <w:rsid w:val="00C4711E"/>
    <w:rsid w:val="00C47134"/>
    <w:rsid w:val="00C4713A"/>
    <w:rsid w:val="00C47171"/>
    <w:rsid w:val="00C47179"/>
    <w:rsid w:val="00C47187"/>
    <w:rsid w:val="00C471BA"/>
    <w:rsid w:val="00C471D3"/>
    <w:rsid w:val="00C471D9"/>
    <w:rsid w:val="00C4720D"/>
    <w:rsid w:val="00C47233"/>
    <w:rsid w:val="00C4725B"/>
    <w:rsid w:val="00C47278"/>
    <w:rsid w:val="00C4727A"/>
    <w:rsid w:val="00C4728E"/>
    <w:rsid w:val="00C4729E"/>
    <w:rsid w:val="00C472BB"/>
    <w:rsid w:val="00C473CD"/>
    <w:rsid w:val="00C473F4"/>
    <w:rsid w:val="00C474BB"/>
    <w:rsid w:val="00C474C1"/>
    <w:rsid w:val="00C47516"/>
    <w:rsid w:val="00C47549"/>
    <w:rsid w:val="00C4760A"/>
    <w:rsid w:val="00C47680"/>
    <w:rsid w:val="00C47768"/>
    <w:rsid w:val="00C477A6"/>
    <w:rsid w:val="00C477E9"/>
    <w:rsid w:val="00C4781E"/>
    <w:rsid w:val="00C47847"/>
    <w:rsid w:val="00C47881"/>
    <w:rsid w:val="00C478E9"/>
    <w:rsid w:val="00C47942"/>
    <w:rsid w:val="00C4796E"/>
    <w:rsid w:val="00C479A8"/>
    <w:rsid w:val="00C47A10"/>
    <w:rsid w:val="00C47A41"/>
    <w:rsid w:val="00C47AA2"/>
    <w:rsid w:val="00C47ADB"/>
    <w:rsid w:val="00C47B1C"/>
    <w:rsid w:val="00C47B28"/>
    <w:rsid w:val="00C47B40"/>
    <w:rsid w:val="00C47BE8"/>
    <w:rsid w:val="00C47C36"/>
    <w:rsid w:val="00C47D1E"/>
    <w:rsid w:val="00C47D92"/>
    <w:rsid w:val="00C47DA2"/>
    <w:rsid w:val="00C47DAB"/>
    <w:rsid w:val="00C47DDA"/>
    <w:rsid w:val="00C47E18"/>
    <w:rsid w:val="00C47F1F"/>
    <w:rsid w:val="00C47F43"/>
    <w:rsid w:val="00C50098"/>
    <w:rsid w:val="00C5010F"/>
    <w:rsid w:val="00C5014A"/>
    <w:rsid w:val="00C50163"/>
    <w:rsid w:val="00C5016D"/>
    <w:rsid w:val="00C501CD"/>
    <w:rsid w:val="00C5020A"/>
    <w:rsid w:val="00C5024B"/>
    <w:rsid w:val="00C502B5"/>
    <w:rsid w:val="00C50360"/>
    <w:rsid w:val="00C503E5"/>
    <w:rsid w:val="00C50453"/>
    <w:rsid w:val="00C504AC"/>
    <w:rsid w:val="00C5054F"/>
    <w:rsid w:val="00C5059C"/>
    <w:rsid w:val="00C50666"/>
    <w:rsid w:val="00C50715"/>
    <w:rsid w:val="00C50726"/>
    <w:rsid w:val="00C5074F"/>
    <w:rsid w:val="00C50778"/>
    <w:rsid w:val="00C50797"/>
    <w:rsid w:val="00C507B4"/>
    <w:rsid w:val="00C507CE"/>
    <w:rsid w:val="00C50872"/>
    <w:rsid w:val="00C508DD"/>
    <w:rsid w:val="00C5091A"/>
    <w:rsid w:val="00C5092E"/>
    <w:rsid w:val="00C5095F"/>
    <w:rsid w:val="00C50975"/>
    <w:rsid w:val="00C50995"/>
    <w:rsid w:val="00C5099B"/>
    <w:rsid w:val="00C50A42"/>
    <w:rsid w:val="00C50A9E"/>
    <w:rsid w:val="00C50ACD"/>
    <w:rsid w:val="00C50B20"/>
    <w:rsid w:val="00C50B56"/>
    <w:rsid w:val="00C50B57"/>
    <w:rsid w:val="00C50BCA"/>
    <w:rsid w:val="00C50C10"/>
    <w:rsid w:val="00C50C20"/>
    <w:rsid w:val="00C50C41"/>
    <w:rsid w:val="00C50C5B"/>
    <w:rsid w:val="00C50CA6"/>
    <w:rsid w:val="00C50CB1"/>
    <w:rsid w:val="00C50CC8"/>
    <w:rsid w:val="00C50D0C"/>
    <w:rsid w:val="00C50D3F"/>
    <w:rsid w:val="00C50D65"/>
    <w:rsid w:val="00C50D8F"/>
    <w:rsid w:val="00C50D9F"/>
    <w:rsid w:val="00C50DCB"/>
    <w:rsid w:val="00C50E30"/>
    <w:rsid w:val="00C50E33"/>
    <w:rsid w:val="00C50EA7"/>
    <w:rsid w:val="00C50EAD"/>
    <w:rsid w:val="00C50F21"/>
    <w:rsid w:val="00C50F39"/>
    <w:rsid w:val="00C50F47"/>
    <w:rsid w:val="00C50F61"/>
    <w:rsid w:val="00C50F68"/>
    <w:rsid w:val="00C50F7A"/>
    <w:rsid w:val="00C50FE4"/>
    <w:rsid w:val="00C51088"/>
    <w:rsid w:val="00C5112F"/>
    <w:rsid w:val="00C5113A"/>
    <w:rsid w:val="00C51185"/>
    <w:rsid w:val="00C511B1"/>
    <w:rsid w:val="00C51203"/>
    <w:rsid w:val="00C51241"/>
    <w:rsid w:val="00C512AF"/>
    <w:rsid w:val="00C512B2"/>
    <w:rsid w:val="00C512C1"/>
    <w:rsid w:val="00C51333"/>
    <w:rsid w:val="00C51341"/>
    <w:rsid w:val="00C51397"/>
    <w:rsid w:val="00C513A6"/>
    <w:rsid w:val="00C5146F"/>
    <w:rsid w:val="00C5147E"/>
    <w:rsid w:val="00C515DA"/>
    <w:rsid w:val="00C5163B"/>
    <w:rsid w:val="00C516DE"/>
    <w:rsid w:val="00C5170B"/>
    <w:rsid w:val="00C5174B"/>
    <w:rsid w:val="00C518A2"/>
    <w:rsid w:val="00C518CE"/>
    <w:rsid w:val="00C5190A"/>
    <w:rsid w:val="00C51940"/>
    <w:rsid w:val="00C51941"/>
    <w:rsid w:val="00C5194A"/>
    <w:rsid w:val="00C5195E"/>
    <w:rsid w:val="00C5196B"/>
    <w:rsid w:val="00C5199E"/>
    <w:rsid w:val="00C51A24"/>
    <w:rsid w:val="00C51B04"/>
    <w:rsid w:val="00C51B11"/>
    <w:rsid w:val="00C51B4E"/>
    <w:rsid w:val="00C51C56"/>
    <w:rsid w:val="00C51C62"/>
    <w:rsid w:val="00C51CAA"/>
    <w:rsid w:val="00C51CBC"/>
    <w:rsid w:val="00C51CEC"/>
    <w:rsid w:val="00C51CFE"/>
    <w:rsid w:val="00C51D16"/>
    <w:rsid w:val="00C51D63"/>
    <w:rsid w:val="00C51DA5"/>
    <w:rsid w:val="00C51E32"/>
    <w:rsid w:val="00C51E5F"/>
    <w:rsid w:val="00C51ECA"/>
    <w:rsid w:val="00C51EE4"/>
    <w:rsid w:val="00C51F6F"/>
    <w:rsid w:val="00C51F8D"/>
    <w:rsid w:val="00C51FC7"/>
    <w:rsid w:val="00C52027"/>
    <w:rsid w:val="00C52032"/>
    <w:rsid w:val="00C52078"/>
    <w:rsid w:val="00C520E6"/>
    <w:rsid w:val="00C52117"/>
    <w:rsid w:val="00C52159"/>
    <w:rsid w:val="00C52166"/>
    <w:rsid w:val="00C521DE"/>
    <w:rsid w:val="00C52242"/>
    <w:rsid w:val="00C5227A"/>
    <w:rsid w:val="00C5228B"/>
    <w:rsid w:val="00C522AE"/>
    <w:rsid w:val="00C522B5"/>
    <w:rsid w:val="00C5234E"/>
    <w:rsid w:val="00C5235E"/>
    <w:rsid w:val="00C523B1"/>
    <w:rsid w:val="00C52403"/>
    <w:rsid w:val="00C524E4"/>
    <w:rsid w:val="00C5255D"/>
    <w:rsid w:val="00C52568"/>
    <w:rsid w:val="00C5256E"/>
    <w:rsid w:val="00C52573"/>
    <w:rsid w:val="00C52582"/>
    <w:rsid w:val="00C52600"/>
    <w:rsid w:val="00C52658"/>
    <w:rsid w:val="00C52662"/>
    <w:rsid w:val="00C52680"/>
    <w:rsid w:val="00C526AF"/>
    <w:rsid w:val="00C527DF"/>
    <w:rsid w:val="00C52829"/>
    <w:rsid w:val="00C52862"/>
    <w:rsid w:val="00C52892"/>
    <w:rsid w:val="00C528D7"/>
    <w:rsid w:val="00C528EB"/>
    <w:rsid w:val="00C5293B"/>
    <w:rsid w:val="00C52953"/>
    <w:rsid w:val="00C529A6"/>
    <w:rsid w:val="00C52A6A"/>
    <w:rsid w:val="00C52AE5"/>
    <w:rsid w:val="00C52AF1"/>
    <w:rsid w:val="00C52B32"/>
    <w:rsid w:val="00C52B51"/>
    <w:rsid w:val="00C52B69"/>
    <w:rsid w:val="00C52B94"/>
    <w:rsid w:val="00C52BA2"/>
    <w:rsid w:val="00C52BEB"/>
    <w:rsid w:val="00C52C2C"/>
    <w:rsid w:val="00C52C62"/>
    <w:rsid w:val="00C52C71"/>
    <w:rsid w:val="00C52CBE"/>
    <w:rsid w:val="00C52CCA"/>
    <w:rsid w:val="00C52CCF"/>
    <w:rsid w:val="00C52D39"/>
    <w:rsid w:val="00C52D4C"/>
    <w:rsid w:val="00C52DD4"/>
    <w:rsid w:val="00C52DDC"/>
    <w:rsid w:val="00C52E1E"/>
    <w:rsid w:val="00C52E93"/>
    <w:rsid w:val="00C52EBB"/>
    <w:rsid w:val="00C52EC3"/>
    <w:rsid w:val="00C52ED5"/>
    <w:rsid w:val="00C52F23"/>
    <w:rsid w:val="00C52F31"/>
    <w:rsid w:val="00C52F66"/>
    <w:rsid w:val="00C52F6C"/>
    <w:rsid w:val="00C52F95"/>
    <w:rsid w:val="00C52F97"/>
    <w:rsid w:val="00C5303E"/>
    <w:rsid w:val="00C53085"/>
    <w:rsid w:val="00C530BF"/>
    <w:rsid w:val="00C5311B"/>
    <w:rsid w:val="00C5315B"/>
    <w:rsid w:val="00C531E5"/>
    <w:rsid w:val="00C531FC"/>
    <w:rsid w:val="00C531FD"/>
    <w:rsid w:val="00C53230"/>
    <w:rsid w:val="00C5324A"/>
    <w:rsid w:val="00C53251"/>
    <w:rsid w:val="00C53289"/>
    <w:rsid w:val="00C53292"/>
    <w:rsid w:val="00C532AC"/>
    <w:rsid w:val="00C53371"/>
    <w:rsid w:val="00C533FD"/>
    <w:rsid w:val="00C53412"/>
    <w:rsid w:val="00C53427"/>
    <w:rsid w:val="00C5347B"/>
    <w:rsid w:val="00C534C4"/>
    <w:rsid w:val="00C534DB"/>
    <w:rsid w:val="00C5353D"/>
    <w:rsid w:val="00C5363A"/>
    <w:rsid w:val="00C5366D"/>
    <w:rsid w:val="00C53672"/>
    <w:rsid w:val="00C53685"/>
    <w:rsid w:val="00C5369B"/>
    <w:rsid w:val="00C53724"/>
    <w:rsid w:val="00C5373E"/>
    <w:rsid w:val="00C53777"/>
    <w:rsid w:val="00C537B4"/>
    <w:rsid w:val="00C537B5"/>
    <w:rsid w:val="00C53872"/>
    <w:rsid w:val="00C538C9"/>
    <w:rsid w:val="00C538EA"/>
    <w:rsid w:val="00C538F9"/>
    <w:rsid w:val="00C5391A"/>
    <w:rsid w:val="00C53929"/>
    <w:rsid w:val="00C5393B"/>
    <w:rsid w:val="00C539A2"/>
    <w:rsid w:val="00C539CA"/>
    <w:rsid w:val="00C539DE"/>
    <w:rsid w:val="00C53A1C"/>
    <w:rsid w:val="00C53A90"/>
    <w:rsid w:val="00C53ADD"/>
    <w:rsid w:val="00C53B31"/>
    <w:rsid w:val="00C53B32"/>
    <w:rsid w:val="00C53B3C"/>
    <w:rsid w:val="00C53B6A"/>
    <w:rsid w:val="00C53B92"/>
    <w:rsid w:val="00C53B9E"/>
    <w:rsid w:val="00C53CED"/>
    <w:rsid w:val="00C53D65"/>
    <w:rsid w:val="00C53D7E"/>
    <w:rsid w:val="00C53DC6"/>
    <w:rsid w:val="00C53DFD"/>
    <w:rsid w:val="00C53E5F"/>
    <w:rsid w:val="00C53EAF"/>
    <w:rsid w:val="00C53EBE"/>
    <w:rsid w:val="00C53EC5"/>
    <w:rsid w:val="00C53EE1"/>
    <w:rsid w:val="00C54014"/>
    <w:rsid w:val="00C54067"/>
    <w:rsid w:val="00C540DE"/>
    <w:rsid w:val="00C54109"/>
    <w:rsid w:val="00C5411B"/>
    <w:rsid w:val="00C5413B"/>
    <w:rsid w:val="00C5420E"/>
    <w:rsid w:val="00C5420F"/>
    <w:rsid w:val="00C5424D"/>
    <w:rsid w:val="00C543A9"/>
    <w:rsid w:val="00C543EA"/>
    <w:rsid w:val="00C543FE"/>
    <w:rsid w:val="00C5440D"/>
    <w:rsid w:val="00C54416"/>
    <w:rsid w:val="00C54430"/>
    <w:rsid w:val="00C54475"/>
    <w:rsid w:val="00C5448C"/>
    <w:rsid w:val="00C544E7"/>
    <w:rsid w:val="00C544F8"/>
    <w:rsid w:val="00C5455C"/>
    <w:rsid w:val="00C54587"/>
    <w:rsid w:val="00C545A8"/>
    <w:rsid w:val="00C546C7"/>
    <w:rsid w:val="00C54724"/>
    <w:rsid w:val="00C5481B"/>
    <w:rsid w:val="00C54831"/>
    <w:rsid w:val="00C54869"/>
    <w:rsid w:val="00C54895"/>
    <w:rsid w:val="00C548AC"/>
    <w:rsid w:val="00C549F8"/>
    <w:rsid w:val="00C54A5F"/>
    <w:rsid w:val="00C54AC8"/>
    <w:rsid w:val="00C54B24"/>
    <w:rsid w:val="00C54B85"/>
    <w:rsid w:val="00C54BF0"/>
    <w:rsid w:val="00C54D99"/>
    <w:rsid w:val="00C54E0D"/>
    <w:rsid w:val="00C54E21"/>
    <w:rsid w:val="00C54E49"/>
    <w:rsid w:val="00C54E7A"/>
    <w:rsid w:val="00C54E9C"/>
    <w:rsid w:val="00C54EBB"/>
    <w:rsid w:val="00C54EBE"/>
    <w:rsid w:val="00C54EF3"/>
    <w:rsid w:val="00C54F38"/>
    <w:rsid w:val="00C54F89"/>
    <w:rsid w:val="00C54FAE"/>
    <w:rsid w:val="00C5503B"/>
    <w:rsid w:val="00C5504C"/>
    <w:rsid w:val="00C55083"/>
    <w:rsid w:val="00C55114"/>
    <w:rsid w:val="00C55118"/>
    <w:rsid w:val="00C55123"/>
    <w:rsid w:val="00C55124"/>
    <w:rsid w:val="00C551BB"/>
    <w:rsid w:val="00C551C1"/>
    <w:rsid w:val="00C551F6"/>
    <w:rsid w:val="00C5521A"/>
    <w:rsid w:val="00C55279"/>
    <w:rsid w:val="00C5528A"/>
    <w:rsid w:val="00C5528E"/>
    <w:rsid w:val="00C5528F"/>
    <w:rsid w:val="00C55294"/>
    <w:rsid w:val="00C55296"/>
    <w:rsid w:val="00C552C8"/>
    <w:rsid w:val="00C5530E"/>
    <w:rsid w:val="00C5539E"/>
    <w:rsid w:val="00C55435"/>
    <w:rsid w:val="00C55436"/>
    <w:rsid w:val="00C55480"/>
    <w:rsid w:val="00C55547"/>
    <w:rsid w:val="00C555DD"/>
    <w:rsid w:val="00C5567C"/>
    <w:rsid w:val="00C55706"/>
    <w:rsid w:val="00C5570C"/>
    <w:rsid w:val="00C55730"/>
    <w:rsid w:val="00C55753"/>
    <w:rsid w:val="00C5575B"/>
    <w:rsid w:val="00C5579C"/>
    <w:rsid w:val="00C5579F"/>
    <w:rsid w:val="00C557CB"/>
    <w:rsid w:val="00C55859"/>
    <w:rsid w:val="00C55878"/>
    <w:rsid w:val="00C5589F"/>
    <w:rsid w:val="00C558AE"/>
    <w:rsid w:val="00C558D7"/>
    <w:rsid w:val="00C558DA"/>
    <w:rsid w:val="00C558DE"/>
    <w:rsid w:val="00C55920"/>
    <w:rsid w:val="00C55A94"/>
    <w:rsid w:val="00C55B92"/>
    <w:rsid w:val="00C55BC2"/>
    <w:rsid w:val="00C55BE1"/>
    <w:rsid w:val="00C55C3E"/>
    <w:rsid w:val="00C55C92"/>
    <w:rsid w:val="00C55C9C"/>
    <w:rsid w:val="00C55CCA"/>
    <w:rsid w:val="00C55CFD"/>
    <w:rsid w:val="00C55D5F"/>
    <w:rsid w:val="00C55D8C"/>
    <w:rsid w:val="00C55DB4"/>
    <w:rsid w:val="00C55DC1"/>
    <w:rsid w:val="00C55E30"/>
    <w:rsid w:val="00C55E32"/>
    <w:rsid w:val="00C55E59"/>
    <w:rsid w:val="00C55E7A"/>
    <w:rsid w:val="00C55E8B"/>
    <w:rsid w:val="00C55EA5"/>
    <w:rsid w:val="00C55EE9"/>
    <w:rsid w:val="00C55F7A"/>
    <w:rsid w:val="00C55F95"/>
    <w:rsid w:val="00C55FAA"/>
    <w:rsid w:val="00C55FD9"/>
    <w:rsid w:val="00C56029"/>
    <w:rsid w:val="00C560B1"/>
    <w:rsid w:val="00C56100"/>
    <w:rsid w:val="00C56114"/>
    <w:rsid w:val="00C56148"/>
    <w:rsid w:val="00C561C1"/>
    <w:rsid w:val="00C561C5"/>
    <w:rsid w:val="00C561D0"/>
    <w:rsid w:val="00C561D1"/>
    <w:rsid w:val="00C561EE"/>
    <w:rsid w:val="00C56239"/>
    <w:rsid w:val="00C56240"/>
    <w:rsid w:val="00C562A9"/>
    <w:rsid w:val="00C562AC"/>
    <w:rsid w:val="00C562D5"/>
    <w:rsid w:val="00C562E3"/>
    <w:rsid w:val="00C562F7"/>
    <w:rsid w:val="00C5630A"/>
    <w:rsid w:val="00C563A4"/>
    <w:rsid w:val="00C563C8"/>
    <w:rsid w:val="00C56418"/>
    <w:rsid w:val="00C56467"/>
    <w:rsid w:val="00C5646D"/>
    <w:rsid w:val="00C564AF"/>
    <w:rsid w:val="00C564C5"/>
    <w:rsid w:val="00C564FE"/>
    <w:rsid w:val="00C565AA"/>
    <w:rsid w:val="00C5662A"/>
    <w:rsid w:val="00C56638"/>
    <w:rsid w:val="00C566A5"/>
    <w:rsid w:val="00C566C1"/>
    <w:rsid w:val="00C56768"/>
    <w:rsid w:val="00C567B5"/>
    <w:rsid w:val="00C567C1"/>
    <w:rsid w:val="00C5680E"/>
    <w:rsid w:val="00C5682E"/>
    <w:rsid w:val="00C56859"/>
    <w:rsid w:val="00C5685E"/>
    <w:rsid w:val="00C56898"/>
    <w:rsid w:val="00C568B9"/>
    <w:rsid w:val="00C56908"/>
    <w:rsid w:val="00C56951"/>
    <w:rsid w:val="00C5696C"/>
    <w:rsid w:val="00C569F9"/>
    <w:rsid w:val="00C56A67"/>
    <w:rsid w:val="00C56A6C"/>
    <w:rsid w:val="00C56AC7"/>
    <w:rsid w:val="00C56ACF"/>
    <w:rsid w:val="00C56ADC"/>
    <w:rsid w:val="00C56B7A"/>
    <w:rsid w:val="00C56B98"/>
    <w:rsid w:val="00C56C2C"/>
    <w:rsid w:val="00C56C4B"/>
    <w:rsid w:val="00C56CB8"/>
    <w:rsid w:val="00C56D2B"/>
    <w:rsid w:val="00C56D5D"/>
    <w:rsid w:val="00C56DA3"/>
    <w:rsid w:val="00C56DD5"/>
    <w:rsid w:val="00C56E00"/>
    <w:rsid w:val="00C56E03"/>
    <w:rsid w:val="00C56E8E"/>
    <w:rsid w:val="00C56EB4"/>
    <w:rsid w:val="00C56EC0"/>
    <w:rsid w:val="00C56EF7"/>
    <w:rsid w:val="00C56F0E"/>
    <w:rsid w:val="00C56F1F"/>
    <w:rsid w:val="00C56FA6"/>
    <w:rsid w:val="00C5708F"/>
    <w:rsid w:val="00C570B9"/>
    <w:rsid w:val="00C570F4"/>
    <w:rsid w:val="00C5711D"/>
    <w:rsid w:val="00C57148"/>
    <w:rsid w:val="00C5716A"/>
    <w:rsid w:val="00C5719C"/>
    <w:rsid w:val="00C571A7"/>
    <w:rsid w:val="00C572BB"/>
    <w:rsid w:val="00C57338"/>
    <w:rsid w:val="00C573B5"/>
    <w:rsid w:val="00C57426"/>
    <w:rsid w:val="00C5742F"/>
    <w:rsid w:val="00C57442"/>
    <w:rsid w:val="00C5744D"/>
    <w:rsid w:val="00C57483"/>
    <w:rsid w:val="00C57495"/>
    <w:rsid w:val="00C574CC"/>
    <w:rsid w:val="00C574D7"/>
    <w:rsid w:val="00C57514"/>
    <w:rsid w:val="00C57521"/>
    <w:rsid w:val="00C57551"/>
    <w:rsid w:val="00C5757F"/>
    <w:rsid w:val="00C575A7"/>
    <w:rsid w:val="00C57620"/>
    <w:rsid w:val="00C57640"/>
    <w:rsid w:val="00C57647"/>
    <w:rsid w:val="00C5765E"/>
    <w:rsid w:val="00C57668"/>
    <w:rsid w:val="00C576A5"/>
    <w:rsid w:val="00C576DA"/>
    <w:rsid w:val="00C576FC"/>
    <w:rsid w:val="00C57718"/>
    <w:rsid w:val="00C5771F"/>
    <w:rsid w:val="00C57734"/>
    <w:rsid w:val="00C5774D"/>
    <w:rsid w:val="00C57786"/>
    <w:rsid w:val="00C577BB"/>
    <w:rsid w:val="00C577E6"/>
    <w:rsid w:val="00C57850"/>
    <w:rsid w:val="00C57856"/>
    <w:rsid w:val="00C5786C"/>
    <w:rsid w:val="00C5788D"/>
    <w:rsid w:val="00C578B3"/>
    <w:rsid w:val="00C578CC"/>
    <w:rsid w:val="00C57923"/>
    <w:rsid w:val="00C57949"/>
    <w:rsid w:val="00C57969"/>
    <w:rsid w:val="00C57989"/>
    <w:rsid w:val="00C579E9"/>
    <w:rsid w:val="00C579FB"/>
    <w:rsid w:val="00C57A5E"/>
    <w:rsid w:val="00C57ACA"/>
    <w:rsid w:val="00C57ADF"/>
    <w:rsid w:val="00C57B10"/>
    <w:rsid w:val="00C57B79"/>
    <w:rsid w:val="00C57BBE"/>
    <w:rsid w:val="00C57BCB"/>
    <w:rsid w:val="00C57BDA"/>
    <w:rsid w:val="00C57BE0"/>
    <w:rsid w:val="00C57BEA"/>
    <w:rsid w:val="00C57C15"/>
    <w:rsid w:val="00C57C4B"/>
    <w:rsid w:val="00C57C6A"/>
    <w:rsid w:val="00C57C9A"/>
    <w:rsid w:val="00C57D4C"/>
    <w:rsid w:val="00C57D7E"/>
    <w:rsid w:val="00C57DBF"/>
    <w:rsid w:val="00C57DDF"/>
    <w:rsid w:val="00C57E01"/>
    <w:rsid w:val="00C57E3F"/>
    <w:rsid w:val="00C57E45"/>
    <w:rsid w:val="00C57E93"/>
    <w:rsid w:val="00C57EB8"/>
    <w:rsid w:val="00C57ECE"/>
    <w:rsid w:val="00C57EF3"/>
    <w:rsid w:val="00C57F1C"/>
    <w:rsid w:val="00C57F60"/>
    <w:rsid w:val="00C57F62"/>
    <w:rsid w:val="00C57FFD"/>
    <w:rsid w:val="00C6002E"/>
    <w:rsid w:val="00C60047"/>
    <w:rsid w:val="00C6005D"/>
    <w:rsid w:val="00C6007D"/>
    <w:rsid w:val="00C600F1"/>
    <w:rsid w:val="00C60132"/>
    <w:rsid w:val="00C6014B"/>
    <w:rsid w:val="00C60167"/>
    <w:rsid w:val="00C60175"/>
    <w:rsid w:val="00C6018F"/>
    <w:rsid w:val="00C601C4"/>
    <w:rsid w:val="00C601D0"/>
    <w:rsid w:val="00C6028D"/>
    <w:rsid w:val="00C6029E"/>
    <w:rsid w:val="00C602D9"/>
    <w:rsid w:val="00C60316"/>
    <w:rsid w:val="00C60328"/>
    <w:rsid w:val="00C60385"/>
    <w:rsid w:val="00C60395"/>
    <w:rsid w:val="00C603C6"/>
    <w:rsid w:val="00C6045C"/>
    <w:rsid w:val="00C6046A"/>
    <w:rsid w:val="00C60525"/>
    <w:rsid w:val="00C60526"/>
    <w:rsid w:val="00C60540"/>
    <w:rsid w:val="00C605BD"/>
    <w:rsid w:val="00C60681"/>
    <w:rsid w:val="00C6068A"/>
    <w:rsid w:val="00C60690"/>
    <w:rsid w:val="00C6069B"/>
    <w:rsid w:val="00C606E9"/>
    <w:rsid w:val="00C60714"/>
    <w:rsid w:val="00C60739"/>
    <w:rsid w:val="00C60769"/>
    <w:rsid w:val="00C60777"/>
    <w:rsid w:val="00C60780"/>
    <w:rsid w:val="00C607EF"/>
    <w:rsid w:val="00C60812"/>
    <w:rsid w:val="00C60818"/>
    <w:rsid w:val="00C60870"/>
    <w:rsid w:val="00C6089C"/>
    <w:rsid w:val="00C6090F"/>
    <w:rsid w:val="00C60919"/>
    <w:rsid w:val="00C60985"/>
    <w:rsid w:val="00C60989"/>
    <w:rsid w:val="00C60996"/>
    <w:rsid w:val="00C609CF"/>
    <w:rsid w:val="00C60A89"/>
    <w:rsid w:val="00C60A8C"/>
    <w:rsid w:val="00C60AB2"/>
    <w:rsid w:val="00C60B19"/>
    <w:rsid w:val="00C60B38"/>
    <w:rsid w:val="00C60BBE"/>
    <w:rsid w:val="00C60BC1"/>
    <w:rsid w:val="00C60C02"/>
    <w:rsid w:val="00C60C77"/>
    <w:rsid w:val="00C60C7D"/>
    <w:rsid w:val="00C60E08"/>
    <w:rsid w:val="00C60E44"/>
    <w:rsid w:val="00C60E59"/>
    <w:rsid w:val="00C60EB7"/>
    <w:rsid w:val="00C60F48"/>
    <w:rsid w:val="00C60F82"/>
    <w:rsid w:val="00C60FCE"/>
    <w:rsid w:val="00C60FE1"/>
    <w:rsid w:val="00C6101D"/>
    <w:rsid w:val="00C6107B"/>
    <w:rsid w:val="00C6109C"/>
    <w:rsid w:val="00C610C6"/>
    <w:rsid w:val="00C61165"/>
    <w:rsid w:val="00C611EB"/>
    <w:rsid w:val="00C612BE"/>
    <w:rsid w:val="00C612C1"/>
    <w:rsid w:val="00C612F3"/>
    <w:rsid w:val="00C61369"/>
    <w:rsid w:val="00C613C0"/>
    <w:rsid w:val="00C613C3"/>
    <w:rsid w:val="00C61465"/>
    <w:rsid w:val="00C614BA"/>
    <w:rsid w:val="00C614D3"/>
    <w:rsid w:val="00C6155F"/>
    <w:rsid w:val="00C61583"/>
    <w:rsid w:val="00C61620"/>
    <w:rsid w:val="00C616AE"/>
    <w:rsid w:val="00C617C1"/>
    <w:rsid w:val="00C61831"/>
    <w:rsid w:val="00C61868"/>
    <w:rsid w:val="00C6186D"/>
    <w:rsid w:val="00C618A2"/>
    <w:rsid w:val="00C618F2"/>
    <w:rsid w:val="00C6190E"/>
    <w:rsid w:val="00C619DF"/>
    <w:rsid w:val="00C61AFD"/>
    <w:rsid w:val="00C61B1D"/>
    <w:rsid w:val="00C61B90"/>
    <w:rsid w:val="00C61C45"/>
    <w:rsid w:val="00C61C59"/>
    <w:rsid w:val="00C61C6E"/>
    <w:rsid w:val="00C61CAA"/>
    <w:rsid w:val="00C61CB0"/>
    <w:rsid w:val="00C61CBA"/>
    <w:rsid w:val="00C61E05"/>
    <w:rsid w:val="00C61E18"/>
    <w:rsid w:val="00C61E6E"/>
    <w:rsid w:val="00C61ECC"/>
    <w:rsid w:val="00C61F0B"/>
    <w:rsid w:val="00C61F21"/>
    <w:rsid w:val="00C61F6B"/>
    <w:rsid w:val="00C61F90"/>
    <w:rsid w:val="00C61FE6"/>
    <w:rsid w:val="00C6201B"/>
    <w:rsid w:val="00C6201F"/>
    <w:rsid w:val="00C62024"/>
    <w:rsid w:val="00C62046"/>
    <w:rsid w:val="00C62057"/>
    <w:rsid w:val="00C6206B"/>
    <w:rsid w:val="00C62097"/>
    <w:rsid w:val="00C620B7"/>
    <w:rsid w:val="00C6212C"/>
    <w:rsid w:val="00C62182"/>
    <w:rsid w:val="00C621A8"/>
    <w:rsid w:val="00C621AE"/>
    <w:rsid w:val="00C621DB"/>
    <w:rsid w:val="00C62271"/>
    <w:rsid w:val="00C622B0"/>
    <w:rsid w:val="00C622EE"/>
    <w:rsid w:val="00C622F3"/>
    <w:rsid w:val="00C62302"/>
    <w:rsid w:val="00C62315"/>
    <w:rsid w:val="00C62366"/>
    <w:rsid w:val="00C6238A"/>
    <w:rsid w:val="00C623DC"/>
    <w:rsid w:val="00C62451"/>
    <w:rsid w:val="00C6248C"/>
    <w:rsid w:val="00C6249A"/>
    <w:rsid w:val="00C62500"/>
    <w:rsid w:val="00C6253F"/>
    <w:rsid w:val="00C62589"/>
    <w:rsid w:val="00C625B1"/>
    <w:rsid w:val="00C626DE"/>
    <w:rsid w:val="00C626E0"/>
    <w:rsid w:val="00C62741"/>
    <w:rsid w:val="00C627D9"/>
    <w:rsid w:val="00C627E9"/>
    <w:rsid w:val="00C627F8"/>
    <w:rsid w:val="00C6280F"/>
    <w:rsid w:val="00C62822"/>
    <w:rsid w:val="00C62850"/>
    <w:rsid w:val="00C628A7"/>
    <w:rsid w:val="00C628EB"/>
    <w:rsid w:val="00C62911"/>
    <w:rsid w:val="00C629D0"/>
    <w:rsid w:val="00C62A34"/>
    <w:rsid w:val="00C62A91"/>
    <w:rsid w:val="00C62A9C"/>
    <w:rsid w:val="00C62A9E"/>
    <w:rsid w:val="00C62AF6"/>
    <w:rsid w:val="00C62BF1"/>
    <w:rsid w:val="00C62CA1"/>
    <w:rsid w:val="00C62CC3"/>
    <w:rsid w:val="00C62DC6"/>
    <w:rsid w:val="00C62DC7"/>
    <w:rsid w:val="00C62E10"/>
    <w:rsid w:val="00C62E8E"/>
    <w:rsid w:val="00C62F0D"/>
    <w:rsid w:val="00C62F11"/>
    <w:rsid w:val="00C62F87"/>
    <w:rsid w:val="00C62F88"/>
    <w:rsid w:val="00C62F9E"/>
    <w:rsid w:val="00C6304A"/>
    <w:rsid w:val="00C6306C"/>
    <w:rsid w:val="00C6309F"/>
    <w:rsid w:val="00C630DB"/>
    <w:rsid w:val="00C6311E"/>
    <w:rsid w:val="00C63149"/>
    <w:rsid w:val="00C63151"/>
    <w:rsid w:val="00C6316E"/>
    <w:rsid w:val="00C6321F"/>
    <w:rsid w:val="00C63227"/>
    <w:rsid w:val="00C63283"/>
    <w:rsid w:val="00C6329D"/>
    <w:rsid w:val="00C632A4"/>
    <w:rsid w:val="00C632C2"/>
    <w:rsid w:val="00C632D5"/>
    <w:rsid w:val="00C632F8"/>
    <w:rsid w:val="00C63305"/>
    <w:rsid w:val="00C63306"/>
    <w:rsid w:val="00C63342"/>
    <w:rsid w:val="00C63445"/>
    <w:rsid w:val="00C63450"/>
    <w:rsid w:val="00C63481"/>
    <w:rsid w:val="00C634D8"/>
    <w:rsid w:val="00C634DD"/>
    <w:rsid w:val="00C6353C"/>
    <w:rsid w:val="00C635CF"/>
    <w:rsid w:val="00C6360D"/>
    <w:rsid w:val="00C63634"/>
    <w:rsid w:val="00C636B3"/>
    <w:rsid w:val="00C636FC"/>
    <w:rsid w:val="00C63721"/>
    <w:rsid w:val="00C63724"/>
    <w:rsid w:val="00C63731"/>
    <w:rsid w:val="00C6377E"/>
    <w:rsid w:val="00C637E8"/>
    <w:rsid w:val="00C637EB"/>
    <w:rsid w:val="00C6382D"/>
    <w:rsid w:val="00C63882"/>
    <w:rsid w:val="00C638E2"/>
    <w:rsid w:val="00C63983"/>
    <w:rsid w:val="00C639F7"/>
    <w:rsid w:val="00C63A60"/>
    <w:rsid w:val="00C63A6A"/>
    <w:rsid w:val="00C63AA0"/>
    <w:rsid w:val="00C63AB6"/>
    <w:rsid w:val="00C63ABF"/>
    <w:rsid w:val="00C63ACD"/>
    <w:rsid w:val="00C63B02"/>
    <w:rsid w:val="00C63B84"/>
    <w:rsid w:val="00C63B92"/>
    <w:rsid w:val="00C63BB3"/>
    <w:rsid w:val="00C63BDC"/>
    <w:rsid w:val="00C63C0D"/>
    <w:rsid w:val="00C63C37"/>
    <w:rsid w:val="00C63C42"/>
    <w:rsid w:val="00C63C52"/>
    <w:rsid w:val="00C63C68"/>
    <w:rsid w:val="00C63CCC"/>
    <w:rsid w:val="00C63E64"/>
    <w:rsid w:val="00C63EAD"/>
    <w:rsid w:val="00C63F08"/>
    <w:rsid w:val="00C63F97"/>
    <w:rsid w:val="00C63FFB"/>
    <w:rsid w:val="00C6404B"/>
    <w:rsid w:val="00C640C5"/>
    <w:rsid w:val="00C64110"/>
    <w:rsid w:val="00C6411C"/>
    <w:rsid w:val="00C64165"/>
    <w:rsid w:val="00C641B3"/>
    <w:rsid w:val="00C641B8"/>
    <w:rsid w:val="00C6422D"/>
    <w:rsid w:val="00C6425C"/>
    <w:rsid w:val="00C64292"/>
    <w:rsid w:val="00C642D9"/>
    <w:rsid w:val="00C64334"/>
    <w:rsid w:val="00C64343"/>
    <w:rsid w:val="00C64344"/>
    <w:rsid w:val="00C64383"/>
    <w:rsid w:val="00C64388"/>
    <w:rsid w:val="00C643E7"/>
    <w:rsid w:val="00C644A1"/>
    <w:rsid w:val="00C644F9"/>
    <w:rsid w:val="00C64514"/>
    <w:rsid w:val="00C6454C"/>
    <w:rsid w:val="00C645D6"/>
    <w:rsid w:val="00C6464F"/>
    <w:rsid w:val="00C6467C"/>
    <w:rsid w:val="00C646D1"/>
    <w:rsid w:val="00C646FD"/>
    <w:rsid w:val="00C6473D"/>
    <w:rsid w:val="00C64790"/>
    <w:rsid w:val="00C647EB"/>
    <w:rsid w:val="00C64886"/>
    <w:rsid w:val="00C648BF"/>
    <w:rsid w:val="00C64926"/>
    <w:rsid w:val="00C6494A"/>
    <w:rsid w:val="00C649A0"/>
    <w:rsid w:val="00C649E4"/>
    <w:rsid w:val="00C64A60"/>
    <w:rsid w:val="00C64ABC"/>
    <w:rsid w:val="00C64AFE"/>
    <w:rsid w:val="00C64AFF"/>
    <w:rsid w:val="00C64B5B"/>
    <w:rsid w:val="00C64B86"/>
    <w:rsid w:val="00C64B87"/>
    <w:rsid w:val="00C64C2E"/>
    <w:rsid w:val="00C64C7D"/>
    <w:rsid w:val="00C64CC1"/>
    <w:rsid w:val="00C64CCB"/>
    <w:rsid w:val="00C64D50"/>
    <w:rsid w:val="00C64D59"/>
    <w:rsid w:val="00C64D78"/>
    <w:rsid w:val="00C64D7F"/>
    <w:rsid w:val="00C64DB0"/>
    <w:rsid w:val="00C64DFC"/>
    <w:rsid w:val="00C64E3C"/>
    <w:rsid w:val="00C64E7D"/>
    <w:rsid w:val="00C64E92"/>
    <w:rsid w:val="00C64E94"/>
    <w:rsid w:val="00C64EB1"/>
    <w:rsid w:val="00C64EEF"/>
    <w:rsid w:val="00C64FB6"/>
    <w:rsid w:val="00C64FD2"/>
    <w:rsid w:val="00C64FF3"/>
    <w:rsid w:val="00C6502E"/>
    <w:rsid w:val="00C6504A"/>
    <w:rsid w:val="00C6504E"/>
    <w:rsid w:val="00C6509E"/>
    <w:rsid w:val="00C650D1"/>
    <w:rsid w:val="00C650D8"/>
    <w:rsid w:val="00C6514F"/>
    <w:rsid w:val="00C65164"/>
    <w:rsid w:val="00C65192"/>
    <w:rsid w:val="00C65243"/>
    <w:rsid w:val="00C65264"/>
    <w:rsid w:val="00C65276"/>
    <w:rsid w:val="00C652EF"/>
    <w:rsid w:val="00C653BC"/>
    <w:rsid w:val="00C653C3"/>
    <w:rsid w:val="00C653EB"/>
    <w:rsid w:val="00C65408"/>
    <w:rsid w:val="00C6540F"/>
    <w:rsid w:val="00C6543B"/>
    <w:rsid w:val="00C65489"/>
    <w:rsid w:val="00C654E6"/>
    <w:rsid w:val="00C65501"/>
    <w:rsid w:val="00C65651"/>
    <w:rsid w:val="00C6566F"/>
    <w:rsid w:val="00C656CD"/>
    <w:rsid w:val="00C65765"/>
    <w:rsid w:val="00C6579C"/>
    <w:rsid w:val="00C657A3"/>
    <w:rsid w:val="00C6580C"/>
    <w:rsid w:val="00C6581D"/>
    <w:rsid w:val="00C658ED"/>
    <w:rsid w:val="00C65963"/>
    <w:rsid w:val="00C6598E"/>
    <w:rsid w:val="00C659A1"/>
    <w:rsid w:val="00C659CA"/>
    <w:rsid w:val="00C659D1"/>
    <w:rsid w:val="00C65A41"/>
    <w:rsid w:val="00C65A5A"/>
    <w:rsid w:val="00C65A84"/>
    <w:rsid w:val="00C65ABA"/>
    <w:rsid w:val="00C65B7B"/>
    <w:rsid w:val="00C65B98"/>
    <w:rsid w:val="00C65C03"/>
    <w:rsid w:val="00C65D0B"/>
    <w:rsid w:val="00C65D3E"/>
    <w:rsid w:val="00C65D55"/>
    <w:rsid w:val="00C65D5D"/>
    <w:rsid w:val="00C65D5F"/>
    <w:rsid w:val="00C65DB8"/>
    <w:rsid w:val="00C65DFB"/>
    <w:rsid w:val="00C65EC3"/>
    <w:rsid w:val="00C65ECE"/>
    <w:rsid w:val="00C65F17"/>
    <w:rsid w:val="00C65F20"/>
    <w:rsid w:val="00C65F72"/>
    <w:rsid w:val="00C65FDF"/>
    <w:rsid w:val="00C66013"/>
    <w:rsid w:val="00C66041"/>
    <w:rsid w:val="00C66049"/>
    <w:rsid w:val="00C66081"/>
    <w:rsid w:val="00C6608F"/>
    <w:rsid w:val="00C660AE"/>
    <w:rsid w:val="00C6617C"/>
    <w:rsid w:val="00C66189"/>
    <w:rsid w:val="00C661A7"/>
    <w:rsid w:val="00C6626B"/>
    <w:rsid w:val="00C662B9"/>
    <w:rsid w:val="00C662C6"/>
    <w:rsid w:val="00C66300"/>
    <w:rsid w:val="00C66318"/>
    <w:rsid w:val="00C66331"/>
    <w:rsid w:val="00C6633A"/>
    <w:rsid w:val="00C66380"/>
    <w:rsid w:val="00C6646D"/>
    <w:rsid w:val="00C664BC"/>
    <w:rsid w:val="00C664CA"/>
    <w:rsid w:val="00C665A9"/>
    <w:rsid w:val="00C66642"/>
    <w:rsid w:val="00C666A9"/>
    <w:rsid w:val="00C666EC"/>
    <w:rsid w:val="00C66754"/>
    <w:rsid w:val="00C667B8"/>
    <w:rsid w:val="00C667EF"/>
    <w:rsid w:val="00C667F7"/>
    <w:rsid w:val="00C66801"/>
    <w:rsid w:val="00C66805"/>
    <w:rsid w:val="00C66837"/>
    <w:rsid w:val="00C668E9"/>
    <w:rsid w:val="00C668F6"/>
    <w:rsid w:val="00C66928"/>
    <w:rsid w:val="00C66937"/>
    <w:rsid w:val="00C66963"/>
    <w:rsid w:val="00C66998"/>
    <w:rsid w:val="00C669E6"/>
    <w:rsid w:val="00C66A6B"/>
    <w:rsid w:val="00C66ABC"/>
    <w:rsid w:val="00C66B44"/>
    <w:rsid w:val="00C66B50"/>
    <w:rsid w:val="00C66BCD"/>
    <w:rsid w:val="00C66C79"/>
    <w:rsid w:val="00C66CB0"/>
    <w:rsid w:val="00C66CD6"/>
    <w:rsid w:val="00C66D13"/>
    <w:rsid w:val="00C66D14"/>
    <w:rsid w:val="00C66D32"/>
    <w:rsid w:val="00C66D44"/>
    <w:rsid w:val="00C66D6E"/>
    <w:rsid w:val="00C66DA7"/>
    <w:rsid w:val="00C66DAB"/>
    <w:rsid w:val="00C66DCA"/>
    <w:rsid w:val="00C66DFB"/>
    <w:rsid w:val="00C66E01"/>
    <w:rsid w:val="00C66E2F"/>
    <w:rsid w:val="00C66E4C"/>
    <w:rsid w:val="00C66EC3"/>
    <w:rsid w:val="00C66F5E"/>
    <w:rsid w:val="00C66F68"/>
    <w:rsid w:val="00C6706B"/>
    <w:rsid w:val="00C670D8"/>
    <w:rsid w:val="00C67118"/>
    <w:rsid w:val="00C67158"/>
    <w:rsid w:val="00C67163"/>
    <w:rsid w:val="00C671B2"/>
    <w:rsid w:val="00C6723A"/>
    <w:rsid w:val="00C6723D"/>
    <w:rsid w:val="00C6727B"/>
    <w:rsid w:val="00C672F8"/>
    <w:rsid w:val="00C67328"/>
    <w:rsid w:val="00C67370"/>
    <w:rsid w:val="00C6740F"/>
    <w:rsid w:val="00C67459"/>
    <w:rsid w:val="00C67470"/>
    <w:rsid w:val="00C674AB"/>
    <w:rsid w:val="00C674FB"/>
    <w:rsid w:val="00C6751A"/>
    <w:rsid w:val="00C6755D"/>
    <w:rsid w:val="00C67568"/>
    <w:rsid w:val="00C67659"/>
    <w:rsid w:val="00C6768F"/>
    <w:rsid w:val="00C676B4"/>
    <w:rsid w:val="00C676DA"/>
    <w:rsid w:val="00C676F1"/>
    <w:rsid w:val="00C6771B"/>
    <w:rsid w:val="00C677BF"/>
    <w:rsid w:val="00C677D5"/>
    <w:rsid w:val="00C677EA"/>
    <w:rsid w:val="00C6780C"/>
    <w:rsid w:val="00C67827"/>
    <w:rsid w:val="00C6785E"/>
    <w:rsid w:val="00C678BB"/>
    <w:rsid w:val="00C6791F"/>
    <w:rsid w:val="00C6793E"/>
    <w:rsid w:val="00C679B1"/>
    <w:rsid w:val="00C67A27"/>
    <w:rsid w:val="00C67A7E"/>
    <w:rsid w:val="00C67AAB"/>
    <w:rsid w:val="00C67AD8"/>
    <w:rsid w:val="00C67BC3"/>
    <w:rsid w:val="00C67C5C"/>
    <w:rsid w:val="00C67CD9"/>
    <w:rsid w:val="00C67D46"/>
    <w:rsid w:val="00C67D47"/>
    <w:rsid w:val="00C67DC7"/>
    <w:rsid w:val="00C67DF4"/>
    <w:rsid w:val="00C67E27"/>
    <w:rsid w:val="00C67E2B"/>
    <w:rsid w:val="00C67E79"/>
    <w:rsid w:val="00C67EFD"/>
    <w:rsid w:val="00C67F1D"/>
    <w:rsid w:val="00C67F65"/>
    <w:rsid w:val="00C67F95"/>
    <w:rsid w:val="00C67FD1"/>
    <w:rsid w:val="00C7001A"/>
    <w:rsid w:val="00C70078"/>
    <w:rsid w:val="00C7009C"/>
    <w:rsid w:val="00C700BD"/>
    <w:rsid w:val="00C700C4"/>
    <w:rsid w:val="00C700EF"/>
    <w:rsid w:val="00C70193"/>
    <w:rsid w:val="00C701C9"/>
    <w:rsid w:val="00C7020E"/>
    <w:rsid w:val="00C70268"/>
    <w:rsid w:val="00C702D9"/>
    <w:rsid w:val="00C70361"/>
    <w:rsid w:val="00C7037B"/>
    <w:rsid w:val="00C70396"/>
    <w:rsid w:val="00C703D2"/>
    <w:rsid w:val="00C703ED"/>
    <w:rsid w:val="00C703F9"/>
    <w:rsid w:val="00C704BF"/>
    <w:rsid w:val="00C704CE"/>
    <w:rsid w:val="00C70539"/>
    <w:rsid w:val="00C70541"/>
    <w:rsid w:val="00C705A3"/>
    <w:rsid w:val="00C705A6"/>
    <w:rsid w:val="00C705DC"/>
    <w:rsid w:val="00C7065F"/>
    <w:rsid w:val="00C70668"/>
    <w:rsid w:val="00C70677"/>
    <w:rsid w:val="00C7067F"/>
    <w:rsid w:val="00C70685"/>
    <w:rsid w:val="00C706B9"/>
    <w:rsid w:val="00C706EA"/>
    <w:rsid w:val="00C70738"/>
    <w:rsid w:val="00C70747"/>
    <w:rsid w:val="00C70767"/>
    <w:rsid w:val="00C70771"/>
    <w:rsid w:val="00C70780"/>
    <w:rsid w:val="00C7079A"/>
    <w:rsid w:val="00C707DE"/>
    <w:rsid w:val="00C70828"/>
    <w:rsid w:val="00C70842"/>
    <w:rsid w:val="00C70849"/>
    <w:rsid w:val="00C70877"/>
    <w:rsid w:val="00C70879"/>
    <w:rsid w:val="00C70965"/>
    <w:rsid w:val="00C70A7F"/>
    <w:rsid w:val="00C70AAA"/>
    <w:rsid w:val="00C70B08"/>
    <w:rsid w:val="00C70B4D"/>
    <w:rsid w:val="00C70B70"/>
    <w:rsid w:val="00C70B9B"/>
    <w:rsid w:val="00C70BDD"/>
    <w:rsid w:val="00C70C16"/>
    <w:rsid w:val="00C70C59"/>
    <w:rsid w:val="00C70CA5"/>
    <w:rsid w:val="00C70CAA"/>
    <w:rsid w:val="00C70D2A"/>
    <w:rsid w:val="00C70D89"/>
    <w:rsid w:val="00C70E39"/>
    <w:rsid w:val="00C70E3A"/>
    <w:rsid w:val="00C70EA7"/>
    <w:rsid w:val="00C70EAC"/>
    <w:rsid w:val="00C70F42"/>
    <w:rsid w:val="00C70FD1"/>
    <w:rsid w:val="00C70FEA"/>
    <w:rsid w:val="00C70FFA"/>
    <w:rsid w:val="00C71070"/>
    <w:rsid w:val="00C710BE"/>
    <w:rsid w:val="00C710C5"/>
    <w:rsid w:val="00C71199"/>
    <w:rsid w:val="00C712D4"/>
    <w:rsid w:val="00C712E7"/>
    <w:rsid w:val="00C7137F"/>
    <w:rsid w:val="00C71399"/>
    <w:rsid w:val="00C7139E"/>
    <w:rsid w:val="00C7141B"/>
    <w:rsid w:val="00C71427"/>
    <w:rsid w:val="00C71441"/>
    <w:rsid w:val="00C714AE"/>
    <w:rsid w:val="00C715EA"/>
    <w:rsid w:val="00C7163A"/>
    <w:rsid w:val="00C71668"/>
    <w:rsid w:val="00C7166D"/>
    <w:rsid w:val="00C71690"/>
    <w:rsid w:val="00C716CA"/>
    <w:rsid w:val="00C716D7"/>
    <w:rsid w:val="00C716FE"/>
    <w:rsid w:val="00C7177F"/>
    <w:rsid w:val="00C717D7"/>
    <w:rsid w:val="00C717EF"/>
    <w:rsid w:val="00C71802"/>
    <w:rsid w:val="00C71956"/>
    <w:rsid w:val="00C7199C"/>
    <w:rsid w:val="00C719D8"/>
    <w:rsid w:val="00C71A58"/>
    <w:rsid w:val="00C71A6E"/>
    <w:rsid w:val="00C71AD9"/>
    <w:rsid w:val="00C71AF2"/>
    <w:rsid w:val="00C71B15"/>
    <w:rsid w:val="00C71B28"/>
    <w:rsid w:val="00C71B65"/>
    <w:rsid w:val="00C71BDD"/>
    <w:rsid w:val="00C71BDE"/>
    <w:rsid w:val="00C71BDF"/>
    <w:rsid w:val="00C71BF1"/>
    <w:rsid w:val="00C71C1E"/>
    <w:rsid w:val="00C71C41"/>
    <w:rsid w:val="00C71C84"/>
    <w:rsid w:val="00C71CA9"/>
    <w:rsid w:val="00C71CBA"/>
    <w:rsid w:val="00C71CDC"/>
    <w:rsid w:val="00C71D1E"/>
    <w:rsid w:val="00C71D25"/>
    <w:rsid w:val="00C71D48"/>
    <w:rsid w:val="00C71DCC"/>
    <w:rsid w:val="00C71E12"/>
    <w:rsid w:val="00C71E14"/>
    <w:rsid w:val="00C71E3F"/>
    <w:rsid w:val="00C71E4C"/>
    <w:rsid w:val="00C71E6D"/>
    <w:rsid w:val="00C71E85"/>
    <w:rsid w:val="00C71E9E"/>
    <w:rsid w:val="00C71EAB"/>
    <w:rsid w:val="00C71F0A"/>
    <w:rsid w:val="00C71F69"/>
    <w:rsid w:val="00C71F6D"/>
    <w:rsid w:val="00C71F7F"/>
    <w:rsid w:val="00C71FDD"/>
    <w:rsid w:val="00C71FE8"/>
    <w:rsid w:val="00C72001"/>
    <w:rsid w:val="00C72042"/>
    <w:rsid w:val="00C72085"/>
    <w:rsid w:val="00C7213A"/>
    <w:rsid w:val="00C7214A"/>
    <w:rsid w:val="00C72197"/>
    <w:rsid w:val="00C721CB"/>
    <w:rsid w:val="00C72294"/>
    <w:rsid w:val="00C72355"/>
    <w:rsid w:val="00C7239A"/>
    <w:rsid w:val="00C724A5"/>
    <w:rsid w:val="00C724A6"/>
    <w:rsid w:val="00C724AD"/>
    <w:rsid w:val="00C72535"/>
    <w:rsid w:val="00C72548"/>
    <w:rsid w:val="00C72561"/>
    <w:rsid w:val="00C725E1"/>
    <w:rsid w:val="00C7261C"/>
    <w:rsid w:val="00C72694"/>
    <w:rsid w:val="00C726AB"/>
    <w:rsid w:val="00C726CA"/>
    <w:rsid w:val="00C7271F"/>
    <w:rsid w:val="00C72724"/>
    <w:rsid w:val="00C72773"/>
    <w:rsid w:val="00C727AA"/>
    <w:rsid w:val="00C7285B"/>
    <w:rsid w:val="00C7287D"/>
    <w:rsid w:val="00C728CC"/>
    <w:rsid w:val="00C7292A"/>
    <w:rsid w:val="00C72936"/>
    <w:rsid w:val="00C72962"/>
    <w:rsid w:val="00C7297A"/>
    <w:rsid w:val="00C72996"/>
    <w:rsid w:val="00C729AA"/>
    <w:rsid w:val="00C72A09"/>
    <w:rsid w:val="00C72A97"/>
    <w:rsid w:val="00C72AE8"/>
    <w:rsid w:val="00C72B69"/>
    <w:rsid w:val="00C72C00"/>
    <w:rsid w:val="00C72C44"/>
    <w:rsid w:val="00C72C65"/>
    <w:rsid w:val="00C72CAB"/>
    <w:rsid w:val="00C72CF5"/>
    <w:rsid w:val="00C72D17"/>
    <w:rsid w:val="00C72E1A"/>
    <w:rsid w:val="00C72E2E"/>
    <w:rsid w:val="00C72E36"/>
    <w:rsid w:val="00C72E67"/>
    <w:rsid w:val="00C72E98"/>
    <w:rsid w:val="00C72F06"/>
    <w:rsid w:val="00C72F5E"/>
    <w:rsid w:val="00C72F66"/>
    <w:rsid w:val="00C73035"/>
    <w:rsid w:val="00C73072"/>
    <w:rsid w:val="00C73073"/>
    <w:rsid w:val="00C730C2"/>
    <w:rsid w:val="00C730D0"/>
    <w:rsid w:val="00C730D5"/>
    <w:rsid w:val="00C73183"/>
    <w:rsid w:val="00C731A4"/>
    <w:rsid w:val="00C73235"/>
    <w:rsid w:val="00C732BA"/>
    <w:rsid w:val="00C732DA"/>
    <w:rsid w:val="00C73374"/>
    <w:rsid w:val="00C733C0"/>
    <w:rsid w:val="00C733C9"/>
    <w:rsid w:val="00C733E1"/>
    <w:rsid w:val="00C733EE"/>
    <w:rsid w:val="00C7341C"/>
    <w:rsid w:val="00C73474"/>
    <w:rsid w:val="00C734CA"/>
    <w:rsid w:val="00C734F8"/>
    <w:rsid w:val="00C7353C"/>
    <w:rsid w:val="00C735A1"/>
    <w:rsid w:val="00C73638"/>
    <w:rsid w:val="00C73715"/>
    <w:rsid w:val="00C7380E"/>
    <w:rsid w:val="00C7382B"/>
    <w:rsid w:val="00C73844"/>
    <w:rsid w:val="00C738A2"/>
    <w:rsid w:val="00C738CF"/>
    <w:rsid w:val="00C7393B"/>
    <w:rsid w:val="00C7394F"/>
    <w:rsid w:val="00C739B1"/>
    <w:rsid w:val="00C73A15"/>
    <w:rsid w:val="00C73A72"/>
    <w:rsid w:val="00C73A76"/>
    <w:rsid w:val="00C73A81"/>
    <w:rsid w:val="00C73AEB"/>
    <w:rsid w:val="00C73AFC"/>
    <w:rsid w:val="00C73B20"/>
    <w:rsid w:val="00C73B81"/>
    <w:rsid w:val="00C73B94"/>
    <w:rsid w:val="00C73C15"/>
    <w:rsid w:val="00C73CDA"/>
    <w:rsid w:val="00C73CE7"/>
    <w:rsid w:val="00C73CF7"/>
    <w:rsid w:val="00C73D01"/>
    <w:rsid w:val="00C73D48"/>
    <w:rsid w:val="00C73D9B"/>
    <w:rsid w:val="00C73DA1"/>
    <w:rsid w:val="00C73E17"/>
    <w:rsid w:val="00C73E3B"/>
    <w:rsid w:val="00C73E9A"/>
    <w:rsid w:val="00C73EAA"/>
    <w:rsid w:val="00C73EEA"/>
    <w:rsid w:val="00C73F03"/>
    <w:rsid w:val="00C73F20"/>
    <w:rsid w:val="00C73FBD"/>
    <w:rsid w:val="00C73FF2"/>
    <w:rsid w:val="00C74082"/>
    <w:rsid w:val="00C740A0"/>
    <w:rsid w:val="00C740B3"/>
    <w:rsid w:val="00C741A6"/>
    <w:rsid w:val="00C7424F"/>
    <w:rsid w:val="00C74265"/>
    <w:rsid w:val="00C7426A"/>
    <w:rsid w:val="00C742A8"/>
    <w:rsid w:val="00C742AF"/>
    <w:rsid w:val="00C742B7"/>
    <w:rsid w:val="00C742B9"/>
    <w:rsid w:val="00C74312"/>
    <w:rsid w:val="00C7431B"/>
    <w:rsid w:val="00C74380"/>
    <w:rsid w:val="00C74518"/>
    <w:rsid w:val="00C7453B"/>
    <w:rsid w:val="00C745B7"/>
    <w:rsid w:val="00C74648"/>
    <w:rsid w:val="00C746BE"/>
    <w:rsid w:val="00C746E5"/>
    <w:rsid w:val="00C746FB"/>
    <w:rsid w:val="00C74780"/>
    <w:rsid w:val="00C747CB"/>
    <w:rsid w:val="00C7484C"/>
    <w:rsid w:val="00C7484F"/>
    <w:rsid w:val="00C748E2"/>
    <w:rsid w:val="00C749A4"/>
    <w:rsid w:val="00C74A2C"/>
    <w:rsid w:val="00C74A2D"/>
    <w:rsid w:val="00C74AC2"/>
    <w:rsid w:val="00C74AE3"/>
    <w:rsid w:val="00C74AEB"/>
    <w:rsid w:val="00C74B59"/>
    <w:rsid w:val="00C74B66"/>
    <w:rsid w:val="00C74BB1"/>
    <w:rsid w:val="00C74BB2"/>
    <w:rsid w:val="00C74C04"/>
    <w:rsid w:val="00C74C45"/>
    <w:rsid w:val="00C74C50"/>
    <w:rsid w:val="00C74C70"/>
    <w:rsid w:val="00C74CDB"/>
    <w:rsid w:val="00C74D81"/>
    <w:rsid w:val="00C74D9D"/>
    <w:rsid w:val="00C74DF4"/>
    <w:rsid w:val="00C74E0A"/>
    <w:rsid w:val="00C74E3C"/>
    <w:rsid w:val="00C74E5E"/>
    <w:rsid w:val="00C74EA6"/>
    <w:rsid w:val="00C74F07"/>
    <w:rsid w:val="00C74FD5"/>
    <w:rsid w:val="00C75023"/>
    <w:rsid w:val="00C75136"/>
    <w:rsid w:val="00C7516B"/>
    <w:rsid w:val="00C75180"/>
    <w:rsid w:val="00C75196"/>
    <w:rsid w:val="00C751F0"/>
    <w:rsid w:val="00C75258"/>
    <w:rsid w:val="00C7533B"/>
    <w:rsid w:val="00C75353"/>
    <w:rsid w:val="00C75362"/>
    <w:rsid w:val="00C75368"/>
    <w:rsid w:val="00C7537B"/>
    <w:rsid w:val="00C753AF"/>
    <w:rsid w:val="00C753B0"/>
    <w:rsid w:val="00C75462"/>
    <w:rsid w:val="00C75475"/>
    <w:rsid w:val="00C7547D"/>
    <w:rsid w:val="00C75484"/>
    <w:rsid w:val="00C754FF"/>
    <w:rsid w:val="00C75514"/>
    <w:rsid w:val="00C7558D"/>
    <w:rsid w:val="00C755DB"/>
    <w:rsid w:val="00C75615"/>
    <w:rsid w:val="00C75636"/>
    <w:rsid w:val="00C75753"/>
    <w:rsid w:val="00C7576D"/>
    <w:rsid w:val="00C757D3"/>
    <w:rsid w:val="00C757DC"/>
    <w:rsid w:val="00C757F7"/>
    <w:rsid w:val="00C7588E"/>
    <w:rsid w:val="00C758E7"/>
    <w:rsid w:val="00C758FD"/>
    <w:rsid w:val="00C7590D"/>
    <w:rsid w:val="00C7593E"/>
    <w:rsid w:val="00C759C3"/>
    <w:rsid w:val="00C759FA"/>
    <w:rsid w:val="00C75ABC"/>
    <w:rsid w:val="00C75ADA"/>
    <w:rsid w:val="00C75B01"/>
    <w:rsid w:val="00C75B3D"/>
    <w:rsid w:val="00C75B56"/>
    <w:rsid w:val="00C75B72"/>
    <w:rsid w:val="00C75BA8"/>
    <w:rsid w:val="00C75BE9"/>
    <w:rsid w:val="00C75C2F"/>
    <w:rsid w:val="00C75C78"/>
    <w:rsid w:val="00C75CAD"/>
    <w:rsid w:val="00C75CEA"/>
    <w:rsid w:val="00C75CED"/>
    <w:rsid w:val="00C75CF7"/>
    <w:rsid w:val="00C75D08"/>
    <w:rsid w:val="00C75D20"/>
    <w:rsid w:val="00C75D25"/>
    <w:rsid w:val="00C75D80"/>
    <w:rsid w:val="00C75D9B"/>
    <w:rsid w:val="00C75DA8"/>
    <w:rsid w:val="00C75DDC"/>
    <w:rsid w:val="00C75E76"/>
    <w:rsid w:val="00C75F00"/>
    <w:rsid w:val="00C75F5C"/>
    <w:rsid w:val="00C75FC5"/>
    <w:rsid w:val="00C7604E"/>
    <w:rsid w:val="00C76058"/>
    <w:rsid w:val="00C76074"/>
    <w:rsid w:val="00C7608E"/>
    <w:rsid w:val="00C760D6"/>
    <w:rsid w:val="00C760DA"/>
    <w:rsid w:val="00C761EA"/>
    <w:rsid w:val="00C76255"/>
    <w:rsid w:val="00C7635C"/>
    <w:rsid w:val="00C763AC"/>
    <w:rsid w:val="00C763CE"/>
    <w:rsid w:val="00C76496"/>
    <w:rsid w:val="00C764D7"/>
    <w:rsid w:val="00C76597"/>
    <w:rsid w:val="00C76599"/>
    <w:rsid w:val="00C765F6"/>
    <w:rsid w:val="00C76649"/>
    <w:rsid w:val="00C76656"/>
    <w:rsid w:val="00C76676"/>
    <w:rsid w:val="00C766A1"/>
    <w:rsid w:val="00C766C8"/>
    <w:rsid w:val="00C766D5"/>
    <w:rsid w:val="00C766DB"/>
    <w:rsid w:val="00C766F2"/>
    <w:rsid w:val="00C76738"/>
    <w:rsid w:val="00C76739"/>
    <w:rsid w:val="00C76792"/>
    <w:rsid w:val="00C76809"/>
    <w:rsid w:val="00C76823"/>
    <w:rsid w:val="00C76827"/>
    <w:rsid w:val="00C768D0"/>
    <w:rsid w:val="00C768F6"/>
    <w:rsid w:val="00C76931"/>
    <w:rsid w:val="00C76955"/>
    <w:rsid w:val="00C7699F"/>
    <w:rsid w:val="00C76A78"/>
    <w:rsid w:val="00C76A86"/>
    <w:rsid w:val="00C76AA1"/>
    <w:rsid w:val="00C76AC7"/>
    <w:rsid w:val="00C76B74"/>
    <w:rsid w:val="00C76B7C"/>
    <w:rsid w:val="00C76C51"/>
    <w:rsid w:val="00C76C5C"/>
    <w:rsid w:val="00C76C81"/>
    <w:rsid w:val="00C76CBB"/>
    <w:rsid w:val="00C76D87"/>
    <w:rsid w:val="00C76DE2"/>
    <w:rsid w:val="00C76E40"/>
    <w:rsid w:val="00C76E4F"/>
    <w:rsid w:val="00C76E78"/>
    <w:rsid w:val="00C76E8B"/>
    <w:rsid w:val="00C76E9F"/>
    <w:rsid w:val="00C76F46"/>
    <w:rsid w:val="00C76F60"/>
    <w:rsid w:val="00C76F63"/>
    <w:rsid w:val="00C76F94"/>
    <w:rsid w:val="00C76FDC"/>
    <w:rsid w:val="00C77052"/>
    <w:rsid w:val="00C770CA"/>
    <w:rsid w:val="00C770EE"/>
    <w:rsid w:val="00C7712A"/>
    <w:rsid w:val="00C771B0"/>
    <w:rsid w:val="00C771D7"/>
    <w:rsid w:val="00C771FC"/>
    <w:rsid w:val="00C7724C"/>
    <w:rsid w:val="00C772F9"/>
    <w:rsid w:val="00C77324"/>
    <w:rsid w:val="00C773BA"/>
    <w:rsid w:val="00C773CE"/>
    <w:rsid w:val="00C77408"/>
    <w:rsid w:val="00C7740D"/>
    <w:rsid w:val="00C77453"/>
    <w:rsid w:val="00C77483"/>
    <w:rsid w:val="00C774A0"/>
    <w:rsid w:val="00C774D4"/>
    <w:rsid w:val="00C7760F"/>
    <w:rsid w:val="00C77685"/>
    <w:rsid w:val="00C7768F"/>
    <w:rsid w:val="00C776A8"/>
    <w:rsid w:val="00C776DC"/>
    <w:rsid w:val="00C77723"/>
    <w:rsid w:val="00C7779E"/>
    <w:rsid w:val="00C7781D"/>
    <w:rsid w:val="00C77868"/>
    <w:rsid w:val="00C778BC"/>
    <w:rsid w:val="00C77909"/>
    <w:rsid w:val="00C779B5"/>
    <w:rsid w:val="00C779C4"/>
    <w:rsid w:val="00C779D8"/>
    <w:rsid w:val="00C77A06"/>
    <w:rsid w:val="00C77A07"/>
    <w:rsid w:val="00C77A2A"/>
    <w:rsid w:val="00C77A41"/>
    <w:rsid w:val="00C77AA4"/>
    <w:rsid w:val="00C77ACB"/>
    <w:rsid w:val="00C77ACF"/>
    <w:rsid w:val="00C77AE6"/>
    <w:rsid w:val="00C77B3E"/>
    <w:rsid w:val="00C77B44"/>
    <w:rsid w:val="00C77BAA"/>
    <w:rsid w:val="00C77BCA"/>
    <w:rsid w:val="00C77C5B"/>
    <w:rsid w:val="00C77C6E"/>
    <w:rsid w:val="00C77C86"/>
    <w:rsid w:val="00C77C8C"/>
    <w:rsid w:val="00C77CB5"/>
    <w:rsid w:val="00C77D40"/>
    <w:rsid w:val="00C77D49"/>
    <w:rsid w:val="00C77E02"/>
    <w:rsid w:val="00C77EFC"/>
    <w:rsid w:val="00C77F46"/>
    <w:rsid w:val="00C77F83"/>
    <w:rsid w:val="00C77FAF"/>
    <w:rsid w:val="00C77FCC"/>
    <w:rsid w:val="00C77FF2"/>
    <w:rsid w:val="00C8000C"/>
    <w:rsid w:val="00C80058"/>
    <w:rsid w:val="00C80064"/>
    <w:rsid w:val="00C800C8"/>
    <w:rsid w:val="00C800CF"/>
    <w:rsid w:val="00C800DF"/>
    <w:rsid w:val="00C80123"/>
    <w:rsid w:val="00C80234"/>
    <w:rsid w:val="00C8024C"/>
    <w:rsid w:val="00C802D5"/>
    <w:rsid w:val="00C803C3"/>
    <w:rsid w:val="00C803C9"/>
    <w:rsid w:val="00C8042C"/>
    <w:rsid w:val="00C80465"/>
    <w:rsid w:val="00C804B5"/>
    <w:rsid w:val="00C804C6"/>
    <w:rsid w:val="00C80591"/>
    <w:rsid w:val="00C805BE"/>
    <w:rsid w:val="00C80656"/>
    <w:rsid w:val="00C80685"/>
    <w:rsid w:val="00C80696"/>
    <w:rsid w:val="00C80729"/>
    <w:rsid w:val="00C8072C"/>
    <w:rsid w:val="00C8074B"/>
    <w:rsid w:val="00C80763"/>
    <w:rsid w:val="00C807ED"/>
    <w:rsid w:val="00C80848"/>
    <w:rsid w:val="00C80929"/>
    <w:rsid w:val="00C80964"/>
    <w:rsid w:val="00C80968"/>
    <w:rsid w:val="00C80971"/>
    <w:rsid w:val="00C809CF"/>
    <w:rsid w:val="00C809E1"/>
    <w:rsid w:val="00C80A15"/>
    <w:rsid w:val="00C80B76"/>
    <w:rsid w:val="00C80BBD"/>
    <w:rsid w:val="00C80BF3"/>
    <w:rsid w:val="00C80C2F"/>
    <w:rsid w:val="00C80C39"/>
    <w:rsid w:val="00C80C9B"/>
    <w:rsid w:val="00C80CE9"/>
    <w:rsid w:val="00C80D40"/>
    <w:rsid w:val="00C80D98"/>
    <w:rsid w:val="00C80DA5"/>
    <w:rsid w:val="00C80DBE"/>
    <w:rsid w:val="00C80DC5"/>
    <w:rsid w:val="00C80E40"/>
    <w:rsid w:val="00C80E80"/>
    <w:rsid w:val="00C80EA6"/>
    <w:rsid w:val="00C80F29"/>
    <w:rsid w:val="00C80F49"/>
    <w:rsid w:val="00C80FEF"/>
    <w:rsid w:val="00C80FF3"/>
    <w:rsid w:val="00C810BC"/>
    <w:rsid w:val="00C810BD"/>
    <w:rsid w:val="00C81123"/>
    <w:rsid w:val="00C81131"/>
    <w:rsid w:val="00C81177"/>
    <w:rsid w:val="00C81229"/>
    <w:rsid w:val="00C8126F"/>
    <w:rsid w:val="00C812A2"/>
    <w:rsid w:val="00C8130D"/>
    <w:rsid w:val="00C8131C"/>
    <w:rsid w:val="00C8132A"/>
    <w:rsid w:val="00C8136D"/>
    <w:rsid w:val="00C81399"/>
    <w:rsid w:val="00C813DB"/>
    <w:rsid w:val="00C813EA"/>
    <w:rsid w:val="00C81410"/>
    <w:rsid w:val="00C81415"/>
    <w:rsid w:val="00C8142B"/>
    <w:rsid w:val="00C8148D"/>
    <w:rsid w:val="00C81504"/>
    <w:rsid w:val="00C81541"/>
    <w:rsid w:val="00C8156A"/>
    <w:rsid w:val="00C8157B"/>
    <w:rsid w:val="00C81607"/>
    <w:rsid w:val="00C81652"/>
    <w:rsid w:val="00C816C5"/>
    <w:rsid w:val="00C816E6"/>
    <w:rsid w:val="00C81713"/>
    <w:rsid w:val="00C817B8"/>
    <w:rsid w:val="00C8181F"/>
    <w:rsid w:val="00C81833"/>
    <w:rsid w:val="00C818AB"/>
    <w:rsid w:val="00C818DD"/>
    <w:rsid w:val="00C818DF"/>
    <w:rsid w:val="00C8190C"/>
    <w:rsid w:val="00C819D6"/>
    <w:rsid w:val="00C81A39"/>
    <w:rsid w:val="00C81A3C"/>
    <w:rsid w:val="00C81A56"/>
    <w:rsid w:val="00C81A78"/>
    <w:rsid w:val="00C81A9F"/>
    <w:rsid w:val="00C81B00"/>
    <w:rsid w:val="00C81BFF"/>
    <w:rsid w:val="00C81C07"/>
    <w:rsid w:val="00C81C5C"/>
    <w:rsid w:val="00C81C64"/>
    <w:rsid w:val="00C81CAA"/>
    <w:rsid w:val="00C81D54"/>
    <w:rsid w:val="00C81D7D"/>
    <w:rsid w:val="00C81D86"/>
    <w:rsid w:val="00C81DDD"/>
    <w:rsid w:val="00C81E2E"/>
    <w:rsid w:val="00C81E50"/>
    <w:rsid w:val="00C81E82"/>
    <w:rsid w:val="00C81E97"/>
    <w:rsid w:val="00C81F01"/>
    <w:rsid w:val="00C81F27"/>
    <w:rsid w:val="00C81F32"/>
    <w:rsid w:val="00C81F34"/>
    <w:rsid w:val="00C81F39"/>
    <w:rsid w:val="00C81F66"/>
    <w:rsid w:val="00C81F68"/>
    <w:rsid w:val="00C81FF6"/>
    <w:rsid w:val="00C82048"/>
    <w:rsid w:val="00C82155"/>
    <w:rsid w:val="00C82201"/>
    <w:rsid w:val="00C82272"/>
    <w:rsid w:val="00C822E9"/>
    <w:rsid w:val="00C8234B"/>
    <w:rsid w:val="00C8236F"/>
    <w:rsid w:val="00C823B5"/>
    <w:rsid w:val="00C82428"/>
    <w:rsid w:val="00C82457"/>
    <w:rsid w:val="00C82465"/>
    <w:rsid w:val="00C8246E"/>
    <w:rsid w:val="00C82478"/>
    <w:rsid w:val="00C824BB"/>
    <w:rsid w:val="00C824C2"/>
    <w:rsid w:val="00C824C6"/>
    <w:rsid w:val="00C8252A"/>
    <w:rsid w:val="00C8255A"/>
    <w:rsid w:val="00C82589"/>
    <w:rsid w:val="00C825A8"/>
    <w:rsid w:val="00C825CB"/>
    <w:rsid w:val="00C82645"/>
    <w:rsid w:val="00C826DA"/>
    <w:rsid w:val="00C82704"/>
    <w:rsid w:val="00C8274C"/>
    <w:rsid w:val="00C8276D"/>
    <w:rsid w:val="00C82781"/>
    <w:rsid w:val="00C827E7"/>
    <w:rsid w:val="00C82842"/>
    <w:rsid w:val="00C82884"/>
    <w:rsid w:val="00C828C3"/>
    <w:rsid w:val="00C82998"/>
    <w:rsid w:val="00C829D4"/>
    <w:rsid w:val="00C829DF"/>
    <w:rsid w:val="00C82A1E"/>
    <w:rsid w:val="00C82A87"/>
    <w:rsid w:val="00C82AF0"/>
    <w:rsid w:val="00C82B2D"/>
    <w:rsid w:val="00C82C0A"/>
    <w:rsid w:val="00C82C45"/>
    <w:rsid w:val="00C82C50"/>
    <w:rsid w:val="00C82CA2"/>
    <w:rsid w:val="00C82CCF"/>
    <w:rsid w:val="00C82CF6"/>
    <w:rsid w:val="00C82D1A"/>
    <w:rsid w:val="00C82D3B"/>
    <w:rsid w:val="00C82D45"/>
    <w:rsid w:val="00C82D89"/>
    <w:rsid w:val="00C82DEC"/>
    <w:rsid w:val="00C82DF4"/>
    <w:rsid w:val="00C82E67"/>
    <w:rsid w:val="00C82E72"/>
    <w:rsid w:val="00C82E86"/>
    <w:rsid w:val="00C82ECE"/>
    <w:rsid w:val="00C82F14"/>
    <w:rsid w:val="00C82FB3"/>
    <w:rsid w:val="00C82FBC"/>
    <w:rsid w:val="00C82FBD"/>
    <w:rsid w:val="00C83056"/>
    <w:rsid w:val="00C83062"/>
    <w:rsid w:val="00C83091"/>
    <w:rsid w:val="00C830D5"/>
    <w:rsid w:val="00C830E7"/>
    <w:rsid w:val="00C8314C"/>
    <w:rsid w:val="00C83155"/>
    <w:rsid w:val="00C8319F"/>
    <w:rsid w:val="00C831A8"/>
    <w:rsid w:val="00C831AB"/>
    <w:rsid w:val="00C83226"/>
    <w:rsid w:val="00C83264"/>
    <w:rsid w:val="00C83282"/>
    <w:rsid w:val="00C83305"/>
    <w:rsid w:val="00C83453"/>
    <w:rsid w:val="00C83560"/>
    <w:rsid w:val="00C835A3"/>
    <w:rsid w:val="00C835A9"/>
    <w:rsid w:val="00C8367E"/>
    <w:rsid w:val="00C8368A"/>
    <w:rsid w:val="00C8374F"/>
    <w:rsid w:val="00C8375F"/>
    <w:rsid w:val="00C8376D"/>
    <w:rsid w:val="00C837B3"/>
    <w:rsid w:val="00C837C2"/>
    <w:rsid w:val="00C83826"/>
    <w:rsid w:val="00C83829"/>
    <w:rsid w:val="00C83870"/>
    <w:rsid w:val="00C8389E"/>
    <w:rsid w:val="00C83905"/>
    <w:rsid w:val="00C8391A"/>
    <w:rsid w:val="00C8391B"/>
    <w:rsid w:val="00C8393C"/>
    <w:rsid w:val="00C83983"/>
    <w:rsid w:val="00C83A22"/>
    <w:rsid w:val="00C83A27"/>
    <w:rsid w:val="00C83B44"/>
    <w:rsid w:val="00C83B6B"/>
    <w:rsid w:val="00C83BAF"/>
    <w:rsid w:val="00C83BB1"/>
    <w:rsid w:val="00C83BDE"/>
    <w:rsid w:val="00C83BF3"/>
    <w:rsid w:val="00C83BF9"/>
    <w:rsid w:val="00C83C01"/>
    <w:rsid w:val="00C83C3A"/>
    <w:rsid w:val="00C83C89"/>
    <w:rsid w:val="00C83D4A"/>
    <w:rsid w:val="00C83D9E"/>
    <w:rsid w:val="00C83DE3"/>
    <w:rsid w:val="00C83FC1"/>
    <w:rsid w:val="00C84034"/>
    <w:rsid w:val="00C8405E"/>
    <w:rsid w:val="00C8407A"/>
    <w:rsid w:val="00C8408B"/>
    <w:rsid w:val="00C840CF"/>
    <w:rsid w:val="00C84113"/>
    <w:rsid w:val="00C84126"/>
    <w:rsid w:val="00C84129"/>
    <w:rsid w:val="00C8414C"/>
    <w:rsid w:val="00C841C8"/>
    <w:rsid w:val="00C84220"/>
    <w:rsid w:val="00C84288"/>
    <w:rsid w:val="00C842AD"/>
    <w:rsid w:val="00C84395"/>
    <w:rsid w:val="00C843B6"/>
    <w:rsid w:val="00C843C3"/>
    <w:rsid w:val="00C84417"/>
    <w:rsid w:val="00C84447"/>
    <w:rsid w:val="00C8446F"/>
    <w:rsid w:val="00C84483"/>
    <w:rsid w:val="00C845EC"/>
    <w:rsid w:val="00C84651"/>
    <w:rsid w:val="00C846E3"/>
    <w:rsid w:val="00C846E5"/>
    <w:rsid w:val="00C846EE"/>
    <w:rsid w:val="00C846EF"/>
    <w:rsid w:val="00C8475D"/>
    <w:rsid w:val="00C8479D"/>
    <w:rsid w:val="00C847A3"/>
    <w:rsid w:val="00C847E9"/>
    <w:rsid w:val="00C8480A"/>
    <w:rsid w:val="00C84813"/>
    <w:rsid w:val="00C84870"/>
    <w:rsid w:val="00C848B9"/>
    <w:rsid w:val="00C8492E"/>
    <w:rsid w:val="00C8495D"/>
    <w:rsid w:val="00C84966"/>
    <w:rsid w:val="00C849EC"/>
    <w:rsid w:val="00C84A00"/>
    <w:rsid w:val="00C84A14"/>
    <w:rsid w:val="00C84A28"/>
    <w:rsid w:val="00C84BAF"/>
    <w:rsid w:val="00C84BD5"/>
    <w:rsid w:val="00C84C34"/>
    <w:rsid w:val="00C84C49"/>
    <w:rsid w:val="00C84C8F"/>
    <w:rsid w:val="00C84CA0"/>
    <w:rsid w:val="00C84CDD"/>
    <w:rsid w:val="00C84CF5"/>
    <w:rsid w:val="00C84D40"/>
    <w:rsid w:val="00C84DAC"/>
    <w:rsid w:val="00C84E1F"/>
    <w:rsid w:val="00C84E43"/>
    <w:rsid w:val="00C84E59"/>
    <w:rsid w:val="00C84E5E"/>
    <w:rsid w:val="00C84EAF"/>
    <w:rsid w:val="00C84F8B"/>
    <w:rsid w:val="00C8500A"/>
    <w:rsid w:val="00C8502F"/>
    <w:rsid w:val="00C8505C"/>
    <w:rsid w:val="00C850C9"/>
    <w:rsid w:val="00C85146"/>
    <w:rsid w:val="00C8518B"/>
    <w:rsid w:val="00C85299"/>
    <w:rsid w:val="00C852B7"/>
    <w:rsid w:val="00C852D5"/>
    <w:rsid w:val="00C852FB"/>
    <w:rsid w:val="00C85304"/>
    <w:rsid w:val="00C8530B"/>
    <w:rsid w:val="00C8531D"/>
    <w:rsid w:val="00C85346"/>
    <w:rsid w:val="00C8545B"/>
    <w:rsid w:val="00C854EB"/>
    <w:rsid w:val="00C85541"/>
    <w:rsid w:val="00C85554"/>
    <w:rsid w:val="00C855A3"/>
    <w:rsid w:val="00C855FE"/>
    <w:rsid w:val="00C855FF"/>
    <w:rsid w:val="00C85610"/>
    <w:rsid w:val="00C85660"/>
    <w:rsid w:val="00C85666"/>
    <w:rsid w:val="00C856F6"/>
    <w:rsid w:val="00C856F9"/>
    <w:rsid w:val="00C85845"/>
    <w:rsid w:val="00C8586A"/>
    <w:rsid w:val="00C858F7"/>
    <w:rsid w:val="00C85A16"/>
    <w:rsid w:val="00C85ABD"/>
    <w:rsid w:val="00C85ABF"/>
    <w:rsid w:val="00C85AD1"/>
    <w:rsid w:val="00C85AE4"/>
    <w:rsid w:val="00C85D1C"/>
    <w:rsid w:val="00C85D1E"/>
    <w:rsid w:val="00C85D2D"/>
    <w:rsid w:val="00C85D3B"/>
    <w:rsid w:val="00C85E3E"/>
    <w:rsid w:val="00C85EAB"/>
    <w:rsid w:val="00C85F3F"/>
    <w:rsid w:val="00C86023"/>
    <w:rsid w:val="00C860C2"/>
    <w:rsid w:val="00C86126"/>
    <w:rsid w:val="00C86180"/>
    <w:rsid w:val="00C86182"/>
    <w:rsid w:val="00C861B3"/>
    <w:rsid w:val="00C86202"/>
    <w:rsid w:val="00C8622B"/>
    <w:rsid w:val="00C86234"/>
    <w:rsid w:val="00C862F0"/>
    <w:rsid w:val="00C86324"/>
    <w:rsid w:val="00C86389"/>
    <w:rsid w:val="00C863BF"/>
    <w:rsid w:val="00C8641E"/>
    <w:rsid w:val="00C8643D"/>
    <w:rsid w:val="00C864B7"/>
    <w:rsid w:val="00C864D2"/>
    <w:rsid w:val="00C864F2"/>
    <w:rsid w:val="00C86535"/>
    <w:rsid w:val="00C865AF"/>
    <w:rsid w:val="00C86601"/>
    <w:rsid w:val="00C86678"/>
    <w:rsid w:val="00C8667A"/>
    <w:rsid w:val="00C8668D"/>
    <w:rsid w:val="00C866D3"/>
    <w:rsid w:val="00C866ED"/>
    <w:rsid w:val="00C86718"/>
    <w:rsid w:val="00C8673D"/>
    <w:rsid w:val="00C8682E"/>
    <w:rsid w:val="00C8685D"/>
    <w:rsid w:val="00C86910"/>
    <w:rsid w:val="00C869F8"/>
    <w:rsid w:val="00C86A06"/>
    <w:rsid w:val="00C86A16"/>
    <w:rsid w:val="00C86A49"/>
    <w:rsid w:val="00C86A84"/>
    <w:rsid w:val="00C86AB1"/>
    <w:rsid w:val="00C86AC6"/>
    <w:rsid w:val="00C86ACA"/>
    <w:rsid w:val="00C86ACF"/>
    <w:rsid w:val="00C86AEE"/>
    <w:rsid w:val="00C86B07"/>
    <w:rsid w:val="00C86B39"/>
    <w:rsid w:val="00C86BBD"/>
    <w:rsid w:val="00C86BE9"/>
    <w:rsid w:val="00C86C04"/>
    <w:rsid w:val="00C86C53"/>
    <w:rsid w:val="00C86C85"/>
    <w:rsid w:val="00C86CE4"/>
    <w:rsid w:val="00C86D07"/>
    <w:rsid w:val="00C86D1F"/>
    <w:rsid w:val="00C86D38"/>
    <w:rsid w:val="00C86D3A"/>
    <w:rsid w:val="00C86DB7"/>
    <w:rsid w:val="00C86DC0"/>
    <w:rsid w:val="00C86E84"/>
    <w:rsid w:val="00C86E88"/>
    <w:rsid w:val="00C86EA6"/>
    <w:rsid w:val="00C86F30"/>
    <w:rsid w:val="00C86F9A"/>
    <w:rsid w:val="00C86FC4"/>
    <w:rsid w:val="00C86FE1"/>
    <w:rsid w:val="00C87005"/>
    <w:rsid w:val="00C87025"/>
    <w:rsid w:val="00C87026"/>
    <w:rsid w:val="00C8702B"/>
    <w:rsid w:val="00C870DC"/>
    <w:rsid w:val="00C871EE"/>
    <w:rsid w:val="00C87247"/>
    <w:rsid w:val="00C872B8"/>
    <w:rsid w:val="00C872F3"/>
    <w:rsid w:val="00C87349"/>
    <w:rsid w:val="00C87394"/>
    <w:rsid w:val="00C873E8"/>
    <w:rsid w:val="00C87478"/>
    <w:rsid w:val="00C874C0"/>
    <w:rsid w:val="00C8752A"/>
    <w:rsid w:val="00C875E0"/>
    <w:rsid w:val="00C87616"/>
    <w:rsid w:val="00C8764A"/>
    <w:rsid w:val="00C8767B"/>
    <w:rsid w:val="00C876A4"/>
    <w:rsid w:val="00C87701"/>
    <w:rsid w:val="00C87750"/>
    <w:rsid w:val="00C8775F"/>
    <w:rsid w:val="00C87778"/>
    <w:rsid w:val="00C87779"/>
    <w:rsid w:val="00C87795"/>
    <w:rsid w:val="00C87798"/>
    <w:rsid w:val="00C877A9"/>
    <w:rsid w:val="00C877D5"/>
    <w:rsid w:val="00C8781C"/>
    <w:rsid w:val="00C87840"/>
    <w:rsid w:val="00C8790A"/>
    <w:rsid w:val="00C8791F"/>
    <w:rsid w:val="00C87927"/>
    <w:rsid w:val="00C87931"/>
    <w:rsid w:val="00C87936"/>
    <w:rsid w:val="00C879D8"/>
    <w:rsid w:val="00C87A0D"/>
    <w:rsid w:val="00C87A34"/>
    <w:rsid w:val="00C87A43"/>
    <w:rsid w:val="00C87A9C"/>
    <w:rsid w:val="00C87AA6"/>
    <w:rsid w:val="00C87AC3"/>
    <w:rsid w:val="00C87B3B"/>
    <w:rsid w:val="00C87B45"/>
    <w:rsid w:val="00C87BD4"/>
    <w:rsid w:val="00C87BD9"/>
    <w:rsid w:val="00C87BFA"/>
    <w:rsid w:val="00C87C4F"/>
    <w:rsid w:val="00C87CD8"/>
    <w:rsid w:val="00C87CE8"/>
    <w:rsid w:val="00C87CF6"/>
    <w:rsid w:val="00C87CF8"/>
    <w:rsid w:val="00C87D1C"/>
    <w:rsid w:val="00C87D2B"/>
    <w:rsid w:val="00C87DE4"/>
    <w:rsid w:val="00C87E1C"/>
    <w:rsid w:val="00C87E2A"/>
    <w:rsid w:val="00C87E6E"/>
    <w:rsid w:val="00C87EBC"/>
    <w:rsid w:val="00C87EC1"/>
    <w:rsid w:val="00C87EF3"/>
    <w:rsid w:val="00C87F3A"/>
    <w:rsid w:val="00C9002B"/>
    <w:rsid w:val="00C9008E"/>
    <w:rsid w:val="00C900BD"/>
    <w:rsid w:val="00C900DF"/>
    <w:rsid w:val="00C900EA"/>
    <w:rsid w:val="00C9016A"/>
    <w:rsid w:val="00C901DD"/>
    <w:rsid w:val="00C901F5"/>
    <w:rsid w:val="00C90218"/>
    <w:rsid w:val="00C9024B"/>
    <w:rsid w:val="00C902D8"/>
    <w:rsid w:val="00C90334"/>
    <w:rsid w:val="00C9033B"/>
    <w:rsid w:val="00C903BE"/>
    <w:rsid w:val="00C9044C"/>
    <w:rsid w:val="00C9044E"/>
    <w:rsid w:val="00C90487"/>
    <w:rsid w:val="00C904D1"/>
    <w:rsid w:val="00C904FA"/>
    <w:rsid w:val="00C90519"/>
    <w:rsid w:val="00C90545"/>
    <w:rsid w:val="00C9056B"/>
    <w:rsid w:val="00C905DC"/>
    <w:rsid w:val="00C90655"/>
    <w:rsid w:val="00C90659"/>
    <w:rsid w:val="00C9067F"/>
    <w:rsid w:val="00C90712"/>
    <w:rsid w:val="00C90733"/>
    <w:rsid w:val="00C90746"/>
    <w:rsid w:val="00C90752"/>
    <w:rsid w:val="00C9076B"/>
    <w:rsid w:val="00C90775"/>
    <w:rsid w:val="00C907A1"/>
    <w:rsid w:val="00C90807"/>
    <w:rsid w:val="00C90824"/>
    <w:rsid w:val="00C90924"/>
    <w:rsid w:val="00C90928"/>
    <w:rsid w:val="00C90949"/>
    <w:rsid w:val="00C90A6B"/>
    <w:rsid w:val="00C90A94"/>
    <w:rsid w:val="00C90AB5"/>
    <w:rsid w:val="00C90B1F"/>
    <w:rsid w:val="00C90B9C"/>
    <w:rsid w:val="00C90BFA"/>
    <w:rsid w:val="00C90C10"/>
    <w:rsid w:val="00C90C65"/>
    <w:rsid w:val="00C90C7E"/>
    <w:rsid w:val="00C90C80"/>
    <w:rsid w:val="00C90CAE"/>
    <w:rsid w:val="00C90D0E"/>
    <w:rsid w:val="00C90D1D"/>
    <w:rsid w:val="00C90DBE"/>
    <w:rsid w:val="00C90E66"/>
    <w:rsid w:val="00C90EA2"/>
    <w:rsid w:val="00C90ECD"/>
    <w:rsid w:val="00C90ECE"/>
    <w:rsid w:val="00C91042"/>
    <w:rsid w:val="00C910B6"/>
    <w:rsid w:val="00C910CF"/>
    <w:rsid w:val="00C910D9"/>
    <w:rsid w:val="00C91104"/>
    <w:rsid w:val="00C91124"/>
    <w:rsid w:val="00C9117F"/>
    <w:rsid w:val="00C91186"/>
    <w:rsid w:val="00C911B4"/>
    <w:rsid w:val="00C9125F"/>
    <w:rsid w:val="00C9131F"/>
    <w:rsid w:val="00C91352"/>
    <w:rsid w:val="00C91398"/>
    <w:rsid w:val="00C913B1"/>
    <w:rsid w:val="00C913CB"/>
    <w:rsid w:val="00C91469"/>
    <w:rsid w:val="00C914A5"/>
    <w:rsid w:val="00C914AC"/>
    <w:rsid w:val="00C914C9"/>
    <w:rsid w:val="00C914EF"/>
    <w:rsid w:val="00C914F9"/>
    <w:rsid w:val="00C9151C"/>
    <w:rsid w:val="00C91546"/>
    <w:rsid w:val="00C91549"/>
    <w:rsid w:val="00C91604"/>
    <w:rsid w:val="00C91610"/>
    <w:rsid w:val="00C91614"/>
    <w:rsid w:val="00C91669"/>
    <w:rsid w:val="00C9166A"/>
    <w:rsid w:val="00C9168D"/>
    <w:rsid w:val="00C9169C"/>
    <w:rsid w:val="00C9172B"/>
    <w:rsid w:val="00C9178F"/>
    <w:rsid w:val="00C917B9"/>
    <w:rsid w:val="00C917F7"/>
    <w:rsid w:val="00C91802"/>
    <w:rsid w:val="00C91844"/>
    <w:rsid w:val="00C91896"/>
    <w:rsid w:val="00C918E1"/>
    <w:rsid w:val="00C9195E"/>
    <w:rsid w:val="00C91961"/>
    <w:rsid w:val="00C91966"/>
    <w:rsid w:val="00C919AE"/>
    <w:rsid w:val="00C919B8"/>
    <w:rsid w:val="00C919CE"/>
    <w:rsid w:val="00C919E1"/>
    <w:rsid w:val="00C91A43"/>
    <w:rsid w:val="00C91B24"/>
    <w:rsid w:val="00C91BE6"/>
    <w:rsid w:val="00C91BF1"/>
    <w:rsid w:val="00C91C40"/>
    <w:rsid w:val="00C91C5C"/>
    <w:rsid w:val="00C91D32"/>
    <w:rsid w:val="00C91D83"/>
    <w:rsid w:val="00C91DA9"/>
    <w:rsid w:val="00C91DDD"/>
    <w:rsid w:val="00C91E45"/>
    <w:rsid w:val="00C91ED3"/>
    <w:rsid w:val="00C91EF5"/>
    <w:rsid w:val="00C91F4D"/>
    <w:rsid w:val="00C91F67"/>
    <w:rsid w:val="00C91F8F"/>
    <w:rsid w:val="00C91F90"/>
    <w:rsid w:val="00C91FB9"/>
    <w:rsid w:val="00C91FC0"/>
    <w:rsid w:val="00C91FD5"/>
    <w:rsid w:val="00C91FE8"/>
    <w:rsid w:val="00C9200C"/>
    <w:rsid w:val="00C92015"/>
    <w:rsid w:val="00C9205E"/>
    <w:rsid w:val="00C9209C"/>
    <w:rsid w:val="00C920FA"/>
    <w:rsid w:val="00C92145"/>
    <w:rsid w:val="00C9214B"/>
    <w:rsid w:val="00C92152"/>
    <w:rsid w:val="00C92171"/>
    <w:rsid w:val="00C92175"/>
    <w:rsid w:val="00C92177"/>
    <w:rsid w:val="00C921DE"/>
    <w:rsid w:val="00C92200"/>
    <w:rsid w:val="00C92205"/>
    <w:rsid w:val="00C92216"/>
    <w:rsid w:val="00C9228C"/>
    <w:rsid w:val="00C922AD"/>
    <w:rsid w:val="00C9230E"/>
    <w:rsid w:val="00C9232B"/>
    <w:rsid w:val="00C92339"/>
    <w:rsid w:val="00C92380"/>
    <w:rsid w:val="00C9238B"/>
    <w:rsid w:val="00C923C2"/>
    <w:rsid w:val="00C923FD"/>
    <w:rsid w:val="00C9244D"/>
    <w:rsid w:val="00C924B3"/>
    <w:rsid w:val="00C924DD"/>
    <w:rsid w:val="00C92509"/>
    <w:rsid w:val="00C9250C"/>
    <w:rsid w:val="00C92540"/>
    <w:rsid w:val="00C925A4"/>
    <w:rsid w:val="00C925CA"/>
    <w:rsid w:val="00C92624"/>
    <w:rsid w:val="00C92630"/>
    <w:rsid w:val="00C92635"/>
    <w:rsid w:val="00C92662"/>
    <w:rsid w:val="00C92667"/>
    <w:rsid w:val="00C926C3"/>
    <w:rsid w:val="00C926DC"/>
    <w:rsid w:val="00C9271D"/>
    <w:rsid w:val="00C92761"/>
    <w:rsid w:val="00C9280C"/>
    <w:rsid w:val="00C92813"/>
    <w:rsid w:val="00C9282D"/>
    <w:rsid w:val="00C92857"/>
    <w:rsid w:val="00C9285F"/>
    <w:rsid w:val="00C928AF"/>
    <w:rsid w:val="00C928EC"/>
    <w:rsid w:val="00C9298C"/>
    <w:rsid w:val="00C929BF"/>
    <w:rsid w:val="00C929DB"/>
    <w:rsid w:val="00C92A01"/>
    <w:rsid w:val="00C92A28"/>
    <w:rsid w:val="00C92A5A"/>
    <w:rsid w:val="00C92BCB"/>
    <w:rsid w:val="00C92C05"/>
    <w:rsid w:val="00C92C2A"/>
    <w:rsid w:val="00C92C45"/>
    <w:rsid w:val="00C92C5C"/>
    <w:rsid w:val="00C92C65"/>
    <w:rsid w:val="00C92C9E"/>
    <w:rsid w:val="00C92CCF"/>
    <w:rsid w:val="00C92CF7"/>
    <w:rsid w:val="00C92CFF"/>
    <w:rsid w:val="00C92E04"/>
    <w:rsid w:val="00C92E22"/>
    <w:rsid w:val="00C92E51"/>
    <w:rsid w:val="00C92EB0"/>
    <w:rsid w:val="00C92F83"/>
    <w:rsid w:val="00C92F8A"/>
    <w:rsid w:val="00C9302D"/>
    <w:rsid w:val="00C9304A"/>
    <w:rsid w:val="00C93130"/>
    <w:rsid w:val="00C9313C"/>
    <w:rsid w:val="00C9315F"/>
    <w:rsid w:val="00C93175"/>
    <w:rsid w:val="00C9320E"/>
    <w:rsid w:val="00C93289"/>
    <w:rsid w:val="00C932D8"/>
    <w:rsid w:val="00C932E8"/>
    <w:rsid w:val="00C932ED"/>
    <w:rsid w:val="00C93398"/>
    <w:rsid w:val="00C933D6"/>
    <w:rsid w:val="00C93409"/>
    <w:rsid w:val="00C93416"/>
    <w:rsid w:val="00C9345D"/>
    <w:rsid w:val="00C9348C"/>
    <w:rsid w:val="00C9348F"/>
    <w:rsid w:val="00C9353F"/>
    <w:rsid w:val="00C9358C"/>
    <w:rsid w:val="00C9368C"/>
    <w:rsid w:val="00C936A1"/>
    <w:rsid w:val="00C936CF"/>
    <w:rsid w:val="00C936DD"/>
    <w:rsid w:val="00C936F0"/>
    <w:rsid w:val="00C93718"/>
    <w:rsid w:val="00C9378C"/>
    <w:rsid w:val="00C9378F"/>
    <w:rsid w:val="00C93799"/>
    <w:rsid w:val="00C937BE"/>
    <w:rsid w:val="00C937EA"/>
    <w:rsid w:val="00C93858"/>
    <w:rsid w:val="00C9385F"/>
    <w:rsid w:val="00C9389A"/>
    <w:rsid w:val="00C938FF"/>
    <w:rsid w:val="00C93916"/>
    <w:rsid w:val="00C93917"/>
    <w:rsid w:val="00C93981"/>
    <w:rsid w:val="00C93A1D"/>
    <w:rsid w:val="00C93A34"/>
    <w:rsid w:val="00C93A52"/>
    <w:rsid w:val="00C93BC6"/>
    <w:rsid w:val="00C93C87"/>
    <w:rsid w:val="00C93CA2"/>
    <w:rsid w:val="00C93CA5"/>
    <w:rsid w:val="00C93CC8"/>
    <w:rsid w:val="00C93CCD"/>
    <w:rsid w:val="00C93D10"/>
    <w:rsid w:val="00C93D1A"/>
    <w:rsid w:val="00C93DE3"/>
    <w:rsid w:val="00C93DE6"/>
    <w:rsid w:val="00C93E23"/>
    <w:rsid w:val="00C93ECA"/>
    <w:rsid w:val="00C93ED3"/>
    <w:rsid w:val="00C93F10"/>
    <w:rsid w:val="00C93F2E"/>
    <w:rsid w:val="00C93F7E"/>
    <w:rsid w:val="00C93F87"/>
    <w:rsid w:val="00C94041"/>
    <w:rsid w:val="00C9405A"/>
    <w:rsid w:val="00C9407D"/>
    <w:rsid w:val="00C940B9"/>
    <w:rsid w:val="00C940FA"/>
    <w:rsid w:val="00C94101"/>
    <w:rsid w:val="00C941D0"/>
    <w:rsid w:val="00C9423D"/>
    <w:rsid w:val="00C9428B"/>
    <w:rsid w:val="00C94297"/>
    <w:rsid w:val="00C942AE"/>
    <w:rsid w:val="00C942E1"/>
    <w:rsid w:val="00C9433A"/>
    <w:rsid w:val="00C94360"/>
    <w:rsid w:val="00C9436D"/>
    <w:rsid w:val="00C94373"/>
    <w:rsid w:val="00C94378"/>
    <w:rsid w:val="00C943AF"/>
    <w:rsid w:val="00C9444D"/>
    <w:rsid w:val="00C94481"/>
    <w:rsid w:val="00C944C8"/>
    <w:rsid w:val="00C94532"/>
    <w:rsid w:val="00C94544"/>
    <w:rsid w:val="00C9456A"/>
    <w:rsid w:val="00C945DB"/>
    <w:rsid w:val="00C945E6"/>
    <w:rsid w:val="00C945ED"/>
    <w:rsid w:val="00C94690"/>
    <w:rsid w:val="00C94697"/>
    <w:rsid w:val="00C9474A"/>
    <w:rsid w:val="00C94754"/>
    <w:rsid w:val="00C94810"/>
    <w:rsid w:val="00C94840"/>
    <w:rsid w:val="00C9484C"/>
    <w:rsid w:val="00C948C7"/>
    <w:rsid w:val="00C9491F"/>
    <w:rsid w:val="00C9492E"/>
    <w:rsid w:val="00C949E5"/>
    <w:rsid w:val="00C949EC"/>
    <w:rsid w:val="00C949F2"/>
    <w:rsid w:val="00C94A62"/>
    <w:rsid w:val="00C94A75"/>
    <w:rsid w:val="00C94AB7"/>
    <w:rsid w:val="00C94ACD"/>
    <w:rsid w:val="00C94AEB"/>
    <w:rsid w:val="00C94B04"/>
    <w:rsid w:val="00C94B77"/>
    <w:rsid w:val="00C94B9B"/>
    <w:rsid w:val="00C94BAD"/>
    <w:rsid w:val="00C94BB2"/>
    <w:rsid w:val="00C94C26"/>
    <w:rsid w:val="00C94C28"/>
    <w:rsid w:val="00C94C4E"/>
    <w:rsid w:val="00C94C51"/>
    <w:rsid w:val="00C94C60"/>
    <w:rsid w:val="00C94D30"/>
    <w:rsid w:val="00C94D91"/>
    <w:rsid w:val="00C94DAD"/>
    <w:rsid w:val="00C94E49"/>
    <w:rsid w:val="00C94E4E"/>
    <w:rsid w:val="00C94ED3"/>
    <w:rsid w:val="00C94F03"/>
    <w:rsid w:val="00C94F3C"/>
    <w:rsid w:val="00C94F4D"/>
    <w:rsid w:val="00C94F59"/>
    <w:rsid w:val="00C94FBF"/>
    <w:rsid w:val="00C95008"/>
    <w:rsid w:val="00C95043"/>
    <w:rsid w:val="00C9508B"/>
    <w:rsid w:val="00C950A3"/>
    <w:rsid w:val="00C95119"/>
    <w:rsid w:val="00C9513C"/>
    <w:rsid w:val="00C95148"/>
    <w:rsid w:val="00C951B9"/>
    <w:rsid w:val="00C951BF"/>
    <w:rsid w:val="00C951E2"/>
    <w:rsid w:val="00C95246"/>
    <w:rsid w:val="00C95249"/>
    <w:rsid w:val="00C952A3"/>
    <w:rsid w:val="00C952F4"/>
    <w:rsid w:val="00C95363"/>
    <w:rsid w:val="00C9537C"/>
    <w:rsid w:val="00C95386"/>
    <w:rsid w:val="00C953BF"/>
    <w:rsid w:val="00C953CF"/>
    <w:rsid w:val="00C95434"/>
    <w:rsid w:val="00C95455"/>
    <w:rsid w:val="00C95491"/>
    <w:rsid w:val="00C954AD"/>
    <w:rsid w:val="00C954CD"/>
    <w:rsid w:val="00C954E6"/>
    <w:rsid w:val="00C954F0"/>
    <w:rsid w:val="00C95526"/>
    <w:rsid w:val="00C95530"/>
    <w:rsid w:val="00C95550"/>
    <w:rsid w:val="00C955AD"/>
    <w:rsid w:val="00C95670"/>
    <w:rsid w:val="00C956AE"/>
    <w:rsid w:val="00C956AF"/>
    <w:rsid w:val="00C956CA"/>
    <w:rsid w:val="00C9570B"/>
    <w:rsid w:val="00C9571E"/>
    <w:rsid w:val="00C95735"/>
    <w:rsid w:val="00C957A9"/>
    <w:rsid w:val="00C95885"/>
    <w:rsid w:val="00C958C5"/>
    <w:rsid w:val="00C95968"/>
    <w:rsid w:val="00C95A5D"/>
    <w:rsid w:val="00C95A5E"/>
    <w:rsid w:val="00C95A6E"/>
    <w:rsid w:val="00C95B13"/>
    <w:rsid w:val="00C95B80"/>
    <w:rsid w:val="00C95BBF"/>
    <w:rsid w:val="00C95BF8"/>
    <w:rsid w:val="00C95C23"/>
    <w:rsid w:val="00C95C3C"/>
    <w:rsid w:val="00C95C72"/>
    <w:rsid w:val="00C95CDC"/>
    <w:rsid w:val="00C95CFF"/>
    <w:rsid w:val="00C95D7A"/>
    <w:rsid w:val="00C95D99"/>
    <w:rsid w:val="00C95D9C"/>
    <w:rsid w:val="00C95EC9"/>
    <w:rsid w:val="00C95EE3"/>
    <w:rsid w:val="00C95EF7"/>
    <w:rsid w:val="00C95F0F"/>
    <w:rsid w:val="00C95F1B"/>
    <w:rsid w:val="00C95F9E"/>
    <w:rsid w:val="00C95FA1"/>
    <w:rsid w:val="00C95FAE"/>
    <w:rsid w:val="00C95FE2"/>
    <w:rsid w:val="00C95FEF"/>
    <w:rsid w:val="00C96002"/>
    <w:rsid w:val="00C9600B"/>
    <w:rsid w:val="00C96079"/>
    <w:rsid w:val="00C960B6"/>
    <w:rsid w:val="00C960DB"/>
    <w:rsid w:val="00C9610F"/>
    <w:rsid w:val="00C96245"/>
    <w:rsid w:val="00C9627F"/>
    <w:rsid w:val="00C962F3"/>
    <w:rsid w:val="00C962FD"/>
    <w:rsid w:val="00C963A0"/>
    <w:rsid w:val="00C963C9"/>
    <w:rsid w:val="00C963E5"/>
    <w:rsid w:val="00C964B8"/>
    <w:rsid w:val="00C964F1"/>
    <w:rsid w:val="00C96508"/>
    <w:rsid w:val="00C96510"/>
    <w:rsid w:val="00C96522"/>
    <w:rsid w:val="00C96567"/>
    <w:rsid w:val="00C96571"/>
    <w:rsid w:val="00C965DC"/>
    <w:rsid w:val="00C965EB"/>
    <w:rsid w:val="00C965F1"/>
    <w:rsid w:val="00C9661F"/>
    <w:rsid w:val="00C96632"/>
    <w:rsid w:val="00C966B5"/>
    <w:rsid w:val="00C967C8"/>
    <w:rsid w:val="00C96810"/>
    <w:rsid w:val="00C968BA"/>
    <w:rsid w:val="00C968FC"/>
    <w:rsid w:val="00C96923"/>
    <w:rsid w:val="00C96948"/>
    <w:rsid w:val="00C969CB"/>
    <w:rsid w:val="00C969DA"/>
    <w:rsid w:val="00C96A4C"/>
    <w:rsid w:val="00C96A61"/>
    <w:rsid w:val="00C96AC6"/>
    <w:rsid w:val="00C96AE8"/>
    <w:rsid w:val="00C96B0C"/>
    <w:rsid w:val="00C96B17"/>
    <w:rsid w:val="00C96B3E"/>
    <w:rsid w:val="00C96B3F"/>
    <w:rsid w:val="00C96B58"/>
    <w:rsid w:val="00C96CC5"/>
    <w:rsid w:val="00C96CD6"/>
    <w:rsid w:val="00C96DA3"/>
    <w:rsid w:val="00C96DFF"/>
    <w:rsid w:val="00C96E0B"/>
    <w:rsid w:val="00C96E38"/>
    <w:rsid w:val="00C96E3C"/>
    <w:rsid w:val="00C96E7D"/>
    <w:rsid w:val="00C96EA8"/>
    <w:rsid w:val="00C96F11"/>
    <w:rsid w:val="00C96F8F"/>
    <w:rsid w:val="00C9707F"/>
    <w:rsid w:val="00C97098"/>
    <w:rsid w:val="00C9710D"/>
    <w:rsid w:val="00C9711C"/>
    <w:rsid w:val="00C97124"/>
    <w:rsid w:val="00C9712C"/>
    <w:rsid w:val="00C9713B"/>
    <w:rsid w:val="00C9715F"/>
    <w:rsid w:val="00C971D0"/>
    <w:rsid w:val="00C9721B"/>
    <w:rsid w:val="00C97294"/>
    <w:rsid w:val="00C972E8"/>
    <w:rsid w:val="00C97320"/>
    <w:rsid w:val="00C973B4"/>
    <w:rsid w:val="00C973D1"/>
    <w:rsid w:val="00C973D5"/>
    <w:rsid w:val="00C973DE"/>
    <w:rsid w:val="00C97429"/>
    <w:rsid w:val="00C97448"/>
    <w:rsid w:val="00C97476"/>
    <w:rsid w:val="00C97489"/>
    <w:rsid w:val="00C974DE"/>
    <w:rsid w:val="00C974E3"/>
    <w:rsid w:val="00C97548"/>
    <w:rsid w:val="00C97549"/>
    <w:rsid w:val="00C9755B"/>
    <w:rsid w:val="00C975C1"/>
    <w:rsid w:val="00C97699"/>
    <w:rsid w:val="00C9769A"/>
    <w:rsid w:val="00C976AD"/>
    <w:rsid w:val="00C9773A"/>
    <w:rsid w:val="00C9779C"/>
    <w:rsid w:val="00C97877"/>
    <w:rsid w:val="00C978C0"/>
    <w:rsid w:val="00C978CA"/>
    <w:rsid w:val="00C978D0"/>
    <w:rsid w:val="00C97902"/>
    <w:rsid w:val="00C97914"/>
    <w:rsid w:val="00C97937"/>
    <w:rsid w:val="00C97A6F"/>
    <w:rsid w:val="00C97AA2"/>
    <w:rsid w:val="00C97AC5"/>
    <w:rsid w:val="00C97AC7"/>
    <w:rsid w:val="00C97AE4"/>
    <w:rsid w:val="00C97B56"/>
    <w:rsid w:val="00C97B69"/>
    <w:rsid w:val="00C97BB3"/>
    <w:rsid w:val="00C97CA9"/>
    <w:rsid w:val="00C97D96"/>
    <w:rsid w:val="00C97DC1"/>
    <w:rsid w:val="00C97E36"/>
    <w:rsid w:val="00C97F49"/>
    <w:rsid w:val="00C97FC6"/>
    <w:rsid w:val="00C97FF2"/>
    <w:rsid w:val="00C97FFB"/>
    <w:rsid w:val="00CA004B"/>
    <w:rsid w:val="00CA0062"/>
    <w:rsid w:val="00CA0119"/>
    <w:rsid w:val="00CA0149"/>
    <w:rsid w:val="00CA01D0"/>
    <w:rsid w:val="00CA01E6"/>
    <w:rsid w:val="00CA025C"/>
    <w:rsid w:val="00CA029C"/>
    <w:rsid w:val="00CA0306"/>
    <w:rsid w:val="00CA03B0"/>
    <w:rsid w:val="00CA040F"/>
    <w:rsid w:val="00CA0418"/>
    <w:rsid w:val="00CA0467"/>
    <w:rsid w:val="00CA04AD"/>
    <w:rsid w:val="00CA04EF"/>
    <w:rsid w:val="00CA063A"/>
    <w:rsid w:val="00CA0646"/>
    <w:rsid w:val="00CA06E3"/>
    <w:rsid w:val="00CA06F8"/>
    <w:rsid w:val="00CA0748"/>
    <w:rsid w:val="00CA0753"/>
    <w:rsid w:val="00CA0763"/>
    <w:rsid w:val="00CA07DD"/>
    <w:rsid w:val="00CA0852"/>
    <w:rsid w:val="00CA0866"/>
    <w:rsid w:val="00CA086E"/>
    <w:rsid w:val="00CA08DD"/>
    <w:rsid w:val="00CA08F6"/>
    <w:rsid w:val="00CA093B"/>
    <w:rsid w:val="00CA0983"/>
    <w:rsid w:val="00CA09AB"/>
    <w:rsid w:val="00CA09B4"/>
    <w:rsid w:val="00CA09CC"/>
    <w:rsid w:val="00CA09F8"/>
    <w:rsid w:val="00CA09FA"/>
    <w:rsid w:val="00CA0A73"/>
    <w:rsid w:val="00CA0AA4"/>
    <w:rsid w:val="00CA0AD7"/>
    <w:rsid w:val="00CA0B60"/>
    <w:rsid w:val="00CA0B8A"/>
    <w:rsid w:val="00CA0BC8"/>
    <w:rsid w:val="00CA0BD2"/>
    <w:rsid w:val="00CA0BE0"/>
    <w:rsid w:val="00CA0BFE"/>
    <w:rsid w:val="00CA0C24"/>
    <w:rsid w:val="00CA0C47"/>
    <w:rsid w:val="00CA0C55"/>
    <w:rsid w:val="00CA0CAD"/>
    <w:rsid w:val="00CA0CE9"/>
    <w:rsid w:val="00CA0D41"/>
    <w:rsid w:val="00CA0D57"/>
    <w:rsid w:val="00CA0D97"/>
    <w:rsid w:val="00CA0DF9"/>
    <w:rsid w:val="00CA0E2A"/>
    <w:rsid w:val="00CA0EA1"/>
    <w:rsid w:val="00CA100A"/>
    <w:rsid w:val="00CA102E"/>
    <w:rsid w:val="00CA10AC"/>
    <w:rsid w:val="00CA10EE"/>
    <w:rsid w:val="00CA118A"/>
    <w:rsid w:val="00CA11D6"/>
    <w:rsid w:val="00CA11D9"/>
    <w:rsid w:val="00CA12B4"/>
    <w:rsid w:val="00CA12C2"/>
    <w:rsid w:val="00CA12E8"/>
    <w:rsid w:val="00CA1323"/>
    <w:rsid w:val="00CA1381"/>
    <w:rsid w:val="00CA13A5"/>
    <w:rsid w:val="00CA13E5"/>
    <w:rsid w:val="00CA145C"/>
    <w:rsid w:val="00CA14C5"/>
    <w:rsid w:val="00CA14D4"/>
    <w:rsid w:val="00CA150A"/>
    <w:rsid w:val="00CA1513"/>
    <w:rsid w:val="00CA1526"/>
    <w:rsid w:val="00CA1578"/>
    <w:rsid w:val="00CA1627"/>
    <w:rsid w:val="00CA1630"/>
    <w:rsid w:val="00CA1659"/>
    <w:rsid w:val="00CA165A"/>
    <w:rsid w:val="00CA16C9"/>
    <w:rsid w:val="00CA1842"/>
    <w:rsid w:val="00CA18F4"/>
    <w:rsid w:val="00CA1991"/>
    <w:rsid w:val="00CA19ED"/>
    <w:rsid w:val="00CA1AB2"/>
    <w:rsid w:val="00CA1AD5"/>
    <w:rsid w:val="00CA1B27"/>
    <w:rsid w:val="00CA1B69"/>
    <w:rsid w:val="00CA1BBB"/>
    <w:rsid w:val="00CA1C68"/>
    <w:rsid w:val="00CA1CB6"/>
    <w:rsid w:val="00CA1CC1"/>
    <w:rsid w:val="00CA1DD4"/>
    <w:rsid w:val="00CA1E91"/>
    <w:rsid w:val="00CA1EEE"/>
    <w:rsid w:val="00CA1F0C"/>
    <w:rsid w:val="00CA1FC5"/>
    <w:rsid w:val="00CA2012"/>
    <w:rsid w:val="00CA20C7"/>
    <w:rsid w:val="00CA2105"/>
    <w:rsid w:val="00CA2139"/>
    <w:rsid w:val="00CA21B9"/>
    <w:rsid w:val="00CA21CD"/>
    <w:rsid w:val="00CA21FC"/>
    <w:rsid w:val="00CA21FE"/>
    <w:rsid w:val="00CA22B2"/>
    <w:rsid w:val="00CA2317"/>
    <w:rsid w:val="00CA2327"/>
    <w:rsid w:val="00CA2358"/>
    <w:rsid w:val="00CA236A"/>
    <w:rsid w:val="00CA23A1"/>
    <w:rsid w:val="00CA23B9"/>
    <w:rsid w:val="00CA24CF"/>
    <w:rsid w:val="00CA24F3"/>
    <w:rsid w:val="00CA2590"/>
    <w:rsid w:val="00CA2593"/>
    <w:rsid w:val="00CA25F1"/>
    <w:rsid w:val="00CA2647"/>
    <w:rsid w:val="00CA2683"/>
    <w:rsid w:val="00CA268C"/>
    <w:rsid w:val="00CA26DD"/>
    <w:rsid w:val="00CA26E4"/>
    <w:rsid w:val="00CA26E5"/>
    <w:rsid w:val="00CA270C"/>
    <w:rsid w:val="00CA271E"/>
    <w:rsid w:val="00CA272F"/>
    <w:rsid w:val="00CA27DF"/>
    <w:rsid w:val="00CA27E4"/>
    <w:rsid w:val="00CA281B"/>
    <w:rsid w:val="00CA28DB"/>
    <w:rsid w:val="00CA28E0"/>
    <w:rsid w:val="00CA28E9"/>
    <w:rsid w:val="00CA29A6"/>
    <w:rsid w:val="00CA2A43"/>
    <w:rsid w:val="00CA2A4B"/>
    <w:rsid w:val="00CA2A63"/>
    <w:rsid w:val="00CA2AAC"/>
    <w:rsid w:val="00CA2ABA"/>
    <w:rsid w:val="00CA2B1B"/>
    <w:rsid w:val="00CA2B2E"/>
    <w:rsid w:val="00CA2B5F"/>
    <w:rsid w:val="00CA2B81"/>
    <w:rsid w:val="00CA2CE7"/>
    <w:rsid w:val="00CA2CF8"/>
    <w:rsid w:val="00CA2CF9"/>
    <w:rsid w:val="00CA2D6C"/>
    <w:rsid w:val="00CA2D7F"/>
    <w:rsid w:val="00CA2E01"/>
    <w:rsid w:val="00CA2E1A"/>
    <w:rsid w:val="00CA2E26"/>
    <w:rsid w:val="00CA2E29"/>
    <w:rsid w:val="00CA2E66"/>
    <w:rsid w:val="00CA2E79"/>
    <w:rsid w:val="00CA2E7B"/>
    <w:rsid w:val="00CA2EEA"/>
    <w:rsid w:val="00CA2F0D"/>
    <w:rsid w:val="00CA2F3C"/>
    <w:rsid w:val="00CA2F55"/>
    <w:rsid w:val="00CA2F83"/>
    <w:rsid w:val="00CA3041"/>
    <w:rsid w:val="00CA305C"/>
    <w:rsid w:val="00CA3145"/>
    <w:rsid w:val="00CA3151"/>
    <w:rsid w:val="00CA3191"/>
    <w:rsid w:val="00CA31C5"/>
    <w:rsid w:val="00CA320B"/>
    <w:rsid w:val="00CA3215"/>
    <w:rsid w:val="00CA324A"/>
    <w:rsid w:val="00CA32AE"/>
    <w:rsid w:val="00CA3359"/>
    <w:rsid w:val="00CA336B"/>
    <w:rsid w:val="00CA3381"/>
    <w:rsid w:val="00CA3443"/>
    <w:rsid w:val="00CA34AC"/>
    <w:rsid w:val="00CA34C1"/>
    <w:rsid w:val="00CA350C"/>
    <w:rsid w:val="00CA3533"/>
    <w:rsid w:val="00CA3553"/>
    <w:rsid w:val="00CA3556"/>
    <w:rsid w:val="00CA35C9"/>
    <w:rsid w:val="00CA35F2"/>
    <w:rsid w:val="00CA35F4"/>
    <w:rsid w:val="00CA3607"/>
    <w:rsid w:val="00CA3625"/>
    <w:rsid w:val="00CA3721"/>
    <w:rsid w:val="00CA374E"/>
    <w:rsid w:val="00CA37C3"/>
    <w:rsid w:val="00CA37EC"/>
    <w:rsid w:val="00CA3831"/>
    <w:rsid w:val="00CA3834"/>
    <w:rsid w:val="00CA3879"/>
    <w:rsid w:val="00CA38AF"/>
    <w:rsid w:val="00CA38BE"/>
    <w:rsid w:val="00CA3965"/>
    <w:rsid w:val="00CA398F"/>
    <w:rsid w:val="00CA39F5"/>
    <w:rsid w:val="00CA3A92"/>
    <w:rsid w:val="00CA3AC8"/>
    <w:rsid w:val="00CA3B1B"/>
    <w:rsid w:val="00CA3B3D"/>
    <w:rsid w:val="00CA3B46"/>
    <w:rsid w:val="00CA3B74"/>
    <w:rsid w:val="00CA3BEE"/>
    <w:rsid w:val="00CA3C61"/>
    <w:rsid w:val="00CA3C93"/>
    <w:rsid w:val="00CA3CB6"/>
    <w:rsid w:val="00CA3CEE"/>
    <w:rsid w:val="00CA3D7E"/>
    <w:rsid w:val="00CA3DD6"/>
    <w:rsid w:val="00CA3E4A"/>
    <w:rsid w:val="00CA3E51"/>
    <w:rsid w:val="00CA3EA6"/>
    <w:rsid w:val="00CA3EC1"/>
    <w:rsid w:val="00CA3ECD"/>
    <w:rsid w:val="00CA3EF6"/>
    <w:rsid w:val="00CA3F0F"/>
    <w:rsid w:val="00CA3F27"/>
    <w:rsid w:val="00CA3F29"/>
    <w:rsid w:val="00CA3F40"/>
    <w:rsid w:val="00CA3FBD"/>
    <w:rsid w:val="00CA3FE7"/>
    <w:rsid w:val="00CA400F"/>
    <w:rsid w:val="00CA4024"/>
    <w:rsid w:val="00CA404B"/>
    <w:rsid w:val="00CA404D"/>
    <w:rsid w:val="00CA40F1"/>
    <w:rsid w:val="00CA41A5"/>
    <w:rsid w:val="00CA41C5"/>
    <w:rsid w:val="00CA41F3"/>
    <w:rsid w:val="00CA4268"/>
    <w:rsid w:val="00CA4296"/>
    <w:rsid w:val="00CA4358"/>
    <w:rsid w:val="00CA43BA"/>
    <w:rsid w:val="00CA440F"/>
    <w:rsid w:val="00CA4413"/>
    <w:rsid w:val="00CA443C"/>
    <w:rsid w:val="00CA444C"/>
    <w:rsid w:val="00CA4455"/>
    <w:rsid w:val="00CA445A"/>
    <w:rsid w:val="00CA4476"/>
    <w:rsid w:val="00CA4508"/>
    <w:rsid w:val="00CA4538"/>
    <w:rsid w:val="00CA458D"/>
    <w:rsid w:val="00CA45C2"/>
    <w:rsid w:val="00CA45E6"/>
    <w:rsid w:val="00CA45FD"/>
    <w:rsid w:val="00CA46F5"/>
    <w:rsid w:val="00CA4701"/>
    <w:rsid w:val="00CA4734"/>
    <w:rsid w:val="00CA4757"/>
    <w:rsid w:val="00CA4828"/>
    <w:rsid w:val="00CA4831"/>
    <w:rsid w:val="00CA4857"/>
    <w:rsid w:val="00CA48C8"/>
    <w:rsid w:val="00CA48D0"/>
    <w:rsid w:val="00CA48D3"/>
    <w:rsid w:val="00CA48D9"/>
    <w:rsid w:val="00CA48DE"/>
    <w:rsid w:val="00CA495A"/>
    <w:rsid w:val="00CA4A91"/>
    <w:rsid w:val="00CA4AA6"/>
    <w:rsid w:val="00CA4AD9"/>
    <w:rsid w:val="00CA4B12"/>
    <w:rsid w:val="00CA4B17"/>
    <w:rsid w:val="00CA4B40"/>
    <w:rsid w:val="00CA4BAB"/>
    <w:rsid w:val="00CA4BBC"/>
    <w:rsid w:val="00CA4C0B"/>
    <w:rsid w:val="00CA4C6B"/>
    <w:rsid w:val="00CA4CD9"/>
    <w:rsid w:val="00CA4D3A"/>
    <w:rsid w:val="00CA4D8A"/>
    <w:rsid w:val="00CA4D98"/>
    <w:rsid w:val="00CA4DA6"/>
    <w:rsid w:val="00CA4DBE"/>
    <w:rsid w:val="00CA4DEE"/>
    <w:rsid w:val="00CA4E07"/>
    <w:rsid w:val="00CA4E5B"/>
    <w:rsid w:val="00CA4E5F"/>
    <w:rsid w:val="00CA4EA5"/>
    <w:rsid w:val="00CA4EAC"/>
    <w:rsid w:val="00CA4EBC"/>
    <w:rsid w:val="00CA4EDC"/>
    <w:rsid w:val="00CA4F1C"/>
    <w:rsid w:val="00CA4F62"/>
    <w:rsid w:val="00CA4FB0"/>
    <w:rsid w:val="00CA4FB8"/>
    <w:rsid w:val="00CA4FE3"/>
    <w:rsid w:val="00CA5048"/>
    <w:rsid w:val="00CA504D"/>
    <w:rsid w:val="00CA5078"/>
    <w:rsid w:val="00CA51B3"/>
    <w:rsid w:val="00CA5213"/>
    <w:rsid w:val="00CA523E"/>
    <w:rsid w:val="00CA5265"/>
    <w:rsid w:val="00CA52A7"/>
    <w:rsid w:val="00CA52AA"/>
    <w:rsid w:val="00CA52B8"/>
    <w:rsid w:val="00CA52DF"/>
    <w:rsid w:val="00CA52F5"/>
    <w:rsid w:val="00CA5350"/>
    <w:rsid w:val="00CA5369"/>
    <w:rsid w:val="00CA53C5"/>
    <w:rsid w:val="00CA549C"/>
    <w:rsid w:val="00CA54BD"/>
    <w:rsid w:val="00CA54C9"/>
    <w:rsid w:val="00CA54CC"/>
    <w:rsid w:val="00CA54E2"/>
    <w:rsid w:val="00CA556C"/>
    <w:rsid w:val="00CA5574"/>
    <w:rsid w:val="00CA5586"/>
    <w:rsid w:val="00CA55CB"/>
    <w:rsid w:val="00CA56BE"/>
    <w:rsid w:val="00CA56BF"/>
    <w:rsid w:val="00CA56C7"/>
    <w:rsid w:val="00CA571E"/>
    <w:rsid w:val="00CA576F"/>
    <w:rsid w:val="00CA5784"/>
    <w:rsid w:val="00CA578E"/>
    <w:rsid w:val="00CA57F6"/>
    <w:rsid w:val="00CA581E"/>
    <w:rsid w:val="00CA5852"/>
    <w:rsid w:val="00CA587A"/>
    <w:rsid w:val="00CA587E"/>
    <w:rsid w:val="00CA588F"/>
    <w:rsid w:val="00CA58D2"/>
    <w:rsid w:val="00CA5941"/>
    <w:rsid w:val="00CA5944"/>
    <w:rsid w:val="00CA59D3"/>
    <w:rsid w:val="00CA5A49"/>
    <w:rsid w:val="00CA5A6B"/>
    <w:rsid w:val="00CA5A7B"/>
    <w:rsid w:val="00CA5A83"/>
    <w:rsid w:val="00CA5AB3"/>
    <w:rsid w:val="00CA5ABC"/>
    <w:rsid w:val="00CA5AC2"/>
    <w:rsid w:val="00CA5ACE"/>
    <w:rsid w:val="00CA5B25"/>
    <w:rsid w:val="00CA5B72"/>
    <w:rsid w:val="00CA5BF6"/>
    <w:rsid w:val="00CA5C11"/>
    <w:rsid w:val="00CA5C81"/>
    <w:rsid w:val="00CA5C83"/>
    <w:rsid w:val="00CA5C94"/>
    <w:rsid w:val="00CA5CAF"/>
    <w:rsid w:val="00CA5CEA"/>
    <w:rsid w:val="00CA5CF5"/>
    <w:rsid w:val="00CA5D7E"/>
    <w:rsid w:val="00CA5D87"/>
    <w:rsid w:val="00CA5D8F"/>
    <w:rsid w:val="00CA5E13"/>
    <w:rsid w:val="00CA5EF4"/>
    <w:rsid w:val="00CA5F11"/>
    <w:rsid w:val="00CA5F12"/>
    <w:rsid w:val="00CA5F21"/>
    <w:rsid w:val="00CA5F2A"/>
    <w:rsid w:val="00CA5F34"/>
    <w:rsid w:val="00CA5F71"/>
    <w:rsid w:val="00CA5FC2"/>
    <w:rsid w:val="00CA5FC6"/>
    <w:rsid w:val="00CA5FE6"/>
    <w:rsid w:val="00CA5FED"/>
    <w:rsid w:val="00CA6089"/>
    <w:rsid w:val="00CA60E8"/>
    <w:rsid w:val="00CA60F8"/>
    <w:rsid w:val="00CA61F2"/>
    <w:rsid w:val="00CA62B4"/>
    <w:rsid w:val="00CA62F1"/>
    <w:rsid w:val="00CA6343"/>
    <w:rsid w:val="00CA6372"/>
    <w:rsid w:val="00CA63B2"/>
    <w:rsid w:val="00CA63CC"/>
    <w:rsid w:val="00CA63CE"/>
    <w:rsid w:val="00CA63FA"/>
    <w:rsid w:val="00CA6427"/>
    <w:rsid w:val="00CA642D"/>
    <w:rsid w:val="00CA6440"/>
    <w:rsid w:val="00CA64AF"/>
    <w:rsid w:val="00CA64E7"/>
    <w:rsid w:val="00CA64FA"/>
    <w:rsid w:val="00CA6538"/>
    <w:rsid w:val="00CA658F"/>
    <w:rsid w:val="00CA65B9"/>
    <w:rsid w:val="00CA65D2"/>
    <w:rsid w:val="00CA6636"/>
    <w:rsid w:val="00CA6686"/>
    <w:rsid w:val="00CA66E1"/>
    <w:rsid w:val="00CA674F"/>
    <w:rsid w:val="00CA67E2"/>
    <w:rsid w:val="00CA6857"/>
    <w:rsid w:val="00CA687B"/>
    <w:rsid w:val="00CA689C"/>
    <w:rsid w:val="00CA68A2"/>
    <w:rsid w:val="00CA68C1"/>
    <w:rsid w:val="00CA68EB"/>
    <w:rsid w:val="00CA6971"/>
    <w:rsid w:val="00CA69EA"/>
    <w:rsid w:val="00CA6A34"/>
    <w:rsid w:val="00CA6A3F"/>
    <w:rsid w:val="00CA6A42"/>
    <w:rsid w:val="00CA6A4A"/>
    <w:rsid w:val="00CA6A9C"/>
    <w:rsid w:val="00CA6AA0"/>
    <w:rsid w:val="00CA6AB7"/>
    <w:rsid w:val="00CA6AF6"/>
    <w:rsid w:val="00CA6BC1"/>
    <w:rsid w:val="00CA6C07"/>
    <w:rsid w:val="00CA6C39"/>
    <w:rsid w:val="00CA6C98"/>
    <w:rsid w:val="00CA6D0A"/>
    <w:rsid w:val="00CA6D67"/>
    <w:rsid w:val="00CA6DBF"/>
    <w:rsid w:val="00CA6DE4"/>
    <w:rsid w:val="00CA6E16"/>
    <w:rsid w:val="00CA6E2E"/>
    <w:rsid w:val="00CA6E94"/>
    <w:rsid w:val="00CA6EA4"/>
    <w:rsid w:val="00CA6EA9"/>
    <w:rsid w:val="00CA6EB9"/>
    <w:rsid w:val="00CA6FDF"/>
    <w:rsid w:val="00CA7041"/>
    <w:rsid w:val="00CA7080"/>
    <w:rsid w:val="00CA7086"/>
    <w:rsid w:val="00CA70F5"/>
    <w:rsid w:val="00CA7107"/>
    <w:rsid w:val="00CA7131"/>
    <w:rsid w:val="00CA715D"/>
    <w:rsid w:val="00CA7227"/>
    <w:rsid w:val="00CA7250"/>
    <w:rsid w:val="00CA7287"/>
    <w:rsid w:val="00CA7312"/>
    <w:rsid w:val="00CA7352"/>
    <w:rsid w:val="00CA7374"/>
    <w:rsid w:val="00CA7381"/>
    <w:rsid w:val="00CA7384"/>
    <w:rsid w:val="00CA73A1"/>
    <w:rsid w:val="00CA742B"/>
    <w:rsid w:val="00CA7469"/>
    <w:rsid w:val="00CA74FF"/>
    <w:rsid w:val="00CA7526"/>
    <w:rsid w:val="00CA752F"/>
    <w:rsid w:val="00CA7571"/>
    <w:rsid w:val="00CA7583"/>
    <w:rsid w:val="00CA75A5"/>
    <w:rsid w:val="00CA7678"/>
    <w:rsid w:val="00CA7684"/>
    <w:rsid w:val="00CA76CB"/>
    <w:rsid w:val="00CA7707"/>
    <w:rsid w:val="00CA7715"/>
    <w:rsid w:val="00CA7733"/>
    <w:rsid w:val="00CA7844"/>
    <w:rsid w:val="00CA7895"/>
    <w:rsid w:val="00CA78A6"/>
    <w:rsid w:val="00CA78B5"/>
    <w:rsid w:val="00CA790B"/>
    <w:rsid w:val="00CA7919"/>
    <w:rsid w:val="00CA796C"/>
    <w:rsid w:val="00CA79F1"/>
    <w:rsid w:val="00CA7A5D"/>
    <w:rsid w:val="00CA7A69"/>
    <w:rsid w:val="00CA7A95"/>
    <w:rsid w:val="00CA7AF0"/>
    <w:rsid w:val="00CA7AFF"/>
    <w:rsid w:val="00CA7B04"/>
    <w:rsid w:val="00CA7B20"/>
    <w:rsid w:val="00CA7B24"/>
    <w:rsid w:val="00CA7B40"/>
    <w:rsid w:val="00CA7B79"/>
    <w:rsid w:val="00CA7BB3"/>
    <w:rsid w:val="00CA7C4A"/>
    <w:rsid w:val="00CA7C57"/>
    <w:rsid w:val="00CA7C7B"/>
    <w:rsid w:val="00CA7CF0"/>
    <w:rsid w:val="00CA7D01"/>
    <w:rsid w:val="00CA7D25"/>
    <w:rsid w:val="00CA7DFB"/>
    <w:rsid w:val="00CA7E44"/>
    <w:rsid w:val="00CA7E8E"/>
    <w:rsid w:val="00CA7EB3"/>
    <w:rsid w:val="00CA7EBE"/>
    <w:rsid w:val="00CA7F12"/>
    <w:rsid w:val="00CA7F28"/>
    <w:rsid w:val="00CA7F6F"/>
    <w:rsid w:val="00CB0000"/>
    <w:rsid w:val="00CB000F"/>
    <w:rsid w:val="00CB0040"/>
    <w:rsid w:val="00CB009D"/>
    <w:rsid w:val="00CB00A7"/>
    <w:rsid w:val="00CB0112"/>
    <w:rsid w:val="00CB014B"/>
    <w:rsid w:val="00CB01F0"/>
    <w:rsid w:val="00CB0249"/>
    <w:rsid w:val="00CB0288"/>
    <w:rsid w:val="00CB02EB"/>
    <w:rsid w:val="00CB0344"/>
    <w:rsid w:val="00CB0346"/>
    <w:rsid w:val="00CB041C"/>
    <w:rsid w:val="00CB0427"/>
    <w:rsid w:val="00CB0439"/>
    <w:rsid w:val="00CB04D3"/>
    <w:rsid w:val="00CB04EC"/>
    <w:rsid w:val="00CB050A"/>
    <w:rsid w:val="00CB0543"/>
    <w:rsid w:val="00CB0546"/>
    <w:rsid w:val="00CB054C"/>
    <w:rsid w:val="00CB057B"/>
    <w:rsid w:val="00CB060F"/>
    <w:rsid w:val="00CB0611"/>
    <w:rsid w:val="00CB0677"/>
    <w:rsid w:val="00CB0687"/>
    <w:rsid w:val="00CB0723"/>
    <w:rsid w:val="00CB072A"/>
    <w:rsid w:val="00CB075C"/>
    <w:rsid w:val="00CB07D7"/>
    <w:rsid w:val="00CB07F1"/>
    <w:rsid w:val="00CB07F3"/>
    <w:rsid w:val="00CB0827"/>
    <w:rsid w:val="00CB0846"/>
    <w:rsid w:val="00CB089A"/>
    <w:rsid w:val="00CB08AA"/>
    <w:rsid w:val="00CB08CA"/>
    <w:rsid w:val="00CB08D3"/>
    <w:rsid w:val="00CB08F4"/>
    <w:rsid w:val="00CB0984"/>
    <w:rsid w:val="00CB09A2"/>
    <w:rsid w:val="00CB0A0E"/>
    <w:rsid w:val="00CB0A6C"/>
    <w:rsid w:val="00CB0AA3"/>
    <w:rsid w:val="00CB0AC8"/>
    <w:rsid w:val="00CB0ACE"/>
    <w:rsid w:val="00CB0B15"/>
    <w:rsid w:val="00CB0B30"/>
    <w:rsid w:val="00CB0B67"/>
    <w:rsid w:val="00CB0B9A"/>
    <w:rsid w:val="00CB0BC2"/>
    <w:rsid w:val="00CB0C76"/>
    <w:rsid w:val="00CB0CC4"/>
    <w:rsid w:val="00CB0D1C"/>
    <w:rsid w:val="00CB0D45"/>
    <w:rsid w:val="00CB0DA3"/>
    <w:rsid w:val="00CB0DD3"/>
    <w:rsid w:val="00CB0E54"/>
    <w:rsid w:val="00CB0E57"/>
    <w:rsid w:val="00CB0ED3"/>
    <w:rsid w:val="00CB0F11"/>
    <w:rsid w:val="00CB0F3A"/>
    <w:rsid w:val="00CB0FB9"/>
    <w:rsid w:val="00CB1022"/>
    <w:rsid w:val="00CB106B"/>
    <w:rsid w:val="00CB10B8"/>
    <w:rsid w:val="00CB10BB"/>
    <w:rsid w:val="00CB114D"/>
    <w:rsid w:val="00CB1154"/>
    <w:rsid w:val="00CB119B"/>
    <w:rsid w:val="00CB11C8"/>
    <w:rsid w:val="00CB11EB"/>
    <w:rsid w:val="00CB11EF"/>
    <w:rsid w:val="00CB11FC"/>
    <w:rsid w:val="00CB11FF"/>
    <w:rsid w:val="00CB1226"/>
    <w:rsid w:val="00CB1250"/>
    <w:rsid w:val="00CB1268"/>
    <w:rsid w:val="00CB1283"/>
    <w:rsid w:val="00CB128D"/>
    <w:rsid w:val="00CB12B2"/>
    <w:rsid w:val="00CB12ED"/>
    <w:rsid w:val="00CB1306"/>
    <w:rsid w:val="00CB131B"/>
    <w:rsid w:val="00CB138D"/>
    <w:rsid w:val="00CB141E"/>
    <w:rsid w:val="00CB1478"/>
    <w:rsid w:val="00CB152B"/>
    <w:rsid w:val="00CB155D"/>
    <w:rsid w:val="00CB159F"/>
    <w:rsid w:val="00CB1639"/>
    <w:rsid w:val="00CB1682"/>
    <w:rsid w:val="00CB168D"/>
    <w:rsid w:val="00CB170D"/>
    <w:rsid w:val="00CB1746"/>
    <w:rsid w:val="00CB174C"/>
    <w:rsid w:val="00CB1780"/>
    <w:rsid w:val="00CB17B2"/>
    <w:rsid w:val="00CB17B6"/>
    <w:rsid w:val="00CB17C9"/>
    <w:rsid w:val="00CB17D1"/>
    <w:rsid w:val="00CB17D2"/>
    <w:rsid w:val="00CB17E6"/>
    <w:rsid w:val="00CB1860"/>
    <w:rsid w:val="00CB18B8"/>
    <w:rsid w:val="00CB1924"/>
    <w:rsid w:val="00CB1956"/>
    <w:rsid w:val="00CB199D"/>
    <w:rsid w:val="00CB1A3E"/>
    <w:rsid w:val="00CB1A47"/>
    <w:rsid w:val="00CB1A5D"/>
    <w:rsid w:val="00CB1A83"/>
    <w:rsid w:val="00CB1AB9"/>
    <w:rsid w:val="00CB1AC0"/>
    <w:rsid w:val="00CB1B84"/>
    <w:rsid w:val="00CB1C1F"/>
    <w:rsid w:val="00CB1C43"/>
    <w:rsid w:val="00CB1CFE"/>
    <w:rsid w:val="00CB1D68"/>
    <w:rsid w:val="00CB1D6B"/>
    <w:rsid w:val="00CB1D9F"/>
    <w:rsid w:val="00CB1E25"/>
    <w:rsid w:val="00CB1E3E"/>
    <w:rsid w:val="00CB1E7D"/>
    <w:rsid w:val="00CB1EB4"/>
    <w:rsid w:val="00CB1F04"/>
    <w:rsid w:val="00CB1F68"/>
    <w:rsid w:val="00CB1FA1"/>
    <w:rsid w:val="00CB20AE"/>
    <w:rsid w:val="00CB2167"/>
    <w:rsid w:val="00CB2205"/>
    <w:rsid w:val="00CB226F"/>
    <w:rsid w:val="00CB2279"/>
    <w:rsid w:val="00CB22A1"/>
    <w:rsid w:val="00CB2315"/>
    <w:rsid w:val="00CB2345"/>
    <w:rsid w:val="00CB2372"/>
    <w:rsid w:val="00CB2387"/>
    <w:rsid w:val="00CB2399"/>
    <w:rsid w:val="00CB23C3"/>
    <w:rsid w:val="00CB244A"/>
    <w:rsid w:val="00CB2472"/>
    <w:rsid w:val="00CB24B9"/>
    <w:rsid w:val="00CB2586"/>
    <w:rsid w:val="00CB2596"/>
    <w:rsid w:val="00CB25DE"/>
    <w:rsid w:val="00CB2617"/>
    <w:rsid w:val="00CB2625"/>
    <w:rsid w:val="00CB2660"/>
    <w:rsid w:val="00CB26FB"/>
    <w:rsid w:val="00CB2708"/>
    <w:rsid w:val="00CB270A"/>
    <w:rsid w:val="00CB2735"/>
    <w:rsid w:val="00CB2736"/>
    <w:rsid w:val="00CB27A6"/>
    <w:rsid w:val="00CB27AB"/>
    <w:rsid w:val="00CB2809"/>
    <w:rsid w:val="00CB2850"/>
    <w:rsid w:val="00CB28C0"/>
    <w:rsid w:val="00CB28EA"/>
    <w:rsid w:val="00CB292E"/>
    <w:rsid w:val="00CB294B"/>
    <w:rsid w:val="00CB295F"/>
    <w:rsid w:val="00CB29D3"/>
    <w:rsid w:val="00CB2A0B"/>
    <w:rsid w:val="00CB2A1E"/>
    <w:rsid w:val="00CB2A61"/>
    <w:rsid w:val="00CB2A80"/>
    <w:rsid w:val="00CB2AD4"/>
    <w:rsid w:val="00CB2AEF"/>
    <w:rsid w:val="00CB2B73"/>
    <w:rsid w:val="00CB2B8A"/>
    <w:rsid w:val="00CB2BA1"/>
    <w:rsid w:val="00CB2BC4"/>
    <w:rsid w:val="00CB2C0E"/>
    <w:rsid w:val="00CB2C4D"/>
    <w:rsid w:val="00CB2C62"/>
    <w:rsid w:val="00CB2CCA"/>
    <w:rsid w:val="00CB2CDF"/>
    <w:rsid w:val="00CB2CE6"/>
    <w:rsid w:val="00CB2D2D"/>
    <w:rsid w:val="00CB2D51"/>
    <w:rsid w:val="00CB2D8C"/>
    <w:rsid w:val="00CB2DEA"/>
    <w:rsid w:val="00CB2DFD"/>
    <w:rsid w:val="00CB2E77"/>
    <w:rsid w:val="00CB2E7B"/>
    <w:rsid w:val="00CB2EFB"/>
    <w:rsid w:val="00CB2F36"/>
    <w:rsid w:val="00CB2FA0"/>
    <w:rsid w:val="00CB2FAA"/>
    <w:rsid w:val="00CB3011"/>
    <w:rsid w:val="00CB3060"/>
    <w:rsid w:val="00CB306E"/>
    <w:rsid w:val="00CB30A0"/>
    <w:rsid w:val="00CB3148"/>
    <w:rsid w:val="00CB31D9"/>
    <w:rsid w:val="00CB323D"/>
    <w:rsid w:val="00CB324E"/>
    <w:rsid w:val="00CB3258"/>
    <w:rsid w:val="00CB334B"/>
    <w:rsid w:val="00CB3395"/>
    <w:rsid w:val="00CB33D3"/>
    <w:rsid w:val="00CB33E1"/>
    <w:rsid w:val="00CB3468"/>
    <w:rsid w:val="00CB348F"/>
    <w:rsid w:val="00CB34B2"/>
    <w:rsid w:val="00CB34D1"/>
    <w:rsid w:val="00CB34FC"/>
    <w:rsid w:val="00CB354A"/>
    <w:rsid w:val="00CB3562"/>
    <w:rsid w:val="00CB35AA"/>
    <w:rsid w:val="00CB3614"/>
    <w:rsid w:val="00CB3673"/>
    <w:rsid w:val="00CB367C"/>
    <w:rsid w:val="00CB367D"/>
    <w:rsid w:val="00CB3697"/>
    <w:rsid w:val="00CB36D9"/>
    <w:rsid w:val="00CB3723"/>
    <w:rsid w:val="00CB3726"/>
    <w:rsid w:val="00CB374B"/>
    <w:rsid w:val="00CB378B"/>
    <w:rsid w:val="00CB3805"/>
    <w:rsid w:val="00CB3926"/>
    <w:rsid w:val="00CB3959"/>
    <w:rsid w:val="00CB3974"/>
    <w:rsid w:val="00CB39C9"/>
    <w:rsid w:val="00CB3A3B"/>
    <w:rsid w:val="00CB3AA5"/>
    <w:rsid w:val="00CB3AB1"/>
    <w:rsid w:val="00CB3ABB"/>
    <w:rsid w:val="00CB3AEA"/>
    <w:rsid w:val="00CB3B0A"/>
    <w:rsid w:val="00CB3B0E"/>
    <w:rsid w:val="00CB3B15"/>
    <w:rsid w:val="00CB3B32"/>
    <w:rsid w:val="00CB3C35"/>
    <w:rsid w:val="00CB3D63"/>
    <w:rsid w:val="00CB3DFE"/>
    <w:rsid w:val="00CB3E48"/>
    <w:rsid w:val="00CB3E52"/>
    <w:rsid w:val="00CB3E9A"/>
    <w:rsid w:val="00CB3F3A"/>
    <w:rsid w:val="00CB3FCA"/>
    <w:rsid w:val="00CB3FDC"/>
    <w:rsid w:val="00CB408E"/>
    <w:rsid w:val="00CB4158"/>
    <w:rsid w:val="00CB41AC"/>
    <w:rsid w:val="00CB41C6"/>
    <w:rsid w:val="00CB41CD"/>
    <w:rsid w:val="00CB41E5"/>
    <w:rsid w:val="00CB4208"/>
    <w:rsid w:val="00CB4239"/>
    <w:rsid w:val="00CB4283"/>
    <w:rsid w:val="00CB43C0"/>
    <w:rsid w:val="00CB43C8"/>
    <w:rsid w:val="00CB441A"/>
    <w:rsid w:val="00CB4494"/>
    <w:rsid w:val="00CB44EA"/>
    <w:rsid w:val="00CB456E"/>
    <w:rsid w:val="00CB4590"/>
    <w:rsid w:val="00CB45BD"/>
    <w:rsid w:val="00CB45CA"/>
    <w:rsid w:val="00CB45F7"/>
    <w:rsid w:val="00CB4667"/>
    <w:rsid w:val="00CB46A8"/>
    <w:rsid w:val="00CB4744"/>
    <w:rsid w:val="00CB474F"/>
    <w:rsid w:val="00CB4757"/>
    <w:rsid w:val="00CB4789"/>
    <w:rsid w:val="00CB47A5"/>
    <w:rsid w:val="00CB47B5"/>
    <w:rsid w:val="00CB47F3"/>
    <w:rsid w:val="00CB480C"/>
    <w:rsid w:val="00CB4816"/>
    <w:rsid w:val="00CB481C"/>
    <w:rsid w:val="00CB4868"/>
    <w:rsid w:val="00CB494F"/>
    <w:rsid w:val="00CB495F"/>
    <w:rsid w:val="00CB496D"/>
    <w:rsid w:val="00CB499C"/>
    <w:rsid w:val="00CB49EC"/>
    <w:rsid w:val="00CB49EE"/>
    <w:rsid w:val="00CB4A40"/>
    <w:rsid w:val="00CB4A49"/>
    <w:rsid w:val="00CB4ACE"/>
    <w:rsid w:val="00CB4B3C"/>
    <w:rsid w:val="00CB4B5F"/>
    <w:rsid w:val="00CB4B7B"/>
    <w:rsid w:val="00CB4C20"/>
    <w:rsid w:val="00CB4C45"/>
    <w:rsid w:val="00CB4C6F"/>
    <w:rsid w:val="00CB4CB1"/>
    <w:rsid w:val="00CB4CDA"/>
    <w:rsid w:val="00CB4D58"/>
    <w:rsid w:val="00CB4D62"/>
    <w:rsid w:val="00CB4D7B"/>
    <w:rsid w:val="00CB4DA3"/>
    <w:rsid w:val="00CB4DA7"/>
    <w:rsid w:val="00CB4DCA"/>
    <w:rsid w:val="00CB4DDA"/>
    <w:rsid w:val="00CB4E95"/>
    <w:rsid w:val="00CB4E96"/>
    <w:rsid w:val="00CB4EA3"/>
    <w:rsid w:val="00CB4F31"/>
    <w:rsid w:val="00CB4F78"/>
    <w:rsid w:val="00CB4F8F"/>
    <w:rsid w:val="00CB4F96"/>
    <w:rsid w:val="00CB4FE3"/>
    <w:rsid w:val="00CB500D"/>
    <w:rsid w:val="00CB5086"/>
    <w:rsid w:val="00CB5087"/>
    <w:rsid w:val="00CB516C"/>
    <w:rsid w:val="00CB5194"/>
    <w:rsid w:val="00CB51A0"/>
    <w:rsid w:val="00CB5238"/>
    <w:rsid w:val="00CB52B4"/>
    <w:rsid w:val="00CB5339"/>
    <w:rsid w:val="00CB5378"/>
    <w:rsid w:val="00CB540C"/>
    <w:rsid w:val="00CB5414"/>
    <w:rsid w:val="00CB5415"/>
    <w:rsid w:val="00CB5457"/>
    <w:rsid w:val="00CB546C"/>
    <w:rsid w:val="00CB54AD"/>
    <w:rsid w:val="00CB5544"/>
    <w:rsid w:val="00CB554F"/>
    <w:rsid w:val="00CB5552"/>
    <w:rsid w:val="00CB558D"/>
    <w:rsid w:val="00CB55B9"/>
    <w:rsid w:val="00CB55DC"/>
    <w:rsid w:val="00CB5623"/>
    <w:rsid w:val="00CB56A2"/>
    <w:rsid w:val="00CB56CB"/>
    <w:rsid w:val="00CB56EC"/>
    <w:rsid w:val="00CB56F5"/>
    <w:rsid w:val="00CB572B"/>
    <w:rsid w:val="00CB5822"/>
    <w:rsid w:val="00CB5835"/>
    <w:rsid w:val="00CB58B1"/>
    <w:rsid w:val="00CB58B2"/>
    <w:rsid w:val="00CB58CB"/>
    <w:rsid w:val="00CB5907"/>
    <w:rsid w:val="00CB590A"/>
    <w:rsid w:val="00CB591C"/>
    <w:rsid w:val="00CB5962"/>
    <w:rsid w:val="00CB5980"/>
    <w:rsid w:val="00CB599A"/>
    <w:rsid w:val="00CB5A6C"/>
    <w:rsid w:val="00CB5B17"/>
    <w:rsid w:val="00CB5B6A"/>
    <w:rsid w:val="00CB5B8E"/>
    <w:rsid w:val="00CB5C07"/>
    <w:rsid w:val="00CB5C22"/>
    <w:rsid w:val="00CB5C56"/>
    <w:rsid w:val="00CB5CD4"/>
    <w:rsid w:val="00CB5D19"/>
    <w:rsid w:val="00CB5DDF"/>
    <w:rsid w:val="00CB5E7F"/>
    <w:rsid w:val="00CB5E9B"/>
    <w:rsid w:val="00CB5ECB"/>
    <w:rsid w:val="00CB5F79"/>
    <w:rsid w:val="00CB6001"/>
    <w:rsid w:val="00CB600D"/>
    <w:rsid w:val="00CB609F"/>
    <w:rsid w:val="00CB60C5"/>
    <w:rsid w:val="00CB60D3"/>
    <w:rsid w:val="00CB611C"/>
    <w:rsid w:val="00CB6123"/>
    <w:rsid w:val="00CB612E"/>
    <w:rsid w:val="00CB612F"/>
    <w:rsid w:val="00CB6142"/>
    <w:rsid w:val="00CB6151"/>
    <w:rsid w:val="00CB61AF"/>
    <w:rsid w:val="00CB6216"/>
    <w:rsid w:val="00CB6238"/>
    <w:rsid w:val="00CB623C"/>
    <w:rsid w:val="00CB62B6"/>
    <w:rsid w:val="00CB6340"/>
    <w:rsid w:val="00CB6349"/>
    <w:rsid w:val="00CB637B"/>
    <w:rsid w:val="00CB63AE"/>
    <w:rsid w:val="00CB63E1"/>
    <w:rsid w:val="00CB6613"/>
    <w:rsid w:val="00CB6635"/>
    <w:rsid w:val="00CB6652"/>
    <w:rsid w:val="00CB6702"/>
    <w:rsid w:val="00CB671F"/>
    <w:rsid w:val="00CB6733"/>
    <w:rsid w:val="00CB6755"/>
    <w:rsid w:val="00CB6783"/>
    <w:rsid w:val="00CB6785"/>
    <w:rsid w:val="00CB6795"/>
    <w:rsid w:val="00CB67AD"/>
    <w:rsid w:val="00CB68A9"/>
    <w:rsid w:val="00CB68BF"/>
    <w:rsid w:val="00CB68C6"/>
    <w:rsid w:val="00CB68FE"/>
    <w:rsid w:val="00CB699E"/>
    <w:rsid w:val="00CB69B4"/>
    <w:rsid w:val="00CB69BF"/>
    <w:rsid w:val="00CB69EB"/>
    <w:rsid w:val="00CB69FA"/>
    <w:rsid w:val="00CB6A3B"/>
    <w:rsid w:val="00CB6A62"/>
    <w:rsid w:val="00CB6A73"/>
    <w:rsid w:val="00CB6A97"/>
    <w:rsid w:val="00CB6AA8"/>
    <w:rsid w:val="00CB6AB0"/>
    <w:rsid w:val="00CB6AEC"/>
    <w:rsid w:val="00CB6AF9"/>
    <w:rsid w:val="00CB6B4D"/>
    <w:rsid w:val="00CB6B58"/>
    <w:rsid w:val="00CB6B9F"/>
    <w:rsid w:val="00CB6BD3"/>
    <w:rsid w:val="00CB6BF3"/>
    <w:rsid w:val="00CB6C52"/>
    <w:rsid w:val="00CB6C8C"/>
    <w:rsid w:val="00CB6CA2"/>
    <w:rsid w:val="00CB6CD1"/>
    <w:rsid w:val="00CB6D05"/>
    <w:rsid w:val="00CB6D0C"/>
    <w:rsid w:val="00CB6D73"/>
    <w:rsid w:val="00CB6D94"/>
    <w:rsid w:val="00CB6E09"/>
    <w:rsid w:val="00CB6E2F"/>
    <w:rsid w:val="00CB6E44"/>
    <w:rsid w:val="00CB6E4B"/>
    <w:rsid w:val="00CB6EC1"/>
    <w:rsid w:val="00CB6ED3"/>
    <w:rsid w:val="00CB6EFB"/>
    <w:rsid w:val="00CB6F03"/>
    <w:rsid w:val="00CB6F9B"/>
    <w:rsid w:val="00CB6FB8"/>
    <w:rsid w:val="00CB7023"/>
    <w:rsid w:val="00CB7075"/>
    <w:rsid w:val="00CB711D"/>
    <w:rsid w:val="00CB713B"/>
    <w:rsid w:val="00CB717B"/>
    <w:rsid w:val="00CB718E"/>
    <w:rsid w:val="00CB71B1"/>
    <w:rsid w:val="00CB71D0"/>
    <w:rsid w:val="00CB71EB"/>
    <w:rsid w:val="00CB71EE"/>
    <w:rsid w:val="00CB722E"/>
    <w:rsid w:val="00CB72EB"/>
    <w:rsid w:val="00CB7325"/>
    <w:rsid w:val="00CB7327"/>
    <w:rsid w:val="00CB739B"/>
    <w:rsid w:val="00CB73A7"/>
    <w:rsid w:val="00CB73B4"/>
    <w:rsid w:val="00CB73C1"/>
    <w:rsid w:val="00CB73D4"/>
    <w:rsid w:val="00CB73EF"/>
    <w:rsid w:val="00CB7464"/>
    <w:rsid w:val="00CB7476"/>
    <w:rsid w:val="00CB7483"/>
    <w:rsid w:val="00CB748D"/>
    <w:rsid w:val="00CB7530"/>
    <w:rsid w:val="00CB756D"/>
    <w:rsid w:val="00CB75AB"/>
    <w:rsid w:val="00CB760B"/>
    <w:rsid w:val="00CB7662"/>
    <w:rsid w:val="00CB7691"/>
    <w:rsid w:val="00CB769D"/>
    <w:rsid w:val="00CB76DE"/>
    <w:rsid w:val="00CB7712"/>
    <w:rsid w:val="00CB773E"/>
    <w:rsid w:val="00CB7780"/>
    <w:rsid w:val="00CB7812"/>
    <w:rsid w:val="00CB7815"/>
    <w:rsid w:val="00CB783D"/>
    <w:rsid w:val="00CB7879"/>
    <w:rsid w:val="00CB7895"/>
    <w:rsid w:val="00CB78E4"/>
    <w:rsid w:val="00CB7931"/>
    <w:rsid w:val="00CB794F"/>
    <w:rsid w:val="00CB79B3"/>
    <w:rsid w:val="00CB7A10"/>
    <w:rsid w:val="00CB7AA7"/>
    <w:rsid w:val="00CB7AB3"/>
    <w:rsid w:val="00CB7AC2"/>
    <w:rsid w:val="00CB7ADA"/>
    <w:rsid w:val="00CB7B6B"/>
    <w:rsid w:val="00CB7BCF"/>
    <w:rsid w:val="00CB7BD5"/>
    <w:rsid w:val="00CB7C0A"/>
    <w:rsid w:val="00CB7C1B"/>
    <w:rsid w:val="00CB7C22"/>
    <w:rsid w:val="00CB7C24"/>
    <w:rsid w:val="00CB7C4A"/>
    <w:rsid w:val="00CB7CEE"/>
    <w:rsid w:val="00CB7D2D"/>
    <w:rsid w:val="00CB7D90"/>
    <w:rsid w:val="00CB7DA4"/>
    <w:rsid w:val="00CB7E11"/>
    <w:rsid w:val="00CB7E44"/>
    <w:rsid w:val="00CB7E53"/>
    <w:rsid w:val="00CB7EAE"/>
    <w:rsid w:val="00CB7EBA"/>
    <w:rsid w:val="00CB7ECA"/>
    <w:rsid w:val="00CB7F0F"/>
    <w:rsid w:val="00CB7F1B"/>
    <w:rsid w:val="00CB7FAA"/>
    <w:rsid w:val="00CB7FCC"/>
    <w:rsid w:val="00CC0039"/>
    <w:rsid w:val="00CC005A"/>
    <w:rsid w:val="00CC0090"/>
    <w:rsid w:val="00CC0096"/>
    <w:rsid w:val="00CC009A"/>
    <w:rsid w:val="00CC013D"/>
    <w:rsid w:val="00CC0149"/>
    <w:rsid w:val="00CC0157"/>
    <w:rsid w:val="00CC01BE"/>
    <w:rsid w:val="00CC01D3"/>
    <w:rsid w:val="00CC01E3"/>
    <w:rsid w:val="00CC0244"/>
    <w:rsid w:val="00CC0267"/>
    <w:rsid w:val="00CC028A"/>
    <w:rsid w:val="00CC028B"/>
    <w:rsid w:val="00CC02C3"/>
    <w:rsid w:val="00CC034B"/>
    <w:rsid w:val="00CC0410"/>
    <w:rsid w:val="00CC050F"/>
    <w:rsid w:val="00CC0520"/>
    <w:rsid w:val="00CC054A"/>
    <w:rsid w:val="00CC059F"/>
    <w:rsid w:val="00CC063D"/>
    <w:rsid w:val="00CC0689"/>
    <w:rsid w:val="00CC077C"/>
    <w:rsid w:val="00CC081E"/>
    <w:rsid w:val="00CC0824"/>
    <w:rsid w:val="00CC0839"/>
    <w:rsid w:val="00CC085D"/>
    <w:rsid w:val="00CC08E8"/>
    <w:rsid w:val="00CC0958"/>
    <w:rsid w:val="00CC09EE"/>
    <w:rsid w:val="00CC0A0F"/>
    <w:rsid w:val="00CC0A25"/>
    <w:rsid w:val="00CC0A41"/>
    <w:rsid w:val="00CC0A43"/>
    <w:rsid w:val="00CC0A44"/>
    <w:rsid w:val="00CC0A47"/>
    <w:rsid w:val="00CC0A67"/>
    <w:rsid w:val="00CC0A6D"/>
    <w:rsid w:val="00CC0AA1"/>
    <w:rsid w:val="00CC0AA3"/>
    <w:rsid w:val="00CC0B08"/>
    <w:rsid w:val="00CC0B0F"/>
    <w:rsid w:val="00CC0B57"/>
    <w:rsid w:val="00CC0B5F"/>
    <w:rsid w:val="00CC0B61"/>
    <w:rsid w:val="00CC0BFE"/>
    <w:rsid w:val="00CC0C15"/>
    <w:rsid w:val="00CC0C17"/>
    <w:rsid w:val="00CC0D2B"/>
    <w:rsid w:val="00CC0D8D"/>
    <w:rsid w:val="00CC0E2A"/>
    <w:rsid w:val="00CC0E5E"/>
    <w:rsid w:val="00CC0E7A"/>
    <w:rsid w:val="00CC0EEA"/>
    <w:rsid w:val="00CC0F1E"/>
    <w:rsid w:val="00CC0F47"/>
    <w:rsid w:val="00CC0FB0"/>
    <w:rsid w:val="00CC0FEE"/>
    <w:rsid w:val="00CC0FF1"/>
    <w:rsid w:val="00CC105B"/>
    <w:rsid w:val="00CC1081"/>
    <w:rsid w:val="00CC1098"/>
    <w:rsid w:val="00CC11A6"/>
    <w:rsid w:val="00CC1204"/>
    <w:rsid w:val="00CC1226"/>
    <w:rsid w:val="00CC1242"/>
    <w:rsid w:val="00CC1270"/>
    <w:rsid w:val="00CC129A"/>
    <w:rsid w:val="00CC12C3"/>
    <w:rsid w:val="00CC12F8"/>
    <w:rsid w:val="00CC131A"/>
    <w:rsid w:val="00CC1325"/>
    <w:rsid w:val="00CC1352"/>
    <w:rsid w:val="00CC13E7"/>
    <w:rsid w:val="00CC1400"/>
    <w:rsid w:val="00CC142A"/>
    <w:rsid w:val="00CC148F"/>
    <w:rsid w:val="00CC1530"/>
    <w:rsid w:val="00CC1569"/>
    <w:rsid w:val="00CC15CC"/>
    <w:rsid w:val="00CC1617"/>
    <w:rsid w:val="00CC161F"/>
    <w:rsid w:val="00CC1656"/>
    <w:rsid w:val="00CC16C4"/>
    <w:rsid w:val="00CC1705"/>
    <w:rsid w:val="00CC172B"/>
    <w:rsid w:val="00CC181B"/>
    <w:rsid w:val="00CC18D6"/>
    <w:rsid w:val="00CC1902"/>
    <w:rsid w:val="00CC198F"/>
    <w:rsid w:val="00CC19A4"/>
    <w:rsid w:val="00CC19EB"/>
    <w:rsid w:val="00CC19EC"/>
    <w:rsid w:val="00CC19FE"/>
    <w:rsid w:val="00CC1A0D"/>
    <w:rsid w:val="00CC1A31"/>
    <w:rsid w:val="00CC1AC5"/>
    <w:rsid w:val="00CC1B94"/>
    <w:rsid w:val="00CC1BCB"/>
    <w:rsid w:val="00CC1CA2"/>
    <w:rsid w:val="00CC1CB9"/>
    <w:rsid w:val="00CC1D27"/>
    <w:rsid w:val="00CC1D30"/>
    <w:rsid w:val="00CC1E1B"/>
    <w:rsid w:val="00CC1EC7"/>
    <w:rsid w:val="00CC1EE1"/>
    <w:rsid w:val="00CC1F89"/>
    <w:rsid w:val="00CC1F8A"/>
    <w:rsid w:val="00CC1FA2"/>
    <w:rsid w:val="00CC20D3"/>
    <w:rsid w:val="00CC2133"/>
    <w:rsid w:val="00CC214D"/>
    <w:rsid w:val="00CC2163"/>
    <w:rsid w:val="00CC2169"/>
    <w:rsid w:val="00CC21D5"/>
    <w:rsid w:val="00CC2240"/>
    <w:rsid w:val="00CC2262"/>
    <w:rsid w:val="00CC2276"/>
    <w:rsid w:val="00CC228C"/>
    <w:rsid w:val="00CC229A"/>
    <w:rsid w:val="00CC22C5"/>
    <w:rsid w:val="00CC22E2"/>
    <w:rsid w:val="00CC22E7"/>
    <w:rsid w:val="00CC2323"/>
    <w:rsid w:val="00CC23A8"/>
    <w:rsid w:val="00CC2404"/>
    <w:rsid w:val="00CC24C7"/>
    <w:rsid w:val="00CC24D0"/>
    <w:rsid w:val="00CC2593"/>
    <w:rsid w:val="00CC2606"/>
    <w:rsid w:val="00CC261A"/>
    <w:rsid w:val="00CC2646"/>
    <w:rsid w:val="00CC264E"/>
    <w:rsid w:val="00CC26D2"/>
    <w:rsid w:val="00CC26D7"/>
    <w:rsid w:val="00CC2748"/>
    <w:rsid w:val="00CC274A"/>
    <w:rsid w:val="00CC276E"/>
    <w:rsid w:val="00CC2773"/>
    <w:rsid w:val="00CC278F"/>
    <w:rsid w:val="00CC27BC"/>
    <w:rsid w:val="00CC27FB"/>
    <w:rsid w:val="00CC287C"/>
    <w:rsid w:val="00CC291F"/>
    <w:rsid w:val="00CC293C"/>
    <w:rsid w:val="00CC294D"/>
    <w:rsid w:val="00CC2982"/>
    <w:rsid w:val="00CC29B7"/>
    <w:rsid w:val="00CC29C8"/>
    <w:rsid w:val="00CC29DE"/>
    <w:rsid w:val="00CC29EE"/>
    <w:rsid w:val="00CC2A33"/>
    <w:rsid w:val="00CC2A43"/>
    <w:rsid w:val="00CC2A48"/>
    <w:rsid w:val="00CC2AA1"/>
    <w:rsid w:val="00CC2B1B"/>
    <w:rsid w:val="00CC2B5A"/>
    <w:rsid w:val="00CC2B67"/>
    <w:rsid w:val="00CC2C04"/>
    <w:rsid w:val="00CC2C9B"/>
    <w:rsid w:val="00CC2CC3"/>
    <w:rsid w:val="00CC2CDD"/>
    <w:rsid w:val="00CC2CE4"/>
    <w:rsid w:val="00CC2D02"/>
    <w:rsid w:val="00CC2E3C"/>
    <w:rsid w:val="00CC2E45"/>
    <w:rsid w:val="00CC2E52"/>
    <w:rsid w:val="00CC2E68"/>
    <w:rsid w:val="00CC2E72"/>
    <w:rsid w:val="00CC2F62"/>
    <w:rsid w:val="00CC2F6C"/>
    <w:rsid w:val="00CC2F70"/>
    <w:rsid w:val="00CC2FE3"/>
    <w:rsid w:val="00CC3018"/>
    <w:rsid w:val="00CC3057"/>
    <w:rsid w:val="00CC3074"/>
    <w:rsid w:val="00CC30B5"/>
    <w:rsid w:val="00CC30B9"/>
    <w:rsid w:val="00CC30CF"/>
    <w:rsid w:val="00CC310D"/>
    <w:rsid w:val="00CC32E9"/>
    <w:rsid w:val="00CC3331"/>
    <w:rsid w:val="00CC3336"/>
    <w:rsid w:val="00CC3338"/>
    <w:rsid w:val="00CC33AE"/>
    <w:rsid w:val="00CC342F"/>
    <w:rsid w:val="00CC3433"/>
    <w:rsid w:val="00CC344B"/>
    <w:rsid w:val="00CC345B"/>
    <w:rsid w:val="00CC346E"/>
    <w:rsid w:val="00CC347F"/>
    <w:rsid w:val="00CC34CC"/>
    <w:rsid w:val="00CC3504"/>
    <w:rsid w:val="00CC351C"/>
    <w:rsid w:val="00CC3524"/>
    <w:rsid w:val="00CC357B"/>
    <w:rsid w:val="00CC3620"/>
    <w:rsid w:val="00CC3678"/>
    <w:rsid w:val="00CC3697"/>
    <w:rsid w:val="00CC369F"/>
    <w:rsid w:val="00CC36E6"/>
    <w:rsid w:val="00CC377A"/>
    <w:rsid w:val="00CC3787"/>
    <w:rsid w:val="00CC378D"/>
    <w:rsid w:val="00CC379B"/>
    <w:rsid w:val="00CC37D0"/>
    <w:rsid w:val="00CC389E"/>
    <w:rsid w:val="00CC38DA"/>
    <w:rsid w:val="00CC38FA"/>
    <w:rsid w:val="00CC39B2"/>
    <w:rsid w:val="00CC3A00"/>
    <w:rsid w:val="00CC3A05"/>
    <w:rsid w:val="00CC3A46"/>
    <w:rsid w:val="00CC3A5B"/>
    <w:rsid w:val="00CC3AAA"/>
    <w:rsid w:val="00CC3AC9"/>
    <w:rsid w:val="00CC3ACB"/>
    <w:rsid w:val="00CC3BD8"/>
    <w:rsid w:val="00CC3C58"/>
    <w:rsid w:val="00CC3CC2"/>
    <w:rsid w:val="00CC3CF8"/>
    <w:rsid w:val="00CC3D02"/>
    <w:rsid w:val="00CC3D05"/>
    <w:rsid w:val="00CC3D22"/>
    <w:rsid w:val="00CC3D26"/>
    <w:rsid w:val="00CC3D3B"/>
    <w:rsid w:val="00CC3D99"/>
    <w:rsid w:val="00CC3E01"/>
    <w:rsid w:val="00CC3EAF"/>
    <w:rsid w:val="00CC3F00"/>
    <w:rsid w:val="00CC3F5B"/>
    <w:rsid w:val="00CC3FF8"/>
    <w:rsid w:val="00CC4047"/>
    <w:rsid w:val="00CC40A6"/>
    <w:rsid w:val="00CC40F9"/>
    <w:rsid w:val="00CC4146"/>
    <w:rsid w:val="00CC4170"/>
    <w:rsid w:val="00CC417A"/>
    <w:rsid w:val="00CC41D2"/>
    <w:rsid w:val="00CC4217"/>
    <w:rsid w:val="00CC4254"/>
    <w:rsid w:val="00CC4398"/>
    <w:rsid w:val="00CC43C4"/>
    <w:rsid w:val="00CC43C5"/>
    <w:rsid w:val="00CC43F7"/>
    <w:rsid w:val="00CC440D"/>
    <w:rsid w:val="00CC453A"/>
    <w:rsid w:val="00CC4552"/>
    <w:rsid w:val="00CC457F"/>
    <w:rsid w:val="00CC45E1"/>
    <w:rsid w:val="00CC4649"/>
    <w:rsid w:val="00CC4656"/>
    <w:rsid w:val="00CC4657"/>
    <w:rsid w:val="00CC46C0"/>
    <w:rsid w:val="00CC46D5"/>
    <w:rsid w:val="00CC46EE"/>
    <w:rsid w:val="00CC4719"/>
    <w:rsid w:val="00CC4751"/>
    <w:rsid w:val="00CC480D"/>
    <w:rsid w:val="00CC4840"/>
    <w:rsid w:val="00CC48B2"/>
    <w:rsid w:val="00CC48B9"/>
    <w:rsid w:val="00CC492E"/>
    <w:rsid w:val="00CC493A"/>
    <w:rsid w:val="00CC49A7"/>
    <w:rsid w:val="00CC49E5"/>
    <w:rsid w:val="00CC4A0F"/>
    <w:rsid w:val="00CC4B21"/>
    <w:rsid w:val="00CC4B6B"/>
    <w:rsid w:val="00CC4BFD"/>
    <w:rsid w:val="00CC4C27"/>
    <w:rsid w:val="00CC4C46"/>
    <w:rsid w:val="00CC4C8C"/>
    <w:rsid w:val="00CC4CC7"/>
    <w:rsid w:val="00CC4CF1"/>
    <w:rsid w:val="00CC4DB7"/>
    <w:rsid w:val="00CC4DBD"/>
    <w:rsid w:val="00CC4DC6"/>
    <w:rsid w:val="00CC4DFA"/>
    <w:rsid w:val="00CC4EB6"/>
    <w:rsid w:val="00CC4F0F"/>
    <w:rsid w:val="00CC4F34"/>
    <w:rsid w:val="00CC4F72"/>
    <w:rsid w:val="00CC4F76"/>
    <w:rsid w:val="00CC4F79"/>
    <w:rsid w:val="00CC4F7B"/>
    <w:rsid w:val="00CC4FAE"/>
    <w:rsid w:val="00CC4FB4"/>
    <w:rsid w:val="00CC4FE7"/>
    <w:rsid w:val="00CC4FEC"/>
    <w:rsid w:val="00CC5089"/>
    <w:rsid w:val="00CC5090"/>
    <w:rsid w:val="00CC50D8"/>
    <w:rsid w:val="00CC5141"/>
    <w:rsid w:val="00CC51E4"/>
    <w:rsid w:val="00CC5275"/>
    <w:rsid w:val="00CC52AD"/>
    <w:rsid w:val="00CC52D2"/>
    <w:rsid w:val="00CC52F8"/>
    <w:rsid w:val="00CC53E8"/>
    <w:rsid w:val="00CC5461"/>
    <w:rsid w:val="00CC5463"/>
    <w:rsid w:val="00CC5470"/>
    <w:rsid w:val="00CC5478"/>
    <w:rsid w:val="00CC548B"/>
    <w:rsid w:val="00CC5493"/>
    <w:rsid w:val="00CC54BD"/>
    <w:rsid w:val="00CC54DD"/>
    <w:rsid w:val="00CC54FD"/>
    <w:rsid w:val="00CC550C"/>
    <w:rsid w:val="00CC5541"/>
    <w:rsid w:val="00CC554B"/>
    <w:rsid w:val="00CC556D"/>
    <w:rsid w:val="00CC562D"/>
    <w:rsid w:val="00CC5658"/>
    <w:rsid w:val="00CC566A"/>
    <w:rsid w:val="00CC56EE"/>
    <w:rsid w:val="00CC571F"/>
    <w:rsid w:val="00CC5734"/>
    <w:rsid w:val="00CC57AC"/>
    <w:rsid w:val="00CC57B3"/>
    <w:rsid w:val="00CC57B7"/>
    <w:rsid w:val="00CC5809"/>
    <w:rsid w:val="00CC584B"/>
    <w:rsid w:val="00CC5863"/>
    <w:rsid w:val="00CC5878"/>
    <w:rsid w:val="00CC5897"/>
    <w:rsid w:val="00CC58F7"/>
    <w:rsid w:val="00CC5912"/>
    <w:rsid w:val="00CC5915"/>
    <w:rsid w:val="00CC5A1D"/>
    <w:rsid w:val="00CC5A5F"/>
    <w:rsid w:val="00CC5A89"/>
    <w:rsid w:val="00CC5AD4"/>
    <w:rsid w:val="00CC5AD6"/>
    <w:rsid w:val="00CC5AFE"/>
    <w:rsid w:val="00CC5B19"/>
    <w:rsid w:val="00CC5B5D"/>
    <w:rsid w:val="00CC5B9F"/>
    <w:rsid w:val="00CC5C1F"/>
    <w:rsid w:val="00CC5C3D"/>
    <w:rsid w:val="00CC5CD3"/>
    <w:rsid w:val="00CC5CE5"/>
    <w:rsid w:val="00CC5D27"/>
    <w:rsid w:val="00CC5D4B"/>
    <w:rsid w:val="00CC5D80"/>
    <w:rsid w:val="00CC5E08"/>
    <w:rsid w:val="00CC5E2A"/>
    <w:rsid w:val="00CC5E38"/>
    <w:rsid w:val="00CC5E78"/>
    <w:rsid w:val="00CC5E9B"/>
    <w:rsid w:val="00CC5ED0"/>
    <w:rsid w:val="00CC5EDD"/>
    <w:rsid w:val="00CC5F27"/>
    <w:rsid w:val="00CC5F97"/>
    <w:rsid w:val="00CC6004"/>
    <w:rsid w:val="00CC6098"/>
    <w:rsid w:val="00CC60ED"/>
    <w:rsid w:val="00CC610B"/>
    <w:rsid w:val="00CC6179"/>
    <w:rsid w:val="00CC618F"/>
    <w:rsid w:val="00CC619F"/>
    <w:rsid w:val="00CC622A"/>
    <w:rsid w:val="00CC6239"/>
    <w:rsid w:val="00CC6344"/>
    <w:rsid w:val="00CC635F"/>
    <w:rsid w:val="00CC63D6"/>
    <w:rsid w:val="00CC643E"/>
    <w:rsid w:val="00CC64CB"/>
    <w:rsid w:val="00CC651F"/>
    <w:rsid w:val="00CC6530"/>
    <w:rsid w:val="00CC6537"/>
    <w:rsid w:val="00CC6540"/>
    <w:rsid w:val="00CC6571"/>
    <w:rsid w:val="00CC65F2"/>
    <w:rsid w:val="00CC6604"/>
    <w:rsid w:val="00CC663A"/>
    <w:rsid w:val="00CC66A2"/>
    <w:rsid w:val="00CC673F"/>
    <w:rsid w:val="00CC675F"/>
    <w:rsid w:val="00CC677E"/>
    <w:rsid w:val="00CC6781"/>
    <w:rsid w:val="00CC678A"/>
    <w:rsid w:val="00CC6795"/>
    <w:rsid w:val="00CC67C5"/>
    <w:rsid w:val="00CC67EB"/>
    <w:rsid w:val="00CC67FF"/>
    <w:rsid w:val="00CC686A"/>
    <w:rsid w:val="00CC68AD"/>
    <w:rsid w:val="00CC68AE"/>
    <w:rsid w:val="00CC696C"/>
    <w:rsid w:val="00CC69B4"/>
    <w:rsid w:val="00CC6A25"/>
    <w:rsid w:val="00CC6A47"/>
    <w:rsid w:val="00CC6A9A"/>
    <w:rsid w:val="00CC6AB4"/>
    <w:rsid w:val="00CC6AC0"/>
    <w:rsid w:val="00CC6BBE"/>
    <w:rsid w:val="00CC6C01"/>
    <w:rsid w:val="00CC6C31"/>
    <w:rsid w:val="00CC6C86"/>
    <w:rsid w:val="00CC6CAE"/>
    <w:rsid w:val="00CC6CDB"/>
    <w:rsid w:val="00CC6D00"/>
    <w:rsid w:val="00CC6D0F"/>
    <w:rsid w:val="00CC6E45"/>
    <w:rsid w:val="00CC6E76"/>
    <w:rsid w:val="00CC6E95"/>
    <w:rsid w:val="00CC6EA0"/>
    <w:rsid w:val="00CC6EF2"/>
    <w:rsid w:val="00CC6F01"/>
    <w:rsid w:val="00CC6F03"/>
    <w:rsid w:val="00CC6F20"/>
    <w:rsid w:val="00CC6F36"/>
    <w:rsid w:val="00CC7083"/>
    <w:rsid w:val="00CC7097"/>
    <w:rsid w:val="00CC70D5"/>
    <w:rsid w:val="00CC714C"/>
    <w:rsid w:val="00CC7152"/>
    <w:rsid w:val="00CC723C"/>
    <w:rsid w:val="00CC7289"/>
    <w:rsid w:val="00CC728E"/>
    <w:rsid w:val="00CC72A7"/>
    <w:rsid w:val="00CC72E5"/>
    <w:rsid w:val="00CC7372"/>
    <w:rsid w:val="00CC73B2"/>
    <w:rsid w:val="00CC73FA"/>
    <w:rsid w:val="00CC7413"/>
    <w:rsid w:val="00CC7479"/>
    <w:rsid w:val="00CC747A"/>
    <w:rsid w:val="00CC7498"/>
    <w:rsid w:val="00CC74BC"/>
    <w:rsid w:val="00CC7501"/>
    <w:rsid w:val="00CC75A9"/>
    <w:rsid w:val="00CC7642"/>
    <w:rsid w:val="00CC76F3"/>
    <w:rsid w:val="00CC770E"/>
    <w:rsid w:val="00CC7769"/>
    <w:rsid w:val="00CC77DD"/>
    <w:rsid w:val="00CC77FE"/>
    <w:rsid w:val="00CC7832"/>
    <w:rsid w:val="00CC7854"/>
    <w:rsid w:val="00CC786A"/>
    <w:rsid w:val="00CC78B3"/>
    <w:rsid w:val="00CC78D6"/>
    <w:rsid w:val="00CC78E4"/>
    <w:rsid w:val="00CC791D"/>
    <w:rsid w:val="00CC7959"/>
    <w:rsid w:val="00CC7A43"/>
    <w:rsid w:val="00CC7A7C"/>
    <w:rsid w:val="00CC7AAF"/>
    <w:rsid w:val="00CC7AE5"/>
    <w:rsid w:val="00CC7AE8"/>
    <w:rsid w:val="00CC7AFE"/>
    <w:rsid w:val="00CC7B47"/>
    <w:rsid w:val="00CC7B67"/>
    <w:rsid w:val="00CC7B7E"/>
    <w:rsid w:val="00CC7B80"/>
    <w:rsid w:val="00CC7BCF"/>
    <w:rsid w:val="00CC7BD9"/>
    <w:rsid w:val="00CC7C0B"/>
    <w:rsid w:val="00CC7C19"/>
    <w:rsid w:val="00CC7C1B"/>
    <w:rsid w:val="00CC7C4C"/>
    <w:rsid w:val="00CC7C76"/>
    <w:rsid w:val="00CC7CC2"/>
    <w:rsid w:val="00CC7CD0"/>
    <w:rsid w:val="00CC7CFB"/>
    <w:rsid w:val="00CC7D2A"/>
    <w:rsid w:val="00CC7D44"/>
    <w:rsid w:val="00CC7D80"/>
    <w:rsid w:val="00CC7DA3"/>
    <w:rsid w:val="00CC7E33"/>
    <w:rsid w:val="00CC7E42"/>
    <w:rsid w:val="00CD00BC"/>
    <w:rsid w:val="00CD0109"/>
    <w:rsid w:val="00CD0225"/>
    <w:rsid w:val="00CD02EE"/>
    <w:rsid w:val="00CD036C"/>
    <w:rsid w:val="00CD039B"/>
    <w:rsid w:val="00CD03EE"/>
    <w:rsid w:val="00CD0457"/>
    <w:rsid w:val="00CD0479"/>
    <w:rsid w:val="00CD0490"/>
    <w:rsid w:val="00CD04A2"/>
    <w:rsid w:val="00CD04CA"/>
    <w:rsid w:val="00CD04E6"/>
    <w:rsid w:val="00CD0500"/>
    <w:rsid w:val="00CD0526"/>
    <w:rsid w:val="00CD052F"/>
    <w:rsid w:val="00CD057E"/>
    <w:rsid w:val="00CD0593"/>
    <w:rsid w:val="00CD05A1"/>
    <w:rsid w:val="00CD067A"/>
    <w:rsid w:val="00CD06D0"/>
    <w:rsid w:val="00CD072B"/>
    <w:rsid w:val="00CD072D"/>
    <w:rsid w:val="00CD0738"/>
    <w:rsid w:val="00CD0739"/>
    <w:rsid w:val="00CD073F"/>
    <w:rsid w:val="00CD079B"/>
    <w:rsid w:val="00CD07B8"/>
    <w:rsid w:val="00CD07E8"/>
    <w:rsid w:val="00CD07F9"/>
    <w:rsid w:val="00CD0907"/>
    <w:rsid w:val="00CD094E"/>
    <w:rsid w:val="00CD09B5"/>
    <w:rsid w:val="00CD09CA"/>
    <w:rsid w:val="00CD0A03"/>
    <w:rsid w:val="00CD0A33"/>
    <w:rsid w:val="00CD0A38"/>
    <w:rsid w:val="00CD0A4C"/>
    <w:rsid w:val="00CD0A6B"/>
    <w:rsid w:val="00CD0A6D"/>
    <w:rsid w:val="00CD0AA3"/>
    <w:rsid w:val="00CD0AD6"/>
    <w:rsid w:val="00CD0B1A"/>
    <w:rsid w:val="00CD0B4D"/>
    <w:rsid w:val="00CD0B8B"/>
    <w:rsid w:val="00CD0BD5"/>
    <w:rsid w:val="00CD0BE5"/>
    <w:rsid w:val="00CD0C33"/>
    <w:rsid w:val="00CD0C49"/>
    <w:rsid w:val="00CD0C89"/>
    <w:rsid w:val="00CD0D06"/>
    <w:rsid w:val="00CD0DA4"/>
    <w:rsid w:val="00CD0E0A"/>
    <w:rsid w:val="00CD0E42"/>
    <w:rsid w:val="00CD0E57"/>
    <w:rsid w:val="00CD0E7D"/>
    <w:rsid w:val="00CD0EF1"/>
    <w:rsid w:val="00CD0EF4"/>
    <w:rsid w:val="00CD0EF6"/>
    <w:rsid w:val="00CD0F48"/>
    <w:rsid w:val="00CD0F83"/>
    <w:rsid w:val="00CD0FA9"/>
    <w:rsid w:val="00CD0FC3"/>
    <w:rsid w:val="00CD1019"/>
    <w:rsid w:val="00CD1057"/>
    <w:rsid w:val="00CD109C"/>
    <w:rsid w:val="00CD111B"/>
    <w:rsid w:val="00CD114F"/>
    <w:rsid w:val="00CD11D7"/>
    <w:rsid w:val="00CD123B"/>
    <w:rsid w:val="00CD1364"/>
    <w:rsid w:val="00CD13C5"/>
    <w:rsid w:val="00CD13E8"/>
    <w:rsid w:val="00CD13F2"/>
    <w:rsid w:val="00CD1404"/>
    <w:rsid w:val="00CD143D"/>
    <w:rsid w:val="00CD14CD"/>
    <w:rsid w:val="00CD14F4"/>
    <w:rsid w:val="00CD153B"/>
    <w:rsid w:val="00CD15C1"/>
    <w:rsid w:val="00CD15ED"/>
    <w:rsid w:val="00CD1634"/>
    <w:rsid w:val="00CD1692"/>
    <w:rsid w:val="00CD1736"/>
    <w:rsid w:val="00CD1774"/>
    <w:rsid w:val="00CD17ED"/>
    <w:rsid w:val="00CD186F"/>
    <w:rsid w:val="00CD18C7"/>
    <w:rsid w:val="00CD18CD"/>
    <w:rsid w:val="00CD1947"/>
    <w:rsid w:val="00CD1A6A"/>
    <w:rsid w:val="00CD1AB8"/>
    <w:rsid w:val="00CD1AC6"/>
    <w:rsid w:val="00CD1B2E"/>
    <w:rsid w:val="00CD1B5D"/>
    <w:rsid w:val="00CD1B98"/>
    <w:rsid w:val="00CD1C27"/>
    <w:rsid w:val="00CD1C5C"/>
    <w:rsid w:val="00CD1D12"/>
    <w:rsid w:val="00CD1D79"/>
    <w:rsid w:val="00CD1D87"/>
    <w:rsid w:val="00CD1E68"/>
    <w:rsid w:val="00CD1E93"/>
    <w:rsid w:val="00CD1F20"/>
    <w:rsid w:val="00CD1F3D"/>
    <w:rsid w:val="00CD2002"/>
    <w:rsid w:val="00CD2019"/>
    <w:rsid w:val="00CD2063"/>
    <w:rsid w:val="00CD2065"/>
    <w:rsid w:val="00CD2066"/>
    <w:rsid w:val="00CD20A3"/>
    <w:rsid w:val="00CD20BB"/>
    <w:rsid w:val="00CD2125"/>
    <w:rsid w:val="00CD2196"/>
    <w:rsid w:val="00CD2197"/>
    <w:rsid w:val="00CD21B5"/>
    <w:rsid w:val="00CD2200"/>
    <w:rsid w:val="00CD2380"/>
    <w:rsid w:val="00CD23BA"/>
    <w:rsid w:val="00CD23D1"/>
    <w:rsid w:val="00CD23D6"/>
    <w:rsid w:val="00CD24D3"/>
    <w:rsid w:val="00CD24E9"/>
    <w:rsid w:val="00CD2527"/>
    <w:rsid w:val="00CD253A"/>
    <w:rsid w:val="00CD25D4"/>
    <w:rsid w:val="00CD25FA"/>
    <w:rsid w:val="00CD260B"/>
    <w:rsid w:val="00CD2618"/>
    <w:rsid w:val="00CD2626"/>
    <w:rsid w:val="00CD2640"/>
    <w:rsid w:val="00CD2669"/>
    <w:rsid w:val="00CD271F"/>
    <w:rsid w:val="00CD2730"/>
    <w:rsid w:val="00CD2732"/>
    <w:rsid w:val="00CD2741"/>
    <w:rsid w:val="00CD2745"/>
    <w:rsid w:val="00CD275E"/>
    <w:rsid w:val="00CD2788"/>
    <w:rsid w:val="00CD2819"/>
    <w:rsid w:val="00CD283E"/>
    <w:rsid w:val="00CD2840"/>
    <w:rsid w:val="00CD2843"/>
    <w:rsid w:val="00CD284F"/>
    <w:rsid w:val="00CD2866"/>
    <w:rsid w:val="00CD2890"/>
    <w:rsid w:val="00CD28B1"/>
    <w:rsid w:val="00CD2928"/>
    <w:rsid w:val="00CD294B"/>
    <w:rsid w:val="00CD297B"/>
    <w:rsid w:val="00CD298D"/>
    <w:rsid w:val="00CD29C4"/>
    <w:rsid w:val="00CD2A25"/>
    <w:rsid w:val="00CD2AA3"/>
    <w:rsid w:val="00CD2AB7"/>
    <w:rsid w:val="00CD2AE9"/>
    <w:rsid w:val="00CD2B35"/>
    <w:rsid w:val="00CD2BE4"/>
    <w:rsid w:val="00CD2BEA"/>
    <w:rsid w:val="00CD2C5E"/>
    <w:rsid w:val="00CD2D0D"/>
    <w:rsid w:val="00CD2D93"/>
    <w:rsid w:val="00CD2E13"/>
    <w:rsid w:val="00CD2E76"/>
    <w:rsid w:val="00CD2E9B"/>
    <w:rsid w:val="00CD2E9D"/>
    <w:rsid w:val="00CD2ECF"/>
    <w:rsid w:val="00CD2ED1"/>
    <w:rsid w:val="00CD2F10"/>
    <w:rsid w:val="00CD2F98"/>
    <w:rsid w:val="00CD2FB6"/>
    <w:rsid w:val="00CD2FC8"/>
    <w:rsid w:val="00CD2FD6"/>
    <w:rsid w:val="00CD3088"/>
    <w:rsid w:val="00CD3122"/>
    <w:rsid w:val="00CD314E"/>
    <w:rsid w:val="00CD318B"/>
    <w:rsid w:val="00CD31B8"/>
    <w:rsid w:val="00CD31D7"/>
    <w:rsid w:val="00CD327E"/>
    <w:rsid w:val="00CD32BC"/>
    <w:rsid w:val="00CD32D0"/>
    <w:rsid w:val="00CD32E6"/>
    <w:rsid w:val="00CD32F2"/>
    <w:rsid w:val="00CD3532"/>
    <w:rsid w:val="00CD3555"/>
    <w:rsid w:val="00CD356B"/>
    <w:rsid w:val="00CD358A"/>
    <w:rsid w:val="00CD3593"/>
    <w:rsid w:val="00CD361A"/>
    <w:rsid w:val="00CD367A"/>
    <w:rsid w:val="00CD3696"/>
    <w:rsid w:val="00CD36A5"/>
    <w:rsid w:val="00CD36BB"/>
    <w:rsid w:val="00CD370B"/>
    <w:rsid w:val="00CD3737"/>
    <w:rsid w:val="00CD376F"/>
    <w:rsid w:val="00CD3781"/>
    <w:rsid w:val="00CD378D"/>
    <w:rsid w:val="00CD3799"/>
    <w:rsid w:val="00CD37AC"/>
    <w:rsid w:val="00CD37C9"/>
    <w:rsid w:val="00CD3820"/>
    <w:rsid w:val="00CD3848"/>
    <w:rsid w:val="00CD386D"/>
    <w:rsid w:val="00CD38A6"/>
    <w:rsid w:val="00CD3984"/>
    <w:rsid w:val="00CD3989"/>
    <w:rsid w:val="00CD39B3"/>
    <w:rsid w:val="00CD3A66"/>
    <w:rsid w:val="00CD3A7B"/>
    <w:rsid w:val="00CD3AAA"/>
    <w:rsid w:val="00CD3B01"/>
    <w:rsid w:val="00CD3B09"/>
    <w:rsid w:val="00CD3B5F"/>
    <w:rsid w:val="00CD3C7F"/>
    <w:rsid w:val="00CD3C88"/>
    <w:rsid w:val="00CD3DA2"/>
    <w:rsid w:val="00CD3DEE"/>
    <w:rsid w:val="00CD3E44"/>
    <w:rsid w:val="00CD3E4A"/>
    <w:rsid w:val="00CD3EB1"/>
    <w:rsid w:val="00CD3F24"/>
    <w:rsid w:val="00CD3F36"/>
    <w:rsid w:val="00CD3F5D"/>
    <w:rsid w:val="00CD3FDE"/>
    <w:rsid w:val="00CD4026"/>
    <w:rsid w:val="00CD4031"/>
    <w:rsid w:val="00CD406A"/>
    <w:rsid w:val="00CD4070"/>
    <w:rsid w:val="00CD40F8"/>
    <w:rsid w:val="00CD411B"/>
    <w:rsid w:val="00CD41D0"/>
    <w:rsid w:val="00CD4242"/>
    <w:rsid w:val="00CD431C"/>
    <w:rsid w:val="00CD433E"/>
    <w:rsid w:val="00CD43AC"/>
    <w:rsid w:val="00CD43D1"/>
    <w:rsid w:val="00CD43E1"/>
    <w:rsid w:val="00CD44AB"/>
    <w:rsid w:val="00CD44AE"/>
    <w:rsid w:val="00CD44C0"/>
    <w:rsid w:val="00CD44F2"/>
    <w:rsid w:val="00CD44F6"/>
    <w:rsid w:val="00CD4517"/>
    <w:rsid w:val="00CD4527"/>
    <w:rsid w:val="00CD458C"/>
    <w:rsid w:val="00CD461D"/>
    <w:rsid w:val="00CD46BE"/>
    <w:rsid w:val="00CD472C"/>
    <w:rsid w:val="00CD4738"/>
    <w:rsid w:val="00CD47BF"/>
    <w:rsid w:val="00CD480B"/>
    <w:rsid w:val="00CD4841"/>
    <w:rsid w:val="00CD484B"/>
    <w:rsid w:val="00CD4856"/>
    <w:rsid w:val="00CD4866"/>
    <w:rsid w:val="00CD4880"/>
    <w:rsid w:val="00CD48EB"/>
    <w:rsid w:val="00CD48FC"/>
    <w:rsid w:val="00CD492D"/>
    <w:rsid w:val="00CD493C"/>
    <w:rsid w:val="00CD4950"/>
    <w:rsid w:val="00CD498B"/>
    <w:rsid w:val="00CD49C3"/>
    <w:rsid w:val="00CD49E2"/>
    <w:rsid w:val="00CD49EE"/>
    <w:rsid w:val="00CD49FB"/>
    <w:rsid w:val="00CD4A55"/>
    <w:rsid w:val="00CD4AA6"/>
    <w:rsid w:val="00CD4BB2"/>
    <w:rsid w:val="00CD4BC1"/>
    <w:rsid w:val="00CD4BDC"/>
    <w:rsid w:val="00CD4BE4"/>
    <w:rsid w:val="00CD4C65"/>
    <w:rsid w:val="00CD4C8A"/>
    <w:rsid w:val="00CD4CA1"/>
    <w:rsid w:val="00CD4CD9"/>
    <w:rsid w:val="00CD4D46"/>
    <w:rsid w:val="00CD4DB7"/>
    <w:rsid w:val="00CD4E33"/>
    <w:rsid w:val="00CD4EBB"/>
    <w:rsid w:val="00CD4EF7"/>
    <w:rsid w:val="00CD4F94"/>
    <w:rsid w:val="00CD4F97"/>
    <w:rsid w:val="00CD5025"/>
    <w:rsid w:val="00CD5053"/>
    <w:rsid w:val="00CD5096"/>
    <w:rsid w:val="00CD509A"/>
    <w:rsid w:val="00CD5113"/>
    <w:rsid w:val="00CD5123"/>
    <w:rsid w:val="00CD5126"/>
    <w:rsid w:val="00CD514D"/>
    <w:rsid w:val="00CD51AA"/>
    <w:rsid w:val="00CD51C1"/>
    <w:rsid w:val="00CD5255"/>
    <w:rsid w:val="00CD52BD"/>
    <w:rsid w:val="00CD52C2"/>
    <w:rsid w:val="00CD52C4"/>
    <w:rsid w:val="00CD52DD"/>
    <w:rsid w:val="00CD5330"/>
    <w:rsid w:val="00CD5338"/>
    <w:rsid w:val="00CD533D"/>
    <w:rsid w:val="00CD5358"/>
    <w:rsid w:val="00CD5394"/>
    <w:rsid w:val="00CD5401"/>
    <w:rsid w:val="00CD5445"/>
    <w:rsid w:val="00CD5491"/>
    <w:rsid w:val="00CD54BF"/>
    <w:rsid w:val="00CD54C1"/>
    <w:rsid w:val="00CD54D3"/>
    <w:rsid w:val="00CD5510"/>
    <w:rsid w:val="00CD5540"/>
    <w:rsid w:val="00CD568D"/>
    <w:rsid w:val="00CD56E5"/>
    <w:rsid w:val="00CD5716"/>
    <w:rsid w:val="00CD5756"/>
    <w:rsid w:val="00CD575C"/>
    <w:rsid w:val="00CD577C"/>
    <w:rsid w:val="00CD5786"/>
    <w:rsid w:val="00CD5792"/>
    <w:rsid w:val="00CD57C0"/>
    <w:rsid w:val="00CD57C6"/>
    <w:rsid w:val="00CD5845"/>
    <w:rsid w:val="00CD5859"/>
    <w:rsid w:val="00CD5867"/>
    <w:rsid w:val="00CD586C"/>
    <w:rsid w:val="00CD58AD"/>
    <w:rsid w:val="00CD58F0"/>
    <w:rsid w:val="00CD5918"/>
    <w:rsid w:val="00CD5938"/>
    <w:rsid w:val="00CD59FC"/>
    <w:rsid w:val="00CD5A45"/>
    <w:rsid w:val="00CD5A55"/>
    <w:rsid w:val="00CD5A98"/>
    <w:rsid w:val="00CD5B11"/>
    <w:rsid w:val="00CD5B33"/>
    <w:rsid w:val="00CD5B5C"/>
    <w:rsid w:val="00CD5B62"/>
    <w:rsid w:val="00CD5B99"/>
    <w:rsid w:val="00CD5C35"/>
    <w:rsid w:val="00CD5D46"/>
    <w:rsid w:val="00CD5DBB"/>
    <w:rsid w:val="00CD5E7C"/>
    <w:rsid w:val="00CD5EB2"/>
    <w:rsid w:val="00CD5EFF"/>
    <w:rsid w:val="00CD5F01"/>
    <w:rsid w:val="00CD5F0D"/>
    <w:rsid w:val="00CD5FE0"/>
    <w:rsid w:val="00CD6001"/>
    <w:rsid w:val="00CD60AC"/>
    <w:rsid w:val="00CD60FE"/>
    <w:rsid w:val="00CD6185"/>
    <w:rsid w:val="00CD626C"/>
    <w:rsid w:val="00CD6296"/>
    <w:rsid w:val="00CD62C7"/>
    <w:rsid w:val="00CD6304"/>
    <w:rsid w:val="00CD632B"/>
    <w:rsid w:val="00CD6377"/>
    <w:rsid w:val="00CD63E2"/>
    <w:rsid w:val="00CD63F5"/>
    <w:rsid w:val="00CD6433"/>
    <w:rsid w:val="00CD6471"/>
    <w:rsid w:val="00CD6488"/>
    <w:rsid w:val="00CD64BC"/>
    <w:rsid w:val="00CD64C4"/>
    <w:rsid w:val="00CD65B2"/>
    <w:rsid w:val="00CD6685"/>
    <w:rsid w:val="00CD6687"/>
    <w:rsid w:val="00CD66C0"/>
    <w:rsid w:val="00CD66F9"/>
    <w:rsid w:val="00CD673C"/>
    <w:rsid w:val="00CD6781"/>
    <w:rsid w:val="00CD67A7"/>
    <w:rsid w:val="00CD67F6"/>
    <w:rsid w:val="00CD6804"/>
    <w:rsid w:val="00CD684C"/>
    <w:rsid w:val="00CD6856"/>
    <w:rsid w:val="00CD68C1"/>
    <w:rsid w:val="00CD68E2"/>
    <w:rsid w:val="00CD6924"/>
    <w:rsid w:val="00CD693E"/>
    <w:rsid w:val="00CD6AF8"/>
    <w:rsid w:val="00CD6B61"/>
    <w:rsid w:val="00CD6BAE"/>
    <w:rsid w:val="00CD6BEE"/>
    <w:rsid w:val="00CD6BF0"/>
    <w:rsid w:val="00CD6C4D"/>
    <w:rsid w:val="00CD6C67"/>
    <w:rsid w:val="00CD6C8A"/>
    <w:rsid w:val="00CD6C97"/>
    <w:rsid w:val="00CD6CAD"/>
    <w:rsid w:val="00CD6CE4"/>
    <w:rsid w:val="00CD6CFC"/>
    <w:rsid w:val="00CD6D0C"/>
    <w:rsid w:val="00CD6DCC"/>
    <w:rsid w:val="00CD6DD7"/>
    <w:rsid w:val="00CD6DE3"/>
    <w:rsid w:val="00CD6E01"/>
    <w:rsid w:val="00CD6E2D"/>
    <w:rsid w:val="00CD6E2E"/>
    <w:rsid w:val="00CD6E35"/>
    <w:rsid w:val="00CD6EB1"/>
    <w:rsid w:val="00CD6EF6"/>
    <w:rsid w:val="00CD6F16"/>
    <w:rsid w:val="00CD6F57"/>
    <w:rsid w:val="00CD6F6D"/>
    <w:rsid w:val="00CD6F7F"/>
    <w:rsid w:val="00CD6FBF"/>
    <w:rsid w:val="00CD701C"/>
    <w:rsid w:val="00CD7088"/>
    <w:rsid w:val="00CD7099"/>
    <w:rsid w:val="00CD70C6"/>
    <w:rsid w:val="00CD70E2"/>
    <w:rsid w:val="00CD7150"/>
    <w:rsid w:val="00CD7161"/>
    <w:rsid w:val="00CD7167"/>
    <w:rsid w:val="00CD7197"/>
    <w:rsid w:val="00CD71B3"/>
    <w:rsid w:val="00CD71BD"/>
    <w:rsid w:val="00CD71CA"/>
    <w:rsid w:val="00CD721B"/>
    <w:rsid w:val="00CD7276"/>
    <w:rsid w:val="00CD728D"/>
    <w:rsid w:val="00CD72D7"/>
    <w:rsid w:val="00CD73EF"/>
    <w:rsid w:val="00CD740C"/>
    <w:rsid w:val="00CD7424"/>
    <w:rsid w:val="00CD743D"/>
    <w:rsid w:val="00CD7457"/>
    <w:rsid w:val="00CD746A"/>
    <w:rsid w:val="00CD74BD"/>
    <w:rsid w:val="00CD755E"/>
    <w:rsid w:val="00CD75EF"/>
    <w:rsid w:val="00CD75F2"/>
    <w:rsid w:val="00CD762F"/>
    <w:rsid w:val="00CD76CE"/>
    <w:rsid w:val="00CD779A"/>
    <w:rsid w:val="00CD7827"/>
    <w:rsid w:val="00CD7871"/>
    <w:rsid w:val="00CD78FB"/>
    <w:rsid w:val="00CD7961"/>
    <w:rsid w:val="00CD7989"/>
    <w:rsid w:val="00CD79AF"/>
    <w:rsid w:val="00CD79C0"/>
    <w:rsid w:val="00CD79C3"/>
    <w:rsid w:val="00CD7A1C"/>
    <w:rsid w:val="00CD7BCE"/>
    <w:rsid w:val="00CD7BDF"/>
    <w:rsid w:val="00CD7C28"/>
    <w:rsid w:val="00CD7C5A"/>
    <w:rsid w:val="00CD7D37"/>
    <w:rsid w:val="00CD7D51"/>
    <w:rsid w:val="00CD7D9E"/>
    <w:rsid w:val="00CD7E0B"/>
    <w:rsid w:val="00CD7E5C"/>
    <w:rsid w:val="00CD7E9D"/>
    <w:rsid w:val="00CD7EAA"/>
    <w:rsid w:val="00CD7EB1"/>
    <w:rsid w:val="00CD7FB9"/>
    <w:rsid w:val="00CD7FBA"/>
    <w:rsid w:val="00CD7FC8"/>
    <w:rsid w:val="00CE0037"/>
    <w:rsid w:val="00CE0045"/>
    <w:rsid w:val="00CE0056"/>
    <w:rsid w:val="00CE0064"/>
    <w:rsid w:val="00CE0065"/>
    <w:rsid w:val="00CE0082"/>
    <w:rsid w:val="00CE009B"/>
    <w:rsid w:val="00CE00B0"/>
    <w:rsid w:val="00CE00E5"/>
    <w:rsid w:val="00CE0100"/>
    <w:rsid w:val="00CE0123"/>
    <w:rsid w:val="00CE0130"/>
    <w:rsid w:val="00CE0131"/>
    <w:rsid w:val="00CE0145"/>
    <w:rsid w:val="00CE0151"/>
    <w:rsid w:val="00CE0190"/>
    <w:rsid w:val="00CE01CA"/>
    <w:rsid w:val="00CE0261"/>
    <w:rsid w:val="00CE02D3"/>
    <w:rsid w:val="00CE02D8"/>
    <w:rsid w:val="00CE02EA"/>
    <w:rsid w:val="00CE02EE"/>
    <w:rsid w:val="00CE02FD"/>
    <w:rsid w:val="00CE030A"/>
    <w:rsid w:val="00CE033C"/>
    <w:rsid w:val="00CE0447"/>
    <w:rsid w:val="00CE0495"/>
    <w:rsid w:val="00CE049B"/>
    <w:rsid w:val="00CE04F5"/>
    <w:rsid w:val="00CE052D"/>
    <w:rsid w:val="00CE055C"/>
    <w:rsid w:val="00CE05AD"/>
    <w:rsid w:val="00CE05AF"/>
    <w:rsid w:val="00CE05B1"/>
    <w:rsid w:val="00CE05B2"/>
    <w:rsid w:val="00CE0613"/>
    <w:rsid w:val="00CE0630"/>
    <w:rsid w:val="00CE0634"/>
    <w:rsid w:val="00CE064A"/>
    <w:rsid w:val="00CE066D"/>
    <w:rsid w:val="00CE0766"/>
    <w:rsid w:val="00CE082F"/>
    <w:rsid w:val="00CE0834"/>
    <w:rsid w:val="00CE08C6"/>
    <w:rsid w:val="00CE08D7"/>
    <w:rsid w:val="00CE0935"/>
    <w:rsid w:val="00CE0966"/>
    <w:rsid w:val="00CE0986"/>
    <w:rsid w:val="00CE09AC"/>
    <w:rsid w:val="00CE09FA"/>
    <w:rsid w:val="00CE0A3A"/>
    <w:rsid w:val="00CE0A50"/>
    <w:rsid w:val="00CE0AEE"/>
    <w:rsid w:val="00CE0CC0"/>
    <w:rsid w:val="00CE0CF2"/>
    <w:rsid w:val="00CE0D2D"/>
    <w:rsid w:val="00CE0D90"/>
    <w:rsid w:val="00CE0DA9"/>
    <w:rsid w:val="00CE0DB0"/>
    <w:rsid w:val="00CE0DCF"/>
    <w:rsid w:val="00CE0DDE"/>
    <w:rsid w:val="00CE0E57"/>
    <w:rsid w:val="00CE0E9A"/>
    <w:rsid w:val="00CE0F02"/>
    <w:rsid w:val="00CE0F49"/>
    <w:rsid w:val="00CE0F4B"/>
    <w:rsid w:val="00CE0F9C"/>
    <w:rsid w:val="00CE0FE9"/>
    <w:rsid w:val="00CE1020"/>
    <w:rsid w:val="00CE102A"/>
    <w:rsid w:val="00CE103C"/>
    <w:rsid w:val="00CE1054"/>
    <w:rsid w:val="00CE1087"/>
    <w:rsid w:val="00CE10D4"/>
    <w:rsid w:val="00CE10E3"/>
    <w:rsid w:val="00CE112B"/>
    <w:rsid w:val="00CE1172"/>
    <w:rsid w:val="00CE1183"/>
    <w:rsid w:val="00CE11D0"/>
    <w:rsid w:val="00CE11F1"/>
    <w:rsid w:val="00CE125D"/>
    <w:rsid w:val="00CE1283"/>
    <w:rsid w:val="00CE1337"/>
    <w:rsid w:val="00CE13A3"/>
    <w:rsid w:val="00CE13DE"/>
    <w:rsid w:val="00CE13E4"/>
    <w:rsid w:val="00CE144B"/>
    <w:rsid w:val="00CE1488"/>
    <w:rsid w:val="00CE150C"/>
    <w:rsid w:val="00CE157C"/>
    <w:rsid w:val="00CE15B3"/>
    <w:rsid w:val="00CE15C8"/>
    <w:rsid w:val="00CE168E"/>
    <w:rsid w:val="00CE1750"/>
    <w:rsid w:val="00CE1759"/>
    <w:rsid w:val="00CE1796"/>
    <w:rsid w:val="00CE1821"/>
    <w:rsid w:val="00CE183D"/>
    <w:rsid w:val="00CE1873"/>
    <w:rsid w:val="00CE188D"/>
    <w:rsid w:val="00CE18E7"/>
    <w:rsid w:val="00CE1954"/>
    <w:rsid w:val="00CE198A"/>
    <w:rsid w:val="00CE198C"/>
    <w:rsid w:val="00CE1A08"/>
    <w:rsid w:val="00CE1A29"/>
    <w:rsid w:val="00CE1AA2"/>
    <w:rsid w:val="00CE1B39"/>
    <w:rsid w:val="00CE1B44"/>
    <w:rsid w:val="00CE1B9A"/>
    <w:rsid w:val="00CE1BA2"/>
    <w:rsid w:val="00CE1BDA"/>
    <w:rsid w:val="00CE1CCC"/>
    <w:rsid w:val="00CE1CF6"/>
    <w:rsid w:val="00CE1D63"/>
    <w:rsid w:val="00CE1D65"/>
    <w:rsid w:val="00CE1E88"/>
    <w:rsid w:val="00CE1EB4"/>
    <w:rsid w:val="00CE1EFB"/>
    <w:rsid w:val="00CE1F43"/>
    <w:rsid w:val="00CE1F5F"/>
    <w:rsid w:val="00CE1F7D"/>
    <w:rsid w:val="00CE1FED"/>
    <w:rsid w:val="00CE201E"/>
    <w:rsid w:val="00CE2061"/>
    <w:rsid w:val="00CE2066"/>
    <w:rsid w:val="00CE2125"/>
    <w:rsid w:val="00CE21C0"/>
    <w:rsid w:val="00CE21CF"/>
    <w:rsid w:val="00CE2229"/>
    <w:rsid w:val="00CE225D"/>
    <w:rsid w:val="00CE227B"/>
    <w:rsid w:val="00CE22AC"/>
    <w:rsid w:val="00CE22C0"/>
    <w:rsid w:val="00CE22EA"/>
    <w:rsid w:val="00CE22FE"/>
    <w:rsid w:val="00CE237D"/>
    <w:rsid w:val="00CE239F"/>
    <w:rsid w:val="00CE23B4"/>
    <w:rsid w:val="00CE23D1"/>
    <w:rsid w:val="00CE240F"/>
    <w:rsid w:val="00CE2474"/>
    <w:rsid w:val="00CE2552"/>
    <w:rsid w:val="00CE25A7"/>
    <w:rsid w:val="00CE25D5"/>
    <w:rsid w:val="00CE2617"/>
    <w:rsid w:val="00CE2628"/>
    <w:rsid w:val="00CE2675"/>
    <w:rsid w:val="00CE26C6"/>
    <w:rsid w:val="00CE26CE"/>
    <w:rsid w:val="00CE272F"/>
    <w:rsid w:val="00CE282D"/>
    <w:rsid w:val="00CE2895"/>
    <w:rsid w:val="00CE28BA"/>
    <w:rsid w:val="00CE29A6"/>
    <w:rsid w:val="00CE29B8"/>
    <w:rsid w:val="00CE29D8"/>
    <w:rsid w:val="00CE29FD"/>
    <w:rsid w:val="00CE2A36"/>
    <w:rsid w:val="00CE2A5D"/>
    <w:rsid w:val="00CE2A83"/>
    <w:rsid w:val="00CE2A93"/>
    <w:rsid w:val="00CE2A99"/>
    <w:rsid w:val="00CE2ACE"/>
    <w:rsid w:val="00CE2B8C"/>
    <w:rsid w:val="00CE2BAA"/>
    <w:rsid w:val="00CE2C0E"/>
    <w:rsid w:val="00CE2C6F"/>
    <w:rsid w:val="00CE2C8E"/>
    <w:rsid w:val="00CE2CA3"/>
    <w:rsid w:val="00CE2CA9"/>
    <w:rsid w:val="00CE2D01"/>
    <w:rsid w:val="00CE2D13"/>
    <w:rsid w:val="00CE2D37"/>
    <w:rsid w:val="00CE2DAF"/>
    <w:rsid w:val="00CE2DB0"/>
    <w:rsid w:val="00CE2E03"/>
    <w:rsid w:val="00CE2E69"/>
    <w:rsid w:val="00CE2EB3"/>
    <w:rsid w:val="00CE2F09"/>
    <w:rsid w:val="00CE2F15"/>
    <w:rsid w:val="00CE2F3B"/>
    <w:rsid w:val="00CE2F70"/>
    <w:rsid w:val="00CE2F88"/>
    <w:rsid w:val="00CE2F8B"/>
    <w:rsid w:val="00CE300C"/>
    <w:rsid w:val="00CE309B"/>
    <w:rsid w:val="00CE30EA"/>
    <w:rsid w:val="00CE31EA"/>
    <w:rsid w:val="00CE3220"/>
    <w:rsid w:val="00CE3237"/>
    <w:rsid w:val="00CE32EF"/>
    <w:rsid w:val="00CE32FA"/>
    <w:rsid w:val="00CE32FD"/>
    <w:rsid w:val="00CE3320"/>
    <w:rsid w:val="00CE3332"/>
    <w:rsid w:val="00CE335E"/>
    <w:rsid w:val="00CE336F"/>
    <w:rsid w:val="00CE3390"/>
    <w:rsid w:val="00CE34F4"/>
    <w:rsid w:val="00CE354D"/>
    <w:rsid w:val="00CE35AB"/>
    <w:rsid w:val="00CE3633"/>
    <w:rsid w:val="00CE3649"/>
    <w:rsid w:val="00CE368A"/>
    <w:rsid w:val="00CE37A0"/>
    <w:rsid w:val="00CE3829"/>
    <w:rsid w:val="00CE38CD"/>
    <w:rsid w:val="00CE391D"/>
    <w:rsid w:val="00CE395D"/>
    <w:rsid w:val="00CE396C"/>
    <w:rsid w:val="00CE3990"/>
    <w:rsid w:val="00CE3A11"/>
    <w:rsid w:val="00CE3A75"/>
    <w:rsid w:val="00CE3A82"/>
    <w:rsid w:val="00CE3A94"/>
    <w:rsid w:val="00CE3AE9"/>
    <w:rsid w:val="00CE3B1D"/>
    <w:rsid w:val="00CE3B53"/>
    <w:rsid w:val="00CE3BB4"/>
    <w:rsid w:val="00CE3BC0"/>
    <w:rsid w:val="00CE3C43"/>
    <w:rsid w:val="00CE3C65"/>
    <w:rsid w:val="00CE3C8C"/>
    <w:rsid w:val="00CE3C93"/>
    <w:rsid w:val="00CE3C99"/>
    <w:rsid w:val="00CE3CA7"/>
    <w:rsid w:val="00CE3D14"/>
    <w:rsid w:val="00CE3D38"/>
    <w:rsid w:val="00CE3D80"/>
    <w:rsid w:val="00CE3EFE"/>
    <w:rsid w:val="00CE3F36"/>
    <w:rsid w:val="00CE3F41"/>
    <w:rsid w:val="00CE3F59"/>
    <w:rsid w:val="00CE3F64"/>
    <w:rsid w:val="00CE40E7"/>
    <w:rsid w:val="00CE410B"/>
    <w:rsid w:val="00CE415D"/>
    <w:rsid w:val="00CE418F"/>
    <w:rsid w:val="00CE419B"/>
    <w:rsid w:val="00CE4231"/>
    <w:rsid w:val="00CE425C"/>
    <w:rsid w:val="00CE42E1"/>
    <w:rsid w:val="00CE431E"/>
    <w:rsid w:val="00CE435B"/>
    <w:rsid w:val="00CE43AF"/>
    <w:rsid w:val="00CE43B1"/>
    <w:rsid w:val="00CE43C1"/>
    <w:rsid w:val="00CE43D1"/>
    <w:rsid w:val="00CE4430"/>
    <w:rsid w:val="00CE4459"/>
    <w:rsid w:val="00CE44AB"/>
    <w:rsid w:val="00CE452C"/>
    <w:rsid w:val="00CE4540"/>
    <w:rsid w:val="00CE461F"/>
    <w:rsid w:val="00CE4628"/>
    <w:rsid w:val="00CE463D"/>
    <w:rsid w:val="00CE4686"/>
    <w:rsid w:val="00CE46B2"/>
    <w:rsid w:val="00CE46B8"/>
    <w:rsid w:val="00CE4726"/>
    <w:rsid w:val="00CE4788"/>
    <w:rsid w:val="00CE4790"/>
    <w:rsid w:val="00CE47B0"/>
    <w:rsid w:val="00CE47B7"/>
    <w:rsid w:val="00CE47CE"/>
    <w:rsid w:val="00CE4807"/>
    <w:rsid w:val="00CE4838"/>
    <w:rsid w:val="00CE48A1"/>
    <w:rsid w:val="00CE4999"/>
    <w:rsid w:val="00CE49AC"/>
    <w:rsid w:val="00CE4B11"/>
    <w:rsid w:val="00CE4B2D"/>
    <w:rsid w:val="00CE4BAB"/>
    <w:rsid w:val="00CE4BBF"/>
    <w:rsid w:val="00CE4BF9"/>
    <w:rsid w:val="00CE4C91"/>
    <w:rsid w:val="00CE4D01"/>
    <w:rsid w:val="00CE4D31"/>
    <w:rsid w:val="00CE4DD7"/>
    <w:rsid w:val="00CE4DFB"/>
    <w:rsid w:val="00CE4E1C"/>
    <w:rsid w:val="00CE4E64"/>
    <w:rsid w:val="00CE4E6C"/>
    <w:rsid w:val="00CE4E6F"/>
    <w:rsid w:val="00CE4E7B"/>
    <w:rsid w:val="00CE4ECD"/>
    <w:rsid w:val="00CE4EEA"/>
    <w:rsid w:val="00CE4F5A"/>
    <w:rsid w:val="00CE4F7F"/>
    <w:rsid w:val="00CE4FBF"/>
    <w:rsid w:val="00CE4FC8"/>
    <w:rsid w:val="00CE4FFD"/>
    <w:rsid w:val="00CE500E"/>
    <w:rsid w:val="00CE5048"/>
    <w:rsid w:val="00CE5062"/>
    <w:rsid w:val="00CE506E"/>
    <w:rsid w:val="00CE50E0"/>
    <w:rsid w:val="00CE5111"/>
    <w:rsid w:val="00CE5379"/>
    <w:rsid w:val="00CE53C1"/>
    <w:rsid w:val="00CE5447"/>
    <w:rsid w:val="00CE5459"/>
    <w:rsid w:val="00CE5475"/>
    <w:rsid w:val="00CE54BA"/>
    <w:rsid w:val="00CE54EA"/>
    <w:rsid w:val="00CE5516"/>
    <w:rsid w:val="00CE5528"/>
    <w:rsid w:val="00CE557D"/>
    <w:rsid w:val="00CE55AC"/>
    <w:rsid w:val="00CE55E4"/>
    <w:rsid w:val="00CE5609"/>
    <w:rsid w:val="00CE5637"/>
    <w:rsid w:val="00CE563D"/>
    <w:rsid w:val="00CE5650"/>
    <w:rsid w:val="00CE5698"/>
    <w:rsid w:val="00CE574F"/>
    <w:rsid w:val="00CE5762"/>
    <w:rsid w:val="00CE57AE"/>
    <w:rsid w:val="00CE585F"/>
    <w:rsid w:val="00CE5860"/>
    <w:rsid w:val="00CE5871"/>
    <w:rsid w:val="00CE5875"/>
    <w:rsid w:val="00CE597B"/>
    <w:rsid w:val="00CE59B9"/>
    <w:rsid w:val="00CE5A47"/>
    <w:rsid w:val="00CE5AFA"/>
    <w:rsid w:val="00CE5B3A"/>
    <w:rsid w:val="00CE5B3D"/>
    <w:rsid w:val="00CE5B58"/>
    <w:rsid w:val="00CE5BA0"/>
    <w:rsid w:val="00CE5BA6"/>
    <w:rsid w:val="00CE5BC0"/>
    <w:rsid w:val="00CE5BF6"/>
    <w:rsid w:val="00CE5C93"/>
    <w:rsid w:val="00CE5D6C"/>
    <w:rsid w:val="00CE5DC8"/>
    <w:rsid w:val="00CE5E10"/>
    <w:rsid w:val="00CE5E2B"/>
    <w:rsid w:val="00CE5F5B"/>
    <w:rsid w:val="00CE5FAD"/>
    <w:rsid w:val="00CE5FF1"/>
    <w:rsid w:val="00CE6052"/>
    <w:rsid w:val="00CE605E"/>
    <w:rsid w:val="00CE60D7"/>
    <w:rsid w:val="00CE60FE"/>
    <w:rsid w:val="00CE6161"/>
    <w:rsid w:val="00CE6162"/>
    <w:rsid w:val="00CE6187"/>
    <w:rsid w:val="00CE61E1"/>
    <w:rsid w:val="00CE620E"/>
    <w:rsid w:val="00CE6235"/>
    <w:rsid w:val="00CE625F"/>
    <w:rsid w:val="00CE6362"/>
    <w:rsid w:val="00CE63AC"/>
    <w:rsid w:val="00CE63CC"/>
    <w:rsid w:val="00CE63E4"/>
    <w:rsid w:val="00CE643C"/>
    <w:rsid w:val="00CE6609"/>
    <w:rsid w:val="00CE66CB"/>
    <w:rsid w:val="00CE66F6"/>
    <w:rsid w:val="00CE679D"/>
    <w:rsid w:val="00CE67A4"/>
    <w:rsid w:val="00CE67AE"/>
    <w:rsid w:val="00CE67F5"/>
    <w:rsid w:val="00CE680C"/>
    <w:rsid w:val="00CE6834"/>
    <w:rsid w:val="00CE6857"/>
    <w:rsid w:val="00CE6892"/>
    <w:rsid w:val="00CE6928"/>
    <w:rsid w:val="00CE699C"/>
    <w:rsid w:val="00CE6A0E"/>
    <w:rsid w:val="00CE6A1C"/>
    <w:rsid w:val="00CE6A48"/>
    <w:rsid w:val="00CE6A9E"/>
    <w:rsid w:val="00CE6AE4"/>
    <w:rsid w:val="00CE6B5C"/>
    <w:rsid w:val="00CE6BB7"/>
    <w:rsid w:val="00CE6C05"/>
    <w:rsid w:val="00CE6CAE"/>
    <w:rsid w:val="00CE6D06"/>
    <w:rsid w:val="00CE6D08"/>
    <w:rsid w:val="00CE6D38"/>
    <w:rsid w:val="00CE6D52"/>
    <w:rsid w:val="00CE6D9A"/>
    <w:rsid w:val="00CE6D9F"/>
    <w:rsid w:val="00CE6E10"/>
    <w:rsid w:val="00CE6E1F"/>
    <w:rsid w:val="00CE6E36"/>
    <w:rsid w:val="00CE6EA3"/>
    <w:rsid w:val="00CE6ECC"/>
    <w:rsid w:val="00CE6ED6"/>
    <w:rsid w:val="00CE6F47"/>
    <w:rsid w:val="00CE6FD6"/>
    <w:rsid w:val="00CE6FE3"/>
    <w:rsid w:val="00CE7078"/>
    <w:rsid w:val="00CE707B"/>
    <w:rsid w:val="00CE7174"/>
    <w:rsid w:val="00CE71F4"/>
    <w:rsid w:val="00CE724A"/>
    <w:rsid w:val="00CE72E6"/>
    <w:rsid w:val="00CE72F1"/>
    <w:rsid w:val="00CE7357"/>
    <w:rsid w:val="00CE737D"/>
    <w:rsid w:val="00CE73B0"/>
    <w:rsid w:val="00CE7448"/>
    <w:rsid w:val="00CE75BB"/>
    <w:rsid w:val="00CE7656"/>
    <w:rsid w:val="00CE7668"/>
    <w:rsid w:val="00CE76A2"/>
    <w:rsid w:val="00CE76C9"/>
    <w:rsid w:val="00CE770C"/>
    <w:rsid w:val="00CE7718"/>
    <w:rsid w:val="00CE777B"/>
    <w:rsid w:val="00CE792A"/>
    <w:rsid w:val="00CE7938"/>
    <w:rsid w:val="00CE7946"/>
    <w:rsid w:val="00CE79C3"/>
    <w:rsid w:val="00CE79F3"/>
    <w:rsid w:val="00CE79F9"/>
    <w:rsid w:val="00CE7AAC"/>
    <w:rsid w:val="00CE7AC3"/>
    <w:rsid w:val="00CE7B2A"/>
    <w:rsid w:val="00CE7B5F"/>
    <w:rsid w:val="00CE7BCD"/>
    <w:rsid w:val="00CE7BDB"/>
    <w:rsid w:val="00CE7C0D"/>
    <w:rsid w:val="00CE7C39"/>
    <w:rsid w:val="00CE7C52"/>
    <w:rsid w:val="00CE7C73"/>
    <w:rsid w:val="00CE7CB5"/>
    <w:rsid w:val="00CE7D11"/>
    <w:rsid w:val="00CE7D1B"/>
    <w:rsid w:val="00CE7D3D"/>
    <w:rsid w:val="00CE7D51"/>
    <w:rsid w:val="00CE7D5B"/>
    <w:rsid w:val="00CE7D6B"/>
    <w:rsid w:val="00CE7D77"/>
    <w:rsid w:val="00CE7D96"/>
    <w:rsid w:val="00CE7DD7"/>
    <w:rsid w:val="00CE7DE5"/>
    <w:rsid w:val="00CE7E32"/>
    <w:rsid w:val="00CE7E98"/>
    <w:rsid w:val="00CE7E99"/>
    <w:rsid w:val="00CE7EC0"/>
    <w:rsid w:val="00CE7F14"/>
    <w:rsid w:val="00CE7F41"/>
    <w:rsid w:val="00CE7F6B"/>
    <w:rsid w:val="00CE7FB4"/>
    <w:rsid w:val="00CF0000"/>
    <w:rsid w:val="00CF0007"/>
    <w:rsid w:val="00CF0012"/>
    <w:rsid w:val="00CF0020"/>
    <w:rsid w:val="00CF00F6"/>
    <w:rsid w:val="00CF0179"/>
    <w:rsid w:val="00CF01AA"/>
    <w:rsid w:val="00CF01CB"/>
    <w:rsid w:val="00CF02E7"/>
    <w:rsid w:val="00CF0314"/>
    <w:rsid w:val="00CF03A2"/>
    <w:rsid w:val="00CF03A9"/>
    <w:rsid w:val="00CF03E9"/>
    <w:rsid w:val="00CF0491"/>
    <w:rsid w:val="00CF0498"/>
    <w:rsid w:val="00CF05C2"/>
    <w:rsid w:val="00CF05C7"/>
    <w:rsid w:val="00CF0613"/>
    <w:rsid w:val="00CF06F0"/>
    <w:rsid w:val="00CF06F2"/>
    <w:rsid w:val="00CF079F"/>
    <w:rsid w:val="00CF07EE"/>
    <w:rsid w:val="00CF089A"/>
    <w:rsid w:val="00CF08A0"/>
    <w:rsid w:val="00CF08BC"/>
    <w:rsid w:val="00CF095B"/>
    <w:rsid w:val="00CF098B"/>
    <w:rsid w:val="00CF09C2"/>
    <w:rsid w:val="00CF09C3"/>
    <w:rsid w:val="00CF09D9"/>
    <w:rsid w:val="00CF0A08"/>
    <w:rsid w:val="00CF0A47"/>
    <w:rsid w:val="00CF0A4C"/>
    <w:rsid w:val="00CF0A60"/>
    <w:rsid w:val="00CF0A7D"/>
    <w:rsid w:val="00CF0ACC"/>
    <w:rsid w:val="00CF0B65"/>
    <w:rsid w:val="00CF0BEC"/>
    <w:rsid w:val="00CF0CA3"/>
    <w:rsid w:val="00CF0CA8"/>
    <w:rsid w:val="00CF0CCB"/>
    <w:rsid w:val="00CF0CDF"/>
    <w:rsid w:val="00CF0CF2"/>
    <w:rsid w:val="00CF0D29"/>
    <w:rsid w:val="00CF0D5C"/>
    <w:rsid w:val="00CF0D6D"/>
    <w:rsid w:val="00CF0D7A"/>
    <w:rsid w:val="00CF0D7B"/>
    <w:rsid w:val="00CF0DB5"/>
    <w:rsid w:val="00CF0DF6"/>
    <w:rsid w:val="00CF0E92"/>
    <w:rsid w:val="00CF0E93"/>
    <w:rsid w:val="00CF0EB4"/>
    <w:rsid w:val="00CF0F3E"/>
    <w:rsid w:val="00CF0F61"/>
    <w:rsid w:val="00CF0F7E"/>
    <w:rsid w:val="00CF0FDF"/>
    <w:rsid w:val="00CF0FF9"/>
    <w:rsid w:val="00CF1011"/>
    <w:rsid w:val="00CF1024"/>
    <w:rsid w:val="00CF1126"/>
    <w:rsid w:val="00CF11D3"/>
    <w:rsid w:val="00CF1201"/>
    <w:rsid w:val="00CF1231"/>
    <w:rsid w:val="00CF123A"/>
    <w:rsid w:val="00CF1278"/>
    <w:rsid w:val="00CF1286"/>
    <w:rsid w:val="00CF128D"/>
    <w:rsid w:val="00CF129A"/>
    <w:rsid w:val="00CF12F4"/>
    <w:rsid w:val="00CF1321"/>
    <w:rsid w:val="00CF1340"/>
    <w:rsid w:val="00CF13C7"/>
    <w:rsid w:val="00CF13DD"/>
    <w:rsid w:val="00CF141E"/>
    <w:rsid w:val="00CF1429"/>
    <w:rsid w:val="00CF145E"/>
    <w:rsid w:val="00CF146C"/>
    <w:rsid w:val="00CF1482"/>
    <w:rsid w:val="00CF1523"/>
    <w:rsid w:val="00CF1538"/>
    <w:rsid w:val="00CF1619"/>
    <w:rsid w:val="00CF168A"/>
    <w:rsid w:val="00CF1711"/>
    <w:rsid w:val="00CF1757"/>
    <w:rsid w:val="00CF18DB"/>
    <w:rsid w:val="00CF18FA"/>
    <w:rsid w:val="00CF190E"/>
    <w:rsid w:val="00CF1959"/>
    <w:rsid w:val="00CF1965"/>
    <w:rsid w:val="00CF19C5"/>
    <w:rsid w:val="00CF19E9"/>
    <w:rsid w:val="00CF19F9"/>
    <w:rsid w:val="00CF19FB"/>
    <w:rsid w:val="00CF1A15"/>
    <w:rsid w:val="00CF1A74"/>
    <w:rsid w:val="00CF1A89"/>
    <w:rsid w:val="00CF1A8E"/>
    <w:rsid w:val="00CF1A9F"/>
    <w:rsid w:val="00CF1AAA"/>
    <w:rsid w:val="00CF1AD7"/>
    <w:rsid w:val="00CF1AF5"/>
    <w:rsid w:val="00CF1B58"/>
    <w:rsid w:val="00CF1BE4"/>
    <w:rsid w:val="00CF1C36"/>
    <w:rsid w:val="00CF1C3F"/>
    <w:rsid w:val="00CF1C67"/>
    <w:rsid w:val="00CF1CE9"/>
    <w:rsid w:val="00CF1D1E"/>
    <w:rsid w:val="00CF1D2C"/>
    <w:rsid w:val="00CF1D87"/>
    <w:rsid w:val="00CF1D93"/>
    <w:rsid w:val="00CF1DB0"/>
    <w:rsid w:val="00CF1E10"/>
    <w:rsid w:val="00CF1E37"/>
    <w:rsid w:val="00CF1E75"/>
    <w:rsid w:val="00CF1EB1"/>
    <w:rsid w:val="00CF1F41"/>
    <w:rsid w:val="00CF1FC2"/>
    <w:rsid w:val="00CF1FF4"/>
    <w:rsid w:val="00CF202B"/>
    <w:rsid w:val="00CF2030"/>
    <w:rsid w:val="00CF2068"/>
    <w:rsid w:val="00CF21B6"/>
    <w:rsid w:val="00CF2225"/>
    <w:rsid w:val="00CF2241"/>
    <w:rsid w:val="00CF224B"/>
    <w:rsid w:val="00CF2256"/>
    <w:rsid w:val="00CF226B"/>
    <w:rsid w:val="00CF22A4"/>
    <w:rsid w:val="00CF2302"/>
    <w:rsid w:val="00CF24BD"/>
    <w:rsid w:val="00CF24D5"/>
    <w:rsid w:val="00CF24DE"/>
    <w:rsid w:val="00CF2501"/>
    <w:rsid w:val="00CF2505"/>
    <w:rsid w:val="00CF2517"/>
    <w:rsid w:val="00CF2573"/>
    <w:rsid w:val="00CF25A5"/>
    <w:rsid w:val="00CF25B6"/>
    <w:rsid w:val="00CF269D"/>
    <w:rsid w:val="00CF26B8"/>
    <w:rsid w:val="00CF26DF"/>
    <w:rsid w:val="00CF26E4"/>
    <w:rsid w:val="00CF270F"/>
    <w:rsid w:val="00CF2750"/>
    <w:rsid w:val="00CF279F"/>
    <w:rsid w:val="00CF27BC"/>
    <w:rsid w:val="00CF27E3"/>
    <w:rsid w:val="00CF2840"/>
    <w:rsid w:val="00CF2853"/>
    <w:rsid w:val="00CF2950"/>
    <w:rsid w:val="00CF2971"/>
    <w:rsid w:val="00CF29EF"/>
    <w:rsid w:val="00CF2A5D"/>
    <w:rsid w:val="00CF2A7C"/>
    <w:rsid w:val="00CF2AFB"/>
    <w:rsid w:val="00CF2B32"/>
    <w:rsid w:val="00CF2C6B"/>
    <w:rsid w:val="00CF2C7E"/>
    <w:rsid w:val="00CF2CDB"/>
    <w:rsid w:val="00CF2D10"/>
    <w:rsid w:val="00CF2D8C"/>
    <w:rsid w:val="00CF2DC6"/>
    <w:rsid w:val="00CF2DF3"/>
    <w:rsid w:val="00CF2E31"/>
    <w:rsid w:val="00CF2E6B"/>
    <w:rsid w:val="00CF2E85"/>
    <w:rsid w:val="00CF2E8B"/>
    <w:rsid w:val="00CF2EB2"/>
    <w:rsid w:val="00CF2EB3"/>
    <w:rsid w:val="00CF2EC6"/>
    <w:rsid w:val="00CF2ECC"/>
    <w:rsid w:val="00CF2EE6"/>
    <w:rsid w:val="00CF2F14"/>
    <w:rsid w:val="00CF2F8D"/>
    <w:rsid w:val="00CF2FC7"/>
    <w:rsid w:val="00CF3007"/>
    <w:rsid w:val="00CF3068"/>
    <w:rsid w:val="00CF30EA"/>
    <w:rsid w:val="00CF30F6"/>
    <w:rsid w:val="00CF30FE"/>
    <w:rsid w:val="00CF314A"/>
    <w:rsid w:val="00CF315F"/>
    <w:rsid w:val="00CF317F"/>
    <w:rsid w:val="00CF3190"/>
    <w:rsid w:val="00CF329C"/>
    <w:rsid w:val="00CF32C2"/>
    <w:rsid w:val="00CF32E1"/>
    <w:rsid w:val="00CF32FA"/>
    <w:rsid w:val="00CF32FE"/>
    <w:rsid w:val="00CF33A1"/>
    <w:rsid w:val="00CF33A2"/>
    <w:rsid w:val="00CF33B5"/>
    <w:rsid w:val="00CF33E5"/>
    <w:rsid w:val="00CF341C"/>
    <w:rsid w:val="00CF343B"/>
    <w:rsid w:val="00CF343D"/>
    <w:rsid w:val="00CF3444"/>
    <w:rsid w:val="00CF3476"/>
    <w:rsid w:val="00CF3498"/>
    <w:rsid w:val="00CF34B2"/>
    <w:rsid w:val="00CF3520"/>
    <w:rsid w:val="00CF353C"/>
    <w:rsid w:val="00CF363C"/>
    <w:rsid w:val="00CF3640"/>
    <w:rsid w:val="00CF3695"/>
    <w:rsid w:val="00CF36A0"/>
    <w:rsid w:val="00CF36CC"/>
    <w:rsid w:val="00CF36EF"/>
    <w:rsid w:val="00CF3718"/>
    <w:rsid w:val="00CF3795"/>
    <w:rsid w:val="00CF379C"/>
    <w:rsid w:val="00CF37AC"/>
    <w:rsid w:val="00CF3844"/>
    <w:rsid w:val="00CF3873"/>
    <w:rsid w:val="00CF38F7"/>
    <w:rsid w:val="00CF391A"/>
    <w:rsid w:val="00CF394A"/>
    <w:rsid w:val="00CF3989"/>
    <w:rsid w:val="00CF3992"/>
    <w:rsid w:val="00CF3A0B"/>
    <w:rsid w:val="00CF3A25"/>
    <w:rsid w:val="00CF3A80"/>
    <w:rsid w:val="00CF3AA7"/>
    <w:rsid w:val="00CF3AE7"/>
    <w:rsid w:val="00CF3B1D"/>
    <w:rsid w:val="00CF3B64"/>
    <w:rsid w:val="00CF3B92"/>
    <w:rsid w:val="00CF3BB8"/>
    <w:rsid w:val="00CF3BE3"/>
    <w:rsid w:val="00CF3BE4"/>
    <w:rsid w:val="00CF3C77"/>
    <w:rsid w:val="00CF3CF7"/>
    <w:rsid w:val="00CF3D1F"/>
    <w:rsid w:val="00CF3D3D"/>
    <w:rsid w:val="00CF3D56"/>
    <w:rsid w:val="00CF3D77"/>
    <w:rsid w:val="00CF3DA2"/>
    <w:rsid w:val="00CF3DAC"/>
    <w:rsid w:val="00CF3E14"/>
    <w:rsid w:val="00CF3E22"/>
    <w:rsid w:val="00CF3E8B"/>
    <w:rsid w:val="00CF3EE9"/>
    <w:rsid w:val="00CF3F46"/>
    <w:rsid w:val="00CF3F84"/>
    <w:rsid w:val="00CF3F9C"/>
    <w:rsid w:val="00CF3FAA"/>
    <w:rsid w:val="00CF3FEF"/>
    <w:rsid w:val="00CF4013"/>
    <w:rsid w:val="00CF401C"/>
    <w:rsid w:val="00CF4027"/>
    <w:rsid w:val="00CF40D0"/>
    <w:rsid w:val="00CF40F7"/>
    <w:rsid w:val="00CF419C"/>
    <w:rsid w:val="00CF421A"/>
    <w:rsid w:val="00CF4271"/>
    <w:rsid w:val="00CF42E2"/>
    <w:rsid w:val="00CF42F4"/>
    <w:rsid w:val="00CF437F"/>
    <w:rsid w:val="00CF43C5"/>
    <w:rsid w:val="00CF4478"/>
    <w:rsid w:val="00CF44C8"/>
    <w:rsid w:val="00CF450D"/>
    <w:rsid w:val="00CF4555"/>
    <w:rsid w:val="00CF45A3"/>
    <w:rsid w:val="00CF45A9"/>
    <w:rsid w:val="00CF45B2"/>
    <w:rsid w:val="00CF46D5"/>
    <w:rsid w:val="00CF46FF"/>
    <w:rsid w:val="00CF47C4"/>
    <w:rsid w:val="00CF4807"/>
    <w:rsid w:val="00CF486F"/>
    <w:rsid w:val="00CF488F"/>
    <w:rsid w:val="00CF48D4"/>
    <w:rsid w:val="00CF48ED"/>
    <w:rsid w:val="00CF4970"/>
    <w:rsid w:val="00CF4AC2"/>
    <w:rsid w:val="00CF4BAF"/>
    <w:rsid w:val="00CF4BB0"/>
    <w:rsid w:val="00CF4BDC"/>
    <w:rsid w:val="00CF4BEA"/>
    <w:rsid w:val="00CF4C90"/>
    <w:rsid w:val="00CF4D84"/>
    <w:rsid w:val="00CF4E5A"/>
    <w:rsid w:val="00CF4E76"/>
    <w:rsid w:val="00CF4F84"/>
    <w:rsid w:val="00CF5060"/>
    <w:rsid w:val="00CF507B"/>
    <w:rsid w:val="00CF50F4"/>
    <w:rsid w:val="00CF50FF"/>
    <w:rsid w:val="00CF5182"/>
    <w:rsid w:val="00CF51D4"/>
    <w:rsid w:val="00CF5206"/>
    <w:rsid w:val="00CF5209"/>
    <w:rsid w:val="00CF5221"/>
    <w:rsid w:val="00CF5234"/>
    <w:rsid w:val="00CF5237"/>
    <w:rsid w:val="00CF529D"/>
    <w:rsid w:val="00CF5362"/>
    <w:rsid w:val="00CF5368"/>
    <w:rsid w:val="00CF53F8"/>
    <w:rsid w:val="00CF541D"/>
    <w:rsid w:val="00CF5485"/>
    <w:rsid w:val="00CF54B5"/>
    <w:rsid w:val="00CF54C6"/>
    <w:rsid w:val="00CF5512"/>
    <w:rsid w:val="00CF5537"/>
    <w:rsid w:val="00CF555C"/>
    <w:rsid w:val="00CF55D1"/>
    <w:rsid w:val="00CF567B"/>
    <w:rsid w:val="00CF56A2"/>
    <w:rsid w:val="00CF56BD"/>
    <w:rsid w:val="00CF56C0"/>
    <w:rsid w:val="00CF57B3"/>
    <w:rsid w:val="00CF57E9"/>
    <w:rsid w:val="00CF5855"/>
    <w:rsid w:val="00CF58E3"/>
    <w:rsid w:val="00CF58ED"/>
    <w:rsid w:val="00CF5967"/>
    <w:rsid w:val="00CF596B"/>
    <w:rsid w:val="00CF5996"/>
    <w:rsid w:val="00CF59C0"/>
    <w:rsid w:val="00CF5A52"/>
    <w:rsid w:val="00CF5A5F"/>
    <w:rsid w:val="00CF5A6E"/>
    <w:rsid w:val="00CF5AA1"/>
    <w:rsid w:val="00CF5B24"/>
    <w:rsid w:val="00CF5B26"/>
    <w:rsid w:val="00CF5B75"/>
    <w:rsid w:val="00CF5B95"/>
    <w:rsid w:val="00CF5BF5"/>
    <w:rsid w:val="00CF5BFB"/>
    <w:rsid w:val="00CF5C74"/>
    <w:rsid w:val="00CF5CA3"/>
    <w:rsid w:val="00CF5CC2"/>
    <w:rsid w:val="00CF5D13"/>
    <w:rsid w:val="00CF5D53"/>
    <w:rsid w:val="00CF5D5A"/>
    <w:rsid w:val="00CF5D6E"/>
    <w:rsid w:val="00CF5DF0"/>
    <w:rsid w:val="00CF5E14"/>
    <w:rsid w:val="00CF5FC6"/>
    <w:rsid w:val="00CF6048"/>
    <w:rsid w:val="00CF60A0"/>
    <w:rsid w:val="00CF60FF"/>
    <w:rsid w:val="00CF615D"/>
    <w:rsid w:val="00CF6197"/>
    <w:rsid w:val="00CF62E4"/>
    <w:rsid w:val="00CF62F0"/>
    <w:rsid w:val="00CF6339"/>
    <w:rsid w:val="00CF644A"/>
    <w:rsid w:val="00CF64F4"/>
    <w:rsid w:val="00CF650E"/>
    <w:rsid w:val="00CF6546"/>
    <w:rsid w:val="00CF6559"/>
    <w:rsid w:val="00CF6602"/>
    <w:rsid w:val="00CF6620"/>
    <w:rsid w:val="00CF6634"/>
    <w:rsid w:val="00CF663E"/>
    <w:rsid w:val="00CF666C"/>
    <w:rsid w:val="00CF6679"/>
    <w:rsid w:val="00CF6691"/>
    <w:rsid w:val="00CF672F"/>
    <w:rsid w:val="00CF6734"/>
    <w:rsid w:val="00CF6747"/>
    <w:rsid w:val="00CF6786"/>
    <w:rsid w:val="00CF678C"/>
    <w:rsid w:val="00CF67E2"/>
    <w:rsid w:val="00CF6803"/>
    <w:rsid w:val="00CF6856"/>
    <w:rsid w:val="00CF6890"/>
    <w:rsid w:val="00CF68FA"/>
    <w:rsid w:val="00CF695C"/>
    <w:rsid w:val="00CF6986"/>
    <w:rsid w:val="00CF6A14"/>
    <w:rsid w:val="00CF6A1F"/>
    <w:rsid w:val="00CF6A6B"/>
    <w:rsid w:val="00CF6A8B"/>
    <w:rsid w:val="00CF6AD3"/>
    <w:rsid w:val="00CF6BBF"/>
    <w:rsid w:val="00CF6C33"/>
    <w:rsid w:val="00CF6C35"/>
    <w:rsid w:val="00CF6CEF"/>
    <w:rsid w:val="00CF6D6E"/>
    <w:rsid w:val="00CF6D7B"/>
    <w:rsid w:val="00CF6D83"/>
    <w:rsid w:val="00CF6DA7"/>
    <w:rsid w:val="00CF6DAA"/>
    <w:rsid w:val="00CF6DD4"/>
    <w:rsid w:val="00CF6E55"/>
    <w:rsid w:val="00CF6E72"/>
    <w:rsid w:val="00CF6ECE"/>
    <w:rsid w:val="00CF6EDF"/>
    <w:rsid w:val="00CF6F1F"/>
    <w:rsid w:val="00CF6F39"/>
    <w:rsid w:val="00CF6F5D"/>
    <w:rsid w:val="00CF6FA9"/>
    <w:rsid w:val="00CF6FB0"/>
    <w:rsid w:val="00CF70AB"/>
    <w:rsid w:val="00CF70D3"/>
    <w:rsid w:val="00CF7118"/>
    <w:rsid w:val="00CF715C"/>
    <w:rsid w:val="00CF717A"/>
    <w:rsid w:val="00CF7246"/>
    <w:rsid w:val="00CF7258"/>
    <w:rsid w:val="00CF72A8"/>
    <w:rsid w:val="00CF72D4"/>
    <w:rsid w:val="00CF7330"/>
    <w:rsid w:val="00CF7366"/>
    <w:rsid w:val="00CF739F"/>
    <w:rsid w:val="00CF73A2"/>
    <w:rsid w:val="00CF73A4"/>
    <w:rsid w:val="00CF73D0"/>
    <w:rsid w:val="00CF7403"/>
    <w:rsid w:val="00CF7408"/>
    <w:rsid w:val="00CF7477"/>
    <w:rsid w:val="00CF747A"/>
    <w:rsid w:val="00CF74AB"/>
    <w:rsid w:val="00CF74D9"/>
    <w:rsid w:val="00CF7530"/>
    <w:rsid w:val="00CF75EC"/>
    <w:rsid w:val="00CF75F4"/>
    <w:rsid w:val="00CF75FE"/>
    <w:rsid w:val="00CF760D"/>
    <w:rsid w:val="00CF7652"/>
    <w:rsid w:val="00CF76BB"/>
    <w:rsid w:val="00CF7703"/>
    <w:rsid w:val="00CF7707"/>
    <w:rsid w:val="00CF7730"/>
    <w:rsid w:val="00CF7737"/>
    <w:rsid w:val="00CF775C"/>
    <w:rsid w:val="00CF776E"/>
    <w:rsid w:val="00CF77D0"/>
    <w:rsid w:val="00CF7891"/>
    <w:rsid w:val="00CF789C"/>
    <w:rsid w:val="00CF78B0"/>
    <w:rsid w:val="00CF78DC"/>
    <w:rsid w:val="00CF7970"/>
    <w:rsid w:val="00CF7991"/>
    <w:rsid w:val="00CF7A03"/>
    <w:rsid w:val="00CF7A26"/>
    <w:rsid w:val="00CF7A3E"/>
    <w:rsid w:val="00CF7A47"/>
    <w:rsid w:val="00CF7A92"/>
    <w:rsid w:val="00CF7AB7"/>
    <w:rsid w:val="00CF7AD6"/>
    <w:rsid w:val="00CF7B67"/>
    <w:rsid w:val="00CF7BAF"/>
    <w:rsid w:val="00CF7C54"/>
    <w:rsid w:val="00CF7D98"/>
    <w:rsid w:val="00CF7E51"/>
    <w:rsid w:val="00CF7E7A"/>
    <w:rsid w:val="00CF7F88"/>
    <w:rsid w:val="00CF7F8C"/>
    <w:rsid w:val="00CF7F94"/>
    <w:rsid w:val="00CF7FB1"/>
    <w:rsid w:val="00D00034"/>
    <w:rsid w:val="00D000D9"/>
    <w:rsid w:val="00D0016A"/>
    <w:rsid w:val="00D00199"/>
    <w:rsid w:val="00D0019D"/>
    <w:rsid w:val="00D001DC"/>
    <w:rsid w:val="00D002AA"/>
    <w:rsid w:val="00D002C5"/>
    <w:rsid w:val="00D00306"/>
    <w:rsid w:val="00D00325"/>
    <w:rsid w:val="00D00354"/>
    <w:rsid w:val="00D00356"/>
    <w:rsid w:val="00D00379"/>
    <w:rsid w:val="00D0038B"/>
    <w:rsid w:val="00D003A9"/>
    <w:rsid w:val="00D003EC"/>
    <w:rsid w:val="00D0045C"/>
    <w:rsid w:val="00D00461"/>
    <w:rsid w:val="00D00496"/>
    <w:rsid w:val="00D004A2"/>
    <w:rsid w:val="00D004B9"/>
    <w:rsid w:val="00D0052A"/>
    <w:rsid w:val="00D00572"/>
    <w:rsid w:val="00D0063E"/>
    <w:rsid w:val="00D00680"/>
    <w:rsid w:val="00D006D5"/>
    <w:rsid w:val="00D00712"/>
    <w:rsid w:val="00D00715"/>
    <w:rsid w:val="00D00747"/>
    <w:rsid w:val="00D0078E"/>
    <w:rsid w:val="00D007AC"/>
    <w:rsid w:val="00D007CA"/>
    <w:rsid w:val="00D007D0"/>
    <w:rsid w:val="00D007E0"/>
    <w:rsid w:val="00D007F8"/>
    <w:rsid w:val="00D0091D"/>
    <w:rsid w:val="00D009D5"/>
    <w:rsid w:val="00D009DB"/>
    <w:rsid w:val="00D00A07"/>
    <w:rsid w:val="00D00A0B"/>
    <w:rsid w:val="00D00A76"/>
    <w:rsid w:val="00D00AB9"/>
    <w:rsid w:val="00D00AFA"/>
    <w:rsid w:val="00D00B2C"/>
    <w:rsid w:val="00D00B64"/>
    <w:rsid w:val="00D00C00"/>
    <w:rsid w:val="00D00C03"/>
    <w:rsid w:val="00D00C75"/>
    <w:rsid w:val="00D00C76"/>
    <w:rsid w:val="00D00CAE"/>
    <w:rsid w:val="00D00CC2"/>
    <w:rsid w:val="00D00D0E"/>
    <w:rsid w:val="00D00DB2"/>
    <w:rsid w:val="00D00DBD"/>
    <w:rsid w:val="00D00DE6"/>
    <w:rsid w:val="00D00E68"/>
    <w:rsid w:val="00D00EE3"/>
    <w:rsid w:val="00D00EEB"/>
    <w:rsid w:val="00D00EEE"/>
    <w:rsid w:val="00D00F1F"/>
    <w:rsid w:val="00D00F29"/>
    <w:rsid w:val="00D00F54"/>
    <w:rsid w:val="00D00F63"/>
    <w:rsid w:val="00D00F78"/>
    <w:rsid w:val="00D00F9B"/>
    <w:rsid w:val="00D00FBF"/>
    <w:rsid w:val="00D01004"/>
    <w:rsid w:val="00D01011"/>
    <w:rsid w:val="00D01040"/>
    <w:rsid w:val="00D01075"/>
    <w:rsid w:val="00D01098"/>
    <w:rsid w:val="00D01142"/>
    <w:rsid w:val="00D011F6"/>
    <w:rsid w:val="00D01273"/>
    <w:rsid w:val="00D01432"/>
    <w:rsid w:val="00D014C3"/>
    <w:rsid w:val="00D014E5"/>
    <w:rsid w:val="00D0153A"/>
    <w:rsid w:val="00D01542"/>
    <w:rsid w:val="00D01580"/>
    <w:rsid w:val="00D01586"/>
    <w:rsid w:val="00D01598"/>
    <w:rsid w:val="00D015EC"/>
    <w:rsid w:val="00D0167B"/>
    <w:rsid w:val="00D016EB"/>
    <w:rsid w:val="00D01714"/>
    <w:rsid w:val="00D0179B"/>
    <w:rsid w:val="00D017CF"/>
    <w:rsid w:val="00D01866"/>
    <w:rsid w:val="00D0186D"/>
    <w:rsid w:val="00D0187A"/>
    <w:rsid w:val="00D0187C"/>
    <w:rsid w:val="00D01884"/>
    <w:rsid w:val="00D018A4"/>
    <w:rsid w:val="00D018C3"/>
    <w:rsid w:val="00D018CD"/>
    <w:rsid w:val="00D01940"/>
    <w:rsid w:val="00D01961"/>
    <w:rsid w:val="00D019EB"/>
    <w:rsid w:val="00D01A38"/>
    <w:rsid w:val="00D01A57"/>
    <w:rsid w:val="00D01B30"/>
    <w:rsid w:val="00D01B36"/>
    <w:rsid w:val="00D01B5F"/>
    <w:rsid w:val="00D01B96"/>
    <w:rsid w:val="00D01C40"/>
    <w:rsid w:val="00D01D28"/>
    <w:rsid w:val="00D01E0C"/>
    <w:rsid w:val="00D01E0E"/>
    <w:rsid w:val="00D01E49"/>
    <w:rsid w:val="00D01E51"/>
    <w:rsid w:val="00D01E63"/>
    <w:rsid w:val="00D01E6C"/>
    <w:rsid w:val="00D01E84"/>
    <w:rsid w:val="00D01E9D"/>
    <w:rsid w:val="00D01EC8"/>
    <w:rsid w:val="00D01F15"/>
    <w:rsid w:val="00D01F8E"/>
    <w:rsid w:val="00D01F92"/>
    <w:rsid w:val="00D01FD8"/>
    <w:rsid w:val="00D02013"/>
    <w:rsid w:val="00D0203E"/>
    <w:rsid w:val="00D02085"/>
    <w:rsid w:val="00D0208C"/>
    <w:rsid w:val="00D020C1"/>
    <w:rsid w:val="00D02107"/>
    <w:rsid w:val="00D02115"/>
    <w:rsid w:val="00D02130"/>
    <w:rsid w:val="00D02178"/>
    <w:rsid w:val="00D02215"/>
    <w:rsid w:val="00D02250"/>
    <w:rsid w:val="00D02259"/>
    <w:rsid w:val="00D0225B"/>
    <w:rsid w:val="00D0225F"/>
    <w:rsid w:val="00D0229A"/>
    <w:rsid w:val="00D022CA"/>
    <w:rsid w:val="00D022EA"/>
    <w:rsid w:val="00D022F7"/>
    <w:rsid w:val="00D02334"/>
    <w:rsid w:val="00D02371"/>
    <w:rsid w:val="00D0245C"/>
    <w:rsid w:val="00D02527"/>
    <w:rsid w:val="00D02529"/>
    <w:rsid w:val="00D025A5"/>
    <w:rsid w:val="00D025BA"/>
    <w:rsid w:val="00D02696"/>
    <w:rsid w:val="00D026DD"/>
    <w:rsid w:val="00D02712"/>
    <w:rsid w:val="00D0276A"/>
    <w:rsid w:val="00D0279E"/>
    <w:rsid w:val="00D027A5"/>
    <w:rsid w:val="00D027D5"/>
    <w:rsid w:val="00D0280E"/>
    <w:rsid w:val="00D0284E"/>
    <w:rsid w:val="00D02860"/>
    <w:rsid w:val="00D02887"/>
    <w:rsid w:val="00D028AB"/>
    <w:rsid w:val="00D02966"/>
    <w:rsid w:val="00D029DE"/>
    <w:rsid w:val="00D02A06"/>
    <w:rsid w:val="00D02A54"/>
    <w:rsid w:val="00D02A76"/>
    <w:rsid w:val="00D02A9F"/>
    <w:rsid w:val="00D02AB3"/>
    <w:rsid w:val="00D02AFF"/>
    <w:rsid w:val="00D02B7B"/>
    <w:rsid w:val="00D02B8B"/>
    <w:rsid w:val="00D02BD5"/>
    <w:rsid w:val="00D02C3E"/>
    <w:rsid w:val="00D02C71"/>
    <w:rsid w:val="00D02CAB"/>
    <w:rsid w:val="00D02D16"/>
    <w:rsid w:val="00D02D1A"/>
    <w:rsid w:val="00D02D6E"/>
    <w:rsid w:val="00D02D8D"/>
    <w:rsid w:val="00D02E88"/>
    <w:rsid w:val="00D02EAA"/>
    <w:rsid w:val="00D02F0D"/>
    <w:rsid w:val="00D02F29"/>
    <w:rsid w:val="00D02F65"/>
    <w:rsid w:val="00D02F7B"/>
    <w:rsid w:val="00D02FBE"/>
    <w:rsid w:val="00D03017"/>
    <w:rsid w:val="00D03024"/>
    <w:rsid w:val="00D0311F"/>
    <w:rsid w:val="00D03153"/>
    <w:rsid w:val="00D03190"/>
    <w:rsid w:val="00D031E1"/>
    <w:rsid w:val="00D031EA"/>
    <w:rsid w:val="00D031ED"/>
    <w:rsid w:val="00D03266"/>
    <w:rsid w:val="00D03281"/>
    <w:rsid w:val="00D033BB"/>
    <w:rsid w:val="00D033D3"/>
    <w:rsid w:val="00D033E5"/>
    <w:rsid w:val="00D0340E"/>
    <w:rsid w:val="00D03449"/>
    <w:rsid w:val="00D03519"/>
    <w:rsid w:val="00D0364C"/>
    <w:rsid w:val="00D0366D"/>
    <w:rsid w:val="00D036A2"/>
    <w:rsid w:val="00D036CE"/>
    <w:rsid w:val="00D03834"/>
    <w:rsid w:val="00D03840"/>
    <w:rsid w:val="00D03844"/>
    <w:rsid w:val="00D038E1"/>
    <w:rsid w:val="00D03909"/>
    <w:rsid w:val="00D0392E"/>
    <w:rsid w:val="00D03A0C"/>
    <w:rsid w:val="00D03A75"/>
    <w:rsid w:val="00D03B6A"/>
    <w:rsid w:val="00D03C34"/>
    <w:rsid w:val="00D03CC5"/>
    <w:rsid w:val="00D03CD4"/>
    <w:rsid w:val="00D03D1F"/>
    <w:rsid w:val="00D03D95"/>
    <w:rsid w:val="00D03E02"/>
    <w:rsid w:val="00D03E26"/>
    <w:rsid w:val="00D03E53"/>
    <w:rsid w:val="00D03E94"/>
    <w:rsid w:val="00D03E9E"/>
    <w:rsid w:val="00D03EA3"/>
    <w:rsid w:val="00D03F5D"/>
    <w:rsid w:val="00D03F86"/>
    <w:rsid w:val="00D04018"/>
    <w:rsid w:val="00D04089"/>
    <w:rsid w:val="00D040AB"/>
    <w:rsid w:val="00D040AE"/>
    <w:rsid w:val="00D04185"/>
    <w:rsid w:val="00D041A3"/>
    <w:rsid w:val="00D041A8"/>
    <w:rsid w:val="00D041D1"/>
    <w:rsid w:val="00D041FE"/>
    <w:rsid w:val="00D04299"/>
    <w:rsid w:val="00D042BB"/>
    <w:rsid w:val="00D0436F"/>
    <w:rsid w:val="00D04383"/>
    <w:rsid w:val="00D04393"/>
    <w:rsid w:val="00D043EE"/>
    <w:rsid w:val="00D04490"/>
    <w:rsid w:val="00D044AD"/>
    <w:rsid w:val="00D04573"/>
    <w:rsid w:val="00D0459F"/>
    <w:rsid w:val="00D04619"/>
    <w:rsid w:val="00D0461A"/>
    <w:rsid w:val="00D04655"/>
    <w:rsid w:val="00D04696"/>
    <w:rsid w:val="00D046A9"/>
    <w:rsid w:val="00D0471C"/>
    <w:rsid w:val="00D04724"/>
    <w:rsid w:val="00D04797"/>
    <w:rsid w:val="00D047B9"/>
    <w:rsid w:val="00D047C0"/>
    <w:rsid w:val="00D047C8"/>
    <w:rsid w:val="00D047E7"/>
    <w:rsid w:val="00D0484E"/>
    <w:rsid w:val="00D0485F"/>
    <w:rsid w:val="00D0488C"/>
    <w:rsid w:val="00D048B8"/>
    <w:rsid w:val="00D048C2"/>
    <w:rsid w:val="00D049A8"/>
    <w:rsid w:val="00D049CB"/>
    <w:rsid w:val="00D049DD"/>
    <w:rsid w:val="00D04A4E"/>
    <w:rsid w:val="00D04A8C"/>
    <w:rsid w:val="00D04A8D"/>
    <w:rsid w:val="00D04AC1"/>
    <w:rsid w:val="00D04B4B"/>
    <w:rsid w:val="00D04B99"/>
    <w:rsid w:val="00D04CBD"/>
    <w:rsid w:val="00D04CC7"/>
    <w:rsid w:val="00D04CDC"/>
    <w:rsid w:val="00D04DCB"/>
    <w:rsid w:val="00D04DF2"/>
    <w:rsid w:val="00D04DF4"/>
    <w:rsid w:val="00D04E28"/>
    <w:rsid w:val="00D04E34"/>
    <w:rsid w:val="00D04EAB"/>
    <w:rsid w:val="00D04F27"/>
    <w:rsid w:val="00D04F3C"/>
    <w:rsid w:val="00D04FA0"/>
    <w:rsid w:val="00D04FE8"/>
    <w:rsid w:val="00D04FEE"/>
    <w:rsid w:val="00D05028"/>
    <w:rsid w:val="00D05033"/>
    <w:rsid w:val="00D05118"/>
    <w:rsid w:val="00D05131"/>
    <w:rsid w:val="00D05182"/>
    <w:rsid w:val="00D0525B"/>
    <w:rsid w:val="00D0528D"/>
    <w:rsid w:val="00D052E6"/>
    <w:rsid w:val="00D05329"/>
    <w:rsid w:val="00D053A4"/>
    <w:rsid w:val="00D053C4"/>
    <w:rsid w:val="00D05423"/>
    <w:rsid w:val="00D0547D"/>
    <w:rsid w:val="00D05524"/>
    <w:rsid w:val="00D0554A"/>
    <w:rsid w:val="00D05581"/>
    <w:rsid w:val="00D055B1"/>
    <w:rsid w:val="00D055D0"/>
    <w:rsid w:val="00D05652"/>
    <w:rsid w:val="00D057A5"/>
    <w:rsid w:val="00D057EF"/>
    <w:rsid w:val="00D05861"/>
    <w:rsid w:val="00D0586B"/>
    <w:rsid w:val="00D05873"/>
    <w:rsid w:val="00D058C5"/>
    <w:rsid w:val="00D058F7"/>
    <w:rsid w:val="00D05922"/>
    <w:rsid w:val="00D05963"/>
    <w:rsid w:val="00D05966"/>
    <w:rsid w:val="00D05971"/>
    <w:rsid w:val="00D05977"/>
    <w:rsid w:val="00D05997"/>
    <w:rsid w:val="00D059C6"/>
    <w:rsid w:val="00D059FB"/>
    <w:rsid w:val="00D05A07"/>
    <w:rsid w:val="00D05A68"/>
    <w:rsid w:val="00D05A79"/>
    <w:rsid w:val="00D05AAD"/>
    <w:rsid w:val="00D05AC3"/>
    <w:rsid w:val="00D05AFD"/>
    <w:rsid w:val="00D05B4F"/>
    <w:rsid w:val="00D05BD3"/>
    <w:rsid w:val="00D05BDB"/>
    <w:rsid w:val="00D05BFB"/>
    <w:rsid w:val="00D05C06"/>
    <w:rsid w:val="00D05C63"/>
    <w:rsid w:val="00D05C98"/>
    <w:rsid w:val="00D05CC4"/>
    <w:rsid w:val="00D05DFE"/>
    <w:rsid w:val="00D05DFF"/>
    <w:rsid w:val="00D05E78"/>
    <w:rsid w:val="00D05ECE"/>
    <w:rsid w:val="00D05F28"/>
    <w:rsid w:val="00D05F7A"/>
    <w:rsid w:val="00D05F91"/>
    <w:rsid w:val="00D05FD6"/>
    <w:rsid w:val="00D05FD9"/>
    <w:rsid w:val="00D05FE4"/>
    <w:rsid w:val="00D0602D"/>
    <w:rsid w:val="00D060B3"/>
    <w:rsid w:val="00D06107"/>
    <w:rsid w:val="00D06175"/>
    <w:rsid w:val="00D061C7"/>
    <w:rsid w:val="00D061DA"/>
    <w:rsid w:val="00D061F7"/>
    <w:rsid w:val="00D062CB"/>
    <w:rsid w:val="00D0630C"/>
    <w:rsid w:val="00D0632F"/>
    <w:rsid w:val="00D06437"/>
    <w:rsid w:val="00D0649B"/>
    <w:rsid w:val="00D0650B"/>
    <w:rsid w:val="00D0654D"/>
    <w:rsid w:val="00D06560"/>
    <w:rsid w:val="00D06574"/>
    <w:rsid w:val="00D065AB"/>
    <w:rsid w:val="00D065CD"/>
    <w:rsid w:val="00D06612"/>
    <w:rsid w:val="00D06647"/>
    <w:rsid w:val="00D0667E"/>
    <w:rsid w:val="00D0669C"/>
    <w:rsid w:val="00D066E1"/>
    <w:rsid w:val="00D06718"/>
    <w:rsid w:val="00D06770"/>
    <w:rsid w:val="00D0677C"/>
    <w:rsid w:val="00D06787"/>
    <w:rsid w:val="00D06871"/>
    <w:rsid w:val="00D068EA"/>
    <w:rsid w:val="00D068F5"/>
    <w:rsid w:val="00D06920"/>
    <w:rsid w:val="00D06923"/>
    <w:rsid w:val="00D0693C"/>
    <w:rsid w:val="00D06977"/>
    <w:rsid w:val="00D069DB"/>
    <w:rsid w:val="00D069EC"/>
    <w:rsid w:val="00D06A25"/>
    <w:rsid w:val="00D06A2C"/>
    <w:rsid w:val="00D06A48"/>
    <w:rsid w:val="00D06A4C"/>
    <w:rsid w:val="00D06AA7"/>
    <w:rsid w:val="00D06AD7"/>
    <w:rsid w:val="00D06B3E"/>
    <w:rsid w:val="00D06BC9"/>
    <w:rsid w:val="00D06CD0"/>
    <w:rsid w:val="00D06CD4"/>
    <w:rsid w:val="00D06CE1"/>
    <w:rsid w:val="00D06D14"/>
    <w:rsid w:val="00D06D32"/>
    <w:rsid w:val="00D06D3A"/>
    <w:rsid w:val="00D06D88"/>
    <w:rsid w:val="00D06D8F"/>
    <w:rsid w:val="00D06DA5"/>
    <w:rsid w:val="00D06DD8"/>
    <w:rsid w:val="00D06E2C"/>
    <w:rsid w:val="00D06E41"/>
    <w:rsid w:val="00D06E59"/>
    <w:rsid w:val="00D06EBD"/>
    <w:rsid w:val="00D06F50"/>
    <w:rsid w:val="00D06F5E"/>
    <w:rsid w:val="00D06F95"/>
    <w:rsid w:val="00D06FFE"/>
    <w:rsid w:val="00D07096"/>
    <w:rsid w:val="00D070C9"/>
    <w:rsid w:val="00D07141"/>
    <w:rsid w:val="00D07256"/>
    <w:rsid w:val="00D0726F"/>
    <w:rsid w:val="00D07292"/>
    <w:rsid w:val="00D072AA"/>
    <w:rsid w:val="00D072CA"/>
    <w:rsid w:val="00D072EA"/>
    <w:rsid w:val="00D07345"/>
    <w:rsid w:val="00D0734A"/>
    <w:rsid w:val="00D0734E"/>
    <w:rsid w:val="00D0737C"/>
    <w:rsid w:val="00D07393"/>
    <w:rsid w:val="00D07399"/>
    <w:rsid w:val="00D073D3"/>
    <w:rsid w:val="00D07482"/>
    <w:rsid w:val="00D0750E"/>
    <w:rsid w:val="00D07536"/>
    <w:rsid w:val="00D075ED"/>
    <w:rsid w:val="00D075FC"/>
    <w:rsid w:val="00D07607"/>
    <w:rsid w:val="00D076D5"/>
    <w:rsid w:val="00D076E8"/>
    <w:rsid w:val="00D0770F"/>
    <w:rsid w:val="00D07732"/>
    <w:rsid w:val="00D07773"/>
    <w:rsid w:val="00D077A3"/>
    <w:rsid w:val="00D077D2"/>
    <w:rsid w:val="00D0787C"/>
    <w:rsid w:val="00D07884"/>
    <w:rsid w:val="00D07948"/>
    <w:rsid w:val="00D079CF"/>
    <w:rsid w:val="00D07A78"/>
    <w:rsid w:val="00D07A90"/>
    <w:rsid w:val="00D07AE5"/>
    <w:rsid w:val="00D07AFC"/>
    <w:rsid w:val="00D07B4F"/>
    <w:rsid w:val="00D07BFA"/>
    <w:rsid w:val="00D07C2C"/>
    <w:rsid w:val="00D07C50"/>
    <w:rsid w:val="00D07C6D"/>
    <w:rsid w:val="00D07CB4"/>
    <w:rsid w:val="00D07CCD"/>
    <w:rsid w:val="00D07D35"/>
    <w:rsid w:val="00D07D50"/>
    <w:rsid w:val="00D07D9C"/>
    <w:rsid w:val="00D07DF7"/>
    <w:rsid w:val="00D07E28"/>
    <w:rsid w:val="00D07E68"/>
    <w:rsid w:val="00D07EE3"/>
    <w:rsid w:val="00D07F20"/>
    <w:rsid w:val="00D07F5D"/>
    <w:rsid w:val="00D07F69"/>
    <w:rsid w:val="00D07F6D"/>
    <w:rsid w:val="00D10003"/>
    <w:rsid w:val="00D10028"/>
    <w:rsid w:val="00D10037"/>
    <w:rsid w:val="00D100FA"/>
    <w:rsid w:val="00D1017B"/>
    <w:rsid w:val="00D101B8"/>
    <w:rsid w:val="00D101E0"/>
    <w:rsid w:val="00D10249"/>
    <w:rsid w:val="00D10289"/>
    <w:rsid w:val="00D102DC"/>
    <w:rsid w:val="00D1032C"/>
    <w:rsid w:val="00D103E3"/>
    <w:rsid w:val="00D10405"/>
    <w:rsid w:val="00D10411"/>
    <w:rsid w:val="00D1047A"/>
    <w:rsid w:val="00D104E0"/>
    <w:rsid w:val="00D1054B"/>
    <w:rsid w:val="00D10584"/>
    <w:rsid w:val="00D105B8"/>
    <w:rsid w:val="00D105BE"/>
    <w:rsid w:val="00D105DF"/>
    <w:rsid w:val="00D1060A"/>
    <w:rsid w:val="00D10645"/>
    <w:rsid w:val="00D10669"/>
    <w:rsid w:val="00D106BB"/>
    <w:rsid w:val="00D10701"/>
    <w:rsid w:val="00D10738"/>
    <w:rsid w:val="00D107CA"/>
    <w:rsid w:val="00D107E8"/>
    <w:rsid w:val="00D107FA"/>
    <w:rsid w:val="00D10838"/>
    <w:rsid w:val="00D10896"/>
    <w:rsid w:val="00D108A6"/>
    <w:rsid w:val="00D108DC"/>
    <w:rsid w:val="00D10935"/>
    <w:rsid w:val="00D10960"/>
    <w:rsid w:val="00D10964"/>
    <w:rsid w:val="00D10982"/>
    <w:rsid w:val="00D10A04"/>
    <w:rsid w:val="00D10A33"/>
    <w:rsid w:val="00D10A97"/>
    <w:rsid w:val="00D10B1B"/>
    <w:rsid w:val="00D10B33"/>
    <w:rsid w:val="00D10B3F"/>
    <w:rsid w:val="00D10B9E"/>
    <w:rsid w:val="00D10BC0"/>
    <w:rsid w:val="00D10BCC"/>
    <w:rsid w:val="00D10BEA"/>
    <w:rsid w:val="00D10C06"/>
    <w:rsid w:val="00D10C61"/>
    <w:rsid w:val="00D10D09"/>
    <w:rsid w:val="00D10DA3"/>
    <w:rsid w:val="00D10DDF"/>
    <w:rsid w:val="00D10E47"/>
    <w:rsid w:val="00D10EB0"/>
    <w:rsid w:val="00D10EDA"/>
    <w:rsid w:val="00D10F13"/>
    <w:rsid w:val="00D10F57"/>
    <w:rsid w:val="00D10F6D"/>
    <w:rsid w:val="00D10F98"/>
    <w:rsid w:val="00D11075"/>
    <w:rsid w:val="00D1109F"/>
    <w:rsid w:val="00D11165"/>
    <w:rsid w:val="00D1117D"/>
    <w:rsid w:val="00D111D2"/>
    <w:rsid w:val="00D1120F"/>
    <w:rsid w:val="00D1123B"/>
    <w:rsid w:val="00D11259"/>
    <w:rsid w:val="00D112C6"/>
    <w:rsid w:val="00D112E1"/>
    <w:rsid w:val="00D11375"/>
    <w:rsid w:val="00D11450"/>
    <w:rsid w:val="00D11485"/>
    <w:rsid w:val="00D114A9"/>
    <w:rsid w:val="00D114AC"/>
    <w:rsid w:val="00D1153E"/>
    <w:rsid w:val="00D11564"/>
    <w:rsid w:val="00D1156D"/>
    <w:rsid w:val="00D11576"/>
    <w:rsid w:val="00D1159D"/>
    <w:rsid w:val="00D11609"/>
    <w:rsid w:val="00D11610"/>
    <w:rsid w:val="00D11662"/>
    <w:rsid w:val="00D116A0"/>
    <w:rsid w:val="00D116B5"/>
    <w:rsid w:val="00D116E0"/>
    <w:rsid w:val="00D11718"/>
    <w:rsid w:val="00D11752"/>
    <w:rsid w:val="00D1175F"/>
    <w:rsid w:val="00D1176C"/>
    <w:rsid w:val="00D11779"/>
    <w:rsid w:val="00D11784"/>
    <w:rsid w:val="00D11793"/>
    <w:rsid w:val="00D1179B"/>
    <w:rsid w:val="00D11844"/>
    <w:rsid w:val="00D1186B"/>
    <w:rsid w:val="00D1191C"/>
    <w:rsid w:val="00D119C7"/>
    <w:rsid w:val="00D11A00"/>
    <w:rsid w:val="00D11A5C"/>
    <w:rsid w:val="00D11A9B"/>
    <w:rsid w:val="00D11B45"/>
    <w:rsid w:val="00D11B4F"/>
    <w:rsid w:val="00D11BC3"/>
    <w:rsid w:val="00D11C3B"/>
    <w:rsid w:val="00D11C70"/>
    <w:rsid w:val="00D11CA8"/>
    <w:rsid w:val="00D11CAB"/>
    <w:rsid w:val="00D11CED"/>
    <w:rsid w:val="00D11D48"/>
    <w:rsid w:val="00D11D64"/>
    <w:rsid w:val="00D11D89"/>
    <w:rsid w:val="00D11D90"/>
    <w:rsid w:val="00D11DCF"/>
    <w:rsid w:val="00D11DE2"/>
    <w:rsid w:val="00D11DE5"/>
    <w:rsid w:val="00D11DF7"/>
    <w:rsid w:val="00D11E13"/>
    <w:rsid w:val="00D11E6C"/>
    <w:rsid w:val="00D11FC1"/>
    <w:rsid w:val="00D11FE3"/>
    <w:rsid w:val="00D12001"/>
    <w:rsid w:val="00D1203F"/>
    <w:rsid w:val="00D120B0"/>
    <w:rsid w:val="00D12117"/>
    <w:rsid w:val="00D12119"/>
    <w:rsid w:val="00D1218C"/>
    <w:rsid w:val="00D121DA"/>
    <w:rsid w:val="00D121F2"/>
    <w:rsid w:val="00D12200"/>
    <w:rsid w:val="00D12245"/>
    <w:rsid w:val="00D12256"/>
    <w:rsid w:val="00D12315"/>
    <w:rsid w:val="00D12345"/>
    <w:rsid w:val="00D1234C"/>
    <w:rsid w:val="00D124FB"/>
    <w:rsid w:val="00D125BC"/>
    <w:rsid w:val="00D125CC"/>
    <w:rsid w:val="00D125D8"/>
    <w:rsid w:val="00D12610"/>
    <w:rsid w:val="00D12615"/>
    <w:rsid w:val="00D1268F"/>
    <w:rsid w:val="00D1272B"/>
    <w:rsid w:val="00D1273F"/>
    <w:rsid w:val="00D12753"/>
    <w:rsid w:val="00D127A6"/>
    <w:rsid w:val="00D1283C"/>
    <w:rsid w:val="00D128B8"/>
    <w:rsid w:val="00D128C4"/>
    <w:rsid w:val="00D128F6"/>
    <w:rsid w:val="00D128FB"/>
    <w:rsid w:val="00D1290A"/>
    <w:rsid w:val="00D1297F"/>
    <w:rsid w:val="00D129B3"/>
    <w:rsid w:val="00D12A6A"/>
    <w:rsid w:val="00D12B82"/>
    <w:rsid w:val="00D12BD7"/>
    <w:rsid w:val="00D12BDF"/>
    <w:rsid w:val="00D12C0A"/>
    <w:rsid w:val="00D12C0F"/>
    <w:rsid w:val="00D12C3A"/>
    <w:rsid w:val="00D12C46"/>
    <w:rsid w:val="00D12C52"/>
    <w:rsid w:val="00D12C6A"/>
    <w:rsid w:val="00D12C6B"/>
    <w:rsid w:val="00D12CF4"/>
    <w:rsid w:val="00D12D01"/>
    <w:rsid w:val="00D12D63"/>
    <w:rsid w:val="00D12D8B"/>
    <w:rsid w:val="00D12DA1"/>
    <w:rsid w:val="00D12DF8"/>
    <w:rsid w:val="00D12E39"/>
    <w:rsid w:val="00D12E8E"/>
    <w:rsid w:val="00D12F0F"/>
    <w:rsid w:val="00D12F2D"/>
    <w:rsid w:val="00D12F50"/>
    <w:rsid w:val="00D12F81"/>
    <w:rsid w:val="00D12FB0"/>
    <w:rsid w:val="00D12FEE"/>
    <w:rsid w:val="00D13074"/>
    <w:rsid w:val="00D13137"/>
    <w:rsid w:val="00D1313D"/>
    <w:rsid w:val="00D131B5"/>
    <w:rsid w:val="00D13270"/>
    <w:rsid w:val="00D1328C"/>
    <w:rsid w:val="00D13291"/>
    <w:rsid w:val="00D132A1"/>
    <w:rsid w:val="00D1331A"/>
    <w:rsid w:val="00D13450"/>
    <w:rsid w:val="00D13477"/>
    <w:rsid w:val="00D1349C"/>
    <w:rsid w:val="00D13534"/>
    <w:rsid w:val="00D1353D"/>
    <w:rsid w:val="00D1359B"/>
    <w:rsid w:val="00D135A4"/>
    <w:rsid w:val="00D1361C"/>
    <w:rsid w:val="00D1365A"/>
    <w:rsid w:val="00D1367C"/>
    <w:rsid w:val="00D136E1"/>
    <w:rsid w:val="00D136E2"/>
    <w:rsid w:val="00D136E4"/>
    <w:rsid w:val="00D1371E"/>
    <w:rsid w:val="00D138A7"/>
    <w:rsid w:val="00D13907"/>
    <w:rsid w:val="00D1392A"/>
    <w:rsid w:val="00D13942"/>
    <w:rsid w:val="00D139A7"/>
    <w:rsid w:val="00D139B2"/>
    <w:rsid w:val="00D139EA"/>
    <w:rsid w:val="00D13A2A"/>
    <w:rsid w:val="00D13A9F"/>
    <w:rsid w:val="00D13B9D"/>
    <w:rsid w:val="00D13BA3"/>
    <w:rsid w:val="00D13BF9"/>
    <w:rsid w:val="00D13C0B"/>
    <w:rsid w:val="00D13C4B"/>
    <w:rsid w:val="00D13CAC"/>
    <w:rsid w:val="00D13CFC"/>
    <w:rsid w:val="00D13CFE"/>
    <w:rsid w:val="00D13D22"/>
    <w:rsid w:val="00D13D72"/>
    <w:rsid w:val="00D13D94"/>
    <w:rsid w:val="00D13DAB"/>
    <w:rsid w:val="00D13DCA"/>
    <w:rsid w:val="00D13E46"/>
    <w:rsid w:val="00D13E4E"/>
    <w:rsid w:val="00D13F21"/>
    <w:rsid w:val="00D13F3C"/>
    <w:rsid w:val="00D13F78"/>
    <w:rsid w:val="00D13F81"/>
    <w:rsid w:val="00D13FB9"/>
    <w:rsid w:val="00D1405B"/>
    <w:rsid w:val="00D14081"/>
    <w:rsid w:val="00D140C7"/>
    <w:rsid w:val="00D140E7"/>
    <w:rsid w:val="00D140EB"/>
    <w:rsid w:val="00D14106"/>
    <w:rsid w:val="00D14108"/>
    <w:rsid w:val="00D14162"/>
    <w:rsid w:val="00D141DE"/>
    <w:rsid w:val="00D14230"/>
    <w:rsid w:val="00D14290"/>
    <w:rsid w:val="00D142BE"/>
    <w:rsid w:val="00D142D4"/>
    <w:rsid w:val="00D142EB"/>
    <w:rsid w:val="00D142F7"/>
    <w:rsid w:val="00D14301"/>
    <w:rsid w:val="00D14302"/>
    <w:rsid w:val="00D14446"/>
    <w:rsid w:val="00D1444F"/>
    <w:rsid w:val="00D144AB"/>
    <w:rsid w:val="00D144D5"/>
    <w:rsid w:val="00D1450B"/>
    <w:rsid w:val="00D145AD"/>
    <w:rsid w:val="00D14622"/>
    <w:rsid w:val="00D1465C"/>
    <w:rsid w:val="00D14687"/>
    <w:rsid w:val="00D146CE"/>
    <w:rsid w:val="00D146DD"/>
    <w:rsid w:val="00D14718"/>
    <w:rsid w:val="00D14771"/>
    <w:rsid w:val="00D1479E"/>
    <w:rsid w:val="00D147C2"/>
    <w:rsid w:val="00D147E3"/>
    <w:rsid w:val="00D148BA"/>
    <w:rsid w:val="00D148CD"/>
    <w:rsid w:val="00D1497C"/>
    <w:rsid w:val="00D14A74"/>
    <w:rsid w:val="00D14B47"/>
    <w:rsid w:val="00D14BA3"/>
    <w:rsid w:val="00D14C04"/>
    <w:rsid w:val="00D14C3C"/>
    <w:rsid w:val="00D14CAC"/>
    <w:rsid w:val="00D14CF2"/>
    <w:rsid w:val="00D14D55"/>
    <w:rsid w:val="00D14D5F"/>
    <w:rsid w:val="00D14D68"/>
    <w:rsid w:val="00D14DF3"/>
    <w:rsid w:val="00D14E15"/>
    <w:rsid w:val="00D14E16"/>
    <w:rsid w:val="00D14E5A"/>
    <w:rsid w:val="00D14E6F"/>
    <w:rsid w:val="00D14E8C"/>
    <w:rsid w:val="00D14EC0"/>
    <w:rsid w:val="00D14EDA"/>
    <w:rsid w:val="00D14F00"/>
    <w:rsid w:val="00D14F02"/>
    <w:rsid w:val="00D14F23"/>
    <w:rsid w:val="00D14F5E"/>
    <w:rsid w:val="00D15010"/>
    <w:rsid w:val="00D15024"/>
    <w:rsid w:val="00D15040"/>
    <w:rsid w:val="00D1504F"/>
    <w:rsid w:val="00D15059"/>
    <w:rsid w:val="00D15099"/>
    <w:rsid w:val="00D15128"/>
    <w:rsid w:val="00D1520C"/>
    <w:rsid w:val="00D15262"/>
    <w:rsid w:val="00D1528F"/>
    <w:rsid w:val="00D152B0"/>
    <w:rsid w:val="00D15306"/>
    <w:rsid w:val="00D15369"/>
    <w:rsid w:val="00D153CB"/>
    <w:rsid w:val="00D153D2"/>
    <w:rsid w:val="00D153E9"/>
    <w:rsid w:val="00D15426"/>
    <w:rsid w:val="00D154BC"/>
    <w:rsid w:val="00D154CB"/>
    <w:rsid w:val="00D15552"/>
    <w:rsid w:val="00D1557B"/>
    <w:rsid w:val="00D155B2"/>
    <w:rsid w:val="00D15626"/>
    <w:rsid w:val="00D15636"/>
    <w:rsid w:val="00D156C6"/>
    <w:rsid w:val="00D1570B"/>
    <w:rsid w:val="00D15798"/>
    <w:rsid w:val="00D157E2"/>
    <w:rsid w:val="00D15826"/>
    <w:rsid w:val="00D15835"/>
    <w:rsid w:val="00D1588C"/>
    <w:rsid w:val="00D158D1"/>
    <w:rsid w:val="00D158F0"/>
    <w:rsid w:val="00D15949"/>
    <w:rsid w:val="00D15992"/>
    <w:rsid w:val="00D159AE"/>
    <w:rsid w:val="00D159C0"/>
    <w:rsid w:val="00D15A76"/>
    <w:rsid w:val="00D15A7C"/>
    <w:rsid w:val="00D15AB7"/>
    <w:rsid w:val="00D15AC2"/>
    <w:rsid w:val="00D15B00"/>
    <w:rsid w:val="00D15BC6"/>
    <w:rsid w:val="00D15C06"/>
    <w:rsid w:val="00D15C84"/>
    <w:rsid w:val="00D15C9C"/>
    <w:rsid w:val="00D15D13"/>
    <w:rsid w:val="00D15D19"/>
    <w:rsid w:val="00D15D7A"/>
    <w:rsid w:val="00D15DB6"/>
    <w:rsid w:val="00D15DE1"/>
    <w:rsid w:val="00D15E5F"/>
    <w:rsid w:val="00D15FB7"/>
    <w:rsid w:val="00D15FC3"/>
    <w:rsid w:val="00D1600A"/>
    <w:rsid w:val="00D1607C"/>
    <w:rsid w:val="00D160E5"/>
    <w:rsid w:val="00D16103"/>
    <w:rsid w:val="00D16109"/>
    <w:rsid w:val="00D1614D"/>
    <w:rsid w:val="00D16184"/>
    <w:rsid w:val="00D161C0"/>
    <w:rsid w:val="00D1623D"/>
    <w:rsid w:val="00D16246"/>
    <w:rsid w:val="00D16269"/>
    <w:rsid w:val="00D162ED"/>
    <w:rsid w:val="00D162FB"/>
    <w:rsid w:val="00D1633A"/>
    <w:rsid w:val="00D16345"/>
    <w:rsid w:val="00D16361"/>
    <w:rsid w:val="00D16399"/>
    <w:rsid w:val="00D163D8"/>
    <w:rsid w:val="00D16421"/>
    <w:rsid w:val="00D1644D"/>
    <w:rsid w:val="00D164DC"/>
    <w:rsid w:val="00D1656D"/>
    <w:rsid w:val="00D165A2"/>
    <w:rsid w:val="00D1661D"/>
    <w:rsid w:val="00D1663C"/>
    <w:rsid w:val="00D16688"/>
    <w:rsid w:val="00D1668E"/>
    <w:rsid w:val="00D16696"/>
    <w:rsid w:val="00D166F7"/>
    <w:rsid w:val="00D1674C"/>
    <w:rsid w:val="00D167D6"/>
    <w:rsid w:val="00D16804"/>
    <w:rsid w:val="00D16858"/>
    <w:rsid w:val="00D1685E"/>
    <w:rsid w:val="00D168DF"/>
    <w:rsid w:val="00D1694B"/>
    <w:rsid w:val="00D169EE"/>
    <w:rsid w:val="00D16A3A"/>
    <w:rsid w:val="00D16A4A"/>
    <w:rsid w:val="00D16A99"/>
    <w:rsid w:val="00D16AA0"/>
    <w:rsid w:val="00D16AEC"/>
    <w:rsid w:val="00D16B1D"/>
    <w:rsid w:val="00D16B93"/>
    <w:rsid w:val="00D16BD3"/>
    <w:rsid w:val="00D16BD7"/>
    <w:rsid w:val="00D16BDC"/>
    <w:rsid w:val="00D16BEC"/>
    <w:rsid w:val="00D16C58"/>
    <w:rsid w:val="00D16CD9"/>
    <w:rsid w:val="00D16D63"/>
    <w:rsid w:val="00D16D8F"/>
    <w:rsid w:val="00D16E99"/>
    <w:rsid w:val="00D16EAC"/>
    <w:rsid w:val="00D16ED9"/>
    <w:rsid w:val="00D16F2B"/>
    <w:rsid w:val="00D16F6E"/>
    <w:rsid w:val="00D16F90"/>
    <w:rsid w:val="00D1703F"/>
    <w:rsid w:val="00D17061"/>
    <w:rsid w:val="00D1708B"/>
    <w:rsid w:val="00D17114"/>
    <w:rsid w:val="00D17129"/>
    <w:rsid w:val="00D17157"/>
    <w:rsid w:val="00D17227"/>
    <w:rsid w:val="00D1723E"/>
    <w:rsid w:val="00D17259"/>
    <w:rsid w:val="00D1726A"/>
    <w:rsid w:val="00D172FF"/>
    <w:rsid w:val="00D1733F"/>
    <w:rsid w:val="00D17396"/>
    <w:rsid w:val="00D173E5"/>
    <w:rsid w:val="00D173E9"/>
    <w:rsid w:val="00D1744E"/>
    <w:rsid w:val="00D174E5"/>
    <w:rsid w:val="00D17539"/>
    <w:rsid w:val="00D17601"/>
    <w:rsid w:val="00D1763A"/>
    <w:rsid w:val="00D1764F"/>
    <w:rsid w:val="00D176CB"/>
    <w:rsid w:val="00D1774C"/>
    <w:rsid w:val="00D1774E"/>
    <w:rsid w:val="00D17770"/>
    <w:rsid w:val="00D177E5"/>
    <w:rsid w:val="00D177F0"/>
    <w:rsid w:val="00D1782C"/>
    <w:rsid w:val="00D17885"/>
    <w:rsid w:val="00D178E0"/>
    <w:rsid w:val="00D178E4"/>
    <w:rsid w:val="00D178FF"/>
    <w:rsid w:val="00D17935"/>
    <w:rsid w:val="00D179E8"/>
    <w:rsid w:val="00D179FD"/>
    <w:rsid w:val="00D17A27"/>
    <w:rsid w:val="00D17A33"/>
    <w:rsid w:val="00D17A37"/>
    <w:rsid w:val="00D17A93"/>
    <w:rsid w:val="00D17A97"/>
    <w:rsid w:val="00D17AD3"/>
    <w:rsid w:val="00D17ADF"/>
    <w:rsid w:val="00D17B86"/>
    <w:rsid w:val="00D17BAD"/>
    <w:rsid w:val="00D17C7C"/>
    <w:rsid w:val="00D17CD3"/>
    <w:rsid w:val="00D17D2E"/>
    <w:rsid w:val="00D17D58"/>
    <w:rsid w:val="00D17D8A"/>
    <w:rsid w:val="00D17DF1"/>
    <w:rsid w:val="00D17E02"/>
    <w:rsid w:val="00D17E94"/>
    <w:rsid w:val="00D17F11"/>
    <w:rsid w:val="00D17F27"/>
    <w:rsid w:val="00D17F8F"/>
    <w:rsid w:val="00D17F9A"/>
    <w:rsid w:val="00D2000E"/>
    <w:rsid w:val="00D2000F"/>
    <w:rsid w:val="00D20034"/>
    <w:rsid w:val="00D20037"/>
    <w:rsid w:val="00D2007D"/>
    <w:rsid w:val="00D200F1"/>
    <w:rsid w:val="00D20110"/>
    <w:rsid w:val="00D2015B"/>
    <w:rsid w:val="00D201FA"/>
    <w:rsid w:val="00D202CB"/>
    <w:rsid w:val="00D20353"/>
    <w:rsid w:val="00D20357"/>
    <w:rsid w:val="00D203E0"/>
    <w:rsid w:val="00D20442"/>
    <w:rsid w:val="00D20460"/>
    <w:rsid w:val="00D2047B"/>
    <w:rsid w:val="00D204C4"/>
    <w:rsid w:val="00D204C7"/>
    <w:rsid w:val="00D204D2"/>
    <w:rsid w:val="00D205A9"/>
    <w:rsid w:val="00D205C3"/>
    <w:rsid w:val="00D205C6"/>
    <w:rsid w:val="00D2063B"/>
    <w:rsid w:val="00D20655"/>
    <w:rsid w:val="00D20657"/>
    <w:rsid w:val="00D20685"/>
    <w:rsid w:val="00D20718"/>
    <w:rsid w:val="00D20724"/>
    <w:rsid w:val="00D207BB"/>
    <w:rsid w:val="00D207EE"/>
    <w:rsid w:val="00D207EF"/>
    <w:rsid w:val="00D20810"/>
    <w:rsid w:val="00D2083D"/>
    <w:rsid w:val="00D2084D"/>
    <w:rsid w:val="00D2086B"/>
    <w:rsid w:val="00D20871"/>
    <w:rsid w:val="00D20877"/>
    <w:rsid w:val="00D20979"/>
    <w:rsid w:val="00D20981"/>
    <w:rsid w:val="00D209D0"/>
    <w:rsid w:val="00D20A52"/>
    <w:rsid w:val="00D20A59"/>
    <w:rsid w:val="00D20A99"/>
    <w:rsid w:val="00D20ACD"/>
    <w:rsid w:val="00D20B0C"/>
    <w:rsid w:val="00D20B33"/>
    <w:rsid w:val="00D20B79"/>
    <w:rsid w:val="00D20BA3"/>
    <w:rsid w:val="00D20BA6"/>
    <w:rsid w:val="00D20BE8"/>
    <w:rsid w:val="00D20BF3"/>
    <w:rsid w:val="00D20C20"/>
    <w:rsid w:val="00D20CE6"/>
    <w:rsid w:val="00D20D64"/>
    <w:rsid w:val="00D20D66"/>
    <w:rsid w:val="00D20D6F"/>
    <w:rsid w:val="00D20DAC"/>
    <w:rsid w:val="00D20E37"/>
    <w:rsid w:val="00D20E5A"/>
    <w:rsid w:val="00D20E5B"/>
    <w:rsid w:val="00D20E65"/>
    <w:rsid w:val="00D20E98"/>
    <w:rsid w:val="00D20E9F"/>
    <w:rsid w:val="00D20F41"/>
    <w:rsid w:val="00D20F42"/>
    <w:rsid w:val="00D21045"/>
    <w:rsid w:val="00D21056"/>
    <w:rsid w:val="00D2110C"/>
    <w:rsid w:val="00D21119"/>
    <w:rsid w:val="00D2114C"/>
    <w:rsid w:val="00D2116B"/>
    <w:rsid w:val="00D21191"/>
    <w:rsid w:val="00D21196"/>
    <w:rsid w:val="00D21261"/>
    <w:rsid w:val="00D21273"/>
    <w:rsid w:val="00D212DB"/>
    <w:rsid w:val="00D212DC"/>
    <w:rsid w:val="00D2130C"/>
    <w:rsid w:val="00D21341"/>
    <w:rsid w:val="00D21370"/>
    <w:rsid w:val="00D21373"/>
    <w:rsid w:val="00D213EE"/>
    <w:rsid w:val="00D21423"/>
    <w:rsid w:val="00D2145E"/>
    <w:rsid w:val="00D21481"/>
    <w:rsid w:val="00D214A7"/>
    <w:rsid w:val="00D214D8"/>
    <w:rsid w:val="00D214DB"/>
    <w:rsid w:val="00D214E2"/>
    <w:rsid w:val="00D214E6"/>
    <w:rsid w:val="00D214EF"/>
    <w:rsid w:val="00D2151B"/>
    <w:rsid w:val="00D21537"/>
    <w:rsid w:val="00D215AC"/>
    <w:rsid w:val="00D215B1"/>
    <w:rsid w:val="00D215CB"/>
    <w:rsid w:val="00D2160A"/>
    <w:rsid w:val="00D21630"/>
    <w:rsid w:val="00D21686"/>
    <w:rsid w:val="00D216E2"/>
    <w:rsid w:val="00D216F9"/>
    <w:rsid w:val="00D21711"/>
    <w:rsid w:val="00D21738"/>
    <w:rsid w:val="00D2177F"/>
    <w:rsid w:val="00D2184A"/>
    <w:rsid w:val="00D218A5"/>
    <w:rsid w:val="00D218D7"/>
    <w:rsid w:val="00D218DD"/>
    <w:rsid w:val="00D21A53"/>
    <w:rsid w:val="00D21A6D"/>
    <w:rsid w:val="00D21A73"/>
    <w:rsid w:val="00D21A78"/>
    <w:rsid w:val="00D21AC8"/>
    <w:rsid w:val="00D21AFB"/>
    <w:rsid w:val="00D21B31"/>
    <w:rsid w:val="00D21B97"/>
    <w:rsid w:val="00D21C16"/>
    <w:rsid w:val="00D21C1C"/>
    <w:rsid w:val="00D21CC9"/>
    <w:rsid w:val="00D21D2A"/>
    <w:rsid w:val="00D21D3E"/>
    <w:rsid w:val="00D21D3F"/>
    <w:rsid w:val="00D21DB8"/>
    <w:rsid w:val="00D21DC3"/>
    <w:rsid w:val="00D21DDB"/>
    <w:rsid w:val="00D21DF3"/>
    <w:rsid w:val="00D21E1E"/>
    <w:rsid w:val="00D21E21"/>
    <w:rsid w:val="00D21E7B"/>
    <w:rsid w:val="00D21E88"/>
    <w:rsid w:val="00D21EAA"/>
    <w:rsid w:val="00D21EDC"/>
    <w:rsid w:val="00D21EFE"/>
    <w:rsid w:val="00D21F13"/>
    <w:rsid w:val="00D21F20"/>
    <w:rsid w:val="00D21F66"/>
    <w:rsid w:val="00D21F88"/>
    <w:rsid w:val="00D21FB8"/>
    <w:rsid w:val="00D21FCE"/>
    <w:rsid w:val="00D21FD3"/>
    <w:rsid w:val="00D21FF0"/>
    <w:rsid w:val="00D22021"/>
    <w:rsid w:val="00D220A7"/>
    <w:rsid w:val="00D220C0"/>
    <w:rsid w:val="00D220EA"/>
    <w:rsid w:val="00D22110"/>
    <w:rsid w:val="00D2215A"/>
    <w:rsid w:val="00D22163"/>
    <w:rsid w:val="00D22189"/>
    <w:rsid w:val="00D2219B"/>
    <w:rsid w:val="00D221D7"/>
    <w:rsid w:val="00D22222"/>
    <w:rsid w:val="00D22223"/>
    <w:rsid w:val="00D22229"/>
    <w:rsid w:val="00D222A1"/>
    <w:rsid w:val="00D222A9"/>
    <w:rsid w:val="00D222F8"/>
    <w:rsid w:val="00D222FE"/>
    <w:rsid w:val="00D2231E"/>
    <w:rsid w:val="00D22368"/>
    <w:rsid w:val="00D22369"/>
    <w:rsid w:val="00D22391"/>
    <w:rsid w:val="00D223D9"/>
    <w:rsid w:val="00D2241F"/>
    <w:rsid w:val="00D22427"/>
    <w:rsid w:val="00D22507"/>
    <w:rsid w:val="00D22527"/>
    <w:rsid w:val="00D22539"/>
    <w:rsid w:val="00D22599"/>
    <w:rsid w:val="00D2259F"/>
    <w:rsid w:val="00D225FA"/>
    <w:rsid w:val="00D22627"/>
    <w:rsid w:val="00D22669"/>
    <w:rsid w:val="00D22680"/>
    <w:rsid w:val="00D2268A"/>
    <w:rsid w:val="00D22697"/>
    <w:rsid w:val="00D226E5"/>
    <w:rsid w:val="00D22716"/>
    <w:rsid w:val="00D2274B"/>
    <w:rsid w:val="00D22769"/>
    <w:rsid w:val="00D22803"/>
    <w:rsid w:val="00D22876"/>
    <w:rsid w:val="00D228F2"/>
    <w:rsid w:val="00D22933"/>
    <w:rsid w:val="00D229E7"/>
    <w:rsid w:val="00D229F8"/>
    <w:rsid w:val="00D22B3E"/>
    <w:rsid w:val="00D22BB2"/>
    <w:rsid w:val="00D22BBF"/>
    <w:rsid w:val="00D22C49"/>
    <w:rsid w:val="00D22C8F"/>
    <w:rsid w:val="00D22CA0"/>
    <w:rsid w:val="00D22D37"/>
    <w:rsid w:val="00D22D57"/>
    <w:rsid w:val="00D22DEA"/>
    <w:rsid w:val="00D22E29"/>
    <w:rsid w:val="00D22E78"/>
    <w:rsid w:val="00D22E85"/>
    <w:rsid w:val="00D22EE0"/>
    <w:rsid w:val="00D22F0D"/>
    <w:rsid w:val="00D22F7E"/>
    <w:rsid w:val="00D22F90"/>
    <w:rsid w:val="00D22F9B"/>
    <w:rsid w:val="00D22FA4"/>
    <w:rsid w:val="00D22FE6"/>
    <w:rsid w:val="00D23026"/>
    <w:rsid w:val="00D23058"/>
    <w:rsid w:val="00D23086"/>
    <w:rsid w:val="00D230AB"/>
    <w:rsid w:val="00D230AE"/>
    <w:rsid w:val="00D23144"/>
    <w:rsid w:val="00D23188"/>
    <w:rsid w:val="00D231D7"/>
    <w:rsid w:val="00D231E6"/>
    <w:rsid w:val="00D23308"/>
    <w:rsid w:val="00D233AC"/>
    <w:rsid w:val="00D233FA"/>
    <w:rsid w:val="00D23407"/>
    <w:rsid w:val="00D23434"/>
    <w:rsid w:val="00D2345A"/>
    <w:rsid w:val="00D234FC"/>
    <w:rsid w:val="00D2357E"/>
    <w:rsid w:val="00D235B2"/>
    <w:rsid w:val="00D235DE"/>
    <w:rsid w:val="00D235F7"/>
    <w:rsid w:val="00D23623"/>
    <w:rsid w:val="00D23642"/>
    <w:rsid w:val="00D2365D"/>
    <w:rsid w:val="00D23697"/>
    <w:rsid w:val="00D2377D"/>
    <w:rsid w:val="00D2378A"/>
    <w:rsid w:val="00D2382C"/>
    <w:rsid w:val="00D2389E"/>
    <w:rsid w:val="00D238F3"/>
    <w:rsid w:val="00D23925"/>
    <w:rsid w:val="00D2395B"/>
    <w:rsid w:val="00D23A30"/>
    <w:rsid w:val="00D23AF6"/>
    <w:rsid w:val="00D23C07"/>
    <w:rsid w:val="00D23C3C"/>
    <w:rsid w:val="00D23C60"/>
    <w:rsid w:val="00D23C63"/>
    <w:rsid w:val="00D23DF3"/>
    <w:rsid w:val="00D23E0A"/>
    <w:rsid w:val="00D23E8D"/>
    <w:rsid w:val="00D23ECD"/>
    <w:rsid w:val="00D23F16"/>
    <w:rsid w:val="00D23FA0"/>
    <w:rsid w:val="00D23FB5"/>
    <w:rsid w:val="00D240FB"/>
    <w:rsid w:val="00D240FD"/>
    <w:rsid w:val="00D24111"/>
    <w:rsid w:val="00D241B1"/>
    <w:rsid w:val="00D241DF"/>
    <w:rsid w:val="00D241FB"/>
    <w:rsid w:val="00D2423A"/>
    <w:rsid w:val="00D24257"/>
    <w:rsid w:val="00D24258"/>
    <w:rsid w:val="00D24281"/>
    <w:rsid w:val="00D2428A"/>
    <w:rsid w:val="00D242A2"/>
    <w:rsid w:val="00D242FF"/>
    <w:rsid w:val="00D2430E"/>
    <w:rsid w:val="00D243BE"/>
    <w:rsid w:val="00D243E3"/>
    <w:rsid w:val="00D2440B"/>
    <w:rsid w:val="00D24495"/>
    <w:rsid w:val="00D244A0"/>
    <w:rsid w:val="00D244CF"/>
    <w:rsid w:val="00D244E2"/>
    <w:rsid w:val="00D24540"/>
    <w:rsid w:val="00D24580"/>
    <w:rsid w:val="00D2460C"/>
    <w:rsid w:val="00D24657"/>
    <w:rsid w:val="00D24662"/>
    <w:rsid w:val="00D246C4"/>
    <w:rsid w:val="00D246DC"/>
    <w:rsid w:val="00D24768"/>
    <w:rsid w:val="00D24789"/>
    <w:rsid w:val="00D2485A"/>
    <w:rsid w:val="00D24879"/>
    <w:rsid w:val="00D248E2"/>
    <w:rsid w:val="00D24962"/>
    <w:rsid w:val="00D24985"/>
    <w:rsid w:val="00D24993"/>
    <w:rsid w:val="00D249EA"/>
    <w:rsid w:val="00D249FB"/>
    <w:rsid w:val="00D24A23"/>
    <w:rsid w:val="00D24A30"/>
    <w:rsid w:val="00D24AE4"/>
    <w:rsid w:val="00D24B1A"/>
    <w:rsid w:val="00D24B28"/>
    <w:rsid w:val="00D24B33"/>
    <w:rsid w:val="00D24B94"/>
    <w:rsid w:val="00D24BAB"/>
    <w:rsid w:val="00D24BB9"/>
    <w:rsid w:val="00D24BC9"/>
    <w:rsid w:val="00D24BEE"/>
    <w:rsid w:val="00D24C20"/>
    <w:rsid w:val="00D24C23"/>
    <w:rsid w:val="00D24C36"/>
    <w:rsid w:val="00D24C5D"/>
    <w:rsid w:val="00D24D27"/>
    <w:rsid w:val="00D24D80"/>
    <w:rsid w:val="00D24D85"/>
    <w:rsid w:val="00D24DD7"/>
    <w:rsid w:val="00D24DDF"/>
    <w:rsid w:val="00D24DF8"/>
    <w:rsid w:val="00D24E13"/>
    <w:rsid w:val="00D24E34"/>
    <w:rsid w:val="00D24EEC"/>
    <w:rsid w:val="00D24F13"/>
    <w:rsid w:val="00D24F18"/>
    <w:rsid w:val="00D24F1A"/>
    <w:rsid w:val="00D24F36"/>
    <w:rsid w:val="00D24F63"/>
    <w:rsid w:val="00D24FCE"/>
    <w:rsid w:val="00D24FDA"/>
    <w:rsid w:val="00D24FFF"/>
    <w:rsid w:val="00D2500E"/>
    <w:rsid w:val="00D2501D"/>
    <w:rsid w:val="00D25047"/>
    <w:rsid w:val="00D25083"/>
    <w:rsid w:val="00D25155"/>
    <w:rsid w:val="00D251AF"/>
    <w:rsid w:val="00D251BA"/>
    <w:rsid w:val="00D251D1"/>
    <w:rsid w:val="00D251D7"/>
    <w:rsid w:val="00D25218"/>
    <w:rsid w:val="00D25279"/>
    <w:rsid w:val="00D25287"/>
    <w:rsid w:val="00D252D7"/>
    <w:rsid w:val="00D252E6"/>
    <w:rsid w:val="00D2531C"/>
    <w:rsid w:val="00D25364"/>
    <w:rsid w:val="00D2540C"/>
    <w:rsid w:val="00D2541A"/>
    <w:rsid w:val="00D254C3"/>
    <w:rsid w:val="00D254C7"/>
    <w:rsid w:val="00D25540"/>
    <w:rsid w:val="00D2556D"/>
    <w:rsid w:val="00D2558F"/>
    <w:rsid w:val="00D255BA"/>
    <w:rsid w:val="00D255F3"/>
    <w:rsid w:val="00D25637"/>
    <w:rsid w:val="00D25638"/>
    <w:rsid w:val="00D2566F"/>
    <w:rsid w:val="00D256E5"/>
    <w:rsid w:val="00D25718"/>
    <w:rsid w:val="00D257AA"/>
    <w:rsid w:val="00D257B3"/>
    <w:rsid w:val="00D25886"/>
    <w:rsid w:val="00D258D9"/>
    <w:rsid w:val="00D258FB"/>
    <w:rsid w:val="00D25937"/>
    <w:rsid w:val="00D25943"/>
    <w:rsid w:val="00D2597F"/>
    <w:rsid w:val="00D25994"/>
    <w:rsid w:val="00D259E2"/>
    <w:rsid w:val="00D25A1C"/>
    <w:rsid w:val="00D25B3A"/>
    <w:rsid w:val="00D25B4F"/>
    <w:rsid w:val="00D25B8E"/>
    <w:rsid w:val="00D25C40"/>
    <w:rsid w:val="00D25C52"/>
    <w:rsid w:val="00D25C67"/>
    <w:rsid w:val="00D25CF8"/>
    <w:rsid w:val="00D25D67"/>
    <w:rsid w:val="00D25D6D"/>
    <w:rsid w:val="00D25D8D"/>
    <w:rsid w:val="00D25DAE"/>
    <w:rsid w:val="00D25E1E"/>
    <w:rsid w:val="00D25E4B"/>
    <w:rsid w:val="00D25E4F"/>
    <w:rsid w:val="00D25EAF"/>
    <w:rsid w:val="00D25EB4"/>
    <w:rsid w:val="00D25EBA"/>
    <w:rsid w:val="00D25F0E"/>
    <w:rsid w:val="00D25F10"/>
    <w:rsid w:val="00D25F1B"/>
    <w:rsid w:val="00D25F6E"/>
    <w:rsid w:val="00D26008"/>
    <w:rsid w:val="00D26069"/>
    <w:rsid w:val="00D2608C"/>
    <w:rsid w:val="00D2609C"/>
    <w:rsid w:val="00D260B9"/>
    <w:rsid w:val="00D260E6"/>
    <w:rsid w:val="00D26114"/>
    <w:rsid w:val="00D261B4"/>
    <w:rsid w:val="00D2629D"/>
    <w:rsid w:val="00D262A1"/>
    <w:rsid w:val="00D262A3"/>
    <w:rsid w:val="00D26354"/>
    <w:rsid w:val="00D2637E"/>
    <w:rsid w:val="00D263AA"/>
    <w:rsid w:val="00D263D4"/>
    <w:rsid w:val="00D263DD"/>
    <w:rsid w:val="00D263E7"/>
    <w:rsid w:val="00D263FF"/>
    <w:rsid w:val="00D2642C"/>
    <w:rsid w:val="00D26466"/>
    <w:rsid w:val="00D26554"/>
    <w:rsid w:val="00D26570"/>
    <w:rsid w:val="00D26580"/>
    <w:rsid w:val="00D26589"/>
    <w:rsid w:val="00D2665E"/>
    <w:rsid w:val="00D267A4"/>
    <w:rsid w:val="00D267B0"/>
    <w:rsid w:val="00D26821"/>
    <w:rsid w:val="00D2682B"/>
    <w:rsid w:val="00D2688B"/>
    <w:rsid w:val="00D2691B"/>
    <w:rsid w:val="00D2693C"/>
    <w:rsid w:val="00D269BE"/>
    <w:rsid w:val="00D269FA"/>
    <w:rsid w:val="00D26A09"/>
    <w:rsid w:val="00D26A3C"/>
    <w:rsid w:val="00D26A74"/>
    <w:rsid w:val="00D26B26"/>
    <w:rsid w:val="00D26B3B"/>
    <w:rsid w:val="00D26B3E"/>
    <w:rsid w:val="00D26C1F"/>
    <w:rsid w:val="00D26C70"/>
    <w:rsid w:val="00D26D1C"/>
    <w:rsid w:val="00D26D36"/>
    <w:rsid w:val="00D26D45"/>
    <w:rsid w:val="00D26D76"/>
    <w:rsid w:val="00D26D92"/>
    <w:rsid w:val="00D26D98"/>
    <w:rsid w:val="00D26DB3"/>
    <w:rsid w:val="00D26DC3"/>
    <w:rsid w:val="00D26E0D"/>
    <w:rsid w:val="00D26E19"/>
    <w:rsid w:val="00D26ECC"/>
    <w:rsid w:val="00D26F0E"/>
    <w:rsid w:val="00D26F55"/>
    <w:rsid w:val="00D26FC4"/>
    <w:rsid w:val="00D26FD5"/>
    <w:rsid w:val="00D2706F"/>
    <w:rsid w:val="00D27078"/>
    <w:rsid w:val="00D270DA"/>
    <w:rsid w:val="00D270DF"/>
    <w:rsid w:val="00D270E7"/>
    <w:rsid w:val="00D270F4"/>
    <w:rsid w:val="00D27160"/>
    <w:rsid w:val="00D27164"/>
    <w:rsid w:val="00D27180"/>
    <w:rsid w:val="00D27183"/>
    <w:rsid w:val="00D27195"/>
    <w:rsid w:val="00D271F3"/>
    <w:rsid w:val="00D2722C"/>
    <w:rsid w:val="00D2731D"/>
    <w:rsid w:val="00D27323"/>
    <w:rsid w:val="00D27331"/>
    <w:rsid w:val="00D27337"/>
    <w:rsid w:val="00D2736D"/>
    <w:rsid w:val="00D27376"/>
    <w:rsid w:val="00D2739B"/>
    <w:rsid w:val="00D273D6"/>
    <w:rsid w:val="00D273E8"/>
    <w:rsid w:val="00D273FE"/>
    <w:rsid w:val="00D27455"/>
    <w:rsid w:val="00D2746F"/>
    <w:rsid w:val="00D27481"/>
    <w:rsid w:val="00D274BB"/>
    <w:rsid w:val="00D274D8"/>
    <w:rsid w:val="00D27533"/>
    <w:rsid w:val="00D27598"/>
    <w:rsid w:val="00D275FB"/>
    <w:rsid w:val="00D27650"/>
    <w:rsid w:val="00D2774B"/>
    <w:rsid w:val="00D277E8"/>
    <w:rsid w:val="00D27807"/>
    <w:rsid w:val="00D27825"/>
    <w:rsid w:val="00D27850"/>
    <w:rsid w:val="00D2787A"/>
    <w:rsid w:val="00D2788F"/>
    <w:rsid w:val="00D2795E"/>
    <w:rsid w:val="00D27964"/>
    <w:rsid w:val="00D27973"/>
    <w:rsid w:val="00D279B4"/>
    <w:rsid w:val="00D279BD"/>
    <w:rsid w:val="00D27A71"/>
    <w:rsid w:val="00D27AA4"/>
    <w:rsid w:val="00D27ADC"/>
    <w:rsid w:val="00D27B06"/>
    <w:rsid w:val="00D27B0E"/>
    <w:rsid w:val="00D27B43"/>
    <w:rsid w:val="00D27B91"/>
    <w:rsid w:val="00D27B95"/>
    <w:rsid w:val="00D27BF6"/>
    <w:rsid w:val="00D27C02"/>
    <w:rsid w:val="00D27C3C"/>
    <w:rsid w:val="00D27C54"/>
    <w:rsid w:val="00D27CE5"/>
    <w:rsid w:val="00D27D00"/>
    <w:rsid w:val="00D27D05"/>
    <w:rsid w:val="00D27D73"/>
    <w:rsid w:val="00D27E18"/>
    <w:rsid w:val="00D27EC9"/>
    <w:rsid w:val="00D27F38"/>
    <w:rsid w:val="00D27FA7"/>
    <w:rsid w:val="00D27FF4"/>
    <w:rsid w:val="00D30044"/>
    <w:rsid w:val="00D30069"/>
    <w:rsid w:val="00D3009F"/>
    <w:rsid w:val="00D300A8"/>
    <w:rsid w:val="00D300DF"/>
    <w:rsid w:val="00D3010E"/>
    <w:rsid w:val="00D30208"/>
    <w:rsid w:val="00D30228"/>
    <w:rsid w:val="00D3025A"/>
    <w:rsid w:val="00D30286"/>
    <w:rsid w:val="00D302A9"/>
    <w:rsid w:val="00D302DC"/>
    <w:rsid w:val="00D302E2"/>
    <w:rsid w:val="00D30398"/>
    <w:rsid w:val="00D303C8"/>
    <w:rsid w:val="00D303D2"/>
    <w:rsid w:val="00D303D6"/>
    <w:rsid w:val="00D3042C"/>
    <w:rsid w:val="00D30432"/>
    <w:rsid w:val="00D3044C"/>
    <w:rsid w:val="00D3045B"/>
    <w:rsid w:val="00D30503"/>
    <w:rsid w:val="00D3050B"/>
    <w:rsid w:val="00D30514"/>
    <w:rsid w:val="00D30548"/>
    <w:rsid w:val="00D30557"/>
    <w:rsid w:val="00D3056B"/>
    <w:rsid w:val="00D305AB"/>
    <w:rsid w:val="00D305FB"/>
    <w:rsid w:val="00D30600"/>
    <w:rsid w:val="00D30722"/>
    <w:rsid w:val="00D3075D"/>
    <w:rsid w:val="00D30814"/>
    <w:rsid w:val="00D30815"/>
    <w:rsid w:val="00D30878"/>
    <w:rsid w:val="00D308C3"/>
    <w:rsid w:val="00D30957"/>
    <w:rsid w:val="00D309F8"/>
    <w:rsid w:val="00D30A17"/>
    <w:rsid w:val="00D30A34"/>
    <w:rsid w:val="00D30A54"/>
    <w:rsid w:val="00D30A6C"/>
    <w:rsid w:val="00D30A98"/>
    <w:rsid w:val="00D30AE4"/>
    <w:rsid w:val="00D30B01"/>
    <w:rsid w:val="00D30B20"/>
    <w:rsid w:val="00D30B46"/>
    <w:rsid w:val="00D30C4D"/>
    <w:rsid w:val="00D30C79"/>
    <w:rsid w:val="00D30C89"/>
    <w:rsid w:val="00D30CC0"/>
    <w:rsid w:val="00D30CD1"/>
    <w:rsid w:val="00D30D23"/>
    <w:rsid w:val="00D30D2A"/>
    <w:rsid w:val="00D30D37"/>
    <w:rsid w:val="00D30D8C"/>
    <w:rsid w:val="00D30E2F"/>
    <w:rsid w:val="00D30E3C"/>
    <w:rsid w:val="00D30E61"/>
    <w:rsid w:val="00D30EA1"/>
    <w:rsid w:val="00D30EC9"/>
    <w:rsid w:val="00D30EFF"/>
    <w:rsid w:val="00D30F35"/>
    <w:rsid w:val="00D30F42"/>
    <w:rsid w:val="00D30F63"/>
    <w:rsid w:val="00D30F8A"/>
    <w:rsid w:val="00D310BC"/>
    <w:rsid w:val="00D310CE"/>
    <w:rsid w:val="00D31119"/>
    <w:rsid w:val="00D31132"/>
    <w:rsid w:val="00D3114E"/>
    <w:rsid w:val="00D31183"/>
    <w:rsid w:val="00D311D0"/>
    <w:rsid w:val="00D31211"/>
    <w:rsid w:val="00D3125F"/>
    <w:rsid w:val="00D3128D"/>
    <w:rsid w:val="00D312CF"/>
    <w:rsid w:val="00D312F9"/>
    <w:rsid w:val="00D31306"/>
    <w:rsid w:val="00D31382"/>
    <w:rsid w:val="00D313B8"/>
    <w:rsid w:val="00D31407"/>
    <w:rsid w:val="00D3143B"/>
    <w:rsid w:val="00D315B1"/>
    <w:rsid w:val="00D315D9"/>
    <w:rsid w:val="00D315F6"/>
    <w:rsid w:val="00D3161D"/>
    <w:rsid w:val="00D31699"/>
    <w:rsid w:val="00D3169B"/>
    <w:rsid w:val="00D316C2"/>
    <w:rsid w:val="00D316F8"/>
    <w:rsid w:val="00D3170B"/>
    <w:rsid w:val="00D3172E"/>
    <w:rsid w:val="00D317D4"/>
    <w:rsid w:val="00D3188F"/>
    <w:rsid w:val="00D318A1"/>
    <w:rsid w:val="00D318AD"/>
    <w:rsid w:val="00D3192D"/>
    <w:rsid w:val="00D3198C"/>
    <w:rsid w:val="00D319C3"/>
    <w:rsid w:val="00D31A09"/>
    <w:rsid w:val="00D31A11"/>
    <w:rsid w:val="00D31A22"/>
    <w:rsid w:val="00D31A36"/>
    <w:rsid w:val="00D31A51"/>
    <w:rsid w:val="00D31A8C"/>
    <w:rsid w:val="00D31A95"/>
    <w:rsid w:val="00D31A97"/>
    <w:rsid w:val="00D31AAF"/>
    <w:rsid w:val="00D31ACA"/>
    <w:rsid w:val="00D31B2D"/>
    <w:rsid w:val="00D31B83"/>
    <w:rsid w:val="00D31BD7"/>
    <w:rsid w:val="00D31BF8"/>
    <w:rsid w:val="00D31C39"/>
    <w:rsid w:val="00D31C68"/>
    <w:rsid w:val="00D31CBC"/>
    <w:rsid w:val="00D31E4C"/>
    <w:rsid w:val="00D31EC8"/>
    <w:rsid w:val="00D31F05"/>
    <w:rsid w:val="00D31F8B"/>
    <w:rsid w:val="00D31FF5"/>
    <w:rsid w:val="00D3207D"/>
    <w:rsid w:val="00D32145"/>
    <w:rsid w:val="00D321F1"/>
    <w:rsid w:val="00D3224A"/>
    <w:rsid w:val="00D322C2"/>
    <w:rsid w:val="00D322F7"/>
    <w:rsid w:val="00D3231F"/>
    <w:rsid w:val="00D32326"/>
    <w:rsid w:val="00D3234B"/>
    <w:rsid w:val="00D3236A"/>
    <w:rsid w:val="00D3236B"/>
    <w:rsid w:val="00D32389"/>
    <w:rsid w:val="00D323F3"/>
    <w:rsid w:val="00D32480"/>
    <w:rsid w:val="00D3248A"/>
    <w:rsid w:val="00D3251B"/>
    <w:rsid w:val="00D3253B"/>
    <w:rsid w:val="00D32544"/>
    <w:rsid w:val="00D3257C"/>
    <w:rsid w:val="00D3259E"/>
    <w:rsid w:val="00D325BD"/>
    <w:rsid w:val="00D326FA"/>
    <w:rsid w:val="00D326FB"/>
    <w:rsid w:val="00D3273C"/>
    <w:rsid w:val="00D32782"/>
    <w:rsid w:val="00D327CB"/>
    <w:rsid w:val="00D327E4"/>
    <w:rsid w:val="00D327EF"/>
    <w:rsid w:val="00D327F2"/>
    <w:rsid w:val="00D32818"/>
    <w:rsid w:val="00D32878"/>
    <w:rsid w:val="00D328A9"/>
    <w:rsid w:val="00D32A04"/>
    <w:rsid w:val="00D32A0D"/>
    <w:rsid w:val="00D32A4C"/>
    <w:rsid w:val="00D32B64"/>
    <w:rsid w:val="00D32B93"/>
    <w:rsid w:val="00D32BAE"/>
    <w:rsid w:val="00D32C0E"/>
    <w:rsid w:val="00D32C12"/>
    <w:rsid w:val="00D32C2D"/>
    <w:rsid w:val="00D32C32"/>
    <w:rsid w:val="00D32C81"/>
    <w:rsid w:val="00D32C8B"/>
    <w:rsid w:val="00D32CBA"/>
    <w:rsid w:val="00D32D25"/>
    <w:rsid w:val="00D32D6B"/>
    <w:rsid w:val="00D32DB7"/>
    <w:rsid w:val="00D32EB4"/>
    <w:rsid w:val="00D32F2C"/>
    <w:rsid w:val="00D32FAA"/>
    <w:rsid w:val="00D32FF1"/>
    <w:rsid w:val="00D3302B"/>
    <w:rsid w:val="00D3305C"/>
    <w:rsid w:val="00D330AF"/>
    <w:rsid w:val="00D330EB"/>
    <w:rsid w:val="00D331C2"/>
    <w:rsid w:val="00D331EC"/>
    <w:rsid w:val="00D33247"/>
    <w:rsid w:val="00D33282"/>
    <w:rsid w:val="00D332BF"/>
    <w:rsid w:val="00D332ED"/>
    <w:rsid w:val="00D33373"/>
    <w:rsid w:val="00D33390"/>
    <w:rsid w:val="00D333F8"/>
    <w:rsid w:val="00D3340C"/>
    <w:rsid w:val="00D3345E"/>
    <w:rsid w:val="00D334F7"/>
    <w:rsid w:val="00D335B1"/>
    <w:rsid w:val="00D335F6"/>
    <w:rsid w:val="00D3360C"/>
    <w:rsid w:val="00D33631"/>
    <w:rsid w:val="00D3363A"/>
    <w:rsid w:val="00D3368F"/>
    <w:rsid w:val="00D33708"/>
    <w:rsid w:val="00D3379D"/>
    <w:rsid w:val="00D337A6"/>
    <w:rsid w:val="00D337C1"/>
    <w:rsid w:val="00D33812"/>
    <w:rsid w:val="00D338B3"/>
    <w:rsid w:val="00D33912"/>
    <w:rsid w:val="00D3392E"/>
    <w:rsid w:val="00D3396A"/>
    <w:rsid w:val="00D33991"/>
    <w:rsid w:val="00D33AFA"/>
    <w:rsid w:val="00D33B17"/>
    <w:rsid w:val="00D33B19"/>
    <w:rsid w:val="00D33B1C"/>
    <w:rsid w:val="00D33B28"/>
    <w:rsid w:val="00D33BBD"/>
    <w:rsid w:val="00D33BE7"/>
    <w:rsid w:val="00D33CD8"/>
    <w:rsid w:val="00D33CFA"/>
    <w:rsid w:val="00D33D88"/>
    <w:rsid w:val="00D33DA0"/>
    <w:rsid w:val="00D33E0C"/>
    <w:rsid w:val="00D33E1F"/>
    <w:rsid w:val="00D33EF5"/>
    <w:rsid w:val="00D33F62"/>
    <w:rsid w:val="00D33F97"/>
    <w:rsid w:val="00D34066"/>
    <w:rsid w:val="00D3408C"/>
    <w:rsid w:val="00D340CF"/>
    <w:rsid w:val="00D340E6"/>
    <w:rsid w:val="00D3411C"/>
    <w:rsid w:val="00D34198"/>
    <w:rsid w:val="00D341BF"/>
    <w:rsid w:val="00D341E3"/>
    <w:rsid w:val="00D34238"/>
    <w:rsid w:val="00D34282"/>
    <w:rsid w:val="00D342B0"/>
    <w:rsid w:val="00D342B5"/>
    <w:rsid w:val="00D342FB"/>
    <w:rsid w:val="00D34305"/>
    <w:rsid w:val="00D343F2"/>
    <w:rsid w:val="00D3440E"/>
    <w:rsid w:val="00D34431"/>
    <w:rsid w:val="00D34449"/>
    <w:rsid w:val="00D34472"/>
    <w:rsid w:val="00D34483"/>
    <w:rsid w:val="00D344C0"/>
    <w:rsid w:val="00D34522"/>
    <w:rsid w:val="00D3454B"/>
    <w:rsid w:val="00D3457C"/>
    <w:rsid w:val="00D345EF"/>
    <w:rsid w:val="00D3462D"/>
    <w:rsid w:val="00D34674"/>
    <w:rsid w:val="00D346BC"/>
    <w:rsid w:val="00D346D6"/>
    <w:rsid w:val="00D34703"/>
    <w:rsid w:val="00D3470F"/>
    <w:rsid w:val="00D34734"/>
    <w:rsid w:val="00D34762"/>
    <w:rsid w:val="00D347FE"/>
    <w:rsid w:val="00D34809"/>
    <w:rsid w:val="00D34814"/>
    <w:rsid w:val="00D34859"/>
    <w:rsid w:val="00D3493D"/>
    <w:rsid w:val="00D34986"/>
    <w:rsid w:val="00D3498E"/>
    <w:rsid w:val="00D34996"/>
    <w:rsid w:val="00D34A0A"/>
    <w:rsid w:val="00D34A14"/>
    <w:rsid w:val="00D34A33"/>
    <w:rsid w:val="00D34A3C"/>
    <w:rsid w:val="00D34A7E"/>
    <w:rsid w:val="00D34A86"/>
    <w:rsid w:val="00D34AB9"/>
    <w:rsid w:val="00D34AE5"/>
    <w:rsid w:val="00D34B5C"/>
    <w:rsid w:val="00D34B80"/>
    <w:rsid w:val="00D34B94"/>
    <w:rsid w:val="00D34BDA"/>
    <w:rsid w:val="00D34BE3"/>
    <w:rsid w:val="00D34CE1"/>
    <w:rsid w:val="00D34D86"/>
    <w:rsid w:val="00D34E2A"/>
    <w:rsid w:val="00D34ED0"/>
    <w:rsid w:val="00D34ED6"/>
    <w:rsid w:val="00D34F32"/>
    <w:rsid w:val="00D34F62"/>
    <w:rsid w:val="00D34F67"/>
    <w:rsid w:val="00D34F7A"/>
    <w:rsid w:val="00D34F84"/>
    <w:rsid w:val="00D34FB3"/>
    <w:rsid w:val="00D34FE0"/>
    <w:rsid w:val="00D35045"/>
    <w:rsid w:val="00D3504E"/>
    <w:rsid w:val="00D350B2"/>
    <w:rsid w:val="00D350D4"/>
    <w:rsid w:val="00D3514C"/>
    <w:rsid w:val="00D35171"/>
    <w:rsid w:val="00D351A7"/>
    <w:rsid w:val="00D3528C"/>
    <w:rsid w:val="00D352B7"/>
    <w:rsid w:val="00D352F4"/>
    <w:rsid w:val="00D3536B"/>
    <w:rsid w:val="00D353EF"/>
    <w:rsid w:val="00D35415"/>
    <w:rsid w:val="00D354B2"/>
    <w:rsid w:val="00D354CE"/>
    <w:rsid w:val="00D354E3"/>
    <w:rsid w:val="00D3561F"/>
    <w:rsid w:val="00D35658"/>
    <w:rsid w:val="00D35662"/>
    <w:rsid w:val="00D35689"/>
    <w:rsid w:val="00D356E7"/>
    <w:rsid w:val="00D3575F"/>
    <w:rsid w:val="00D3576A"/>
    <w:rsid w:val="00D3578D"/>
    <w:rsid w:val="00D357A2"/>
    <w:rsid w:val="00D35858"/>
    <w:rsid w:val="00D3586E"/>
    <w:rsid w:val="00D35886"/>
    <w:rsid w:val="00D35913"/>
    <w:rsid w:val="00D35942"/>
    <w:rsid w:val="00D3594E"/>
    <w:rsid w:val="00D35991"/>
    <w:rsid w:val="00D359C4"/>
    <w:rsid w:val="00D35A2B"/>
    <w:rsid w:val="00D35A9A"/>
    <w:rsid w:val="00D35ADE"/>
    <w:rsid w:val="00D35AE0"/>
    <w:rsid w:val="00D35AE1"/>
    <w:rsid w:val="00D35AFF"/>
    <w:rsid w:val="00D35B6A"/>
    <w:rsid w:val="00D35B79"/>
    <w:rsid w:val="00D35B8B"/>
    <w:rsid w:val="00D35BC0"/>
    <w:rsid w:val="00D35BF6"/>
    <w:rsid w:val="00D35C3D"/>
    <w:rsid w:val="00D35C66"/>
    <w:rsid w:val="00D35CC8"/>
    <w:rsid w:val="00D35CF4"/>
    <w:rsid w:val="00D35D43"/>
    <w:rsid w:val="00D35D4B"/>
    <w:rsid w:val="00D35D5B"/>
    <w:rsid w:val="00D35DD5"/>
    <w:rsid w:val="00D35E0F"/>
    <w:rsid w:val="00D35E78"/>
    <w:rsid w:val="00D35E8C"/>
    <w:rsid w:val="00D35EA8"/>
    <w:rsid w:val="00D35F35"/>
    <w:rsid w:val="00D35F66"/>
    <w:rsid w:val="00D35F80"/>
    <w:rsid w:val="00D35FF2"/>
    <w:rsid w:val="00D3601A"/>
    <w:rsid w:val="00D36020"/>
    <w:rsid w:val="00D3603B"/>
    <w:rsid w:val="00D36053"/>
    <w:rsid w:val="00D36075"/>
    <w:rsid w:val="00D3609F"/>
    <w:rsid w:val="00D360C4"/>
    <w:rsid w:val="00D36112"/>
    <w:rsid w:val="00D36159"/>
    <w:rsid w:val="00D36193"/>
    <w:rsid w:val="00D361AA"/>
    <w:rsid w:val="00D36216"/>
    <w:rsid w:val="00D3625C"/>
    <w:rsid w:val="00D362B8"/>
    <w:rsid w:val="00D36316"/>
    <w:rsid w:val="00D36337"/>
    <w:rsid w:val="00D3636C"/>
    <w:rsid w:val="00D3637E"/>
    <w:rsid w:val="00D3642B"/>
    <w:rsid w:val="00D364AB"/>
    <w:rsid w:val="00D364B8"/>
    <w:rsid w:val="00D3653A"/>
    <w:rsid w:val="00D36582"/>
    <w:rsid w:val="00D365A0"/>
    <w:rsid w:val="00D365B5"/>
    <w:rsid w:val="00D36645"/>
    <w:rsid w:val="00D36667"/>
    <w:rsid w:val="00D366E1"/>
    <w:rsid w:val="00D367E7"/>
    <w:rsid w:val="00D367F7"/>
    <w:rsid w:val="00D36822"/>
    <w:rsid w:val="00D3683A"/>
    <w:rsid w:val="00D36914"/>
    <w:rsid w:val="00D36932"/>
    <w:rsid w:val="00D3697C"/>
    <w:rsid w:val="00D3698A"/>
    <w:rsid w:val="00D3699E"/>
    <w:rsid w:val="00D369BA"/>
    <w:rsid w:val="00D36A41"/>
    <w:rsid w:val="00D36AA0"/>
    <w:rsid w:val="00D36ABD"/>
    <w:rsid w:val="00D36AED"/>
    <w:rsid w:val="00D36AF0"/>
    <w:rsid w:val="00D36AF7"/>
    <w:rsid w:val="00D36B0A"/>
    <w:rsid w:val="00D36B27"/>
    <w:rsid w:val="00D36B4A"/>
    <w:rsid w:val="00D36B72"/>
    <w:rsid w:val="00D36B91"/>
    <w:rsid w:val="00D36B96"/>
    <w:rsid w:val="00D36BA9"/>
    <w:rsid w:val="00D36BB0"/>
    <w:rsid w:val="00D36BE5"/>
    <w:rsid w:val="00D36C02"/>
    <w:rsid w:val="00D36C45"/>
    <w:rsid w:val="00D36C86"/>
    <w:rsid w:val="00D36CDF"/>
    <w:rsid w:val="00D36CE5"/>
    <w:rsid w:val="00D36CE6"/>
    <w:rsid w:val="00D36D18"/>
    <w:rsid w:val="00D36D3C"/>
    <w:rsid w:val="00D36D4B"/>
    <w:rsid w:val="00D36D57"/>
    <w:rsid w:val="00D36DCE"/>
    <w:rsid w:val="00D36DDC"/>
    <w:rsid w:val="00D36DDF"/>
    <w:rsid w:val="00D36E3C"/>
    <w:rsid w:val="00D36EC9"/>
    <w:rsid w:val="00D36F02"/>
    <w:rsid w:val="00D36F03"/>
    <w:rsid w:val="00D36F09"/>
    <w:rsid w:val="00D36F29"/>
    <w:rsid w:val="00D36F7F"/>
    <w:rsid w:val="00D36FB9"/>
    <w:rsid w:val="00D36FBE"/>
    <w:rsid w:val="00D36FF9"/>
    <w:rsid w:val="00D37010"/>
    <w:rsid w:val="00D3705A"/>
    <w:rsid w:val="00D37097"/>
    <w:rsid w:val="00D371E5"/>
    <w:rsid w:val="00D371EC"/>
    <w:rsid w:val="00D37209"/>
    <w:rsid w:val="00D372B7"/>
    <w:rsid w:val="00D3734B"/>
    <w:rsid w:val="00D373D5"/>
    <w:rsid w:val="00D37411"/>
    <w:rsid w:val="00D3741E"/>
    <w:rsid w:val="00D37421"/>
    <w:rsid w:val="00D374AB"/>
    <w:rsid w:val="00D3750D"/>
    <w:rsid w:val="00D3754C"/>
    <w:rsid w:val="00D375A6"/>
    <w:rsid w:val="00D375F7"/>
    <w:rsid w:val="00D37645"/>
    <w:rsid w:val="00D376C3"/>
    <w:rsid w:val="00D376D5"/>
    <w:rsid w:val="00D376DF"/>
    <w:rsid w:val="00D37711"/>
    <w:rsid w:val="00D377BA"/>
    <w:rsid w:val="00D377CF"/>
    <w:rsid w:val="00D377FA"/>
    <w:rsid w:val="00D37805"/>
    <w:rsid w:val="00D37823"/>
    <w:rsid w:val="00D378AB"/>
    <w:rsid w:val="00D378AF"/>
    <w:rsid w:val="00D378BE"/>
    <w:rsid w:val="00D3799E"/>
    <w:rsid w:val="00D379E7"/>
    <w:rsid w:val="00D379F0"/>
    <w:rsid w:val="00D37A73"/>
    <w:rsid w:val="00D37ABC"/>
    <w:rsid w:val="00D37B9E"/>
    <w:rsid w:val="00D37BA8"/>
    <w:rsid w:val="00D37BAD"/>
    <w:rsid w:val="00D37BFE"/>
    <w:rsid w:val="00D37C00"/>
    <w:rsid w:val="00D37C44"/>
    <w:rsid w:val="00D37C50"/>
    <w:rsid w:val="00D37C5B"/>
    <w:rsid w:val="00D37D41"/>
    <w:rsid w:val="00D37D48"/>
    <w:rsid w:val="00D37D7D"/>
    <w:rsid w:val="00D37E26"/>
    <w:rsid w:val="00D37E42"/>
    <w:rsid w:val="00D37E9D"/>
    <w:rsid w:val="00D37ECC"/>
    <w:rsid w:val="00D37EE0"/>
    <w:rsid w:val="00D37EE6"/>
    <w:rsid w:val="00D37F16"/>
    <w:rsid w:val="00D37F73"/>
    <w:rsid w:val="00D37F7B"/>
    <w:rsid w:val="00D37F9C"/>
    <w:rsid w:val="00D37FBA"/>
    <w:rsid w:val="00D40030"/>
    <w:rsid w:val="00D40044"/>
    <w:rsid w:val="00D4005B"/>
    <w:rsid w:val="00D400F6"/>
    <w:rsid w:val="00D4013B"/>
    <w:rsid w:val="00D40141"/>
    <w:rsid w:val="00D40143"/>
    <w:rsid w:val="00D4017B"/>
    <w:rsid w:val="00D401A0"/>
    <w:rsid w:val="00D401E8"/>
    <w:rsid w:val="00D401F4"/>
    <w:rsid w:val="00D4022B"/>
    <w:rsid w:val="00D40290"/>
    <w:rsid w:val="00D402B7"/>
    <w:rsid w:val="00D402C0"/>
    <w:rsid w:val="00D402C6"/>
    <w:rsid w:val="00D402CE"/>
    <w:rsid w:val="00D4030F"/>
    <w:rsid w:val="00D403A2"/>
    <w:rsid w:val="00D403D2"/>
    <w:rsid w:val="00D40400"/>
    <w:rsid w:val="00D4043F"/>
    <w:rsid w:val="00D40464"/>
    <w:rsid w:val="00D4049A"/>
    <w:rsid w:val="00D404E7"/>
    <w:rsid w:val="00D40517"/>
    <w:rsid w:val="00D40537"/>
    <w:rsid w:val="00D405CE"/>
    <w:rsid w:val="00D405F9"/>
    <w:rsid w:val="00D4064D"/>
    <w:rsid w:val="00D40667"/>
    <w:rsid w:val="00D40691"/>
    <w:rsid w:val="00D406D0"/>
    <w:rsid w:val="00D40767"/>
    <w:rsid w:val="00D4078E"/>
    <w:rsid w:val="00D40823"/>
    <w:rsid w:val="00D4086B"/>
    <w:rsid w:val="00D408C9"/>
    <w:rsid w:val="00D4093F"/>
    <w:rsid w:val="00D40A0D"/>
    <w:rsid w:val="00D40A3A"/>
    <w:rsid w:val="00D40B0A"/>
    <w:rsid w:val="00D40B39"/>
    <w:rsid w:val="00D40B42"/>
    <w:rsid w:val="00D40B66"/>
    <w:rsid w:val="00D40B6B"/>
    <w:rsid w:val="00D40B8C"/>
    <w:rsid w:val="00D40BC0"/>
    <w:rsid w:val="00D40BC3"/>
    <w:rsid w:val="00D40BF1"/>
    <w:rsid w:val="00D40CC8"/>
    <w:rsid w:val="00D40CE0"/>
    <w:rsid w:val="00D40CF3"/>
    <w:rsid w:val="00D40D19"/>
    <w:rsid w:val="00D40D21"/>
    <w:rsid w:val="00D40D3D"/>
    <w:rsid w:val="00D40D49"/>
    <w:rsid w:val="00D40D5F"/>
    <w:rsid w:val="00D40DDA"/>
    <w:rsid w:val="00D40E7E"/>
    <w:rsid w:val="00D40E8F"/>
    <w:rsid w:val="00D40E92"/>
    <w:rsid w:val="00D40EC9"/>
    <w:rsid w:val="00D40F24"/>
    <w:rsid w:val="00D40F59"/>
    <w:rsid w:val="00D40F71"/>
    <w:rsid w:val="00D40FDA"/>
    <w:rsid w:val="00D40FF0"/>
    <w:rsid w:val="00D41031"/>
    <w:rsid w:val="00D41096"/>
    <w:rsid w:val="00D410CC"/>
    <w:rsid w:val="00D410E9"/>
    <w:rsid w:val="00D41109"/>
    <w:rsid w:val="00D4110C"/>
    <w:rsid w:val="00D41270"/>
    <w:rsid w:val="00D412B3"/>
    <w:rsid w:val="00D41475"/>
    <w:rsid w:val="00D41487"/>
    <w:rsid w:val="00D41513"/>
    <w:rsid w:val="00D4153A"/>
    <w:rsid w:val="00D41546"/>
    <w:rsid w:val="00D4165A"/>
    <w:rsid w:val="00D4170D"/>
    <w:rsid w:val="00D4171F"/>
    <w:rsid w:val="00D4177A"/>
    <w:rsid w:val="00D417A2"/>
    <w:rsid w:val="00D41816"/>
    <w:rsid w:val="00D41854"/>
    <w:rsid w:val="00D418CC"/>
    <w:rsid w:val="00D418EC"/>
    <w:rsid w:val="00D41965"/>
    <w:rsid w:val="00D419B9"/>
    <w:rsid w:val="00D419F9"/>
    <w:rsid w:val="00D41AD8"/>
    <w:rsid w:val="00D41B4B"/>
    <w:rsid w:val="00D41B57"/>
    <w:rsid w:val="00D41BD4"/>
    <w:rsid w:val="00D41C6B"/>
    <w:rsid w:val="00D41C8B"/>
    <w:rsid w:val="00D41CC2"/>
    <w:rsid w:val="00D41CC8"/>
    <w:rsid w:val="00D41CE2"/>
    <w:rsid w:val="00D41D11"/>
    <w:rsid w:val="00D41D34"/>
    <w:rsid w:val="00D41D43"/>
    <w:rsid w:val="00D41D89"/>
    <w:rsid w:val="00D41DEE"/>
    <w:rsid w:val="00D41DFC"/>
    <w:rsid w:val="00D41E3A"/>
    <w:rsid w:val="00D41E9B"/>
    <w:rsid w:val="00D41EB1"/>
    <w:rsid w:val="00D41EF8"/>
    <w:rsid w:val="00D41F27"/>
    <w:rsid w:val="00D41F5E"/>
    <w:rsid w:val="00D41F98"/>
    <w:rsid w:val="00D41FAC"/>
    <w:rsid w:val="00D41FB8"/>
    <w:rsid w:val="00D41FFA"/>
    <w:rsid w:val="00D4205D"/>
    <w:rsid w:val="00D4207C"/>
    <w:rsid w:val="00D420EE"/>
    <w:rsid w:val="00D42100"/>
    <w:rsid w:val="00D42107"/>
    <w:rsid w:val="00D42138"/>
    <w:rsid w:val="00D421BC"/>
    <w:rsid w:val="00D421E3"/>
    <w:rsid w:val="00D421F4"/>
    <w:rsid w:val="00D4221E"/>
    <w:rsid w:val="00D42249"/>
    <w:rsid w:val="00D42273"/>
    <w:rsid w:val="00D422E7"/>
    <w:rsid w:val="00D42314"/>
    <w:rsid w:val="00D42325"/>
    <w:rsid w:val="00D4235A"/>
    <w:rsid w:val="00D42388"/>
    <w:rsid w:val="00D42397"/>
    <w:rsid w:val="00D423F8"/>
    <w:rsid w:val="00D42404"/>
    <w:rsid w:val="00D42445"/>
    <w:rsid w:val="00D42460"/>
    <w:rsid w:val="00D424AB"/>
    <w:rsid w:val="00D424E5"/>
    <w:rsid w:val="00D4250A"/>
    <w:rsid w:val="00D42560"/>
    <w:rsid w:val="00D42574"/>
    <w:rsid w:val="00D425F4"/>
    <w:rsid w:val="00D4265A"/>
    <w:rsid w:val="00D426AA"/>
    <w:rsid w:val="00D426D5"/>
    <w:rsid w:val="00D426E6"/>
    <w:rsid w:val="00D42702"/>
    <w:rsid w:val="00D4271B"/>
    <w:rsid w:val="00D42768"/>
    <w:rsid w:val="00D42844"/>
    <w:rsid w:val="00D42884"/>
    <w:rsid w:val="00D42912"/>
    <w:rsid w:val="00D42958"/>
    <w:rsid w:val="00D42976"/>
    <w:rsid w:val="00D429A6"/>
    <w:rsid w:val="00D42A3E"/>
    <w:rsid w:val="00D42A65"/>
    <w:rsid w:val="00D42ACB"/>
    <w:rsid w:val="00D42AEC"/>
    <w:rsid w:val="00D42B11"/>
    <w:rsid w:val="00D42B50"/>
    <w:rsid w:val="00D42B51"/>
    <w:rsid w:val="00D42BE9"/>
    <w:rsid w:val="00D42C3D"/>
    <w:rsid w:val="00D42C4C"/>
    <w:rsid w:val="00D42CD7"/>
    <w:rsid w:val="00D42CFD"/>
    <w:rsid w:val="00D42D53"/>
    <w:rsid w:val="00D42FC1"/>
    <w:rsid w:val="00D4300D"/>
    <w:rsid w:val="00D4304A"/>
    <w:rsid w:val="00D430C5"/>
    <w:rsid w:val="00D430DB"/>
    <w:rsid w:val="00D4319F"/>
    <w:rsid w:val="00D43201"/>
    <w:rsid w:val="00D4321A"/>
    <w:rsid w:val="00D4323B"/>
    <w:rsid w:val="00D4325F"/>
    <w:rsid w:val="00D432A7"/>
    <w:rsid w:val="00D43315"/>
    <w:rsid w:val="00D43341"/>
    <w:rsid w:val="00D433C1"/>
    <w:rsid w:val="00D433C8"/>
    <w:rsid w:val="00D43402"/>
    <w:rsid w:val="00D4351A"/>
    <w:rsid w:val="00D4369A"/>
    <w:rsid w:val="00D4369C"/>
    <w:rsid w:val="00D436BA"/>
    <w:rsid w:val="00D4370C"/>
    <w:rsid w:val="00D43737"/>
    <w:rsid w:val="00D437BD"/>
    <w:rsid w:val="00D437BF"/>
    <w:rsid w:val="00D43807"/>
    <w:rsid w:val="00D43889"/>
    <w:rsid w:val="00D438EA"/>
    <w:rsid w:val="00D43909"/>
    <w:rsid w:val="00D4390C"/>
    <w:rsid w:val="00D4395D"/>
    <w:rsid w:val="00D4398C"/>
    <w:rsid w:val="00D439B5"/>
    <w:rsid w:val="00D439E0"/>
    <w:rsid w:val="00D439F0"/>
    <w:rsid w:val="00D43A0F"/>
    <w:rsid w:val="00D43A1C"/>
    <w:rsid w:val="00D43AA2"/>
    <w:rsid w:val="00D43ABE"/>
    <w:rsid w:val="00D43ACA"/>
    <w:rsid w:val="00D43B58"/>
    <w:rsid w:val="00D43B77"/>
    <w:rsid w:val="00D43BA4"/>
    <w:rsid w:val="00D43BDD"/>
    <w:rsid w:val="00D43C16"/>
    <w:rsid w:val="00D43D0B"/>
    <w:rsid w:val="00D43DFD"/>
    <w:rsid w:val="00D43E2E"/>
    <w:rsid w:val="00D43E9B"/>
    <w:rsid w:val="00D43EEC"/>
    <w:rsid w:val="00D43F34"/>
    <w:rsid w:val="00D43FE3"/>
    <w:rsid w:val="00D43FFF"/>
    <w:rsid w:val="00D44069"/>
    <w:rsid w:val="00D440A2"/>
    <w:rsid w:val="00D440CD"/>
    <w:rsid w:val="00D440DB"/>
    <w:rsid w:val="00D440E6"/>
    <w:rsid w:val="00D440F8"/>
    <w:rsid w:val="00D44100"/>
    <w:rsid w:val="00D44178"/>
    <w:rsid w:val="00D441A7"/>
    <w:rsid w:val="00D441D7"/>
    <w:rsid w:val="00D441DA"/>
    <w:rsid w:val="00D44261"/>
    <w:rsid w:val="00D44263"/>
    <w:rsid w:val="00D44285"/>
    <w:rsid w:val="00D442A1"/>
    <w:rsid w:val="00D442F1"/>
    <w:rsid w:val="00D443DD"/>
    <w:rsid w:val="00D4446B"/>
    <w:rsid w:val="00D44492"/>
    <w:rsid w:val="00D44499"/>
    <w:rsid w:val="00D444D9"/>
    <w:rsid w:val="00D444F4"/>
    <w:rsid w:val="00D4458C"/>
    <w:rsid w:val="00D445EC"/>
    <w:rsid w:val="00D4461E"/>
    <w:rsid w:val="00D44649"/>
    <w:rsid w:val="00D446F1"/>
    <w:rsid w:val="00D4470C"/>
    <w:rsid w:val="00D4473A"/>
    <w:rsid w:val="00D44791"/>
    <w:rsid w:val="00D44794"/>
    <w:rsid w:val="00D447FC"/>
    <w:rsid w:val="00D448A1"/>
    <w:rsid w:val="00D448D6"/>
    <w:rsid w:val="00D448DB"/>
    <w:rsid w:val="00D44916"/>
    <w:rsid w:val="00D44961"/>
    <w:rsid w:val="00D449C0"/>
    <w:rsid w:val="00D449D7"/>
    <w:rsid w:val="00D44A08"/>
    <w:rsid w:val="00D44A29"/>
    <w:rsid w:val="00D44A5E"/>
    <w:rsid w:val="00D44A9B"/>
    <w:rsid w:val="00D44AA3"/>
    <w:rsid w:val="00D44ABE"/>
    <w:rsid w:val="00D44AE0"/>
    <w:rsid w:val="00D44B19"/>
    <w:rsid w:val="00D44B6B"/>
    <w:rsid w:val="00D44B84"/>
    <w:rsid w:val="00D44B8F"/>
    <w:rsid w:val="00D44BBF"/>
    <w:rsid w:val="00D44BD5"/>
    <w:rsid w:val="00D44C0E"/>
    <w:rsid w:val="00D44C19"/>
    <w:rsid w:val="00D44C3C"/>
    <w:rsid w:val="00D44C69"/>
    <w:rsid w:val="00D44C7F"/>
    <w:rsid w:val="00D44C81"/>
    <w:rsid w:val="00D44CB5"/>
    <w:rsid w:val="00D44CC6"/>
    <w:rsid w:val="00D44DBB"/>
    <w:rsid w:val="00D44DE2"/>
    <w:rsid w:val="00D44E89"/>
    <w:rsid w:val="00D44EB4"/>
    <w:rsid w:val="00D44EB8"/>
    <w:rsid w:val="00D44EE5"/>
    <w:rsid w:val="00D44F3F"/>
    <w:rsid w:val="00D44F5D"/>
    <w:rsid w:val="00D44F8B"/>
    <w:rsid w:val="00D4503E"/>
    <w:rsid w:val="00D45052"/>
    <w:rsid w:val="00D4509D"/>
    <w:rsid w:val="00D450DE"/>
    <w:rsid w:val="00D45103"/>
    <w:rsid w:val="00D451C4"/>
    <w:rsid w:val="00D4525E"/>
    <w:rsid w:val="00D452CF"/>
    <w:rsid w:val="00D4530B"/>
    <w:rsid w:val="00D45356"/>
    <w:rsid w:val="00D4535E"/>
    <w:rsid w:val="00D45399"/>
    <w:rsid w:val="00D453D1"/>
    <w:rsid w:val="00D453DB"/>
    <w:rsid w:val="00D453EC"/>
    <w:rsid w:val="00D453F8"/>
    <w:rsid w:val="00D45432"/>
    <w:rsid w:val="00D45437"/>
    <w:rsid w:val="00D4549A"/>
    <w:rsid w:val="00D454B1"/>
    <w:rsid w:val="00D45527"/>
    <w:rsid w:val="00D455A8"/>
    <w:rsid w:val="00D455C6"/>
    <w:rsid w:val="00D455C8"/>
    <w:rsid w:val="00D4562F"/>
    <w:rsid w:val="00D4563E"/>
    <w:rsid w:val="00D45678"/>
    <w:rsid w:val="00D4570B"/>
    <w:rsid w:val="00D45799"/>
    <w:rsid w:val="00D457AA"/>
    <w:rsid w:val="00D457C2"/>
    <w:rsid w:val="00D45804"/>
    <w:rsid w:val="00D45808"/>
    <w:rsid w:val="00D4585B"/>
    <w:rsid w:val="00D45866"/>
    <w:rsid w:val="00D45906"/>
    <w:rsid w:val="00D4596B"/>
    <w:rsid w:val="00D459AF"/>
    <w:rsid w:val="00D459C6"/>
    <w:rsid w:val="00D459F7"/>
    <w:rsid w:val="00D45A0C"/>
    <w:rsid w:val="00D45A0D"/>
    <w:rsid w:val="00D45A16"/>
    <w:rsid w:val="00D45A2B"/>
    <w:rsid w:val="00D45A9B"/>
    <w:rsid w:val="00D45AB2"/>
    <w:rsid w:val="00D45AE0"/>
    <w:rsid w:val="00D45AF4"/>
    <w:rsid w:val="00D45B03"/>
    <w:rsid w:val="00D45B99"/>
    <w:rsid w:val="00D45BD6"/>
    <w:rsid w:val="00D45BFC"/>
    <w:rsid w:val="00D45C32"/>
    <w:rsid w:val="00D45C3F"/>
    <w:rsid w:val="00D45C5C"/>
    <w:rsid w:val="00D45CFF"/>
    <w:rsid w:val="00D45D62"/>
    <w:rsid w:val="00D45D71"/>
    <w:rsid w:val="00D45E73"/>
    <w:rsid w:val="00D45EF1"/>
    <w:rsid w:val="00D45F06"/>
    <w:rsid w:val="00D45FE8"/>
    <w:rsid w:val="00D45FEB"/>
    <w:rsid w:val="00D4602E"/>
    <w:rsid w:val="00D4607D"/>
    <w:rsid w:val="00D460A9"/>
    <w:rsid w:val="00D46106"/>
    <w:rsid w:val="00D46195"/>
    <w:rsid w:val="00D461BB"/>
    <w:rsid w:val="00D46220"/>
    <w:rsid w:val="00D46248"/>
    <w:rsid w:val="00D46255"/>
    <w:rsid w:val="00D462F8"/>
    <w:rsid w:val="00D462FF"/>
    <w:rsid w:val="00D46351"/>
    <w:rsid w:val="00D46359"/>
    <w:rsid w:val="00D46360"/>
    <w:rsid w:val="00D46397"/>
    <w:rsid w:val="00D463F5"/>
    <w:rsid w:val="00D46415"/>
    <w:rsid w:val="00D46443"/>
    <w:rsid w:val="00D46457"/>
    <w:rsid w:val="00D46473"/>
    <w:rsid w:val="00D4647E"/>
    <w:rsid w:val="00D464CA"/>
    <w:rsid w:val="00D46554"/>
    <w:rsid w:val="00D465A9"/>
    <w:rsid w:val="00D46616"/>
    <w:rsid w:val="00D466E5"/>
    <w:rsid w:val="00D466FD"/>
    <w:rsid w:val="00D4670C"/>
    <w:rsid w:val="00D4671D"/>
    <w:rsid w:val="00D4672A"/>
    <w:rsid w:val="00D46782"/>
    <w:rsid w:val="00D467C3"/>
    <w:rsid w:val="00D46869"/>
    <w:rsid w:val="00D468A7"/>
    <w:rsid w:val="00D468AD"/>
    <w:rsid w:val="00D46916"/>
    <w:rsid w:val="00D46972"/>
    <w:rsid w:val="00D4697A"/>
    <w:rsid w:val="00D469A5"/>
    <w:rsid w:val="00D46A00"/>
    <w:rsid w:val="00D46A16"/>
    <w:rsid w:val="00D46A62"/>
    <w:rsid w:val="00D46A76"/>
    <w:rsid w:val="00D46A91"/>
    <w:rsid w:val="00D46A98"/>
    <w:rsid w:val="00D46ABC"/>
    <w:rsid w:val="00D46B9D"/>
    <w:rsid w:val="00D46C3E"/>
    <w:rsid w:val="00D46CDB"/>
    <w:rsid w:val="00D46CE3"/>
    <w:rsid w:val="00D46D07"/>
    <w:rsid w:val="00D46E4E"/>
    <w:rsid w:val="00D46E55"/>
    <w:rsid w:val="00D46E7C"/>
    <w:rsid w:val="00D46EC8"/>
    <w:rsid w:val="00D46EDD"/>
    <w:rsid w:val="00D46EFC"/>
    <w:rsid w:val="00D46F13"/>
    <w:rsid w:val="00D46F4B"/>
    <w:rsid w:val="00D46F62"/>
    <w:rsid w:val="00D46F7F"/>
    <w:rsid w:val="00D4700D"/>
    <w:rsid w:val="00D47011"/>
    <w:rsid w:val="00D4701D"/>
    <w:rsid w:val="00D470C7"/>
    <w:rsid w:val="00D47123"/>
    <w:rsid w:val="00D4714C"/>
    <w:rsid w:val="00D4718D"/>
    <w:rsid w:val="00D4719F"/>
    <w:rsid w:val="00D4720F"/>
    <w:rsid w:val="00D472AC"/>
    <w:rsid w:val="00D472EA"/>
    <w:rsid w:val="00D472F5"/>
    <w:rsid w:val="00D47355"/>
    <w:rsid w:val="00D47359"/>
    <w:rsid w:val="00D4745F"/>
    <w:rsid w:val="00D4753A"/>
    <w:rsid w:val="00D4754A"/>
    <w:rsid w:val="00D4756D"/>
    <w:rsid w:val="00D475D7"/>
    <w:rsid w:val="00D47663"/>
    <w:rsid w:val="00D47682"/>
    <w:rsid w:val="00D476A3"/>
    <w:rsid w:val="00D476F4"/>
    <w:rsid w:val="00D4774A"/>
    <w:rsid w:val="00D47775"/>
    <w:rsid w:val="00D477CF"/>
    <w:rsid w:val="00D477E3"/>
    <w:rsid w:val="00D4783D"/>
    <w:rsid w:val="00D47899"/>
    <w:rsid w:val="00D478A6"/>
    <w:rsid w:val="00D478FE"/>
    <w:rsid w:val="00D4795E"/>
    <w:rsid w:val="00D47988"/>
    <w:rsid w:val="00D479EB"/>
    <w:rsid w:val="00D47A1F"/>
    <w:rsid w:val="00D47A6F"/>
    <w:rsid w:val="00D47A8C"/>
    <w:rsid w:val="00D47AE7"/>
    <w:rsid w:val="00D47B09"/>
    <w:rsid w:val="00D47BB8"/>
    <w:rsid w:val="00D47BEC"/>
    <w:rsid w:val="00D47C32"/>
    <w:rsid w:val="00D47C58"/>
    <w:rsid w:val="00D47C6E"/>
    <w:rsid w:val="00D47CE4"/>
    <w:rsid w:val="00D47CE5"/>
    <w:rsid w:val="00D47D75"/>
    <w:rsid w:val="00D47DF1"/>
    <w:rsid w:val="00D47E74"/>
    <w:rsid w:val="00D47EAD"/>
    <w:rsid w:val="00D47EC3"/>
    <w:rsid w:val="00D47EF1"/>
    <w:rsid w:val="00D47F0E"/>
    <w:rsid w:val="00D47F79"/>
    <w:rsid w:val="00D47F9B"/>
    <w:rsid w:val="00D50004"/>
    <w:rsid w:val="00D5005D"/>
    <w:rsid w:val="00D500C3"/>
    <w:rsid w:val="00D500CB"/>
    <w:rsid w:val="00D500ED"/>
    <w:rsid w:val="00D500F9"/>
    <w:rsid w:val="00D5011F"/>
    <w:rsid w:val="00D5013E"/>
    <w:rsid w:val="00D5014B"/>
    <w:rsid w:val="00D5014F"/>
    <w:rsid w:val="00D50158"/>
    <w:rsid w:val="00D501BF"/>
    <w:rsid w:val="00D501D7"/>
    <w:rsid w:val="00D501F2"/>
    <w:rsid w:val="00D501F4"/>
    <w:rsid w:val="00D5024D"/>
    <w:rsid w:val="00D50269"/>
    <w:rsid w:val="00D5026E"/>
    <w:rsid w:val="00D50285"/>
    <w:rsid w:val="00D502AB"/>
    <w:rsid w:val="00D5032F"/>
    <w:rsid w:val="00D5033E"/>
    <w:rsid w:val="00D503FC"/>
    <w:rsid w:val="00D5043B"/>
    <w:rsid w:val="00D5044F"/>
    <w:rsid w:val="00D50479"/>
    <w:rsid w:val="00D504A8"/>
    <w:rsid w:val="00D504F6"/>
    <w:rsid w:val="00D50513"/>
    <w:rsid w:val="00D5051D"/>
    <w:rsid w:val="00D505A9"/>
    <w:rsid w:val="00D505B4"/>
    <w:rsid w:val="00D505FC"/>
    <w:rsid w:val="00D5061D"/>
    <w:rsid w:val="00D50633"/>
    <w:rsid w:val="00D506E7"/>
    <w:rsid w:val="00D50743"/>
    <w:rsid w:val="00D5074B"/>
    <w:rsid w:val="00D50786"/>
    <w:rsid w:val="00D5078C"/>
    <w:rsid w:val="00D50803"/>
    <w:rsid w:val="00D50888"/>
    <w:rsid w:val="00D50964"/>
    <w:rsid w:val="00D50980"/>
    <w:rsid w:val="00D509AC"/>
    <w:rsid w:val="00D50A08"/>
    <w:rsid w:val="00D50A4E"/>
    <w:rsid w:val="00D50A57"/>
    <w:rsid w:val="00D50A94"/>
    <w:rsid w:val="00D50AFF"/>
    <w:rsid w:val="00D50B11"/>
    <w:rsid w:val="00D50C15"/>
    <w:rsid w:val="00D50C17"/>
    <w:rsid w:val="00D50C1D"/>
    <w:rsid w:val="00D50C51"/>
    <w:rsid w:val="00D50C8B"/>
    <w:rsid w:val="00D50C8C"/>
    <w:rsid w:val="00D50CA1"/>
    <w:rsid w:val="00D50CE0"/>
    <w:rsid w:val="00D50D28"/>
    <w:rsid w:val="00D50D2E"/>
    <w:rsid w:val="00D50D38"/>
    <w:rsid w:val="00D50D94"/>
    <w:rsid w:val="00D50DA6"/>
    <w:rsid w:val="00D50DEB"/>
    <w:rsid w:val="00D50DFB"/>
    <w:rsid w:val="00D50E79"/>
    <w:rsid w:val="00D50ECD"/>
    <w:rsid w:val="00D50ED8"/>
    <w:rsid w:val="00D50F66"/>
    <w:rsid w:val="00D50FA9"/>
    <w:rsid w:val="00D50FCC"/>
    <w:rsid w:val="00D51007"/>
    <w:rsid w:val="00D51099"/>
    <w:rsid w:val="00D5109E"/>
    <w:rsid w:val="00D510AA"/>
    <w:rsid w:val="00D510C1"/>
    <w:rsid w:val="00D51107"/>
    <w:rsid w:val="00D511B6"/>
    <w:rsid w:val="00D5123F"/>
    <w:rsid w:val="00D5131A"/>
    <w:rsid w:val="00D5131F"/>
    <w:rsid w:val="00D51392"/>
    <w:rsid w:val="00D5140E"/>
    <w:rsid w:val="00D51412"/>
    <w:rsid w:val="00D5145B"/>
    <w:rsid w:val="00D5153B"/>
    <w:rsid w:val="00D51557"/>
    <w:rsid w:val="00D515DA"/>
    <w:rsid w:val="00D515FC"/>
    <w:rsid w:val="00D5160C"/>
    <w:rsid w:val="00D5168B"/>
    <w:rsid w:val="00D516A4"/>
    <w:rsid w:val="00D51712"/>
    <w:rsid w:val="00D51744"/>
    <w:rsid w:val="00D517F4"/>
    <w:rsid w:val="00D517F5"/>
    <w:rsid w:val="00D517FC"/>
    <w:rsid w:val="00D5183A"/>
    <w:rsid w:val="00D51857"/>
    <w:rsid w:val="00D5188B"/>
    <w:rsid w:val="00D5188E"/>
    <w:rsid w:val="00D518AA"/>
    <w:rsid w:val="00D51918"/>
    <w:rsid w:val="00D51934"/>
    <w:rsid w:val="00D5195C"/>
    <w:rsid w:val="00D5198E"/>
    <w:rsid w:val="00D519C2"/>
    <w:rsid w:val="00D51A16"/>
    <w:rsid w:val="00D51A26"/>
    <w:rsid w:val="00D51A86"/>
    <w:rsid w:val="00D51A8F"/>
    <w:rsid w:val="00D51AF1"/>
    <w:rsid w:val="00D51B03"/>
    <w:rsid w:val="00D51B1B"/>
    <w:rsid w:val="00D51C5E"/>
    <w:rsid w:val="00D51C8F"/>
    <w:rsid w:val="00D51CAB"/>
    <w:rsid w:val="00D51D17"/>
    <w:rsid w:val="00D51D2A"/>
    <w:rsid w:val="00D51D70"/>
    <w:rsid w:val="00D51D79"/>
    <w:rsid w:val="00D51DD0"/>
    <w:rsid w:val="00D51E87"/>
    <w:rsid w:val="00D51F02"/>
    <w:rsid w:val="00D51F42"/>
    <w:rsid w:val="00D51F87"/>
    <w:rsid w:val="00D51F91"/>
    <w:rsid w:val="00D52001"/>
    <w:rsid w:val="00D52006"/>
    <w:rsid w:val="00D52028"/>
    <w:rsid w:val="00D5204F"/>
    <w:rsid w:val="00D52084"/>
    <w:rsid w:val="00D520D9"/>
    <w:rsid w:val="00D52121"/>
    <w:rsid w:val="00D5212E"/>
    <w:rsid w:val="00D52171"/>
    <w:rsid w:val="00D521B6"/>
    <w:rsid w:val="00D521BB"/>
    <w:rsid w:val="00D521CE"/>
    <w:rsid w:val="00D521DC"/>
    <w:rsid w:val="00D522DB"/>
    <w:rsid w:val="00D52302"/>
    <w:rsid w:val="00D5233D"/>
    <w:rsid w:val="00D5238C"/>
    <w:rsid w:val="00D5243A"/>
    <w:rsid w:val="00D5243E"/>
    <w:rsid w:val="00D524A9"/>
    <w:rsid w:val="00D5253B"/>
    <w:rsid w:val="00D52563"/>
    <w:rsid w:val="00D52571"/>
    <w:rsid w:val="00D525AB"/>
    <w:rsid w:val="00D525C8"/>
    <w:rsid w:val="00D525F1"/>
    <w:rsid w:val="00D52626"/>
    <w:rsid w:val="00D526DC"/>
    <w:rsid w:val="00D5270D"/>
    <w:rsid w:val="00D52719"/>
    <w:rsid w:val="00D5272E"/>
    <w:rsid w:val="00D5273D"/>
    <w:rsid w:val="00D52756"/>
    <w:rsid w:val="00D52807"/>
    <w:rsid w:val="00D5281D"/>
    <w:rsid w:val="00D5286E"/>
    <w:rsid w:val="00D5287C"/>
    <w:rsid w:val="00D5294F"/>
    <w:rsid w:val="00D52951"/>
    <w:rsid w:val="00D52952"/>
    <w:rsid w:val="00D529CF"/>
    <w:rsid w:val="00D529E6"/>
    <w:rsid w:val="00D529F4"/>
    <w:rsid w:val="00D529F5"/>
    <w:rsid w:val="00D52A02"/>
    <w:rsid w:val="00D52A4C"/>
    <w:rsid w:val="00D52AA2"/>
    <w:rsid w:val="00D52B85"/>
    <w:rsid w:val="00D52C08"/>
    <w:rsid w:val="00D52C0B"/>
    <w:rsid w:val="00D52C2E"/>
    <w:rsid w:val="00D52C35"/>
    <w:rsid w:val="00D52C6A"/>
    <w:rsid w:val="00D52C86"/>
    <w:rsid w:val="00D52CF3"/>
    <w:rsid w:val="00D52D57"/>
    <w:rsid w:val="00D52D8D"/>
    <w:rsid w:val="00D52DD5"/>
    <w:rsid w:val="00D52DD6"/>
    <w:rsid w:val="00D52E0D"/>
    <w:rsid w:val="00D52EB4"/>
    <w:rsid w:val="00D52EBF"/>
    <w:rsid w:val="00D52EE9"/>
    <w:rsid w:val="00D52F7B"/>
    <w:rsid w:val="00D52F8C"/>
    <w:rsid w:val="00D52FA2"/>
    <w:rsid w:val="00D52FA7"/>
    <w:rsid w:val="00D53004"/>
    <w:rsid w:val="00D53008"/>
    <w:rsid w:val="00D53042"/>
    <w:rsid w:val="00D53083"/>
    <w:rsid w:val="00D53132"/>
    <w:rsid w:val="00D53182"/>
    <w:rsid w:val="00D53245"/>
    <w:rsid w:val="00D5326E"/>
    <w:rsid w:val="00D5327B"/>
    <w:rsid w:val="00D532ED"/>
    <w:rsid w:val="00D53341"/>
    <w:rsid w:val="00D53434"/>
    <w:rsid w:val="00D53515"/>
    <w:rsid w:val="00D5352F"/>
    <w:rsid w:val="00D53535"/>
    <w:rsid w:val="00D53547"/>
    <w:rsid w:val="00D5356E"/>
    <w:rsid w:val="00D535A3"/>
    <w:rsid w:val="00D53628"/>
    <w:rsid w:val="00D53648"/>
    <w:rsid w:val="00D5365C"/>
    <w:rsid w:val="00D5369A"/>
    <w:rsid w:val="00D536AA"/>
    <w:rsid w:val="00D536C4"/>
    <w:rsid w:val="00D536FC"/>
    <w:rsid w:val="00D5377F"/>
    <w:rsid w:val="00D5378E"/>
    <w:rsid w:val="00D537AF"/>
    <w:rsid w:val="00D537B2"/>
    <w:rsid w:val="00D537CD"/>
    <w:rsid w:val="00D537E8"/>
    <w:rsid w:val="00D537EE"/>
    <w:rsid w:val="00D537F2"/>
    <w:rsid w:val="00D53836"/>
    <w:rsid w:val="00D53892"/>
    <w:rsid w:val="00D5389A"/>
    <w:rsid w:val="00D538F9"/>
    <w:rsid w:val="00D53930"/>
    <w:rsid w:val="00D5393D"/>
    <w:rsid w:val="00D5394F"/>
    <w:rsid w:val="00D53981"/>
    <w:rsid w:val="00D53A7E"/>
    <w:rsid w:val="00D53AD0"/>
    <w:rsid w:val="00D53B0A"/>
    <w:rsid w:val="00D53B63"/>
    <w:rsid w:val="00D53B75"/>
    <w:rsid w:val="00D53BF9"/>
    <w:rsid w:val="00D53C94"/>
    <w:rsid w:val="00D53CB2"/>
    <w:rsid w:val="00D53D06"/>
    <w:rsid w:val="00D53D66"/>
    <w:rsid w:val="00D53D7A"/>
    <w:rsid w:val="00D53D87"/>
    <w:rsid w:val="00D53DAF"/>
    <w:rsid w:val="00D53DEB"/>
    <w:rsid w:val="00D53E49"/>
    <w:rsid w:val="00D53E74"/>
    <w:rsid w:val="00D53E89"/>
    <w:rsid w:val="00D53F5F"/>
    <w:rsid w:val="00D53FA1"/>
    <w:rsid w:val="00D53FA9"/>
    <w:rsid w:val="00D53FEE"/>
    <w:rsid w:val="00D53FFB"/>
    <w:rsid w:val="00D54072"/>
    <w:rsid w:val="00D54082"/>
    <w:rsid w:val="00D5408A"/>
    <w:rsid w:val="00D54091"/>
    <w:rsid w:val="00D540CB"/>
    <w:rsid w:val="00D54100"/>
    <w:rsid w:val="00D54157"/>
    <w:rsid w:val="00D54168"/>
    <w:rsid w:val="00D5416C"/>
    <w:rsid w:val="00D54188"/>
    <w:rsid w:val="00D54246"/>
    <w:rsid w:val="00D54249"/>
    <w:rsid w:val="00D54283"/>
    <w:rsid w:val="00D54289"/>
    <w:rsid w:val="00D542E3"/>
    <w:rsid w:val="00D5432E"/>
    <w:rsid w:val="00D5434F"/>
    <w:rsid w:val="00D54359"/>
    <w:rsid w:val="00D54381"/>
    <w:rsid w:val="00D543A9"/>
    <w:rsid w:val="00D543B0"/>
    <w:rsid w:val="00D543F0"/>
    <w:rsid w:val="00D54423"/>
    <w:rsid w:val="00D54443"/>
    <w:rsid w:val="00D54462"/>
    <w:rsid w:val="00D54492"/>
    <w:rsid w:val="00D545E0"/>
    <w:rsid w:val="00D5464C"/>
    <w:rsid w:val="00D5468D"/>
    <w:rsid w:val="00D546B2"/>
    <w:rsid w:val="00D546C3"/>
    <w:rsid w:val="00D546EA"/>
    <w:rsid w:val="00D54735"/>
    <w:rsid w:val="00D54746"/>
    <w:rsid w:val="00D547FB"/>
    <w:rsid w:val="00D54811"/>
    <w:rsid w:val="00D548E2"/>
    <w:rsid w:val="00D548F0"/>
    <w:rsid w:val="00D548F3"/>
    <w:rsid w:val="00D5491E"/>
    <w:rsid w:val="00D5497A"/>
    <w:rsid w:val="00D549AB"/>
    <w:rsid w:val="00D549BD"/>
    <w:rsid w:val="00D54A28"/>
    <w:rsid w:val="00D54A5D"/>
    <w:rsid w:val="00D54AE2"/>
    <w:rsid w:val="00D54B05"/>
    <w:rsid w:val="00D54B0E"/>
    <w:rsid w:val="00D54B45"/>
    <w:rsid w:val="00D54BFE"/>
    <w:rsid w:val="00D54CAC"/>
    <w:rsid w:val="00D54CC1"/>
    <w:rsid w:val="00D54CDB"/>
    <w:rsid w:val="00D54D63"/>
    <w:rsid w:val="00D54D86"/>
    <w:rsid w:val="00D54E3A"/>
    <w:rsid w:val="00D54E48"/>
    <w:rsid w:val="00D54EB9"/>
    <w:rsid w:val="00D54EEA"/>
    <w:rsid w:val="00D54EF1"/>
    <w:rsid w:val="00D54EF2"/>
    <w:rsid w:val="00D54EF6"/>
    <w:rsid w:val="00D54F1E"/>
    <w:rsid w:val="00D54F3B"/>
    <w:rsid w:val="00D54F3F"/>
    <w:rsid w:val="00D54F66"/>
    <w:rsid w:val="00D54FAF"/>
    <w:rsid w:val="00D54FCE"/>
    <w:rsid w:val="00D54FD9"/>
    <w:rsid w:val="00D54FF1"/>
    <w:rsid w:val="00D55005"/>
    <w:rsid w:val="00D5503E"/>
    <w:rsid w:val="00D55087"/>
    <w:rsid w:val="00D55104"/>
    <w:rsid w:val="00D5512E"/>
    <w:rsid w:val="00D55184"/>
    <w:rsid w:val="00D551E2"/>
    <w:rsid w:val="00D5520B"/>
    <w:rsid w:val="00D55210"/>
    <w:rsid w:val="00D55259"/>
    <w:rsid w:val="00D55264"/>
    <w:rsid w:val="00D552F4"/>
    <w:rsid w:val="00D55361"/>
    <w:rsid w:val="00D5536E"/>
    <w:rsid w:val="00D55456"/>
    <w:rsid w:val="00D554C4"/>
    <w:rsid w:val="00D5551C"/>
    <w:rsid w:val="00D5554F"/>
    <w:rsid w:val="00D55638"/>
    <w:rsid w:val="00D55646"/>
    <w:rsid w:val="00D5566B"/>
    <w:rsid w:val="00D5569F"/>
    <w:rsid w:val="00D556A7"/>
    <w:rsid w:val="00D556CA"/>
    <w:rsid w:val="00D556F7"/>
    <w:rsid w:val="00D55782"/>
    <w:rsid w:val="00D55822"/>
    <w:rsid w:val="00D5588E"/>
    <w:rsid w:val="00D558C1"/>
    <w:rsid w:val="00D55971"/>
    <w:rsid w:val="00D5599F"/>
    <w:rsid w:val="00D559F4"/>
    <w:rsid w:val="00D55A11"/>
    <w:rsid w:val="00D55A20"/>
    <w:rsid w:val="00D55A31"/>
    <w:rsid w:val="00D55A50"/>
    <w:rsid w:val="00D55ADD"/>
    <w:rsid w:val="00D55AEA"/>
    <w:rsid w:val="00D55B35"/>
    <w:rsid w:val="00D55B57"/>
    <w:rsid w:val="00D55B7A"/>
    <w:rsid w:val="00D55BA4"/>
    <w:rsid w:val="00D55BB4"/>
    <w:rsid w:val="00D55C2B"/>
    <w:rsid w:val="00D55C60"/>
    <w:rsid w:val="00D55CCB"/>
    <w:rsid w:val="00D55D1D"/>
    <w:rsid w:val="00D55D48"/>
    <w:rsid w:val="00D55D62"/>
    <w:rsid w:val="00D55DA3"/>
    <w:rsid w:val="00D55E37"/>
    <w:rsid w:val="00D55E50"/>
    <w:rsid w:val="00D55E51"/>
    <w:rsid w:val="00D55E9E"/>
    <w:rsid w:val="00D55ED7"/>
    <w:rsid w:val="00D55ED9"/>
    <w:rsid w:val="00D55EFA"/>
    <w:rsid w:val="00D55F07"/>
    <w:rsid w:val="00D55F56"/>
    <w:rsid w:val="00D55F64"/>
    <w:rsid w:val="00D55F9E"/>
    <w:rsid w:val="00D55FB8"/>
    <w:rsid w:val="00D56004"/>
    <w:rsid w:val="00D56033"/>
    <w:rsid w:val="00D560A1"/>
    <w:rsid w:val="00D560F9"/>
    <w:rsid w:val="00D5610C"/>
    <w:rsid w:val="00D5616E"/>
    <w:rsid w:val="00D5617F"/>
    <w:rsid w:val="00D5618C"/>
    <w:rsid w:val="00D561C4"/>
    <w:rsid w:val="00D561EB"/>
    <w:rsid w:val="00D5620F"/>
    <w:rsid w:val="00D56257"/>
    <w:rsid w:val="00D56272"/>
    <w:rsid w:val="00D56366"/>
    <w:rsid w:val="00D563A1"/>
    <w:rsid w:val="00D5641D"/>
    <w:rsid w:val="00D5647E"/>
    <w:rsid w:val="00D564A6"/>
    <w:rsid w:val="00D5654D"/>
    <w:rsid w:val="00D565A4"/>
    <w:rsid w:val="00D565F4"/>
    <w:rsid w:val="00D56605"/>
    <w:rsid w:val="00D56651"/>
    <w:rsid w:val="00D5668C"/>
    <w:rsid w:val="00D566C9"/>
    <w:rsid w:val="00D566E6"/>
    <w:rsid w:val="00D567AA"/>
    <w:rsid w:val="00D567B3"/>
    <w:rsid w:val="00D56807"/>
    <w:rsid w:val="00D56853"/>
    <w:rsid w:val="00D56872"/>
    <w:rsid w:val="00D568CA"/>
    <w:rsid w:val="00D568DC"/>
    <w:rsid w:val="00D568ED"/>
    <w:rsid w:val="00D56909"/>
    <w:rsid w:val="00D56961"/>
    <w:rsid w:val="00D56A28"/>
    <w:rsid w:val="00D56A93"/>
    <w:rsid w:val="00D56A94"/>
    <w:rsid w:val="00D56AA0"/>
    <w:rsid w:val="00D56AA3"/>
    <w:rsid w:val="00D56AEA"/>
    <w:rsid w:val="00D56B50"/>
    <w:rsid w:val="00D56BA3"/>
    <w:rsid w:val="00D56C23"/>
    <w:rsid w:val="00D56C4C"/>
    <w:rsid w:val="00D56C86"/>
    <w:rsid w:val="00D56D95"/>
    <w:rsid w:val="00D56D9E"/>
    <w:rsid w:val="00D56DC5"/>
    <w:rsid w:val="00D56E07"/>
    <w:rsid w:val="00D56E14"/>
    <w:rsid w:val="00D56E7C"/>
    <w:rsid w:val="00D5709F"/>
    <w:rsid w:val="00D570A1"/>
    <w:rsid w:val="00D570D0"/>
    <w:rsid w:val="00D57141"/>
    <w:rsid w:val="00D5715E"/>
    <w:rsid w:val="00D57184"/>
    <w:rsid w:val="00D571F6"/>
    <w:rsid w:val="00D57242"/>
    <w:rsid w:val="00D57307"/>
    <w:rsid w:val="00D5732B"/>
    <w:rsid w:val="00D57360"/>
    <w:rsid w:val="00D57376"/>
    <w:rsid w:val="00D57396"/>
    <w:rsid w:val="00D5739E"/>
    <w:rsid w:val="00D573E9"/>
    <w:rsid w:val="00D57431"/>
    <w:rsid w:val="00D57460"/>
    <w:rsid w:val="00D574D0"/>
    <w:rsid w:val="00D574D3"/>
    <w:rsid w:val="00D57536"/>
    <w:rsid w:val="00D5753D"/>
    <w:rsid w:val="00D575C8"/>
    <w:rsid w:val="00D575D3"/>
    <w:rsid w:val="00D575F7"/>
    <w:rsid w:val="00D575FA"/>
    <w:rsid w:val="00D5760F"/>
    <w:rsid w:val="00D5769A"/>
    <w:rsid w:val="00D5771A"/>
    <w:rsid w:val="00D57760"/>
    <w:rsid w:val="00D577B8"/>
    <w:rsid w:val="00D5781B"/>
    <w:rsid w:val="00D5782D"/>
    <w:rsid w:val="00D57860"/>
    <w:rsid w:val="00D578BF"/>
    <w:rsid w:val="00D57973"/>
    <w:rsid w:val="00D57977"/>
    <w:rsid w:val="00D579FC"/>
    <w:rsid w:val="00D57A70"/>
    <w:rsid w:val="00D57ADC"/>
    <w:rsid w:val="00D57B0C"/>
    <w:rsid w:val="00D57B1E"/>
    <w:rsid w:val="00D57B5C"/>
    <w:rsid w:val="00D57BA2"/>
    <w:rsid w:val="00D57BDA"/>
    <w:rsid w:val="00D57BF3"/>
    <w:rsid w:val="00D57C13"/>
    <w:rsid w:val="00D57C23"/>
    <w:rsid w:val="00D57C29"/>
    <w:rsid w:val="00D57C47"/>
    <w:rsid w:val="00D57C5D"/>
    <w:rsid w:val="00D57C66"/>
    <w:rsid w:val="00D57C6B"/>
    <w:rsid w:val="00D57C7F"/>
    <w:rsid w:val="00D57CA3"/>
    <w:rsid w:val="00D57CCB"/>
    <w:rsid w:val="00D57CED"/>
    <w:rsid w:val="00D57D00"/>
    <w:rsid w:val="00D57D18"/>
    <w:rsid w:val="00D57D9E"/>
    <w:rsid w:val="00D57DC1"/>
    <w:rsid w:val="00D57DDB"/>
    <w:rsid w:val="00D57E53"/>
    <w:rsid w:val="00D57EAA"/>
    <w:rsid w:val="00D57ECC"/>
    <w:rsid w:val="00D57EEC"/>
    <w:rsid w:val="00D57EF2"/>
    <w:rsid w:val="00D57FA8"/>
    <w:rsid w:val="00D57FEB"/>
    <w:rsid w:val="00D6005C"/>
    <w:rsid w:val="00D60099"/>
    <w:rsid w:val="00D600B0"/>
    <w:rsid w:val="00D6011A"/>
    <w:rsid w:val="00D6017D"/>
    <w:rsid w:val="00D601C8"/>
    <w:rsid w:val="00D601D8"/>
    <w:rsid w:val="00D60254"/>
    <w:rsid w:val="00D602A9"/>
    <w:rsid w:val="00D602CC"/>
    <w:rsid w:val="00D602FD"/>
    <w:rsid w:val="00D60381"/>
    <w:rsid w:val="00D603D2"/>
    <w:rsid w:val="00D603D4"/>
    <w:rsid w:val="00D603D7"/>
    <w:rsid w:val="00D603EB"/>
    <w:rsid w:val="00D603EE"/>
    <w:rsid w:val="00D60433"/>
    <w:rsid w:val="00D60498"/>
    <w:rsid w:val="00D604BF"/>
    <w:rsid w:val="00D604EE"/>
    <w:rsid w:val="00D60501"/>
    <w:rsid w:val="00D60519"/>
    <w:rsid w:val="00D60521"/>
    <w:rsid w:val="00D6056F"/>
    <w:rsid w:val="00D60583"/>
    <w:rsid w:val="00D605BD"/>
    <w:rsid w:val="00D606B7"/>
    <w:rsid w:val="00D606C0"/>
    <w:rsid w:val="00D606CC"/>
    <w:rsid w:val="00D606D2"/>
    <w:rsid w:val="00D60733"/>
    <w:rsid w:val="00D6073D"/>
    <w:rsid w:val="00D607D0"/>
    <w:rsid w:val="00D607F8"/>
    <w:rsid w:val="00D60860"/>
    <w:rsid w:val="00D6089F"/>
    <w:rsid w:val="00D608C4"/>
    <w:rsid w:val="00D608CB"/>
    <w:rsid w:val="00D608FC"/>
    <w:rsid w:val="00D6093B"/>
    <w:rsid w:val="00D60A9F"/>
    <w:rsid w:val="00D60C24"/>
    <w:rsid w:val="00D60C86"/>
    <w:rsid w:val="00D60C91"/>
    <w:rsid w:val="00D60CAE"/>
    <w:rsid w:val="00D60D58"/>
    <w:rsid w:val="00D60DB5"/>
    <w:rsid w:val="00D60DBD"/>
    <w:rsid w:val="00D60DCB"/>
    <w:rsid w:val="00D60DE8"/>
    <w:rsid w:val="00D60EA7"/>
    <w:rsid w:val="00D60EF8"/>
    <w:rsid w:val="00D60EFB"/>
    <w:rsid w:val="00D60F30"/>
    <w:rsid w:val="00D60F95"/>
    <w:rsid w:val="00D60FAC"/>
    <w:rsid w:val="00D61119"/>
    <w:rsid w:val="00D61141"/>
    <w:rsid w:val="00D6115D"/>
    <w:rsid w:val="00D611AC"/>
    <w:rsid w:val="00D6121B"/>
    <w:rsid w:val="00D61230"/>
    <w:rsid w:val="00D61265"/>
    <w:rsid w:val="00D612AC"/>
    <w:rsid w:val="00D612CF"/>
    <w:rsid w:val="00D61411"/>
    <w:rsid w:val="00D6144E"/>
    <w:rsid w:val="00D61467"/>
    <w:rsid w:val="00D614B7"/>
    <w:rsid w:val="00D614D1"/>
    <w:rsid w:val="00D614F5"/>
    <w:rsid w:val="00D615AF"/>
    <w:rsid w:val="00D615CD"/>
    <w:rsid w:val="00D61647"/>
    <w:rsid w:val="00D61670"/>
    <w:rsid w:val="00D61679"/>
    <w:rsid w:val="00D616A9"/>
    <w:rsid w:val="00D61788"/>
    <w:rsid w:val="00D6179C"/>
    <w:rsid w:val="00D617A8"/>
    <w:rsid w:val="00D617DF"/>
    <w:rsid w:val="00D617F7"/>
    <w:rsid w:val="00D61807"/>
    <w:rsid w:val="00D6182C"/>
    <w:rsid w:val="00D6185A"/>
    <w:rsid w:val="00D61877"/>
    <w:rsid w:val="00D618FC"/>
    <w:rsid w:val="00D61970"/>
    <w:rsid w:val="00D619E2"/>
    <w:rsid w:val="00D61A60"/>
    <w:rsid w:val="00D61BAE"/>
    <w:rsid w:val="00D61C55"/>
    <w:rsid w:val="00D61C5D"/>
    <w:rsid w:val="00D61C6E"/>
    <w:rsid w:val="00D61CAC"/>
    <w:rsid w:val="00D61D29"/>
    <w:rsid w:val="00D61D34"/>
    <w:rsid w:val="00D61D3D"/>
    <w:rsid w:val="00D61D64"/>
    <w:rsid w:val="00D61DCA"/>
    <w:rsid w:val="00D61DEB"/>
    <w:rsid w:val="00D61DF3"/>
    <w:rsid w:val="00D61DF9"/>
    <w:rsid w:val="00D61F10"/>
    <w:rsid w:val="00D61F12"/>
    <w:rsid w:val="00D61F38"/>
    <w:rsid w:val="00D61F85"/>
    <w:rsid w:val="00D61FFA"/>
    <w:rsid w:val="00D62155"/>
    <w:rsid w:val="00D62161"/>
    <w:rsid w:val="00D621B0"/>
    <w:rsid w:val="00D621C5"/>
    <w:rsid w:val="00D621F9"/>
    <w:rsid w:val="00D6220B"/>
    <w:rsid w:val="00D6227E"/>
    <w:rsid w:val="00D62287"/>
    <w:rsid w:val="00D622D3"/>
    <w:rsid w:val="00D6230B"/>
    <w:rsid w:val="00D62343"/>
    <w:rsid w:val="00D6236E"/>
    <w:rsid w:val="00D6239E"/>
    <w:rsid w:val="00D623B9"/>
    <w:rsid w:val="00D623E0"/>
    <w:rsid w:val="00D623F2"/>
    <w:rsid w:val="00D62496"/>
    <w:rsid w:val="00D62497"/>
    <w:rsid w:val="00D624A6"/>
    <w:rsid w:val="00D624D9"/>
    <w:rsid w:val="00D624F0"/>
    <w:rsid w:val="00D6251A"/>
    <w:rsid w:val="00D62574"/>
    <w:rsid w:val="00D6258A"/>
    <w:rsid w:val="00D625A5"/>
    <w:rsid w:val="00D625C4"/>
    <w:rsid w:val="00D625ED"/>
    <w:rsid w:val="00D62685"/>
    <w:rsid w:val="00D62696"/>
    <w:rsid w:val="00D626EA"/>
    <w:rsid w:val="00D6272C"/>
    <w:rsid w:val="00D62744"/>
    <w:rsid w:val="00D62875"/>
    <w:rsid w:val="00D628C4"/>
    <w:rsid w:val="00D628F3"/>
    <w:rsid w:val="00D6290A"/>
    <w:rsid w:val="00D6291C"/>
    <w:rsid w:val="00D629A8"/>
    <w:rsid w:val="00D629E5"/>
    <w:rsid w:val="00D62A57"/>
    <w:rsid w:val="00D62A65"/>
    <w:rsid w:val="00D62A84"/>
    <w:rsid w:val="00D62ACB"/>
    <w:rsid w:val="00D62B17"/>
    <w:rsid w:val="00D62B24"/>
    <w:rsid w:val="00D62B47"/>
    <w:rsid w:val="00D62B4D"/>
    <w:rsid w:val="00D62B70"/>
    <w:rsid w:val="00D62C22"/>
    <w:rsid w:val="00D62CCB"/>
    <w:rsid w:val="00D62CDD"/>
    <w:rsid w:val="00D62D41"/>
    <w:rsid w:val="00D62D51"/>
    <w:rsid w:val="00D62D59"/>
    <w:rsid w:val="00D62E04"/>
    <w:rsid w:val="00D62E66"/>
    <w:rsid w:val="00D62E73"/>
    <w:rsid w:val="00D62E9B"/>
    <w:rsid w:val="00D62F0D"/>
    <w:rsid w:val="00D62F7D"/>
    <w:rsid w:val="00D62FBD"/>
    <w:rsid w:val="00D62FBE"/>
    <w:rsid w:val="00D62FD1"/>
    <w:rsid w:val="00D62FED"/>
    <w:rsid w:val="00D6302D"/>
    <w:rsid w:val="00D63073"/>
    <w:rsid w:val="00D6313C"/>
    <w:rsid w:val="00D631A2"/>
    <w:rsid w:val="00D6321E"/>
    <w:rsid w:val="00D63291"/>
    <w:rsid w:val="00D6330A"/>
    <w:rsid w:val="00D63331"/>
    <w:rsid w:val="00D63381"/>
    <w:rsid w:val="00D6339F"/>
    <w:rsid w:val="00D63493"/>
    <w:rsid w:val="00D63497"/>
    <w:rsid w:val="00D634A9"/>
    <w:rsid w:val="00D634BF"/>
    <w:rsid w:val="00D634FC"/>
    <w:rsid w:val="00D6350C"/>
    <w:rsid w:val="00D63536"/>
    <w:rsid w:val="00D63597"/>
    <w:rsid w:val="00D635A8"/>
    <w:rsid w:val="00D635E4"/>
    <w:rsid w:val="00D635F8"/>
    <w:rsid w:val="00D6362F"/>
    <w:rsid w:val="00D63690"/>
    <w:rsid w:val="00D636BC"/>
    <w:rsid w:val="00D637A5"/>
    <w:rsid w:val="00D637E2"/>
    <w:rsid w:val="00D63840"/>
    <w:rsid w:val="00D63893"/>
    <w:rsid w:val="00D638AE"/>
    <w:rsid w:val="00D639A2"/>
    <w:rsid w:val="00D63AB8"/>
    <w:rsid w:val="00D63AE0"/>
    <w:rsid w:val="00D63AE7"/>
    <w:rsid w:val="00D63B35"/>
    <w:rsid w:val="00D63B3B"/>
    <w:rsid w:val="00D63B7F"/>
    <w:rsid w:val="00D63C3B"/>
    <w:rsid w:val="00D63C6C"/>
    <w:rsid w:val="00D63C76"/>
    <w:rsid w:val="00D63CA7"/>
    <w:rsid w:val="00D63CB3"/>
    <w:rsid w:val="00D63D48"/>
    <w:rsid w:val="00D63E33"/>
    <w:rsid w:val="00D63E78"/>
    <w:rsid w:val="00D63EFE"/>
    <w:rsid w:val="00D63F3C"/>
    <w:rsid w:val="00D63F80"/>
    <w:rsid w:val="00D63FBC"/>
    <w:rsid w:val="00D64015"/>
    <w:rsid w:val="00D6411E"/>
    <w:rsid w:val="00D64162"/>
    <w:rsid w:val="00D64173"/>
    <w:rsid w:val="00D641A2"/>
    <w:rsid w:val="00D641E2"/>
    <w:rsid w:val="00D641EB"/>
    <w:rsid w:val="00D64275"/>
    <w:rsid w:val="00D642E4"/>
    <w:rsid w:val="00D64301"/>
    <w:rsid w:val="00D64309"/>
    <w:rsid w:val="00D64322"/>
    <w:rsid w:val="00D64328"/>
    <w:rsid w:val="00D64330"/>
    <w:rsid w:val="00D64335"/>
    <w:rsid w:val="00D64386"/>
    <w:rsid w:val="00D643B2"/>
    <w:rsid w:val="00D64419"/>
    <w:rsid w:val="00D644F3"/>
    <w:rsid w:val="00D6450D"/>
    <w:rsid w:val="00D6456D"/>
    <w:rsid w:val="00D64581"/>
    <w:rsid w:val="00D64585"/>
    <w:rsid w:val="00D645AD"/>
    <w:rsid w:val="00D645C4"/>
    <w:rsid w:val="00D645D9"/>
    <w:rsid w:val="00D6464F"/>
    <w:rsid w:val="00D64673"/>
    <w:rsid w:val="00D64706"/>
    <w:rsid w:val="00D6471C"/>
    <w:rsid w:val="00D64741"/>
    <w:rsid w:val="00D647A2"/>
    <w:rsid w:val="00D647A8"/>
    <w:rsid w:val="00D647DA"/>
    <w:rsid w:val="00D647DF"/>
    <w:rsid w:val="00D6486A"/>
    <w:rsid w:val="00D648A4"/>
    <w:rsid w:val="00D648B0"/>
    <w:rsid w:val="00D648CC"/>
    <w:rsid w:val="00D6492B"/>
    <w:rsid w:val="00D64945"/>
    <w:rsid w:val="00D64AC8"/>
    <w:rsid w:val="00D64BAC"/>
    <w:rsid w:val="00D64BDF"/>
    <w:rsid w:val="00D64BEA"/>
    <w:rsid w:val="00D64C40"/>
    <w:rsid w:val="00D64C41"/>
    <w:rsid w:val="00D64CA2"/>
    <w:rsid w:val="00D64CD1"/>
    <w:rsid w:val="00D64D82"/>
    <w:rsid w:val="00D64DC6"/>
    <w:rsid w:val="00D64DF7"/>
    <w:rsid w:val="00D64E6D"/>
    <w:rsid w:val="00D64E82"/>
    <w:rsid w:val="00D64E8B"/>
    <w:rsid w:val="00D64EB1"/>
    <w:rsid w:val="00D64F57"/>
    <w:rsid w:val="00D64FB4"/>
    <w:rsid w:val="00D64FB9"/>
    <w:rsid w:val="00D64FBF"/>
    <w:rsid w:val="00D6503D"/>
    <w:rsid w:val="00D6506F"/>
    <w:rsid w:val="00D65093"/>
    <w:rsid w:val="00D650BA"/>
    <w:rsid w:val="00D6514C"/>
    <w:rsid w:val="00D6516B"/>
    <w:rsid w:val="00D651E6"/>
    <w:rsid w:val="00D651F4"/>
    <w:rsid w:val="00D65201"/>
    <w:rsid w:val="00D65227"/>
    <w:rsid w:val="00D6522B"/>
    <w:rsid w:val="00D652A9"/>
    <w:rsid w:val="00D652D1"/>
    <w:rsid w:val="00D652F2"/>
    <w:rsid w:val="00D65327"/>
    <w:rsid w:val="00D6539D"/>
    <w:rsid w:val="00D653FF"/>
    <w:rsid w:val="00D65431"/>
    <w:rsid w:val="00D65466"/>
    <w:rsid w:val="00D654BE"/>
    <w:rsid w:val="00D65538"/>
    <w:rsid w:val="00D65560"/>
    <w:rsid w:val="00D65609"/>
    <w:rsid w:val="00D6564E"/>
    <w:rsid w:val="00D656BC"/>
    <w:rsid w:val="00D656D1"/>
    <w:rsid w:val="00D65751"/>
    <w:rsid w:val="00D657BD"/>
    <w:rsid w:val="00D657E1"/>
    <w:rsid w:val="00D657F4"/>
    <w:rsid w:val="00D657F5"/>
    <w:rsid w:val="00D6583A"/>
    <w:rsid w:val="00D659D8"/>
    <w:rsid w:val="00D659F4"/>
    <w:rsid w:val="00D65A0F"/>
    <w:rsid w:val="00D65A12"/>
    <w:rsid w:val="00D65A14"/>
    <w:rsid w:val="00D65A40"/>
    <w:rsid w:val="00D65A64"/>
    <w:rsid w:val="00D65A77"/>
    <w:rsid w:val="00D65AA4"/>
    <w:rsid w:val="00D65AD3"/>
    <w:rsid w:val="00D65AF2"/>
    <w:rsid w:val="00D65B00"/>
    <w:rsid w:val="00D65B17"/>
    <w:rsid w:val="00D65B1A"/>
    <w:rsid w:val="00D65B3B"/>
    <w:rsid w:val="00D65B55"/>
    <w:rsid w:val="00D65B71"/>
    <w:rsid w:val="00D65BA1"/>
    <w:rsid w:val="00D65BE3"/>
    <w:rsid w:val="00D65C61"/>
    <w:rsid w:val="00D65C7E"/>
    <w:rsid w:val="00D65CD9"/>
    <w:rsid w:val="00D65CDA"/>
    <w:rsid w:val="00D65E05"/>
    <w:rsid w:val="00D65E76"/>
    <w:rsid w:val="00D65EA7"/>
    <w:rsid w:val="00D65EB6"/>
    <w:rsid w:val="00D65ED0"/>
    <w:rsid w:val="00D65EE4"/>
    <w:rsid w:val="00D65F30"/>
    <w:rsid w:val="00D65FA7"/>
    <w:rsid w:val="00D66017"/>
    <w:rsid w:val="00D66042"/>
    <w:rsid w:val="00D66098"/>
    <w:rsid w:val="00D66133"/>
    <w:rsid w:val="00D66139"/>
    <w:rsid w:val="00D661A3"/>
    <w:rsid w:val="00D661AC"/>
    <w:rsid w:val="00D661D1"/>
    <w:rsid w:val="00D661DC"/>
    <w:rsid w:val="00D661ED"/>
    <w:rsid w:val="00D662E3"/>
    <w:rsid w:val="00D6631F"/>
    <w:rsid w:val="00D66334"/>
    <w:rsid w:val="00D6636B"/>
    <w:rsid w:val="00D663D0"/>
    <w:rsid w:val="00D663DC"/>
    <w:rsid w:val="00D663F8"/>
    <w:rsid w:val="00D663FA"/>
    <w:rsid w:val="00D66402"/>
    <w:rsid w:val="00D66407"/>
    <w:rsid w:val="00D664AD"/>
    <w:rsid w:val="00D66543"/>
    <w:rsid w:val="00D6654C"/>
    <w:rsid w:val="00D6659D"/>
    <w:rsid w:val="00D66618"/>
    <w:rsid w:val="00D66665"/>
    <w:rsid w:val="00D6669A"/>
    <w:rsid w:val="00D666B8"/>
    <w:rsid w:val="00D666E7"/>
    <w:rsid w:val="00D66716"/>
    <w:rsid w:val="00D667B3"/>
    <w:rsid w:val="00D66887"/>
    <w:rsid w:val="00D668A9"/>
    <w:rsid w:val="00D668F3"/>
    <w:rsid w:val="00D66931"/>
    <w:rsid w:val="00D66964"/>
    <w:rsid w:val="00D6698F"/>
    <w:rsid w:val="00D669C2"/>
    <w:rsid w:val="00D669D1"/>
    <w:rsid w:val="00D669DC"/>
    <w:rsid w:val="00D66A06"/>
    <w:rsid w:val="00D66A5F"/>
    <w:rsid w:val="00D66AB4"/>
    <w:rsid w:val="00D66AC2"/>
    <w:rsid w:val="00D66AF6"/>
    <w:rsid w:val="00D66B00"/>
    <w:rsid w:val="00D66B9C"/>
    <w:rsid w:val="00D66BB9"/>
    <w:rsid w:val="00D66C98"/>
    <w:rsid w:val="00D66CAB"/>
    <w:rsid w:val="00D66D43"/>
    <w:rsid w:val="00D66D66"/>
    <w:rsid w:val="00D66D70"/>
    <w:rsid w:val="00D66DCD"/>
    <w:rsid w:val="00D66E3E"/>
    <w:rsid w:val="00D66E6B"/>
    <w:rsid w:val="00D66E7E"/>
    <w:rsid w:val="00D66EA8"/>
    <w:rsid w:val="00D66ED3"/>
    <w:rsid w:val="00D66EE0"/>
    <w:rsid w:val="00D66F96"/>
    <w:rsid w:val="00D66FA9"/>
    <w:rsid w:val="00D66FC7"/>
    <w:rsid w:val="00D66FCA"/>
    <w:rsid w:val="00D67052"/>
    <w:rsid w:val="00D670B3"/>
    <w:rsid w:val="00D670BF"/>
    <w:rsid w:val="00D67129"/>
    <w:rsid w:val="00D671B8"/>
    <w:rsid w:val="00D671C1"/>
    <w:rsid w:val="00D671E4"/>
    <w:rsid w:val="00D67203"/>
    <w:rsid w:val="00D672D4"/>
    <w:rsid w:val="00D672E5"/>
    <w:rsid w:val="00D67390"/>
    <w:rsid w:val="00D67395"/>
    <w:rsid w:val="00D673BB"/>
    <w:rsid w:val="00D67422"/>
    <w:rsid w:val="00D6766B"/>
    <w:rsid w:val="00D67688"/>
    <w:rsid w:val="00D676F7"/>
    <w:rsid w:val="00D67796"/>
    <w:rsid w:val="00D677D9"/>
    <w:rsid w:val="00D6789A"/>
    <w:rsid w:val="00D678B6"/>
    <w:rsid w:val="00D678C5"/>
    <w:rsid w:val="00D678C6"/>
    <w:rsid w:val="00D678DD"/>
    <w:rsid w:val="00D6790D"/>
    <w:rsid w:val="00D67987"/>
    <w:rsid w:val="00D67989"/>
    <w:rsid w:val="00D6798E"/>
    <w:rsid w:val="00D679A0"/>
    <w:rsid w:val="00D67A04"/>
    <w:rsid w:val="00D67AD1"/>
    <w:rsid w:val="00D67B63"/>
    <w:rsid w:val="00D67BF8"/>
    <w:rsid w:val="00D67C0E"/>
    <w:rsid w:val="00D67C2A"/>
    <w:rsid w:val="00D67C3B"/>
    <w:rsid w:val="00D67C47"/>
    <w:rsid w:val="00D67C48"/>
    <w:rsid w:val="00D67C71"/>
    <w:rsid w:val="00D67CCE"/>
    <w:rsid w:val="00D67D1F"/>
    <w:rsid w:val="00D67DF9"/>
    <w:rsid w:val="00D67E27"/>
    <w:rsid w:val="00D67E2E"/>
    <w:rsid w:val="00D67E4C"/>
    <w:rsid w:val="00D67E56"/>
    <w:rsid w:val="00D67EB3"/>
    <w:rsid w:val="00D67EE2"/>
    <w:rsid w:val="00D67EF7"/>
    <w:rsid w:val="00D67F99"/>
    <w:rsid w:val="00D67FA7"/>
    <w:rsid w:val="00D67FC1"/>
    <w:rsid w:val="00D67FC2"/>
    <w:rsid w:val="00D70012"/>
    <w:rsid w:val="00D70069"/>
    <w:rsid w:val="00D70082"/>
    <w:rsid w:val="00D700BD"/>
    <w:rsid w:val="00D700D4"/>
    <w:rsid w:val="00D700D8"/>
    <w:rsid w:val="00D701C4"/>
    <w:rsid w:val="00D7024D"/>
    <w:rsid w:val="00D702BB"/>
    <w:rsid w:val="00D70363"/>
    <w:rsid w:val="00D70390"/>
    <w:rsid w:val="00D7040E"/>
    <w:rsid w:val="00D70464"/>
    <w:rsid w:val="00D7046D"/>
    <w:rsid w:val="00D7046E"/>
    <w:rsid w:val="00D704AE"/>
    <w:rsid w:val="00D70527"/>
    <w:rsid w:val="00D705AB"/>
    <w:rsid w:val="00D70619"/>
    <w:rsid w:val="00D7063A"/>
    <w:rsid w:val="00D7063D"/>
    <w:rsid w:val="00D70640"/>
    <w:rsid w:val="00D7065E"/>
    <w:rsid w:val="00D70696"/>
    <w:rsid w:val="00D706C4"/>
    <w:rsid w:val="00D706C6"/>
    <w:rsid w:val="00D706C7"/>
    <w:rsid w:val="00D706CA"/>
    <w:rsid w:val="00D7070B"/>
    <w:rsid w:val="00D7076C"/>
    <w:rsid w:val="00D70781"/>
    <w:rsid w:val="00D707EB"/>
    <w:rsid w:val="00D707F3"/>
    <w:rsid w:val="00D7082E"/>
    <w:rsid w:val="00D7087F"/>
    <w:rsid w:val="00D708C7"/>
    <w:rsid w:val="00D708DD"/>
    <w:rsid w:val="00D70904"/>
    <w:rsid w:val="00D7098C"/>
    <w:rsid w:val="00D70A47"/>
    <w:rsid w:val="00D70AB1"/>
    <w:rsid w:val="00D70AFF"/>
    <w:rsid w:val="00D70B04"/>
    <w:rsid w:val="00D70B3F"/>
    <w:rsid w:val="00D70B55"/>
    <w:rsid w:val="00D70BB2"/>
    <w:rsid w:val="00D70C61"/>
    <w:rsid w:val="00D70C7A"/>
    <w:rsid w:val="00D70C97"/>
    <w:rsid w:val="00D70CDD"/>
    <w:rsid w:val="00D70CFB"/>
    <w:rsid w:val="00D70D3A"/>
    <w:rsid w:val="00D70D4B"/>
    <w:rsid w:val="00D70D76"/>
    <w:rsid w:val="00D70DB9"/>
    <w:rsid w:val="00D70E1B"/>
    <w:rsid w:val="00D70E6A"/>
    <w:rsid w:val="00D70E71"/>
    <w:rsid w:val="00D70EC8"/>
    <w:rsid w:val="00D70ED8"/>
    <w:rsid w:val="00D70F27"/>
    <w:rsid w:val="00D70F57"/>
    <w:rsid w:val="00D71061"/>
    <w:rsid w:val="00D71119"/>
    <w:rsid w:val="00D71128"/>
    <w:rsid w:val="00D71214"/>
    <w:rsid w:val="00D7124C"/>
    <w:rsid w:val="00D71337"/>
    <w:rsid w:val="00D71390"/>
    <w:rsid w:val="00D713C9"/>
    <w:rsid w:val="00D713E0"/>
    <w:rsid w:val="00D713F0"/>
    <w:rsid w:val="00D71408"/>
    <w:rsid w:val="00D7140C"/>
    <w:rsid w:val="00D7144D"/>
    <w:rsid w:val="00D714AC"/>
    <w:rsid w:val="00D714EC"/>
    <w:rsid w:val="00D71569"/>
    <w:rsid w:val="00D71572"/>
    <w:rsid w:val="00D715F5"/>
    <w:rsid w:val="00D715F6"/>
    <w:rsid w:val="00D7160B"/>
    <w:rsid w:val="00D716D3"/>
    <w:rsid w:val="00D71718"/>
    <w:rsid w:val="00D717B3"/>
    <w:rsid w:val="00D717BE"/>
    <w:rsid w:val="00D71808"/>
    <w:rsid w:val="00D71811"/>
    <w:rsid w:val="00D7181E"/>
    <w:rsid w:val="00D7186B"/>
    <w:rsid w:val="00D71931"/>
    <w:rsid w:val="00D71963"/>
    <w:rsid w:val="00D719CF"/>
    <w:rsid w:val="00D719D3"/>
    <w:rsid w:val="00D71A5B"/>
    <w:rsid w:val="00D71B9C"/>
    <w:rsid w:val="00D71BFC"/>
    <w:rsid w:val="00D71C36"/>
    <w:rsid w:val="00D71C6D"/>
    <w:rsid w:val="00D71CD1"/>
    <w:rsid w:val="00D71D02"/>
    <w:rsid w:val="00D71D3C"/>
    <w:rsid w:val="00D71D83"/>
    <w:rsid w:val="00D71DA6"/>
    <w:rsid w:val="00D71DA7"/>
    <w:rsid w:val="00D71E7A"/>
    <w:rsid w:val="00D71E8D"/>
    <w:rsid w:val="00D71EE3"/>
    <w:rsid w:val="00D71EED"/>
    <w:rsid w:val="00D71F0C"/>
    <w:rsid w:val="00D71F2D"/>
    <w:rsid w:val="00D71F31"/>
    <w:rsid w:val="00D71F51"/>
    <w:rsid w:val="00D71F8E"/>
    <w:rsid w:val="00D71F90"/>
    <w:rsid w:val="00D71FB3"/>
    <w:rsid w:val="00D72058"/>
    <w:rsid w:val="00D72104"/>
    <w:rsid w:val="00D72139"/>
    <w:rsid w:val="00D72141"/>
    <w:rsid w:val="00D72190"/>
    <w:rsid w:val="00D721A5"/>
    <w:rsid w:val="00D72203"/>
    <w:rsid w:val="00D72252"/>
    <w:rsid w:val="00D72263"/>
    <w:rsid w:val="00D722B7"/>
    <w:rsid w:val="00D722ED"/>
    <w:rsid w:val="00D72327"/>
    <w:rsid w:val="00D72350"/>
    <w:rsid w:val="00D723E3"/>
    <w:rsid w:val="00D723EC"/>
    <w:rsid w:val="00D723ED"/>
    <w:rsid w:val="00D72418"/>
    <w:rsid w:val="00D7247E"/>
    <w:rsid w:val="00D72588"/>
    <w:rsid w:val="00D72646"/>
    <w:rsid w:val="00D7264B"/>
    <w:rsid w:val="00D72672"/>
    <w:rsid w:val="00D727DC"/>
    <w:rsid w:val="00D7286C"/>
    <w:rsid w:val="00D72879"/>
    <w:rsid w:val="00D7290E"/>
    <w:rsid w:val="00D7291D"/>
    <w:rsid w:val="00D7296D"/>
    <w:rsid w:val="00D7297D"/>
    <w:rsid w:val="00D729A1"/>
    <w:rsid w:val="00D729DD"/>
    <w:rsid w:val="00D72A26"/>
    <w:rsid w:val="00D72A5E"/>
    <w:rsid w:val="00D72AAE"/>
    <w:rsid w:val="00D72AFA"/>
    <w:rsid w:val="00D72BA0"/>
    <w:rsid w:val="00D72BCD"/>
    <w:rsid w:val="00D72C78"/>
    <w:rsid w:val="00D72C7A"/>
    <w:rsid w:val="00D72CDE"/>
    <w:rsid w:val="00D72CF5"/>
    <w:rsid w:val="00D72D04"/>
    <w:rsid w:val="00D72D3D"/>
    <w:rsid w:val="00D72D8B"/>
    <w:rsid w:val="00D72DB8"/>
    <w:rsid w:val="00D72DF0"/>
    <w:rsid w:val="00D72E37"/>
    <w:rsid w:val="00D72E99"/>
    <w:rsid w:val="00D72EB7"/>
    <w:rsid w:val="00D72EED"/>
    <w:rsid w:val="00D72F1A"/>
    <w:rsid w:val="00D72F5C"/>
    <w:rsid w:val="00D72F8A"/>
    <w:rsid w:val="00D72FAA"/>
    <w:rsid w:val="00D72FB6"/>
    <w:rsid w:val="00D7300F"/>
    <w:rsid w:val="00D73023"/>
    <w:rsid w:val="00D73050"/>
    <w:rsid w:val="00D73083"/>
    <w:rsid w:val="00D731BE"/>
    <w:rsid w:val="00D731F2"/>
    <w:rsid w:val="00D73220"/>
    <w:rsid w:val="00D7324E"/>
    <w:rsid w:val="00D73277"/>
    <w:rsid w:val="00D73278"/>
    <w:rsid w:val="00D732D6"/>
    <w:rsid w:val="00D73362"/>
    <w:rsid w:val="00D734C5"/>
    <w:rsid w:val="00D73546"/>
    <w:rsid w:val="00D73547"/>
    <w:rsid w:val="00D7354D"/>
    <w:rsid w:val="00D735BA"/>
    <w:rsid w:val="00D73685"/>
    <w:rsid w:val="00D736D9"/>
    <w:rsid w:val="00D7383E"/>
    <w:rsid w:val="00D738A0"/>
    <w:rsid w:val="00D738B6"/>
    <w:rsid w:val="00D73982"/>
    <w:rsid w:val="00D73983"/>
    <w:rsid w:val="00D7399B"/>
    <w:rsid w:val="00D739E5"/>
    <w:rsid w:val="00D73A04"/>
    <w:rsid w:val="00D73A97"/>
    <w:rsid w:val="00D73ABB"/>
    <w:rsid w:val="00D73ADE"/>
    <w:rsid w:val="00D73B16"/>
    <w:rsid w:val="00D73C19"/>
    <w:rsid w:val="00D73C3F"/>
    <w:rsid w:val="00D73CC9"/>
    <w:rsid w:val="00D73CDD"/>
    <w:rsid w:val="00D73CDF"/>
    <w:rsid w:val="00D73D21"/>
    <w:rsid w:val="00D73E50"/>
    <w:rsid w:val="00D73E76"/>
    <w:rsid w:val="00D73EB3"/>
    <w:rsid w:val="00D73EBD"/>
    <w:rsid w:val="00D73EBF"/>
    <w:rsid w:val="00D73F18"/>
    <w:rsid w:val="00D73F5D"/>
    <w:rsid w:val="00D73F7D"/>
    <w:rsid w:val="00D73FA1"/>
    <w:rsid w:val="00D73FEE"/>
    <w:rsid w:val="00D74027"/>
    <w:rsid w:val="00D7408C"/>
    <w:rsid w:val="00D740AB"/>
    <w:rsid w:val="00D740B5"/>
    <w:rsid w:val="00D74169"/>
    <w:rsid w:val="00D741E7"/>
    <w:rsid w:val="00D74280"/>
    <w:rsid w:val="00D7429B"/>
    <w:rsid w:val="00D74386"/>
    <w:rsid w:val="00D743BE"/>
    <w:rsid w:val="00D7444D"/>
    <w:rsid w:val="00D744CC"/>
    <w:rsid w:val="00D74503"/>
    <w:rsid w:val="00D74507"/>
    <w:rsid w:val="00D7456A"/>
    <w:rsid w:val="00D745BC"/>
    <w:rsid w:val="00D74616"/>
    <w:rsid w:val="00D74637"/>
    <w:rsid w:val="00D74684"/>
    <w:rsid w:val="00D746F4"/>
    <w:rsid w:val="00D7474E"/>
    <w:rsid w:val="00D74759"/>
    <w:rsid w:val="00D747A6"/>
    <w:rsid w:val="00D747EA"/>
    <w:rsid w:val="00D74820"/>
    <w:rsid w:val="00D748E5"/>
    <w:rsid w:val="00D748F2"/>
    <w:rsid w:val="00D74938"/>
    <w:rsid w:val="00D74949"/>
    <w:rsid w:val="00D749FF"/>
    <w:rsid w:val="00D74A66"/>
    <w:rsid w:val="00D74A6A"/>
    <w:rsid w:val="00D74A97"/>
    <w:rsid w:val="00D74AC9"/>
    <w:rsid w:val="00D74AF9"/>
    <w:rsid w:val="00D74B77"/>
    <w:rsid w:val="00D74BA7"/>
    <w:rsid w:val="00D74BED"/>
    <w:rsid w:val="00D74BEF"/>
    <w:rsid w:val="00D74C23"/>
    <w:rsid w:val="00D74C34"/>
    <w:rsid w:val="00D74C41"/>
    <w:rsid w:val="00D74CEA"/>
    <w:rsid w:val="00D74D6D"/>
    <w:rsid w:val="00D74DAB"/>
    <w:rsid w:val="00D74DD5"/>
    <w:rsid w:val="00D74DEE"/>
    <w:rsid w:val="00D74E4C"/>
    <w:rsid w:val="00D74E55"/>
    <w:rsid w:val="00D74E99"/>
    <w:rsid w:val="00D74F3A"/>
    <w:rsid w:val="00D74F4D"/>
    <w:rsid w:val="00D74FAE"/>
    <w:rsid w:val="00D7500A"/>
    <w:rsid w:val="00D75032"/>
    <w:rsid w:val="00D750C1"/>
    <w:rsid w:val="00D7516D"/>
    <w:rsid w:val="00D7522B"/>
    <w:rsid w:val="00D752BD"/>
    <w:rsid w:val="00D75306"/>
    <w:rsid w:val="00D75360"/>
    <w:rsid w:val="00D7536E"/>
    <w:rsid w:val="00D75400"/>
    <w:rsid w:val="00D754FC"/>
    <w:rsid w:val="00D7551D"/>
    <w:rsid w:val="00D7559F"/>
    <w:rsid w:val="00D755E8"/>
    <w:rsid w:val="00D75640"/>
    <w:rsid w:val="00D75673"/>
    <w:rsid w:val="00D75690"/>
    <w:rsid w:val="00D756DB"/>
    <w:rsid w:val="00D756DD"/>
    <w:rsid w:val="00D75722"/>
    <w:rsid w:val="00D7584F"/>
    <w:rsid w:val="00D758A4"/>
    <w:rsid w:val="00D75948"/>
    <w:rsid w:val="00D75969"/>
    <w:rsid w:val="00D75973"/>
    <w:rsid w:val="00D75988"/>
    <w:rsid w:val="00D759A9"/>
    <w:rsid w:val="00D759D9"/>
    <w:rsid w:val="00D759F2"/>
    <w:rsid w:val="00D75A1F"/>
    <w:rsid w:val="00D75AA2"/>
    <w:rsid w:val="00D75B03"/>
    <w:rsid w:val="00D75C12"/>
    <w:rsid w:val="00D75C1A"/>
    <w:rsid w:val="00D75C7A"/>
    <w:rsid w:val="00D75C7E"/>
    <w:rsid w:val="00D75C89"/>
    <w:rsid w:val="00D75CA9"/>
    <w:rsid w:val="00D75D43"/>
    <w:rsid w:val="00D75D46"/>
    <w:rsid w:val="00D75E62"/>
    <w:rsid w:val="00D75E6E"/>
    <w:rsid w:val="00D75F3D"/>
    <w:rsid w:val="00D75F63"/>
    <w:rsid w:val="00D75F83"/>
    <w:rsid w:val="00D75F8C"/>
    <w:rsid w:val="00D76082"/>
    <w:rsid w:val="00D76085"/>
    <w:rsid w:val="00D76100"/>
    <w:rsid w:val="00D76129"/>
    <w:rsid w:val="00D761C1"/>
    <w:rsid w:val="00D761E2"/>
    <w:rsid w:val="00D7626F"/>
    <w:rsid w:val="00D76280"/>
    <w:rsid w:val="00D762AB"/>
    <w:rsid w:val="00D762F0"/>
    <w:rsid w:val="00D76303"/>
    <w:rsid w:val="00D76342"/>
    <w:rsid w:val="00D76365"/>
    <w:rsid w:val="00D763B8"/>
    <w:rsid w:val="00D763F8"/>
    <w:rsid w:val="00D76406"/>
    <w:rsid w:val="00D7644E"/>
    <w:rsid w:val="00D76453"/>
    <w:rsid w:val="00D76579"/>
    <w:rsid w:val="00D765C3"/>
    <w:rsid w:val="00D765F4"/>
    <w:rsid w:val="00D7663D"/>
    <w:rsid w:val="00D76675"/>
    <w:rsid w:val="00D766F1"/>
    <w:rsid w:val="00D767AF"/>
    <w:rsid w:val="00D767E6"/>
    <w:rsid w:val="00D767EA"/>
    <w:rsid w:val="00D76815"/>
    <w:rsid w:val="00D76866"/>
    <w:rsid w:val="00D768DF"/>
    <w:rsid w:val="00D76907"/>
    <w:rsid w:val="00D7691D"/>
    <w:rsid w:val="00D769B0"/>
    <w:rsid w:val="00D76A54"/>
    <w:rsid w:val="00D76ADA"/>
    <w:rsid w:val="00D76AEF"/>
    <w:rsid w:val="00D76B30"/>
    <w:rsid w:val="00D76B3A"/>
    <w:rsid w:val="00D76B6E"/>
    <w:rsid w:val="00D76BD9"/>
    <w:rsid w:val="00D76C43"/>
    <w:rsid w:val="00D76CC6"/>
    <w:rsid w:val="00D76CFA"/>
    <w:rsid w:val="00D76CFC"/>
    <w:rsid w:val="00D76D1B"/>
    <w:rsid w:val="00D76D65"/>
    <w:rsid w:val="00D76DA5"/>
    <w:rsid w:val="00D76DD7"/>
    <w:rsid w:val="00D76E00"/>
    <w:rsid w:val="00D76E46"/>
    <w:rsid w:val="00D76E8E"/>
    <w:rsid w:val="00D76EDE"/>
    <w:rsid w:val="00D76EE4"/>
    <w:rsid w:val="00D76EE7"/>
    <w:rsid w:val="00D76EEB"/>
    <w:rsid w:val="00D76F01"/>
    <w:rsid w:val="00D76F19"/>
    <w:rsid w:val="00D76F74"/>
    <w:rsid w:val="00D76F7C"/>
    <w:rsid w:val="00D7701C"/>
    <w:rsid w:val="00D7702E"/>
    <w:rsid w:val="00D77030"/>
    <w:rsid w:val="00D77042"/>
    <w:rsid w:val="00D7707B"/>
    <w:rsid w:val="00D77094"/>
    <w:rsid w:val="00D770E3"/>
    <w:rsid w:val="00D7711E"/>
    <w:rsid w:val="00D7716E"/>
    <w:rsid w:val="00D77183"/>
    <w:rsid w:val="00D771A5"/>
    <w:rsid w:val="00D771CA"/>
    <w:rsid w:val="00D771D7"/>
    <w:rsid w:val="00D771E8"/>
    <w:rsid w:val="00D77219"/>
    <w:rsid w:val="00D77231"/>
    <w:rsid w:val="00D77250"/>
    <w:rsid w:val="00D772F3"/>
    <w:rsid w:val="00D77323"/>
    <w:rsid w:val="00D7733C"/>
    <w:rsid w:val="00D77369"/>
    <w:rsid w:val="00D7737D"/>
    <w:rsid w:val="00D7742C"/>
    <w:rsid w:val="00D77435"/>
    <w:rsid w:val="00D77439"/>
    <w:rsid w:val="00D77487"/>
    <w:rsid w:val="00D774E7"/>
    <w:rsid w:val="00D77501"/>
    <w:rsid w:val="00D7750D"/>
    <w:rsid w:val="00D7752E"/>
    <w:rsid w:val="00D77531"/>
    <w:rsid w:val="00D7755B"/>
    <w:rsid w:val="00D7758E"/>
    <w:rsid w:val="00D77627"/>
    <w:rsid w:val="00D7763D"/>
    <w:rsid w:val="00D77674"/>
    <w:rsid w:val="00D776A9"/>
    <w:rsid w:val="00D776C1"/>
    <w:rsid w:val="00D776E1"/>
    <w:rsid w:val="00D776E3"/>
    <w:rsid w:val="00D776ED"/>
    <w:rsid w:val="00D77746"/>
    <w:rsid w:val="00D77750"/>
    <w:rsid w:val="00D77846"/>
    <w:rsid w:val="00D7788D"/>
    <w:rsid w:val="00D778B1"/>
    <w:rsid w:val="00D77905"/>
    <w:rsid w:val="00D779A5"/>
    <w:rsid w:val="00D779EB"/>
    <w:rsid w:val="00D77A71"/>
    <w:rsid w:val="00D77B13"/>
    <w:rsid w:val="00D77B4B"/>
    <w:rsid w:val="00D77B58"/>
    <w:rsid w:val="00D77B62"/>
    <w:rsid w:val="00D77BA1"/>
    <w:rsid w:val="00D77CAE"/>
    <w:rsid w:val="00D77CCD"/>
    <w:rsid w:val="00D77D10"/>
    <w:rsid w:val="00D77D8E"/>
    <w:rsid w:val="00D77E0E"/>
    <w:rsid w:val="00D77EB1"/>
    <w:rsid w:val="00D77ED3"/>
    <w:rsid w:val="00D77F0B"/>
    <w:rsid w:val="00D77F48"/>
    <w:rsid w:val="00D77F91"/>
    <w:rsid w:val="00D77F98"/>
    <w:rsid w:val="00D77FCA"/>
    <w:rsid w:val="00D8000E"/>
    <w:rsid w:val="00D80026"/>
    <w:rsid w:val="00D80087"/>
    <w:rsid w:val="00D80099"/>
    <w:rsid w:val="00D800DC"/>
    <w:rsid w:val="00D80118"/>
    <w:rsid w:val="00D801CE"/>
    <w:rsid w:val="00D801DF"/>
    <w:rsid w:val="00D80215"/>
    <w:rsid w:val="00D80432"/>
    <w:rsid w:val="00D8043D"/>
    <w:rsid w:val="00D80447"/>
    <w:rsid w:val="00D80554"/>
    <w:rsid w:val="00D805CA"/>
    <w:rsid w:val="00D80632"/>
    <w:rsid w:val="00D806DD"/>
    <w:rsid w:val="00D80748"/>
    <w:rsid w:val="00D80850"/>
    <w:rsid w:val="00D8089B"/>
    <w:rsid w:val="00D80937"/>
    <w:rsid w:val="00D80940"/>
    <w:rsid w:val="00D80944"/>
    <w:rsid w:val="00D80A06"/>
    <w:rsid w:val="00D80A19"/>
    <w:rsid w:val="00D80A1D"/>
    <w:rsid w:val="00D80A96"/>
    <w:rsid w:val="00D80AF8"/>
    <w:rsid w:val="00D80B07"/>
    <w:rsid w:val="00D80B69"/>
    <w:rsid w:val="00D80B9D"/>
    <w:rsid w:val="00D80BC0"/>
    <w:rsid w:val="00D80BF9"/>
    <w:rsid w:val="00D80C6B"/>
    <w:rsid w:val="00D80CAF"/>
    <w:rsid w:val="00D80CC4"/>
    <w:rsid w:val="00D80D13"/>
    <w:rsid w:val="00D80DD1"/>
    <w:rsid w:val="00D80DDA"/>
    <w:rsid w:val="00D80E16"/>
    <w:rsid w:val="00D80E6E"/>
    <w:rsid w:val="00D80E85"/>
    <w:rsid w:val="00D80E95"/>
    <w:rsid w:val="00D80F6A"/>
    <w:rsid w:val="00D80FA1"/>
    <w:rsid w:val="00D80FB7"/>
    <w:rsid w:val="00D80FE7"/>
    <w:rsid w:val="00D8100C"/>
    <w:rsid w:val="00D81010"/>
    <w:rsid w:val="00D81095"/>
    <w:rsid w:val="00D810A1"/>
    <w:rsid w:val="00D810C0"/>
    <w:rsid w:val="00D811C4"/>
    <w:rsid w:val="00D81201"/>
    <w:rsid w:val="00D81224"/>
    <w:rsid w:val="00D81292"/>
    <w:rsid w:val="00D812C3"/>
    <w:rsid w:val="00D812DA"/>
    <w:rsid w:val="00D81323"/>
    <w:rsid w:val="00D8133D"/>
    <w:rsid w:val="00D813AA"/>
    <w:rsid w:val="00D813D6"/>
    <w:rsid w:val="00D813FF"/>
    <w:rsid w:val="00D8141A"/>
    <w:rsid w:val="00D81436"/>
    <w:rsid w:val="00D814B0"/>
    <w:rsid w:val="00D814D3"/>
    <w:rsid w:val="00D81511"/>
    <w:rsid w:val="00D81549"/>
    <w:rsid w:val="00D8158D"/>
    <w:rsid w:val="00D815BB"/>
    <w:rsid w:val="00D8163C"/>
    <w:rsid w:val="00D81672"/>
    <w:rsid w:val="00D81769"/>
    <w:rsid w:val="00D81772"/>
    <w:rsid w:val="00D81831"/>
    <w:rsid w:val="00D8191E"/>
    <w:rsid w:val="00D81A31"/>
    <w:rsid w:val="00D81A5E"/>
    <w:rsid w:val="00D81A7F"/>
    <w:rsid w:val="00D81AD0"/>
    <w:rsid w:val="00D81ADF"/>
    <w:rsid w:val="00D81AF0"/>
    <w:rsid w:val="00D81B46"/>
    <w:rsid w:val="00D81B51"/>
    <w:rsid w:val="00D81BB1"/>
    <w:rsid w:val="00D81BFD"/>
    <w:rsid w:val="00D81C60"/>
    <w:rsid w:val="00D81CFC"/>
    <w:rsid w:val="00D81D4F"/>
    <w:rsid w:val="00D81DFF"/>
    <w:rsid w:val="00D81E13"/>
    <w:rsid w:val="00D81E17"/>
    <w:rsid w:val="00D81E75"/>
    <w:rsid w:val="00D81E7D"/>
    <w:rsid w:val="00D81EAF"/>
    <w:rsid w:val="00D81F0A"/>
    <w:rsid w:val="00D81F0B"/>
    <w:rsid w:val="00D81F4B"/>
    <w:rsid w:val="00D81FC1"/>
    <w:rsid w:val="00D81FF0"/>
    <w:rsid w:val="00D82115"/>
    <w:rsid w:val="00D8218C"/>
    <w:rsid w:val="00D82190"/>
    <w:rsid w:val="00D82192"/>
    <w:rsid w:val="00D82195"/>
    <w:rsid w:val="00D82206"/>
    <w:rsid w:val="00D82259"/>
    <w:rsid w:val="00D8227F"/>
    <w:rsid w:val="00D82294"/>
    <w:rsid w:val="00D8229A"/>
    <w:rsid w:val="00D822F5"/>
    <w:rsid w:val="00D8230A"/>
    <w:rsid w:val="00D82346"/>
    <w:rsid w:val="00D8235D"/>
    <w:rsid w:val="00D8237C"/>
    <w:rsid w:val="00D8241D"/>
    <w:rsid w:val="00D8244F"/>
    <w:rsid w:val="00D8247F"/>
    <w:rsid w:val="00D8249D"/>
    <w:rsid w:val="00D824A5"/>
    <w:rsid w:val="00D82551"/>
    <w:rsid w:val="00D8255B"/>
    <w:rsid w:val="00D8255C"/>
    <w:rsid w:val="00D825D7"/>
    <w:rsid w:val="00D825DE"/>
    <w:rsid w:val="00D825FC"/>
    <w:rsid w:val="00D82621"/>
    <w:rsid w:val="00D8263E"/>
    <w:rsid w:val="00D82641"/>
    <w:rsid w:val="00D8266D"/>
    <w:rsid w:val="00D82690"/>
    <w:rsid w:val="00D82693"/>
    <w:rsid w:val="00D826FF"/>
    <w:rsid w:val="00D8273F"/>
    <w:rsid w:val="00D8274E"/>
    <w:rsid w:val="00D82756"/>
    <w:rsid w:val="00D82766"/>
    <w:rsid w:val="00D82782"/>
    <w:rsid w:val="00D827D8"/>
    <w:rsid w:val="00D828BF"/>
    <w:rsid w:val="00D82949"/>
    <w:rsid w:val="00D829C0"/>
    <w:rsid w:val="00D82A83"/>
    <w:rsid w:val="00D82AB0"/>
    <w:rsid w:val="00D82AE3"/>
    <w:rsid w:val="00D82B06"/>
    <w:rsid w:val="00D82B0F"/>
    <w:rsid w:val="00D82B20"/>
    <w:rsid w:val="00D82B51"/>
    <w:rsid w:val="00D82B89"/>
    <w:rsid w:val="00D82C4F"/>
    <w:rsid w:val="00D82C51"/>
    <w:rsid w:val="00D82D65"/>
    <w:rsid w:val="00D82DC8"/>
    <w:rsid w:val="00D82E90"/>
    <w:rsid w:val="00D82FB1"/>
    <w:rsid w:val="00D82FBA"/>
    <w:rsid w:val="00D82FD4"/>
    <w:rsid w:val="00D8305A"/>
    <w:rsid w:val="00D830A2"/>
    <w:rsid w:val="00D830F8"/>
    <w:rsid w:val="00D831A7"/>
    <w:rsid w:val="00D831D0"/>
    <w:rsid w:val="00D831DD"/>
    <w:rsid w:val="00D832ED"/>
    <w:rsid w:val="00D833C6"/>
    <w:rsid w:val="00D8346C"/>
    <w:rsid w:val="00D83473"/>
    <w:rsid w:val="00D8347E"/>
    <w:rsid w:val="00D83489"/>
    <w:rsid w:val="00D834CC"/>
    <w:rsid w:val="00D83558"/>
    <w:rsid w:val="00D835A2"/>
    <w:rsid w:val="00D835AA"/>
    <w:rsid w:val="00D83632"/>
    <w:rsid w:val="00D8365E"/>
    <w:rsid w:val="00D83676"/>
    <w:rsid w:val="00D836D7"/>
    <w:rsid w:val="00D83710"/>
    <w:rsid w:val="00D83711"/>
    <w:rsid w:val="00D83712"/>
    <w:rsid w:val="00D837ED"/>
    <w:rsid w:val="00D8384E"/>
    <w:rsid w:val="00D838B1"/>
    <w:rsid w:val="00D838F8"/>
    <w:rsid w:val="00D83911"/>
    <w:rsid w:val="00D8391B"/>
    <w:rsid w:val="00D8393B"/>
    <w:rsid w:val="00D8396F"/>
    <w:rsid w:val="00D8398E"/>
    <w:rsid w:val="00D83A99"/>
    <w:rsid w:val="00D83A9E"/>
    <w:rsid w:val="00D83B02"/>
    <w:rsid w:val="00D83B29"/>
    <w:rsid w:val="00D83B3B"/>
    <w:rsid w:val="00D83B56"/>
    <w:rsid w:val="00D83B83"/>
    <w:rsid w:val="00D83BCC"/>
    <w:rsid w:val="00D83C63"/>
    <w:rsid w:val="00D83C6E"/>
    <w:rsid w:val="00D83C92"/>
    <w:rsid w:val="00D83CA5"/>
    <w:rsid w:val="00D83D0B"/>
    <w:rsid w:val="00D83D3B"/>
    <w:rsid w:val="00D83D72"/>
    <w:rsid w:val="00D83D76"/>
    <w:rsid w:val="00D83DFE"/>
    <w:rsid w:val="00D83E21"/>
    <w:rsid w:val="00D83EAF"/>
    <w:rsid w:val="00D83F24"/>
    <w:rsid w:val="00D83F74"/>
    <w:rsid w:val="00D84006"/>
    <w:rsid w:val="00D84015"/>
    <w:rsid w:val="00D84022"/>
    <w:rsid w:val="00D840E0"/>
    <w:rsid w:val="00D84140"/>
    <w:rsid w:val="00D842F2"/>
    <w:rsid w:val="00D84408"/>
    <w:rsid w:val="00D8443B"/>
    <w:rsid w:val="00D84453"/>
    <w:rsid w:val="00D84461"/>
    <w:rsid w:val="00D84486"/>
    <w:rsid w:val="00D844A6"/>
    <w:rsid w:val="00D8451D"/>
    <w:rsid w:val="00D84594"/>
    <w:rsid w:val="00D8461F"/>
    <w:rsid w:val="00D8469C"/>
    <w:rsid w:val="00D846C2"/>
    <w:rsid w:val="00D846E1"/>
    <w:rsid w:val="00D84774"/>
    <w:rsid w:val="00D847A4"/>
    <w:rsid w:val="00D84830"/>
    <w:rsid w:val="00D848BE"/>
    <w:rsid w:val="00D84902"/>
    <w:rsid w:val="00D8491E"/>
    <w:rsid w:val="00D84948"/>
    <w:rsid w:val="00D8499E"/>
    <w:rsid w:val="00D84ADA"/>
    <w:rsid w:val="00D84AE3"/>
    <w:rsid w:val="00D84B03"/>
    <w:rsid w:val="00D84B3B"/>
    <w:rsid w:val="00D84B42"/>
    <w:rsid w:val="00D84B4B"/>
    <w:rsid w:val="00D84B59"/>
    <w:rsid w:val="00D84BAA"/>
    <w:rsid w:val="00D84BEB"/>
    <w:rsid w:val="00D84BF9"/>
    <w:rsid w:val="00D84C61"/>
    <w:rsid w:val="00D84C6D"/>
    <w:rsid w:val="00D84C93"/>
    <w:rsid w:val="00D84CA5"/>
    <w:rsid w:val="00D84CA6"/>
    <w:rsid w:val="00D84CB2"/>
    <w:rsid w:val="00D84CE3"/>
    <w:rsid w:val="00D84D6B"/>
    <w:rsid w:val="00D84DD3"/>
    <w:rsid w:val="00D84DD8"/>
    <w:rsid w:val="00D84E3D"/>
    <w:rsid w:val="00D84E5C"/>
    <w:rsid w:val="00D84E7A"/>
    <w:rsid w:val="00D84F75"/>
    <w:rsid w:val="00D84F91"/>
    <w:rsid w:val="00D84FC9"/>
    <w:rsid w:val="00D85034"/>
    <w:rsid w:val="00D85070"/>
    <w:rsid w:val="00D850AD"/>
    <w:rsid w:val="00D85186"/>
    <w:rsid w:val="00D851A6"/>
    <w:rsid w:val="00D851BA"/>
    <w:rsid w:val="00D851ED"/>
    <w:rsid w:val="00D851FC"/>
    <w:rsid w:val="00D852A4"/>
    <w:rsid w:val="00D85347"/>
    <w:rsid w:val="00D8534B"/>
    <w:rsid w:val="00D85358"/>
    <w:rsid w:val="00D853B3"/>
    <w:rsid w:val="00D853BB"/>
    <w:rsid w:val="00D8545A"/>
    <w:rsid w:val="00D8545F"/>
    <w:rsid w:val="00D854A7"/>
    <w:rsid w:val="00D854CE"/>
    <w:rsid w:val="00D8550A"/>
    <w:rsid w:val="00D85556"/>
    <w:rsid w:val="00D85558"/>
    <w:rsid w:val="00D8555A"/>
    <w:rsid w:val="00D85591"/>
    <w:rsid w:val="00D8559C"/>
    <w:rsid w:val="00D855AA"/>
    <w:rsid w:val="00D8560B"/>
    <w:rsid w:val="00D85618"/>
    <w:rsid w:val="00D85621"/>
    <w:rsid w:val="00D85644"/>
    <w:rsid w:val="00D85697"/>
    <w:rsid w:val="00D856A4"/>
    <w:rsid w:val="00D856AD"/>
    <w:rsid w:val="00D856C0"/>
    <w:rsid w:val="00D856E4"/>
    <w:rsid w:val="00D856FE"/>
    <w:rsid w:val="00D85752"/>
    <w:rsid w:val="00D8575C"/>
    <w:rsid w:val="00D8575F"/>
    <w:rsid w:val="00D85858"/>
    <w:rsid w:val="00D8589A"/>
    <w:rsid w:val="00D858EC"/>
    <w:rsid w:val="00D85955"/>
    <w:rsid w:val="00D8596E"/>
    <w:rsid w:val="00D8597C"/>
    <w:rsid w:val="00D859B5"/>
    <w:rsid w:val="00D85A62"/>
    <w:rsid w:val="00D85A69"/>
    <w:rsid w:val="00D85A6C"/>
    <w:rsid w:val="00D85AE0"/>
    <w:rsid w:val="00D85B95"/>
    <w:rsid w:val="00D85BE6"/>
    <w:rsid w:val="00D85C35"/>
    <w:rsid w:val="00D85C75"/>
    <w:rsid w:val="00D85CE7"/>
    <w:rsid w:val="00D85CF7"/>
    <w:rsid w:val="00D85D12"/>
    <w:rsid w:val="00D85D1F"/>
    <w:rsid w:val="00D85D73"/>
    <w:rsid w:val="00D85DA0"/>
    <w:rsid w:val="00D85DAD"/>
    <w:rsid w:val="00D85E18"/>
    <w:rsid w:val="00D85E27"/>
    <w:rsid w:val="00D85E60"/>
    <w:rsid w:val="00D85E8E"/>
    <w:rsid w:val="00D85EC7"/>
    <w:rsid w:val="00D85F05"/>
    <w:rsid w:val="00D85F78"/>
    <w:rsid w:val="00D85FDC"/>
    <w:rsid w:val="00D86009"/>
    <w:rsid w:val="00D86026"/>
    <w:rsid w:val="00D8603C"/>
    <w:rsid w:val="00D86077"/>
    <w:rsid w:val="00D86099"/>
    <w:rsid w:val="00D860A6"/>
    <w:rsid w:val="00D860BB"/>
    <w:rsid w:val="00D860FD"/>
    <w:rsid w:val="00D861C5"/>
    <w:rsid w:val="00D861D4"/>
    <w:rsid w:val="00D8623F"/>
    <w:rsid w:val="00D862FE"/>
    <w:rsid w:val="00D8630F"/>
    <w:rsid w:val="00D86325"/>
    <w:rsid w:val="00D8636B"/>
    <w:rsid w:val="00D8636C"/>
    <w:rsid w:val="00D863C9"/>
    <w:rsid w:val="00D86424"/>
    <w:rsid w:val="00D8642A"/>
    <w:rsid w:val="00D864A0"/>
    <w:rsid w:val="00D864E6"/>
    <w:rsid w:val="00D86582"/>
    <w:rsid w:val="00D86647"/>
    <w:rsid w:val="00D86696"/>
    <w:rsid w:val="00D866E9"/>
    <w:rsid w:val="00D866F8"/>
    <w:rsid w:val="00D8676A"/>
    <w:rsid w:val="00D86795"/>
    <w:rsid w:val="00D867AC"/>
    <w:rsid w:val="00D868A1"/>
    <w:rsid w:val="00D8690D"/>
    <w:rsid w:val="00D869BE"/>
    <w:rsid w:val="00D869C8"/>
    <w:rsid w:val="00D86A04"/>
    <w:rsid w:val="00D86AA0"/>
    <w:rsid w:val="00D86AB0"/>
    <w:rsid w:val="00D86ADF"/>
    <w:rsid w:val="00D86B25"/>
    <w:rsid w:val="00D86B7D"/>
    <w:rsid w:val="00D86BBA"/>
    <w:rsid w:val="00D86BE6"/>
    <w:rsid w:val="00D86C05"/>
    <w:rsid w:val="00D86C09"/>
    <w:rsid w:val="00D86C54"/>
    <w:rsid w:val="00D86C60"/>
    <w:rsid w:val="00D86CDC"/>
    <w:rsid w:val="00D86D50"/>
    <w:rsid w:val="00D86DBF"/>
    <w:rsid w:val="00D86DDD"/>
    <w:rsid w:val="00D86DEA"/>
    <w:rsid w:val="00D86E04"/>
    <w:rsid w:val="00D86E47"/>
    <w:rsid w:val="00D86E93"/>
    <w:rsid w:val="00D86EA6"/>
    <w:rsid w:val="00D86F37"/>
    <w:rsid w:val="00D86F4A"/>
    <w:rsid w:val="00D86F7F"/>
    <w:rsid w:val="00D86FC3"/>
    <w:rsid w:val="00D8703F"/>
    <w:rsid w:val="00D8704C"/>
    <w:rsid w:val="00D8704E"/>
    <w:rsid w:val="00D8706B"/>
    <w:rsid w:val="00D8707B"/>
    <w:rsid w:val="00D87122"/>
    <w:rsid w:val="00D87135"/>
    <w:rsid w:val="00D87155"/>
    <w:rsid w:val="00D8715D"/>
    <w:rsid w:val="00D8716A"/>
    <w:rsid w:val="00D87247"/>
    <w:rsid w:val="00D87278"/>
    <w:rsid w:val="00D872BA"/>
    <w:rsid w:val="00D87336"/>
    <w:rsid w:val="00D87353"/>
    <w:rsid w:val="00D87387"/>
    <w:rsid w:val="00D87391"/>
    <w:rsid w:val="00D8740C"/>
    <w:rsid w:val="00D8744C"/>
    <w:rsid w:val="00D8744D"/>
    <w:rsid w:val="00D874B5"/>
    <w:rsid w:val="00D8752A"/>
    <w:rsid w:val="00D87641"/>
    <w:rsid w:val="00D876B7"/>
    <w:rsid w:val="00D876FF"/>
    <w:rsid w:val="00D8772C"/>
    <w:rsid w:val="00D877BF"/>
    <w:rsid w:val="00D877E8"/>
    <w:rsid w:val="00D87942"/>
    <w:rsid w:val="00D879AB"/>
    <w:rsid w:val="00D87A9F"/>
    <w:rsid w:val="00D87AF0"/>
    <w:rsid w:val="00D87AF1"/>
    <w:rsid w:val="00D87B23"/>
    <w:rsid w:val="00D87B4C"/>
    <w:rsid w:val="00D87B5C"/>
    <w:rsid w:val="00D87B88"/>
    <w:rsid w:val="00D87BFF"/>
    <w:rsid w:val="00D87C1F"/>
    <w:rsid w:val="00D87C26"/>
    <w:rsid w:val="00D87C58"/>
    <w:rsid w:val="00D87C68"/>
    <w:rsid w:val="00D87CAE"/>
    <w:rsid w:val="00D87CD4"/>
    <w:rsid w:val="00D87CDC"/>
    <w:rsid w:val="00D87CE8"/>
    <w:rsid w:val="00D87D41"/>
    <w:rsid w:val="00D87D7D"/>
    <w:rsid w:val="00D87D97"/>
    <w:rsid w:val="00D87D99"/>
    <w:rsid w:val="00D87E39"/>
    <w:rsid w:val="00D87EC2"/>
    <w:rsid w:val="00D87EFE"/>
    <w:rsid w:val="00D87F3D"/>
    <w:rsid w:val="00D90036"/>
    <w:rsid w:val="00D90069"/>
    <w:rsid w:val="00D90091"/>
    <w:rsid w:val="00D900BC"/>
    <w:rsid w:val="00D90166"/>
    <w:rsid w:val="00D9016C"/>
    <w:rsid w:val="00D901A0"/>
    <w:rsid w:val="00D901B5"/>
    <w:rsid w:val="00D901BB"/>
    <w:rsid w:val="00D9020B"/>
    <w:rsid w:val="00D90229"/>
    <w:rsid w:val="00D90329"/>
    <w:rsid w:val="00D9033C"/>
    <w:rsid w:val="00D90347"/>
    <w:rsid w:val="00D90376"/>
    <w:rsid w:val="00D9054D"/>
    <w:rsid w:val="00D90580"/>
    <w:rsid w:val="00D905EA"/>
    <w:rsid w:val="00D90605"/>
    <w:rsid w:val="00D90647"/>
    <w:rsid w:val="00D906AF"/>
    <w:rsid w:val="00D906DE"/>
    <w:rsid w:val="00D906F1"/>
    <w:rsid w:val="00D906FD"/>
    <w:rsid w:val="00D90738"/>
    <w:rsid w:val="00D9075F"/>
    <w:rsid w:val="00D9077B"/>
    <w:rsid w:val="00D90796"/>
    <w:rsid w:val="00D907EE"/>
    <w:rsid w:val="00D9085B"/>
    <w:rsid w:val="00D90894"/>
    <w:rsid w:val="00D908D0"/>
    <w:rsid w:val="00D908F9"/>
    <w:rsid w:val="00D9090E"/>
    <w:rsid w:val="00D9096E"/>
    <w:rsid w:val="00D9098C"/>
    <w:rsid w:val="00D909F1"/>
    <w:rsid w:val="00D909F4"/>
    <w:rsid w:val="00D909F7"/>
    <w:rsid w:val="00D90A37"/>
    <w:rsid w:val="00D90ACD"/>
    <w:rsid w:val="00D90B87"/>
    <w:rsid w:val="00D90BC7"/>
    <w:rsid w:val="00D90C05"/>
    <w:rsid w:val="00D90C3C"/>
    <w:rsid w:val="00D90C54"/>
    <w:rsid w:val="00D90C73"/>
    <w:rsid w:val="00D90CAC"/>
    <w:rsid w:val="00D90D3A"/>
    <w:rsid w:val="00D90D6C"/>
    <w:rsid w:val="00D90DB1"/>
    <w:rsid w:val="00D90DB5"/>
    <w:rsid w:val="00D90E83"/>
    <w:rsid w:val="00D90E91"/>
    <w:rsid w:val="00D90E9D"/>
    <w:rsid w:val="00D90ECC"/>
    <w:rsid w:val="00D90F5C"/>
    <w:rsid w:val="00D90F85"/>
    <w:rsid w:val="00D91041"/>
    <w:rsid w:val="00D91184"/>
    <w:rsid w:val="00D91192"/>
    <w:rsid w:val="00D91210"/>
    <w:rsid w:val="00D91231"/>
    <w:rsid w:val="00D9127B"/>
    <w:rsid w:val="00D912B3"/>
    <w:rsid w:val="00D912B6"/>
    <w:rsid w:val="00D912DD"/>
    <w:rsid w:val="00D91326"/>
    <w:rsid w:val="00D91364"/>
    <w:rsid w:val="00D91394"/>
    <w:rsid w:val="00D9139B"/>
    <w:rsid w:val="00D913EF"/>
    <w:rsid w:val="00D913F8"/>
    <w:rsid w:val="00D91400"/>
    <w:rsid w:val="00D91414"/>
    <w:rsid w:val="00D91422"/>
    <w:rsid w:val="00D91453"/>
    <w:rsid w:val="00D9146D"/>
    <w:rsid w:val="00D91471"/>
    <w:rsid w:val="00D914F4"/>
    <w:rsid w:val="00D91561"/>
    <w:rsid w:val="00D915D1"/>
    <w:rsid w:val="00D91602"/>
    <w:rsid w:val="00D91659"/>
    <w:rsid w:val="00D91682"/>
    <w:rsid w:val="00D91697"/>
    <w:rsid w:val="00D916C3"/>
    <w:rsid w:val="00D916E4"/>
    <w:rsid w:val="00D916EE"/>
    <w:rsid w:val="00D9175B"/>
    <w:rsid w:val="00D91772"/>
    <w:rsid w:val="00D91791"/>
    <w:rsid w:val="00D917E8"/>
    <w:rsid w:val="00D9181C"/>
    <w:rsid w:val="00D918BF"/>
    <w:rsid w:val="00D91918"/>
    <w:rsid w:val="00D91975"/>
    <w:rsid w:val="00D9198F"/>
    <w:rsid w:val="00D919B9"/>
    <w:rsid w:val="00D91A12"/>
    <w:rsid w:val="00D91ABE"/>
    <w:rsid w:val="00D91B74"/>
    <w:rsid w:val="00D91B7F"/>
    <w:rsid w:val="00D91B84"/>
    <w:rsid w:val="00D91B95"/>
    <w:rsid w:val="00D91BA9"/>
    <w:rsid w:val="00D91BCC"/>
    <w:rsid w:val="00D91C10"/>
    <w:rsid w:val="00D91C6B"/>
    <w:rsid w:val="00D91C9E"/>
    <w:rsid w:val="00D91D5F"/>
    <w:rsid w:val="00D91E55"/>
    <w:rsid w:val="00D91E81"/>
    <w:rsid w:val="00D91F2A"/>
    <w:rsid w:val="00D91FB2"/>
    <w:rsid w:val="00D92012"/>
    <w:rsid w:val="00D920A6"/>
    <w:rsid w:val="00D920B7"/>
    <w:rsid w:val="00D920FC"/>
    <w:rsid w:val="00D9210A"/>
    <w:rsid w:val="00D92124"/>
    <w:rsid w:val="00D92171"/>
    <w:rsid w:val="00D921A0"/>
    <w:rsid w:val="00D921EC"/>
    <w:rsid w:val="00D92223"/>
    <w:rsid w:val="00D922AD"/>
    <w:rsid w:val="00D922CD"/>
    <w:rsid w:val="00D9230B"/>
    <w:rsid w:val="00D9231A"/>
    <w:rsid w:val="00D92338"/>
    <w:rsid w:val="00D92372"/>
    <w:rsid w:val="00D9238E"/>
    <w:rsid w:val="00D9246C"/>
    <w:rsid w:val="00D924AE"/>
    <w:rsid w:val="00D92557"/>
    <w:rsid w:val="00D9263D"/>
    <w:rsid w:val="00D92750"/>
    <w:rsid w:val="00D92799"/>
    <w:rsid w:val="00D928E0"/>
    <w:rsid w:val="00D928EA"/>
    <w:rsid w:val="00D92909"/>
    <w:rsid w:val="00D9293C"/>
    <w:rsid w:val="00D92A0E"/>
    <w:rsid w:val="00D92A20"/>
    <w:rsid w:val="00D92A4F"/>
    <w:rsid w:val="00D92A51"/>
    <w:rsid w:val="00D92ACC"/>
    <w:rsid w:val="00D92ADE"/>
    <w:rsid w:val="00D92B11"/>
    <w:rsid w:val="00D92B83"/>
    <w:rsid w:val="00D92BDE"/>
    <w:rsid w:val="00D92BFB"/>
    <w:rsid w:val="00D92C5F"/>
    <w:rsid w:val="00D92C8C"/>
    <w:rsid w:val="00D92D00"/>
    <w:rsid w:val="00D92D3B"/>
    <w:rsid w:val="00D92D69"/>
    <w:rsid w:val="00D92DDE"/>
    <w:rsid w:val="00D92E15"/>
    <w:rsid w:val="00D92E21"/>
    <w:rsid w:val="00D92EBB"/>
    <w:rsid w:val="00D92EE3"/>
    <w:rsid w:val="00D92F43"/>
    <w:rsid w:val="00D92F8B"/>
    <w:rsid w:val="00D92F91"/>
    <w:rsid w:val="00D92FD0"/>
    <w:rsid w:val="00D92FDD"/>
    <w:rsid w:val="00D92FF7"/>
    <w:rsid w:val="00D9300B"/>
    <w:rsid w:val="00D93061"/>
    <w:rsid w:val="00D93073"/>
    <w:rsid w:val="00D9307D"/>
    <w:rsid w:val="00D9312A"/>
    <w:rsid w:val="00D93149"/>
    <w:rsid w:val="00D931DE"/>
    <w:rsid w:val="00D931E2"/>
    <w:rsid w:val="00D93259"/>
    <w:rsid w:val="00D932A5"/>
    <w:rsid w:val="00D932AE"/>
    <w:rsid w:val="00D93310"/>
    <w:rsid w:val="00D9343D"/>
    <w:rsid w:val="00D934A8"/>
    <w:rsid w:val="00D934D5"/>
    <w:rsid w:val="00D93507"/>
    <w:rsid w:val="00D93520"/>
    <w:rsid w:val="00D9355F"/>
    <w:rsid w:val="00D93569"/>
    <w:rsid w:val="00D935C0"/>
    <w:rsid w:val="00D935D4"/>
    <w:rsid w:val="00D935D7"/>
    <w:rsid w:val="00D935DA"/>
    <w:rsid w:val="00D935DC"/>
    <w:rsid w:val="00D93637"/>
    <w:rsid w:val="00D93657"/>
    <w:rsid w:val="00D936DC"/>
    <w:rsid w:val="00D936DE"/>
    <w:rsid w:val="00D936FE"/>
    <w:rsid w:val="00D93745"/>
    <w:rsid w:val="00D93748"/>
    <w:rsid w:val="00D93796"/>
    <w:rsid w:val="00D93830"/>
    <w:rsid w:val="00D93845"/>
    <w:rsid w:val="00D938A9"/>
    <w:rsid w:val="00D938C4"/>
    <w:rsid w:val="00D938D1"/>
    <w:rsid w:val="00D938EE"/>
    <w:rsid w:val="00D9393E"/>
    <w:rsid w:val="00D93980"/>
    <w:rsid w:val="00D93993"/>
    <w:rsid w:val="00D93996"/>
    <w:rsid w:val="00D939C7"/>
    <w:rsid w:val="00D939E4"/>
    <w:rsid w:val="00D939FE"/>
    <w:rsid w:val="00D93A09"/>
    <w:rsid w:val="00D93A0D"/>
    <w:rsid w:val="00D93A53"/>
    <w:rsid w:val="00D93AE3"/>
    <w:rsid w:val="00D93AF8"/>
    <w:rsid w:val="00D93B51"/>
    <w:rsid w:val="00D93B84"/>
    <w:rsid w:val="00D93BDA"/>
    <w:rsid w:val="00D93C17"/>
    <w:rsid w:val="00D93C4C"/>
    <w:rsid w:val="00D93C69"/>
    <w:rsid w:val="00D93C6A"/>
    <w:rsid w:val="00D93C7E"/>
    <w:rsid w:val="00D93CCC"/>
    <w:rsid w:val="00D93CE4"/>
    <w:rsid w:val="00D93D2C"/>
    <w:rsid w:val="00D93DB1"/>
    <w:rsid w:val="00D93DC1"/>
    <w:rsid w:val="00D93DE6"/>
    <w:rsid w:val="00D93DFB"/>
    <w:rsid w:val="00D93DFD"/>
    <w:rsid w:val="00D93E13"/>
    <w:rsid w:val="00D93E28"/>
    <w:rsid w:val="00D93E3B"/>
    <w:rsid w:val="00D93F38"/>
    <w:rsid w:val="00D93F79"/>
    <w:rsid w:val="00D93FE5"/>
    <w:rsid w:val="00D94060"/>
    <w:rsid w:val="00D9409B"/>
    <w:rsid w:val="00D94118"/>
    <w:rsid w:val="00D9412D"/>
    <w:rsid w:val="00D94137"/>
    <w:rsid w:val="00D94196"/>
    <w:rsid w:val="00D94245"/>
    <w:rsid w:val="00D943A9"/>
    <w:rsid w:val="00D943F7"/>
    <w:rsid w:val="00D944AE"/>
    <w:rsid w:val="00D944AF"/>
    <w:rsid w:val="00D944F6"/>
    <w:rsid w:val="00D9458A"/>
    <w:rsid w:val="00D945B2"/>
    <w:rsid w:val="00D945C7"/>
    <w:rsid w:val="00D94616"/>
    <w:rsid w:val="00D94636"/>
    <w:rsid w:val="00D9476C"/>
    <w:rsid w:val="00D9478E"/>
    <w:rsid w:val="00D947CF"/>
    <w:rsid w:val="00D9483A"/>
    <w:rsid w:val="00D9488B"/>
    <w:rsid w:val="00D948A2"/>
    <w:rsid w:val="00D948DD"/>
    <w:rsid w:val="00D948E6"/>
    <w:rsid w:val="00D9491E"/>
    <w:rsid w:val="00D94933"/>
    <w:rsid w:val="00D94A32"/>
    <w:rsid w:val="00D94A8D"/>
    <w:rsid w:val="00D94ADE"/>
    <w:rsid w:val="00D94B12"/>
    <w:rsid w:val="00D94B21"/>
    <w:rsid w:val="00D94B45"/>
    <w:rsid w:val="00D94B5A"/>
    <w:rsid w:val="00D94BBD"/>
    <w:rsid w:val="00D94C0C"/>
    <w:rsid w:val="00D94C30"/>
    <w:rsid w:val="00D94C7F"/>
    <w:rsid w:val="00D94C85"/>
    <w:rsid w:val="00D94CC1"/>
    <w:rsid w:val="00D94CFE"/>
    <w:rsid w:val="00D94D20"/>
    <w:rsid w:val="00D94D4A"/>
    <w:rsid w:val="00D94D67"/>
    <w:rsid w:val="00D94D77"/>
    <w:rsid w:val="00D94D9E"/>
    <w:rsid w:val="00D94DA0"/>
    <w:rsid w:val="00D94DB1"/>
    <w:rsid w:val="00D94DD3"/>
    <w:rsid w:val="00D94E60"/>
    <w:rsid w:val="00D94E64"/>
    <w:rsid w:val="00D94F49"/>
    <w:rsid w:val="00D94F62"/>
    <w:rsid w:val="00D95016"/>
    <w:rsid w:val="00D9501E"/>
    <w:rsid w:val="00D9503A"/>
    <w:rsid w:val="00D95080"/>
    <w:rsid w:val="00D95103"/>
    <w:rsid w:val="00D95144"/>
    <w:rsid w:val="00D9518D"/>
    <w:rsid w:val="00D95195"/>
    <w:rsid w:val="00D9531C"/>
    <w:rsid w:val="00D95397"/>
    <w:rsid w:val="00D954DA"/>
    <w:rsid w:val="00D95574"/>
    <w:rsid w:val="00D95575"/>
    <w:rsid w:val="00D95579"/>
    <w:rsid w:val="00D95630"/>
    <w:rsid w:val="00D95684"/>
    <w:rsid w:val="00D95735"/>
    <w:rsid w:val="00D95741"/>
    <w:rsid w:val="00D957B9"/>
    <w:rsid w:val="00D957C5"/>
    <w:rsid w:val="00D95803"/>
    <w:rsid w:val="00D95811"/>
    <w:rsid w:val="00D958C5"/>
    <w:rsid w:val="00D95928"/>
    <w:rsid w:val="00D95946"/>
    <w:rsid w:val="00D95983"/>
    <w:rsid w:val="00D959D0"/>
    <w:rsid w:val="00D959F6"/>
    <w:rsid w:val="00D95A07"/>
    <w:rsid w:val="00D95A0A"/>
    <w:rsid w:val="00D95AD9"/>
    <w:rsid w:val="00D95B09"/>
    <w:rsid w:val="00D95B17"/>
    <w:rsid w:val="00D95B70"/>
    <w:rsid w:val="00D95B86"/>
    <w:rsid w:val="00D95B9B"/>
    <w:rsid w:val="00D95BA6"/>
    <w:rsid w:val="00D95BCB"/>
    <w:rsid w:val="00D95C70"/>
    <w:rsid w:val="00D95C9D"/>
    <w:rsid w:val="00D95CD8"/>
    <w:rsid w:val="00D95CF7"/>
    <w:rsid w:val="00D95D30"/>
    <w:rsid w:val="00D95DCE"/>
    <w:rsid w:val="00D95DD1"/>
    <w:rsid w:val="00D95E04"/>
    <w:rsid w:val="00D95E1C"/>
    <w:rsid w:val="00D95EF5"/>
    <w:rsid w:val="00D95F37"/>
    <w:rsid w:val="00D95F3A"/>
    <w:rsid w:val="00D95F90"/>
    <w:rsid w:val="00D95F9F"/>
    <w:rsid w:val="00D96068"/>
    <w:rsid w:val="00D960FF"/>
    <w:rsid w:val="00D9611D"/>
    <w:rsid w:val="00D96121"/>
    <w:rsid w:val="00D96256"/>
    <w:rsid w:val="00D96277"/>
    <w:rsid w:val="00D962B6"/>
    <w:rsid w:val="00D962F7"/>
    <w:rsid w:val="00D96423"/>
    <w:rsid w:val="00D96455"/>
    <w:rsid w:val="00D964BD"/>
    <w:rsid w:val="00D964D6"/>
    <w:rsid w:val="00D964F1"/>
    <w:rsid w:val="00D964F8"/>
    <w:rsid w:val="00D96534"/>
    <w:rsid w:val="00D9656C"/>
    <w:rsid w:val="00D965ED"/>
    <w:rsid w:val="00D966A0"/>
    <w:rsid w:val="00D966B5"/>
    <w:rsid w:val="00D966D4"/>
    <w:rsid w:val="00D966E9"/>
    <w:rsid w:val="00D96722"/>
    <w:rsid w:val="00D96726"/>
    <w:rsid w:val="00D96754"/>
    <w:rsid w:val="00D96766"/>
    <w:rsid w:val="00D96788"/>
    <w:rsid w:val="00D967E5"/>
    <w:rsid w:val="00D96865"/>
    <w:rsid w:val="00D968E8"/>
    <w:rsid w:val="00D968E9"/>
    <w:rsid w:val="00D9691F"/>
    <w:rsid w:val="00D9694D"/>
    <w:rsid w:val="00D9694E"/>
    <w:rsid w:val="00D96997"/>
    <w:rsid w:val="00D969CF"/>
    <w:rsid w:val="00D96A1E"/>
    <w:rsid w:val="00D96A74"/>
    <w:rsid w:val="00D96A7D"/>
    <w:rsid w:val="00D96A96"/>
    <w:rsid w:val="00D96B1B"/>
    <w:rsid w:val="00D96B48"/>
    <w:rsid w:val="00D96B6A"/>
    <w:rsid w:val="00D96B78"/>
    <w:rsid w:val="00D96B7B"/>
    <w:rsid w:val="00D96B9B"/>
    <w:rsid w:val="00D96BC8"/>
    <w:rsid w:val="00D96BF4"/>
    <w:rsid w:val="00D96C32"/>
    <w:rsid w:val="00D96C51"/>
    <w:rsid w:val="00D96C5F"/>
    <w:rsid w:val="00D96CAA"/>
    <w:rsid w:val="00D96CEF"/>
    <w:rsid w:val="00D96CF2"/>
    <w:rsid w:val="00D96D2D"/>
    <w:rsid w:val="00D96D74"/>
    <w:rsid w:val="00D96D98"/>
    <w:rsid w:val="00D96DFF"/>
    <w:rsid w:val="00D96E01"/>
    <w:rsid w:val="00D96E69"/>
    <w:rsid w:val="00D96E99"/>
    <w:rsid w:val="00D96F1E"/>
    <w:rsid w:val="00D96F55"/>
    <w:rsid w:val="00D96FAD"/>
    <w:rsid w:val="00D96FD9"/>
    <w:rsid w:val="00D96FF8"/>
    <w:rsid w:val="00D96FFD"/>
    <w:rsid w:val="00D9704B"/>
    <w:rsid w:val="00D9707F"/>
    <w:rsid w:val="00D9713F"/>
    <w:rsid w:val="00D97186"/>
    <w:rsid w:val="00D9719B"/>
    <w:rsid w:val="00D971F0"/>
    <w:rsid w:val="00D97201"/>
    <w:rsid w:val="00D972AB"/>
    <w:rsid w:val="00D972D4"/>
    <w:rsid w:val="00D97302"/>
    <w:rsid w:val="00D9731E"/>
    <w:rsid w:val="00D973B2"/>
    <w:rsid w:val="00D973EC"/>
    <w:rsid w:val="00D97446"/>
    <w:rsid w:val="00D9747E"/>
    <w:rsid w:val="00D97547"/>
    <w:rsid w:val="00D975A0"/>
    <w:rsid w:val="00D975D4"/>
    <w:rsid w:val="00D9760E"/>
    <w:rsid w:val="00D9764E"/>
    <w:rsid w:val="00D976A7"/>
    <w:rsid w:val="00D97753"/>
    <w:rsid w:val="00D9777E"/>
    <w:rsid w:val="00D977DB"/>
    <w:rsid w:val="00D9794C"/>
    <w:rsid w:val="00D9797C"/>
    <w:rsid w:val="00D97982"/>
    <w:rsid w:val="00D979B3"/>
    <w:rsid w:val="00D979D9"/>
    <w:rsid w:val="00D979FC"/>
    <w:rsid w:val="00D97A01"/>
    <w:rsid w:val="00D97B1C"/>
    <w:rsid w:val="00D97C51"/>
    <w:rsid w:val="00D97C99"/>
    <w:rsid w:val="00D97CD8"/>
    <w:rsid w:val="00D97D00"/>
    <w:rsid w:val="00D97D3C"/>
    <w:rsid w:val="00D97D5F"/>
    <w:rsid w:val="00D97D85"/>
    <w:rsid w:val="00D97DA9"/>
    <w:rsid w:val="00D97E21"/>
    <w:rsid w:val="00D97E30"/>
    <w:rsid w:val="00D97E50"/>
    <w:rsid w:val="00D97E5D"/>
    <w:rsid w:val="00D97E77"/>
    <w:rsid w:val="00D97E8D"/>
    <w:rsid w:val="00DA0001"/>
    <w:rsid w:val="00DA000A"/>
    <w:rsid w:val="00DA0065"/>
    <w:rsid w:val="00DA00B3"/>
    <w:rsid w:val="00DA00CE"/>
    <w:rsid w:val="00DA0107"/>
    <w:rsid w:val="00DA01D5"/>
    <w:rsid w:val="00DA01F8"/>
    <w:rsid w:val="00DA0335"/>
    <w:rsid w:val="00DA0338"/>
    <w:rsid w:val="00DA0376"/>
    <w:rsid w:val="00DA0394"/>
    <w:rsid w:val="00DA0550"/>
    <w:rsid w:val="00DA0568"/>
    <w:rsid w:val="00DA0589"/>
    <w:rsid w:val="00DA061B"/>
    <w:rsid w:val="00DA0633"/>
    <w:rsid w:val="00DA0641"/>
    <w:rsid w:val="00DA06AD"/>
    <w:rsid w:val="00DA06BA"/>
    <w:rsid w:val="00DA06C6"/>
    <w:rsid w:val="00DA0767"/>
    <w:rsid w:val="00DA0771"/>
    <w:rsid w:val="00DA078F"/>
    <w:rsid w:val="00DA0795"/>
    <w:rsid w:val="00DA07D6"/>
    <w:rsid w:val="00DA08DE"/>
    <w:rsid w:val="00DA08FE"/>
    <w:rsid w:val="00DA0947"/>
    <w:rsid w:val="00DA094C"/>
    <w:rsid w:val="00DA0959"/>
    <w:rsid w:val="00DA09A4"/>
    <w:rsid w:val="00DA0A96"/>
    <w:rsid w:val="00DA0AD3"/>
    <w:rsid w:val="00DA0AE3"/>
    <w:rsid w:val="00DA0B17"/>
    <w:rsid w:val="00DA0B2A"/>
    <w:rsid w:val="00DA0B6A"/>
    <w:rsid w:val="00DA0B7F"/>
    <w:rsid w:val="00DA0C49"/>
    <w:rsid w:val="00DA0C5A"/>
    <w:rsid w:val="00DA0CA9"/>
    <w:rsid w:val="00DA0CF1"/>
    <w:rsid w:val="00DA0D59"/>
    <w:rsid w:val="00DA0E5E"/>
    <w:rsid w:val="00DA0E64"/>
    <w:rsid w:val="00DA0EB6"/>
    <w:rsid w:val="00DA0EEC"/>
    <w:rsid w:val="00DA0F57"/>
    <w:rsid w:val="00DA0F97"/>
    <w:rsid w:val="00DA0FF3"/>
    <w:rsid w:val="00DA1062"/>
    <w:rsid w:val="00DA10F6"/>
    <w:rsid w:val="00DA119F"/>
    <w:rsid w:val="00DA1217"/>
    <w:rsid w:val="00DA1244"/>
    <w:rsid w:val="00DA126F"/>
    <w:rsid w:val="00DA1273"/>
    <w:rsid w:val="00DA12EC"/>
    <w:rsid w:val="00DA1305"/>
    <w:rsid w:val="00DA139B"/>
    <w:rsid w:val="00DA1434"/>
    <w:rsid w:val="00DA14C5"/>
    <w:rsid w:val="00DA14D5"/>
    <w:rsid w:val="00DA1606"/>
    <w:rsid w:val="00DA1623"/>
    <w:rsid w:val="00DA1655"/>
    <w:rsid w:val="00DA1681"/>
    <w:rsid w:val="00DA168A"/>
    <w:rsid w:val="00DA16BF"/>
    <w:rsid w:val="00DA1708"/>
    <w:rsid w:val="00DA178D"/>
    <w:rsid w:val="00DA1832"/>
    <w:rsid w:val="00DA1846"/>
    <w:rsid w:val="00DA18C4"/>
    <w:rsid w:val="00DA18E7"/>
    <w:rsid w:val="00DA18F4"/>
    <w:rsid w:val="00DA196E"/>
    <w:rsid w:val="00DA19E7"/>
    <w:rsid w:val="00DA1A15"/>
    <w:rsid w:val="00DA1A18"/>
    <w:rsid w:val="00DA1AAB"/>
    <w:rsid w:val="00DA1AC3"/>
    <w:rsid w:val="00DA1B1F"/>
    <w:rsid w:val="00DA1B43"/>
    <w:rsid w:val="00DA1B7B"/>
    <w:rsid w:val="00DA1B90"/>
    <w:rsid w:val="00DA1C53"/>
    <w:rsid w:val="00DA1CA3"/>
    <w:rsid w:val="00DA1CE4"/>
    <w:rsid w:val="00DA1D77"/>
    <w:rsid w:val="00DA1D7F"/>
    <w:rsid w:val="00DA1D8A"/>
    <w:rsid w:val="00DA1DA8"/>
    <w:rsid w:val="00DA1DCB"/>
    <w:rsid w:val="00DA1DF0"/>
    <w:rsid w:val="00DA1DFB"/>
    <w:rsid w:val="00DA1DFC"/>
    <w:rsid w:val="00DA1E44"/>
    <w:rsid w:val="00DA1EC1"/>
    <w:rsid w:val="00DA1F23"/>
    <w:rsid w:val="00DA1F2D"/>
    <w:rsid w:val="00DA1F44"/>
    <w:rsid w:val="00DA1FD6"/>
    <w:rsid w:val="00DA1FF8"/>
    <w:rsid w:val="00DA2014"/>
    <w:rsid w:val="00DA20C4"/>
    <w:rsid w:val="00DA2140"/>
    <w:rsid w:val="00DA21AA"/>
    <w:rsid w:val="00DA21C3"/>
    <w:rsid w:val="00DA21F1"/>
    <w:rsid w:val="00DA2223"/>
    <w:rsid w:val="00DA22DC"/>
    <w:rsid w:val="00DA2340"/>
    <w:rsid w:val="00DA235F"/>
    <w:rsid w:val="00DA23DA"/>
    <w:rsid w:val="00DA2416"/>
    <w:rsid w:val="00DA24AC"/>
    <w:rsid w:val="00DA24B7"/>
    <w:rsid w:val="00DA251D"/>
    <w:rsid w:val="00DA260E"/>
    <w:rsid w:val="00DA269E"/>
    <w:rsid w:val="00DA2713"/>
    <w:rsid w:val="00DA278E"/>
    <w:rsid w:val="00DA27A3"/>
    <w:rsid w:val="00DA27E1"/>
    <w:rsid w:val="00DA2828"/>
    <w:rsid w:val="00DA284D"/>
    <w:rsid w:val="00DA2877"/>
    <w:rsid w:val="00DA28EE"/>
    <w:rsid w:val="00DA28FE"/>
    <w:rsid w:val="00DA2960"/>
    <w:rsid w:val="00DA29DB"/>
    <w:rsid w:val="00DA2A0E"/>
    <w:rsid w:val="00DA2A89"/>
    <w:rsid w:val="00DA2B7F"/>
    <w:rsid w:val="00DA2BC6"/>
    <w:rsid w:val="00DA2C57"/>
    <w:rsid w:val="00DA2CAD"/>
    <w:rsid w:val="00DA2D22"/>
    <w:rsid w:val="00DA2D53"/>
    <w:rsid w:val="00DA2D58"/>
    <w:rsid w:val="00DA2DD4"/>
    <w:rsid w:val="00DA2DDB"/>
    <w:rsid w:val="00DA2E06"/>
    <w:rsid w:val="00DA2E27"/>
    <w:rsid w:val="00DA2E9A"/>
    <w:rsid w:val="00DA2F7D"/>
    <w:rsid w:val="00DA3029"/>
    <w:rsid w:val="00DA3076"/>
    <w:rsid w:val="00DA3130"/>
    <w:rsid w:val="00DA31B4"/>
    <w:rsid w:val="00DA31C6"/>
    <w:rsid w:val="00DA31F6"/>
    <w:rsid w:val="00DA3208"/>
    <w:rsid w:val="00DA327D"/>
    <w:rsid w:val="00DA32AA"/>
    <w:rsid w:val="00DA32EC"/>
    <w:rsid w:val="00DA3334"/>
    <w:rsid w:val="00DA334C"/>
    <w:rsid w:val="00DA3352"/>
    <w:rsid w:val="00DA3370"/>
    <w:rsid w:val="00DA33D2"/>
    <w:rsid w:val="00DA33E8"/>
    <w:rsid w:val="00DA34D4"/>
    <w:rsid w:val="00DA34E2"/>
    <w:rsid w:val="00DA3519"/>
    <w:rsid w:val="00DA35D3"/>
    <w:rsid w:val="00DA35DB"/>
    <w:rsid w:val="00DA35F5"/>
    <w:rsid w:val="00DA3645"/>
    <w:rsid w:val="00DA3679"/>
    <w:rsid w:val="00DA36EE"/>
    <w:rsid w:val="00DA36F8"/>
    <w:rsid w:val="00DA3728"/>
    <w:rsid w:val="00DA378E"/>
    <w:rsid w:val="00DA37AA"/>
    <w:rsid w:val="00DA3809"/>
    <w:rsid w:val="00DA380B"/>
    <w:rsid w:val="00DA38D7"/>
    <w:rsid w:val="00DA393D"/>
    <w:rsid w:val="00DA3A78"/>
    <w:rsid w:val="00DA3A7A"/>
    <w:rsid w:val="00DA3A9B"/>
    <w:rsid w:val="00DA3AD5"/>
    <w:rsid w:val="00DA3AEE"/>
    <w:rsid w:val="00DA3AFF"/>
    <w:rsid w:val="00DA3B19"/>
    <w:rsid w:val="00DA3B2E"/>
    <w:rsid w:val="00DA3B58"/>
    <w:rsid w:val="00DA3B78"/>
    <w:rsid w:val="00DA3B96"/>
    <w:rsid w:val="00DA3BC2"/>
    <w:rsid w:val="00DA3BD5"/>
    <w:rsid w:val="00DA3BFA"/>
    <w:rsid w:val="00DA3C83"/>
    <w:rsid w:val="00DA3D41"/>
    <w:rsid w:val="00DA3D66"/>
    <w:rsid w:val="00DA3D6E"/>
    <w:rsid w:val="00DA3DA6"/>
    <w:rsid w:val="00DA3DAA"/>
    <w:rsid w:val="00DA3DC7"/>
    <w:rsid w:val="00DA3DCD"/>
    <w:rsid w:val="00DA3DE3"/>
    <w:rsid w:val="00DA3DFB"/>
    <w:rsid w:val="00DA3E1A"/>
    <w:rsid w:val="00DA3EBD"/>
    <w:rsid w:val="00DA3EDF"/>
    <w:rsid w:val="00DA3F04"/>
    <w:rsid w:val="00DA3F8B"/>
    <w:rsid w:val="00DA3FCD"/>
    <w:rsid w:val="00DA3FD2"/>
    <w:rsid w:val="00DA4081"/>
    <w:rsid w:val="00DA40DB"/>
    <w:rsid w:val="00DA4100"/>
    <w:rsid w:val="00DA418A"/>
    <w:rsid w:val="00DA424B"/>
    <w:rsid w:val="00DA4255"/>
    <w:rsid w:val="00DA42A3"/>
    <w:rsid w:val="00DA430C"/>
    <w:rsid w:val="00DA430F"/>
    <w:rsid w:val="00DA4387"/>
    <w:rsid w:val="00DA440E"/>
    <w:rsid w:val="00DA4456"/>
    <w:rsid w:val="00DA4484"/>
    <w:rsid w:val="00DA4536"/>
    <w:rsid w:val="00DA4554"/>
    <w:rsid w:val="00DA455E"/>
    <w:rsid w:val="00DA4611"/>
    <w:rsid w:val="00DA4618"/>
    <w:rsid w:val="00DA4654"/>
    <w:rsid w:val="00DA467F"/>
    <w:rsid w:val="00DA46B9"/>
    <w:rsid w:val="00DA46CC"/>
    <w:rsid w:val="00DA46D8"/>
    <w:rsid w:val="00DA46E9"/>
    <w:rsid w:val="00DA46EF"/>
    <w:rsid w:val="00DA4759"/>
    <w:rsid w:val="00DA47F7"/>
    <w:rsid w:val="00DA480A"/>
    <w:rsid w:val="00DA483D"/>
    <w:rsid w:val="00DA486E"/>
    <w:rsid w:val="00DA488D"/>
    <w:rsid w:val="00DA48C3"/>
    <w:rsid w:val="00DA48F0"/>
    <w:rsid w:val="00DA4930"/>
    <w:rsid w:val="00DA4948"/>
    <w:rsid w:val="00DA4974"/>
    <w:rsid w:val="00DA4991"/>
    <w:rsid w:val="00DA49AD"/>
    <w:rsid w:val="00DA49D1"/>
    <w:rsid w:val="00DA4A8D"/>
    <w:rsid w:val="00DA4B65"/>
    <w:rsid w:val="00DA4C19"/>
    <w:rsid w:val="00DA4C57"/>
    <w:rsid w:val="00DA4C5B"/>
    <w:rsid w:val="00DA4C86"/>
    <w:rsid w:val="00DA4CED"/>
    <w:rsid w:val="00DA4CF3"/>
    <w:rsid w:val="00DA4DCB"/>
    <w:rsid w:val="00DA4DD9"/>
    <w:rsid w:val="00DA4E17"/>
    <w:rsid w:val="00DA4E1D"/>
    <w:rsid w:val="00DA4E31"/>
    <w:rsid w:val="00DA4E34"/>
    <w:rsid w:val="00DA4E79"/>
    <w:rsid w:val="00DA4E81"/>
    <w:rsid w:val="00DA4ED0"/>
    <w:rsid w:val="00DA4EEE"/>
    <w:rsid w:val="00DA4F42"/>
    <w:rsid w:val="00DA5159"/>
    <w:rsid w:val="00DA5171"/>
    <w:rsid w:val="00DA518A"/>
    <w:rsid w:val="00DA51AC"/>
    <w:rsid w:val="00DA521A"/>
    <w:rsid w:val="00DA5255"/>
    <w:rsid w:val="00DA5288"/>
    <w:rsid w:val="00DA529B"/>
    <w:rsid w:val="00DA52A0"/>
    <w:rsid w:val="00DA5305"/>
    <w:rsid w:val="00DA5318"/>
    <w:rsid w:val="00DA531B"/>
    <w:rsid w:val="00DA5364"/>
    <w:rsid w:val="00DA538F"/>
    <w:rsid w:val="00DA5423"/>
    <w:rsid w:val="00DA546A"/>
    <w:rsid w:val="00DA54B6"/>
    <w:rsid w:val="00DA54FD"/>
    <w:rsid w:val="00DA5505"/>
    <w:rsid w:val="00DA551A"/>
    <w:rsid w:val="00DA5527"/>
    <w:rsid w:val="00DA553F"/>
    <w:rsid w:val="00DA5623"/>
    <w:rsid w:val="00DA5625"/>
    <w:rsid w:val="00DA56E7"/>
    <w:rsid w:val="00DA570C"/>
    <w:rsid w:val="00DA57AE"/>
    <w:rsid w:val="00DA587A"/>
    <w:rsid w:val="00DA58C6"/>
    <w:rsid w:val="00DA592D"/>
    <w:rsid w:val="00DA594B"/>
    <w:rsid w:val="00DA597E"/>
    <w:rsid w:val="00DA59B9"/>
    <w:rsid w:val="00DA5A15"/>
    <w:rsid w:val="00DA5A21"/>
    <w:rsid w:val="00DA5A47"/>
    <w:rsid w:val="00DA5AA6"/>
    <w:rsid w:val="00DA5AC1"/>
    <w:rsid w:val="00DA5B3E"/>
    <w:rsid w:val="00DA5B53"/>
    <w:rsid w:val="00DA5B75"/>
    <w:rsid w:val="00DA5B76"/>
    <w:rsid w:val="00DA5BC4"/>
    <w:rsid w:val="00DA5C1B"/>
    <w:rsid w:val="00DA5C52"/>
    <w:rsid w:val="00DA5C8E"/>
    <w:rsid w:val="00DA5C9F"/>
    <w:rsid w:val="00DA5CD6"/>
    <w:rsid w:val="00DA5CEE"/>
    <w:rsid w:val="00DA5CFD"/>
    <w:rsid w:val="00DA5D24"/>
    <w:rsid w:val="00DA5D50"/>
    <w:rsid w:val="00DA5E24"/>
    <w:rsid w:val="00DA5F3E"/>
    <w:rsid w:val="00DA5F59"/>
    <w:rsid w:val="00DA5FD7"/>
    <w:rsid w:val="00DA5FDC"/>
    <w:rsid w:val="00DA5FDD"/>
    <w:rsid w:val="00DA5FF9"/>
    <w:rsid w:val="00DA6007"/>
    <w:rsid w:val="00DA607F"/>
    <w:rsid w:val="00DA60BF"/>
    <w:rsid w:val="00DA6111"/>
    <w:rsid w:val="00DA615B"/>
    <w:rsid w:val="00DA61A5"/>
    <w:rsid w:val="00DA61C2"/>
    <w:rsid w:val="00DA6248"/>
    <w:rsid w:val="00DA625D"/>
    <w:rsid w:val="00DA62B1"/>
    <w:rsid w:val="00DA62B8"/>
    <w:rsid w:val="00DA62C6"/>
    <w:rsid w:val="00DA62FD"/>
    <w:rsid w:val="00DA6305"/>
    <w:rsid w:val="00DA63CE"/>
    <w:rsid w:val="00DA63DE"/>
    <w:rsid w:val="00DA6441"/>
    <w:rsid w:val="00DA6459"/>
    <w:rsid w:val="00DA646A"/>
    <w:rsid w:val="00DA6489"/>
    <w:rsid w:val="00DA648D"/>
    <w:rsid w:val="00DA6539"/>
    <w:rsid w:val="00DA6540"/>
    <w:rsid w:val="00DA6576"/>
    <w:rsid w:val="00DA6578"/>
    <w:rsid w:val="00DA6586"/>
    <w:rsid w:val="00DA658E"/>
    <w:rsid w:val="00DA65BF"/>
    <w:rsid w:val="00DA65FB"/>
    <w:rsid w:val="00DA6614"/>
    <w:rsid w:val="00DA6690"/>
    <w:rsid w:val="00DA66AE"/>
    <w:rsid w:val="00DA66D0"/>
    <w:rsid w:val="00DA6773"/>
    <w:rsid w:val="00DA6837"/>
    <w:rsid w:val="00DA68EA"/>
    <w:rsid w:val="00DA6908"/>
    <w:rsid w:val="00DA6915"/>
    <w:rsid w:val="00DA69F9"/>
    <w:rsid w:val="00DA6A22"/>
    <w:rsid w:val="00DA6A66"/>
    <w:rsid w:val="00DA6A70"/>
    <w:rsid w:val="00DA6B17"/>
    <w:rsid w:val="00DA6B1F"/>
    <w:rsid w:val="00DA6B5F"/>
    <w:rsid w:val="00DA6B6D"/>
    <w:rsid w:val="00DA6B7D"/>
    <w:rsid w:val="00DA6C12"/>
    <w:rsid w:val="00DA6C1E"/>
    <w:rsid w:val="00DA6C32"/>
    <w:rsid w:val="00DA6C64"/>
    <w:rsid w:val="00DA6C9C"/>
    <w:rsid w:val="00DA6CAC"/>
    <w:rsid w:val="00DA6DC2"/>
    <w:rsid w:val="00DA6E20"/>
    <w:rsid w:val="00DA6E2D"/>
    <w:rsid w:val="00DA6E31"/>
    <w:rsid w:val="00DA6E67"/>
    <w:rsid w:val="00DA6E95"/>
    <w:rsid w:val="00DA6EA7"/>
    <w:rsid w:val="00DA6EF4"/>
    <w:rsid w:val="00DA6F1F"/>
    <w:rsid w:val="00DA6FA9"/>
    <w:rsid w:val="00DA6FAC"/>
    <w:rsid w:val="00DA6FCA"/>
    <w:rsid w:val="00DA6FD3"/>
    <w:rsid w:val="00DA7149"/>
    <w:rsid w:val="00DA714F"/>
    <w:rsid w:val="00DA7151"/>
    <w:rsid w:val="00DA71DD"/>
    <w:rsid w:val="00DA71F6"/>
    <w:rsid w:val="00DA721E"/>
    <w:rsid w:val="00DA7278"/>
    <w:rsid w:val="00DA7284"/>
    <w:rsid w:val="00DA72F2"/>
    <w:rsid w:val="00DA7474"/>
    <w:rsid w:val="00DA74B1"/>
    <w:rsid w:val="00DA751C"/>
    <w:rsid w:val="00DA7602"/>
    <w:rsid w:val="00DA7614"/>
    <w:rsid w:val="00DA770B"/>
    <w:rsid w:val="00DA779D"/>
    <w:rsid w:val="00DA77C7"/>
    <w:rsid w:val="00DA77D3"/>
    <w:rsid w:val="00DA77FD"/>
    <w:rsid w:val="00DA7906"/>
    <w:rsid w:val="00DA7918"/>
    <w:rsid w:val="00DA791E"/>
    <w:rsid w:val="00DA799B"/>
    <w:rsid w:val="00DA79D9"/>
    <w:rsid w:val="00DA79EC"/>
    <w:rsid w:val="00DA79ED"/>
    <w:rsid w:val="00DA7A03"/>
    <w:rsid w:val="00DA7A11"/>
    <w:rsid w:val="00DA7A2B"/>
    <w:rsid w:val="00DA7A3A"/>
    <w:rsid w:val="00DA7A63"/>
    <w:rsid w:val="00DA7A9A"/>
    <w:rsid w:val="00DA7AA5"/>
    <w:rsid w:val="00DA7AC4"/>
    <w:rsid w:val="00DA7B26"/>
    <w:rsid w:val="00DA7B48"/>
    <w:rsid w:val="00DA7B59"/>
    <w:rsid w:val="00DA7B88"/>
    <w:rsid w:val="00DA7BC3"/>
    <w:rsid w:val="00DA7BF8"/>
    <w:rsid w:val="00DA7C2C"/>
    <w:rsid w:val="00DA7CBB"/>
    <w:rsid w:val="00DA7CC3"/>
    <w:rsid w:val="00DA7CE7"/>
    <w:rsid w:val="00DA7CE9"/>
    <w:rsid w:val="00DA7D1F"/>
    <w:rsid w:val="00DA7D45"/>
    <w:rsid w:val="00DA7D62"/>
    <w:rsid w:val="00DA7E58"/>
    <w:rsid w:val="00DA7EE1"/>
    <w:rsid w:val="00DA7F0D"/>
    <w:rsid w:val="00DA7F2C"/>
    <w:rsid w:val="00DA7FEC"/>
    <w:rsid w:val="00DB004A"/>
    <w:rsid w:val="00DB007D"/>
    <w:rsid w:val="00DB011D"/>
    <w:rsid w:val="00DB0123"/>
    <w:rsid w:val="00DB01F4"/>
    <w:rsid w:val="00DB01FC"/>
    <w:rsid w:val="00DB0243"/>
    <w:rsid w:val="00DB0271"/>
    <w:rsid w:val="00DB02D0"/>
    <w:rsid w:val="00DB032F"/>
    <w:rsid w:val="00DB0347"/>
    <w:rsid w:val="00DB037F"/>
    <w:rsid w:val="00DB038D"/>
    <w:rsid w:val="00DB03AE"/>
    <w:rsid w:val="00DB03CC"/>
    <w:rsid w:val="00DB0452"/>
    <w:rsid w:val="00DB04D7"/>
    <w:rsid w:val="00DB04E0"/>
    <w:rsid w:val="00DB04E6"/>
    <w:rsid w:val="00DB0504"/>
    <w:rsid w:val="00DB05AE"/>
    <w:rsid w:val="00DB05CA"/>
    <w:rsid w:val="00DB05DF"/>
    <w:rsid w:val="00DB05E2"/>
    <w:rsid w:val="00DB0622"/>
    <w:rsid w:val="00DB0665"/>
    <w:rsid w:val="00DB0685"/>
    <w:rsid w:val="00DB06F1"/>
    <w:rsid w:val="00DB06FF"/>
    <w:rsid w:val="00DB0715"/>
    <w:rsid w:val="00DB0731"/>
    <w:rsid w:val="00DB0751"/>
    <w:rsid w:val="00DB0887"/>
    <w:rsid w:val="00DB08EF"/>
    <w:rsid w:val="00DB0930"/>
    <w:rsid w:val="00DB099A"/>
    <w:rsid w:val="00DB09BD"/>
    <w:rsid w:val="00DB09F2"/>
    <w:rsid w:val="00DB0A20"/>
    <w:rsid w:val="00DB0A5E"/>
    <w:rsid w:val="00DB0ABD"/>
    <w:rsid w:val="00DB0AD3"/>
    <w:rsid w:val="00DB0B0E"/>
    <w:rsid w:val="00DB0B2E"/>
    <w:rsid w:val="00DB0B48"/>
    <w:rsid w:val="00DB0BA4"/>
    <w:rsid w:val="00DB0C86"/>
    <w:rsid w:val="00DB0C9C"/>
    <w:rsid w:val="00DB0CD7"/>
    <w:rsid w:val="00DB0D18"/>
    <w:rsid w:val="00DB0D4C"/>
    <w:rsid w:val="00DB0D64"/>
    <w:rsid w:val="00DB0E2B"/>
    <w:rsid w:val="00DB0EC5"/>
    <w:rsid w:val="00DB1014"/>
    <w:rsid w:val="00DB1020"/>
    <w:rsid w:val="00DB1042"/>
    <w:rsid w:val="00DB10A6"/>
    <w:rsid w:val="00DB114E"/>
    <w:rsid w:val="00DB116C"/>
    <w:rsid w:val="00DB11B4"/>
    <w:rsid w:val="00DB11D7"/>
    <w:rsid w:val="00DB1204"/>
    <w:rsid w:val="00DB122B"/>
    <w:rsid w:val="00DB12E0"/>
    <w:rsid w:val="00DB1376"/>
    <w:rsid w:val="00DB13CA"/>
    <w:rsid w:val="00DB13F5"/>
    <w:rsid w:val="00DB1431"/>
    <w:rsid w:val="00DB14AD"/>
    <w:rsid w:val="00DB14F2"/>
    <w:rsid w:val="00DB1551"/>
    <w:rsid w:val="00DB1554"/>
    <w:rsid w:val="00DB15C0"/>
    <w:rsid w:val="00DB162D"/>
    <w:rsid w:val="00DB1708"/>
    <w:rsid w:val="00DB173C"/>
    <w:rsid w:val="00DB1789"/>
    <w:rsid w:val="00DB1795"/>
    <w:rsid w:val="00DB17BB"/>
    <w:rsid w:val="00DB1818"/>
    <w:rsid w:val="00DB1862"/>
    <w:rsid w:val="00DB1900"/>
    <w:rsid w:val="00DB191A"/>
    <w:rsid w:val="00DB1950"/>
    <w:rsid w:val="00DB195D"/>
    <w:rsid w:val="00DB1A80"/>
    <w:rsid w:val="00DB1AAB"/>
    <w:rsid w:val="00DB1AFB"/>
    <w:rsid w:val="00DB1B2A"/>
    <w:rsid w:val="00DB1B32"/>
    <w:rsid w:val="00DB1CDC"/>
    <w:rsid w:val="00DB1CE1"/>
    <w:rsid w:val="00DB1D38"/>
    <w:rsid w:val="00DB1D84"/>
    <w:rsid w:val="00DB1DD4"/>
    <w:rsid w:val="00DB1DD6"/>
    <w:rsid w:val="00DB1E07"/>
    <w:rsid w:val="00DB1EC6"/>
    <w:rsid w:val="00DB1ECB"/>
    <w:rsid w:val="00DB1ED5"/>
    <w:rsid w:val="00DB1F3A"/>
    <w:rsid w:val="00DB1F3B"/>
    <w:rsid w:val="00DB1F3C"/>
    <w:rsid w:val="00DB1F59"/>
    <w:rsid w:val="00DB1F61"/>
    <w:rsid w:val="00DB1F77"/>
    <w:rsid w:val="00DB1F9C"/>
    <w:rsid w:val="00DB1FC4"/>
    <w:rsid w:val="00DB200C"/>
    <w:rsid w:val="00DB2025"/>
    <w:rsid w:val="00DB2057"/>
    <w:rsid w:val="00DB2061"/>
    <w:rsid w:val="00DB20DC"/>
    <w:rsid w:val="00DB2145"/>
    <w:rsid w:val="00DB2197"/>
    <w:rsid w:val="00DB220B"/>
    <w:rsid w:val="00DB2216"/>
    <w:rsid w:val="00DB2246"/>
    <w:rsid w:val="00DB2285"/>
    <w:rsid w:val="00DB229C"/>
    <w:rsid w:val="00DB22AF"/>
    <w:rsid w:val="00DB233F"/>
    <w:rsid w:val="00DB2388"/>
    <w:rsid w:val="00DB23B3"/>
    <w:rsid w:val="00DB23DB"/>
    <w:rsid w:val="00DB248A"/>
    <w:rsid w:val="00DB249E"/>
    <w:rsid w:val="00DB24D1"/>
    <w:rsid w:val="00DB2535"/>
    <w:rsid w:val="00DB2582"/>
    <w:rsid w:val="00DB259D"/>
    <w:rsid w:val="00DB25C6"/>
    <w:rsid w:val="00DB25F9"/>
    <w:rsid w:val="00DB2615"/>
    <w:rsid w:val="00DB2617"/>
    <w:rsid w:val="00DB262C"/>
    <w:rsid w:val="00DB263F"/>
    <w:rsid w:val="00DB2640"/>
    <w:rsid w:val="00DB26EB"/>
    <w:rsid w:val="00DB270C"/>
    <w:rsid w:val="00DB2727"/>
    <w:rsid w:val="00DB27C0"/>
    <w:rsid w:val="00DB27D0"/>
    <w:rsid w:val="00DB2885"/>
    <w:rsid w:val="00DB28AA"/>
    <w:rsid w:val="00DB28EC"/>
    <w:rsid w:val="00DB28F6"/>
    <w:rsid w:val="00DB29A7"/>
    <w:rsid w:val="00DB29BF"/>
    <w:rsid w:val="00DB2A80"/>
    <w:rsid w:val="00DB2AAB"/>
    <w:rsid w:val="00DB2ACB"/>
    <w:rsid w:val="00DB2C1E"/>
    <w:rsid w:val="00DB2C1F"/>
    <w:rsid w:val="00DB2C66"/>
    <w:rsid w:val="00DB2CAD"/>
    <w:rsid w:val="00DB2CBC"/>
    <w:rsid w:val="00DB2CDA"/>
    <w:rsid w:val="00DB2CFA"/>
    <w:rsid w:val="00DB2D31"/>
    <w:rsid w:val="00DB2DA0"/>
    <w:rsid w:val="00DB2DF2"/>
    <w:rsid w:val="00DB2E01"/>
    <w:rsid w:val="00DB2E21"/>
    <w:rsid w:val="00DB2EB7"/>
    <w:rsid w:val="00DB2F0F"/>
    <w:rsid w:val="00DB2F8F"/>
    <w:rsid w:val="00DB2FB4"/>
    <w:rsid w:val="00DB2FDA"/>
    <w:rsid w:val="00DB2FF4"/>
    <w:rsid w:val="00DB3026"/>
    <w:rsid w:val="00DB308B"/>
    <w:rsid w:val="00DB30CA"/>
    <w:rsid w:val="00DB3129"/>
    <w:rsid w:val="00DB313A"/>
    <w:rsid w:val="00DB3142"/>
    <w:rsid w:val="00DB3177"/>
    <w:rsid w:val="00DB319B"/>
    <w:rsid w:val="00DB31C1"/>
    <w:rsid w:val="00DB3275"/>
    <w:rsid w:val="00DB32DD"/>
    <w:rsid w:val="00DB3339"/>
    <w:rsid w:val="00DB3349"/>
    <w:rsid w:val="00DB3359"/>
    <w:rsid w:val="00DB33EF"/>
    <w:rsid w:val="00DB3417"/>
    <w:rsid w:val="00DB345C"/>
    <w:rsid w:val="00DB34CB"/>
    <w:rsid w:val="00DB355A"/>
    <w:rsid w:val="00DB35AD"/>
    <w:rsid w:val="00DB3653"/>
    <w:rsid w:val="00DB3666"/>
    <w:rsid w:val="00DB3678"/>
    <w:rsid w:val="00DB3684"/>
    <w:rsid w:val="00DB3688"/>
    <w:rsid w:val="00DB369C"/>
    <w:rsid w:val="00DB3744"/>
    <w:rsid w:val="00DB3755"/>
    <w:rsid w:val="00DB3779"/>
    <w:rsid w:val="00DB37D2"/>
    <w:rsid w:val="00DB3827"/>
    <w:rsid w:val="00DB3879"/>
    <w:rsid w:val="00DB38D6"/>
    <w:rsid w:val="00DB3988"/>
    <w:rsid w:val="00DB399D"/>
    <w:rsid w:val="00DB3A3D"/>
    <w:rsid w:val="00DB3A53"/>
    <w:rsid w:val="00DB3AA8"/>
    <w:rsid w:val="00DB3AED"/>
    <w:rsid w:val="00DB3B82"/>
    <w:rsid w:val="00DB3C09"/>
    <w:rsid w:val="00DB3C8E"/>
    <w:rsid w:val="00DB3CBB"/>
    <w:rsid w:val="00DB3D76"/>
    <w:rsid w:val="00DB3D95"/>
    <w:rsid w:val="00DB3E3C"/>
    <w:rsid w:val="00DB3E81"/>
    <w:rsid w:val="00DB3EB7"/>
    <w:rsid w:val="00DB3F2B"/>
    <w:rsid w:val="00DB3F41"/>
    <w:rsid w:val="00DB3F82"/>
    <w:rsid w:val="00DB4000"/>
    <w:rsid w:val="00DB4014"/>
    <w:rsid w:val="00DB4028"/>
    <w:rsid w:val="00DB403A"/>
    <w:rsid w:val="00DB4086"/>
    <w:rsid w:val="00DB4094"/>
    <w:rsid w:val="00DB409C"/>
    <w:rsid w:val="00DB40A4"/>
    <w:rsid w:val="00DB40C6"/>
    <w:rsid w:val="00DB40F6"/>
    <w:rsid w:val="00DB4110"/>
    <w:rsid w:val="00DB4163"/>
    <w:rsid w:val="00DB41A8"/>
    <w:rsid w:val="00DB41F4"/>
    <w:rsid w:val="00DB4248"/>
    <w:rsid w:val="00DB429B"/>
    <w:rsid w:val="00DB4365"/>
    <w:rsid w:val="00DB4368"/>
    <w:rsid w:val="00DB4373"/>
    <w:rsid w:val="00DB4374"/>
    <w:rsid w:val="00DB4389"/>
    <w:rsid w:val="00DB438D"/>
    <w:rsid w:val="00DB4403"/>
    <w:rsid w:val="00DB4465"/>
    <w:rsid w:val="00DB4468"/>
    <w:rsid w:val="00DB4480"/>
    <w:rsid w:val="00DB44BD"/>
    <w:rsid w:val="00DB44DD"/>
    <w:rsid w:val="00DB453C"/>
    <w:rsid w:val="00DB4565"/>
    <w:rsid w:val="00DB4574"/>
    <w:rsid w:val="00DB45F6"/>
    <w:rsid w:val="00DB477E"/>
    <w:rsid w:val="00DB4784"/>
    <w:rsid w:val="00DB4796"/>
    <w:rsid w:val="00DB47DF"/>
    <w:rsid w:val="00DB48E7"/>
    <w:rsid w:val="00DB4932"/>
    <w:rsid w:val="00DB4970"/>
    <w:rsid w:val="00DB49F5"/>
    <w:rsid w:val="00DB4A02"/>
    <w:rsid w:val="00DB4A36"/>
    <w:rsid w:val="00DB4A44"/>
    <w:rsid w:val="00DB4A62"/>
    <w:rsid w:val="00DB4A87"/>
    <w:rsid w:val="00DB4AE8"/>
    <w:rsid w:val="00DB4B16"/>
    <w:rsid w:val="00DB4B28"/>
    <w:rsid w:val="00DB4B2A"/>
    <w:rsid w:val="00DB4B3B"/>
    <w:rsid w:val="00DB4B4A"/>
    <w:rsid w:val="00DB4BD1"/>
    <w:rsid w:val="00DB4BD5"/>
    <w:rsid w:val="00DB4C0B"/>
    <w:rsid w:val="00DB4C23"/>
    <w:rsid w:val="00DB4C2B"/>
    <w:rsid w:val="00DB4C38"/>
    <w:rsid w:val="00DB4C5D"/>
    <w:rsid w:val="00DB4C8E"/>
    <w:rsid w:val="00DB4D1C"/>
    <w:rsid w:val="00DB4D27"/>
    <w:rsid w:val="00DB4D58"/>
    <w:rsid w:val="00DB4E2D"/>
    <w:rsid w:val="00DB4E9D"/>
    <w:rsid w:val="00DB4EF2"/>
    <w:rsid w:val="00DB4F1E"/>
    <w:rsid w:val="00DB4F47"/>
    <w:rsid w:val="00DB4FAE"/>
    <w:rsid w:val="00DB4FD4"/>
    <w:rsid w:val="00DB502E"/>
    <w:rsid w:val="00DB50B7"/>
    <w:rsid w:val="00DB50F6"/>
    <w:rsid w:val="00DB5111"/>
    <w:rsid w:val="00DB5116"/>
    <w:rsid w:val="00DB513A"/>
    <w:rsid w:val="00DB5163"/>
    <w:rsid w:val="00DB5176"/>
    <w:rsid w:val="00DB51A1"/>
    <w:rsid w:val="00DB51AD"/>
    <w:rsid w:val="00DB51DA"/>
    <w:rsid w:val="00DB5229"/>
    <w:rsid w:val="00DB524C"/>
    <w:rsid w:val="00DB525A"/>
    <w:rsid w:val="00DB5296"/>
    <w:rsid w:val="00DB52AF"/>
    <w:rsid w:val="00DB52B7"/>
    <w:rsid w:val="00DB52DC"/>
    <w:rsid w:val="00DB52F0"/>
    <w:rsid w:val="00DB53B5"/>
    <w:rsid w:val="00DB53E6"/>
    <w:rsid w:val="00DB54E8"/>
    <w:rsid w:val="00DB54F5"/>
    <w:rsid w:val="00DB550B"/>
    <w:rsid w:val="00DB550D"/>
    <w:rsid w:val="00DB5522"/>
    <w:rsid w:val="00DB552C"/>
    <w:rsid w:val="00DB552F"/>
    <w:rsid w:val="00DB5536"/>
    <w:rsid w:val="00DB5548"/>
    <w:rsid w:val="00DB55F5"/>
    <w:rsid w:val="00DB5601"/>
    <w:rsid w:val="00DB5656"/>
    <w:rsid w:val="00DB5662"/>
    <w:rsid w:val="00DB566E"/>
    <w:rsid w:val="00DB5734"/>
    <w:rsid w:val="00DB5785"/>
    <w:rsid w:val="00DB5797"/>
    <w:rsid w:val="00DB57DE"/>
    <w:rsid w:val="00DB5842"/>
    <w:rsid w:val="00DB58BD"/>
    <w:rsid w:val="00DB58D6"/>
    <w:rsid w:val="00DB5920"/>
    <w:rsid w:val="00DB5955"/>
    <w:rsid w:val="00DB5967"/>
    <w:rsid w:val="00DB5A2F"/>
    <w:rsid w:val="00DB5A88"/>
    <w:rsid w:val="00DB5B68"/>
    <w:rsid w:val="00DB5BD7"/>
    <w:rsid w:val="00DB5BF1"/>
    <w:rsid w:val="00DB5C91"/>
    <w:rsid w:val="00DB5CD4"/>
    <w:rsid w:val="00DB5D16"/>
    <w:rsid w:val="00DB5D50"/>
    <w:rsid w:val="00DB5E60"/>
    <w:rsid w:val="00DB5E7C"/>
    <w:rsid w:val="00DB5EE0"/>
    <w:rsid w:val="00DB5F0F"/>
    <w:rsid w:val="00DB5F28"/>
    <w:rsid w:val="00DB5F6A"/>
    <w:rsid w:val="00DB5F8B"/>
    <w:rsid w:val="00DB5FBB"/>
    <w:rsid w:val="00DB608B"/>
    <w:rsid w:val="00DB60F2"/>
    <w:rsid w:val="00DB61B2"/>
    <w:rsid w:val="00DB61F8"/>
    <w:rsid w:val="00DB61FE"/>
    <w:rsid w:val="00DB6252"/>
    <w:rsid w:val="00DB6288"/>
    <w:rsid w:val="00DB6297"/>
    <w:rsid w:val="00DB62C2"/>
    <w:rsid w:val="00DB62D5"/>
    <w:rsid w:val="00DB632A"/>
    <w:rsid w:val="00DB6371"/>
    <w:rsid w:val="00DB637D"/>
    <w:rsid w:val="00DB6383"/>
    <w:rsid w:val="00DB6384"/>
    <w:rsid w:val="00DB638A"/>
    <w:rsid w:val="00DB6392"/>
    <w:rsid w:val="00DB63B6"/>
    <w:rsid w:val="00DB63CB"/>
    <w:rsid w:val="00DB63DA"/>
    <w:rsid w:val="00DB6427"/>
    <w:rsid w:val="00DB6453"/>
    <w:rsid w:val="00DB646D"/>
    <w:rsid w:val="00DB6481"/>
    <w:rsid w:val="00DB64FE"/>
    <w:rsid w:val="00DB6537"/>
    <w:rsid w:val="00DB6538"/>
    <w:rsid w:val="00DB6552"/>
    <w:rsid w:val="00DB6652"/>
    <w:rsid w:val="00DB669E"/>
    <w:rsid w:val="00DB66CF"/>
    <w:rsid w:val="00DB6748"/>
    <w:rsid w:val="00DB6763"/>
    <w:rsid w:val="00DB678C"/>
    <w:rsid w:val="00DB67EF"/>
    <w:rsid w:val="00DB67FF"/>
    <w:rsid w:val="00DB6807"/>
    <w:rsid w:val="00DB687C"/>
    <w:rsid w:val="00DB68A1"/>
    <w:rsid w:val="00DB68BD"/>
    <w:rsid w:val="00DB6900"/>
    <w:rsid w:val="00DB6958"/>
    <w:rsid w:val="00DB695B"/>
    <w:rsid w:val="00DB69B3"/>
    <w:rsid w:val="00DB69C4"/>
    <w:rsid w:val="00DB69C9"/>
    <w:rsid w:val="00DB6A91"/>
    <w:rsid w:val="00DB6AAA"/>
    <w:rsid w:val="00DB6ABF"/>
    <w:rsid w:val="00DB6ADF"/>
    <w:rsid w:val="00DB6B71"/>
    <w:rsid w:val="00DB6BC6"/>
    <w:rsid w:val="00DB6C0F"/>
    <w:rsid w:val="00DB6C2F"/>
    <w:rsid w:val="00DB6C81"/>
    <w:rsid w:val="00DB6CAA"/>
    <w:rsid w:val="00DB6CB9"/>
    <w:rsid w:val="00DB6D83"/>
    <w:rsid w:val="00DB6DCA"/>
    <w:rsid w:val="00DB6E03"/>
    <w:rsid w:val="00DB6E4D"/>
    <w:rsid w:val="00DB6E5A"/>
    <w:rsid w:val="00DB6EAC"/>
    <w:rsid w:val="00DB6EB3"/>
    <w:rsid w:val="00DB6EBB"/>
    <w:rsid w:val="00DB6EC0"/>
    <w:rsid w:val="00DB6F45"/>
    <w:rsid w:val="00DB6FEC"/>
    <w:rsid w:val="00DB6FED"/>
    <w:rsid w:val="00DB7045"/>
    <w:rsid w:val="00DB7061"/>
    <w:rsid w:val="00DB709F"/>
    <w:rsid w:val="00DB70A0"/>
    <w:rsid w:val="00DB70EB"/>
    <w:rsid w:val="00DB710D"/>
    <w:rsid w:val="00DB719F"/>
    <w:rsid w:val="00DB7208"/>
    <w:rsid w:val="00DB723A"/>
    <w:rsid w:val="00DB7242"/>
    <w:rsid w:val="00DB7258"/>
    <w:rsid w:val="00DB72F4"/>
    <w:rsid w:val="00DB730B"/>
    <w:rsid w:val="00DB736D"/>
    <w:rsid w:val="00DB73DD"/>
    <w:rsid w:val="00DB7401"/>
    <w:rsid w:val="00DB7443"/>
    <w:rsid w:val="00DB744A"/>
    <w:rsid w:val="00DB74C4"/>
    <w:rsid w:val="00DB74D9"/>
    <w:rsid w:val="00DB74E9"/>
    <w:rsid w:val="00DB7551"/>
    <w:rsid w:val="00DB757B"/>
    <w:rsid w:val="00DB7592"/>
    <w:rsid w:val="00DB75B3"/>
    <w:rsid w:val="00DB75CA"/>
    <w:rsid w:val="00DB75D4"/>
    <w:rsid w:val="00DB75DE"/>
    <w:rsid w:val="00DB75F9"/>
    <w:rsid w:val="00DB7692"/>
    <w:rsid w:val="00DB77CB"/>
    <w:rsid w:val="00DB77D0"/>
    <w:rsid w:val="00DB7800"/>
    <w:rsid w:val="00DB7804"/>
    <w:rsid w:val="00DB78F8"/>
    <w:rsid w:val="00DB78FB"/>
    <w:rsid w:val="00DB7922"/>
    <w:rsid w:val="00DB7935"/>
    <w:rsid w:val="00DB79A2"/>
    <w:rsid w:val="00DB79D9"/>
    <w:rsid w:val="00DB79DD"/>
    <w:rsid w:val="00DB7A2E"/>
    <w:rsid w:val="00DB7A39"/>
    <w:rsid w:val="00DB7A6E"/>
    <w:rsid w:val="00DB7AEC"/>
    <w:rsid w:val="00DB7B33"/>
    <w:rsid w:val="00DB7B35"/>
    <w:rsid w:val="00DB7B3A"/>
    <w:rsid w:val="00DB7B8B"/>
    <w:rsid w:val="00DB7BDF"/>
    <w:rsid w:val="00DB7C58"/>
    <w:rsid w:val="00DB7CAE"/>
    <w:rsid w:val="00DB7CE8"/>
    <w:rsid w:val="00DB7D32"/>
    <w:rsid w:val="00DB7D56"/>
    <w:rsid w:val="00DB7E29"/>
    <w:rsid w:val="00DB7EA8"/>
    <w:rsid w:val="00DB7EC1"/>
    <w:rsid w:val="00DB7F03"/>
    <w:rsid w:val="00DB7F96"/>
    <w:rsid w:val="00DB7F97"/>
    <w:rsid w:val="00DC002B"/>
    <w:rsid w:val="00DC0050"/>
    <w:rsid w:val="00DC0093"/>
    <w:rsid w:val="00DC00A7"/>
    <w:rsid w:val="00DC00F3"/>
    <w:rsid w:val="00DC0101"/>
    <w:rsid w:val="00DC0120"/>
    <w:rsid w:val="00DC017A"/>
    <w:rsid w:val="00DC01C6"/>
    <w:rsid w:val="00DC01EC"/>
    <w:rsid w:val="00DC0234"/>
    <w:rsid w:val="00DC02EA"/>
    <w:rsid w:val="00DC02F1"/>
    <w:rsid w:val="00DC0359"/>
    <w:rsid w:val="00DC0382"/>
    <w:rsid w:val="00DC039E"/>
    <w:rsid w:val="00DC0423"/>
    <w:rsid w:val="00DC046E"/>
    <w:rsid w:val="00DC047B"/>
    <w:rsid w:val="00DC047F"/>
    <w:rsid w:val="00DC0495"/>
    <w:rsid w:val="00DC0733"/>
    <w:rsid w:val="00DC078B"/>
    <w:rsid w:val="00DC07D3"/>
    <w:rsid w:val="00DC07FE"/>
    <w:rsid w:val="00DC081A"/>
    <w:rsid w:val="00DC082C"/>
    <w:rsid w:val="00DC08EF"/>
    <w:rsid w:val="00DC0975"/>
    <w:rsid w:val="00DC0991"/>
    <w:rsid w:val="00DC09C9"/>
    <w:rsid w:val="00DC0A08"/>
    <w:rsid w:val="00DC0A37"/>
    <w:rsid w:val="00DC0A58"/>
    <w:rsid w:val="00DC0B42"/>
    <w:rsid w:val="00DC0B78"/>
    <w:rsid w:val="00DC0BDC"/>
    <w:rsid w:val="00DC0CC6"/>
    <w:rsid w:val="00DC0CE7"/>
    <w:rsid w:val="00DC0CEF"/>
    <w:rsid w:val="00DC0D18"/>
    <w:rsid w:val="00DC0D2E"/>
    <w:rsid w:val="00DC0D87"/>
    <w:rsid w:val="00DC0DCD"/>
    <w:rsid w:val="00DC0DEE"/>
    <w:rsid w:val="00DC0E04"/>
    <w:rsid w:val="00DC0E31"/>
    <w:rsid w:val="00DC0E3D"/>
    <w:rsid w:val="00DC0EBA"/>
    <w:rsid w:val="00DC0F2E"/>
    <w:rsid w:val="00DC0F51"/>
    <w:rsid w:val="00DC0F52"/>
    <w:rsid w:val="00DC0F5C"/>
    <w:rsid w:val="00DC0FE6"/>
    <w:rsid w:val="00DC0FEB"/>
    <w:rsid w:val="00DC104C"/>
    <w:rsid w:val="00DC109E"/>
    <w:rsid w:val="00DC10D2"/>
    <w:rsid w:val="00DC115B"/>
    <w:rsid w:val="00DC1186"/>
    <w:rsid w:val="00DC11CA"/>
    <w:rsid w:val="00DC1241"/>
    <w:rsid w:val="00DC125C"/>
    <w:rsid w:val="00DC12AF"/>
    <w:rsid w:val="00DC1331"/>
    <w:rsid w:val="00DC1332"/>
    <w:rsid w:val="00DC133E"/>
    <w:rsid w:val="00DC14E7"/>
    <w:rsid w:val="00DC1511"/>
    <w:rsid w:val="00DC1519"/>
    <w:rsid w:val="00DC1569"/>
    <w:rsid w:val="00DC1579"/>
    <w:rsid w:val="00DC15DD"/>
    <w:rsid w:val="00DC15FB"/>
    <w:rsid w:val="00DC161A"/>
    <w:rsid w:val="00DC165C"/>
    <w:rsid w:val="00DC16D8"/>
    <w:rsid w:val="00DC16F1"/>
    <w:rsid w:val="00DC1734"/>
    <w:rsid w:val="00DC178D"/>
    <w:rsid w:val="00DC17A8"/>
    <w:rsid w:val="00DC17B2"/>
    <w:rsid w:val="00DC181F"/>
    <w:rsid w:val="00DC1884"/>
    <w:rsid w:val="00DC18F9"/>
    <w:rsid w:val="00DC190B"/>
    <w:rsid w:val="00DC193A"/>
    <w:rsid w:val="00DC1977"/>
    <w:rsid w:val="00DC19A3"/>
    <w:rsid w:val="00DC19BF"/>
    <w:rsid w:val="00DC19CA"/>
    <w:rsid w:val="00DC19CD"/>
    <w:rsid w:val="00DC19FD"/>
    <w:rsid w:val="00DC1A77"/>
    <w:rsid w:val="00DC1AA9"/>
    <w:rsid w:val="00DC1B1E"/>
    <w:rsid w:val="00DC1BAF"/>
    <w:rsid w:val="00DC1BB6"/>
    <w:rsid w:val="00DC1BD1"/>
    <w:rsid w:val="00DC1BDF"/>
    <w:rsid w:val="00DC1BF0"/>
    <w:rsid w:val="00DC1C2C"/>
    <w:rsid w:val="00DC1CE3"/>
    <w:rsid w:val="00DC1CEC"/>
    <w:rsid w:val="00DC1CFA"/>
    <w:rsid w:val="00DC1D19"/>
    <w:rsid w:val="00DC1D20"/>
    <w:rsid w:val="00DC1D36"/>
    <w:rsid w:val="00DC1D98"/>
    <w:rsid w:val="00DC1DD5"/>
    <w:rsid w:val="00DC1DE9"/>
    <w:rsid w:val="00DC1E74"/>
    <w:rsid w:val="00DC1EC1"/>
    <w:rsid w:val="00DC1EEC"/>
    <w:rsid w:val="00DC1F17"/>
    <w:rsid w:val="00DC1F20"/>
    <w:rsid w:val="00DC1F57"/>
    <w:rsid w:val="00DC1F90"/>
    <w:rsid w:val="00DC1FC2"/>
    <w:rsid w:val="00DC2000"/>
    <w:rsid w:val="00DC2031"/>
    <w:rsid w:val="00DC2050"/>
    <w:rsid w:val="00DC206F"/>
    <w:rsid w:val="00DC20D3"/>
    <w:rsid w:val="00DC210B"/>
    <w:rsid w:val="00DC2118"/>
    <w:rsid w:val="00DC214A"/>
    <w:rsid w:val="00DC2165"/>
    <w:rsid w:val="00DC2277"/>
    <w:rsid w:val="00DC22CA"/>
    <w:rsid w:val="00DC2348"/>
    <w:rsid w:val="00DC2354"/>
    <w:rsid w:val="00DC23CA"/>
    <w:rsid w:val="00DC23EF"/>
    <w:rsid w:val="00DC244E"/>
    <w:rsid w:val="00DC2481"/>
    <w:rsid w:val="00DC24B7"/>
    <w:rsid w:val="00DC24E4"/>
    <w:rsid w:val="00DC2520"/>
    <w:rsid w:val="00DC256D"/>
    <w:rsid w:val="00DC25E3"/>
    <w:rsid w:val="00DC2646"/>
    <w:rsid w:val="00DC2746"/>
    <w:rsid w:val="00DC275E"/>
    <w:rsid w:val="00DC27F9"/>
    <w:rsid w:val="00DC2864"/>
    <w:rsid w:val="00DC2897"/>
    <w:rsid w:val="00DC28A4"/>
    <w:rsid w:val="00DC2972"/>
    <w:rsid w:val="00DC2976"/>
    <w:rsid w:val="00DC2A0B"/>
    <w:rsid w:val="00DC2A8C"/>
    <w:rsid w:val="00DC2A91"/>
    <w:rsid w:val="00DC2A98"/>
    <w:rsid w:val="00DC2ABB"/>
    <w:rsid w:val="00DC2AE6"/>
    <w:rsid w:val="00DC2C24"/>
    <w:rsid w:val="00DC2C3A"/>
    <w:rsid w:val="00DC2C43"/>
    <w:rsid w:val="00DC2C77"/>
    <w:rsid w:val="00DC2CA5"/>
    <w:rsid w:val="00DC2D11"/>
    <w:rsid w:val="00DC2D1B"/>
    <w:rsid w:val="00DC2DA2"/>
    <w:rsid w:val="00DC2DB7"/>
    <w:rsid w:val="00DC2DBF"/>
    <w:rsid w:val="00DC2E23"/>
    <w:rsid w:val="00DC2F0C"/>
    <w:rsid w:val="00DC2FA3"/>
    <w:rsid w:val="00DC2FBF"/>
    <w:rsid w:val="00DC3064"/>
    <w:rsid w:val="00DC3076"/>
    <w:rsid w:val="00DC30E3"/>
    <w:rsid w:val="00DC314A"/>
    <w:rsid w:val="00DC3153"/>
    <w:rsid w:val="00DC3180"/>
    <w:rsid w:val="00DC3209"/>
    <w:rsid w:val="00DC3268"/>
    <w:rsid w:val="00DC3276"/>
    <w:rsid w:val="00DC3305"/>
    <w:rsid w:val="00DC3369"/>
    <w:rsid w:val="00DC3398"/>
    <w:rsid w:val="00DC33B0"/>
    <w:rsid w:val="00DC33C7"/>
    <w:rsid w:val="00DC33E0"/>
    <w:rsid w:val="00DC34DF"/>
    <w:rsid w:val="00DC352F"/>
    <w:rsid w:val="00DC353C"/>
    <w:rsid w:val="00DC3547"/>
    <w:rsid w:val="00DC3585"/>
    <w:rsid w:val="00DC35EC"/>
    <w:rsid w:val="00DC362F"/>
    <w:rsid w:val="00DC3715"/>
    <w:rsid w:val="00DC3734"/>
    <w:rsid w:val="00DC3737"/>
    <w:rsid w:val="00DC375A"/>
    <w:rsid w:val="00DC3760"/>
    <w:rsid w:val="00DC3784"/>
    <w:rsid w:val="00DC37EE"/>
    <w:rsid w:val="00DC3820"/>
    <w:rsid w:val="00DC3881"/>
    <w:rsid w:val="00DC39D8"/>
    <w:rsid w:val="00DC3A05"/>
    <w:rsid w:val="00DC3A48"/>
    <w:rsid w:val="00DC3A69"/>
    <w:rsid w:val="00DC3AAD"/>
    <w:rsid w:val="00DC3AD6"/>
    <w:rsid w:val="00DC3B01"/>
    <w:rsid w:val="00DC3B0E"/>
    <w:rsid w:val="00DC3B1A"/>
    <w:rsid w:val="00DC3B92"/>
    <w:rsid w:val="00DC3BC2"/>
    <w:rsid w:val="00DC3C23"/>
    <w:rsid w:val="00DC3C8F"/>
    <w:rsid w:val="00DC3D09"/>
    <w:rsid w:val="00DC3D17"/>
    <w:rsid w:val="00DC3D5D"/>
    <w:rsid w:val="00DC3DA8"/>
    <w:rsid w:val="00DC3DAD"/>
    <w:rsid w:val="00DC3E06"/>
    <w:rsid w:val="00DC3E31"/>
    <w:rsid w:val="00DC3E35"/>
    <w:rsid w:val="00DC3E79"/>
    <w:rsid w:val="00DC3EBD"/>
    <w:rsid w:val="00DC3EE4"/>
    <w:rsid w:val="00DC3F27"/>
    <w:rsid w:val="00DC3F59"/>
    <w:rsid w:val="00DC3FC1"/>
    <w:rsid w:val="00DC3FE2"/>
    <w:rsid w:val="00DC400E"/>
    <w:rsid w:val="00DC404F"/>
    <w:rsid w:val="00DC40F6"/>
    <w:rsid w:val="00DC4149"/>
    <w:rsid w:val="00DC4169"/>
    <w:rsid w:val="00DC417D"/>
    <w:rsid w:val="00DC41B2"/>
    <w:rsid w:val="00DC41C1"/>
    <w:rsid w:val="00DC41FB"/>
    <w:rsid w:val="00DC420D"/>
    <w:rsid w:val="00DC4284"/>
    <w:rsid w:val="00DC4285"/>
    <w:rsid w:val="00DC4299"/>
    <w:rsid w:val="00DC42A2"/>
    <w:rsid w:val="00DC4386"/>
    <w:rsid w:val="00DC43E3"/>
    <w:rsid w:val="00DC4400"/>
    <w:rsid w:val="00DC4427"/>
    <w:rsid w:val="00DC446E"/>
    <w:rsid w:val="00DC4526"/>
    <w:rsid w:val="00DC457E"/>
    <w:rsid w:val="00DC4583"/>
    <w:rsid w:val="00DC4588"/>
    <w:rsid w:val="00DC45C3"/>
    <w:rsid w:val="00DC460E"/>
    <w:rsid w:val="00DC463D"/>
    <w:rsid w:val="00DC4677"/>
    <w:rsid w:val="00DC46CD"/>
    <w:rsid w:val="00DC46D7"/>
    <w:rsid w:val="00DC46EA"/>
    <w:rsid w:val="00DC4753"/>
    <w:rsid w:val="00DC4781"/>
    <w:rsid w:val="00DC47AE"/>
    <w:rsid w:val="00DC47C5"/>
    <w:rsid w:val="00DC482D"/>
    <w:rsid w:val="00DC4846"/>
    <w:rsid w:val="00DC48E6"/>
    <w:rsid w:val="00DC48FA"/>
    <w:rsid w:val="00DC493F"/>
    <w:rsid w:val="00DC4A30"/>
    <w:rsid w:val="00DC4A31"/>
    <w:rsid w:val="00DC4A66"/>
    <w:rsid w:val="00DC4AC0"/>
    <w:rsid w:val="00DC4B19"/>
    <w:rsid w:val="00DC4B66"/>
    <w:rsid w:val="00DC4B71"/>
    <w:rsid w:val="00DC4C34"/>
    <w:rsid w:val="00DC4C44"/>
    <w:rsid w:val="00DC4C97"/>
    <w:rsid w:val="00DC4D18"/>
    <w:rsid w:val="00DC4D1C"/>
    <w:rsid w:val="00DC4D2E"/>
    <w:rsid w:val="00DC4DE9"/>
    <w:rsid w:val="00DC4EB5"/>
    <w:rsid w:val="00DC4EB8"/>
    <w:rsid w:val="00DC4F34"/>
    <w:rsid w:val="00DC4F3E"/>
    <w:rsid w:val="00DC4F99"/>
    <w:rsid w:val="00DC4FD7"/>
    <w:rsid w:val="00DC5034"/>
    <w:rsid w:val="00DC5040"/>
    <w:rsid w:val="00DC50BA"/>
    <w:rsid w:val="00DC50E4"/>
    <w:rsid w:val="00DC50EC"/>
    <w:rsid w:val="00DC5154"/>
    <w:rsid w:val="00DC5197"/>
    <w:rsid w:val="00DC522B"/>
    <w:rsid w:val="00DC5235"/>
    <w:rsid w:val="00DC524D"/>
    <w:rsid w:val="00DC52EB"/>
    <w:rsid w:val="00DC5330"/>
    <w:rsid w:val="00DC539D"/>
    <w:rsid w:val="00DC541C"/>
    <w:rsid w:val="00DC5430"/>
    <w:rsid w:val="00DC54D1"/>
    <w:rsid w:val="00DC5512"/>
    <w:rsid w:val="00DC55C6"/>
    <w:rsid w:val="00DC5613"/>
    <w:rsid w:val="00DC5615"/>
    <w:rsid w:val="00DC5626"/>
    <w:rsid w:val="00DC5628"/>
    <w:rsid w:val="00DC5664"/>
    <w:rsid w:val="00DC5692"/>
    <w:rsid w:val="00DC56DB"/>
    <w:rsid w:val="00DC5713"/>
    <w:rsid w:val="00DC5735"/>
    <w:rsid w:val="00DC5750"/>
    <w:rsid w:val="00DC57B1"/>
    <w:rsid w:val="00DC57B4"/>
    <w:rsid w:val="00DC57BE"/>
    <w:rsid w:val="00DC57CD"/>
    <w:rsid w:val="00DC5837"/>
    <w:rsid w:val="00DC58AC"/>
    <w:rsid w:val="00DC58C9"/>
    <w:rsid w:val="00DC5955"/>
    <w:rsid w:val="00DC59B6"/>
    <w:rsid w:val="00DC5AAD"/>
    <w:rsid w:val="00DC5AF6"/>
    <w:rsid w:val="00DC5B2A"/>
    <w:rsid w:val="00DC5B33"/>
    <w:rsid w:val="00DC5B87"/>
    <w:rsid w:val="00DC5B9F"/>
    <w:rsid w:val="00DC5C29"/>
    <w:rsid w:val="00DC5C63"/>
    <w:rsid w:val="00DC5C6A"/>
    <w:rsid w:val="00DC5D00"/>
    <w:rsid w:val="00DC5D09"/>
    <w:rsid w:val="00DC5D50"/>
    <w:rsid w:val="00DC5D6A"/>
    <w:rsid w:val="00DC5D92"/>
    <w:rsid w:val="00DC5DF5"/>
    <w:rsid w:val="00DC5E0C"/>
    <w:rsid w:val="00DC5EBC"/>
    <w:rsid w:val="00DC5FC3"/>
    <w:rsid w:val="00DC602B"/>
    <w:rsid w:val="00DC6062"/>
    <w:rsid w:val="00DC6089"/>
    <w:rsid w:val="00DC60CA"/>
    <w:rsid w:val="00DC6113"/>
    <w:rsid w:val="00DC6123"/>
    <w:rsid w:val="00DC615A"/>
    <w:rsid w:val="00DC628E"/>
    <w:rsid w:val="00DC62D0"/>
    <w:rsid w:val="00DC6302"/>
    <w:rsid w:val="00DC6378"/>
    <w:rsid w:val="00DC63DF"/>
    <w:rsid w:val="00DC63EA"/>
    <w:rsid w:val="00DC6416"/>
    <w:rsid w:val="00DC6437"/>
    <w:rsid w:val="00DC6491"/>
    <w:rsid w:val="00DC64B0"/>
    <w:rsid w:val="00DC64F5"/>
    <w:rsid w:val="00DC651B"/>
    <w:rsid w:val="00DC6528"/>
    <w:rsid w:val="00DC654E"/>
    <w:rsid w:val="00DC6658"/>
    <w:rsid w:val="00DC666C"/>
    <w:rsid w:val="00DC6685"/>
    <w:rsid w:val="00DC6726"/>
    <w:rsid w:val="00DC6796"/>
    <w:rsid w:val="00DC6863"/>
    <w:rsid w:val="00DC6878"/>
    <w:rsid w:val="00DC6884"/>
    <w:rsid w:val="00DC68AB"/>
    <w:rsid w:val="00DC68B4"/>
    <w:rsid w:val="00DC692D"/>
    <w:rsid w:val="00DC699A"/>
    <w:rsid w:val="00DC6A1D"/>
    <w:rsid w:val="00DC6A39"/>
    <w:rsid w:val="00DC6A56"/>
    <w:rsid w:val="00DC6ACB"/>
    <w:rsid w:val="00DC6ACD"/>
    <w:rsid w:val="00DC6B73"/>
    <w:rsid w:val="00DC6BD4"/>
    <w:rsid w:val="00DC6BE6"/>
    <w:rsid w:val="00DC6BF2"/>
    <w:rsid w:val="00DC6CEA"/>
    <w:rsid w:val="00DC6D0F"/>
    <w:rsid w:val="00DC6D18"/>
    <w:rsid w:val="00DC6D79"/>
    <w:rsid w:val="00DC6D99"/>
    <w:rsid w:val="00DC6DB0"/>
    <w:rsid w:val="00DC6DB4"/>
    <w:rsid w:val="00DC6DFA"/>
    <w:rsid w:val="00DC6E26"/>
    <w:rsid w:val="00DC6E30"/>
    <w:rsid w:val="00DC6E72"/>
    <w:rsid w:val="00DC6F2C"/>
    <w:rsid w:val="00DC6F51"/>
    <w:rsid w:val="00DC6FA0"/>
    <w:rsid w:val="00DC6FE0"/>
    <w:rsid w:val="00DC707E"/>
    <w:rsid w:val="00DC7085"/>
    <w:rsid w:val="00DC709F"/>
    <w:rsid w:val="00DC70A1"/>
    <w:rsid w:val="00DC7101"/>
    <w:rsid w:val="00DC71EC"/>
    <w:rsid w:val="00DC7205"/>
    <w:rsid w:val="00DC7218"/>
    <w:rsid w:val="00DC724A"/>
    <w:rsid w:val="00DC72C0"/>
    <w:rsid w:val="00DC72D1"/>
    <w:rsid w:val="00DC72E5"/>
    <w:rsid w:val="00DC730A"/>
    <w:rsid w:val="00DC7353"/>
    <w:rsid w:val="00DC735D"/>
    <w:rsid w:val="00DC739F"/>
    <w:rsid w:val="00DC73AB"/>
    <w:rsid w:val="00DC73C3"/>
    <w:rsid w:val="00DC73CD"/>
    <w:rsid w:val="00DC7410"/>
    <w:rsid w:val="00DC7442"/>
    <w:rsid w:val="00DC7460"/>
    <w:rsid w:val="00DC748E"/>
    <w:rsid w:val="00DC74B0"/>
    <w:rsid w:val="00DC751D"/>
    <w:rsid w:val="00DC7550"/>
    <w:rsid w:val="00DC75C0"/>
    <w:rsid w:val="00DC75D3"/>
    <w:rsid w:val="00DC764E"/>
    <w:rsid w:val="00DC7699"/>
    <w:rsid w:val="00DC76D2"/>
    <w:rsid w:val="00DC7801"/>
    <w:rsid w:val="00DC782A"/>
    <w:rsid w:val="00DC782D"/>
    <w:rsid w:val="00DC7862"/>
    <w:rsid w:val="00DC78B7"/>
    <w:rsid w:val="00DC79F0"/>
    <w:rsid w:val="00DC7A1A"/>
    <w:rsid w:val="00DC7A22"/>
    <w:rsid w:val="00DC7A73"/>
    <w:rsid w:val="00DC7A77"/>
    <w:rsid w:val="00DC7AD2"/>
    <w:rsid w:val="00DC7B4A"/>
    <w:rsid w:val="00DC7B9A"/>
    <w:rsid w:val="00DC7C7A"/>
    <w:rsid w:val="00DC7C7D"/>
    <w:rsid w:val="00DC7CC0"/>
    <w:rsid w:val="00DC7CF8"/>
    <w:rsid w:val="00DC7CFB"/>
    <w:rsid w:val="00DC7D11"/>
    <w:rsid w:val="00DC7D2D"/>
    <w:rsid w:val="00DC7D53"/>
    <w:rsid w:val="00DC7DBE"/>
    <w:rsid w:val="00DC7DC3"/>
    <w:rsid w:val="00DC7DDF"/>
    <w:rsid w:val="00DC7DE0"/>
    <w:rsid w:val="00DC7E0E"/>
    <w:rsid w:val="00DC7EAF"/>
    <w:rsid w:val="00DC7EBA"/>
    <w:rsid w:val="00DC7F54"/>
    <w:rsid w:val="00DC7F84"/>
    <w:rsid w:val="00DC7FC5"/>
    <w:rsid w:val="00DD00A0"/>
    <w:rsid w:val="00DD00D3"/>
    <w:rsid w:val="00DD0190"/>
    <w:rsid w:val="00DD0218"/>
    <w:rsid w:val="00DD0259"/>
    <w:rsid w:val="00DD02B5"/>
    <w:rsid w:val="00DD0364"/>
    <w:rsid w:val="00DD0385"/>
    <w:rsid w:val="00DD048A"/>
    <w:rsid w:val="00DD04BA"/>
    <w:rsid w:val="00DD04E0"/>
    <w:rsid w:val="00DD04F0"/>
    <w:rsid w:val="00DD0505"/>
    <w:rsid w:val="00DD0520"/>
    <w:rsid w:val="00DD055D"/>
    <w:rsid w:val="00DD0564"/>
    <w:rsid w:val="00DD05B6"/>
    <w:rsid w:val="00DD061E"/>
    <w:rsid w:val="00DD0630"/>
    <w:rsid w:val="00DD0661"/>
    <w:rsid w:val="00DD0699"/>
    <w:rsid w:val="00DD0703"/>
    <w:rsid w:val="00DD072E"/>
    <w:rsid w:val="00DD075A"/>
    <w:rsid w:val="00DD0795"/>
    <w:rsid w:val="00DD07E3"/>
    <w:rsid w:val="00DD0822"/>
    <w:rsid w:val="00DD0839"/>
    <w:rsid w:val="00DD08C0"/>
    <w:rsid w:val="00DD08DF"/>
    <w:rsid w:val="00DD0900"/>
    <w:rsid w:val="00DD0953"/>
    <w:rsid w:val="00DD096C"/>
    <w:rsid w:val="00DD0994"/>
    <w:rsid w:val="00DD09E5"/>
    <w:rsid w:val="00DD0AD6"/>
    <w:rsid w:val="00DD0B19"/>
    <w:rsid w:val="00DD0B48"/>
    <w:rsid w:val="00DD0B7A"/>
    <w:rsid w:val="00DD0B89"/>
    <w:rsid w:val="00DD0BA9"/>
    <w:rsid w:val="00DD0BB4"/>
    <w:rsid w:val="00DD0BC4"/>
    <w:rsid w:val="00DD0BD2"/>
    <w:rsid w:val="00DD0BDE"/>
    <w:rsid w:val="00DD0BE9"/>
    <w:rsid w:val="00DD0CF5"/>
    <w:rsid w:val="00DD0D5B"/>
    <w:rsid w:val="00DD0D6B"/>
    <w:rsid w:val="00DD0D73"/>
    <w:rsid w:val="00DD0D9C"/>
    <w:rsid w:val="00DD0E03"/>
    <w:rsid w:val="00DD0E0F"/>
    <w:rsid w:val="00DD0E11"/>
    <w:rsid w:val="00DD0E3E"/>
    <w:rsid w:val="00DD0E54"/>
    <w:rsid w:val="00DD0EBB"/>
    <w:rsid w:val="00DD0ED0"/>
    <w:rsid w:val="00DD0EE2"/>
    <w:rsid w:val="00DD0F0F"/>
    <w:rsid w:val="00DD0F4D"/>
    <w:rsid w:val="00DD0FA4"/>
    <w:rsid w:val="00DD0FFC"/>
    <w:rsid w:val="00DD1023"/>
    <w:rsid w:val="00DD102F"/>
    <w:rsid w:val="00DD1070"/>
    <w:rsid w:val="00DD10F9"/>
    <w:rsid w:val="00DD115C"/>
    <w:rsid w:val="00DD11B4"/>
    <w:rsid w:val="00DD11C6"/>
    <w:rsid w:val="00DD11C8"/>
    <w:rsid w:val="00DD11D6"/>
    <w:rsid w:val="00DD11DD"/>
    <w:rsid w:val="00DD11F9"/>
    <w:rsid w:val="00DD1204"/>
    <w:rsid w:val="00DD121F"/>
    <w:rsid w:val="00DD1222"/>
    <w:rsid w:val="00DD12CF"/>
    <w:rsid w:val="00DD12D6"/>
    <w:rsid w:val="00DD12D8"/>
    <w:rsid w:val="00DD13B0"/>
    <w:rsid w:val="00DD13E6"/>
    <w:rsid w:val="00DD1494"/>
    <w:rsid w:val="00DD1518"/>
    <w:rsid w:val="00DD1545"/>
    <w:rsid w:val="00DD1616"/>
    <w:rsid w:val="00DD165C"/>
    <w:rsid w:val="00DD16AE"/>
    <w:rsid w:val="00DD1782"/>
    <w:rsid w:val="00DD1839"/>
    <w:rsid w:val="00DD1855"/>
    <w:rsid w:val="00DD185C"/>
    <w:rsid w:val="00DD18C6"/>
    <w:rsid w:val="00DD198B"/>
    <w:rsid w:val="00DD19F3"/>
    <w:rsid w:val="00DD1A06"/>
    <w:rsid w:val="00DD1A67"/>
    <w:rsid w:val="00DD1AA4"/>
    <w:rsid w:val="00DD1AEF"/>
    <w:rsid w:val="00DD1B33"/>
    <w:rsid w:val="00DD1B9C"/>
    <w:rsid w:val="00DD1BBA"/>
    <w:rsid w:val="00DD1BBF"/>
    <w:rsid w:val="00DD1BD3"/>
    <w:rsid w:val="00DD1C26"/>
    <w:rsid w:val="00DD1C56"/>
    <w:rsid w:val="00DD1C70"/>
    <w:rsid w:val="00DD1C75"/>
    <w:rsid w:val="00DD1CF1"/>
    <w:rsid w:val="00DD1D6E"/>
    <w:rsid w:val="00DD1DA9"/>
    <w:rsid w:val="00DD1DB7"/>
    <w:rsid w:val="00DD1DD5"/>
    <w:rsid w:val="00DD1DEB"/>
    <w:rsid w:val="00DD1DEC"/>
    <w:rsid w:val="00DD1E4B"/>
    <w:rsid w:val="00DD1E5A"/>
    <w:rsid w:val="00DD1EA0"/>
    <w:rsid w:val="00DD1EDF"/>
    <w:rsid w:val="00DD1EE1"/>
    <w:rsid w:val="00DD1EFB"/>
    <w:rsid w:val="00DD1F03"/>
    <w:rsid w:val="00DD1F8F"/>
    <w:rsid w:val="00DD1FBD"/>
    <w:rsid w:val="00DD1FF2"/>
    <w:rsid w:val="00DD208C"/>
    <w:rsid w:val="00DD209F"/>
    <w:rsid w:val="00DD213D"/>
    <w:rsid w:val="00DD2166"/>
    <w:rsid w:val="00DD2217"/>
    <w:rsid w:val="00DD223F"/>
    <w:rsid w:val="00DD2244"/>
    <w:rsid w:val="00DD22F0"/>
    <w:rsid w:val="00DD22F9"/>
    <w:rsid w:val="00DD230C"/>
    <w:rsid w:val="00DD2334"/>
    <w:rsid w:val="00DD2339"/>
    <w:rsid w:val="00DD2384"/>
    <w:rsid w:val="00DD23D2"/>
    <w:rsid w:val="00DD23FE"/>
    <w:rsid w:val="00DD2408"/>
    <w:rsid w:val="00DD241E"/>
    <w:rsid w:val="00DD242F"/>
    <w:rsid w:val="00DD2536"/>
    <w:rsid w:val="00DD2557"/>
    <w:rsid w:val="00DD2580"/>
    <w:rsid w:val="00DD25D5"/>
    <w:rsid w:val="00DD25ED"/>
    <w:rsid w:val="00DD25FD"/>
    <w:rsid w:val="00DD2612"/>
    <w:rsid w:val="00DD262B"/>
    <w:rsid w:val="00DD2675"/>
    <w:rsid w:val="00DD2692"/>
    <w:rsid w:val="00DD269B"/>
    <w:rsid w:val="00DD26A1"/>
    <w:rsid w:val="00DD26E7"/>
    <w:rsid w:val="00DD2724"/>
    <w:rsid w:val="00DD2766"/>
    <w:rsid w:val="00DD279D"/>
    <w:rsid w:val="00DD27D4"/>
    <w:rsid w:val="00DD27E9"/>
    <w:rsid w:val="00DD2819"/>
    <w:rsid w:val="00DD289E"/>
    <w:rsid w:val="00DD28C2"/>
    <w:rsid w:val="00DD2965"/>
    <w:rsid w:val="00DD297E"/>
    <w:rsid w:val="00DD29A5"/>
    <w:rsid w:val="00DD2A18"/>
    <w:rsid w:val="00DD2AC4"/>
    <w:rsid w:val="00DD2C08"/>
    <w:rsid w:val="00DD2C21"/>
    <w:rsid w:val="00DD2C47"/>
    <w:rsid w:val="00DD2C60"/>
    <w:rsid w:val="00DD2CDF"/>
    <w:rsid w:val="00DD2D09"/>
    <w:rsid w:val="00DD2D0F"/>
    <w:rsid w:val="00DD2D43"/>
    <w:rsid w:val="00DD2D4D"/>
    <w:rsid w:val="00DD2D92"/>
    <w:rsid w:val="00DD2E03"/>
    <w:rsid w:val="00DD2E08"/>
    <w:rsid w:val="00DD2E14"/>
    <w:rsid w:val="00DD2E15"/>
    <w:rsid w:val="00DD2E41"/>
    <w:rsid w:val="00DD2E7A"/>
    <w:rsid w:val="00DD2EA7"/>
    <w:rsid w:val="00DD2F23"/>
    <w:rsid w:val="00DD2F38"/>
    <w:rsid w:val="00DD2F5B"/>
    <w:rsid w:val="00DD2F78"/>
    <w:rsid w:val="00DD2FA1"/>
    <w:rsid w:val="00DD301B"/>
    <w:rsid w:val="00DD3096"/>
    <w:rsid w:val="00DD309C"/>
    <w:rsid w:val="00DD30E0"/>
    <w:rsid w:val="00DD30EB"/>
    <w:rsid w:val="00DD30ED"/>
    <w:rsid w:val="00DD3157"/>
    <w:rsid w:val="00DD3176"/>
    <w:rsid w:val="00DD3179"/>
    <w:rsid w:val="00DD320E"/>
    <w:rsid w:val="00DD326D"/>
    <w:rsid w:val="00DD3303"/>
    <w:rsid w:val="00DD331D"/>
    <w:rsid w:val="00DD33EE"/>
    <w:rsid w:val="00DD3421"/>
    <w:rsid w:val="00DD3432"/>
    <w:rsid w:val="00DD3437"/>
    <w:rsid w:val="00DD3468"/>
    <w:rsid w:val="00DD347C"/>
    <w:rsid w:val="00DD34FB"/>
    <w:rsid w:val="00DD3506"/>
    <w:rsid w:val="00DD3568"/>
    <w:rsid w:val="00DD3588"/>
    <w:rsid w:val="00DD35A8"/>
    <w:rsid w:val="00DD35A9"/>
    <w:rsid w:val="00DD35DE"/>
    <w:rsid w:val="00DD35EE"/>
    <w:rsid w:val="00DD362C"/>
    <w:rsid w:val="00DD362D"/>
    <w:rsid w:val="00DD3664"/>
    <w:rsid w:val="00DD366B"/>
    <w:rsid w:val="00DD370F"/>
    <w:rsid w:val="00DD3712"/>
    <w:rsid w:val="00DD3795"/>
    <w:rsid w:val="00DD3823"/>
    <w:rsid w:val="00DD3856"/>
    <w:rsid w:val="00DD385E"/>
    <w:rsid w:val="00DD3865"/>
    <w:rsid w:val="00DD3867"/>
    <w:rsid w:val="00DD3868"/>
    <w:rsid w:val="00DD386F"/>
    <w:rsid w:val="00DD38F4"/>
    <w:rsid w:val="00DD396A"/>
    <w:rsid w:val="00DD3975"/>
    <w:rsid w:val="00DD3979"/>
    <w:rsid w:val="00DD3983"/>
    <w:rsid w:val="00DD39E6"/>
    <w:rsid w:val="00DD3A64"/>
    <w:rsid w:val="00DD3A82"/>
    <w:rsid w:val="00DD3AB7"/>
    <w:rsid w:val="00DD3AC9"/>
    <w:rsid w:val="00DD3B2C"/>
    <w:rsid w:val="00DD3B6D"/>
    <w:rsid w:val="00DD3B8C"/>
    <w:rsid w:val="00DD3BD5"/>
    <w:rsid w:val="00DD3CD2"/>
    <w:rsid w:val="00DD3D52"/>
    <w:rsid w:val="00DD3E7C"/>
    <w:rsid w:val="00DD3E93"/>
    <w:rsid w:val="00DD3EAC"/>
    <w:rsid w:val="00DD3EB0"/>
    <w:rsid w:val="00DD3EDC"/>
    <w:rsid w:val="00DD3EF2"/>
    <w:rsid w:val="00DD3F5E"/>
    <w:rsid w:val="00DD4060"/>
    <w:rsid w:val="00DD40D3"/>
    <w:rsid w:val="00DD4165"/>
    <w:rsid w:val="00DD41BD"/>
    <w:rsid w:val="00DD41D2"/>
    <w:rsid w:val="00DD41E0"/>
    <w:rsid w:val="00DD41F7"/>
    <w:rsid w:val="00DD4248"/>
    <w:rsid w:val="00DD430B"/>
    <w:rsid w:val="00DD4335"/>
    <w:rsid w:val="00DD439F"/>
    <w:rsid w:val="00DD440D"/>
    <w:rsid w:val="00DD4441"/>
    <w:rsid w:val="00DD46AB"/>
    <w:rsid w:val="00DD46CB"/>
    <w:rsid w:val="00DD46DF"/>
    <w:rsid w:val="00DD46E3"/>
    <w:rsid w:val="00DD46FB"/>
    <w:rsid w:val="00DD4775"/>
    <w:rsid w:val="00DD4799"/>
    <w:rsid w:val="00DD47B2"/>
    <w:rsid w:val="00DD47FD"/>
    <w:rsid w:val="00DD485F"/>
    <w:rsid w:val="00DD488B"/>
    <w:rsid w:val="00DD4895"/>
    <w:rsid w:val="00DD48F8"/>
    <w:rsid w:val="00DD4988"/>
    <w:rsid w:val="00DD49EB"/>
    <w:rsid w:val="00DD4A1E"/>
    <w:rsid w:val="00DD4A41"/>
    <w:rsid w:val="00DD4AA4"/>
    <w:rsid w:val="00DD4B55"/>
    <w:rsid w:val="00DD4B5A"/>
    <w:rsid w:val="00DD4BB3"/>
    <w:rsid w:val="00DD4BCA"/>
    <w:rsid w:val="00DD4C2E"/>
    <w:rsid w:val="00DD4C43"/>
    <w:rsid w:val="00DD4C52"/>
    <w:rsid w:val="00DD4C62"/>
    <w:rsid w:val="00DD4C99"/>
    <w:rsid w:val="00DD4CD2"/>
    <w:rsid w:val="00DD4D01"/>
    <w:rsid w:val="00DD4D08"/>
    <w:rsid w:val="00DD4D43"/>
    <w:rsid w:val="00DD4DBE"/>
    <w:rsid w:val="00DD4DDC"/>
    <w:rsid w:val="00DD4DEE"/>
    <w:rsid w:val="00DD4E06"/>
    <w:rsid w:val="00DD4E8D"/>
    <w:rsid w:val="00DD4E9F"/>
    <w:rsid w:val="00DD4ED2"/>
    <w:rsid w:val="00DD4F1F"/>
    <w:rsid w:val="00DD4F63"/>
    <w:rsid w:val="00DD4F9F"/>
    <w:rsid w:val="00DD4FDF"/>
    <w:rsid w:val="00DD5017"/>
    <w:rsid w:val="00DD5079"/>
    <w:rsid w:val="00DD50DE"/>
    <w:rsid w:val="00DD50E8"/>
    <w:rsid w:val="00DD5175"/>
    <w:rsid w:val="00DD5193"/>
    <w:rsid w:val="00DD520D"/>
    <w:rsid w:val="00DD5276"/>
    <w:rsid w:val="00DD5365"/>
    <w:rsid w:val="00DD537D"/>
    <w:rsid w:val="00DD5458"/>
    <w:rsid w:val="00DD5463"/>
    <w:rsid w:val="00DD54BA"/>
    <w:rsid w:val="00DD5549"/>
    <w:rsid w:val="00DD567E"/>
    <w:rsid w:val="00DD579E"/>
    <w:rsid w:val="00DD57B3"/>
    <w:rsid w:val="00DD57DE"/>
    <w:rsid w:val="00DD582A"/>
    <w:rsid w:val="00DD5858"/>
    <w:rsid w:val="00DD5888"/>
    <w:rsid w:val="00DD58EB"/>
    <w:rsid w:val="00DD5908"/>
    <w:rsid w:val="00DD593A"/>
    <w:rsid w:val="00DD596A"/>
    <w:rsid w:val="00DD59B5"/>
    <w:rsid w:val="00DD59D1"/>
    <w:rsid w:val="00DD5A17"/>
    <w:rsid w:val="00DD5A4C"/>
    <w:rsid w:val="00DD5AC6"/>
    <w:rsid w:val="00DD5B4D"/>
    <w:rsid w:val="00DD5B58"/>
    <w:rsid w:val="00DD5B86"/>
    <w:rsid w:val="00DD5BBE"/>
    <w:rsid w:val="00DD5BDD"/>
    <w:rsid w:val="00DD5C11"/>
    <w:rsid w:val="00DD5C29"/>
    <w:rsid w:val="00DD5C4E"/>
    <w:rsid w:val="00DD5C6E"/>
    <w:rsid w:val="00DD5C7C"/>
    <w:rsid w:val="00DD5CC5"/>
    <w:rsid w:val="00DD5D46"/>
    <w:rsid w:val="00DD5DAC"/>
    <w:rsid w:val="00DD5DB3"/>
    <w:rsid w:val="00DD5DB5"/>
    <w:rsid w:val="00DD5E5A"/>
    <w:rsid w:val="00DD5E7D"/>
    <w:rsid w:val="00DD5E96"/>
    <w:rsid w:val="00DD5EB7"/>
    <w:rsid w:val="00DD5EC0"/>
    <w:rsid w:val="00DD5ED1"/>
    <w:rsid w:val="00DD5EE9"/>
    <w:rsid w:val="00DD5F03"/>
    <w:rsid w:val="00DD5F1F"/>
    <w:rsid w:val="00DD5F3A"/>
    <w:rsid w:val="00DD5F6F"/>
    <w:rsid w:val="00DD6015"/>
    <w:rsid w:val="00DD6021"/>
    <w:rsid w:val="00DD6034"/>
    <w:rsid w:val="00DD60FD"/>
    <w:rsid w:val="00DD61B1"/>
    <w:rsid w:val="00DD61CE"/>
    <w:rsid w:val="00DD6220"/>
    <w:rsid w:val="00DD622A"/>
    <w:rsid w:val="00DD6256"/>
    <w:rsid w:val="00DD62F5"/>
    <w:rsid w:val="00DD62F7"/>
    <w:rsid w:val="00DD6372"/>
    <w:rsid w:val="00DD63D4"/>
    <w:rsid w:val="00DD63D6"/>
    <w:rsid w:val="00DD6490"/>
    <w:rsid w:val="00DD64C8"/>
    <w:rsid w:val="00DD6547"/>
    <w:rsid w:val="00DD6583"/>
    <w:rsid w:val="00DD65A8"/>
    <w:rsid w:val="00DD663B"/>
    <w:rsid w:val="00DD6665"/>
    <w:rsid w:val="00DD666F"/>
    <w:rsid w:val="00DD6674"/>
    <w:rsid w:val="00DD66B5"/>
    <w:rsid w:val="00DD66E0"/>
    <w:rsid w:val="00DD66F6"/>
    <w:rsid w:val="00DD66FB"/>
    <w:rsid w:val="00DD6707"/>
    <w:rsid w:val="00DD6762"/>
    <w:rsid w:val="00DD67AF"/>
    <w:rsid w:val="00DD67E7"/>
    <w:rsid w:val="00DD68D4"/>
    <w:rsid w:val="00DD6904"/>
    <w:rsid w:val="00DD6960"/>
    <w:rsid w:val="00DD6A0A"/>
    <w:rsid w:val="00DD6A97"/>
    <w:rsid w:val="00DD6B6E"/>
    <w:rsid w:val="00DD6B9E"/>
    <w:rsid w:val="00DD6BA7"/>
    <w:rsid w:val="00DD6BBE"/>
    <w:rsid w:val="00DD6C21"/>
    <w:rsid w:val="00DD6C30"/>
    <w:rsid w:val="00DD6C94"/>
    <w:rsid w:val="00DD6D71"/>
    <w:rsid w:val="00DD6D7D"/>
    <w:rsid w:val="00DD6DCD"/>
    <w:rsid w:val="00DD6DE9"/>
    <w:rsid w:val="00DD6E56"/>
    <w:rsid w:val="00DD6E7F"/>
    <w:rsid w:val="00DD6EE1"/>
    <w:rsid w:val="00DD6F2F"/>
    <w:rsid w:val="00DD6F65"/>
    <w:rsid w:val="00DD7050"/>
    <w:rsid w:val="00DD70AD"/>
    <w:rsid w:val="00DD70AE"/>
    <w:rsid w:val="00DD70DF"/>
    <w:rsid w:val="00DD714F"/>
    <w:rsid w:val="00DD7269"/>
    <w:rsid w:val="00DD7281"/>
    <w:rsid w:val="00DD72ED"/>
    <w:rsid w:val="00DD7399"/>
    <w:rsid w:val="00DD73AB"/>
    <w:rsid w:val="00DD7428"/>
    <w:rsid w:val="00DD7488"/>
    <w:rsid w:val="00DD74D5"/>
    <w:rsid w:val="00DD74EF"/>
    <w:rsid w:val="00DD74F3"/>
    <w:rsid w:val="00DD755A"/>
    <w:rsid w:val="00DD7567"/>
    <w:rsid w:val="00DD7570"/>
    <w:rsid w:val="00DD75B1"/>
    <w:rsid w:val="00DD75BF"/>
    <w:rsid w:val="00DD75EC"/>
    <w:rsid w:val="00DD7613"/>
    <w:rsid w:val="00DD768F"/>
    <w:rsid w:val="00DD76C3"/>
    <w:rsid w:val="00DD7761"/>
    <w:rsid w:val="00DD777A"/>
    <w:rsid w:val="00DD77B4"/>
    <w:rsid w:val="00DD77B8"/>
    <w:rsid w:val="00DD77F2"/>
    <w:rsid w:val="00DD7832"/>
    <w:rsid w:val="00DD7870"/>
    <w:rsid w:val="00DD788F"/>
    <w:rsid w:val="00DD78A4"/>
    <w:rsid w:val="00DD7927"/>
    <w:rsid w:val="00DD792E"/>
    <w:rsid w:val="00DD7A12"/>
    <w:rsid w:val="00DD7A95"/>
    <w:rsid w:val="00DD7B44"/>
    <w:rsid w:val="00DD7B7D"/>
    <w:rsid w:val="00DD7C2D"/>
    <w:rsid w:val="00DD7C5B"/>
    <w:rsid w:val="00DD7CC8"/>
    <w:rsid w:val="00DD7D07"/>
    <w:rsid w:val="00DD7D1C"/>
    <w:rsid w:val="00DD7D25"/>
    <w:rsid w:val="00DD7D3A"/>
    <w:rsid w:val="00DD7D4E"/>
    <w:rsid w:val="00DD7D60"/>
    <w:rsid w:val="00DD7DA0"/>
    <w:rsid w:val="00DD7DA5"/>
    <w:rsid w:val="00DD7DF5"/>
    <w:rsid w:val="00DD7E0F"/>
    <w:rsid w:val="00DD7E36"/>
    <w:rsid w:val="00DD7E7F"/>
    <w:rsid w:val="00DD7E85"/>
    <w:rsid w:val="00DD7ED2"/>
    <w:rsid w:val="00DD7EDC"/>
    <w:rsid w:val="00DD7EFF"/>
    <w:rsid w:val="00DD7F8C"/>
    <w:rsid w:val="00DD7FD4"/>
    <w:rsid w:val="00DE0072"/>
    <w:rsid w:val="00DE010D"/>
    <w:rsid w:val="00DE019C"/>
    <w:rsid w:val="00DE01A6"/>
    <w:rsid w:val="00DE01C8"/>
    <w:rsid w:val="00DE021B"/>
    <w:rsid w:val="00DE0243"/>
    <w:rsid w:val="00DE0258"/>
    <w:rsid w:val="00DE02AF"/>
    <w:rsid w:val="00DE02E9"/>
    <w:rsid w:val="00DE033B"/>
    <w:rsid w:val="00DE0382"/>
    <w:rsid w:val="00DE03BB"/>
    <w:rsid w:val="00DE03DD"/>
    <w:rsid w:val="00DE03E6"/>
    <w:rsid w:val="00DE0435"/>
    <w:rsid w:val="00DE044F"/>
    <w:rsid w:val="00DE045F"/>
    <w:rsid w:val="00DE0491"/>
    <w:rsid w:val="00DE050F"/>
    <w:rsid w:val="00DE051C"/>
    <w:rsid w:val="00DE0522"/>
    <w:rsid w:val="00DE053D"/>
    <w:rsid w:val="00DE05E3"/>
    <w:rsid w:val="00DE0621"/>
    <w:rsid w:val="00DE062B"/>
    <w:rsid w:val="00DE064D"/>
    <w:rsid w:val="00DE06BA"/>
    <w:rsid w:val="00DE0705"/>
    <w:rsid w:val="00DE078D"/>
    <w:rsid w:val="00DE0795"/>
    <w:rsid w:val="00DE07CA"/>
    <w:rsid w:val="00DE07E4"/>
    <w:rsid w:val="00DE07F6"/>
    <w:rsid w:val="00DE086C"/>
    <w:rsid w:val="00DE098C"/>
    <w:rsid w:val="00DE098E"/>
    <w:rsid w:val="00DE0990"/>
    <w:rsid w:val="00DE0997"/>
    <w:rsid w:val="00DE09A3"/>
    <w:rsid w:val="00DE0A21"/>
    <w:rsid w:val="00DE0A4D"/>
    <w:rsid w:val="00DE0A75"/>
    <w:rsid w:val="00DE0A81"/>
    <w:rsid w:val="00DE0AC1"/>
    <w:rsid w:val="00DE0B67"/>
    <w:rsid w:val="00DE0BCA"/>
    <w:rsid w:val="00DE0BF4"/>
    <w:rsid w:val="00DE0C11"/>
    <w:rsid w:val="00DE0C81"/>
    <w:rsid w:val="00DE0D01"/>
    <w:rsid w:val="00DE0D02"/>
    <w:rsid w:val="00DE0D0E"/>
    <w:rsid w:val="00DE0D62"/>
    <w:rsid w:val="00DE0DD2"/>
    <w:rsid w:val="00DE0DE5"/>
    <w:rsid w:val="00DE0DE8"/>
    <w:rsid w:val="00DE0E33"/>
    <w:rsid w:val="00DE0E7A"/>
    <w:rsid w:val="00DE0F17"/>
    <w:rsid w:val="00DE0F50"/>
    <w:rsid w:val="00DE0F57"/>
    <w:rsid w:val="00DE0F63"/>
    <w:rsid w:val="00DE0F6D"/>
    <w:rsid w:val="00DE0F7E"/>
    <w:rsid w:val="00DE0F80"/>
    <w:rsid w:val="00DE0FA1"/>
    <w:rsid w:val="00DE106D"/>
    <w:rsid w:val="00DE107C"/>
    <w:rsid w:val="00DE10D7"/>
    <w:rsid w:val="00DE1155"/>
    <w:rsid w:val="00DE116E"/>
    <w:rsid w:val="00DE1175"/>
    <w:rsid w:val="00DE11C0"/>
    <w:rsid w:val="00DE11F8"/>
    <w:rsid w:val="00DE1200"/>
    <w:rsid w:val="00DE127B"/>
    <w:rsid w:val="00DE132B"/>
    <w:rsid w:val="00DE1352"/>
    <w:rsid w:val="00DE1390"/>
    <w:rsid w:val="00DE13A3"/>
    <w:rsid w:val="00DE13F9"/>
    <w:rsid w:val="00DE13FE"/>
    <w:rsid w:val="00DE1421"/>
    <w:rsid w:val="00DE1481"/>
    <w:rsid w:val="00DE14B1"/>
    <w:rsid w:val="00DE14D0"/>
    <w:rsid w:val="00DE159D"/>
    <w:rsid w:val="00DE1605"/>
    <w:rsid w:val="00DE17AF"/>
    <w:rsid w:val="00DE184A"/>
    <w:rsid w:val="00DE1863"/>
    <w:rsid w:val="00DE19A2"/>
    <w:rsid w:val="00DE19D8"/>
    <w:rsid w:val="00DE19E2"/>
    <w:rsid w:val="00DE1A37"/>
    <w:rsid w:val="00DE1A4C"/>
    <w:rsid w:val="00DE1A58"/>
    <w:rsid w:val="00DE1A67"/>
    <w:rsid w:val="00DE1ADC"/>
    <w:rsid w:val="00DE1B1B"/>
    <w:rsid w:val="00DE1B25"/>
    <w:rsid w:val="00DE1B57"/>
    <w:rsid w:val="00DE1B7A"/>
    <w:rsid w:val="00DE1B92"/>
    <w:rsid w:val="00DE1BDE"/>
    <w:rsid w:val="00DE1BF3"/>
    <w:rsid w:val="00DE1C60"/>
    <w:rsid w:val="00DE1D16"/>
    <w:rsid w:val="00DE1D1C"/>
    <w:rsid w:val="00DE1D96"/>
    <w:rsid w:val="00DE1DBA"/>
    <w:rsid w:val="00DE1DF9"/>
    <w:rsid w:val="00DE1E11"/>
    <w:rsid w:val="00DE1E36"/>
    <w:rsid w:val="00DE1EA2"/>
    <w:rsid w:val="00DE1ED7"/>
    <w:rsid w:val="00DE1F2C"/>
    <w:rsid w:val="00DE1F73"/>
    <w:rsid w:val="00DE1FDC"/>
    <w:rsid w:val="00DE1FF5"/>
    <w:rsid w:val="00DE206A"/>
    <w:rsid w:val="00DE2093"/>
    <w:rsid w:val="00DE21EE"/>
    <w:rsid w:val="00DE2217"/>
    <w:rsid w:val="00DE22E5"/>
    <w:rsid w:val="00DE2324"/>
    <w:rsid w:val="00DE233A"/>
    <w:rsid w:val="00DE234D"/>
    <w:rsid w:val="00DE2358"/>
    <w:rsid w:val="00DE235F"/>
    <w:rsid w:val="00DE23F2"/>
    <w:rsid w:val="00DE247A"/>
    <w:rsid w:val="00DE2492"/>
    <w:rsid w:val="00DE24BD"/>
    <w:rsid w:val="00DE250A"/>
    <w:rsid w:val="00DE252C"/>
    <w:rsid w:val="00DE2568"/>
    <w:rsid w:val="00DE25A3"/>
    <w:rsid w:val="00DE25CF"/>
    <w:rsid w:val="00DE25F0"/>
    <w:rsid w:val="00DE2693"/>
    <w:rsid w:val="00DE26DB"/>
    <w:rsid w:val="00DE26E6"/>
    <w:rsid w:val="00DE27CB"/>
    <w:rsid w:val="00DE2834"/>
    <w:rsid w:val="00DE28FA"/>
    <w:rsid w:val="00DE294A"/>
    <w:rsid w:val="00DE29B2"/>
    <w:rsid w:val="00DE2A04"/>
    <w:rsid w:val="00DE2A6D"/>
    <w:rsid w:val="00DE2A72"/>
    <w:rsid w:val="00DE2B75"/>
    <w:rsid w:val="00DE2BA2"/>
    <w:rsid w:val="00DE2BD2"/>
    <w:rsid w:val="00DE2C1D"/>
    <w:rsid w:val="00DE2C38"/>
    <w:rsid w:val="00DE2C5C"/>
    <w:rsid w:val="00DE2CC7"/>
    <w:rsid w:val="00DE2D01"/>
    <w:rsid w:val="00DE2D06"/>
    <w:rsid w:val="00DE2D71"/>
    <w:rsid w:val="00DE2DF5"/>
    <w:rsid w:val="00DE2E13"/>
    <w:rsid w:val="00DE2E39"/>
    <w:rsid w:val="00DE2E4E"/>
    <w:rsid w:val="00DE2E53"/>
    <w:rsid w:val="00DE2EBB"/>
    <w:rsid w:val="00DE2ED1"/>
    <w:rsid w:val="00DE2EE1"/>
    <w:rsid w:val="00DE2F06"/>
    <w:rsid w:val="00DE2F50"/>
    <w:rsid w:val="00DE2F5C"/>
    <w:rsid w:val="00DE2F7E"/>
    <w:rsid w:val="00DE3006"/>
    <w:rsid w:val="00DE3011"/>
    <w:rsid w:val="00DE3072"/>
    <w:rsid w:val="00DE307E"/>
    <w:rsid w:val="00DE3084"/>
    <w:rsid w:val="00DE308B"/>
    <w:rsid w:val="00DE30F2"/>
    <w:rsid w:val="00DE3120"/>
    <w:rsid w:val="00DE3126"/>
    <w:rsid w:val="00DE3148"/>
    <w:rsid w:val="00DE3178"/>
    <w:rsid w:val="00DE319D"/>
    <w:rsid w:val="00DE31A1"/>
    <w:rsid w:val="00DE31B2"/>
    <w:rsid w:val="00DE323E"/>
    <w:rsid w:val="00DE325B"/>
    <w:rsid w:val="00DE326A"/>
    <w:rsid w:val="00DE32DC"/>
    <w:rsid w:val="00DE32F2"/>
    <w:rsid w:val="00DE3319"/>
    <w:rsid w:val="00DE3330"/>
    <w:rsid w:val="00DE33C4"/>
    <w:rsid w:val="00DE33CD"/>
    <w:rsid w:val="00DE33E2"/>
    <w:rsid w:val="00DE340B"/>
    <w:rsid w:val="00DE3481"/>
    <w:rsid w:val="00DE34E9"/>
    <w:rsid w:val="00DE3567"/>
    <w:rsid w:val="00DE35B1"/>
    <w:rsid w:val="00DE35CC"/>
    <w:rsid w:val="00DE35D6"/>
    <w:rsid w:val="00DE3601"/>
    <w:rsid w:val="00DE3647"/>
    <w:rsid w:val="00DE3694"/>
    <w:rsid w:val="00DE36B8"/>
    <w:rsid w:val="00DE3734"/>
    <w:rsid w:val="00DE3785"/>
    <w:rsid w:val="00DE37A0"/>
    <w:rsid w:val="00DE37A9"/>
    <w:rsid w:val="00DE37B6"/>
    <w:rsid w:val="00DE380A"/>
    <w:rsid w:val="00DE380D"/>
    <w:rsid w:val="00DE386B"/>
    <w:rsid w:val="00DE3872"/>
    <w:rsid w:val="00DE3985"/>
    <w:rsid w:val="00DE39C0"/>
    <w:rsid w:val="00DE3A05"/>
    <w:rsid w:val="00DE3AA1"/>
    <w:rsid w:val="00DE3AA6"/>
    <w:rsid w:val="00DE3AF1"/>
    <w:rsid w:val="00DE3B13"/>
    <w:rsid w:val="00DE3B77"/>
    <w:rsid w:val="00DE3B92"/>
    <w:rsid w:val="00DE3BB7"/>
    <w:rsid w:val="00DE3BE0"/>
    <w:rsid w:val="00DE3C67"/>
    <w:rsid w:val="00DE3CE1"/>
    <w:rsid w:val="00DE3D3B"/>
    <w:rsid w:val="00DE3D69"/>
    <w:rsid w:val="00DE3D8F"/>
    <w:rsid w:val="00DE3DCA"/>
    <w:rsid w:val="00DE3EF0"/>
    <w:rsid w:val="00DE3F30"/>
    <w:rsid w:val="00DE3F3F"/>
    <w:rsid w:val="00DE3FDF"/>
    <w:rsid w:val="00DE3FEB"/>
    <w:rsid w:val="00DE3FED"/>
    <w:rsid w:val="00DE400F"/>
    <w:rsid w:val="00DE40BC"/>
    <w:rsid w:val="00DE413E"/>
    <w:rsid w:val="00DE4159"/>
    <w:rsid w:val="00DE4193"/>
    <w:rsid w:val="00DE4197"/>
    <w:rsid w:val="00DE41A7"/>
    <w:rsid w:val="00DE41C2"/>
    <w:rsid w:val="00DE41EF"/>
    <w:rsid w:val="00DE41F0"/>
    <w:rsid w:val="00DE4245"/>
    <w:rsid w:val="00DE4264"/>
    <w:rsid w:val="00DE429D"/>
    <w:rsid w:val="00DE42AF"/>
    <w:rsid w:val="00DE42DA"/>
    <w:rsid w:val="00DE42E3"/>
    <w:rsid w:val="00DE4305"/>
    <w:rsid w:val="00DE4343"/>
    <w:rsid w:val="00DE4364"/>
    <w:rsid w:val="00DE43BF"/>
    <w:rsid w:val="00DE4412"/>
    <w:rsid w:val="00DE44E2"/>
    <w:rsid w:val="00DE44FA"/>
    <w:rsid w:val="00DE45A9"/>
    <w:rsid w:val="00DE45C6"/>
    <w:rsid w:val="00DE45DB"/>
    <w:rsid w:val="00DE45F0"/>
    <w:rsid w:val="00DE4621"/>
    <w:rsid w:val="00DE4684"/>
    <w:rsid w:val="00DE46AC"/>
    <w:rsid w:val="00DE470B"/>
    <w:rsid w:val="00DE4725"/>
    <w:rsid w:val="00DE476D"/>
    <w:rsid w:val="00DE476E"/>
    <w:rsid w:val="00DE4778"/>
    <w:rsid w:val="00DE47BD"/>
    <w:rsid w:val="00DE47F5"/>
    <w:rsid w:val="00DE4814"/>
    <w:rsid w:val="00DE4850"/>
    <w:rsid w:val="00DE48D2"/>
    <w:rsid w:val="00DE48E6"/>
    <w:rsid w:val="00DE4A13"/>
    <w:rsid w:val="00DE4A56"/>
    <w:rsid w:val="00DE4A5A"/>
    <w:rsid w:val="00DE4ABE"/>
    <w:rsid w:val="00DE4AE1"/>
    <w:rsid w:val="00DE4AE5"/>
    <w:rsid w:val="00DE4B0C"/>
    <w:rsid w:val="00DE4B20"/>
    <w:rsid w:val="00DE4B21"/>
    <w:rsid w:val="00DE4B40"/>
    <w:rsid w:val="00DE4B92"/>
    <w:rsid w:val="00DE4BAD"/>
    <w:rsid w:val="00DE4BB3"/>
    <w:rsid w:val="00DE4BD6"/>
    <w:rsid w:val="00DE4C73"/>
    <w:rsid w:val="00DE4C8C"/>
    <w:rsid w:val="00DE4D62"/>
    <w:rsid w:val="00DE4DE1"/>
    <w:rsid w:val="00DE4E80"/>
    <w:rsid w:val="00DE4E8B"/>
    <w:rsid w:val="00DE4EB1"/>
    <w:rsid w:val="00DE4ECA"/>
    <w:rsid w:val="00DE4EEC"/>
    <w:rsid w:val="00DE4F09"/>
    <w:rsid w:val="00DE4F81"/>
    <w:rsid w:val="00DE4FCE"/>
    <w:rsid w:val="00DE4FEE"/>
    <w:rsid w:val="00DE504B"/>
    <w:rsid w:val="00DE5063"/>
    <w:rsid w:val="00DE5070"/>
    <w:rsid w:val="00DE507F"/>
    <w:rsid w:val="00DE508A"/>
    <w:rsid w:val="00DE508F"/>
    <w:rsid w:val="00DE50CB"/>
    <w:rsid w:val="00DE5180"/>
    <w:rsid w:val="00DE51FA"/>
    <w:rsid w:val="00DE5289"/>
    <w:rsid w:val="00DE52E1"/>
    <w:rsid w:val="00DE5325"/>
    <w:rsid w:val="00DE5393"/>
    <w:rsid w:val="00DE5423"/>
    <w:rsid w:val="00DE5467"/>
    <w:rsid w:val="00DE550C"/>
    <w:rsid w:val="00DE550D"/>
    <w:rsid w:val="00DE553B"/>
    <w:rsid w:val="00DE5571"/>
    <w:rsid w:val="00DE55CD"/>
    <w:rsid w:val="00DE55E8"/>
    <w:rsid w:val="00DE55F8"/>
    <w:rsid w:val="00DE565C"/>
    <w:rsid w:val="00DE5661"/>
    <w:rsid w:val="00DE567D"/>
    <w:rsid w:val="00DE5692"/>
    <w:rsid w:val="00DE56B8"/>
    <w:rsid w:val="00DE56BC"/>
    <w:rsid w:val="00DE5712"/>
    <w:rsid w:val="00DE5751"/>
    <w:rsid w:val="00DE5794"/>
    <w:rsid w:val="00DE57E5"/>
    <w:rsid w:val="00DE585F"/>
    <w:rsid w:val="00DE5877"/>
    <w:rsid w:val="00DE58BE"/>
    <w:rsid w:val="00DE5939"/>
    <w:rsid w:val="00DE593C"/>
    <w:rsid w:val="00DE5940"/>
    <w:rsid w:val="00DE5985"/>
    <w:rsid w:val="00DE59ED"/>
    <w:rsid w:val="00DE5A1F"/>
    <w:rsid w:val="00DE5A52"/>
    <w:rsid w:val="00DE5A6D"/>
    <w:rsid w:val="00DE5AA2"/>
    <w:rsid w:val="00DE5B4A"/>
    <w:rsid w:val="00DE5B74"/>
    <w:rsid w:val="00DE5B93"/>
    <w:rsid w:val="00DE5BAF"/>
    <w:rsid w:val="00DE5BEC"/>
    <w:rsid w:val="00DE5C30"/>
    <w:rsid w:val="00DE5CD3"/>
    <w:rsid w:val="00DE5D45"/>
    <w:rsid w:val="00DE5D56"/>
    <w:rsid w:val="00DE5D65"/>
    <w:rsid w:val="00DE5D69"/>
    <w:rsid w:val="00DE5EC1"/>
    <w:rsid w:val="00DE5F46"/>
    <w:rsid w:val="00DE5F89"/>
    <w:rsid w:val="00DE5FD5"/>
    <w:rsid w:val="00DE6112"/>
    <w:rsid w:val="00DE61BB"/>
    <w:rsid w:val="00DE61F8"/>
    <w:rsid w:val="00DE6207"/>
    <w:rsid w:val="00DE625B"/>
    <w:rsid w:val="00DE6352"/>
    <w:rsid w:val="00DE636D"/>
    <w:rsid w:val="00DE6394"/>
    <w:rsid w:val="00DE63DE"/>
    <w:rsid w:val="00DE63EC"/>
    <w:rsid w:val="00DE640E"/>
    <w:rsid w:val="00DE643E"/>
    <w:rsid w:val="00DE651F"/>
    <w:rsid w:val="00DE66E2"/>
    <w:rsid w:val="00DE6772"/>
    <w:rsid w:val="00DE6798"/>
    <w:rsid w:val="00DE67DE"/>
    <w:rsid w:val="00DE6828"/>
    <w:rsid w:val="00DE6837"/>
    <w:rsid w:val="00DE6850"/>
    <w:rsid w:val="00DE6940"/>
    <w:rsid w:val="00DE6971"/>
    <w:rsid w:val="00DE69BE"/>
    <w:rsid w:val="00DE6A04"/>
    <w:rsid w:val="00DE6A68"/>
    <w:rsid w:val="00DE6AC0"/>
    <w:rsid w:val="00DE6AEF"/>
    <w:rsid w:val="00DE6AF3"/>
    <w:rsid w:val="00DE6AFD"/>
    <w:rsid w:val="00DE6B0F"/>
    <w:rsid w:val="00DE6B57"/>
    <w:rsid w:val="00DE6B81"/>
    <w:rsid w:val="00DE6BCE"/>
    <w:rsid w:val="00DE6C29"/>
    <w:rsid w:val="00DE6CB8"/>
    <w:rsid w:val="00DE6CC3"/>
    <w:rsid w:val="00DE6CDE"/>
    <w:rsid w:val="00DE6D22"/>
    <w:rsid w:val="00DE6D31"/>
    <w:rsid w:val="00DE6D3C"/>
    <w:rsid w:val="00DE6D5C"/>
    <w:rsid w:val="00DE6D7F"/>
    <w:rsid w:val="00DE6D9A"/>
    <w:rsid w:val="00DE6E41"/>
    <w:rsid w:val="00DE6E47"/>
    <w:rsid w:val="00DE6EF1"/>
    <w:rsid w:val="00DE6F39"/>
    <w:rsid w:val="00DE6F7B"/>
    <w:rsid w:val="00DE6F83"/>
    <w:rsid w:val="00DE6FBB"/>
    <w:rsid w:val="00DE6FF6"/>
    <w:rsid w:val="00DE701A"/>
    <w:rsid w:val="00DE706C"/>
    <w:rsid w:val="00DE7085"/>
    <w:rsid w:val="00DE7130"/>
    <w:rsid w:val="00DE71D2"/>
    <w:rsid w:val="00DE7228"/>
    <w:rsid w:val="00DE7259"/>
    <w:rsid w:val="00DE7335"/>
    <w:rsid w:val="00DE7337"/>
    <w:rsid w:val="00DE7367"/>
    <w:rsid w:val="00DE7427"/>
    <w:rsid w:val="00DE743F"/>
    <w:rsid w:val="00DE7452"/>
    <w:rsid w:val="00DE74C4"/>
    <w:rsid w:val="00DE7567"/>
    <w:rsid w:val="00DE75EE"/>
    <w:rsid w:val="00DE7607"/>
    <w:rsid w:val="00DE7696"/>
    <w:rsid w:val="00DE76DA"/>
    <w:rsid w:val="00DE7711"/>
    <w:rsid w:val="00DE7739"/>
    <w:rsid w:val="00DE7771"/>
    <w:rsid w:val="00DE77B9"/>
    <w:rsid w:val="00DE77CE"/>
    <w:rsid w:val="00DE77F7"/>
    <w:rsid w:val="00DE7903"/>
    <w:rsid w:val="00DE7AA3"/>
    <w:rsid w:val="00DE7AB5"/>
    <w:rsid w:val="00DE7AC3"/>
    <w:rsid w:val="00DE7B11"/>
    <w:rsid w:val="00DE7B5B"/>
    <w:rsid w:val="00DE7B66"/>
    <w:rsid w:val="00DE7B73"/>
    <w:rsid w:val="00DE7B7D"/>
    <w:rsid w:val="00DE7BA1"/>
    <w:rsid w:val="00DE7BAA"/>
    <w:rsid w:val="00DE7BB0"/>
    <w:rsid w:val="00DE7C65"/>
    <w:rsid w:val="00DE7DA1"/>
    <w:rsid w:val="00DE7DB1"/>
    <w:rsid w:val="00DE7DFF"/>
    <w:rsid w:val="00DE7E74"/>
    <w:rsid w:val="00DE7EE8"/>
    <w:rsid w:val="00DE7F57"/>
    <w:rsid w:val="00DF0065"/>
    <w:rsid w:val="00DF00C9"/>
    <w:rsid w:val="00DF00E2"/>
    <w:rsid w:val="00DF0101"/>
    <w:rsid w:val="00DF0109"/>
    <w:rsid w:val="00DF0134"/>
    <w:rsid w:val="00DF013A"/>
    <w:rsid w:val="00DF015C"/>
    <w:rsid w:val="00DF0263"/>
    <w:rsid w:val="00DF0282"/>
    <w:rsid w:val="00DF0299"/>
    <w:rsid w:val="00DF02A8"/>
    <w:rsid w:val="00DF02C0"/>
    <w:rsid w:val="00DF02D2"/>
    <w:rsid w:val="00DF031E"/>
    <w:rsid w:val="00DF0342"/>
    <w:rsid w:val="00DF03A7"/>
    <w:rsid w:val="00DF03C8"/>
    <w:rsid w:val="00DF0424"/>
    <w:rsid w:val="00DF043D"/>
    <w:rsid w:val="00DF0455"/>
    <w:rsid w:val="00DF045F"/>
    <w:rsid w:val="00DF047A"/>
    <w:rsid w:val="00DF0517"/>
    <w:rsid w:val="00DF05C8"/>
    <w:rsid w:val="00DF0631"/>
    <w:rsid w:val="00DF0632"/>
    <w:rsid w:val="00DF0683"/>
    <w:rsid w:val="00DF06C6"/>
    <w:rsid w:val="00DF0720"/>
    <w:rsid w:val="00DF074E"/>
    <w:rsid w:val="00DF0775"/>
    <w:rsid w:val="00DF077F"/>
    <w:rsid w:val="00DF078D"/>
    <w:rsid w:val="00DF0790"/>
    <w:rsid w:val="00DF082B"/>
    <w:rsid w:val="00DF0855"/>
    <w:rsid w:val="00DF08E7"/>
    <w:rsid w:val="00DF0987"/>
    <w:rsid w:val="00DF098F"/>
    <w:rsid w:val="00DF099D"/>
    <w:rsid w:val="00DF0A03"/>
    <w:rsid w:val="00DF0A26"/>
    <w:rsid w:val="00DF0A3D"/>
    <w:rsid w:val="00DF0A73"/>
    <w:rsid w:val="00DF0A87"/>
    <w:rsid w:val="00DF0AAF"/>
    <w:rsid w:val="00DF0ADE"/>
    <w:rsid w:val="00DF0AEC"/>
    <w:rsid w:val="00DF0B74"/>
    <w:rsid w:val="00DF0B7E"/>
    <w:rsid w:val="00DF0BB4"/>
    <w:rsid w:val="00DF0BD2"/>
    <w:rsid w:val="00DF0BD6"/>
    <w:rsid w:val="00DF0BDB"/>
    <w:rsid w:val="00DF0C28"/>
    <w:rsid w:val="00DF0C3D"/>
    <w:rsid w:val="00DF0C4C"/>
    <w:rsid w:val="00DF0C60"/>
    <w:rsid w:val="00DF0C8C"/>
    <w:rsid w:val="00DF0C98"/>
    <w:rsid w:val="00DF0CB2"/>
    <w:rsid w:val="00DF0CE8"/>
    <w:rsid w:val="00DF0D1A"/>
    <w:rsid w:val="00DF0D6D"/>
    <w:rsid w:val="00DF0D6F"/>
    <w:rsid w:val="00DF0D86"/>
    <w:rsid w:val="00DF0DA0"/>
    <w:rsid w:val="00DF0E11"/>
    <w:rsid w:val="00DF0E45"/>
    <w:rsid w:val="00DF0F22"/>
    <w:rsid w:val="00DF0F54"/>
    <w:rsid w:val="00DF0FC0"/>
    <w:rsid w:val="00DF0FC1"/>
    <w:rsid w:val="00DF105B"/>
    <w:rsid w:val="00DF1096"/>
    <w:rsid w:val="00DF10AF"/>
    <w:rsid w:val="00DF10D6"/>
    <w:rsid w:val="00DF10F1"/>
    <w:rsid w:val="00DF10F9"/>
    <w:rsid w:val="00DF1107"/>
    <w:rsid w:val="00DF1115"/>
    <w:rsid w:val="00DF113F"/>
    <w:rsid w:val="00DF1146"/>
    <w:rsid w:val="00DF1186"/>
    <w:rsid w:val="00DF11A8"/>
    <w:rsid w:val="00DF11BC"/>
    <w:rsid w:val="00DF11F9"/>
    <w:rsid w:val="00DF126E"/>
    <w:rsid w:val="00DF130B"/>
    <w:rsid w:val="00DF132B"/>
    <w:rsid w:val="00DF1339"/>
    <w:rsid w:val="00DF139A"/>
    <w:rsid w:val="00DF13BB"/>
    <w:rsid w:val="00DF13EB"/>
    <w:rsid w:val="00DF140C"/>
    <w:rsid w:val="00DF1412"/>
    <w:rsid w:val="00DF1468"/>
    <w:rsid w:val="00DF1476"/>
    <w:rsid w:val="00DF14BB"/>
    <w:rsid w:val="00DF14D4"/>
    <w:rsid w:val="00DF1542"/>
    <w:rsid w:val="00DF1547"/>
    <w:rsid w:val="00DF1569"/>
    <w:rsid w:val="00DF156E"/>
    <w:rsid w:val="00DF15C0"/>
    <w:rsid w:val="00DF15D5"/>
    <w:rsid w:val="00DF1678"/>
    <w:rsid w:val="00DF170B"/>
    <w:rsid w:val="00DF1718"/>
    <w:rsid w:val="00DF178A"/>
    <w:rsid w:val="00DF179E"/>
    <w:rsid w:val="00DF17B8"/>
    <w:rsid w:val="00DF1833"/>
    <w:rsid w:val="00DF183C"/>
    <w:rsid w:val="00DF188D"/>
    <w:rsid w:val="00DF193F"/>
    <w:rsid w:val="00DF1948"/>
    <w:rsid w:val="00DF1983"/>
    <w:rsid w:val="00DF198C"/>
    <w:rsid w:val="00DF1999"/>
    <w:rsid w:val="00DF1AAD"/>
    <w:rsid w:val="00DF1B1A"/>
    <w:rsid w:val="00DF1B72"/>
    <w:rsid w:val="00DF1B80"/>
    <w:rsid w:val="00DF1B8D"/>
    <w:rsid w:val="00DF1B90"/>
    <w:rsid w:val="00DF1BBB"/>
    <w:rsid w:val="00DF1BF1"/>
    <w:rsid w:val="00DF1BF8"/>
    <w:rsid w:val="00DF1C1D"/>
    <w:rsid w:val="00DF1C83"/>
    <w:rsid w:val="00DF1C94"/>
    <w:rsid w:val="00DF1CBE"/>
    <w:rsid w:val="00DF1CDC"/>
    <w:rsid w:val="00DF1D43"/>
    <w:rsid w:val="00DF1D98"/>
    <w:rsid w:val="00DF1E19"/>
    <w:rsid w:val="00DF1E23"/>
    <w:rsid w:val="00DF1E5E"/>
    <w:rsid w:val="00DF1E9B"/>
    <w:rsid w:val="00DF1ED3"/>
    <w:rsid w:val="00DF1F4E"/>
    <w:rsid w:val="00DF1F70"/>
    <w:rsid w:val="00DF1F87"/>
    <w:rsid w:val="00DF1FE0"/>
    <w:rsid w:val="00DF207C"/>
    <w:rsid w:val="00DF20BC"/>
    <w:rsid w:val="00DF20FF"/>
    <w:rsid w:val="00DF2123"/>
    <w:rsid w:val="00DF212B"/>
    <w:rsid w:val="00DF2176"/>
    <w:rsid w:val="00DF2197"/>
    <w:rsid w:val="00DF2209"/>
    <w:rsid w:val="00DF222C"/>
    <w:rsid w:val="00DF222E"/>
    <w:rsid w:val="00DF2259"/>
    <w:rsid w:val="00DF22BB"/>
    <w:rsid w:val="00DF22E6"/>
    <w:rsid w:val="00DF22EE"/>
    <w:rsid w:val="00DF235F"/>
    <w:rsid w:val="00DF2382"/>
    <w:rsid w:val="00DF23EC"/>
    <w:rsid w:val="00DF23FE"/>
    <w:rsid w:val="00DF2452"/>
    <w:rsid w:val="00DF2455"/>
    <w:rsid w:val="00DF24EE"/>
    <w:rsid w:val="00DF250C"/>
    <w:rsid w:val="00DF257E"/>
    <w:rsid w:val="00DF259E"/>
    <w:rsid w:val="00DF25A5"/>
    <w:rsid w:val="00DF25AE"/>
    <w:rsid w:val="00DF2628"/>
    <w:rsid w:val="00DF267B"/>
    <w:rsid w:val="00DF26CF"/>
    <w:rsid w:val="00DF26DC"/>
    <w:rsid w:val="00DF2795"/>
    <w:rsid w:val="00DF280A"/>
    <w:rsid w:val="00DF2822"/>
    <w:rsid w:val="00DF286C"/>
    <w:rsid w:val="00DF2906"/>
    <w:rsid w:val="00DF291D"/>
    <w:rsid w:val="00DF2921"/>
    <w:rsid w:val="00DF29A2"/>
    <w:rsid w:val="00DF29AB"/>
    <w:rsid w:val="00DF29AD"/>
    <w:rsid w:val="00DF29B9"/>
    <w:rsid w:val="00DF29D4"/>
    <w:rsid w:val="00DF2A32"/>
    <w:rsid w:val="00DF2AEE"/>
    <w:rsid w:val="00DF2B23"/>
    <w:rsid w:val="00DF2B99"/>
    <w:rsid w:val="00DF2BC8"/>
    <w:rsid w:val="00DF2BDB"/>
    <w:rsid w:val="00DF2C48"/>
    <w:rsid w:val="00DF2C65"/>
    <w:rsid w:val="00DF2CED"/>
    <w:rsid w:val="00DF2D6D"/>
    <w:rsid w:val="00DF2DDE"/>
    <w:rsid w:val="00DF2E87"/>
    <w:rsid w:val="00DF2FDC"/>
    <w:rsid w:val="00DF300A"/>
    <w:rsid w:val="00DF304B"/>
    <w:rsid w:val="00DF307C"/>
    <w:rsid w:val="00DF30F3"/>
    <w:rsid w:val="00DF30FB"/>
    <w:rsid w:val="00DF311D"/>
    <w:rsid w:val="00DF319B"/>
    <w:rsid w:val="00DF3209"/>
    <w:rsid w:val="00DF3236"/>
    <w:rsid w:val="00DF325B"/>
    <w:rsid w:val="00DF32B1"/>
    <w:rsid w:val="00DF32DC"/>
    <w:rsid w:val="00DF3306"/>
    <w:rsid w:val="00DF333F"/>
    <w:rsid w:val="00DF337E"/>
    <w:rsid w:val="00DF33C1"/>
    <w:rsid w:val="00DF33D5"/>
    <w:rsid w:val="00DF33E9"/>
    <w:rsid w:val="00DF3425"/>
    <w:rsid w:val="00DF342E"/>
    <w:rsid w:val="00DF346D"/>
    <w:rsid w:val="00DF348B"/>
    <w:rsid w:val="00DF3583"/>
    <w:rsid w:val="00DF35C0"/>
    <w:rsid w:val="00DF35C9"/>
    <w:rsid w:val="00DF35DE"/>
    <w:rsid w:val="00DF3711"/>
    <w:rsid w:val="00DF377F"/>
    <w:rsid w:val="00DF3803"/>
    <w:rsid w:val="00DF3820"/>
    <w:rsid w:val="00DF382F"/>
    <w:rsid w:val="00DF388C"/>
    <w:rsid w:val="00DF38B8"/>
    <w:rsid w:val="00DF38D3"/>
    <w:rsid w:val="00DF38F6"/>
    <w:rsid w:val="00DF3964"/>
    <w:rsid w:val="00DF39B4"/>
    <w:rsid w:val="00DF3A01"/>
    <w:rsid w:val="00DF3A19"/>
    <w:rsid w:val="00DF3A31"/>
    <w:rsid w:val="00DF3A34"/>
    <w:rsid w:val="00DF3AE0"/>
    <w:rsid w:val="00DF3B41"/>
    <w:rsid w:val="00DF3BA4"/>
    <w:rsid w:val="00DF3BC4"/>
    <w:rsid w:val="00DF3BFC"/>
    <w:rsid w:val="00DF3C20"/>
    <w:rsid w:val="00DF3C32"/>
    <w:rsid w:val="00DF3CA5"/>
    <w:rsid w:val="00DF3CC5"/>
    <w:rsid w:val="00DF3CFB"/>
    <w:rsid w:val="00DF3D17"/>
    <w:rsid w:val="00DF3E2C"/>
    <w:rsid w:val="00DF3E6D"/>
    <w:rsid w:val="00DF3E74"/>
    <w:rsid w:val="00DF3F1A"/>
    <w:rsid w:val="00DF3FE7"/>
    <w:rsid w:val="00DF4012"/>
    <w:rsid w:val="00DF4036"/>
    <w:rsid w:val="00DF403B"/>
    <w:rsid w:val="00DF40E2"/>
    <w:rsid w:val="00DF41F3"/>
    <w:rsid w:val="00DF420D"/>
    <w:rsid w:val="00DF42D3"/>
    <w:rsid w:val="00DF42F6"/>
    <w:rsid w:val="00DF4331"/>
    <w:rsid w:val="00DF43A1"/>
    <w:rsid w:val="00DF43B8"/>
    <w:rsid w:val="00DF43CD"/>
    <w:rsid w:val="00DF4468"/>
    <w:rsid w:val="00DF4472"/>
    <w:rsid w:val="00DF4499"/>
    <w:rsid w:val="00DF44B9"/>
    <w:rsid w:val="00DF44DB"/>
    <w:rsid w:val="00DF44E9"/>
    <w:rsid w:val="00DF45C5"/>
    <w:rsid w:val="00DF45D3"/>
    <w:rsid w:val="00DF460A"/>
    <w:rsid w:val="00DF4652"/>
    <w:rsid w:val="00DF46AD"/>
    <w:rsid w:val="00DF46F2"/>
    <w:rsid w:val="00DF474E"/>
    <w:rsid w:val="00DF4785"/>
    <w:rsid w:val="00DF47F7"/>
    <w:rsid w:val="00DF4845"/>
    <w:rsid w:val="00DF4881"/>
    <w:rsid w:val="00DF48D4"/>
    <w:rsid w:val="00DF492E"/>
    <w:rsid w:val="00DF4996"/>
    <w:rsid w:val="00DF4997"/>
    <w:rsid w:val="00DF4ACA"/>
    <w:rsid w:val="00DF4ADC"/>
    <w:rsid w:val="00DF4AFC"/>
    <w:rsid w:val="00DF4B7F"/>
    <w:rsid w:val="00DF4C08"/>
    <w:rsid w:val="00DF4CBD"/>
    <w:rsid w:val="00DF4D6F"/>
    <w:rsid w:val="00DF4E86"/>
    <w:rsid w:val="00DF4EE9"/>
    <w:rsid w:val="00DF4F24"/>
    <w:rsid w:val="00DF4F48"/>
    <w:rsid w:val="00DF4FC6"/>
    <w:rsid w:val="00DF5090"/>
    <w:rsid w:val="00DF5162"/>
    <w:rsid w:val="00DF5164"/>
    <w:rsid w:val="00DF5177"/>
    <w:rsid w:val="00DF519F"/>
    <w:rsid w:val="00DF51B8"/>
    <w:rsid w:val="00DF51E7"/>
    <w:rsid w:val="00DF5220"/>
    <w:rsid w:val="00DF5272"/>
    <w:rsid w:val="00DF5288"/>
    <w:rsid w:val="00DF5291"/>
    <w:rsid w:val="00DF52E9"/>
    <w:rsid w:val="00DF5316"/>
    <w:rsid w:val="00DF533E"/>
    <w:rsid w:val="00DF53AB"/>
    <w:rsid w:val="00DF53E2"/>
    <w:rsid w:val="00DF5404"/>
    <w:rsid w:val="00DF54C4"/>
    <w:rsid w:val="00DF5577"/>
    <w:rsid w:val="00DF55E4"/>
    <w:rsid w:val="00DF55EF"/>
    <w:rsid w:val="00DF56A2"/>
    <w:rsid w:val="00DF570D"/>
    <w:rsid w:val="00DF572A"/>
    <w:rsid w:val="00DF5746"/>
    <w:rsid w:val="00DF5754"/>
    <w:rsid w:val="00DF57C8"/>
    <w:rsid w:val="00DF5848"/>
    <w:rsid w:val="00DF588B"/>
    <w:rsid w:val="00DF58D3"/>
    <w:rsid w:val="00DF58FB"/>
    <w:rsid w:val="00DF5907"/>
    <w:rsid w:val="00DF596D"/>
    <w:rsid w:val="00DF59E4"/>
    <w:rsid w:val="00DF59E5"/>
    <w:rsid w:val="00DF59EA"/>
    <w:rsid w:val="00DF59FB"/>
    <w:rsid w:val="00DF5A28"/>
    <w:rsid w:val="00DF5A3C"/>
    <w:rsid w:val="00DF5A59"/>
    <w:rsid w:val="00DF5A63"/>
    <w:rsid w:val="00DF5A77"/>
    <w:rsid w:val="00DF5A91"/>
    <w:rsid w:val="00DF5AA0"/>
    <w:rsid w:val="00DF5AC8"/>
    <w:rsid w:val="00DF5AF4"/>
    <w:rsid w:val="00DF5B2F"/>
    <w:rsid w:val="00DF5B55"/>
    <w:rsid w:val="00DF5B60"/>
    <w:rsid w:val="00DF5C7A"/>
    <w:rsid w:val="00DF5C83"/>
    <w:rsid w:val="00DF5C97"/>
    <w:rsid w:val="00DF5D07"/>
    <w:rsid w:val="00DF5D65"/>
    <w:rsid w:val="00DF5D82"/>
    <w:rsid w:val="00DF5E2E"/>
    <w:rsid w:val="00DF5E3A"/>
    <w:rsid w:val="00DF5E40"/>
    <w:rsid w:val="00DF5E9F"/>
    <w:rsid w:val="00DF5F3E"/>
    <w:rsid w:val="00DF5FC7"/>
    <w:rsid w:val="00DF5FFE"/>
    <w:rsid w:val="00DF6060"/>
    <w:rsid w:val="00DF6061"/>
    <w:rsid w:val="00DF60A8"/>
    <w:rsid w:val="00DF60B5"/>
    <w:rsid w:val="00DF60D5"/>
    <w:rsid w:val="00DF60E6"/>
    <w:rsid w:val="00DF6102"/>
    <w:rsid w:val="00DF6109"/>
    <w:rsid w:val="00DF617B"/>
    <w:rsid w:val="00DF61B2"/>
    <w:rsid w:val="00DF6387"/>
    <w:rsid w:val="00DF63C6"/>
    <w:rsid w:val="00DF63FD"/>
    <w:rsid w:val="00DF6416"/>
    <w:rsid w:val="00DF6463"/>
    <w:rsid w:val="00DF6468"/>
    <w:rsid w:val="00DF646D"/>
    <w:rsid w:val="00DF649D"/>
    <w:rsid w:val="00DF64CA"/>
    <w:rsid w:val="00DF64ED"/>
    <w:rsid w:val="00DF64F0"/>
    <w:rsid w:val="00DF658B"/>
    <w:rsid w:val="00DF6607"/>
    <w:rsid w:val="00DF6668"/>
    <w:rsid w:val="00DF66D0"/>
    <w:rsid w:val="00DF6730"/>
    <w:rsid w:val="00DF674A"/>
    <w:rsid w:val="00DF6792"/>
    <w:rsid w:val="00DF679A"/>
    <w:rsid w:val="00DF6848"/>
    <w:rsid w:val="00DF685D"/>
    <w:rsid w:val="00DF6877"/>
    <w:rsid w:val="00DF68A2"/>
    <w:rsid w:val="00DF68A6"/>
    <w:rsid w:val="00DF68FD"/>
    <w:rsid w:val="00DF692F"/>
    <w:rsid w:val="00DF693C"/>
    <w:rsid w:val="00DF6A2D"/>
    <w:rsid w:val="00DF6A4E"/>
    <w:rsid w:val="00DF6A8A"/>
    <w:rsid w:val="00DF6A8E"/>
    <w:rsid w:val="00DF6B0A"/>
    <w:rsid w:val="00DF6B11"/>
    <w:rsid w:val="00DF6BDE"/>
    <w:rsid w:val="00DF6BE4"/>
    <w:rsid w:val="00DF6C23"/>
    <w:rsid w:val="00DF6C3A"/>
    <w:rsid w:val="00DF6CE5"/>
    <w:rsid w:val="00DF6D09"/>
    <w:rsid w:val="00DF6DD8"/>
    <w:rsid w:val="00DF6E04"/>
    <w:rsid w:val="00DF6E8F"/>
    <w:rsid w:val="00DF6EC3"/>
    <w:rsid w:val="00DF6EEB"/>
    <w:rsid w:val="00DF6F69"/>
    <w:rsid w:val="00DF6F8F"/>
    <w:rsid w:val="00DF6FB9"/>
    <w:rsid w:val="00DF6FD4"/>
    <w:rsid w:val="00DF6FE1"/>
    <w:rsid w:val="00DF6FE7"/>
    <w:rsid w:val="00DF6FEE"/>
    <w:rsid w:val="00DF703E"/>
    <w:rsid w:val="00DF7053"/>
    <w:rsid w:val="00DF7072"/>
    <w:rsid w:val="00DF7075"/>
    <w:rsid w:val="00DF70F7"/>
    <w:rsid w:val="00DF70FC"/>
    <w:rsid w:val="00DF7106"/>
    <w:rsid w:val="00DF71B6"/>
    <w:rsid w:val="00DF7204"/>
    <w:rsid w:val="00DF7217"/>
    <w:rsid w:val="00DF7249"/>
    <w:rsid w:val="00DF7255"/>
    <w:rsid w:val="00DF72BC"/>
    <w:rsid w:val="00DF7394"/>
    <w:rsid w:val="00DF73C2"/>
    <w:rsid w:val="00DF740B"/>
    <w:rsid w:val="00DF741F"/>
    <w:rsid w:val="00DF74A3"/>
    <w:rsid w:val="00DF74B6"/>
    <w:rsid w:val="00DF753D"/>
    <w:rsid w:val="00DF7565"/>
    <w:rsid w:val="00DF759D"/>
    <w:rsid w:val="00DF75B3"/>
    <w:rsid w:val="00DF7628"/>
    <w:rsid w:val="00DF764D"/>
    <w:rsid w:val="00DF7691"/>
    <w:rsid w:val="00DF7695"/>
    <w:rsid w:val="00DF76B2"/>
    <w:rsid w:val="00DF7720"/>
    <w:rsid w:val="00DF7735"/>
    <w:rsid w:val="00DF775A"/>
    <w:rsid w:val="00DF77B2"/>
    <w:rsid w:val="00DF784F"/>
    <w:rsid w:val="00DF7858"/>
    <w:rsid w:val="00DF78AD"/>
    <w:rsid w:val="00DF78C7"/>
    <w:rsid w:val="00DF78EA"/>
    <w:rsid w:val="00DF796B"/>
    <w:rsid w:val="00DF796F"/>
    <w:rsid w:val="00DF79B6"/>
    <w:rsid w:val="00DF79C5"/>
    <w:rsid w:val="00DF7A16"/>
    <w:rsid w:val="00DF7A2A"/>
    <w:rsid w:val="00DF7A45"/>
    <w:rsid w:val="00DF7ABE"/>
    <w:rsid w:val="00DF7AEF"/>
    <w:rsid w:val="00DF7B02"/>
    <w:rsid w:val="00DF7B16"/>
    <w:rsid w:val="00DF7B75"/>
    <w:rsid w:val="00DF7BEE"/>
    <w:rsid w:val="00DF7BFB"/>
    <w:rsid w:val="00DF7BFE"/>
    <w:rsid w:val="00DF7C0E"/>
    <w:rsid w:val="00DF7C40"/>
    <w:rsid w:val="00DF7C9B"/>
    <w:rsid w:val="00DF7CAC"/>
    <w:rsid w:val="00DF7D1C"/>
    <w:rsid w:val="00DF7D28"/>
    <w:rsid w:val="00DF7D2E"/>
    <w:rsid w:val="00DF7D44"/>
    <w:rsid w:val="00DF7D84"/>
    <w:rsid w:val="00DF7DD6"/>
    <w:rsid w:val="00DF7E11"/>
    <w:rsid w:val="00DF7E2C"/>
    <w:rsid w:val="00DF7E79"/>
    <w:rsid w:val="00DF7E8F"/>
    <w:rsid w:val="00DF7E94"/>
    <w:rsid w:val="00DF7EEA"/>
    <w:rsid w:val="00DF7F17"/>
    <w:rsid w:val="00DF7F4C"/>
    <w:rsid w:val="00DF7F5A"/>
    <w:rsid w:val="00DF7F86"/>
    <w:rsid w:val="00DF7FBA"/>
    <w:rsid w:val="00DF7FDB"/>
    <w:rsid w:val="00DF7FF9"/>
    <w:rsid w:val="00E00030"/>
    <w:rsid w:val="00E0005F"/>
    <w:rsid w:val="00E0007C"/>
    <w:rsid w:val="00E000A2"/>
    <w:rsid w:val="00E0010B"/>
    <w:rsid w:val="00E0011B"/>
    <w:rsid w:val="00E00169"/>
    <w:rsid w:val="00E001EB"/>
    <w:rsid w:val="00E00286"/>
    <w:rsid w:val="00E003E0"/>
    <w:rsid w:val="00E00477"/>
    <w:rsid w:val="00E0048F"/>
    <w:rsid w:val="00E00490"/>
    <w:rsid w:val="00E00528"/>
    <w:rsid w:val="00E0058C"/>
    <w:rsid w:val="00E0059F"/>
    <w:rsid w:val="00E005F6"/>
    <w:rsid w:val="00E00605"/>
    <w:rsid w:val="00E0062A"/>
    <w:rsid w:val="00E006C8"/>
    <w:rsid w:val="00E00742"/>
    <w:rsid w:val="00E00745"/>
    <w:rsid w:val="00E007B7"/>
    <w:rsid w:val="00E007D0"/>
    <w:rsid w:val="00E007FE"/>
    <w:rsid w:val="00E0081A"/>
    <w:rsid w:val="00E0087E"/>
    <w:rsid w:val="00E00883"/>
    <w:rsid w:val="00E00894"/>
    <w:rsid w:val="00E008C9"/>
    <w:rsid w:val="00E00992"/>
    <w:rsid w:val="00E009F1"/>
    <w:rsid w:val="00E00A1F"/>
    <w:rsid w:val="00E00A36"/>
    <w:rsid w:val="00E00A4A"/>
    <w:rsid w:val="00E00A7F"/>
    <w:rsid w:val="00E00A81"/>
    <w:rsid w:val="00E00ABF"/>
    <w:rsid w:val="00E00ADD"/>
    <w:rsid w:val="00E00B2E"/>
    <w:rsid w:val="00E00BF3"/>
    <w:rsid w:val="00E00C1C"/>
    <w:rsid w:val="00E00C7D"/>
    <w:rsid w:val="00E00CA7"/>
    <w:rsid w:val="00E00CC9"/>
    <w:rsid w:val="00E00CD1"/>
    <w:rsid w:val="00E00D33"/>
    <w:rsid w:val="00E00D63"/>
    <w:rsid w:val="00E00D90"/>
    <w:rsid w:val="00E00DEC"/>
    <w:rsid w:val="00E00E6E"/>
    <w:rsid w:val="00E00E76"/>
    <w:rsid w:val="00E00EA2"/>
    <w:rsid w:val="00E00EC7"/>
    <w:rsid w:val="00E00F13"/>
    <w:rsid w:val="00E00F61"/>
    <w:rsid w:val="00E00F64"/>
    <w:rsid w:val="00E00F78"/>
    <w:rsid w:val="00E00F9E"/>
    <w:rsid w:val="00E00FDB"/>
    <w:rsid w:val="00E00FDC"/>
    <w:rsid w:val="00E01064"/>
    <w:rsid w:val="00E0106D"/>
    <w:rsid w:val="00E0107D"/>
    <w:rsid w:val="00E01086"/>
    <w:rsid w:val="00E0108B"/>
    <w:rsid w:val="00E0115F"/>
    <w:rsid w:val="00E0119D"/>
    <w:rsid w:val="00E011C9"/>
    <w:rsid w:val="00E0120A"/>
    <w:rsid w:val="00E01299"/>
    <w:rsid w:val="00E012F2"/>
    <w:rsid w:val="00E0133B"/>
    <w:rsid w:val="00E013D3"/>
    <w:rsid w:val="00E01478"/>
    <w:rsid w:val="00E014F5"/>
    <w:rsid w:val="00E01553"/>
    <w:rsid w:val="00E01595"/>
    <w:rsid w:val="00E01738"/>
    <w:rsid w:val="00E0173A"/>
    <w:rsid w:val="00E01778"/>
    <w:rsid w:val="00E017B7"/>
    <w:rsid w:val="00E017B8"/>
    <w:rsid w:val="00E017B9"/>
    <w:rsid w:val="00E017C5"/>
    <w:rsid w:val="00E01836"/>
    <w:rsid w:val="00E01852"/>
    <w:rsid w:val="00E018C0"/>
    <w:rsid w:val="00E018EE"/>
    <w:rsid w:val="00E01957"/>
    <w:rsid w:val="00E01986"/>
    <w:rsid w:val="00E019BA"/>
    <w:rsid w:val="00E019C8"/>
    <w:rsid w:val="00E019D6"/>
    <w:rsid w:val="00E019DB"/>
    <w:rsid w:val="00E01A85"/>
    <w:rsid w:val="00E01B82"/>
    <w:rsid w:val="00E01BBF"/>
    <w:rsid w:val="00E01BCE"/>
    <w:rsid w:val="00E01BD1"/>
    <w:rsid w:val="00E01BF6"/>
    <w:rsid w:val="00E01BF8"/>
    <w:rsid w:val="00E01C21"/>
    <w:rsid w:val="00E01D20"/>
    <w:rsid w:val="00E01D60"/>
    <w:rsid w:val="00E01D71"/>
    <w:rsid w:val="00E01E5A"/>
    <w:rsid w:val="00E01E7E"/>
    <w:rsid w:val="00E01EB3"/>
    <w:rsid w:val="00E01EDD"/>
    <w:rsid w:val="00E01F3F"/>
    <w:rsid w:val="00E01F78"/>
    <w:rsid w:val="00E01FBE"/>
    <w:rsid w:val="00E01FC8"/>
    <w:rsid w:val="00E01FD2"/>
    <w:rsid w:val="00E020C3"/>
    <w:rsid w:val="00E020FE"/>
    <w:rsid w:val="00E02129"/>
    <w:rsid w:val="00E02173"/>
    <w:rsid w:val="00E021C5"/>
    <w:rsid w:val="00E021D9"/>
    <w:rsid w:val="00E02266"/>
    <w:rsid w:val="00E02271"/>
    <w:rsid w:val="00E022D5"/>
    <w:rsid w:val="00E02313"/>
    <w:rsid w:val="00E023D8"/>
    <w:rsid w:val="00E023E2"/>
    <w:rsid w:val="00E02431"/>
    <w:rsid w:val="00E02448"/>
    <w:rsid w:val="00E02466"/>
    <w:rsid w:val="00E0248D"/>
    <w:rsid w:val="00E024FD"/>
    <w:rsid w:val="00E02563"/>
    <w:rsid w:val="00E0256D"/>
    <w:rsid w:val="00E025C8"/>
    <w:rsid w:val="00E0262F"/>
    <w:rsid w:val="00E02672"/>
    <w:rsid w:val="00E026BB"/>
    <w:rsid w:val="00E026D0"/>
    <w:rsid w:val="00E026E5"/>
    <w:rsid w:val="00E0270D"/>
    <w:rsid w:val="00E02740"/>
    <w:rsid w:val="00E02743"/>
    <w:rsid w:val="00E027B7"/>
    <w:rsid w:val="00E028BE"/>
    <w:rsid w:val="00E028E9"/>
    <w:rsid w:val="00E0293F"/>
    <w:rsid w:val="00E029C2"/>
    <w:rsid w:val="00E02A09"/>
    <w:rsid w:val="00E02A59"/>
    <w:rsid w:val="00E02A65"/>
    <w:rsid w:val="00E02A82"/>
    <w:rsid w:val="00E02A83"/>
    <w:rsid w:val="00E02B1C"/>
    <w:rsid w:val="00E02B2E"/>
    <w:rsid w:val="00E02B60"/>
    <w:rsid w:val="00E02BE8"/>
    <w:rsid w:val="00E02C5C"/>
    <w:rsid w:val="00E02CA3"/>
    <w:rsid w:val="00E02CCA"/>
    <w:rsid w:val="00E02CDA"/>
    <w:rsid w:val="00E02E0D"/>
    <w:rsid w:val="00E02E78"/>
    <w:rsid w:val="00E02E91"/>
    <w:rsid w:val="00E02EA9"/>
    <w:rsid w:val="00E02EAA"/>
    <w:rsid w:val="00E02ED3"/>
    <w:rsid w:val="00E02F0C"/>
    <w:rsid w:val="00E02F50"/>
    <w:rsid w:val="00E02F57"/>
    <w:rsid w:val="00E02F90"/>
    <w:rsid w:val="00E02F98"/>
    <w:rsid w:val="00E02FA7"/>
    <w:rsid w:val="00E02FBF"/>
    <w:rsid w:val="00E02FC6"/>
    <w:rsid w:val="00E0305D"/>
    <w:rsid w:val="00E030A5"/>
    <w:rsid w:val="00E030B1"/>
    <w:rsid w:val="00E030C7"/>
    <w:rsid w:val="00E030F2"/>
    <w:rsid w:val="00E03107"/>
    <w:rsid w:val="00E0314F"/>
    <w:rsid w:val="00E0318E"/>
    <w:rsid w:val="00E031F3"/>
    <w:rsid w:val="00E03205"/>
    <w:rsid w:val="00E0322B"/>
    <w:rsid w:val="00E03243"/>
    <w:rsid w:val="00E0325F"/>
    <w:rsid w:val="00E03267"/>
    <w:rsid w:val="00E03328"/>
    <w:rsid w:val="00E03339"/>
    <w:rsid w:val="00E0336D"/>
    <w:rsid w:val="00E0337E"/>
    <w:rsid w:val="00E033C6"/>
    <w:rsid w:val="00E033E0"/>
    <w:rsid w:val="00E033F2"/>
    <w:rsid w:val="00E03436"/>
    <w:rsid w:val="00E03442"/>
    <w:rsid w:val="00E03456"/>
    <w:rsid w:val="00E03490"/>
    <w:rsid w:val="00E034E5"/>
    <w:rsid w:val="00E03570"/>
    <w:rsid w:val="00E03578"/>
    <w:rsid w:val="00E036C6"/>
    <w:rsid w:val="00E036DF"/>
    <w:rsid w:val="00E03731"/>
    <w:rsid w:val="00E03774"/>
    <w:rsid w:val="00E0379D"/>
    <w:rsid w:val="00E0379E"/>
    <w:rsid w:val="00E0381F"/>
    <w:rsid w:val="00E03844"/>
    <w:rsid w:val="00E03862"/>
    <w:rsid w:val="00E0389E"/>
    <w:rsid w:val="00E038BB"/>
    <w:rsid w:val="00E038E9"/>
    <w:rsid w:val="00E03991"/>
    <w:rsid w:val="00E039AF"/>
    <w:rsid w:val="00E039D6"/>
    <w:rsid w:val="00E039D7"/>
    <w:rsid w:val="00E03A2B"/>
    <w:rsid w:val="00E03A36"/>
    <w:rsid w:val="00E03A37"/>
    <w:rsid w:val="00E03A3D"/>
    <w:rsid w:val="00E03A50"/>
    <w:rsid w:val="00E03A5D"/>
    <w:rsid w:val="00E03A78"/>
    <w:rsid w:val="00E03AAE"/>
    <w:rsid w:val="00E03B11"/>
    <w:rsid w:val="00E03B44"/>
    <w:rsid w:val="00E03B4A"/>
    <w:rsid w:val="00E03C54"/>
    <w:rsid w:val="00E03C6E"/>
    <w:rsid w:val="00E03C8E"/>
    <w:rsid w:val="00E03CA1"/>
    <w:rsid w:val="00E03D10"/>
    <w:rsid w:val="00E03D76"/>
    <w:rsid w:val="00E03D85"/>
    <w:rsid w:val="00E03E39"/>
    <w:rsid w:val="00E03E57"/>
    <w:rsid w:val="00E03ED8"/>
    <w:rsid w:val="00E03F1B"/>
    <w:rsid w:val="00E03F3F"/>
    <w:rsid w:val="00E03F6F"/>
    <w:rsid w:val="00E04076"/>
    <w:rsid w:val="00E04107"/>
    <w:rsid w:val="00E041B5"/>
    <w:rsid w:val="00E041B9"/>
    <w:rsid w:val="00E04210"/>
    <w:rsid w:val="00E04243"/>
    <w:rsid w:val="00E0424B"/>
    <w:rsid w:val="00E04254"/>
    <w:rsid w:val="00E04264"/>
    <w:rsid w:val="00E042C4"/>
    <w:rsid w:val="00E042F5"/>
    <w:rsid w:val="00E042FE"/>
    <w:rsid w:val="00E0430F"/>
    <w:rsid w:val="00E04331"/>
    <w:rsid w:val="00E04353"/>
    <w:rsid w:val="00E043F5"/>
    <w:rsid w:val="00E044EF"/>
    <w:rsid w:val="00E04551"/>
    <w:rsid w:val="00E04558"/>
    <w:rsid w:val="00E0458C"/>
    <w:rsid w:val="00E04676"/>
    <w:rsid w:val="00E04716"/>
    <w:rsid w:val="00E04761"/>
    <w:rsid w:val="00E047C0"/>
    <w:rsid w:val="00E047CD"/>
    <w:rsid w:val="00E047D2"/>
    <w:rsid w:val="00E047F6"/>
    <w:rsid w:val="00E0480F"/>
    <w:rsid w:val="00E0483A"/>
    <w:rsid w:val="00E0485D"/>
    <w:rsid w:val="00E0488B"/>
    <w:rsid w:val="00E0489D"/>
    <w:rsid w:val="00E048BF"/>
    <w:rsid w:val="00E04951"/>
    <w:rsid w:val="00E04A7E"/>
    <w:rsid w:val="00E04AE6"/>
    <w:rsid w:val="00E04B23"/>
    <w:rsid w:val="00E04B83"/>
    <w:rsid w:val="00E04B96"/>
    <w:rsid w:val="00E04B9C"/>
    <w:rsid w:val="00E04BAD"/>
    <w:rsid w:val="00E04BB1"/>
    <w:rsid w:val="00E04BCC"/>
    <w:rsid w:val="00E04BD1"/>
    <w:rsid w:val="00E04BF2"/>
    <w:rsid w:val="00E04C11"/>
    <w:rsid w:val="00E04C3E"/>
    <w:rsid w:val="00E04C88"/>
    <w:rsid w:val="00E04C94"/>
    <w:rsid w:val="00E04CC3"/>
    <w:rsid w:val="00E04D54"/>
    <w:rsid w:val="00E04D8D"/>
    <w:rsid w:val="00E04DA0"/>
    <w:rsid w:val="00E04DB4"/>
    <w:rsid w:val="00E04DCA"/>
    <w:rsid w:val="00E04DCE"/>
    <w:rsid w:val="00E04E1C"/>
    <w:rsid w:val="00E04E20"/>
    <w:rsid w:val="00E04E5D"/>
    <w:rsid w:val="00E04E94"/>
    <w:rsid w:val="00E04EDB"/>
    <w:rsid w:val="00E04EE5"/>
    <w:rsid w:val="00E04EF6"/>
    <w:rsid w:val="00E04FAD"/>
    <w:rsid w:val="00E0500F"/>
    <w:rsid w:val="00E05057"/>
    <w:rsid w:val="00E0508B"/>
    <w:rsid w:val="00E05116"/>
    <w:rsid w:val="00E05151"/>
    <w:rsid w:val="00E051CC"/>
    <w:rsid w:val="00E051E7"/>
    <w:rsid w:val="00E05207"/>
    <w:rsid w:val="00E05215"/>
    <w:rsid w:val="00E05241"/>
    <w:rsid w:val="00E05266"/>
    <w:rsid w:val="00E052DA"/>
    <w:rsid w:val="00E0534E"/>
    <w:rsid w:val="00E0546E"/>
    <w:rsid w:val="00E05489"/>
    <w:rsid w:val="00E054B2"/>
    <w:rsid w:val="00E054BD"/>
    <w:rsid w:val="00E05531"/>
    <w:rsid w:val="00E05545"/>
    <w:rsid w:val="00E05547"/>
    <w:rsid w:val="00E0558A"/>
    <w:rsid w:val="00E055D4"/>
    <w:rsid w:val="00E055EF"/>
    <w:rsid w:val="00E0561A"/>
    <w:rsid w:val="00E056C8"/>
    <w:rsid w:val="00E056CD"/>
    <w:rsid w:val="00E05752"/>
    <w:rsid w:val="00E05893"/>
    <w:rsid w:val="00E058FD"/>
    <w:rsid w:val="00E059DF"/>
    <w:rsid w:val="00E059F3"/>
    <w:rsid w:val="00E05A1B"/>
    <w:rsid w:val="00E05A2C"/>
    <w:rsid w:val="00E05A59"/>
    <w:rsid w:val="00E05A86"/>
    <w:rsid w:val="00E05A87"/>
    <w:rsid w:val="00E05AE5"/>
    <w:rsid w:val="00E05B06"/>
    <w:rsid w:val="00E05C3E"/>
    <w:rsid w:val="00E05C45"/>
    <w:rsid w:val="00E05C55"/>
    <w:rsid w:val="00E05CC0"/>
    <w:rsid w:val="00E05D3E"/>
    <w:rsid w:val="00E05D65"/>
    <w:rsid w:val="00E05D67"/>
    <w:rsid w:val="00E05E28"/>
    <w:rsid w:val="00E05E45"/>
    <w:rsid w:val="00E05FFB"/>
    <w:rsid w:val="00E06034"/>
    <w:rsid w:val="00E060D7"/>
    <w:rsid w:val="00E06160"/>
    <w:rsid w:val="00E06176"/>
    <w:rsid w:val="00E061B7"/>
    <w:rsid w:val="00E061DE"/>
    <w:rsid w:val="00E061E2"/>
    <w:rsid w:val="00E0620E"/>
    <w:rsid w:val="00E0629A"/>
    <w:rsid w:val="00E062D9"/>
    <w:rsid w:val="00E062E2"/>
    <w:rsid w:val="00E062F4"/>
    <w:rsid w:val="00E0635A"/>
    <w:rsid w:val="00E0637B"/>
    <w:rsid w:val="00E063CB"/>
    <w:rsid w:val="00E063F2"/>
    <w:rsid w:val="00E0654A"/>
    <w:rsid w:val="00E06563"/>
    <w:rsid w:val="00E06564"/>
    <w:rsid w:val="00E0657B"/>
    <w:rsid w:val="00E065A3"/>
    <w:rsid w:val="00E065BA"/>
    <w:rsid w:val="00E06611"/>
    <w:rsid w:val="00E06621"/>
    <w:rsid w:val="00E0665A"/>
    <w:rsid w:val="00E06696"/>
    <w:rsid w:val="00E06777"/>
    <w:rsid w:val="00E067E9"/>
    <w:rsid w:val="00E06869"/>
    <w:rsid w:val="00E06873"/>
    <w:rsid w:val="00E06929"/>
    <w:rsid w:val="00E06984"/>
    <w:rsid w:val="00E069E4"/>
    <w:rsid w:val="00E06A03"/>
    <w:rsid w:val="00E06A05"/>
    <w:rsid w:val="00E06A33"/>
    <w:rsid w:val="00E06A84"/>
    <w:rsid w:val="00E06AD6"/>
    <w:rsid w:val="00E06B1F"/>
    <w:rsid w:val="00E06B50"/>
    <w:rsid w:val="00E06CAB"/>
    <w:rsid w:val="00E06CBF"/>
    <w:rsid w:val="00E06D14"/>
    <w:rsid w:val="00E06D24"/>
    <w:rsid w:val="00E06D48"/>
    <w:rsid w:val="00E06D89"/>
    <w:rsid w:val="00E06E23"/>
    <w:rsid w:val="00E06E84"/>
    <w:rsid w:val="00E06E8F"/>
    <w:rsid w:val="00E06EEE"/>
    <w:rsid w:val="00E06F61"/>
    <w:rsid w:val="00E07073"/>
    <w:rsid w:val="00E070BD"/>
    <w:rsid w:val="00E070F2"/>
    <w:rsid w:val="00E07139"/>
    <w:rsid w:val="00E07154"/>
    <w:rsid w:val="00E071CC"/>
    <w:rsid w:val="00E0721B"/>
    <w:rsid w:val="00E07292"/>
    <w:rsid w:val="00E072D3"/>
    <w:rsid w:val="00E0743E"/>
    <w:rsid w:val="00E07459"/>
    <w:rsid w:val="00E074F2"/>
    <w:rsid w:val="00E0750E"/>
    <w:rsid w:val="00E07526"/>
    <w:rsid w:val="00E07529"/>
    <w:rsid w:val="00E07551"/>
    <w:rsid w:val="00E07606"/>
    <w:rsid w:val="00E0760B"/>
    <w:rsid w:val="00E07627"/>
    <w:rsid w:val="00E07642"/>
    <w:rsid w:val="00E0765E"/>
    <w:rsid w:val="00E076AC"/>
    <w:rsid w:val="00E076B6"/>
    <w:rsid w:val="00E076E0"/>
    <w:rsid w:val="00E07756"/>
    <w:rsid w:val="00E0775E"/>
    <w:rsid w:val="00E07771"/>
    <w:rsid w:val="00E077B7"/>
    <w:rsid w:val="00E07881"/>
    <w:rsid w:val="00E07899"/>
    <w:rsid w:val="00E078C0"/>
    <w:rsid w:val="00E078D1"/>
    <w:rsid w:val="00E078DC"/>
    <w:rsid w:val="00E078EB"/>
    <w:rsid w:val="00E078F8"/>
    <w:rsid w:val="00E07942"/>
    <w:rsid w:val="00E079DC"/>
    <w:rsid w:val="00E079EA"/>
    <w:rsid w:val="00E07A00"/>
    <w:rsid w:val="00E07A14"/>
    <w:rsid w:val="00E07A2C"/>
    <w:rsid w:val="00E07A58"/>
    <w:rsid w:val="00E07AE6"/>
    <w:rsid w:val="00E07B8E"/>
    <w:rsid w:val="00E07B98"/>
    <w:rsid w:val="00E07B9D"/>
    <w:rsid w:val="00E07BCB"/>
    <w:rsid w:val="00E07BEC"/>
    <w:rsid w:val="00E07C65"/>
    <w:rsid w:val="00E07C7A"/>
    <w:rsid w:val="00E07C98"/>
    <w:rsid w:val="00E07C9E"/>
    <w:rsid w:val="00E07D76"/>
    <w:rsid w:val="00E07DAF"/>
    <w:rsid w:val="00E07DD2"/>
    <w:rsid w:val="00E07DF3"/>
    <w:rsid w:val="00E07DF7"/>
    <w:rsid w:val="00E07DF8"/>
    <w:rsid w:val="00E07E27"/>
    <w:rsid w:val="00E07E41"/>
    <w:rsid w:val="00E07E49"/>
    <w:rsid w:val="00E07EBE"/>
    <w:rsid w:val="00E07F45"/>
    <w:rsid w:val="00E07FAF"/>
    <w:rsid w:val="00E10066"/>
    <w:rsid w:val="00E10095"/>
    <w:rsid w:val="00E100CC"/>
    <w:rsid w:val="00E100D5"/>
    <w:rsid w:val="00E10128"/>
    <w:rsid w:val="00E10184"/>
    <w:rsid w:val="00E1018C"/>
    <w:rsid w:val="00E101A1"/>
    <w:rsid w:val="00E101D7"/>
    <w:rsid w:val="00E101DB"/>
    <w:rsid w:val="00E101F8"/>
    <w:rsid w:val="00E1025A"/>
    <w:rsid w:val="00E102ED"/>
    <w:rsid w:val="00E10306"/>
    <w:rsid w:val="00E1037E"/>
    <w:rsid w:val="00E103B1"/>
    <w:rsid w:val="00E103EA"/>
    <w:rsid w:val="00E1049E"/>
    <w:rsid w:val="00E104CF"/>
    <w:rsid w:val="00E104F7"/>
    <w:rsid w:val="00E104FB"/>
    <w:rsid w:val="00E1055A"/>
    <w:rsid w:val="00E105E8"/>
    <w:rsid w:val="00E1061F"/>
    <w:rsid w:val="00E10632"/>
    <w:rsid w:val="00E10658"/>
    <w:rsid w:val="00E1066F"/>
    <w:rsid w:val="00E1069A"/>
    <w:rsid w:val="00E106BD"/>
    <w:rsid w:val="00E10718"/>
    <w:rsid w:val="00E10775"/>
    <w:rsid w:val="00E107C7"/>
    <w:rsid w:val="00E10835"/>
    <w:rsid w:val="00E10851"/>
    <w:rsid w:val="00E10876"/>
    <w:rsid w:val="00E1088B"/>
    <w:rsid w:val="00E10899"/>
    <w:rsid w:val="00E108C5"/>
    <w:rsid w:val="00E108CB"/>
    <w:rsid w:val="00E10901"/>
    <w:rsid w:val="00E1094F"/>
    <w:rsid w:val="00E109DA"/>
    <w:rsid w:val="00E10A19"/>
    <w:rsid w:val="00E10A42"/>
    <w:rsid w:val="00E10AA8"/>
    <w:rsid w:val="00E10ABA"/>
    <w:rsid w:val="00E10AEA"/>
    <w:rsid w:val="00E10B71"/>
    <w:rsid w:val="00E10BA9"/>
    <w:rsid w:val="00E10BAE"/>
    <w:rsid w:val="00E10BC2"/>
    <w:rsid w:val="00E10BF5"/>
    <w:rsid w:val="00E10C31"/>
    <w:rsid w:val="00E10C6A"/>
    <w:rsid w:val="00E10C8E"/>
    <w:rsid w:val="00E10CEA"/>
    <w:rsid w:val="00E10D0D"/>
    <w:rsid w:val="00E10D2A"/>
    <w:rsid w:val="00E10D51"/>
    <w:rsid w:val="00E10D70"/>
    <w:rsid w:val="00E10DC8"/>
    <w:rsid w:val="00E10DE9"/>
    <w:rsid w:val="00E10DF1"/>
    <w:rsid w:val="00E10E2D"/>
    <w:rsid w:val="00E10E41"/>
    <w:rsid w:val="00E10E78"/>
    <w:rsid w:val="00E10F27"/>
    <w:rsid w:val="00E10F2E"/>
    <w:rsid w:val="00E10F39"/>
    <w:rsid w:val="00E10F7E"/>
    <w:rsid w:val="00E10FCD"/>
    <w:rsid w:val="00E1103D"/>
    <w:rsid w:val="00E1104F"/>
    <w:rsid w:val="00E11065"/>
    <w:rsid w:val="00E110AB"/>
    <w:rsid w:val="00E110B0"/>
    <w:rsid w:val="00E110C0"/>
    <w:rsid w:val="00E1112A"/>
    <w:rsid w:val="00E1112C"/>
    <w:rsid w:val="00E1114E"/>
    <w:rsid w:val="00E111B1"/>
    <w:rsid w:val="00E11224"/>
    <w:rsid w:val="00E11254"/>
    <w:rsid w:val="00E112AE"/>
    <w:rsid w:val="00E112C5"/>
    <w:rsid w:val="00E112F9"/>
    <w:rsid w:val="00E11345"/>
    <w:rsid w:val="00E113EB"/>
    <w:rsid w:val="00E114C0"/>
    <w:rsid w:val="00E1153C"/>
    <w:rsid w:val="00E1155A"/>
    <w:rsid w:val="00E11565"/>
    <w:rsid w:val="00E11577"/>
    <w:rsid w:val="00E115D1"/>
    <w:rsid w:val="00E11640"/>
    <w:rsid w:val="00E11661"/>
    <w:rsid w:val="00E11685"/>
    <w:rsid w:val="00E11701"/>
    <w:rsid w:val="00E1176A"/>
    <w:rsid w:val="00E11771"/>
    <w:rsid w:val="00E117FC"/>
    <w:rsid w:val="00E1188C"/>
    <w:rsid w:val="00E11923"/>
    <w:rsid w:val="00E11930"/>
    <w:rsid w:val="00E11945"/>
    <w:rsid w:val="00E11987"/>
    <w:rsid w:val="00E11996"/>
    <w:rsid w:val="00E119D3"/>
    <w:rsid w:val="00E11A5D"/>
    <w:rsid w:val="00E11A73"/>
    <w:rsid w:val="00E11B53"/>
    <w:rsid w:val="00E11BA4"/>
    <w:rsid w:val="00E11BF5"/>
    <w:rsid w:val="00E11C64"/>
    <w:rsid w:val="00E11CAD"/>
    <w:rsid w:val="00E11CB2"/>
    <w:rsid w:val="00E11CC2"/>
    <w:rsid w:val="00E11D46"/>
    <w:rsid w:val="00E11D8D"/>
    <w:rsid w:val="00E11E9C"/>
    <w:rsid w:val="00E11EA9"/>
    <w:rsid w:val="00E11F43"/>
    <w:rsid w:val="00E11F93"/>
    <w:rsid w:val="00E11FAE"/>
    <w:rsid w:val="00E11FD6"/>
    <w:rsid w:val="00E120EE"/>
    <w:rsid w:val="00E1211B"/>
    <w:rsid w:val="00E12168"/>
    <w:rsid w:val="00E121B2"/>
    <w:rsid w:val="00E12249"/>
    <w:rsid w:val="00E12288"/>
    <w:rsid w:val="00E122ED"/>
    <w:rsid w:val="00E12309"/>
    <w:rsid w:val="00E123AB"/>
    <w:rsid w:val="00E123AD"/>
    <w:rsid w:val="00E123F2"/>
    <w:rsid w:val="00E12418"/>
    <w:rsid w:val="00E12469"/>
    <w:rsid w:val="00E124A8"/>
    <w:rsid w:val="00E124FB"/>
    <w:rsid w:val="00E1256D"/>
    <w:rsid w:val="00E125FD"/>
    <w:rsid w:val="00E1261E"/>
    <w:rsid w:val="00E12646"/>
    <w:rsid w:val="00E12648"/>
    <w:rsid w:val="00E126AA"/>
    <w:rsid w:val="00E126B3"/>
    <w:rsid w:val="00E126CF"/>
    <w:rsid w:val="00E126ED"/>
    <w:rsid w:val="00E126F5"/>
    <w:rsid w:val="00E1276A"/>
    <w:rsid w:val="00E12797"/>
    <w:rsid w:val="00E127F4"/>
    <w:rsid w:val="00E1281E"/>
    <w:rsid w:val="00E1286D"/>
    <w:rsid w:val="00E128A9"/>
    <w:rsid w:val="00E128E3"/>
    <w:rsid w:val="00E128F9"/>
    <w:rsid w:val="00E12965"/>
    <w:rsid w:val="00E129AE"/>
    <w:rsid w:val="00E12A0D"/>
    <w:rsid w:val="00E12B25"/>
    <w:rsid w:val="00E12B9B"/>
    <w:rsid w:val="00E12B9E"/>
    <w:rsid w:val="00E12CA2"/>
    <w:rsid w:val="00E12CD0"/>
    <w:rsid w:val="00E12CFD"/>
    <w:rsid w:val="00E12D1C"/>
    <w:rsid w:val="00E12D30"/>
    <w:rsid w:val="00E12D6A"/>
    <w:rsid w:val="00E12D8E"/>
    <w:rsid w:val="00E12DA8"/>
    <w:rsid w:val="00E12DB9"/>
    <w:rsid w:val="00E12DC3"/>
    <w:rsid w:val="00E12E09"/>
    <w:rsid w:val="00E12E44"/>
    <w:rsid w:val="00E12E63"/>
    <w:rsid w:val="00E12E66"/>
    <w:rsid w:val="00E12F2A"/>
    <w:rsid w:val="00E12F2C"/>
    <w:rsid w:val="00E12F4B"/>
    <w:rsid w:val="00E12F70"/>
    <w:rsid w:val="00E12FB5"/>
    <w:rsid w:val="00E12FC6"/>
    <w:rsid w:val="00E12FCE"/>
    <w:rsid w:val="00E12FDF"/>
    <w:rsid w:val="00E12FF4"/>
    <w:rsid w:val="00E1302A"/>
    <w:rsid w:val="00E13071"/>
    <w:rsid w:val="00E13072"/>
    <w:rsid w:val="00E13154"/>
    <w:rsid w:val="00E1326E"/>
    <w:rsid w:val="00E13299"/>
    <w:rsid w:val="00E132B0"/>
    <w:rsid w:val="00E132B5"/>
    <w:rsid w:val="00E1332A"/>
    <w:rsid w:val="00E133D1"/>
    <w:rsid w:val="00E133D8"/>
    <w:rsid w:val="00E13419"/>
    <w:rsid w:val="00E13477"/>
    <w:rsid w:val="00E13481"/>
    <w:rsid w:val="00E13485"/>
    <w:rsid w:val="00E134F7"/>
    <w:rsid w:val="00E1358F"/>
    <w:rsid w:val="00E135B0"/>
    <w:rsid w:val="00E135E3"/>
    <w:rsid w:val="00E1361E"/>
    <w:rsid w:val="00E136F6"/>
    <w:rsid w:val="00E136FD"/>
    <w:rsid w:val="00E13771"/>
    <w:rsid w:val="00E137CE"/>
    <w:rsid w:val="00E1380B"/>
    <w:rsid w:val="00E13856"/>
    <w:rsid w:val="00E13859"/>
    <w:rsid w:val="00E1386D"/>
    <w:rsid w:val="00E138E7"/>
    <w:rsid w:val="00E138F6"/>
    <w:rsid w:val="00E13926"/>
    <w:rsid w:val="00E13941"/>
    <w:rsid w:val="00E13A3D"/>
    <w:rsid w:val="00E13A56"/>
    <w:rsid w:val="00E13A59"/>
    <w:rsid w:val="00E13A64"/>
    <w:rsid w:val="00E13BF4"/>
    <w:rsid w:val="00E13C79"/>
    <w:rsid w:val="00E13CA2"/>
    <w:rsid w:val="00E13CA7"/>
    <w:rsid w:val="00E13CC5"/>
    <w:rsid w:val="00E13D12"/>
    <w:rsid w:val="00E13D42"/>
    <w:rsid w:val="00E13D52"/>
    <w:rsid w:val="00E13DCE"/>
    <w:rsid w:val="00E13DE0"/>
    <w:rsid w:val="00E13E7F"/>
    <w:rsid w:val="00E13EBD"/>
    <w:rsid w:val="00E13ED9"/>
    <w:rsid w:val="00E13EF4"/>
    <w:rsid w:val="00E13F0C"/>
    <w:rsid w:val="00E13F4B"/>
    <w:rsid w:val="00E13F57"/>
    <w:rsid w:val="00E13F59"/>
    <w:rsid w:val="00E13FF5"/>
    <w:rsid w:val="00E1403D"/>
    <w:rsid w:val="00E14046"/>
    <w:rsid w:val="00E1404D"/>
    <w:rsid w:val="00E14067"/>
    <w:rsid w:val="00E1409E"/>
    <w:rsid w:val="00E140B5"/>
    <w:rsid w:val="00E140EE"/>
    <w:rsid w:val="00E14104"/>
    <w:rsid w:val="00E1412D"/>
    <w:rsid w:val="00E1415D"/>
    <w:rsid w:val="00E141D9"/>
    <w:rsid w:val="00E14203"/>
    <w:rsid w:val="00E1422F"/>
    <w:rsid w:val="00E14270"/>
    <w:rsid w:val="00E14273"/>
    <w:rsid w:val="00E142B6"/>
    <w:rsid w:val="00E142E9"/>
    <w:rsid w:val="00E1433D"/>
    <w:rsid w:val="00E14390"/>
    <w:rsid w:val="00E14402"/>
    <w:rsid w:val="00E1443B"/>
    <w:rsid w:val="00E1445C"/>
    <w:rsid w:val="00E14467"/>
    <w:rsid w:val="00E1449A"/>
    <w:rsid w:val="00E1451A"/>
    <w:rsid w:val="00E14552"/>
    <w:rsid w:val="00E14554"/>
    <w:rsid w:val="00E14577"/>
    <w:rsid w:val="00E1458D"/>
    <w:rsid w:val="00E145AA"/>
    <w:rsid w:val="00E145EA"/>
    <w:rsid w:val="00E14721"/>
    <w:rsid w:val="00E14770"/>
    <w:rsid w:val="00E14796"/>
    <w:rsid w:val="00E147CC"/>
    <w:rsid w:val="00E147E1"/>
    <w:rsid w:val="00E14826"/>
    <w:rsid w:val="00E148D8"/>
    <w:rsid w:val="00E14904"/>
    <w:rsid w:val="00E1490B"/>
    <w:rsid w:val="00E14939"/>
    <w:rsid w:val="00E1495B"/>
    <w:rsid w:val="00E14971"/>
    <w:rsid w:val="00E14A0B"/>
    <w:rsid w:val="00E14A5C"/>
    <w:rsid w:val="00E14AAD"/>
    <w:rsid w:val="00E14B34"/>
    <w:rsid w:val="00E14CB8"/>
    <w:rsid w:val="00E14CF3"/>
    <w:rsid w:val="00E14D31"/>
    <w:rsid w:val="00E14E0D"/>
    <w:rsid w:val="00E14E54"/>
    <w:rsid w:val="00E14EC5"/>
    <w:rsid w:val="00E14EEA"/>
    <w:rsid w:val="00E14F4F"/>
    <w:rsid w:val="00E14F8B"/>
    <w:rsid w:val="00E15001"/>
    <w:rsid w:val="00E1501C"/>
    <w:rsid w:val="00E1502E"/>
    <w:rsid w:val="00E1504F"/>
    <w:rsid w:val="00E150E4"/>
    <w:rsid w:val="00E150E7"/>
    <w:rsid w:val="00E150FE"/>
    <w:rsid w:val="00E151D6"/>
    <w:rsid w:val="00E1527F"/>
    <w:rsid w:val="00E152BD"/>
    <w:rsid w:val="00E152CA"/>
    <w:rsid w:val="00E152F2"/>
    <w:rsid w:val="00E1534B"/>
    <w:rsid w:val="00E15385"/>
    <w:rsid w:val="00E15408"/>
    <w:rsid w:val="00E1542E"/>
    <w:rsid w:val="00E15459"/>
    <w:rsid w:val="00E154B4"/>
    <w:rsid w:val="00E154DE"/>
    <w:rsid w:val="00E154F4"/>
    <w:rsid w:val="00E15543"/>
    <w:rsid w:val="00E15590"/>
    <w:rsid w:val="00E155BA"/>
    <w:rsid w:val="00E15634"/>
    <w:rsid w:val="00E1569C"/>
    <w:rsid w:val="00E156BC"/>
    <w:rsid w:val="00E15726"/>
    <w:rsid w:val="00E15759"/>
    <w:rsid w:val="00E15761"/>
    <w:rsid w:val="00E15771"/>
    <w:rsid w:val="00E158C6"/>
    <w:rsid w:val="00E1591C"/>
    <w:rsid w:val="00E15947"/>
    <w:rsid w:val="00E159A9"/>
    <w:rsid w:val="00E159BC"/>
    <w:rsid w:val="00E15A98"/>
    <w:rsid w:val="00E15ACD"/>
    <w:rsid w:val="00E15B7A"/>
    <w:rsid w:val="00E15BAB"/>
    <w:rsid w:val="00E15BE1"/>
    <w:rsid w:val="00E15C05"/>
    <w:rsid w:val="00E15D58"/>
    <w:rsid w:val="00E15DAE"/>
    <w:rsid w:val="00E15E6C"/>
    <w:rsid w:val="00E15E9D"/>
    <w:rsid w:val="00E16100"/>
    <w:rsid w:val="00E1612B"/>
    <w:rsid w:val="00E1617B"/>
    <w:rsid w:val="00E161D7"/>
    <w:rsid w:val="00E16213"/>
    <w:rsid w:val="00E16226"/>
    <w:rsid w:val="00E1624B"/>
    <w:rsid w:val="00E1624D"/>
    <w:rsid w:val="00E16273"/>
    <w:rsid w:val="00E1627B"/>
    <w:rsid w:val="00E162D6"/>
    <w:rsid w:val="00E162DC"/>
    <w:rsid w:val="00E16354"/>
    <w:rsid w:val="00E1639C"/>
    <w:rsid w:val="00E163D2"/>
    <w:rsid w:val="00E163EB"/>
    <w:rsid w:val="00E163FE"/>
    <w:rsid w:val="00E16424"/>
    <w:rsid w:val="00E1649D"/>
    <w:rsid w:val="00E164CE"/>
    <w:rsid w:val="00E1651F"/>
    <w:rsid w:val="00E165A6"/>
    <w:rsid w:val="00E165DD"/>
    <w:rsid w:val="00E16602"/>
    <w:rsid w:val="00E16632"/>
    <w:rsid w:val="00E1664B"/>
    <w:rsid w:val="00E1665C"/>
    <w:rsid w:val="00E16748"/>
    <w:rsid w:val="00E1677A"/>
    <w:rsid w:val="00E16795"/>
    <w:rsid w:val="00E1679C"/>
    <w:rsid w:val="00E1679D"/>
    <w:rsid w:val="00E167EB"/>
    <w:rsid w:val="00E16873"/>
    <w:rsid w:val="00E168BD"/>
    <w:rsid w:val="00E168E9"/>
    <w:rsid w:val="00E168F8"/>
    <w:rsid w:val="00E1694B"/>
    <w:rsid w:val="00E16957"/>
    <w:rsid w:val="00E169BE"/>
    <w:rsid w:val="00E16A88"/>
    <w:rsid w:val="00E16AB8"/>
    <w:rsid w:val="00E16AC0"/>
    <w:rsid w:val="00E16AE2"/>
    <w:rsid w:val="00E16B4A"/>
    <w:rsid w:val="00E16BA6"/>
    <w:rsid w:val="00E16C03"/>
    <w:rsid w:val="00E16C19"/>
    <w:rsid w:val="00E16C5D"/>
    <w:rsid w:val="00E16C60"/>
    <w:rsid w:val="00E16C6B"/>
    <w:rsid w:val="00E16C9B"/>
    <w:rsid w:val="00E16CC7"/>
    <w:rsid w:val="00E16D0E"/>
    <w:rsid w:val="00E16D2C"/>
    <w:rsid w:val="00E16D50"/>
    <w:rsid w:val="00E16D60"/>
    <w:rsid w:val="00E16D69"/>
    <w:rsid w:val="00E16DDF"/>
    <w:rsid w:val="00E16E1E"/>
    <w:rsid w:val="00E16EA7"/>
    <w:rsid w:val="00E16ED5"/>
    <w:rsid w:val="00E16F06"/>
    <w:rsid w:val="00E16F90"/>
    <w:rsid w:val="00E16FF9"/>
    <w:rsid w:val="00E1705F"/>
    <w:rsid w:val="00E170B0"/>
    <w:rsid w:val="00E170E3"/>
    <w:rsid w:val="00E17147"/>
    <w:rsid w:val="00E1717F"/>
    <w:rsid w:val="00E1718C"/>
    <w:rsid w:val="00E1719B"/>
    <w:rsid w:val="00E171E0"/>
    <w:rsid w:val="00E171F2"/>
    <w:rsid w:val="00E17242"/>
    <w:rsid w:val="00E172DE"/>
    <w:rsid w:val="00E172E5"/>
    <w:rsid w:val="00E172F4"/>
    <w:rsid w:val="00E17308"/>
    <w:rsid w:val="00E17347"/>
    <w:rsid w:val="00E1735D"/>
    <w:rsid w:val="00E17368"/>
    <w:rsid w:val="00E173A0"/>
    <w:rsid w:val="00E17419"/>
    <w:rsid w:val="00E17457"/>
    <w:rsid w:val="00E17499"/>
    <w:rsid w:val="00E17552"/>
    <w:rsid w:val="00E1759E"/>
    <w:rsid w:val="00E175F9"/>
    <w:rsid w:val="00E1760C"/>
    <w:rsid w:val="00E17639"/>
    <w:rsid w:val="00E17663"/>
    <w:rsid w:val="00E1766B"/>
    <w:rsid w:val="00E176B1"/>
    <w:rsid w:val="00E176B7"/>
    <w:rsid w:val="00E176BC"/>
    <w:rsid w:val="00E17716"/>
    <w:rsid w:val="00E17723"/>
    <w:rsid w:val="00E17730"/>
    <w:rsid w:val="00E177C4"/>
    <w:rsid w:val="00E177D0"/>
    <w:rsid w:val="00E177E1"/>
    <w:rsid w:val="00E1781C"/>
    <w:rsid w:val="00E17836"/>
    <w:rsid w:val="00E17856"/>
    <w:rsid w:val="00E17879"/>
    <w:rsid w:val="00E17895"/>
    <w:rsid w:val="00E178C6"/>
    <w:rsid w:val="00E17962"/>
    <w:rsid w:val="00E17963"/>
    <w:rsid w:val="00E179AA"/>
    <w:rsid w:val="00E179B3"/>
    <w:rsid w:val="00E179E3"/>
    <w:rsid w:val="00E17A00"/>
    <w:rsid w:val="00E17A6E"/>
    <w:rsid w:val="00E17A8A"/>
    <w:rsid w:val="00E17AE1"/>
    <w:rsid w:val="00E17AE3"/>
    <w:rsid w:val="00E17AFF"/>
    <w:rsid w:val="00E17B45"/>
    <w:rsid w:val="00E17B98"/>
    <w:rsid w:val="00E17B99"/>
    <w:rsid w:val="00E17C03"/>
    <w:rsid w:val="00E17CB3"/>
    <w:rsid w:val="00E17CED"/>
    <w:rsid w:val="00E17E8E"/>
    <w:rsid w:val="00E17FD3"/>
    <w:rsid w:val="00E17FD5"/>
    <w:rsid w:val="00E17FDA"/>
    <w:rsid w:val="00E2009A"/>
    <w:rsid w:val="00E200BD"/>
    <w:rsid w:val="00E200DD"/>
    <w:rsid w:val="00E20132"/>
    <w:rsid w:val="00E20171"/>
    <w:rsid w:val="00E20193"/>
    <w:rsid w:val="00E201A4"/>
    <w:rsid w:val="00E201F1"/>
    <w:rsid w:val="00E20262"/>
    <w:rsid w:val="00E2027D"/>
    <w:rsid w:val="00E202CC"/>
    <w:rsid w:val="00E202F3"/>
    <w:rsid w:val="00E20308"/>
    <w:rsid w:val="00E20322"/>
    <w:rsid w:val="00E20386"/>
    <w:rsid w:val="00E203B4"/>
    <w:rsid w:val="00E20433"/>
    <w:rsid w:val="00E204A0"/>
    <w:rsid w:val="00E204A3"/>
    <w:rsid w:val="00E204F5"/>
    <w:rsid w:val="00E20522"/>
    <w:rsid w:val="00E2052B"/>
    <w:rsid w:val="00E20575"/>
    <w:rsid w:val="00E20608"/>
    <w:rsid w:val="00E207CF"/>
    <w:rsid w:val="00E207E0"/>
    <w:rsid w:val="00E207EE"/>
    <w:rsid w:val="00E207F4"/>
    <w:rsid w:val="00E20857"/>
    <w:rsid w:val="00E208A4"/>
    <w:rsid w:val="00E20915"/>
    <w:rsid w:val="00E2096A"/>
    <w:rsid w:val="00E209DD"/>
    <w:rsid w:val="00E209F5"/>
    <w:rsid w:val="00E20A25"/>
    <w:rsid w:val="00E20A27"/>
    <w:rsid w:val="00E20AAE"/>
    <w:rsid w:val="00E20AC8"/>
    <w:rsid w:val="00E20ACE"/>
    <w:rsid w:val="00E20BA3"/>
    <w:rsid w:val="00E20BE4"/>
    <w:rsid w:val="00E20C90"/>
    <w:rsid w:val="00E20D0F"/>
    <w:rsid w:val="00E20D42"/>
    <w:rsid w:val="00E20DD3"/>
    <w:rsid w:val="00E20DEC"/>
    <w:rsid w:val="00E20DFF"/>
    <w:rsid w:val="00E20E97"/>
    <w:rsid w:val="00E20F68"/>
    <w:rsid w:val="00E20FA7"/>
    <w:rsid w:val="00E20FC0"/>
    <w:rsid w:val="00E21058"/>
    <w:rsid w:val="00E210A3"/>
    <w:rsid w:val="00E211CD"/>
    <w:rsid w:val="00E211DF"/>
    <w:rsid w:val="00E21209"/>
    <w:rsid w:val="00E2124C"/>
    <w:rsid w:val="00E21264"/>
    <w:rsid w:val="00E212E2"/>
    <w:rsid w:val="00E21309"/>
    <w:rsid w:val="00E2132C"/>
    <w:rsid w:val="00E21343"/>
    <w:rsid w:val="00E21355"/>
    <w:rsid w:val="00E213C7"/>
    <w:rsid w:val="00E21417"/>
    <w:rsid w:val="00E2151A"/>
    <w:rsid w:val="00E21520"/>
    <w:rsid w:val="00E21531"/>
    <w:rsid w:val="00E21538"/>
    <w:rsid w:val="00E2159F"/>
    <w:rsid w:val="00E21607"/>
    <w:rsid w:val="00E2162A"/>
    <w:rsid w:val="00E21652"/>
    <w:rsid w:val="00E2165C"/>
    <w:rsid w:val="00E216CE"/>
    <w:rsid w:val="00E216EB"/>
    <w:rsid w:val="00E21738"/>
    <w:rsid w:val="00E2174A"/>
    <w:rsid w:val="00E2179F"/>
    <w:rsid w:val="00E217AD"/>
    <w:rsid w:val="00E21842"/>
    <w:rsid w:val="00E21884"/>
    <w:rsid w:val="00E218E2"/>
    <w:rsid w:val="00E2192E"/>
    <w:rsid w:val="00E21944"/>
    <w:rsid w:val="00E21976"/>
    <w:rsid w:val="00E21A24"/>
    <w:rsid w:val="00E21A8E"/>
    <w:rsid w:val="00E21AED"/>
    <w:rsid w:val="00E21B54"/>
    <w:rsid w:val="00E21C04"/>
    <w:rsid w:val="00E21C28"/>
    <w:rsid w:val="00E21C3B"/>
    <w:rsid w:val="00E21C3F"/>
    <w:rsid w:val="00E21CF2"/>
    <w:rsid w:val="00E21D7D"/>
    <w:rsid w:val="00E21DA1"/>
    <w:rsid w:val="00E21DB5"/>
    <w:rsid w:val="00E21E59"/>
    <w:rsid w:val="00E21E7A"/>
    <w:rsid w:val="00E21E93"/>
    <w:rsid w:val="00E21F10"/>
    <w:rsid w:val="00E21F25"/>
    <w:rsid w:val="00E21F44"/>
    <w:rsid w:val="00E21F8C"/>
    <w:rsid w:val="00E21FAE"/>
    <w:rsid w:val="00E21FFE"/>
    <w:rsid w:val="00E22069"/>
    <w:rsid w:val="00E22094"/>
    <w:rsid w:val="00E22113"/>
    <w:rsid w:val="00E22173"/>
    <w:rsid w:val="00E221AD"/>
    <w:rsid w:val="00E221E9"/>
    <w:rsid w:val="00E22221"/>
    <w:rsid w:val="00E222A3"/>
    <w:rsid w:val="00E222A8"/>
    <w:rsid w:val="00E222D9"/>
    <w:rsid w:val="00E22332"/>
    <w:rsid w:val="00E22398"/>
    <w:rsid w:val="00E2239D"/>
    <w:rsid w:val="00E2247B"/>
    <w:rsid w:val="00E22485"/>
    <w:rsid w:val="00E22495"/>
    <w:rsid w:val="00E22497"/>
    <w:rsid w:val="00E2249E"/>
    <w:rsid w:val="00E22529"/>
    <w:rsid w:val="00E2254B"/>
    <w:rsid w:val="00E22578"/>
    <w:rsid w:val="00E22580"/>
    <w:rsid w:val="00E225B4"/>
    <w:rsid w:val="00E2266A"/>
    <w:rsid w:val="00E2267A"/>
    <w:rsid w:val="00E2269F"/>
    <w:rsid w:val="00E226A1"/>
    <w:rsid w:val="00E22702"/>
    <w:rsid w:val="00E22727"/>
    <w:rsid w:val="00E22761"/>
    <w:rsid w:val="00E22794"/>
    <w:rsid w:val="00E227FF"/>
    <w:rsid w:val="00E22805"/>
    <w:rsid w:val="00E2289E"/>
    <w:rsid w:val="00E228A3"/>
    <w:rsid w:val="00E228AA"/>
    <w:rsid w:val="00E228D1"/>
    <w:rsid w:val="00E22955"/>
    <w:rsid w:val="00E22983"/>
    <w:rsid w:val="00E22997"/>
    <w:rsid w:val="00E229E4"/>
    <w:rsid w:val="00E22A4F"/>
    <w:rsid w:val="00E22A60"/>
    <w:rsid w:val="00E22ABD"/>
    <w:rsid w:val="00E22AFC"/>
    <w:rsid w:val="00E22B1A"/>
    <w:rsid w:val="00E22B2E"/>
    <w:rsid w:val="00E22B4B"/>
    <w:rsid w:val="00E22B5F"/>
    <w:rsid w:val="00E22BBA"/>
    <w:rsid w:val="00E22C15"/>
    <w:rsid w:val="00E22C24"/>
    <w:rsid w:val="00E22C6B"/>
    <w:rsid w:val="00E22C80"/>
    <w:rsid w:val="00E22CD0"/>
    <w:rsid w:val="00E22CEC"/>
    <w:rsid w:val="00E22D1F"/>
    <w:rsid w:val="00E22DC5"/>
    <w:rsid w:val="00E22E01"/>
    <w:rsid w:val="00E22E02"/>
    <w:rsid w:val="00E22E34"/>
    <w:rsid w:val="00E22E38"/>
    <w:rsid w:val="00E22F35"/>
    <w:rsid w:val="00E22FC4"/>
    <w:rsid w:val="00E22FED"/>
    <w:rsid w:val="00E23008"/>
    <w:rsid w:val="00E23069"/>
    <w:rsid w:val="00E23103"/>
    <w:rsid w:val="00E23106"/>
    <w:rsid w:val="00E2311A"/>
    <w:rsid w:val="00E23124"/>
    <w:rsid w:val="00E2312B"/>
    <w:rsid w:val="00E231F3"/>
    <w:rsid w:val="00E23209"/>
    <w:rsid w:val="00E2324C"/>
    <w:rsid w:val="00E2327B"/>
    <w:rsid w:val="00E232F6"/>
    <w:rsid w:val="00E23300"/>
    <w:rsid w:val="00E2333D"/>
    <w:rsid w:val="00E233B7"/>
    <w:rsid w:val="00E2341E"/>
    <w:rsid w:val="00E23490"/>
    <w:rsid w:val="00E234A7"/>
    <w:rsid w:val="00E234B1"/>
    <w:rsid w:val="00E234DE"/>
    <w:rsid w:val="00E23527"/>
    <w:rsid w:val="00E2370A"/>
    <w:rsid w:val="00E237E3"/>
    <w:rsid w:val="00E23818"/>
    <w:rsid w:val="00E23840"/>
    <w:rsid w:val="00E23873"/>
    <w:rsid w:val="00E238AA"/>
    <w:rsid w:val="00E23912"/>
    <w:rsid w:val="00E23926"/>
    <w:rsid w:val="00E239DA"/>
    <w:rsid w:val="00E239DF"/>
    <w:rsid w:val="00E23ABD"/>
    <w:rsid w:val="00E23ABF"/>
    <w:rsid w:val="00E23B06"/>
    <w:rsid w:val="00E23B43"/>
    <w:rsid w:val="00E23B7E"/>
    <w:rsid w:val="00E23BA6"/>
    <w:rsid w:val="00E23BC4"/>
    <w:rsid w:val="00E23BF4"/>
    <w:rsid w:val="00E23C2C"/>
    <w:rsid w:val="00E23CC4"/>
    <w:rsid w:val="00E23D92"/>
    <w:rsid w:val="00E23E48"/>
    <w:rsid w:val="00E23E60"/>
    <w:rsid w:val="00E23E61"/>
    <w:rsid w:val="00E23E7C"/>
    <w:rsid w:val="00E23EE0"/>
    <w:rsid w:val="00E23F1A"/>
    <w:rsid w:val="00E23F1E"/>
    <w:rsid w:val="00E23F6A"/>
    <w:rsid w:val="00E23F93"/>
    <w:rsid w:val="00E2413A"/>
    <w:rsid w:val="00E24140"/>
    <w:rsid w:val="00E24145"/>
    <w:rsid w:val="00E241A4"/>
    <w:rsid w:val="00E241AA"/>
    <w:rsid w:val="00E241E3"/>
    <w:rsid w:val="00E24202"/>
    <w:rsid w:val="00E24263"/>
    <w:rsid w:val="00E242FB"/>
    <w:rsid w:val="00E24315"/>
    <w:rsid w:val="00E24370"/>
    <w:rsid w:val="00E24388"/>
    <w:rsid w:val="00E243BC"/>
    <w:rsid w:val="00E244CB"/>
    <w:rsid w:val="00E2450F"/>
    <w:rsid w:val="00E2455E"/>
    <w:rsid w:val="00E24635"/>
    <w:rsid w:val="00E24645"/>
    <w:rsid w:val="00E24668"/>
    <w:rsid w:val="00E24680"/>
    <w:rsid w:val="00E2468E"/>
    <w:rsid w:val="00E246BD"/>
    <w:rsid w:val="00E247CA"/>
    <w:rsid w:val="00E247D8"/>
    <w:rsid w:val="00E247F6"/>
    <w:rsid w:val="00E24862"/>
    <w:rsid w:val="00E24863"/>
    <w:rsid w:val="00E2486D"/>
    <w:rsid w:val="00E248B0"/>
    <w:rsid w:val="00E248C0"/>
    <w:rsid w:val="00E248CB"/>
    <w:rsid w:val="00E2490A"/>
    <w:rsid w:val="00E2491D"/>
    <w:rsid w:val="00E2494A"/>
    <w:rsid w:val="00E24951"/>
    <w:rsid w:val="00E24956"/>
    <w:rsid w:val="00E249F9"/>
    <w:rsid w:val="00E24AB0"/>
    <w:rsid w:val="00E24AD3"/>
    <w:rsid w:val="00E24AEA"/>
    <w:rsid w:val="00E24B11"/>
    <w:rsid w:val="00E24B79"/>
    <w:rsid w:val="00E24C0D"/>
    <w:rsid w:val="00E24C1A"/>
    <w:rsid w:val="00E24C52"/>
    <w:rsid w:val="00E24C8E"/>
    <w:rsid w:val="00E24CA9"/>
    <w:rsid w:val="00E24CDD"/>
    <w:rsid w:val="00E24E58"/>
    <w:rsid w:val="00E24EAB"/>
    <w:rsid w:val="00E24EC8"/>
    <w:rsid w:val="00E24F0F"/>
    <w:rsid w:val="00E24F49"/>
    <w:rsid w:val="00E24F64"/>
    <w:rsid w:val="00E24F79"/>
    <w:rsid w:val="00E24F87"/>
    <w:rsid w:val="00E251CF"/>
    <w:rsid w:val="00E2525F"/>
    <w:rsid w:val="00E25272"/>
    <w:rsid w:val="00E25299"/>
    <w:rsid w:val="00E252AD"/>
    <w:rsid w:val="00E252E7"/>
    <w:rsid w:val="00E252EF"/>
    <w:rsid w:val="00E25333"/>
    <w:rsid w:val="00E25383"/>
    <w:rsid w:val="00E253B5"/>
    <w:rsid w:val="00E253CC"/>
    <w:rsid w:val="00E253D8"/>
    <w:rsid w:val="00E253EE"/>
    <w:rsid w:val="00E25404"/>
    <w:rsid w:val="00E2543B"/>
    <w:rsid w:val="00E25443"/>
    <w:rsid w:val="00E25445"/>
    <w:rsid w:val="00E25541"/>
    <w:rsid w:val="00E2559F"/>
    <w:rsid w:val="00E256E0"/>
    <w:rsid w:val="00E256E8"/>
    <w:rsid w:val="00E25702"/>
    <w:rsid w:val="00E2570E"/>
    <w:rsid w:val="00E25748"/>
    <w:rsid w:val="00E257A7"/>
    <w:rsid w:val="00E257B3"/>
    <w:rsid w:val="00E257B7"/>
    <w:rsid w:val="00E25812"/>
    <w:rsid w:val="00E25825"/>
    <w:rsid w:val="00E25857"/>
    <w:rsid w:val="00E25876"/>
    <w:rsid w:val="00E2588F"/>
    <w:rsid w:val="00E258CF"/>
    <w:rsid w:val="00E258D7"/>
    <w:rsid w:val="00E2590F"/>
    <w:rsid w:val="00E259B9"/>
    <w:rsid w:val="00E259DC"/>
    <w:rsid w:val="00E25A22"/>
    <w:rsid w:val="00E25A3F"/>
    <w:rsid w:val="00E25A83"/>
    <w:rsid w:val="00E25AAC"/>
    <w:rsid w:val="00E25AC7"/>
    <w:rsid w:val="00E25B2A"/>
    <w:rsid w:val="00E25B85"/>
    <w:rsid w:val="00E25B9D"/>
    <w:rsid w:val="00E25BF6"/>
    <w:rsid w:val="00E25C06"/>
    <w:rsid w:val="00E25C4B"/>
    <w:rsid w:val="00E25C7E"/>
    <w:rsid w:val="00E25C7F"/>
    <w:rsid w:val="00E25CAD"/>
    <w:rsid w:val="00E25CCD"/>
    <w:rsid w:val="00E25D6B"/>
    <w:rsid w:val="00E25D7A"/>
    <w:rsid w:val="00E25DD2"/>
    <w:rsid w:val="00E25DF9"/>
    <w:rsid w:val="00E25E04"/>
    <w:rsid w:val="00E25E41"/>
    <w:rsid w:val="00E25E52"/>
    <w:rsid w:val="00E25E7C"/>
    <w:rsid w:val="00E25EB8"/>
    <w:rsid w:val="00E25EBD"/>
    <w:rsid w:val="00E25ECE"/>
    <w:rsid w:val="00E25ED8"/>
    <w:rsid w:val="00E25F23"/>
    <w:rsid w:val="00E25F45"/>
    <w:rsid w:val="00E25F64"/>
    <w:rsid w:val="00E25F78"/>
    <w:rsid w:val="00E25FCB"/>
    <w:rsid w:val="00E26034"/>
    <w:rsid w:val="00E26070"/>
    <w:rsid w:val="00E26139"/>
    <w:rsid w:val="00E26198"/>
    <w:rsid w:val="00E261F3"/>
    <w:rsid w:val="00E26277"/>
    <w:rsid w:val="00E262A2"/>
    <w:rsid w:val="00E262AA"/>
    <w:rsid w:val="00E26316"/>
    <w:rsid w:val="00E2631A"/>
    <w:rsid w:val="00E26326"/>
    <w:rsid w:val="00E2635D"/>
    <w:rsid w:val="00E263DE"/>
    <w:rsid w:val="00E26447"/>
    <w:rsid w:val="00E264B0"/>
    <w:rsid w:val="00E2652D"/>
    <w:rsid w:val="00E26565"/>
    <w:rsid w:val="00E2656D"/>
    <w:rsid w:val="00E26574"/>
    <w:rsid w:val="00E2657A"/>
    <w:rsid w:val="00E266B2"/>
    <w:rsid w:val="00E266C3"/>
    <w:rsid w:val="00E266C8"/>
    <w:rsid w:val="00E266EF"/>
    <w:rsid w:val="00E266F5"/>
    <w:rsid w:val="00E26709"/>
    <w:rsid w:val="00E26814"/>
    <w:rsid w:val="00E2689E"/>
    <w:rsid w:val="00E268C3"/>
    <w:rsid w:val="00E269E1"/>
    <w:rsid w:val="00E269EA"/>
    <w:rsid w:val="00E26A03"/>
    <w:rsid w:val="00E26A65"/>
    <w:rsid w:val="00E26BAB"/>
    <w:rsid w:val="00E26C38"/>
    <w:rsid w:val="00E26C88"/>
    <w:rsid w:val="00E26C93"/>
    <w:rsid w:val="00E26D19"/>
    <w:rsid w:val="00E26D25"/>
    <w:rsid w:val="00E26D3B"/>
    <w:rsid w:val="00E26D7F"/>
    <w:rsid w:val="00E26D9A"/>
    <w:rsid w:val="00E26DAB"/>
    <w:rsid w:val="00E26DB8"/>
    <w:rsid w:val="00E26DD8"/>
    <w:rsid w:val="00E26E2B"/>
    <w:rsid w:val="00E26E61"/>
    <w:rsid w:val="00E26EBE"/>
    <w:rsid w:val="00E26FA8"/>
    <w:rsid w:val="00E26FDB"/>
    <w:rsid w:val="00E2701B"/>
    <w:rsid w:val="00E27086"/>
    <w:rsid w:val="00E270D6"/>
    <w:rsid w:val="00E27105"/>
    <w:rsid w:val="00E27114"/>
    <w:rsid w:val="00E27139"/>
    <w:rsid w:val="00E27175"/>
    <w:rsid w:val="00E27196"/>
    <w:rsid w:val="00E2719E"/>
    <w:rsid w:val="00E2726C"/>
    <w:rsid w:val="00E272AF"/>
    <w:rsid w:val="00E272C0"/>
    <w:rsid w:val="00E272CB"/>
    <w:rsid w:val="00E272FE"/>
    <w:rsid w:val="00E273E1"/>
    <w:rsid w:val="00E2743C"/>
    <w:rsid w:val="00E27467"/>
    <w:rsid w:val="00E27473"/>
    <w:rsid w:val="00E2747E"/>
    <w:rsid w:val="00E27480"/>
    <w:rsid w:val="00E274B5"/>
    <w:rsid w:val="00E27562"/>
    <w:rsid w:val="00E2756F"/>
    <w:rsid w:val="00E27593"/>
    <w:rsid w:val="00E275E0"/>
    <w:rsid w:val="00E275E9"/>
    <w:rsid w:val="00E27666"/>
    <w:rsid w:val="00E27685"/>
    <w:rsid w:val="00E276B6"/>
    <w:rsid w:val="00E2771B"/>
    <w:rsid w:val="00E27727"/>
    <w:rsid w:val="00E27730"/>
    <w:rsid w:val="00E2774A"/>
    <w:rsid w:val="00E27815"/>
    <w:rsid w:val="00E2789E"/>
    <w:rsid w:val="00E278AA"/>
    <w:rsid w:val="00E2795B"/>
    <w:rsid w:val="00E27964"/>
    <w:rsid w:val="00E2798E"/>
    <w:rsid w:val="00E279C0"/>
    <w:rsid w:val="00E279C3"/>
    <w:rsid w:val="00E27A48"/>
    <w:rsid w:val="00E27BA6"/>
    <w:rsid w:val="00E27BA7"/>
    <w:rsid w:val="00E27BB3"/>
    <w:rsid w:val="00E27C5E"/>
    <w:rsid w:val="00E27CAF"/>
    <w:rsid w:val="00E27D20"/>
    <w:rsid w:val="00E27D5E"/>
    <w:rsid w:val="00E27D83"/>
    <w:rsid w:val="00E27E28"/>
    <w:rsid w:val="00E27E4D"/>
    <w:rsid w:val="00E27E56"/>
    <w:rsid w:val="00E27EC9"/>
    <w:rsid w:val="00E27EF7"/>
    <w:rsid w:val="00E27F28"/>
    <w:rsid w:val="00E27F64"/>
    <w:rsid w:val="00E3001D"/>
    <w:rsid w:val="00E30067"/>
    <w:rsid w:val="00E3009B"/>
    <w:rsid w:val="00E3009F"/>
    <w:rsid w:val="00E300A1"/>
    <w:rsid w:val="00E30117"/>
    <w:rsid w:val="00E301B9"/>
    <w:rsid w:val="00E301F8"/>
    <w:rsid w:val="00E30210"/>
    <w:rsid w:val="00E3022F"/>
    <w:rsid w:val="00E3024B"/>
    <w:rsid w:val="00E30252"/>
    <w:rsid w:val="00E3025A"/>
    <w:rsid w:val="00E30293"/>
    <w:rsid w:val="00E302AE"/>
    <w:rsid w:val="00E30338"/>
    <w:rsid w:val="00E30368"/>
    <w:rsid w:val="00E303A5"/>
    <w:rsid w:val="00E30478"/>
    <w:rsid w:val="00E304FA"/>
    <w:rsid w:val="00E3053D"/>
    <w:rsid w:val="00E3055E"/>
    <w:rsid w:val="00E30568"/>
    <w:rsid w:val="00E305CC"/>
    <w:rsid w:val="00E305F7"/>
    <w:rsid w:val="00E305FC"/>
    <w:rsid w:val="00E30615"/>
    <w:rsid w:val="00E3062E"/>
    <w:rsid w:val="00E306FC"/>
    <w:rsid w:val="00E3075C"/>
    <w:rsid w:val="00E3076B"/>
    <w:rsid w:val="00E30788"/>
    <w:rsid w:val="00E307A5"/>
    <w:rsid w:val="00E307BB"/>
    <w:rsid w:val="00E3085C"/>
    <w:rsid w:val="00E30873"/>
    <w:rsid w:val="00E308A9"/>
    <w:rsid w:val="00E308D8"/>
    <w:rsid w:val="00E308E2"/>
    <w:rsid w:val="00E308E6"/>
    <w:rsid w:val="00E3090E"/>
    <w:rsid w:val="00E30931"/>
    <w:rsid w:val="00E30932"/>
    <w:rsid w:val="00E309A2"/>
    <w:rsid w:val="00E309D5"/>
    <w:rsid w:val="00E30A8F"/>
    <w:rsid w:val="00E30AAB"/>
    <w:rsid w:val="00E30ABF"/>
    <w:rsid w:val="00E30AE7"/>
    <w:rsid w:val="00E30B2E"/>
    <w:rsid w:val="00E30B49"/>
    <w:rsid w:val="00E30BC2"/>
    <w:rsid w:val="00E30C1A"/>
    <w:rsid w:val="00E30C87"/>
    <w:rsid w:val="00E30CA0"/>
    <w:rsid w:val="00E30D73"/>
    <w:rsid w:val="00E30DAB"/>
    <w:rsid w:val="00E30E02"/>
    <w:rsid w:val="00E30E4A"/>
    <w:rsid w:val="00E30E75"/>
    <w:rsid w:val="00E30F01"/>
    <w:rsid w:val="00E30FCD"/>
    <w:rsid w:val="00E30FF3"/>
    <w:rsid w:val="00E31027"/>
    <w:rsid w:val="00E31048"/>
    <w:rsid w:val="00E31094"/>
    <w:rsid w:val="00E3116E"/>
    <w:rsid w:val="00E3117D"/>
    <w:rsid w:val="00E311A4"/>
    <w:rsid w:val="00E311AC"/>
    <w:rsid w:val="00E311BF"/>
    <w:rsid w:val="00E3121A"/>
    <w:rsid w:val="00E31372"/>
    <w:rsid w:val="00E313AF"/>
    <w:rsid w:val="00E313DE"/>
    <w:rsid w:val="00E3141A"/>
    <w:rsid w:val="00E31422"/>
    <w:rsid w:val="00E314C1"/>
    <w:rsid w:val="00E314C4"/>
    <w:rsid w:val="00E314E3"/>
    <w:rsid w:val="00E31513"/>
    <w:rsid w:val="00E3153F"/>
    <w:rsid w:val="00E31578"/>
    <w:rsid w:val="00E3164D"/>
    <w:rsid w:val="00E31752"/>
    <w:rsid w:val="00E31786"/>
    <w:rsid w:val="00E317D7"/>
    <w:rsid w:val="00E3183B"/>
    <w:rsid w:val="00E31869"/>
    <w:rsid w:val="00E3188E"/>
    <w:rsid w:val="00E318B5"/>
    <w:rsid w:val="00E318E7"/>
    <w:rsid w:val="00E31929"/>
    <w:rsid w:val="00E31970"/>
    <w:rsid w:val="00E319BE"/>
    <w:rsid w:val="00E319EC"/>
    <w:rsid w:val="00E319FC"/>
    <w:rsid w:val="00E31A2A"/>
    <w:rsid w:val="00E31A4F"/>
    <w:rsid w:val="00E31A56"/>
    <w:rsid w:val="00E31ADD"/>
    <w:rsid w:val="00E31ADE"/>
    <w:rsid w:val="00E31B39"/>
    <w:rsid w:val="00E31B7B"/>
    <w:rsid w:val="00E31BA6"/>
    <w:rsid w:val="00E31BB4"/>
    <w:rsid w:val="00E31C0E"/>
    <w:rsid w:val="00E31C16"/>
    <w:rsid w:val="00E31C1B"/>
    <w:rsid w:val="00E31C48"/>
    <w:rsid w:val="00E31CA9"/>
    <w:rsid w:val="00E31D05"/>
    <w:rsid w:val="00E31D3F"/>
    <w:rsid w:val="00E31D47"/>
    <w:rsid w:val="00E31DCB"/>
    <w:rsid w:val="00E31E39"/>
    <w:rsid w:val="00E31E4A"/>
    <w:rsid w:val="00E31EA6"/>
    <w:rsid w:val="00E31EC0"/>
    <w:rsid w:val="00E31F0A"/>
    <w:rsid w:val="00E31F1E"/>
    <w:rsid w:val="00E31F27"/>
    <w:rsid w:val="00E31F47"/>
    <w:rsid w:val="00E31F9C"/>
    <w:rsid w:val="00E31FB9"/>
    <w:rsid w:val="00E31FC4"/>
    <w:rsid w:val="00E31FC6"/>
    <w:rsid w:val="00E31FED"/>
    <w:rsid w:val="00E3203D"/>
    <w:rsid w:val="00E32061"/>
    <w:rsid w:val="00E32066"/>
    <w:rsid w:val="00E3206A"/>
    <w:rsid w:val="00E32086"/>
    <w:rsid w:val="00E320D9"/>
    <w:rsid w:val="00E3210F"/>
    <w:rsid w:val="00E32182"/>
    <w:rsid w:val="00E32229"/>
    <w:rsid w:val="00E32261"/>
    <w:rsid w:val="00E3227B"/>
    <w:rsid w:val="00E3227E"/>
    <w:rsid w:val="00E322E9"/>
    <w:rsid w:val="00E3230A"/>
    <w:rsid w:val="00E32318"/>
    <w:rsid w:val="00E32361"/>
    <w:rsid w:val="00E3238E"/>
    <w:rsid w:val="00E323D4"/>
    <w:rsid w:val="00E32414"/>
    <w:rsid w:val="00E3243E"/>
    <w:rsid w:val="00E3243F"/>
    <w:rsid w:val="00E3244F"/>
    <w:rsid w:val="00E32476"/>
    <w:rsid w:val="00E324B2"/>
    <w:rsid w:val="00E3253B"/>
    <w:rsid w:val="00E32553"/>
    <w:rsid w:val="00E325BB"/>
    <w:rsid w:val="00E326A2"/>
    <w:rsid w:val="00E32778"/>
    <w:rsid w:val="00E327AD"/>
    <w:rsid w:val="00E327CD"/>
    <w:rsid w:val="00E327DC"/>
    <w:rsid w:val="00E32830"/>
    <w:rsid w:val="00E32842"/>
    <w:rsid w:val="00E3285F"/>
    <w:rsid w:val="00E328B1"/>
    <w:rsid w:val="00E329FE"/>
    <w:rsid w:val="00E32A04"/>
    <w:rsid w:val="00E32A43"/>
    <w:rsid w:val="00E32A4F"/>
    <w:rsid w:val="00E32A59"/>
    <w:rsid w:val="00E32B24"/>
    <w:rsid w:val="00E32B52"/>
    <w:rsid w:val="00E32C51"/>
    <w:rsid w:val="00E32CAC"/>
    <w:rsid w:val="00E32CDA"/>
    <w:rsid w:val="00E32CE6"/>
    <w:rsid w:val="00E32D10"/>
    <w:rsid w:val="00E32D93"/>
    <w:rsid w:val="00E32E08"/>
    <w:rsid w:val="00E32E18"/>
    <w:rsid w:val="00E32EDC"/>
    <w:rsid w:val="00E32F27"/>
    <w:rsid w:val="00E32F97"/>
    <w:rsid w:val="00E33044"/>
    <w:rsid w:val="00E3307C"/>
    <w:rsid w:val="00E3308B"/>
    <w:rsid w:val="00E330A1"/>
    <w:rsid w:val="00E33118"/>
    <w:rsid w:val="00E33149"/>
    <w:rsid w:val="00E3314E"/>
    <w:rsid w:val="00E3316C"/>
    <w:rsid w:val="00E33279"/>
    <w:rsid w:val="00E33292"/>
    <w:rsid w:val="00E332B4"/>
    <w:rsid w:val="00E332BF"/>
    <w:rsid w:val="00E332D6"/>
    <w:rsid w:val="00E332F4"/>
    <w:rsid w:val="00E33319"/>
    <w:rsid w:val="00E3331C"/>
    <w:rsid w:val="00E3332E"/>
    <w:rsid w:val="00E33387"/>
    <w:rsid w:val="00E333D1"/>
    <w:rsid w:val="00E3341A"/>
    <w:rsid w:val="00E3344A"/>
    <w:rsid w:val="00E3347A"/>
    <w:rsid w:val="00E33489"/>
    <w:rsid w:val="00E3349F"/>
    <w:rsid w:val="00E334A3"/>
    <w:rsid w:val="00E33500"/>
    <w:rsid w:val="00E33546"/>
    <w:rsid w:val="00E33588"/>
    <w:rsid w:val="00E33597"/>
    <w:rsid w:val="00E335EF"/>
    <w:rsid w:val="00E33633"/>
    <w:rsid w:val="00E33694"/>
    <w:rsid w:val="00E336D6"/>
    <w:rsid w:val="00E33702"/>
    <w:rsid w:val="00E33760"/>
    <w:rsid w:val="00E337B3"/>
    <w:rsid w:val="00E3384E"/>
    <w:rsid w:val="00E33946"/>
    <w:rsid w:val="00E33984"/>
    <w:rsid w:val="00E339E7"/>
    <w:rsid w:val="00E33A39"/>
    <w:rsid w:val="00E33A47"/>
    <w:rsid w:val="00E33A49"/>
    <w:rsid w:val="00E33AC6"/>
    <w:rsid w:val="00E33B39"/>
    <w:rsid w:val="00E33C28"/>
    <w:rsid w:val="00E33C50"/>
    <w:rsid w:val="00E33C6A"/>
    <w:rsid w:val="00E33C89"/>
    <w:rsid w:val="00E33CA8"/>
    <w:rsid w:val="00E33CF5"/>
    <w:rsid w:val="00E33D0F"/>
    <w:rsid w:val="00E33D82"/>
    <w:rsid w:val="00E33DE8"/>
    <w:rsid w:val="00E33E34"/>
    <w:rsid w:val="00E33E5D"/>
    <w:rsid w:val="00E33FA3"/>
    <w:rsid w:val="00E340A2"/>
    <w:rsid w:val="00E34123"/>
    <w:rsid w:val="00E3414D"/>
    <w:rsid w:val="00E341B6"/>
    <w:rsid w:val="00E341D8"/>
    <w:rsid w:val="00E341D9"/>
    <w:rsid w:val="00E3425C"/>
    <w:rsid w:val="00E342CA"/>
    <w:rsid w:val="00E34311"/>
    <w:rsid w:val="00E343B3"/>
    <w:rsid w:val="00E343E0"/>
    <w:rsid w:val="00E343EF"/>
    <w:rsid w:val="00E344E0"/>
    <w:rsid w:val="00E344ED"/>
    <w:rsid w:val="00E344F1"/>
    <w:rsid w:val="00E344FA"/>
    <w:rsid w:val="00E34570"/>
    <w:rsid w:val="00E34588"/>
    <w:rsid w:val="00E345A1"/>
    <w:rsid w:val="00E345EA"/>
    <w:rsid w:val="00E345F4"/>
    <w:rsid w:val="00E34668"/>
    <w:rsid w:val="00E3467D"/>
    <w:rsid w:val="00E34695"/>
    <w:rsid w:val="00E3477B"/>
    <w:rsid w:val="00E347D0"/>
    <w:rsid w:val="00E347D5"/>
    <w:rsid w:val="00E3480A"/>
    <w:rsid w:val="00E34811"/>
    <w:rsid w:val="00E34812"/>
    <w:rsid w:val="00E3485A"/>
    <w:rsid w:val="00E3488D"/>
    <w:rsid w:val="00E348C7"/>
    <w:rsid w:val="00E349C7"/>
    <w:rsid w:val="00E34A2F"/>
    <w:rsid w:val="00E34A3B"/>
    <w:rsid w:val="00E34A66"/>
    <w:rsid w:val="00E34A9B"/>
    <w:rsid w:val="00E34B09"/>
    <w:rsid w:val="00E34B15"/>
    <w:rsid w:val="00E34B2C"/>
    <w:rsid w:val="00E34B58"/>
    <w:rsid w:val="00E34B66"/>
    <w:rsid w:val="00E34C25"/>
    <w:rsid w:val="00E34C5D"/>
    <w:rsid w:val="00E34C93"/>
    <w:rsid w:val="00E34CC3"/>
    <w:rsid w:val="00E34D45"/>
    <w:rsid w:val="00E34D91"/>
    <w:rsid w:val="00E34DAE"/>
    <w:rsid w:val="00E34DD5"/>
    <w:rsid w:val="00E34DDF"/>
    <w:rsid w:val="00E34DEB"/>
    <w:rsid w:val="00E34DFD"/>
    <w:rsid w:val="00E34E4F"/>
    <w:rsid w:val="00E34E96"/>
    <w:rsid w:val="00E34E98"/>
    <w:rsid w:val="00E34ED9"/>
    <w:rsid w:val="00E34F23"/>
    <w:rsid w:val="00E34F5D"/>
    <w:rsid w:val="00E34F85"/>
    <w:rsid w:val="00E34FD2"/>
    <w:rsid w:val="00E35044"/>
    <w:rsid w:val="00E35073"/>
    <w:rsid w:val="00E35081"/>
    <w:rsid w:val="00E350F4"/>
    <w:rsid w:val="00E3510D"/>
    <w:rsid w:val="00E35113"/>
    <w:rsid w:val="00E35119"/>
    <w:rsid w:val="00E35127"/>
    <w:rsid w:val="00E35165"/>
    <w:rsid w:val="00E3518C"/>
    <w:rsid w:val="00E351A1"/>
    <w:rsid w:val="00E3520D"/>
    <w:rsid w:val="00E3526B"/>
    <w:rsid w:val="00E3527D"/>
    <w:rsid w:val="00E352BE"/>
    <w:rsid w:val="00E352CD"/>
    <w:rsid w:val="00E3531E"/>
    <w:rsid w:val="00E35341"/>
    <w:rsid w:val="00E3534E"/>
    <w:rsid w:val="00E35352"/>
    <w:rsid w:val="00E3536D"/>
    <w:rsid w:val="00E35399"/>
    <w:rsid w:val="00E3539C"/>
    <w:rsid w:val="00E353AC"/>
    <w:rsid w:val="00E353F2"/>
    <w:rsid w:val="00E35405"/>
    <w:rsid w:val="00E3543D"/>
    <w:rsid w:val="00E354A5"/>
    <w:rsid w:val="00E354A8"/>
    <w:rsid w:val="00E354C2"/>
    <w:rsid w:val="00E35568"/>
    <w:rsid w:val="00E355E8"/>
    <w:rsid w:val="00E35624"/>
    <w:rsid w:val="00E3571C"/>
    <w:rsid w:val="00E3573B"/>
    <w:rsid w:val="00E357DE"/>
    <w:rsid w:val="00E357E4"/>
    <w:rsid w:val="00E3580E"/>
    <w:rsid w:val="00E358E3"/>
    <w:rsid w:val="00E358EA"/>
    <w:rsid w:val="00E358F5"/>
    <w:rsid w:val="00E358F9"/>
    <w:rsid w:val="00E3593A"/>
    <w:rsid w:val="00E3593E"/>
    <w:rsid w:val="00E35941"/>
    <w:rsid w:val="00E3597A"/>
    <w:rsid w:val="00E359B0"/>
    <w:rsid w:val="00E359B7"/>
    <w:rsid w:val="00E35A16"/>
    <w:rsid w:val="00E35A33"/>
    <w:rsid w:val="00E35A43"/>
    <w:rsid w:val="00E35A90"/>
    <w:rsid w:val="00E35AA6"/>
    <w:rsid w:val="00E35AFC"/>
    <w:rsid w:val="00E35B51"/>
    <w:rsid w:val="00E35B7E"/>
    <w:rsid w:val="00E35BAD"/>
    <w:rsid w:val="00E35BFB"/>
    <w:rsid w:val="00E35C82"/>
    <w:rsid w:val="00E35C9C"/>
    <w:rsid w:val="00E35CDA"/>
    <w:rsid w:val="00E35D10"/>
    <w:rsid w:val="00E35D42"/>
    <w:rsid w:val="00E35D7B"/>
    <w:rsid w:val="00E35D9F"/>
    <w:rsid w:val="00E35DD6"/>
    <w:rsid w:val="00E35E6F"/>
    <w:rsid w:val="00E35ECB"/>
    <w:rsid w:val="00E35EDF"/>
    <w:rsid w:val="00E35F19"/>
    <w:rsid w:val="00E35F35"/>
    <w:rsid w:val="00E35F3E"/>
    <w:rsid w:val="00E35F69"/>
    <w:rsid w:val="00E35FDB"/>
    <w:rsid w:val="00E36031"/>
    <w:rsid w:val="00E360AE"/>
    <w:rsid w:val="00E360C4"/>
    <w:rsid w:val="00E360CD"/>
    <w:rsid w:val="00E3618E"/>
    <w:rsid w:val="00E36196"/>
    <w:rsid w:val="00E361A9"/>
    <w:rsid w:val="00E361BD"/>
    <w:rsid w:val="00E36202"/>
    <w:rsid w:val="00E36215"/>
    <w:rsid w:val="00E362E5"/>
    <w:rsid w:val="00E362FA"/>
    <w:rsid w:val="00E3636E"/>
    <w:rsid w:val="00E363D9"/>
    <w:rsid w:val="00E363FB"/>
    <w:rsid w:val="00E364FA"/>
    <w:rsid w:val="00E365CE"/>
    <w:rsid w:val="00E36602"/>
    <w:rsid w:val="00E36603"/>
    <w:rsid w:val="00E3660A"/>
    <w:rsid w:val="00E366A0"/>
    <w:rsid w:val="00E366F3"/>
    <w:rsid w:val="00E367F6"/>
    <w:rsid w:val="00E3685F"/>
    <w:rsid w:val="00E3686C"/>
    <w:rsid w:val="00E3689D"/>
    <w:rsid w:val="00E3695D"/>
    <w:rsid w:val="00E36976"/>
    <w:rsid w:val="00E3697E"/>
    <w:rsid w:val="00E36A16"/>
    <w:rsid w:val="00E36A98"/>
    <w:rsid w:val="00E36AEE"/>
    <w:rsid w:val="00E36B17"/>
    <w:rsid w:val="00E36B29"/>
    <w:rsid w:val="00E36B45"/>
    <w:rsid w:val="00E36B93"/>
    <w:rsid w:val="00E36BFD"/>
    <w:rsid w:val="00E36C13"/>
    <w:rsid w:val="00E36C46"/>
    <w:rsid w:val="00E36CA3"/>
    <w:rsid w:val="00E36CD5"/>
    <w:rsid w:val="00E36CDE"/>
    <w:rsid w:val="00E36CF0"/>
    <w:rsid w:val="00E36D97"/>
    <w:rsid w:val="00E36DB5"/>
    <w:rsid w:val="00E36E62"/>
    <w:rsid w:val="00E36E72"/>
    <w:rsid w:val="00E36E9E"/>
    <w:rsid w:val="00E36E9F"/>
    <w:rsid w:val="00E36F17"/>
    <w:rsid w:val="00E36F2A"/>
    <w:rsid w:val="00E36F3F"/>
    <w:rsid w:val="00E36FD6"/>
    <w:rsid w:val="00E36FD8"/>
    <w:rsid w:val="00E36FFC"/>
    <w:rsid w:val="00E37005"/>
    <w:rsid w:val="00E37048"/>
    <w:rsid w:val="00E370AC"/>
    <w:rsid w:val="00E370CE"/>
    <w:rsid w:val="00E37100"/>
    <w:rsid w:val="00E37115"/>
    <w:rsid w:val="00E3714C"/>
    <w:rsid w:val="00E3714F"/>
    <w:rsid w:val="00E37182"/>
    <w:rsid w:val="00E3723E"/>
    <w:rsid w:val="00E37245"/>
    <w:rsid w:val="00E37259"/>
    <w:rsid w:val="00E3726C"/>
    <w:rsid w:val="00E3726F"/>
    <w:rsid w:val="00E372B8"/>
    <w:rsid w:val="00E372EF"/>
    <w:rsid w:val="00E3737A"/>
    <w:rsid w:val="00E37385"/>
    <w:rsid w:val="00E37386"/>
    <w:rsid w:val="00E37453"/>
    <w:rsid w:val="00E3745F"/>
    <w:rsid w:val="00E374AC"/>
    <w:rsid w:val="00E374C4"/>
    <w:rsid w:val="00E374CA"/>
    <w:rsid w:val="00E374D8"/>
    <w:rsid w:val="00E3755F"/>
    <w:rsid w:val="00E37565"/>
    <w:rsid w:val="00E375CE"/>
    <w:rsid w:val="00E375F5"/>
    <w:rsid w:val="00E37615"/>
    <w:rsid w:val="00E3763F"/>
    <w:rsid w:val="00E3767E"/>
    <w:rsid w:val="00E3769E"/>
    <w:rsid w:val="00E376B5"/>
    <w:rsid w:val="00E376BC"/>
    <w:rsid w:val="00E37753"/>
    <w:rsid w:val="00E37788"/>
    <w:rsid w:val="00E377D4"/>
    <w:rsid w:val="00E377D5"/>
    <w:rsid w:val="00E377DF"/>
    <w:rsid w:val="00E3783D"/>
    <w:rsid w:val="00E37862"/>
    <w:rsid w:val="00E37895"/>
    <w:rsid w:val="00E378F7"/>
    <w:rsid w:val="00E37923"/>
    <w:rsid w:val="00E37931"/>
    <w:rsid w:val="00E37970"/>
    <w:rsid w:val="00E37998"/>
    <w:rsid w:val="00E379B1"/>
    <w:rsid w:val="00E379BE"/>
    <w:rsid w:val="00E37A76"/>
    <w:rsid w:val="00E37A9A"/>
    <w:rsid w:val="00E37AC4"/>
    <w:rsid w:val="00E37AD4"/>
    <w:rsid w:val="00E37AEA"/>
    <w:rsid w:val="00E37B2B"/>
    <w:rsid w:val="00E37B3B"/>
    <w:rsid w:val="00E37B52"/>
    <w:rsid w:val="00E37B62"/>
    <w:rsid w:val="00E37BA0"/>
    <w:rsid w:val="00E37CFB"/>
    <w:rsid w:val="00E37D1E"/>
    <w:rsid w:val="00E37D54"/>
    <w:rsid w:val="00E37D7A"/>
    <w:rsid w:val="00E37D7E"/>
    <w:rsid w:val="00E37E0E"/>
    <w:rsid w:val="00E37E20"/>
    <w:rsid w:val="00E37E2F"/>
    <w:rsid w:val="00E37ED2"/>
    <w:rsid w:val="00E37EE2"/>
    <w:rsid w:val="00E37F7B"/>
    <w:rsid w:val="00E40026"/>
    <w:rsid w:val="00E40077"/>
    <w:rsid w:val="00E4008F"/>
    <w:rsid w:val="00E4009B"/>
    <w:rsid w:val="00E400D1"/>
    <w:rsid w:val="00E400D3"/>
    <w:rsid w:val="00E40177"/>
    <w:rsid w:val="00E401B9"/>
    <w:rsid w:val="00E40242"/>
    <w:rsid w:val="00E40261"/>
    <w:rsid w:val="00E40265"/>
    <w:rsid w:val="00E40266"/>
    <w:rsid w:val="00E40276"/>
    <w:rsid w:val="00E40286"/>
    <w:rsid w:val="00E402E8"/>
    <w:rsid w:val="00E4034F"/>
    <w:rsid w:val="00E40353"/>
    <w:rsid w:val="00E4036D"/>
    <w:rsid w:val="00E4038B"/>
    <w:rsid w:val="00E403D4"/>
    <w:rsid w:val="00E4040A"/>
    <w:rsid w:val="00E40430"/>
    <w:rsid w:val="00E40431"/>
    <w:rsid w:val="00E4043B"/>
    <w:rsid w:val="00E404A1"/>
    <w:rsid w:val="00E404C5"/>
    <w:rsid w:val="00E404E3"/>
    <w:rsid w:val="00E4050E"/>
    <w:rsid w:val="00E40549"/>
    <w:rsid w:val="00E40598"/>
    <w:rsid w:val="00E405A4"/>
    <w:rsid w:val="00E4065E"/>
    <w:rsid w:val="00E406EB"/>
    <w:rsid w:val="00E406F5"/>
    <w:rsid w:val="00E40723"/>
    <w:rsid w:val="00E40730"/>
    <w:rsid w:val="00E40760"/>
    <w:rsid w:val="00E4076F"/>
    <w:rsid w:val="00E407C7"/>
    <w:rsid w:val="00E40810"/>
    <w:rsid w:val="00E4082A"/>
    <w:rsid w:val="00E4087C"/>
    <w:rsid w:val="00E4098F"/>
    <w:rsid w:val="00E409AF"/>
    <w:rsid w:val="00E40ADE"/>
    <w:rsid w:val="00E40AE8"/>
    <w:rsid w:val="00E40B94"/>
    <w:rsid w:val="00E40BCC"/>
    <w:rsid w:val="00E40C0D"/>
    <w:rsid w:val="00E40C71"/>
    <w:rsid w:val="00E40D45"/>
    <w:rsid w:val="00E40D4C"/>
    <w:rsid w:val="00E40D91"/>
    <w:rsid w:val="00E40DBB"/>
    <w:rsid w:val="00E40DE9"/>
    <w:rsid w:val="00E40DF0"/>
    <w:rsid w:val="00E40E0D"/>
    <w:rsid w:val="00E40E1B"/>
    <w:rsid w:val="00E40E53"/>
    <w:rsid w:val="00E40EB7"/>
    <w:rsid w:val="00E40F3F"/>
    <w:rsid w:val="00E40F83"/>
    <w:rsid w:val="00E40F9A"/>
    <w:rsid w:val="00E40FB3"/>
    <w:rsid w:val="00E40FF7"/>
    <w:rsid w:val="00E41144"/>
    <w:rsid w:val="00E41305"/>
    <w:rsid w:val="00E4132B"/>
    <w:rsid w:val="00E41342"/>
    <w:rsid w:val="00E41345"/>
    <w:rsid w:val="00E4137A"/>
    <w:rsid w:val="00E4138E"/>
    <w:rsid w:val="00E413BB"/>
    <w:rsid w:val="00E413BF"/>
    <w:rsid w:val="00E413D6"/>
    <w:rsid w:val="00E413E4"/>
    <w:rsid w:val="00E4143C"/>
    <w:rsid w:val="00E41456"/>
    <w:rsid w:val="00E415B1"/>
    <w:rsid w:val="00E415C1"/>
    <w:rsid w:val="00E41658"/>
    <w:rsid w:val="00E41686"/>
    <w:rsid w:val="00E4168E"/>
    <w:rsid w:val="00E4170E"/>
    <w:rsid w:val="00E41774"/>
    <w:rsid w:val="00E41809"/>
    <w:rsid w:val="00E4180A"/>
    <w:rsid w:val="00E41814"/>
    <w:rsid w:val="00E4181B"/>
    <w:rsid w:val="00E4181F"/>
    <w:rsid w:val="00E41820"/>
    <w:rsid w:val="00E41831"/>
    <w:rsid w:val="00E4189B"/>
    <w:rsid w:val="00E418D4"/>
    <w:rsid w:val="00E418D9"/>
    <w:rsid w:val="00E418F2"/>
    <w:rsid w:val="00E4194D"/>
    <w:rsid w:val="00E41982"/>
    <w:rsid w:val="00E41985"/>
    <w:rsid w:val="00E41A04"/>
    <w:rsid w:val="00E41AC4"/>
    <w:rsid w:val="00E41B1B"/>
    <w:rsid w:val="00E41B2A"/>
    <w:rsid w:val="00E41B55"/>
    <w:rsid w:val="00E41B76"/>
    <w:rsid w:val="00E41C9A"/>
    <w:rsid w:val="00E41CC3"/>
    <w:rsid w:val="00E41CD9"/>
    <w:rsid w:val="00E41CE5"/>
    <w:rsid w:val="00E41CF0"/>
    <w:rsid w:val="00E41D0C"/>
    <w:rsid w:val="00E41D96"/>
    <w:rsid w:val="00E41D97"/>
    <w:rsid w:val="00E41E0A"/>
    <w:rsid w:val="00E41EAC"/>
    <w:rsid w:val="00E41EFE"/>
    <w:rsid w:val="00E41F0B"/>
    <w:rsid w:val="00E41F1B"/>
    <w:rsid w:val="00E41F98"/>
    <w:rsid w:val="00E41FCE"/>
    <w:rsid w:val="00E4207F"/>
    <w:rsid w:val="00E420A2"/>
    <w:rsid w:val="00E420F5"/>
    <w:rsid w:val="00E42145"/>
    <w:rsid w:val="00E4215A"/>
    <w:rsid w:val="00E421AB"/>
    <w:rsid w:val="00E421B2"/>
    <w:rsid w:val="00E421F2"/>
    <w:rsid w:val="00E4226A"/>
    <w:rsid w:val="00E42291"/>
    <w:rsid w:val="00E42299"/>
    <w:rsid w:val="00E422BA"/>
    <w:rsid w:val="00E422BF"/>
    <w:rsid w:val="00E422CB"/>
    <w:rsid w:val="00E422FE"/>
    <w:rsid w:val="00E42300"/>
    <w:rsid w:val="00E42373"/>
    <w:rsid w:val="00E4237F"/>
    <w:rsid w:val="00E4238A"/>
    <w:rsid w:val="00E42393"/>
    <w:rsid w:val="00E4239C"/>
    <w:rsid w:val="00E423DF"/>
    <w:rsid w:val="00E42451"/>
    <w:rsid w:val="00E42480"/>
    <w:rsid w:val="00E424A9"/>
    <w:rsid w:val="00E42523"/>
    <w:rsid w:val="00E42657"/>
    <w:rsid w:val="00E42663"/>
    <w:rsid w:val="00E42675"/>
    <w:rsid w:val="00E42696"/>
    <w:rsid w:val="00E42697"/>
    <w:rsid w:val="00E426AA"/>
    <w:rsid w:val="00E426CE"/>
    <w:rsid w:val="00E42725"/>
    <w:rsid w:val="00E427BB"/>
    <w:rsid w:val="00E42800"/>
    <w:rsid w:val="00E4289A"/>
    <w:rsid w:val="00E428D1"/>
    <w:rsid w:val="00E42903"/>
    <w:rsid w:val="00E42A19"/>
    <w:rsid w:val="00E42B2A"/>
    <w:rsid w:val="00E42B3A"/>
    <w:rsid w:val="00E42B63"/>
    <w:rsid w:val="00E42BB3"/>
    <w:rsid w:val="00E42BBF"/>
    <w:rsid w:val="00E42C02"/>
    <w:rsid w:val="00E42C04"/>
    <w:rsid w:val="00E42C38"/>
    <w:rsid w:val="00E42C3C"/>
    <w:rsid w:val="00E42C4C"/>
    <w:rsid w:val="00E42C4F"/>
    <w:rsid w:val="00E42C92"/>
    <w:rsid w:val="00E42DAC"/>
    <w:rsid w:val="00E42DB2"/>
    <w:rsid w:val="00E42DE9"/>
    <w:rsid w:val="00E42E8C"/>
    <w:rsid w:val="00E42EA9"/>
    <w:rsid w:val="00E42ECD"/>
    <w:rsid w:val="00E42F54"/>
    <w:rsid w:val="00E42F80"/>
    <w:rsid w:val="00E42FE0"/>
    <w:rsid w:val="00E4308E"/>
    <w:rsid w:val="00E430B9"/>
    <w:rsid w:val="00E43148"/>
    <w:rsid w:val="00E43153"/>
    <w:rsid w:val="00E431CC"/>
    <w:rsid w:val="00E43246"/>
    <w:rsid w:val="00E432F3"/>
    <w:rsid w:val="00E43353"/>
    <w:rsid w:val="00E4337A"/>
    <w:rsid w:val="00E4342A"/>
    <w:rsid w:val="00E43448"/>
    <w:rsid w:val="00E434C3"/>
    <w:rsid w:val="00E434F8"/>
    <w:rsid w:val="00E4350B"/>
    <w:rsid w:val="00E43534"/>
    <w:rsid w:val="00E43542"/>
    <w:rsid w:val="00E435FE"/>
    <w:rsid w:val="00E43613"/>
    <w:rsid w:val="00E43664"/>
    <w:rsid w:val="00E43682"/>
    <w:rsid w:val="00E43695"/>
    <w:rsid w:val="00E436D5"/>
    <w:rsid w:val="00E437CE"/>
    <w:rsid w:val="00E437F6"/>
    <w:rsid w:val="00E4385C"/>
    <w:rsid w:val="00E438A2"/>
    <w:rsid w:val="00E438B5"/>
    <w:rsid w:val="00E438C1"/>
    <w:rsid w:val="00E438E5"/>
    <w:rsid w:val="00E43943"/>
    <w:rsid w:val="00E439B9"/>
    <w:rsid w:val="00E439E9"/>
    <w:rsid w:val="00E43A22"/>
    <w:rsid w:val="00E43A6B"/>
    <w:rsid w:val="00E43AE0"/>
    <w:rsid w:val="00E43AE5"/>
    <w:rsid w:val="00E43AED"/>
    <w:rsid w:val="00E43B60"/>
    <w:rsid w:val="00E43B8D"/>
    <w:rsid w:val="00E43BB6"/>
    <w:rsid w:val="00E43C60"/>
    <w:rsid w:val="00E43C62"/>
    <w:rsid w:val="00E43CD9"/>
    <w:rsid w:val="00E43D2E"/>
    <w:rsid w:val="00E43D5E"/>
    <w:rsid w:val="00E43D6C"/>
    <w:rsid w:val="00E43D94"/>
    <w:rsid w:val="00E43DBD"/>
    <w:rsid w:val="00E43DF9"/>
    <w:rsid w:val="00E43E0A"/>
    <w:rsid w:val="00E43E0D"/>
    <w:rsid w:val="00E43E3D"/>
    <w:rsid w:val="00E43E66"/>
    <w:rsid w:val="00E43E87"/>
    <w:rsid w:val="00E43E90"/>
    <w:rsid w:val="00E43EBB"/>
    <w:rsid w:val="00E43F01"/>
    <w:rsid w:val="00E43F3A"/>
    <w:rsid w:val="00E43F6D"/>
    <w:rsid w:val="00E43F92"/>
    <w:rsid w:val="00E43FC7"/>
    <w:rsid w:val="00E44004"/>
    <w:rsid w:val="00E44030"/>
    <w:rsid w:val="00E440B3"/>
    <w:rsid w:val="00E440BB"/>
    <w:rsid w:val="00E440BE"/>
    <w:rsid w:val="00E440FA"/>
    <w:rsid w:val="00E44119"/>
    <w:rsid w:val="00E441A2"/>
    <w:rsid w:val="00E44282"/>
    <w:rsid w:val="00E4429E"/>
    <w:rsid w:val="00E442CF"/>
    <w:rsid w:val="00E4430E"/>
    <w:rsid w:val="00E443BB"/>
    <w:rsid w:val="00E443BD"/>
    <w:rsid w:val="00E443DE"/>
    <w:rsid w:val="00E44425"/>
    <w:rsid w:val="00E444BA"/>
    <w:rsid w:val="00E444EE"/>
    <w:rsid w:val="00E4452B"/>
    <w:rsid w:val="00E44555"/>
    <w:rsid w:val="00E44560"/>
    <w:rsid w:val="00E44584"/>
    <w:rsid w:val="00E445B7"/>
    <w:rsid w:val="00E445BE"/>
    <w:rsid w:val="00E445CA"/>
    <w:rsid w:val="00E4465C"/>
    <w:rsid w:val="00E44668"/>
    <w:rsid w:val="00E446BD"/>
    <w:rsid w:val="00E44712"/>
    <w:rsid w:val="00E4475E"/>
    <w:rsid w:val="00E447A1"/>
    <w:rsid w:val="00E447A7"/>
    <w:rsid w:val="00E447A8"/>
    <w:rsid w:val="00E447DE"/>
    <w:rsid w:val="00E447F3"/>
    <w:rsid w:val="00E447F4"/>
    <w:rsid w:val="00E44809"/>
    <w:rsid w:val="00E4480C"/>
    <w:rsid w:val="00E4480F"/>
    <w:rsid w:val="00E4482E"/>
    <w:rsid w:val="00E4488B"/>
    <w:rsid w:val="00E44898"/>
    <w:rsid w:val="00E448A0"/>
    <w:rsid w:val="00E448C5"/>
    <w:rsid w:val="00E449BD"/>
    <w:rsid w:val="00E44A11"/>
    <w:rsid w:val="00E44A56"/>
    <w:rsid w:val="00E44A8B"/>
    <w:rsid w:val="00E44AA2"/>
    <w:rsid w:val="00E44AD2"/>
    <w:rsid w:val="00E44B52"/>
    <w:rsid w:val="00E44B57"/>
    <w:rsid w:val="00E44BA1"/>
    <w:rsid w:val="00E44C1F"/>
    <w:rsid w:val="00E44C58"/>
    <w:rsid w:val="00E44C7C"/>
    <w:rsid w:val="00E44CE0"/>
    <w:rsid w:val="00E44D24"/>
    <w:rsid w:val="00E44DD5"/>
    <w:rsid w:val="00E44E38"/>
    <w:rsid w:val="00E44EA9"/>
    <w:rsid w:val="00E44F15"/>
    <w:rsid w:val="00E44F30"/>
    <w:rsid w:val="00E44F38"/>
    <w:rsid w:val="00E44F85"/>
    <w:rsid w:val="00E44FA6"/>
    <w:rsid w:val="00E44FB1"/>
    <w:rsid w:val="00E44FEA"/>
    <w:rsid w:val="00E44FFF"/>
    <w:rsid w:val="00E45043"/>
    <w:rsid w:val="00E450B3"/>
    <w:rsid w:val="00E450BC"/>
    <w:rsid w:val="00E450C1"/>
    <w:rsid w:val="00E450D3"/>
    <w:rsid w:val="00E4511B"/>
    <w:rsid w:val="00E451C1"/>
    <w:rsid w:val="00E451FA"/>
    <w:rsid w:val="00E45228"/>
    <w:rsid w:val="00E452F2"/>
    <w:rsid w:val="00E45304"/>
    <w:rsid w:val="00E45334"/>
    <w:rsid w:val="00E45341"/>
    <w:rsid w:val="00E45391"/>
    <w:rsid w:val="00E453C9"/>
    <w:rsid w:val="00E453DD"/>
    <w:rsid w:val="00E4542B"/>
    <w:rsid w:val="00E4546F"/>
    <w:rsid w:val="00E454AE"/>
    <w:rsid w:val="00E454C6"/>
    <w:rsid w:val="00E45544"/>
    <w:rsid w:val="00E45545"/>
    <w:rsid w:val="00E45566"/>
    <w:rsid w:val="00E4557A"/>
    <w:rsid w:val="00E455C0"/>
    <w:rsid w:val="00E455FE"/>
    <w:rsid w:val="00E45647"/>
    <w:rsid w:val="00E45667"/>
    <w:rsid w:val="00E456B1"/>
    <w:rsid w:val="00E456FE"/>
    <w:rsid w:val="00E45744"/>
    <w:rsid w:val="00E45753"/>
    <w:rsid w:val="00E4575F"/>
    <w:rsid w:val="00E457D3"/>
    <w:rsid w:val="00E457E0"/>
    <w:rsid w:val="00E4584D"/>
    <w:rsid w:val="00E45986"/>
    <w:rsid w:val="00E459CA"/>
    <w:rsid w:val="00E459D9"/>
    <w:rsid w:val="00E45A0E"/>
    <w:rsid w:val="00E45A52"/>
    <w:rsid w:val="00E45A7E"/>
    <w:rsid w:val="00E45A8E"/>
    <w:rsid w:val="00E45AC3"/>
    <w:rsid w:val="00E45AC5"/>
    <w:rsid w:val="00E45B02"/>
    <w:rsid w:val="00E45B97"/>
    <w:rsid w:val="00E45BC1"/>
    <w:rsid w:val="00E45BF6"/>
    <w:rsid w:val="00E45C04"/>
    <w:rsid w:val="00E45C2C"/>
    <w:rsid w:val="00E45C30"/>
    <w:rsid w:val="00E45C39"/>
    <w:rsid w:val="00E45C3E"/>
    <w:rsid w:val="00E45C77"/>
    <w:rsid w:val="00E45C7E"/>
    <w:rsid w:val="00E45CB7"/>
    <w:rsid w:val="00E45CBB"/>
    <w:rsid w:val="00E45CC7"/>
    <w:rsid w:val="00E45D65"/>
    <w:rsid w:val="00E45D67"/>
    <w:rsid w:val="00E45D70"/>
    <w:rsid w:val="00E45D73"/>
    <w:rsid w:val="00E45D83"/>
    <w:rsid w:val="00E45DBA"/>
    <w:rsid w:val="00E45E1A"/>
    <w:rsid w:val="00E45E1F"/>
    <w:rsid w:val="00E45E66"/>
    <w:rsid w:val="00E45EB7"/>
    <w:rsid w:val="00E45F2F"/>
    <w:rsid w:val="00E45F6F"/>
    <w:rsid w:val="00E45F76"/>
    <w:rsid w:val="00E45F8C"/>
    <w:rsid w:val="00E45F8D"/>
    <w:rsid w:val="00E46050"/>
    <w:rsid w:val="00E4607F"/>
    <w:rsid w:val="00E4609C"/>
    <w:rsid w:val="00E460CC"/>
    <w:rsid w:val="00E460D6"/>
    <w:rsid w:val="00E460E9"/>
    <w:rsid w:val="00E460F4"/>
    <w:rsid w:val="00E4610F"/>
    <w:rsid w:val="00E4613B"/>
    <w:rsid w:val="00E46156"/>
    <w:rsid w:val="00E461BD"/>
    <w:rsid w:val="00E4629E"/>
    <w:rsid w:val="00E462A2"/>
    <w:rsid w:val="00E462C0"/>
    <w:rsid w:val="00E462CA"/>
    <w:rsid w:val="00E46381"/>
    <w:rsid w:val="00E46389"/>
    <w:rsid w:val="00E464CC"/>
    <w:rsid w:val="00E464E0"/>
    <w:rsid w:val="00E4650A"/>
    <w:rsid w:val="00E4659C"/>
    <w:rsid w:val="00E465B7"/>
    <w:rsid w:val="00E465C5"/>
    <w:rsid w:val="00E465CB"/>
    <w:rsid w:val="00E4663D"/>
    <w:rsid w:val="00E46680"/>
    <w:rsid w:val="00E46691"/>
    <w:rsid w:val="00E466A7"/>
    <w:rsid w:val="00E466B0"/>
    <w:rsid w:val="00E4675A"/>
    <w:rsid w:val="00E467B5"/>
    <w:rsid w:val="00E467BD"/>
    <w:rsid w:val="00E4681F"/>
    <w:rsid w:val="00E46828"/>
    <w:rsid w:val="00E4683B"/>
    <w:rsid w:val="00E4685D"/>
    <w:rsid w:val="00E4685E"/>
    <w:rsid w:val="00E46864"/>
    <w:rsid w:val="00E46874"/>
    <w:rsid w:val="00E46925"/>
    <w:rsid w:val="00E469EC"/>
    <w:rsid w:val="00E46A7A"/>
    <w:rsid w:val="00E46A8C"/>
    <w:rsid w:val="00E46A93"/>
    <w:rsid w:val="00E46AB8"/>
    <w:rsid w:val="00E46AE2"/>
    <w:rsid w:val="00E46B55"/>
    <w:rsid w:val="00E46B60"/>
    <w:rsid w:val="00E46BAC"/>
    <w:rsid w:val="00E46BD3"/>
    <w:rsid w:val="00E46C1D"/>
    <w:rsid w:val="00E46C29"/>
    <w:rsid w:val="00E46C61"/>
    <w:rsid w:val="00E46C6F"/>
    <w:rsid w:val="00E46C7E"/>
    <w:rsid w:val="00E46CD3"/>
    <w:rsid w:val="00E46CF5"/>
    <w:rsid w:val="00E46D6B"/>
    <w:rsid w:val="00E46D81"/>
    <w:rsid w:val="00E46EC6"/>
    <w:rsid w:val="00E46EDF"/>
    <w:rsid w:val="00E46F69"/>
    <w:rsid w:val="00E46F84"/>
    <w:rsid w:val="00E46FB6"/>
    <w:rsid w:val="00E47015"/>
    <w:rsid w:val="00E4703E"/>
    <w:rsid w:val="00E470A2"/>
    <w:rsid w:val="00E47102"/>
    <w:rsid w:val="00E47139"/>
    <w:rsid w:val="00E4716A"/>
    <w:rsid w:val="00E471A0"/>
    <w:rsid w:val="00E471DE"/>
    <w:rsid w:val="00E472A9"/>
    <w:rsid w:val="00E473B5"/>
    <w:rsid w:val="00E473E2"/>
    <w:rsid w:val="00E47496"/>
    <w:rsid w:val="00E474A8"/>
    <w:rsid w:val="00E474C9"/>
    <w:rsid w:val="00E47513"/>
    <w:rsid w:val="00E475CA"/>
    <w:rsid w:val="00E475D2"/>
    <w:rsid w:val="00E47625"/>
    <w:rsid w:val="00E47656"/>
    <w:rsid w:val="00E47682"/>
    <w:rsid w:val="00E47696"/>
    <w:rsid w:val="00E4769B"/>
    <w:rsid w:val="00E476BE"/>
    <w:rsid w:val="00E4771C"/>
    <w:rsid w:val="00E47746"/>
    <w:rsid w:val="00E4776E"/>
    <w:rsid w:val="00E47774"/>
    <w:rsid w:val="00E47778"/>
    <w:rsid w:val="00E47799"/>
    <w:rsid w:val="00E477FA"/>
    <w:rsid w:val="00E47888"/>
    <w:rsid w:val="00E47891"/>
    <w:rsid w:val="00E4793B"/>
    <w:rsid w:val="00E4796D"/>
    <w:rsid w:val="00E479BC"/>
    <w:rsid w:val="00E479CD"/>
    <w:rsid w:val="00E47A10"/>
    <w:rsid w:val="00E47A3D"/>
    <w:rsid w:val="00E47A59"/>
    <w:rsid w:val="00E47A6E"/>
    <w:rsid w:val="00E47ABF"/>
    <w:rsid w:val="00E47AC4"/>
    <w:rsid w:val="00E47B18"/>
    <w:rsid w:val="00E47B19"/>
    <w:rsid w:val="00E47B6B"/>
    <w:rsid w:val="00E47BBF"/>
    <w:rsid w:val="00E47C13"/>
    <w:rsid w:val="00E47C5D"/>
    <w:rsid w:val="00E47C86"/>
    <w:rsid w:val="00E47CC7"/>
    <w:rsid w:val="00E47CD7"/>
    <w:rsid w:val="00E47D27"/>
    <w:rsid w:val="00E47D50"/>
    <w:rsid w:val="00E47DB5"/>
    <w:rsid w:val="00E47DC5"/>
    <w:rsid w:val="00E47DCE"/>
    <w:rsid w:val="00E47DF3"/>
    <w:rsid w:val="00E47FBA"/>
    <w:rsid w:val="00E47FBE"/>
    <w:rsid w:val="00E5006B"/>
    <w:rsid w:val="00E50196"/>
    <w:rsid w:val="00E501FC"/>
    <w:rsid w:val="00E5023F"/>
    <w:rsid w:val="00E50252"/>
    <w:rsid w:val="00E50259"/>
    <w:rsid w:val="00E50301"/>
    <w:rsid w:val="00E50354"/>
    <w:rsid w:val="00E50358"/>
    <w:rsid w:val="00E50383"/>
    <w:rsid w:val="00E50385"/>
    <w:rsid w:val="00E50386"/>
    <w:rsid w:val="00E5045A"/>
    <w:rsid w:val="00E504C4"/>
    <w:rsid w:val="00E504C9"/>
    <w:rsid w:val="00E5053E"/>
    <w:rsid w:val="00E505BD"/>
    <w:rsid w:val="00E505EE"/>
    <w:rsid w:val="00E50600"/>
    <w:rsid w:val="00E50749"/>
    <w:rsid w:val="00E507CC"/>
    <w:rsid w:val="00E507CF"/>
    <w:rsid w:val="00E5081A"/>
    <w:rsid w:val="00E5081D"/>
    <w:rsid w:val="00E50827"/>
    <w:rsid w:val="00E5086B"/>
    <w:rsid w:val="00E508C1"/>
    <w:rsid w:val="00E508D4"/>
    <w:rsid w:val="00E508E4"/>
    <w:rsid w:val="00E50948"/>
    <w:rsid w:val="00E5096D"/>
    <w:rsid w:val="00E50979"/>
    <w:rsid w:val="00E50B58"/>
    <w:rsid w:val="00E50B6D"/>
    <w:rsid w:val="00E50B9E"/>
    <w:rsid w:val="00E50C2D"/>
    <w:rsid w:val="00E50CB6"/>
    <w:rsid w:val="00E50CBD"/>
    <w:rsid w:val="00E50CE1"/>
    <w:rsid w:val="00E50D2C"/>
    <w:rsid w:val="00E50D2E"/>
    <w:rsid w:val="00E50DB3"/>
    <w:rsid w:val="00E50DD3"/>
    <w:rsid w:val="00E50E10"/>
    <w:rsid w:val="00E50E3A"/>
    <w:rsid w:val="00E50E3D"/>
    <w:rsid w:val="00E50E4D"/>
    <w:rsid w:val="00E50E85"/>
    <w:rsid w:val="00E50EC5"/>
    <w:rsid w:val="00E50EDB"/>
    <w:rsid w:val="00E50F3D"/>
    <w:rsid w:val="00E50F77"/>
    <w:rsid w:val="00E50F7B"/>
    <w:rsid w:val="00E50F7E"/>
    <w:rsid w:val="00E510C7"/>
    <w:rsid w:val="00E5114C"/>
    <w:rsid w:val="00E51194"/>
    <w:rsid w:val="00E511C4"/>
    <w:rsid w:val="00E5123C"/>
    <w:rsid w:val="00E5127A"/>
    <w:rsid w:val="00E51296"/>
    <w:rsid w:val="00E512AD"/>
    <w:rsid w:val="00E5130A"/>
    <w:rsid w:val="00E51330"/>
    <w:rsid w:val="00E5145E"/>
    <w:rsid w:val="00E51463"/>
    <w:rsid w:val="00E51476"/>
    <w:rsid w:val="00E514E6"/>
    <w:rsid w:val="00E5156B"/>
    <w:rsid w:val="00E5157A"/>
    <w:rsid w:val="00E5157B"/>
    <w:rsid w:val="00E51595"/>
    <w:rsid w:val="00E51628"/>
    <w:rsid w:val="00E5166D"/>
    <w:rsid w:val="00E516A3"/>
    <w:rsid w:val="00E516CB"/>
    <w:rsid w:val="00E516D1"/>
    <w:rsid w:val="00E5173E"/>
    <w:rsid w:val="00E51773"/>
    <w:rsid w:val="00E5177C"/>
    <w:rsid w:val="00E5177D"/>
    <w:rsid w:val="00E5178F"/>
    <w:rsid w:val="00E517BA"/>
    <w:rsid w:val="00E517BE"/>
    <w:rsid w:val="00E51827"/>
    <w:rsid w:val="00E518A3"/>
    <w:rsid w:val="00E518BB"/>
    <w:rsid w:val="00E519C0"/>
    <w:rsid w:val="00E51A3F"/>
    <w:rsid w:val="00E51A6C"/>
    <w:rsid w:val="00E51A86"/>
    <w:rsid w:val="00E51B7B"/>
    <w:rsid w:val="00E51B9A"/>
    <w:rsid w:val="00E51BEC"/>
    <w:rsid w:val="00E51C1F"/>
    <w:rsid w:val="00E51C94"/>
    <w:rsid w:val="00E51D72"/>
    <w:rsid w:val="00E51D7C"/>
    <w:rsid w:val="00E51D80"/>
    <w:rsid w:val="00E51DDA"/>
    <w:rsid w:val="00E51E68"/>
    <w:rsid w:val="00E51EAD"/>
    <w:rsid w:val="00E51EB5"/>
    <w:rsid w:val="00E51F1A"/>
    <w:rsid w:val="00E51F46"/>
    <w:rsid w:val="00E52095"/>
    <w:rsid w:val="00E5209F"/>
    <w:rsid w:val="00E520BD"/>
    <w:rsid w:val="00E5217D"/>
    <w:rsid w:val="00E52181"/>
    <w:rsid w:val="00E521A6"/>
    <w:rsid w:val="00E521B0"/>
    <w:rsid w:val="00E52202"/>
    <w:rsid w:val="00E52211"/>
    <w:rsid w:val="00E52250"/>
    <w:rsid w:val="00E52274"/>
    <w:rsid w:val="00E522B2"/>
    <w:rsid w:val="00E522C1"/>
    <w:rsid w:val="00E5236F"/>
    <w:rsid w:val="00E52384"/>
    <w:rsid w:val="00E523E3"/>
    <w:rsid w:val="00E52446"/>
    <w:rsid w:val="00E524C0"/>
    <w:rsid w:val="00E524E6"/>
    <w:rsid w:val="00E5254D"/>
    <w:rsid w:val="00E52569"/>
    <w:rsid w:val="00E525DF"/>
    <w:rsid w:val="00E525F4"/>
    <w:rsid w:val="00E5260A"/>
    <w:rsid w:val="00E5263A"/>
    <w:rsid w:val="00E52671"/>
    <w:rsid w:val="00E52679"/>
    <w:rsid w:val="00E526A2"/>
    <w:rsid w:val="00E526E5"/>
    <w:rsid w:val="00E526EF"/>
    <w:rsid w:val="00E5272A"/>
    <w:rsid w:val="00E5278D"/>
    <w:rsid w:val="00E52871"/>
    <w:rsid w:val="00E528AB"/>
    <w:rsid w:val="00E528AC"/>
    <w:rsid w:val="00E528D9"/>
    <w:rsid w:val="00E52952"/>
    <w:rsid w:val="00E5296E"/>
    <w:rsid w:val="00E52972"/>
    <w:rsid w:val="00E529F1"/>
    <w:rsid w:val="00E52A0F"/>
    <w:rsid w:val="00E52AFA"/>
    <w:rsid w:val="00E52B14"/>
    <w:rsid w:val="00E52B70"/>
    <w:rsid w:val="00E52C20"/>
    <w:rsid w:val="00E52D00"/>
    <w:rsid w:val="00E52D61"/>
    <w:rsid w:val="00E52D6E"/>
    <w:rsid w:val="00E52D83"/>
    <w:rsid w:val="00E52DB8"/>
    <w:rsid w:val="00E52E3D"/>
    <w:rsid w:val="00E52ECB"/>
    <w:rsid w:val="00E52FE9"/>
    <w:rsid w:val="00E53046"/>
    <w:rsid w:val="00E53054"/>
    <w:rsid w:val="00E530D4"/>
    <w:rsid w:val="00E5318C"/>
    <w:rsid w:val="00E5318D"/>
    <w:rsid w:val="00E531AB"/>
    <w:rsid w:val="00E531CA"/>
    <w:rsid w:val="00E531DD"/>
    <w:rsid w:val="00E53222"/>
    <w:rsid w:val="00E532AD"/>
    <w:rsid w:val="00E532C7"/>
    <w:rsid w:val="00E53354"/>
    <w:rsid w:val="00E5339E"/>
    <w:rsid w:val="00E533B9"/>
    <w:rsid w:val="00E5340B"/>
    <w:rsid w:val="00E5345C"/>
    <w:rsid w:val="00E5347D"/>
    <w:rsid w:val="00E534A0"/>
    <w:rsid w:val="00E534A4"/>
    <w:rsid w:val="00E53503"/>
    <w:rsid w:val="00E53514"/>
    <w:rsid w:val="00E5352C"/>
    <w:rsid w:val="00E5353D"/>
    <w:rsid w:val="00E53545"/>
    <w:rsid w:val="00E5356B"/>
    <w:rsid w:val="00E53574"/>
    <w:rsid w:val="00E5357E"/>
    <w:rsid w:val="00E53592"/>
    <w:rsid w:val="00E535A5"/>
    <w:rsid w:val="00E53604"/>
    <w:rsid w:val="00E53624"/>
    <w:rsid w:val="00E53627"/>
    <w:rsid w:val="00E53644"/>
    <w:rsid w:val="00E536B2"/>
    <w:rsid w:val="00E5371E"/>
    <w:rsid w:val="00E5375C"/>
    <w:rsid w:val="00E5379A"/>
    <w:rsid w:val="00E53836"/>
    <w:rsid w:val="00E53865"/>
    <w:rsid w:val="00E538A9"/>
    <w:rsid w:val="00E538AF"/>
    <w:rsid w:val="00E53A5B"/>
    <w:rsid w:val="00E53B54"/>
    <w:rsid w:val="00E53B6E"/>
    <w:rsid w:val="00E53BC1"/>
    <w:rsid w:val="00E53C01"/>
    <w:rsid w:val="00E53C0F"/>
    <w:rsid w:val="00E53C23"/>
    <w:rsid w:val="00E53CAB"/>
    <w:rsid w:val="00E53D5E"/>
    <w:rsid w:val="00E53DCD"/>
    <w:rsid w:val="00E53E0B"/>
    <w:rsid w:val="00E53E5F"/>
    <w:rsid w:val="00E53E66"/>
    <w:rsid w:val="00E53EB4"/>
    <w:rsid w:val="00E53EDC"/>
    <w:rsid w:val="00E53F3B"/>
    <w:rsid w:val="00E53FDC"/>
    <w:rsid w:val="00E5400D"/>
    <w:rsid w:val="00E54063"/>
    <w:rsid w:val="00E54091"/>
    <w:rsid w:val="00E540AD"/>
    <w:rsid w:val="00E540B4"/>
    <w:rsid w:val="00E540CE"/>
    <w:rsid w:val="00E540FE"/>
    <w:rsid w:val="00E5421F"/>
    <w:rsid w:val="00E5422C"/>
    <w:rsid w:val="00E54298"/>
    <w:rsid w:val="00E542CE"/>
    <w:rsid w:val="00E54317"/>
    <w:rsid w:val="00E54367"/>
    <w:rsid w:val="00E543AC"/>
    <w:rsid w:val="00E543CD"/>
    <w:rsid w:val="00E543EE"/>
    <w:rsid w:val="00E54411"/>
    <w:rsid w:val="00E54427"/>
    <w:rsid w:val="00E5445E"/>
    <w:rsid w:val="00E544BA"/>
    <w:rsid w:val="00E544F8"/>
    <w:rsid w:val="00E545B7"/>
    <w:rsid w:val="00E54633"/>
    <w:rsid w:val="00E54634"/>
    <w:rsid w:val="00E5469F"/>
    <w:rsid w:val="00E546BD"/>
    <w:rsid w:val="00E546DA"/>
    <w:rsid w:val="00E5472D"/>
    <w:rsid w:val="00E54787"/>
    <w:rsid w:val="00E5479F"/>
    <w:rsid w:val="00E547CB"/>
    <w:rsid w:val="00E547CD"/>
    <w:rsid w:val="00E547D6"/>
    <w:rsid w:val="00E5480A"/>
    <w:rsid w:val="00E54853"/>
    <w:rsid w:val="00E5485C"/>
    <w:rsid w:val="00E5487E"/>
    <w:rsid w:val="00E5489B"/>
    <w:rsid w:val="00E548F6"/>
    <w:rsid w:val="00E5490D"/>
    <w:rsid w:val="00E54925"/>
    <w:rsid w:val="00E54938"/>
    <w:rsid w:val="00E5495B"/>
    <w:rsid w:val="00E54A2B"/>
    <w:rsid w:val="00E54AA0"/>
    <w:rsid w:val="00E54AAE"/>
    <w:rsid w:val="00E54ABD"/>
    <w:rsid w:val="00E54ADA"/>
    <w:rsid w:val="00E54B8C"/>
    <w:rsid w:val="00E54BBF"/>
    <w:rsid w:val="00E54BE3"/>
    <w:rsid w:val="00E54BF4"/>
    <w:rsid w:val="00E54C1B"/>
    <w:rsid w:val="00E54C1F"/>
    <w:rsid w:val="00E54CDA"/>
    <w:rsid w:val="00E54D25"/>
    <w:rsid w:val="00E54DBA"/>
    <w:rsid w:val="00E54E34"/>
    <w:rsid w:val="00E54E53"/>
    <w:rsid w:val="00E54EAE"/>
    <w:rsid w:val="00E54EFD"/>
    <w:rsid w:val="00E54F1D"/>
    <w:rsid w:val="00E54F2F"/>
    <w:rsid w:val="00E54F3B"/>
    <w:rsid w:val="00E54F4A"/>
    <w:rsid w:val="00E54F5E"/>
    <w:rsid w:val="00E54F86"/>
    <w:rsid w:val="00E5500A"/>
    <w:rsid w:val="00E5502B"/>
    <w:rsid w:val="00E55035"/>
    <w:rsid w:val="00E5509B"/>
    <w:rsid w:val="00E550FC"/>
    <w:rsid w:val="00E5519C"/>
    <w:rsid w:val="00E551D1"/>
    <w:rsid w:val="00E551EC"/>
    <w:rsid w:val="00E5520F"/>
    <w:rsid w:val="00E552A8"/>
    <w:rsid w:val="00E552BB"/>
    <w:rsid w:val="00E5535E"/>
    <w:rsid w:val="00E553C2"/>
    <w:rsid w:val="00E55400"/>
    <w:rsid w:val="00E5543C"/>
    <w:rsid w:val="00E55454"/>
    <w:rsid w:val="00E55508"/>
    <w:rsid w:val="00E5551D"/>
    <w:rsid w:val="00E555B6"/>
    <w:rsid w:val="00E55602"/>
    <w:rsid w:val="00E55608"/>
    <w:rsid w:val="00E5564C"/>
    <w:rsid w:val="00E55697"/>
    <w:rsid w:val="00E5572F"/>
    <w:rsid w:val="00E55758"/>
    <w:rsid w:val="00E5577F"/>
    <w:rsid w:val="00E5578A"/>
    <w:rsid w:val="00E5579C"/>
    <w:rsid w:val="00E557B6"/>
    <w:rsid w:val="00E5585A"/>
    <w:rsid w:val="00E55862"/>
    <w:rsid w:val="00E55893"/>
    <w:rsid w:val="00E558BF"/>
    <w:rsid w:val="00E559A7"/>
    <w:rsid w:val="00E559D1"/>
    <w:rsid w:val="00E55A6B"/>
    <w:rsid w:val="00E55A72"/>
    <w:rsid w:val="00E55A88"/>
    <w:rsid w:val="00E55ACA"/>
    <w:rsid w:val="00E55ACF"/>
    <w:rsid w:val="00E55B2B"/>
    <w:rsid w:val="00E55BA5"/>
    <w:rsid w:val="00E55BF9"/>
    <w:rsid w:val="00E55C33"/>
    <w:rsid w:val="00E55CE4"/>
    <w:rsid w:val="00E55CF8"/>
    <w:rsid w:val="00E55D3B"/>
    <w:rsid w:val="00E55D51"/>
    <w:rsid w:val="00E55DFB"/>
    <w:rsid w:val="00E55E5E"/>
    <w:rsid w:val="00E55EA9"/>
    <w:rsid w:val="00E55ED3"/>
    <w:rsid w:val="00E55F21"/>
    <w:rsid w:val="00E55F54"/>
    <w:rsid w:val="00E55F69"/>
    <w:rsid w:val="00E55FC4"/>
    <w:rsid w:val="00E55FE2"/>
    <w:rsid w:val="00E5601A"/>
    <w:rsid w:val="00E5606B"/>
    <w:rsid w:val="00E56081"/>
    <w:rsid w:val="00E560D3"/>
    <w:rsid w:val="00E560F3"/>
    <w:rsid w:val="00E5610E"/>
    <w:rsid w:val="00E56192"/>
    <w:rsid w:val="00E561F1"/>
    <w:rsid w:val="00E56235"/>
    <w:rsid w:val="00E56254"/>
    <w:rsid w:val="00E56299"/>
    <w:rsid w:val="00E562C9"/>
    <w:rsid w:val="00E56362"/>
    <w:rsid w:val="00E56423"/>
    <w:rsid w:val="00E56433"/>
    <w:rsid w:val="00E564BE"/>
    <w:rsid w:val="00E564FD"/>
    <w:rsid w:val="00E5654B"/>
    <w:rsid w:val="00E56577"/>
    <w:rsid w:val="00E565CE"/>
    <w:rsid w:val="00E565E8"/>
    <w:rsid w:val="00E565EA"/>
    <w:rsid w:val="00E566A4"/>
    <w:rsid w:val="00E566DF"/>
    <w:rsid w:val="00E5672E"/>
    <w:rsid w:val="00E567E4"/>
    <w:rsid w:val="00E568AC"/>
    <w:rsid w:val="00E56933"/>
    <w:rsid w:val="00E56945"/>
    <w:rsid w:val="00E56954"/>
    <w:rsid w:val="00E56994"/>
    <w:rsid w:val="00E569D3"/>
    <w:rsid w:val="00E569FA"/>
    <w:rsid w:val="00E56A13"/>
    <w:rsid w:val="00E56A3E"/>
    <w:rsid w:val="00E56A41"/>
    <w:rsid w:val="00E56A8D"/>
    <w:rsid w:val="00E56B00"/>
    <w:rsid w:val="00E56BB5"/>
    <w:rsid w:val="00E56BB7"/>
    <w:rsid w:val="00E56C09"/>
    <w:rsid w:val="00E56C13"/>
    <w:rsid w:val="00E56C30"/>
    <w:rsid w:val="00E56CDE"/>
    <w:rsid w:val="00E56CE6"/>
    <w:rsid w:val="00E56D10"/>
    <w:rsid w:val="00E56D13"/>
    <w:rsid w:val="00E56DD3"/>
    <w:rsid w:val="00E56E01"/>
    <w:rsid w:val="00E56E76"/>
    <w:rsid w:val="00E56EFE"/>
    <w:rsid w:val="00E56F07"/>
    <w:rsid w:val="00E56F28"/>
    <w:rsid w:val="00E56F3D"/>
    <w:rsid w:val="00E56F78"/>
    <w:rsid w:val="00E56F82"/>
    <w:rsid w:val="00E56FA9"/>
    <w:rsid w:val="00E56FB6"/>
    <w:rsid w:val="00E57049"/>
    <w:rsid w:val="00E57055"/>
    <w:rsid w:val="00E57101"/>
    <w:rsid w:val="00E5711D"/>
    <w:rsid w:val="00E57123"/>
    <w:rsid w:val="00E5713C"/>
    <w:rsid w:val="00E57142"/>
    <w:rsid w:val="00E57156"/>
    <w:rsid w:val="00E571C1"/>
    <w:rsid w:val="00E571F3"/>
    <w:rsid w:val="00E57267"/>
    <w:rsid w:val="00E57305"/>
    <w:rsid w:val="00E573E5"/>
    <w:rsid w:val="00E57427"/>
    <w:rsid w:val="00E5745B"/>
    <w:rsid w:val="00E57476"/>
    <w:rsid w:val="00E574A7"/>
    <w:rsid w:val="00E574BD"/>
    <w:rsid w:val="00E574ED"/>
    <w:rsid w:val="00E574FB"/>
    <w:rsid w:val="00E57530"/>
    <w:rsid w:val="00E57531"/>
    <w:rsid w:val="00E57574"/>
    <w:rsid w:val="00E5758F"/>
    <w:rsid w:val="00E575CF"/>
    <w:rsid w:val="00E575E1"/>
    <w:rsid w:val="00E575E2"/>
    <w:rsid w:val="00E5762E"/>
    <w:rsid w:val="00E57674"/>
    <w:rsid w:val="00E576A5"/>
    <w:rsid w:val="00E5774D"/>
    <w:rsid w:val="00E57770"/>
    <w:rsid w:val="00E577D0"/>
    <w:rsid w:val="00E577E1"/>
    <w:rsid w:val="00E5783B"/>
    <w:rsid w:val="00E57858"/>
    <w:rsid w:val="00E57859"/>
    <w:rsid w:val="00E57866"/>
    <w:rsid w:val="00E57867"/>
    <w:rsid w:val="00E57877"/>
    <w:rsid w:val="00E578A2"/>
    <w:rsid w:val="00E579D6"/>
    <w:rsid w:val="00E57A8E"/>
    <w:rsid w:val="00E57AA7"/>
    <w:rsid w:val="00E57B64"/>
    <w:rsid w:val="00E57B69"/>
    <w:rsid w:val="00E57BC2"/>
    <w:rsid w:val="00E57BDB"/>
    <w:rsid w:val="00E57C09"/>
    <w:rsid w:val="00E57C75"/>
    <w:rsid w:val="00E57C8B"/>
    <w:rsid w:val="00E57CAF"/>
    <w:rsid w:val="00E57CD0"/>
    <w:rsid w:val="00E57CD9"/>
    <w:rsid w:val="00E57D49"/>
    <w:rsid w:val="00E57D79"/>
    <w:rsid w:val="00E57DAF"/>
    <w:rsid w:val="00E57E21"/>
    <w:rsid w:val="00E57E65"/>
    <w:rsid w:val="00E57E6C"/>
    <w:rsid w:val="00E57E83"/>
    <w:rsid w:val="00E57E9E"/>
    <w:rsid w:val="00E57EF7"/>
    <w:rsid w:val="00E57F73"/>
    <w:rsid w:val="00E57FA0"/>
    <w:rsid w:val="00E600C2"/>
    <w:rsid w:val="00E600C9"/>
    <w:rsid w:val="00E60119"/>
    <w:rsid w:val="00E60129"/>
    <w:rsid w:val="00E6017A"/>
    <w:rsid w:val="00E60186"/>
    <w:rsid w:val="00E6020C"/>
    <w:rsid w:val="00E6022D"/>
    <w:rsid w:val="00E6024E"/>
    <w:rsid w:val="00E60256"/>
    <w:rsid w:val="00E60276"/>
    <w:rsid w:val="00E602AE"/>
    <w:rsid w:val="00E60348"/>
    <w:rsid w:val="00E60350"/>
    <w:rsid w:val="00E6039C"/>
    <w:rsid w:val="00E603AA"/>
    <w:rsid w:val="00E6041F"/>
    <w:rsid w:val="00E60457"/>
    <w:rsid w:val="00E604F4"/>
    <w:rsid w:val="00E60554"/>
    <w:rsid w:val="00E605A6"/>
    <w:rsid w:val="00E605B3"/>
    <w:rsid w:val="00E605C1"/>
    <w:rsid w:val="00E605C3"/>
    <w:rsid w:val="00E605D1"/>
    <w:rsid w:val="00E6061B"/>
    <w:rsid w:val="00E60629"/>
    <w:rsid w:val="00E60636"/>
    <w:rsid w:val="00E606D2"/>
    <w:rsid w:val="00E606D3"/>
    <w:rsid w:val="00E60725"/>
    <w:rsid w:val="00E60774"/>
    <w:rsid w:val="00E60792"/>
    <w:rsid w:val="00E60812"/>
    <w:rsid w:val="00E60813"/>
    <w:rsid w:val="00E60863"/>
    <w:rsid w:val="00E60887"/>
    <w:rsid w:val="00E608B3"/>
    <w:rsid w:val="00E608BB"/>
    <w:rsid w:val="00E608BD"/>
    <w:rsid w:val="00E608DB"/>
    <w:rsid w:val="00E60902"/>
    <w:rsid w:val="00E609E3"/>
    <w:rsid w:val="00E609F0"/>
    <w:rsid w:val="00E60A05"/>
    <w:rsid w:val="00E60A2B"/>
    <w:rsid w:val="00E60A34"/>
    <w:rsid w:val="00E60A65"/>
    <w:rsid w:val="00E60C51"/>
    <w:rsid w:val="00E60C66"/>
    <w:rsid w:val="00E60C75"/>
    <w:rsid w:val="00E60C88"/>
    <w:rsid w:val="00E60C9B"/>
    <w:rsid w:val="00E60CB9"/>
    <w:rsid w:val="00E60CD5"/>
    <w:rsid w:val="00E60D24"/>
    <w:rsid w:val="00E60E3B"/>
    <w:rsid w:val="00E60E9C"/>
    <w:rsid w:val="00E60EC7"/>
    <w:rsid w:val="00E60F5E"/>
    <w:rsid w:val="00E60F86"/>
    <w:rsid w:val="00E60F98"/>
    <w:rsid w:val="00E60FB4"/>
    <w:rsid w:val="00E6105F"/>
    <w:rsid w:val="00E6106C"/>
    <w:rsid w:val="00E6108E"/>
    <w:rsid w:val="00E610A3"/>
    <w:rsid w:val="00E610F1"/>
    <w:rsid w:val="00E610F3"/>
    <w:rsid w:val="00E6115F"/>
    <w:rsid w:val="00E6117F"/>
    <w:rsid w:val="00E611B5"/>
    <w:rsid w:val="00E611E5"/>
    <w:rsid w:val="00E612B3"/>
    <w:rsid w:val="00E612F8"/>
    <w:rsid w:val="00E61303"/>
    <w:rsid w:val="00E61353"/>
    <w:rsid w:val="00E61361"/>
    <w:rsid w:val="00E61372"/>
    <w:rsid w:val="00E61379"/>
    <w:rsid w:val="00E613A5"/>
    <w:rsid w:val="00E613C3"/>
    <w:rsid w:val="00E613D2"/>
    <w:rsid w:val="00E613E2"/>
    <w:rsid w:val="00E6140E"/>
    <w:rsid w:val="00E6141C"/>
    <w:rsid w:val="00E61470"/>
    <w:rsid w:val="00E614D5"/>
    <w:rsid w:val="00E614D8"/>
    <w:rsid w:val="00E614FE"/>
    <w:rsid w:val="00E61569"/>
    <w:rsid w:val="00E61579"/>
    <w:rsid w:val="00E61581"/>
    <w:rsid w:val="00E615F1"/>
    <w:rsid w:val="00E61623"/>
    <w:rsid w:val="00E61673"/>
    <w:rsid w:val="00E616AC"/>
    <w:rsid w:val="00E616BE"/>
    <w:rsid w:val="00E616C1"/>
    <w:rsid w:val="00E616D8"/>
    <w:rsid w:val="00E616E0"/>
    <w:rsid w:val="00E616EB"/>
    <w:rsid w:val="00E6171F"/>
    <w:rsid w:val="00E61729"/>
    <w:rsid w:val="00E61756"/>
    <w:rsid w:val="00E6179A"/>
    <w:rsid w:val="00E617A3"/>
    <w:rsid w:val="00E617DD"/>
    <w:rsid w:val="00E61803"/>
    <w:rsid w:val="00E61806"/>
    <w:rsid w:val="00E618AD"/>
    <w:rsid w:val="00E618D2"/>
    <w:rsid w:val="00E61927"/>
    <w:rsid w:val="00E61989"/>
    <w:rsid w:val="00E619C7"/>
    <w:rsid w:val="00E619CF"/>
    <w:rsid w:val="00E61A34"/>
    <w:rsid w:val="00E61A69"/>
    <w:rsid w:val="00E61AB7"/>
    <w:rsid w:val="00E61ACF"/>
    <w:rsid w:val="00E61AD9"/>
    <w:rsid w:val="00E61AEF"/>
    <w:rsid w:val="00E61B26"/>
    <w:rsid w:val="00E61B54"/>
    <w:rsid w:val="00E61C59"/>
    <w:rsid w:val="00E61D57"/>
    <w:rsid w:val="00E61D68"/>
    <w:rsid w:val="00E61D6E"/>
    <w:rsid w:val="00E61DA3"/>
    <w:rsid w:val="00E61E29"/>
    <w:rsid w:val="00E61E6E"/>
    <w:rsid w:val="00E61E76"/>
    <w:rsid w:val="00E61EA7"/>
    <w:rsid w:val="00E61EC8"/>
    <w:rsid w:val="00E61F18"/>
    <w:rsid w:val="00E61F55"/>
    <w:rsid w:val="00E620AF"/>
    <w:rsid w:val="00E620D5"/>
    <w:rsid w:val="00E6211F"/>
    <w:rsid w:val="00E62127"/>
    <w:rsid w:val="00E621CF"/>
    <w:rsid w:val="00E62202"/>
    <w:rsid w:val="00E62232"/>
    <w:rsid w:val="00E6226F"/>
    <w:rsid w:val="00E62276"/>
    <w:rsid w:val="00E62294"/>
    <w:rsid w:val="00E623B9"/>
    <w:rsid w:val="00E623BB"/>
    <w:rsid w:val="00E623ED"/>
    <w:rsid w:val="00E623F3"/>
    <w:rsid w:val="00E623FF"/>
    <w:rsid w:val="00E62456"/>
    <w:rsid w:val="00E62465"/>
    <w:rsid w:val="00E62491"/>
    <w:rsid w:val="00E62498"/>
    <w:rsid w:val="00E624B0"/>
    <w:rsid w:val="00E624C6"/>
    <w:rsid w:val="00E62529"/>
    <w:rsid w:val="00E62537"/>
    <w:rsid w:val="00E625C0"/>
    <w:rsid w:val="00E6260C"/>
    <w:rsid w:val="00E62656"/>
    <w:rsid w:val="00E626F2"/>
    <w:rsid w:val="00E62714"/>
    <w:rsid w:val="00E6275C"/>
    <w:rsid w:val="00E6276C"/>
    <w:rsid w:val="00E62799"/>
    <w:rsid w:val="00E627BA"/>
    <w:rsid w:val="00E62813"/>
    <w:rsid w:val="00E62817"/>
    <w:rsid w:val="00E62833"/>
    <w:rsid w:val="00E62893"/>
    <w:rsid w:val="00E628DC"/>
    <w:rsid w:val="00E62A0F"/>
    <w:rsid w:val="00E62A31"/>
    <w:rsid w:val="00E62A55"/>
    <w:rsid w:val="00E62A9A"/>
    <w:rsid w:val="00E62AAE"/>
    <w:rsid w:val="00E62AC9"/>
    <w:rsid w:val="00E62AFA"/>
    <w:rsid w:val="00E62BF2"/>
    <w:rsid w:val="00E62BFD"/>
    <w:rsid w:val="00E62C0D"/>
    <w:rsid w:val="00E62C93"/>
    <w:rsid w:val="00E62CBE"/>
    <w:rsid w:val="00E62CCD"/>
    <w:rsid w:val="00E62CF7"/>
    <w:rsid w:val="00E62D65"/>
    <w:rsid w:val="00E62D84"/>
    <w:rsid w:val="00E62D94"/>
    <w:rsid w:val="00E62DFB"/>
    <w:rsid w:val="00E62E18"/>
    <w:rsid w:val="00E62E30"/>
    <w:rsid w:val="00E62E4E"/>
    <w:rsid w:val="00E62E91"/>
    <w:rsid w:val="00E62EE8"/>
    <w:rsid w:val="00E62F0D"/>
    <w:rsid w:val="00E62F3E"/>
    <w:rsid w:val="00E62F49"/>
    <w:rsid w:val="00E62FB8"/>
    <w:rsid w:val="00E62FC1"/>
    <w:rsid w:val="00E62FD7"/>
    <w:rsid w:val="00E62FE6"/>
    <w:rsid w:val="00E62FE8"/>
    <w:rsid w:val="00E63060"/>
    <w:rsid w:val="00E63066"/>
    <w:rsid w:val="00E630AE"/>
    <w:rsid w:val="00E630CC"/>
    <w:rsid w:val="00E630E6"/>
    <w:rsid w:val="00E630EE"/>
    <w:rsid w:val="00E63162"/>
    <w:rsid w:val="00E63189"/>
    <w:rsid w:val="00E6318B"/>
    <w:rsid w:val="00E631C9"/>
    <w:rsid w:val="00E631D7"/>
    <w:rsid w:val="00E632C5"/>
    <w:rsid w:val="00E6330F"/>
    <w:rsid w:val="00E6338C"/>
    <w:rsid w:val="00E633CB"/>
    <w:rsid w:val="00E63463"/>
    <w:rsid w:val="00E63474"/>
    <w:rsid w:val="00E63578"/>
    <w:rsid w:val="00E63579"/>
    <w:rsid w:val="00E635C7"/>
    <w:rsid w:val="00E635D4"/>
    <w:rsid w:val="00E63645"/>
    <w:rsid w:val="00E6366A"/>
    <w:rsid w:val="00E636DA"/>
    <w:rsid w:val="00E636F3"/>
    <w:rsid w:val="00E6377B"/>
    <w:rsid w:val="00E63784"/>
    <w:rsid w:val="00E637A9"/>
    <w:rsid w:val="00E637DA"/>
    <w:rsid w:val="00E63842"/>
    <w:rsid w:val="00E638EC"/>
    <w:rsid w:val="00E638FB"/>
    <w:rsid w:val="00E639CE"/>
    <w:rsid w:val="00E639D2"/>
    <w:rsid w:val="00E639EC"/>
    <w:rsid w:val="00E63A1D"/>
    <w:rsid w:val="00E63AA2"/>
    <w:rsid w:val="00E63AB6"/>
    <w:rsid w:val="00E63ACB"/>
    <w:rsid w:val="00E63B48"/>
    <w:rsid w:val="00E63B7A"/>
    <w:rsid w:val="00E63C11"/>
    <w:rsid w:val="00E63CC8"/>
    <w:rsid w:val="00E63CD1"/>
    <w:rsid w:val="00E63CE9"/>
    <w:rsid w:val="00E63D09"/>
    <w:rsid w:val="00E63D67"/>
    <w:rsid w:val="00E63D94"/>
    <w:rsid w:val="00E63DAA"/>
    <w:rsid w:val="00E63E0E"/>
    <w:rsid w:val="00E63F0A"/>
    <w:rsid w:val="00E63F48"/>
    <w:rsid w:val="00E640A4"/>
    <w:rsid w:val="00E640C3"/>
    <w:rsid w:val="00E640CF"/>
    <w:rsid w:val="00E64111"/>
    <w:rsid w:val="00E64170"/>
    <w:rsid w:val="00E641A0"/>
    <w:rsid w:val="00E641B2"/>
    <w:rsid w:val="00E64233"/>
    <w:rsid w:val="00E6427A"/>
    <w:rsid w:val="00E642BB"/>
    <w:rsid w:val="00E6440D"/>
    <w:rsid w:val="00E64411"/>
    <w:rsid w:val="00E64426"/>
    <w:rsid w:val="00E64469"/>
    <w:rsid w:val="00E6449F"/>
    <w:rsid w:val="00E644B3"/>
    <w:rsid w:val="00E64600"/>
    <w:rsid w:val="00E646BF"/>
    <w:rsid w:val="00E64752"/>
    <w:rsid w:val="00E647F5"/>
    <w:rsid w:val="00E64838"/>
    <w:rsid w:val="00E6487B"/>
    <w:rsid w:val="00E64904"/>
    <w:rsid w:val="00E64924"/>
    <w:rsid w:val="00E649A0"/>
    <w:rsid w:val="00E649C5"/>
    <w:rsid w:val="00E649ED"/>
    <w:rsid w:val="00E649EF"/>
    <w:rsid w:val="00E649F1"/>
    <w:rsid w:val="00E64A2A"/>
    <w:rsid w:val="00E64A3D"/>
    <w:rsid w:val="00E64A65"/>
    <w:rsid w:val="00E64AD7"/>
    <w:rsid w:val="00E64BC4"/>
    <w:rsid w:val="00E64BF8"/>
    <w:rsid w:val="00E64BFE"/>
    <w:rsid w:val="00E64C8B"/>
    <w:rsid w:val="00E64CAB"/>
    <w:rsid w:val="00E64CB2"/>
    <w:rsid w:val="00E64CB6"/>
    <w:rsid w:val="00E64CB7"/>
    <w:rsid w:val="00E64D04"/>
    <w:rsid w:val="00E64D31"/>
    <w:rsid w:val="00E64DE0"/>
    <w:rsid w:val="00E64E5B"/>
    <w:rsid w:val="00E64ED6"/>
    <w:rsid w:val="00E65028"/>
    <w:rsid w:val="00E6504C"/>
    <w:rsid w:val="00E65050"/>
    <w:rsid w:val="00E6505B"/>
    <w:rsid w:val="00E651AB"/>
    <w:rsid w:val="00E65206"/>
    <w:rsid w:val="00E6522A"/>
    <w:rsid w:val="00E65232"/>
    <w:rsid w:val="00E65239"/>
    <w:rsid w:val="00E6525D"/>
    <w:rsid w:val="00E65269"/>
    <w:rsid w:val="00E65296"/>
    <w:rsid w:val="00E652A2"/>
    <w:rsid w:val="00E652AC"/>
    <w:rsid w:val="00E6534A"/>
    <w:rsid w:val="00E6540B"/>
    <w:rsid w:val="00E65444"/>
    <w:rsid w:val="00E65469"/>
    <w:rsid w:val="00E654BB"/>
    <w:rsid w:val="00E654E5"/>
    <w:rsid w:val="00E655DF"/>
    <w:rsid w:val="00E656A8"/>
    <w:rsid w:val="00E656C1"/>
    <w:rsid w:val="00E657C5"/>
    <w:rsid w:val="00E657DE"/>
    <w:rsid w:val="00E6587E"/>
    <w:rsid w:val="00E658B7"/>
    <w:rsid w:val="00E658F7"/>
    <w:rsid w:val="00E658FE"/>
    <w:rsid w:val="00E659DE"/>
    <w:rsid w:val="00E65A57"/>
    <w:rsid w:val="00E65A59"/>
    <w:rsid w:val="00E65A77"/>
    <w:rsid w:val="00E65AD4"/>
    <w:rsid w:val="00E65B33"/>
    <w:rsid w:val="00E65B45"/>
    <w:rsid w:val="00E65B6E"/>
    <w:rsid w:val="00E65B85"/>
    <w:rsid w:val="00E65BBB"/>
    <w:rsid w:val="00E65BF7"/>
    <w:rsid w:val="00E65C28"/>
    <w:rsid w:val="00E65C60"/>
    <w:rsid w:val="00E65CB7"/>
    <w:rsid w:val="00E65D23"/>
    <w:rsid w:val="00E65DA6"/>
    <w:rsid w:val="00E65DB3"/>
    <w:rsid w:val="00E65E3B"/>
    <w:rsid w:val="00E65EC2"/>
    <w:rsid w:val="00E65F1A"/>
    <w:rsid w:val="00E65F9C"/>
    <w:rsid w:val="00E66078"/>
    <w:rsid w:val="00E66080"/>
    <w:rsid w:val="00E660B7"/>
    <w:rsid w:val="00E6614B"/>
    <w:rsid w:val="00E66175"/>
    <w:rsid w:val="00E6624E"/>
    <w:rsid w:val="00E6625C"/>
    <w:rsid w:val="00E6629D"/>
    <w:rsid w:val="00E6630C"/>
    <w:rsid w:val="00E66389"/>
    <w:rsid w:val="00E6641C"/>
    <w:rsid w:val="00E66421"/>
    <w:rsid w:val="00E66426"/>
    <w:rsid w:val="00E66597"/>
    <w:rsid w:val="00E66605"/>
    <w:rsid w:val="00E66632"/>
    <w:rsid w:val="00E66641"/>
    <w:rsid w:val="00E6669F"/>
    <w:rsid w:val="00E666A5"/>
    <w:rsid w:val="00E666B5"/>
    <w:rsid w:val="00E666D7"/>
    <w:rsid w:val="00E666E8"/>
    <w:rsid w:val="00E667B9"/>
    <w:rsid w:val="00E667F3"/>
    <w:rsid w:val="00E667FD"/>
    <w:rsid w:val="00E66808"/>
    <w:rsid w:val="00E66812"/>
    <w:rsid w:val="00E6681F"/>
    <w:rsid w:val="00E66821"/>
    <w:rsid w:val="00E668DB"/>
    <w:rsid w:val="00E6690A"/>
    <w:rsid w:val="00E66978"/>
    <w:rsid w:val="00E66979"/>
    <w:rsid w:val="00E669FA"/>
    <w:rsid w:val="00E66A22"/>
    <w:rsid w:val="00E66A5E"/>
    <w:rsid w:val="00E66A80"/>
    <w:rsid w:val="00E66ADA"/>
    <w:rsid w:val="00E66ADC"/>
    <w:rsid w:val="00E66AE2"/>
    <w:rsid w:val="00E66AFF"/>
    <w:rsid w:val="00E66B04"/>
    <w:rsid w:val="00E66B69"/>
    <w:rsid w:val="00E66BCA"/>
    <w:rsid w:val="00E66BF4"/>
    <w:rsid w:val="00E66C41"/>
    <w:rsid w:val="00E66C51"/>
    <w:rsid w:val="00E66D08"/>
    <w:rsid w:val="00E66D67"/>
    <w:rsid w:val="00E66D95"/>
    <w:rsid w:val="00E66DF5"/>
    <w:rsid w:val="00E66E19"/>
    <w:rsid w:val="00E66E1E"/>
    <w:rsid w:val="00E66E3E"/>
    <w:rsid w:val="00E66EB3"/>
    <w:rsid w:val="00E66F64"/>
    <w:rsid w:val="00E66FAD"/>
    <w:rsid w:val="00E67009"/>
    <w:rsid w:val="00E67034"/>
    <w:rsid w:val="00E67071"/>
    <w:rsid w:val="00E67094"/>
    <w:rsid w:val="00E67147"/>
    <w:rsid w:val="00E671C8"/>
    <w:rsid w:val="00E6720D"/>
    <w:rsid w:val="00E67237"/>
    <w:rsid w:val="00E67264"/>
    <w:rsid w:val="00E6727E"/>
    <w:rsid w:val="00E67293"/>
    <w:rsid w:val="00E672C5"/>
    <w:rsid w:val="00E672E5"/>
    <w:rsid w:val="00E673B9"/>
    <w:rsid w:val="00E67432"/>
    <w:rsid w:val="00E67461"/>
    <w:rsid w:val="00E674FF"/>
    <w:rsid w:val="00E6753C"/>
    <w:rsid w:val="00E67597"/>
    <w:rsid w:val="00E6759C"/>
    <w:rsid w:val="00E675C8"/>
    <w:rsid w:val="00E67630"/>
    <w:rsid w:val="00E6767F"/>
    <w:rsid w:val="00E676C7"/>
    <w:rsid w:val="00E67715"/>
    <w:rsid w:val="00E6774D"/>
    <w:rsid w:val="00E677A7"/>
    <w:rsid w:val="00E677EF"/>
    <w:rsid w:val="00E6793C"/>
    <w:rsid w:val="00E67997"/>
    <w:rsid w:val="00E6799C"/>
    <w:rsid w:val="00E67A07"/>
    <w:rsid w:val="00E67A2E"/>
    <w:rsid w:val="00E67A50"/>
    <w:rsid w:val="00E67A59"/>
    <w:rsid w:val="00E67A77"/>
    <w:rsid w:val="00E67A79"/>
    <w:rsid w:val="00E67A8D"/>
    <w:rsid w:val="00E67A98"/>
    <w:rsid w:val="00E67ADD"/>
    <w:rsid w:val="00E67AE7"/>
    <w:rsid w:val="00E67B02"/>
    <w:rsid w:val="00E67B16"/>
    <w:rsid w:val="00E67BB3"/>
    <w:rsid w:val="00E67BDC"/>
    <w:rsid w:val="00E67C26"/>
    <w:rsid w:val="00E67C4A"/>
    <w:rsid w:val="00E67CC4"/>
    <w:rsid w:val="00E67CD3"/>
    <w:rsid w:val="00E67DB6"/>
    <w:rsid w:val="00E67E16"/>
    <w:rsid w:val="00E67E9F"/>
    <w:rsid w:val="00E67F0A"/>
    <w:rsid w:val="00E67F24"/>
    <w:rsid w:val="00E67F25"/>
    <w:rsid w:val="00E67F7D"/>
    <w:rsid w:val="00E67F8C"/>
    <w:rsid w:val="00E70050"/>
    <w:rsid w:val="00E70088"/>
    <w:rsid w:val="00E7008E"/>
    <w:rsid w:val="00E700BD"/>
    <w:rsid w:val="00E700F2"/>
    <w:rsid w:val="00E701A1"/>
    <w:rsid w:val="00E701AA"/>
    <w:rsid w:val="00E701C9"/>
    <w:rsid w:val="00E701F8"/>
    <w:rsid w:val="00E7023F"/>
    <w:rsid w:val="00E70247"/>
    <w:rsid w:val="00E70282"/>
    <w:rsid w:val="00E7028A"/>
    <w:rsid w:val="00E702C9"/>
    <w:rsid w:val="00E7031C"/>
    <w:rsid w:val="00E7033C"/>
    <w:rsid w:val="00E70359"/>
    <w:rsid w:val="00E70366"/>
    <w:rsid w:val="00E703A4"/>
    <w:rsid w:val="00E703E5"/>
    <w:rsid w:val="00E704AF"/>
    <w:rsid w:val="00E704C4"/>
    <w:rsid w:val="00E704CE"/>
    <w:rsid w:val="00E704D7"/>
    <w:rsid w:val="00E7052B"/>
    <w:rsid w:val="00E70541"/>
    <w:rsid w:val="00E705A2"/>
    <w:rsid w:val="00E705A4"/>
    <w:rsid w:val="00E705EE"/>
    <w:rsid w:val="00E70610"/>
    <w:rsid w:val="00E7061A"/>
    <w:rsid w:val="00E70692"/>
    <w:rsid w:val="00E706BA"/>
    <w:rsid w:val="00E7076D"/>
    <w:rsid w:val="00E70809"/>
    <w:rsid w:val="00E7082F"/>
    <w:rsid w:val="00E70841"/>
    <w:rsid w:val="00E70895"/>
    <w:rsid w:val="00E7089D"/>
    <w:rsid w:val="00E708B2"/>
    <w:rsid w:val="00E708F1"/>
    <w:rsid w:val="00E7094C"/>
    <w:rsid w:val="00E70975"/>
    <w:rsid w:val="00E7098D"/>
    <w:rsid w:val="00E709C0"/>
    <w:rsid w:val="00E709DF"/>
    <w:rsid w:val="00E709E3"/>
    <w:rsid w:val="00E70A49"/>
    <w:rsid w:val="00E70A92"/>
    <w:rsid w:val="00E70A9C"/>
    <w:rsid w:val="00E70AB5"/>
    <w:rsid w:val="00E70B63"/>
    <w:rsid w:val="00E70C86"/>
    <w:rsid w:val="00E70C89"/>
    <w:rsid w:val="00E70CB4"/>
    <w:rsid w:val="00E70CFB"/>
    <w:rsid w:val="00E70D3A"/>
    <w:rsid w:val="00E70D75"/>
    <w:rsid w:val="00E70D98"/>
    <w:rsid w:val="00E70DE5"/>
    <w:rsid w:val="00E70E06"/>
    <w:rsid w:val="00E70E1A"/>
    <w:rsid w:val="00E70E32"/>
    <w:rsid w:val="00E70E3A"/>
    <w:rsid w:val="00E70F01"/>
    <w:rsid w:val="00E70F33"/>
    <w:rsid w:val="00E70F49"/>
    <w:rsid w:val="00E70F62"/>
    <w:rsid w:val="00E70F71"/>
    <w:rsid w:val="00E70F7C"/>
    <w:rsid w:val="00E70FDC"/>
    <w:rsid w:val="00E7101C"/>
    <w:rsid w:val="00E71045"/>
    <w:rsid w:val="00E71083"/>
    <w:rsid w:val="00E71091"/>
    <w:rsid w:val="00E71096"/>
    <w:rsid w:val="00E71110"/>
    <w:rsid w:val="00E7111E"/>
    <w:rsid w:val="00E71120"/>
    <w:rsid w:val="00E711DD"/>
    <w:rsid w:val="00E71232"/>
    <w:rsid w:val="00E71252"/>
    <w:rsid w:val="00E7125C"/>
    <w:rsid w:val="00E712EC"/>
    <w:rsid w:val="00E71314"/>
    <w:rsid w:val="00E71324"/>
    <w:rsid w:val="00E7134D"/>
    <w:rsid w:val="00E7137F"/>
    <w:rsid w:val="00E71455"/>
    <w:rsid w:val="00E71498"/>
    <w:rsid w:val="00E714AD"/>
    <w:rsid w:val="00E71546"/>
    <w:rsid w:val="00E71568"/>
    <w:rsid w:val="00E7159F"/>
    <w:rsid w:val="00E715A1"/>
    <w:rsid w:val="00E71655"/>
    <w:rsid w:val="00E716EF"/>
    <w:rsid w:val="00E71775"/>
    <w:rsid w:val="00E71792"/>
    <w:rsid w:val="00E717B2"/>
    <w:rsid w:val="00E71841"/>
    <w:rsid w:val="00E71845"/>
    <w:rsid w:val="00E71859"/>
    <w:rsid w:val="00E7188D"/>
    <w:rsid w:val="00E718DE"/>
    <w:rsid w:val="00E718F3"/>
    <w:rsid w:val="00E71911"/>
    <w:rsid w:val="00E7196A"/>
    <w:rsid w:val="00E71971"/>
    <w:rsid w:val="00E71A14"/>
    <w:rsid w:val="00E71A82"/>
    <w:rsid w:val="00E71AE9"/>
    <w:rsid w:val="00E71AF1"/>
    <w:rsid w:val="00E71B04"/>
    <w:rsid w:val="00E71B38"/>
    <w:rsid w:val="00E71B47"/>
    <w:rsid w:val="00E71C01"/>
    <w:rsid w:val="00E71C8A"/>
    <w:rsid w:val="00E71CC1"/>
    <w:rsid w:val="00E71CF1"/>
    <w:rsid w:val="00E71DB1"/>
    <w:rsid w:val="00E71DD2"/>
    <w:rsid w:val="00E71E73"/>
    <w:rsid w:val="00E71ED9"/>
    <w:rsid w:val="00E71F03"/>
    <w:rsid w:val="00E71F33"/>
    <w:rsid w:val="00E71F8D"/>
    <w:rsid w:val="00E7202C"/>
    <w:rsid w:val="00E720C4"/>
    <w:rsid w:val="00E72146"/>
    <w:rsid w:val="00E721A8"/>
    <w:rsid w:val="00E721EC"/>
    <w:rsid w:val="00E722DA"/>
    <w:rsid w:val="00E723B1"/>
    <w:rsid w:val="00E7240D"/>
    <w:rsid w:val="00E7243C"/>
    <w:rsid w:val="00E72496"/>
    <w:rsid w:val="00E724D7"/>
    <w:rsid w:val="00E72559"/>
    <w:rsid w:val="00E7259B"/>
    <w:rsid w:val="00E725A8"/>
    <w:rsid w:val="00E725F1"/>
    <w:rsid w:val="00E7268F"/>
    <w:rsid w:val="00E726AC"/>
    <w:rsid w:val="00E726C6"/>
    <w:rsid w:val="00E72707"/>
    <w:rsid w:val="00E72743"/>
    <w:rsid w:val="00E72793"/>
    <w:rsid w:val="00E727CD"/>
    <w:rsid w:val="00E72869"/>
    <w:rsid w:val="00E728DD"/>
    <w:rsid w:val="00E728ED"/>
    <w:rsid w:val="00E7295C"/>
    <w:rsid w:val="00E72977"/>
    <w:rsid w:val="00E729B8"/>
    <w:rsid w:val="00E729E4"/>
    <w:rsid w:val="00E729EA"/>
    <w:rsid w:val="00E72A4A"/>
    <w:rsid w:val="00E72A6E"/>
    <w:rsid w:val="00E72A8C"/>
    <w:rsid w:val="00E72ABE"/>
    <w:rsid w:val="00E72B0A"/>
    <w:rsid w:val="00E72B66"/>
    <w:rsid w:val="00E72BF5"/>
    <w:rsid w:val="00E72C10"/>
    <w:rsid w:val="00E72C2D"/>
    <w:rsid w:val="00E72C4A"/>
    <w:rsid w:val="00E72C6E"/>
    <w:rsid w:val="00E72C85"/>
    <w:rsid w:val="00E72C98"/>
    <w:rsid w:val="00E72CE0"/>
    <w:rsid w:val="00E72CFC"/>
    <w:rsid w:val="00E72DA4"/>
    <w:rsid w:val="00E72DB0"/>
    <w:rsid w:val="00E72E17"/>
    <w:rsid w:val="00E72E72"/>
    <w:rsid w:val="00E72F17"/>
    <w:rsid w:val="00E73000"/>
    <w:rsid w:val="00E73017"/>
    <w:rsid w:val="00E7306D"/>
    <w:rsid w:val="00E730ED"/>
    <w:rsid w:val="00E73140"/>
    <w:rsid w:val="00E73191"/>
    <w:rsid w:val="00E73222"/>
    <w:rsid w:val="00E7328B"/>
    <w:rsid w:val="00E732F8"/>
    <w:rsid w:val="00E7331F"/>
    <w:rsid w:val="00E73395"/>
    <w:rsid w:val="00E733A3"/>
    <w:rsid w:val="00E733BC"/>
    <w:rsid w:val="00E73409"/>
    <w:rsid w:val="00E7344A"/>
    <w:rsid w:val="00E73454"/>
    <w:rsid w:val="00E73457"/>
    <w:rsid w:val="00E73478"/>
    <w:rsid w:val="00E734C6"/>
    <w:rsid w:val="00E734FE"/>
    <w:rsid w:val="00E7350B"/>
    <w:rsid w:val="00E73513"/>
    <w:rsid w:val="00E73547"/>
    <w:rsid w:val="00E735F9"/>
    <w:rsid w:val="00E735FA"/>
    <w:rsid w:val="00E73617"/>
    <w:rsid w:val="00E7361C"/>
    <w:rsid w:val="00E736B1"/>
    <w:rsid w:val="00E736F7"/>
    <w:rsid w:val="00E737C5"/>
    <w:rsid w:val="00E73813"/>
    <w:rsid w:val="00E73840"/>
    <w:rsid w:val="00E7386D"/>
    <w:rsid w:val="00E738B4"/>
    <w:rsid w:val="00E7391B"/>
    <w:rsid w:val="00E7393B"/>
    <w:rsid w:val="00E73942"/>
    <w:rsid w:val="00E73950"/>
    <w:rsid w:val="00E73979"/>
    <w:rsid w:val="00E739DA"/>
    <w:rsid w:val="00E73A49"/>
    <w:rsid w:val="00E73A67"/>
    <w:rsid w:val="00E73A78"/>
    <w:rsid w:val="00E73AAF"/>
    <w:rsid w:val="00E73AB3"/>
    <w:rsid w:val="00E73B15"/>
    <w:rsid w:val="00E73B2E"/>
    <w:rsid w:val="00E73BEA"/>
    <w:rsid w:val="00E73C20"/>
    <w:rsid w:val="00E73C62"/>
    <w:rsid w:val="00E73C7C"/>
    <w:rsid w:val="00E73CBC"/>
    <w:rsid w:val="00E73D7A"/>
    <w:rsid w:val="00E73D86"/>
    <w:rsid w:val="00E73DC4"/>
    <w:rsid w:val="00E73E04"/>
    <w:rsid w:val="00E73E0F"/>
    <w:rsid w:val="00E73E12"/>
    <w:rsid w:val="00E73E14"/>
    <w:rsid w:val="00E73E44"/>
    <w:rsid w:val="00E73E4C"/>
    <w:rsid w:val="00E73E9B"/>
    <w:rsid w:val="00E73EEB"/>
    <w:rsid w:val="00E73F7F"/>
    <w:rsid w:val="00E73FBD"/>
    <w:rsid w:val="00E73FE3"/>
    <w:rsid w:val="00E7402E"/>
    <w:rsid w:val="00E74034"/>
    <w:rsid w:val="00E7403A"/>
    <w:rsid w:val="00E7404D"/>
    <w:rsid w:val="00E740FF"/>
    <w:rsid w:val="00E7412E"/>
    <w:rsid w:val="00E741D6"/>
    <w:rsid w:val="00E741F0"/>
    <w:rsid w:val="00E741F4"/>
    <w:rsid w:val="00E74235"/>
    <w:rsid w:val="00E74238"/>
    <w:rsid w:val="00E7424B"/>
    <w:rsid w:val="00E74282"/>
    <w:rsid w:val="00E7428C"/>
    <w:rsid w:val="00E7428F"/>
    <w:rsid w:val="00E74295"/>
    <w:rsid w:val="00E7429B"/>
    <w:rsid w:val="00E742ED"/>
    <w:rsid w:val="00E74311"/>
    <w:rsid w:val="00E7431A"/>
    <w:rsid w:val="00E7432E"/>
    <w:rsid w:val="00E7432F"/>
    <w:rsid w:val="00E74383"/>
    <w:rsid w:val="00E743FD"/>
    <w:rsid w:val="00E7441F"/>
    <w:rsid w:val="00E74457"/>
    <w:rsid w:val="00E744E7"/>
    <w:rsid w:val="00E7457D"/>
    <w:rsid w:val="00E745B5"/>
    <w:rsid w:val="00E745E1"/>
    <w:rsid w:val="00E7466A"/>
    <w:rsid w:val="00E74760"/>
    <w:rsid w:val="00E74782"/>
    <w:rsid w:val="00E747D0"/>
    <w:rsid w:val="00E74837"/>
    <w:rsid w:val="00E7487B"/>
    <w:rsid w:val="00E74884"/>
    <w:rsid w:val="00E7488B"/>
    <w:rsid w:val="00E748AA"/>
    <w:rsid w:val="00E748AF"/>
    <w:rsid w:val="00E748DF"/>
    <w:rsid w:val="00E74948"/>
    <w:rsid w:val="00E749BF"/>
    <w:rsid w:val="00E749CE"/>
    <w:rsid w:val="00E749DF"/>
    <w:rsid w:val="00E74A59"/>
    <w:rsid w:val="00E74A7D"/>
    <w:rsid w:val="00E74A8A"/>
    <w:rsid w:val="00E74AA1"/>
    <w:rsid w:val="00E74AC8"/>
    <w:rsid w:val="00E74AFB"/>
    <w:rsid w:val="00E74B34"/>
    <w:rsid w:val="00E74C39"/>
    <w:rsid w:val="00E74C65"/>
    <w:rsid w:val="00E74CA8"/>
    <w:rsid w:val="00E74CB8"/>
    <w:rsid w:val="00E74CD9"/>
    <w:rsid w:val="00E74D69"/>
    <w:rsid w:val="00E74D7D"/>
    <w:rsid w:val="00E74DD8"/>
    <w:rsid w:val="00E74E67"/>
    <w:rsid w:val="00E74EDB"/>
    <w:rsid w:val="00E74EDC"/>
    <w:rsid w:val="00E74F4B"/>
    <w:rsid w:val="00E74F63"/>
    <w:rsid w:val="00E74F7A"/>
    <w:rsid w:val="00E75020"/>
    <w:rsid w:val="00E75022"/>
    <w:rsid w:val="00E7506B"/>
    <w:rsid w:val="00E75099"/>
    <w:rsid w:val="00E750A8"/>
    <w:rsid w:val="00E750F7"/>
    <w:rsid w:val="00E75179"/>
    <w:rsid w:val="00E75252"/>
    <w:rsid w:val="00E752AA"/>
    <w:rsid w:val="00E75349"/>
    <w:rsid w:val="00E7534C"/>
    <w:rsid w:val="00E7539D"/>
    <w:rsid w:val="00E753AF"/>
    <w:rsid w:val="00E753DA"/>
    <w:rsid w:val="00E753DB"/>
    <w:rsid w:val="00E75469"/>
    <w:rsid w:val="00E75498"/>
    <w:rsid w:val="00E754A0"/>
    <w:rsid w:val="00E75528"/>
    <w:rsid w:val="00E7552D"/>
    <w:rsid w:val="00E75598"/>
    <w:rsid w:val="00E755CD"/>
    <w:rsid w:val="00E75609"/>
    <w:rsid w:val="00E7560F"/>
    <w:rsid w:val="00E75611"/>
    <w:rsid w:val="00E75630"/>
    <w:rsid w:val="00E7564E"/>
    <w:rsid w:val="00E75666"/>
    <w:rsid w:val="00E756C1"/>
    <w:rsid w:val="00E756EC"/>
    <w:rsid w:val="00E75765"/>
    <w:rsid w:val="00E7576D"/>
    <w:rsid w:val="00E75779"/>
    <w:rsid w:val="00E757BE"/>
    <w:rsid w:val="00E7581D"/>
    <w:rsid w:val="00E75827"/>
    <w:rsid w:val="00E75865"/>
    <w:rsid w:val="00E758A1"/>
    <w:rsid w:val="00E758C1"/>
    <w:rsid w:val="00E758D0"/>
    <w:rsid w:val="00E758F4"/>
    <w:rsid w:val="00E75907"/>
    <w:rsid w:val="00E75A18"/>
    <w:rsid w:val="00E75A1E"/>
    <w:rsid w:val="00E75A91"/>
    <w:rsid w:val="00E75AFB"/>
    <w:rsid w:val="00E75C35"/>
    <w:rsid w:val="00E75D2E"/>
    <w:rsid w:val="00E75D37"/>
    <w:rsid w:val="00E75D6B"/>
    <w:rsid w:val="00E75DAB"/>
    <w:rsid w:val="00E75E7F"/>
    <w:rsid w:val="00E75E94"/>
    <w:rsid w:val="00E75E9E"/>
    <w:rsid w:val="00E75EB9"/>
    <w:rsid w:val="00E75EC2"/>
    <w:rsid w:val="00E75ED2"/>
    <w:rsid w:val="00E75F64"/>
    <w:rsid w:val="00E75F78"/>
    <w:rsid w:val="00E75F7B"/>
    <w:rsid w:val="00E76062"/>
    <w:rsid w:val="00E76074"/>
    <w:rsid w:val="00E76095"/>
    <w:rsid w:val="00E760B7"/>
    <w:rsid w:val="00E7616B"/>
    <w:rsid w:val="00E76172"/>
    <w:rsid w:val="00E7617A"/>
    <w:rsid w:val="00E76225"/>
    <w:rsid w:val="00E7625F"/>
    <w:rsid w:val="00E762B3"/>
    <w:rsid w:val="00E76303"/>
    <w:rsid w:val="00E7630D"/>
    <w:rsid w:val="00E76349"/>
    <w:rsid w:val="00E76351"/>
    <w:rsid w:val="00E764E7"/>
    <w:rsid w:val="00E764F0"/>
    <w:rsid w:val="00E764F8"/>
    <w:rsid w:val="00E764FE"/>
    <w:rsid w:val="00E7653E"/>
    <w:rsid w:val="00E7654F"/>
    <w:rsid w:val="00E7656E"/>
    <w:rsid w:val="00E7657F"/>
    <w:rsid w:val="00E76585"/>
    <w:rsid w:val="00E7661D"/>
    <w:rsid w:val="00E76699"/>
    <w:rsid w:val="00E766E7"/>
    <w:rsid w:val="00E76715"/>
    <w:rsid w:val="00E76749"/>
    <w:rsid w:val="00E76757"/>
    <w:rsid w:val="00E76782"/>
    <w:rsid w:val="00E767EC"/>
    <w:rsid w:val="00E767EE"/>
    <w:rsid w:val="00E7682E"/>
    <w:rsid w:val="00E7683B"/>
    <w:rsid w:val="00E76885"/>
    <w:rsid w:val="00E76889"/>
    <w:rsid w:val="00E76939"/>
    <w:rsid w:val="00E76979"/>
    <w:rsid w:val="00E769F2"/>
    <w:rsid w:val="00E76A0D"/>
    <w:rsid w:val="00E76A4B"/>
    <w:rsid w:val="00E76A8A"/>
    <w:rsid w:val="00E76B08"/>
    <w:rsid w:val="00E76B0B"/>
    <w:rsid w:val="00E76B0F"/>
    <w:rsid w:val="00E76B15"/>
    <w:rsid w:val="00E76B38"/>
    <w:rsid w:val="00E76B90"/>
    <w:rsid w:val="00E76BB5"/>
    <w:rsid w:val="00E76BD3"/>
    <w:rsid w:val="00E76C84"/>
    <w:rsid w:val="00E76CD2"/>
    <w:rsid w:val="00E76D1C"/>
    <w:rsid w:val="00E76D48"/>
    <w:rsid w:val="00E76D68"/>
    <w:rsid w:val="00E76D73"/>
    <w:rsid w:val="00E76DD2"/>
    <w:rsid w:val="00E76EBD"/>
    <w:rsid w:val="00E76F83"/>
    <w:rsid w:val="00E76FA2"/>
    <w:rsid w:val="00E76FA6"/>
    <w:rsid w:val="00E76FC2"/>
    <w:rsid w:val="00E77004"/>
    <w:rsid w:val="00E7701D"/>
    <w:rsid w:val="00E77021"/>
    <w:rsid w:val="00E77138"/>
    <w:rsid w:val="00E77173"/>
    <w:rsid w:val="00E7718E"/>
    <w:rsid w:val="00E771B4"/>
    <w:rsid w:val="00E771B8"/>
    <w:rsid w:val="00E771F8"/>
    <w:rsid w:val="00E77397"/>
    <w:rsid w:val="00E773C3"/>
    <w:rsid w:val="00E773F5"/>
    <w:rsid w:val="00E7741C"/>
    <w:rsid w:val="00E77430"/>
    <w:rsid w:val="00E77458"/>
    <w:rsid w:val="00E7746B"/>
    <w:rsid w:val="00E77479"/>
    <w:rsid w:val="00E77497"/>
    <w:rsid w:val="00E7749A"/>
    <w:rsid w:val="00E774A8"/>
    <w:rsid w:val="00E774B4"/>
    <w:rsid w:val="00E774D6"/>
    <w:rsid w:val="00E77571"/>
    <w:rsid w:val="00E77576"/>
    <w:rsid w:val="00E77587"/>
    <w:rsid w:val="00E7758D"/>
    <w:rsid w:val="00E7759B"/>
    <w:rsid w:val="00E775A7"/>
    <w:rsid w:val="00E7763F"/>
    <w:rsid w:val="00E77640"/>
    <w:rsid w:val="00E77646"/>
    <w:rsid w:val="00E7764E"/>
    <w:rsid w:val="00E7766B"/>
    <w:rsid w:val="00E7770E"/>
    <w:rsid w:val="00E77726"/>
    <w:rsid w:val="00E77802"/>
    <w:rsid w:val="00E77829"/>
    <w:rsid w:val="00E7783B"/>
    <w:rsid w:val="00E77872"/>
    <w:rsid w:val="00E7787C"/>
    <w:rsid w:val="00E778B6"/>
    <w:rsid w:val="00E778C3"/>
    <w:rsid w:val="00E778E5"/>
    <w:rsid w:val="00E778F1"/>
    <w:rsid w:val="00E77935"/>
    <w:rsid w:val="00E779AF"/>
    <w:rsid w:val="00E77A0D"/>
    <w:rsid w:val="00E77A6A"/>
    <w:rsid w:val="00E77A9D"/>
    <w:rsid w:val="00E77AFD"/>
    <w:rsid w:val="00E77B75"/>
    <w:rsid w:val="00E77B8E"/>
    <w:rsid w:val="00E77B94"/>
    <w:rsid w:val="00E77BF6"/>
    <w:rsid w:val="00E77C6E"/>
    <w:rsid w:val="00E77C7B"/>
    <w:rsid w:val="00E77CB0"/>
    <w:rsid w:val="00E77CE8"/>
    <w:rsid w:val="00E77D24"/>
    <w:rsid w:val="00E77D55"/>
    <w:rsid w:val="00E77DD8"/>
    <w:rsid w:val="00E77E8C"/>
    <w:rsid w:val="00E77EA1"/>
    <w:rsid w:val="00E77EF8"/>
    <w:rsid w:val="00E77F16"/>
    <w:rsid w:val="00E77F55"/>
    <w:rsid w:val="00E77F59"/>
    <w:rsid w:val="00E77FA6"/>
    <w:rsid w:val="00E77FC0"/>
    <w:rsid w:val="00E77FDF"/>
    <w:rsid w:val="00E80018"/>
    <w:rsid w:val="00E80028"/>
    <w:rsid w:val="00E80036"/>
    <w:rsid w:val="00E8003C"/>
    <w:rsid w:val="00E800A4"/>
    <w:rsid w:val="00E80129"/>
    <w:rsid w:val="00E80132"/>
    <w:rsid w:val="00E80137"/>
    <w:rsid w:val="00E8013D"/>
    <w:rsid w:val="00E8014B"/>
    <w:rsid w:val="00E80188"/>
    <w:rsid w:val="00E80200"/>
    <w:rsid w:val="00E80210"/>
    <w:rsid w:val="00E80248"/>
    <w:rsid w:val="00E80363"/>
    <w:rsid w:val="00E803F9"/>
    <w:rsid w:val="00E804C5"/>
    <w:rsid w:val="00E804F2"/>
    <w:rsid w:val="00E80506"/>
    <w:rsid w:val="00E80561"/>
    <w:rsid w:val="00E8056E"/>
    <w:rsid w:val="00E805AA"/>
    <w:rsid w:val="00E80615"/>
    <w:rsid w:val="00E8064A"/>
    <w:rsid w:val="00E80665"/>
    <w:rsid w:val="00E80683"/>
    <w:rsid w:val="00E806F3"/>
    <w:rsid w:val="00E8075B"/>
    <w:rsid w:val="00E807A0"/>
    <w:rsid w:val="00E807B5"/>
    <w:rsid w:val="00E80867"/>
    <w:rsid w:val="00E80896"/>
    <w:rsid w:val="00E808DF"/>
    <w:rsid w:val="00E808EC"/>
    <w:rsid w:val="00E80967"/>
    <w:rsid w:val="00E809AD"/>
    <w:rsid w:val="00E80A19"/>
    <w:rsid w:val="00E80A58"/>
    <w:rsid w:val="00E80A99"/>
    <w:rsid w:val="00E80B42"/>
    <w:rsid w:val="00E80B50"/>
    <w:rsid w:val="00E80B5F"/>
    <w:rsid w:val="00E80B6F"/>
    <w:rsid w:val="00E80B8C"/>
    <w:rsid w:val="00E80BB1"/>
    <w:rsid w:val="00E80BE6"/>
    <w:rsid w:val="00E80BFB"/>
    <w:rsid w:val="00E80C28"/>
    <w:rsid w:val="00E80C4D"/>
    <w:rsid w:val="00E80C6F"/>
    <w:rsid w:val="00E80CB0"/>
    <w:rsid w:val="00E80CBA"/>
    <w:rsid w:val="00E80CC0"/>
    <w:rsid w:val="00E80CE0"/>
    <w:rsid w:val="00E80D5C"/>
    <w:rsid w:val="00E80DEF"/>
    <w:rsid w:val="00E80E9F"/>
    <w:rsid w:val="00E80EA6"/>
    <w:rsid w:val="00E80F0A"/>
    <w:rsid w:val="00E80F26"/>
    <w:rsid w:val="00E80FA3"/>
    <w:rsid w:val="00E80FB2"/>
    <w:rsid w:val="00E810A8"/>
    <w:rsid w:val="00E810F6"/>
    <w:rsid w:val="00E810FC"/>
    <w:rsid w:val="00E81107"/>
    <w:rsid w:val="00E8110D"/>
    <w:rsid w:val="00E81140"/>
    <w:rsid w:val="00E81164"/>
    <w:rsid w:val="00E811E6"/>
    <w:rsid w:val="00E81209"/>
    <w:rsid w:val="00E81294"/>
    <w:rsid w:val="00E8132E"/>
    <w:rsid w:val="00E81367"/>
    <w:rsid w:val="00E81389"/>
    <w:rsid w:val="00E813FB"/>
    <w:rsid w:val="00E81432"/>
    <w:rsid w:val="00E8154B"/>
    <w:rsid w:val="00E8158C"/>
    <w:rsid w:val="00E815EA"/>
    <w:rsid w:val="00E8160F"/>
    <w:rsid w:val="00E8161F"/>
    <w:rsid w:val="00E8167D"/>
    <w:rsid w:val="00E81696"/>
    <w:rsid w:val="00E81799"/>
    <w:rsid w:val="00E81863"/>
    <w:rsid w:val="00E818A3"/>
    <w:rsid w:val="00E818B7"/>
    <w:rsid w:val="00E818D0"/>
    <w:rsid w:val="00E818E7"/>
    <w:rsid w:val="00E81939"/>
    <w:rsid w:val="00E819DC"/>
    <w:rsid w:val="00E81AA9"/>
    <w:rsid w:val="00E81AC8"/>
    <w:rsid w:val="00E81AD6"/>
    <w:rsid w:val="00E81AF2"/>
    <w:rsid w:val="00E81B06"/>
    <w:rsid w:val="00E81B12"/>
    <w:rsid w:val="00E81B45"/>
    <w:rsid w:val="00E81B47"/>
    <w:rsid w:val="00E81B58"/>
    <w:rsid w:val="00E81B6D"/>
    <w:rsid w:val="00E81B97"/>
    <w:rsid w:val="00E81BA0"/>
    <w:rsid w:val="00E81BCB"/>
    <w:rsid w:val="00E81C02"/>
    <w:rsid w:val="00E81C65"/>
    <w:rsid w:val="00E81C8F"/>
    <w:rsid w:val="00E81C96"/>
    <w:rsid w:val="00E81CB8"/>
    <w:rsid w:val="00E81D12"/>
    <w:rsid w:val="00E81D60"/>
    <w:rsid w:val="00E81D7E"/>
    <w:rsid w:val="00E81DE3"/>
    <w:rsid w:val="00E81DF7"/>
    <w:rsid w:val="00E81E0D"/>
    <w:rsid w:val="00E81F38"/>
    <w:rsid w:val="00E81F39"/>
    <w:rsid w:val="00E82026"/>
    <w:rsid w:val="00E82041"/>
    <w:rsid w:val="00E820E8"/>
    <w:rsid w:val="00E8210B"/>
    <w:rsid w:val="00E8217A"/>
    <w:rsid w:val="00E8224A"/>
    <w:rsid w:val="00E8224B"/>
    <w:rsid w:val="00E822A0"/>
    <w:rsid w:val="00E8234B"/>
    <w:rsid w:val="00E82365"/>
    <w:rsid w:val="00E82384"/>
    <w:rsid w:val="00E823AD"/>
    <w:rsid w:val="00E823C2"/>
    <w:rsid w:val="00E82405"/>
    <w:rsid w:val="00E8241E"/>
    <w:rsid w:val="00E82471"/>
    <w:rsid w:val="00E824CB"/>
    <w:rsid w:val="00E824FB"/>
    <w:rsid w:val="00E82542"/>
    <w:rsid w:val="00E8254A"/>
    <w:rsid w:val="00E8255E"/>
    <w:rsid w:val="00E825D9"/>
    <w:rsid w:val="00E8266C"/>
    <w:rsid w:val="00E82759"/>
    <w:rsid w:val="00E82778"/>
    <w:rsid w:val="00E8277B"/>
    <w:rsid w:val="00E827F5"/>
    <w:rsid w:val="00E82853"/>
    <w:rsid w:val="00E828B4"/>
    <w:rsid w:val="00E828B7"/>
    <w:rsid w:val="00E828B9"/>
    <w:rsid w:val="00E828BB"/>
    <w:rsid w:val="00E828CA"/>
    <w:rsid w:val="00E82900"/>
    <w:rsid w:val="00E82930"/>
    <w:rsid w:val="00E829B5"/>
    <w:rsid w:val="00E829E1"/>
    <w:rsid w:val="00E829E7"/>
    <w:rsid w:val="00E82A07"/>
    <w:rsid w:val="00E82A37"/>
    <w:rsid w:val="00E82A63"/>
    <w:rsid w:val="00E82A77"/>
    <w:rsid w:val="00E82A8B"/>
    <w:rsid w:val="00E82AB2"/>
    <w:rsid w:val="00E82B30"/>
    <w:rsid w:val="00E82B97"/>
    <w:rsid w:val="00E82B9A"/>
    <w:rsid w:val="00E82BCA"/>
    <w:rsid w:val="00E82BDD"/>
    <w:rsid w:val="00E82BF9"/>
    <w:rsid w:val="00E82C64"/>
    <w:rsid w:val="00E82C99"/>
    <w:rsid w:val="00E82CBB"/>
    <w:rsid w:val="00E82D20"/>
    <w:rsid w:val="00E82D51"/>
    <w:rsid w:val="00E82DC2"/>
    <w:rsid w:val="00E82E23"/>
    <w:rsid w:val="00E82E31"/>
    <w:rsid w:val="00E82E5E"/>
    <w:rsid w:val="00E82E7C"/>
    <w:rsid w:val="00E82EBB"/>
    <w:rsid w:val="00E82EEB"/>
    <w:rsid w:val="00E82F14"/>
    <w:rsid w:val="00E82F15"/>
    <w:rsid w:val="00E82F2B"/>
    <w:rsid w:val="00E82F33"/>
    <w:rsid w:val="00E82F8A"/>
    <w:rsid w:val="00E83025"/>
    <w:rsid w:val="00E83039"/>
    <w:rsid w:val="00E8309F"/>
    <w:rsid w:val="00E8311C"/>
    <w:rsid w:val="00E83152"/>
    <w:rsid w:val="00E83169"/>
    <w:rsid w:val="00E831B6"/>
    <w:rsid w:val="00E8324B"/>
    <w:rsid w:val="00E8325F"/>
    <w:rsid w:val="00E832B1"/>
    <w:rsid w:val="00E832CD"/>
    <w:rsid w:val="00E832CF"/>
    <w:rsid w:val="00E8334D"/>
    <w:rsid w:val="00E833B2"/>
    <w:rsid w:val="00E833BE"/>
    <w:rsid w:val="00E833E4"/>
    <w:rsid w:val="00E833EA"/>
    <w:rsid w:val="00E83417"/>
    <w:rsid w:val="00E8342A"/>
    <w:rsid w:val="00E83444"/>
    <w:rsid w:val="00E834B0"/>
    <w:rsid w:val="00E834CA"/>
    <w:rsid w:val="00E83505"/>
    <w:rsid w:val="00E83513"/>
    <w:rsid w:val="00E8351B"/>
    <w:rsid w:val="00E8355C"/>
    <w:rsid w:val="00E83589"/>
    <w:rsid w:val="00E835BE"/>
    <w:rsid w:val="00E8368C"/>
    <w:rsid w:val="00E836BC"/>
    <w:rsid w:val="00E836F3"/>
    <w:rsid w:val="00E83784"/>
    <w:rsid w:val="00E83786"/>
    <w:rsid w:val="00E8380E"/>
    <w:rsid w:val="00E83852"/>
    <w:rsid w:val="00E838DA"/>
    <w:rsid w:val="00E8399C"/>
    <w:rsid w:val="00E839C3"/>
    <w:rsid w:val="00E839DE"/>
    <w:rsid w:val="00E83A42"/>
    <w:rsid w:val="00E83A78"/>
    <w:rsid w:val="00E83B78"/>
    <w:rsid w:val="00E83B8D"/>
    <w:rsid w:val="00E83B99"/>
    <w:rsid w:val="00E83BA5"/>
    <w:rsid w:val="00E83BD9"/>
    <w:rsid w:val="00E83BDE"/>
    <w:rsid w:val="00E83C09"/>
    <w:rsid w:val="00E83C0D"/>
    <w:rsid w:val="00E83C1C"/>
    <w:rsid w:val="00E83C23"/>
    <w:rsid w:val="00E83C77"/>
    <w:rsid w:val="00E83D90"/>
    <w:rsid w:val="00E83DDE"/>
    <w:rsid w:val="00E83EAC"/>
    <w:rsid w:val="00E83F3E"/>
    <w:rsid w:val="00E83F5C"/>
    <w:rsid w:val="00E83F78"/>
    <w:rsid w:val="00E83F8D"/>
    <w:rsid w:val="00E83FB9"/>
    <w:rsid w:val="00E8403B"/>
    <w:rsid w:val="00E8408D"/>
    <w:rsid w:val="00E84133"/>
    <w:rsid w:val="00E84159"/>
    <w:rsid w:val="00E84203"/>
    <w:rsid w:val="00E84210"/>
    <w:rsid w:val="00E8422E"/>
    <w:rsid w:val="00E8428B"/>
    <w:rsid w:val="00E842F9"/>
    <w:rsid w:val="00E84330"/>
    <w:rsid w:val="00E8438F"/>
    <w:rsid w:val="00E843D8"/>
    <w:rsid w:val="00E84406"/>
    <w:rsid w:val="00E8449F"/>
    <w:rsid w:val="00E844D7"/>
    <w:rsid w:val="00E84580"/>
    <w:rsid w:val="00E8459C"/>
    <w:rsid w:val="00E84601"/>
    <w:rsid w:val="00E84603"/>
    <w:rsid w:val="00E84641"/>
    <w:rsid w:val="00E84643"/>
    <w:rsid w:val="00E846DC"/>
    <w:rsid w:val="00E846F3"/>
    <w:rsid w:val="00E846F7"/>
    <w:rsid w:val="00E84721"/>
    <w:rsid w:val="00E8472A"/>
    <w:rsid w:val="00E84738"/>
    <w:rsid w:val="00E847CC"/>
    <w:rsid w:val="00E847D4"/>
    <w:rsid w:val="00E84800"/>
    <w:rsid w:val="00E84810"/>
    <w:rsid w:val="00E84839"/>
    <w:rsid w:val="00E848EF"/>
    <w:rsid w:val="00E8496A"/>
    <w:rsid w:val="00E849B0"/>
    <w:rsid w:val="00E849D4"/>
    <w:rsid w:val="00E849EE"/>
    <w:rsid w:val="00E84A01"/>
    <w:rsid w:val="00E84A24"/>
    <w:rsid w:val="00E84A5A"/>
    <w:rsid w:val="00E84A90"/>
    <w:rsid w:val="00E84AAC"/>
    <w:rsid w:val="00E84ADC"/>
    <w:rsid w:val="00E84B04"/>
    <w:rsid w:val="00E84B48"/>
    <w:rsid w:val="00E84C07"/>
    <w:rsid w:val="00E84C13"/>
    <w:rsid w:val="00E84C6D"/>
    <w:rsid w:val="00E84C94"/>
    <w:rsid w:val="00E84C9D"/>
    <w:rsid w:val="00E84CC4"/>
    <w:rsid w:val="00E84CEE"/>
    <w:rsid w:val="00E84D6A"/>
    <w:rsid w:val="00E84DC2"/>
    <w:rsid w:val="00E84E04"/>
    <w:rsid w:val="00E84E0D"/>
    <w:rsid w:val="00E84E70"/>
    <w:rsid w:val="00E84FC4"/>
    <w:rsid w:val="00E84FE0"/>
    <w:rsid w:val="00E85029"/>
    <w:rsid w:val="00E85091"/>
    <w:rsid w:val="00E850D8"/>
    <w:rsid w:val="00E851D3"/>
    <w:rsid w:val="00E85209"/>
    <w:rsid w:val="00E8525A"/>
    <w:rsid w:val="00E852E4"/>
    <w:rsid w:val="00E85308"/>
    <w:rsid w:val="00E8531F"/>
    <w:rsid w:val="00E8533D"/>
    <w:rsid w:val="00E8537F"/>
    <w:rsid w:val="00E8538E"/>
    <w:rsid w:val="00E853A7"/>
    <w:rsid w:val="00E853AC"/>
    <w:rsid w:val="00E853F2"/>
    <w:rsid w:val="00E853F4"/>
    <w:rsid w:val="00E85404"/>
    <w:rsid w:val="00E854AB"/>
    <w:rsid w:val="00E854AF"/>
    <w:rsid w:val="00E85546"/>
    <w:rsid w:val="00E85563"/>
    <w:rsid w:val="00E855BF"/>
    <w:rsid w:val="00E85646"/>
    <w:rsid w:val="00E8572D"/>
    <w:rsid w:val="00E85767"/>
    <w:rsid w:val="00E857A3"/>
    <w:rsid w:val="00E857E7"/>
    <w:rsid w:val="00E857FC"/>
    <w:rsid w:val="00E85829"/>
    <w:rsid w:val="00E8583F"/>
    <w:rsid w:val="00E85863"/>
    <w:rsid w:val="00E85928"/>
    <w:rsid w:val="00E85988"/>
    <w:rsid w:val="00E8599E"/>
    <w:rsid w:val="00E859F2"/>
    <w:rsid w:val="00E85A06"/>
    <w:rsid w:val="00E85A45"/>
    <w:rsid w:val="00E85A60"/>
    <w:rsid w:val="00E85A7D"/>
    <w:rsid w:val="00E85AA1"/>
    <w:rsid w:val="00E85AC7"/>
    <w:rsid w:val="00E85ADB"/>
    <w:rsid w:val="00E85B18"/>
    <w:rsid w:val="00E85B64"/>
    <w:rsid w:val="00E85BFD"/>
    <w:rsid w:val="00E85C08"/>
    <w:rsid w:val="00E85C0B"/>
    <w:rsid w:val="00E85C15"/>
    <w:rsid w:val="00E85C4B"/>
    <w:rsid w:val="00E85C5A"/>
    <w:rsid w:val="00E85C74"/>
    <w:rsid w:val="00E85CAC"/>
    <w:rsid w:val="00E85CC0"/>
    <w:rsid w:val="00E85CCF"/>
    <w:rsid w:val="00E85CDA"/>
    <w:rsid w:val="00E85D71"/>
    <w:rsid w:val="00E85DDF"/>
    <w:rsid w:val="00E85DE0"/>
    <w:rsid w:val="00E85E08"/>
    <w:rsid w:val="00E85E52"/>
    <w:rsid w:val="00E85E5C"/>
    <w:rsid w:val="00E85E80"/>
    <w:rsid w:val="00E85EEF"/>
    <w:rsid w:val="00E85F49"/>
    <w:rsid w:val="00E85F53"/>
    <w:rsid w:val="00E85F6F"/>
    <w:rsid w:val="00E85FAC"/>
    <w:rsid w:val="00E86090"/>
    <w:rsid w:val="00E860F8"/>
    <w:rsid w:val="00E860FA"/>
    <w:rsid w:val="00E8610B"/>
    <w:rsid w:val="00E8612E"/>
    <w:rsid w:val="00E8619C"/>
    <w:rsid w:val="00E861CC"/>
    <w:rsid w:val="00E862DF"/>
    <w:rsid w:val="00E8637C"/>
    <w:rsid w:val="00E863FE"/>
    <w:rsid w:val="00E8642F"/>
    <w:rsid w:val="00E8644C"/>
    <w:rsid w:val="00E8645C"/>
    <w:rsid w:val="00E8647F"/>
    <w:rsid w:val="00E86483"/>
    <w:rsid w:val="00E864BB"/>
    <w:rsid w:val="00E864CE"/>
    <w:rsid w:val="00E864F1"/>
    <w:rsid w:val="00E86524"/>
    <w:rsid w:val="00E86580"/>
    <w:rsid w:val="00E865E7"/>
    <w:rsid w:val="00E86693"/>
    <w:rsid w:val="00E8669F"/>
    <w:rsid w:val="00E8670F"/>
    <w:rsid w:val="00E8685A"/>
    <w:rsid w:val="00E86863"/>
    <w:rsid w:val="00E86876"/>
    <w:rsid w:val="00E868A5"/>
    <w:rsid w:val="00E868F1"/>
    <w:rsid w:val="00E8690A"/>
    <w:rsid w:val="00E86989"/>
    <w:rsid w:val="00E8699F"/>
    <w:rsid w:val="00E869CB"/>
    <w:rsid w:val="00E86A04"/>
    <w:rsid w:val="00E86AA5"/>
    <w:rsid w:val="00E86B28"/>
    <w:rsid w:val="00E86B37"/>
    <w:rsid w:val="00E86B3F"/>
    <w:rsid w:val="00E86B8E"/>
    <w:rsid w:val="00E86BD1"/>
    <w:rsid w:val="00E86BE4"/>
    <w:rsid w:val="00E86C0F"/>
    <w:rsid w:val="00E86C3F"/>
    <w:rsid w:val="00E86C6B"/>
    <w:rsid w:val="00E86C91"/>
    <w:rsid w:val="00E86C92"/>
    <w:rsid w:val="00E86CAA"/>
    <w:rsid w:val="00E86CBE"/>
    <w:rsid w:val="00E86D57"/>
    <w:rsid w:val="00E86D6C"/>
    <w:rsid w:val="00E86DA1"/>
    <w:rsid w:val="00E86DE6"/>
    <w:rsid w:val="00E86E10"/>
    <w:rsid w:val="00E86E45"/>
    <w:rsid w:val="00E86E50"/>
    <w:rsid w:val="00E86EAA"/>
    <w:rsid w:val="00E86EBE"/>
    <w:rsid w:val="00E86ECC"/>
    <w:rsid w:val="00E86F34"/>
    <w:rsid w:val="00E86F37"/>
    <w:rsid w:val="00E86FA8"/>
    <w:rsid w:val="00E86FCF"/>
    <w:rsid w:val="00E87099"/>
    <w:rsid w:val="00E8709E"/>
    <w:rsid w:val="00E870CE"/>
    <w:rsid w:val="00E8712E"/>
    <w:rsid w:val="00E87164"/>
    <w:rsid w:val="00E87190"/>
    <w:rsid w:val="00E87223"/>
    <w:rsid w:val="00E872AA"/>
    <w:rsid w:val="00E8738A"/>
    <w:rsid w:val="00E87437"/>
    <w:rsid w:val="00E874AB"/>
    <w:rsid w:val="00E874B6"/>
    <w:rsid w:val="00E87513"/>
    <w:rsid w:val="00E87517"/>
    <w:rsid w:val="00E87546"/>
    <w:rsid w:val="00E87649"/>
    <w:rsid w:val="00E876A1"/>
    <w:rsid w:val="00E8771C"/>
    <w:rsid w:val="00E877BF"/>
    <w:rsid w:val="00E8780B"/>
    <w:rsid w:val="00E8788C"/>
    <w:rsid w:val="00E87958"/>
    <w:rsid w:val="00E879C6"/>
    <w:rsid w:val="00E87A0B"/>
    <w:rsid w:val="00E87B35"/>
    <w:rsid w:val="00E87B3B"/>
    <w:rsid w:val="00E87BF0"/>
    <w:rsid w:val="00E87BFF"/>
    <w:rsid w:val="00E87C05"/>
    <w:rsid w:val="00E87C36"/>
    <w:rsid w:val="00E87C41"/>
    <w:rsid w:val="00E87CA0"/>
    <w:rsid w:val="00E87D36"/>
    <w:rsid w:val="00E87DEB"/>
    <w:rsid w:val="00E87E2C"/>
    <w:rsid w:val="00E87E5C"/>
    <w:rsid w:val="00E87E76"/>
    <w:rsid w:val="00E87E9C"/>
    <w:rsid w:val="00E87EA8"/>
    <w:rsid w:val="00E87EC3"/>
    <w:rsid w:val="00E87ECB"/>
    <w:rsid w:val="00E87EE4"/>
    <w:rsid w:val="00E87F30"/>
    <w:rsid w:val="00E87F52"/>
    <w:rsid w:val="00E87F68"/>
    <w:rsid w:val="00E87FCD"/>
    <w:rsid w:val="00E90007"/>
    <w:rsid w:val="00E90020"/>
    <w:rsid w:val="00E90059"/>
    <w:rsid w:val="00E90078"/>
    <w:rsid w:val="00E9013E"/>
    <w:rsid w:val="00E90146"/>
    <w:rsid w:val="00E90148"/>
    <w:rsid w:val="00E90153"/>
    <w:rsid w:val="00E901C8"/>
    <w:rsid w:val="00E9020E"/>
    <w:rsid w:val="00E9024D"/>
    <w:rsid w:val="00E90275"/>
    <w:rsid w:val="00E90286"/>
    <w:rsid w:val="00E9029C"/>
    <w:rsid w:val="00E902AD"/>
    <w:rsid w:val="00E9036B"/>
    <w:rsid w:val="00E9037A"/>
    <w:rsid w:val="00E9037F"/>
    <w:rsid w:val="00E903C4"/>
    <w:rsid w:val="00E903FB"/>
    <w:rsid w:val="00E90445"/>
    <w:rsid w:val="00E90525"/>
    <w:rsid w:val="00E905A7"/>
    <w:rsid w:val="00E905CD"/>
    <w:rsid w:val="00E90604"/>
    <w:rsid w:val="00E9061C"/>
    <w:rsid w:val="00E90698"/>
    <w:rsid w:val="00E906BC"/>
    <w:rsid w:val="00E906BF"/>
    <w:rsid w:val="00E906C4"/>
    <w:rsid w:val="00E906E9"/>
    <w:rsid w:val="00E906F8"/>
    <w:rsid w:val="00E9072F"/>
    <w:rsid w:val="00E90761"/>
    <w:rsid w:val="00E907A4"/>
    <w:rsid w:val="00E90827"/>
    <w:rsid w:val="00E90830"/>
    <w:rsid w:val="00E90846"/>
    <w:rsid w:val="00E90876"/>
    <w:rsid w:val="00E90899"/>
    <w:rsid w:val="00E908C7"/>
    <w:rsid w:val="00E908C8"/>
    <w:rsid w:val="00E90917"/>
    <w:rsid w:val="00E90933"/>
    <w:rsid w:val="00E90941"/>
    <w:rsid w:val="00E90990"/>
    <w:rsid w:val="00E909A4"/>
    <w:rsid w:val="00E909F7"/>
    <w:rsid w:val="00E90A00"/>
    <w:rsid w:val="00E90A1A"/>
    <w:rsid w:val="00E90B0E"/>
    <w:rsid w:val="00E90B4C"/>
    <w:rsid w:val="00E90B55"/>
    <w:rsid w:val="00E90BFF"/>
    <w:rsid w:val="00E90C25"/>
    <w:rsid w:val="00E90CFB"/>
    <w:rsid w:val="00E90D24"/>
    <w:rsid w:val="00E90D2A"/>
    <w:rsid w:val="00E90D92"/>
    <w:rsid w:val="00E90DFD"/>
    <w:rsid w:val="00E90E45"/>
    <w:rsid w:val="00E90E71"/>
    <w:rsid w:val="00E90E91"/>
    <w:rsid w:val="00E90EBD"/>
    <w:rsid w:val="00E90F1A"/>
    <w:rsid w:val="00E90F5A"/>
    <w:rsid w:val="00E90F90"/>
    <w:rsid w:val="00E90F93"/>
    <w:rsid w:val="00E90FB1"/>
    <w:rsid w:val="00E90FD5"/>
    <w:rsid w:val="00E910F9"/>
    <w:rsid w:val="00E9110F"/>
    <w:rsid w:val="00E9126F"/>
    <w:rsid w:val="00E91271"/>
    <w:rsid w:val="00E91314"/>
    <w:rsid w:val="00E913AF"/>
    <w:rsid w:val="00E913C0"/>
    <w:rsid w:val="00E913C6"/>
    <w:rsid w:val="00E913FA"/>
    <w:rsid w:val="00E91411"/>
    <w:rsid w:val="00E91423"/>
    <w:rsid w:val="00E9144E"/>
    <w:rsid w:val="00E914F3"/>
    <w:rsid w:val="00E91551"/>
    <w:rsid w:val="00E91587"/>
    <w:rsid w:val="00E915FD"/>
    <w:rsid w:val="00E91607"/>
    <w:rsid w:val="00E91619"/>
    <w:rsid w:val="00E91620"/>
    <w:rsid w:val="00E9164E"/>
    <w:rsid w:val="00E9165B"/>
    <w:rsid w:val="00E916BA"/>
    <w:rsid w:val="00E916E5"/>
    <w:rsid w:val="00E9170B"/>
    <w:rsid w:val="00E9170C"/>
    <w:rsid w:val="00E91728"/>
    <w:rsid w:val="00E91747"/>
    <w:rsid w:val="00E91756"/>
    <w:rsid w:val="00E917B1"/>
    <w:rsid w:val="00E917E1"/>
    <w:rsid w:val="00E9183F"/>
    <w:rsid w:val="00E9187B"/>
    <w:rsid w:val="00E9192E"/>
    <w:rsid w:val="00E9196B"/>
    <w:rsid w:val="00E91A2D"/>
    <w:rsid w:val="00E91A6C"/>
    <w:rsid w:val="00E91A9B"/>
    <w:rsid w:val="00E91AD4"/>
    <w:rsid w:val="00E91AE6"/>
    <w:rsid w:val="00E91AED"/>
    <w:rsid w:val="00E91B07"/>
    <w:rsid w:val="00E91B19"/>
    <w:rsid w:val="00E91B5E"/>
    <w:rsid w:val="00E91B7D"/>
    <w:rsid w:val="00E91BAF"/>
    <w:rsid w:val="00E91BBB"/>
    <w:rsid w:val="00E91BFF"/>
    <w:rsid w:val="00E91C0F"/>
    <w:rsid w:val="00E91D41"/>
    <w:rsid w:val="00E91D52"/>
    <w:rsid w:val="00E91D5E"/>
    <w:rsid w:val="00E91DD5"/>
    <w:rsid w:val="00E91E41"/>
    <w:rsid w:val="00E91EAB"/>
    <w:rsid w:val="00E91EBD"/>
    <w:rsid w:val="00E91ED4"/>
    <w:rsid w:val="00E91F3A"/>
    <w:rsid w:val="00E91FA1"/>
    <w:rsid w:val="00E92000"/>
    <w:rsid w:val="00E92098"/>
    <w:rsid w:val="00E92145"/>
    <w:rsid w:val="00E9214F"/>
    <w:rsid w:val="00E921A4"/>
    <w:rsid w:val="00E921DC"/>
    <w:rsid w:val="00E9220A"/>
    <w:rsid w:val="00E92267"/>
    <w:rsid w:val="00E9227C"/>
    <w:rsid w:val="00E92287"/>
    <w:rsid w:val="00E92327"/>
    <w:rsid w:val="00E9235E"/>
    <w:rsid w:val="00E9236C"/>
    <w:rsid w:val="00E92374"/>
    <w:rsid w:val="00E92390"/>
    <w:rsid w:val="00E92395"/>
    <w:rsid w:val="00E923A2"/>
    <w:rsid w:val="00E923B4"/>
    <w:rsid w:val="00E923BB"/>
    <w:rsid w:val="00E923F7"/>
    <w:rsid w:val="00E92429"/>
    <w:rsid w:val="00E924F8"/>
    <w:rsid w:val="00E9251F"/>
    <w:rsid w:val="00E925A6"/>
    <w:rsid w:val="00E925E2"/>
    <w:rsid w:val="00E92627"/>
    <w:rsid w:val="00E92628"/>
    <w:rsid w:val="00E92630"/>
    <w:rsid w:val="00E92667"/>
    <w:rsid w:val="00E92673"/>
    <w:rsid w:val="00E92766"/>
    <w:rsid w:val="00E9276F"/>
    <w:rsid w:val="00E9278D"/>
    <w:rsid w:val="00E927BA"/>
    <w:rsid w:val="00E927DB"/>
    <w:rsid w:val="00E927E9"/>
    <w:rsid w:val="00E92847"/>
    <w:rsid w:val="00E92853"/>
    <w:rsid w:val="00E9292E"/>
    <w:rsid w:val="00E9296E"/>
    <w:rsid w:val="00E92A98"/>
    <w:rsid w:val="00E92B02"/>
    <w:rsid w:val="00E92B38"/>
    <w:rsid w:val="00E92B44"/>
    <w:rsid w:val="00E92B68"/>
    <w:rsid w:val="00E92B81"/>
    <w:rsid w:val="00E92B97"/>
    <w:rsid w:val="00E92C5C"/>
    <w:rsid w:val="00E92C77"/>
    <w:rsid w:val="00E92C7E"/>
    <w:rsid w:val="00E92CB7"/>
    <w:rsid w:val="00E92D3F"/>
    <w:rsid w:val="00E92D72"/>
    <w:rsid w:val="00E92D78"/>
    <w:rsid w:val="00E92D97"/>
    <w:rsid w:val="00E92DAD"/>
    <w:rsid w:val="00E92DEC"/>
    <w:rsid w:val="00E92E43"/>
    <w:rsid w:val="00E92E4B"/>
    <w:rsid w:val="00E92E67"/>
    <w:rsid w:val="00E92EFB"/>
    <w:rsid w:val="00E92F9D"/>
    <w:rsid w:val="00E92FFF"/>
    <w:rsid w:val="00E93007"/>
    <w:rsid w:val="00E9303E"/>
    <w:rsid w:val="00E930BB"/>
    <w:rsid w:val="00E930E2"/>
    <w:rsid w:val="00E930E4"/>
    <w:rsid w:val="00E930FB"/>
    <w:rsid w:val="00E9315D"/>
    <w:rsid w:val="00E931CB"/>
    <w:rsid w:val="00E931ED"/>
    <w:rsid w:val="00E93255"/>
    <w:rsid w:val="00E932A7"/>
    <w:rsid w:val="00E932F8"/>
    <w:rsid w:val="00E932F9"/>
    <w:rsid w:val="00E932FB"/>
    <w:rsid w:val="00E93329"/>
    <w:rsid w:val="00E933FB"/>
    <w:rsid w:val="00E93400"/>
    <w:rsid w:val="00E93434"/>
    <w:rsid w:val="00E9343F"/>
    <w:rsid w:val="00E934C2"/>
    <w:rsid w:val="00E93508"/>
    <w:rsid w:val="00E935B0"/>
    <w:rsid w:val="00E935D4"/>
    <w:rsid w:val="00E935E2"/>
    <w:rsid w:val="00E93671"/>
    <w:rsid w:val="00E93682"/>
    <w:rsid w:val="00E93690"/>
    <w:rsid w:val="00E936DE"/>
    <w:rsid w:val="00E936F3"/>
    <w:rsid w:val="00E937C3"/>
    <w:rsid w:val="00E937EA"/>
    <w:rsid w:val="00E937F8"/>
    <w:rsid w:val="00E93836"/>
    <w:rsid w:val="00E938E4"/>
    <w:rsid w:val="00E938E7"/>
    <w:rsid w:val="00E93904"/>
    <w:rsid w:val="00E93918"/>
    <w:rsid w:val="00E9394D"/>
    <w:rsid w:val="00E93956"/>
    <w:rsid w:val="00E939BB"/>
    <w:rsid w:val="00E93A3B"/>
    <w:rsid w:val="00E93A7F"/>
    <w:rsid w:val="00E93AD6"/>
    <w:rsid w:val="00E93AFC"/>
    <w:rsid w:val="00E93B55"/>
    <w:rsid w:val="00E93BD3"/>
    <w:rsid w:val="00E93C1A"/>
    <w:rsid w:val="00E93D1F"/>
    <w:rsid w:val="00E93D30"/>
    <w:rsid w:val="00E93D4D"/>
    <w:rsid w:val="00E93D9F"/>
    <w:rsid w:val="00E93DB8"/>
    <w:rsid w:val="00E93DBC"/>
    <w:rsid w:val="00E93E89"/>
    <w:rsid w:val="00E93F73"/>
    <w:rsid w:val="00E93F7A"/>
    <w:rsid w:val="00E93FCB"/>
    <w:rsid w:val="00E9401F"/>
    <w:rsid w:val="00E940A5"/>
    <w:rsid w:val="00E9412B"/>
    <w:rsid w:val="00E94188"/>
    <w:rsid w:val="00E94195"/>
    <w:rsid w:val="00E9419C"/>
    <w:rsid w:val="00E9419F"/>
    <w:rsid w:val="00E94243"/>
    <w:rsid w:val="00E942A2"/>
    <w:rsid w:val="00E942BF"/>
    <w:rsid w:val="00E942C9"/>
    <w:rsid w:val="00E9430F"/>
    <w:rsid w:val="00E94311"/>
    <w:rsid w:val="00E9432C"/>
    <w:rsid w:val="00E94337"/>
    <w:rsid w:val="00E94432"/>
    <w:rsid w:val="00E94460"/>
    <w:rsid w:val="00E94478"/>
    <w:rsid w:val="00E9449B"/>
    <w:rsid w:val="00E944CC"/>
    <w:rsid w:val="00E94508"/>
    <w:rsid w:val="00E94519"/>
    <w:rsid w:val="00E94525"/>
    <w:rsid w:val="00E94538"/>
    <w:rsid w:val="00E94570"/>
    <w:rsid w:val="00E945A7"/>
    <w:rsid w:val="00E9460E"/>
    <w:rsid w:val="00E94620"/>
    <w:rsid w:val="00E94665"/>
    <w:rsid w:val="00E9468B"/>
    <w:rsid w:val="00E946A4"/>
    <w:rsid w:val="00E946BD"/>
    <w:rsid w:val="00E946DC"/>
    <w:rsid w:val="00E946E1"/>
    <w:rsid w:val="00E94725"/>
    <w:rsid w:val="00E94735"/>
    <w:rsid w:val="00E94767"/>
    <w:rsid w:val="00E94773"/>
    <w:rsid w:val="00E947B9"/>
    <w:rsid w:val="00E9484A"/>
    <w:rsid w:val="00E94917"/>
    <w:rsid w:val="00E94956"/>
    <w:rsid w:val="00E94A0D"/>
    <w:rsid w:val="00E94AA2"/>
    <w:rsid w:val="00E94AF9"/>
    <w:rsid w:val="00E94B37"/>
    <w:rsid w:val="00E94B48"/>
    <w:rsid w:val="00E94B55"/>
    <w:rsid w:val="00E94B8D"/>
    <w:rsid w:val="00E94BF9"/>
    <w:rsid w:val="00E94C8C"/>
    <w:rsid w:val="00E94CB0"/>
    <w:rsid w:val="00E94D1E"/>
    <w:rsid w:val="00E94D39"/>
    <w:rsid w:val="00E94D49"/>
    <w:rsid w:val="00E94D64"/>
    <w:rsid w:val="00E94DA9"/>
    <w:rsid w:val="00E94DEA"/>
    <w:rsid w:val="00E94E05"/>
    <w:rsid w:val="00E94E88"/>
    <w:rsid w:val="00E94EB4"/>
    <w:rsid w:val="00E94EC7"/>
    <w:rsid w:val="00E94F01"/>
    <w:rsid w:val="00E94F06"/>
    <w:rsid w:val="00E94F4B"/>
    <w:rsid w:val="00E94F4D"/>
    <w:rsid w:val="00E94F9D"/>
    <w:rsid w:val="00E94FA6"/>
    <w:rsid w:val="00E94FE1"/>
    <w:rsid w:val="00E9504B"/>
    <w:rsid w:val="00E9506E"/>
    <w:rsid w:val="00E9508E"/>
    <w:rsid w:val="00E950BD"/>
    <w:rsid w:val="00E951F1"/>
    <w:rsid w:val="00E95202"/>
    <w:rsid w:val="00E9525A"/>
    <w:rsid w:val="00E952CA"/>
    <w:rsid w:val="00E952EB"/>
    <w:rsid w:val="00E9538F"/>
    <w:rsid w:val="00E953CD"/>
    <w:rsid w:val="00E953E1"/>
    <w:rsid w:val="00E9540C"/>
    <w:rsid w:val="00E9543F"/>
    <w:rsid w:val="00E954D9"/>
    <w:rsid w:val="00E954E5"/>
    <w:rsid w:val="00E95503"/>
    <w:rsid w:val="00E9557D"/>
    <w:rsid w:val="00E95588"/>
    <w:rsid w:val="00E955A4"/>
    <w:rsid w:val="00E956D3"/>
    <w:rsid w:val="00E95704"/>
    <w:rsid w:val="00E95724"/>
    <w:rsid w:val="00E95746"/>
    <w:rsid w:val="00E9581D"/>
    <w:rsid w:val="00E95864"/>
    <w:rsid w:val="00E958BF"/>
    <w:rsid w:val="00E958C0"/>
    <w:rsid w:val="00E95918"/>
    <w:rsid w:val="00E95987"/>
    <w:rsid w:val="00E95995"/>
    <w:rsid w:val="00E959A1"/>
    <w:rsid w:val="00E959EE"/>
    <w:rsid w:val="00E95A6B"/>
    <w:rsid w:val="00E95A70"/>
    <w:rsid w:val="00E95B6D"/>
    <w:rsid w:val="00E95BC1"/>
    <w:rsid w:val="00E95C62"/>
    <w:rsid w:val="00E95C8B"/>
    <w:rsid w:val="00E95CA4"/>
    <w:rsid w:val="00E95DB8"/>
    <w:rsid w:val="00E95DC7"/>
    <w:rsid w:val="00E95DCE"/>
    <w:rsid w:val="00E95E04"/>
    <w:rsid w:val="00E95EBC"/>
    <w:rsid w:val="00E95EF1"/>
    <w:rsid w:val="00E95EF3"/>
    <w:rsid w:val="00E95F02"/>
    <w:rsid w:val="00E95F24"/>
    <w:rsid w:val="00E95F5E"/>
    <w:rsid w:val="00E95F71"/>
    <w:rsid w:val="00E95F88"/>
    <w:rsid w:val="00E95FAF"/>
    <w:rsid w:val="00E95FC9"/>
    <w:rsid w:val="00E9607B"/>
    <w:rsid w:val="00E96080"/>
    <w:rsid w:val="00E960A3"/>
    <w:rsid w:val="00E960B1"/>
    <w:rsid w:val="00E960E6"/>
    <w:rsid w:val="00E960F8"/>
    <w:rsid w:val="00E961E1"/>
    <w:rsid w:val="00E96281"/>
    <w:rsid w:val="00E96289"/>
    <w:rsid w:val="00E962A5"/>
    <w:rsid w:val="00E9631E"/>
    <w:rsid w:val="00E9632A"/>
    <w:rsid w:val="00E9632F"/>
    <w:rsid w:val="00E96359"/>
    <w:rsid w:val="00E9635A"/>
    <w:rsid w:val="00E96371"/>
    <w:rsid w:val="00E9641F"/>
    <w:rsid w:val="00E96426"/>
    <w:rsid w:val="00E96462"/>
    <w:rsid w:val="00E96525"/>
    <w:rsid w:val="00E96597"/>
    <w:rsid w:val="00E965DC"/>
    <w:rsid w:val="00E96621"/>
    <w:rsid w:val="00E96632"/>
    <w:rsid w:val="00E96635"/>
    <w:rsid w:val="00E96654"/>
    <w:rsid w:val="00E966AA"/>
    <w:rsid w:val="00E966BD"/>
    <w:rsid w:val="00E96711"/>
    <w:rsid w:val="00E96757"/>
    <w:rsid w:val="00E967BD"/>
    <w:rsid w:val="00E967D6"/>
    <w:rsid w:val="00E96837"/>
    <w:rsid w:val="00E9683A"/>
    <w:rsid w:val="00E968CD"/>
    <w:rsid w:val="00E96967"/>
    <w:rsid w:val="00E969A5"/>
    <w:rsid w:val="00E969D6"/>
    <w:rsid w:val="00E96A0A"/>
    <w:rsid w:val="00E96A0B"/>
    <w:rsid w:val="00E96A77"/>
    <w:rsid w:val="00E96A78"/>
    <w:rsid w:val="00E96ADC"/>
    <w:rsid w:val="00E96B21"/>
    <w:rsid w:val="00E96B64"/>
    <w:rsid w:val="00E96B8E"/>
    <w:rsid w:val="00E96BF7"/>
    <w:rsid w:val="00E96C16"/>
    <w:rsid w:val="00E96C1A"/>
    <w:rsid w:val="00E96CB6"/>
    <w:rsid w:val="00E96D15"/>
    <w:rsid w:val="00E96D31"/>
    <w:rsid w:val="00E96D4E"/>
    <w:rsid w:val="00E96D99"/>
    <w:rsid w:val="00E96DAC"/>
    <w:rsid w:val="00E96DCC"/>
    <w:rsid w:val="00E96DDB"/>
    <w:rsid w:val="00E96E1C"/>
    <w:rsid w:val="00E96E75"/>
    <w:rsid w:val="00E96F1A"/>
    <w:rsid w:val="00E96F20"/>
    <w:rsid w:val="00E96F4D"/>
    <w:rsid w:val="00E97065"/>
    <w:rsid w:val="00E970D2"/>
    <w:rsid w:val="00E970F5"/>
    <w:rsid w:val="00E9715D"/>
    <w:rsid w:val="00E971A2"/>
    <w:rsid w:val="00E971BE"/>
    <w:rsid w:val="00E97223"/>
    <w:rsid w:val="00E97293"/>
    <w:rsid w:val="00E972A5"/>
    <w:rsid w:val="00E97310"/>
    <w:rsid w:val="00E97344"/>
    <w:rsid w:val="00E97351"/>
    <w:rsid w:val="00E97381"/>
    <w:rsid w:val="00E9739E"/>
    <w:rsid w:val="00E973C9"/>
    <w:rsid w:val="00E973DC"/>
    <w:rsid w:val="00E97411"/>
    <w:rsid w:val="00E9743F"/>
    <w:rsid w:val="00E9748B"/>
    <w:rsid w:val="00E974AA"/>
    <w:rsid w:val="00E974AC"/>
    <w:rsid w:val="00E9750E"/>
    <w:rsid w:val="00E97522"/>
    <w:rsid w:val="00E97579"/>
    <w:rsid w:val="00E975F5"/>
    <w:rsid w:val="00E9764A"/>
    <w:rsid w:val="00E9769E"/>
    <w:rsid w:val="00E976DB"/>
    <w:rsid w:val="00E977C5"/>
    <w:rsid w:val="00E97985"/>
    <w:rsid w:val="00E979A6"/>
    <w:rsid w:val="00E97A30"/>
    <w:rsid w:val="00E97A32"/>
    <w:rsid w:val="00E97A35"/>
    <w:rsid w:val="00E97A7E"/>
    <w:rsid w:val="00E97A9B"/>
    <w:rsid w:val="00E97ADD"/>
    <w:rsid w:val="00E97AEC"/>
    <w:rsid w:val="00E97AF7"/>
    <w:rsid w:val="00E97B2C"/>
    <w:rsid w:val="00E97B6C"/>
    <w:rsid w:val="00E97B97"/>
    <w:rsid w:val="00E97BAF"/>
    <w:rsid w:val="00E97BD0"/>
    <w:rsid w:val="00E97C3B"/>
    <w:rsid w:val="00E97C71"/>
    <w:rsid w:val="00E97CFA"/>
    <w:rsid w:val="00E97D3C"/>
    <w:rsid w:val="00E97D50"/>
    <w:rsid w:val="00E97D7B"/>
    <w:rsid w:val="00E97D95"/>
    <w:rsid w:val="00E97DEE"/>
    <w:rsid w:val="00E97E3D"/>
    <w:rsid w:val="00E97E60"/>
    <w:rsid w:val="00E97F05"/>
    <w:rsid w:val="00E97F19"/>
    <w:rsid w:val="00E97F45"/>
    <w:rsid w:val="00E97F5C"/>
    <w:rsid w:val="00E97F66"/>
    <w:rsid w:val="00EA0026"/>
    <w:rsid w:val="00EA004D"/>
    <w:rsid w:val="00EA0095"/>
    <w:rsid w:val="00EA00AF"/>
    <w:rsid w:val="00EA00B7"/>
    <w:rsid w:val="00EA00C0"/>
    <w:rsid w:val="00EA00C6"/>
    <w:rsid w:val="00EA0136"/>
    <w:rsid w:val="00EA0140"/>
    <w:rsid w:val="00EA0145"/>
    <w:rsid w:val="00EA0156"/>
    <w:rsid w:val="00EA01E5"/>
    <w:rsid w:val="00EA026C"/>
    <w:rsid w:val="00EA029C"/>
    <w:rsid w:val="00EA02AF"/>
    <w:rsid w:val="00EA0390"/>
    <w:rsid w:val="00EA03A2"/>
    <w:rsid w:val="00EA03CA"/>
    <w:rsid w:val="00EA04AE"/>
    <w:rsid w:val="00EA04BD"/>
    <w:rsid w:val="00EA053F"/>
    <w:rsid w:val="00EA054C"/>
    <w:rsid w:val="00EA054E"/>
    <w:rsid w:val="00EA05B5"/>
    <w:rsid w:val="00EA05D4"/>
    <w:rsid w:val="00EA0650"/>
    <w:rsid w:val="00EA0665"/>
    <w:rsid w:val="00EA06C2"/>
    <w:rsid w:val="00EA06E2"/>
    <w:rsid w:val="00EA06E4"/>
    <w:rsid w:val="00EA0708"/>
    <w:rsid w:val="00EA070D"/>
    <w:rsid w:val="00EA077C"/>
    <w:rsid w:val="00EA0792"/>
    <w:rsid w:val="00EA07A3"/>
    <w:rsid w:val="00EA081E"/>
    <w:rsid w:val="00EA084A"/>
    <w:rsid w:val="00EA08B3"/>
    <w:rsid w:val="00EA091B"/>
    <w:rsid w:val="00EA0935"/>
    <w:rsid w:val="00EA0990"/>
    <w:rsid w:val="00EA09AD"/>
    <w:rsid w:val="00EA09CC"/>
    <w:rsid w:val="00EA09D0"/>
    <w:rsid w:val="00EA09F1"/>
    <w:rsid w:val="00EA09FD"/>
    <w:rsid w:val="00EA0AAF"/>
    <w:rsid w:val="00EA0ABA"/>
    <w:rsid w:val="00EA0B6B"/>
    <w:rsid w:val="00EA0B88"/>
    <w:rsid w:val="00EA0C51"/>
    <w:rsid w:val="00EA0C81"/>
    <w:rsid w:val="00EA0C97"/>
    <w:rsid w:val="00EA0CA5"/>
    <w:rsid w:val="00EA0CD1"/>
    <w:rsid w:val="00EA0D10"/>
    <w:rsid w:val="00EA0D8F"/>
    <w:rsid w:val="00EA0DA1"/>
    <w:rsid w:val="00EA0E07"/>
    <w:rsid w:val="00EA0EDA"/>
    <w:rsid w:val="00EA0F21"/>
    <w:rsid w:val="00EA0FB5"/>
    <w:rsid w:val="00EA101E"/>
    <w:rsid w:val="00EA101F"/>
    <w:rsid w:val="00EA109F"/>
    <w:rsid w:val="00EA10E9"/>
    <w:rsid w:val="00EA111B"/>
    <w:rsid w:val="00EA112B"/>
    <w:rsid w:val="00EA11B4"/>
    <w:rsid w:val="00EA11D9"/>
    <w:rsid w:val="00EA1224"/>
    <w:rsid w:val="00EA12A6"/>
    <w:rsid w:val="00EA12D6"/>
    <w:rsid w:val="00EA132F"/>
    <w:rsid w:val="00EA1474"/>
    <w:rsid w:val="00EA14A5"/>
    <w:rsid w:val="00EA152E"/>
    <w:rsid w:val="00EA152F"/>
    <w:rsid w:val="00EA1540"/>
    <w:rsid w:val="00EA15CA"/>
    <w:rsid w:val="00EA15E0"/>
    <w:rsid w:val="00EA15ED"/>
    <w:rsid w:val="00EA1620"/>
    <w:rsid w:val="00EA1728"/>
    <w:rsid w:val="00EA1745"/>
    <w:rsid w:val="00EA178A"/>
    <w:rsid w:val="00EA179D"/>
    <w:rsid w:val="00EA17D8"/>
    <w:rsid w:val="00EA193D"/>
    <w:rsid w:val="00EA1941"/>
    <w:rsid w:val="00EA195F"/>
    <w:rsid w:val="00EA1965"/>
    <w:rsid w:val="00EA1983"/>
    <w:rsid w:val="00EA1A36"/>
    <w:rsid w:val="00EA1A3E"/>
    <w:rsid w:val="00EA1A67"/>
    <w:rsid w:val="00EA1A8F"/>
    <w:rsid w:val="00EA1AB5"/>
    <w:rsid w:val="00EA1B9D"/>
    <w:rsid w:val="00EA1BBC"/>
    <w:rsid w:val="00EA1C2E"/>
    <w:rsid w:val="00EA1C8B"/>
    <w:rsid w:val="00EA1C98"/>
    <w:rsid w:val="00EA1CA1"/>
    <w:rsid w:val="00EA1DC7"/>
    <w:rsid w:val="00EA1DF1"/>
    <w:rsid w:val="00EA1E15"/>
    <w:rsid w:val="00EA1E76"/>
    <w:rsid w:val="00EA1EA1"/>
    <w:rsid w:val="00EA1EF0"/>
    <w:rsid w:val="00EA1EF8"/>
    <w:rsid w:val="00EA1FCB"/>
    <w:rsid w:val="00EA2006"/>
    <w:rsid w:val="00EA2032"/>
    <w:rsid w:val="00EA203F"/>
    <w:rsid w:val="00EA2075"/>
    <w:rsid w:val="00EA20EC"/>
    <w:rsid w:val="00EA20F5"/>
    <w:rsid w:val="00EA2148"/>
    <w:rsid w:val="00EA2193"/>
    <w:rsid w:val="00EA2198"/>
    <w:rsid w:val="00EA21E0"/>
    <w:rsid w:val="00EA2248"/>
    <w:rsid w:val="00EA2285"/>
    <w:rsid w:val="00EA228F"/>
    <w:rsid w:val="00EA22A7"/>
    <w:rsid w:val="00EA23A1"/>
    <w:rsid w:val="00EA23BC"/>
    <w:rsid w:val="00EA23F6"/>
    <w:rsid w:val="00EA246A"/>
    <w:rsid w:val="00EA2479"/>
    <w:rsid w:val="00EA247D"/>
    <w:rsid w:val="00EA24C4"/>
    <w:rsid w:val="00EA2563"/>
    <w:rsid w:val="00EA2587"/>
    <w:rsid w:val="00EA25D3"/>
    <w:rsid w:val="00EA25E3"/>
    <w:rsid w:val="00EA2601"/>
    <w:rsid w:val="00EA2624"/>
    <w:rsid w:val="00EA266E"/>
    <w:rsid w:val="00EA26DD"/>
    <w:rsid w:val="00EA26F0"/>
    <w:rsid w:val="00EA2703"/>
    <w:rsid w:val="00EA2756"/>
    <w:rsid w:val="00EA27A7"/>
    <w:rsid w:val="00EA27B0"/>
    <w:rsid w:val="00EA27E2"/>
    <w:rsid w:val="00EA2887"/>
    <w:rsid w:val="00EA288A"/>
    <w:rsid w:val="00EA28D1"/>
    <w:rsid w:val="00EA2A1B"/>
    <w:rsid w:val="00EA2A2B"/>
    <w:rsid w:val="00EA2B79"/>
    <w:rsid w:val="00EA2B9B"/>
    <w:rsid w:val="00EA2BD6"/>
    <w:rsid w:val="00EA2C29"/>
    <w:rsid w:val="00EA2C43"/>
    <w:rsid w:val="00EA2CB6"/>
    <w:rsid w:val="00EA2CBA"/>
    <w:rsid w:val="00EA2CC8"/>
    <w:rsid w:val="00EA2CDC"/>
    <w:rsid w:val="00EA2D2D"/>
    <w:rsid w:val="00EA2E6E"/>
    <w:rsid w:val="00EA2E82"/>
    <w:rsid w:val="00EA2EF4"/>
    <w:rsid w:val="00EA2FDD"/>
    <w:rsid w:val="00EA303F"/>
    <w:rsid w:val="00EA3063"/>
    <w:rsid w:val="00EA3064"/>
    <w:rsid w:val="00EA3066"/>
    <w:rsid w:val="00EA309C"/>
    <w:rsid w:val="00EA30AB"/>
    <w:rsid w:val="00EA30CB"/>
    <w:rsid w:val="00EA311E"/>
    <w:rsid w:val="00EA312F"/>
    <w:rsid w:val="00EA3140"/>
    <w:rsid w:val="00EA31A4"/>
    <w:rsid w:val="00EA31ED"/>
    <w:rsid w:val="00EA327E"/>
    <w:rsid w:val="00EA3391"/>
    <w:rsid w:val="00EA343F"/>
    <w:rsid w:val="00EA3451"/>
    <w:rsid w:val="00EA347E"/>
    <w:rsid w:val="00EA3517"/>
    <w:rsid w:val="00EA352A"/>
    <w:rsid w:val="00EA353E"/>
    <w:rsid w:val="00EA3591"/>
    <w:rsid w:val="00EA36B4"/>
    <w:rsid w:val="00EA36F0"/>
    <w:rsid w:val="00EA3705"/>
    <w:rsid w:val="00EA370B"/>
    <w:rsid w:val="00EA370F"/>
    <w:rsid w:val="00EA379F"/>
    <w:rsid w:val="00EA37A4"/>
    <w:rsid w:val="00EA37FF"/>
    <w:rsid w:val="00EA3873"/>
    <w:rsid w:val="00EA389A"/>
    <w:rsid w:val="00EA38F6"/>
    <w:rsid w:val="00EA390E"/>
    <w:rsid w:val="00EA3928"/>
    <w:rsid w:val="00EA3932"/>
    <w:rsid w:val="00EA3947"/>
    <w:rsid w:val="00EA396F"/>
    <w:rsid w:val="00EA3979"/>
    <w:rsid w:val="00EA3A7A"/>
    <w:rsid w:val="00EA3AF7"/>
    <w:rsid w:val="00EA3BB0"/>
    <w:rsid w:val="00EA3BBC"/>
    <w:rsid w:val="00EA3BF5"/>
    <w:rsid w:val="00EA3C0D"/>
    <w:rsid w:val="00EA3C17"/>
    <w:rsid w:val="00EA3C63"/>
    <w:rsid w:val="00EA3C6E"/>
    <w:rsid w:val="00EA3C93"/>
    <w:rsid w:val="00EA3C9B"/>
    <w:rsid w:val="00EA3CA4"/>
    <w:rsid w:val="00EA3CD4"/>
    <w:rsid w:val="00EA3D08"/>
    <w:rsid w:val="00EA3D4E"/>
    <w:rsid w:val="00EA3DBB"/>
    <w:rsid w:val="00EA3E0E"/>
    <w:rsid w:val="00EA3E11"/>
    <w:rsid w:val="00EA3E6D"/>
    <w:rsid w:val="00EA3EA9"/>
    <w:rsid w:val="00EA3EB5"/>
    <w:rsid w:val="00EA3ED8"/>
    <w:rsid w:val="00EA3F37"/>
    <w:rsid w:val="00EA3F7B"/>
    <w:rsid w:val="00EA3F8F"/>
    <w:rsid w:val="00EA3FE9"/>
    <w:rsid w:val="00EA4014"/>
    <w:rsid w:val="00EA401B"/>
    <w:rsid w:val="00EA409B"/>
    <w:rsid w:val="00EA40A5"/>
    <w:rsid w:val="00EA40ED"/>
    <w:rsid w:val="00EA40EF"/>
    <w:rsid w:val="00EA40FC"/>
    <w:rsid w:val="00EA4125"/>
    <w:rsid w:val="00EA413D"/>
    <w:rsid w:val="00EA4160"/>
    <w:rsid w:val="00EA418F"/>
    <w:rsid w:val="00EA4192"/>
    <w:rsid w:val="00EA41A8"/>
    <w:rsid w:val="00EA41F4"/>
    <w:rsid w:val="00EA4215"/>
    <w:rsid w:val="00EA421D"/>
    <w:rsid w:val="00EA42D2"/>
    <w:rsid w:val="00EA4361"/>
    <w:rsid w:val="00EA438A"/>
    <w:rsid w:val="00EA43ED"/>
    <w:rsid w:val="00EA4419"/>
    <w:rsid w:val="00EA4448"/>
    <w:rsid w:val="00EA4459"/>
    <w:rsid w:val="00EA449D"/>
    <w:rsid w:val="00EA4517"/>
    <w:rsid w:val="00EA4532"/>
    <w:rsid w:val="00EA4560"/>
    <w:rsid w:val="00EA456C"/>
    <w:rsid w:val="00EA45BE"/>
    <w:rsid w:val="00EA45D1"/>
    <w:rsid w:val="00EA460A"/>
    <w:rsid w:val="00EA4623"/>
    <w:rsid w:val="00EA463B"/>
    <w:rsid w:val="00EA466E"/>
    <w:rsid w:val="00EA4675"/>
    <w:rsid w:val="00EA467C"/>
    <w:rsid w:val="00EA47D2"/>
    <w:rsid w:val="00EA483B"/>
    <w:rsid w:val="00EA485F"/>
    <w:rsid w:val="00EA489B"/>
    <w:rsid w:val="00EA48A1"/>
    <w:rsid w:val="00EA48AC"/>
    <w:rsid w:val="00EA48B8"/>
    <w:rsid w:val="00EA48E7"/>
    <w:rsid w:val="00EA4905"/>
    <w:rsid w:val="00EA491D"/>
    <w:rsid w:val="00EA4924"/>
    <w:rsid w:val="00EA497A"/>
    <w:rsid w:val="00EA4A07"/>
    <w:rsid w:val="00EA4A14"/>
    <w:rsid w:val="00EA4A44"/>
    <w:rsid w:val="00EA4A7E"/>
    <w:rsid w:val="00EA4B46"/>
    <w:rsid w:val="00EA4B56"/>
    <w:rsid w:val="00EA4B8E"/>
    <w:rsid w:val="00EA4BF2"/>
    <w:rsid w:val="00EA4C29"/>
    <w:rsid w:val="00EA4C2B"/>
    <w:rsid w:val="00EA4C72"/>
    <w:rsid w:val="00EA4C7E"/>
    <w:rsid w:val="00EA4C88"/>
    <w:rsid w:val="00EA4CC3"/>
    <w:rsid w:val="00EA4CCC"/>
    <w:rsid w:val="00EA4D0A"/>
    <w:rsid w:val="00EA4E7E"/>
    <w:rsid w:val="00EA4E95"/>
    <w:rsid w:val="00EA4EA9"/>
    <w:rsid w:val="00EA4EB1"/>
    <w:rsid w:val="00EA4EF3"/>
    <w:rsid w:val="00EA4F59"/>
    <w:rsid w:val="00EA4F5B"/>
    <w:rsid w:val="00EA50FE"/>
    <w:rsid w:val="00EA51F1"/>
    <w:rsid w:val="00EA51F2"/>
    <w:rsid w:val="00EA5206"/>
    <w:rsid w:val="00EA523A"/>
    <w:rsid w:val="00EA52E4"/>
    <w:rsid w:val="00EA532C"/>
    <w:rsid w:val="00EA5371"/>
    <w:rsid w:val="00EA53FD"/>
    <w:rsid w:val="00EA5418"/>
    <w:rsid w:val="00EA54FE"/>
    <w:rsid w:val="00EA55B1"/>
    <w:rsid w:val="00EA56C8"/>
    <w:rsid w:val="00EA5712"/>
    <w:rsid w:val="00EA5736"/>
    <w:rsid w:val="00EA5741"/>
    <w:rsid w:val="00EA5798"/>
    <w:rsid w:val="00EA57CC"/>
    <w:rsid w:val="00EA5859"/>
    <w:rsid w:val="00EA5954"/>
    <w:rsid w:val="00EA59BA"/>
    <w:rsid w:val="00EA59D2"/>
    <w:rsid w:val="00EA5A41"/>
    <w:rsid w:val="00EA5AD3"/>
    <w:rsid w:val="00EA5B0D"/>
    <w:rsid w:val="00EA5B36"/>
    <w:rsid w:val="00EA5C27"/>
    <w:rsid w:val="00EA5C31"/>
    <w:rsid w:val="00EA5C7F"/>
    <w:rsid w:val="00EA5D1B"/>
    <w:rsid w:val="00EA5D82"/>
    <w:rsid w:val="00EA5DA7"/>
    <w:rsid w:val="00EA5DC1"/>
    <w:rsid w:val="00EA5E45"/>
    <w:rsid w:val="00EA5E65"/>
    <w:rsid w:val="00EA5E86"/>
    <w:rsid w:val="00EA5E88"/>
    <w:rsid w:val="00EA5E8D"/>
    <w:rsid w:val="00EA5ECE"/>
    <w:rsid w:val="00EA5ED6"/>
    <w:rsid w:val="00EA5F27"/>
    <w:rsid w:val="00EA5F68"/>
    <w:rsid w:val="00EA5F7A"/>
    <w:rsid w:val="00EA6015"/>
    <w:rsid w:val="00EA6074"/>
    <w:rsid w:val="00EA60A0"/>
    <w:rsid w:val="00EA6106"/>
    <w:rsid w:val="00EA610F"/>
    <w:rsid w:val="00EA6140"/>
    <w:rsid w:val="00EA616E"/>
    <w:rsid w:val="00EA61A4"/>
    <w:rsid w:val="00EA6221"/>
    <w:rsid w:val="00EA6226"/>
    <w:rsid w:val="00EA6241"/>
    <w:rsid w:val="00EA6266"/>
    <w:rsid w:val="00EA629E"/>
    <w:rsid w:val="00EA6328"/>
    <w:rsid w:val="00EA636E"/>
    <w:rsid w:val="00EA637A"/>
    <w:rsid w:val="00EA6489"/>
    <w:rsid w:val="00EA6548"/>
    <w:rsid w:val="00EA65AC"/>
    <w:rsid w:val="00EA65DE"/>
    <w:rsid w:val="00EA6630"/>
    <w:rsid w:val="00EA6651"/>
    <w:rsid w:val="00EA666B"/>
    <w:rsid w:val="00EA66DA"/>
    <w:rsid w:val="00EA67D3"/>
    <w:rsid w:val="00EA6803"/>
    <w:rsid w:val="00EA68CD"/>
    <w:rsid w:val="00EA68FB"/>
    <w:rsid w:val="00EA691D"/>
    <w:rsid w:val="00EA693A"/>
    <w:rsid w:val="00EA6974"/>
    <w:rsid w:val="00EA6989"/>
    <w:rsid w:val="00EA6A15"/>
    <w:rsid w:val="00EA6A34"/>
    <w:rsid w:val="00EA6A40"/>
    <w:rsid w:val="00EA6A4C"/>
    <w:rsid w:val="00EA6A88"/>
    <w:rsid w:val="00EA6A95"/>
    <w:rsid w:val="00EA6AFB"/>
    <w:rsid w:val="00EA6BC7"/>
    <w:rsid w:val="00EA6BD4"/>
    <w:rsid w:val="00EA6BEA"/>
    <w:rsid w:val="00EA6BEB"/>
    <w:rsid w:val="00EA6C3C"/>
    <w:rsid w:val="00EA6C5E"/>
    <w:rsid w:val="00EA6C69"/>
    <w:rsid w:val="00EA6CCD"/>
    <w:rsid w:val="00EA6D91"/>
    <w:rsid w:val="00EA6D9E"/>
    <w:rsid w:val="00EA6DC6"/>
    <w:rsid w:val="00EA6E2A"/>
    <w:rsid w:val="00EA6E51"/>
    <w:rsid w:val="00EA6EAB"/>
    <w:rsid w:val="00EA6EF4"/>
    <w:rsid w:val="00EA6F05"/>
    <w:rsid w:val="00EA6F07"/>
    <w:rsid w:val="00EA6F2F"/>
    <w:rsid w:val="00EA6F4D"/>
    <w:rsid w:val="00EA6F9E"/>
    <w:rsid w:val="00EA6FE6"/>
    <w:rsid w:val="00EA709D"/>
    <w:rsid w:val="00EA70B3"/>
    <w:rsid w:val="00EA70F4"/>
    <w:rsid w:val="00EA7117"/>
    <w:rsid w:val="00EA7150"/>
    <w:rsid w:val="00EA716D"/>
    <w:rsid w:val="00EA7292"/>
    <w:rsid w:val="00EA736B"/>
    <w:rsid w:val="00EA736C"/>
    <w:rsid w:val="00EA73A6"/>
    <w:rsid w:val="00EA7409"/>
    <w:rsid w:val="00EA7452"/>
    <w:rsid w:val="00EA7478"/>
    <w:rsid w:val="00EA74E8"/>
    <w:rsid w:val="00EA74F1"/>
    <w:rsid w:val="00EA74F3"/>
    <w:rsid w:val="00EA7556"/>
    <w:rsid w:val="00EA7631"/>
    <w:rsid w:val="00EA763D"/>
    <w:rsid w:val="00EA7648"/>
    <w:rsid w:val="00EA7670"/>
    <w:rsid w:val="00EA767C"/>
    <w:rsid w:val="00EA7684"/>
    <w:rsid w:val="00EA768F"/>
    <w:rsid w:val="00EA76BE"/>
    <w:rsid w:val="00EA7771"/>
    <w:rsid w:val="00EA77CC"/>
    <w:rsid w:val="00EA7852"/>
    <w:rsid w:val="00EA78C4"/>
    <w:rsid w:val="00EA7946"/>
    <w:rsid w:val="00EA7972"/>
    <w:rsid w:val="00EA79BC"/>
    <w:rsid w:val="00EA79C8"/>
    <w:rsid w:val="00EA7A27"/>
    <w:rsid w:val="00EA7A34"/>
    <w:rsid w:val="00EA7B74"/>
    <w:rsid w:val="00EA7B93"/>
    <w:rsid w:val="00EA7BD9"/>
    <w:rsid w:val="00EA7BEC"/>
    <w:rsid w:val="00EA7BEE"/>
    <w:rsid w:val="00EA7C33"/>
    <w:rsid w:val="00EA7C49"/>
    <w:rsid w:val="00EA7C9A"/>
    <w:rsid w:val="00EA7D26"/>
    <w:rsid w:val="00EA7D6C"/>
    <w:rsid w:val="00EA7DB1"/>
    <w:rsid w:val="00EA7DCB"/>
    <w:rsid w:val="00EA7DD8"/>
    <w:rsid w:val="00EA7DEA"/>
    <w:rsid w:val="00EA7E3F"/>
    <w:rsid w:val="00EA7E75"/>
    <w:rsid w:val="00EA7E7B"/>
    <w:rsid w:val="00EA7EBF"/>
    <w:rsid w:val="00EA7ED4"/>
    <w:rsid w:val="00EA7F36"/>
    <w:rsid w:val="00EB0015"/>
    <w:rsid w:val="00EB005F"/>
    <w:rsid w:val="00EB0097"/>
    <w:rsid w:val="00EB0196"/>
    <w:rsid w:val="00EB01A0"/>
    <w:rsid w:val="00EB01BB"/>
    <w:rsid w:val="00EB01C1"/>
    <w:rsid w:val="00EB01C4"/>
    <w:rsid w:val="00EB01CF"/>
    <w:rsid w:val="00EB01F3"/>
    <w:rsid w:val="00EB0305"/>
    <w:rsid w:val="00EB032D"/>
    <w:rsid w:val="00EB039A"/>
    <w:rsid w:val="00EB03C0"/>
    <w:rsid w:val="00EB03C3"/>
    <w:rsid w:val="00EB03C7"/>
    <w:rsid w:val="00EB03FB"/>
    <w:rsid w:val="00EB041D"/>
    <w:rsid w:val="00EB0533"/>
    <w:rsid w:val="00EB0535"/>
    <w:rsid w:val="00EB056B"/>
    <w:rsid w:val="00EB056F"/>
    <w:rsid w:val="00EB05A9"/>
    <w:rsid w:val="00EB05AB"/>
    <w:rsid w:val="00EB061C"/>
    <w:rsid w:val="00EB06C2"/>
    <w:rsid w:val="00EB072C"/>
    <w:rsid w:val="00EB0774"/>
    <w:rsid w:val="00EB0783"/>
    <w:rsid w:val="00EB07D6"/>
    <w:rsid w:val="00EB07E4"/>
    <w:rsid w:val="00EB085B"/>
    <w:rsid w:val="00EB0883"/>
    <w:rsid w:val="00EB08A0"/>
    <w:rsid w:val="00EB08B5"/>
    <w:rsid w:val="00EB0929"/>
    <w:rsid w:val="00EB094A"/>
    <w:rsid w:val="00EB0980"/>
    <w:rsid w:val="00EB0981"/>
    <w:rsid w:val="00EB098B"/>
    <w:rsid w:val="00EB0A85"/>
    <w:rsid w:val="00EB0B2A"/>
    <w:rsid w:val="00EB0D31"/>
    <w:rsid w:val="00EB0D4F"/>
    <w:rsid w:val="00EB0DC7"/>
    <w:rsid w:val="00EB0E2E"/>
    <w:rsid w:val="00EB0E40"/>
    <w:rsid w:val="00EB0E7A"/>
    <w:rsid w:val="00EB0EE0"/>
    <w:rsid w:val="00EB0F54"/>
    <w:rsid w:val="00EB0F55"/>
    <w:rsid w:val="00EB0F6E"/>
    <w:rsid w:val="00EB0F7C"/>
    <w:rsid w:val="00EB0FA5"/>
    <w:rsid w:val="00EB0FCB"/>
    <w:rsid w:val="00EB0FF6"/>
    <w:rsid w:val="00EB0FFD"/>
    <w:rsid w:val="00EB106F"/>
    <w:rsid w:val="00EB10D4"/>
    <w:rsid w:val="00EB10F6"/>
    <w:rsid w:val="00EB10F7"/>
    <w:rsid w:val="00EB10FB"/>
    <w:rsid w:val="00EB1106"/>
    <w:rsid w:val="00EB112C"/>
    <w:rsid w:val="00EB112E"/>
    <w:rsid w:val="00EB1176"/>
    <w:rsid w:val="00EB1199"/>
    <w:rsid w:val="00EB11A8"/>
    <w:rsid w:val="00EB11E8"/>
    <w:rsid w:val="00EB122C"/>
    <w:rsid w:val="00EB1283"/>
    <w:rsid w:val="00EB1288"/>
    <w:rsid w:val="00EB12BC"/>
    <w:rsid w:val="00EB1333"/>
    <w:rsid w:val="00EB136F"/>
    <w:rsid w:val="00EB13EC"/>
    <w:rsid w:val="00EB1470"/>
    <w:rsid w:val="00EB1494"/>
    <w:rsid w:val="00EB1500"/>
    <w:rsid w:val="00EB1645"/>
    <w:rsid w:val="00EB1680"/>
    <w:rsid w:val="00EB169E"/>
    <w:rsid w:val="00EB16D2"/>
    <w:rsid w:val="00EB16D8"/>
    <w:rsid w:val="00EB1737"/>
    <w:rsid w:val="00EB175B"/>
    <w:rsid w:val="00EB1785"/>
    <w:rsid w:val="00EB178E"/>
    <w:rsid w:val="00EB17FF"/>
    <w:rsid w:val="00EB181F"/>
    <w:rsid w:val="00EB1828"/>
    <w:rsid w:val="00EB190D"/>
    <w:rsid w:val="00EB19A2"/>
    <w:rsid w:val="00EB19AC"/>
    <w:rsid w:val="00EB1A55"/>
    <w:rsid w:val="00EB1A96"/>
    <w:rsid w:val="00EB1B12"/>
    <w:rsid w:val="00EB1B81"/>
    <w:rsid w:val="00EB1B8A"/>
    <w:rsid w:val="00EB1BCD"/>
    <w:rsid w:val="00EB1BF6"/>
    <w:rsid w:val="00EB1C20"/>
    <w:rsid w:val="00EB1C3A"/>
    <w:rsid w:val="00EB1C71"/>
    <w:rsid w:val="00EB1CCE"/>
    <w:rsid w:val="00EB1CF8"/>
    <w:rsid w:val="00EB1D10"/>
    <w:rsid w:val="00EB1D11"/>
    <w:rsid w:val="00EB1D69"/>
    <w:rsid w:val="00EB1DCA"/>
    <w:rsid w:val="00EB1E17"/>
    <w:rsid w:val="00EB1E1B"/>
    <w:rsid w:val="00EB1E26"/>
    <w:rsid w:val="00EB1E4F"/>
    <w:rsid w:val="00EB1E53"/>
    <w:rsid w:val="00EB1E82"/>
    <w:rsid w:val="00EB1EA0"/>
    <w:rsid w:val="00EB1EBD"/>
    <w:rsid w:val="00EB1EF4"/>
    <w:rsid w:val="00EB1F2D"/>
    <w:rsid w:val="00EB2017"/>
    <w:rsid w:val="00EB20EB"/>
    <w:rsid w:val="00EB2122"/>
    <w:rsid w:val="00EB2131"/>
    <w:rsid w:val="00EB213B"/>
    <w:rsid w:val="00EB2140"/>
    <w:rsid w:val="00EB21A2"/>
    <w:rsid w:val="00EB22A9"/>
    <w:rsid w:val="00EB22BB"/>
    <w:rsid w:val="00EB231B"/>
    <w:rsid w:val="00EB2398"/>
    <w:rsid w:val="00EB23C2"/>
    <w:rsid w:val="00EB23C9"/>
    <w:rsid w:val="00EB2461"/>
    <w:rsid w:val="00EB24B0"/>
    <w:rsid w:val="00EB24EF"/>
    <w:rsid w:val="00EB2518"/>
    <w:rsid w:val="00EB25A0"/>
    <w:rsid w:val="00EB25AF"/>
    <w:rsid w:val="00EB25F6"/>
    <w:rsid w:val="00EB2617"/>
    <w:rsid w:val="00EB264C"/>
    <w:rsid w:val="00EB26CF"/>
    <w:rsid w:val="00EB271B"/>
    <w:rsid w:val="00EB2742"/>
    <w:rsid w:val="00EB27B3"/>
    <w:rsid w:val="00EB27C4"/>
    <w:rsid w:val="00EB280C"/>
    <w:rsid w:val="00EB2857"/>
    <w:rsid w:val="00EB2859"/>
    <w:rsid w:val="00EB2875"/>
    <w:rsid w:val="00EB28B0"/>
    <w:rsid w:val="00EB28E6"/>
    <w:rsid w:val="00EB29A3"/>
    <w:rsid w:val="00EB29E8"/>
    <w:rsid w:val="00EB2A24"/>
    <w:rsid w:val="00EB2A41"/>
    <w:rsid w:val="00EB2A4A"/>
    <w:rsid w:val="00EB2A75"/>
    <w:rsid w:val="00EB2B5C"/>
    <w:rsid w:val="00EB2B8A"/>
    <w:rsid w:val="00EB2BA5"/>
    <w:rsid w:val="00EB2BE4"/>
    <w:rsid w:val="00EB2C10"/>
    <w:rsid w:val="00EB2C12"/>
    <w:rsid w:val="00EB2C18"/>
    <w:rsid w:val="00EB2C19"/>
    <w:rsid w:val="00EB2C33"/>
    <w:rsid w:val="00EB2C50"/>
    <w:rsid w:val="00EB2C65"/>
    <w:rsid w:val="00EB2C71"/>
    <w:rsid w:val="00EB2C82"/>
    <w:rsid w:val="00EB2C8C"/>
    <w:rsid w:val="00EB2CCA"/>
    <w:rsid w:val="00EB2CD2"/>
    <w:rsid w:val="00EB2CE6"/>
    <w:rsid w:val="00EB2CFD"/>
    <w:rsid w:val="00EB2D05"/>
    <w:rsid w:val="00EB2DFE"/>
    <w:rsid w:val="00EB2E3A"/>
    <w:rsid w:val="00EB2EA5"/>
    <w:rsid w:val="00EB2EB2"/>
    <w:rsid w:val="00EB2F24"/>
    <w:rsid w:val="00EB2F27"/>
    <w:rsid w:val="00EB2FAC"/>
    <w:rsid w:val="00EB2FCC"/>
    <w:rsid w:val="00EB3012"/>
    <w:rsid w:val="00EB3077"/>
    <w:rsid w:val="00EB3082"/>
    <w:rsid w:val="00EB3091"/>
    <w:rsid w:val="00EB30C8"/>
    <w:rsid w:val="00EB3129"/>
    <w:rsid w:val="00EB3132"/>
    <w:rsid w:val="00EB31A9"/>
    <w:rsid w:val="00EB31F9"/>
    <w:rsid w:val="00EB3219"/>
    <w:rsid w:val="00EB3251"/>
    <w:rsid w:val="00EB32C5"/>
    <w:rsid w:val="00EB33D0"/>
    <w:rsid w:val="00EB3441"/>
    <w:rsid w:val="00EB3448"/>
    <w:rsid w:val="00EB347A"/>
    <w:rsid w:val="00EB348D"/>
    <w:rsid w:val="00EB3495"/>
    <w:rsid w:val="00EB34A1"/>
    <w:rsid w:val="00EB34B5"/>
    <w:rsid w:val="00EB3501"/>
    <w:rsid w:val="00EB355A"/>
    <w:rsid w:val="00EB35BB"/>
    <w:rsid w:val="00EB35CD"/>
    <w:rsid w:val="00EB35DC"/>
    <w:rsid w:val="00EB35FD"/>
    <w:rsid w:val="00EB3602"/>
    <w:rsid w:val="00EB3608"/>
    <w:rsid w:val="00EB3612"/>
    <w:rsid w:val="00EB3630"/>
    <w:rsid w:val="00EB3663"/>
    <w:rsid w:val="00EB36FE"/>
    <w:rsid w:val="00EB378C"/>
    <w:rsid w:val="00EB37F4"/>
    <w:rsid w:val="00EB381E"/>
    <w:rsid w:val="00EB3827"/>
    <w:rsid w:val="00EB383A"/>
    <w:rsid w:val="00EB383E"/>
    <w:rsid w:val="00EB3850"/>
    <w:rsid w:val="00EB3859"/>
    <w:rsid w:val="00EB385A"/>
    <w:rsid w:val="00EB3872"/>
    <w:rsid w:val="00EB3873"/>
    <w:rsid w:val="00EB3880"/>
    <w:rsid w:val="00EB38C4"/>
    <w:rsid w:val="00EB38C5"/>
    <w:rsid w:val="00EB3911"/>
    <w:rsid w:val="00EB391C"/>
    <w:rsid w:val="00EB396C"/>
    <w:rsid w:val="00EB3982"/>
    <w:rsid w:val="00EB3985"/>
    <w:rsid w:val="00EB3A21"/>
    <w:rsid w:val="00EB3A2D"/>
    <w:rsid w:val="00EB3A36"/>
    <w:rsid w:val="00EB3A4C"/>
    <w:rsid w:val="00EB3A62"/>
    <w:rsid w:val="00EB3A7A"/>
    <w:rsid w:val="00EB3A8C"/>
    <w:rsid w:val="00EB3B2D"/>
    <w:rsid w:val="00EB3BAC"/>
    <w:rsid w:val="00EB3BB4"/>
    <w:rsid w:val="00EB3BF0"/>
    <w:rsid w:val="00EB3C00"/>
    <w:rsid w:val="00EB3C44"/>
    <w:rsid w:val="00EB3CBD"/>
    <w:rsid w:val="00EB3D28"/>
    <w:rsid w:val="00EB3D41"/>
    <w:rsid w:val="00EB3DFF"/>
    <w:rsid w:val="00EB3E01"/>
    <w:rsid w:val="00EB3E2F"/>
    <w:rsid w:val="00EB3E36"/>
    <w:rsid w:val="00EB3E75"/>
    <w:rsid w:val="00EB3F1B"/>
    <w:rsid w:val="00EB3F3B"/>
    <w:rsid w:val="00EB3F53"/>
    <w:rsid w:val="00EB3F65"/>
    <w:rsid w:val="00EB4072"/>
    <w:rsid w:val="00EB40CB"/>
    <w:rsid w:val="00EB40E4"/>
    <w:rsid w:val="00EB4103"/>
    <w:rsid w:val="00EB4174"/>
    <w:rsid w:val="00EB4213"/>
    <w:rsid w:val="00EB4224"/>
    <w:rsid w:val="00EB428A"/>
    <w:rsid w:val="00EB42BD"/>
    <w:rsid w:val="00EB4354"/>
    <w:rsid w:val="00EB4377"/>
    <w:rsid w:val="00EB43EA"/>
    <w:rsid w:val="00EB445E"/>
    <w:rsid w:val="00EB449E"/>
    <w:rsid w:val="00EB4599"/>
    <w:rsid w:val="00EB45C9"/>
    <w:rsid w:val="00EB45CD"/>
    <w:rsid w:val="00EB45D9"/>
    <w:rsid w:val="00EB4608"/>
    <w:rsid w:val="00EB460B"/>
    <w:rsid w:val="00EB461B"/>
    <w:rsid w:val="00EB4674"/>
    <w:rsid w:val="00EB467E"/>
    <w:rsid w:val="00EB4694"/>
    <w:rsid w:val="00EB4716"/>
    <w:rsid w:val="00EB477F"/>
    <w:rsid w:val="00EB47F4"/>
    <w:rsid w:val="00EB481E"/>
    <w:rsid w:val="00EB487E"/>
    <w:rsid w:val="00EB4896"/>
    <w:rsid w:val="00EB4916"/>
    <w:rsid w:val="00EB499E"/>
    <w:rsid w:val="00EB49F1"/>
    <w:rsid w:val="00EB4A41"/>
    <w:rsid w:val="00EB4B10"/>
    <w:rsid w:val="00EB4C1F"/>
    <w:rsid w:val="00EB4C2A"/>
    <w:rsid w:val="00EB4C3D"/>
    <w:rsid w:val="00EB4CDC"/>
    <w:rsid w:val="00EB4CF0"/>
    <w:rsid w:val="00EB4D01"/>
    <w:rsid w:val="00EB4D02"/>
    <w:rsid w:val="00EB4D13"/>
    <w:rsid w:val="00EB4D4C"/>
    <w:rsid w:val="00EB4D78"/>
    <w:rsid w:val="00EB4DD2"/>
    <w:rsid w:val="00EB4E1D"/>
    <w:rsid w:val="00EB4E3A"/>
    <w:rsid w:val="00EB4E4B"/>
    <w:rsid w:val="00EB4E5F"/>
    <w:rsid w:val="00EB4EF5"/>
    <w:rsid w:val="00EB4F16"/>
    <w:rsid w:val="00EB4F20"/>
    <w:rsid w:val="00EB4F2B"/>
    <w:rsid w:val="00EB4FE2"/>
    <w:rsid w:val="00EB5006"/>
    <w:rsid w:val="00EB5025"/>
    <w:rsid w:val="00EB50AE"/>
    <w:rsid w:val="00EB514B"/>
    <w:rsid w:val="00EB5162"/>
    <w:rsid w:val="00EB51DA"/>
    <w:rsid w:val="00EB530C"/>
    <w:rsid w:val="00EB5318"/>
    <w:rsid w:val="00EB532F"/>
    <w:rsid w:val="00EB5354"/>
    <w:rsid w:val="00EB538A"/>
    <w:rsid w:val="00EB54FC"/>
    <w:rsid w:val="00EB5573"/>
    <w:rsid w:val="00EB55DA"/>
    <w:rsid w:val="00EB55F0"/>
    <w:rsid w:val="00EB55FD"/>
    <w:rsid w:val="00EB5775"/>
    <w:rsid w:val="00EB578D"/>
    <w:rsid w:val="00EB5927"/>
    <w:rsid w:val="00EB594D"/>
    <w:rsid w:val="00EB5994"/>
    <w:rsid w:val="00EB599E"/>
    <w:rsid w:val="00EB59E9"/>
    <w:rsid w:val="00EB5A08"/>
    <w:rsid w:val="00EB5A2D"/>
    <w:rsid w:val="00EB5A75"/>
    <w:rsid w:val="00EB5A93"/>
    <w:rsid w:val="00EB5AA4"/>
    <w:rsid w:val="00EB5ABB"/>
    <w:rsid w:val="00EB5AD1"/>
    <w:rsid w:val="00EB5ADE"/>
    <w:rsid w:val="00EB5B53"/>
    <w:rsid w:val="00EB5B7A"/>
    <w:rsid w:val="00EB5B7C"/>
    <w:rsid w:val="00EB5C2F"/>
    <w:rsid w:val="00EB5C3D"/>
    <w:rsid w:val="00EB5C8B"/>
    <w:rsid w:val="00EB5CB5"/>
    <w:rsid w:val="00EB5D3E"/>
    <w:rsid w:val="00EB5DC6"/>
    <w:rsid w:val="00EB5E30"/>
    <w:rsid w:val="00EB5E4F"/>
    <w:rsid w:val="00EB5E77"/>
    <w:rsid w:val="00EB5EAB"/>
    <w:rsid w:val="00EB5FD3"/>
    <w:rsid w:val="00EB6028"/>
    <w:rsid w:val="00EB6116"/>
    <w:rsid w:val="00EB6175"/>
    <w:rsid w:val="00EB61BC"/>
    <w:rsid w:val="00EB61C7"/>
    <w:rsid w:val="00EB620E"/>
    <w:rsid w:val="00EB621D"/>
    <w:rsid w:val="00EB62A8"/>
    <w:rsid w:val="00EB6309"/>
    <w:rsid w:val="00EB63FA"/>
    <w:rsid w:val="00EB63FC"/>
    <w:rsid w:val="00EB6433"/>
    <w:rsid w:val="00EB649D"/>
    <w:rsid w:val="00EB64D1"/>
    <w:rsid w:val="00EB6597"/>
    <w:rsid w:val="00EB65C1"/>
    <w:rsid w:val="00EB6601"/>
    <w:rsid w:val="00EB663D"/>
    <w:rsid w:val="00EB6658"/>
    <w:rsid w:val="00EB66A1"/>
    <w:rsid w:val="00EB66B6"/>
    <w:rsid w:val="00EB66CC"/>
    <w:rsid w:val="00EB66E7"/>
    <w:rsid w:val="00EB672C"/>
    <w:rsid w:val="00EB6790"/>
    <w:rsid w:val="00EB67C1"/>
    <w:rsid w:val="00EB67DC"/>
    <w:rsid w:val="00EB68F2"/>
    <w:rsid w:val="00EB6931"/>
    <w:rsid w:val="00EB6979"/>
    <w:rsid w:val="00EB698E"/>
    <w:rsid w:val="00EB6A0E"/>
    <w:rsid w:val="00EB6A22"/>
    <w:rsid w:val="00EB6AD3"/>
    <w:rsid w:val="00EB6AD4"/>
    <w:rsid w:val="00EB6AF9"/>
    <w:rsid w:val="00EB6B0F"/>
    <w:rsid w:val="00EB6B81"/>
    <w:rsid w:val="00EB6BAB"/>
    <w:rsid w:val="00EB6BB6"/>
    <w:rsid w:val="00EB6BF3"/>
    <w:rsid w:val="00EB6C1F"/>
    <w:rsid w:val="00EB6C35"/>
    <w:rsid w:val="00EB6D2F"/>
    <w:rsid w:val="00EB6D53"/>
    <w:rsid w:val="00EB6D54"/>
    <w:rsid w:val="00EB6DA0"/>
    <w:rsid w:val="00EB6DA2"/>
    <w:rsid w:val="00EB6DB9"/>
    <w:rsid w:val="00EB6DD0"/>
    <w:rsid w:val="00EB6DD3"/>
    <w:rsid w:val="00EB6E59"/>
    <w:rsid w:val="00EB6EDB"/>
    <w:rsid w:val="00EB6F0D"/>
    <w:rsid w:val="00EB6F3A"/>
    <w:rsid w:val="00EB6F42"/>
    <w:rsid w:val="00EB6FF7"/>
    <w:rsid w:val="00EB6FFF"/>
    <w:rsid w:val="00EB7023"/>
    <w:rsid w:val="00EB7069"/>
    <w:rsid w:val="00EB706F"/>
    <w:rsid w:val="00EB707F"/>
    <w:rsid w:val="00EB70BC"/>
    <w:rsid w:val="00EB70BF"/>
    <w:rsid w:val="00EB713D"/>
    <w:rsid w:val="00EB718E"/>
    <w:rsid w:val="00EB71E1"/>
    <w:rsid w:val="00EB71F0"/>
    <w:rsid w:val="00EB72CF"/>
    <w:rsid w:val="00EB732B"/>
    <w:rsid w:val="00EB7337"/>
    <w:rsid w:val="00EB7342"/>
    <w:rsid w:val="00EB734C"/>
    <w:rsid w:val="00EB7391"/>
    <w:rsid w:val="00EB739A"/>
    <w:rsid w:val="00EB73DC"/>
    <w:rsid w:val="00EB73E5"/>
    <w:rsid w:val="00EB73F2"/>
    <w:rsid w:val="00EB73F4"/>
    <w:rsid w:val="00EB7459"/>
    <w:rsid w:val="00EB747F"/>
    <w:rsid w:val="00EB756E"/>
    <w:rsid w:val="00EB7587"/>
    <w:rsid w:val="00EB75BE"/>
    <w:rsid w:val="00EB75F9"/>
    <w:rsid w:val="00EB760C"/>
    <w:rsid w:val="00EB7630"/>
    <w:rsid w:val="00EB7635"/>
    <w:rsid w:val="00EB76A5"/>
    <w:rsid w:val="00EB76F2"/>
    <w:rsid w:val="00EB7724"/>
    <w:rsid w:val="00EB7893"/>
    <w:rsid w:val="00EB7895"/>
    <w:rsid w:val="00EB78C7"/>
    <w:rsid w:val="00EB7964"/>
    <w:rsid w:val="00EB79AC"/>
    <w:rsid w:val="00EB79F0"/>
    <w:rsid w:val="00EB7A06"/>
    <w:rsid w:val="00EB7A3F"/>
    <w:rsid w:val="00EB7A7F"/>
    <w:rsid w:val="00EB7AA5"/>
    <w:rsid w:val="00EB7AA7"/>
    <w:rsid w:val="00EB7AF3"/>
    <w:rsid w:val="00EB7B41"/>
    <w:rsid w:val="00EB7B48"/>
    <w:rsid w:val="00EB7B49"/>
    <w:rsid w:val="00EB7B4A"/>
    <w:rsid w:val="00EB7B5D"/>
    <w:rsid w:val="00EB7BAF"/>
    <w:rsid w:val="00EB7BC8"/>
    <w:rsid w:val="00EB7C1E"/>
    <w:rsid w:val="00EB7C2E"/>
    <w:rsid w:val="00EB7C30"/>
    <w:rsid w:val="00EB7C4F"/>
    <w:rsid w:val="00EB7C82"/>
    <w:rsid w:val="00EB7D79"/>
    <w:rsid w:val="00EB7DAD"/>
    <w:rsid w:val="00EB7DB2"/>
    <w:rsid w:val="00EB7E10"/>
    <w:rsid w:val="00EB7E7C"/>
    <w:rsid w:val="00EB7EED"/>
    <w:rsid w:val="00EB7F00"/>
    <w:rsid w:val="00EB7F3F"/>
    <w:rsid w:val="00EB7F49"/>
    <w:rsid w:val="00EB7FD0"/>
    <w:rsid w:val="00EC00B9"/>
    <w:rsid w:val="00EC00E8"/>
    <w:rsid w:val="00EC0144"/>
    <w:rsid w:val="00EC0150"/>
    <w:rsid w:val="00EC0151"/>
    <w:rsid w:val="00EC0185"/>
    <w:rsid w:val="00EC025F"/>
    <w:rsid w:val="00EC0266"/>
    <w:rsid w:val="00EC0327"/>
    <w:rsid w:val="00EC0353"/>
    <w:rsid w:val="00EC03AA"/>
    <w:rsid w:val="00EC03B3"/>
    <w:rsid w:val="00EC03B7"/>
    <w:rsid w:val="00EC0445"/>
    <w:rsid w:val="00EC04DF"/>
    <w:rsid w:val="00EC04F9"/>
    <w:rsid w:val="00EC0568"/>
    <w:rsid w:val="00EC0587"/>
    <w:rsid w:val="00EC058A"/>
    <w:rsid w:val="00EC05D2"/>
    <w:rsid w:val="00EC0670"/>
    <w:rsid w:val="00EC0682"/>
    <w:rsid w:val="00EC0692"/>
    <w:rsid w:val="00EC06E2"/>
    <w:rsid w:val="00EC0722"/>
    <w:rsid w:val="00EC074E"/>
    <w:rsid w:val="00EC077C"/>
    <w:rsid w:val="00EC07F6"/>
    <w:rsid w:val="00EC084C"/>
    <w:rsid w:val="00EC0857"/>
    <w:rsid w:val="00EC08B3"/>
    <w:rsid w:val="00EC0903"/>
    <w:rsid w:val="00EC0940"/>
    <w:rsid w:val="00EC098E"/>
    <w:rsid w:val="00EC09E3"/>
    <w:rsid w:val="00EC0A10"/>
    <w:rsid w:val="00EC0A25"/>
    <w:rsid w:val="00EC0A75"/>
    <w:rsid w:val="00EC0AB6"/>
    <w:rsid w:val="00EC0B04"/>
    <w:rsid w:val="00EC0B5E"/>
    <w:rsid w:val="00EC0B5F"/>
    <w:rsid w:val="00EC0B80"/>
    <w:rsid w:val="00EC0BAD"/>
    <w:rsid w:val="00EC0BD5"/>
    <w:rsid w:val="00EC0BF0"/>
    <w:rsid w:val="00EC0C41"/>
    <w:rsid w:val="00EC0CCE"/>
    <w:rsid w:val="00EC0D5E"/>
    <w:rsid w:val="00EC0D9E"/>
    <w:rsid w:val="00EC0DA9"/>
    <w:rsid w:val="00EC0DAF"/>
    <w:rsid w:val="00EC0DB0"/>
    <w:rsid w:val="00EC0DC4"/>
    <w:rsid w:val="00EC0DE3"/>
    <w:rsid w:val="00EC0DFA"/>
    <w:rsid w:val="00EC0E0F"/>
    <w:rsid w:val="00EC0E41"/>
    <w:rsid w:val="00EC0E51"/>
    <w:rsid w:val="00EC0E9C"/>
    <w:rsid w:val="00EC0EAD"/>
    <w:rsid w:val="00EC0EE3"/>
    <w:rsid w:val="00EC0F48"/>
    <w:rsid w:val="00EC0F7A"/>
    <w:rsid w:val="00EC0F99"/>
    <w:rsid w:val="00EC1032"/>
    <w:rsid w:val="00EC1045"/>
    <w:rsid w:val="00EC1060"/>
    <w:rsid w:val="00EC1069"/>
    <w:rsid w:val="00EC1090"/>
    <w:rsid w:val="00EC10C0"/>
    <w:rsid w:val="00EC1102"/>
    <w:rsid w:val="00EC1127"/>
    <w:rsid w:val="00EC1137"/>
    <w:rsid w:val="00EC1140"/>
    <w:rsid w:val="00EC11BB"/>
    <w:rsid w:val="00EC11CF"/>
    <w:rsid w:val="00EC11E6"/>
    <w:rsid w:val="00EC1221"/>
    <w:rsid w:val="00EC1248"/>
    <w:rsid w:val="00EC124E"/>
    <w:rsid w:val="00EC12C6"/>
    <w:rsid w:val="00EC135A"/>
    <w:rsid w:val="00EC1422"/>
    <w:rsid w:val="00EC14A8"/>
    <w:rsid w:val="00EC155A"/>
    <w:rsid w:val="00EC1599"/>
    <w:rsid w:val="00EC1623"/>
    <w:rsid w:val="00EC163C"/>
    <w:rsid w:val="00EC1684"/>
    <w:rsid w:val="00EC16C0"/>
    <w:rsid w:val="00EC16C4"/>
    <w:rsid w:val="00EC16E0"/>
    <w:rsid w:val="00EC1708"/>
    <w:rsid w:val="00EC1712"/>
    <w:rsid w:val="00EC17D1"/>
    <w:rsid w:val="00EC17FD"/>
    <w:rsid w:val="00EC1969"/>
    <w:rsid w:val="00EC19ED"/>
    <w:rsid w:val="00EC1A52"/>
    <w:rsid w:val="00EC1A81"/>
    <w:rsid w:val="00EC1B19"/>
    <w:rsid w:val="00EC1B56"/>
    <w:rsid w:val="00EC1B5F"/>
    <w:rsid w:val="00EC1B7B"/>
    <w:rsid w:val="00EC1BA5"/>
    <w:rsid w:val="00EC1BAC"/>
    <w:rsid w:val="00EC1BEF"/>
    <w:rsid w:val="00EC1C0A"/>
    <w:rsid w:val="00EC1C11"/>
    <w:rsid w:val="00EC1CF8"/>
    <w:rsid w:val="00EC1D3C"/>
    <w:rsid w:val="00EC1D7F"/>
    <w:rsid w:val="00EC1E3D"/>
    <w:rsid w:val="00EC1E57"/>
    <w:rsid w:val="00EC1EEA"/>
    <w:rsid w:val="00EC1FA9"/>
    <w:rsid w:val="00EC1FB3"/>
    <w:rsid w:val="00EC1FD8"/>
    <w:rsid w:val="00EC2076"/>
    <w:rsid w:val="00EC207D"/>
    <w:rsid w:val="00EC20C2"/>
    <w:rsid w:val="00EC20FD"/>
    <w:rsid w:val="00EC2161"/>
    <w:rsid w:val="00EC2180"/>
    <w:rsid w:val="00EC21B0"/>
    <w:rsid w:val="00EC2213"/>
    <w:rsid w:val="00EC2229"/>
    <w:rsid w:val="00EC22A8"/>
    <w:rsid w:val="00EC22E1"/>
    <w:rsid w:val="00EC22EE"/>
    <w:rsid w:val="00EC22F7"/>
    <w:rsid w:val="00EC22F9"/>
    <w:rsid w:val="00EC232C"/>
    <w:rsid w:val="00EC2331"/>
    <w:rsid w:val="00EC23C3"/>
    <w:rsid w:val="00EC23D5"/>
    <w:rsid w:val="00EC2404"/>
    <w:rsid w:val="00EC2407"/>
    <w:rsid w:val="00EC240A"/>
    <w:rsid w:val="00EC240C"/>
    <w:rsid w:val="00EC2421"/>
    <w:rsid w:val="00EC2452"/>
    <w:rsid w:val="00EC2492"/>
    <w:rsid w:val="00EC24AF"/>
    <w:rsid w:val="00EC24C2"/>
    <w:rsid w:val="00EC24E5"/>
    <w:rsid w:val="00EC24FB"/>
    <w:rsid w:val="00EC252C"/>
    <w:rsid w:val="00EC25AF"/>
    <w:rsid w:val="00EC2600"/>
    <w:rsid w:val="00EC2617"/>
    <w:rsid w:val="00EC267F"/>
    <w:rsid w:val="00EC26D5"/>
    <w:rsid w:val="00EC2709"/>
    <w:rsid w:val="00EC271D"/>
    <w:rsid w:val="00EC271E"/>
    <w:rsid w:val="00EC277E"/>
    <w:rsid w:val="00EC279D"/>
    <w:rsid w:val="00EC2822"/>
    <w:rsid w:val="00EC282E"/>
    <w:rsid w:val="00EC2858"/>
    <w:rsid w:val="00EC286A"/>
    <w:rsid w:val="00EC288F"/>
    <w:rsid w:val="00EC28B2"/>
    <w:rsid w:val="00EC28FB"/>
    <w:rsid w:val="00EC2922"/>
    <w:rsid w:val="00EC298F"/>
    <w:rsid w:val="00EC2A0F"/>
    <w:rsid w:val="00EC2A43"/>
    <w:rsid w:val="00EC2A4C"/>
    <w:rsid w:val="00EC2AB3"/>
    <w:rsid w:val="00EC2ADB"/>
    <w:rsid w:val="00EC2AF4"/>
    <w:rsid w:val="00EC2B3A"/>
    <w:rsid w:val="00EC2BAB"/>
    <w:rsid w:val="00EC2C3D"/>
    <w:rsid w:val="00EC2C82"/>
    <w:rsid w:val="00EC2C8F"/>
    <w:rsid w:val="00EC2CFD"/>
    <w:rsid w:val="00EC2DBE"/>
    <w:rsid w:val="00EC2DEB"/>
    <w:rsid w:val="00EC2E2A"/>
    <w:rsid w:val="00EC2EA1"/>
    <w:rsid w:val="00EC2EC9"/>
    <w:rsid w:val="00EC2F22"/>
    <w:rsid w:val="00EC2F48"/>
    <w:rsid w:val="00EC3049"/>
    <w:rsid w:val="00EC307F"/>
    <w:rsid w:val="00EC3084"/>
    <w:rsid w:val="00EC309A"/>
    <w:rsid w:val="00EC30FE"/>
    <w:rsid w:val="00EC31A0"/>
    <w:rsid w:val="00EC31A9"/>
    <w:rsid w:val="00EC325F"/>
    <w:rsid w:val="00EC33BA"/>
    <w:rsid w:val="00EC33E6"/>
    <w:rsid w:val="00EC340F"/>
    <w:rsid w:val="00EC3412"/>
    <w:rsid w:val="00EC3455"/>
    <w:rsid w:val="00EC3461"/>
    <w:rsid w:val="00EC3465"/>
    <w:rsid w:val="00EC3483"/>
    <w:rsid w:val="00EC34BC"/>
    <w:rsid w:val="00EC34DF"/>
    <w:rsid w:val="00EC358B"/>
    <w:rsid w:val="00EC360E"/>
    <w:rsid w:val="00EC3634"/>
    <w:rsid w:val="00EC3678"/>
    <w:rsid w:val="00EC3691"/>
    <w:rsid w:val="00EC3698"/>
    <w:rsid w:val="00EC36C9"/>
    <w:rsid w:val="00EC36D1"/>
    <w:rsid w:val="00EC3719"/>
    <w:rsid w:val="00EC371F"/>
    <w:rsid w:val="00EC373D"/>
    <w:rsid w:val="00EC378F"/>
    <w:rsid w:val="00EC3824"/>
    <w:rsid w:val="00EC3832"/>
    <w:rsid w:val="00EC3853"/>
    <w:rsid w:val="00EC3862"/>
    <w:rsid w:val="00EC3885"/>
    <w:rsid w:val="00EC38BD"/>
    <w:rsid w:val="00EC38D4"/>
    <w:rsid w:val="00EC38E2"/>
    <w:rsid w:val="00EC38E4"/>
    <w:rsid w:val="00EC38FF"/>
    <w:rsid w:val="00EC3990"/>
    <w:rsid w:val="00EC39B8"/>
    <w:rsid w:val="00EC39D8"/>
    <w:rsid w:val="00EC3A46"/>
    <w:rsid w:val="00EC3A7D"/>
    <w:rsid w:val="00EC3A95"/>
    <w:rsid w:val="00EC3AC6"/>
    <w:rsid w:val="00EC3ADB"/>
    <w:rsid w:val="00EC3B9F"/>
    <w:rsid w:val="00EC3BD2"/>
    <w:rsid w:val="00EC3BE8"/>
    <w:rsid w:val="00EC3C08"/>
    <w:rsid w:val="00EC3C0B"/>
    <w:rsid w:val="00EC3C0C"/>
    <w:rsid w:val="00EC3D30"/>
    <w:rsid w:val="00EC3D7B"/>
    <w:rsid w:val="00EC3D84"/>
    <w:rsid w:val="00EC3DE3"/>
    <w:rsid w:val="00EC3E56"/>
    <w:rsid w:val="00EC3F43"/>
    <w:rsid w:val="00EC3F46"/>
    <w:rsid w:val="00EC3FE1"/>
    <w:rsid w:val="00EC4015"/>
    <w:rsid w:val="00EC4021"/>
    <w:rsid w:val="00EC4050"/>
    <w:rsid w:val="00EC4072"/>
    <w:rsid w:val="00EC4077"/>
    <w:rsid w:val="00EC4088"/>
    <w:rsid w:val="00EC408A"/>
    <w:rsid w:val="00EC40A8"/>
    <w:rsid w:val="00EC40B4"/>
    <w:rsid w:val="00EC4105"/>
    <w:rsid w:val="00EC410A"/>
    <w:rsid w:val="00EC4124"/>
    <w:rsid w:val="00EC4134"/>
    <w:rsid w:val="00EC4137"/>
    <w:rsid w:val="00EC41D0"/>
    <w:rsid w:val="00EC41F0"/>
    <w:rsid w:val="00EC41F7"/>
    <w:rsid w:val="00EC4277"/>
    <w:rsid w:val="00EC42BB"/>
    <w:rsid w:val="00EC4332"/>
    <w:rsid w:val="00EC4380"/>
    <w:rsid w:val="00EC43A3"/>
    <w:rsid w:val="00EC43CF"/>
    <w:rsid w:val="00EC43ED"/>
    <w:rsid w:val="00EC43FD"/>
    <w:rsid w:val="00EC4478"/>
    <w:rsid w:val="00EC4479"/>
    <w:rsid w:val="00EC4486"/>
    <w:rsid w:val="00EC44C3"/>
    <w:rsid w:val="00EC44E2"/>
    <w:rsid w:val="00EC4534"/>
    <w:rsid w:val="00EC4566"/>
    <w:rsid w:val="00EC4591"/>
    <w:rsid w:val="00EC4610"/>
    <w:rsid w:val="00EC4662"/>
    <w:rsid w:val="00EC468C"/>
    <w:rsid w:val="00EC46A1"/>
    <w:rsid w:val="00EC46E6"/>
    <w:rsid w:val="00EC4796"/>
    <w:rsid w:val="00EC47A2"/>
    <w:rsid w:val="00EC48E3"/>
    <w:rsid w:val="00EC49B0"/>
    <w:rsid w:val="00EC49B7"/>
    <w:rsid w:val="00EC49D8"/>
    <w:rsid w:val="00EC4A5D"/>
    <w:rsid w:val="00EC4A7F"/>
    <w:rsid w:val="00EC4ACF"/>
    <w:rsid w:val="00EC4AD8"/>
    <w:rsid w:val="00EC4B02"/>
    <w:rsid w:val="00EC4B19"/>
    <w:rsid w:val="00EC4B24"/>
    <w:rsid w:val="00EC4B4A"/>
    <w:rsid w:val="00EC4B71"/>
    <w:rsid w:val="00EC4B91"/>
    <w:rsid w:val="00EC4BF2"/>
    <w:rsid w:val="00EC4C19"/>
    <w:rsid w:val="00EC4C38"/>
    <w:rsid w:val="00EC4C3D"/>
    <w:rsid w:val="00EC4C88"/>
    <w:rsid w:val="00EC4CAA"/>
    <w:rsid w:val="00EC4CCB"/>
    <w:rsid w:val="00EC4CE0"/>
    <w:rsid w:val="00EC4CE8"/>
    <w:rsid w:val="00EC4D6B"/>
    <w:rsid w:val="00EC4DB6"/>
    <w:rsid w:val="00EC4DC5"/>
    <w:rsid w:val="00EC4E62"/>
    <w:rsid w:val="00EC4E64"/>
    <w:rsid w:val="00EC4E6D"/>
    <w:rsid w:val="00EC4E8F"/>
    <w:rsid w:val="00EC4F3A"/>
    <w:rsid w:val="00EC4F48"/>
    <w:rsid w:val="00EC4F5F"/>
    <w:rsid w:val="00EC4F71"/>
    <w:rsid w:val="00EC4FC0"/>
    <w:rsid w:val="00EC5040"/>
    <w:rsid w:val="00EC5056"/>
    <w:rsid w:val="00EC50DC"/>
    <w:rsid w:val="00EC50E3"/>
    <w:rsid w:val="00EC5105"/>
    <w:rsid w:val="00EC51CC"/>
    <w:rsid w:val="00EC51DA"/>
    <w:rsid w:val="00EC51FC"/>
    <w:rsid w:val="00EC5233"/>
    <w:rsid w:val="00EC5282"/>
    <w:rsid w:val="00EC52F6"/>
    <w:rsid w:val="00EC5330"/>
    <w:rsid w:val="00EC5335"/>
    <w:rsid w:val="00EC537A"/>
    <w:rsid w:val="00EC53A7"/>
    <w:rsid w:val="00EC53B0"/>
    <w:rsid w:val="00EC53F9"/>
    <w:rsid w:val="00EC5471"/>
    <w:rsid w:val="00EC54A5"/>
    <w:rsid w:val="00EC550E"/>
    <w:rsid w:val="00EC5529"/>
    <w:rsid w:val="00EC557B"/>
    <w:rsid w:val="00EC55BB"/>
    <w:rsid w:val="00EC55D1"/>
    <w:rsid w:val="00EC5642"/>
    <w:rsid w:val="00EC5689"/>
    <w:rsid w:val="00EC569D"/>
    <w:rsid w:val="00EC573B"/>
    <w:rsid w:val="00EC574E"/>
    <w:rsid w:val="00EC5757"/>
    <w:rsid w:val="00EC5789"/>
    <w:rsid w:val="00EC5798"/>
    <w:rsid w:val="00EC579E"/>
    <w:rsid w:val="00EC5812"/>
    <w:rsid w:val="00EC58D9"/>
    <w:rsid w:val="00EC58E1"/>
    <w:rsid w:val="00EC5934"/>
    <w:rsid w:val="00EC593F"/>
    <w:rsid w:val="00EC59CD"/>
    <w:rsid w:val="00EC59F7"/>
    <w:rsid w:val="00EC5A24"/>
    <w:rsid w:val="00EC5A42"/>
    <w:rsid w:val="00EC5A56"/>
    <w:rsid w:val="00EC5B22"/>
    <w:rsid w:val="00EC5B28"/>
    <w:rsid w:val="00EC5BC8"/>
    <w:rsid w:val="00EC5C0B"/>
    <w:rsid w:val="00EC5C1E"/>
    <w:rsid w:val="00EC5C34"/>
    <w:rsid w:val="00EC5C70"/>
    <w:rsid w:val="00EC5C83"/>
    <w:rsid w:val="00EC5CAE"/>
    <w:rsid w:val="00EC5D70"/>
    <w:rsid w:val="00EC5D8F"/>
    <w:rsid w:val="00EC5D92"/>
    <w:rsid w:val="00EC5E49"/>
    <w:rsid w:val="00EC5F43"/>
    <w:rsid w:val="00EC5F47"/>
    <w:rsid w:val="00EC5F7B"/>
    <w:rsid w:val="00EC5FF4"/>
    <w:rsid w:val="00EC602B"/>
    <w:rsid w:val="00EC607F"/>
    <w:rsid w:val="00EC6089"/>
    <w:rsid w:val="00EC60B5"/>
    <w:rsid w:val="00EC611C"/>
    <w:rsid w:val="00EC6145"/>
    <w:rsid w:val="00EC6150"/>
    <w:rsid w:val="00EC61AD"/>
    <w:rsid w:val="00EC6297"/>
    <w:rsid w:val="00EC62D4"/>
    <w:rsid w:val="00EC63D9"/>
    <w:rsid w:val="00EC6413"/>
    <w:rsid w:val="00EC64FB"/>
    <w:rsid w:val="00EC653D"/>
    <w:rsid w:val="00EC65AC"/>
    <w:rsid w:val="00EC6635"/>
    <w:rsid w:val="00EC6688"/>
    <w:rsid w:val="00EC668A"/>
    <w:rsid w:val="00EC66A4"/>
    <w:rsid w:val="00EC6719"/>
    <w:rsid w:val="00EC674F"/>
    <w:rsid w:val="00EC6772"/>
    <w:rsid w:val="00EC677C"/>
    <w:rsid w:val="00EC67D6"/>
    <w:rsid w:val="00EC6806"/>
    <w:rsid w:val="00EC6864"/>
    <w:rsid w:val="00EC6887"/>
    <w:rsid w:val="00EC6892"/>
    <w:rsid w:val="00EC6920"/>
    <w:rsid w:val="00EC6931"/>
    <w:rsid w:val="00EC6964"/>
    <w:rsid w:val="00EC6973"/>
    <w:rsid w:val="00EC6982"/>
    <w:rsid w:val="00EC699C"/>
    <w:rsid w:val="00EC69C4"/>
    <w:rsid w:val="00EC69EE"/>
    <w:rsid w:val="00EC6A66"/>
    <w:rsid w:val="00EC6A7F"/>
    <w:rsid w:val="00EC6AB7"/>
    <w:rsid w:val="00EC6B11"/>
    <w:rsid w:val="00EC6B2C"/>
    <w:rsid w:val="00EC6B33"/>
    <w:rsid w:val="00EC6B4B"/>
    <w:rsid w:val="00EC6BE1"/>
    <w:rsid w:val="00EC6CF9"/>
    <w:rsid w:val="00EC6D4A"/>
    <w:rsid w:val="00EC6EA3"/>
    <w:rsid w:val="00EC6ED2"/>
    <w:rsid w:val="00EC6EE1"/>
    <w:rsid w:val="00EC700B"/>
    <w:rsid w:val="00EC7086"/>
    <w:rsid w:val="00EC70B7"/>
    <w:rsid w:val="00EC7174"/>
    <w:rsid w:val="00EC7186"/>
    <w:rsid w:val="00EC7267"/>
    <w:rsid w:val="00EC7273"/>
    <w:rsid w:val="00EC72B1"/>
    <w:rsid w:val="00EC72C6"/>
    <w:rsid w:val="00EC7323"/>
    <w:rsid w:val="00EC737B"/>
    <w:rsid w:val="00EC7381"/>
    <w:rsid w:val="00EC73D4"/>
    <w:rsid w:val="00EC745A"/>
    <w:rsid w:val="00EC74BB"/>
    <w:rsid w:val="00EC7509"/>
    <w:rsid w:val="00EC757F"/>
    <w:rsid w:val="00EC75A0"/>
    <w:rsid w:val="00EC75A7"/>
    <w:rsid w:val="00EC75B3"/>
    <w:rsid w:val="00EC7610"/>
    <w:rsid w:val="00EC7614"/>
    <w:rsid w:val="00EC7671"/>
    <w:rsid w:val="00EC7683"/>
    <w:rsid w:val="00EC76B7"/>
    <w:rsid w:val="00EC76CE"/>
    <w:rsid w:val="00EC7722"/>
    <w:rsid w:val="00EC7736"/>
    <w:rsid w:val="00EC77FA"/>
    <w:rsid w:val="00EC7812"/>
    <w:rsid w:val="00EC7875"/>
    <w:rsid w:val="00EC7878"/>
    <w:rsid w:val="00EC78BC"/>
    <w:rsid w:val="00EC78E2"/>
    <w:rsid w:val="00EC7975"/>
    <w:rsid w:val="00EC79D9"/>
    <w:rsid w:val="00EC7A05"/>
    <w:rsid w:val="00EC7A79"/>
    <w:rsid w:val="00EC7A9F"/>
    <w:rsid w:val="00EC7AD2"/>
    <w:rsid w:val="00EC7B28"/>
    <w:rsid w:val="00EC7B33"/>
    <w:rsid w:val="00EC7BA9"/>
    <w:rsid w:val="00EC7C7A"/>
    <w:rsid w:val="00EC7CA1"/>
    <w:rsid w:val="00EC7CEB"/>
    <w:rsid w:val="00EC7D2F"/>
    <w:rsid w:val="00EC7D49"/>
    <w:rsid w:val="00EC7DC1"/>
    <w:rsid w:val="00EC7E5A"/>
    <w:rsid w:val="00EC7E7A"/>
    <w:rsid w:val="00EC7E7E"/>
    <w:rsid w:val="00EC7F0E"/>
    <w:rsid w:val="00EC7F50"/>
    <w:rsid w:val="00EC7FA7"/>
    <w:rsid w:val="00ED002D"/>
    <w:rsid w:val="00ED0034"/>
    <w:rsid w:val="00ED006B"/>
    <w:rsid w:val="00ED007A"/>
    <w:rsid w:val="00ED0083"/>
    <w:rsid w:val="00ED0099"/>
    <w:rsid w:val="00ED00CE"/>
    <w:rsid w:val="00ED0105"/>
    <w:rsid w:val="00ED01CF"/>
    <w:rsid w:val="00ED01E7"/>
    <w:rsid w:val="00ED0219"/>
    <w:rsid w:val="00ED023C"/>
    <w:rsid w:val="00ED0267"/>
    <w:rsid w:val="00ED0274"/>
    <w:rsid w:val="00ED0298"/>
    <w:rsid w:val="00ED02C5"/>
    <w:rsid w:val="00ED0366"/>
    <w:rsid w:val="00ED037C"/>
    <w:rsid w:val="00ED03EF"/>
    <w:rsid w:val="00ED041D"/>
    <w:rsid w:val="00ED048F"/>
    <w:rsid w:val="00ED04B4"/>
    <w:rsid w:val="00ED0515"/>
    <w:rsid w:val="00ED05F6"/>
    <w:rsid w:val="00ED0673"/>
    <w:rsid w:val="00ED06DD"/>
    <w:rsid w:val="00ED076C"/>
    <w:rsid w:val="00ED07C5"/>
    <w:rsid w:val="00ED07F5"/>
    <w:rsid w:val="00ED0805"/>
    <w:rsid w:val="00ED089B"/>
    <w:rsid w:val="00ED08D3"/>
    <w:rsid w:val="00ED0951"/>
    <w:rsid w:val="00ED09EA"/>
    <w:rsid w:val="00ED09EB"/>
    <w:rsid w:val="00ED0A0B"/>
    <w:rsid w:val="00ED0A14"/>
    <w:rsid w:val="00ED0A16"/>
    <w:rsid w:val="00ED0A68"/>
    <w:rsid w:val="00ED0A9F"/>
    <w:rsid w:val="00ED0B4E"/>
    <w:rsid w:val="00ED0B80"/>
    <w:rsid w:val="00ED0C2C"/>
    <w:rsid w:val="00ED0C4A"/>
    <w:rsid w:val="00ED0CF1"/>
    <w:rsid w:val="00ED0D01"/>
    <w:rsid w:val="00ED0D17"/>
    <w:rsid w:val="00ED0D7A"/>
    <w:rsid w:val="00ED0D80"/>
    <w:rsid w:val="00ED0DAE"/>
    <w:rsid w:val="00ED0E0C"/>
    <w:rsid w:val="00ED0E8E"/>
    <w:rsid w:val="00ED0EC7"/>
    <w:rsid w:val="00ED0EEE"/>
    <w:rsid w:val="00ED0F83"/>
    <w:rsid w:val="00ED0F93"/>
    <w:rsid w:val="00ED0FF4"/>
    <w:rsid w:val="00ED10B4"/>
    <w:rsid w:val="00ED10C8"/>
    <w:rsid w:val="00ED10E2"/>
    <w:rsid w:val="00ED1110"/>
    <w:rsid w:val="00ED11C0"/>
    <w:rsid w:val="00ED11F7"/>
    <w:rsid w:val="00ED12A4"/>
    <w:rsid w:val="00ED12A7"/>
    <w:rsid w:val="00ED12DF"/>
    <w:rsid w:val="00ED1368"/>
    <w:rsid w:val="00ED1382"/>
    <w:rsid w:val="00ED13C2"/>
    <w:rsid w:val="00ED13CF"/>
    <w:rsid w:val="00ED140E"/>
    <w:rsid w:val="00ED1449"/>
    <w:rsid w:val="00ED148B"/>
    <w:rsid w:val="00ED14AE"/>
    <w:rsid w:val="00ED14CD"/>
    <w:rsid w:val="00ED14E4"/>
    <w:rsid w:val="00ED1513"/>
    <w:rsid w:val="00ED1589"/>
    <w:rsid w:val="00ED159E"/>
    <w:rsid w:val="00ED15AB"/>
    <w:rsid w:val="00ED1600"/>
    <w:rsid w:val="00ED1681"/>
    <w:rsid w:val="00ED168D"/>
    <w:rsid w:val="00ED173F"/>
    <w:rsid w:val="00ED1790"/>
    <w:rsid w:val="00ED1807"/>
    <w:rsid w:val="00ED180F"/>
    <w:rsid w:val="00ED1812"/>
    <w:rsid w:val="00ED1860"/>
    <w:rsid w:val="00ED189F"/>
    <w:rsid w:val="00ED18A3"/>
    <w:rsid w:val="00ED18A5"/>
    <w:rsid w:val="00ED18BB"/>
    <w:rsid w:val="00ED18E5"/>
    <w:rsid w:val="00ED1A08"/>
    <w:rsid w:val="00ED1A0F"/>
    <w:rsid w:val="00ED1AB7"/>
    <w:rsid w:val="00ED1AC8"/>
    <w:rsid w:val="00ED1B85"/>
    <w:rsid w:val="00ED1BF6"/>
    <w:rsid w:val="00ED1C17"/>
    <w:rsid w:val="00ED1C1B"/>
    <w:rsid w:val="00ED1C2A"/>
    <w:rsid w:val="00ED1C69"/>
    <w:rsid w:val="00ED1C89"/>
    <w:rsid w:val="00ED1CD0"/>
    <w:rsid w:val="00ED1D02"/>
    <w:rsid w:val="00ED1D5E"/>
    <w:rsid w:val="00ED1DA4"/>
    <w:rsid w:val="00ED1DC3"/>
    <w:rsid w:val="00ED1DD4"/>
    <w:rsid w:val="00ED1E08"/>
    <w:rsid w:val="00ED1EE6"/>
    <w:rsid w:val="00ED1EF1"/>
    <w:rsid w:val="00ED1F09"/>
    <w:rsid w:val="00ED1F37"/>
    <w:rsid w:val="00ED2108"/>
    <w:rsid w:val="00ED2183"/>
    <w:rsid w:val="00ED21F4"/>
    <w:rsid w:val="00ED230B"/>
    <w:rsid w:val="00ED231C"/>
    <w:rsid w:val="00ED233D"/>
    <w:rsid w:val="00ED2364"/>
    <w:rsid w:val="00ED2383"/>
    <w:rsid w:val="00ED23AC"/>
    <w:rsid w:val="00ED23E7"/>
    <w:rsid w:val="00ED24CC"/>
    <w:rsid w:val="00ED24D4"/>
    <w:rsid w:val="00ED24E2"/>
    <w:rsid w:val="00ED2500"/>
    <w:rsid w:val="00ED255A"/>
    <w:rsid w:val="00ED25D6"/>
    <w:rsid w:val="00ED25EE"/>
    <w:rsid w:val="00ED2645"/>
    <w:rsid w:val="00ED2677"/>
    <w:rsid w:val="00ED26CC"/>
    <w:rsid w:val="00ED26F4"/>
    <w:rsid w:val="00ED26FE"/>
    <w:rsid w:val="00ED277C"/>
    <w:rsid w:val="00ED2780"/>
    <w:rsid w:val="00ED27BF"/>
    <w:rsid w:val="00ED27D7"/>
    <w:rsid w:val="00ED283F"/>
    <w:rsid w:val="00ED2862"/>
    <w:rsid w:val="00ED2863"/>
    <w:rsid w:val="00ED2866"/>
    <w:rsid w:val="00ED2877"/>
    <w:rsid w:val="00ED28B3"/>
    <w:rsid w:val="00ED28E5"/>
    <w:rsid w:val="00ED2973"/>
    <w:rsid w:val="00ED2999"/>
    <w:rsid w:val="00ED2A0E"/>
    <w:rsid w:val="00ED2A43"/>
    <w:rsid w:val="00ED2A63"/>
    <w:rsid w:val="00ED2AAE"/>
    <w:rsid w:val="00ED2ACB"/>
    <w:rsid w:val="00ED2B32"/>
    <w:rsid w:val="00ED2BB3"/>
    <w:rsid w:val="00ED2C3E"/>
    <w:rsid w:val="00ED2CB1"/>
    <w:rsid w:val="00ED2D86"/>
    <w:rsid w:val="00ED2D98"/>
    <w:rsid w:val="00ED2DE5"/>
    <w:rsid w:val="00ED2EC4"/>
    <w:rsid w:val="00ED2EF4"/>
    <w:rsid w:val="00ED2F3B"/>
    <w:rsid w:val="00ED2F9E"/>
    <w:rsid w:val="00ED2FD5"/>
    <w:rsid w:val="00ED2FFD"/>
    <w:rsid w:val="00ED3057"/>
    <w:rsid w:val="00ED30D7"/>
    <w:rsid w:val="00ED3123"/>
    <w:rsid w:val="00ED322F"/>
    <w:rsid w:val="00ED3244"/>
    <w:rsid w:val="00ED32C3"/>
    <w:rsid w:val="00ED3331"/>
    <w:rsid w:val="00ED3360"/>
    <w:rsid w:val="00ED33D8"/>
    <w:rsid w:val="00ED3469"/>
    <w:rsid w:val="00ED34C2"/>
    <w:rsid w:val="00ED34CD"/>
    <w:rsid w:val="00ED3522"/>
    <w:rsid w:val="00ED3541"/>
    <w:rsid w:val="00ED3543"/>
    <w:rsid w:val="00ED3549"/>
    <w:rsid w:val="00ED3566"/>
    <w:rsid w:val="00ED3577"/>
    <w:rsid w:val="00ED35CE"/>
    <w:rsid w:val="00ED35DD"/>
    <w:rsid w:val="00ED35E6"/>
    <w:rsid w:val="00ED367D"/>
    <w:rsid w:val="00ED3705"/>
    <w:rsid w:val="00ED375C"/>
    <w:rsid w:val="00ED376D"/>
    <w:rsid w:val="00ED3781"/>
    <w:rsid w:val="00ED3822"/>
    <w:rsid w:val="00ED38D7"/>
    <w:rsid w:val="00ED392A"/>
    <w:rsid w:val="00ED392D"/>
    <w:rsid w:val="00ED39C6"/>
    <w:rsid w:val="00ED3A15"/>
    <w:rsid w:val="00ED3A28"/>
    <w:rsid w:val="00ED3AE0"/>
    <w:rsid w:val="00ED3AF2"/>
    <w:rsid w:val="00ED3B2F"/>
    <w:rsid w:val="00ED3B97"/>
    <w:rsid w:val="00ED3BB9"/>
    <w:rsid w:val="00ED3BBC"/>
    <w:rsid w:val="00ED3C40"/>
    <w:rsid w:val="00ED3C5F"/>
    <w:rsid w:val="00ED3CEE"/>
    <w:rsid w:val="00ED3D07"/>
    <w:rsid w:val="00ED3D0F"/>
    <w:rsid w:val="00ED3D2A"/>
    <w:rsid w:val="00ED3D3A"/>
    <w:rsid w:val="00ED3D7E"/>
    <w:rsid w:val="00ED3E3A"/>
    <w:rsid w:val="00ED3E45"/>
    <w:rsid w:val="00ED3EA6"/>
    <w:rsid w:val="00ED3EC5"/>
    <w:rsid w:val="00ED3EC9"/>
    <w:rsid w:val="00ED3F7B"/>
    <w:rsid w:val="00ED41F8"/>
    <w:rsid w:val="00ED426D"/>
    <w:rsid w:val="00ED427D"/>
    <w:rsid w:val="00ED428F"/>
    <w:rsid w:val="00ED4345"/>
    <w:rsid w:val="00ED437C"/>
    <w:rsid w:val="00ED4409"/>
    <w:rsid w:val="00ED4424"/>
    <w:rsid w:val="00ED44D2"/>
    <w:rsid w:val="00ED452C"/>
    <w:rsid w:val="00ED4568"/>
    <w:rsid w:val="00ED458C"/>
    <w:rsid w:val="00ED45B7"/>
    <w:rsid w:val="00ED467D"/>
    <w:rsid w:val="00ED468B"/>
    <w:rsid w:val="00ED4725"/>
    <w:rsid w:val="00ED485A"/>
    <w:rsid w:val="00ED4877"/>
    <w:rsid w:val="00ED48D9"/>
    <w:rsid w:val="00ED490F"/>
    <w:rsid w:val="00ED491E"/>
    <w:rsid w:val="00ED494A"/>
    <w:rsid w:val="00ED4992"/>
    <w:rsid w:val="00ED4A0A"/>
    <w:rsid w:val="00ED4A26"/>
    <w:rsid w:val="00ED4A49"/>
    <w:rsid w:val="00ED4A6C"/>
    <w:rsid w:val="00ED4AB8"/>
    <w:rsid w:val="00ED4ACE"/>
    <w:rsid w:val="00ED4AFB"/>
    <w:rsid w:val="00ED4B00"/>
    <w:rsid w:val="00ED4B04"/>
    <w:rsid w:val="00ED4B4F"/>
    <w:rsid w:val="00ED4BA0"/>
    <w:rsid w:val="00ED4BEE"/>
    <w:rsid w:val="00ED4C2B"/>
    <w:rsid w:val="00ED4C6E"/>
    <w:rsid w:val="00ED4CE2"/>
    <w:rsid w:val="00ED4D05"/>
    <w:rsid w:val="00ED4DAC"/>
    <w:rsid w:val="00ED4DB0"/>
    <w:rsid w:val="00ED4E01"/>
    <w:rsid w:val="00ED4E3C"/>
    <w:rsid w:val="00ED4EAC"/>
    <w:rsid w:val="00ED4EB6"/>
    <w:rsid w:val="00ED4EF8"/>
    <w:rsid w:val="00ED4EFF"/>
    <w:rsid w:val="00ED4F4D"/>
    <w:rsid w:val="00ED4FA2"/>
    <w:rsid w:val="00ED4FD5"/>
    <w:rsid w:val="00ED500B"/>
    <w:rsid w:val="00ED5048"/>
    <w:rsid w:val="00ED504C"/>
    <w:rsid w:val="00ED506F"/>
    <w:rsid w:val="00ED50C5"/>
    <w:rsid w:val="00ED50DF"/>
    <w:rsid w:val="00ED50F5"/>
    <w:rsid w:val="00ED5140"/>
    <w:rsid w:val="00ED5174"/>
    <w:rsid w:val="00ED519D"/>
    <w:rsid w:val="00ED51FB"/>
    <w:rsid w:val="00ED5275"/>
    <w:rsid w:val="00ED52BB"/>
    <w:rsid w:val="00ED52EB"/>
    <w:rsid w:val="00ED536A"/>
    <w:rsid w:val="00ED5383"/>
    <w:rsid w:val="00ED53F2"/>
    <w:rsid w:val="00ED53FE"/>
    <w:rsid w:val="00ED5470"/>
    <w:rsid w:val="00ED54A0"/>
    <w:rsid w:val="00ED54B2"/>
    <w:rsid w:val="00ED54E5"/>
    <w:rsid w:val="00ED5533"/>
    <w:rsid w:val="00ED55B9"/>
    <w:rsid w:val="00ED55D5"/>
    <w:rsid w:val="00ED5675"/>
    <w:rsid w:val="00ED56AA"/>
    <w:rsid w:val="00ED584D"/>
    <w:rsid w:val="00ED5897"/>
    <w:rsid w:val="00ED589B"/>
    <w:rsid w:val="00ED594D"/>
    <w:rsid w:val="00ED595D"/>
    <w:rsid w:val="00ED5A06"/>
    <w:rsid w:val="00ED5A27"/>
    <w:rsid w:val="00ED5A54"/>
    <w:rsid w:val="00ED5AC3"/>
    <w:rsid w:val="00ED5B9A"/>
    <w:rsid w:val="00ED5BD5"/>
    <w:rsid w:val="00ED5BE2"/>
    <w:rsid w:val="00ED5CC1"/>
    <w:rsid w:val="00ED5CC6"/>
    <w:rsid w:val="00ED5CD5"/>
    <w:rsid w:val="00ED5CEF"/>
    <w:rsid w:val="00ED5CF3"/>
    <w:rsid w:val="00ED5D1B"/>
    <w:rsid w:val="00ED5D84"/>
    <w:rsid w:val="00ED5DCE"/>
    <w:rsid w:val="00ED5DFA"/>
    <w:rsid w:val="00ED5E2C"/>
    <w:rsid w:val="00ED5E32"/>
    <w:rsid w:val="00ED5EAC"/>
    <w:rsid w:val="00ED5EBD"/>
    <w:rsid w:val="00ED5F8B"/>
    <w:rsid w:val="00ED609F"/>
    <w:rsid w:val="00ED6121"/>
    <w:rsid w:val="00ED6177"/>
    <w:rsid w:val="00ED6185"/>
    <w:rsid w:val="00ED6198"/>
    <w:rsid w:val="00ED61B9"/>
    <w:rsid w:val="00ED61E2"/>
    <w:rsid w:val="00ED6200"/>
    <w:rsid w:val="00ED6235"/>
    <w:rsid w:val="00ED623F"/>
    <w:rsid w:val="00ED6243"/>
    <w:rsid w:val="00ED624B"/>
    <w:rsid w:val="00ED6274"/>
    <w:rsid w:val="00ED6313"/>
    <w:rsid w:val="00ED649F"/>
    <w:rsid w:val="00ED652B"/>
    <w:rsid w:val="00ED6539"/>
    <w:rsid w:val="00ED657D"/>
    <w:rsid w:val="00ED65A0"/>
    <w:rsid w:val="00ED65AF"/>
    <w:rsid w:val="00ED663F"/>
    <w:rsid w:val="00ED6664"/>
    <w:rsid w:val="00ED66A8"/>
    <w:rsid w:val="00ED670B"/>
    <w:rsid w:val="00ED673A"/>
    <w:rsid w:val="00ED67A9"/>
    <w:rsid w:val="00ED67B4"/>
    <w:rsid w:val="00ED6841"/>
    <w:rsid w:val="00ED6904"/>
    <w:rsid w:val="00ED6977"/>
    <w:rsid w:val="00ED698F"/>
    <w:rsid w:val="00ED69A0"/>
    <w:rsid w:val="00ED69C7"/>
    <w:rsid w:val="00ED69EA"/>
    <w:rsid w:val="00ED6A70"/>
    <w:rsid w:val="00ED6AD1"/>
    <w:rsid w:val="00ED6AFC"/>
    <w:rsid w:val="00ED6B2A"/>
    <w:rsid w:val="00ED6B5E"/>
    <w:rsid w:val="00ED6B79"/>
    <w:rsid w:val="00ED6BC6"/>
    <w:rsid w:val="00ED6D77"/>
    <w:rsid w:val="00ED6DAD"/>
    <w:rsid w:val="00ED6DEA"/>
    <w:rsid w:val="00ED6E0D"/>
    <w:rsid w:val="00ED6E55"/>
    <w:rsid w:val="00ED6E89"/>
    <w:rsid w:val="00ED6E9F"/>
    <w:rsid w:val="00ED6F14"/>
    <w:rsid w:val="00ED6F1F"/>
    <w:rsid w:val="00ED6F77"/>
    <w:rsid w:val="00ED6F7D"/>
    <w:rsid w:val="00ED6F87"/>
    <w:rsid w:val="00ED6F90"/>
    <w:rsid w:val="00ED6FA2"/>
    <w:rsid w:val="00ED7039"/>
    <w:rsid w:val="00ED7073"/>
    <w:rsid w:val="00ED707F"/>
    <w:rsid w:val="00ED70CB"/>
    <w:rsid w:val="00ED70CF"/>
    <w:rsid w:val="00ED7111"/>
    <w:rsid w:val="00ED713A"/>
    <w:rsid w:val="00ED7158"/>
    <w:rsid w:val="00ED7160"/>
    <w:rsid w:val="00ED71B6"/>
    <w:rsid w:val="00ED7250"/>
    <w:rsid w:val="00ED7281"/>
    <w:rsid w:val="00ED729C"/>
    <w:rsid w:val="00ED72B0"/>
    <w:rsid w:val="00ED72C3"/>
    <w:rsid w:val="00ED73DF"/>
    <w:rsid w:val="00ED744F"/>
    <w:rsid w:val="00ED748E"/>
    <w:rsid w:val="00ED749C"/>
    <w:rsid w:val="00ED7558"/>
    <w:rsid w:val="00ED7577"/>
    <w:rsid w:val="00ED75F7"/>
    <w:rsid w:val="00ED7678"/>
    <w:rsid w:val="00ED768E"/>
    <w:rsid w:val="00ED7692"/>
    <w:rsid w:val="00ED769E"/>
    <w:rsid w:val="00ED76A0"/>
    <w:rsid w:val="00ED76B4"/>
    <w:rsid w:val="00ED76F0"/>
    <w:rsid w:val="00ED76FC"/>
    <w:rsid w:val="00ED7725"/>
    <w:rsid w:val="00ED7771"/>
    <w:rsid w:val="00ED779F"/>
    <w:rsid w:val="00ED77E5"/>
    <w:rsid w:val="00ED77F2"/>
    <w:rsid w:val="00ED7934"/>
    <w:rsid w:val="00ED7945"/>
    <w:rsid w:val="00ED7947"/>
    <w:rsid w:val="00ED795E"/>
    <w:rsid w:val="00ED7960"/>
    <w:rsid w:val="00ED7986"/>
    <w:rsid w:val="00ED7990"/>
    <w:rsid w:val="00ED79C3"/>
    <w:rsid w:val="00ED7A0D"/>
    <w:rsid w:val="00ED7AB1"/>
    <w:rsid w:val="00ED7AF2"/>
    <w:rsid w:val="00ED7B33"/>
    <w:rsid w:val="00ED7B40"/>
    <w:rsid w:val="00ED7B47"/>
    <w:rsid w:val="00ED7C10"/>
    <w:rsid w:val="00ED7C29"/>
    <w:rsid w:val="00ED7C2F"/>
    <w:rsid w:val="00ED7C68"/>
    <w:rsid w:val="00ED7D48"/>
    <w:rsid w:val="00ED7D75"/>
    <w:rsid w:val="00ED7DD4"/>
    <w:rsid w:val="00ED7DDD"/>
    <w:rsid w:val="00ED7DE8"/>
    <w:rsid w:val="00ED7E28"/>
    <w:rsid w:val="00ED7E36"/>
    <w:rsid w:val="00ED7EB9"/>
    <w:rsid w:val="00ED7F2F"/>
    <w:rsid w:val="00ED7F33"/>
    <w:rsid w:val="00ED7F68"/>
    <w:rsid w:val="00ED7F93"/>
    <w:rsid w:val="00ED7FA3"/>
    <w:rsid w:val="00EE0021"/>
    <w:rsid w:val="00EE0044"/>
    <w:rsid w:val="00EE00A1"/>
    <w:rsid w:val="00EE00CB"/>
    <w:rsid w:val="00EE0115"/>
    <w:rsid w:val="00EE0174"/>
    <w:rsid w:val="00EE01B7"/>
    <w:rsid w:val="00EE01E3"/>
    <w:rsid w:val="00EE01F5"/>
    <w:rsid w:val="00EE0205"/>
    <w:rsid w:val="00EE0209"/>
    <w:rsid w:val="00EE025E"/>
    <w:rsid w:val="00EE02EC"/>
    <w:rsid w:val="00EE0337"/>
    <w:rsid w:val="00EE03C9"/>
    <w:rsid w:val="00EE03EF"/>
    <w:rsid w:val="00EE0458"/>
    <w:rsid w:val="00EE048C"/>
    <w:rsid w:val="00EE04ED"/>
    <w:rsid w:val="00EE05D7"/>
    <w:rsid w:val="00EE062B"/>
    <w:rsid w:val="00EE066B"/>
    <w:rsid w:val="00EE06B2"/>
    <w:rsid w:val="00EE0774"/>
    <w:rsid w:val="00EE0781"/>
    <w:rsid w:val="00EE07AD"/>
    <w:rsid w:val="00EE0803"/>
    <w:rsid w:val="00EE0957"/>
    <w:rsid w:val="00EE09A0"/>
    <w:rsid w:val="00EE09F3"/>
    <w:rsid w:val="00EE0A16"/>
    <w:rsid w:val="00EE0A2B"/>
    <w:rsid w:val="00EE0A38"/>
    <w:rsid w:val="00EE0A48"/>
    <w:rsid w:val="00EE0B04"/>
    <w:rsid w:val="00EE0B2B"/>
    <w:rsid w:val="00EE0B90"/>
    <w:rsid w:val="00EE0BD4"/>
    <w:rsid w:val="00EE0BDA"/>
    <w:rsid w:val="00EE0BEC"/>
    <w:rsid w:val="00EE0D08"/>
    <w:rsid w:val="00EE0D92"/>
    <w:rsid w:val="00EE0DC0"/>
    <w:rsid w:val="00EE0DD4"/>
    <w:rsid w:val="00EE0DDF"/>
    <w:rsid w:val="00EE0DE4"/>
    <w:rsid w:val="00EE0EC5"/>
    <w:rsid w:val="00EE0EF4"/>
    <w:rsid w:val="00EE0EFB"/>
    <w:rsid w:val="00EE0F07"/>
    <w:rsid w:val="00EE0F5A"/>
    <w:rsid w:val="00EE0FAB"/>
    <w:rsid w:val="00EE0FEF"/>
    <w:rsid w:val="00EE1066"/>
    <w:rsid w:val="00EE1094"/>
    <w:rsid w:val="00EE10BB"/>
    <w:rsid w:val="00EE10FE"/>
    <w:rsid w:val="00EE1197"/>
    <w:rsid w:val="00EE11BC"/>
    <w:rsid w:val="00EE11BD"/>
    <w:rsid w:val="00EE11D1"/>
    <w:rsid w:val="00EE11E7"/>
    <w:rsid w:val="00EE121E"/>
    <w:rsid w:val="00EE12CF"/>
    <w:rsid w:val="00EE134A"/>
    <w:rsid w:val="00EE1371"/>
    <w:rsid w:val="00EE137A"/>
    <w:rsid w:val="00EE1386"/>
    <w:rsid w:val="00EE13BB"/>
    <w:rsid w:val="00EE1406"/>
    <w:rsid w:val="00EE1425"/>
    <w:rsid w:val="00EE145D"/>
    <w:rsid w:val="00EE1488"/>
    <w:rsid w:val="00EE14D6"/>
    <w:rsid w:val="00EE14DE"/>
    <w:rsid w:val="00EE15F7"/>
    <w:rsid w:val="00EE1610"/>
    <w:rsid w:val="00EE1648"/>
    <w:rsid w:val="00EE164E"/>
    <w:rsid w:val="00EE1659"/>
    <w:rsid w:val="00EE1668"/>
    <w:rsid w:val="00EE16FB"/>
    <w:rsid w:val="00EE1730"/>
    <w:rsid w:val="00EE1784"/>
    <w:rsid w:val="00EE17A0"/>
    <w:rsid w:val="00EE17CC"/>
    <w:rsid w:val="00EE1843"/>
    <w:rsid w:val="00EE186A"/>
    <w:rsid w:val="00EE18AA"/>
    <w:rsid w:val="00EE18DA"/>
    <w:rsid w:val="00EE1985"/>
    <w:rsid w:val="00EE19AB"/>
    <w:rsid w:val="00EE19C7"/>
    <w:rsid w:val="00EE1AD7"/>
    <w:rsid w:val="00EE1AE9"/>
    <w:rsid w:val="00EE1AF5"/>
    <w:rsid w:val="00EE1B7C"/>
    <w:rsid w:val="00EE1B8A"/>
    <w:rsid w:val="00EE1BA1"/>
    <w:rsid w:val="00EE1BE3"/>
    <w:rsid w:val="00EE1C22"/>
    <w:rsid w:val="00EE1C60"/>
    <w:rsid w:val="00EE1C6A"/>
    <w:rsid w:val="00EE1CB1"/>
    <w:rsid w:val="00EE1CFE"/>
    <w:rsid w:val="00EE1DB9"/>
    <w:rsid w:val="00EE1DD1"/>
    <w:rsid w:val="00EE1DED"/>
    <w:rsid w:val="00EE1E14"/>
    <w:rsid w:val="00EE1E73"/>
    <w:rsid w:val="00EE1ECA"/>
    <w:rsid w:val="00EE1EDD"/>
    <w:rsid w:val="00EE1EDE"/>
    <w:rsid w:val="00EE1F04"/>
    <w:rsid w:val="00EE1F2F"/>
    <w:rsid w:val="00EE1FFA"/>
    <w:rsid w:val="00EE200C"/>
    <w:rsid w:val="00EE2053"/>
    <w:rsid w:val="00EE205E"/>
    <w:rsid w:val="00EE2070"/>
    <w:rsid w:val="00EE20AD"/>
    <w:rsid w:val="00EE20CF"/>
    <w:rsid w:val="00EE2234"/>
    <w:rsid w:val="00EE2256"/>
    <w:rsid w:val="00EE2257"/>
    <w:rsid w:val="00EE22E8"/>
    <w:rsid w:val="00EE2330"/>
    <w:rsid w:val="00EE2345"/>
    <w:rsid w:val="00EE23E5"/>
    <w:rsid w:val="00EE245D"/>
    <w:rsid w:val="00EE246D"/>
    <w:rsid w:val="00EE2472"/>
    <w:rsid w:val="00EE24D9"/>
    <w:rsid w:val="00EE24EF"/>
    <w:rsid w:val="00EE251D"/>
    <w:rsid w:val="00EE2542"/>
    <w:rsid w:val="00EE2588"/>
    <w:rsid w:val="00EE25CF"/>
    <w:rsid w:val="00EE25D4"/>
    <w:rsid w:val="00EE26A3"/>
    <w:rsid w:val="00EE26D8"/>
    <w:rsid w:val="00EE273F"/>
    <w:rsid w:val="00EE2777"/>
    <w:rsid w:val="00EE27FC"/>
    <w:rsid w:val="00EE27FE"/>
    <w:rsid w:val="00EE283D"/>
    <w:rsid w:val="00EE2847"/>
    <w:rsid w:val="00EE286B"/>
    <w:rsid w:val="00EE2880"/>
    <w:rsid w:val="00EE289D"/>
    <w:rsid w:val="00EE28E7"/>
    <w:rsid w:val="00EE2903"/>
    <w:rsid w:val="00EE291A"/>
    <w:rsid w:val="00EE2964"/>
    <w:rsid w:val="00EE29BF"/>
    <w:rsid w:val="00EE2A11"/>
    <w:rsid w:val="00EE2A12"/>
    <w:rsid w:val="00EE2A3A"/>
    <w:rsid w:val="00EE2A3D"/>
    <w:rsid w:val="00EE2A54"/>
    <w:rsid w:val="00EE2B4A"/>
    <w:rsid w:val="00EE2BA9"/>
    <w:rsid w:val="00EE2BAA"/>
    <w:rsid w:val="00EE2BB9"/>
    <w:rsid w:val="00EE2BE8"/>
    <w:rsid w:val="00EE2C93"/>
    <w:rsid w:val="00EE2DF1"/>
    <w:rsid w:val="00EE2E0B"/>
    <w:rsid w:val="00EE2E1E"/>
    <w:rsid w:val="00EE2E5F"/>
    <w:rsid w:val="00EE2F0D"/>
    <w:rsid w:val="00EE2F31"/>
    <w:rsid w:val="00EE2F67"/>
    <w:rsid w:val="00EE2F82"/>
    <w:rsid w:val="00EE2F8E"/>
    <w:rsid w:val="00EE2FBD"/>
    <w:rsid w:val="00EE2FDE"/>
    <w:rsid w:val="00EE3007"/>
    <w:rsid w:val="00EE3009"/>
    <w:rsid w:val="00EE3040"/>
    <w:rsid w:val="00EE3074"/>
    <w:rsid w:val="00EE30A6"/>
    <w:rsid w:val="00EE30E4"/>
    <w:rsid w:val="00EE30F5"/>
    <w:rsid w:val="00EE3124"/>
    <w:rsid w:val="00EE3186"/>
    <w:rsid w:val="00EE31A5"/>
    <w:rsid w:val="00EE31AD"/>
    <w:rsid w:val="00EE31DE"/>
    <w:rsid w:val="00EE3200"/>
    <w:rsid w:val="00EE32E0"/>
    <w:rsid w:val="00EE335A"/>
    <w:rsid w:val="00EE33A8"/>
    <w:rsid w:val="00EE33D8"/>
    <w:rsid w:val="00EE34C9"/>
    <w:rsid w:val="00EE3595"/>
    <w:rsid w:val="00EE35D1"/>
    <w:rsid w:val="00EE3605"/>
    <w:rsid w:val="00EE3612"/>
    <w:rsid w:val="00EE369A"/>
    <w:rsid w:val="00EE36B6"/>
    <w:rsid w:val="00EE3750"/>
    <w:rsid w:val="00EE3753"/>
    <w:rsid w:val="00EE3784"/>
    <w:rsid w:val="00EE3794"/>
    <w:rsid w:val="00EE37D7"/>
    <w:rsid w:val="00EE37EE"/>
    <w:rsid w:val="00EE383F"/>
    <w:rsid w:val="00EE3947"/>
    <w:rsid w:val="00EE3979"/>
    <w:rsid w:val="00EE3996"/>
    <w:rsid w:val="00EE39A3"/>
    <w:rsid w:val="00EE39E4"/>
    <w:rsid w:val="00EE3A64"/>
    <w:rsid w:val="00EE3A71"/>
    <w:rsid w:val="00EE3A9F"/>
    <w:rsid w:val="00EE3AA6"/>
    <w:rsid w:val="00EE3B00"/>
    <w:rsid w:val="00EE3B14"/>
    <w:rsid w:val="00EE3B7D"/>
    <w:rsid w:val="00EE3BD5"/>
    <w:rsid w:val="00EE3C4F"/>
    <w:rsid w:val="00EE3C5A"/>
    <w:rsid w:val="00EE3CFC"/>
    <w:rsid w:val="00EE3D90"/>
    <w:rsid w:val="00EE3E5A"/>
    <w:rsid w:val="00EE3EBC"/>
    <w:rsid w:val="00EE3EE8"/>
    <w:rsid w:val="00EE3F5C"/>
    <w:rsid w:val="00EE3F66"/>
    <w:rsid w:val="00EE3F72"/>
    <w:rsid w:val="00EE3F7D"/>
    <w:rsid w:val="00EE3F90"/>
    <w:rsid w:val="00EE3FAC"/>
    <w:rsid w:val="00EE3FD6"/>
    <w:rsid w:val="00EE4058"/>
    <w:rsid w:val="00EE406F"/>
    <w:rsid w:val="00EE40B0"/>
    <w:rsid w:val="00EE40F7"/>
    <w:rsid w:val="00EE4130"/>
    <w:rsid w:val="00EE41CF"/>
    <w:rsid w:val="00EE4236"/>
    <w:rsid w:val="00EE4249"/>
    <w:rsid w:val="00EE42D7"/>
    <w:rsid w:val="00EE4318"/>
    <w:rsid w:val="00EE4359"/>
    <w:rsid w:val="00EE43A9"/>
    <w:rsid w:val="00EE43B0"/>
    <w:rsid w:val="00EE43B8"/>
    <w:rsid w:val="00EE445F"/>
    <w:rsid w:val="00EE44DC"/>
    <w:rsid w:val="00EE44E0"/>
    <w:rsid w:val="00EE450D"/>
    <w:rsid w:val="00EE4527"/>
    <w:rsid w:val="00EE459D"/>
    <w:rsid w:val="00EE45DB"/>
    <w:rsid w:val="00EE4653"/>
    <w:rsid w:val="00EE4675"/>
    <w:rsid w:val="00EE4684"/>
    <w:rsid w:val="00EE46B4"/>
    <w:rsid w:val="00EE4723"/>
    <w:rsid w:val="00EE4727"/>
    <w:rsid w:val="00EE4781"/>
    <w:rsid w:val="00EE4794"/>
    <w:rsid w:val="00EE498E"/>
    <w:rsid w:val="00EE49D8"/>
    <w:rsid w:val="00EE49FD"/>
    <w:rsid w:val="00EE4A1A"/>
    <w:rsid w:val="00EE4A8F"/>
    <w:rsid w:val="00EE4A94"/>
    <w:rsid w:val="00EE4AE9"/>
    <w:rsid w:val="00EE4AF0"/>
    <w:rsid w:val="00EE4BF2"/>
    <w:rsid w:val="00EE4C10"/>
    <w:rsid w:val="00EE4C30"/>
    <w:rsid w:val="00EE4C69"/>
    <w:rsid w:val="00EE4CA3"/>
    <w:rsid w:val="00EE4CE8"/>
    <w:rsid w:val="00EE4D64"/>
    <w:rsid w:val="00EE4DC6"/>
    <w:rsid w:val="00EE4DCD"/>
    <w:rsid w:val="00EE4DD3"/>
    <w:rsid w:val="00EE4DF8"/>
    <w:rsid w:val="00EE4E04"/>
    <w:rsid w:val="00EE4EAC"/>
    <w:rsid w:val="00EE4EAE"/>
    <w:rsid w:val="00EE4EFE"/>
    <w:rsid w:val="00EE4F28"/>
    <w:rsid w:val="00EE4F41"/>
    <w:rsid w:val="00EE4F56"/>
    <w:rsid w:val="00EE4F63"/>
    <w:rsid w:val="00EE4F65"/>
    <w:rsid w:val="00EE4F66"/>
    <w:rsid w:val="00EE4F9E"/>
    <w:rsid w:val="00EE4FB6"/>
    <w:rsid w:val="00EE4FFB"/>
    <w:rsid w:val="00EE4FFD"/>
    <w:rsid w:val="00EE5015"/>
    <w:rsid w:val="00EE5051"/>
    <w:rsid w:val="00EE507F"/>
    <w:rsid w:val="00EE50AD"/>
    <w:rsid w:val="00EE50B2"/>
    <w:rsid w:val="00EE50D6"/>
    <w:rsid w:val="00EE50FD"/>
    <w:rsid w:val="00EE517B"/>
    <w:rsid w:val="00EE51B1"/>
    <w:rsid w:val="00EE5207"/>
    <w:rsid w:val="00EE520E"/>
    <w:rsid w:val="00EE5299"/>
    <w:rsid w:val="00EE52B8"/>
    <w:rsid w:val="00EE52D0"/>
    <w:rsid w:val="00EE52E8"/>
    <w:rsid w:val="00EE52F7"/>
    <w:rsid w:val="00EE5350"/>
    <w:rsid w:val="00EE53AF"/>
    <w:rsid w:val="00EE5439"/>
    <w:rsid w:val="00EE5444"/>
    <w:rsid w:val="00EE5451"/>
    <w:rsid w:val="00EE54BE"/>
    <w:rsid w:val="00EE54C7"/>
    <w:rsid w:val="00EE54C8"/>
    <w:rsid w:val="00EE5571"/>
    <w:rsid w:val="00EE55D1"/>
    <w:rsid w:val="00EE5678"/>
    <w:rsid w:val="00EE56AB"/>
    <w:rsid w:val="00EE5714"/>
    <w:rsid w:val="00EE57E8"/>
    <w:rsid w:val="00EE57F6"/>
    <w:rsid w:val="00EE588A"/>
    <w:rsid w:val="00EE5896"/>
    <w:rsid w:val="00EE58D9"/>
    <w:rsid w:val="00EE5981"/>
    <w:rsid w:val="00EE598B"/>
    <w:rsid w:val="00EE59E2"/>
    <w:rsid w:val="00EE59EE"/>
    <w:rsid w:val="00EE5A84"/>
    <w:rsid w:val="00EE5A87"/>
    <w:rsid w:val="00EE5B80"/>
    <w:rsid w:val="00EE5BCA"/>
    <w:rsid w:val="00EE5BCF"/>
    <w:rsid w:val="00EE5C0A"/>
    <w:rsid w:val="00EE5C0E"/>
    <w:rsid w:val="00EE5C80"/>
    <w:rsid w:val="00EE5D50"/>
    <w:rsid w:val="00EE5D5E"/>
    <w:rsid w:val="00EE5D99"/>
    <w:rsid w:val="00EE5DB8"/>
    <w:rsid w:val="00EE5DCD"/>
    <w:rsid w:val="00EE5DF3"/>
    <w:rsid w:val="00EE5E7D"/>
    <w:rsid w:val="00EE5EAD"/>
    <w:rsid w:val="00EE5EF0"/>
    <w:rsid w:val="00EE5EFE"/>
    <w:rsid w:val="00EE5FAF"/>
    <w:rsid w:val="00EE5FBC"/>
    <w:rsid w:val="00EE5FD8"/>
    <w:rsid w:val="00EE6009"/>
    <w:rsid w:val="00EE6021"/>
    <w:rsid w:val="00EE60EA"/>
    <w:rsid w:val="00EE6101"/>
    <w:rsid w:val="00EE6128"/>
    <w:rsid w:val="00EE619F"/>
    <w:rsid w:val="00EE61C1"/>
    <w:rsid w:val="00EE6239"/>
    <w:rsid w:val="00EE623C"/>
    <w:rsid w:val="00EE626B"/>
    <w:rsid w:val="00EE628E"/>
    <w:rsid w:val="00EE6343"/>
    <w:rsid w:val="00EE636D"/>
    <w:rsid w:val="00EE6403"/>
    <w:rsid w:val="00EE64E1"/>
    <w:rsid w:val="00EE6516"/>
    <w:rsid w:val="00EE6526"/>
    <w:rsid w:val="00EE652E"/>
    <w:rsid w:val="00EE6630"/>
    <w:rsid w:val="00EE6660"/>
    <w:rsid w:val="00EE669A"/>
    <w:rsid w:val="00EE669B"/>
    <w:rsid w:val="00EE670A"/>
    <w:rsid w:val="00EE672C"/>
    <w:rsid w:val="00EE675C"/>
    <w:rsid w:val="00EE67A6"/>
    <w:rsid w:val="00EE67B0"/>
    <w:rsid w:val="00EE67C0"/>
    <w:rsid w:val="00EE67E0"/>
    <w:rsid w:val="00EE683B"/>
    <w:rsid w:val="00EE6871"/>
    <w:rsid w:val="00EE6A2D"/>
    <w:rsid w:val="00EE6ACA"/>
    <w:rsid w:val="00EE6ADD"/>
    <w:rsid w:val="00EE6BE2"/>
    <w:rsid w:val="00EE6C00"/>
    <w:rsid w:val="00EE6C42"/>
    <w:rsid w:val="00EE6C4B"/>
    <w:rsid w:val="00EE6C84"/>
    <w:rsid w:val="00EE6C8F"/>
    <w:rsid w:val="00EE6CB8"/>
    <w:rsid w:val="00EE6D1B"/>
    <w:rsid w:val="00EE6D29"/>
    <w:rsid w:val="00EE6DA5"/>
    <w:rsid w:val="00EE6DAF"/>
    <w:rsid w:val="00EE6DEB"/>
    <w:rsid w:val="00EE6E68"/>
    <w:rsid w:val="00EE6E87"/>
    <w:rsid w:val="00EE6EE5"/>
    <w:rsid w:val="00EE6F0E"/>
    <w:rsid w:val="00EE6F47"/>
    <w:rsid w:val="00EE6F6B"/>
    <w:rsid w:val="00EE6F8C"/>
    <w:rsid w:val="00EE6FCB"/>
    <w:rsid w:val="00EE7055"/>
    <w:rsid w:val="00EE72A7"/>
    <w:rsid w:val="00EE72BB"/>
    <w:rsid w:val="00EE7370"/>
    <w:rsid w:val="00EE73C8"/>
    <w:rsid w:val="00EE7460"/>
    <w:rsid w:val="00EE749B"/>
    <w:rsid w:val="00EE750A"/>
    <w:rsid w:val="00EE7534"/>
    <w:rsid w:val="00EE7568"/>
    <w:rsid w:val="00EE757A"/>
    <w:rsid w:val="00EE7600"/>
    <w:rsid w:val="00EE76D9"/>
    <w:rsid w:val="00EE76E9"/>
    <w:rsid w:val="00EE7715"/>
    <w:rsid w:val="00EE77AD"/>
    <w:rsid w:val="00EE78AC"/>
    <w:rsid w:val="00EE78AE"/>
    <w:rsid w:val="00EE78B6"/>
    <w:rsid w:val="00EE78F6"/>
    <w:rsid w:val="00EE7961"/>
    <w:rsid w:val="00EE7A21"/>
    <w:rsid w:val="00EE7A36"/>
    <w:rsid w:val="00EE7ACD"/>
    <w:rsid w:val="00EE7AE3"/>
    <w:rsid w:val="00EE7BBB"/>
    <w:rsid w:val="00EE7CDE"/>
    <w:rsid w:val="00EE7CF6"/>
    <w:rsid w:val="00EE7D37"/>
    <w:rsid w:val="00EE7E20"/>
    <w:rsid w:val="00EE7E57"/>
    <w:rsid w:val="00EE7E74"/>
    <w:rsid w:val="00EE7E7B"/>
    <w:rsid w:val="00EE7EDA"/>
    <w:rsid w:val="00EE7F35"/>
    <w:rsid w:val="00EE7F68"/>
    <w:rsid w:val="00EE7FDB"/>
    <w:rsid w:val="00EF0020"/>
    <w:rsid w:val="00EF006E"/>
    <w:rsid w:val="00EF00A1"/>
    <w:rsid w:val="00EF00A2"/>
    <w:rsid w:val="00EF00C5"/>
    <w:rsid w:val="00EF00F4"/>
    <w:rsid w:val="00EF00FE"/>
    <w:rsid w:val="00EF0108"/>
    <w:rsid w:val="00EF0111"/>
    <w:rsid w:val="00EF0133"/>
    <w:rsid w:val="00EF0155"/>
    <w:rsid w:val="00EF01E3"/>
    <w:rsid w:val="00EF0222"/>
    <w:rsid w:val="00EF0250"/>
    <w:rsid w:val="00EF02AF"/>
    <w:rsid w:val="00EF030A"/>
    <w:rsid w:val="00EF0311"/>
    <w:rsid w:val="00EF0408"/>
    <w:rsid w:val="00EF040C"/>
    <w:rsid w:val="00EF0435"/>
    <w:rsid w:val="00EF046C"/>
    <w:rsid w:val="00EF04C1"/>
    <w:rsid w:val="00EF056C"/>
    <w:rsid w:val="00EF05F7"/>
    <w:rsid w:val="00EF05FD"/>
    <w:rsid w:val="00EF0606"/>
    <w:rsid w:val="00EF0687"/>
    <w:rsid w:val="00EF06BA"/>
    <w:rsid w:val="00EF06BB"/>
    <w:rsid w:val="00EF06F3"/>
    <w:rsid w:val="00EF0797"/>
    <w:rsid w:val="00EF07E6"/>
    <w:rsid w:val="00EF080A"/>
    <w:rsid w:val="00EF0840"/>
    <w:rsid w:val="00EF0867"/>
    <w:rsid w:val="00EF08AA"/>
    <w:rsid w:val="00EF08B7"/>
    <w:rsid w:val="00EF097A"/>
    <w:rsid w:val="00EF09F0"/>
    <w:rsid w:val="00EF09FE"/>
    <w:rsid w:val="00EF0A77"/>
    <w:rsid w:val="00EF0A86"/>
    <w:rsid w:val="00EF0B24"/>
    <w:rsid w:val="00EF0B53"/>
    <w:rsid w:val="00EF0BB8"/>
    <w:rsid w:val="00EF0C0E"/>
    <w:rsid w:val="00EF0CA6"/>
    <w:rsid w:val="00EF0CF6"/>
    <w:rsid w:val="00EF0D64"/>
    <w:rsid w:val="00EF0D6E"/>
    <w:rsid w:val="00EF0D9C"/>
    <w:rsid w:val="00EF0E24"/>
    <w:rsid w:val="00EF0E6C"/>
    <w:rsid w:val="00EF0E7C"/>
    <w:rsid w:val="00EF0F20"/>
    <w:rsid w:val="00EF0F7D"/>
    <w:rsid w:val="00EF0FB6"/>
    <w:rsid w:val="00EF0FE8"/>
    <w:rsid w:val="00EF100D"/>
    <w:rsid w:val="00EF1025"/>
    <w:rsid w:val="00EF1134"/>
    <w:rsid w:val="00EF117B"/>
    <w:rsid w:val="00EF119D"/>
    <w:rsid w:val="00EF11A9"/>
    <w:rsid w:val="00EF11E8"/>
    <w:rsid w:val="00EF11F5"/>
    <w:rsid w:val="00EF1233"/>
    <w:rsid w:val="00EF1258"/>
    <w:rsid w:val="00EF1268"/>
    <w:rsid w:val="00EF1273"/>
    <w:rsid w:val="00EF128A"/>
    <w:rsid w:val="00EF12B7"/>
    <w:rsid w:val="00EF12E7"/>
    <w:rsid w:val="00EF12FF"/>
    <w:rsid w:val="00EF1318"/>
    <w:rsid w:val="00EF131D"/>
    <w:rsid w:val="00EF134D"/>
    <w:rsid w:val="00EF1384"/>
    <w:rsid w:val="00EF13C4"/>
    <w:rsid w:val="00EF13E2"/>
    <w:rsid w:val="00EF1450"/>
    <w:rsid w:val="00EF1554"/>
    <w:rsid w:val="00EF1566"/>
    <w:rsid w:val="00EF1578"/>
    <w:rsid w:val="00EF15B1"/>
    <w:rsid w:val="00EF15DA"/>
    <w:rsid w:val="00EF15DC"/>
    <w:rsid w:val="00EF168A"/>
    <w:rsid w:val="00EF16C4"/>
    <w:rsid w:val="00EF174E"/>
    <w:rsid w:val="00EF1775"/>
    <w:rsid w:val="00EF1794"/>
    <w:rsid w:val="00EF17D9"/>
    <w:rsid w:val="00EF1804"/>
    <w:rsid w:val="00EF1812"/>
    <w:rsid w:val="00EF1826"/>
    <w:rsid w:val="00EF1869"/>
    <w:rsid w:val="00EF189B"/>
    <w:rsid w:val="00EF1912"/>
    <w:rsid w:val="00EF1969"/>
    <w:rsid w:val="00EF1980"/>
    <w:rsid w:val="00EF1A25"/>
    <w:rsid w:val="00EF1B2A"/>
    <w:rsid w:val="00EF1B76"/>
    <w:rsid w:val="00EF1B7E"/>
    <w:rsid w:val="00EF1BA1"/>
    <w:rsid w:val="00EF1BFD"/>
    <w:rsid w:val="00EF1C19"/>
    <w:rsid w:val="00EF1C2A"/>
    <w:rsid w:val="00EF1C5C"/>
    <w:rsid w:val="00EF1CD3"/>
    <w:rsid w:val="00EF1CDE"/>
    <w:rsid w:val="00EF1D20"/>
    <w:rsid w:val="00EF1D42"/>
    <w:rsid w:val="00EF1DBE"/>
    <w:rsid w:val="00EF1DEA"/>
    <w:rsid w:val="00EF1E0C"/>
    <w:rsid w:val="00EF1E43"/>
    <w:rsid w:val="00EF1EC0"/>
    <w:rsid w:val="00EF1ECD"/>
    <w:rsid w:val="00EF1F12"/>
    <w:rsid w:val="00EF1F50"/>
    <w:rsid w:val="00EF1FF2"/>
    <w:rsid w:val="00EF1FF6"/>
    <w:rsid w:val="00EF200C"/>
    <w:rsid w:val="00EF211B"/>
    <w:rsid w:val="00EF219C"/>
    <w:rsid w:val="00EF231D"/>
    <w:rsid w:val="00EF232B"/>
    <w:rsid w:val="00EF237F"/>
    <w:rsid w:val="00EF23D7"/>
    <w:rsid w:val="00EF2448"/>
    <w:rsid w:val="00EF2484"/>
    <w:rsid w:val="00EF24B5"/>
    <w:rsid w:val="00EF250D"/>
    <w:rsid w:val="00EF2535"/>
    <w:rsid w:val="00EF2587"/>
    <w:rsid w:val="00EF26D0"/>
    <w:rsid w:val="00EF26D7"/>
    <w:rsid w:val="00EF2713"/>
    <w:rsid w:val="00EF2881"/>
    <w:rsid w:val="00EF28A3"/>
    <w:rsid w:val="00EF28B9"/>
    <w:rsid w:val="00EF290F"/>
    <w:rsid w:val="00EF2936"/>
    <w:rsid w:val="00EF2942"/>
    <w:rsid w:val="00EF2987"/>
    <w:rsid w:val="00EF29ED"/>
    <w:rsid w:val="00EF2A78"/>
    <w:rsid w:val="00EF2AEF"/>
    <w:rsid w:val="00EF2B1E"/>
    <w:rsid w:val="00EF2B4A"/>
    <w:rsid w:val="00EF2BB2"/>
    <w:rsid w:val="00EF2BC6"/>
    <w:rsid w:val="00EF2BD3"/>
    <w:rsid w:val="00EF2C38"/>
    <w:rsid w:val="00EF2C44"/>
    <w:rsid w:val="00EF2C6F"/>
    <w:rsid w:val="00EF2C92"/>
    <w:rsid w:val="00EF2CDC"/>
    <w:rsid w:val="00EF2D0F"/>
    <w:rsid w:val="00EF2D83"/>
    <w:rsid w:val="00EF2E48"/>
    <w:rsid w:val="00EF2EA2"/>
    <w:rsid w:val="00EF2EC0"/>
    <w:rsid w:val="00EF2EE3"/>
    <w:rsid w:val="00EF2F0D"/>
    <w:rsid w:val="00EF2F30"/>
    <w:rsid w:val="00EF2F93"/>
    <w:rsid w:val="00EF303F"/>
    <w:rsid w:val="00EF3054"/>
    <w:rsid w:val="00EF3077"/>
    <w:rsid w:val="00EF3082"/>
    <w:rsid w:val="00EF30CF"/>
    <w:rsid w:val="00EF30EC"/>
    <w:rsid w:val="00EF3116"/>
    <w:rsid w:val="00EF311B"/>
    <w:rsid w:val="00EF3135"/>
    <w:rsid w:val="00EF3154"/>
    <w:rsid w:val="00EF319A"/>
    <w:rsid w:val="00EF31C7"/>
    <w:rsid w:val="00EF31EC"/>
    <w:rsid w:val="00EF321D"/>
    <w:rsid w:val="00EF32BB"/>
    <w:rsid w:val="00EF32C0"/>
    <w:rsid w:val="00EF32C1"/>
    <w:rsid w:val="00EF338C"/>
    <w:rsid w:val="00EF3478"/>
    <w:rsid w:val="00EF3490"/>
    <w:rsid w:val="00EF34B2"/>
    <w:rsid w:val="00EF353B"/>
    <w:rsid w:val="00EF35A4"/>
    <w:rsid w:val="00EF35C9"/>
    <w:rsid w:val="00EF3609"/>
    <w:rsid w:val="00EF3684"/>
    <w:rsid w:val="00EF3695"/>
    <w:rsid w:val="00EF36E5"/>
    <w:rsid w:val="00EF3826"/>
    <w:rsid w:val="00EF386E"/>
    <w:rsid w:val="00EF38DE"/>
    <w:rsid w:val="00EF38FC"/>
    <w:rsid w:val="00EF391D"/>
    <w:rsid w:val="00EF3926"/>
    <w:rsid w:val="00EF392B"/>
    <w:rsid w:val="00EF39E8"/>
    <w:rsid w:val="00EF3A03"/>
    <w:rsid w:val="00EF3A66"/>
    <w:rsid w:val="00EF3A77"/>
    <w:rsid w:val="00EF3AD2"/>
    <w:rsid w:val="00EF3AD4"/>
    <w:rsid w:val="00EF3B6A"/>
    <w:rsid w:val="00EF3BD4"/>
    <w:rsid w:val="00EF3BF2"/>
    <w:rsid w:val="00EF3C09"/>
    <w:rsid w:val="00EF3C0D"/>
    <w:rsid w:val="00EF3C55"/>
    <w:rsid w:val="00EF3C96"/>
    <w:rsid w:val="00EF3CE5"/>
    <w:rsid w:val="00EF3DA0"/>
    <w:rsid w:val="00EF3E54"/>
    <w:rsid w:val="00EF3E84"/>
    <w:rsid w:val="00EF3EB3"/>
    <w:rsid w:val="00EF3EE8"/>
    <w:rsid w:val="00EF3EEA"/>
    <w:rsid w:val="00EF3F3A"/>
    <w:rsid w:val="00EF3F4A"/>
    <w:rsid w:val="00EF3F5D"/>
    <w:rsid w:val="00EF3FB1"/>
    <w:rsid w:val="00EF3FB8"/>
    <w:rsid w:val="00EF401F"/>
    <w:rsid w:val="00EF405C"/>
    <w:rsid w:val="00EF407C"/>
    <w:rsid w:val="00EF4103"/>
    <w:rsid w:val="00EF4172"/>
    <w:rsid w:val="00EF4175"/>
    <w:rsid w:val="00EF418F"/>
    <w:rsid w:val="00EF41A2"/>
    <w:rsid w:val="00EF41F3"/>
    <w:rsid w:val="00EF4258"/>
    <w:rsid w:val="00EF4278"/>
    <w:rsid w:val="00EF42BF"/>
    <w:rsid w:val="00EF440F"/>
    <w:rsid w:val="00EF4422"/>
    <w:rsid w:val="00EF4426"/>
    <w:rsid w:val="00EF44B3"/>
    <w:rsid w:val="00EF4640"/>
    <w:rsid w:val="00EF46C3"/>
    <w:rsid w:val="00EF46D8"/>
    <w:rsid w:val="00EF4714"/>
    <w:rsid w:val="00EF4743"/>
    <w:rsid w:val="00EF4764"/>
    <w:rsid w:val="00EF47E5"/>
    <w:rsid w:val="00EF4810"/>
    <w:rsid w:val="00EF481D"/>
    <w:rsid w:val="00EF4861"/>
    <w:rsid w:val="00EF48AE"/>
    <w:rsid w:val="00EF48BA"/>
    <w:rsid w:val="00EF49CB"/>
    <w:rsid w:val="00EF4A32"/>
    <w:rsid w:val="00EF4A75"/>
    <w:rsid w:val="00EF4A8C"/>
    <w:rsid w:val="00EF4B17"/>
    <w:rsid w:val="00EF4B28"/>
    <w:rsid w:val="00EF4B5B"/>
    <w:rsid w:val="00EF4BBD"/>
    <w:rsid w:val="00EF4BD9"/>
    <w:rsid w:val="00EF4BF2"/>
    <w:rsid w:val="00EF4C49"/>
    <w:rsid w:val="00EF4C69"/>
    <w:rsid w:val="00EF4C8A"/>
    <w:rsid w:val="00EF4CA1"/>
    <w:rsid w:val="00EF4D0E"/>
    <w:rsid w:val="00EF4D32"/>
    <w:rsid w:val="00EF4D70"/>
    <w:rsid w:val="00EF4DA3"/>
    <w:rsid w:val="00EF4DAA"/>
    <w:rsid w:val="00EF4DDC"/>
    <w:rsid w:val="00EF4DE9"/>
    <w:rsid w:val="00EF4E13"/>
    <w:rsid w:val="00EF4E37"/>
    <w:rsid w:val="00EF4EA3"/>
    <w:rsid w:val="00EF4F96"/>
    <w:rsid w:val="00EF4FDC"/>
    <w:rsid w:val="00EF5073"/>
    <w:rsid w:val="00EF507F"/>
    <w:rsid w:val="00EF508F"/>
    <w:rsid w:val="00EF50BB"/>
    <w:rsid w:val="00EF5141"/>
    <w:rsid w:val="00EF51B5"/>
    <w:rsid w:val="00EF51D3"/>
    <w:rsid w:val="00EF5245"/>
    <w:rsid w:val="00EF5285"/>
    <w:rsid w:val="00EF532A"/>
    <w:rsid w:val="00EF532B"/>
    <w:rsid w:val="00EF5349"/>
    <w:rsid w:val="00EF534A"/>
    <w:rsid w:val="00EF5365"/>
    <w:rsid w:val="00EF5375"/>
    <w:rsid w:val="00EF5376"/>
    <w:rsid w:val="00EF53E4"/>
    <w:rsid w:val="00EF53F8"/>
    <w:rsid w:val="00EF5447"/>
    <w:rsid w:val="00EF547B"/>
    <w:rsid w:val="00EF54C3"/>
    <w:rsid w:val="00EF54EB"/>
    <w:rsid w:val="00EF5569"/>
    <w:rsid w:val="00EF5592"/>
    <w:rsid w:val="00EF55C5"/>
    <w:rsid w:val="00EF5605"/>
    <w:rsid w:val="00EF562D"/>
    <w:rsid w:val="00EF568C"/>
    <w:rsid w:val="00EF56BC"/>
    <w:rsid w:val="00EF56E4"/>
    <w:rsid w:val="00EF56FB"/>
    <w:rsid w:val="00EF570D"/>
    <w:rsid w:val="00EF5724"/>
    <w:rsid w:val="00EF57A9"/>
    <w:rsid w:val="00EF57AD"/>
    <w:rsid w:val="00EF57D1"/>
    <w:rsid w:val="00EF587A"/>
    <w:rsid w:val="00EF588C"/>
    <w:rsid w:val="00EF58ED"/>
    <w:rsid w:val="00EF58F6"/>
    <w:rsid w:val="00EF5907"/>
    <w:rsid w:val="00EF590F"/>
    <w:rsid w:val="00EF5933"/>
    <w:rsid w:val="00EF5954"/>
    <w:rsid w:val="00EF595D"/>
    <w:rsid w:val="00EF59EC"/>
    <w:rsid w:val="00EF5A53"/>
    <w:rsid w:val="00EF5A63"/>
    <w:rsid w:val="00EF5AA5"/>
    <w:rsid w:val="00EF5AF5"/>
    <w:rsid w:val="00EF5B13"/>
    <w:rsid w:val="00EF5B2B"/>
    <w:rsid w:val="00EF5B8A"/>
    <w:rsid w:val="00EF5C30"/>
    <w:rsid w:val="00EF5C63"/>
    <w:rsid w:val="00EF5C9F"/>
    <w:rsid w:val="00EF5CC7"/>
    <w:rsid w:val="00EF5CCD"/>
    <w:rsid w:val="00EF5CD9"/>
    <w:rsid w:val="00EF5D4D"/>
    <w:rsid w:val="00EF5DE0"/>
    <w:rsid w:val="00EF5E0C"/>
    <w:rsid w:val="00EF5E0F"/>
    <w:rsid w:val="00EF5E77"/>
    <w:rsid w:val="00EF5E7F"/>
    <w:rsid w:val="00EF5EC2"/>
    <w:rsid w:val="00EF5ED0"/>
    <w:rsid w:val="00EF5EF7"/>
    <w:rsid w:val="00EF5F65"/>
    <w:rsid w:val="00EF5F72"/>
    <w:rsid w:val="00EF5F82"/>
    <w:rsid w:val="00EF5FB1"/>
    <w:rsid w:val="00EF5FD7"/>
    <w:rsid w:val="00EF6009"/>
    <w:rsid w:val="00EF606E"/>
    <w:rsid w:val="00EF60A4"/>
    <w:rsid w:val="00EF60EB"/>
    <w:rsid w:val="00EF615C"/>
    <w:rsid w:val="00EF615D"/>
    <w:rsid w:val="00EF617A"/>
    <w:rsid w:val="00EF618B"/>
    <w:rsid w:val="00EF61B3"/>
    <w:rsid w:val="00EF61D4"/>
    <w:rsid w:val="00EF6266"/>
    <w:rsid w:val="00EF6291"/>
    <w:rsid w:val="00EF62D4"/>
    <w:rsid w:val="00EF6449"/>
    <w:rsid w:val="00EF6460"/>
    <w:rsid w:val="00EF6489"/>
    <w:rsid w:val="00EF64FE"/>
    <w:rsid w:val="00EF6508"/>
    <w:rsid w:val="00EF6550"/>
    <w:rsid w:val="00EF6599"/>
    <w:rsid w:val="00EF65AA"/>
    <w:rsid w:val="00EF65CE"/>
    <w:rsid w:val="00EF6688"/>
    <w:rsid w:val="00EF66C1"/>
    <w:rsid w:val="00EF66CE"/>
    <w:rsid w:val="00EF66E1"/>
    <w:rsid w:val="00EF66F8"/>
    <w:rsid w:val="00EF672A"/>
    <w:rsid w:val="00EF679D"/>
    <w:rsid w:val="00EF6857"/>
    <w:rsid w:val="00EF6863"/>
    <w:rsid w:val="00EF68C5"/>
    <w:rsid w:val="00EF68E2"/>
    <w:rsid w:val="00EF69AC"/>
    <w:rsid w:val="00EF6AC9"/>
    <w:rsid w:val="00EF6ADF"/>
    <w:rsid w:val="00EF6B4F"/>
    <w:rsid w:val="00EF6B6C"/>
    <w:rsid w:val="00EF6B8D"/>
    <w:rsid w:val="00EF6BF6"/>
    <w:rsid w:val="00EF6C02"/>
    <w:rsid w:val="00EF6C0F"/>
    <w:rsid w:val="00EF6C2F"/>
    <w:rsid w:val="00EF6C75"/>
    <w:rsid w:val="00EF6C97"/>
    <w:rsid w:val="00EF6CB8"/>
    <w:rsid w:val="00EF6DBA"/>
    <w:rsid w:val="00EF6E7D"/>
    <w:rsid w:val="00EF6EF6"/>
    <w:rsid w:val="00EF6F84"/>
    <w:rsid w:val="00EF6F90"/>
    <w:rsid w:val="00EF702D"/>
    <w:rsid w:val="00EF7060"/>
    <w:rsid w:val="00EF7083"/>
    <w:rsid w:val="00EF70BC"/>
    <w:rsid w:val="00EF70FF"/>
    <w:rsid w:val="00EF7192"/>
    <w:rsid w:val="00EF7207"/>
    <w:rsid w:val="00EF7208"/>
    <w:rsid w:val="00EF725D"/>
    <w:rsid w:val="00EF72D4"/>
    <w:rsid w:val="00EF72EB"/>
    <w:rsid w:val="00EF72F6"/>
    <w:rsid w:val="00EF734A"/>
    <w:rsid w:val="00EF737A"/>
    <w:rsid w:val="00EF73A6"/>
    <w:rsid w:val="00EF73DE"/>
    <w:rsid w:val="00EF741E"/>
    <w:rsid w:val="00EF7456"/>
    <w:rsid w:val="00EF745D"/>
    <w:rsid w:val="00EF7473"/>
    <w:rsid w:val="00EF74F4"/>
    <w:rsid w:val="00EF7529"/>
    <w:rsid w:val="00EF7568"/>
    <w:rsid w:val="00EF756B"/>
    <w:rsid w:val="00EF759F"/>
    <w:rsid w:val="00EF7604"/>
    <w:rsid w:val="00EF7606"/>
    <w:rsid w:val="00EF7639"/>
    <w:rsid w:val="00EF763F"/>
    <w:rsid w:val="00EF7640"/>
    <w:rsid w:val="00EF76A5"/>
    <w:rsid w:val="00EF7855"/>
    <w:rsid w:val="00EF7867"/>
    <w:rsid w:val="00EF78DE"/>
    <w:rsid w:val="00EF78F4"/>
    <w:rsid w:val="00EF798E"/>
    <w:rsid w:val="00EF7A0B"/>
    <w:rsid w:val="00EF7AD1"/>
    <w:rsid w:val="00EF7BA5"/>
    <w:rsid w:val="00EF7BB0"/>
    <w:rsid w:val="00EF7C14"/>
    <w:rsid w:val="00EF7C3C"/>
    <w:rsid w:val="00EF7C66"/>
    <w:rsid w:val="00EF7C68"/>
    <w:rsid w:val="00EF7C6A"/>
    <w:rsid w:val="00EF7C72"/>
    <w:rsid w:val="00EF7C9A"/>
    <w:rsid w:val="00EF7CEB"/>
    <w:rsid w:val="00EF7D03"/>
    <w:rsid w:val="00EF7D24"/>
    <w:rsid w:val="00EF7D65"/>
    <w:rsid w:val="00EF7D6E"/>
    <w:rsid w:val="00EF7D71"/>
    <w:rsid w:val="00EF7D74"/>
    <w:rsid w:val="00EF7D75"/>
    <w:rsid w:val="00EF7E1A"/>
    <w:rsid w:val="00EF7E30"/>
    <w:rsid w:val="00EF7E3E"/>
    <w:rsid w:val="00EF7E5E"/>
    <w:rsid w:val="00EF7E9B"/>
    <w:rsid w:val="00EF7E9F"/>
    <w:rsid w:val="00EF7EB0"/>
    <w:rsid w:val="00EF7EE3"/>
    <w:rsid w:val="00EF7EF6"/>
    <w:rsid w:val="00EF7EF7"/>
    <w:rsid w:val="00EF7EFC"/>
    <w:rsid w:val="00EF7F03"/>
    <w:rsid w:val="00EF7FB5"/>
    <w:rsid w:val="00EF7FF6"/>
    <w:rsid w:val="00F0005F"/>
    <w:rsid w:val="00F00077"/>
    <w:rsid w:val="00F000A0"/>
    <w:rsid w:val="00F00149"/>
    <w:rsid w:val="00F001C4"/>
    <w:rsid w:val="00F001DA"/>
    <w:rsid w:val="00F00239"/>
    <w:rsid w:val="00F00295"/>
    <w:rsid w:val="00F002A1"/>
    <w:rsid w:val="00F002D5"/>
    <w:rsid w:val="00F0030A"/>
    <w:rsid w:val="00F00379"/>
    <w:rsid w:val="00F0040B"/>
    <w:rsid w:val="00F00473"/>
    <w:rsid w:val="00F004B1"/>
    <w:rsid w:val="00F00563"/>
    <w:rsid w:val="00F005C8"/>
    <w:rsid w:val="00F005DA"/>
    <w:rsid w:val="00F005ED"/>
    <w:rsid w:val="00F005FF"/>
    <w:rsid w:val="00F00672"/>
    <w:rsid w:val="00F0068E"/>
    <w:rsid w:val="00F007BC"/>
    <w:rsid w:val="00F007D7"/>
    <w:rsid w:val="00F0080D"/>
    <w:rsid w:val="00F0080F"/>
    <w:rsid w:val="00F00813"/>
    <w:rsid w:val="00F00872"/>
    <w:rsid w:val="00F00876"/>
    <w:rsid w:val="00F00883"/>
    <w:rsid w:val="00F0088A"/>
    <w:rsid w:val="00F00940"/>
    <w:rsid w:val="00F00976"/>
    <w:rsid w:val="00F0099D"/>
    <w:rsid w:val="00F009EC"/>
    <w:rsid w:val="00F00A11"/>
    <w:rsid w:val="00F00A14"/>
    <w:rsid w:val="00F00A3A"/>
    <w:rsid w:val="00F00B55"/>
    <w:rsid w:val="00F00B72"/>
    <w:rsid w:val="00F00B73"/>
    <w:rsid w:val="00F00B8C"/>
    <w:rsid w:val="00F00C3D"/>
    <w:rsid w:val="00F00CB5"/>
    <w:rsid w:val="00F00D0F"/>
    <w:rsid w:val="00F00D15"/>
    <w:rsid w:val="00F00D58"/>
    <w:rsid w:val="00F00D82"/>
    <w:rsid w:val="00F00DE0"/>
    <w:rsid w:val="00F00E24"/>
    <w:rsid w:val="00F00EAA"/>
    <w:rsid w:val="00F00EB5"/>
    <w:rsid w:val="00F00EC9"/>
    <w:rsid w:val="00F00EEF"/>
    <w:rsid w:val="00F00F03"/>
    <w:rsid w:val="00F00F26"/>
    <w:rsid w:val="00F00F4F"/>
    <w:rsid w:val="00F00F7D"/>
    <w:rsid w:val="00F00FB5"/>
    <w:rsid w:val="00F01063"/>
    <w:rsid w:val="00F01080"/>
    <w:rsid w:val="00F0109A"/>
    <w:rsid w:val="00F010BA"/>
    <w:rsid w:val="00F010C3"/>
    <w:rsid w:val="00F01171"/>
    <w:rsid w:val="00F011C4"/>
    <w:rsid w:val="00F01250"/>
    <w:rsid w:val="00F0129D"/>
    <w:rsid w:val="00F012C9"/>
    <w:rsid w:val="00F01325"/>
    <w:rsid w:val="00F01342"/>
    <w:rsid w:val="00F01344"/>
    <w:rsid w:val="00F01375"/>
    <w:rsid w:val="00F013A0"/>
    <w:rsid w:val="00F013F6"/>
    <w:rsid w:val="00F01421"/>
    <w:rsid w:val="00F01483"/>
    <w:rsid w:val="00F01501"/>
    <w:rsid w:val="00F015A7"/>
    <w:rsid w:val="00F015AB"/>
    <w:rsid w:val="00F015C4"/>
    <w:rsid w:val="00F015C9"/>
    <w:rsid w:val="00F015FC"/>
    <w:rsid w:val="00F01684"/>
    <w:rsid w:val="00F0169F"/>
    <w:rsid w:val="00F01715"/>
    <w:rsid w:val="00F01740"/>
    <w:rsid w:val="00F017A8"/>
    <w:rsid w:val="00F017AF"/>
    <w:rsid w:val="00F017EB"/>
    <w:rsid w:val="00F0184A"/>
    <w:rsid w:val="00F018D9"/>
    <w:rsid w:val="00F01901"/>
    <w:rsid w:val="00F0195A"/>
    <w:rsid w:val="00F0195E"/>
    <w:rsid w:val="00F01967"/>
    <w:rsid w:val="00F019AC"/>
    <w:rsid w:val="00F019AD"/>
    <w:rsid w:val="00F01A01"/>
    <w:rsid w:val="00F01A36"/>
    <w:rsid w:val="00F01A53"/>
    <w:rsid w:val="00F01A59"/>
    <w:rsid w:val="00F01A79"/>
    <w:rsid w:val="00F01AF7"/>
    <w:rsid w:val="00F01B11"/>
    <w:rsid w:val="00F01B7C"/>
    <w:rsid w:val="00F01B85"/>
    <w:rsid w:val="00F01BE8"/>
    <w:rsid w:val="00F01C71"/>
    <w:rsid w:val="00F01C75"/>
    <w:rsid w:val="00F01CE8"/>
    <w:rsid w:val="00F01D69"/>
    <w:rsid w:val="00F01D8E"/>
    <w:rsid w:val="00F01E0C"/>
    <w:rsid w:val="00F01E95"/>
    <w:rsid w:val="00F01F13"/>
    <w:rsid w:val="00F01F1A"/>
    <w:rsid w:val="00F01F7A"/>
    <w:rsid w:val="00F01F8A"/>
    <w:rsid w:val="00F01FA3"/>
    <w:rsid w:val="00F02004"/>
    <w:rsid w:val="00F02096"/>
    <w:rsid w:val="00F021A1"/>
    <w:rsid w:val="00F022ED"/>
    <w:rsid w:val="00F02307"/>
    <w:rsid w:val="00F02358"/>
    <w:rsid w:val="00F024B5"/>
    <w:rsid w:val="00F024B7"/>
    <w:rsid w:val="00F024BF"/>
    <w:rsid w:val="00F02556"/>
    <w:rsid w:val="00F02612"/>
    <w:rsid w:val="00F02662"/>
    <w:rsid w:val="00F0269C"/>
    <w:rsid w:val="00F026BA"/>
    <w:rsid w:val="00F026DC"/>
    <w:rsid w:val="00F026F8"/>
    <w:rsid w:val="00F0270A"/>
    <w:rsid w:val="00F0274F"/>
    <w:rsid w:val="00F027C7"/>
    <w:rsid w:val="00F027E3"/>
    <w:rsid w:val="00F02802"/>
    <w:rsid w:val="00F0281F"/>
    <w:rsid w:val="00F02827"/>
    <w:rsid w:val="00F028D6"/>
    <w:rsid w:val="00F029AA"/>
    <w:rsid w:val="00F029F4"/>
    <w:rsid w:val="00F02A08"/>
    <w:rsid w:val="00F02A2B"/>
    <w:rsid w:val="00F02AA0"/>
    <w:rsid w:val="00F02AA4"/>
    <w:rsid w:val="00F02ABC"/>
    <w:rsid w:val="00F02AF0"/>
    <w:rsid w:val="00F02BC8"/>
    <w:rsid w:val="00F02BE6"/>
    <w:rsid w:val="00F02C14"/>
    <w:rsid w:val="00F02C75"/>
    <w:rsid w:val="00F02C9F"/>
    <w:rsid w:val="00F02CC4"/>
    <w:rsid w:val="00F02D03"/>
    <w:rsid w:val="00F02D13"/>
    <w:rsid w:val="00F02D65"/>
    <w:rsid w:val="00F02D70"/>
    <w:rsid w:val="00F02E6D"/>
    <w:rsid w:val="00F02F0C"/>
    <w:rsid w:val="00F02F4E"/>
    <w:rsid w:val="00F02F51"/>
    <w:rsid w:val="00F02F60"/>
    <w:rsid w:val="00F02F6A"/>
    <w:rsid w:val="00F02F8E"/>
    <w:rsid w:val="00F02FB1"/>
    <w:rsid w:val="00F0301F"/>
    <w:rsid w:val="00F0306B"/>
    <w:rsid w:val="00F030C5"/>
    <w:rsid w:val="00F03118"/>
    <w:rsid w:val="00F03134"/>
    <w:rsid w:val="00F0314F"/>
    <w:rsid w:val="00F03185"/>
    <w:rsid w:val="00F03189"/>
    <w:rsid w:val="00F031A8"/>
    <w:rsid w:val="00F031E8"/>
    <w:rsid w:val="00F031FD"/>
    <w:rsid w:val="00F03237"/>
    <w:rsid w:val="00F03248"/>
    <w:rsid w:val="00F032BD"/>
    <w:rsid w:val="00F032F2"/>
    <w:rsid w:val="00F03378"/>
    <w:rsid w:val="00F033CF"/>
    <w:rsid w:val="00F033E0"/>
    <w:rsid w:val="00F03418"/>
    <w:rsid w:val="00F03489"/>
    <w:rsid w:val="00F034A5"/>
    <w:rsid w:val="00F034E1"/>
    <w:rsid w:val="00F034E2"/>
    <w:rsid w:val="00F034E4"/>
    <w:rsid w:val="00F03546"/>
    <w:rsid w:val="00F03596"/>
    <w:rsid w:val="00F03606"/>
    <w:rsid w:val="00F03616"/>
    <w:rsid w:val="00F03618"/>
    <w:rsid w:val="00F03628"/>
    <w:rsid w:val="00F03653"/>
    <w:rsid w:val="00F0365F"/>
    <w:rsid w:val="00F036BA"/>
    <w:rsid w:val="00F036C3"/>
    <w:rsid w:val="00F036C7"/>
    <w:rsid w:val="00F036CF"/>
    <w:rsid w:val="00F036D8"/>
    <w:rsid w:val="00F0375A"/>
    <w:rsid w:val="00F0378C"/>
    <w:rsid w:val="00F037F0"/>
    <w:rsid w:val="00F0383F"/>
    <w:rsid w:val="00F03849"/>
    <w:rsid w:val="00F03868"/>
    <w:rsid w:val="00F0386C"/>
    <w:rsid w:val="00F0388C"/>
    <w:rsid w:val="00F038AD"/>
    <w:rsid w:val="00F039C6"/>
    <w:rsid w:val="00F039CA"/>
    <w:rsid w:val="00F039DC"/>
    <w:rsid w:val="00F039FF"/>
    <w:rsid w:val="00F03A2A"/>
    <w:rsid w:val="00F03A34"/>
    <w:rsid w:val="00F03A84"/>
    <w:rsid w:val="00F03AEB"/>
    <w:rsid w:val="00F03B01"/>
    <w:rsid w:val="00F03B13"/>
    <w:rsid w:val="00F03B6F"/>
    <w:rsid w:val="00F03B92"/>
    <w:rsid w:val="00F03B98"/>
    <w:rsid w:val="00F03BA9"/>
    <w:rsid w:val="00F03BC8"/>
    <w:rsid w:val="00F03BDF"/>
    <w:rsid w:val="00F03C34"/>
    <w:rsid w:val="00F03C74"/>
    <w:rsid w:val="00F03CEB"/>
    <w:rsid w:val="00F03D4A"/>
    <w:rsid w:val="00F03D88"/>
    <w:rsid w:val="00F03DC1"/>
    <w:rsid w:val="00F03EC4"/>
    <w:rsid w:val="00F03EE8"/>
    <w:rsid w:val="00F03FAF"/>
    <w:rsid w:val="00F03FBF"/>
    <w:rsid w:val="00F03FFC"/>
    <w:rsid w:val="00F04097"/>
    <w:rsid w:val="00F040C1"/>
    <w:rsid w:val="00F040C6"/>
    <w:rsid w:val="00F04123"/>
    <w:rsid w:val="00F04172"/>
    <w:rsid w:val="00F0419C"/>
    <w:rsid w:val="00F041D8"/>
    <w:rsid w:val="00F041EF"/>
    <w:rsid w:val="00F04202"/>
    <w:rsid w:val="00F0424E"/>
    <w:rsid w:val="00F04282"/>
    <w:rsid w:val="00F0428A"/>
    <w:rsid w:val="00F042BB"/>
    <w:rsid w:val="00F0430C"/>
    <w:rsid w:val="00F04323"/>
    <w:rsid w:val="00F0432C"/>
    <w:rsid w:val="00F04366"/>
    <w:rsid w:val="00F043AD"/>
    <w:rsid w:val="00F043BD"/>
    <w:rsid w:val="00F043CF"/>
    <w:rsid w:val="00F043E5"/>
    <w:rsid w:val="00F04431"/>
    <w:rsid w:val="00F0447C"/>
    <w:rsid w:val="00F044B7"/>
    <w:rsid w:val="00F044CA"/>
    <w:rsid w:val="00F044D8"/>
    <w:rsid w:val="00F0456D"/>
    <w:rsid w:val="00F04572"/>
    <w:rsid w:val="00F04614"/>
    <w:rsid w:val="00F046FE"/>
    <w:rsid w:val="00F04725"/>
    <w:rsid w:val="00F0475F"/>
    <w:rsid w:val="00F047FC"/>
    <w:rsid w:val="00F0481B"/>
    <w:rsid w:val="00F04832"/>
    <w:rsid w:val="00F04850"/>
    <w:rsid w:val="00F0488C"/>
    <w:rsid w:val="00F048D5"/>
    <w:rsid w:val="00F04944"/>
    <w:rsid w:val="00F0498A"/>
    <w:rsid w:val="00F0499F"/>
    <w:rsid w:val="00F04AA7"/>
    <w:rsid w:val="00F04AB4"/>
    <w:rsid w:val="00F04AC5"/>
    <w:rsid w:val="00F04ACA"/>
    <w:rsid w:val="00F04AFC"/>
    <w:rsid w:val="00F04B41"/>
    <w:rsid w:val="00F04CBC"/>
    <w:rsid w:val="00F04CD1"/>
    <w:rsid w:val="00F04CFB"/>
    <w:rsid w:val="00F04D13"/>
    <w:rsid w:val="00F04D73"/>
    <w:rsid w:val="00F04DBE"/>
    <w:rsid w:val="00F04DF2"/>
    <w:rsid w:val="00F04E71"/>
    <w:rsid w:val="00F04E9A"/>
    <w:rsid w:val="00F04EA2"/>
    <w:rsid w:val="00F04EB3"/>
    <w:rsid w:val="00F04EBC"/>
    <w:rsid w:val="00F04ED6"/>
    <w:rsid w:val="00F04FF0"/>
    <w:rsid w:val="00F05078"/>
    <w:rsid w:val="00F0508C"/>
    <w:rsid w:val="00F05099"/>
    <w:rsid w:val="00F050DF"/>
    <w:rsid w:val="00F05139"/>
    <w:rsid w:val="00F051C9"/>
    <w:rsid w:val="00F051D0"/>
    <w:rsid w:val="00F051F4"/>
    <w:rsid w:val="00F0520F"/>
    <w:rsid w:val="00F052E8"/>
    <w:rsid w:val="00F052FA"/>
    <w:rsid w:val="00F0534B"/>
    <w:rsid w:val="00F05469"/>
    <w:rsid w:val="00F054DA"/>
    <w:rsid w:val="00F05543"/>
    <w:rsid w:val="00F055A2"/>
    <w:rsid w:val="00F055AF"/>
    <w:rsid w:val="00F05605"/>
    <w:rsid w:val="00F05610"/>
    <w:rsid w:val="00F056E7"/>
    <w:rsid w:val="00F056F5"/>
    <w:rsid w:val="00F0571B"/>
    <w:rsid w:val="00F05752"/>
    <w:rsid w:val="00F0578E"/>
    <w:rsid w:val="00F057FA"/>
    <w:rsid w:val="00F058B5"/>
    <w:rsid w:val="00F058C2"/>
    <w:rsid w:val="00F05950"/>
    <w:rsid w:val="00F059A3"/>
    <w:rsid w:val="00F059AA"/>
    <w:rsid w:val="00F059F0"/>
    <w:rsid w:val="00F05A09"/>
    <w:rsid w:val="00F05A2B"/>
    <w:rsid w:val="00F05AFB"/>
    <w:rsid w:val="00F05B42"/>
    <w:rsid w:val="00F05BA2"/>
    <w:rsid w:val="00F05BBB"/>
    <w:rsid w:val="00F05BCF"/>
    <w:rsid w:val="00F05BE6"/>
    <w:rsid w:val="00F05BEB"/>
    <w:rsid w:val="00F05C15"/>
    <w:rsid w:val="00F05C1C"/>
    <w:rsid w:val="00F05C2C"/>
    <w:rsid w:val="00F05C37"/>
    <w:rsid w:val="00F05C4D"/>
    <w:rsid w:val="00F05C56"/>
    <w:rsid w:val="00F05C72"/>
    <w:rsid w:val="00F05CDB"/>
    <w:rsid w:val="00F05CE2"/>
    <w:rsid w:val="00F05CFA"/>
    <w:rsid w:val="00F05D03"/>
    <w:rsid w:val="00F05D46"/>
    <w:rsid w:val="00F05D6F"/>
    <w:rsid w:val="00F05D80"/>
    <w:rsid w:val="00F05DB8"/>
    <w:rsid w:val="00F05DCD"/>
    <w:rsid w:val="00F05DFE"/>
    <w:rsid w:val="00F05E05"/>
    <w:rsid w:val="00F05E14"/>
    <w:rsid w:val="00F05E19"/>
    <w:rsid w:val="00F05E72"/>
    <w:rsid w:val="00F05F25"/>
    <w:rsid w:val="00F05F68"/>
    <w:rsid w:val="00F05F88"/>
    <w:rsid w:val="00F05FB1"/>
    <w:rsid w:val="00F0604C"/>
    <w:rsid w:val="00F06070"/>
    <w:rsid w:val="00F060B8"/>
    <w:rsid w:val="00F06131"/>
    <w:rsid w:val="00F06132"/>
    <w:rsid w:val="00F0613C"/>
    <w:rsid w:val="00F0615E"/>
    <w:rsid w:val="00F061A5"/>
    <w:rsid w:val="00F061DA"/>
    <w:rsid w:val="00F061E8"/>
    <w:rsid w:val="00F06250"/>
    <w:rsid w:val="00F06252"/>
    <w:rsid w:val="00F06286"/>
    <w:rsid w:val="00F0638D"/>
    <w:rsid w:val="00F06393"/>
    <w:rsid w:val="00F063F6"/>
    <w:rsid w:val="00F06402"/>
    <w:rsid w:val="00F064D8"/>
    <w:rsid w:val="00F06592"/>
    <w:rsid w:val="00F065A1"/>
    <w:rsid w:val="00F065BF"/>
    <w:rsid w:val="00F065CA"/>
    <w:rsid w:val="00F065FB"/>
    <w:rsid w:val="00F0660B"/>
    <w:rsid w:val="00F066A7"/>
    <w:rsid w:val="00F066C1"/>
    <w:rsid w:val="00F066DA"/>
    <w:rsid w:val="00F066F2"/>
    <w:rsid w:val="00F066F3"/>
    <w:rsid w:val="00F06785"/>
    <w:rsid w:val="00F067B2"/>
    <w:rsid w:val="00F06898"/>
    <w:rsid w:val="00F068CA"/>
    <w:rsid w:val="00F0690F"/>
    <w:rsid w:val="00F06932"/>
    <w:rsid w:val="00F06958"/>
    <w:rsid w:val="00F069B7"/>
    <w:rsid w:val="00F06A7F"/>
    <w:rsid w:val="00F06AB0"/>
    <w:rsid w:val="00F06AE9"/>
    <w:rsid w:val="00F06B1B"/>
    <w:rsid w:val="00F06B7B"/>
    <w:rsid w:val="00F06BD7"/>
    <w:rsid w:val="00F06BF2"/>
    <w:rsid w:val="00F06C82"/>
    <w:rsid w:val="00F06CC7"/>
    <w:rsid w:val="00F06D04"/>
    <w:rsid w:val="00F06D24"/>
    <w:rsid w:val="00F06D47"/>
    <w:rsid w:val="00F06DC8"/>
    <w:rsid w:val="00F06E0B"/>
    <w:rsid w:val="00F06E27"/>
    <w:rsid w:val="00F06EA2"/>
    <w:rsid w:val="00F06ED1"/>
    <w:rsid w:val="00F06EEF"/>
    <w:rsid w:val="00F06F13"/>
    <w:rsid w:val="00F06FCE"/>
    <w:rsid w:val="00F07009"/>
    <w:rsid w:val="00F07059"/>
    <w:rsid w:val="00F07111"/>
    <w:rsid w:val="00F07118"/>
    <w:rsid w:val="00F07188"/>
    <w:rsid w:val="00F0718F"/>
    <w:rsid w:val="00F071F9"/>
    <w:rsid w:val="00F0720A"/>
    <w:rsid w:val="00F07259"/>
    <w:rsid w:val="00F07291"/>
    <w:rsid w:val="00F072D2"/>
    <w:rsid w:val="00F0731A"/>
    <w:rsid w:val="00F07339"/>
    <w:rsid w:val="00F07395"/>
    <w:rsid w:val="00F073A1"/>
    <w:rsid w:val="00F073E3"/>
    <w:rsid w:val="00F07439"/>
    <w:rsid w:val="00F07454"/>
    <w:rsid w:val="00F07486"/>
    <w:rsid w:val="00F074CB"/>
    <w:rsid w:val="00F0759B"/>
    <w:rsid w:val="00F075C8"/>
    <w:rsid w:val="00F075EE"/>
    <w:rsid w:val="00F075F7"/>
    <w:rsid w:val="00F0765C"/>
    <w:rsid w:val="00F07662"/>
    <w:rsid w:val="00F076AF"/>
    <w:rsid w:val="00F076CB"/>
    <w:rsid w:val="00F076EC"/>
    <w:rsid w:val="00F076F0"/>
    <w:rsid w:val="00F0773D"/>
    <w:rsid w:val="00F07822"/>
    <w:rsid w:val="00F078AA"/>
    <w:rsid w:val="00F078FE"/>
    <w:rsid w:val="00F07959"/>
    <w:rsid w:val="00F079D7"/>
    <w:rsid w:val="00F07A0D"/>
    <w:rsid w:val="00F07A89"/>
    <w:rsid w:val="00F07B03"/>
    <w:rsid w:val="00F07B06"/>
    <w:rsid w:val="00F07B28"/>
    <w:rsid w:val="00F07BBB"/>
    <w:rsid w:val="00F07BF6"/>
    <w:rsid w:val="00F07C13"/>
    <w:rsid w:val="00F07C6E"/>
    <w:rsid w:val="00F07C7A"/>
    <w:rsid w:val="00F07C8C"/>
    <w:rsid w:val="00F07CB5"/>
    <w:rsid w:val="00F07CD5"/>
    <w:rsid w:val="00F07D15"/>
    <w:rsid w:val="00F07D5B"/>
    <w:rsid w:val="00F07D99"/>
    <w:rsid w:val="00F07DBF"/>
    <w:rsid w:val="00F07DDA"/>
    <w:rsid w:val="00F07E48"/>
    <w:rsid w:val="00F07E95"/>
    <w:rsid w:val="00F07E9B"/>
    <w:rsid w:val="00F07F36"/>
    <w:rsid w:val="00F07F54"/>
    <w:rsid w:val="00F07F82"/>
    <w:rsid w:val="00F07F9B"/>
    <w:rsid w:val="00F07F9C"/>
    <w:rsid w:val="00F07FBE"/>
    <w:rsid w:val="00F07FEA"/>
    <w:rsid w:val="00F07FEB"/>
    <w:rsid w:val="00F1007E"/>
    <w:rsid w:val="00F10080"/>
    <w:rsid w:val="00F100D1"/>
    <w:rsid w:val="00F100D4"/>
    <w:rsid w:val="00F100E8"/>
    <w:rsid w:val="00F1011F"/>
    <w:rsid w:val="00F10153"/>
    <w:rsid w:val="00F10158"/>
    <w:rsid w:val="00F10165"/>
    <w:rsid w:val="00F10177"/>
    <w:rsid w:val="00F1017F"/>
    <w:rsid w:val="00F1030C"/>
    <w:rsid w:val="00F103E1"/>
    <w:rsid w:val="00F10471"/>
    <w:rsid w:val="00F10492"/>
    <w:rsid w:val="00F104BC"/>
    <w:rsid w:val="00F104C1"/>
    <w:rsid w:val="00F104F5"/>
    <w:rsid w:val="00F10537"/>
    <w:rsid w:val="00F1053C"/>
    <w:rsid w:val="00F10540"/>
    <w:rsid w:val="00F10566"/>
    <w:rsid w:val="00F105D0"/>
    <w:rsid w:val="00F105D7"/>
    <w:rsid w:val="00F105E0"/>
    <w:rsid w:val="00F1073B"/>
    <w:rsid w:val="00F107FB"/>
    <w:rsid w:val="00F10814"/>
    <w:rsid w:val="00F1081A"/>
    <w:rsid w:val="00F10829"/>
    <w:rsid w:val="00F108BE"/>
    <w:rsid w:val="00F108FD"/>
    <w:rsid w:val="00F10906"/>
    <w:rsid w:val="00F10917"/>
    <w:rsid w:val="00F109F7"/>
    <w:rsid w:val="00F10A81"/>
    <w:rsid w:val="00F10A96"/>
    <w:rsid w:val="00F10AB8"/>
    <w:rsid w:val="00F10B06"/>
    <w:rsid w:val="00F10B33"/>
    <w:rsid w:val="00F10B84"/>
    <w:rsid w:val="00F10B91"/>
    <w:rsid w:val="00F10BDD"/>
    <w:rsid w:val="00F10BDE"/>
    <w:rsid w:val="00F10BEE"/>
    <w:rsid w:val="00F10C2A"/>
    <w:rsid w:val="00F10C32"/>
    <w:rsid w:val="00F10C38"/>
    <w:rsid w:val="00F10C6C"/>
    <w:rsid w:val="00F10C6E"/>
    <w:rsid w:val="00F10CE2"/>
    <w:rsid w:val="00F10D75"/>
    <w:rsid w:val="00F10E2E"/>
    <w:rsid w:val="00F10E30"/>
    <w:rsid w:val="00F10E33"/>
    <w:rsid w:val="00F10E75"/>
    <w:rsid w:val="00F10F11"/>
    <w:rsid w:val="00F10F1F"/>
    <w:rsid w:val="00F10F28"/>
    <w:rsid w:val="00F10F50"/>
    <w:rsid w:val="00F10F57"/>
    <w:rsid w:val="00F10F80"/>
    <w:rsid w:val="00F10F93"/>
    <w:rsid w:val="00F10FAE"/>
    <w:rsid w:val="00F10FC8"/>
    <w:rsid w:val="00F10FE9"/>
    <w:rsid w:val="00F11000"/>
    <w:rsid w:val="00F1100B"/>
    <w:rsid w:val="00F1108E"/>
    <w:rsid w:val="00F11091"/>
    <w:rsid w:val="00F11111"/>
    <w:rsid w:val="00F1111C"/>
    <w:rsid w:val="00F1112C"/>
    <w:rsid w:val="00F111A3"/>
    <w:rsid w:val="00F111C0"/>
    <w:rsid w:val="00F11232"/>
    <w:rsid w:val="00F1124E"/>
    <w:rsid w:val="00F112C8"/>
    <w:rsid w:val="00F11326"/>
    <w:rsid w:val="00F1134B"/>
    <w:rsid w:val="00F11365"/>
    <w:rsid w:val="00F113DE"/>
    <w:rsid w:val="00F1142D"/>
    <w:rsid w:val="00F1145F"/>
    <w:rsid w:val="00F11485"/>
    <w:rsid w:val="00F11543"/>
    <w:rsid w:val="00F11546"/>
    <w:rsid w:val="00F11558"/>
    <w:rsid w:val="00F1155C"/>
    <w:rsid w:val="00F11569"/>
    <w:rsid w:val="00F115F1"/>
    <w:rsid w:val="00F1160E"/>
    <w:rsid w:val="00F11634"/>
    <w:rsid w:val="00F116BB"/>
    <w:rsid w:val="00F116EC"/>
    <w:rsid w:val="00F11770"/>
    <w:rsid w:val="00F117C6"/>
    <w:rsid w:val="00F1181D"/>
    <w:rsid w:val="00F1185F"/>
    <w:rsid w:val="00F11889"/>
    <w:rsid w:val="00F1189D"/>
    <w:rsid w:val="00F118FD"/>
    <w:rsid w:val="00F11909"/>
    <w:rsid w:val="00F1190F"/>
    <w:rsid w:val="00F11913"/>
    <w:rsid w:val="00F11937"/>
    <w:rsid w:val="00F11964"/>
    <w:rsid w:val="00F11978"/>
    <w:rsid w:val="00F11992"/>
    <w:rsid w:val="00F119E4"/>
    <w:rsid w:val="00F11A69"/>
    <w:rsid w:val="00F11A81"/>
    <w:rsid w:val="00F11AAF"/>
    <w:rsid w:val="00F11AD4"/>
    <w:rsid w:val="00F11B23"/>
    <w:rsid w:val="00F11B69"/>
    <w:rsid w:val="00F11BDF"/>
    <w:rsid w:val="00F11C4C"/>
    <w:rsid w:val="00F11C51"/>
    <w:rsid w:val="00F11CF8"/>
    <w:rsid w:val="00F11D64"/>
    <w:rsid w:val="00F11D8D"/>
    <w:rsid w:val="00F11DB2"/>
    <w:rsid w:val="00F11F70"/>
    <w:rsid w:val="00F11F72"/>
    <w:rsid w:val="00F11F73"/>
    <w:rsid w:val="00F11FA9"/>
    <w:rsid w:val="00F12014"/>
    <w:rsid w:val="00F12021"/>
    <w:rsid w:val="00F12063"/>
    <w:rsid w:val="00F120A2"/>
    <w:rsid w:val="00F120A4"/>
    <w:rsid w:val="00F121FA"/>
    <w:rsid w:val="00F1229E"/>
    <w:rsid w:val="00F122E4"/>
    <w:rsid w:val="00F122E5"/>
    <w:rsid w:val="00F1237F"/>
    <w:rsid w:val="00F123CE"/>
    <w:rsid w:val="00F1244D"/>
    <w:rsid w:val="00F1249F"/>
    <w:rsid w:val="00F124C7"/>
    <w:rsid w:val="00F124CD"/>
    <w:rsid w:val="00F124F0"/>
    <w:rsid w:val="00F1252C"/>
    <w:rsid w:val="00F12572"/>
    <w:rsid w:val="00F12580"/>
    <w:rsid w:val="00F125AF"/>
    <w:rsid w:val="00F125D1"/>
    <w:rsid w:val="00F125EA"/>
    <w:rsid w:val="00F12697"/>
    <w:rsid w:val="00F126CF"/>
    <w:rsid w:val="00F12791"/>
    <w:rsid w:val="00F127B4"/>
    <w:rsid w:val="00F127EE"/>
    <w:rsid w:val="00F12869"/>
    <w:rsid w:val="00F128BA"/>
    <w:rsid w:val="00F128E1"/>
    <w:rsid w:val="00F12903"/>
    <w:rsid w:val="00F1290C"/>
    <w:rsid w:val="00F12921"/>
    <w:rsid w:val="00F12962"/>
    <w:rsid w:val="00F1297F"/>
    <w:rsid w:val="00F1299A"/>
    <w:rsid w:val="00F129D7"/>
    <w:rsid w:val="00F129EC"/>
    <w:rsid w:val="00F129F3"/>
    <w:rsid w:val="00F129FA"/>
    <w:rsid w:val="00F12A96"/>
    <w:rsid w:val="00F12AD6"/>
    <w:rsid w:val="00F12AFF"/>
    <w:rsid w:val="00F12B37"/>
    <w:rsid w:val="00F12B6D"/>
    <w:rsid w:val="00F12B73"/>
    <w:rsid w:val="00F12B83"/>
    <w:rsid w:val="00F12C3A"/>
    <w:rsid w:val="00F12CC6"/>
    <w:rsid w:val="00F12D45"/>
    <w:rsid w:val="00F12D83"/>
    <w:rsid w:val="00F12D8F"/>
    <w:rsid w:val="00F12D9A"/>
    <w:rsid w:val="00F12E01"/>
    <w:rsid w:val="00F12E0C"/>
    <w:rsid w:val="00F12EA0"/>
    <w:rsid w:val="00F12EB9"/>
    <w:rsid w:val="00F12FB9"/>
    <w:rsid w:val="00F1306A"/>
    <w:rsid w:val="00F1306B"/>
    <w:rsid w:val="00F13074"/>
    <w:rsid w:val="00F130AC"/>
    <w:rsid w:val="00F1312E"/>
    <w:rsid w:val="00F13154"/>
    <w:rsid w:val="00F1319E"/>
    <w:rsid w:val="00F1328A"/>
    <w:rsid w:val="00F1329F"/>
    <w:rsid w:val="00F132B9"/>
    <w:rsid w:val="00F1330B"/>
    <w:rsid w:val="00F1335F"/>
    <w:rsid w:val="00F133CE"/>
    <w:rsid w:val="00F133E1"/>
    <w:rsid w:val="00F133EB"/>
    <w:rsid w:val="00F13405"/>
    <w:rsid w:val="00F13418"/>
    <w:rsid w:val="00F13425"/>
    <w:rsid w:val="00F1345D"/>
    <w:rsid w:val="00F1347D"/>
    <w:rsid w:val="00F134A3"/>
    <w:rsid w:val="00F134EC"/>
    <w:rsid w:val="00F13506"/>
    <w:rsid w:val="00F13507"/>
    <w:rsid w:val="00F13526"/>
    <w:rsid w:val="00F13533"/>
    <w:rsid w:val="00F13537"/>
    <w:rsid w:val="00F1357D"/>
    <w:rsid w:val="00F135EC"/>
    <w:rsid w:val="00F136F2"/>
    <w:rsid w:val="00F13701"/>
    <w:rsid w:val="00F13728"/>
    <w:rsid w:val="00F1377A"/>
    <w:rsid w:val="00F137C0"/>
    <w:rsid w:val="00F137D1"/>
    <w:rsid w:val="00F13805"/>
    <w:rsid w:val="00F13835"/>
    <w:rsid w:val="00F1388E"/>
    <w:rsid w:val="00F138AF"/>
    <w:rsid w:val="00F138F9"/>
    <w:rsid w:val="00F13973"/>
    <w:rsid w:val="00F13983"/>
    <w:rsid w:val="00F1398B"/>
    <w:rsid w:val="00F139A3"/>
    <w:rsid w:val="00F139F5"/>
    <w:rsid w:val="00F139F8"/>
    <w:rsid w:val="00F13A36"/>
    <w:rsid w:val="00F13A5C"/>
    <w:rsid w:val="00F13A8A"/>
    <w:rsid w:val="00F13A99"/>
    <w:rsid w:val="00F13AA4"/>
    <w:rsid w:val="00F13B3A"/>
    <w:rsid w:val="00F13B3F"/>
    <w:rsid w:val="00F13B9F"/>
    <w:rsid w:val="00F13BC6"/>
    <w:rsid w:val="00F13BFD"/>
    <w:rsid w:val="00F13C40"/>
    <w:rsid w:val="00F13C81"/>
    <w:rsid w:val="00F13C98"/>
    <w:rsid w:val="00F13CD4"/>
    <w:rsid w:val="00F13D47"/>
    <w:rsid w:val="00F13D5B"/>
    <w:rsid w:val="00F13D5F"/>
    <w:rsid w:val="00F13D7C"/>
    <w:rsid w:val="00F13D98"/>
    <w:rsid w:val="00F13E05"/>
    <w:rsid w:val="00F13E13"/>
    <w:rsid w:val="00F13E5F"/>
    <w:rsid w:val="00F13F09"/>
    <w:rsid w:val="00F13F30"/>
    <w:rsid w:val="00F13F37"/>
    <w:rsid w:val="00F14006"/>
    <w:rsid w:val="00F1419F"/>
    <w:rsid w:val="00F14206"/>
    <w:rsid w:val="00F14263"/>
    <w:rsid w:val="00F142AC"/>
    <w:rsid w:val="00F14306"/>
    <w:rsid w:val="00F143A9"/>
    <w:rsid w:val="00F14486"/>
    <w:rsid w:val="00F144FE"/>
    <w:rsid w:val="00F1452C"/>
    <w:rsid w:val="00F1453D"/>
    <w:rsid w:val="00F14561"/>
    <w:rsid w:val="00F14682"/>
    <w:rsid w:val="00F146A7"/>
    <w:rsid w:val="00F146C9"/>
    <w:rsid w:val="00F14715"/>
    <w:rsid w:val="00F1474C"/>
    <w:rsid w:val="00F14767"/>
    <w:rsid w:val="00F14798"/>
    <w:rsid w:val="00F147AB"/>
    <w:rsid w:val="00F147E3"/>
    <w:rsid w:val="00F147FB"/>
    <w:rsid w:val="00F148B9"/>
    <w:rsid w:val="00F14916"/>
    <w:rsid w:val="00F14923"/>
    <w:rsid w:val="00F14927"/>
    <w:rsid w:val="00F14931"/>
    <w:rsid w:val="00F1497B"/>
    <w:rsid w:val="00F1499B"/>
    <w:rsid w:val="00F149AC"/>
    <w:rsid w:val="00F149BE"/>
    <w:rsid w:val="00F14A00"/>
    <w:rsid w:val="00F14A02"/>
    <w:rsid w:val="00F14A6F"/>
    <w:rsid w:val="00F14B1E"/>
    <w:rsid w:val="00F14B5A"/>
    <w:rsid w:val="00F14B78"/>
    <w:rsid w:val="00F14B8D"/>
    <w:rsid w:val="00F14BB0"/>
    <w:rsid w:val="00F14BEB"/>
    <w:rsid w:val="00F14C2B"/>
    <w:rsid w:val="00F14C5D"/>
    <w:rsid w:val="00F14CE6"/>
    <w:rsid w:val="00F14D10"/>
    <w:rsid w:val="00F14D5C"/>
    <w:rsid w:val="00F14DC1"/>
    <w:rsid w:val="00F14DF9"/>
    <w:rsid w:val="00F14E35"/>
    <w:rsid w:val="00F14E85"/>
    <w:rsid w:val="00F14F4F"/>
    <w:rsid w:val="00F14F56"/>
    <w:rsid w:val="00F14F63"/>
    <w:rsid w:val="00F14FE0"/>
    <w:rsid w:val="00F15004"/>
    <w:rsid w:val="00F15090"/>
    <w:rsid w:val="00F15128"/>
    <w:rsid w:val="00F15133"/>
    <w:rsid w:val="00F15181"/>
    <w:rsid w:val="00F15187"/>
    <w:rsid w:val="00F15271"/>
    <w:rsid w:val="00F15305"/>
    <w:rsid w:val="00F15315"/>
    <w:rsid w:val="00F1534C"/>
    <w:rsid w:val="00F15350"/>
    <w:rsid w:val="00F153B1"/>
    <w:rsid w:val="00F153FE"/>
    <w:rsid w:val="00F1543E"/>
    <w:rsid w:val="00F1545A"/>
    <w:rsid w:val="00F154C2"/>
    <w:rsid w:val="00F154CE"/>
    <w:rsid w:val="00F15526"/>
    <w:rsid w:val="00F15557"/>
    <w:rsid w:val="00F1559D"/>
    <w:rsid w:val="00F15663"/>
    <w:rsid w:val="00F15664"/>
    <w:rsid w:val="00F15672"/>
    <w:rsid w:val="00F15713"/>
    <w:rsid w:val="00F1579D"/>
    <w:rsid w:val="00F157B2"/>
    <w:rsid w:val="00F1584B"/>
    <w:rsid w:val="00F15855"/>
    <w:rsid w:val="00F15867"/>
    <w:rsid w:val="00F15887"/>
    <w:rsid w:val="00F158AB"/>
    <w:rsid w:val="00F158EF"/>
    <w:rsid w:val="00F158F6"/>
    <w:rsid w:val="00F15943"/>
    <w:rsid w:val="00F15964"/>
    <w:rsid w:val="00F15973"/>
    <w:rsid w:val="00F15A56"/>
    <w:rsid w:val="00F15AAE"/>
    <w:rsid w:val="00F15B3F"/>
    <w:rsid w:val="00F15B95"/>
    <w:rsid w:val="00F15BF3"/>
    <w:rsid w:val="00F15C31"/>
    <w:rsid w:val="00F15C3D"/>
    <w:rsid w:val="00F15CAC"/>
    <w:rsid w:val="00F15CAD"/>
    <w:rsid w:val="00F15CCD"/>
    <w:rsid w:val="00F15D29"/>
    <w:rsid w:val="00F15D58"/>
    <w:rsid w:val="00F15D60"/>
    <w:rsid w:val="00F15D71"/>
    <w:rsid w:val="00F15DF8"/>
    <w:rsid w:val="00F15E28"/>
    <w:rsid w:val="00F15E3C"/>
    <w:rsid w:val="00F15E4A"/>
    <w:rsid w:val="00F15F12"/>
    <w:rsid w:val="00F15F65"/>
    <w:rsid w:val="00F16019"/>
    <w:rsid w:val="00F160A9"/>
    <w:rsid w:val="00F160B5"/>
    <w:rsid w:val="00F160D9"/>
    <w:rsid w:val="00F160F9"/>
    <w:rsid w:val="00F16113"/>
    <w:rsid w:val="00F16249"/>
    <w:rsid w:val="00F162B8"/>
    <w:rsid w:val="00F16332"/>
    <w:rsid w:val="00F16334"/>
    <w:rsid w:val="00F16335"/>
    <w:rsid w:val="00F163B1"/>
    <w:rsid w:val="00F163CE"/>
    <w:rsid w:val="00F16400"/>
    <w:rsid w:val="00F1649D"/>
    <w:rsid w:val="00F164BD"/>
    <w:rsid w:val="00F164CD"/>
    <w:rsid w:val="00F164D8"/>
    <w:rsid w:val="00F16508"/>
    <w:rsid w:val="00F1650C"/>
    <w:rsid w:val="00F16539"/>
    <w:rsid w:val="00F16596"/>
    <w:rsid w:val="00F165FD"/>
    <w:rsid w:val="00F1663A"/>
    <w:rsid w:val="00F1663D"/>
    <w:rsid w:val="00F1664B"/>
    <w:rsid w:val="00F1666C"/>
    <w:rsid w:val="00F16686"/>
    <w:rsid w:val="00F16689"/>
    <w:rsid w:val="00F16695"/>
    <w:rsid w:val="00F166AE"/>
    <w:rsid w:val="00F166E7"/>
    <w:rsid w:val="00F16721"/>
    <w:rsid w:val="00F16765"/>
    <w:rsid w:val="00F167A2"/>
    <w:rsid w:val="00F167BF"/>
    <w:rsid w:val="00F167E2"/>
    <w:rsid w:val="00F16837"/>
    <w:rsid w:val="00F168DF"/>
    <w:rsid w:val="00F1691F"/>
    <w:rsid w:val="00F1694C"/>
    <w:rsid w:val="00F16998"/>
    <w:rsid w:val="00F1699E"/>
    <w:rsid w:val="00F169A3"/>
    <w:rsid w:val="00F169C5"/>
    <w:rsid w:val="00F169FB"/>
    <w:rsid w:val="00F16A12"/>
    <w:rsid w:val="00F16A71"/>
    <w:rsid w:val="00F16AED"/>
    <w:rsid w:val="00F16B01"/>
    <w:rsid w:val="00F16B59"/>
    <w:rsid w:val="00F16B5F"/>
    <w:rsid w:val="00F16BC5"/>
    <w:rsid w:val="00F16C0D"/>
    <w:rsid w:val="00F16D69"/>
    <w:rsid w:val="00F16D74"/>
    <w:rsid w:val="00F16DAB"/>
    <w:rsid w:val="00F16DAC"/>
    <w:rsid w:val="00F16E39"/>
    <w:rsid w:val="00F16E4E"/>
    <w:rsid w:val="00F16EB1"/>
    <w:rsid w:val="00F16EFA"/>
    <w:rsid w:val="00F16F4E"/>
    <w:rsid w:val="00F16F56"/>
    <w:rsid w:val="00F16FA5"/>
    <w:rsid w:val="00F17022"/>
    <w:rsid w:val="00F17032"/>
    <w:rsid w:val="00F17057"/>
    <w:rsid w:val="00F170B5"/>
    <w:rsid w:val="00F17124"/>
    <w:rsid w:val="00F17157"/>
    <w:rsid w:val="00F17167"/>
    <w:rsid w:val="00F17172"/>
    <w:rsid w:val="00F171E1"/>
    <w:rsid w:val="00F171E9"/>
    <w:rsid w:val="00F171F5"/>
    <w:rsid w:val="00F17272"/>
    <w:rsid w:val="00F17283"/>
    <w:rsid w:val="00F17287"/>
    <w:rsid w:val="00F17305"/>
    <w:rsid w:val="00F17381"/>
    <w:rsid w:val="00F173E8"/>
    <w:rsid w:val="00F17427"/>
    <w:rsid w:val="00F174F5"/>
    <w:rsid w:val="00F1757A"/>
    <w:rsid w:val="00F175C0"/>
    <w:rsid w:val="00F1768C"/>
    <w:rsid w:val="00F1769B"/>
    <w:rsid w:val="00F176A2"/>
    <w:rsid w:val="00F176A8"/>
    <w:rsid w:val="00F176EA"/>
    <w:rsid w:val="00F1770A"/>
    <w:rsid w:val="00F17761"/>
    <w:rsid w:val="00F177C6"/>
    <w:rsid w:val="00F1780B"/>
    <w:rsid w:val="00F1788B"/>
    <w:rsid w:val="00F178AE"/>
    <w:rsid w:val="00F178BD"/>
    <w:rsid w:val="00F178E6"/>
    <w:rsid w:val="00F179F1"/>
    <w:rsid w:val="00F17A46"/>
    <w:rsid w:val="00F17AB8"/>
    <w:rsid w:val="00F17B8C"/>
    <w:rsid w:val="00F17BA6"/>
    <w:rsid w:val="00F17BC1"/>
    <w:rsid w:val="00F17BC3"/>
    <w:rsid w:val="00F17BE8"/>
    <w:rsid w:val="00F17C10"/>
    <w:rsid w:val="00F17C41"/>
    <w:rsid w:val="00F17CEB"/>
    <w:rsid w:val="00F17E45"/>
    <w:rsid w:val="00F17E77"/>
    <w:rsid w:val="00F17F4D"/>
    <w:rsid w:val="00F17F6B"/>
    <w:rsid w:val="00F17F85"/>
    <w:rsid w:val="00F17FCE"/>
    <w:rsid w:val="00F17FF0"/>
    <w:rsid w:val="00F17FF1"/>
    <w:rsid w:val="00F17FF3"/>
    <w:rsid w:val="00F20004"/>
    <w:rsid w:val="00F20023"/>
    <w:rsid w:val="00F2004D"/>
    <w:rsid w:val="00F20098"/>
    <w:rsid w:val="00F200A9"/>
    <w:rsid w:val="00F20123"/>
    <w:rsid w:val="00F20148"/>
    <w:rsid w:val="00F20159"/>
    <w:rsid w:val="00F201A2"/>
    <w:rsid w:val="00F201CD"/>
    <w:rsid w:val="00F201DC"/>
    <w:rsid w:val="00F201FC"/>
    <w:rsid w:val="00F20218"/>
    <w:rsid w:val="00F20230"/>
    <w:rsid w:val="00F20234"/>
    <w:rsid w:val="00F2023F"/>
    <w:rsid w:val="00F20249"/>
    <w:rsid w:val="00F202A3"/>
    <w:rsid w:val="00F202D9"/>
    <w:rsid w:val="00F202F7"/>
    <w:rsid w:val="00F2033C"/>
    <w:rsid w:val="00F2033D"/>
    <w:rsid w:val="00F2036C"/>
    <w:rsid w:val="00F203B5"/>
    <w:rsid w:val="00F203E9"/>
    <w:rsid w:val="00F2040F"/>
    <w:rsid w:val="00F20477"/>
    <w:rsid w:val="00F2048E"/>
    <w:rsid w:val="00F204F1"/>
    <w:rsid w:val="00F204F7"/>
    <w:rsid w:val="00F2051D"/>
    <w:rsid w:val="00F20523"/>
    <w:rsid w:val="00F2053C"/>
    <w:rsid w:val="00F2054C"/>
    <w:rsid w:val="00F20570"/>
    <w:rsid w:val="00F205EB"/>
    <w:rsid w:val="00F20626"/>
    <w:rsid w:val="00F2066D"/>
    <w:rsid w:val="00F206EF"/>
    <w:rsid w:val="00F20738"/>
    <w:rsid w:val="00F207DA"/>
    <w:rsid w:val="00F207F0"/>
    <w:rsid w:val="00F20881"/>
    <w:rsid w:val="00F2089A"/>
    <w:rsid w:val="00F208B0"/>
    <w:rsid w:val="00F208C3"/>
    <w:rsid w:val="00F208EC"/>
    <w:rsid w:val="00F2092D"/>
    <w:rsid w:val="00F20954"/>
    <w:rsid w:val="00F209A9"/>
    <w:rsid w:val="00F209CB"/>
    <w:rsid w:val="00F209D8"/>
    <w:rsid w:val="00F209E4"/>
    <w:rsid w:val="00F209F1"/>
    <w:rsid w:val="00F209F7"/>
    <w:rsid w:val="00F20A13"/>
    <w:rsid w:val="00F20A48"/>
    <w:rsid w:val="00F20AA3"/>
    <w:rsid w:val="00F20AD3"/>
    <w:rsid w:val="00F20B30"/>
    <w:rsid w:val="00F20BDB"/>
    <w:rsid w:val="00F20CB9"/>
    <w:rsid w:val="00F20CCD"/>
    <w:rsid w:val="00F20CD6"/>
    <w:rsid w:val="00F20ED8"/>
    <w:rsid w:val="00F20F17"/>
    <w:rsid w:val="00F20F67"/>
    <w:rsid w:val="00F20F8D"/>
    <w:rsid w:val="00F210FF"/>
    <w:rsid w:val="00F21136"/>
    <w:rsid w:val="00F21148"/>
    <w:rsid w:val="00F21164"/>
    <w:rsid w:val="00F211A4"/>
    <w:rsid w:val="00F211D8"/>
    <w:rsid w:val="00F211F0"/>
    <w:rsid w:val="00F2121C"/>
    <w:rsid w:val="00F21221"/>
    <w:rsid w:val="00F21222"/>
    <w:rsid w:val="00F21225"/>
    <w:rsid w:val="00F2126B"/>
    <w:rsid w:val="00F21290"/>
    <w:rsid w:val="00F212C0"/>
    <w:rsid w:val="00F212D5"/>
    <w:rsid w:val="00F213A8"/>
    <w:rsid w:val="00F21453"/>
    <w:rsid w:val="00F2146A"/>
    <w:rsid w:val="00F21476"/>
    <w:rsid w:val="00F214C9"/>
    <w:rsid w:val="00F214E5"/>
    <w:rsid w:val="00F2150E"/>
    <w:rsid w:val="00F21519"/>
    <w:rsid w:val="00F21545"/>
    <w:rsid w:val="00F2157C"/>
    <w:rsid w:val="00F21588"/>
    <w:rsid w:val="00F215F2"/>
    <w:rsid w:val="00F21613"/>
    <w:rsid w:val="00F21618"/>
    <w:rsid w:val="00F21638"/>
    <w:rsid w:val="00F216BB"/>
    <w:rsid w:val="00F216DD"/>
    <w:rsid w:val="00F216F0"/>
    <w:rsid w:val="00F216F7"/>
    <w:rsid w:val="00F216F9"/>
    <w:rsid w:val="00F2178F"/>
    <w:rsid w:val="00F217FB"/>
    <w:rsid w:val="00F2180C"/>
    <w:rsid w:val="00F21855"/>
    <w:rsid w:val="00F21859"/>
    <w:rsid w:val="00F2185C"/>
    <w:rsid w:val="00F21865"/>
    <w:rsid w:val="00F2187A"/>
    <w:rsid w:val="00F2187D"/>
    <w:rsid w:val="00F21884"/>
    <w:rsid w:val="00F218A8"/>
    <w:rsid w:val="00F218AC"/>
    <w:rsid w:val="00F218F5"/>
    <w:rsid w:val="00F21906"/>
    <w:rsid w:val="00F219BA"/>
    <w:rsid w:val="00F219C9"/>
    <w:rsid w:val="00F21AE8"/>
    <w:rsid w:val="00F21C60"/>
    <w:rsid w:val="00F21C62"/>
    <w:rsid w:val="00F21CA5"/>
    <w:rsid w:val="00F21CD4"/>
    <w:rsid w:val="00F21D1B"/>
    <w:rsid w:val="00F21D5E"/>
    <w:rsid w:val="00F21D70"/>
    <w:rsid w:val="00F21DDB"/>
    <w:rsid w:val="00F21E0D"/>
    <w:rsid w:val="00F21E28"/>
    <w:rsid w:val="00F21E7A"/>
    <w:rsid w:val="00F21EEC"/>
    <w:rsid w:val="00F21EF2"/>
    <w:rsid w:val="00F21FFC"/>
    <w:rsid w:val="00F2202C"/>
    <w:rsid w:val="00F220EE"/>
    <w:rsid w:val="00F22155"/>
    <w:rsid w:val="00F2222A"/>
    <w:rsid w:val="00F22275"/>
    <w:rsid w:val="00F222EA"/>
    <w:rsid w:val="00F2242C"/>
    <w:rsid w:val="00F22498"/>
    <w:rsid w:val="00F22552"/>
    <w:rsid w:val="00F22573"/>
    <w:rsid w:val="00F2258C"/>
    <w:rsid w:val="00F22765"/>
    <w:rsid w:val="00F227C1"/>
    <w:rsid w:val="00F227F2"/>
    <w:rsid w:val="00F22826"/>
    <w:rsid w:val="00F228A2"/>
    <w:rsid w:val="00F228F0"/>
    <w:rsid w:val="00F228F7"/>
    <w:rsid w:val="00F2292C"/>
    <w:rsid w:val="00F2293B"/>
    <w:rsid w:val="00F2294B"/>
    <w:rsid w:val="00F229C1"/>
    <w:rsid w:val="00F229CD"/>
    <w:rsid w:val="00F229EB"/>
    <w:rsid w:val="00F22A17"/>
    <w:rsid w:val="00F22A49"/>
    <w:rsid w:val="00F22A8D"/>
    <w:rsid w:val="00F22AE5"/>
    <w:rsid w:val="00F22AF0"/>
    <w:rsid w:val="00F22BB0"/>
    <w:rsid w:val="00F22C5E"/>
    <w:rsid w:val="00F22C62"/>
    <w:rsid w:val="00F22D25"/>
    <w:rsid w:val="00F22D56"/>
    <w:rsid w:val="00F22D6A"/>
    <w:rsid w:val="00F22DD8"/>
    <w:rsid w:val="00F22DDD"/>
    <w:rsid w:val="00F22E27"/>
    <w:rsid w:val="00F22E8D"/>
    <w:rsid w:val="00F22ED3"/>
    <w:rsid w:val="00F22F99"/>
    <w:rsid w:val="00F22FC9"/>
    <w:rsid w:val="00F23018"/>
    <w:rsid w:val="00F23024"/>
    <w:rsid w:val="00F230BA"/>
    <w:rsid w:val="00F23129"/>
    <w:rsid w:val="00F23177"/>
    <w:rsid w:val="00F2317D"/>
    <w:rsid w:val="00F231C1"/>
    <w:rsid w:val="00F231CF"/>
    <w:rsid w:val="00F23211"/>
    <w:rsid w:val="00F23216"/>
    <w:rsid w:val="00F2323D"/>
    <w:rsid w:val="00F2326E"/>
    <w:rsid w:val="00F23329"/>
    <w:rsid w:val="00F2338F"/>
    <w:rsid w:val="00F233A1"/>
    <w:rsid w:val="00F233A4"/>
    <w:rsid w:val="00F2341B"/>
    <w:rsid w:val="00F234B1"/>
    <w:rsid w:val="00F234D7"/>
    <w:rsid w:val="00F23565"/>
    <w:rsid w:val="00F235B3"/>
    <w:rsid w:val="00F23687"/>
    <w:rsid w:val="00F236A5"/>
    <w:rsid w:val="00F236AA"/>
    <w:rsid w:val="00F236D0"/>
    <w:rsid w:val="00F23730"/>
    <w:rsid w:val="00F2375B"/>
    <w:rsid w:val="00F2377D"/>
    <w:rsid w:val="00F237A0"/>
    <w:rsid w:val="00F239C5"/>
    <w:rsid w:val="00F23A0D"/>
    <w:rsid w:val="00F23A15"/>
    <w:rsid w:val="00F23A61"/>
    <w:rsid w:val="00F23ACC"/>
    <w:rsid w:val="00F23ACD"/>
    <w:rsid w:val="00F23B2E"/>
    <w:rsid w:val="00F23B5E"/>
    <w:rsid w:val="00F23B7E"/>
    <w:rsid w:val="00F23B8A"/>
    <w:rsid w:val="00F23B95"/>
    <w:rsid w:val="00F23BA3"/>
    <w:rsid w:val="00F23C16"/>
    <w:rsid w:val="00F23C35"/>
    <w:rsid w:val="00F23C49"/>
    <w:rsid w:val="00F23C53"/>
    <w:rsid w:val="00F23C54"/>
    <w:rsid w:val="00F23C6B"/>
    <w:rsid w:val="00F23C6E"/>
    <w:rsid w:val="00F23CD2"/>
    <w:rsid w:val="00F23CE2"/>
    <w:rsid w:val="00F23D44"/>
    <w:rsid w:val="00F23D4D"/>
    <w:rsid w:val="00F23D56"/>
    <w:rsid w:val="00F23E04"/>
    <w:rsid w:val="00F23E0F"/>
    <w:rsid w:val="00F23E1E"/>
    <w:rsid w:val="00F23E2F"/>
    <w:rsid w:val="00F23E4F"/>
    <w:rsid w:val="00F23E67"/>
    <w:rsid w:val="00F23E6D"/>
    <w:rsid w:val="00F23E8F"/>
    <w:rsid w:val="00F23F6A"/>
    <w:rsid w:val="00F23FD3"/>
    <w:rsid w:val="00F24023"/>
    <w:rsid w:val="00F24048"/>
    <w:rsid w:val="00F2407E"/>
    <w:rsid w:val="00F240EC"/>
    <w:rsid w:val="00F24113"/>
    <w:rsid w:val="00F24141"/>
    <w:rsid w:val="00F24225"/>
    <w:rsid w:val="00F24250"/>
    <w:rsid w:val="00F24280"/>
    <w:rsid w:val="00F242E2"/>
    <w:rsid w:val="00F2431C"/>
    <w:rsid w:val="00F243AB"/>
    <w:rsid w:val="00F243D8"/>
    <w:rsid w:val="00F243DA"/>
    <w:rsid w:val="00F243E8"/>
    <w:rsid w:val="00F24423"/>
    <w:rsid w:val="00F2442D"/>
    <w:rsid w:val="00F245B9"/>
    <w:rsid w:val="00F2462A"/>
    <w:rsid w:val="00F24663"/>
    <w:rsid w:val="00F246FA"/>
    <w:rsid w:val="00F2478D"/>
    <w:rsid w:val="00F247D2"/>
    <w:rsid w:val="00F247FA"/>
    <w:rsid w:val="00F2480E"/>
    <w:rsid w:val="00F24817"/>
    <w:rsid w:val="00F24818"/>
    <w:rsid w:val="00F24884"/>
    <w:rsid w:val="00F248CD"/>
    <w:rsid w:val="00F248D0"/>
    <w:rsid w:val="00F248EB"/>
    <w:rsid w:val="00F248F6"/>
    <w:rsid w:val="00F24930"/>
    <w:rsid w:val="00F24958"/>
    <w:rsid w:val="00F249D7"/>
    <w:rsid w:val="00F24A10"/>
    <w:rsid w:val="00F24A21"/>
    <w:rsid w:val="00F24A56"/>
    <w:rsid w:val="00F24B49"/>
    <w:rsid w:val="00F24BD3"/>
    <w:rsid w:val="00F24BE4"/>
    <w:rsid w:val="00F24BE9"/>
    <w:rsid w:val="00F24C1E"/>
    <w:rsid w:val="00F24C3A"/>
    <w:rsid w:val="00F24C3E"/>
    <w:rsid w:val="00F24CD4"/>
    <w:rsid w:val="00F24D6E"/>
    <w:rsid w:val="00F24DB6"/>
    <w:rsid w:val="00F24DF5"/>
    <w:rsid w:val="00F24E99"/>
    <w:rsid w:val="00F24EE2"/>
    <w:rsid w:val="00F24F2D"/>
    <w:rsid w:val="00F24FA4"/>
    <w:rsid w:val="00F24FF3"/>
    <w:rsid w:val="00F2504B"/>
    <w:rsid w:val="00F250D5"/>
    <w:rsid w:val="00F25116"/>
    <w:rsid w:val="00F25133"/>
    <w:rsid w:val="00F251D1"/>
    <w:rsid w:val="00F2521E"/>
    <w:rsid w:val="00F2521F"/>
    <w:rsid w:val="00F25259"/>
    <w:rsid w:val="00F252F0"/>
    <w:rsid w:val="00F25329"/>
    <w:rsid w:val="00F2534B"/>
    <w:rsid w:val="00F2540F"/>
    <w:rsid w:val="00F2542B"/>
    <w:rsid w:val="00F254E5"/>
    <w:rsid w:val="00F25578"/>
    <w:rsid w:val="00F255DF"/>
    <w:rsid w:val="00F2560A"/>
    <w:rsid w:val="00F25649"/>
    <w:rsid w:val="00F25693"/>
    <w:rsid w:val="00F2571E"/>
    <w:rsid w:val="00F257AA"/>
    <w:rsid w:val="00F257B9"/>
    <w:rsid w:val="00F257BA"/>
    <w:rsid w:val="00F257BD"/>
    <w:rsid w:val="00F25867"/>
    <w:rsid w:val="00F25891"/>
    <w:rsid w:val="00F258DF"/>
    <w:rsid w:val="00F2592C"/>
    <w:rsid w:val="00F25992"/>
    <w:rsid w:val="00F259AC"/>
    <w:rsid w:val="00F259F5"/>
    <w:rsid w:val="00F25A43"/>
    <w:rsid w:val="00F25A8C"/>
    <w:rsid w:val="00F25AA3"/>
    <w:rsid w:val="00F25AB4"/>
    <w:rsid w:val="00F25ABC"/>
    <w:rsid w:val="00F25AEF"/>
    <w:rsid w:val="00F25C41"/>
    <w:rsid w:val="00F25C70"/>
    <w:rsid w:val="00F25C76"/>
    <w:rsid w:val="00F25C88"/>
    <w:rsid w:val="00F25CB1"/>
    <w:rsid w:val="00F25D0D"/>
    <w:rsid w:val="00F25D3A"/>
    <w:rsid w:val="00F25D75"/>
    <w:rsid w:val="00F25D79"/>
    <w:rsid w:val="00F25DBF"/>
    <w:rsid w:val="00F25DDC"/>
    <w:rsid w:val="00F25E6A"/>
    <w:rsid w:val="00F25E8F"/>
    <w:rsid w:val="00F25EAA"/>
    <w:rsid w:val="00F25EDD"/>
    <w:rsid w:val="00F25F26"/>
    <w:rsid w:val="00F25F62"/>
    <w:rsid w:val="00F25FC4"/>
    <w:rsid w:val="00F26022"/>
    <w:rsid w:val="00F26201"/>
    <w:rsid w:val="00F2627D"/>
    <w:rsid w:val="00F262B7"/>
    <w:rsid w:val="00F262D7"/>
    <w:rsid w:val="00F26360"/>
    <w:rsid w:val="00F2637A"/>
    <w:rsid w:val="00F2644E"/>
    <w:rsid w:val="00F2648A"/>
    <w:rsid w:val="00F264C6"/>
    <w:rsid w:val="00F264D9"/>
    <w:rsid w:val="00F264DA"/>
    <w:rsid w:val="00F26576"/>
    <w:rsid w:val="00F265B0"/>
    <w:rsid w:val="00F265B9"/>
    <w:rsid w:val="00F265C5"/>
    <w:rsid w:val="00F26654"/>
    <w:rsid w:val="00F266B7"/>
    <w:rsid w:val="00F2672F"/>
    <w:rsid w:val="00F26787"/>
    <w:rsid w:val="00F2680E"/>
    <w:rsid w:val="00F2681A"/>
    <w:rsid w:val="00F26820"/>
    <w:rsid w:val="00F268E1"/>
    <w:rsid w:val="00F26954"/>
    <w:rsid w:val="00F2696B"/>
    <w:rsid w:val="00F2696E"/>
    <w:rsid w:val="00F2696F"/>
    <w:rsid w:val="00F26972"/>
    <w:rsid w:val="00F269A2"/>
    <w:rsid w:val="00F26A21"/>
    <w:rsid w:val="00F26A89"/>
    <w:rsid w:val="00F26A8E"/>
    <w:rsid w:val="00F26AB4"/>
    <w:rsid w:val="00F26AC0"/>
    <w:rsid w:val="00F26AD4"/>
    <w:rsid w:val="00F26AFE"/>
    <w:rsid w:val="00F26C1A"/>
    <w:rsid w:val="00F26C23"/>
    <w:rsid w:val="00F26C35"/>
    <w:rsid w:val="00F26C37"/>
    <w:rsid w:val="00F26C3F"/>
    <w:rsid w:val="00F26C5A"/>
    <w:rsid w:val="00F26CD1"/>
    <w:rsid w:val="00F26CD2"/>
    <w:rsid w:val="00F26DC7"/>
    <w:rsid w:val="00F26E35"/>
    <w:rsid w:val="00F26EC1"/>
    <w:rsid w:val="00F26F4E"/>
    <w:rsid w:val="00F26F83"/>
    <w:rsid w:val="00F26F8F"/>
    <w:rsid w:val="00F26FCB"/>
    <w:rsid w:val="00F26FD2"/>
    <w:rsid w:val="00F27005"/>
    <w:rsid w:val="00F27011"/>
    <w:rsid w:val="00F27052"/>
    <w:rsid w:val="00F2714A"/>
    <w:rsid w:val="00F27184"/>
    <w:rsid w:val="00F27198"/>
    <w:rsid w:val="00F271E2"/>
    <w:rsid w:val="00F2720E"/>
    <w:rsid w:val="00F2728D"/>
    <w:rsid w:val="00F27293"/>
    <w:rsid w:val="00F2730D"/>
    <w:rsid w:val="00F27427"/>
    <w:rsid w:val="00F2743B"/>
    <w:rsid w:val="00F27450"/>
    <w:rsid w:val="00F2749B"/>
    <w:rsid w:val="00F274B8"/>
    <w:rsid w:val="00F27521"/>
    <w:rsid w:val="00F27529"/>
    <w:rsid w:val="00F2755B"/>
    <w:rsid w:val="00F275BD"/>
    <w:rsid w:val="00F275F0"/>
    <w:rsid w:val="00F2762F"/>
    <w:rsid w:val="00F276A6"/>
    <w:rsid w:val="00F2770B"/>
    <w:rsid w:val="00F27740"/>
    <w:rsid w:val="00F2775B"/>
    <w:rsid w:val="00F2776A"/>
    <w:rsid w:val="00F27782"/>
    <w:rsid w:val="00F277BD"/>
    <w:rsid w:val="00F27967"/>
    <w:rsid w:val="00F2798B"/>
    <w:rsid w:val="00F279F9"/>
    <w:rsid w:val="00F27A13"/>
    <w:rsid w:val="00F27A1F"/>
    <w:rsid w:val="00F27A30"/>
    <w:rsid w:val="00F27A49"/>
    <w:rsid w:val="00F27A64"/>
    <w:rsid w:val="00F27A7E"/>
    <w:rsid w:val="00F27A8C"/>
    <w:rsid w:val="00F27AB2"/>
    <w:rsid w:val="00F27AC1"/>
    <w:rsid w:val="00F27AEE"/>
    <w:rsid w:val="00F27AF4"/>
    <w:rsid w:val="00F27B6A"/>
    <w:rsid w:val="00F27B77"/>
    <w:rsid w:val="00F27BED"/>
    <w:rsid w:val="00F27C58"/>
    <w:rsid w:val="00F27C6C"/>
    <w:rsid w:val="00F27C8C"/>
    <w:rsid w:val="00F27E4E"/>
    <w:rsid w:val="00F27F53"/>
    <w:rsid w:val="00F27F7C"/>
    <w:rsid w:val="00F27F98"/>
    <w:rsid w:val="00F27FD4"/>
    <w:rsid w:val="00F27FD9"/>
    <w:rsid w:val="00F300B2"/>
    <w:rsid w:val="00F300CF"/>
    <w:rsid w:val="00F300EE"/>
    <w:rsid w:val="00F30136"/>
    <w:rsid w:val="00F3014E"/>
    <w:rsid w:val="00F3017B"/>
    <w:rsid w:val="00F301C1"/>
    <w:rsid w:val="00F301DB"/>
    <w:rsid w:val="00F302A0"/>
    <w:rsid w:val="00F30303"/>
    <w:rsid w:val="00F30315"/>
    <w:rsid w:val="00F303C5"/>
    <w:rsid w:val="00F30427"/>
    <w:rsid w:val="00F3042A"/>
    <w:rsid w:val="00F304E4"/>
    <w:rsid w:val="00F304F3"/>
    <w:rsid w:val="00F30512"/>
    <w:rsid w:val="00F30515"/>
    <w:rsid w:val="00F30560"/>
    <w:rsid w:val="00F30565"/>
    <w:rsid w:val="00F3057D"/>
    <w:rsid w:val="00F305C5"/>
    <w:rsid w:val="00F30646"/>
    <w:rsid w:val="00F30665"/>
    <w:rsid w:val="00F3071B"/>
    <w:rsid w:val="00F30771"/>
    <w:rsid w:val="00F3077B"/>
    <w:rsid w:val="00F30787"/>
    <w:rsid w:val="00F30794"/>
    <w:rsid w:val="00F307D3"/>
    <w:rsid w:val="00F307D6"/>
    <w:rsid w:val="00F30802"/>
    <w:rsid w:val="00F30829"/>
    <w:rsid w:val="00F30865"/>
    <w:rsid w:val="00F30940"/>
    <w:rsid w:val="00F30947"/>
    <w:rsid w:val="00F309CC"/>
    <w:rsid w:val="00F309E3"/>
    <w:rsid w:val="00F30A59"/>
    <w:rsid w:val="00F30AE1"/>
    <w:rsid w:val="00F30AEA"/>
    <w:rsid w:val="00F30BE6"/>
    <w:rsid w:val="00F30D3B"/>
    <w:rsid w:val="00F30E31"/>
    <w:rsid w:val="00F30E50"/>
    <w:rsid w:val="00F30E8F"/>
    <w:rsid w:val="00F30EA5"/>
    <w:rsid w:val="00F30FA1"/>
    <w:rsid w:val="00F30FB6"/>
    <w:rsid w:val="00F30FFE"/>
    <w:rsid w:val="00F3104C"/>
    <w:rsid w:val="00F3108D"/>
    <w:rsid w:val="00F310C7"/>
    <w:rsid w:val="00F310EB"/>
    <w:rsid w:val="00F310EE"/>
    <w:rsid w:val="00F31103"/>
    <w:rsid w:val="00F31123"/>
    <w:rsid w:val="00F31126"/>
    <w:rsid w:val="00F311A8"/>
    <w:rsid w:val="00F31243"/>
    <w:rsid w:val="00F312C5"/>
    <w:rsid w:val="00F31302"/>
    <w:rsid w:val="00F3139B"/>
    <w:rsid w:val="00F3142F"/>
    <w:rsid w:val="00F314EA"/>
    <w:rsid w:val="00F3153B"/>
    <w:rsid w:val="00F31571"/>
    <w:rsid w:val="00F315BA"/>
    <w:rsid w:val="00F3165A"/>
    <w:rsid w:val="00F31666"/>
    <w:rsid w:val="00F316CA"/>
    <w:rsid w:val="00F31721"/>
    <w:rsid w:val="00F31758"/>
    <w:rsid w:val="00F31798"/>
    <w:rsid w:val="00F3179D"/>
    <w:rsid w:val="00F3183F"/>
    <w:rsid w:val="00F3184B"/>
    <w:rsid w:val="00F318A0"/>
    <w:rsid w:val="00F3192D"/>
    <w:rsid w:val="00F31962"/>
    <w:rsid w:val="00F31B54"/>
    <w:rsid w:val="00F31C19"/>
    <w:rsid w:val="00F31C4F"/>
    <w:rsid w:val="00F31C91"/>
    <w:rsid w:val="00F31C99"/>
    <w:rsid w:val="00F31D18"/>
    <w:rsid w:val="00F31D1E"/>
    <w:rsid w:val="00F31D26"/>
    <w:rsid w:val="00F31D29"/>
    <w:rsid w:val="00F31D4A"/>
    <w:rsid w:val="00F31D63"/>
    <w:rsid w:val="00F31D7E"/>
    <w:rsid w:val="00F31DAF"/>
    <w:rsid w:val="00F31E08"/>
    <w:rsid w:val="00F31ED7"/>
    <w:rsid w:val="00F31EE6"/>
    <w:rsid w:val="00F31EEB"/>
    <w:rsid w:val="00F31F27"/>
    <w:rsid w:val="00F31F84"/>
    <w:rsid w:val="00F31FA6"/>
    <w:rsid w:val="00F32048"/>
    <w:rsid w:val="00F32090"/>
    <w:rsid w:val="00F32095"/>
    <w:rsid w:val="00F32097"/>
    <w:rsid w:val="00F3209E"/>
    <w:rsid w:val="00F320AD"/>
    <w:rsid w:val="00F320B0"/>
    <w:rsid w:val="00F320D7"/>
    <w:rsid w:val="00F32156"/>
    <w:rsid w:val="00F3219B"/>
    <w:rsid w:val="00F321A2"/>
    <w:rsid w:val="00F321AF"/>
    <w:rsid w:val="00F321B3"/>
    <w:rsid w:val="00F321C0"/>
    <w:rsid w:val="00F321D1"/>
    <w:rsid w:val="00F3223E"/>
    <w:rsid w:val="00F32274"/>
    <w:rsid w:val="00F32281"/>
    <w:rsid w:val="00F322BB"/>
    <w:rsid w:val="00F32304"/>
    <w:rsid w:val="00F32336"/>
    <w:rsid w:val="00F3238E"/>
    <w:rsid w:val="00F32399"/>
    <w:rsid w:val="00F323B1"/>
    <w:rsid w:val="00F323B7"/>
    <w:rsid w:val="00F323FC"/>
    <w:rsid w:val="00F3246E"/>
    <w:rsid w:val="00F32504"/>
    <w:rsid w:val="00F32509"/>
    <w:rsid w:val="00F32592"/>
    <w:rsid w:val="00F325FD"/>
    <w:rsid w:val="00F326A9"/>
    <w:rsid w:val="00F32712"/>
    <w:rsid w:val="00F327E1"/>
    <w:rsid w:val="00F32829"/>
    <w:rsid w:val="00F32852"/>
    <w:rsid w:val="00F328B4"/>
    <w:rsid w:val="00F328BE"/>
    <w:rsid w:val="00F328F6"/>
    <w:rsid w:val="00F3295D"/>
    <w:rsid w:val="00F3297C"/>
    <w:rsid w:val="00F32A0A"/>
    <w:rsid w:val="00F32A59"/>
    <w:rsid w:val="00F32A75"/>
    <w:rsid w:val="00F32AD6"/>
    <w:rsid w:val="00F32B1C"/>
    <w:rsid w:val="00F32B45"/>
    <w:rsid w:val="00F32B47"/>
    <w:rsid w:val="00F32B54"/>
    <w:rsid w:val="00F32B8A"/>
    <w:rsid w:val="00F32BA6"/>
    <w:rsid w:val="00F32BCB"/>
    <w:rsid w:val="00F32D53"/>
    <w:rsid w:val="00F32D9A"/>
    <w:rsid w:val="00F32DA2"/>
    <w:rsid w:val="00F32DB3"/>
    <w:rsid w:val="00F32E20"/>
    <w:rsid w:val="00F32E25"/>
    <w:rsid w:val="00F32EB8"/>
    <w:rsid w:val="00F32EE0"/>
    <w:rsid w:val="00F32F05"/>
    <w:rsid w:val="00F32F1C"/>
    <w:rsid w:val="00F32FA8"/>
    <w:rsid w:val="00F32FFB"/>
    <w:rsid w:val="00F330B3"/>
    <w:rsid w:val="00F331DE"/>
    <w:rsid w:val="00F3320D"/>
    <w:rsid w:val="00F3323A"/>
    <w:rsid w:val="00F3323C"/>
    <w:rsid w:val="00F332EB"/>
    <w:rsid w:val="00F33328"/>
    <w:rsid w:val="00F333A4"/>
    <w:rsid w:val="00F3345B"/>
    <w:rsid w:val="00F3345F"/>
    <w:rsid w:val="00F33476"/>
    <w:rsid w:val="00F3348B"/>
    <w:rsid w:val="00F3352A"/>
    <w:rsid w:val="00F335BC"/>
    <w:rsid w:val="00F335D1"/>
    <w:rsid w:val="00F33605"/>
    <w:rsid w:val="00F33666"/>
    <w:rsid w:val="00F3367C"/>
    <w:rsid w:val="00F33688"/>
    <w:rsid w:val="00F33724"/>
    <w:rsid w:val="00F33752"/>
    <w:rsid w:val="00F33839"/>
    <w:rsid w:val="00F33845"/>
    <w:rsid w:val="00F338D9"/>
    <w:rsid w:val="00F33913"/>
    <w:rsid w:val="00F33918"/>
    <w:rsid w:val="00F3392E"/>
    <w:rsid w:val="00F33981"/>
    <w:rsid w:val="00F33A05"/>
    <w:rsid w:val="00F33A36"/>
    <w:rsid w:val="00F33A50"/>
    <w:rsid w:val="00F33A60"/>
    <w:rsid w:val="00F33AA7"/>
    <w:rsid w:val="00F33AC8"/>
    <w:rsid w:val="00F33AD5"/>
    <w:rsid w:val="00F33AE2"/>
    <w:rsid w:val="00F33B4A"/>
    <w:rsid w:val="00F33B80"/>
    <w:rsid w:val="00F33B8D"/>
    <w:rsid w:val="00F33B91"/>
    <w:rsid w:val="00F33BA0"/>
    <w:rsid w:val="00F33C49"/>
    <w:rsid w:val="00F33C85"/>
    <w:rsid w:val="00F33C98"/>
    <w:rsid w:val="00F33CC5"/>
    <w:rsid w:val="00F33D26"/>
    <w:rsid w:val="00F33D3E"/>
    <w:rsid w:val="00F33E0F"/>
    <w:rsid w:val="00F33E45"/>
    <w:rsid w:val="00F33EC9"/>
    <w:rsid w:val="00F33F8B"/>
    <w:rsid w:val="00F33FAE"/>
    <w:rsid w:val="00F34000"/>
    <w:rsid w:val="00F3402D"/>
    <w:rsid w:val="00F3410F"/>
    <w:rsid w:val="00F3419C"/>
    <w:rsid w:val="00F341BE"/>
    <w:rsid w:val="00F34211"/>
    <w:rsid w:val="00F34224"/>
    <w:rsid w:val="00F34297"/>
    <w:rsid w:val="00F342F3"/>
    <w:rsid w:val="00F34363"/>
    <w:rsid w:val="00F34381"/>
    <w:rsid w:val="00F343AC"/>
    <w:rsid w:val="00F343BE"/>
    <w:rsid w:val="00F34425"/>
    <w:rsid w:val="00F344A0"/>
    <w:rsid w:val="00F344A2"/>
    <w:rsid w:val="00F344C4"/>
    <w:rsid w:val="00F344C9"/>
    <w:rsid w:val="00F344E4"/>
    <w:rsid w:val="00F34511"/>
    <w:rsid w:val="00F34559"/>
    <w:rsid w:val="00F345B8"/>
    <w:rsid w:val="00F345E6"/>
    <w:rsid w:val="00F34614"/>
    <w:rsid w:val="00F34635"/>
    <w:rsid w:val="00F34649"/>
    <w:rsid w:val="00F34676"/>
    <w:rsid w:val="00F34678"/>
    <w:rsid w:val="00F346C7"/>
    <w:rsid w:val="00F346D1"/>
    <w:rsid w:val="00F34724"/>
    <w:rsid w:val="00F347EE"/>
    <w:rsid w:val="00F34805"/>
    <w:rsid w:val="00F34815"/>
    <w:rsid w:val="00F348B1"/>
    <w:rsid w:val="00F348D5"/>
    <w:rsid w:val="00F34917"/>
    <w:rsid w:val="00F34925"/>
    <w:rsid w:val="00F349A1"/>
    <w:rsid w:val="00F349B0"/>
    <w:rsid w:val="00F34A16"/>
    <w:rsid w:val="00F34A25"/>
    <w:rsid w:val="00F34A91"/>
    <w:rsid w:val="00F34AA0"/>
    <w:rsid w:val="00F34AC3"/>
    <w:rsid w:val="00F34AE6"/>
    <w:rsid w:val="00F34AF9"/>
    <w:rsid w:val="00F34B0F"/>
    <w:rsid w:val="00F34B1C"/>
    <w:rsid w:val="00F34BDE"/>
    <w:rsid w:val="00F34C57"/>
    <w:rsid w:val="00F34C77"/>
    <w:rsid w:val="00F34CB8"/>
    <w:rsid w:val="00F34CD3"/>
    <w:rsid w:val="00F34CE4"/>
    <w:rsid w:val="00F34CF0"/>
    <w:rsid w:val="00F34D86"/>
    <w:rsid w:val="00F34D98"/>
    <w:rsid w:val="00F34DEB"/>
    <w:rsid w:val="00F34E10"/>
    <w:rsid w:val="00F34E54"/>
    <w:rsid w:val="00F34E7E"/>
    <w:rsid w:val="00F34E94"/>
    <w:rsid w:val="00F34EFF"/>
    <w:rsid w:val="00F34F04"/>
    <w:rsid w:val="00F34F13"/>
    <w:rsid w:val="00F34F2F"/>
    <w:rsid w:val="00F34F48"/>
    <w:rsid w:val="00F34FB1"/>
    <w:rsid w:val="00F34FE1"/>
    <w:rsid w:val="00F34FED"/>
    <w:rsid w:val="00F3502C"/>
    <w:rsid w:val="00F35034"/>
    <w:rsid w:val="00F3508B"/>
    <w:rsid w:val="00F350B9"/>
    <w:rsid w:val="00F350EE"/>
    <w:rsid w:val="00F350FB"/>
    <w:rsid w:val="00F35138"/>
    <w:rsid w:val="00F351A3"/>
    <w:rsid w:val="00F351A6"/>
    <w:rsid w:val="00F351B6"/>
    <w:rsid w:val="00F351DC"/>
    <w:rsid w:val="00F35230"/>
    <w:rsid w:val="00F352E8"/>
    <w:rsid w:val="00F352F6"/>
    <w:rsid w:val="00F35309"/>
    <w:rsid w:val="00F3536E"/>
    <w:rsid w:val="00F353AD"/>
    <w:rsid w:val="00F353E5"/>
    <w:rsid w:val="00F35451"/>
    <w:rsid w:val="00F35487"/>
    <w:rsid w:val="00F3549E"/>
    <w:rsid w:val="00F354D2"/>
    <w:rsid w:val="00F354FD"/>
    <w:rsid w:val="00F35503"/>
    <w:rsid w:val="00F3557D"/>
    <w:rsid w:val="00F355A9"/>
    <w:rsid w:val="00F355C2"/>
    <w:rsid w:val="00F3560E"/>
    <w:rsid w:val="00F3566F"/>
    <w:rsid w:val="00F3574D"/>
    <w:rsid w:val="00F35760"/>
    <w:rsid w:val="00F35795"/>
    <w:rsid w:val="00F357C5"/>
    <w:rsid w:val="00F358FE"/>
    <w:rsid w:val="00F35903"/>
    <w:rsid w:val="00F3590F"/>
    <w:rsid w:val="00F35923"/>
    <w:rsid w:val="00F3594E"/>
    <w:rsid w:val="00F35966"/>
    <w:rsid w:val="00F359AA"/>
    <w:rsid w:val="00F35A1F"/>
    <w:rsid w:val="00F35A42"/>
    <w:rsid w:val="00F35A77"/>
    <w:rsid w:val="00F35AC7"/>
    <w:rsid w:val="00F35B2A"/>
    <w:rsid w:val="00F35B41"/>
    <w:rsid w:val="00F35B4E"/>
    <w:rsid w:val="00F35B5F"/>
    <w:rsid w:val="00F35B69"/>
    <w:rsid w:val="00F35B86"/>
    <w:rsid w:val="00F35CCF"/>
    <w:rsid w:val="00F35CD9"/>
    <w:rsid w:val="00F35CF9"/>
    <w:rsid w:val="00F35D1F"/>
    <w:rsid w:val="00F35D2A"/>
    <w:rsid w:val="00F35D36"/>
    <w:rsid w:val="00F35D60"/>
    <w:rsid w:val="00F35D63"/>
    <w:rsid w:val="00F35D74"/>
    <w:rsid w:val="00F35E1D"/>
    <w:rsid w:val="00F35E44"/>
    <w:rsid w:val="00F35E80"/>
    <w:rsid w:val="00F35F0A"/>
    <w:rsid w:val="00F35F0E"/>
    <w:rsid w:val="00F35FC3"/>
    <w:rsid w:val="00F36061"/>
    <w:rsid w:val="00F36140"/>
    <w:rsid w:val="00F3614F"/>
    <w:rsid w:val="00F361B7"/>
    <w:rsid w:val="00F36222"/>
    <w:rsid w:val="00F362DE"/>
    <w:rsid w:val="00F362E3"/>
    <w:rsid w:val="00F362E5"/>
    <w:rsid w:val="00F362FE"/>
    <w:rsid w:val="00F3631F"/>
    <w:rsid w:val="00F36346"/>
    <w:rsid w:val="00F36356"/>
    <w:rsid w:val="00F36374"/>
    <w:rsid w:val="00F363C2"/>
    <w:rsid w:val="00F364B5"/>
    <w:rsid w:val="00F36546"/>
    <w:rsid w:val="00F36563"/>
    <w:rsid w:val="00F365CC"/>
    <w:rsid w:val="00F36617"/>
    <w:rsid w:val="00F36692"/>
    <w:rsid w:val="00F366B7"/>
    <w:rsid w:val="00F366B8"/>
    <w:rsid w:val="00F3671F"/>
    <w:rsid w:val="00F36760"/>
    <w:rsid w:val="00F36766"/>
    <w:rsid w:val="00F3676A"/>
    <w:rsid w:val="00F36794"/>
    <w:rsid w:val="00F367E1"/>
    <w:rsid w:val="00F36806"/>
    <w:rsid w:val="00F3682A"/>
    <w:rsid w:val="00F36852"/>
    <w:rsid w:val="00F36861"/>
    <w:rsid w:val="00F3686D"/>
    <w:rsid w:val="00F3690D"/>
    <w:rsid w:val="00F36923"/>
    <w:rsid w:val="00F36970"/>
    <w:rsid w:val="00F36971"/>
    <w:rsid w:val="00F369A0"/>
    <w:rsid w:val="00F36ABA"/>
    <w:rsid w:val="00F36AE1"/>
    <w:rsid w:val="00F36AF2"/>
    <w:rsid w:val="00F36B19"/>
    <w:rsid w:val="00F36B28"/>
    <w:rsid w:val="00F36B51"/>
    <w:rsid w:val="00F36B53"/>
    <w:rsid w:val="00F36BDA"/>
    <w:rsid w:val="00F36BE8"/>
    <w:rsid w:val="00F36C4A"/>
    <w:rsid w:val="00F36CAA"/>
    <w:rsid w:val="00F36CB2"/>
    <w:rsid w:val="00F36CBE"/>
    <w:rsid w:val="00F36CD7"/>
    <w:rsid w:val="00F36CEB"/>
    <w:rsid w:val="00F36D76"/>
    <w:rsid w:val="00F36DA6"/>
    <w:rsid w:val="00F36E0E"/>
    <w:rsid w:val="00F36E96"/>
    <w:rsid w:val="00F36EBA"/>
    <w:rsid w:val="00F36EBE"/>
    <w:rsid w:val="00F36EC3"/>
    <w:rsid w:val="00F36EE2"/>
    <w:rsid w:val="00F36EF2"/>
    <w:rsid w:val="00F36F11"/>
    <w:rsid w:val="00F36FAA"/>
    <w:rsid w:val="00F36FF6"/>
    <w:rsid w:val="00F37031"/>
    <w:rsid w:val="00F37065"/>
    <w:rsid w:val="00F370DD"/>
    <w:rsid w:val="00F370FC"/>
    <w:rsid w:val="00F371B5"/>
    <w:rsid w:val="00F371D5"/>
    <w:rsid w:val="00F37211"/>
    <w:rsid w:val="00F3724B"/>
    <w:rsid w:val="00F37271"/>
    <w:rsid w:val="00F372BC"/>
    <w:rsid w:val="00F372E2"/>
    <w:rsid w:val="00F372E3"/>
    <w:rsid w:val="00F3734C"/>
    <w:rsid w:val="00F37369"/>
    <w:rsid w:val="00F3736E"/>
    <w:rsid w:val="00F37380"/>
    <w:rsid w:val="00F37392"/>
    <w:rsid w:val="00F3748E"/>
    <w:rsid w:val="00F3749D"/>
    <w:rsid w:val="00F374A4"/>
    <w:rsid w:val="00F374CE"/>
    <w:rsid w:val="00F37511"/>
    <w:rsid w:val="00F3752D"/>
    <w:rsid w:val="00F37617"/>
    <w:rsid w:val="00F37679"/>
    <w:rsid w:val="00F376C9"/>
    <w:rsid w:val="00F376FF"/>
    <w:rsid w:val="00F377E1"/>
    <w:rsid w:val="00F37825"/>
    <w:rsid w:val="00F3782C"/>
    <w:rsid w:val="00F37893"/>
    <w:rsid w:val="00F378A6"/>
    <w:rsid w:val="00F378E1"/>
    <w:rsid w:val="00F3797A"/>
    <w:rsid w:val="00F379AC"/>
    <w:rsid w:val="00F37A0F"/>
    <w:rsid w:val="00F37A22"/>
    <w:rsid w:val="00F37A34"/>
    <w:rsid w:val="00F37A42"/>
    <w:rsid w:val="00F37AA1"/>
    <w:rsid w:val="00F37C24"/>
    <w:rsid w:val="00F37C30"/>
    <w:rsid w:val="00F37DFA"/>
    <w:rsid w:val="00F37F0E"/>
    <w:rsid w:val="00F37F35"/>
    <w:rsid w:val="00F37F9A"/>
    <w:rsid w:val="00F37FB1"/>
    <w:rsid w:val="00F37FC7"/>
    <w:rsid w:val="00F37FDF"/>
    <w:rsid w:val="00F40032"/>
    <w:rsid w:val="00F40116"/>
    <w:rsid w:val="00F40136"/>
    <w:rsid w:val="00F40166"/>
    <w:rsid w:val="00F4016B"/>
    <w:rsid w:val="00F40182"/>
    <w:rsid w:val="00F40191"/>
    <w:rsid w:val="00F401B4"/>
    <w:rsid w:val="00F401BF"/>
    <w:rsid w:val="00F401C1"/>
    <w:rsid w:val="00F401E2"/>
    <w:rsid w:val="00F4024A"/>
    <w:rsid w:val="00F40296"/>
    <w:rsid w:val="00F4032D"/>
    <w:rsid w:val="00F40351"/>
    <w:rsid w:val="00F403AA"/>
    <w:rsid w:val="00F403B7"/>
    <w:rsid w:val="00F403B9"/>
    <w:rsid w:val="00F403BC"/>
    <w:rsid w:val="00F403F0"/>
    <w:rsid w:val="00F40423"/>
    <w:rsid w:val="00F4055A"/>
    <w:rsid w:val="00F40565"/>
    <w:rsid w:val="00F4059A"/>
    <w:rsid w:val="00F405DD"/>
    <w:rsid w:val="00F406BE"/>
    <w:rsid w:val="00F406CB"/>
    <w:rsid w:val="00F406F3"/>
    <w:rsid w:val="00F40747"/>
    <w:rsid w:val="00F4074C"/>
    <w:rsid w:val="00F4074E"/>
    <w:rsid w:val="00F40796"/>
    <w:rsid w:val="00F407C7"/>
    <w:rsid w:val="00F407DB"/>
    <w:rsid w:val="00F4081B"/>
    <w:rsid w:val="00F40846"/>
    <w:rsid w:val="00F40879"/>
    <w:rsid w:val="00F4088B"/>
    <w:rsid w:val="00F408C1"/>
    <w:rsid w:val="00F408D4"/>
    <w:rsid w:val="00F40921"/>
    <w:rsid w:val="00F4093B"/>
    <w:rsid w:val="00F409CE"/>
    <w:rsid w:val="00F40A64"/>
    <w:rsid w:val="00F40A67"/>
    <w:rsid w:val="00F40A6B"/>
    <w:rsid w:val="00F40AD0"/>
    <w:rsid w:val="00F40AD7"/>
    <w:rsid w:val="00F40AFA"/>
    <w:rsid w:val="00F40B07"/>
    <w:rsid w:val="00F40B09"/>
    <w:rsid w:val="00F40B21"/>
    <w:rsid w:val="00F40B33"/>
    <w:rsid w:val="00F40B84"/>
    <w:rsid w:val="00F40B97"/>
    <w:rsid w:val="00F40BD0"/>
    <w:rsid w:val="00F40BDC"/>
    <w:rsid w:val="00F40BF9"/>
    <w:rsid w:val="00F40BFD"/>
    <w:rsid w:val="00F40C0F"/>
    <w:rsid w:val="00F40C86"/>
    <w:rsid w:val="00F40CEE"/>
    <w:rsid w:val="00F40D08"/>
    <w:rsid w:val="00F40D38"/>
    <w:rsid w:val="00F40D92"/>
    <w:rsid w:val="00F40DB7"/>
    <w:rsid w:val="00F40E76"/>
    <w:rsid w:val="00F40E7B"/>
    <w:rsid w:val="00F40EB0"/>
    <w:rsid w:val="00F40F5E"/>
    <w:rsid w:val="00F40F65"/>
    <w:rsid w:val="00F4105D"/>
    <w:rsid w:val="00F41099"/>
    <w:rsid w:val="00F4109B"/>
    <w:rsid w:val="00F410BD"/>
    <w:rsid w:val="00F41117"/>
    <w:rsid w:val="00F4118F"/>
    <w:rsid w:val="00F411C3"/>
    <w:rsid w:val="00F411DB"/>
    <w:rsid w:val="00F411F5"/>
    <w:rsid w:val="00F41217"/>
    <w:rsid w:val="00F4128C"/>
    <w:rsid w:val="00F4134A"/>
    <w:rsid w:val="00F413F3"/>
    <w:rsid w:val="00F41467"/>
    <w:rsid w:val="00F4149A"/>
    <w:rsid w:val="00F41510"/>
    <w:rsid w:val="00F41533"/>
    <w:rsid w:val="00F41537"/>
    <w:rsid w:val="00F415B9"/>
    <w:rsid w:val="00F415D5"/>
    <w:rsid w:val="00F4163F"/>
    <w:rsid w:val="00F41648"/>
    <w:rsid w:val="00F4170C"/>
    <w:rsid w:val="00F41743"/>
    <w:rsid w:val="00F417DF"/>
    <w:rsid w:val="00F41841"/>
    <w:rsid w:val="00F41868"/>
    <w:rsid w:val="00F41875"/>
    <w:rsid w:val="00F418C2"/>
    <w:rsid w:val="00F418C3"/>
    <w:rsid w:val="00F418E6"/>
    <w:rsid w:val="00F419A8"/>
    <w:rsid w:val="00F419DB"/>
    <w:rsid w:val="00F419E4"/>
    <w:rsid w:val="00F41A62"/>
    <w:rsid w:val="00F41A94"/>
    <w:rsid w:val="00F41AC3"/>
    <w:rsid w:val="00F41AF2"/>
    <w:rsid w:val="00F41AFE"/>
    <w:rsid w:val="00F41B45"/>
    <w:rsid w:val="00F41BBC"/>
    <w:rsid w:val="00F41C6C"/>
    <w:rsid w:val="00F41CAB"/>
    <w:rsid w:val="00F41D25"/>
    <w:rsid w:val="00F41D39"/>
    <w:rsid w:val="00F41D4A"/>
    <w:rsid w:val="00F41E53"/>
    <w:rsid w:val="00F41E5F"/>
    <w:rsid w:val="00F41E81"/>
    <w:rsid w:val="00F41F41"/>
    <w:rsid w:val="00F41F52"/>
    <w:rsid w:val="00F41F6B"/>
    <w:rsid w:val="00F41F8D"/>
    <w:rsid w:val="00F4201C"/>
    <w:rsid w:val="00F42020"/>
    <w:rsid w:val="00F42023"/>
    <w:rsid w:val="00F4203E"/>
    <w:rsid w:val="00F42049"/>
    <w:rsid w:val="00F420D3"/>
    <w:rsid w:val="00F4215F"/>
    <w:rsid w:val="00F42195"/>
    <w:rsid w:val="00F421E0"/>
    <w:rsid w:val="00F42216"/>
    <w:rsid w:val="00F4224C"/>
    <w:rsid w:val="00F42250"/>
    <w:rsid w:val="00F42270"/>
    <w:rsid w:val="00F4229B"/>
    <w:rsid w:val="00F422AA"/>
    <w:rsid w:val="00F42316"/>
    <w:rsid w:val="00F42349"/>
    <w:rsid w:val="00F423D7"/>
    <w:rsid w:val="00F423E4"/>
    <w:rsid w:val="00F42408"/>
    <w:rsid w:val="00F4244A"/>
    <w:rsid w:val="00F42480"/>
    <w:rsid w:val="00F42485"/>
    <w:rsid w:val="00F424E3"/>
    <w:rsid w:val="00F424FE"/>
    <w:rsid w:val="00F42529"/>
    <w:rsid w:val="00F4254D"/>
    <w:rsid w:val="00F42572"/>
    <w:rsid w:val="00F425C8"/>
    <w:rsid w:val="00F425EB"/>
    <w:rsid w:val="00F425EE"/>
    <w:rsid w:val="00F42659"/>
    <w:rsid w:val="00F4265F"/>
    <w:rsid w:val="00F426C3"/>
    <w:rsid w:val="00F426DB"/>
    <w:rsid w:val="00F42713"/>
    <w:rsid w:val="00F4271E"/>
    <w:rsid w:val="00F42747"/>
    <w:rsid w:val="00F42799"/>
    <w:rsid w:val="00F427F6"/>
    <w:rsid w:val="00F4281C"/>
    <w:rsid w:val="00F42889"/>
    <w:rsid w:val="00F42895"/>
    <w:rsid w:val="00F42924"/>
    <w:rsid w:val="00F42967"/>
    <w:rsid w:val="00F42984"/>
    <w:rsid w:val="00F42994"/>
    <w:rsid w:val="00F429A4"/>
    <w:rsid w:val="00F429AF"/>
    <w:rsid w:val="00F42A05"/>
    <w:rsid w:val="00F42A47"/>
    <w:rsid w:val="00F42A5B"/>
    <w:rsid w:val="00F42A86"/>
    <w:rsid w:val="00F42A88"/>
    <w:rsid w:val="00F42ADB"/>
    <w:rsid w:val="00F42B12"/>
    <w:rsid w:val="00F42B1F"/>
    <w:rsid w:val="00F42B42"/>
    <w:rsid w:val="00F42B79"/>
    <w:rsid w:val="00F42C4D"/>
    <w:rsid w:val="00F42CA5"/>
    <w:rsid w:val="00F42CC4"/>
    <w:rsid w:val="00F42CC5"/>
    <w:rsid w:val="00F42CF8"/>
    <w:rsid w:val="00F42D0E"/>
    <w:rsid w:val="00F42D18"/>
    <w:rsid w:val="00F42D54"/>
    <w:rsid w:val="00F42DA4"/>
    <w:rsid w:val="00F42DAB"/>
    <w:rsid w:val="00F42E6D"/>
    <w:rsid w:val="00F42E76"/>
    <w:rsid w:val="00F42EB7"/>
    <w:rsid w:val="00F42ED5"/>
    <w:rsid w:val="00F42EE4"/>
    <w:rsid w:val="00F42EEE"/>
    <w:rsid w:val="00F42F0E"/>
    <w:rsid w:val="00F42FA9"/>
    <w:rsid w:val="00F42FB0"/>
    <w:rsid w:val="00F42FD7"/>
    <w:rsid w:val="00F43020"/>
    <w:rsid w:val="00F43033"/>
    <w:rsid w:val="00F430EB"/>
    <w:rsid w:val="00F43147"/>
    <w:rsid w:val="00F43184"/>
    <w:rsid w:val="00F43196"/>
    <w:rsid w:val="00F431AF"/>
    <w:rsid w:val="00F43238"/>
    <w:rsid w:val="00F4324A"/>
    <w:rsid w:val="00F43265"/>
    <w:rsid w:val="00F4336E"/>
    <w:rsid w:val="00F43373"/>
    <w:rsid w:val="00F433C5"/>
    <w:rsid w:val="00F433DB"/>
    <w:rsid w:val="00F43437"/>
    <w:rsid w:val="00F4343A"/>
    <w:rsid w:val="00F434B5"/>
    <w:rsid w:val="00F434C7"/>
    <w:rsid w:val="00F434D0"/>
    <w:rsid w:val="00F43522"/>
    <w:rsid w:val="00F43570"/>
    <w:rsid w:val="00F435F7"/>
    <w:rsid w:val="00F43615"/>
    <w:rsid w:val="00F4369B"/>
    <w:rsid w:val="00F436A7"/>
    <w:rsid w:val="00F436A8"/>
    <w:rsid w:val="00F437DC"/>
    <w:rsid w:val="00F4384C"/>
    <w:rsid w:val="00F438B3"/>
    <w:rsid w:val="00F4391E"/>
    <w:rsid w:val="00F4395D"/>
    <w:rsid w:val="00F43997"/>
    <w:rsid w:val="00F439C7"/>
    <w:rsid w:val="00F43A31"/>
    <w:rsid w:val="00F43A4D"/>
    <w:rsid w:val="00F43AC7"/>
    <w:rsid w:val="00F43AC9"/>
    <w:rsid w:val="00F43AD4"/>
    <w:rsid w:val="00F43B5D"/>
    <w:rsid w:val="00F43BEF"/>
    <w:rsid w:val="00F43C74"/>
    <w:rsid w:val="00F43C7A"/>
    <w:rsid w:val="00F43C90"/>
    <w:rsid w:val="00F43D1C"/>
    <w:rsid w:val="00F43D69"/>
    <w:rsid w:val="00F43E07"/>
    <w:rsid w:val="00F43E2F"/>
    <w:rsid w:val="00F43E59"/>
    <w:rsid w:val="00F43E6A"/>
    <w:rsid w:val="00F43E7A"/>
    <w:rsid w:val="00F43EA4"/>
    <w:rsid w:val="00F43EA9"/>
    <w:rsid w:val="00F43EC7"/>
    <w:rsid w:val="00F43ED7"/>
    <w:rsid w:val="00F43F1D"/>
    <w:rsid w:val="00F440C6"/>
    <w:rsid w:val="00F44123"/>
    <w:rsid w:val="00F44165"/>
    <w:rsid w:val="00F4416F"/>
    <w:rsid w:val="00F44184"/>
    <w:rsid w:val="00F4418B"/>
    <w:rsid w:val="00F441C1"/>
    <w:rsid w:val="00F4420D"/>
    <w:rsid w:val="00F4423C"/>
    <w:rsid w:val="00F44243"/>
    <w:rsid w:val="00F44299"/>
    <w:rsid w:val="00F442A4"/>
    <w:rsid w:val="00F442DA"/>
    <w:rsid w:val="00F4434C"/>
    <w:rsid w:val="00F44396"/>
    <w:rsid w:val="00F443BC"/>
    <w:rsid w:val="00F4444C"/>
    <w:rsid w:val="00F44458"/>
    <w:rsid w:val="00F44484"/>
    <w:rsid w:val="00F44490"/>
    <w:rsid w:val="00F444AF"/>
    <w:rsid w:val="00F444D2"/>
    <w:rsid w:val="00F444E0"/>
    <w:rsid w:val="00F44530"/>
    <w:rsid w:val="00F44531"/>
    <w:rsid w:val="00F4457F"/>
    <w:rsid w:val="00F445AC"/>
    <w:rsid w:val="00F445AD"/>
    <w:rsid w:val="00F44619"/>
    <w:rsid w:val="00F4466C"/>
    <w:rsid w:val="00F446CF"/>
    <w:rsid w:val="00F4474A"/>
    <w:rsid w:val="00F4476D"/>
    <w:rsid w:val="00F44786"/>
    <w:rsid w:val="00F447F4"/>
    <w:rsid w:val="00F44831"/>
    <w:rsid w:val="00F44902"/>
    <w:rsid w:val="00F44925"/>
    <w:rsid w:val="00F44968"/>
    <w:rsid w:val="00F449C0"/>
    <w:rsid w:val="00F449C5"/>
    <w:rsid w:val="00F449DF"/>
    <w:rsid w:val="00F44A7F"/>
    <w:rsid w:val="00F44B39"/>
    <w:rsid w:val="00F44BB4"/>
    <w:rsid w:val="00F44BCD"/>
    <w:rsid w:val="00F44BE5"/>
    <w:rsid w:val="00F44BED"/>
    <w:rsid w:val="00F44BF5"/>
    <w:rsid w:val="00F44C10"/>
    <w:rsid w:val="00F44C4A"/>
    <w:rsid w:val="00F44C62"/>
    <w:rsid w:val="00F44C67"/>
    <w:rsid w:val="00F44C6B"/>
    <w:rsid w:val="00F44C79"/>
    <w:rsid w:val="00F44C8A"/>
    <w:rsid w:val="00F44CA6"/>
    <w:rsid w:val="00F44CA7"/>
    <w:rsid w:val="00F44CC1"/>
    <w:rsid w:val="00F44CD5"/>
    <w:rsid w:val="00F44D7D"/>
    <w:rsid w:val="00F44D87"/>
    <w:rsid w:val="00F44DB1"/>
    <w:rsid w:val="00F44E06"/>
    <w:rsid w:val="00F44E3C"/>
    <w:rsid w:val="00F44E48"/>
    <w:rsid w:val="00F44E68"/>
    <w:rsid w:val="00F44E6D"/>
    <w:rsid w:val="00F44E98"/>
    <w:rsid w:val="00F44F20"/>
    <w:rsid w:val="00F44F28"/>
    <w:rsid w:val="00F44F9F"/>
    <w:rsid w:val="00F44FD6"/>
    <w:rsid w:val="00F45066"/>
    <w:rsid w:val="00F4508E"/>
    <w:rsid w:val="00F450C0"/>
    <w:rsid w:val="00F450E1"/>
    <w:rsid w:val="00F4510E"/>
    <w:rsid w:val="00F45133"/>
    <w:rsid w:val="00F4516A"/>
    <w:rsid w:val="00F45193"/>
    <w:rsid w:val="00F451C4"/>
    <w:rsid w:val="00F451F5"/>
    <w:rsid w:val="00F451F9"/>
    <w:rsid w:val="00F4520B"/>
    <w:rsid w:val="00F45266"/>
    <w:rsid w:val="00F452A3"/>
    <w:rsid w:val="00F453E7"/>
    <w:rsid w:val="00F45485"/>
    <w:rsid w:val="00F4548E"/>
    <w:rsid w:val="00F455B3"/>
    <w:rsid w:val="00F45605"/>
    <w:rsid w:val="00F45613"/>
    <w:rsid w:val="00F45657"/>
    <w:rsid w:val="00F456B3"/>
    <w:rsid w:val="00F456B4"/>
    <w:rsid w:val="00F45702"/>
    <w:rsid w:val="00F45758"/>
    <w:rsid w:val="00F45778"/>
    <w:rsid w:val="00F457B0"/>
    <w:rsid w:val="00F45825"/>
    <w:rsid w:val="00F45897"/>
    <w:rsid w:val="00F458C9"/>
    <w:rsid w:val="00F45928"/>
    <w:rsid w:val="00F4596A"/>
    <w:rsid w:val="00F459D8"/>
    <w:rsid w:val="00F459DE"/>
    <w:rsid w:val="00F45A67"/>
    <w:rsid w:val="00F45AE6"/>
    <w:rsid w:val="00F45B0E"/>
    <w:rsid w:val="00F45BA0"/>
    <w:rsid w:val="00F45C8B"/>
    <w:rsid w:val="00F45CA6"/>
    <w:rsid w:val="00F45CE8"/>
    <w:rsid w:val="00F45D09"/>
    <w:rsid w:val="00F45D20"/>
    <w:rsid w:val="00F45D35"/>
    <w:rsid w:val="00F45D4B"/>
    <w:rsid w:val="00F45D60"/>
    <w:rsid w:val="00F45DCD"/>
    <w:rsid w:val="00F45E00"/>
    <w:rsid w:val="00F45E03"/>
    <w:rsid w:val="00F45E52"/>
    <w:rsid w:val="00F45E63"/>
    <w:rsid w:val="00F45E6B"/>
    <w:rsid w:val="00F45E85"/>
    <w:rsid w:val="00F45EDD"/>
    <w:rsid w:val="00F45F3C"/>
    <w:rsid w:val="00F45F4B"/>
    <w:rsid w:val="00F45F7F"/>
    <w:rsid w:val="00F45FC8"/>
    <w:rsid w:val="00F45FF1"/>
    <w:rsid w:val="00F46029"/>
    <w:rsid w:val="00F46086"/>
    <w:rsid w:val="00F460B0"/>
    <w:rsid w:val="00F460FB"/>
    <w:rsid w:val="00F46175"/>
    <w:rsid w:val="00F46178"/>
    <w:rsid w:val="00F4634A"/>
    <w:rsid w:val="00F46377"/>
    <w:rsid w:val="00F46384"/>
    <w:rsid w:val="00F463CB"/>
    <w:rsid w:val="00F463EF"/>
    <w:rsid w:val="00F46420"/>
    <w:rsid w:val="00F46475"/>
    <w:rsid w:val="00F4648B"/>
    <w:rsid w:val="00F4648D"/>
    <w:rsid w:val="00F464BD"/>
    <w:rsid w:val="00F46520"/>
    <w:rsid w:val="00F4654B"/>
    <w:rsid w:val="00F4655C"/>
    <w:rsid w:val="00F46587"/>
    <w:rsid w:val="00F46599"/>
    <w:rsid w:val="00F4659C"/>
    <w:rsid w:val="00F46666"/>
    <w:rsid w:val="00F4671D"/>
    <w:rsid w:val="00F46758"/>
    <w:rsid w:val="00F467A8"/>
    <w:rsid w:val="00F467BA"/>
    <w:rsid w:val="00F467D5"/>
    <w:rsid w:val="00F467DF"/>
    <w:rsid w:val="00F46860"/>
    <w:rsid w:val="00F46868"/>
    <w:rsid w:val="00F468B1"/>
    <w:rsid w:val="00F468D6"/>
    <w:rsid w:val="00F468D7"/>
    <w:rsid w:val="00F468E9"/>
    <w:rsid w:val="00F46944"/>
    <w:rsid w:val="00F469A6"/>
    <w:rsid w:val="00F469CD"/>
    <w:rsid w:val="00F469D7"/>
    <w:rsid w:val="00F46A07"/>
    <w:rsid w:val="00F46A1B"/>
    <w:rsid w:val="00F46A44"/>
    <w:rsid w:val="00F46A82"/>
    <w:rsid w:val="00F46A92"/>
    <w:rsid w:val="00F46ADD"/>
    <w:rsid w:val="00F46AFB"/>
    <w:rsid w:val="00F46B20"/>
    <w:rsid w:val="00F46B38"/>
    <w:rsid w:val="00F46B39"/>
    <w:rsid w:val="00F46BB1"/>
    <w:rsid w:val="00F46BE8"/>
    <w:rsid w:val="00F46C3A"/>
    <w:rsid w:val="00F46C71"/>
    <w:rsid w:val="00F46CC7"/>
    <w:rsid w:val="00F46CF4"/>
    <w:rsid w:val="00F46D1D"/>
    <w:rsid w:val="00F46D1F"/>
    <w:rsid w:val="00F46D32"/>
    <w:rsid w:val="00F46D35"/>
    <w:rsid w:val="00F46D48"/>
    <w:rsid w:val="00F46D5C"/>
    <w:rsid w:val="00F46D8F"/>
    <w:rsid w:val="00F46DC3"/>
    <w:rsid w:val="00F46DDA"/>
    <w:rsid w:val="00F46DEF"/>
    <w:rsid w:val="00F46E0F"/>
    <w:rsid w:val="00F46E11"/>
    <w:rsid w:val="00F46E3B"/>
    <w:rsid w:val="00F46E3F"/>
    <w:rsid w:val="00F46E51"/>
    <w:rsid w:val="00F46E95"/>
    <w:rsid w:val="00F46EA6"/>
    <w:rsid w:val="00F46EB2"/>
    <w:rsid w:val="00F46F00"/>
    <w:rsid w:val="00F46F0A"/>
    <w:rsid w:val="00F46F7C"/>
    <w:rsid w:val="00F46FA0"/>
    <w:rsid w:val="00F4701C"/>
    <w:rsid w:val="00F47026"/>
    <w:rsid w:val="00F4704A"/>
    <w:rsid w:val="00F47053"/>
    <w:rsid w:val="00F4705A"/>
    <w:rsid w:val="00F470A6"/>
    <w:rsid w:val="00F470FF"/>
    <w:rsid w:val="00F47113"/>
    <w:rsid w:val="00F471B4"/>
    <w:rsid w:val="00F471F5"/>
    <w:rsid w:val="00F47208"/>
    <w:rsid w:val="00F4720F"/>
    <w:rsid w:val="00F47242"/>
    <w:rsid w:val="00F4726B"/>
    <w:rsid w:val="00F4727E"/>
    <w:rsid w:val="00F472C4"/>
    <w:rsid w:val="00F472F5"/>
    <w:rsid w:val="00F47315"/>
    <w:rsid w:val="00F47399"/>
    <w:rsid w:val="00F473BB"/>
    <w:rsid w:val="00F47462"/>
    <w:rsid w:val="00F47488"/>
    <w:rsid w:val="00F4748F"/>
    <w:rsid w:val="00F4749A"/>
    <w:rsid w:val="00F474D3"/>
    <w:rsid w:val="00F474DC"/>
    <w:rsid w:val="00F474F9"/>
    <w:rsid w:val="00F475D1"/>
    <w:rsid w:val="00F4761B"/>
    <w:rsid w:val="00F4767E"/>
    <w:rsid w:val="00F47682"/>
    <w:rsid w:val="00F476B6"/>
    <w:rsid w:val="00F476E4"/>
    <w:rsid w:val="00F47701"/>
    <w:rsid w:val="00F4779D"/>
    <w:rsid w:val="00F477B1"/>
    <w:rsid w:val="00F477B3"/>
    <w:rsid w:val="00F477C8"/>
    <w:rsid w:val="00F477F7"/>
    <w:rsid w:val="00F47814"/>
    <w:rsid w:val="00F4783C"/>
    <w:rsid w:val="00F47842"/>
    <w:rsid w:val="00F478C6"/>
    <w:rsid w:val="00F478E6"/>
    <w:rsid w:val="00F47958"/>
    <w:rsid w:val="00F479AE"/>
    <w:rsid w:val="00F47A02"/>
    <w:rsid w:val="00F47A0F"/>
    <w:rsid w:val="00F47A55"/>
    <w:rsid w:val="00F47A7A"/>
    <w:rsid w:val="00F47A85"/>
    <w:rsid w:val="00F47A95"/>
    <w:rsid w:val="00F47ACB"/>
    <w:rsid w:val="00F47B19"/>
    <w:rsid w:val="00F47C5F"/>
    <w:rsid w:val="00F47C70"/>
    <w:rsid w:val="00F47C7D"/>
    <w:rsid w:val="00F47D2B"/>
    <w:rsid w:val="00F47D45"/>
    <w:rsid w:val="00F47D65"/>
    <w:rsid w:val="00F47D86"/>
    <w:rsid w:val="00F47DB8"/>
    <w:rsid w:val="00F47DFD"/>
    <w:rsid w:val="00F47E0F"/>
    <w:rsid w:val="00F47E10"/>
    <w:rsid w:val="00F47E8C"/>
    <w:rsid w:val="00F47EA0"/>
    <w:rsid w:val="00F47EB7"/>
    <w:rsid w:val="00F47EBE"/>
    <w:rsid w:val="00F47ED8"/>
    <w:rsid w:val="00F47F43"/>
    <w:rsid w:val="00F47F48"/>
    <w:rsid w:val="00F47F95"/>
    <w:rsid w:val="00F47FF1"/>
    <w:rsid w:val="00F5000E"/>
    <w:rsid w:val="00F50055"/>
    <w:rsid w:val="00F50068"/>
    <w:rsid w:val="00F500D0"/>
    <w:rsid w:val="00F500FD"/>
    <w:rsid w:val="00F5010E"/>
    <w:rsid w:val="00F50117"/>
    <w:rsid w:val="00F5015C"/>
    <w:rsid w:val="00F501F9"/>
    <w:rsid w:val="00F5022C"/>
    <w:rsid w:val="00F50239"/>
    <w:rsid w:val="00F50241"/>
    <w:rsid w:val="00F502B3"/>
    <w:rsid w:val="00F502C1"/>
    <w:rsid w:val="00F502C2"/>
    <w:rsid w:val="00F502DC"/>
    <w:rsid w:val="00F502F2"/>
    <w:rsid w:val="00F5032F"/>
    <w:rsid w:val="00F50373"/>
    <w:rsid w:val="00F503B4"/>
    <w:rsid w:val="00F503D8"/>
    <w:rsid w:val="00F503F6"/>
    <w:rsid w:val="00F50434"/>
    <w:rsid w:val="00F50460"/>
    <w:rsid w:val="00F504E9"/>
    <w:rsid w:val="00F50507"/>
    <w:rsid w:val="00F505CB"/>
    <w:rsid w:val="00F50680"/>
    <w:rsid w:val="00F5068A"/>
    <w:rsid w:val="00F50705"/>
    <w:rsid w:val="00F50772"/>
    <w:rsid w:val="00F5079F"/>
    <w:rsid w:val="00F507F8"/>
    <w:rsid w:val="00F5081C"/>
    <w:rsid w:val="00F50956"/>
    <w:rsid w:val="00F50981"/>
    <w:rsid w:val="00F509EC"/>
    <w:rsid w:val="00F509F4"/>
    <w:rsid w:val="00F50A30"/>
    <w:rsid w:val="00F50A66"/>
    <w:rsid w:val="00F50ADF"/>
    <w:rsid w:val="00F50AEB"/>
    <w:rsid w:val="00F50B8C"/>
    <w:rsid w:val="00F50B8E"/>
    <w:rsid w:val="00F50C1B"/>
    <w:rsid w:val="00F50C64"/>
    <w:rsid w:val="00F50C9B"/>
    <w:rsid w:val="00F50D18"/>
    <w:rsid w:val="00F50D4B"/>
    <w:rsid w:val="00F50D63"/>
    <w:rsid w:val="00F50D66"/>
    <w:rsid w:val="00F50D69"/>
    <w:rsid w:val="00F50DA5"/>
    <w:rsid w:val="00F50DC5"/>
    <w:rsid w:val="00F50E40"/>
    <w:rsid w:val="00F50E64"/>
    <w:rsid w:val="00F50E88"/>
    <w:rsid w:val="00F50EEA"/>
    <w:rsid w:val="00F50F1D"/>
    <w:rsid w:val="00F50F5A"/>
    <w:rsid w:val="00F50FA2"/>
    <w:rsid w:val="00F50FB1"/>
    <w:rsid w:val="00F50FEA"/>
    <w:rsid w:val="00F51001"/>
    <w:rsid w:val="00F51077"/>
    <w:rsid w:val="00F51092"/>
    <w:rsid w:val="00F51106"/>
    <w:rsid w:val="00F5122C"/>
    <w:rsid w:val="00F5124A"/>
    <w:rsid w:val="00F512C4"/>
    <w:rsid w:val="00F51306"/>
    <w:rsid w:val="00F5136A"/>
    <w:rsid w:val="00F513B5"/>
    <w:rsid w:val="00F513BC"/>
    <w:rsid w:val="00F513D7"/>
    <w:rsid w:val="00F513FC"/>
    <w:rsid w:val="00F51415"/>
    <w:rsid w:val="00F51434"/>
    <w:rsid w:val="00F5151D"/>
    <w:rsid w:val="00F5159E"/>
    <w:rsid w:val="00F515C2"/>
    <w:rsid w:val="00F515EB"/>
    <w:rsid w:val="00F515FF"/>
    <w:rsid w:val="00F51613"/>
    <w:rsid w:val="00F5165C"/>
    <w:rsid w:val="00F516D7"/>
    <w:rsid w:val="00F516DB"/>
    <w:rsid w:val="00F51753"/>
    <w:rsid w:val="00F5177A"/>
    <w:rsid w:val="00F5177C"/>
    <w:rsid w:val="00F517AF"/>
    <w:rsid w:val="00F517DD"/>
    <w:rsid w:val="00F517FF"/>
    <w:rsid w:val="00F5184B"/>
    <w:rsid w:val="00F51857"/>
    <w:rsid w:val="00F51896"/>
    <w:rsid w:val="00F518B9"/>
    <w:rsid w:val="00F518BB"/>
    <w:rsid w:val="00F518FF"/>
    <w:rsid w:val="00F5191D"/>
    <w:rsid w:val="00F5197A"/>
    <w:rsid w:val="00F51A02"/>
    <w:rsid w:val="00F51A07"/>
    <w:rsid w:val="00F51A09"/>
    <w:rsid w:val="00F51A51"/>
    <w:rsid w:val="00F51AC9"/>
    <w:rsid w:val="00F51B0B"/>
    <w:rsid w:val="00F51B91"/>
    <w:rsid w:val="00F51C6B"/>
    <w:rsid w:val="00F51D77"/>
    <w:rsid w:val="00F51DA2"/>
    <w:rsid w:val="00F51DFF"/>
    <w:rsid w:val="00F51E65"/>
    <w:rsid w:val="00F51EC6"/>
    <w:rsid w:val="00F51EEE"/>
    <w:rsid w:val="00F51F47"/>
    <w:rsid w:val="00F51F76"/>
    <w:rsid w:val="00F51FA6"/>
    <w:rsid w:val="00F51FDB"/>
    <w:rsid w:val="00F51FDC"/>
    <w:rsid w:val="00F52073"/>
    <w:rsid w:val="00F5209D"/>
    <w:rsid w:val="00F521C5"/>
    <w:rsid w:val="00F521DB"/>
    <w:rsid w:val="00F5223A"/>
    <w:rsid w:val="00F52244"/>
    <w:rsid w:val="00F5225F"/>
    <w:rsid w:val="00F522B6"/>
    <w:rsid w:val="00F522BA"/>
    <w:rsid w:val="00F522C7"/>
    <w:rsid w:val="00F52334"/>
    <w:rsid w:val="00F52355"/>
    <w:rsid w:val="00F5235A"/>
    <w:rsid w:val="00F52364"/>
    <w:rsid w:val="00F5238B"/>
    <w:rsid w:val="00F52440"/>
    <w:rsid w:val="00F524A9"/>
    <w:rsid w:val="00F524AA"/>
    <w:rsid w:val="00F524CF"/>
    <w:rsid w:val="00F5254C"/>
    <w:rsid w:val="00F52571"/>
    <w:rsid w:val="00F52598"/>
    <w:rsid w:val="00F525A3"/>
    <w:rsid w:val="00F525AE"/>
    <w:rsid w:val="00F525BE"/>
    <w:rsid w:val="00F5262E"/>
    <w:rsid w:val="00F52646"/>
    <w:rsid w:val="00F52694"/>
    <w:rsid w:val="00F5271F"/>
    <w:rsid w:val="00F52765"/>
    <w:rsid w:val="00F52833"/>
    <w:rsid w:val="00F52841"/>
    <w:rsid w:val="00F52869"/>
    <w:rsid w:val="00F528F6"/>
    <w:rsid w:val="00F529AC"/>
    <w:rsid w:val="00F52A2B"/>
    <w:rsid w:val="00F52A2D"/>
    <w:rsid w:val="00F52A84"/>
    <w:rsid w:val="00F52A95"/>
    <w:rsid w:val="00F52B0F"/>
    <w:rsid w:val="00F52B48"/>
    <w:rsid w:val="00F52B6F"/>
    <w:rsid w:val="00F52B79"/>
    <w:rsid w:val="00F52B97"/>
    <w:rsid w:val="00F52BC4"/>
    <w:rsid w:val="00F52BD4"/>
    <w:rsid w:val="00F52C17"/>
    <w:rsid w:val="00F52C84"/>
    <w:rsid w:val="00F52CA3"/>
    <w:rsid w:val="00F52CAC"/>
    <w:rsid w:val="00F52CCA"/>
    <w:rsid w:val="00F52CFF"/>
    <w:rsid w:val="00F52D49"/>
    <w:rsid w:val="00F52E1D"/>
    <w:rsid w:val="00F52EA1"/>
    <w:rsid w:val="00F52EAD"/>
    <w:rsid w:val="00F52F33"/>
    <w:rsid w:val="00F52F4A"/>
    <w:rsid w:val="00F52F8F"/>
    <w:rsid w:val="00F53014"/>
    <w:rsid w:val="00F53048"/>
    <w:rsid w:val="00F53060"/>
    <w:rsid w:val="00F53067"/>
    <w:rsid w:val="00F530D5"/>
    <w:rsid w:val="00F530E4"/>
    <w:rsid w:val="00F530EF"/>
    <w:rsid w:val="00F5310C"/>
    <w:rsid w:val="00F5314F"/>
    <w:rsid w:val="00F5318D"/>
    <w:rsid w:val="00F531A8"/>
    <w:rsid w:val="00F531F9"/>
    <w:rsid w:val="00F53233"/>
    <w:rsid w:val="00F53240"/>
    <w:rsid w:val="00F5328F"/>
    <w:rsid w:val="00F532DE"/>
    <w:rsid w:val="00F5332D"/>
    <w:rsid w:val="00F53387"/>
    <w:rsid w:val="00F533E0"/>
    <w:rsid w:val="00F53463"/>
    <w:rsid w:val="00F534D9"/>
    <w:rsid w:val="00F534E1"/>
    <w:rsid w:val="00F5350F"/>
    <w:rsid w:val="00F53568"/>
    <w:rsid w:val="00F53590"/>
    <w:rsid w:val="00F535CC"/>
    <w:rsid w:val="00F53659"/>
    <w:rsid w:val="00F5365F"/>
    <w:rsid w:val="00F53660"/>
    <w:rsid w:val="00F536BC"/>
    <w:rsid w:val="00F536CA"/>
    <w:rsid w:val="00F53771"/>
    <w:rsid w:val="00F53780"/>
    <w:rsid w:val="00F537B5"/>
    <w:rsid w:val="00F537BC"/>
    <w:rsid w:val="00F537E1"/>
    <w:rsid w:val="00F53835"/>
    <w:rsid w:val="00F53869"/>
    <w:rsid w:val="00F5387F"/>
    <w:rsid w:val="00F538F0"/>
    <w:rsid w:val="00F539D0"/>
    <w:rsid w:val="00F53A1B"/>
    <w:rsid w:val="00F53A52"/>
    <w:rsid w:val="00F53ADB"/>
    <w:rsid w:val="00F53B02"/>
    <w:rsid w:val="00F53B1E"/>
    <w:rsid w:val="00F53B27"/>
    <w:rsid w:val="00F53B90"/>
    <w:rsid w:val="00F53CE4"/>
    <w:rsid w:val="00F53D43"/>
    <w:rsid w:val="00F53D98"/>
    <w:rsid w:val="00F53DDC"/>
    <w:rsid w:val="00F53E00"/>
    <w:rsid w:val="00F53E1B"/>
    <w:rsid w:val="00F53E55"/>
    <w:rsid w:val="00F53E6B"/>
    <w:rsid w:val="00F53E8C"/>
    <w:rsid w:val="00F53F70"/>
    <w:rsid w:val="00F53FB4"/>
    <w:rsid w:val="00F53FCD"/>
    <w:rsid w:val="00F53FEF"/>
    <w:rsid w:val="00F54073"/>
    <w:rsid w:val="00F5409F"/>
    <w:rsid w:val="00F540EF"/>
    <w:rsid w:val="00F54101"/>
    <w:rsid w:val="00F54113"/>
    <w:rsid w:val="00F541C4"/>
    <w:rsid w:val="00F54210"/>
    <w:rsid w:val="00F54229"/>
    <w:rsid w:val="00F54270"/>
    <w:rsid w:val="00F54298"/>
    <w:rsid w:val="00F54299"/>
    <w:rsid w:val="00F542AD"/>
    <w:rsid w:val="00F542E5"/>
    <w:rsid w:val="00F543C7"/>
    <w:rsid w:val="00F543D3"/>
    <w:rsid w:val="00F5443C"/>
    <w:rsid w:val="00F544C6"/>
    <w:rsid w:val="00F544D4"/>
    <w:rsid w:val="00F544E6"/>
    <w:rsid w:val="00F5450B"/>
    <w:rsid w:val="00F545F6"/>
    <w:rsid w:val="00F5461A"/>
    <w:rsid w:val="00F5468A"/>
    <w:rsid w:val="00F546A4"/>
    <w:rsid w:val="00F546F8"/>
    <w:rsid w:val="00F5470F"/>
    <w:rsid w:val="00F5478F"/>
    <w:rsid w:val="00F547C9"/>
    <w:rsid w:val="00F5480E"/>
    <w:rsid w:val="00F54865"/>
    <w:rsid w:val="00F54887"/>
    <w:rsid w:val="00F54894"/>
    <w:rsid w:val="00F549DC"/>
    <w:rsid w:val="00F54A8C"/>
    <w:rsid w:val="00F54AE0"/>
    <w:rsid w:val="00F54AE3"/>
    <w:rsid w:val="00F54AE8"/>
    <w:rsid w:val="00F54B29"/>
    <w:rsid w:val="00F54C49"/>
    <w:rsid w:val="00F54CAC"/>
    <w:rsid w:val="00F54CEA"/>
    <w:rsid w:val="00F54CF3"/>
    <w:rsid w:val="00F54D56"/>
    <w:rsid w:val="00F54D6B"/>
    <w:rsid w:val="00F54D71"/>
    <w:rsid w:val="00F54D72"/>
    <w:rsid w:val="00F54D8C"/>
    <w:rsid w:val="00F54DA6"/>
    <w:rsid w:val="00F54DAC"/>
    <w:rsid w:val="00F54DC0"/>
    <w:rsid w:val="00F54DD4"/>
    <w:rsid w:val="00F54DDC"/>
    <w:rsid w:val="00F54E1B"/>
    <w:rsid w:val="00F54E81"/>
    <w:rsid w:val="00F54E9D"/>
    <w:rsid w:val="00F54F37"/>
    <w:rsid w:val="00F54F39"/>
    <w:rsid w:val="00F54FE3"/>
    <w:rsid w:val="00F5501D"/>
    <w:rsid w:val="00F55041"/>
    <w:rsid w:val="00F550DA"/>
    <w:rsid w:val="00F550F1"/>
    <w:rsid w:val="00F5515E"/>
    <w:rsid w:val="00F551A8"/>
    <w:rsid w:val="00F551DA"/>
    <w:rsid w:val="00F551DB"/>
    <w:rsid w:val="00F552A6"/>
    <w:rsid w:val="00F552B7"/>
    <w:rsid w:val="00F553E2"/>
    <w:rsid w:val="00F553EF"/>
    <w:rsid w:val="00F553FB"/>
    <w:rsid w:val="00F55413"/>
    <w:rsid w:val="00F5545D"/>
    <w:rsid w:val="00F55463"/>
    <w:rsid w:val="00F55544"/>
    <w:rsid w:val="00F55556"/>
    <w:rsid w:val="00F555AE"/>
    <w:rsid w:val="00F5561A"/>
    <w:rsid w:val="00F5564F"/>
    <w:rsid w:val="00F55671"/>
    <w:rsid w:val="00F55678"/>
    <w:rsid w:val="00F556C2"/>
    <w:rsid w:val="00F55713"/>
    <w:rsid w:val="00F55730"/>
    <w:rsid w:val="00F55751"/>
    <w:rsid w:val="00F5576F"/>
    <w:rsid w:val="00F557EF"/>
    <w:rsid w:val="00F55815"/>
    <w:rsid w:val="00F5583A"/>
    <w:rsid w:val="00F55880"/>
    <w:rsid w:val="00F5589D"/>
    <w:rsid w:val="00F55911"/>
    <w:rsid w:val="00F5592D"/>
    <w:rsid w:val="00F55964"/>
    <w:rsid w:val="00F559F1"/>
    <w:rsid w:val="00F55A48"/>
    <w:rsid w:val="00F55A62"/>
    <w:rsid w:val="00F55A97"/>
    <w:rsid w:val="00F55ABD"/>
    <w:rsid w:val="00F55AC5"/>
    <w:rsid w:val="00F55B1B"/>
    <w:rsid w:val="00F55B94"/>
    <w:rsid w:val="00F55BB8"/>
    <w:rsid w:val="00F55C32"/>
    <w:rsid w:val="00F55C4A"/>
    <w:rsid w:val="00F55C56"/>
    <w:rsid w:val="00F55CBC"/>
    <w:rsid w:val="00F55CC0"/>
    <w:rsid w:val="00F55D06"/>
    <w:rsid w:val="00F55D0A"/>
    <w:rsid w:val="00F55DDD"/>
    <w:rsid w:val="00F55E2F"/>
    <w:rsid w:val="00F55EC0"/>
    <w:rsid w:val="00F55EEC"/>
    <w:rsid w:val="00F55EFC"/>
    <w:rsid w:val="00F55FCB"/>
    <w:rsid w:val="00F56062"/>
    <w:rsid w:val="00F56122"/>
    <w:rsid w:val="00F56153"/>
    <w:rsid w:val="00F56173"/>
    <w:rsid w:val="00F561C0"/>
    <w:rsid w:val="00F56208"/>
    <w:rsid w:val="00F56215"/>
    <w:rsid w:val="00F5624B"/>
    <w:rsid w:val="00F56263"/>
    <w:rsid w:val="00F5629E"/>
    <w:rsid w:val="00F562C4"/>
    <w:rsid w:val="00F56301"/>
    <w:rsid w:val="00F56307"/>
    <w:rsid w:val="00F56338"/>
    <w:rsid w:val="00F5633C"/>
    <w:rsid w:val="00F563C6"/>
    <w:rsid w:val="00F563CA"/>
    <w:rsid w:val="00F56418"/>
    <w:rsid w:val="00F564C7"/>
    <w:rsid w:val="00F56501"/>
    <w:rsid w:val="00F5651D"/>
    <w:rsid w:val="00F56597"/>
    <w:rsid w:val="00F565F3"/>
    <w:rsid w:val="00F56616"/>
    <w:rsid w:val="00F5668E"/>
    <w:rsid w:val="00F566E6"/>
    <w:rsid w:val="00F566F3"/>
    <w:rsid w:val="00F566F8"/>
    <w:rsid w:val="00F566FC"/>
    <w:rsid w:val="00F5670F"/>
    <w:rsid w:val="00F5672D"/>
    <w:rsid w:val="00F5675B"/>
    <w:rsid w:val="00F5685D"/>
    <w:rsid w:val="00F56864"/>
    <w:rsid w:val="00F568B0"/>
    <w:rsid w:val="00F56957"/>
    <w:rsid w:val="00F56997"/>
    <w:rsid w:val="00F569C4"/>
    <w:rsid w:val="00F56AE6"/>
    <w:rsid w:val="00F56B44"/>
    <w:rsid w:val="00F56B4D"/>
    <w:rsid w:val="00F56B67"/>
    <w:rsid w:val="00F56B68"/>
    <w:rsid w:val="00F56BB8"/>
    <w:rsid w:val="00F56BC0"/>
    <w:rsid w:val="00F56BC6"/>
    <w:rsid w:val="00F56C94"/>
    <w:rsid w:val="00F56D41"/>
    <w:rsid w:val="00F56DB5"/>
    <w:rsid w:val="00F56E0A"/>
    <w:rsid w:val="00F56E81"/>
    <w:rsid w:val="00F56EB6"/>
    <w:rsid w:val="00F56EE3"/>
    <w:rsid w:val="00F56EE8"/>
    <w:rsid w:val="00F56F0B"/>
    <w:rsid w:val="00F56FAF"/>
    <w:rsid w:val="00F56FC9"/>
    <w:rsid w:val="00F56FEE"/>
    <w:rsid w:val="00F570C2"/>
    <w:rsid w:val="00F57139"/>
    <w:rsid w:val="00F57166"/>
    <w:rsid w:val="00F5725F"/>
    <w:rsid w:val="00F572A7"/>
    <w:rsid w:val="00F572C3"/>
    <w:rsid w:val="00F572D8"/>
    <w:rsid w:val="00F57320"/>
    <w:rsid w:val="00F5745D"/>
    <w:rsid w:val="00F57485"/>
    <w:rsid w:val="00F574A7"/>
    <w:rsid w:val="00F574AE"/>
    <w:rsid w:val="00F574B1"/>
    <w:rsid w:val="00F574DA"/>
    <w:rsid w:val="00F574E0"/>
    <w:rsid w:val="00F57574"/>
    <w:rsid w:val="00F5758E"/>
    <w:rsid w:val="00F57605"/>
    <w:rsid w:val="00F57606"/>
    <w:rsid w:val="00F5765F"/>
    <w:rsid w:val="00F576A4"/>
    <w:rsid w:val="00F57745"/>
    <w:rsid w:val="00F5775F"/>
    <w:rsid w:val="00F57784"/>
    <w:rsid w:val="00F57793"/>
    <w:rsid w:val="00F57855"/>
    <w:rsid w:val="00F57879"/>
    <w:rsid w:val="00F57929"/>
    <w:rsid w:val="00F579DE"/>
    <w:rsid w:val="00F57A87"/>
    <w:rsid w:val="00F57AF0"/>
    <w:rsid w:val="00F57BD9"/>
    <w:rsid w:val="00F57C77"/>
    <w:rsid w:val="00F57CC3"/>
    <w:rsid w:val="00F57D3E"/>
    <w:rsid w:val="00F57DCA"/>
    <w:rsid w:val="00F57E2F"/>
    <w:rsid w:val="00F57E3A"/>
    <w:rsid w:val="00F57E80"/>
    <w:rsid w:val="00F57EBA"/>
    <w:rsid w:val="00F57F68"/>
    <w:rsid w:val="00F57FC7"/>
    <w:rsid w:val="00F600C0"/>
    <w:rsid w:val="00F600C6"/>
    <w:rsid w:val="00F6019F"/>
    <w:rsid w:val="00F601C0"/>
    <w:rsid w:val="00F601E6"/>
    <w:rsid w:val="00F601FD"/>
    <w:rsid w:val="00F60223"/>
    <w:rsid w:val="00F60261"/>
    <w:rsid w:val="00F602A5"/>
    <w:rsid w:val="00F602E9"/>
    <w:rsid w:val="00F60357"/>
    <w:rsid w:val="00F6038B"/>
    <w:rsid w:val="00F6039C"/>
    <w:rsid w:val="00F603F7"/>
    <w:rsid w:val="00F60400"/>
    <w:rsid w:val="00F60420"/>
    <w:rsid w:val="00F60488"/>
    <w:rsid w:val="00F6059F"/>
    <w:rsid w:val="00F605F6"/>
    <w:rsid w:val="00F605FB"/>
    <w:rsid w:val="00F605FF"/>
    <w:rsid w:val="00F6067F"/>
    <w:rsid w:val="00F60704"/>
    <w:rsid w:val="00F6075E"/>
    <w:rsid w:val="00F60787"/>
    <w:rsid w:val="00F607E7"/>
    <w:rsid w:val="00F6085C"/>
    <w:rsid w:val="00F60898"/>
    <w:rsid w:val="00F608BB"/>
    <w:rsid w:val="00F608DF"/>
    <w:rsid w:val="00F6096A"/>
    <w:rsid w:val="00F609A9"/>
    <w:rsid w:val="00F609F4"/>
    <w:rsid w:val="00F60A07"/>
    <w:rsid w:val="00F60A9F"/>
    <w:rsid w:val="00F60ACA"/>
    <w:rsid w:val="00F60AF4"/>
    <w:rsid w:val="00F60AFF"/>
    <w:rsid w:val="00F60B3D"/>
    <w:rsid w:val="00F60B4E"/>
    <w:rsid w:val="00F60D49"/>
    <w:rsid w:val="00F60D72"/>
    <w:rsid w:val="00F60DDD"/>
    <w:rsid w:val="00F60E0F"/>
    <w:rsid w:val="00F60EA1"/>
    <w:rsid w:val="00F60EBE"/>
    <w:rsid w:val="00F60EC7"/>
    <w:rsid w:val="00F60ED2"/>
    <w:rsid w:val="00F60EE9"/>
    <w:rsid w:val="00F60F91"/>
    <w:rsid w:val="00F60FCE"/>
    <w:rsid w:val="00F60FD7"/>
    <w:rsid w:val="00F60FF8"/>
    <w:rsid w:val="00F610E8"/>
    <w:rsid w:val="00F610EE"/>
    <w:rsid w:val="00F611A5"/>
    <w:rsid w:val="00F611B4"/>
    <w:rsid w:val="00F61207"/>
    <w:rsid w:val="00F612F8"/>
    <w:rsid w:val="00F612FC"/>
    <w:rsid w:val="00F612FE"/>
    <w:rsid w:val="00F6131D"/>
    <w:rsid w:val="00F6137B"/>
    <w:rsid w:val="00F6149C"/>
    <w:rsid w:val="00F614E6"/>
    <w:rsid w:val="00F6157A"/>
    <w:rsid w:val="00F615A6"/>
    <w:rsid w:val="00F6162E"/>
    <w:rsid w:val="00F61655"/>
    <w:rsid w:val="00F61658"/>
    <w:rsid w:val="00F6166D"/>
    <w:rsid w:val="00F61774"/>
    <w:rsid w:val="00F6177A"/>
    <w:rsid w:val="00F617AF"/>
    <w:rsid w:val="00F617D1"/>
    <w:rsid w:val="00F6181E"/>
    <w:rsid w:val="00F61876"/>
    <w:rsid w:val="00F61886"/>
    <w:rsid w:val="00F6189F"/>
    <w:rsid w:val="00F618A6"/>
    <w:rsid w:val="00F618BC"/>
    <w:rsid w:val="00F618D7"/>
    <w:rsid w:val="00F61939"/>
    <w:rsid w:val="00F6198D"/>
    <w:rsid w:val="00F619E4"/>
    <w:rsid w:val="00F61A0E"/>
    <w:rsid w:val="00F61A18"/>
    <w:rsid w:val="00F61A7B"/>
    <w:rsid w:val="00F61A97"/>
    <w:rsid w:val="00F61AA1"/>
    <w:rsid w:val="00F61B6E"/>
    <w:rsid w:val="00F61CFA"/>
    <w:rsid w:val="00F61DB5"/>
    <w:rsid w:val="00F61DD8"/>
    <w:rsid w:val="00F61E07"/>
    <w:rsid w:val="00F61E11"/>
    <w:rsid w:val="00F61E39"/>
    <w:rsid w:val="00F61E3D"/>
    <w:rsid w:val="00F61EA7"/>
    <w:rsid w:val="00F61EC0"/>
    <w:rsid w:val="00F61EFF"/>
    <w:rsid w:val="00F61F18"/>
    <w:rsid w:val="00F61FA4"/>
    <w:rsid w:val="00F61FC2"/>
    <w:rsid w:val="00F61FE4"/>
    <w:rsid w:val="00F61FE6"/>
    <w:rsid w:val="00F61FEB"/>
    <w:rsid w:val="00F62039"/>
    <w:rsid w:val="00F6205C"/>
    <w:rsid w:val="00F620B1"/>
    <w:rsid w:val="00F62104"/>
    <w:rsid w:val="00F6210C"/>
    <w:rsid w:val="00F6212C"/>
    <w:rsid w:val="00F62138"/>
    <w:rsid w:val="00F62148"/>
    <w:rsid w:val="00F62172"/>
    <w:rsid w:val="00F621D1"/>
    <w:rsid w:val="00F62261"/>
    <w:rsid w:val="00F622B0"/>
    <w:rsid w:val="00F622B5"/>
    <w:rsid w:val="00F6230D"/>
    <w:rsid w:val="00F6236D"/>
    <w:rsid w:val="00F62372"/>
    <w:rsid w:val="00F62389"/>
    <w:rsid w:val="00F623D6"/>
    <w:rsid w:val="00F62477"/>
    <w:rsid w:val="00F624C0"/>
    <w:rsid w:val="00F624C6"/>
    <w:rsid w:val="00F6255D"/>
    <w:rsid w:val="00F625F7"/>
    <w:rsid w:val="00F62618"/>
    <w:rsid w:val="00F62647"/>
    <w:rsid w:val="00F62789"/>
    <w:rsid w:val="00F627E8"/>
    <w:rsid w:val="00F62807"/>
    <w:rsid w:val="00F6289F"/>
    <w:rsid w:val="00F628A2"/>
    <w:rsid w:val="00F628C8"/>
    <w:rsid w:val="00F6291A"/>
    <w:rsid w:val="00F629D0"/>
    <w:rsid w:val="00F62A96"/>
    <w:rsid w:val="00F62AA2"/>
    <w:rsid w:val="00F62AF2"/>
    <w:rsid w:val="00F62B07"/>
    <w:rsid w:val="00F62B78"/>
    <w:rsid w:val="00F62B7B"/>
    <w:rsid w:val="00F62BA2"/>
    <w:rsid w:val="00F62BD4"/>
    <w:rsid w:val="00F62C47"/>
    <w:rsid w:val="00F62C81"/>
    <w:rsid w:val="00F62C82"/>
    <w:rsid w:val="00F62D23"/>
    <w:rsid w:val="00F62D5E"/>
    <w:rsid w:val="00F62D7F"/>
    <w:rsid w:val="00F62E6B"/>
    <w:rsid w:val="00F62E8A"/>
    <w:rsid w:val="00F62E9B"/>
    <w:rsid w:val="00F62EDE"/>
    <w:rsid w:val="00F62F07"/>
    <w:rsid w:val="00F62F51"/>
    <w:rsid w:val="00F62F83"/>
    <w:rsid w:val="00F62FC9"/>
    <w:rsid w:val="00F62FF6"/>
    <w:rsid w:val="00F63019"/>
    <w:rsid w:val="00F63080"/>
    <w:rsid w:val="00F63085"/>
    <w:rsid w:val="00F630B9"/>
    <w:rsid w:val="00F630BE"/>
    <w:rsid w:val="00F630D1"/>
    <w:rsid w:val="00F63100"/>
    <w:rsid w:val="00F631AC"/>
    <w:rsid w:val="00F631B0"/>
    <w:rsid w:val="00F631CC"/>
    <w:rsid w:val="00F631E3"/>
    <w:rsid w:val="00F6322D"/>
    <w:rsid w:val="00F63276"/>
    <w:rsid w:val="00F632D7"/>
    <w:rsid w:val="00F632F2"/>
    <w:rsid w:val="00F63323"/>
    <w:rsid w:val="00F6337F"/>
    <w:rsid w:val="00F633CB"/>
    <w:rsid w:val="00F633D8"/>
    <w:rsid w:val="00F6352D"/>
    <w:rsid w:val="00F6355E"/>
    <w:rsid w:val="00F6356E"/>
    <w:rsid w:val="00F63578"/>
    <w:rsid w:val="00F635AA"/>
    <w:rsid w:val="00F635CB"/>
    <w:rsid w:val="00F635F1"/>
    <w:rsid w:val="00F63633"/>
    <w:rsid w:val="00F63657"/>
    <w:rsid w:val="00F6367F"/>
    <w:rsid w:val="00F63686"/>
    <w:rsid w:val="00F636C8"/>
    <w:rsid w:val="00F63704"/>
    <w:rsid w:val="00F63783"/>
    <w:rsid w:val="00F637E3"/>
    <w:rsid w:val="00F637F4"/>
    <w:rsid w:val="00F637F7"/>
    <w:rsid w:val="00F6381C"/>
    <w:rsid w:val="00F63838"/>
    <w:rsid w:val="00F6383F"/>
    <w:rsid w:val="00F6385B"/>
    <w:rsid w:val="00F63898"/>
    <w:rsid w:val="00F638F4"/>
    <w:rsid w:val="00F638F6"/>
    <w:rsid w:val="00F6392B"/>
    <w:rsid w:val="00F6394E"/>
    <w:rsid w:val="00F63A37"/>
    <w:rsid w:val="00F63A6C"/>
    <w:rsid w:val="00F63ABA"/>
    <w:rsid w:val="00F63ADC"/>
    <w:rsid w:val="00F63AED"/>
    <w:rsid w:val="00F63AF0"/>
    <w:rsid w:val="00F63B2E"/>
    <w:rsid w:val="00F63B75"/>
    <w:rsid w:val="00F63BE3"/>
    <w:rsid w:val="00F63BF3"/>
    <w:rsid w:val="00F63C11"/>
    <w:rsid w:val="00F63C46"/>
    <w:rsid w:val="00F63C85"/>
    <w:rsid w:val="00F63CCF"/>
    <w:rsid w:val="00F63CFF"/>
    <w:rsid w:val="00F63D48"/>
    <w:rsid w:val="00F63D7D"/>
    <w:rsid w:val="00F63D91"/>
    <w:rsid w:val="00F63F08"/>
    <w:rsid w:val="00F63F76"/>
    <w:rsid w:val="00F63FFE"/>
    <w:rsid w:val="00F64009"/>
    <w:rsid w:val="00F64036"/>
    <w:rsid w:val="00F64044"/>
    <w:rsid w:val="00F640A3"/>
    <w:rsid w:val="00F640D4"/>
    <w:rsid w:val="00F6413D"/>
    <w:rsid w:val="00F6417F"/>
    <w:rsid w:val="00F641A0"/>
    <w:rsid w:val="00F641E5"/>
    <w:rsid w:val="00F6422E"/>
    <w:rsid w:val="00F642D2"/>
    <w:rsid w:val="00F642E9"/>
    <w:rsid w:val="00F642FD"/>
    <w:rsid w:val="00F643A2"/>
    <w:rsid w:val="00F643B7"/>
    <w:rsid w:val="00F643BD"/>
    <w:rsid w:val="00F6440E"/>
    <w:rsid w:val="00F644A2"/>
    <w:rsid w:val="00F644E9"/>
    <w:rsid w:val="00F64566"/>
    <w:rsid w:val="00F6459F"/>
    <w:rsid w:val="00F6460B"/>
    <w:rsid w:val="00F64613"/>
    <w:rsid w:val="00F64658"/>
    <w:rsid w:val="00F646D9"/>
    <w:rsid w:val="00F6470B"/>
    <w:rsid w:val="00F64780"/>
    <w:rsid w:val="00F647C3"/>
    <w:rsid w:val="00F64857"/>
    <w:rsid w:val="00F648EA"/>
    <w:rsid w:val="00F64915"/>
    <w:rsid w:val="00F6494C"/>
    <w:rsid w:val="00F64AC4"/>
    <w:rsid w:val="00F64AD1"/>
    <w:rsid w:val="00F64B2B"/>
    <w:rsid w:val="00F64B4F"/>
    <w:rsid w:val="00F64B89"/>
    <w:rsid w:val="00F64BA3"/>
    <w:rsid w:val="00F64C1F"/>
    <w:rsid w:val="00F64C21"/>
    <w:rsid w:val="00F64C3A"/>
    <w:rsid w:val="00F64C3C"/>
    <w:rsid w:val="00F64C4A"/>
    <w:rsid w:val="00F64C61"/>
    <w:rsid w:val="00F64C78"/>
    <w:rsid w:val="00F64CD5"/>
    <w:rsid w:val="00F64CE6"/>
    <w:rsid w:val="00F64CED"/>
    <w:rsid w:val="00F64D1F"/>
    <w:rsid w:val="00F64D66"/>
    <w:rsid w:val="00F64D82"/>
    <w:rsid w:val="00F64E01"/>
    <w:rsid w:val="00F64E2D"/>
    <w:rsid w:val="00F64E3F"/>
    <w:rsid w:val="00F64EBF"/>
    <w:rsid w:val="00F64ECE"/>
    <w:rsid w:val="00F64F0D"/>
    <w:rsid w:val="00F64F19"/>
    <w:rsid w:val="00F64FAD"/>
    <w:rsid w:val="00F64FC0"/>
    <w:rsid w:val="00F64FE1"/>
    <w:rsid w:val="00F65009"/>
    <w:rsid w:val="00F650AA"/>
    <w:rsid w:val="00F650AC"/>
    <w:rsid w:val="00F650B3"/>
    <w:rsid w:val="00F650BD"/>
    <w:rsid w:val="00F650C1"/>
    <w:rsid w:val="00F65140"/>
    <w:rsid w:val="00F6518A"/>
    <w:rsid w:val="00F651CC"/>
    <w:rsid w:val="00F65212"/>
    <w:rsid w:val="00F6521B"/>
    <w:rsid w:val="00F65255"/>
    <w:rsid w:val="00F65286"/>
    <w:rsid w:val="00F652AF"/>
    <w:rsid w:val="00F652C2"/>
    <w:rsid w:val="00F652CD"/>
    <w:rsid w:val="00F6531E"/>
    <w:rsid w:val="00F6532C"/>
    <w:rsid w:val="00F6537C"/>
    <w:rsid w:val="00F65394"/>
    <w:rsid w:val="00F65425"/>
    <w:rsid w:val="00F65547"/>
    <w:rsid w:val="00F6556B"/>
    <w:rsid w:val="00F65581"/>
    <w:rsid w:val="00F655C4"/>
    <w:rsid w:val="00F655F2"/>
    <w:rsid w:val="00F656C2"/>
    <w:rsid w:val="00F65732"/>
    <w:rsid w:val="00F65752"/>
    <w:rsid w:val="00F65784"/>
    <w:rsid w:val="00F657E5"/>
    <w:rsid w:val="00F657F6"/>
    <w:rsid w:val="00F657FB"/>
    <w:rsid w:val="00F6582E"/>
    <w:rsid w:val="00F65832"/>
    <w:rsid w:val="00F65896"/>
    <w:rsid w:val="00F658B4"/>
    <w:rsid w:val="00F65953"/>
    <w:rsid w:val="00F65995"/>
    <w:rsid w:val="00F6599C"/>
    <w:rsid w:val="00F659A0"/>
    <w:rsid w:val="00F659E0"/>
    <w:rsid w:val="00F65A27"/>
    <w:rsid w:val="00F65A52"/>
    <w:rsid w:val="00F65A76"/>
    <w:rsid w:val="00F65B48"/>
    <w:rsid w:val="00F65B55"/>
    <w:rsid w:val="00F65B7B"/>
    <w:rsid w:val="00F65B7C"/>
    <w:rsid w:val="00F65BB8"/>
    <w:rsid w:val="00F65BBA"/>
    <w:rsid w:val="00F65BBF"/>
    <w:rsid w:val="00F65C65"/>
    <w:rsid w:val="00F65C89"/>
    <w:rsid w:val="00F65CCC"/>
    <w:rsid w:val="00F65CF6"/>
    <w:rsid w:val="00F65D3C"/>
    <w:rsid w:val="00F65D68"/>
    <w:rsid w:val="00F65D92"/>
    <w:rsid w:val="00F65D9A"/>
    <w:rsid w:val="00F65DCF"/>
    <w:rsid w:val="00F65DE0"/>
    <w:rsid w:val="00F65DEF"/>
    <w:rsid w:val="00F65E1B"/>
    <w:rsid w:val="00F65E28"/>
    <w:rsid w:val="00F65E31"/>
    <w:rsid w:val="00F65E32"/>
    <w:rsid w:val="00F65E73"/>
    <w:rsid w:val="00F65E85"/>
    <w:rsid w:val="00F65EB5"/>
    <w:rsid w:val="00F65EB7"/>
    <w:rsid w:val="00F65F31"/>
    <w:rsid w:val="00F65F41"/>
    <w:rsid w:val="00F65F9F"/>
    <w:rsid w:val="00F6607C"/>
    <w:rsid w:val="00F66148"/>
    <w:rsid w:val="00F6614D"/>
    <w:rsid w:val="00F66174"/>
    <w:rsid w:val="00F66178"/>
    <w:rsid w:val="00F661DB"/>
    <w:rsid w:val="00F66340"/>
    <w:rsid w:val="00F66367"/>
    <w:rsid w:val="00F66380"/>
    <w:rsid w:val="00F663EC"/>
    <w:rsid w:val="00F663F7"/>
    <w:rsid w:val="00F6642D"/>
    <w:rsid w:val="00F66453"/>
    <w:rsid w:val="00F66490"/>
    <w:rsid w:val="00F664AB"/>
    <w:rsid w:val="00F664B9"/>
    <w:rsid w:val="00F664F4"/>
    <w:rsid w:val="00F6650E"/>
    <w:rsid w:val="00F66550"/>
    <w:rsid w:val="00F6655E"/>
    <w:rsid w:val="00F66561"/>
    <w:rsid w:val="00F66587"/>
    <w:rsid w:val="00F665A6"/>
    <w:rsid w:val="00F665CB"/>
    <w:rsid w:val="00F665D0"/>
    <w:rsid w:val="00F665D2"/>
    <w:rsid w:val="00F665DF"/>
    <w:rsid w:val="00F665FB"/>
    <w:rsid w:val="00F66663"/>
    <w:rsid w:val="00F66676"/>
    <w:rsid w:val="00F66698"/>
    <w:rsid w:val="00F666AC"/>
    <w:rsid w:val="00F6671B"/>
    <w:rsid w:val="00F667C6"/>
    <w:rsid w:val="00F667E2"/>
    <w:rsid w:val="00F66806"/>
    <w:rsid w:val="00F6680C"/>
    <w:rsid w:val="00F66821"/>
    <w:rsid w:val="00F6682C"/>
    <w:rsid w:val="00F66835"/>
    <w:rsid w:val="00F66848"/>
    <w:rsid w:val="00F66858"/>
    <w:rsid w:val="00F6685D"/>
    <w:rsid w:val="00F668AD"/>
    <w:rsid w:val="00F66907"/>
    <w:rsid w:val="00F66936"/>
    <w:rsid w:val="00F669AF"/>
    <w:rsid w:val="00F669B1"/>
    <w:rsid w:val="00F669BB"/>
    <w:rsid w:val="00F669C1"/>
    <w:rsid w:val="00F669F8"/>
    <w:rsid w:val="00F66A4D"/>
    <w:rsid w:val="00F66A4F"/>
    <w:rsid w:val="00F66A74"/>
    <w:rsid w:val="00F66AA5"/>
    <w:rsid w:val="00F66AF6"/>
    <w:rsid w:val="00F66BF2"/>
    <w:rsid w:val="00F66C82"/>
    <w:rsid w:val="00F66C8E"/>
    <w:rsid w:val="00F66CE7"/>
    <w:rsid w:val="00F66D34"/>
    <w:rsid w:val="00F66D9B"/>
    <w:rsid w:val="00F66DF1"/>
    <w:rsid w:val="00F66E0E"/>
    <w:rsid w:val="00F66E1B"/>
    <w:rsid w:val="00F66E5D"/>
    <w:rsid w:val="00F66E77"/>
    <w:rsid w:val="00F66EA0"/>
    <w:rsid w:val="00F66EC4"/>
    <w:rsid w:val="00F66F03"/>
    <w:rsid w:val="00F66FC4"/>
    <w:rsid w:val="00F66FD0"/>
    <w:rsid w:val="00F66FD4"/>
    <w:rsid w:val="00F66FDE"/>
    <w:rsid w:val="00F66FF3"/>
    <w:rsid w:val="00F67018"/>
    <w:rsid w:val="00F6703E"/>
    <w:rsid w:val="00F670F2"/>
    <w:rsid w:val="00F67119"/>
    <w:rsid w:val="00F67158"/>
    <w:rsid w:val="00F6717A"/>
    <w:rsid w:val="00F6717D"/>
    <w:rsid w:val="00F671D5"/>
    <w:rsid w:val="00F671F6"/>
    <w:rsid w:val="00F671FB"/>
    <w:rsid w:val="00F6727D"/>
    <w:rsid w:val="00F672CD"/>
    <w:rsid w:val="00F673B3"/>
    <w:rsid w:val="00F6748A"/>
    <w:rsid w:val="00F674CE"/>
    <w:rsid w:val="00F674F8"/>
    <w:rsid w:val="00F67561"/>
    <w:rsid w:val="00F6766D"/>
    <w:rsid w:val="00F67687"/>
    <w:rsid w:val="00F676AA"/>
    <w:rsid w:val="00F676F0"/>
    <w:rsid w:val="00F676F6"/>
    <w:rsid w:val="00F6773E"/>
    <w:rsid w:val="00F67750"/>
    <w:rsid w:val="00F6776E"/>
    <w:rsid w:val="00F6777B"/>
    <w:rsid w:val="00F677FB"/>
    <w:rsid w:val="00F67802"/>
    <w:rsid w:val="00F67868"/>
    <w:rsid w:val="00F678BB"/>
    <w:rsid w:val="00F678D5"/>
    <w:rsid w:val="00F67936"/>
    <w:rsid w:val="00F6798D"/>
    <w:rsid w:val="00F679BB"/>
    <w:rsid w:val="00F67A0E"/>
    <w:rsid w:val="00F67A2D"/>
    <w:rsid w:val="00F67A36"/>
    <w:rsid w:val="00F67AC8"/>
    <w:rsid w:val="00F67B10"/>
    <w:rsid w:val="00F67B4A"/>
    <w:rsid w:val="00F67BE8"/>
    <w:rsid w:val="00F67C2E"/>
    <w:rsid w:val="00F67CCB"/>
    <w:rsid w:val="00F67CCF"/>
    <w:rsid w:val="00F67D07"/>
    <w:rsid w:val="00F67D16"/>
    <w:rsid w:val="00F67D28"/>
    <w:rsid w:val="00F67D2F"/>
    <w:rsid w:val="00F67E02"/>
    <w:rsid w:val="00F67E19"/>
    <w:rsid w:val="00F67EBE"/>
    <w:rsid w:val="00F67F20"/>
    <w:rsid w:val="00F67FFC"/>
    <w:rsid w:val="00F70005"/>
    <w:rsid w:val="00F70011"/>
    <w:rsid w:val="00F70061"/>
    <w:rsid w:val="00F700C8"/>
    <w:rsid w:val="00F70151"/>
    <w:rsid w:val="00F701CC"/>
    <w:rsid w:val="00F701F1"/>
    <w:rsid w:val="00F7020E"/>
    <w:rsid w:val="00F70237"/>
    <w:rsid w:val="00F7026C"/>
    <w:rsid w:val="00F702AB"/>
    <w:rsid w:val="00F702F6"/>
    <w:rsid w:val="00F70343"/>
    <w:rsid w:val="00F70351"/>
    <w:rsid w:val="00F703A2"/>
    <w:rsid w:val="00F703B8"/>
    <w:rsid w:val="00F703CE"/>
    <w:rsid w:val="00F703E8"/>
    <w:rsid w:val="00F70424"/>
    <w:rsid w:val="00F70452"/>
    <w:rsid w:val="00F7050F"/>
    <w:rsid w:val="00F70585"/>
    <w:rsid w:val="00F7058B"/>
    <w:rsid w:val="00F705A6"/>
    <w:rsid w:val="00F705B2"/>
    <w:rsid w:val="00F705D6"/>
    <w:rsid w:val="00F70618"/>
    <w:rsid w:val="00F7063A"/>
    <w:rsid w:val="00F70706"/>
    <w:rsid w:val="00F70759"/>
    <w:rsid w:val="00F707E2"/>
    <w:rsid w:val="00F707F4"/>
    <w:rsid w:val="00F70817"/>
    <w:rsid w:val="00F70832"/>
    <w:rsid w:val="00F70833"/>
    <w:rsid w:val="00F70895"/>
    <w:rsid w:val="00F70903"/>
    <w:rsid w:val="00F7092C"/>
    <w:rsid w:val="00F70976"/>
    <w:rsid w:val="00F709B7"/>
    <w:rsid w:val="00F709BE"/>
    <w:rsid w:val="00F70A60"/>
    <w:rsid w:val="00F70A6E"/>
    <w:rsid w:val="00F70AB8"/>
    <w:rsid w:val="00F70ABB"/>
    <w:rsid w:val="00F70AE5"/>
    <w:rsid w:val="00F70B18"/>
    <w:rsid w:val="00F70B7E"/>
    <w:rsid w:val="00F70B92"/>
    <w:rsid w:val="00F70BAB"/>
    <w:rsid w:val="00F70BE7"/>
    <w:rsid w:val="00F70C4E"/>
    <w:rsid w:val="00F70CA7"/>
    <w:rsid w:val="00F70CB3"/>
    <w:rsid w:val="00F70CD4"/>
    <w:rsid w:val="00F70CEC"/>
    <w:rsid w:val="00F70CED"/>
    <w:rsid w:val="00F70CF8"/>
    <w:rsid w:val="00F70CFE"/>
    <w:rsid w:val="00F70D07"/>
    <w:rsid w:val="00F70D3E"/>
    <w:rsid w:val="00F70D45"/>
    <w:rsid w:val="00F70D51"/>
    <w:rsid w:val="00F70D52"/>
    <w:rsid w:val="00F70D5D"/>
    <w:rsid w:val="00F70DA9"/>
    <w:rsid w:val="00F70DEC"/>
    <w:rsid w:val="00F70E22"/>
    <w:rsid w:val="00F70E6A"/>
    <w:rsid w:val="00F70EEC"/>
    <w:rsid w:val="00F70F06"/>
    <w:rsid w:val="00F70F15"/>
    <w:rsid w:val="00F70F72"/>
    <w:rsid w:val="00F710B7"/>
    <w:rsid w:val="00F710F7"/>
    <w:rsid w:val="00F711AF"/>
    <w:rsid w:val="00F71254"/>
    <w:rsid w:val="00F71279"/>
    <w:rsid w:val="00F7129C"/>
    <w:rsid w:val="00F713AE"/>
    <w:rsid w:val="00F71471"/>
    <w:rsid w:val="00F714DF"/>
    <w:rsid w:val="00F714E7"/>
    <w:rsid w:val="00F71506"/>
    <w:rsid w:val="00F715BF"/>
    <w:rsid w:val="00F7161C"/>
    <w:rsid w:val="00F71685"/>
    <w:rsid w:val="00F7168D"/>
    <w:rsid w:val="00F716A8"/>
    <w:rsid w:val="00F716FB"/>
    <w:rsid w:val="00F716FC"/>
    <w:rsid w:val="00F717A9"/>
    <w:rsid w:val="00F717BA"/>
    <w:rsid w:val="00F717BF"/>
    <w:rsid w:val="00F718ED"/>
    <w:rsid w:val="00F718F8"/>
    <w:rsid w:val="00F71935"/>
    <w:rsid w:val="00F7197E"/>
    <w:rsid w:val="00F719CE"/>
    <w:rsid w:val="00F71A0F"/>
    <w:rsid w:val="00F71A7D"/>
    <w:rsid w:val="00F71A89"/>
    <w:rsid w:val="00F71AA4"/>
    <w:rsid w:val="00F71B4C"/>
    <w:rsid w:val="00F71B99"/>
    <w:rsid w:val="00F71BB6"/>
    <w:rsid w:val="00F71BCF"/>
    <w:rsid w:val="00F71C2A"/>
    <w:rsid w:val="00F71C8E"/>
    <w:rsid w:val="00F71C90"/>
    <w:rsid w:val="00F71C9C"/>
    <w:rsid w:val="00F71CAC"/>
    <w:rsid w:val="00F71CEB"/>
    <w:rsid w:val="00F71D36"/>
    <w:rsid w:val="00F71DC8"/>
    <w:rsid w:val="00F71DF1"/>
    <w:rsid w:val="00F71E3B"/>
    <w:rsid w:val="00F71E9B"/>
    <w:rsid w:val="00F71EDC"/>
    <w:rsid w:val="00F71F08"/>
    <w:rsid w:val="00F71F2A"/>
    <w:rsid w:val="00F71F42"/>
    <w:rsid w:val="00F71F5A"/>
    <w:rsid w:val="00F71F7E"/>
    <w:rsid w:val="00F72026"/>
    <w:rsid w:val="00F72034"/>
    <w:rsid w:val="00F72042"/>
    <w:rsid w:val="00F72090"/>
    <w:rsid w:val="00F7215B"/>
    <w:rsid w:val="00F721B2"/>
    <w:rsid w:val="00F721E4"/>
    <w:rsid w:val="00F72238"/>
    <w:rsid w:val="00F72275"/>
    <w:rsid w:val="00F723C4"/>
    <w:rsid w:val="00F7245A"/>
    <w:rsid w:val="00F72488"/>
    <w:rsid w:val="00F7254B"/>
    <w:rsid w:val="00F72553"/>
    <w:rsid w:val="00F72565"/>
    <w:rsid w:val="00F725A5"/>
    <w:rsid w:val="00F725D8"/>
    <w:rsid w:val="00F7264E"/>
    <w:rsid w:val="00F72670"/>
    <w:rsid w:val="00F7267F"/>
    <w:rsid w:val="00F7268E"/>
    <w:rsid w:val="00F7269A"/>
    <w:rsid w:val="00F726DE"/>
    <w:rsid w:val="00F72733"/>
    <w:rsid w:val="00F7273B"/>
    <w:rsid w:val="00F72740"/>
    <w:rsid w:val="00F7282A"/>
    <w:rsid w:val="00F728DE"/>
    <w:rsid w:val="00F728F9"/>
    <w:rsid w:val="00F7290A"/>
    <w:rsid w:val="00F72985"/>
    <w:rsid w:val="00F7298A"/>
    <w:rsid w:val="00F72995"/>
    <w:rsid w:val="00F729CD"/>
    <w:rsid w:val="00F729E4"/>
    <w:rsid w:val="00F72A41"/>
    <w:rsid w:val="00F72B08"/>
    <w:rsid w:val="00F72B22"/>
    <w:rsid w:val="00F72B42"/>
    <w:rsid w:val="00F72B5E"/>
    <w:rsid w:val="00F72BA5"/>
    <w:rsid w:val="00F72BDA"/>
    <w:rsid w:val="00F72C2A"/>
    <w:rsid w:val="00F72C9C"/>
    <w:rsid w:val="00F72CE8"/>
    <w:rsid w:val="00F72D11"/>
    <w:rsid w:val="00F72D1E"/>
    <w:rsid w:val="00F72D63"/>
    <w:rsid w:val="00F72D83"/>
    <w:rsid w:val="00F72DAF"/>
    <w:rsid w:val="00F72E23"/>
    <w:rsid w:val="00F72E93"/>
    <w:rsid w:val="00F72EA9"/>
    <w:rsid w:val="00F72EC4"/>
    <w:rsid w:val="00F72FC9"/>
    <w:rsid w:val="00F72FE9"/>
    <w:rsid w:val="00F72FED"/>
    <w:rsid w:val="00F7302E"/>
    <w:rsid w:val="00F73076"/>
    <w:rsid w:val="00F73079"/>
    <w:rsid w:val="00F7309C"/>
    <w:rsid w:val="00F73105"/>
    <w:rsid w:val="00F73130"/>
    <w:rsid w:val="00F7318E"/>
    <w:rsid w:val="00F73285"/>
    <w:rsid w:val="00F732D7"/>
    <w:rsid w:val="00F732F3"/>
    <w:rsid w:val="00F73318"/>
    <w:rsid w:val="00F73323"/>
    <w:rsid w:val="00F7339C"/>
    <w:rsid w:val="00F733EE"/>
    <w:rsid w:val="00F7342F"/>
    <w:rsid w:val="00F734AE"/>
    <w:rsid w:val="00F734F0"/>
    <w:rsid w:val="00F73506"/>
    <w:rsid w:val="00F73582"/>
    <w:rsid w:val="00F735C0"/>
    <w:rsid w:val="00F735C1"/>
    <w:rsid w:val="00F73615"/>
    <w:rsid w:val="00F736A6"/>
    <w:rsid w:val="00F736B7"/>
    <w:rsid w:val="00F736BD"/>
    <w:rsid w:val="00F736FD"/>
    <w:rsid w:val="00F7377D"/>
    <w:rsid w:val="00F73801"/>
    <w:rsid w:val="00F73826"/>
    <w:rsid w:val="00F73839"/>
    <w:rsid w:val="00F73885"/>
    <w:rsid w:val="00F738E3"/>
    <w:rsid w:val="00F7395E"/>
    <w:rsid w:val="00F73986"/>
    <w:rsid w:val="00F7399C"/>
    <w:rsid w:val="00F739BE"/>
    <w:rsid w:val="00F739CA"/>
    <w:rsid w:val="00F73A5C"/>
    <w:rsid w:val="00F73AB7"/>
    <w:rsid w:val="00F73B28"/>
    <w:rsid w:val="00F73B5A"/>
    <w:rsid w:val="00F73B7D"/>
    <w:rsid w:val="00F73C76"/>
    <w:rsid w:val="00F73C86"/>
    <w:rsid w:val="00F73CF0"/>
    <w:rsid w:val="00F73D30"/>
    <w:rsid w:val="00F73E1B"/>
    <w:rsid w:val="00F73E41"/>
    <w:rsid w:val="00F73E9D"/>
    <w:rsid w:val="00F73EE8"/>
    <w:rsid w:val="00F73F9D"/>
    <w:rsid w:val="00F73FAB"/>
    <w:rsid w:val="00F73FBF"/>
    <w:rsid w:val="00F73FDB"/>
    <w:rsid w:val="00F74031"/>
    <w:rsid w:val="00F74050"/>
    <w:rsid w:val="00F740DF"/>
    <w:rsid w:val="00F74117"/>
    <w:rsid w:val="00F7411C"/>
    <w:rsid w:val="00F74187"/>
    <w:rsid w:val="00F741EB"/>
    <w:rsid w:val="00F7420F"/>
    <w:rsid w:val="00F74226"/>
    <w:rsid w:val="00F74236"/>
    <w:rsid w:val="00F742B1"/>
    <w:rsid w:val="00F742B5"/>
    <w:rsid w:val="00F7430F"/>
    <w:rsid w:val="00F7433E"/>
    <w:rsid w:val="00F7434E"/>
    <w:rsid w:val="00F743E6"/>
    <w:rsid w:val="00F743E9"/>
    <w:rsid w:val="00F743ED"/>
    <w:rsid w:val="00F74433"/>
    <w:rsid w:val="00F74446"/>
    <w:rsid w:val="00F7445E"/>
    <w:rsid w:val="00F744B8"/>
    <w:rsid w:val="00F744BA"/>
    <w:rsid w:val="00F744DA"/>
    <w:rsid w:val="00F7456D"/>
    <w:rsid w:val="00F74584"/>
    <w:rsid w:val="00F745AD"/>
    <w:rsid w:val="00F7461B"/>
    <w:rsid w:val="00F7461E"/>
    <w:rsid w:val="00F74639"/>
    <w:rsid w:val="00F7469C"/>
    <w:rsid w:val="00F746BF"/>
    <w:rsid w:val="00F74722"/>
    <w:rsid w:val="00F74759"/>
    <w:rsid w:val="00F74761"/>
    <w:rsid w:val="00F747B3"/>
    <w:rsid w:val="00F747ED"/>
    <w:rsid w:val="00F74872"/>
    <w:rsid w:val="00F74892"/>
    <w:rsid w:val="00F748A2"/>
    <w:rsid w:val="00F748C7"/>
    <w:rsid w:val="00F74920"/>
    <w:rsid w:val="00F74933"/>
    <w:rsid w:val="00F74939"/>
    <w:rsid w:val="00F74949"/>
    <w:rsid w:val="00F7494B"/>
    <w:rsid w:val="00F74968"/>
    <w:rsid w:val="00F749F7"/>
    <w:rsid w:val="00F74A05"/>
    <w:rsid w:val="00F74A09"/>
    <w:rsid w:val="00F74A36"/>
    <w:rsid w:val="00F74A4F"/>
    <w:rsid w:val="00F74A73"/>
    <w:rsid w:val="00F74AD1"/>
    <w:rsid w:val="00F74B2A"/>
    <w:rsid w:val="00F74B36"/>
    <w:rsid w:val="00F74BA9"/>
    <w:rsid w:val="00F74C15"/>
    <w:rsid w:val="00F74C92"/>
    <w:rsid w:val="00F74CBC"/>
    <w:rsid w:val="00F74CFD"/>
    <w:rsid w:val="00F74D46"/>
    <w:rsid w:val="00F74D78"/>
    <w:rsid w:val="00F74DDA"/>
    <w:rsid w:val="00F74DFF"/>
    <w:rsid w:val="00F74E43"/>
    <w:rsid w:val="00F74E6C"/>
    <w:rsid w:val="00F74F7A"/>
    <w:rsid w:val="00F74FB9"/>
    <w:rsid w:val="00F74FE6"/>
    <w:rsid w:val="00F7503C"/>
    <w:rsid w:val="00F75085"/>
    <w:rsid w:val="00F7510E"/>
    <w:rsid w:val="00F75137"/>
    <w:rsid w:val="00F75140"/>
    <w:rsid w:val="00F7515E"/>
    <w:rsid w:val="00F751AE"/>
    <w:rsid w:val="00F7521D"/>
    <w:rsid w:val="00F75335"/>
    <w:rsid w:val="00F7534E"/>
    <w:rsid w:val="00F7534F"/>
    <w:rsid w:val="00F753A9"/>
    <w:rsid w:val="00F753EF"/>
    <w:rsid w:val="00F75475"/>
    <w:rsid w:val="00F7547C"/>
    <w:rsid w:val="00F75550"/>
    <w:rsid w:val="00F7563F"/>
    <w:rsid w:val="00F7569D"/>
    <w:rsid w:val="00F75772"/>
    <w:rsid w:val="00F7585A"/>
    <w:rsid w:val="00F75877"/>
    <w:rsid w:val="00F7589F"/>
    <w:rsid w:val="00F758A4"/>
    <w:rsid w:val="00F758C6"/>
    <w:rsid w:val="00F758D4"/>
    <w:rsid w:val="00F758DF"/>
    <w:rsid w:val="00F758FB"/>
    <w:rsid w:val="00F759D4"/>
    <w:rsid w:val="00F759EE"/>
    <w:rsid w:val="00F75A5F"/>
    <w:rsid w:val="00F75A83"/>
    <w:rsid w:val="00F75B73"/>
    <w:rsid w:val="00F75B74"/>
    <w:rsid w:val="00F75C35"/>
    <w:rsid w:val="00F75C6C"/>
    <w:rsid w:val="00F75CA6"/>
    <w:rsid w:val="00F75CEE"/>
    <w:rsid w:val="00F75D0C"/>
    <w:rsid w:val="00F75D4B"/>
    <w:rsid w:val="00F75D79"/>
    <w:rsid w:val="00F75E36"/>
    <w:rsid w:val="00F75E6B"/>
    <w:rsid w:val="00F75E8E"/>
    <w:rsid w:val="00F75EBB"/>
    <w:rsid w:val="00F75F52"/>
    <w:rsid w:val="00F75F73"/>
    <w:rsid w:val="00F7602A"/>
    <w:rsid w:val="00F7602B"/>
    <w:rsid w:val="00F76035"/>
    <w:rsid w:val="00F7608E"/>
    <w:rsid w:val="00F760B2"/>
    <w:rsid w:val="00F7616A"/>
    <w:rsid w:val="00F761AB"/>
    <w:rsid w:val="00F761BC"/>
    <w:rsid w:val="00F761C9"/>
    <w:rsid w:val="00F761E2"/>
    <w:rsid w:val="00F761FF"/>
    <w:rsid w:val="00F7620A"/>
    <w:rsid w:val="00F76215"/>
    <w:rsid w:val="00F7623D"/>
    <w:rsid w:val="00F7628F"/>
    <w:rsid w:val="00F762D6"/>
    <w:rsid w:val="00F762D9"/>
    <w:rsid w:val="00F762DD"/>
    <w:rsid w:val="00F7630B"/>
    <w:rsid w:val="00F76347"/>
    <w:rsid w:val="00F763A5"/>
    <w:rsid w:val="00F763AB"/>
    <w:rsid w:val="00F76426"/>
    <w:rsid w:val="00F76465"/>
    <w:rsid w:val="00F764A9"/>
    <w:rsid w:val="00F7656A"/>
    <w:rsid w:val="00F765D1"/>
    <w:rsid w:val="00F76639"/>
    <w:rsid w:val="00F76655"/>
    <w:rsid w:val="00F76687"/>
    <w:rsid w:val="00F766B1"/>
    <w:rsid w:val="00F7675A"/>
    <w:rsid w:val="00F76778"/>
    <w:rsid w:val="00F767CF"/>
    <w:rsid w:val="00F7683F"/>
    <w:rsid w:val="00F768D2"/>
    <w:rsid w:val="00F768FB"/>
    <w:rsid w:val="00F76909"/>
    <w:rsid w:val="00F7690C"/>
    <w:rsid w:val="00F7697C"/>
    <w:rsid w:val="00F769A9"/>
    <w:rsid w:val="00F76A82"/>
    <w:rsid w:val="00F76AB6"/>
    <w:rsid w:val="00F76AFA"/>
    <w:rsid w:val="00F76B69"/>
    <w:rsid w:val="00F76B6A"/>
    <w:rsid w:val="00F76B9E"/>
    <w:rsid w:val="00F76BC8"/>
    <w:rsid w:val="00F76C12"/>
    <w:rsid w:val="00F76C2E"/>
    <w:rsid w:val="00F76C5E"/>
    <w:rsid w:val="00F76CC4"/>
    <w:rsid w:val="00F76CD8"/>
    <w:rsid w:val="00F76CF6"/>
    <w:rsid w:val="00F76D27"/>
    <w:rsid w:val="00F76D2D"/>
    <w:rsid w:val="00F76D35"/>
    <w:rsid w:val="00F76D49"/>
    <w:rsid w:val="00F76D4C"/>
    <w:rsid w:val="00F76D54"/>
    <w:rsid w:val="00F76E4C"/>
    <w:rsid w:val="00F76F09"/>
    <w:rsid w:val="00F76F20"/>
    <w:rsid w:val="00F76F25"/>
    <w:rsid w:val="00F76F36"/>
    <w:rsid w:val="00F76F61"/>
    <w:rsid w:val="00F76F87"/>
    <w:rsid w:val="00F76FAC"/>
    <w:rsid w:val="00F76FC8"/>
    <w:rsid w:val="00F76FE1"/>
    <w:rsid w:val="00F77068"/>
    <w:rsid w:val="00F7707F"/>
    <w:rsid w:val="00F77096"/>
    <w:rsid w:val="00F770A6"/>
    <w:rsid w:val="00F770C5"/>
    <w:rsid w:val="00F770F9"/>
    <w:rsid w:val="00F77117"/>
    <w:rsid w:val="00F77176"/>
    <w:rsid w:val="00F77188"/>
    <w:rsid w:val="00F7718E"/>
    <w:rsid w:val="00F77259"/>
    <w:rsid w:val="00F772CF"/>
    <w:rsid w:val="00F772D5"/>
    <w:rsid w:val="00F772E9"/>
    <w:rsid w:val="00F77328"/>
    <w:rsid w:val="00F7735B"/>
    <w:rsid w:val="00F773D6"/>
    <w:rsid w:val="00F77412"/>
    <w:rsid w:val="00F77463"/>
    <w:rsid w:val="00F774AC"/>
    <w:rsid w:val="00F774C7"/>
    <w:rsid w:val="00F774CD"/>
    <w:rsid w:val="00F77512"/>
    <w:rsid w:val="00F77540"/>
    <w:rsid w:val="00F775BF"/>
    <w:rsid w:val="00F775E5"/>
    <w:rsid w:val="00F775EA"/>
    <w:rsid w:val="00F77641"/>
    <w:rsid w:val="00F77650"/>
    <w:rsid w:val="00F77720"/>
    <w:rsid w:val="00F77781"/>
    <w:rsid w:val="00F77784"/>
    <w:rsid w:val="00F77799"/>
    <w:rsid w:val="00F777F2"/>
    <w:rsid w:val="00F777FE"/>
    <w:rsid w:val="00F778A1"/>
    <w:rsid w:val="00F778D4"/>
    <w:rsid w:val="00F77900"/>
    <w:rsid w:val="00F77907"/>
    <w:rsid w:val="00F7792B"/>
    <w:rsid w:val="00F77951"/>
    <w:rsid w:val="00F77956"/>
    <w:rsid w:val="00F779EF"/>
    <w:rsid w:val="00F77AF2"/>
    <w:rsid w:val="00F77B1F"/>
    <w:rsid w:val="00F77B44"/>
    <w:rsid w:val="00F77B4E"/>
    <w:rsid w:val="00F77B72"/>
    <w:rsid w:val="00F77B75"/>
    <w:rsid w:val="00F77B7D"/>
    <w:rsid w:val="00F77BA0"/>
    <w:rsid w:val="00F77C64"/>
    <w:rsid w:val="00F77C92"/>
    <w:rsid w:val="00F77CC6"/>
    <w:rsid w:val="00F77D81"/>
    <w:rsid w:val="00F77D82"/>
    <w:rsid w:val="00F77D9E"/>
    <w:rsid w:val="00F77DBD"/>
    <w:rsid w:val="00F77E2C"/>
    <w:rsid w:val="00F77E6F"/>
    <w:rsid w:val="00F77E73"/>
    <w:rsid w:val="00F77EE1"/>
    <w:rsid w:val="00F77FB2"/>
    <w:rsid w:val="00F77FDA"/>
    <w:rsid w:val="00F77FE0"/>
    <w:rsid w:val="00F80043"/>
    <w:rsid w:val="00F8006D"/>
    <w:rsid w:val="00F8008E"/>
    <w:rsid w:val="00F800A2"/>
    <w:rsid w:val="00F800EA"/>
    <w:rsid w:val="00F800F7"/>
    <w:rsid w:val="00F80150"/>
    <w:rsid w:val="00F8018B"/>
    <w:rsid w:val="00F801AD"/>
    <w:rsid w:val="00F801FB"/>
    <w:rsid w:val="00F8022D"/>
    <w:rsid w:val="00F8022E"/>
    <w:rsid w:val="00F8022F"/>
    <w:rsid w:val="00F80254"/>
    <w:rsid w:val="00F802C3"/>
    <w:rsid w:val="00F802D6"/>
    <w:rsid w:val="00F80332"/>
    <w:rsid w:val="00F8033C"/>
    <w:rsid w:val="00F803BB"/>
    <w:rsid w:val="00F804CB"/>
    <w:rsid w:val="00F805A2"/>
    <w:rsid w:val="00F805A4"/>
    <w:rsid w:val="00F80627"/>
    <w:rsid w:val="00F80648"/>
    <w:rsid w:val="00F80656"/>
    <w:rsid w:val="00F80657"/>
    <w:rsid w:val="00F80782"/>
    <w:rsid w:val="00F807D3"/>
    <w:rsid w:val="00F807FA"/>
    <w:rsid w:val="00F80822"/>
    <w:rsid w:val="00F8085A"/>
    <w:rsid w:val="00F8089B"/>
    <w:rsid w:val="00F808D6"/>
    <w:rsid w:val="00F808E6"/>
    <w:rsid w:val="00F808FE"/>
    <w:rsid w:val="00F809C0"/>
    <w:rsid w:val="00F809DF"/>
    <w:rsid w:val="00F80A46"/>
    <w:rsid w:val="00F80A5B"/>
    <w:rsid w:val="00F80B4D"/>
    <w:rsid w:val="00F80BB4"/>
    <w:rsid w:val="00F80BFA"/>
    <w:rsid w:val="00F80C15"/>
    <w:rsid w:val="00F80C7B"/>
    <w:rsid w:val="00F80CD6"/>
    <w:rsid w:val="00F80CDD"/>
    <w:rsid w:val="00F80D09"/>
    <w:rsid w:val="00F80DEA"/>
    <w:rsid w:val="00F80E01"/>
    <w:rsid w:val="00F80E4F"/>
    <w:rsid w:val="00F80E75"/>
    <w:rsid w:val="00F80E7F"/>
    <w:rsid w:val="00F80E81"/>
    <w:rsid w:val="00F80EA7"/>
    <w:rsid w:val="00F80F79"/>
    <w:rsid w:val="00F80FA4"/>
    <w:rsid w:val="00F80FB7"/>
    <w:rsid w:val="00F80FF9"/>
    <w:rsid w:val="00F810B4"/>
    <w:rsid w:val="00F8112B"/>
    <w:rsid w:val="00F8119A"/>
    <w:rsid w:val="00F811D0"/>
    <w:rsid w:val="00F8122C"/>
    <w:rsid w:val="00F8126E"/>
    <w:rsid w:val="00F81278"/>
    <w:rsid w:val="00F8128B"/>
    <w:rsid w:val="00F812AA"/>
    <w:rsid w:val="00F81372"/>
    <w:rsid w:val="00F8138A"/>
    <w:rsid w:val="00F8144D"/>
    <w:rsid w:val="00F814CD"/>
    <w:rsid w:val="00F814E7"/>
    <w:rsid w:val="00F815DC"/>
    <w:rsid w:val="00F815EE"/>
    <w:rsid w:val="00F81733"/>
    <w:rsid w:val="00F8176A"/>
    <w:rsid w:val="00F8180D"/>
    <w:rsid w:val="00F81869"/>
    <w:rsid w:val="00F81945"/>
    <w:rsid w:val="00F81A72"/>
    <w:rsid w:val="00F81AA9"/>
    <w:rsid w:val="00F81AD0"/>
    <w:rsid w:val="00F81AEE"/>
    <w:rsid w:val="00F81B2E"/>
    <w:rsid w:val="00F81B30"/>
    <w:rsid w:val="00F81B8D"/>
    <w:rsid w:val="00F81BC5"/>
    <w:rsid w:val="00F81BEA"/>
    <w:rsid w:val="00F81C1A"/>
    <w:rsid w:val="00F81C35"/>
    <w:rsid w:val="00F81C8C"/>
    <w:rsid w:val="00F81CC2"/>
    <w:rsid w:val="00F81CDF"/>
    <w:rsid w:val="00F81D09"/>
    <w:rsid w:val="00F81D4F"/>
    <w:rsid w:val="00F81DDA"/>
    <w:rsid w:val="00F81DDB"/>
    <w:rsid w:val="00F81DFF"/>
    <w:rsid w:val="00F81E06"/>
    <w:rsid w:val="00F81E43"/>
    <w:rsid w:val="00F81E59"/>
    <w:rsid w:val="00F81ED3"/>
    <w:rsid w:val="00F81F57"/>
    <w:rsid w:val="00F82034"/>
    <w:rsid w:val="00F82082"/>
    <w:rsid w:val="00F82095"/>
    <w:rsid w:val="00F820C2"/>
    <w:rsid w:val="00F820EA"/>
    <w:rsid w:val="00F820FC"/>
    <w:rsid w:val="00F8215F"/>
    <w:rsid w:val="00F8219D"/>
    <w:rsid w:val="00F821B5"/>
    <w:rsid w:val="00F82225"/>
    <w:rsid w:val="00F8223A"/>
    <w:rsid w:val="00F82259"/>
    <w:rsid w:val="00F82296"/>
    <w:rsid w:val="00F82314"/>
    <w:rsid w:val="00F8232C"/>
    <w:rsid w:val="00F82384"/>
    <w:rsid w:val="00F823A2"/>
    <w:rsid w:val="00F823CC"/>
    <w:rsid w:val="00F823D8"/>
    <w:rsid w:val="00F823EA"/>
    <w:rsid w:val="00F823F4"/>
    <w:rsid w:val="00F82458"/>
    <w:rsid w:val="00F82509"/>
    <w:rsid w:val="00F82538"/>
    <w:rsid w:val="00F82567"/>
    <w:rsid w:val="00F8259A"/>
    <w:rsid w:val="00F825A1"/>
    <w:rsid w:val="00F826B0"/>
    <w:rsid w:val="00F82761"/>
    <w:rsid w:val="00F828CB"/>
    <w:rsid w:val="00F82964"/>
    <w:rsid w:val="00F8297E"/>
    <w:rsid w:val="00F82989"/>
    <w:rsid w:val="00F82990"/>
    <w:rsid w:val="00F8299F"/>
    <w:rsid w:val="00F829A4"/>
    <w:rsid w:val="00F829E0"/>
    <w:rsid w:val="00F82A0B"/>
    <w:rsid w:val="00F82A5F"/>
    <w:rsid w:val="00F82AC8"/>
    <w:rsid w:val="00F82AD4"/>
    <w:rsid w:val="00F82AEE"/>
    <w:rsid w:val="00F82B15"/>
    <w:rsid w:val="00F82BA5"/>
    <w:rsid w:val="00F82C6D"/>
    <w:rsid w:val="00F82C96"/>
    <w:rsid w:val="00F82CB4"/>
    <w:rsid w:val="00F82CC7"/>
    <w:rsid w:val="00F82CD4"/>
    <w:rsid w:val="00F82CD5"/>
    <w:rsid w:val="00F82D14"/>
    <w:rsid w:val="00F82D97"/>
    <w:rsid w:val="00F82E1C"/>
    <w:rsid w:val="00F82E45"/>
    <w:rsid w:val="00F82E68"/>
    <w:rsid w:val="00F82ECD"/>
    <w:rsid w:val="00F82F36"/>
    <w:rsid w:val="00F82F7F"/>
    <w:rsid w:val="00F82FFE"/>
    <w:rsid w:val="00F83056"/>
    <w:rsid w:val="00F83099"/>
    <w:rsid w:val="00F830A3"/>
    <w:rsid w:val="00F830B9"/>
    <w:rsid w:val="00F830C9"/>
    <w:rsid w:val="00F831DA"/>
    <w:rsid w:val="00F831EF"/>
    <w:rsid w:val="00F8327C"/>
    <w:rsid w:val="00F832E1"/>
    <w:rsid w:val="00F8331E"/>
    <w:rsid w:val="00F83332"/>
    <w:rsid w:val="00F8333D"/>
    <w:rsid w:val="00F833A6"/>
    <w:rsid w:val="00F833C5"/>
    <w:rsid w:val="00F83419"/>
    <w:rsid w:val="00F8342C"/>
    <w:rsid w:val="00F83452"/>
    <w:rsid w:val="00F83494"/>
    <w:rsid w:val="00F8352F"/>
    <w:rsid w:val="00F83574"/>
    <w:rsid w:val="00F8357D"/>
    <w:rsid w:val="00F83587"/>
    <w:rsid w:val="00F83664"/>
    <w:rsid w:val="00F83674"/>
    <w:rsid w:val="00F8368D"/>
    <w:rsid w:val="00F836C4"/>
    <w:rsid w:val="00F836EC"/>
    <w:rsid w:val="00F83726"/>
    <w:rsid w:val="00F83758"/>
    <w:rsid w:val="00F83802"/>
    <w:rsid w:val="00F8386A"/>
    <w:rsid w:val="00F838B0"/>
    <w:rsid w:val="00F838B6"/>
    <w:rsid w:val="00F838B7"/>
    <w:rsid w:val="00F838CF"/>
    <w:rsid w:val="00F838ED"/>
    <w:rsid w:val="00F83943"/>
    <w:rsid w:val="00F83984"/>
    <w:rsid w:val="00F8398A"/>
    <w:rsid w:val="00F83A99"/>
    <w:rsid w:val="00F83AFF"/>
    <w:rsid w:val="00F83B95"/>
    <w:rsid w:val="00F83BEF"/>
    <w:rsid w:val="00F83C25"/>
    <w:rsid w:val="00F83C80"/>
    <w:rsid w:val="00F83C98"/>
    <w:rsid w:val="00F83CD3"/>
    <w:rsid w:val="00F83DDA"/>
    <w:rsid w:val="00F83E3B"/>
    <w:rsid w:val="00F83E4A"/>
    <w:rsid w:val="00F83E89"/>
    <w:rsid w:val="00F83EAA"/>
    <w:rsid w:val="00F83EDD"/>
    <w:rsid w:val="00F83EE4"/>
    <w:rsid w:val="00F83EF2"/>
    <w:rsid w:val="00F83EFF"/>
    <w:rsid w:val="00F83F08"/>
    <w:rsid w:val="00F83F1A"/>
    <w:rsid w:val="00F83F23"/>
    <w:rsid w:val="00F83F36"/>
    <w:rsid w:val="00F83F8D"/>
    <w:rsid w:val="00F83F8E"/>
    <w:rsid w:val="00F84028"/>
    <w:rsid w:val="00F84040"/>
    <w:rsid w:val="00F840DA"/>
    <w:rsid w:val="00F840EF"/>
    <w:rsid w:val="00F84119"/>
    <w:rsid w:val="00F84139"/>
    <w:rsid w:val="00F841BB"/>
    <w:rsid w:val="00F841E6"/>
    <w:rsid w:val="00F84214"/>
    <w:rsid w:val="00F84280"/>
    <w:rsid w:val="00F8428D"/>
    <w:rsid w:val="00F8435E"/>
    <w:rsid w:val="00F843B0"/>
    <w:rsid w:val="00F843B4"/>
    <w:rsid w:val="00F84428"/>
    <w:rsid w:val="00F8442C"/>
    <w:rsid w:val="00F84470"/>
    <w:rsid w:val="00F8457D"/>
    <w:rsid w:val="00F845B1"/>
    <w:rsid w:val="00F845B2"/>
    <w:rsid w:val="00F845F2"/>
    <w:rsid w:val="00F8462E"/>
    <w:rsid w:val="00F846C3"/>
    <w:rsid w:val="00F846EF"/>
    <w:rsid w:val="00F84703"/>
    <w:rsid w:val="00F84712"/>
    <w:rsid w:val="00F84729"/>
    <w:rsid w:val="00F84767"/>
    <w:rsid w:val="00F847C7"/>
    <w:rsid w:val="00F847D9"/>
    <w:rsid w:val="00F847E5"/>
    <w:rsid w:val="00F847F8"/>
    <w:rsid w:val="00F8480D"/>
    <w:rsid w:val="00F84842"/>
    <w:rsid w:val="00F848E2"/>
    <w:rsid w:val="00F848EC"/>
    <w:rsid w:val="00F8490B"/>
    <w:rsid w:val="00F8497D"/>
    <w:rsid w:val="00F8497F"/>
    <w:rsid w:val="00F84991"/>
    <w:rsid w:val="00F849C4"/>
    <w:rsid w:val="00F84A7A"/>
    <w:rsid w:val="00F84A96"/>
    <w:rsid w:val="00F84AF8"/>
    <w:rsid w:val="00F84B13"/>
    <w:rsid w:val="00F84B73"/>
    <w:rsid w:val="00F84BB7"/>
    <w:rsid w:val="00F84BF5"/>
    <w:rsid w:val="00F84CCF"/>
    <w:rsid w:val="00F84D5F"/>
    <w:rsid w:val="00F84D9E"/>
    <w:rsid w:val="00F84DCD"/>
    <w:rsid w:val="00F84DE1"/>
    <w:rsid w:val="00F84DF5"/>
    <w:rsid w:val="00F84E58"/>
    <w:rsid w:val="00F84E65"/>
    <w:rsid w:val="00F84EEF"/>
    <w:rsid w:val="00F84EFB"/>
    <w:rsid w:val="00F84F0D"/>
    <w:rsid w:val="00F84F3F"/>
    <w:rsid w:val="00F84F40"/>
    <w:rsid w:val="00F84F58"/>
    <w:rsid w:val="00F84F63"/>
    <w:rsid w:val="00F84F84"/>
    <w:rsid w:val="00F84FAA"/>
    <w:rsid w:val="00F84FDC"/>
    <w:rsid w:val="00F8500A"/>
    <w:rsid w:val="00F85020"/>
    <w:rsid w:val="00F8506C"/>
    <w:rsid w:val="00F8510B"/>
    <w:rsid w:val="00F8516F"/>
    <w:rsid w:val="00F8519E"/>
    <w:rsid w:val="00F851C8"/>
    <w:rsid w:val="00F851D3"/>
    <w:rsid w:val="00F85288"/>
    <w:rsid w:val="00F85300"/>
    <w:rsid w:val="00F8533D"/>
    <w:rsid w:val="00F8538D"/>
    <w:rsid w:val="00F853C8"/>
    <w:rsid w:val="00F854E8"/>
    <w:rsid w:val="00F85531"/>
    <w:rsid w:val="00F85566"/>
    <w:rsid w:val="00F8557B"/>
    <w:rsid w:val="00F855C3"/>
    <w:rsid w:val="00F8567D"/>
    <w:rsid w:val="00F85683"/>
    <w:rsid w:val="00F856D9"/>
    <w:rsid w:val="00F85704"/>
    <w:rsid w:val="00F8578D"/>
    <w:rsid w:val="00F8578E"/>
    <w:rsid w:val="00F857CF"/>
    <w:rsid w:val="00F85801"/>
    <w:rsid w:val="00F85890"/>
    <w:rsid w:val="00F85895"/>
    <w:rsid w:val="00F8594D"/>
    <w:rsid w:val="00F8596A"/>
    <w:rsid w:val="00F8596B"/>
    <w:rsid w:val="00F85976"/>
    <w:rsid w:val="00F8599B"/>
    <w:rsid w:val="00F85A56"/>
    <w:rsid w:val="00F85AD9"/>
    <w:rsid w:val="00F85AE8"/>
    <w:rsid w:val="00F85BE0"/>
    <w:rsid w:val="00F85C1E"/>
    <w:rsid w:val="00F85D4E"/>
    <w:rsid w:val="00F85DA0"/>
    <w:rsid w:val="00F85DFC"/>
    <w:rsid w:val="00F85E81"/>
    <w:rsid w:val="00F85E8C"/>
    <w:rsid w:val="00F85EAD"/>
    <w:rsid w:val="00F85ED5"/>
    <w:rsid w:val="00F85EE6"/>
    <w:rsid w:val="00F85EF9"/>
    <w:rsid w:val="00F85EFA"/>
    <w:rsid w:val="00F85F2F"/>
    <w:rsid w:val="00F85FF2"/>
    <w:rsid w:val="00F8602E"/>
    <w:rsid w:val="00F86056"/>
    <w:rsid w:val="00F861CA"/>
    <w:rsid w:val="00F861E1"/>
    <w:rsid w:val="00F86260"/>
    <w:rsid w:val="00F8626F"/>
    <w:rsid w:val="00F8627E"/>
    <w:rsid w:val="00F863EA"/>
    <w:rsid w:val="00F8641C"/>
    <w:rsid w:val="00F8643E"/>
    <w:rsid w:val="00F8646E"/>
    <w:rsid w:val="00F8646F"/>
    <w:rsid w:val="00F86471"/>
    <w:rsid w:val="00F86486"/>
    <w:rsid w:val="00F864B7"/>
    <w:rsid w:val="00F864D3"/>
    <w:rsid w:val="00F864E2"/>
    <w:rsid w:val="00F864F0"/>
    <w:rsid w:val="00F8659C"/>
    <w:rsid w:val="00F865A7"/>
    <w:rsid w:val="00F865A9"/>
    <w:rsid w:val="00F865B4"/>
    <w:rsid w:val="00F865C2"/>
    <w:rsid w:val="00F865CE"/>
    <w:rsid w:val="00F865D2"/>
    <w:rsid w:val="00F865D3"/>
    <w:rsid w:val="00F865F7"/>
    <w:rsid w:val="00F86704"/>
    <w:rsid w:val="00F86756"/>
    <w:rsid w:val="00F8676E"/>
    <w:rsid w:val="00F86801"/>
    <w:rsid w:val="00F86806"/>
    <w:rsid w:val="00F8680E"/>
    <w:rsid w:val="00F8688B"/>
    <w:rsid w:val="00F86894"/>
    <w:rsid w:val="00F8690B"/>
    <w:rsid w:val="00F86914"/>
    <w:rsid w:val="00F869BA"/>
    <w:rsid w:val="00F869E0"/>
    <w:rsid w:val="00F86A3F"/>
    <w:rsid w:val="00F86A46"/>
    <w:rsid w:val="00F86AC9"/>
    <w:rsid w:val="00F86ACE"/>
    <w:rsid w:val="00F86B5A"/>
    <w:rsid w:val="00F86B79"/>
    <w:rsid w:val="00F86BDA"/>
    <w:rsid w:val="00F86C7C"/>
    <w:rsid w:val="00F86C82"/>
    <w:rsid w:val="00F86C89"/>
    <w:rsid w:val="00F86CA7"/>
    <w:rsid w:val="00F86CF9"/>
    <w:rsid w:val="00F86D56"/>
    <w:rsid w:val="00F86D6D"/>
    <w:rsid w:val="00F86E5B"/>
    <w:rsid w:val="00F86F10"/>
    <w:rsid w:val="00F86F9E"/>
    <w:rsid w:val="00F86FD2"/>
    <w:rsid w:val="00F86FFC"/>
    <w:rsid w:val="00F8701B"/>
    <w:rsid w:val="00F872CD"/>
    <w:rsid w:val="00F872E2"/>
    <w:rsid w:val="00F872F7"/>
    <w:rsid w:val="00F8737E"/>
    <w:rsid w:val="00F873AE"/>
    <w:rsid w:val="00F8741B"/>
    <w:rsid w:val="00F8748A"/>
    <w:rsid w:val="00F875D0"/>
    <w:rsid w:val="00F87627"/>
    <w:rsid w:val="00F8769F"/>
    <w:rsid w:val="00F876C7"/>
    <w:rsid w:val="00F876ED"/>
    <w:rsid w:val="00F87750"/>
    <w:rsid w:val="00F87814"/>
    <w:rsid w:val="00F8784C"/>
    <w:rsid w:val="00F8786B"/>
    <w:rsid w:val="00F8786C"/>
    <w:rsid w:val="00F8791C"/>
    <w:rsid w:val="00F8792A"/>
    <w:rsid w:val="00F879A9"/>
    <w:rsid w:val="00F87A74"/>
    <w:rsid w:val="00F87A85"/>
    <w:rsid w:val="00F87AC4"/>
    <w:rsid w:val="00F87B16"/>
    <w:rsid w:val="00F87B6E"/>
    <w:rsid w:val="00F87BBD"/>
    <w:rsid w:val="00F87C01"/>
    <w:rsid w:val="00F87C07"/>
    <w:rsid w:val="00F87C28"/>
    <w:rsid w:val="00F87CA3"/>
    <w:rsid w:val="00F87D83"/>
    <w:rsid w:val="00F87DEA"/>
    <w:rsid w:val="00F87E7C"/>
    <w:rsid w:val="00F87EA2"/>
    <w:rsid w:val="00F87F05"/>
    <w:rsid w:val="00F87F5C"/>
    <w:rsid w:val="00F87F78"/>
    <w:rsid w:val="00F87F9F"/>
    <w:rsid w:val="00F90054"/>
    <w:rsid w:val="00F90067"/>
    <w:rsid w:val="00F90090"/>
    <w:rsid w:val="00F900B4"/>
    <w:rsid w:val="00F900BF"/>
    <w:rsid w:val="00F9011B"/>
    <w:rsid w:val="00F9014D"/>
    <w:rsid w:val="00F9019D"/>
    <w:rsid w:val="00F903D6"/>
    <w:rsid w:val="00F903DB"/>
    <w:rsid w:val="00F903F2"/>
    <w:rsid w:val="00F9040C"/>
    <w:rsid w:val="00F904AD"/>
    <w:rsid w:val="00F90545"/>
    <w:rsid w:val="00F9057C"/>
    <w:rsid w:val="00F90582"/>
    <w:rsid w:val="00F90591"/>
    <w:rsid w:val="00F905D0"/>
    <w:rsid w:val="00F90613"/>
    <w:rsid w:val="00F9064A"/>
    <w:rsid w:val="00F90693"/>
    <w:rsid w:val="00F90699"/>
    <w:rsid w:val="00F906D3"/>
    <w:rsid w:val="00F906FA"/>
    <w:rsid w:val="00F90796"/>
    <w:rsid w:val="00F907E4"/>
    <w:rsid w:val="00F90801"/>
    <w:rsid w:val="00F90855"/>
    <w:rsid w:val="00F90877"/>
    <w:rsid w:val="00F908AF"/>
    <w:rsid w:val="00F908CD"/>
    <w:rsid w:val="00F908DF"/>
    <w:rsid w:val="00F90941"/>
    <w:rsid w:val="00F90974"/>
    <w:rsid w:val="00F90A0B"/>
    <w:rsid w:val="00F90A0C"/>
    <w:rsid w:val="00F90A7D"/>
    <w:rsid w:val="00F90AA6"/>
    <w:rsid w:val="00F90AE7"/>
    <w:rsid w:val="00F90B01"/>
    <w:rsid w:val="00F90B36"/>
    <w:rsid w:val="00F90B37"/>
    <w:rsid w:val="00F90B62"/>
    <w:rsid w:val="00F90B7F"/>
    <w:rsid w:val="00F90C2C"/>
    <w:rsid w:val="00F90C44"/>
    <w:rsid w:val="00F90CEC"/>
    <w:rsid w:val="00F90CFF"/>
    <w:rsid w:val="00F90D30"/>
    <w:rsid w:val="00F90D33"/>
    <w:rsid w:val="00F90DF8"/>
    <w:rsid w:val="00F90E17"/>
    <w:rsid w:val="00F90EAC"/>
    <w:rsid w:val="00F90EB3"/>
    <w:rsid w:val="00F90EFB"/>
    <w:rsid w:val="00F9104E"/>
    <w:rsid w:val="00F9106B"/>
    <w:rsid w:val="00F91074"/>
    <w:rsid w:val="00F910A0"/>
    <w:rsid w:val="00F910C5"/>
    <w:rsid w:val="00F910D8"/>
    <w:rsid w:val="00F910F1"/>
    <w:rsid w:val="00F91104"/>
    <w:rsid w:val="00F91110"/>
    <w:rsid w:val="00F91182"/>
    <w:rsid w:val="00F911BD"/>
    <w:rsid w:val="00F911C0"/>
    <w:rsid w:val="00F9120A"/>
    <w:rsid w:val="00F91214"/>
    <w:rsid w:val="00F91289"/>
    <w:rsid w:val="00F912B9"/>
    <w:rsid w:val="00F912D1"/>
    <w:rsid w:val="00F912EC"/>
    <w:rsid w:val="00F9131E"/>
    <w:rsid w:val="00F9133A"/>
    <w:rsid w:val="00F91365"/>
    <w:rsid w:val="00F913CB"/>
    <w:rsid w:val="00F913CF"/>
    <w:rsid w:val="00F913EB"/>
    <w:rsid w:val="00F91449"/>
    <w:rsid w:val="00F9150F"/>
    <w:rsid w:val="00F915B7"/>
    <w:rsid w:val="00F915DA"/>
    <w:rsid w:val="00F91623"/>
    <w:rsid w:val="00F916EA"/>
    <w:rsid w:val="00F91713"/>
    <w:rsid w:val="00F91740"/>
    <w:rsid w:val="00F91742"/>
    <w:rsid w:val="00F91758"/>
    <w:rsid w:val="00F91783"/>
    <w:rsid w:val="00F917AC"/>
    <w:rsid w:val="00F917CF"/>
    <w:rsid w:val="00F91820"/>
    <w:rsid w:val="00F91841"/>
    <w:rsid w:val="00F918A4"/>
    <w:rsid w:val="00F918A8"/>
    <w:rsid w:val="00F918B6"/>
    <w:rsid w:val="00F91975"/>
    <w:rsid w:val="00F919A6"/>
    <w:rsid w:val="00F91A06"/>
    <w:rsid w:val="00F91A49"/>
    <w:rsid w:val="00F91A50"/>
    <w:rsid w:val="00F91AC6"/>
    <w:rsid w:val="00F91B0B"/>
    <w:rsid w:val="00F91B1E"/>
    <w:rsid w:val="00F91B7D"/>
    <w:rsid w:val="00F91BA1"/>
    <w:rsid w:val="00F91BAA"/>
    <w:rsid w:val="00F91BB7"/>
    <w:rsid w:val="00F91C0D"/>
    <w:rsid w:val="00F91C69"/>
    <w:rsid w:val="00F91CDF"/>
    <w:rsid w:val="00F91D93"/>
    <w:rsid w:val="00F91DCA"/>
    <w:rsid w:val="00F91DF5"/>
    <w:rsid w:val="00F91E7B"/>
    <w:rsid w:val="00F91EF0"/>
    <w:rsid w:val="00F91F24"/>
    <w:rsid w:val="00F91F82"/>
    <w:rsid w:val="00F91FC3"/>
    <w:rsid w:val="00F91FCD"/>
    <w:rsid w:val="00F92016"/>
    <w:rsid w:val="00F92061"/>
    <w:rsid w:val="00F920CA"/>
    <w:rsid w:val="00F92104"/>
    <w:rsid w:val="00F92156"/>
    <w:rsid w:val="00F921FA"/>
    <w:rsid w:val="00F92232"/>
    <w:rsid w:val="00F9224C"/>
    <w:rsid w:val="00F92295"/>
    <w:rsid w:val="00F922A2"/>
    <w:rsid w:val="00F922AD"/>
    <w:rsid w:val="00F922CA"/>
    <w:rsid w:val="00F9230C"/>
    <w:rsid w:val="00F9231E"/>
    <w:rsid w:val="00F923B7"/>
    <w:rsid w:val="00F923C3"/>
    <w:rsid w:val="00F923D7"/>
    <w:rsid w:val="00F9247A"/>
    <w:rsid w:val="00F9248B"/>
    <w:rsid w:val="00F92496"/>
    <w:rsid w:val="00F924AA"/>
    <w:rsid w:val="00F924DB"/>
    <w:rsid w:val="00F9252E"/>
    <w:rsid w:val="00F925B0"/>
    <w:rsid w:val="00F925B5"/>
    <w:rsid w:val="00F925DB"/>
    <w:rsid w:val="00F9263E"/>
    <w:rsid w:val="00F9263F"/>
    <w:rsid w:val="00F926A4"/>
    <w:rsid w:val="00F926CF"/>
    <w:rsid w:val="00F926E3"/>
    <w:rsid w:val="00F926E5"/>
    <w:rsid w:val="00F9276E"/>
    <w:rsid w:val="00F92794"/>
    <w:rsid w:val="00F927E7"/>
    <w:rsid w:val="00F927ED"/>
    <w:rsid w:val="00F928EF"/>
    <w:rsid w:val="00F92903"/>
    <w:rsid w:val="00F929AB"/>
    <w:rsid w:val="00F929E4"/>
    <w:rsid w:val="00F929EF"/>
    <w:rsid w:val="00F92A56"/>
    <w:rsid w:val="00F92AB0"/>
    <w:rsid w:val="00F92B36"/>
    <w:rsid w:val="00F92BA1"/>
    <w:rsid w:val="00F92BB5"/>
    <w:rsid w:val="00F92BDD"/>
    <w:rsid w:val="00F92C5E"/>
    <w:rsid w:val="00F92C63"/>
    <w:rsid w:val="00F92C71"/>
    <w:rsid w:val="00F92CA9"/>
    <w:rsid w:val="00F92CC1"/>
    <w:rsid w:val="00F92CC9"/>
    <w:rsid w:val="00F92D13"/>
    <w:rsid w:val="00F92D2B"/>
    <w:rsid w:val="00F92D3A"/>
    <w:rsid w:val="00F92D52"/>
    <w:rsid w:val="00F92D8A"/>
    <w:rsid w:val="00F92DC6"/>
    <w:rsid w:val="00F92DCD"/>
    <w:rsid w:val="00F92DDF"/>
    <w:rsid w:val="00F92E85"/>
    <w:rsid w:val="00F92E91"/>
    <w:rsid w:val="00F92F1C"/>
    <w:rsid w:val="00F92F7B"/>
    <w:rsid w:val="00F92F9D"/>
    <w:rsid w:val="00F92FAE"/>
    <w:rsid w:val="00F92FC2"/>
    <w:rsid w:val="00F9300D"/>
    <w:rsid w:val="00F93067"/>
    <w:rsid w:val="00F930DB"/>
    <w:rsid w:val="00F93182"/>
    <w:rsid w:val="00F931B7"/>
    <w:rsid w:val="00F93200"/>
    <w:rsid w:val="00F932A7"/>
    <w:rsid w:val="00F932D8"/>
    <w:rsid w:val="00F93310"/>
    <w:rsid w:val="00F93357"/>
    <w:rsid w:val="00F9336E"/>
    <w:rsid w:val="00F933CB"/>
    <w:rsid w:val="00F93470"/>
    <w:rsid w:val="00F93534"/>
    <w:rsid w:val="00F9353C"/>
    <w:rsid w:val="00F935DD"/>
    <w:rsid w:val="00F9365B"/>
    <w:rsid w:val="00F936DB"/>
    <w:rsid w:val="00F9370D"/>
    <w:rsid w:val="00F93749"/>
    <w:rsid w:val="00F9377D"/>
    <w:rsid w:val="00F9378E"/>
    <w:rsid w:val="00F937FC"/>
    <w:rsid w:val="00F9382C"/>
    <w:rsid w:val="00F938B4"/>
    <w:rsid w:val="00F9396B"/>
    <w:rsid w:val="00F939E5"/>
    <w:rsid w:val="00F93A29"/>
    <w:rsid w:val="00F93A2E"/>
    <w:rsid w:val="00F93A6E"/>
    <w:rsid w:val="00F93B15"/>
    <w:rsid w:val="00F93B92"/>
    <w:rsid w:val="00F93B93"/>
    <w:rsid w:val="00F93CA0"/>
    <w:rsid w:val="00F93CDE"/>
    <w:rsid w:val="00F93CEA"/>
    <w:rsid w:val="00F93D60"/>
    <w:rsid w:val="00F93D8C"/>
    <w:rsid w:val="00F93DD7"/>
    <w:rsid w:val="00F93E2D"/>
    <w:rsid w:val="00F93E85"/>
    <w:rsid w:val="00F93E97"/>
    <w:rsid w:val="00F93EA8"/>
    <w:rsid w:val="00F93EC4"/>
    <w:rsid w:val="00F93F7E"/>
    <w:rsid w:val="00F9400A"/>
    <w:rsid w:val="00F940EC"/>
    <w:rsid w:val="00F94109"/>
    <w:rsid w:val="00F9410C"/>
    <w:rsid w:val="00F9416A"/>
    <w:rsid w:val="00F94177"/>
    <w:rsid w:val="00F94204"/>
    <w:rsid w:val="00F9422A"/>
    <w:rsid w:val="00F94251"/>
    <w:rsid w:val="00F9427B"/>
    <w:rsid w:val="00F94303"/>
    <w:rsid w:val="00F94380"/>
    <w:rsid w:val="00F9444B"/>
    <w:rsid w:val="00F9446A"/>
    <w:rsid w:val="00F94485"/>
    <w:rsid w:val="00F94523"/>
    <w:rsid w:val="00F94537"/>
    <w:rsid w:val="00F94542"/>
    <w:rsid w:val="00F94567"/>
    <w:rsid w:val="00F94633"/>
    <w:rsid w:val="00F94656"/>
    <w:rsid w:val="00F946D7"/>
    <w:rsid w:val="00F946DB"/>
    <w:rsid w:val="00F94728"/>
    <w:rsid w:val="00F9474A"/>
    <w:rsid w:val="00F9477E"/>
    <w:rsid w:val="00F9479C"/>
    <w:rsid w:val="00F9487C"/>
    <w:rsid w:val="00F94894"/>
    <w:rsid w:val="00F948AD"/>
    <w:rsid w:val="00F948FA"/>
    <w:rsid w:val="00F94956"/>
    <w:rsid w:val="00F9495F"/>
    <w:rsid w:val="00F949BA"/>
    <w:rsid w:val="00F94A08"/>
    <w:rsid w:val="00F94AA4"/>
    <w:rsid w:val="00F94AAE"/>
    <w:rsid w:val="00F94B76"/>
    <w:rsid w:val="00F94BB8"/>
    <w:rsid w:val="00F94BC5"/>
    <w:rsid w:val="00F94BD3"/>
    <w:rsid w:val="00F94BE1"/>
    <w:rsid w:val="00F94C1D"/>
    <w:rsid w:val="00F94D1C"/>
    <w:rsid w:val="00F94D56"/>
    <w:rsid w:val="00F94D7C"/>
    <w:rsid w:val="00F94E48"/>
    <w:rsid w:val="00F94E6D"/>
    <w:rsid w:val="00F94E9E"/>
    <w:rsid w:val="00F94EB1"/>
    <w:rsid w:val="00F94EB6"/>
    <w:rsid w:val="00F94ECD"/>
    <w:rsid w:val="00F950C3"/>
    <w:rsid w:val="00F95149"/>
    <w:rsid w:val="00F9519C"/>
    <w:rsid w:val="00F951DD"/>
    <w:rsid w:val="00F951FC"/>
    <w:rsid w:val="00F95252"/>
    <w:rsid w:val="00F95277"/>
    <w:rsid w:val="00F952C3"/>
    <w:rsid w:val="00F952CB"/>
    <w:rsid w:val="00F95347"/>
    <w:rsid w:val="00F95369"/>
    <w:rsid w:val="00F953A1"/>
    <w:rsid w:val="00F953B8"/>
    <w:rsid w:val="00F95432"/>
    <w:rsid w:val="00F954ED"/>
    <w:rsid w:val="00F95503"/>
    <w:rsid w:val="00F95516"/>
    <w:rsid w:val="00F95523"/>
    <w:rsid w:val="00F95539"/>
    <w:rsid w:val="00F9559B"/>
    <w:rsid w:val="00F9559F"/>
    <w:rsid w:val="00F955A7"/>
    <w:rsid w:val="00F95606"/>
    <w:rsid w:val="00F9560D"/>
    <w:rsid w:val="00F9564F"/>
    <w:rsid w:val="00F9573B"/>
    <w:rsid w:val="00F957DB"/>
    <w:rsid w:val="00F95800"/>
    <w:rsid w:val="00F95870"/>
    <w:rsid w:val="00F958DE"/>
    <w:rsid w:val="00F95918"/>
    <w:rsid w:val="00F95920"/>
    <w:rsid w:val="00F95929"/>
    <w:rsid w:val="00F959FD"/>
    <w:rsid w:val="00F95A17"/>
    <w:rsid w:val="00F95A58"/>
    <w:rsid w:val="00F95B20"/>
    <w:rsid w:val="00F95B40"/>
    <w:rsid w:val="00F95B4C"/>
    <w:rsid w:val="00F95B6F"/>
    <w:rsid w:val="00F95BD3"/>
    <w:rsid w:val="00F95C14"/>
    <w:rsid w:val="00F95C1C"/>
    <w:rsid w:val="00F95C55"/>
    <w:rsid w:val="00F95C71"/>
    <w:rsid w:val="00F95D60"/>
    <w:rsid w:val="00F95D6F"/>
    <w:rsid w:val="00F95D7F"/>
    <w:rsid w:val="00F95D84"/>
    <w:rsid w:val="00F95DC8"/>
    <w:rsid w:val="00F95DCA"/>
    <w:rsid w:val="00F95E0F"/>
    <w:rsid w:val="00F95E66"/>
    <w:rsid w:val="00F95E96"/>
    <w:rsid w:val="00F95EB3"/>
    <w:rsid w:val="00F95EEF"/>
    <w:rsid w:val="00F95F7E"/>
    <w:rsid w:val="00F95FE4"/>
    <w:rsid w:val="00F95FFC"/>
    <w:rsid w:val="00F9602A"/>
    <w:rsid w:val="00F96047"/>
    <w:rsid w:val="00F96241"/>
    <w:rsid w:val="00F96244"/>
    <w:rsid w:val="00F962A1"/>
    <w:rsid w:val="00F96342"/>
    <w:rsid w:val="00F96371"/>
    <w:rsid w:val="00F96378"/>
    <w:rsid w:val="00F96429"/>
    <w:rsid w:val="00F9653B"/>
    <w:rsid w:val="00F96596"/>
    <w:rsid w:val="00F965AA"/>
    <w:rsid w:val="00F9661A"/>
    <w:rsid w:val="00F96639"/>
    <w:rsid w:val="00F966C3"/>
    <w:rsid w:val="00F9672A"/>
    <w:rsid w:val="00F9678F"/>
    <w:rsid w:val="00F967BE"/>
    <w:rsid w:val="00F96807"/>
    <w:rsid w:val="00F96827"/>
    <w:rsid w:val="00F96892"/>
    <w:rsid w:val="00F96923"/>
    <w:rsid w:val="00F96951"/>
    <w:rsid w:val="00F96988"/>
    <w:rsid w:val="00F969BE"/>
    <w:rsid w:val="00F96A06"/>
    <w:rsid w:val="00F96AC8"/>
    <w:rsid w:val="00F96BA1"/>
    <w:rsid w:val="00F96BA8"/>
    <w:rsid w:val="00F96C0E"/>
    <w:rsid w:val="00F96C2A"/>
    <w:rsid w:val="00F96C4A"/>
    <w:rsid w:val="00F96CFA"/>
    <w:rsid w:val="00F96D2E"/>
    <w:rsid w:val="00F96D4B"/>
    <w:rsid w:val="00F96D64"/>
    <w:rsid w:val="00F96DA3"/>
    <w:rsid w:val="00F96DAB"/>
    <w:rsid w:val="00F96DB1"/>
    <w:rsid w:val="00F96DBD"/>
    <w:rsid w:val="00F96E09"/>
    <w:rsid w:val="00F96F0D"/>
    <w:rsid w:val="00F96F6A"/>
    <w:rsid w:val="00F97085"/>
    <w:rsid w:val="00F97097"/>
    <w:rsid w:val="00F97112"/>
    <w:rsid w:val="00F9716D"/>
    <w:rsid w:val="00F971B9"/>
    <w:rsid w:val="00F97213"/>
    <w:rsid w:val="00F97289"/>
    <w:rsid w:val="00F9728D"/>
    <w:rsid w:val="00F97291"/>
    <w:rsid w:val="00F972A8"/>
    <w:rsid w:val="00F972F7"/>
    <w:rsid w:val="00F972FB"/>
    <w:rsid w:val="00F97305"/>
    <w:rsid w:val="00F9735B"/>
    <w:rsid w:val="00F97388"/>
    <w:rsid w:val="00F9738E"/>
    <w:rsid w:val="00F9742B"/>
    <w:rsid w:val="00F97481"/>
    <w:rsid w:val="00F9749E"/>
    <w:rsid w:val="00F974A0"/>
    <w:rsid w:val="00F974BF"/>
    <w:rsid w:val="00F97524"/>
    <w:rsid w:val="00F97570"/>
    <w:rsid w:val="00F97573"/>
    <w:rsid w:val="00F975A3"/>
    <w:rsid w:val="00F975CA"/>
    <w:rsid w:val="00F97646"/>
    <w:rsid w:val="00F976B4"/>
    <w:rsid w:val="00F976DD"/>
    <w:rsid w:val="00F977CA"/>
    <w:rsid w:val="00F97830"/>
    <w:rsid w:val="00F9785C"/>
    <w:rsid w:val="00F97869"/>
    <w:rsid w:val="00F9790F"/>
    <w:rsid w:val="00F97997"/>
    <w:rsid w:val="00F979F5"/>
    <w:rsid w:val="00F97A39"/>
    <w:rsid w:val="00F97A42"/>
    <w:rsid w:val="00F97A47"/>
    <w:rsid w:val="00F97A8C"/>
    <w:rsid w:val="00F97A8D"/>
    <w:rsid w:val="00F97AA4"/>
    <w:rsid w:val="00F97ABA"/>
    <w:rsid w:val="00F97AF0"/>
    <w:rsid w:val="00F97B2D"/>
    <w:rsid w:val="00F97B5D"/>
    <w:rsid w:val="00F97BB2"/>
    <w:rsid w:val="00F97BCD"/>
    <w:rsid w:val="00F97BDF"/>
    <w:rsid w:val="00F97BE7"/>
    <w:rsid w:val="00F97C23"/>
    <w:rsid w:val="00F97C56"/>
    <w:rsid w:val="00F97CCB"/>
    <w:rsid w:val="00F97D1C"/>
    <w:rsid w:val="00F97D2C"/>
    <w:rsid w:val="00F97D32"/>
    <w:rsid w:val="00F97D49"/>
    <w:rsid w:val="00F97DDE"/>
    <w:rsid w:val="00F97E30"/>
    <w:rsid w:val="00F97E8A"/>
    <w:rsid w:val="00F97E91"/>
    <w:rsid w:val="00F97EAC"/>
    <w:rsid w:val="00F97EF4"/>
    <w:rsid w:val="00F97F2E"/>
    <w:rsid w:val="00F97FC0"/>
    <w:rsid w:val="00F97FD7"/>
    <w:rsid w:val="00F97FDD"/>
    <w:rsid w:val="00FA008C"/>
    <w:rsid w:val="00FA0130"/>
    <w:rsid w:val="00FA0168"/>
    <w:rsid w:val="00FA0196"/>
    <w:rsid w:val="00FA01AD"/>
    <w:rsid w:val="00FA025D"/>
    <w:rsid w:val="00FA029C"/>
    <w:rsid w:val="00FA02B0"/>
    <w:rsid w:val="00FA0302"/>
    <w:rsid w:val="00FA033B"/>
    <w:rsid w:val="00FA03DF"/>
    <w:rsid w:val="00FA04B6"/>
    <w:rsid w:val="00FA04F5"/>
    <w:rsid w:val="00FA0520"/>
    <w:rsid w:val="00FA0530"/>
    <w:rsid w:val="00FA05A9"/>
    <w:rsid w:val="00FA0636"/>
    <w:rsid w:val="00FA0649"/>
    <w:rsid w:val="00FA0673"/>
    <w:rsid w:val="00FA072F"/>
    <w:rsid w:val="00FA0731"/>
    <w:rsid w:val="00FA077A"/>
    <w:rsid w:val="00FA0792"/>
    <w:rsid w:val="00FA0795"/>
    <w:rsid w:val="00FA079C"/>
    <w:rsid w:val="00FA07E6"/>
    <w:rsid w:val="00FA07E9"/>
    <w:rsid w:val="00FA084A"/>
    <w:rsid w:val="00FA084D"/>
    <w:rsid w:val="00FA089D"/>
    <w:rsid w:val="00FA0967"/>
    <w:rsid w:val="00FA0999"/>
    <w:rsid w:val="00FA0A0E"/>
    <w:rsid w:val="00FA0A3C"/>
    <w:rsid w:val="00FA0A41"/>
    <w:rsid w:val="00FA0A61"/>
    <w:rsid w:val="00FA0A69"/>
    <w:rsid w:val="00FA0ABE"/>
    <w:rsid w:val="00FA0BE8"/>
    <w:rsid w:val="00FA0BF5"/>
    <w:rsid w:val="00FA0C75"/>
    <w:rsid w:val="00FA0C7C"/>
    <w:rsid w:val="00FA0C97"/>
    <w:rsid w:val="00FA0DBD"/>
    <w:rsid w:val="00FA0E03"/>
    <w:rsid w:val="00FA0E21"/>
    <w:rsid w:val="00FA0E7F"/>
    <w:rsid w:val="00FA0F14"/>
    <w:rsid w:val="00FA0F38"/>
    <w:rsid w:val="00FA0FE1"/>
    <w:rsid w:val="00FA1033"/>
    <w:rsid w:val="00FA109F"/>
    <w:rsid w:val="00FA10AD"/>
    <w:rsid w:val="00FA10BE"/>
    <w:rsid w:val="00FA10C7"/>
    <w:rsid w:val="00FA10F2"/>
    <w:rsid w:val="00FA112A"/>
    <w:rsid w:val="00FA118D"/>
    <w:rsid w:val="00FA1241"/>
    <w:rsid w:val="00FA1297"/>
    <w:rsid w:val="00FA1331"/>
    <w:rsid w:val="00FA1345"/>
    <w:rsid w:val="00FA13F1"/>
    <w:rsid w:val="00FA14BC"/>
    <w:rsid w:val="00FA14C2"/>
    <w:rsid w:val="00FA1558"/>
    <w:rsid w:val="00FA1561"/>
    <w:rsid w:val="00FA1650"/>
    <w:rsid w:val="00FA1728"/>
    <w:rsid w:val="00FA1737"/>
    <w:rsid w:val="00FA1781"/>
    <w:rsid w:val="00FA184B"/>
    <w:rsid w:val="00FA18B7"/>
    <w:rsid w:val="00FA18EF"/>
    <w:rsid w:val="00FA1912"/>
    <w:rsid w:val="00FA1938"/>
    <w:rsid w:val="00FA19EA"/>
    <w:rsid w:val="00FA1A3D"/>
    <w:rsid w:val="00FA1A58"/>
    <w:rsid w:val="00FA1A6A"/>
    <w:rsid w:val="00FA1AAB"/>
    <w:rsid w:val="00FA1AB8"/>
    <w:rsid w:val="00FA1B1A"/>
    <w:rsid w:val="00FA1B4B"/>
    <w:rsid w:val="00FA1B55"/>
    <w:rsid w:val="00FA1BEC"/>
    <w:rsid w:val="00FA1BF5"/>
    <w:rsid w:val="00FA1BF7"/>
    <w:rsid w:val="00FA1C06"/>
    <w:rsid w:val="00FA1C16"/>
    <w:rsid w:val="00FA1C32"/>
    <w:rsid w:val="00FA1C47"/>
    <w:rsid w:val="00FA1C7A"/>
    <w:rsid w:val="00FA1C9D"/>
    <w:rsid w:val="00FA1CDE"/>
    <w:rsid w:val="00FA1CF3"/>
    <w:rsid w:val="00FA1DFB"/>
    <w:rsid w:val="00FA1F50"/>
    <w:rsid w:val="00FA1F53"/>
    <w:rsid w:val="00FA1F83"/>
    <w:rsid w:val="00FA1F9A"/>
    <w:rsid w:val="00FA2007"/>
    <w:rsid w:val="00FA2055"/>
    <w:rsid w:val="00FA2069"/>
    <w:rsid w:val="00FA209A"/>
    <w:rsid w:val="00FA20AA"/>
    <w:rsid w:val="00FA2109"/>
    <w:rsid w:val="00FA2144"/>
    <w:rsid w:val="00FA219A"/>
    <w:rsid w:val="00FA2215"/>
    <w:rsid w:val="00FA2234"/>
    <w:rsid w:val="00FA2271"/>
    <w:rsid w:val="00FA22E2"/>
    <w:rsid w:val="00FA22F8"/>
    <w:rsid w:val="00FA22FB"/>
    <w:rsid w:val="00FA2361"/>
    <w:rsid w:val="00FA2382"/>
    <w:rsid w:val="00FA23D2"/>
    <w:rsid w:val="00FA242B"/>
    <w:rsid w:val="00FA2441"/>
    <w:rsid w:val="00FA246E"/>
    <w:rsid w:val="00FA2483"/>
    <w:rsid w:val="00FA252C"/>
    <w:rsid w:val="00FA2598"/>
    <w:rsid w:val="00FA259F"/>
    <w:rsid w:val="00FA260E"/>
    <w:rsid w:val="00FA2615"/>
    <w:rsid w:val="00FA263B"/>
    <w:rsid w:val="00FA2761"/>
    <w:rsid w:val="00FA29D0"/>
    <w:rsid w:val="00FA2A08"/>
    <w:rsid w:val="00FA2A4A"/>
    <w:rsid w:val="00FA2A79"/>
    <w:rsid w:val="00FA2AC5"/>
    <w:rsid w:val="00FA2AFC"/>
    <w:rsid w:val="00FA2B29"/>
    <w:rsid w:val="00FA2B76"/>
    <w:rsid w:val="00FA2B89"/>
    <w:rsid w:val="00FA2BD1"/>
    <w:rsid w:val="00FA2C33"/>
    <w:rsid w:val="00FA2C68"/>
    <w:rsid w:val="00FA2C72"/>
    <w:rsid w:val="00FA2D0F"/>
    <w:rsid w:val="00FA2D6B"/>
    <w:rsid w:val="00FA2E14"/>
    <w:rsid w:val="00FA2EA1"/>
    <w:rsid w:val="00FA2EBA"/>
    <w:rsid w:val="00FA2EBD"/>
    <w:rsid w:val="00FA2ED5"/>
    <w:rsid w:val="00FA2EF4"/>
    <w:rsid w:val="00FA2FB4"/>
    <w:rsid w:val="00FA2FE8"/>
    <w:rsid w:val="00FA3029"/>
    <w:rsid w:val="00FA303B"/>
    <w:rsid w:val="00FA3056"/>
    <w:rsid w:val="00FA309E"/>
    <w:rsid w:val="00FA30A4"/>
    <w:rsid w:val="00FA30B8"/>
    <w:rsid w:val="00FA30C0"/>
    <w:rsid w:val="00FA30EE"/>
    <w:rsid w:val="00FA30FB"/>
    <w:rsid w:val="00FA3136"/>
    <w:rsid w:val="00FA316C"/>
    <w:rsid w:val="00FA31F2"/>
    <w:rsid w:val="00FA3232"/>
    <w:rsid w:val="00FA3281"/>
    <w:rsid w:val="00FA32C9"/>
    <w:rsid w:val="00FA331B"/>
    <w:rsid w:val="00FA3349"/>
    <w:rsid w:val="00FA3350"/>
    <w:rsid w:val="00FA3394"/>
    <w:rsid w:val="00FA33A1"/>
    <w:rsid w:val="00FA33AD"/>
    <w:rsid w:val="00FA33CB"/>
    <w:rsid w:val="00FA33E7"/>
    <w:rsid w:val="00FA3471"/>
    <w:rsid w:val="00FA3516"/>
    <w:rsid w:val="00FA3534"/>
    <w:rsid w:val="00FA357B"/>
    <w:rsid w:val="00FA3586"/>
    <w:rsid w:val="00FA35BB"/>
    <w:rsid w:val="00FA35CC"/>
    <w:rsid w:val="00FA3637"/>
    <w:rsid w:val="00FA3710"/>
    <w:rsid w:val="00FA3736"/>
    <w:rsid w:val="00FA373F"/>
    <w:rsid w:val="00FA375A"/>
    <w:rsid w:val="00FA37F0"/>
    <w:rsid w:val="00FA3818"/>
    <w:rsid w:val="00FA3864"/>
    <w:rsid w:val="00FA3869"/>
    <w:rsid w:val="00FA3893"/>
    <w:rsid w:val="00FA38B9"/>
    <w:rsid w:val="00FA3908"/>
    <w:rsid w:val="00FA3974"/>
    <w:rsid w:val="00FA39A7"/>
    <w:rsid w:val="00FA39C7"/>
    <w:rsid w:val="00FA3A7E"/>
    <w:rsid w:val="00FA3AF6"/>
    <w:rsid w:val="00FA3B63"/>
    <w:rsid w:val="00FA3BEC"/>
    <w:rsid w:val="00FA3BF0"/>
    <w:rsid w:val="00FA3C20"/>
    <w:rsid w:val="00FA3C36"/>
    <w:rsid w:val="00FA3C69"/>
    <w:rsid w:val="00FA3C6A"/>
    <w:rsid w:val="00FA3C6F"/>
    <w:rsid w:val="00FA3C71"/>
    <w:rsid w:val="00FA3C9E"/>
    <w:rsid w:val="00FA3CAB"/>
    <w:rsid w:val="00FA3CF8"/>
    <w:rsid w:val="00FA3D8B"/>
    <w:rsid w:val="00FA3DB7"/>
    <w:rsid w:val="00FA3E67"/>
    <w:rsid w:val="00FA3EE2"/>
    <w:rsid w:val="00FA3F41"/>
    <w:rsid w:val="00FA3F9A"/>
    <w:rsid w:val="00FA3FCC"/>
    <w:rsid w:val="00FA3FDE"/>
    <w:rsid w:val="00FA400D"/>
    <w:rsid w:val="00FA4019"/>
    <w:rsid w:val="00FA4040"/>
    <w:rsid w:val="00FA4047"/>
    <w:rsid w:val="00FA4049"/>
    <w:rsid w:val="00FA40A6"/>
    <w:rsid w:val="00FA40CD"/>
    <w:rsid w:val="00FA4146"/>
    <w:rsid w:val="00FA416C"/>
    <w:rsid w:val="00FA4176"/>
    <w:rsid w:val="00FA427D"/>
    <w:rsid w:val="00FA42D3"/>
    <w:rsid w:val="00FA42FA"/>
    <w:rsid w:val="00FA430E"/>
    <w:rsid w:val="00FA434C"/>
    <w:rsid w:val="00FA4368"/>
    <w:rsid w:val="00FA4386"/>
    <w:rsid w:val="00FA438A"/>
    <w:rsid w:val="00FA4407"/>
    <w:rsid w:val="00FA447E"/>
    <w:rsid w:val="00FA44A2"/>
    <w:rsid w:val="00FA44BC"/>
    <w:rsid w:val="00FA45C9"/>
    <w:rsid w:val="00FA45CE"/>
    <w:rsid w:val="00FA467B"/>
    <w:rsid w:val="00FA468E"/>
    <w:rsid w:val="00FA469F"/>
    <w:rsid w:val="00FA46A7"/>
    <w:rsid w:val="00FA472F"/>
    <w:rsid w:val="00FA478A"/>
    <w:rsid w:val="00FA479A"/>
    <w:rsid w:val="00FA47E0"/>
    <w:rsid w:val="00FA47E2"/>
    <w:rsid w:val="00FA47FF"/>
    <w:rsid w:val="00FA480E"/>
    <w:rsid w:val="00FA4857"/>
    <w:rsid w:val="00FA486E"/>
    <w:rsid w:val="00FA48BC"/>
    <w:rsid w:val="00FA48EE"/>
    <w:rsid w:val="00FA48FD"/>
    <w:rsid w:val="00FA4944"/>
    <w:rsid w:val="00FA4976"/>
    <w:rsid w:val="00FA4978"/>
    <w:rsid w:val="00FA498F"/>
    <w:rsid w:val="00FA4995"/>
    <w:rsid w:val="00FA49EC"/>
    <w:rsid w:val="00FA49EF"/>
    <w:rsid w:val="00FA4A24"/>
    <w:rsid w:val="00FA4A96"/>
    <w:rsid w:val="00FA4A97"/>
    <w:rsid w:val="00FA4A9D"/>
    <w:rsid w:val="00FA4B4F"/>
    <w:rsid w:val="00FA4B66"/>
    <w:rsid w:val="00FA4B77"/>
    <w:rsid w:val="00FA4B86"/>
    <w:rsid w:val="00FA4B95"/>
    <w:rsid w:val="00FA4BBC"/>
    <w:rsid w:val="00FA4BFA"/>
    <w:rsid w:val="00FA4C04"/>
    <w:rsid w:val="00FA4C71"/>
    <w:rsid w:val="00FA4C96"/>
    <w:rsid w:val="00FA4CB4"/>
    <w:rsid w:val="00FA4D6D"/>
    <w:rsid w:val="00FA4E38"/>
    <w:rsid w:val="00FA4E62"/>
    <w:rsid w:val="00FA4E94"/>
    <w:rsid w:val="00FA4E9C"/>
    <w:rsid w:val="00FA4E9E"/>
    <w:rsid w:val="00FA4EC9"/>
    <w:rsid w:val="00FA4ECF"/>
    <w:rsid w:val="00FA4F3D"/>
    <w:rsid w:val="00FA4F40"/>
    <w:rsid w:val="00FA5036"/>
    <w:rsid w:val="00FA5132"/>
    <w:rsid w:val="00FA514D"/>
    <w:rsid w:val="00FA515C"/>
    <w:rsid w:val="00FA5178"/>
    <w:rsid w:val="00FA51AC"/>
    <w:rsid w:val="00FA528A"/>
    <w:rsid w:val="00FA529D"/>
    <w:rsid w:val="00FA52A2"/>
    <w:rsid w:val="00FA539A"/>
    <w:rsid w:val="00FA547D"/>
    <w:rsid w:val="00FA54F0"/>
    <w:rsid w:val="00FA54F1"/>
    <w:rsid w:val="00FA5543"/>
    <w:rsid w:val="00FA5554"/>
    <w:rsid w:val="00FA5614"/>
    <w:rsid w:val="00FA5650"/>
    <w:rsid w:val="00FA567B"/>
    <w:rsid w:val="00FA56CB"/>
    <w:rsid w:val="00FA56FE"/>
    <w:rsid w:val="00FA5738"/>
    <w:rsid w:val="00FA57AE"/>
    <w:rsid w:val="00FA5858"/>
    <w:rsid w:val="00FA58EF"/>
    <w:rsid w:val="00FA5904"/>
    <w:rsid w:val="00FA5914"/>
    <w:rsid w:val="00FA591A"/>
    <w:rsid w:val="00FA5972"/>
    <w:rsid w:val="00FA597F"/>
    <w:rsid w:val="00FA59B4"/>
    <w:rsid w:val="00FA5A0E"/>
    <w:rsid w:val="00FA5A2C"/>
    <w:rsid w:val="00FA5A4C"/>
    <w:rsid w:val="00FA5A97"/>
    <w:rsid w:val="00FA5AD3"/>
    <w:rsid w:val="00FA5AD7"/>
    <w:rsid w:val="00FA5B53"/>
    <w:rsid w:val="00FA5B54"/>
    <w:rsid w:val="00FA5C0A"/>
    <w:rsid w:val="00FA5C49"/>
    <w:rsid w:val="00FA5CC5"/>
    <w:rsid w:val="00FA5D67"/>
    <w:rsid w:val="00FA5E1F"/>
    <w:rsid w:val="00FA5E44"/>
    <w:rsid w:val="00FA5E56"/>
    <w:rsid w:val="00FA5E75"/>
    <w:rsid w:val="00FA5E7B"/>
    <w:rsid w:val="00FA5EFA"/>
    <w:rsid w:val="00FA5F05"/>
    <w:rsid w:val="00FA5F3F"/>
    <w:rsid w:val="00FA5F56"/>
    <w:rsid w:val="00FA5FAD"/>
    <w:rsid w:val="00FA6000"/>
    <w:rsid w:val="00FA600F"/>
    <w:rsid w:val="00FA6021"/>
    <w:rsid w:val="00FA6067"/>
    <w:rsid w:val="00FA6082"/>
    <w:rsid w:val="00FA60E4"/>
    <w:rsid w:val="00FA6115"/>
    <w:rsid w:val="00FA6118"/>
    <w:rsid w:val="00FA611B"/>
    <w:rsid w:val="00FA613C"/>
    <w:rsid w:val="00FA6155"/>
    <w:rsid w:val="00FA61F1"/>
    <w:rsid w:val="00FA61FE"/>
    <w:rsid w:val="00FA626D"/>
    <w:rsid w:val="00FA6285"/>
    <w:rsid w:val="00FA6296"/>
    <w:rsid w:val="00FA633B"/>
    <w:rsid w:val="00FA6340"/>
    <w:rsid w:val="00FA636A"/>
    <w:rsid w:val="00FA63B8"/>
    <w:rsid w:val="00FA63CE"/>
    <w:rsid w:val="00FA63D6"/>
    <w:rsid w:val="00FA643A"/>
    <w:rsid w:val="00FA6494"/>
    <w:rsid w:val="00FA64C9"/>
    <w:rsid w:val="00FA6551"/>
    <w:rsid w:val="00FA659C"/>
    <w:rsid w:val="00FA65D1"/>
    <w:rsid w:val="00FA661A"/>
    <w:rsid w:val="00FA66D8"/>
    <w:rsid w:val="00FA6705"/>
    <w:rsid w:val="00FA6748"/>
    <w:rsid w:val="00FA67D5"/>
    <w:rsid w:val="00FA67EF"/>
    <w:rsid w:val="00FA682F"/>
    <w:rsid w:val="00FA6834"/>
    <w:rsid w:val="00FA6845"/>
    <w:rsid w:val="00FA6878"/>
    <w:rsid w:val="00FA6884"/>
    <w:rsid w:val="00FA68AE"/>
    <w:rsid w:val="00FA68C9"/>
    <w:rsid w:val="00FA68D7"/>
    <w:rsid w:val="00FA6950"/>
    <w:rsid w:val="00FA6973"/>
    <w:rsid w:val="00FA6995"/>
    <w:rsid w:val="00FA69D9"/>
    <w:rsid w:val="00FA6A53"/>
    <w:rsid w:val="00FA6A8E"/>
    <w:rsid w:val="00FA6AB7"/>
    <w:rsid w:val="00FA6C33"/>
    <w:rsid w:val="00FA6C79"/>
    <w:rsid w:val="00FA6C9B"/>
    <w:rsid w:val="00FA6CCB"/>
    <w:rsid w:val="00FA6CEE"/>
    <w:rsid w:val="00FA6D13"/>
    <w:rsid w:val="00FA6D33"/>
    <w:rsid w:val="00FA6D35"/>
    <w:rsid w:val="00FA6D84"/>
    <w:rsid w:val="00FA6DD4"/>
    <w:rsid w:val="00FA6DDE"/>
    <w:rsid w:val="00FA6E8E"/>
    <w:rsid w:val="00FA6F3B"/>
    <w:rsid w:val="00FA6F3F"/>
    <w:rsid w:val="00FA6F50"/>
    <w:rsid w:val="00FA7017"/>
    <w:rsid w:val="00FA7055"/>
    <w:rsid w:val="00FA70E3"/>
    <w:rsid w:val="00FA7115"/>
    <w:rsid w:val="00FA7174"/>
    <w:rsid w:val="00FA7176"/>
    <w:rsid w:val="00FA71A4"/>
    <w:rsid w:val="00FA72A4"/>
    <w:rsid w:val="00FA72C6"/>
    <w:rsid w:val="00FA7343"/>
    <w:rsid w:val="00FA735A"/>
    <w:rsid w:val="00FA7495"/>
    <w:rsid w:val="00FA7498"/>
    <w:rsid w:val="00FA74FE"/>
    <w:rsid w:val="00FA7522"/>
    <w:rsid w:val="00FA75A5"/>
    <w:rsid w:val="00FA75F4"/>
    <w:rsid w:val="00FA7633"/>
    <w:rsid w:val="00FA76B8"/>
    <w:rsid w:val="00FA7748"/>
    <w:rsid w:val="00FA77A0"/>
    <w:rsid w:val="00FA77E1"/>
    <w:rsid w:val="00FA77EF"/>
    <w:rsid w:val="00FA7809"/>
    <w:rsid w:val="00FA7812"/>
    <w:rsid w:val="00FA7828"/>
    <w:rsid w:val="00FA79BF"/>
    <w:rsid w:val="00FA7A2F"/>
    <w:rsid w:val="00FA7A74"/>
    <w:rsid w:val="00FA7AEF"/>
    <w:rsid w:val="00FA7B0C"/>
    <w:rsid w:val="00FA7B43"/>
    <w:rsid w:val="00FA7B4B"/>
    <w:rsid w:val="00FA7B73"/>
    <w:rsid w:val="00FA7BA9"/>
    <w:rsid w:val="00FA7C3E"/>
    <w:rsid w:val="00FA7C57"/>
    <w:rsid w:val="00FA7CB0"/>
    <w:rsid w:val="00FA7CC5"/>
    <w:rsid w:val="00FA7D1E"/>
    <w:rsid w:val="00FA7D31"/>
    <w:rsid w:val="00FA7D94"/>
    <w:rsid w:val="00FA7E2F"/>
    <w:rsid w:val="00FA7EA3"/>
    <w:rsid w:val="00FA7EA4"/>
    <w:rsid w:val="00FA7EB0"/>
    <w:rsid w:val="00FA7EDA"/>
    <w:rsid w:val="00FA7EE3"/>
    <w:rsid w:val="00FA7F4C"/>
    <w:rsid w:val="00FA7F6A"/>
    <w:rsid w:val="00FB00D2"/>
    <w:rsid w:val="00FB012D"/>
    <w:rsid w:val="00FB0146"/>
    <w:rsid w:val="00FB0191"/>
    <w:rsid w:val="00FB019E"/>
    <w:rsid w:val="00FB019F"/>
    <w:rsid w:val="00FB02A1"/>
    <w:rsid w:val="00FB02B0"/>
    <w:rsid w:val="00FB02B8"/>
    <w:rsid w:val="00FB0326"/>
    <w:rsid w:val="00FB0385"/>
    <w:rsid w:val="00FB03BD"/>
    <w:rsid w:val="00FB03D8"/>
    <w:rsid w:val="00FB0465"/>
    <w:rsid w:val="00FB047B"/>
    <w:rsid w:val="00FB048F"/>
    <w:rsid w:val="00FB04B3"/>
    <w:rsid w:val="00FB04C0"/>
    <w:rsid w:val="00FB0525"/>
    <w:rsid w:val="00FB0556"/>
    <w:rsid w:val="00FB05B4"/>
    <w:rsid w:val="00FB0656"/>
    <w:rsid w:val="00FB06BB"/>
    <w:rsid w:val="00FB06C0"/>
    <w:rsid w:val="00FB06E8"/>
    <w:rsid w:val="00FB0701"/>
    <w:rsid w:val="00FB070E"/>
    <w:rsid w:val="00FB07C2"/>
    <w:rsid w:val="00FB088D"/>
    <w:rsid w:val="00FB08CA"/>
    <w:rsid w:val="00FB0A0D"/>
    <w:rsid w:val="00FB0A33"/>
    <w:rsid w:val="00FB0A6E"/>
    <w:rsid w:val="00FB0A72"/>
    <w:rsid w:val="00FB0AB0"/>
    <w:rsid w:val="00FB0BA2"/>
    <w:rsid w:val="00FB0BB6"/>
    <w:rsid w:val="00FB0C19"/>
    <w:rsid w:val="00FB0C3F"/>
    <w:rsid w:val="00FB0C47"/>
    <w:rsid w:val="00FB0C8A"/>
    <w:rsid w:val="00FB0CEA"/>
    <w:rsid w:val="00FB0D19"/>
    <w:rsid w:val="00FB0D6C"/>
    <w:rsid w:val="00FB0D72"/>
    <w:rsid w:val="00FB0D91"/>
    <w:rsid w:val="00FB0D9A"/>
    <w:rsid w:val="00FB0DA9"/>
    <w:rsid w:val="00FB0DB6"/>
    <w:rsid w:val="00FB0DD1"/>
    <w:rsid w:val="00FB0DD3"/>
    <w:rsid w:val="00FB0DDD"/>
    <w:rsid w:val="00FB0DF0"/>
    <w:rsid w:val="00FB0E04"/>
    <w:rsid w:val="00FB0EB1"/>
    <w:rsid w:val="00FB0EE0"/>
    <w:rsid w:val="00FB0EEA"/>
    <w:rsid w:val="00FB0F1B"/>
    <w:rsid w:val="00FB0F1D"/>
    <w:rsid w:val="00FB0F22"/>
    <w:rsid w:val="00FB0F2C"/>
    <w:rsid w:val="00FB0F5C"/>
    <w:rsid w:val="00FB0F68"/>
    <w:rsid w:val="00FB0F6C"/>
    <w:rsid w:val="00FB0FAF"/>
    <w:rsid w:val="00FB0FB8"/>
    <w:rsid w:val="00FB0FDB"/>
    <w:rsid w:val="00FB1000"/>
    <w:rsid w:val="00FB1055"/>
    <w:rsid w:val="00FB10CA"/>
    <w:rsid w:val="00FB10F6"/>
    <w:rsid w:val="00FB1199"/>
    <w:rsid w:val="00FB1225"/>
    <w:rsid w:val="00FB1228"/>
    <w:rsid w:val="00FB1249"/>
    <w:rsid w:val="00FB1255"/>
    <w:rsid w:val="00FB128A"/>
    <w:rsid w:val="00FB131E"/>
    <w:rsid w:val="00FB139B"/>
    <w:rsid w:val="00FB13B5"/>
    <w:rsid w:val="00FB13C6"/>
    <w:rsid w:val="00FB13C7"/>
    <w:rsid w:val="00FB13F1"/>
    <w:rsid w:val="00FB1407"/>
    <w:rsid w:val="00FB1426"/>
    <w:rsid w:val="00FB1489"/>
    <w:rsid w:val="00FB14B4"/>
    <w:rsid w:val="00FB1546"/>
    <w:rsid w:val="00FB155A"/>
    <w:rsid w:val="00FB15F5"/>
    <w:rsid w:val="00FB16BF"/>
    <w:rsid w:val="00FB1709"/>
    <w:rsid w:val="00FB171B"/>
    <w:rsid w:val="00FB1764"/>
    <w:rsid w:val="00FB178E"/>
    <w:rsid w:val="00FB1839"/>
    <w:rsid w:val="00FB1861"/>
    <w:rsid w:val="00FB188F"/>
    <w:rsid w:val="00FB18B8"/>
    <w:rsid w:val="00FB18BD"/>
    <w:rsid w:val="00FB18E8"/>
    <w:rsid w:val="00FB19D7"/>
    <w:rsid w:val="00FB1A06"/>
    <w:rsid w:val="00FB1A88"/>
    <w:rsid w:val="00FB1AA3"/>
    <w:rsid w:val="00FB1B7D"/>
    <w:rsid w:val="00FB1BC9"/>
    <w:rsid w:val="00FB1C05"/>
    <w:rsid w:val="00FB1C18"/>
    <w:rsid w:val="00FB1C21"/>
    <w:rsid w:val="00FB1C8F"/>
    <w:rsid w:val="00FB1CB3"/>
    <w:rsid w:val="00FB1D19"/>
    <w:rsid w:val="00FB1D1B"/>
    <w:rsid w:val="00FB1D35"/>
    <w:rsid w:val="00FB1E0D"/>
    <w:rsid w:val="00FB1E87"/>
    <w:rsid w:val="00FB1E9B"/>
    <w:rsid w:val="00FB1EB8"/>
    <w:rsid w:val="00FB1ECA"/>
    <w:rsid w:val="00FB1F75"/>
    <w:rsid w:val="00FB1FA8"/>
    <w:rsid w:val="00FB1FF4"/>
    <w:rsid w:val="00FB2041"/>
    <w:rsid w:val="00FB2143"/>
    <w:rsid w:val="00FB21A3"/>
    <w:rsid w:val="00FB21FC"/>
    <w:rsid w:val="00FB21FE"/>
    <w:rsid w:val="00FB2266"/>
    <w:rsid w:val="00FB22D7"/>
    <w:rsid w:val="00FB22EF"/>
    <w:rsid w:val="00FB22FD"/>
    <w:rsid w:val="00FB2319"/>
    <w:rsid w:val="00FB23F6"/>
    <w:rsid w:val="00FB2410"/>
    <w:rsid w:val="00FB2451"/>
    <w:rsid w:val="00FB245C"/>
    <w:rsid w:val="00FB24C4"/>
    <w:rsid w:val="00FB2502"/>
    <w:rsid w:val="00FB254A"/>
    <w:rsid w:val="00FB2591"/>
    <w:rsid w:val="00FB2598"/>
    <w:rsid w:val="00FB25D9"/>
    <w:rsid w:val="00FB25E0"/>
    <w:rsid w:val="00FB2638"/>
    <w:rsid w:val="00FB2640"/>
    <w:rsid w:val="00FB2652"/>
    <w:rsid w:val="00FB2661"/>
    <w:rsid w:val="00FB269C"/>
    <w:rsid w:val="00FB26EC"/>
    <w:rsid w:val="00FB2715"/>
    <w:rsid w:val="00FB280F"/>
    <w:rsid w:val="00FB2882"/>
    <w:rsid w:val="00FB28AA"/>
    <w:rsid w:val="00FB28B0"/>
    <w:rsid w:val="00FB2926"/>
    <w:rsid w:val="00FB296B"/>
    <w:rsid w:val="00FB298D"/>
    <w:rsid w:val="00FB2999"/>
    <w:rsid w:val="00FB29DF"/>
    <w:rsid w:val="00FB2A27"/>
    <w:rsid w:val="00FB2A59"/>
    <w:rsid w:val="00FB2AD3"/>
    <w:rsid w:val="00FB2AEB"/>
    <w:rsid w:val="00FB2B70"/>
    <w:rsid w:val="00FB2CB9"/>
    <w:rsid w:val="00FB2D09"/>
    <w:rsid w:val="00FB2D80"/>
    <w:rsid w:val="00FB2D90"/>
    <w:rsid w:val="00FB2E24"/>
    <w:rsid w:val="00FB2E3C"/>
    <w:rsid w:val="00FB2E64"/>
    <w:rsid w:val="00FB2E9F"/>
    <w:rsid w:val="00FB2EE5"/>
    <w:rsid w:val="00FB2F3C"/>
    <w:rsid w:val="00FB2F50"/>
    <w:rsid w:val="00FB2F75"/>
    <w:rsid w:val="00FB3004"/>
    <w:rsid w:val="00FB3010"/>
    <w:rsid w:val="00FB301E"/>
    <w:rsid w:val="00FB30C5"/>
    <w:rsid w:val="00FB30F6"/>
    <w:rsid w:val="00FB311B"/>
    <w:rsid w:val="00FB31EB"/>
    <w:rsid w:val="00FB3256"/>
    <w:rsid w:val="00FB328E"/>
    <w:rsid w:val="00FB330C"/>
    <w:rsid w:val="00FB3337"/>
    <w:rsid w:val="00FB3368"/>
    <w:rsid w:val="00FB3387"/>
    <w:rsid w:val="00FB338A"/>
    <w:rsid w:val="00FB33B4"/>
    <w:rsid w:val="00FB33E9"/>
    <w:rsid w:val="00FB33F5"/>
    <w:rsid w:val="00FB342A"/>
    <w:rsid w:val="00FB342D"/>
    <w:rsid w:val="00FB3443"/>
    <w:rsid w:val="00FB3466"/>
    <w:rsid w:val="00FB34A1"/>
    <w:rsid w:val="00FB34BE"/>
    <w:rsid w:val="00FB34C3"/>
    <w:rsid w:val="00FB34C8"/>
    <w:rsid w:val="00FB34D7"/>
    <w:rsid w:val="00FB35F9"/>
    <w:rsid w:val="00FB3601"/>
    <w:rsid w:val="00FB365A"/>
    <w:rsid w:val="00FB36C8"/>
    <w:rsid w:val="00FB373C"/>
    <w:rsid w:val="00FB3746"/>
    <w:rsid w:val="00FB3782"/>
    <w:rsid w:val="00FB3812"/>
    <w:rsid w:val="00FB3865"/>
    <w:rsid w:val="00FB3896"/>
    <w:rsid w:val="00FB38C5"/>
    <w:rsid w:val="00FB38D3"/>
    <w:rsid w:val="00FB38DE"/>
    <w:rsid w:val="00FB38E2"/>
    <w:rsid w:val="00FB3931"/>
    <w:rsid w:val="00FB3942"/>
    <w:rsid w:val="00FB3955"/>
    <w:rsid w:val="00FB3980"/>
    <w:rsid w:val="00FB39B5"/>
    <w:rsid w:val="00FB39CF"/>
    <w:rsid w:val="00FB39DD"/>
    <w:rsid w:val="00FB39FB"/>
    <w:rsid w:val="00FB3A27"/>
    <w:rsid w:val="00FB3A34"/>
    <w:rsid w:val="00FB3A45"/>
    <w:rsid w:val="00FB3ABF"/>
    <w:rsid w:val="00FB3AD0"/>
    <w:rsid w:val="00FB3ADF"/>
    <w:rsid w:val="00FB3B3A"/>
    <w:rsid w:val="00FB3BA7"/>
    <w:rsid w:val="00FB3C1D"/>
    <w:rsid w:val="00FB3CE7"/>
    <w:rsid w:val="00FB3D59"/>
    <w:rsid w:val="00FB3D79"/>
    <w:rsid w:val="00FB3D7C"/>
    <w:rsid w:val="00FB3D86"/>
    <w:rsid w:val="00FB3DB0"/>
    <w:rsid w:val="00FB3DBB"/>
    <w:rsid w:val="00FB3DD9"/>
    <w:rsid w:val="00FB3E2B"/>
    <w:rsid w:val="00FB3E63"/>
    <w:rsid w:val="00FB3EA2"/>
    <w:rsid w:val="00FB3F08"/>
    <w:rsid w:val="00FB3F29"/>
    <w:rsid w:val="00FB3F54"/>
    <w:rsid w:val="00FB3FA5"/>
    <w:rsid w:val="00FB4066"/>
    <w:rsid w:val="00FB40AB"/>
    <w:rsid w:val="00FB4142"/>
    <w:rsid w:val="00FB41C2"/>
    <w:rsid w:val="00FB4201"/>
    <w:rsid w:val="00FB428E"/>
    <w:rsid w:val="00FB42CD"/>
    <w:rsid w:val="00FB42E6"/>
    <w:rsid w:val="00FB4300"/>
    <w:rsid w:val="00FB4328"/>
    <w:rsid w:val="00FB4390"/>
    <w:rsid w:val="00FB43A2"/>
    <w:rsid w:val="00FB4415"/>
    <w:rsid w:val="00FB4443"/>
    <w:rsid w:val="00FB4459"/>
    <w:rsid w:val="00FB4480"/>
    <w:rsid w:val="00FB44AC"/>
    <w:rsid w:val="00FB44F6"/>
    <w:rsid w:val="00FB459B"/>
    <w:rsid w:val="00FB45CF"/>
    <w:rsid w:val="00FB45EB"/>
    <w:rsid w:val="00FB460A"/>
    <w:rsid w:val="00FB4640"/>
    <w:rsid w:val="00FB466E"/>
    <w:rsid w:val="00FB46C7"/>
    <w:rsid w:val="00FB4741"/>
    <w:rsid w:val="00FB478F"/>
    <w:rsid w:val="00FB47FC"/>
    <w:rsid w:val="00FB483E"/>
    <w:rsid w:val="00FB485B"/>
    <w:rsid w:val="00FB4863"/>
    <w:rsid w:val="00FB489A"/>
    <w:rsid w:val="00FB48B2"/>
    <w:rsid w:val="00FB48DF"/>
    <w:rsid w:val="00FB48F5"/>
    <w:rsid w:val="00FB490D"/>
    <w:rsid w:val="00FB4920"/>
    <w:rsid w:val="00FB4925"/>
    <w:rsid w:val="00FB4941"/>
    <w:rsid w:val="00FB4962"/>
    <w:rsid w:val="00FB49B2"/>
    <w:rsid w:val="00FB49C2"/>
    <w:rsid w:val="00FB49C5"/>
    <w:rsid w:val="00FB49EC"/>
    <w:rsid w:val="00FB4A5E"/>
    <w:rsid w:val="00FB4A76"/>
    <w:rsid w:val="00FB4B03"/>
    <w:rsid w:val="00FB4B04"/>
    <w:rsid w:val="00FB4B2A"/>
    <w:rsid w:val="00FB4B4E"/>
    <w:rsid w:val="00FB4B80"/>
    <w:rsid w:val="00FB4B88"/>
    <w:rsid w:val="00FB4BC0"/>
    <w:rsid w:val="00FB4D33"/>
    <w:rsid w:val="00FB4D36"/>
    <w:rsid w:val="00FB4D4A"/>
    <w:rsid w:val="00FB4D50"/>
    <w:rsid w:val="00FB4D59"/>
    <w:rsid w:val="00FB4D74"/>
    <w:rsid w:val="00FB4DAE"/>
    <w:rsid w:val="00FB4DD5"/>
    <w:rsid w:val="00FB4DDF"/>
    <w:rsid w:val="00FB4E13"/>
    <w:rsid w:val="00FB4E78"/>
    <w:rsid w:val="00FB4F1E"/>
    <w:rsid w:val="00FB4F27"/>
    <w:rsid w:val="00FB4F42"/>
    <w:rsid w:val="00FB4F57"/>
    <w:rsid w:val="00FB4F93"/>
    <w:rsid w:val="00FB4FFB"/>
    <w:rsid w:val="00FB5000"/>
    <w:rsid w:val="00FB5001"/>
    <w:rsid w:val="00FB50A9"/>
    <w:rsid w:val="00FB50C7"/>
    <w:rsid w:val="00FB512B"/>
    <w:rsid w:val="00FB5269"/>
    <w:rsid w:val="00FB526C"/>
    <w:rsid w:val="00FB52CA"/>
    <w:rsid w:val="00FB52FF"/>
    <w:rsid w:val="00FB5343"/>
    <w:rsid w:val="00FB534D"/>
    <w:rsid w:val="00FB5375"/>
    <w:rsid w:val="00FB53F2"/>
    <w:rsid w:val="00FB5450"/>
    <w:rsid w:val="00FB5453"/>
    <w:rsid w:val="00FB5487"/>
    <w:rsid w:val="00FB54A4"/>
    <w:rsid w:val="00FB54A5"/>
    <w:rsid w:val="00FB54AA"/>
    <w:rsid w:val="00FB54F7"/>
    <w:rsid w:val="00FB5552"/>
    <w:rsid w:val="00FB55AD"/>
    <w:rsid w:val="00FB55D2"/>
    <w:rsid w:val="00FB560E"/>
    <w:rsid w:val="00FB5663"/>
    <w:rsid w:val="00FB5668"/>
    <w:rsid w:val="00FB56A8"/>
    <w:rsid w:val="00FB56D2"/>
    <w:rsid w:val="00FB56E0"/>
    <w:rsid w:val="00FB56E9"/>
    <w:rsid w:val="00FB56F4"/>
    <w:rsid w:val="00FB56F6"/>
    <w:rsid w:val="00FB57A3"/>
    <w:rsid w:val="00FB57AB"/>
    <w:rsid w:val="00FB5868"/>
    <w:rsid w:val="00FB58FC"/>
    <w:rsid w:val="00FB591F"/>
    <w:rsid w:val="00FB5976"/>
    <w:rsid w:val="00FB597D"/>
    <w:rsid w:val="00FB598C"/>
    <w:rsid w:val="00FB5997"/>
    <w:rsid w:val="00FB59D4"/>
    <w:rsid w:val="00FB59F7"/>
    <w:rsid w:val="00FB5A09"/>
    <w:rsid w:val="00FB5A16"/>
    <w:rsid w:val="00FB5A7B"/>
    <w:rsid w:val="00FB5AAE"/>
    <w:rsid w:val="00FB5ABC"/>
    <w:rsid w:val="00FB5ADB"/>
    <w:rsid w:val="00FB5B5E"/>
    <w:rsid w:val="00FB5BE7"/>
    <w:rsid w:val="00FB5BFD"/>
    <w:rsid w:val="00FB5C4C"/>
    <w:rsid w:val="00FB5C6F"/>
    <w:rsid w:val="00FB5CFA"/>
    <w:rsid w:val="00FB5D49"/>
    <w:rsid w:val="00FB5D9A"/>
    <w:rsid w:val="00FB5DA7"/>
    <w:rsid w:val="00FB5DDD"/>
    <w:rsid w:val="00FB5DE1"/>
    <w:rsid w:val="00FB5E7D"/>
    <w:rsid w:val="00FB5EFA"/>
    <w:rsid w:val="00FB60D8"/>
    <w:rsid w:val="00FB60F3"/>
    <w:rsid w:val="00FB6121"/>
    <w:rsid w:val="00FB612C"/>
    <w:rsid w:val="00FB6173"/>
    <w:rsid w:val="00FB61A8"/>
    <w:rsid w:val="00FB61BC"/>
    <w:rsid w:val="00FB61E5"/>
    <w:rsid w:val="00FB6291"/>
    <w:rsid w:val="00FB6309"/>
    <w:rsid w:val="00FB6357"/>
    <w:rsid w:val="00FB63C2"/>
    <w:rsid w:val="00FB64C6"/>
    <w:rsid w:val="00FB6541"/>
    <w:rsid w:val="00FB6584"/>
    <w:rsid w:val="00FB6615"/>
    <w:rsid w:val="00FB661C"/>
    <w:rsid w:val="00FB668F"/>
    <w:rsid w:val="00FB6695"/>
    <w:rsid w:val="00FB672C"/>
    <w:rsid w:val="00FB67A5"/>
    <w:rsid w:val="00FB67B1"/>
    <w:rsid w:val="00FB6823"/>
    <w:rsid w:val="00FB692F"/>
    <w:rsid w:val="00FB6939"/>
    <w:rsid w:val="00FB69A0"/>
    <w:rsid w:val="00FB6A7E"/>
    <w:rsid w:val="00FB6AA4"/>
    <w:rsid w:val="00FB6B56"/>
    <w:rsid w:val="00FB6B61"/>
    <w:rsid w:val="00FB6C08"/>
    <w:rsid w:val="00FB6C0F"/>
    <w:rsid w:val="00FB6C3F"/>
    <w:rsid w:val="00FB6C5D"/>
    <w:rsid w:val="00FB6DBC"/>
    <w:rsid w:val="00FB6E30"/>
    <w:rsid w:val="00FB6E88"/>
    <w:rsid w:val="00FB6EA8"/>
    <w:rsid w:val="00FB6ECD"/>
    <w:rsid w:val="00FB6EFE"/>
    <w:rsid w:val="00FB6F1D"/>
    <w:rsid w:val="00FB6FE9"/>
    <w:rsid w:val="00FB7044"/>
    <w:rsid w:val="00FB7085"/>
    <w:rsid w:val="00FB708F"/>
    <w:rsid w:val="00FB70E8"/>
    <w:rsid w:val="00FB71F1"/>
    <w:rsid w:val="00FB734F"/>
    <w:rsid w:val="00FB737F"/>
    <w:rsid w:val="00FB73AB"/>
    <w:rsid w:val="00FB744B"/>
    <w:rsid w:val="00FB7500"/>
    <w:rsid w:val="00FB75D5"/>
    <w:rsid w:val="00FB764E"/>
    <w:rsid w:val="00FB7650"/>
    <w:rsid w:val="00FB7686"/>
    <w:rsid w:val="00FB76C3"/>
    <w:rsid w:val="00FB772A"/>
    <w:rsid w:val="00FB7753"/>
    <w:rsid w:val="00FB7804"/>
    <w:rsid w:val="00FB785A"/>
    <w:rsid w:val="00FB788B"/>
    <w:rsid w:val="00FB78A9"/>
    <w:rsid w:val="00FB78B2"/>
    <w:rsid w:val="00FB78CC"/>
    <w:rsid w:val="00FB7906"/>
    <w:rsid w:val="00FB793F"/>
    <w:rsid w:val="00FB7946"/>
    <w:rsid w:val="00FB79DE"/>
    <w:rsid w:val="00FB7A12"/>
    <w:rsid w:val="00FB7A53"/>
    <w:rsid w:val="00FB7AA6"/>
    <w:rsid w:val="00FB7AAC"/>
    <w:rsid w:val="00FB7AD2"/>
    <w:rsid w:val="00FB7AF1"/>
    <w:rsid w:val="00FB7B19"/>
    <w:rsid w:val="00FB7C8B"/>
    <w:rsid w:val="00FB7CB7"/>
    <w:rsid w:val="00FB7D9B"/>
    <w:rsid w:val="00FB7D9D"/>
    <w:rsid w:val="00FB7DE4"/>
    <w:rsid w:val="00FB7DEA"/>
    <w:rsid w:val="00FB7E27"/>
    <w:rsid w:val="00FB7E66"/>
    <w:rsid w:val="00FB7EB6"/>
    <w:rsid w:val="00FB7F17"/>
    <w:rsid w:val="00FB7F29"/>
    <w:rsid w:val="00FB7F56"/>
    <w:rsid w:val="00FB7FAB"/>
    <w:rsid w:val="00FB7FB1"/>
    <w:rsid w:val="00FC0045"/>
    <w:rsid w:val="00FC00BD"/>
    <w:rsid w:val="00FC00FB"/>
    <w:rsid w:val="00FC012C"/>
    <w:rsid w:val="00FC0136"/>
    <w:rsid w:val="00FC014B"/>
    <w:rsid w:val="00FC0181"/>
    <w:rsid w:val="00FC01C0"/>
    <w:rsid w:val="00FC0215"/>
    <w:rsid w:val="00FC0264"/>
    <w:rsid w:val="00FC027A"/>
    <w:rsid w:val="00FC0286"/>
    <w:rsid w:val="00FC028D"/>
    <w:rsid w:val="00FC02A9"/>
    <w:rsid w:val="00FC0327"/>
    <w:rsid w:val="00FC03FB"/>
    <w:rsid w:val="00FC046A"/>
    <w:rsid w:val="00FC050F"/>
    <w:rsid w:val="00FC0520"/>
    <w:rsid w:val="00FC0525"/>
    <w:rsid w:val="00FC052D"/>
    <w:rsid w:val="00FC0632"/>
    <w:rsid w:val="00FC0663"/>
    <w:rsid w:val="00FC067F"/>
    <w:rsid w:val="00FC068C"/>
    <w:rsid w:val="00FC0734"/>
    <w:rsid w:val="00FC0850"/>
    <w:rsid w:val="00FC086B"/>
    <w:rsid w:val="00FC08C7"/>
    <w:rsid w:val="00FC0A1F"/>
    <w:rsid w:val="00FC0A7A"/>
    <w:rsid w:val="00FC0ACF"/>
    <w:rsid w:val="00FC0B19"/>
    <w:rsid w:val="00FC0B3B"/>
    <w:rsid w:val="00FC0B58"/>
    <w:rsid w:val="00FC0B80"/>
    <w:rsid w:val="00FC0B94"/>
    <w:rsid w:val="00FC0BCA"/>
    <w:rsid w:val="00FC0C5A"/>
    <w:rsid w:val="00FC0C60"/>
    <w:rsid w:val="00FC0C61"/>
    <w:rsid w:val="00FC0C6A"/>
    <w:rsid w:val="00FC0CE2"/>
    <w:rsid w:val="00FC0CF0"/>
    <w:rsid w:val="00FC0D2D"/>
    <w:rsid w:val="00FC0D53"/>
    <w:rsid w:val="00FC0D8D"/>
    <w:rsid w:val="00FC0DCE"/>
    <w:rsid w:val="00FC0DFE"/>
    <w:rsid w:val="00FC0E22"/>
    <w:rsid w:val="00FC0E30"/>
    <w:rsid w:val="00FC0E6B"/>
    <w:rsid w:val="00FC0EDE"/>
    <w:rsid w:val="00FC0EEA"/>
    <w:rsid w:val="00FC0F2A"/>
    <w:rsid w:val="00FC0F50"/>
    <w:rsid w:val="00FC0F7C"/>
    <w:rsid w:val="00FC0FF2"/>
    <w:rsid w:val="00FC1017"/>
    <w:rsid w:val="00FC1068"/>
    <w:rsid w:val="00FC106C"/>
    <w:rsid w:val="00FC1089"/>
    <w:rsid w:val="00FC10AA"/>
    <w:rsid w:val="00FC1112"/>
    <w:rsid w:val="00FC1141"/>
    <w:rsid w:val="00FC118A"/>
    <w:rsid w:val="00FC11C7"/>
    <w:rsid w:val="00FC120C"/>
    <w:rsid w:val="00FC125F"/>
    <w:rsid w:val="00FC12D3"/>
    <w:rsid w:val="00FC12E4"/>
    <w:rsid w:val="00FC12F6"/>
    <w:rsid w:val="00FC134E"/>
    <w:rsid w:val="00FC1365"/>
    <w:rsid w:val="00FC1374"/>
    <w:rsid w:val="00FC1396"/>
    <w:rsid w:val="00FC139B"/>
    <w:rsid w:val="00FC14A2"/>
    <w:rsid w:val="00FC1620"/>
    <w:rsid w:val="00FC1688"/>
    <w:rsid w:val="00FC169F"/>
    <w:rsid w:val="00FC178C"/>
    <w:rsid w:val="00FC17A1"/>
    <w:rsid w:val="00FC17BC"/>
    <w:rsid w:val="00FC180A"/>
    <w:rsid w:val="00FC185A"/>
    <w:rsid w:val="00FC1894"/>
    <w:rsid w:val="00FC18C1"/>
    <w:rsid w:val="00FC198F"/>
    <w:rsid w:val="00FC1A5A"/>
    <w:rsid w:val="00FC1B17"/>
    <w:rsid w:val="00FC1B51"/>
    <w:rsid w:val="00FC1BBA"/>
    <w:rsid w:val="00FC1BED"/>
    <w:rsid w:val="00FC1CAB"/>
    <w:rsid w:val="00FC1CF3"/>
    <w:rsid w:val="00FC1CF5"/>
    <w:rsid w:val="00FC1D2A"/>
    <w:rsid w:val="00FC1D6B"/>
    <w:rsid w:val="00FC1DB1"/>
    <w:rsid w:val="00FC1DB7"/>
    <w:rsid w:val="00FC1DD2"/>
    <w:rsid w:val="00FC1E42"/>
    <w:rsid w:val="00FC1E46"/>
    <w:rsid w:val="00FC1E5B"/>
    <w:rsid w:val="00FC1E8A"/>
    <w:rsid w:val="00FC1EA0"/>
    <w:rsid w:val="00FC1ECD"/>
    <w:rsid w:val="00FC1F6D"/>
    <w:rsid w:val="00FC1F86"/>
    <w:rsid w:val="00FC1F8D"/>
    <w:rsid w:val="00FC2029"/>
    <w:rsid w:val="00FC20BF"/>
    <w:rsid w:val="00FC20C7"/>
    <w:rsid w:val="00FC2135"/>
    <w:rsid w:val="00FC2165"/>
    <w:rsid w:val="00FC2173"/>
    <w:rsid w:val="00FC2212"/>
    <w:rsid w:val="00FC2278"/>
    <w:rsid w:val="00FC228E"/>
    <w:rsid w:val="00FC228F"/>
    <w:rsid w:val="00FC22AF"/>
    <w:rsid w:val="00FC22BE"/>
    <w:rsid w:val="00FC2341"/>
    <w:rsid w:val="00FC2369"/>
    <w:rsid w:val="00FC236C"/>
    <w:rsid w:val="00FC2375"/>
    <w:rsid w:val="00FC2387"/>
    <w:rsid w:val="00FC238A"/>
    <w:rsid w:val="00FC23DD"/>
    <w:rsid w:val="00FC23F4"/>
    <w:rsid w:val="00FC23F5"/>
    <w:rsid w:val="00FC245B"/>
    <w:rsid w:val="00FC246C"/>
    <w:rsid w:val="00FC247F"/>
    <w:rsid w:val="00FC2494"/>
    <w:rsid w:val="00FC24AA"/>
    <w:rsid w:val="00FC24B4"/>
    <w:rsid w:val="00FC24D6"/>
    <w:rsid w:val="00FC24F7"/>
    <w:rsid w:val="00FC250B"/>
    <w:rsid w:val="00FC25A0"/>
    <w:rsid w:val="00FC2654"/>
    <w:rsid w:val="00FC2688"/>
    <w:rsid w:val="00FC26A6"/>
    <w:rsid w:val="00FC281C"/>
    <w:rsid w:val="00FC2873"/>
    <w:rsid w:val="00FC2907"/>
    <w:rsid w:val="00FC296E"/>
    <w:rsid w:val="00FC2994"/>
    <w:rsid w:val="00FC29E6"/>
    <w:rsid w:val="00FC29FC"/>
    <w:rsid w:val="00FC2A18"/>
    <w:rsid w:val="00FC2A57"/>
    <w:rsid w:val="00FC2A79"/>
    <w:rsid w:val="00FC2B8A"/>
    <w:rsid w:val="00FC2BF0"/>
    <w:rsid w:val="00FC2C14"/>
    <w:rsid w:val="00FC2C1F"/>
    <w:rsid w:val="00FC2C50"/>
    <w:rsid w:val="00FC2C89"/>
    <w:rsid w:val="00FC2CBE"/>
    <w:rsid w:val="00FC2D25"/>
    <w:rsid w:val="00FC2D45"/>
    <w:rsid w:val="00FC2D50"/>
    <w:rsid w:val="00FC2D60"/>
    <w:rsid w:val="00FC2D64"/>
    <w:rsid w:val="00FC2D7F"/>
    <w:rsid w:val="00FC2E0D"/>
    <w:rsid w:val="00FC2E16"/>
    <w:rsid w:val="00FC2E1B"/>
    <w:rsid w:val="00FC2E73"/>
    <w:rsid w:val="00FC2EB7"/>
    <w:rsid w:val="00FC2EC5"/>
    <w:rsid w:val="00FC2FCE"/>
    <w:rsid w:val="00FC3014"/>
    <w:rsid w:val="00FC3077"/>
    <w:rsid w:val="00FC3084"/>
    <w:rsid w:val="00FC30ED"/>
    <w:rsid w:val="00FC310B"/>
    <w:rsid w:val="00FC314F"/>
    <w:rsid w:val="00FC31D0"/>
    <w:rsid w:val="00FC31E0"/>
    <w:rsid w:val="00FC3235"/>
    <w:rsid w:val="00FC323E"/>
    <w:rsid w:val="00FC327E"/>
    <w:rsid w:val="00FC3286"/>
    <w:rsid w:val="00FC32A4"/>
    <w:rsid w:val="00FC32E3"/>
    <w:rsid w:val="00FC3362"/>
    <w:rsid w:val="00FC33C1"/>
    <w:rsid w:val="00FC33D3"/>
    <w:rsid w:val="00FC344E"/>
    <w:rsid w:val="00FC348F"/>
    <w:rsid w:val="00FC34A7"/>
    <w:rsid w:val="00FC34BB"/>
    <w:rsid w:val="00FC3503"/>
    <w:rsid w:val="00FC356F"/>
    <w:rsid w:val="00FC358B"/>
    <w:rsid w:val="00FC359E"/>
    <w:rsid w:val="00FC35E0"/>
    <w:rsid w:val="00FC35E4"/>
    <w:rsid w:val="00FC361F"/>
    <w:rsid w:val="00FC36DC"/>
    <w:rsid w:val="00FC36F0"/>
    <w:rsid w:val="00FC36FF"/>
    <w:rsid w:val="00FC370D"/>
    <w:rsid w:val="00FC3748"/>
    <w:rsid w:val="00FC3751"/>
    <w:rsid w:val="00FC377C"/>
    <w:rsid w:val="00FC37C6"/>
    <w:rsid w:val="00FC37D7"/>
    <w:rsid w:val="00FC37E6"/>
    <w:rsid w:val="00FC386B"/>
    <w:rsid w:val="00FC38AD"/>
    <w:rsid w:val="00FC38BD"/>
    <w:rsid w:val="00FC3915"/>
    <w:rsid w:val="00FC3926"/>
    <w:rsid w:val="00FC3963"/>
    <w:rsid w:val="00FC399B"/>
    <w:rsid w:val="00FC39C3"/>
    <w:rsid w:val="00FC3B38"/>
    <w:rsid w:val="00FC3B5A"/>
    <w:rsid w:val="00FC3BB5"/>
    <w:rsid w:val="00FC3BE5"/>
    <w:rsid w:val="00FC3C13"/>
    <w:rsid w:val="00FC3CE1"/>
    <w:rsid w:val="00FC3D64"/>
    <w:rsid w:val="00FC3D8A"/>
    <w:rsid w:val="00FC3DF7"/>
    <w:rsid w:val="00FC3E34"/>
    <w:rsid w:val="00FC3E4F"/>
    <w:rsid w:val="00FC3EC4"/>
    <w:rsid w:val="00FC3EF2"/>
    <w:rsid w:val="00FC3EF9"/>
    <w:rsid w:val="00FC3F4D"/>
    <w:rsid w:val="00FC3F5C"/>
    <w:rsid w:val="00FC3F8D"/>
    <w:rsid w:val="00FC3F8F"/>
    <w:rsid w:val="00FC3F92"/>
    <w:rsid w:val="00FC407D"/>
    <w:rsid w:val="00FC408E"/>
    <w:rsid w:val="00FC40A3"/>
    <w:rsid w:val="00FC40B4"/>
    <w:rsid w:val="00FC40E4"/>
    <w:rsid w:val="00FC410F"/>
    <w:rsid w:val="00FC412E"/>
    <w:rsid w:val="00FC41AA"/>
    <w:rsid w:val="00FC4209"/>
    <w:rsid w:val="00FC420C"/>
    <w:rsid w:val="00FC421E"/>
    <w:rsid w:val="00FC4242"/>
    <w:rsid w:val="00FC424A"/>
    <w:rsid w:val="00FC426E"/>
    <w:rsid w:val="00FC42BF"/>
    <w:rsid w:val="00FC42CB"/>
    <w:rsid w:val="00FC42E6"/>
    <w:rsid w:val="00FC4311"/>
    <w:rsid w:val="00FC432A"/>
    <w:rsid w:val="00FC4338"/>
    <w:rsid w:val="00FC4381"/>
    <w:rsid w:val="00FC43B2"/>
    <w:rsid w:val="00FC43CB"/>
    <w:rsid w:val="00FC443F"/>
    <w:rsid w:val="00FC444C"/>
    <w:rsid w:val="00FC4499"/>
    <w:rsid w:val="00FC4558"/>
    <w:rsid w:val="00FC45A1"/>
    <w:rsid w:val="00FC45AF"/>
    <w:rsid w:val="00FC469D"/>
    <w:rsid w:val="00FC472D"/>
    <w:rsid w:val="00FC47BD"/>
    <w:rsid w:val="00FC4820"/>
    <w:rsid w:val="00FC4822"/>
    <w:rsid w:val="00FC4849"/>
    <w:rsid w:val="00FC4976"/>
    <w:rsid w:val="00FC499F"/>
    <w:rsid w:val="00FC49C0"/>
    <w:rsid w:val="00FC4A5A"/>
    <w:rsid w:val="00FC4A89"/>
    <w:rsid w:val="00FC4AE9"/>
    <w:rsid w:val="00FC4B34"/>
    <w:rsid w:val="00FC4C2E"/>
    <w:rsid w:val="00FC4C98"/>
    <w:rsid w:val="00FC4D01"/>
    <w:rsid w:val="00FC4D99"/>
    <w:rsid w:val="00FC4DD1"/>
    <w:rsid w:val="00FC4DD9"/>
    <w:rsid w:val="00FC4DF5"/>
    <w:rsid w:val="00FC4E2E"/>
    <w:rsid w:val="00FC4E3D"/>
    <w:rsid w:val="00FC4EF2"/>
    <w:rsid w:val="00FC4EF6"/>
    <w:rsid w:val="00FC4F44"/>
    <w:rsid w:val="00FC4F51"/>
    <w:rsid w:val="00FC4FB7"/>
    <w:rsid w:val="00FC4FCD"/>
    <w:rsid w:val="00FC5127"/>
    <w:rsid w:val="00FC5183"/>
    <w:rsid w:val="00FC51D9"/>
    <w:rsid w:val="00FC52BA"/>
    <w:rsid w:val="00FC52BC"/>
    <w:rsid w:val="00FC52DE"/>
    <w:rsid w:val="00FC52FA"/>
    <w:rsid w:val="00FC5332"/>
    <w:rsid w:val="00FC5394"/>
    <w:rsid w:val="00FC53D9"/>
    <w:rsid w:val="00FC53EC"/>
    <w:rsid w:val="00FC5460"/>
    <w:rsid w:val="00FC554E"/>
    <w:rsid w:val="00FC5575"/>
    <w:rsid w:val="00FC5588"/>
    <w:rsid w:val="00FC55EC"/>
    <w:rsid w:val="00FC5621"/>
    <w:rsid w:val="00FC5666"/>
    <w:rsid w:val="00FC56E7"/>
    <w:rsid w:val="00FC5726"/>
    <w:rsid w:val="00FC5739"/>
    <w:rsid w:val="00FC5742"/>
    <w:rsid w:val="00FC5769"/>
    <w:rsid w:val="00FC577C"/>
    <w:rsid w:val="00FC577E"/>
    <w:rsid w:val="00FC57D7"/>
    <w:rsid w:val="00FC57E7"/>
    <w:rsid w:val="00FC5805"/>
    <w:rsid w:val="00FC5831"/>
    <w:rsid w:val="00FC584C"/>
    <w:rsid w:val="00FC58BA"/>
    <w:rsid w:val="00FC58FA"/>
    <w:rsid w:val="00FC599A"/>
    <w:rsid w:val="00FC59F6"/>
    <w:rsid w:val="00FC5A92"/>
    <w:rsid w:val="00FC5AB1"/>
    <w:rsid w:val="00FC5ADC"/>
    <w:rsid w:val="00FC5B34"/>
    <w:rsid w:val="00FC5B52"/>
    <w:rsid w:val="00FC5B94"/>
    <w:rsid w:val="00FC5BAE"/>
    <w:rsid w:val="00FC5C09"/>
    <w:rsid w:val="00FC5CEC"/>
    <w:rsid w:val="00FC5D7F"/>
    <w:rsid w:val="00FC5D93"/>
    <w:rsid w:val="00FC5DB0"/>
    <w:rsid w:val="00FC5DF6"/>
    <w:rsid w:val="00FC5DFE"/>
    <w:rsid w:val="00FC5E4D"/>
    <w:rsid w:val="00FC5E6D"/>
    <w:rsid w:val="00FC5E77"/>
    <w:rsid w:val="00FC5E7A"/>
    <w:rsid w:val="00FC5E88"/>
    <w:rsid w:val="00FC5E9C"/>
    <w:rsid w:val="00FC5F9E"/>
    <w:rsid w:val="00FC6038"/>
    <w:rsid w:val="00FC6059"/>
    <w:rsid w:val="00FC60DE"/>
    <w:rsid w:val="00FC60FD"/>
    <w:rsid w:val="00FC6139"/>
    <w:rsid w:val="00FC61AD"/>
    <w:rsid w:val="00FC61DA"/>
    <w:rsid w:val="00FC6229"/>
    <w:rsid w:val="00FC625E"/>
    <w:rsid w:val="00FC627C"/>
    <w:rsid w:val="00FC634D"/>
    <w:rsid w:val="00FC6448"/>
    <w:rsid w:val="00FC64BB"/>
    <w:rsid w:val="00FC64C7"/>
    <w:rsid w:val="00FC64D0"/>
    <w:rsid w:val="00FC64F4"/>
    <w:rsid w:val="00FC64FA"/>
    <w:rsid w:val="00FC64FD"/>
    <w:rsid w:val="00FC6527"/>
    <w:rsid w:val="00FC652C"/>
    <w:rsid w:val="00FC6536"/>
    <w:rsid w:val="00FC6582"/>
    <w:rsid w:val="00FC659E"/>
    <w:rsid w:val="00FC65A4"/>
    <w:rsid w:val="00FC65D9"/>
    <w:rsid w:val="00FC65DB"/>
    <w:rsid w:val="00FC65F6"/>
    <w:rsid w:val="00FC6648"/>
    <w:rsid w:val="00FC66EB"/>
    <w:rsid w:val="00FC66FF"/>
    <w:rsid w:val="00FC6727"/>
    <w:rsid w:val="00FC6730"/>
    <w:rsid w:val="00FC67A8"/>
    <w:rsid w:val="00FC67F9"/>
    <w:rsid w:val="00FC6857"/>
    <w:rsid w:val="00FC68B3"/>
    <w:rsid w:val="00FC68EF"/>
    <w:rsid w:val="00FC6903"/>
    <w:rsid w:val="00FC6904"/>
    <w:rsid w:val="00FC690B"/>
    <w:rsid w:val="00FC691F"/>
    <w:rsid w:val="00FC699D"/>
    <w:rsid w:val="00FC6A2C"/>
    <w:rsid w:val="00FC6A8C"/>
    <w:rsid w:val="00FC6A9E"/>
    <w:rsid w:val="00FC6AAC"/>
    <w:rsid w:val="00FC6B06"/>
    <w:rsid w:val="00FC6B08"/>
    <w:rsid w:val="00FC6BD1"/>
    <w:rsid w:val="00FC6BF9"/>
    <w:rsid w:val="00FC6C0C"/>
    <w:rsid w:val="00FC6C11"/>
    <w:rsid w:val="00FC6C54"/>
    <w:rsid w:val="00FC6C61"/>
    <w:rsid w:val="00FC6C7A"/>
    <w:rsid w:val="00FC6CA1"/>
    <w:rsid w:val="00FC6CE4"/>
    <w:rsid w:val="00FC6CFA"/>
    <w:rsid w:val="00FC6D1D"/>
    <w:rsid w:val="00FC6D85"/>
    <w:rsid w:val="00FC6DC3"/>
    <w:rsid w:val="00FC6DCC"/>
    <w:rsid w:val="00FC6DE0"/>
    <w:rsid w:val="00FC6DE3"/>
    <w:rsid w:val="00FC6DF1"/>
    <w:rsid w:val="00FC6E0C"/>
    <w:rsid w:val="00FC6E4E"/>
    <w:rsid w:val="00FC6E5D"/>
    <w:rsid w:val="00FC6F08"/>
    <w:rsid w:val="00FC6F2F"/>
    <w:rsid w:val="00FC6F77"/>
    <w:rsid w:val="00FC6F80"/>
    <w:rsid w:val="00FC6FE2"/>
    <w:rsid w:val="00FC7019"/>
    <w:rsid w:val="00FC7025"/>
    <w:rsid w:val="00FC7039"/>
    <w:rsid w:val="00FC70A2"/>
    <w:rsid w:val="00FC70B5"/>
    <w:rsid w:val="00FC7128"/>
    <w:rsid w:val="00FC7129"/>
    <w:rsid w:val="00FC7147"/>
    <w:rsid w:val="00FC71A5"/>
    <w:rsid w:val="00FC71D7"/>
    <w:rsid w:val="00FC71DB"/>
    <w:rsid w:val="00FC7267"/>
    <w:rsid w:val="00FC7299"/>
    <w:rsid w:val="00FC72D4"/>
    <w:rsid w:val="00FC72EB"/>
    <w:rsid w:val="00FC7301"/>
    <w:rsid w:val="00FC7304"/>
    <w:rsid w:val="00FC7306"/>
    <w:rsid w:val="00FC7371"/>
    <w:rsid w:val="00FC7383"/>
    <w:rsid w:val="00FC7393"/>
    <w:rsid w:val="00FC7494"/>
    <w:rsid w:val="00FC7541"/>
    <w:rsid w:val="00FC75A7"/>
    <w:rsid w:val="00FC75AA"/>
    <w:rsid w:val="00FC75B0"/>
    <w:rsid w:val="00FC768E"/>
    <w:rsid w:val="00FC76A3"/>
    <w:rsid w:val="00FC76FE"/>
    <w:rsid w:val="00FC7715"/>
    <w:rsid w:val="00FC772D"/>
    <w:rsid w:val="00FC7747"/>
    <w:rsid w:val="00FC7773"/>
    <w:rsid w:val="00FC77BA"/>
    <w:rsid w:val="00FC77EC"/>
    <w:rsid w:val="00FC7804"/>
    <w:rsid w:val="00FC782E"/>
    <w:rsid w:val="00FC7846"/>
    <w:rsid w:val="00FC785B"/>
    <w:rsid w:val="00FC7862"/>
    <w:rsid w:val="00FC7910"/>
    <w:rsid w:val="00FC7967"/>
    <w:rsid w:val="00FC79B5"/>
    <w:rsid w:val="00FC79D7"/>
    <w:rsid w:val="00FC79E3"/>
    <w:rsid w:val="00FC7A1A"/>
    <w:rsid w:val="00FC7A31"/>
    <w:rsid w:val="00FC7A7E"/>
    <w:rsid w:val="00FC7A91"/>
    <w:rsid w:val="00FC7AFD"/>
    <w:rsid w:val="00FC7B3F"/>
    <w:rsid w:val="00FC7B47"/>
    <w:rsid w:val="00FC7B65"/>
    <w:rsid w:val="00FC7B69"/>
    <w:rsid w:val="00FC7B72"/>
    <w:rsid w:val="00FC7B73"/>
    <w:rsid w:val="00FC7B7C"/>
    <w:rsid w:val="00FC7B93"/>
    <w:rsid w:val="00FC7BAE"/>
    <w:rsid w:val="00FC7BD0"/>
    <w:rsid w:val="00FC7BEC"/>
    <w:rsid w:val="00FC7C42"/>
    <w:rsid w:val="00FC7C93"/>
    <w:rsid w:val="00FC7D22"/>
    <w:rsid w:val="00FC7E35"/>
    <w:rsid w:val="00FC7ED2"/>
    <w:rsid w:val="00FC7F05"/>
    <w:rsid w:val="00FC7F52"/>
    <w:rsid w:val="00FC7F6C"/>
    <w:rsid w:val="00FC7FA4"/>
    <w:rsid w:val="00FC7FE3"/>
    <w:rsid w:val="00FC7FF5"/>
    <w:rsid w:val="00FD007F"/>
    <w:rsid w:val="00FD01CE"/>
    <w:rsid w:val="00FD021B"/>
    <w:rsid w:val="00FD028B"/>
    <w:rsid w:val="00FD02D7"/>
    <w:rsid w:val="00FD035F"/>
    <w:rsid w:val="00FD037E"/>
    <w:rsid w:val="00FD03F8"/>
    <w:rsid w:val="00FD04A7"/>
    <w:rsid w:val="00FD04B4"/>
    <w:rsid w:val="00FD0504"/>
    <w:rsid w:val="00FD0525"/>
    <w:rsid w:val="00FD0564"/>
    <w:rsid w:val="00FD0568"/>
    <w:rsid w:val="00FD059C"/>
    <w:rsid w:val="00FD0637"/>
    <w:rsid w:val="00FD080E"/>
    <w:rsid w:val="00FD0874"/>
    <w:rsid w:val="00FD0884"/>
    <w:rsid w:val="00FD0892"/>
    <w:rsid w:val="00FD0903"/>
    <w:rsid w:val="00FD099A"/>
    <w:rsid w:val="00FD09BC"/>
    <w:rsid w:val="00FD09E2"/>
    <w:rsid w:val="00FD0A61"/>
    <w:rsid w:val="00FD0AB5"/>
    <w:rsid w:val="00FD0AFE"/>
    <w:rsid w:val="00FD0B1E"/>
    <w:rsid w:val="00FD0B95"/>
    <w:rsid w:val="00FD0C7E"/>
    <w:rsid w:val="00FD0CC6"/>
    <w:rsid w:val="00FD0CEA"/>
    <w:rsid w:val="00FD0D92"/>
    <w:rsid w:val="00FD0DD1"/>
    <w:rsid w:val="00FD0DD5"/>
    <w:rsid w:val="00FD0DFD"/>
    <w:rsid w:val="00FD0E03"/>
    <w:rsid w:val="00FD0E2D"/>
    <w:rsid w:val="00FD0EB6"/>
    <w:rsid w:val="00FD0EBF"/>
    <w:rsid w:val="00FD0ED4"/>
    <w:rsid w:val="00FD0F2C"/>
    <w:rsid w:val="00FD0F47"/>
    <w:rsid w:val="00FD0F68"/>
    <w:rsid w:val="00FD0F81"/>
    <w:rsid w:val="00FD0FAD"/>
    <w:rsid w:val="00FD1018"/>
    <w:rsid w:val="00FD10B4"/>
    <w:rsid w:val="00FD10E8"/>
    <w:rsid w:val="00FD1115"/>
    <w:rsid w:val="00FD112F"/>
    <w:rsid w:val="00FD1177"/>
    <w:rsid w:val="00FD1196"/>
    <w:rsid w:val="00FD129C"/>
    <w:rsid w:val="00FD12A1"/>
    <w:rsid w:val="00FD1300"/>
    <w:rsid w:val="00FD130D"/>
    <w:rsid w:val="00FD1337"/>
    <w:rsid w:val="00FD134B"/>
    <w:rsid w:val="00FD135D"/>
    <w:rsid w:val="00FD13DF"/>
    <w:rsid w:val="00FD13F2"/>
    <w:rsid w:val="00FD15B9"/>
    <w:rsid w:val="00FD15BC"/>
    <w:rsid w:val="00FD1604"/>
    <w:rsid w:val="00FD1618"/>
    <w:rsid w:val="00FD16FC"/>
    <w:rsid w:val="00FD17AB"/>
    <w:rsid w:val="00FD17C5"/>
    <w:rsid w:val="00FD1806"/>
    <w:rsid w:val="00FD1816"/>
    <w:rsid w:val="00FD18A3"/>
    <w:rsid w:val="00FD191D"/>
    <w:rsid w:val="00FD1950"/>
    <w:rsid w:val="00FD1974"/>
    <w:rsid w:val="00FD1983"/>
    <w:rsid w:val="00FD199F"/>
    <w:rsid w:val="00FD19EA"/>
    <w:rsid w:val="00FD19F1"/>
    <w:rsid w:val="00FD1AC7"/>
    <w:rsid w:val="00FD1ADE"/>
    <w:rsid w:val="00FD1AED"/>
    <w:rsid w:val="00FD1B8A"/>
    <w:rsid w:val="00FD1B96"/>
    <w:rsid w:val="00FD1BF6"/>
    <w:rsid w:val="00FD1C1A"/>
    <w:rsid w:val="00FD1C59"/>
    <w:rsid w:val="00FD1C5F"/>
    <w:rsid w:val="00FD1D2D"/>
    <w:rsid w:val="00FD1DA4"/>
    <w:rsid w:val="00FD1DC8"/>
    <w:rsid w:val="00FD1DEC"/>
    <w:rsid w:val="00FD1E02"/>
    <w:rsid w:val="00FD1E03"/>
    <w:rsid w:val="00FD1E20"/>
    <w:rsid w:val="00FD1E94"/>
    <w:rsid w:val="00FD1EC4"/>
    <w:rsid w:val="00FD1EF2"/>
    <w:rsid w:val="00FD1FB8"/>
    <w:rsid w:val="00FD1FFF"/>
    <w:rsid w:val="00FD204D"/>
    <w:rsid w:val="00FD20B9"/>
    <w:rsid w:val="00FD20D4"/>
    <w:rsid w:val="00FD2113"/>
    <w:rsid w:val="00FD219A"/>
    <w:rsid w:val="00FD21A2"/>
    <w:rsid w:val="00FD228C"/>
    <w:rsid w:val="00FD22FF"/>
    <w:rsid w:val="00FD238C"/>
    <w:rsid w:val="00FD23A8"/>
    <w:rsid w:val="00FD2410"/>
    <w:rsid w:val="00FD242B"/>
    <w:rsid w:val="00FD2480"/>
    <w:rsid w:val="00FD24B1"/>
    <w:rsid w:val="00FD24C7"/>
    <w:rsid w:val="00FD24EB"/>
    <w:rsid w:val="00FD251A"/>
    <w:rsid w:val="00FD25F1"/>
    <w:rsid w:val="00FD25FB"/>
    <w:rsid w:val="00FD2601"/>
    <w:rsid w:val="00FD2612"/>
    <w:rsid w:val="00FD2672"/>
    <w:rsid w:val="00FD2687"/>
    <w:rsid w:val="00FD2728"/>
    <w:rsid w:val="00FD2733"/>
    <w:rsid w:val="00FD2735"/>
    <w:rsid w:val="00FD2779"/>
    <w:rsid w:val="00FD2786"/>
    <w:rsid w:val="00FD27DE"/>
    <w:rsid w:val="00FD27E0"/>
    <w:rsid w:val="00FD284C"/>
    <w:rsid w:val="00FD28C6"/>
    <w:rsid w:val="00FD28D4"/>
    <w:rsid w:val="00FD28F6"/>
    <w:rsid w:val="00FD2946"/>
    <w:rsid w:val="00FD29B9"/>
    <w:rsid w:val="00FD29DD"/>
    <w:rsid w:val="00FD29F8"/>
    <w:rsid w:val="00FD2A57"/>
    <w:rsid w:val="00FD2A6B"/>
    <w:rsid w:val="00FD2A6E"/>
    <w:rsid w:val="00FD2A7A"/>
    <w:rsid w:val="00FD2A81"/>
    <w:rsid w:val="00FD2ACC"/>
    <w:rsid w:val="00FD2AD6"/>
    <w:rsid w:val="00FD2B2C"/>
    <w:rsid w:val="00FD2BBA"/>
    <w:rsid w:val="00FD2BBD"/>
    <w:rsid w:val="00FD2C2F"/>
    <w:rsid w:val="00FD2C56"/>
    <w:rsid w:val="00FD2C8D"/>
    <w:rsid w:val="00FD2CDA"/>
    <w:rsid w:val="00FD2CE9"/>
    <w:rsid w:val="00FD2CEA"/>
    <w:rsid w:val="00FD2D7B"/>
    <w:rsid w:val="00FD2E9F"/>
    <w:rsid w:val="00FD2EE9"/>
    <w:rsid w:val="00FD2F32"/>
    <w:rsid w:val="00FD2F60"/>
    <w:rsid w:val="00FD2F87"/>
    <w:rsid w:val="00FD2FAF"/>
    <w:rsid w:val="00FD3065"/>
    <w:rsid w:val="00FD3080"/>
    <w:rsid w:val="00FD30E2"/>
    <w:rsid w:val="00FD3139"/>
    <w:rsid w:val="00FD317D"/>
    <w:rsid w:val="00FD3215"/>
    <w:rsid w:val="00FD3216"/>
    <w:rsid w:val="00FD32A7"/>
    <w:rsid w:val="00FD330C"/>
    <w:rsid w:val="00FD3310"/>
    <w:rsid w:val="00FD334A"/>
    <w:rsid w:val="00FD33C0"/>
    <w:rsid w:val="00FD33E9"/>
    <w:rsid w:val="00FD33EA"/>
    <w:rsid w:val="00FD348C"/>
    <w:rsid w:val="00FD34B1"/>
    <w:rsid w:val="00FD3505"/>
    <w:rsid w:val="00FD357C"/>
    <w:rsid w:val="00FD3589"/>
    <w:rsid w:val="00FD3639"/>
    <w:rsid w:val="00FD36AB"/>
    <w:rsid w:val="00FD36B5"/>
    <w:rsid w:val="00FD371F"/>
    <w:rsid w:val="00FD3721"/>
    <w:rsid w:val="00FD3756"/>
    <w:rsid w:val="00FD378B"/>
    <w:rsid w:val="00FD37D0"/>
    <w:rsid w:val="00FD37F8"/>
    <w:rsid w:val="00FD3872"/>
    <w:rsid w:val="00FD38CE"/>
    <w:rsid w:val="00FD38E9"/>
    <w:rsid w:val="00FD3973"/>
    <w:rsid w:val="00FD39B2"/>
    <w:rsid w:val="00FD39F1"/>
    <w:rsid w:val="00FD3A66"/>
    <w:rsid w:val="00FD3ADD"/>
    <w:rsid w:val="00FD3B44"/>
    <w:rsid w:val="00FD3B49"/>
    <w:rsid w:val="00FD3C9F"/>
    <w:rsid w:val="00FD3D14"/>
    <w:rsid w:val="00FD3EFB"/>
    <w:rsid w:val="00FD3F41"/>
    <w:rsid w:val="00FD3F4C"/>
    <w:rsid w:val="00FD3FA8"/>
    <w:rsid w:val="00FD3FBA"/>
    <w:rsid w:val="00FD405C"/>
    <w:rsid w:val="00FD4154"/>
    <w:rsid w:val="00FD4185"/>
    <w:rsid w:val="00FD41C4"/>
    <w:rsid w:val="00FD41D4"/>
    <w:rsid w:val="00FD4205"/>
    <w:rsid w:val="00FD4298"/>
    <w:rsid w:val="00FD42AD"/>
    <w:rsid w:val="00FD42B5"/>
    <w:rsid w:val="00FD42C7"/>
    <w:rsid w:val="00FD42D3"/>
    <w:rsid w:val="00FD42D6"/>
    <w:rsid w:val="00FD4356"/>
    <w:rsid w:val="00FD4408"/>
    <w:rsid w:val="00FD442B"/>
    <w:rsid w:val="00FD445A"/>
    <w:rsid w:val="00FD44A9"/>
    <w:rsid w:val="00FD44C0"/>
    <w:rsid w:val="00FD4520"/>
    <w:rsid w:val="00FD4547"/>
    <w:rsid w:val="00FD4577"/>
    <w:rsid w:val="00FD45DD"/>
    <w:rsid w:val="00FD4638"/>
    <w:rsid w:val="00FD4696"/>
    <w:rsid w:val="00FD469B"/>
    <w:rsid w:val="00FD4745"/>
    <w:rsid w:val="00FD474D"/>
    <w:rsid w:val="00FD47A2"/>
    <w:rsid w:val="00FD47A4"/>
    <w:rsid w:val="00FD47A7"/>
    <w:rsid w:val="00FD4816"/>
    <w:rsid w:val="00FD4853"/>
    <w:rsid w:val="00FD4865"/>
    <w:rsid w:val="00FD4875"/>
    <w:rsid w:val="00FD4897"/>
    <w:rsid w:val="00FD48C4"/>
    <w:rsid w:val="00FD48CA"/>
    <w:rsid w:val="00FD4913"/>
    <w:rsid w:val="00FD498A"/>
    <w:rsid w:val="00FD4AA7"/>
    <w:rsid w:val="00FD4B09"/>
    <w:rsid w:val="00FD4C19"/>
    <w:rsid w:val="00FD4C28"/>
    <w:rsid w:val="00FD4CA6"/>
    <w:rsid w:val="00FD4D3F"/>
    <w:rsid w:val="00FD4E15"/>
    <w:rsid w:val="00FD4E1C"/>
    <w:rsid w:val="00FD4E20"/>
    <w:rsid w:val="00FD4EA8"/>
    <w:rsid w:val="00FD4EB0"/>
    <w:rsid w:val="00FD4F55"/>
    <w:rsid w:val="00FD4FA0"/>
    <w:rsid w:val="00FD4FAC"/>
    <w:rsid w:val="00FD4FD3"/>
    <w:rsid w:val="00FD500A"/>
    <w:rsid w:val="00FD5063"/>
    <w:rsid w:val="00FD5115"/>
    <w:rsid w:val="00FD5128"/>
    <w:rsid w:val="00FD516E"/>
    <w:rsid w:val="00FD5222"/>
    <w:rsid w:val="00FD5244"/>
    <w:rsid w:val="00FD5246"/>
    <w:rsid w:val="00FD52CE"/>
    <w:rsid w:val="00FD5330"/>
    <w:rsid w:val="00FD53A3"/>
    <w:rsid w:val="00FD53A9"/>
    <w:rsid w:val="00FD5423"/>
    <w:rsid w:val="00FD542E"/>
    <w:rsid w:val="00FD5488"/>
    <w:rsid w:val="00FD54D0"/>
    <w:rsid w:val="00FD5539"/>
    <w:rsid w:val="00FD55A1"/>
    <w:rsid w:val="00FD55E9"/>
    <w:rsid w:val="00FD5624"/>
    <w:rsid w:val="00FD56A8"/>
    <w:rsid w:val="00FD574C"/>
    <w:rsid w:val="00FD57AF"/>
    <w:rsid w:val="00FD5883"/>
    <w:rsid w:val="00FD588A"/>
    <w:rsid w:val="00FD58DE"/>
    <w:rsid w:val="00FD592B"/>
    <w:rsid w:val="00FD596F"/>
    <w:rsid w:val="00FD59D3"/>
    <w:rsid w:val="00FD59FC"/>
    <w:rsid w:val="00FD5A12"/>
    <w:rsid w:val="00FD5A34"/>
    <w:rsid w:val="00FD5A39"/>
    <w:rsid w:val="00FD5AC7"/>
    <w:rsid w:val="00FD5AE3"/>
    <w:rsid w:val="00FD5B4C"/>
    <w:rsid w:val="00FD5C96"/>
    <w:rsid w:val="00FD5CD3"/>
    <w:rsid w:val="00FD5CD6"/>
    <w:rsid w:val="00FD5D14"/>
    <w:rsid w:val="00FD5D67"/>
    <w:rsid w:val="00FD5D73"/>
    <w:rsid w:val="00FD5DF2"/>
    <w:rsid w:val="00FD5E0D"/>
    <w:rsid w:val="00FD5E33"/>
    <w:rsid w:val="00FD5E67"/>
    <w:rsid w:val="00FD5E9A"/>
    <w:rsid w:val="00FD5F1B"/>
    <w:rsid w:val="00FD5F5D"/>
    <w:rsid w:val="00FD5FC6"/>
    <w:rsid w:val="00FD605B"/>
    <w:rsid w:val="00FD6089"/>
    <w:rsid w:val="00FD60B6"/>
    <w:rsid w:val="00FD6164"/>
    <w:rsid w:val="00FD6185"/>
    <w:rsid w:val="00FD6201"/>
    <w:rsid w:val="00FD6215"/>
    <w:rsid w:val="00FD6285"/>
    <w:rsid w:val="00FD631F"/>
    <w:rsid w:val="00FD6399"/>
    <w:rsid w:val="00FD641C"/>
    <w:rsid w:val="00FD6422"/>
    <w:rsid w:val="00FD6448"/>
    <w:rsid w:val="00FD645A"/>
    <w:rsid w:val="00FD64FB"/>
    <w:rsid w:val="00FD6582"/>
    <w:rsid w:val="00FD65EA"/>
    <w:rsid w:val="00FD66AA"/>
    <w:rsid w:val="00FD66C6"/>
    <w:rsid w:val="00FD66DA"/>
    <w:rsid w:val="00FD672F"/>
    <w:rsid w:val="00FD673A"/>
    <w:rsid w:val="00FD674B"/>
    <w:rsid w:val="00FD6752"/>
    <w:rsid w:val="00FD675A"/>
    <w:rsid w:val="00FD6773"/>
    <w:rsid w:val="00FD67CE"/>
    <w:rsid w:val="00FD67DF"/>
    <w:rsid w:val="00FD67EB"/>
    <w:rsid w:val="00FD6808"/>
    <w:rsid w:val="00FD68BC"/>
    <w:rsid w:val="00FD6A2A"/>
    <w:rsid w:val="00FD6A52"/>
    <w:rsid w:val="00FD6A61"/>
    <w:rsid w:val="00FD6AA8"/>
    <w:rsid w:val="00FD6ABC"/>
    <w:rsid w:val="00FD6ADB"/>
    <w:rsid w:val="00FD6B74"/>
    <w:rsid w:val="00FD6BB8"/>
    <w:rsid w:val="00FD6BC0"/>
    <w:rsid w:val="00FD6BD2"/>
    <w:rsid w:val="00FD6CC3"/>
    <w:rsid w:val="00FD6CDF"/>
    <w:rsid w:val="00FD6D11"/>
    <w:rsid w:val="00FD6D19"/>
    <w:rsid w:val="00FD6D39"/>
    <w:rsid w:val="00FD6D66"/>
    <w:rsid w:val="00FD6D7A"/>
    <w:rsid w:val="00FD6DA2"/>
    <w:rsid w:val="00FD6DEF"/>
    <w:rsid w:val="00FD6E55"/>
    <w:rsid w:val="00FD6EC9"/>
    <w:rsid w:val="00FD6F74"/>
    <w:rsid w:val="00FD6F85"/>
    <w:rsid w:val="00FD6FEE"/>
    <w:rsid w:val="00FD6FFE"/>
    <w:rsid w:val="00FD704C"/>
    <w:rsid w:val="00FD706A"/>
    <w:rsid w:val="00FD7132"/>
    <w:rsid w:val="00FD7160"/>
    <w:rsid w:val="00FD716F"/>
    <w:rsid w:val="00FD7178"/>
    <w:rsid w:val="00FD71A3"/>
    <w:rsid w:val="00FD7202"/>
    <w:rsid w:val="00FD720B"/>
    <w:rsid w:val="00FD7271"/>
    <w:rsid w:val="00FD72DE"/>
    <w:rsid w:val="00FD73AF"/>
    <w:rsid w:val="00FD73BA"/>
    <w:rsid w:val="00FD73CE"/>
    <w:rsid w:val="00FD73F7"/>
    <w:rsid w:val="00FD7463"/>
    <w:rsid w:val="00FD75BC"/>
    <w:rsid w:val="00FD75CC"/>
    <w:rsid w:val="00FD75FF"/>
    <w:rsid w:val="00FD7610"/>
    <w:rsid w:val="00FD7622"/>
    <w:rsid w:val="00FD7688"/>
    <w:rsid w:val="00FD76BD"/>
    <w:rsid w:val="00FD76F9"/>
    <w:rsid w:val="00FD7704"/>
    <w:rsid w:val="00FD772A"/>
    <w:rsid w:val="00FD77E4"/>
    <w:rsid w:val="00FD7808"/>
    <w:rsid w:val="00FD7883"/>
    <w:rsid w:val="00FD7884"/>
    <w:rsid w:val="00FD78F4"/>
    <w:rsid w:val="00FD791B"/>
    <w:rsid w:val="00FD794E"/>
    <w:rsid w:val="00FD7963"/>
    <w:rsid w:val="00FD79FA"/>
    <w:rsid w:val="00FD7A00"/>
    <w:rsid w:val="00FD7A29"/>
    <w:rsid w:val="00FD7A64"/>
    <w:rsid w:val="00FD7B00"/>
    <w:rsid w:val="00FD7B10"/>
    <w:rsid w:val="00FD7B6F"/>
    <w:rsid w:val="00FD7B92"/>
    <w:rsid w:val="00FD7BAC"/>
    <w:rsid w:val="00FD7C36"/>
    <w:rsid w:val="00FD7C83"/>
    <w:rsid w:val="00FD7C9E"/>
    <w:rsid w:val="00FD7CBF"/>
    <w:rsid w:val="00FD7CD4"/>
    <w:rsid w:val="00FD7CF5"/>
    <w:rsid w:val="00FD7D2A"/>
    <w:rsid w:val="00FD7D5A"/>
    <w:rsid w:val="00FD7DAA"/>
    <w:rsid w:val="00FD7E88"/>
    <w:rsid w:val="00FD7F69"/>
    <w:rsid w:val="00FD7F89"/>
    <w:rsid w:val="00FD7FC3"/>
    <w:rsid w:val="00FE0026"/>
    <w:rsid w:val="00FE0049"/>
    <w:rsid w:val="00FE004D"/>
    <w:rsid w:val="00FE0070"/>
    <w:rsid w:val="00FE008F"/>
    <w:rsid w:val="00FE0098"/>
    <w:rsid w:val="00FE00C5"/>
    <w:rsid w:val="00FE00C6"/>
    <w:rsid w:val="00FE00EF"/>
    <w:rsid w:val="00FE01CF"/>
    <w:rsid w:val="00FE0238"/>
    <w:rsid w:val="00FE024A"/>
    <w:rsid w:val="00FE0269"/>
    <w:rsid w:val="00FE0271"/>
    <w:rsid w:val="00FE0293"/>
    <w:rsid w:val="00FE02C2"/>
    <w:rsid w:val="00FE02DA"/>
    <w:rsid w:val="00FE02E0"/>
    <w:rsid w:val="00FE030C"/>
    <w:rsid w:val="00FE0311"/>
    <w:rsid w:val="00FE0312"/>
    <w:rsid w:val="00FE0349"/>
    <w:rsid w:val="00FE03A3"/>
    <w:rsid w:val="00FE03AB"/>
    <w:rsid w:val="00FE03AD"/>
    <w:rsid w:val="00FE03D6"/>
    <w:rsid w:val="00FE0422"/>
    <w:rsid w:val="00FE048C"/>
    <w:rsid w:val="00FE0529"/>
    <w:rsid w:val="00FE053C"/>
    <w:rsid w:val="00FE055D"/>
    <w:rsid w:val="00FE05B5"/>
    <w:rsid w:val="00FE0645"/>
    <w:rsid w:val="00FE06B6"/>
    <w:rsid w:val="00FE0774"/>
    <w:rsid w:val="00FE0783"/>
    <w:rsid w:val="00FE07BF"/>
    <w:rsid w:val="00FE07CD"/>
    <w:rsid w:val="00FE07E4"/>
    <w:rsid w:val="00FE07EB"/>
    <w:rsid w:val="00FE0949"/>
    <w:rsid w:val="00FE0962"/>
    <w:rsid w:val="00FE097D"/>
    <w:rsid w:val="00FE098B"/>
    <w:rsid w:val="00FE098D"/>
    <w:rsid w:val="00FE09D8"/>
    <w:rsid w:val="00FE09EA"/>
    <w:rsid w:val="00FE0A23"/>
    <w:rsid w:val="00FE0AFB"/>
    <w:rsid w:val="00FE0BA0"/>
    <w:rsid w:val="00FE0C62"/>
    <w:rsid w:val="00FE0C95"/>
    <w:rsid w:val="00FE0C96"/>
    <w:rsid w:val="00FE0CD6"/>
    <w:rsid w:val="00FE0D48"/>
    <w:rsid w:val="00FE0D6E"/>
    <w:rsid w:val="00FE0E2D"/>
    <w:rsid w:val="00FE0EC9"/>
    <w:rsid w:val="00FE0F13"/>
    <w:rsid w:val="00FE0F71"/>
    <w:rsid w:val="00FE0F74"/>
    <w:rsid w:val="00FE0F9D"/>
    <w:rsid w:val="00FE0FF2"/>
    <w:rsid w:val="00FE100F"/>
    <w:rsid w:val="00FE1027"/>
    <w:rsid w:val="00FE1080"/>
    <w:rsid w:val="00FE116D"/>
    <w:rsid w:val="00FE117F"/>
    <w:rsid w:val="00FE11AE"/>
    <w:rsid w:val="00FE120F"/>
    <w:rsid w:val="00FE1249"/>
    <w:rsid w:val="00FE1263"/>
    <w:rsid w:val="00FE128D"/>
    <w:rsid w:val="00FE12AC"/>
    <w:rsid w:val="00FE12BC"/>
    <w:rsid w:val="00FE12FF"/>
    <w:rsid w:val="00FE1309"/>
    <w:rsid w:val="00FE1335"/>
    <w:rsid w:val="00FE1347"/>
    <w:rsid w:val="00FE13C4"/>
    <w:rsid w:val="00FE13D3"/>
    <w:rsid w:val="00FE13DC"/>
    <w:rsid w:val="00FE1414"/>
    <w:rsid w:val="00FE14D8"/>
    <w:rsid w:val="00FE15E7"/>
    <w:rsid w:val="00FE15F1"/>
    <w:rsid w:val="00FE15F8"/>
    <w:rsid w:val="00FE168E"/>
    <w:rsid w:val="00FE16AC"/>
    <w:rsid w:val="00FE16F9"/>
    <w:rsid w:val="00FE1767"/>
    <w:rsid w:val="00FE17BC"/>
    <w:rsid w:val="00FE180A"/>
    <w:rsid w:val="00FE1865"/>
    <w:rsid w:val="00FE18FD"/>
    <w:rsid w:val="00FE190B"/>
    <w:rsid w:val="00FE1915"/>
    <w:rsid w:val="00FE1917"/>
    <w:rsid w:val="00FE1930"/>
    <w:rsid w:val="00FE1975"/>
    <w:rsid w:val="00FE19A7"/>
    <w:rsid w:val="00FE19C1"/>
    <w:rsid w:val="00FE1A0B"/>
    <w:rsid w:val="00FE1A4E"/>
    <w:rsid w:val="00FE1B1E"/>
    <w:rsid w:val="00FE1B46"/>
    <w:rsid w:val="00FE1B55"/>
    <w:rsid w:val="00FE1BA0"/>
    <w:rsid w:val="00FE1C6D"/>
    <w:rsid w:val="00FE1CAC"/>
    <w:rsid w:val="00FE1CCD"/>
    <w:rsid w:val="00FE1D12"/>
    <w:rsid w:val="00FE1D16"/>
    <w:rsid w:val="00FE1D23"/>
    <w:rsid w:val="00FE1D55"/>
    <w:rsid w:val="00FE1E42"/>
    <w:rsid w:val="00FE1EB0"/>
    <w:rsid w:val="00FE1F0A"/>
    <w:rsid w:val="00FE1F2D"/>
    <w:rsid w:val="00FE1F6B"/>
    <w:rsid w:val="00FE1F7B"/>
    <w:rsid w:val="00FE1F98"/>
    <w:rsid w:val="00FE1FD5"/>
    <w:rsid w:val="00FE1FE2"/>
    <w:rsid w:val="00FE1FE6"/>
    <w:rsid w:val="00FE2070"/>
    <w:rsid w:val="00FE2094"/>
    <w:rsid w:val="00FE2183"/>
    <w:rsid w:val="00FE2207"/>
    <w:rsid w:val="00FE2215"/>
    <w:rsid w:val="00FE221F"/>
    <w:rsid w:val="00FE2232"/>
    <w:rsid w:val="00FE2251"/>
    <w:rsid w:val="00FE2285"/>
    <w:rsid w:val="00FE2292"/>
    <w:rsid w:val="00FE2348"/>
    <w:rsid w:val="00FE234C"/>
    <w:rsid w:val="00FE2355"/>
    <w:rsid w:val="00FE2364"/>
    <w:rsid w:val="00FE238F"/>
    <w:rsid w:val="00FE23B5"/>
    <w:rsid w:val="00FE23C8"/>
    <w:rsid w:val="00FE2410"/>
    <w:rsid w:val="00FE2485"/>
    <w:rsid w:val="00FE24A0"/>
    <w:rsid w:val="00FE250C"/>
    <w:rsid w:val="00FE2560"/>
    <w:rsid w:val="00FE258B"/>
    <w:rsid w:val="00FE25A8"/>
    <w:rsid w:val="00FE26B0"/>
    <w:rsid w:val="00FE26E5"/>
    <w:rsid w:val="00FE26E8"/>
    <w:rsid w:val="00FE2757"/>
    <w:rsid w:val="00FE27BB"/>
    <w:rsid w:val="00FE2801"/>
    <w:rsid w:val="00FE2813"/>
    <w:rsid w:val="00FE28BC"/>
    <w:rsid w:val="00FE28BD"/>
    <w:rsid w:val="00FE28CB"/>
    <w:rsid w:val="00FE28DF"/>
    <w:rsid w:val="00FE2927"/>
    <w:rsid w:val="00FE2958"/>
    <w:rsid w:val="00FE299C"/>
    <w:rsid w:val="00FE29C9"/>
    <w:rsid w:val="00FE29D0"/>
    <w:rsid w:val="00FE2A28"/>
    <w:rsid w:val="00FE2AD9"/>
    <w:rsid w:val="00FE2AE1"/>
    <w:rsid w:val="00FE2AE9"/>
    <w:rsid w:val="00FE2B40"/>
    <w:rsid w:val="00FE2B6D"/>
    <w:rsid w:val="00FE2B6E"/>
    <w:rsid w:val="00FE2BD8"/>
    <w:rsid w:val="00FE2BE7"/>
    <w:rsid w:val="00FE2BF8"/>
    <w:rsid w:val="00FE2C20"/>
    <w:rsid w:val="00FE2CC0"/>
    <w:rsid w:val="00FE2CE9"/>
    <w:rsid w:val="00FE2CF8"/>
    <w:rsid w:val="00FE2D0C"/>
    <w:rsid w:val="00FE2D15"/>
    <w:rsid w:val="00FE2D33"/>
    <w:rsid w:val="00FE2DE7"/>
    <w:rsid w:val="00FE2E01"/>
    <w:rsid w:val="00FE2E6A"/>
    <w:rsid w:val="00FE2EA5"/>
    <w:rsid w:val="00FE2F05"/>
    <w:rsid w:val="00FE2F3F"/>
    <w:rsid w:val="00FE2F46"/>
    <w:rsid w:val="00FE2F7D"/>
    <w:rsid w:val="00FE3042"/>
    <w:rsid w:val="00FE3142"/>
    <w:rsid w:val="00FE3187"/>
    <w:rsid w:val="00FE31E5"/>
    <w:rsid w:val="00FE31FF"/>
    <w:rsid w:val="00FE3202"/>
    <w:rsid w:val="00FE322C"/>
    <w:rsid w:val="00FE32A9"/>
    <w:rsid w:val="00FE32F5"/>
    <w:rsid w:val="00FE3347"/>
    <w:rsid w:val="00FE33C1"/>
    <w:rsid w:val="00FE33D1"/>
    <w:rsid w:val="00FE3414"/>
    <w:rsid w:val="00FE347E"/>
    <w:rsid w:val="00FE34A0"/>
    <w:rsid w:val="00FE34C4"/>
    <w:rsid w:val="00FE36FD"/>
    <w:rsid w:val="00FE373C"/>
    <w:rsid w:val="00FE3798"/>
    <w:rsid w:val="00FE37F7"/>
    <w:rsid w:val="00FE3846"/>
    <w:rsid w:val="00FE3878"/>
    <w:rsid w:val="00FE38F1"/>
    <w:rsid w:val="00FE38FD"/>
    <w:rsid w:val="00FE3938"/>
    <w:rsid w:val="00FE397A"/>
    <w:rsid w:val="00FE399B"/>
    <w:rsid w:val="00FE39A4"/>
    <w:rsid w:val="00FE3A2F"/>
    <w:rsid w:val="00FE3A4A"/>
    <w:rsid w:val="00FE3A9A"/>
    <w:rsid w:val="00FE3B5E"/>
    <w:rsid w:val="00FE3B9C"/>
    <w:rsid w:val="00FE3BA4"/>
    <w:rsid w:val="00FE3C05"/>
    <w:rsid w:val="00FE3D4A"/>
    <w:rsid w:val="00FE3D8D"/>
    <w:rsid w:val="00FE3DDF"/>
    <w:rsid w:val="00FE3DE0"/>
    <w:rsid w:val="00FE3E03"/>
    <w:rsid w:val="00FE3E52"/>
    <w:rsid w:val="00FE3E54"/>
    <w:rsid w:val="00FE3E92"/>
    <w:rsid w:val="00FE3EA5"/>
    <w:rsid w:val="00FE3EB8"/>
    <w:rsid w:val="00FE3EC5"/>
    <w:rsid w:val="00FE3EE0"/>
    <w:rsid w:val="00FE3EE8"/>
    <w:rsid w:val="00FE3FFF"/>
    <w:rsid w:val="00FE4007"/>
    <w:rsid w:val="00FE4185"/>
    <w:rsid w:val="00FE41F0"/>
    <w:rsid w:val="00FE4277"/>
    <w:rsid w:val="00FE4297"/>
    <w:rsid w:val="00FE429F"/>
    <w:rsid w:val="00FE42ED"/>
    <w:rsid w:val="00FE4339"/>
    <w:rsid w:val="00FE4394"/>
    <w:rsid w:val="00FE43A1"/>
    <w:rsid w:val="00FE43B4"/>
    <w:rsid w:val="00FE43C4"/>
    <w:rsid w:val="00FE440F"/>
    <w:rsid w:val="00FE44A9"/>
    <w:rsid w:val="00FE44CD"/>
    <w:rsid w:val="00FE45C7"/>
    <w:rsid w:val="00FE45ED"/>
    <w:rsid w:val="00FE4626"/>
    <w:rsid w:val="00FE4639"/>
    <w:rsid w:val="00FE464B"/>
    <w:rsid w:val="00FE4665"/>
    <w:rsid w:val="00FE468B"/>
    <w:rsid w:val="00FE46A8"/>
    <w:rsid w:val="00FE46B7"/>
    <w:rsid w:val="00FE46E7"/>
    <w:rsid w:val="00FE46F7"/>
    <w:rsid w:val="00FE46F9"/>
    <w:rsid w:val="00FE471F"/>
    <w:rsid w:val="00FE476D"/>
    <w:rsid w:val="00FE476F"/>
    <w:rsid w:val="00FE4771"/>
    <w:rsid w:val="00FE478D"/>
    <w:rsid w:val="00FE47C2"/>
    <w:rsid w:val="00FE47C5"/>
    <w:rsid w:val="00FE481E"/>
    <w:rsid w:val="00FE4877"/>
    <w:rsid w:val="00FE48A3"/>
    <w:rsid w:val="00FE48BE"/>
    <w:rsid w:val="00FE48F1"/>
    <w:rsid w:val="00FE493A"/>
    <w:rsid w:val="00FE49A2"/>
    <w:rsid w:val="00FE4A4C"/>
    <w:rsid w:val="00FE4A50"/>
    <w:rsid w:val="00FE4A53"/>
    <w:rsid w:val="00FE4A8E"/>
    <w:rsid w:val="00FE4AD2"/>
    <w:rsid w:val="00FE4B11"/>
    <w:rsid w:val="00FE4B9A"/>
    <w:rsid w:val="00FE4BEE"/>
    <w:rsid w:val="00FE4BFD"/>
    <w:rsid w:val="00FE4C19"/>
    <w:rsid w:val="00FE4C28"/>
    <w:rsid w:val="00FE4C5F"/>
    <w:rsid w:val="00FE4C88"/>
    <w:rsid w:val="00FE4C89"/>
    <w:rsid w:val="00FE4CED"/>
    <w:rsid w:val="00FE4D72"/>
    <w:rsid w:val="00FE4DF8"/>
    <w:rsid w:val="00FE4E0E"/>
    <w:rsid w:val="00FE4E27"/>
    <w:rsid w:val="00FE4E93"/>
    <w:rsid w:val="00FE4EE9"/>
    <w:rsid w:val="00FE4F41"/>
    <w:rsid w:val="00FE4FE1"/>
    <w:rsid w:val="00FE4FED"/>
    <w:rsid w:val="00FE500B"/>
    <w:rsid w:val="00FE5014"/>
    <w:rsid w:val="00FE502B"/>
    <w:rsid w:val="00FE505F"/>
    <w:rsid w:val="00FE5088"/>
    <w:rsid w:val="00FE50BC"/>
    <w:rsid w:val="00FE50E5"/>
    <w:rsid w:val="00FE50EB"/>
    <w:rsid w:val="00FE50F9"/>
    <w:rsid w:val="00FE5139"/>
    <w:rsid w:val="00FE5191"/>
    <w:rsid w:val="00FE51DD"/>
    <w:rsid w:val="00FE51E6"/>
    <w:rsid w:val="00FE5217"/>
    <w:rsid w:val="00FE524D"/>
    <w:rsid w:val="00FE52BA"/>
    <w:rsid w:val="00FE52F8"/>
    <w:rsid w:val="00FE5398"/>
    <w:rsid w:val="00FE53B3"/>
    <w:rsid w:val="00FE53D5"/>
    <w:rsid w:val="00FE53FE"/>
    <w:rsid w:val="00FE544A"/>
    <w:rsid w:val="00FE5479"/>
    <w:rsid w:val="00FE5487"/>
    <w:rsid w:val="00FE54F8"/>
    <w:rsid w:val="00FE5575"/>
    <w:rsid w:val="00FE55A0"/>
    <w:rsid w:val="00FE55B1"/>
    <w:rsid w:val="00FE55BC"/>
    <w:rsid w:val="00FE5622"/>
    <w:rsid w:val="00FE5662"/>
    <w:rsid w:val="00FE5668"/>
    <w:rsid w:val="00FE578D"/>
    <w:rsid w:val="00FE57BE"/>
    <w:rsid w:val="00FE57E9"/>
    <w:rsid w:val="00FE57FF"/>
    <w:rsid w:val="00FE586E"/>
    <w:rsid w:val="00FE58A6"/>
    <w:rsid w:val="00FE5933"/>
    <w:rsid w:val="00FE59AD"/>
    <w:rsid w:val="00FE59ED"/>
    <w:rsid w:val="00FE59F6"/>
    <w:rsid w:val="00FE5A0E"/>
    <w:rsid w:val="00FE5A2B"/>
    <w:rsid w:val="00FE5A7A"/>
    <w:rsid w:val="00FE5ABD"/>
    <w:rsid w:val="00FE5AC4"/>
    <w:rsid w:val="00FE5AE3"/>
    <w:rsid w:val="00FE5B0B"/>
    <w:rsid w:val="00FE5B33"/>
    <w:rsid w:val="00FE5B52"/>
    <w:rsid w:val="00FE5B64"/>
    <w:rsid w:val="00FE5BE0"/>
    <w:rsid w:val="00FE5C02"/>
    <w:rsid w:val="00FE5C0C"/>
    <w:rsid w:val="00FE5C1D"/>
    <w:rsid w:val="00FE5C4A"/>
    <w:rsid w:val="00FE5CC9"/>
    <w:rsid w:val="00FE5D40"/>
    <w:rsid w:val="00FE5D8E"/>
    <w:rsid w:val="00FE5DDC"/>
    <w:rsid w:val="00FE5E1B"/>
    <w:rsid w:val="00FE5E1C"/>
    <w:rsid w:val="00FE5E2C"/>
    <w:rsid w:val="00FE5EA2"/>
    <w:rsid w:val="00FE5EB2"/>
    <w:rsid w:val="00FE5ED4"/>
    <w:rsid w:val="00FE5EF4"/>
    <w:rsid w:val="00FE5F97"/>
    <w:rsid w:val="00FE604A"/>
    <w:rsid w:val="00FE606F"/>
    <w:rsid w:val="00FE607D"/>
    <w:rsid w:val="00FE613E"/>
    <w:rsid w:val="00FE61A6"/>
    <w:rsid w:val="00FE625C"/>
    <w:rsid w:val="00FE62CE"/>
    <w:rsid w:val="00FE6385"/>
    <w:rsid w:val="00FE63BD"/>
    <w:rsid w:val="00FE63C0"/>
    <w:rsid w:val="00FE64AD"/>
    <w:rsid w:val="00FE64BC"/>
    <w:rsid w:val="00FE64CB"/>
    <w:rsid w:val="00FE64D0"/>
    <w:rsid w:val="00FE6502"/>
    <w:rsid w:val="00FE6503"/>
    <w:rsid w:val="00FE65B6"/>
    <w:rsid w:val="00FE65C2"/>
    <w:rsid w:val="00FE65CA"/>
    <w:rsid w:val="00FE662D"/>
    <w:rsid w:val="00FE6687"/>
    <w:rsid w:val="00FE66A5"/>
    <w:rsid w:val="00FE66A6"/>
    <w:rsid w:val="00FE66BB"/>
    <w:rsid w:val="00FE66C3"/>
    <w:rsid w:val="00FE6784"/>
    <w:rsid w:val="00FE6822"/>
    <w:rsid w:val="00FE6862"/>
    <w:rsid w:val="00FE692D"/>
    <w:rsid w:val="00FE6977"/>
    <w:rsid w:val="00FE69CE"/>
    <w:rsid w:val="00FE69EB"/>
    <w:rsid w:val="00FE69FF"/>
    <w:rsid w:val="00FE6A02"/>
    <w:rsid w:val="00FE6A3F"/>
    <w:rsid w:val="00FE6AF0"/>
    <w:rsid w:val="00FE6B06"/>
    <w:rsid w:val="00FE6BA7"/>
    <w:rsid w:val="00FE6BD0"/>
    <w:rsid w:val="00FE6BF7"/>
    <w:rsid w:val="00FE6C00"/>
    <w:rsid w:val="00FE6C59"/>
    <w:rsid w:val="00FE6CAB"/>
    <w:rsid w:val="00FE6D0B"/>
    <w:rsid w:val="00FE6D54"/>
    <w:rsid w:val="00FE6DFA"/>
    <w:rsid w:val="00FE6E16"/>
    <w:rsid w:val="00FE6E3C"/>
    <w:rsid w:val="00FE6E67"/>
    <w:rsid w:val="00FE6EFE"/>
    <w:rsid w:val="00FE6F35"/>
    <w:rsid w:val="00FE6F42"/>
    <w:rsid w:val="00FE6F75"/>
    <w:rsid w:val="00FE6F92"/>
    <w:rsid w:val="00FE6FA7"/>
    <w:rsid w:val="00FE6FCB"/>
    <w:rsid w:val="00FE705C"/>
    <w:rsid w:val="00FE706E"/>
    <w:rsid w:val="00FE70F3"/>
    <w:rsid w:val="00FE7161"/>
    <w:rsid w:val="00FE7168"/>
    <w:rsid w:val="00FE71A6"/>
    <w:rsid w:val="00FE71E4"/>
    <w:rsid w:val="00FE7230"/>
    <w:rsid w:val="00FE7259"/>
    <w:rsid w:val="00FE72E6"/>
    <w:rsid w:val="00FE730A"/>
    <w:rsid w:val="00FE730E"/>
    <w:rsid w:val="00FE733B"/>
    <w:rsid w:val="00FE7380"/>
    <w:rsid w:val="00FE7402"/>
    <w:rsid w:val="00FE740E"/>
    <w:rsid w:val="00FE7412"/>
    <w:rsid w:val="00FE7414"/>
    <w:rsid w:val="00FE7446"/>
    <w:rsid w:val="00FE750C"/>
    <w:rsid w:val="00FE757A"/>
    <w:rsid w:val="00FE75E2"/>
    <w:rsid w:val="00FE7633"/>
    <w:rsid w:val="00FE76D1"/>
    <w:rsid w:val="00FE76D4"/>
    <w:rsid w:val="00FE76DC"/>
    <w:rsid w:val="00FE772C"/>
    <w:rsid w:val="00FE7732"/>
    <w:rsid w:val="00FE777D"/>
    <w:rsid w:val="00FE7796"/>
    <w:rsid w:val="00FE77B0"/>
    <w:rsid w:val="00FE77D0"/>
    <w:rsid w:val="00FE77DC"/>
    <w:rsid w:val="00FE7834"/>
    <w:rsid w:val="00FE783D"/>
    <w:rsid w:val="00FE787F"/>
    <w:rsid w:val="00FE78A8"/>
    <w:rsid w:val="00FE7905"/>
    <w:rsid w:val="00FE790A"/>
    <w:rsid w:val="00FE7913"/>
    <w:rsid w:val="00FE7A75"/>
    <w:rsid w:val="00FE7A76"/>
    <w:rsid w:val="00FE7B20"/>
    <w:rsid w:val="00FE7C0E"/>
    <w:rsid w:val="00FE7C2B"/>
    <w:rsid w:val="00FE7C37"/>
    <w:rsid w:val="00FE7C9E"/>
    <w:rsid w:val="00FE7CA0"/>
    <w:rsid w:val="00FE7D04"/>
    <w:rsid w:val="00FE7D5A"/>
    <w:rsid w:val="00FE7DE6"/>
    <w:rsid w:val="00FE7DE7"/>
    <w:rsid w:val="00FE7E1F"/>
    <w:rsid w:val="00FE7E36"/>
    <w:rsid w:val="00FE7F3E"/>
    <w:rsid w:val="00FE7FF5"/>
    <w:rsid w:val="00FE7FF8"/>
    <w:rsid w:val="00FF000B"/>
    <w:rsid w:val="00FF0043"/>
    <w:rsid w:val="00FF0097"/>
    <w:rsid w:val="00FF00D5"/>
    <w:rsid w:val="00FF011D"/>
    <w:rsid w:val="00FF0137"/>
    <w:rsid w:val="00FF0149"/>
    <w:rsid w:val="00FF01E7"/>
    <w:rsid w:val="00FF01EC"/>
    <w:rsid w:val="00FF021F"/>
    <w:rsid w:val="00FF022A"/>
    <w:rsid w:val="00FF0246"/>
    <w:rsid w:val="00FF0287"/>
    <w:rsid w:val="00FF0292"/>
    <w:rsid w:val="00FF0305"/>
    <w:rsid w:val="00FF0328"/>
    <w:rsid w:val="00FF033F"/>
    <w:rsid w:val="00FF0341"/>
    <w:rsid w:val="00FF0345"/>
    <w:rsid w:val="00FF037D"/>
    <w:rsid w:val="00FF0380"/>
    <w:rsid w:val="00FF03B5"/>
    <w:rsid w:val="00FF03C9"/>
    <w:rsid w:val="00FF03D5"/>
    <w:rsid w:val="00FF03EA"/>
    <w:rsid w:val="00FF03F0"/>
    <w:rsid w:val="00FF0419"/>
    <w:rsid w:val="00FF04A0"/>
    <w:rsid w:val="00FF04D0"/>
    <w:rsid w:val="00FF0506"/>
    <w:rsid w:val="00FF050C"/>
    <w:rsid w:val="00FF0537"/>
    <w:rsid w:val="00FF053C"/>
    <w:rsid w:val="00FF05B2"/>
    <w:rsid w:val="00FF0614"/>
    <w:rsid w:val="00FF061A"/>
    <w:rsid w:val="00FF063A"/>
    <w:rsid w:val="00FF0660"/>
    <w:rsid w:val="00FF0668"/>
    <w:rsid w:val="00FF0691"/>
    <w:rsid w:val="00FF0698"/>
    <w:rsid w:val="00FF06A8"/>
    <w:rsid w:val="00FF0744"/>
    <w:rsid w:val="00FF07D3"/>
    <w:rsid w:val="00FF07ED"/>
    <w:rsid w:val="00FF0810"/>
    <w:rsid w:val="00FF08CC"/>
    <w:rsid w:val="00FF08EB"/>
    <w:rsid w:val="00FF09DA"/>
    <w:rsid w:val="00FF09E9"/>
    <w:rsid w:val="00FF0A05"/>
    <w:rsid w:val="00FF0A74"/>
    <w:rsid w:val="00FF0A7E"/>
    <w:rsid w:val="00FF0ABB"/>
    <w:rsid w:val="00FF0AD9"/>
    <w:rsid w:val="00FF0B14"/>
    <w:rsid w:val="00FF0B4D"/>
    <w:rsid w:val="00FF0BCD"/>
    <w:rsid w:val="00FF0CA5"/>
    <w:rsid w:val="00FF0CFE"/>
    <w:rsid w:val="00FF0D12"/>
    <w:rsid w:val="00FF0D5D"/>
    <w:rsid w:val="00FF0D6D"/>
    <w:rsid w:val="00FF0D8A"/>
    <w:rsid w:val="00FF0D9F"/>
    <w:rsid w:val="00FF0DA0"/>
    <w:rsid w:val="00FF0DC1"/>
    <w:rsid w:val="00FF0E52"/>
    <w:rsid w:val="00FF0E5A"/>
    <w:rsid w:val="00FF0E61"/>
    <w:rsid w:val="00FF0E84"/>
    <w:rsid w:val="00FF0F11"/>
    <w:rsid w:val="00FF1027"/>
    <w:rsid w:val="00FF102D"/>
    <w:rsid w:val="00FF1098"/>
    <w:rsid w:val="00FF10B5"/>
    <w:rsid w:val="00FF10E8"/>
    <w:rsid w:val="00FF117E"/>
    <w:rsid w:val="00FF119F"/>
    <w:rsid w:val="00FF11B8"/>
    <w:rsid w:val="00FF126A"/>
    <w:rsid w:val="00FF1287"/>
    <w:rsid w:val="00FF12A9"/>
    <w:rsid w:val="00FF130F"/>
    <w:rsid w:val="00FF135E"/>
    <w:rsid w:val="00FF13A0"/>
    <w:rsid w:val="00FF13D4"/>
    <w:rsid w:val="00FF1471"/>
    <w:rsid w:val="00FF14A2"/>
    <w:rsid w:val="00FF14A7"/>
    <w:rsid w:val="00FF14D9"/>
    <w:rsid w:val="00FF14E3"/>
    <w:rsid w:val="00FF1505"/>
    <w:rsid w:val="00FF1513"/>
    <w:rsid w:val="00FF1553"/>
    <w:rsid w:val="00FF1568"/>
    <w:rsid w:val="00FF156E"/>
    <w:rsid w:val="00FF15EE"/>
    <w:rsid w:val="00FF167F"/>
    <w:rsid w:val="00FF1688"/>
    <w:rsid w:val="00FF16E0"/>
    <w:rsid w:val="00FF16F0"/>
    <w:rsid w:val="00FF171F"/>
    <w:rsid w:val="00FF1728"/>
    <w:rsid w:val="00FF1737"/>
    <w:rsid w:val="00FF1749"/>
    <w:rsid w:val="00FF176C"/>
    <w:rsid w:val="00FF17BA"/>
    <w:rsid w:val="00FF180A"/>
    <w:rsid w:val="00FF1864"/>
    <w:rsid w:val="00FF18DD"/>
    <w:rsid w:val="00FF1972"/>
    <w:rsid w:val="00FF1987"/>
    <w:rsid w:val="00FF19ED"/>
    <w:rsid w:val="00FF1A0D"/>
    <w:rsid w:val="00FF1A9B"/>
    <w:rsid w:val="00FF1A9F"/>
    <w:rsid w:val="00FF1B62"/>
    <w:rsid w:val="00FF1B80"/>
    <w:rsid w:val="00FF1B8F"/>
    <w:rsid w:val="00FF1B99"/>
    <w:rsid w:val="00FF1BB9"/>
    <w:rsid w:val="00FF1BC6"/>
    <w:rsid w:val="00FF1C3C"/>
    <w:rsid w:val="00FF1C9F"/>
    <w:rsid w:val="00FF1CD9"/>
    <w:rsid w:val="00FF1D45"/>
    <w:rsid w:val="00FF1DA4"/>
    <w:rsid w:val="00FF1DC6"/>
    <w:rsid w:val="00FF1DF4"/>
    <w:rsid w:val="00FF1E8D"/>
    <w:rsid w:val="00FF1E99"/>
    <w:rsid w:val="00FF1F43"/>
    <w:rsid w:val="00FF1F96"/>
    <w:rsid w:val="00FF1FD9"/>
    <w:rsid w:val="00FF20D0"/>
    <w:rsid w:val="00FF20D5"/>
    <w:rsid w:val="00FF20E0"/>
    <w:rsid w:val="00FF2116"/>
    <w:rsid w:val="00FF214A"/>
    <w:rsid w:val="00FF21B4"/>
    <w:rsid w:val="00FF2227"/>
    <w:rsid w:val="00FF22F2"/>
    <w:rsid w:val="00FF2375"/>
    <w:rsid w:val="00FF2458"/>
    <w:rsid w:val="00FF24E2"/>
    <w:rsid w:val="00FF2518"/>
    <w:rsid w:val="00FF2555"/>
    <w:rsid w:val="00FF2598"/>
    <w:rsid w:val="00FF2643"/>
    <w:rsid w:val="00FF264D"/>
    <w:rsid w:val="00FF2670"/>
    <w:rsid w:val="00FF274A"/>
    <w:rsid w:val="00FF2768"/>
    <w:rsid w:val="00FF277B"/>
    <w:rsid w:val="00FF27C8"/>
    <w:rsid w:val="00FF2817"/>
    <w:rsid w:val="00FF2832"/>
    <w:rsid w:val="00FF2878"/>
    <w:rsid w:val="00FF28A0"/>
    <w:rsid w:val="00FF28E0"/>
    <w:rsid w:val="00FF2902"/>
    <w:rsid w:val="00FF2931"/>
    <w:rsid w:val="00FF2951"/>
    <w:rsid w:val="00FF2955"/>
    <w:rsid w:val="00FF29C5"/>
    <w:rsid w:val="00FF29E3"/>
    <w:rsid w:val="00FF2ACA"/>
    <w:rsid w:val="00FF2BD9"/>
    <w:rsid w:val="00FF2BDD"/>
    <w:rsid w:val="00FF2C06"/>
    <w:rsid w:val="00FF2C5E"/>
    <w:rsid w:val="00FF2C63"/>
    <w:rsid w:val="00FF2C6F"/>
    <w:rsid w:val="00FF2CD4"/>
    <w:rsid w:val="00FF2CFF"/>
    <w:rsid w:val="00FF2D69"/>
    <w:rsid w:val="00FF2DB4"/>
    <w:rsid w:val="00FF2DE9"/>
    <w:rsid w:val="00FF2DFC"/>
    <w:rsid w:val="00FF2E46"/>
    <w:rsid w:val="00FF2EE7"/>
    <w:rsid w:val="00FF2F0E"/>
    <w:rsid w:val="00FF2F80"/>
    <w:rsid w:val="00FF2FD6"/>
    <w:rsid w:val="00FF3038"/>
    <w:rsid w:val="00FF305A"/>
    <w:rsid w:val="00FF30B4"/>
    <w:rsid w:val="00FF30EE"/>
    <w:rsid w:val="00FF30FD"/>
    <w:rsid w:val="00FF3168"/>
    <w:rsid w:val="00FF316E"/>
    <w:rsid w:val="00FF31B0"/>
    <w:rsid w:val="00FF31D8"/>
    <w:rsid w:val="00FF31E2"/>
    <w:rsid w:val="00FF325D"/>
    <w:rsid w:val="00FF3281"/>
    <w:rsid w:val="00FF332D"/>
    <w:rsid w:val="00FF3356"/>
    <w:rsid w:val="00FF338F"/>
    <w:rsid w:val="00FF33BC"/>
    <w:rsid w:val="00FF33C7"/>
    <w:rsid w:val="00FF33FA"/>
    <w:rsid w:val="00FF343C"/>
    <w:rsid w:val="00FF348F"/>
    <w:rsid w:val="00FF3495"/>
    <w:rsid w:val="00FF352D"/>
    <w:rsid w:val="00FF35E2"/>
    <w:rsid w:val="00FF3678"/>
    <w:rsid w:val="00FF36C6"/>
    <w:rsid w:val="00FF36D2"/>
    <w:rsid w:val="00FF3712"/>
    <w:rsid w:val="00FF371C"/>
    <w:rsid w:val="00FF3725"/>
    <w:rsid w:val="00FF3769"/>
    <w:rsid w:val="00FF376C"/>
    <w:rsid w:val="00FF37F9"/>
    <w:rsid w:val="00FF386B"/>
    <w:rsid w:val="00FF3895"/>
    <w:rsid w:val="00FF3994"/>
    <w:rsid w:val="00FF3996"/>
    <w:rsid w:val="00FF39EE"/>
    <w:rsid w:val="00FF3A14"/>
    <w:rsid w:val="00FF3A47"/>
    <w:rsid w:val="00FF3A6D"/>
    <w:rsid w:val="00FF3AA4"/>
    <w:rsid w:val="00FF3ACA"/>
    <w:rsid w:val="00FF3AD4"/>
    <w:rsid w:val="00FF3BD4"/>
    <w:rsid w:val="00FF3BE0"/>
    <w:rsid w:val="00FF3BE8"/>
    <w:rsid w:val="00FF3C9F"/>
    <w:rsid w:val="00FF3CC5"/>
    <w:rsid w:val="00FF3D0D"/>
    <w:rsid w:val="00FF3D32"/>
    <w:rsid w:val="00FF3DBC"/>
    <w:rsid w:val="00FF3E21"/>
    <w:rsid w:val="00FF3E2A"/>
    <w:rsid w:val="00FF3E2C"/>
    <w:rsid w:val="00FF3E34"/>
    <w:rsid w:val="00FF3E41"/>
    <w:rsid w:val="00FF3E52"/>
    <w:rsid w:val="00FF3E63"/>
    <w:rsid w:val="00FF3E79"/>
    <w:rsid w:val="00FF3FDB"/>
    <w:rsid w:val="00FF3FF8"/>
    <w:rsid w:val="00FF4066"/>
    <w:rsid w:val="00FF409F"/>
    <w:rsid w:val="00FF40A4"/>
    <w:rsid w:val="00FF4132"/>
    <w:rsid w:val="00FF41D9"/>
    <w:rsid w:val="00FF424E"/>
    <w:rsid w:val="00FF4258"/>
    <w:rsid w:val="00FF4317"/>
    <w:rsid w:val="00FF438A"/>
    <w:rsid w:val="00FF43F9"/>
    <w:rsid w:val="00FF4456"/>
    <w:rsid w:val="00FF447F"/>
    <w:rsid w:val="00FF44AB"/>
    <w:rsid w:val="00FF44B9"/>
    <w:rsid w:val="00FF44E4"/>
    <w:rsid w:val="00FF452C"/>
    <w:rsid w:val="00FF455B"/>
    <w:rsid w:val="00FF4585"/>
    <w:rsid w:val="00FF4592"/>
    <w:rsid w:val="00FF45F9"/>
    <w:rsid w:val="00FF4618"/>
    <w:rsid w:val="00FF461A"/>
    <w:rsid w:val="00FF468E"/>
    <w:rsid w:val="00FF46AE"/>
    <w:rsid w:val="00FF46B0"/>
    <w:rsid w:val="00FF46C7"/>
    <w:rsid w:val="00FF46CD"/>
    <w:rsid w:val="00FF46D2"/>
    <w:rsid w:val="00FF46DC"/>
    <w:rsid w:val="00FF46EA"/>
    <w:rsid w:val="00FF4757"/>
    <w:rsid w:val="00FF47C0"/>
    <w:rsid w:val="00FF47F9"/>
    <w:rsid w:val="00FF4825"/>
    <w:rsid w:val="00FF4841"/>
    <w:rsid w:val="00FF4844"/>
    <w:rsid w:val="00FF4849"/>
    <w:rsid w:val="00FF485B"/>
    <w:rsid w:val="00FF48BB"/>
    <w:rsid w:val="00FF48C2"/>
    <w:rsid w:val="00FF48EB"/>
    <w:rsid w:val="00FF4903"/>
    <w:rsid w:val="00FF4927"/>
    <w:rsid w:val="00FF49B9"/>
    <w:rsid w:val="00FF49D5"/>
    <w:rsid w:val="00FF4A3D"/>
    <w:rsid w:val="00FF4AA3"/>
    <w:rsid w:val="00FF4AB5"/>
    <w:rsid w:val="00FF4B16"/>
    <w:rsid w:val="00FF4B20"/>
    <w:rsid w:val="00FF4B2C"/>
    <w:rsid w:val="00FF4B39"/>
    <w:rsid w:val="00FF4B57"/>
    <w:rsid w:val="00FF4B75"/>
    <w:rsid w:val="00FF4B93"/>
    <w:rsid w:val="00FF4BAE"/>
    <w:rsid w:val="00FF4BB4"/>
    <w:rsid w:val="00FF4BE7"/>
    <w:rsid w:val="00FF4C2E"/>
    <w:rsid w:val="00FF4C38"/>
    <w:rsid w:val="00FF4CFD"/>
    <w:rsid w:val="00FF4D50"/>
    <w:rsid w:val="00FF4D7C"/>
    <w:rsid w:val="00FF4DDB"/>
    <w:rsid w:val="00FF4DE8"/>
    <w:rsid w:val="00FF4DEA"/>
    <w:rsid w:val="00FF4EC9"/>
    <w:rsid w:val="00FF4F0F"/>
    <w:rsid w:val="00FF4F2F"/>
    <w:rsid w:val="00FF4F49"/>
    <w:rsid w:val="00FF4FAB"/>
    <w:rsid w:val="00FF4FB5"/>
    <w:rsid w:val="00FF4FC0"/>
    <w:rsid w:val="00FF503F"/>
    <w:rsid w:val="00FF5056"/>
    <w:rsid w:val="00FF50D1"/>
    <w:rsid w:val="00FF5111"/>
    <w:rsid w:val="00FF5145"/>
    <w:rsid w:val="00FF51B0"/>
    <w:rsid w:val="00FF51D1"/>
    <w:rsid w:val="00FF51DB"/>
    <w:rsid w:val="00FF5201"/>
    <w:rsid w:val="00FF5241"/>
    <w:rsid w:val="00FF5270"/>
    <w:rsid w:val="00FF52E2"/>
    <w:rsid w:val="00FF52EC"/>
    <w:rsid w:val="00FF5307"/>
    <w:rsid w:val="00FF531B"/>
    <w:rsid w:val="00FF532B"/>
    <w:rsid w:val="00FF535E"/>
    <w:rsid w:val="00FF5362"/>
    <w:rsid w:val="00FF5396"/>
    <w:rsid w:val="00FF53B4"/>
    <w:rsid w:val="00FF53BE"/>
    <w:rsid w:val="00FF53F1"/>
    <w:rsid w:val="00FF5437"/>
    <w:rsid w:val="00FF548C"/>
    <w:rsid w:val="00FF54B0"/>
    <w:rsid w:val="00FF54B2"/>
    <w:rsid w:val="00FF5534"/>
    <w:rsid w:val="00FF5535"/>
    <w:rsid w:val="00FF55BC"/>
    <w:rsid w:val="00FF5603"/>
    <w:rsid w:val="00FF561B"/>
    <w:rsid w:val="00FF5646"/>
    <w:rsid w:val="00FF56AE"/>
    <w:rsid w:val="00FF56ED"/>
    <w:rsid w:val="00FF5715"/>
    <w:rsid w:val="00FF5720"/>
    <w:rsid w:val="00FF57C1"/>
    <w:rsid w:val="00FF57EC"/>
    <w:rsid w:val="00FF5805"/>
    <w:rsid w:val="00FF5862"/>
    <w:rsid w:val="00FF5872"/>
    <w:rsid w:val="00FF58B5"/>
    <w:rsid w:val="00FF58D4"/>
    <w:rsid w:val="00FF58DD"/>
    <w:rsid w:val="00FF58EB"/>
    <w:rsid w:val="00FF58F8"/>
    <w:rsid w:val="00FF595A"/>
    <w:rsid w:val="00FF5964"/>
    <w:rsid w:val="00FF5977"/>
    <w:rsid w:val="00FF5978"/>
    <w:rsid w:val="00FF5979"/>
    <w:rsid w:val="00FF59B4"/>
    <w:rsid w:val="00FF5A05"/>
    <w:rsid w:val="00FF5A82"/>
    <w:rsid w:val="00FF5A91"/>
    <w:rsid w:val="00FF5AC1"/>
    <w:rsid w:val="00FF5AE2"/>
    <w:rsid w:val="00FF5B71"/>
    <w:rsid w:val="00FF5C8E"/>
    <w:rsid w:val="00FF5C96"/>
    <w:rsid w:val="00FF5CF3"/>
    <w:rsid w:val="00FF5D33"/>
    <w:rsid w:val="00FF5D40"/>
    <w:rsid w:val="00FF5D50"/>
    <w:rsid w:val="00FF5D60"/>
    <w:rsid w:val="00FF5D74"/>
    <w:rsid w:val="00FF5D78"/>
    <w:rsid w:val="00FF5E5E"/>
    <w:rsid w:val="00FF5F05"/>
    <w:rsid w:val="00FF5F1F"/>
    <w:rsid w:val="00FF5F7E"/>
    <w:rsid w:val="00FF5FCE"/>
    <w:rsid w:val="00FF5FD0"/>
    <w:rsid w:val="00FF6183"/>
    <w:rsid w:val="00FF618C"/>
    <w:rsid w:val="00FF61A3"/>
    <w:rsid w:val="00FF61DE"/>
    <w:rsid w:val="00FF61EF"/>
    <w:rsid w:val="00FF62A8"/>
    <w:rsid w:val="00FF62B2"/>
    <w:rsid w:val="00FF631E"/>
    <w:rsid w:val="00FF6337"/>
    <w:rsid w:val="00FF6342"/>
    <w:rsid w:val="00FF6365"/>
    <w:rsid w:val="00FF63BE"/>
    <w:rsid w:val="00FF63E3"/>
    <w:rsid w:val="00FF6407"/>
    <w:rsid w:val="00FF6417"/>
    <w:rsid w:val="00FF6424"/>
    <w:rsid w:val="00FF6449"/>
    <w:rsid w:val="00FF648B"/>
    <w:rsid w:val="00FF64AF"/>
    <w:rsid w:val="00FF64CD"/>
    <w:rsid w:val="00FF65E0"/>
    <w:rsid w:val="00FF673D"/>
    <w:rsid w:val="00FF6785"/>
    <w:rsid w:val="00FF68E9"/>
    <w:rsid w:val="00FF68F3"/>
    <w:rsid w:val="00FF694E"/>
    <w:rsid w:val="00FF694F"/>
    <w:rsid w:val="00FF6989"/>
    <w:rsid w:val="00FF69C7"/>
    <w:rsid w:val="00FF6A2F"/>
    <w:rsid w:val="00FF6A6A"/>
    <w:rsid w:val="00FF6A9A"/>
    <w:rsid w:val="00FF6B06"/>
    <w:rsid w:val="00FF6B42"/>
    <w:rsid w:val="00FF6B54"/>
    <w:rsid w:val="00FF6B9C"/>
    <w:rsid w:val="00FF6BD1"/>
    <w:rsid w:val="00FF6BEE"/>
    <w:rsid w:val="00FF6C39"/>
    <w:rsid w:val="00FF6C4C"/>
    <w:rsid w:val="00FF6C59"/>
    <w:rsid w:val="00FF6C8D"/>
    <w:rsid w:val="00FF6CA9"/>
    <w:rsid w:val="00FF6CCF"/>
    <w:rsid w:val="00FF6CD3"/>
    <w:rsid w:val="00FF6D88"/>
    <w:rsid w:val="00FF6E2E"/>
    <w:rsid w:val="00FF6E56"/>
    <w:rsid w:val="00FF6E73"/>
    <w:rsid w:val="00FF6F3B"/>
    <w:rsid w:val="00FF6F4E"/>
    <w:rsid w:val="00FF6FB4"/>
    <w:rsid w:val="00FF6FC3"/>
    <w:rsid w:val="00FF701F"/>
    <w:rsid w:val="00FF7021"/>
    <w:rsid w:val="00FF7027"/>
    <w:rsid w:val="00FF70A1"/>
    <w:rsid w:val="00FF70CE"/>
    <w:rsid w:val="00FF70EA"/>
    <w:rsid w:val="00FF7166"/>
    <w:rsid w:val="00FF7170"/>
    <w:rsid w:val="00FF7177"/>
    <w:rsid w:val="00FF7179"/>
    <w:rsid w:val="00FF71F0"/>
    <w:rsid w:val="00FF7228"/>
    <w:rsid w:val="00FF723A"/>
    <w:rsid w:val="00FF72B2"/>
    <w:rsid w:val="00FF72C0"/>
    <w:rsid w:val="00FF72C1"/>
    <w:rsid w:val="00FF72E9"/>
    <w:rsid w:val="00FF7392"/>
    <w:rsid w:val="00FF73AB"/>
    <w:rsid w:val="00FF73C3"/>
    <w:rsid w:val="00FF7439"/>
    <w:rsid w:val="00FF7460"/>
    <w:rsid w:val="00FF7472"/>
    <w:rsid w:val="00FF74FA"/>
    <w:rsid w:val="00FF750C"/>
    <w:rsid w:val="00FF7562"/>
    <w:rsid w:val="00FF7593"/>
    <w:rsid w:val="00FF759E"/>
    <w:rsid w:val="00FF75BB"/>
    <w:rsid w:val="00FF7674"/>
    <w:rsid w:val="00FF7705"/>
    <w:rsid w:val="00FF7710"/>
    <w:rsid w:val="00FF773B"/>
    <w:rsid w:val="00FF7759"/>
    <w:rsid w:val="00FF778A"/>
    <w:rsid w:val="00FF77D4"/>
    <w:rsid w:val="00FF7803"/>
    <w:rsid w:val="00FF786D"/>
    <w:rsid w:val="00FF7890"/>
    <w:rsid w:val="00FF7896"/>
    <w:rsid w:val="00FF78D0"/>
    <w:rsid w:val="00FF78D8"/>
    <w:rsid w:val="00FF78F6"/>
    <w:rsid w:val="00FF790A"/>
    <w:rsid w:val="00FF790D"/>
    <w:rsid w:val="00FF790F"/>
    <w:rsid w:val="00FF7973"/>
    <w:rsid w:val="00FF79D4"/>
    <w:rsid w:val="00FF79DC"/>
    <w:rsid w:val="00FF79EF"/>
    <w:rsid w:val="00FF79FE"/>
    <w:rsid w:val="00FF7A31"/>
    <w:rsid w:val="00FF7A94"/>
    <w:rsid w:val="00FF7B6C"/>
    <w:rsid w:val="00FF7B9D"/>
    <w:rsid w:val="00FF7BBA"/>
    <w:rsid w:val="00FF7C0D"/>
    <w:rsid w:val="00FF7CD5"/>
    <w:rsid w:val="00FF7D0F"/>
    <w:rsid w:val="00FF7D3C"/>
    <w:rsid w:val="00FF7D6A"/>
    <w:rsid w:val="00FF7D83"/>
    <w:rsid w:val="00FF7EA9"/>
    <w:rsid w:val="00FF7EC8"/>
    <w:rsid w:val="00FF7F10"/>
    <w:rsid w:val="00FF7F37"/>
    <w:rsid w:val="00FF7F3A"/>
    <w:rsid w:val="00FF7F93"/>
    <w:rsid w:val="01206A7E"/>
    <w:rsid w:val="0210E45D"/>
    <w:rsid w:val="0476136F"/>
    <w:rsid w:val="04CD7F90"/>
    <w:rsid w:val="04F01005"/>
    <w:rsid w:val="0533B083"/>
    <w:rsid w:val="058EC6F2"/>
    <w:rsid w:val="05DA64C8"/>
    <w:rsid w:val="0747EB4C"/>
    <w:rsid w:val="07A336E4"/>
    <w:rsid w:val="07B9C3F8"/>
    <w:rsid w:val="087745B5"/>
    <w:rsid w:val="088BC460"/>
    <w:rsid w:val="0898103E"/>
    <w:rsid w:val="09740B9A"/>
    <w:rsid w:val="09E312B1"/>
    <w:rsid w:val="0A6E352F"/>
    <w:rsid w:val="0A802C5E"/>
    <w:rsid w:val="0B05C9E6"/>
    <w:rsid w:val="0B139CFF"/>
    <w:rsid w:val="0B4F09B5"/>
    <w:rsid w:val="0BA5D80B"/>
    <w:rsid w:val="0BF58B45"/>
    <w:rsid w:val="0D77A54A"/>
    <w:rsid w:val="0D84CC40"/>
    <w:rsid w:val="0F612B18"/>
    <w:rsid w:val="0FAB9784"/>
    <w:rsid w:val="1010EC99"/>
    <w:rsid w:val="102BD2D4"/>
    <w:rsid w:val="1030AA8A"/>
    <w:rsid w:val="107BE61D"/>
    <w:rsid w:val="11523FCA"/>
    <w:rsid w:val="11BE8227"/>
    <w:rsid w:val="1265AA40"/>
    <w:rsid w:val="134D3BB0"/>
    <w:rsid w:val="1405ACF0"/>
    <w:rsid w:val="1447AA30"/>
    <w:rsid w:val="1470668C"/>
    <w:rsid w:val="148D6D04"/>
    <w:rsid w:val="14AC0629"/>
    <w:rsid w:val="1611546A"/>
    <w:rsid w:val="1633A486"/>
    <w:rsid w:val="16F7D8F7"/>
    <w:rsid w:val="1891A972"/>
    <w:rsid w:val="19CA3083"/>
    <w:rsid w:val="19FCB863"/>
    <w:rsid w:val="1B3EEDA1"/>
    <w:rsid w:val="1B5CE2B4"/>
    <w:rsid w:val="1B893FE9"/>
    <w:rsid w:val="1B8A77AE"/>
    <w:rsid w:val="1BF2038A"/>
    <w:rsid w:val="1CC6F655"/>
    <w:rsid w:val="1D9F1678"/>
    <w:rsid w:val="1DC4EA02"/>
    <w:rsid w:val="1DDF6EF2"/>
    <w:rsid w:val="1DEE1445"/>
    <w:rsid w:val="1DFEBE68"/>
    <w:rsid w:val="1EFFE23B"/>
    <w:rsid w:val="1FF347DB"/>
    <w:rsid w:val="1FFDD0A8"/>
    <w:rsid w:val="2029B8B9"/>
    <w:rsid w:val="203F10A5"/>
    <w:rsid w:val="20654099"/>
    <w:rsid w:val="20B8DF1A"/>
    <w:rsid w:val="216A8CC6"/>
    <w:rsid w:val="216FBE88"/>
    <w:rsid w:val="21F858C3"/>
    <w:rsid w:val="23034ADA"/>
    <w:rsid w:val="2316492F"/>
    <w:rsid w:val="233609D8"/>
    <w:rsid w:val="23817244"/>
    <w:rsid w:val="24030DF5"/>
    <w:rsid w:val="24ECFB39"/>
    <w:rsid w:val="2564E0A8"/>
    <w:rsid w:val="25F48F95"/>
    <w:rsid w:val="27343672"/>
    <w:rsid w:val="273F1C33"/>
    <w:rsid w:val="27F3D8B0"/>
    <w:rsid w:val="29AFC5AE"/>
    <w:rsid w:val="29F69D7D"/>
    <w:rsid w:val="2A204844"/>
    <w:rsid w:val="2A6D5726"/>
    <w:rsid w:val="2A8D22CB"/>
    <w:rsid w:val="2AC110B9"/>
    <w:rsid w:val="2B590E6C"/>
    <w:rsid w:val="2B63D459"/>
    <w:rsid w:val="2BDE4F01"/>
    <w:rsid w:val="2BE13BAA"/>
    <w:rsid w:val="2C757386"/>
    <w:rsid w:val="2CD486EB"/>
    <w:rsid w:val="2D7FCDAD"/>
    <w:rsid w:val="2DF11F9A"/>
    <w:rsid w:val="2E41D939"/>
    <w:rsid w:val="2EC5FB2D"/>
    <w:rsid w:val="2F2B781F"/>
    <w:rsid w:val="2F6F1918"/>
    <w:rsid w:val="2F9A1376"/>
    <w:rsid w:val="2FB610A6"/>
    <w:rsid w:val="2FF4BD13"/>
    <w:rsid w:val="2FF67813"/>
    <w:rsid w:val="2FF96968"/>
    <w:rsid w:val="3067B001"/>
    <w:rsid w:val="31245CDD"/>
    <w:rsid w:val="31DA8BB5"/>
    <w:rsid w:val="323012EC"/>
    <w:rsid w:val="32668C49"/>
    <w:rsid w:val="32D1BEDD"/>
    <w:rsid w:val="33626388"/>
    <w:rsid w:val="343E2A2D"/>
    <w:rsid w:val="347C7F5F"/>
    <w:rsid w:val="3482F67D"/>
    <w:rsid w:val="352A6698"/>
    <w:rsid w:val="35416103"/>
    <w:rsid w:val="363C8DD1"/>
    <w:rsid w:val="3696D945"/>
    <w:rsid w:val="37059FC7"/>
    <w:rsid w:val="37105EA3"/>
    <w:rsid w:val="374C8568"/>
    <w:rsid w:val="37713863"/>
    <w:rsid w:val="37C03771"/>
    <w:rsid w:val="38351202"/>
    <w:rsid w:val="38C507D0"/>
    <w:rsid w:val="39310505"/>
    <w:rsid w:val="3A623457"/>
    <w:rsid w:val="3A819C29"/>
    <w:rsid w:val="3AD68AD1"/>
    <w:rsid w:val="3B3B9123"/>
    <w:rsid w:val="3B401063"/>
    <w:rsid w:val="3C89FE4A"/>
    <w:rsid w:val="3CE50422"/>
    <w:rsid w:val="3CEA460C"/>
    <w:rsid w:val="3CFD2593"/>
    <w:rsid w:val="3D555D19"/>
    <w:rsid w:val="3ECDA95C"/>
    <w:rsid w:val="3FE15716"/>
    <w:rsid w:val="40423240"/>
    <w:rsid w:val="406FA0C7"/>
    <w:rsid w:val="408489EE"/>
    <w:rsid w:val="40F8CAD7"/>
    <w:rsid w:val="414F5FAC"/>
    <w:rsid w:val="4232199E"/>
    <w:rsid w:val="44ACC478"/>
    <w:rsid w:val="44E05E41"/>
    <w:rsid w:val="45194D00"/>
    <w:rsid w:val="4543E468"/>
    <w:rsid w:val="49050919"/>
    <w:rsid w:val="49D88305"/>
    <w:rsid w:val="4A09A23C"/>
    <w:rsid w:val="4A323E8D"/>
    <w:rsid w:val="4A884A9F"/>
    <w:rsid w:val="4C6AA477"/>
    <w:rsid w:val="4D9E842C"/>
    <w:rsid w:val="4EA89203"/>
    <w:rsid w:val="4FB77763"/>
    <w:rsid w:val="504C39D2"/>
    <w:rsid w:val="50FE1AE3"/>
    <w:rsid w:val="51024EA6"/>
    <w:rsid w:val="5116A6C3"/>
    <w:rsid w:val="5116C86E"/>
    <w:rsid w:val="5137C26F"/>
    <w:rsid w:val="522BF88E"/>
    <w:rsid w:val="5296BBA4"/>
    <w:rsid w:val="52EEEA10"/>
    <w:rsid w:val="534EA97A"/>
    <w:rsid w:val="5410BBC6"/>
    <w:rsid w:val="55284A36"/>
    <w:rsid w:val="55B676FE"/>
    <w:rsid w:val="55E0FC6B"/>
    <w:rsid w:val="56673B83"/>
    <w:rsid w:val="5685DCCD"/>
    <w:rsid w:val="569B88DB"/>
    <w:rsid w:val="57153D3E"/>
    <w:rsid w:val="5834789E"/>
    <w:rsid w:val="585CE89C"/>
    <w:rsid w:val="591C0BAC"/>
    <w:rsid w:val="596B0C79"/>
    <w:rsid w:val="597DDFB6"/>
    <w:rsid w:val="5A1A74D8"/>
    <w:rsid w:val="5A6DAC4F"/>
    <w:rsid w:val="5AB50A0B"/>
    <w:rsid w:val="5C2DFC0B"/>
    <w:rsid w:val="5CC2C9D8"/>
    <w:rsid w:val="5CF689FA"/>
    <w:rsid w:val="5CFFCF80"/>
    <w:rsid w:val="5D5FF84D"/>
    <w:rsid w:val="5D9F9483"/>
    <w:rsid w:val="5E0111F8"/>
    <w:rsid w:val="5EE9C351"/>
    <w:rsid w:val="5F1456A9"/>
    <w:rsid w:val="5F21EE4D"/>
    <w:rsid w:val="5F9F80B1"/>
    <w:rsid w:val="5FA41D3D"/>
    <w:rsid w:val="5FC012A3"/>
    <w:rsid w:val="6004756E"/>
    <w:rsid w:val="6063F099"/>
    <w:rsid w:val="6280C5BA"/>
    <w:rsid w:val="62A86988"/>
    <w:rsid w:val="62ACE5C5"/>
    <w:rsid w:val="636E1B39"/>
    <w:rsid w:val="643AD458"/>
    <w:rsid w:val="645C0181"/>
    <w:rsid w:val="64C46418"/>
    <w:rsid w:val="652455BD"/>
    <w:rsid w:val="65E05D6A"/>
    <w:rsid w:val="660566F8"/>
    <w:rsid w:val="66C1261B"/>
    <w:rsid w:val="66DBA594"/>
    <w:rsid w:val="66EDC672"/>
    <w:rsid w:val="671AA42A"/>
    <w:rsid w:val="68A833DC"/>
    <w:rsid w:val="69039E5D"/>
    <w:rsid w:val="694EFBC5"/>
    <w:rsid w:val="696BFD31"/>
    <w:rsid w:val="6ABF8A0F"/>
    <w:rsid w:val="6B23C41D"/>
    <w:rsid w:val="6C2E59E3"/>
    <w:rsid w:val="6C3936AE"/>
    <w:rsid w:val="6C5A2564"/>
    <w:rsid w:val="6D079E4B"/>
    <w:rsid w:val="6D0DA5D9"/>
    <w:rsid w:val="6D3DC7FB"/>
    <w:rsid w:val="6D99A888"/>
    <w:rsid w:val="6DDC333F"/>
    <w:rsid w:val="6DFFD93F"/>
    <w:rsid w:val="6EC7ACDD"/>
    <w:rsid w:val="6F080EAD"/>
    <w:rsid w:val="704D0150"/>
    <w:rsid w:val="7063ED89"/>
    <w:rsid w:val="70BDC2FD"/>
    <w:rsid w:val="70D926C4"/>
    <w:rsid w:val="71226D26"/>
    <w:rsid w:val="7165D057"/>
    <w:rsid w:val="71A3157E"/>
    <w:rsid w:val="71F74A01"/>
    <w:rsid w:val="72A4E341"/>
    <w:rsid w:val="72B521E5"/>
    <w:rsid w:val="72E30A31"/>
    <w:rsid w:val="7343708D"/>
    <w:rsid w:val="739EDB0E"/>
    <w:rsid w:val="74CA40AD"/>
    <w:rsid w:val="75902477"/>
    <w:rsid w:val="75D2A4FD"/>
    <w:rsid w:val="760198A6"/>
    <w:rsid w:val="769421E9"/>
    <w:rsid w:val="76946B6E"/>
    <w:rsid w:val="779372CB"/>
    <w:rsid w:val="77AB91FA"/>
    <w:rsid w:val="77FBF16F"/>
    <w:rsid w:val="782BB8BC"/>
    <w:rsid w:val="78C5881C"/>
    <w:rsid w:val="78DEA714"/>
    <w:rsid w:val="78FB2CBA"/>
    <w:rsid w:val="7932A06B"/>
    <w:rsid w:val="79B3B4EE"/>
    <w:rsid w:val="79CA97F4"/>
    <w:rsid w:val="7A07D4A0"/>
    <w:rsid w:val="7A106F8F"/>
    <w:rsid w:val="7A23F82C"/>
    <w:rsid w:val="7AD7D0C5"/>
    <w:rsid w:val="7B2A3ADC"/>
    <w:rsid w:val="7B94DDFB"/>
    <w:rsid w:val="7BEF42AB"/>
    <w:rsid w:val="7C070081"/>
    <w:rsid w:val="7C4B6745"/>
    <w:rsid w:val="7D8DD5D6"/>
    <w:rsid w:val="7DBB788F"/>
    <w:rsid w:val="7E496AE8"/>
    <w:rsid w:val="7ECB7ECA"/>
    <w:rsid w:val="7F7C104E"/>
    <w:rsid w:val="7FF2D027"/>
    <w:rsid w:val="7FF5BA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5DA2"/>
  <w15:chartTrackingRefBased/>
  <w15:docId w15:val="{73A759FC-7FFD-4E75-982E-39DEE770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5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78578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785783"/>
    <w:pPr>
      <w:spacing w:before="240" w:after="240"/>
      <w:outlineLvl w:val="1"/>
    </w:pPr>
    <w:rPr>
      <w:rFonts w:ascii="Arial Bold" w:hAnsi="Arial Bold"/>
      <w:b/>
      <w:sz w:val="26"/>
    </w:rPr>
  </w:style>
  <w:style w:type="paragraph" w:styleId="Heading3">
    <w:name w:val="heading 3"/>
    <w:basedOn w:val="HeadingBase"/>
    <w:next w:val="Normal"/>
    <w:link w:val="Heading3Char"/>
    <w:qFormat/>
    <w:rsid w:val="00E90C25"/>
    <w:pPr>
      <w:spacing w:before="120" w:after="120"/>
      <w:outlineLvl w:val="2"/>
    </w:pPr>
    <w:rPr>
      <w:rFonts w:ascii="Arial Bold" w:hAnsi="Arial Bold"/>
      <w:b/>
      <w:sz w:val="26"/>
      <w:szCs w:val="26"/>
    </w:rPr>
  </w:style>
  <w:style w:type="paragraph" w:styleId="Heading4">
    <w:name w:val="heading 4"/>
    <w:basedOn w:val="HeadingBase"/>
    <w:next w:val="Normal"/>
    <w:link w:val="Heading4Char"/>
    <w:qFormat/>
    <w:rsid w:val="00785783"/>
    <w:pPr>
      <w:spacing w:after="120"/>
      <w:outlineLvl w:val="3"/>
    </w:pPr>
    <w:rPr>
      <w:rFonts w:ascii="Arial Bold" w:hAnsi="Arial Bold"/>
      <w:b/>
      <w:sz w:val="20"/>
    </w:rPr>
  </w:style>
  <w:style w:type="paragraph" w:styleId="Heading5">
    <w:name w:val="heading 5"/>
    <w:basedOn w:val="HeadingBase"/>
    <w:next w:val="Normal"/>
    <w:link w:val="Heading5Char"/>
    <w:qFormat/>
    <w:rsid w:val="00785783"/>
    <w:pPr>
      <w:spacing w:after="120"/>
      <w:outlineLvl w:val="4"/>
    </w:pPr>
    <w:rPr>
      <w:bCs/>
      <w:i/>
      <w:iCs/>
      <w:sz w:val="20"/>
      <w:szCs w:val="26"/>
    </w:rPr>
  </w:style>
  <w:style w:type="paragraph" w:styleId="Heading6">
    <w:name w:val="heading 6"/>
    <w:basedOn w:val="HeadingBase"/>
    <w:next w:val="Normal"/>
    <w:link w:val="Heading6Char"/>
    <w:rsid w:val="00785783"/>
    <w:pPr>
      <w:spacing w:after="120"/>
      <w:outlineLvl w:val="5"/>
    </w:pPr>
    <w:rPr>
      <w:bCs/>
      <w:sz w:val="20"/>
      <w:szCs w:val="22"/>
    </w:rPr>
  </w:style>
  <w:style w:type="paragraph" w:styleId="Heading7">
    <w:name w:val="heading 7"/>
    <w:basedOn w:val="HeadingBase"/>
    <w:next w:val="Normal"/>
    <w:link w:val="Heading7Char"/>
    <w:rsid w:val="00785783"/>
    <w:pPr>
      <w:spacing w:before="120"/>
      <w:outlineLvl w:val="6"/>
    </w:pPr>
    <w:rPr>
      <w:sz w:val="20"/>
      <w:szCs w:val="24"/>
    </w:rPr>
  </w:style>
  <w:style w:type="paragraph" w:styleId="Heading8">
    <w:name w:val="heading 8"/>
    <w:basedOn w:val="HeadingBase"/>
    <w:next w:val="Normal"/>
    <w:link w:val="Heading8Char"/>
    <w:rsid w:val="0078578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78578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785783"/>
    <w:pPr>
      <w:tabs>
        <w:tab w:val="center" w:pos="4153"/>
        <w:tab w:val="right" w:pos="8306"/>
      </w:tabs>
    </w:pPr>
  </w:style>
  <w:style w:type="character" w:customStyle="1" w:styleId="HeaderChar">
    <w:name w:val="Header Char"/>
    <w:basedOn w:val="DefaultParagraphFont"/>
    <w:link w:val="Header"/>
    <w:rsid w:val="00785783"/>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785783"/>
    <w:pPr>
      <w:tabs>
        <w:tab w:val="center" w:pos="4153"/>
        <w:tab w:val="right" w:pos="8306"/>
      </w:tabs>
    </w:pPr>
  </w:style>
  <w:style w:type="character" w:customStyle="1" w:styleId="FooterChar">
    <w:name w:val="Footer Char"/>
    <w:basedOn w:val="DefaultParagraphFont"/>
    <w:link w:val="Footer"/>
    <w:rsid w:val="00785783"/>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785783"/>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785783"/>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785783"/>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785783"/>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785783"/>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785783"/>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785783"/>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785783"/>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785783"/>
    <w:pPr>
      <w:jc w:val="center"/>
    </w:pPr>
    <w:rPr>
      <w:rFonts w:ascii="Arial Bold" w:hAnsi="Arial Bold"/>
      <w:b/>
      <w:caps/>
      <w:sz w:val="22"/>
    </w:rPr>
  </w:style>
  <w:style w:type="paragraph" w:customStyle="1" w:styleId="AlphaParagraph">
    <w:name w:val="Alpha Paragraph"/>
    <w:basedOn w:val="Normal"/>
    <w:rsid w:val="00785783"/>
    <w:pPr>
      <w:numPr>
        <w:numId w:val="1"/>
      </w:numPr>
      <w:tabs>
        <w:tab w:val="clear" w:pos="567"/>
        <w:tab w:val="num" w:pos="360"/>
      </w:tabs>
      <w:ind w:left="0" w:firstLine="0"/>
    </w:pPr>
  </w:style>
  <w:style w:type="paragraph" w:customStyle="1" w:styleId="HeadingBase">
    <w:name w:val="Heading Base"/>
    <w:rsid w:val="00785783"/>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E32B52"/>
    <w:rPr>
      <w:bCs/>
      <w:color w:val="002A54" w:themeColor="text2"/>
      <w:szCs w:val="52"/>
    </w:rPr>
  </w:style>
  <w:style w:type="paragraph" w:customStyle="1" w:styleId="BoxText">
    <w:name w:val="Box Text"/>
    <w:basedOn w:val="Normal"/>
    <w:link w:val="BoxTextChar"/>
    <w:qFormat/>
    <w:rsid w:val="00785783"/>
    <w:pPr>
      <w:spacing w:before="120" w:after="120" w:line="240" w:lineRule="auto"/>
    </w:pPr>
  </w:style>
  <w:style w:type="paragraph" w:customStyle="1" w:styleId="BoxBullet">
    <w:name w:val="Box Bullet"/>
    <w:basedOn w:val="BoxText"/>
    <w:link w:val="BoxBulletChar"/>
    <w:rsid w:val="00785783"/>
    <w:pPr>
      <w:numPr>
        <w:numId w:val="2"/>
      </w:numPr>
    </w:pPr>
  </w:style>
  <w:style w:type="paragraph" w:customStyle="1" w:styleId="BoxHeading">
    <w:name w:val="Box Heading"/>
    <w:basedOn w:val="HeadingBase"/>
    <w:next w:val="BoxText"/>
    <w:rsid w:val="00785783"/>
    <w:pPr>
      <w:spacing w:before="120" w:after="120"/>
    </w:pPr>
    <w:rPr>
      <w:b/>
      <w:sz w:val="20"/>
    </w:rPr>
  </w:style>
  <w:style w:type="character" w:customStyle="1" w:styleId="Heading6Char">
    <w:name w:val="Heading 6 Char"/>
    <w:basedOn w:val="DefaultParagraphFont"/>
    <w:link w:val="Heading6"/>
    <w:rsid w:val="00785783"/>
    <w:rPr>
      <w:rFonts w:ascii="Arial" w:eastAsia="Times New Roman" w:hAnsi="Arial" w:cs="Times New Roman"/>
      <w:bCs/>
      <w:sz w:val="20"/>
      <w:lang w:eastAsia="en-AU"/>
    </w:rPr>
  </w:style>
  <w:style w:type="paragraph" w:customStyle="1" w:styleId="Bullet">
    <w:name w:val="Bullet"/>
    <w:aliases w:val="Body,Bullet + line,b,b + line,b1,level 1,BodyNum,Bullet Char1,Bullet Char1 Char Char Char Char,b1 Char Char Char,Bullet Char1 Char Char Char Char Char,Bullet Char1 Char Char Char,bulleted,CG-Bullet"/>
    <w:basedOn w:val="Normal"/>
    <w:link w:val="BulletChar"/>
    <w:qFormat/>
    <w:rsid w:val="00785783"/>
    <w:pPr>
      <w:numPr>
        <w:numId w:val="3"/>
      </w:numPr>
      <w:spacing w:after="160"/>
      <w:ind w:left="284" w:hanging="284"/>
    </w:pPr>
  </w:style>
  <w:style w:type="character" w:styleId="IntenseEmphasis">
    <w:name w:val="Intense Emphasis"/>
    <w:basedOn w:val="DefaultParagraphFont"/>
    <w:uiPriority w:val="21"/>
    <w:rsid w:val="0011775B"/>
    <w:rPr>
      <w:i/>
      <w:iCs/>
      <w:color w:val="0364C3" w:themeColor="accent1"/>
    </w:rPr>
  </w:style>
  <w:style w:type="paragraph" w:customStyle="1" w:styleId="ChartandTableFootnote">
    <w:name w:val="Chart and Table Footnote"/>
    <w:basedOn w:val="HeadingBase"/>
    <w:next w:val="Normal"/>
    <w:rsid w:val="0078578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85783"/>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785783"/>
    <w:pPr>
      <w:keepNext w:val="0"/>
      <w:tabs>
        <w:tab w:val="left" w:pos="284"/>
      </w:tabs>
      <w:jc w:val="both"/>
    </w:pPr>
    <w:rPr>
      <w:color w:val="000000"/>
      <w:sz w:val="15"/>
    </w:rPr>
  </w:style>
  <w:style w:type="paragraph" w:customStyle="1" w:styleId="ChartGraphic">
    <w:name w:val="Chart Graphic"/>
    <w:basedOn w:val="HeadingBase"/>
    <w:rsid w:val="00785783"/>
    <w:rPr>
      <w:sz w:val="20"/>
    </w:rPr>
  </w:style>
  <w:style w:type="paragraph" w:customStyle="1" w:styleId="TableLine">
    <w:name w:val="Table Line"/>
    <w:basedOn w:val="Normal"/>
    <w:next w:val="Normal"/>
    <w:autoRedefine/>
    <w:rsid w:val="0078578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785783"/>
    <w:pPr>
      <w:spacing w:after="60"/>
    </w:pPr>
    <w:rPr>
      <w:sz w:val="19"/>
    </w:rPr>
  </w:style>
  <w:style w:type="paragraph" w:styleId="CommentText">
    <w:name w:val="annotation text"/>
    <w:basedOn w:val="Normal"/>
    <w:link w:val="CommentTextChar"/>
    <w:rsid w:val="00785783"/>
  </w:style>
  <w:style w:type="character" w:customStyle="1" w:styleId="CommentTextChar">
    <w:name w:val="Comment Text Char"/>
    <w:basedOn w:val="DefaultParagraphFont"/>
    <w:link w:val="CommentText"/>
    <w:rsid w:val="0078578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785783"/>
    <w:rPr>
      <w:b/>
      <w:bCs/>
    </w:rPr>
  </w:style>
  <w:style w:type="character" w:customStyle="1" w:styleId="CommentSubjectChar">
    <w:name w:val="Comment Subject Char"/>
    <w:basedOn w:val="CommentTextChar"/>
    <w:link w:val="CommentSubject"/>
    <w:semiHidden/>
    <w:rsid w:val="0078578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785783"/>
    <w:pPr>
      <w:spacing w:after="720"/>
      <w:outlineLvl w:val="9"/>
    </w:pPr>
  </w:style>
  <w:style w:type="character" w:styleId="Strong">
    <w:name w:val="Strong"/>
    <w:basedOn w:val="DefaultParagraphFont"/>
    <w:uiPriority w:val="22"/>
    <w:qFormat/>
    <w:rsid w:val="00785783"/>
    <w:rPr>
      <w:b/>
      <w:bCs/>
      <w:color w:val="auto"/>
    </w:rPr>
  </w:style>
  <w:style w:type="paragraph" w:customStyle="1" w:styleId="Dash">
    <w:name w:val="Dash"/>
    <w:basedOn w:val="Normal"/>
    <w:link w:val="DashChar"/>
    <w:qFormat/>
    <w:rsid w:val="00785783"/>
    <w:pPr>
      <w:numPr>
        <w:ilvl w:val="1"/>
        <w:numId w:val="3"/>
      </w:numPr>
      <w:tabs>
        <w:tab w:val="left" w:pos="567"/>
      </w:tabs>
    </w:pPr>
  </w:style>
  <w:style w:type="paragraph" w:styleId="DocumentMap">
    <w:name w:val="Document Map"/>
    <w:basedOn w:val="Normal"/>
    <w:link w:val="DocumentMapChar"/>
    <w:semiHidden/>
    <w:rsid w:val="00785783"/>
    <w:pPr>
      <w:shd w:val="clear" w:color="auto" w:fill="000080"/>
    </w:pPr>
    <w:rPr>
      <w:rFonts w:ascii="Tahoma" w:hAnsi="Tahoma" w:cs="Tahoma"/>
    </w:rPr>
  </w:style>
  <w:style w:type="character" w:customStyle="1" w:styleId="DocumentMapChar">
    <w:name w:val="Document Map Char"/>
    <w:basedOn w:val="DefaultParagraphFont"/>
    <w:link w:val="DocumentMap"/>
    <w:semiHidden/>
    <w:rsid w:val="00785783"/>
    <w:rPr>
      <w:rFonts w:ascii="Tahoma" w:eastAsia="Times New Roman" w:hAnsi="Tahoma" w:cs="Tahoma"/>
      <w:sz w:val="19"/>
      <w:szCs w:val="20"/>
      <w:shd w:val="clear" w:color="auto" w:fill="000080"/>
      <w:lang w:eastAsia="en-AU"/>
    </w:rPr>
  </w:style>
  <w:style w:type="paragraph" w:customStyle="1" w:styleId="DoubleDot">
    <w:name w:val="Double Dot"/>
    <w:basedOn w:val="Normal"/>
    <w:rsid w:val="00785783"/>
    <w:pPr>
      <w:numPr>
        <w:ilvl w:val="2"/>
        <w:numId w:val="3"/>
      </w:numPr>
      <w:tabs>
        <w:tab w:val="clear" w:pos="850"/>
        <w:tab w:val="num" w:pos="360"/>
        <w:tab w:val="left" w:pos="851"/>
      </w:tabs>
    </w:pPr>
  </w:style>
  <w:style w:type="paragraph" w:customStyle="1" w:styleId="FigureHeading">
    <w:name w:val="Figure Heading"/>
    <w:basedOn w:val="HeadingBase"/>
    <w:next w:val="ChartGraphic"/>
    <w:rsid w:val="00785783"/>
    <w:pPr>
      <w:spacing w:before="120" w:after="20"/>
    </w:pPr>
    <w:rPr>
      <w:b/>
      <w:sz w:val="20"/>
    </w:rPr>
  </w:style>
  <w:style w:type="paragraph" w:customStyle="1" w:styleId="FooterBase">
    <w:name w:val="Footer Base"/>
    <w:rsid w:val="00785783"/>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785783"/>
    <w:pPr>
      <w:pBdr>
        <w:top w:val="single" w:sz="4" w:space="10" w:color="002A54" w:themeColor="text2"/>
      </w:pBdr>
      <w:jc w:val="left"/>
    </w:pPr>
    <w:rPr>
      <w:sz w:val="18"/>
    </w:rPr>
  </w:style>
  <w:style w:type="paragraph" w:customStyle="1" w:styleId="FooterOdd">
    <w:name w:val="Footer Odd"/>
    <w:basedOn w:val="Footer"/>
    <w:qFormat/>
    <w:rsid w:val="00785783"/>
    <w:pPr>
      <w:pBdr>
        <w:top w:val="single" w:sz="4" w:space="10" w:color="002A54" w:themeColor="text2"/>
      </w:pBdr>
      <w:jc w:val="right"/>
    </w:pPr>
    <w:rPr>
      <w:sz w:val="18"/>
    </w:rPr>
  </w:style>
  <w:style w:type="character" w:styleId="FootnoteReference">
    <w:name w:val="footnote reference"/>
    <w:basedOn w:val="DefaultParagraphFont"/>
    <w:rsid w:val="00785783"/>
    <w:rPr>
      <w:vertAlign w:val="superscript"/>
    </w:rPr>
  </w:style>
  <w:style w:type="paragraph" w:styleId="FootnoteText">
    <w:name w:val="footnote text"/>
    <w:basedOn w:val="Normal"/>
    <w:link w:val="FootnoteTextChar"/>
    <w:rsid w:val="0078578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785783"/>
    <w:rPr>
      <w:rFonts w:ascii="Book Antiqua" w:eastAsia="Times New Roman" w:hAnsi="Book Antiqua" w:cs="Times New Roman"/>
      <w:sz w:val="18"/>
      <w:szCs w:val="20"/>
      <w:lang w:eastAsia="en-AU"/>
    </w:rPr>
  </w:style>
  <w:style w:type="character" w:customStyle="1" w:styleId="FramedHeader">
    <w:name w:val="Framed Header"/>
    <w:basedOn w:val="DefaultParagraphFont"/>
    <w:rsid w:val="00785783"/>
    <w:rPr>
      <w:rFonts w:ascii="Book Antiqua" w:hAnsi="Book Antiqua"/>
      <w:i/>
      <w:dstrike w:val="0"/>
      <w:color w:val="auto"/>
      <w:sz w:val="20"/>
      <w:vertAlign w:val="baseline"/>
    </w:rPr>
  </w:style>
  <w:style w:type="paragraph" w:customStyle="1" w:styleId="HeaderBase">
    <w:name w:val="Header Base"/>
    <w:rsid w:val="00785783"/>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785783"/>
  </w:style>
  <w:style w:type="paragraph" w:customStyle="1" w:styleId="HeaderOdd">
    <w:name w:val="Header Odd"/>
    <w:basedOn w:val="HeaderBase"/>
    <w:rsid w:val="00785783"/>
    <w:pPr>
      <w:jc w:val="right"/>
    </w:pPr>
  </w:style>
  <w:style w:type="character" w:customStyle="1" w:styleId="Heading1Char">
    <w:name w:val="Heading 1 Char"/>
    <w:basedOn w:val="DefaultParagraphFont"/>
    <w:link w:val="Heading1"/>
    <w:rsid w:val="0078578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8578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90C25"/>
    <w:rPr>
      <w:rFonts w:ascii="Arial Bold" w:eastAsia="Times New Roman" w:hAnsi="Arial Bold" w:cs="Times New Roman"/>
      <w:b/>
      <w:sz w:val="26"/>
      <w:szCs w:val="26"/>
      <w:lang w:eastAsia="en-AU"/>
    </w:rPr>
  </w:style>
  <w:style w:type="paragraph" w:customStyle="1" w:styleId="Heading3noTOC">
    <w:name w:val="Heading 3 no TOC"/>
    <w:basedOn w:val="Heading3"/>
    <w:rsid w:val="00785783"/>
    <w:pPr>
      <w:outlineLvl w:val="9"/>
    </w:pPr>
  </w:style>
  <w:style w:type="character" w:customStyle="1" w:styleId="Heading4Char">
    <w:name w:val="Heading 4 Char"/>
    <w:basedOn w:val="DefaultParagraphFont"/>
    <w:link w:val="Heading4"/>
    <w:rsid w:val="0078578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78578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78578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785783"/>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785783"/>
    <w:rPr>
      <w:rFonts w:ascii="Times New Roman" w:hAnsi="Times New Roman"/>
      <w:vanish/>
      <w:sz w:val="16"/>
    </w:rPr>
  </w:style>
  <w:style w:type="character" w:styleId="Hyperlink">
    <w:name w:val="Hyperlink"/>
    <w:basedOn w:val="DefaultParagraphFont"/>
    <w:uiPriority w:val="99"/>
    <w:unhideWhenUsed/>
    <w:rsid w:val="00785783"/>
    <w:rPr>
      <w:color w:val="auto"/>
      <w:u w:val="single"/>
    </w:rPr>
  </w:style>
  <w:style w:type="paragraph" w:styleId="Index4">
    <w:name w:val="index 4"/>
    <w:basedOn w:val="Normal"/>
    <w:next w:val="Normal"/>
    <w:autoRedefine/>
    <w:semiHidden/>
    <w:rsid w:val="00785783"/>
    <w:pPr>
      <w:ind w:left="800" w:hanging="200"/>
    </w:pPr>
  </w:style>
  <w:style w:type="paragraph" w:styleId="Index5">
    <w:name w:val="index 5"/>
    <w:basedOn w:val="Normal"/>
    <w:next w:val="Normal"/>
    <w:autoRedefine/>
    <w:semiHidden/>
    <w:rsid w:val="00785783"/>
    <w:pPr>
      <w:ind w:left="1000" w:hanging="200"/>
    </w:pPr>
  </w:style>
  <w:style w:type="paragraph" w:styleId="Index6">
    <w:name w:val="index 6"/>
    <w:basedOn w:val="Normal"/>
    <w:next w:val="Normal"/>
    <w:autoRedefine/>
    <w:semiHidden/>
    <w:rsid w:val="00785783"/>
    <w:pPr>
      <w:ind w:left="1200" w:hanging="200"/>
    </w:pPr>
  </w:style>
  <w:style w:type="paragraph" w:styleId="Index7">
    <w:name w:val="index 7"/>
    <w:basedOn w:val="Normal"/>
    <w:next w:val="Normal"/>
    <w:autoRedefine/>
    <w:semiHidden/>
    <w:rsid w:val="00785783"/>
    <w:pPr>
      <w:ind w:left="1400" w:hanging="200"/>
    </w:pPr>
  </w:style>
  <w:style w:type="paragraph" w:styleId="Index8">
    <w:name w:val="index 8"/>
    <w:basedOn w:val="Normal"/>
    <w:next w:val="Normal"/>
    <w:autoRedefine/>
    <w:semiHidden/>
    <w:rsid w:val="00785783"/>
    <w:pPr>
      <w:ind w:left="1600" w:hanging="200"/>
    </w:pPr>
  </w:style>
  <w:style w:type="paragraph" w:styleId="Index9">
    <w:name w:val="index 9"/>
    <w:basedOn w:val="Normal"/>
    <w:next w:val="Normal"/>
    <w:autoRedefine/>
    <w:semiHidden/>
    <w:rsid w:val="00785783"/>
    <w:pPr>
      <w:ind w:left="1800" w:hanging="200"/>
    </w:pPr>
  </w:style>
  <w:style w:type="paragraph" w:styleId="NormalIndent">
    <w:name w:val="Normal Indent"/>
    <w:basedOn w:val="Normal"/>
    <w:rsid w:val="00785783"/>
    <w:pPr>
      <w:ind w:left="567"/>
    </w:pPr>
  </w:style>
  <w:style w:type="paragraph" w:customStyle="1" w:styleId="OverviewParagraph">
    <w:name w:val="Overview Paragraph"/>
    <w:basedOn w:val="Normal"/>
    <w:rsid w:val="00785783"/>
    <w:pPr>
      <w:spacing w:before="120" w:after="120" w:line="240" w:lineRule="auto"/>
    </w:pPr>
  </w:style>
  <w:style w:type="paragraph" w:customStyle="1" w:styleId="SingleParagraph">
    <w:name w:val="Single Paragraph"/>
    <w:basedOn w:val="Normal"/>
    <w:rsid w:val="00785783"/>
    <w:pPr>
      <w:spacing w:before="0" w:after="0"/>
    </w:pPr>
  </w:style>
  <w:style w:type="character" w:customStyle="1" w:styleId="Superscript">
    <w:name w:val="Superscript"/>
    <w:basedOn w:val="DefaultParagraphFont"/>
    <w:uiPriority w:val="1"/>
    <w:qFormat/>
    <w:rsid w:val="00AD0950"/>
    <w:rPr>
      <w:vertAlign w:val="superscript"/>
    </w:rPr>
  </w:style>
  <w:style w:type="paragraph" w:customStyle="1" w:styleId="TableColumnHeadingBase">
    <w:name w:val="Table Column Heading Base"/>
    <w:basedOn w:val="Normal"/>
    <w:rsid w:val="0078578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785783"/>
    <w:pPr>
      <w:jc w:val="center"/>
    </w:pPr>
  </w:style>
  <w:style w:type="paragraph" w:customStyle="1" w:styleId="TableColumnHeadingLeft">
    <w:name w:val="Table Column Heading Left"/>
    <w:basedOn w:val="TableColumnHeadingBase"/>
    <w:next w:val="Normal"/>
    <w:rsid w:val="00785783"/>
  </w:style>
  <w:style w:type="paragraph" w:customStyle="1" w:styleId="TableColumnHeadingRight">
    <w:name w:val="Table Column Heading Right"/>
    <w:basedOn w:val="TableColumnHeadingBase"/>
    <w:next w:val="Normal"/>
    <w:rsid w:val="00785783"/>
    <w:pPr>
      <w:jc w:val="right"/>
    </w:pPr>
  </w:style>
  <w:style w:type="paragraph" w:customStyle="1" w:styleId="TableGraphic">
    <w:name w:val="Table Graphic"/>
    <w:basedOn w:val="Normal"/>
    <w:next w:val="Normal"/>
    <w:rsid w:val="00785783"/>
    <w:pPr>
      <w:spacing w:after="0" w:line="240" w:lineRule="auto"/>
      <w:ind w:right="-113"/>
    </w:pPr>
  </w:style>
  <w:style w:type="table" w:styleId="TableGrid">
    <w:name w:val="Table Grid"/>
    <w:basedOn w:val="TableNormal"/>
    <w:rsid w:val="0078578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785783"/>
    <w:pPr>
      <w:spacing w:before="120" w:after="20"/>
    </w:pPr>
    <w:rPr>
      <w:b/>
      <w:sz w:val="20"/>
    </w:rPr>
  </w:style>
  <w:style w:type="paragraph" w:customStyle="1" w:styleId="TableHeadingcontinued">
    <w:name w:val="Table Heading continued"/>
    <w:basedOn w:val="HeadingBase"/>
    <w:next w:val="TableGraphic"/>
    <w:rsid w:val="00785783"/>
    <w:pPr>
      <w:spacing w:before="120" w:after="20"/>
    </w:pPr>
    <w:rPr>
      <w:rFonts w:ascii="Arial Bold" w:hAnsi="Arial Bold"/>
      <w:b/>
      <w:sz w:val="20"/>
    </w:rPr>
  </w:style>
  <w:style w:type="paragraph" w:styleId="TableofFigures">
    <w:name w:val="table of figures"/>
    <w:basedOn w:val="Normal"/>
    <w:next w:val="Normal"/>
    <w:rsid w:val="00785783"/>
  </w:style>
  <w:style w:type="paragraph" w:customStyle="1" w:styleId="TableTextBase">
    <w:name w:val="Table Text Base"/>
    <w:basedOn w:val="Normal"/>
    <w:rsid w:val="00785783"/>
    <w:pPr>
      <w:spacing w:before="20" w:after="20" w:line="240" w:lineRule="auto"/>
    </w:pPr>
    <w:rPr>
      <w:rFonts w:ascii="Arial" w:hAnsi="Arial"/>
      <w:sz w:val="16"/>
    </w:rPr>
  </w:style>
  <w:style w:type="paragraph" w:customStyle="1" w:styleId="TableTextCentred">
    <w:name w:val="Table Text Centred"/>
    <w:basedOn w:val="TableTextBase"/>
    <w:rsid w:val="00785783"/>
    <w:pPr>
      <w:jc w:val="center"/>
    </w:pPr>
  </w:style>
  <w:style w:type="paragraph" w:customStyle="1" w:styleId="TableTextIndented">
    <w:name w:val="Table Text Indented"/>
    <w:basedOn w:val="TableTextBase"/>
    <w:rsid w:val="00785783"/>
    <w:pPr>
      <w:ind w:left="284"/>
    </w:pPr>
  </w:style>
  <w:style w:type="paragraph" w:customStyle="1" w:styleId="TableTextLeft">
    <w:name w:val="Table Text Left"/>
    <w:basedOn w:val="TableTextBase"/>
    <w:rsid w:val="00E0262F"/>
    <w:pPr>
      <w:spacing w:before="40" w:after="40"/>
    </w:pPr>
  </w:style>
  <w:style w:type="paragraph" w:customStyle="1" w:styleId="TableTextRight">
    <w:name w:val="Table Text Right"/>
    <w:basedOn w:val="TableTextBase"/>
    <w:rsid w:val="00785783"/>
    <w:pPr>
      <w:jc w:val="right"/>
    </w:pPr>
  </w:style>
  <w:style w:type="paragraph" w:styleId="TOAHeading">
    <w:name w:val="toa heading"/>
    <w:basedOn w:val="Normal"/>
    <w:next w:val="Normal"/>
    <w:rsid w:val="00785783"/>
    <w:pPr>
      <w:spacing w:before="120"/>
    </w:pPr>
    <w:rPr>
      <w:rFonts w:ascii="Arial" w:hAnsi="Arial" w:cs="Arial"/>
      <w:b/>
      <w:bCs/>
      <w:sz w:val="24"/>
      <w:szCs w:val="24"/>
    </w:rPr>
  </w:style>
  <w:style w:type="paragraph" w:styleId="TOC1">
    <w:name w:val="toc 1"/>
    <w:basedOn w:val="HeaderBase"/>
    <w:next w:val="Normal"/>
    <w:uiPriority w:val="39"/>
    <w:rsid w:val="0078578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78578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785783"/>
    <w:pPr>
      <w:tabs>
        <w:tab w:val="right" w:leader="dot" w:pos="7700"/>
      </w:tabs>
      <w:spacing w:before="40"/>
      <w:ind w:right="851"/>
    </w:pPr>
    <w:rPr>
      <w:sz w:val="20"/>
    </w:rPr>
  </w:style>
  <w:style w:type="paragraph" w:styleId="TOC4">
    <w:name w:val="toc 4"/>
    <w:basedOn w:val="HeadingBase"/>
    <w:next w:val="Normal"/>
    <w:uiPriority w:val="2"/>
    <w:unhideWhenUsed/>
    <w:rsid w:val="00785783"/>
    <w:pPr>
      <w:tabs>
        <w:tab w:val="right" w:leader="dot" w:pos="7700"/>
      </w:tabs>
      <w:spacing w:before="40"/>
      <w:ind w:right="851"/>
    </w:pPr>
    <w:rPr>
      <w:sz w:val="20"/>
    </w:rPr>
  </w:style>
  <w:style w:type="paragraph" w:styleId="TOC5">
    <w:name w:val="toc 5"/>
    <w:basedOn w:val="Normal"/>
    <w:next w:val="Normal"/>
    <w:autoRedefine/>
    <w:uiPriority w:val="2"/>
    <w:semiHidden/>
    <w:rsid w:val="0078578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785783"/>
    <w:pPr>
      <w:tabs>
        <w:tab w:val="left" w:pos="851"/>
      </w:tabs>
      <w:ind w:left="851" w:hanging="851"/>
    </w:pPr>
    <w:rPr>
      <w:color w:val="000000"/>
    </w:rPr>
  </w:style>
  <w:style w:type="paragraph" w:styleId="TOC7">
    <w:name w:val="toc 7"/>
    <w:basedOn w:val="Normal"/>
    <w:next w:val="Normal"/>
    <w:autoRedefine/>
    <w:uiPriority w:val="2"/>
    <w:semiHidden/>
    <w:rsid w:val="00785783"/>
    <w:pPr>
      <w:ind w:left="1200"/>
    </w:pPr>
  </w:style>
  <w:style w:type="paragraph" w:styleId="TOC8">
    <w:name w:val="toc 8"/>
    <w:basedOn w:val="Normal"/>
    <w:next w:val="Normal"/>
    <w:autoRedefine/>
    <w:uiPriority w:val="2"/>
    <w:semiHidden/>
    <w:rsid w:val="00785783"/>
    <w:pPr>
      <w:ind w:left="1400"/>
    </w:pPr>
  </w:style>
  <w:style w:type="paragraph" w:styleId="TOC9">
    <w:name w:val="toc 9"/>
    <w:basedOn w:val="Normal"/>
    <w:next w:val="Normal"/>
    <w:autoRedefine/>
    <w:uiPriority w:val="2"/>
    <w:semiHidden/>
    <w:rsid w:val="00785783"/>
    <w:pPr>
      <w:ind w:left="1600"/>
    </w:pPr>
  </w:style>
  <w:style w:type="paragraph" w:customStyle="1" w:styleId="TPHeading1">
    <w:name w:val="TP Heading 1"/>
    <w:basedOn w:val="HeadingBase"/>
    <w:semiHidden/>
    <w:rsid w:val="00785783"/>
    <w:pPr>
      <w:spacing w:before="60" w:after="60"/>
      <w:ind w:left="1134"/>
    </w:pPr>
    <w:rPr>
      <w:rFonts w:ascii="Arial Bold" w:hAnsi="Arial Bold"/>
      <w:b/>
      <w:caps/>
      <w:spacing w:val="-10"/>
      <w:sz w:val="28"/>
    </w:rPr>
  </w:style>
  <w:style w:type="paragraph" w:customStyle="1" w:styleId="TPHeading2">
    <w:name w:val="TP Heading 2"/>
    <w:basedOn w:val="HeadingBase"/>
    <w:semiHidden/>
    <w:rsid w:val="00785783"/>
    <w:pPr>
      <w:ind w:left="1134"/>
    </w:pPr>
    <w:rPr>
      <w:caps/>
      <w:spacing w:val="-10"/>
      <w:sz w:val="28"/>
    </w:rPr>
  </w:style>
  <w:style w:type="paragraph" w:customStyle="1" w:styleId="TPHeading3">
    <w:name w:val="TP Heading 3"/>
    <w:basedOn w:val="HeadingBase"/>
    <w:semiHidden/>
    <w:rsid w:val="00785783"/>
    <w:pPr>
      <w:ind w:left="1134"/>
    </w:pPr>
    <w:rPr>
      <w:caps/>
      <w:spacing w:val="-10"/>
    </w:rPr>
  </w:style>
  <w:style w:type="paragraph" w:customStyle="1" w:styleId="TPHeading3bold">
    <w:name w:val="TP Heading 3 bold"/>
    <w:basedOn w:val="TPHeading3"/>
    <w:semiHidden/>
    <w:rsid w:val="00785783"/>
    <w:rPr>
      <w:rFonts w:cs="Arial"/>
      <w:b/>
      <w:sz w:val="22"/>
      <w:szCs w:val="22"/>
    </w:rPr>
  </w:style>
  <w:style w:type="paragraph" w:customStyle="1" w:styleId="TPHEADING3boldspace">
    <w:name w:val="TP HEADING 3 bold space"/>
    <w:basedOn w:val="TPHeading3bold"/>
    <w:semiHidden/>
    <w:rsid w:val="00785783"/>
    <w:pPr>
      <w:spacing w:after="120"/>
    </w:pPr>
  </w:style>
  <w:style w:type="paragraph" w:customStyle="1" w:styleId="TPHEADING3space">
    <w:name w:val="TP HEADING 3 space"/>
    <w:basedOn w:val="TPHeading3"/>
    <w:semiHidden/>
    <w:rsid w:val="00785783"/>
    <w:pPr>
      <w:spacing w:before="120" w:after="120"/>
    </w:pPr>
    <w:rPr>
      <w:rFonts w:cs="Arial"/>
      <w:sz w:val="22"/>
      <w:szCs w:val="22"/>
    </w:rPr>
  </w:style>
  <w:style w:type="paragraph" w:customStyle="1" w:styleId="TPHeading4">
    <w:name w:val="TP Heading 4"/>
    <w:basedOn w:val="TPHeading3"/>
    <w:semiHidden/>
    <w:rsid w:val="00785783"/>
    <w:rPr>
      <w:sz w:val="20"/>
    </w:rPr>
  </w:style>
  <w:style w:type="paragraph" w:customStyle="1" w:styleId="TPHEADING4space">
    <w:name w:val="TP HEADING 4 space"/>
    <w:basedOn w:val="TPHEADING3space"/>
    <w:semiHidden/>
    <w:rsid w:val="00785783"/>
  </w:style>
  <w:style w:type="paragraph" w:customStyle="1" w:styleId="ChartLine">
    <w:name w:val="Chart Line"/>
    <w:basedOn w:val="Normal"/>
    <w:autoRedefine/>
    <w:qFormat/>
    <w:rsid w:val="0078578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78578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785783"/>
    <w:rPr>
      <w:sz w:val="16"/>
    </w:rPr>
  </w:style>
  <w:style w:type="paragraph" w:customStyle="1" w:styleId="Box-continuedon">
    <w:name w:val="Box - continued on"/>
    <w:basedOn w:val="Normal"/>
    <w:qFormat/>
    <w:rsid w:val="00785783"/>
    <w:pPr>
      <w:jc w:val="right"/>
    </w:pPr>
    <w:rPr>
      <w:rFonts w:asciiTheme="majorHAnsi" w:hAnsiTheme="majorHAnsi" w:cstheme="majorHAnsi"/>
      <w:i/>
      <w:iCs/>
      <w:sz w:val="18"/>
      <w:szCs w:val="24"/>
    </w:rPr>
  </w:style>
  <w:style w:type="paragraph" w:customStyle="1" w:styleId="BoxHeading2">
    <w:name w:val="Box Heading 2"/>
    <w:basedOn w:val="BoxHeading"/>
    <w:autoRedefine/>
    <w:rsid w:val="00785783"/>
    <w:pPr>
      <w:spacing w:after="0"/>
    </w:pPr>
    <w:rPr>
      <w:b w:val="0"/>
      <w:bCs/>
      <w:szCs w:val="14"/>
    </w:rPr>
  </w:style>
  <w:style w:type="character" w:customStyle="1" w:styleId="Heading9Char">
    <w:name w:val="Heading 9 Char"/>
    <w:basedOn w:val="DefaultParagraphFont"/>
    <w:link w:val="Heading9"/>
    <w:uiPriority w:val="9"/>
    <w:rsid w:val="00785783"/>
    <w:rPr>
      <w:rFonts w:ascii="Cambria" w:eastAsia="Times New Roman" w:hAnsi="Cambria" w:cs="Times New Roman"/>
      <w:lang w:eastAsia="en-AU"/>
    </w:rPr>
  </w:style>
  <w:style w:type="paragraph" w:customStyle="1" w:styleId="GhostLine">
    <w:name w:val="Ghost Line"/>
    <w:basedOn w:val="NoSpacing"/>
    <w:qFormat/>
    <w:rsid w:val="00785783"/>
    <w:pPr>
      <w:jc w:val="both"/>
    </w:pPr>
    <w:rPr>
      <w:rFonts w:ascii="Book Antiqua" w:hAnsi="Book Antiqua"/>
      <w:sz w:val="2"/>
    </w:rPr>
  </w:style>
  <w:style w:type="paragraph" w:styleId="NoSpacing">
    <w:name w:val="No Spacing"/>
    <w:uiPriority w:val="1"/>
    <w:qFormat/>
    <w:rsid w:val="00785783"/>
    <w:pPr>
      <w:spacing w:after="0" w:line="240" w:lineRule="auto"/>
    </w:pPr>
    <w:rPr>
      <w:rFonts w:eastAsia="Times New Roman" w:cs="Times New Roman"/>
      <w:sz w:val="19"/>
      <w:szCs w:val="20"/>
      <w:lang w:eastAsia="en-AU"/>
    </w:rPr>
  </w:style>
  <w:style w:type="character" w:customStyle="1" w:styleId="BulletChar">
    <w:name w:val="Bullet Char"/>
    <w:aliases w:val="Body Char,Bullet + line Char,Number Char,Recommendation Char,b + line Char,b + line Char Char,b Char,b Char Char,b1 Char,level 1 Char,Bullets Char,L Char,List Paragraph Char,List Paragraph1 Char,List Paragraph11 Char,List Paragraph2 Char,L C"/>
    <w:basedOn w:val="DefaultParagraphFont"/>
    <w:link w:val="Bullet"/>
    <w:qFormat/>
    <w:rsid w:val="00572174"/>
    <w:rPr>
      <w:rFonts w:ascii="Book Antiqua" w:eastAsia="Times New Roman" w:hAnsi="Book Antiqua" w:cs="Times New Roman"/>
      <w:sz w:val="19"/>
      <w:szCs w:val="20"/>
      <w:lang w:eastAsia="en-AU"/>
    </w:rPr>
  </w:style>
  <w:style w:type="paragraph" w:styleId="Revision">
    <w:name w:val="Revision"/>
    <w:hidden/>
    <w:uiPriority w:val="99"/>
    <w:semiHidden/>
    <w:rsid w:val="00572174"/>
    <w:pPr>
      <w:spacing w:after="0" w:line="240" w:lineRule="auto"/>
    </w:pPr>
    <w:rPr>
      <w:rFonts w:ascii="Book Antiqua" w:eastAsia="Times New Roman" w:hAnsi="Book Antiqua" w:cs="Times New Roman"/>
      <w:sz w:val="19"/>
      <w:szCs w:val="20"/>
      <w:lang w:eastAsia="en-AU"/>
    </w:rPr>
  </w:style>
  <w:style w:type="paragraph" w:styleId="ListParagraph">
    <w:name w:val="List Paragraph"/>
    <w:aliases w:val="Numbered List,CAB - List Bullet,List Bullet Cab"/>
    <w:basedOn w:val="Normal"/>
    <w:uiPriority w:val="34"/>
    <w:qFormat/>
    <w:rsid w:val="00572174"/>
    <w:pPr>
      <w:ind w:left="720"/>
      <w:contextualSpacing/>
    </w:pPr>
  </w:style>
  <w:style w:type="paragraph" w:styleId="TOCHeading">
    <w:name w:val="TOC Heading"/>
    <w:basedOn w:val="Heading1"/>
    <w:next w:val="Normal"/>
    <w:uiPriority w:val="39"/>
    <w:unhideWhenUsed/>
    <w:qFormat/>
    <w:rsid w:val="00572174"/>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styleId="FollowedHyperlink">
    <w:name w:val="FollowedHyperlink"/>
    <w:basedOn w:val="DefaultParagraphFont"/>
    <w:uiPriority w:val="99"/>
    <w:semiHidden/>
    <w:unhideWhenUsed/>
    <w:rsid w:val="00572174"/>
    <w:rPr>
      <w:color w:val="E61E26" w:themeColor="followedHyperlink"/>
      <w:u w:val="single"/>
    </w:rPr>
  </w:style>
  <w:style w:type="character" w:customStyle="1" w:styleId="DashChar">
    <w:name w:val="Dash Char"/>
    <w:basedOn w:val="DefaultParagraphFont"/>
    <w:link w:val="Dash"/>
    <w:rsid w:val="00572174"/>
    <w:rPr>
      <w:rFonts w:ascii="Book Antiqua" w:eastAsia="Times New Roman" w:hAnsi="Book Antiqua" w:cs="Times New Roman"/>
      <w:sz w:val="19"/>
      <w:szCs w:val="20"/>
      <w:lang w:eastAsia="en-AU"/>
    </w:rPr>
  </w:style>
  <w:style w:type="paragraph" w:customStyle="1" w:styleId="OutlineNumbered1">
    <w:name w:val="Outline Numbered 1"/>
    <w:basedOn w:val="Normal"/>
    <w:link w:val="OutlineNumbered1Char"/>
    <w:rsid w:val="00572174"/>
    <w:pPr>
      <w:numPr>
        <w:numId w:val="5"/>
      </w:numPr>
      <w:spacing w:before="0" w:after="0" w:line="259" w:lineRule="auto"/>
    </w:pPr>
    <w:rPr>
      <w:rFonts w:cs="Calibri"/>
      <w:sz w:val="24"/>
      <w:szCs w:val="24"/>
    </w:rPr>
  </w:style>
  <w:style w:type="character" w:customStyle="1" w:styleId="OutlineNumbered1Char">
    <w:name w:val="Outline Numbered 1 Char"/>
    <w:basedOn w:val="DefaultParagraphFont"/>
    <w:link w:val="OutlineNumbered1"/>
    <w:rsid w:val="00572174"/>
    <w:rPr>
      <w:rFonts w:ascii="Book Antiqua" w:eastAsia="Times New Roman" w:hAnsi="Book Antiqua" w:cs="Calibri"/>
      <w:sz w:val="24"/>
      <w:szCs w:val="24"/>
      <w:lang w:eastAsia="en-AU"/>
    </w:rPr>
  </w:style>
  <w:style w:type="paragraph" w:customStyle="1" w:styleId="OutlineNumbered2">
    <w:name w:val="Outline Numbered 2"/>
    <w:basedOn w:val="Normal"/>
    <w:rsid w:val="00572174"/>
    <w:pPr>
      <w:numPr>
        <w:ilvl w:val="1"/>
        <w:numId w:val="5"/>
      </w:numPr>
      <w:spacing w:before="0" w:after="0" w:line="259" w:lineRule="auto"/>
    </w:pPr>
    <w:rPr>
      <w:rFonts w:cs="Calibri"/>
      <w:sz w:val="24"/>
      <w:szCs w:val="24"/>
    </w:rPr>
  </w:style>
  <w:style w:type="paragraph" w:customStyle="1" w:styleId="OutlineNumbered3">
    <w:name w:val="Outline Numbered 3"/>
    <w:basedOn w:val="Normal"/>
    <w:rsid w:val="00572174"/>
    <w:pPr>
      <w:numPr>
        <w:ilvl w:val="2"/>
        <w:numId w:val="5"/>
      </w:numPr>
      <w:spacing w:before="0" w:after="0" w:line="259" w:lineRule="auto"/>
    </w:pPr>
    <w:rPr>
      <w:rFonts w:cs="Calibri"/>
      <w:sz w:val="24"/>
      <w:szCs w:val="24"/>
    </w:rPr>
  </w:style>
  <w:style w:type="paragraph" w:customStyle="1" w:styleId="NormalText">
    <w:name w:val="Normal Text"/>
    <w:link w:val="NormalTextChar"/>
    <w:qFormat/>
    <w:rsid w:val="00572174"/>
    <w:rPr>
      <w:rFonts w:ascii="Calibri" w:hAnsi="Calibri"/>
    </w:rPr>
  </w:style>
  <w:style w:type="character" w:customStyle="1" w:styleId="NormalTextChar">
    <w:name w:val="Normal Text Char"/>
    <w:basedOn w:val="DefaultParagraphFont"/>
    <w:link w:val="NormalText"/>
    <w:rsid w:val="00572174"/>
    <w:rPr>
      <w:rFonts w:ascii="Calibri" w:hAnsi="Calibri"/>
    </w:rPr>
  </w:style>
  <w:style w:type="character" w:styleId="Emphasis">
    <w:name w:val="Emphasis"/>
    <w:basedOn w:val="DefaultParagraphFont"/>
    <w:uiPriority w:val="20"/>
    <w:qFormat/>
    <w:rsid w:val="00572174"/>
    <w:rPr>
      <w:i/>
      <w:iCs/>
    </w:rPr>
  </w:style>
  <w:style w:type="character" w:customStyle="1" w:styleId="BoxTextChar">
    <w:name w:val="Box Text Char"/>
    <w:basedOn w:val="DefaultParagraphFont"/>
    <w:link w:val="BoxText"/>
    <w:rsid w:val="00785783"/>
    <w:rPr>
      <w:rFonts w:ascii="Book Antiqua" w:eastAsia="Times New Roman" w:hAnsi="Book Antiqua" w:cs="Times New Roman"/>
      <w:sz w:val="19"/>
      <w:szCs w:val="20"/>
      <w:lang w:eastAsia="en-AU"/>
    </w:rPr>
  </w:style>
  <w:style w:type="character" w:styleId="CommentReference">
    <w:name w:val="annotation reference"/>
    <w:basedOn w:val="DefaultParagraphFont"/>
    <w:semiHidden/>
    <w:rsid w:val="00785783"/>
    <w:rPr>
      <w:sz w:val="16"/>
      <w:szCs w:val="16"/>
    </w:rPr>
  </w:style>
  <w:style w:type="character" w:styleId="Mention">
    <w:name w:val="Mention"/>
    <w:basedOn w:val="DefaultParagraphFont"/>
    <w:uiPriority w:val="99"/>
    <w:unhideWhenUsed/>
    <w:rsid w:val="00B84667"/>
    <w:rPr>
      <w:color w:val="2B579A"/>
      <w:shd w:val="clear" w:color="auto" w:fill="E1DFDD"/>
    </w:rPr>
  </w:style>
  <w:style w:type="character" w:styleId="UnresolvedMention">
    <w:name w:val="Unresolved Mention"/>
    <w:basedOn w:val="DefaultParagraphFont"/>
    <w:uiPriority w:val="99"/>
    <w:semiHidden/>
    <w:unhideWhenUsed/>
    <w:rsid w:val="006F5B42"/>
    <w:rPr>
      <w:color w:val="605E5C"/>
      <w:shd w:val="clear" w:color="auto" w:fill="E1DFDD"/>
    </w:rPr>
  </w:style>
  <w:style w:type="numbering" w:customStyle="1" w:styleId="BudgetBullets">
    <w:name w:val="Budget Bullets"/>
    <w:uiPriority w:val="99"/>
    <w:rsid w:val="004351EB"/>
    <w:pPr>
      <w:numPr>
        <w:numId w:val="7"/>
      </w:numPr>
    </w:pPr>
  </w:style>
  <w:style w:type="paragraph" w:customStyle="1" w:styleId="TableParagraph">
    <w:name w:val="Table Paragraph"/>
    <w:basedOn w:val="Normal"/>
    <w:uiPriority w:val="1"/>
    <w:qFormat/>
    <w:rsid w:val="004B787D"/>
    <w:pPr>
      <w:widowControl w:val="0"/>
      <w:autoSpaceDE w:val="0"/>
      <w:autoSpaceDN w:val="0"/>
      <w:spacing w:before="0" w:after="0" w:line="240" w:lineRule="auto"/>
    </w:pPr>
    <w:rPr>
      <w:rFonts w:ascii="Arial" w:eastAsia="Arial" w:hAnsi="Arial" w:cs="Arial"/>
      <w:sz w:val="22"/>
      <w:szCs w:val="22"/>
      <w:lang w:val="en-US"/>
    </w:rPr>
  </w:style>
  <w:style w:type="table" w:styleId="PlainTable4">
    <w:name w:val="Plain Table 4"/>
    <w:basedOn w:val="TableNormal"/>
    <w:uiPriority w:val="44"/>
    <w:rsid w:val="004B78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leProperties">
    <w:name w:val="File Properties"/>
    <w:basedOn w:val="Normal"/>
    <w:rsid w:val="00785783"/>
    <w:pPr>
      <w:spacing w:before="0"/>
    </w:pPr>
    <w:rPr>
      <w:i/>
    </w:rPr>
  </w:style>
  <w:style w:type="character" w:customStyle="1" w:styleId="BoxBulletChar">
    <w:name w:val="Box Bullet Char"/>
    <w:basedOn w:val="BoxTextChar"/>
    <w:link w:val="BoxBullet"/>
    <w:rsid w:val="00D0734A"/>
    <w:rPr>
      <w:rFonts w:ascii="Book Antiqua" w:eastAsia="Times New Roman" w:hAnsi="Book Antiqua" w:cs="Times New Roman"/>
      <w:sz w:val="19"/>
      <w:szCs w:val="20"/>
      <w:lang w:eastAsia="en-AU"/>
    </w:rPr>
  </w:style>
  <w:style w:type="paragraph" w:customStyle="1" w:styleId="NoteTableHeading">
    <w:name w:val="Note Table Heading"/>
    <w:basedOn w:val="HeadingBase"/>
    <w:next w:val="Normal"/>
    <w:rsid w:val="00785783"/>
    <w:pPr>
      <w:spacing w:before="240"/>
    </w:pPr>
    <w:rPr>
      <w:b/>
      <w:sz w:val="20"/>
    </w:rPr>
  </w:style>
  <w:style w:type="character" w:styleId="PageNumber">
    <w:name w:val="page number"/>
    <w:basedOn w:val="DefaultParagraphFont"/>
    <w:rsid w:val="00785783"/>
    <w:rPr>
      <w:rFonts w:ascii="Arial" w:hAnsi="Arial" w:cs="Arial"/>
    </w:rPr>
  </w:style>
  <w:style w:type="paragraph" w:styleId="NormalWeb">
    <w:name w:val="Normal (Web)"/>
    <w:basedOn w:val="Normal"/>
    <w:uiPriority w:val="99"/>
    <w:semiHidden/>
    <w:unhideWhenUsed/>
    <w:rsid w:val="00361084"/>
    <w:rPr>
      <w:rFonts w:ascii="Times New Roman" w:hAnsi="Times New Roman"/>
      <w:sz w:val="24"/>
      <w:szCs w:val="24"/>
    </w:rPr>
  </w:style>
  <w:style w:type="character" w:customStyle="1" w:styleId="cf01">
    <w:name w:val="cf01"/>
    <w:basedOn w:val="DefaultParagraphFont"/>
    <w:rsid w:val="00977FFD"/>
    <w:rPr>
      <w:rFonts w:ascii="Segoe UI" w:hAnsi="Segoe UI" w:cs="Segoe UI" w:hint="default"/>
      <w:color w:val="C0C0C0"/>
      <w:sz w:val="18"/>
      <w:szCs w:val="18"/>
      <w:shd w:val="clear" w:color="auto" w:fill="8B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825">
      <w:bodyDiv w:val="1"/>
      <w:marLeft w:val="0"/>
      <w:marRight w:val="0"/>
      <w:marTop w:val="0"/>
      <w:marBottom w:val="0"/>
      <w:divBdr>
        <w:top w:val="none" w:sz="0" w:space="0" w:color="auto"/>
        <w:left w:val="none" w:sz="0" w:space="0" w:color="auto"/>
        <w:bottom w:val="none" w:sz="0" w:space="0" w:color="auto"/>
        <w:right w:val="none" w:sz="0" w:space="0" w:color="auto"/>
      </w:divBdr>
      <w:divsChild>
        <w:div w:id="248739179">
          <w:marLeft w:val="0"/>
          <w:marRight w:val="0"/>
          <w:marTop w:val="0"/>
          <w:marBottom w:val="0"/>
          <w:divBdr>
            <w:top w:val="none" w:sz="0" w:space="0" w:color="auto"/>
            <w:left w:val="none" w:sz="0" w:space="0" w:color="auto"/>
            <w:bottom w:val="none" w:sz="0" w:space="0" w:color="auto"/>
            <w:right w:val="none" w:sz="0" w:space="0" w:color="auto"/>
          </w:divBdr>
        </w:div>
        <w:div w:id="698824634">
          <w:marLeft w:val="0"/>
          <w:marRight w:val="0"/>
          <w:marTop w:val="0"/>
          <w:marBottom w:val="0"/>
          <w:divBdr>
            <w:top w:val="none" w:sz="0" w:space="0" w:color="auto"/>
            <w:left w:val="none" w:sz="0" w:space="0" w:color="auto"/>
            <w:bottom w:val="none" w:sz="0" w:space="0" w:color="auto"/>
            <w:right w:val="none" w:sz="0" w:space="0" w:color="auto"/>
          </w:divBdr>
        </w:div>
        <w:div w:id="873465324">
          <w:marLeft w:val="0"/>
          <w:marRight w:val="0"/>
          <w:marTop w:val="0"/>
          <w:marBottom w:val="0"/>
          <w:divBdr>
            <w:top w:val="none" w:sz="0" w:space="0" w:color="auto"/>
            <w:left w:val="none" w:sz="0" w:space="0" w:color="auto"/>
            <w:bottom w:val="none" w:sz="0" w:space="0" w:color="auto"/>
            <w:right w:val="none" w:sz="0" w:space="0" w:color="auto"/>
          </w:divBdr>
        </w:div>
        <w:div w:id="931817150">
          <w:marLeft w:val="0"/>
          <w:marRight w:val="0"/>
          <w:marTop w:val="0"/>
          <w:marBottom w:val="0"/>
          <w:divBdr>
            <w:top w:val="none" w:sz="0" w:space="0" w:color="auto"/>
            <w:left w:val="none" w:sz="0" w:space="0" w:color="auto"/>
            <w:bottom w:val="none" w:sz="0" w:space="0" w:color="auto"/>
            <w:right w:val="none" w:sz="0" w:space="0" w:color="auto"/>
          </w:divBdr>
        </w:div>
        <w:div w:id="935753956">
          <w:marLeft w:val="0"/>
          <w:marRight w:val="0"/>
          <w:marTop w:val="0"/>
          <w:marBottom w:val="0"/>
          <w:divBdr>
            <w:top w:val="none" w:sz="0" w:space="0" w:color="auto"/>
            <w:left w:val="none" w:sz="0" w:space="0" w:color="auto"/>
            <w:bottom w:val="none" w:sz="0" w:space="0" w:color="auto"/>
            <w:right w:val="none" w:sz="0" w:space="0" w:color="auto"/>
          </w:divBdr>
        </w:div>
        <w:div w:id="977303459">
          <w:marLeft w:val="0"/>
          <w:marRight w:val="0"/>
          <w:marTop w:val="0"/>
          <w:marBottom w:val="0"/>
          <w:divBdr>
            <w:top w:val="none" w:sz="0" w:space="0" w:color="auto"/>
            <w:left w:val="none" w:sz="0" w:space="0" w:color="auto"/>
            <w:bottom w:val="none" w:sz="0" w:space="0" w:color="auto"/>
            <w:right w:val="none" w:sz="0" w:space="0" w:color="auto"/>
          </w:divBdr>
        </w:div>
        <w:div w:id="1029375228">
          <w:marLeft w:val="0"/>
          <w:marRight w:val="0"/>
          <w:marTop w:val="0"/>
          <w:marBottom w:val="0"/>
          <w:divBdr>
            <w:top w:val="none" w:sz="0" w:space="0" w:color="auto"/>
            <w:left w:val="none" w:sz="0" w:space="0" w:color="auto"/>
            <w:bottom w:val="none" w:sz="0" w:space="0" w:color="auto"/>
            <w:right w:val="none" w:sz="0" w:space="0" w:color="auto"/>
          </w:divBdr>
        </w:div>
        <w:div w:id="1054156503">
          <w:marLeft w:val="0"/>
          <w:marRight w:val="0"/>
          <w:marTop w:val="0"/>
          <w:marBottom w:val="0"/>
          <w:divBdr>
            <w:top w:val="none" w:sz="0" w:space="0" w:color="auto"/>
            <w:left w:val="none" w:sz="0" w:space="0" w:color="auto"/>
            <w:bottom w:val="none" w:sz="0" w:space="0" w:color="auto"/>
            <w:right w:val="none" w:sz="0" w:space="0" w:color="auto"/>
          </w:divBdr>
        </w:div>
        <w:div w:id="1091665243">
          <w:marLeft w:val="0"/>
          <w:marRight w:val="0"/>
          <w:marTop w:val="0"/>
          <w:marBottom w:val="0"/>
          <w:divBdr>
            <w:top w:val="none" w:sz="0" w:space="0" w:color="auto"/>
            <w:left w:val="none" w:sz="0" w:space="0" w:color="auto"/>
            <w:bottom w:val="none" w:sz="0" w:space="0" w:color="auto"/>
            <w:right w:val="none" w:sz="0" w:space="0" w:color="auto"/>
          </w:divBdr>
        </w:div>
        <w:div w:id="1666856355">
          <w:marLeft w:val="0"/>
          <w:marRight w:val="0"/>
          <w:marTop w:val="0"/>
          <w:marBottom w:val="0"/>
          <w:divBdr>
            <w:top w:val="none" w:sz="0" w:space="0" w:color="auto"/>
            <w:left w:val="none" w:sz="0" w:space="0" w:color="auto"/>
            <w:bottom w:val="none" w:sz="0" w:space="0" w:color="auto"/>
            <w:right w:val="none" w:sz="0" w:space="0" w:color="auto"/>
          </w:divBdr>
        </w:div>
        <w:div w:id="1733583198">
          <w:marLeft w:val="0"/>
          <w:marRight w:val="0"/>
          <w:marTop w:val="0"/>
          <w:marBottom w:val="0"/>
          <w:divBdr>
            <w:top w:val="none" w:sz="0" w:space="0" w:color="auto"/>
            <w:left w:val="none" w:sz="0" w:space="0" w:color="auto"/>
            <w:bottom w:val="none" w:sz="0" w:space="0" w:color="auto"/>
            <w:right w:val="none" w:sz="0" w:space="0" w:color="auto"/>
          </w:divBdr>
        </w:div>
        <w:div w:id="1806507121">
          <w:marLeft w:val="0"/>
          <w:marRight w:val="0"/>
          <w:marTop w:val="0"/>
          <w:marBottom w:val="0"/>
          <w:divBdr>
            <w:top w:val="none" w:sz="0" w:space="0" w:color="auto"/>
            <w:left w:val="none" w:sz="0" w:space="0" w:color="auto"/>
            <w:bottom w:val="none" w:sz="0" w:space="0" w:color="auto"/>
            <w:right w:val="none" w:sz="0" w:space="0" w:color="auto"/>
          </w:divBdr>
        </w:div>
      </w:divsChild>
    </w:div>
    <w:div w:id="22752160">
      <w:bodyDiv w:val="1"/>
      <w:marLeft w:val="0"/>
      <w:marRight w:val="0"/>
      <w:marTop w:val="0"/>
      <w:marBottom w:val="0"/>
      <w:divBdr>
        <w:top w:val="none" w:sz="0" w:space="0" w:color="auto"/>
        <w:left w:val="none" w:sz="0" w:space="0" w:color="auto"/>
        <w:bottom w:val="none" w:sz="0" w:space="0" w:color="auto"/>
        <w:right w:val="none" w:sz="0" w:space="0" w:color="auto"/>
      </w:divBdr>
    </w:div>
    <w:div w:id="40448961">
      <w:bodyDiv w:val="1"/>
      <w:marLeft w:val="0"/>
      <w:marRight w:val="0"/>
      <w:marTop w:val="0"/>
      <w:marBottom w:val="0"/>
      <w:divBdr>
        <w:top w:val="none" w:sz="0" w:space="0" w:color="auto"/>
        <w:left w:val="none" w:sz="0" w:space="0" w:color="auto"/>
        <w:bottom w:val="none" w:sz="0" w:space="0" w:color="auto"/>
        <w:right w:val="none" w:sz="0" w:space="0" w:color="auto"/>
      </w:divBdr>
    </w:div>
    <w:div w:id="67269331">
      <w:bodyDiv w:val="1"/>
      <w:marLeft w:val="0"/>
      <w:marRight w:val="0"/>
      <w:marTop w:val="0"/>
      <w:marBottom w:val="0"/>
      <w:divBdr>
        <w:top w:val="none" w:sz="0" w:space="0" w:color="auto"/>
        <w:left w:val="none" w:sz="0" w:space="0" w:color="auto"/>
        <w:bottom w:val="none" w:sz="0" w:space="0" w:color="auto"/>
        <w:right w:val="none" w:sz="0" w:space="0" w:color="auto"/>
      </w:divBdr>
    </w:div>
    <w:div w:id="86704853">
      <w:bodyDiv w:val="1"/>
      <w:marLeft w:val="0"/>
      <w:marRight w:val="0"/>
      <w:marTop w:val="0"/>
      <w:marBottom w:val="0"/>
      <w:divBdr>
        <w:top w:val="none" w:sz="0" w:space="0" w:color="auto"/>
        <w:left w:val="none" w:sz="0" w:space="0" w:color="auto"/>
        <w:bottom w:val="none" w:sz="0" w:space="0" w:color="auto"/>
        <w:right w:val="none" w:sz="0" w:space="0" w:color="auto"/>
      </w:divBdr>
    </w:div>
    <w:div w:id="165168032">
      <w:bodyDiv w:val="1"/>
      <w:marLeft w:val="0"/>
      <w:marRight w:val="0"/>
      <w:marTop w:val="0"/>
      <w:marBottom w:val="0"/>
      <w:divBdr>
        <w:top w:val="none" w:sz="0" w:space="0" w:color="auto"/>
        <w:left w:val="none" w:sz="0" w:space="0" w:color="auto"/>
        <w:bottom w:val="none" w:sz="0" w:space="0" w:color="auto"/>
        <w:right w:val="none" w:sz="0" w:space="0" w:color="auto"/>
      </w:divBdr>
    </w:div>
    <w:div w:id="187983965">
      <w:bodyDiv w:val="1"/>
      <w:marLeft w:val="0"/>
      <w:marRight w:val="0"/>
      <w:marTop w:val="0"/>
      <w:marBottom w:val="0"/>
      <w:divBdr>
        <w:top w:val="none" w:sz="0" w:space="0" w:color="auto"/>
        <w:left w:val="none" w:sz="0" w:space="0" w:color="auto"/>
        <w:bottom w:val="none" w:sz="0" w:space="0" w:color="auto"/>
        <w:right w:val="none" w:sz="0" w:space="0" w:color="auto"/>
      </w:divBdr>
    </w:div>
    <w:div w:id="230311259">
      <w:bodyDiv w:val="1"/>
      <w:marLeft w:val="0"/>
      <w:marRight w:val="0"/>
      <w:marTop w:val="0"/>
      <w:marBottom w:val="0"/>
      <w:divBdr>
        <w:top w:val="none" w:sz="0" w:space="0" w:color="auto"/>
        <w:left w:val="none" w:sz="0" w:space="0" w:color="auto"/>
        <w:bottom w:val="none" w:sz="0" w:space="0" w:color="auto"/>
        <w:right w:val="none" w:sz="0" w:space="0" w:color="auto"/>
      </w:divBdr>
    </w:div>
    <w:div w:id="259489460">
      <w:bodyDiv w:val="1"/>
      <w:marLeft w:val="0"/>
      <w:marRight w:val="0"/>
      <w:marTop w:val="0"/>
      <w:marBottom w:val="0"/>
      <w:divBdr>
        <w:top w:val="none" w:sz="0" w:space="0" w:color="auto"/>
        <w:left w:val="none" w:sz="0" w:space="0" w:color="auto"/>
        <w:bottom w:val="none" w:sz="0" w:space="0" w:color="auto"/>
        <w:right w:val="none" w:sz="0" w:space="0" w:color="auto"/>
      </w:divBdr>
    </w:div>
    <w:div w:id="274598758">
      <w:bodyDiv w:val="1"/>
      <w:marLeft w:val="0"/>
      <w:marRight w:val="0"/>
      <w:marTop w:val="0"/>
      <w:marBottom w:val="0"/>
      <w:divBdr>
        <w:top w:val="none" w:sz="0" w:space="0" w:color="auto"/>
        <w:left w:val="none" w:sz="0" w:space="0" w:color="auto"/>
        <w:bottom w:val="none" w:sz="0" w:space="0" w:color="auto"/>
        <w:right w:val="none" w:sz="0" w:space="0" w:color="auto"/>
      </w:divBdr>
    </w:div>
    <w:div w:id="276260520">
      <w:bodyDiv w:val="1"/>
      <w:marLeft w:val="0"/>
      <w:marRight w:val="0"/>
      <w:marTop w:val="0"/>
      <w:marBottom w:val="0"/>
      <w:divBdr>
        <w:top w:val="none" w:sz="0" w:space="0" w:color="auto"/>
        <w:left w:val="none" w:sz="0" w:space="0" w:color="auto"/>
        <w:bottom w:val="none" w:sz="0" w:space="0" w:color="auto"/>
        <w:right w:val="none" w:sz="0" w:space="0" w:color="auto"/>
      </w:divBdr>
    </w:div>
    <w:div w:id="399716570">
      <w:bodyDiv w:val="1"/>
      <w:marLeft w:val="0"/>
      <w:marRight w:val="0"/>
      <w:marTop w:val="0"/>
      <w:marBottom w:val="0"/>
      <w:divBdr>
        <w:top w:val="none" w:sz="0" w:space="0" w:color="auto"/>
        <w:left w:val="none" w:sz="0" w:space="0" w:color="auto"/>
        <w:bottom w:val="none" w:sz="0" w:space="0" w:color="auto"/>
        <w:right w:val="none" w:sz="0" w:space="0" w:color="auto"/>
      </w:divBdr>
    </w:div>
    <w:div w:id="434859853">
      <w:bodyDiv w:val="1"/>
      <w:marLeft w:val="0"/>
      <w:marRight w:val="0"/>
      <w:marTop w:val="0"/>
      <w:marBottom w:val="0"/>
      <w:divBdr>
        <w:top w:val="none" w:sz="0" w:space="0" w:color="auto"/>
        <w:left w:val="none" w:sz="0" w:space="0" w:color="auto"/>
        <w:bottom w:val="none" w:sz="0" w:space="0" w:color="auto"/>
        <w:right w:val="none" w:sz="0" w:space="0" w:color="auto"/>
      </w:divBdr>
    </w:div>
    <w:div w:id="529418348">
      <w:bodyDiv w:val="1"/>
      <w:marLeft w:val="0"/>
      <w:marRight w:val="0"/>
      <w:marTop w:val="0"/>
      <w:marBottom w:val="0"/>
      <w:divBdr>
        <w:top w:val="none" w:sz="0" w:space="0" w:color="auto"/>
        <w:left w:val="none" w:sz="0" w:space="0" w:color="auto"/>
        <w:bottom w:val="none" w:sz="0" w:space="0" w:color="auto"/>
        <w:right w:val="none" w:sz="0" w:space="0" w:color="auto"/>
      </w:divBdr>
    </w:div>
    <w:div w:id="550769640">
      <w:bodyDiv w:val="1"/>
      <w:marLeft w:val="0"/>
      <w:marRight w:val="0"/>
      <w:marTop w:val="0"/>
      <w:marBottom w:val="0"/>
      <w:divBdr>
        <w:top w:val="none" w:sz="0" w:space="0" w:color="auto"/>
        <w:left w:val="none" w:sz="0" w:space="0" w:color="auto"/>
        <w:bottom w:val="none" w:sz="0" w:space="0" w:color="auto"/>
        <w:right w:val="none" w:sz="0" w:space="0" w:color="auto"/>
      </w:divBdr>
    </w:div>
    <w:div w:id="551962835">
      <w:bodyDiv w:val="1"/>
      <w:marLeft w:val="0"/>
      <w:marRight w:val="0"/>
      <w:marTop w:val="0"/>
      <w:marBottom w:val="0"/>
      <w:divBdr>
        <w:top w:val="none" w:sz="0" w:space="0" w:color="auto"/>
        <w:left w:val="none" w:sz="0" w:space="0" w:color="auto"/>
        <w:bottom w:val="none" w:sz="0" w:space="0" w:color="auto"/>
        <w:right w:val="none" w:sz="0" w:space="0" w:color="auto"/>
      </w:divBdr>
    </w:div>
    <w:div w:id="569390626">
      <w:bodyDiv w:val="1"/>
      <w:marLeft w:val="0"/>
      <w:marRight w:val="0"/>
      <w:marTop w:val="0"/>
      <w:marBottom w:val="0"/>
      <w:divBdr>
        <w:top w:val="none" w:sz="0" w:space="0" w:color="auto"/>
        <w:left w:val="none" w:sz="0" w:space="0" w:color="auto"/>
        <w:bottom w:val="none" w:sz="0" w:space="0" w:color="auto"/>
        <w:right w:val="none" w:sz="0" w:space="0" w:color="auto"/>
      </w:divBdr>
    </w:div>
    <w:div w:id="618414145">
      <w:bodyDiv w:val="1"/>
      <w:marLeft w:val="0"/>
      <w:marRight w:val="0"/>
      <w:marTop w:val="0"/>
      <w:marBottom w:val="0"/>
      <w:divBdr>
        <w:top w:val="none" w:sz="0" w:space="0" w:color="auto"/>
        <w:left w:val="none" w:sz="0" w:space="0" w:color="auto"/>
        <w:bottom w:val="none" w:sz="0" w:space="0" w:color="auto"/>
        <w:right w:val="none" w:sz="0" w:space="0" w:color="auto"/>
      </w:divBdr>
    </w:div>
    <w:div w:id="625161680">
      <w:bodyDiv w:val="1"/>
      <w:marLeft w:val="0"/>
      <w:marRight w:val="0"/>
      <w:marTop w:val="0"/>
      <w:marBottom w:val="0"/>
      <w:divBdr>
        <w:top w:val="none" w:sz="0" w:space="0" w:color="auto"/>
        <w:left w:val="none" w:sz="0" w:space="0" w:color="auto"/>
        <w:bottom w:val="none" w:sz="0" w:space="0" w:color="auto"/>
        <w:right w:val="none" w:sz="0" w:space="0" w:color="auto"/>
      </w:divBdr>
    </w:div>
    <w:div w:id="631638577">
      <w:bodyDiv w:val="1"/>
      <w:marLeft w:val="0"/>
      <w:marRight w:val="0"/>
      <w:marTop w:val="0"/>
      <w:marBottom w:val="0"/>
      <w:divBdr>
        <w:top w:val="none" w:sz="0" w:space="0" w:color="auto"/>
        <w:left w:val="none" w:sz="0" w:space="0" w:color="auto"/>
        <w:bottom w:val="none" w:sz="0" w:space="0" w:color="auto"/>
        <w:right w:val="none" w:sz="0" w:space="0" w:color="auto"/>
      </w:divBdr>
    </w:div>
    <w:div w:id="656228054">
      <w:bodyDiv w:val="1"/>
      <w:marLeft w:val="0"/>
      <w:marRight w:val="0"/>
      <w:marTop w:val="0"/>
      <w:marBottom w:val="0"/>
      <w:divBdr>
        <w:top w:val="none" w:sz="0" w:space="0" w:color="auto"/>
        <w:left w:val="none" w:sz="0" w:space="0" w:color="auto"/>
        <w:bottom w:val="none" w:sz="0" w:space="0" w:color="auto"/>
        <w:right w:val="none" w:sz="0" w:space="0" w:color="auto"/>
      </w:divBdr>
    </w:div>
    <w:div w:id="677343932">
      <w:bodyDiv w:val="1"/>
      <w:marLeft w:val="0"/>
      <w:marRight w:val="0"/>
      <w:marTop w:val="0"/>
      <w:marBottom w:val="0"/>
      <w:divBdr>
        <w:top w:val="none" w:sz="0" w:space="0" w:color="auto"/>
        <w:left w:val="none" w:sz="0" w:space="0" w:color="auto"/>
        <w:bottom w:val="none" w:sz="0" w:space="0" w:color="auto"/>
        <w:right w:val="none" w:sz="0" w:space="0" w:color="auto"/>
      </w:divBdr>
    </w:div>
    <w:div w:id="694040751">
      <w:bodyDiv w:val="1"/>
      <w:marLeft w:val="0"/>
      <w:marRight w:val="0"/>
      <w:marTop w:val="0"/>
      <w:marBottom w:val="0"/>
      <w:divBdr>
        <w:top w:val="none" w:sz="0" w:space="0" w:color="auto"/>
        <w:left w:val="none" w:sz="0" w:space="0" w:color="auto"/>
        <w:bottom w:val="none" w:sz="0" w:space="0" w:color="auto"/>
        <w:right w:val="none" w:sz="0" w:space="0" w:color="auto"/>
      </w:divBdr>
    </w:div>
    <w:div w:id="744110511">
      <w:bodyDiv w:val="1"/>
      <w:marLeft w:val="0"/>
      <w:marRight w:val="0"/>
      <w:marTop w:val="0"/>
      <w:marBottom w:val="0"/>
      <w:divBdr>
        <w:top w:val="none" w:sz="0" w:space="0" w:color="auto"/>
        <w:left w:val="none" w:sz="0" w:space="0" w:color="auto"/>
        <w:bottom w:val="none" w:sz="0" w:space="0" w:color="auto"/>
        <w:right w:val="none" w:sz="0" w:space="0" w:color="auto"/>
      </w:divBdr>
    </w:div>
    <w:div w:id="806094551">
      <w:bodyDiv w:val="1"/>
      <w:marLeft w:val="0"/>
      <w:marRight w:val="0"/>
      <w:marTop w:val="0"/>
      <w:marBottom w:val="0"/>
      <w:divBdr>
        <w:top w:val="none" w:sz="0" w:space="0" w:color="auto"/>
        <w:left w:val="none" w:sz="0" w:space="0" w:color="auto"/>
        <w:bottom w:val="none" w:sz="0" w:space="0" w:color="auto"/>
        <w:right w:val="none" w:sz="0" w:space="0" w:color="auto"/>
      </w:divBdr>
    </w:div>
    <w:div w:id="823819413">
      <w:bodyDiv w:val="1"/>
      <w:marLeft w:val="0"/>
      <w:marRight w:val="0"/>
      <w:marTop w:val="0"/>
      <w:marBottom w:val="0"/>
      <w:divBdr>
        <w:top w:val="none" w:sz="0" w:space="0" w:color="auto"/>
        <w:left w:val="none" w:sz="0" w:space="0" w:color="auto"/>
        <w:bottom w:val="none" w:sz="0" w:space="0" w:color="auto"/>
        <w:right w:val="none" w:sz="0" w:space="0" w:color="auto"/>
      </w:divBdr>
    </w:div>
    <w:div w:id="847521232">
      <w:bodyDiv w:val="1"/>
      <w:marLeft w:val="0"/>
      <w:marRight w:val="0"/>
      <w:marTop w:val="0"/>
      <w:marBottom w:val="0"/>
      <w:divBdr>
        <w:top w:val="none" w:sz="0" w:space="0" w:color="auto"/>
        <w:left w:val="none" w:sz="0" w:space="0" w:color="auto"/>
        <w:bottom w:val="none" w:sz="0" w:space="0" w:color="auto"/>
        <w:right w:val="none" w:sz="0" w:space="0" w:color="auto"/>
      </w:divBdr>
    </w:div>
    <w:div w:id="944968006">
      <w:bodyDiv w:val="1"/>
      <w:marLeft w:val="0"/>
      <w:marRight w:val="0"/>
      <w:marTop w:val="0"/>
      <w:marBottom w:val="0"/>
      <w:divBdr>
        <w:top w:val="none" w:sz="0" w:space="0" w:color="auto"/>
        <w:left w:val="none" w:sz="0" w:space="0" w:color="auto"/>
        <w:bottom w:val="none" w:sz="0" w:space="0" w:color="auto"/>
        <w:right w:val="none" w:sz="0" w:space="0" w:color="auto"/>
      </w:divBdr>
    </w:div>
    <w:div w:id="1041440455">
      <w:bodyDiv w:val="1"/>
      <w:marLeft w:val="0"/>
      <w:marRight w:val="0"/>
      <w:marTop w:val="0"/>
      <w:marBottom w:val="0"/>
      <w:divBdr>
        <w:top w:val="none" w:sz="0" w:space="0" w:color="auto"/>
        <w:left w:val="none" w:sz="0" w:space="0" w:color="auto"/>
        <w:bottom w:val="none" w:sz="0" w:space="0" w:color="auto"/>
        <w:right w:val="none" w:sz="0" w:space="0" w:color="auto"/>
      </w:divBdr>
    </w:div>
    <w:div w:id="1060129032">
      <w:bodyDiv w:val="1"/>
      <w:marLeft w:val="0"/>
      <w:marRight w:val="0"/>
      <w:marTop w:val="0"/>
      <w:marBottom w:val="0"/>
      <w:divBdr>
        <w:top w:val="none" w:sz="0" w:space="0" w:color="auto"/>
        <w:left w:val="none" w:sz="0" w:space="0" w:color="auto"/>
        <w:bottom w:val="none" w:sz="0" w:space="0" w:color="auto"/>
        <w:right w:val="none" w:sz="0" w:space="0" w:color="auto"/>
      </w:divBdr>
    </w:div>
    <w:div w:id="1115750853">
      <w:bodyDiv w:val="1"/>
      <w:marLeft w:val="0"/>
      <w:marRight w:val="0"/>
      <w:marTop w:val="0"/>
      <w:marBottom w:val="0"/>
      <w:divBdr>
        <w:top w:val="none" w:sz="0" w:space="0" w:color="auto"/>
        <w:left w:val="none" w:sz="0" w:space="0" w:color="auto"/>
        <w:bottom w:val="none" w:sz="0" w:space="0" w:color="auto"/>
        <w:right w:val="none" w:sz="0" w:space="0" w:color="auto"/>
      </w:divBdr>
    </w:div>
    <w:div w:id="1202476779">
      <w:bodyDiv w:val="1"/>
      <w:marLeft w:val="0"/>
      <w:marRight w:val="0"/>
      <w:marTop w:val="0"/>
      <w:marBottom w:val="0"/>
      <w:divBdr>
        <w:top w:val="none" w:sz="0" w:space="0" w:color="auto"/>
        <w:left w:val="none" w:sz="0" w:space="0" w:color="auto"/>
        <w:bottom w:val="none" w:sz="0" w:space="0" w:color="auto"/>
        <w:right w:val="none" w:sz="0" w:space="0" w:color="auto"/>
      </w:divBdr>
    </w:div>
    <w:div w:id="1445266924">
      <w:bodyDiv w:val="1"/>
      <w:marLeft w:val="0"/>
      <w:marRight w:val="0"/>
      <w:marTop w:val="0"/>
      <w:marBottom w:val="0"/>
      <w:divBdr>
        <w:top w:val="none" w:sz="0" w:space="0" w:color="auto"/>
        <w:left w:val="none" w:sz="0" w:space="0" w:color="auto"/>
        <w:bottom w:val="none" w:sz="0" w:space="0" w:color="auto"/>
        <w:right w:val="none" w:sz="0" w:space="0" w:color="auto"/>
      </w:divBdr>
    </w:div>
    <w:div w:id="1463114003">
      <w:bodyDiv w:val="1"/>
      <w:marLeft w:val="0"/>
      <w:marRight w:val="0"/>
      <w:marTop w:val="0"/>
      <w:marBottom w:val="0"/>
      <w:divBdr>
        <w:top w:val="none" w:sz="0" w:space="0" w:color="auto"/>
        <w:left w:val="none" w:sz="0" w:space="0" w:color="auto"/>
        <w:bottom w:val="none" w:sz="0" w:space="0" w:color="auto"/>
        <w:right w:val="none" w:sz="0" w:space="0" w:color="auto"/>
      </w:divBdr>
    </w:div>
    <w:div w:id="1475372160">
      <w:bodyDiv w:val="1"/>
      <w:marLeft w:val="0"/>
      <w:marRight w:val="0"/>
      <w:marTop w:val="0"/>
      <w:marBottom w:val="0"/>
      <w:divBdr>
        <w:top w:val="none" w:sz="0" w:space="0" w:color="auto"/>
        <w:left w:val="none" w:sz="0" w:space="0" w:color="auto"/>
        <w:bottom w:val="none" w:sz="0" w:space="0" w:color="auto"/>
        <w:right w:val="none" w:sz="0" w:space="0" w:color="auto"/>
      </w:divBdr>
    </w:div>
    <w:div w:id="1491360445">
      <w:bodyDiv w:val="1"/>
      <w:marLeft w:val="0"/>
      <w:marRight w:val="0"/>
      <w:marTop w:val="0"/>
      <w:marBottom w:val="0"/>
      <w:divBdr>
        <w:top w:val="none" w:sz="0" w:space="0" w:color="auto"/>
        <w:left w:val="none" w:sz="0" w:space="0" w:color="auto"/>
        <w:bottom w:val="none" w:sz="0" w:space="0" w:color="auto"/>
        <w:right w:val="none" w:sz="0" w:space="0" w:color="auto"/>
      </w:divBdr>
    </w:div>
    <w:div w:id="1554655348">
      <w:bodyDiv w:val="1"/>
      <w:marLeft w:val="0"/>
      <w:marRight w:val="0"/>
      <w:marTop w:val="0"/>
      <w:marBottom w:val="0"/>
      <w:divBdr>
        <w:top w:val="none" w:sz="0" w:space="0" w:color="auto"/>
        <w:left w:val="none" w:sz="0" w:space="0" w:color="auto"/>
        <w:bottom w:val="none" w:sz="0" w:space="0" w:color="auto"/>
        <w:right w:val="none" w:sz="0" w:space="0" w:color="auto"/>
      </w:divBdr>
    </w:div>
    <w:div w:id="1561557633">
      <w:bodyDiv w:val="1"/>
      <w:marLeft w:val="0"/>
      <w:marRight w:val="0"/>
      <w:marTop w:val="0"/>
      <w:marBottom w:val="0"/>
      <w:divBdr>
        <w:top w:val="none" w:sz="0" w:space="0" w:color="auto"/>
        <w:left w:val="none" w:sz="0" w:space="0" w:color="auto"/>
        <w:bottom w:val="none" w:sz="0" w:space="0" w:color="auto"/>
        <w:right w:val="none" w:sz="0" w:space="0" w:color="auto"/>
      </w:divBdr>
    </w:div>
    <w:div w:id="1584677458">
      <w:bodyDiv w:val="1"/>
      <w:marLeft w:val="0"/>
      <w:marRight w:val="0"/>
      <w:marTop w:val="0"/>
      <w:marBottom w:val="0"/>
      <w:divBdr>
        <w:top w:val="none" w:sz="0" w:space="0" w:color="auto"/>
        <w:left w:val="none" w:sz="0" w:space="0" w:color="auto"/>
        <w:bottom w:val="none" w:sz="0" w:space="0" w:color="auto"/>
        <w:right w:val="none" w:sz="0" w:space="0" w:color="auto"/>
      </w:divBdr>
    </w:div>
    <w:div w:id="1592814296">
      <w:bodyDiv w:val="1"/>
      <w:marLeft w:val="0"/>
      <w:marRight w:val="0"/>
      <w:marTop w:val="0"/>
      <w:marBottom w:val="0"/>
      <w:divBdr>
        <w:top w:val="none" w:sz="0" w:space="0" w:color="auto"/>
        <w:left w:val="none" w:sz="0" w:space="0" w:color="auto"/>
        <w:bottom w:val="none" w:sz="0" w:space="0" w:color="auto"/>
        <w:right w:val="none" w:sz="0" w:space="0" w:color="auto"/>
      </w:divBdr>
    </w:div>
    <w:div w:id="1735274712">
      <w:bodyDiv w:val="1"/>
      <w:marLeft w:val="0"/>
      <w:marRight w:val="0"/>
      <w:marTop w:val="0"/>
      <w:marBottom w:val="0"/>
      <w:divBdr>
        <w:top w:val="none" w:sz="0" w:space="0" w:color="auto"/>
        <w:left w:val="none" w:sz="0" w:space="0" w:color="auto"/>
        <w:bottom w:val="none" w:sz="0" w:space="0" w:color="auto"/>
        <w:right w:val="none" w:sz="0" w:space="0" w:color="auto"/>
      </w:divBdr>
    </w:div>
    <w:div w:id="1769620946">
      <w:bodyDiv w:val="1"/>
      <w:marLeft w:val="0"/>
      <w:marRight w:val="0"/>
      <w:marTop w:val="0"/>
      <w:marBottom w:val="0"/>
      <w:divBdr>
        <w:top w:val="none" w:sz="0" w:space="0" w:color="auto"/>
        <w:left w:val="none" w:sz="0" w:space="0" w:color="auto"/>
        <w:bottom w:val="none" w:sz="0" w:space="0" w:color="auto"/>
        <w:right w:val="none" w:sz="0" w:space="0" w:color="auto"/>
      </w:divBdr>
    </w:div>
    <w:div w:id="1796557008">
      <w:bodyDiv w:val="1"/>
      <w:marLeft w:val="0"/>
      <w:marRight w:val="0"/>
      <w:marTop w:val="0"/>
      <w:marBottom w:val="0"/>
      <w:divBdr>
        <w:top w:val="none" w:sz="0" w:space="0" w:color="auto"/>
        <w:left w:val="none" w:sz="0" w:space="0" w:color="auto"/>
        <w:bottom w:val="none" w:sz="0" w:space="0" w:color="auto"/>
        <w:right w:val="none" w:sz="0" w:space="0" w:color="auto"/>
      </w:divBdr>
    </w:div>
    <w:div w:id="1805657093">
      <w:bodyDiv w:val="1"/>
      <w:marLeft w:val="0"/>
      <w:marRight w:val="0"/>
      <w:marTop w:val="0"/>
      <w:marBottom w:val="0"/>
      <w:divBdr>
        <w:top w:val="none" w:sz="0" w:space="0" w:color="auto"/>
        <w:left w:val="none" w:sz="0" w:space="0" w:color="auto"/>
        <w:bottom w:val="none" w:sz="0" w:space="0" w:color="auto"/>
        <w:right w:val="none" w:sz="0" w:space="0" w:color="auto"/>
      </w:divBdr>
    </w:div>
    <w:div w:id="1872497446">
      <w:bodyDiv w:val="1"/>
      <w:marLeft w:val="0"/>
      <w:marRight w:val="0"/>
      <w:marTop w:val="0"/>
      <w:marBottom w:val="0"/>
      <w:divBdr>
        <w:top w:val="none" w:sz="0" w:space="0" w:color="auto"/>
        <w:left w:val="none" w:sz="0" w:space="0" w:color="auto"/>
        <w:bottom w:val="none" w:sz="0" w:space="0" w:color="auto"/>
        <w:right w:val="none" w:sz="0" w:space="0" w:color="auto"/>
      </w:divBdr>
    </w:div>
    <w:div w:id="2017077595">
      <w:bodyDiv w:val="1"/>
      <w:marLeft w:val="0"/>
      <w:marRight w:val="0"/>
      <w:marTop w:val="0"/>
      <w:marBottom w:val="0"/>
      <w:divBdr>
        <w:top w:val="none" w:sz="0" w:space="0" w:color="auto"/>
        <w:left w:val="none" w:sz="0" w:space="0" w:color="auto"/>
        <w:bottom w:val="none" w:sz="0" w:space="0" w:color="auto"/>
        <w:right w:val="none" w:sz="0" w:space="0" w:color="auto"/>
      </w:divBdr>
    </w:div>
    <w:div w:id="2035231084">
      <w:bodyDiv w:val="1"/>
      <w:marLeft w:val="0"/>
      <w:marRight w:val="0"/>
      <w:marTop w:val="0"/>
      <w:marBottom w:val="0"/>
      <w:divBdr>
        <w:top w:val="none" w:sz="0" w:space="0" w:color="auto"/>
        <w:left w:val="none" w:sz="0" w:space="0" w:color="auto"/>
        <w:bottom w:val="none" w:sz="0" w:space="0" w:color="auto"/>
        <w:right w:val="none" w:sz="0" w:space="0" w:color="auto"/>
      </w:divBdr>
    </w:div>
    <w:div w:id="2055736340">
      <w:bodyDiv w:val="1"/>
      <w:marLeft w:val="0"/>
      <w:marRight w:val="0"/>
      <w:marTop w:val="0"/>
      <w:marBottom w:val="0"/>
      <w:divBdr>
        <w:top w:val="none" w:sz="0" w:space="0" w:color="auto"/>
        <w:left w:val="none" w:sz="0" w:space="0" w:color="auto"/>
        <w:bottom w:val="none" w:sz="0" w:space="0" w:color="auto"/>
        <w:right w:val="none" w:sz="0" w:space="0" w:color="auto"/>
      </w:divBdr>
    </w:div>
    <w:div w:id="2085761601">
      <w:bodyDiv w:val="1"/>
      <w:marLeft w:val="0"/>
      <w:marRight w:val="0"/>
      <w:marTop w:val="0"/>
      <w:marBottom w:val="0"/>
      <w:divBdr>
        <w:top w:val="none" w:sz="0" w:space="0" w:color="auto"/>
        <w:left w:val="none" w:sz="0" w:space="0" w:color="auto"/>
        <w:bottom w:val="none" w:sz="0" w:space="0" w:color="auto"/>
        <w:right w:val="none" w:sz="0" w:space="0" w:color="auto"/>
      </w:divBdr>
    </w:div>
    <w:div w:id="2096585587">
      <w:bodyDiv w:val="1"/>
      <w:marLeft w:val="0"/>
      <w:marRight w:val="0"/>
      <w:marTop w:val="0"/>
      <w:marBottom w:val="0"/>
      <w:divBdr>
        <w:top w:val="none" w:sz="0" w:space="0" w:color="auto"/>
        <w:left w:val="none" w:sz="0" w:space="0" w:color="auto"/>
        <w:bottom w:val="none" w:sz="0" w:space="0" w:color="auto"/>
        <w:right w:val="none" w:sz="0" w:space="0" w:color="auto"/>
      </w:divBdr>
    </w:div>
    <w:div w:id="21066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5809B-526D-44F9-A963-8DD5F87D5100}">
  <ds:schemaRefs>
    <ds:schemaRef ds:uri="http://schemas.microsoft.com/sharepoint/v3"/>
    <ds:schemaRef ds:uri="http://www.w3.org/XML/1998/namespace"/>
    <ds:schemaRef ds:uri="http://purl.org/dc/terms/"/>
    <ds:schemaRef ds:uri="9115ddca-c623-419f-a3c0-6a1c58c4dac8"/>
    <ds:schemaRef ds:uri="http://schemas.microsoft.com/office/2006/documentManagement/types"/>
    <ds:schemaRef ds:uri="http://purl.org/dc/elements/1.1/"/>
    <ds:schemaRef ds:uri="244fe85f-b655-4145-9b20-543b75dc1c24"/>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AFF08382-1477-4C45-948D-790C11BB7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68DB5-8FC0-4176-9EBF-980C7E683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2445</TotalTime>
  <Pages>38</Pages>
  <Words>14851</Words>
  <Characters>85238</Characters>
  <Application>Microsoft Office Word</Application>
  <DocSecurity>0</DocSecurity>
  <Lines>1586</Lines>
  <Paragraphs>548</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99637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1: Budget Overview</dc:subject>
  <dc:creator>Australian Government</dc:creator>
  <cp:keywords/>
  <dc:description/>
  <cp:lastModifiedBy>Hill, Christine</cp:lastModifiedBy>
  <cp:revision>2277</cp:revision>
  <cp:lastPrinted>2024-05-12T02:00:00Z</cp:lastPrinted>
  <dcterms:created xsi:type="dcterms:W3CDTF">2024-05-19T20:17:00Z</dcterms:created>
  <dcterms:modified xsi:type="dcterms:W3CDTF">2024-05-13T04:25:00Z</dcterms:modified>
</cp:coreProperties>
</file>