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1597" w14:textId="77777777" w:rsidR="003B0854" w:rsidRPr="00F05918" w:rsidRDefault="003B0854" w:rsidP="003B0854">
      <w:pPr>
        <w:pStyle w:val="Heading1"/>
      </w:pPr>
      <w:r w:rsidRPr="00F05918">
        <w:t>Notes</w:t>
      </w:r>
    </w:p>
    <w:p w14:paraId="0D09FACE" w14:textId="77777777" w:rsidR="003B0854" w:rsidRPr="00F05918" w:rsidRDefault="003B0854" w:rsidP="003B0854">
      <w:pPr>
        <w:pStyle w:val="AlphaParagraph"/>
        <w:tabs>
          <w:tab w:val="clear" w:pos="360"/>
          <w:tab w:val="num" w:pos="567"/>
        </w:tabs>
        <w:spacing w:before="0" w:line="260" w:lineRule="exact"/>
        <w:ind w:left="567" w:hanging="567"/>
      </w:pPr>
      <w:r w:rsidRPr="00F05918">
        <w:t>The following definitions are used in this Budget Paper:</w:t>
      </w:r>
    </w:p>
    <w:p w14:paraId="52E7661C" w14:textId="68400B84" w:rsidR="003B0854" w:rsidRPr="00D66F55" w:rsidRDefault="001769F7" w:rsidP="003B0854">
      <w:pPr>
        <w:pStyle w:val="Dash"/>
        <w:numPr>
          <w:ilvl w:val="1"/>
          <w:numId w:val="3"/>
        </w:numPr>
        <w:tabs>
          <w:tab w:val="clear" w:pos="567"/>
          <w:tab w:val="num" w:pos="1134"/>
        </w:tabs>
        <w:spacing w:before="0" w:line="260" w:lineRule="exact"/>
        <w:ind w:left="1134" w:hanging="426"/>
      </w:pPr>
      <w:r>
        <w:t>‘</w:t>
      </w:r>
      <w:r w:rsidR="003B0854" w:rsidRPr="00D66F55">
        <w:t>real</w:t>
      </w:r>
      <w:r>
        <w:t>’</w:t>
      </w:r>
      <w:r w:rsidR="003B0854" w:rsidRPr="00D66F55">
        <w:t xml:space="preserve"> means adjusted for the effect of inflation</w:t>
      </w:r>
    </w:p>
    <w:p w14:paraId="12451FA2" w14:textId="41D0F8CD" w:rsidR="003B0854" w:rsidRPr="00D63B4B" w:rsidRDefault="003B0854" w:rsidP="003B0854">
      <w:pPr>
        <w:pStyle w:val="Dash"/>
        <w:numPr>
          <w:ilvl w:val="1"/>
          <w:numId w:val="3"/>
        </w:numPr>
        <w:tabs>
          <w:tab w:val="clear" w:pos="567"/>
          <w:tab w:val="num" w:pos="1134"/>
        </w:tabs>
        <w:spacing w:before="0" w:line="260" w:lineRule="exact"/>
        <w:ind w:left="1134" w:hanging="426"/>
      </w:pPr>
      <w:r w:rsidRPr="00D63B4B">
        <w:t>real growth in expenses and payments is calculated using the Consumer</w:t>
      </w:r>
      <w:r>
        <w:t> </w:t>
      </w:r>
      <w:r w:rsidRPr="00D63B4B">
        <w:t>Price Index (CPI) as the deflator</w:t>
      </w:r>
    </w:p>
    <w:p w14:paraId="00DB4D11" w14:textId="6F25B3A8" w:rsidR="003B0854" w:rsidRPr="00AD18BD" w:rsidRDefault="003B0854" w:rsidP="003B0854">
      <w:pPr>
        <w:pStyle w:val="Dash"/>
        <w:numPr>
          <w:ilvl w:val="1"/>
          <w:numId w:val="3"/>
        </w:numPr>
        <w:tabs>
          <w:tab w:val="clear" w:pos="567"/>
          <w:tab w:val="num" w:pos="1134"/>
        </w:tabs>
        <w:spacing w:before="0" w:line="260" w:lineRule="exact"/>
        <w:ind w:left="1134" w:hanging="426"/>
      </w:pPr>
      <w:r w:rsidRPr="00AD18BD">
        <w:t>the Budget year refers to 202</w:t>
      </w:r>
      <w:r w:rsidR="007F465E">
        <w:t>4</w:t>
      </w:r>
      <w:r w:rsidR="00FA1E4C">
        <w:t>‍</w:t>
      </w:r>
      <w:r w:rsidR="00A73746">
        <w:t>–</w:t>
      </w:r>
      <w:r w:rsidR="00FA1E4C">
        <w:t>‍</w:t>
      </w:r>
      <w:r w:rsidRPr="00AD18BD">
        <w:t>2</w:t>
      </w:r>
      <w:r w:rsidR="007F465E">
        <w:t>5</w:t>
      </w:r>
      <w:r w:rsidRPr="00AD18BD">
        <w:t>, while the forward years refer to 202</w:t>
      </w:r>
      <w:r w:rsidR="007F465E">
        <w:t>5</w:t>
      </w:r>
      <w:r w:rsidR="00FA1E4C">
        <w:t>‍</w:t>
      </w:r>
      <w:r w:rsidR="00A73746">
        <w:t>–</w:t>
      </w:r>
      <w:r w:rsidR="00FA1E4C">
        <w:t>‍</w:t>
      </w:r>
      <w:r w:rsidRPr="00AD18BD">
        <w:t>2</w:t>
      </w:r>
      <w:r w:rsidR="007F465E">
        <w:t>6</w:t>
      </w:r>
      <w:r w:rsidRPr="00AD18BD">
        <w:t>, 202</w:t>
      </w:r>
      <w:r w:rsidR="007F465E">
        <w:t>6</w:t>
      </w:r>
      <w:r w:rsidR="00FA1E4C">
        <w:t>‍</w:t>
      </w:r>
      <w:r w:rsidR="00A73746">
        <w:t>–</w:t>
      </w:r>
      <w:r w:rsidR="00FA1E4C">
        <w:t>‍</w:t>
      </w:r>
      <w:r w:rsidRPr="00AD18BD">
        <w:t>2</w:t>
      </w:r>
      <w:r w:rsidR="007F465E">
        <w:t>7</w:t>
      </w:r>
      <w:r w:rsidRPr="00AD18BD">
        <w:t xml:space="preserve"> and 202</w:t>
      </w:r>
      <w:r w:rsidR="007F465E">
        <w:t>7</w:t>
      </w:r>
      <w:r w:rsidR="00FA1E4C">
        <w:t>‍</w:t>
      </w:r>
      <w:r w:rsidR="00A73746">
        <w:t>–</w:t>
      </w:r>
      <w:r w:rsidR="00FA1E4C">
        <w:t>‍</w:t>
      </w:r>
      <w:r w:rsidRPr="00AD18BD">
        <w:t>2</w:t>
      </w:r>
      <w:r w:rsidR="007F465E">
        <w:t>8</w:t>
      </w:r>
    </w:p>
    <w:p w14:paraId="78283607" w14:textId="5A806C95" w:rsidR="003B0854" w:rsidRPr="00D63B4B" w:rsidRDefault="003B0854" w:rsidP="003B0854">
      <w:pPr>
        <w:pStyle w:val="Dash"/>
        <w:numPr>
          <w:ilvl w:val="1"/>
          <w:numId w:val="3"/>
        </w:numPr>
        <w:tabs>
          <w:tab w:val="clear" w:pos="567"/>
          <w:tab w:val="num" w:pos="1134"/>
        </w:tabs>
        <w:spacing w:before="0" w:line="260" w:lineRule="exact"/>
        <w:ind w:left="1134" w:hanging="426"/>
      </w:pPr>
      <w:r w:rsidRPr="00D63B4B">
        <w:t>one</w:t>
      </w:r>
      <w:r w:rsidR="00653315">
        <w:t> </w:t>
      </w:r>
      <w:r w:rsidRPr="00D63B4B">
        <w:t>billion is equal to one</w:t>
      </w:r>
      <w:r w:rsidR="00653315">
        <w:t> </w:t>
      </w:r>
      <w:r w:rsidRPr="00D63B4B">
        <w:t>thousand</w:t>
      </w:r>
      <w:r w:rsidR="00653315">
        <w:t> </w:t>
      </w:r>
      <w:r w:rsidRPr="00D63B4B">
        <w:t>million.</w:t>
      </w:r>
    </w:p>
    <w:p w14:paraId="39AD94DE" w14:textId="77777777" w:rsidR="003B0854" w:rsidRPr="00F05918" w:rsidRDefault="003B0854" w:rsidP="003B0854">
      <w:pPr>
        <w:pStyle w:val="AlphaParagraph"/>
        <w:tabs>
          <w:tab w:val="clear" w:pos="360"/>
          <w:tab w:val="num" w:pos="567"/>
        </w:tabs>
        <w:spacing w:before="0" w:line="260" w:lineRule="exact"/>
        <w:ind w:left="567" w:hanging="567"/>
      </w:pPr>
      <w:r w:rsidRPr="00F05918">
        <w:t>Figures in tables and generally in the text have been rounded. Discrepancies in tables between totals and sums of components are due to rounding</w:t>
      </w:r>
      <w:r>
        <w:t>.</w:t>
      </w:r>
    </w:p>
    <w:p w14:paraId="5334E46F" w14:textId="77777777" w:rsidR="003B0854" w:rsidRPr="00F05918" w:rsidRDefault="003B0854" w:rsidP="003B0854">
      <w:pPr>
        <w:pStyle w:val="Dash"/>
        <w:numPr>
          <w:ilvl w:val="1"/>
          <w:numId w:val="3"/>
        </w:numPr>
        <w:tabs>
          <w:tab w:val="clear" w:pos="567"/>
          <w:tab w:val="num" w:pos="1134"/>
        </w:tabs>
        <w:spacing w:before="0" w:line="260" w:lineRule="exact"/>
        <w:ind w:left="1134" w:hanging="426"/>
      </w:pPr>
      <w:r>
        <w:t>E</w:t>
      </w:r>
      <w:r w:rsidRPr="00F05918">
        <w:t>stimates under $100,000 are rounded to the nearest thousand</w:t>
      </w:r>
      <w:r>
        <w:t>.</w:t>
      </w:r>
    </w:p>
    <w:p w14:paraId="2F2C63B9" w14:textId="25DBCF3B" w:rsidR="003B0854" w:rsidRPr="00F05918" w:rsidRDefault="003B0854" w:rsidP="003B0854">
      <w:pPr>
        <w:pStyle w:val="Dash"/>
        <w:numPr>
          <w:ilvl w:val="1"/>
          <w:numId w:val="3"/>
        </w:numPr>
        <w:tabs>
          <w:tab w:val="clear" w:pos="567"/>
          <w:tab w:val="num" w:pos="1134"/>
        </w:tabs>
        <w:spacing w:before="0" w:line="260" w:lineRule="exact"/>
        <w:ind w:left="1134" w:hanging="426"/>
      </w:pPr>
      <w:r>
        <w:t>E</w:t>
      </w:r>
      <w:r w:rsidRPr="00F05918">
        <w:t>stimates $100,000 and over are generally rounded to the nearest tenth of a</w:t>
      </w:r>
      <w:r w:rsidR="003D34AD">
        <w:t> </w:t>
      </w:r>
      <w:r w:rsidRPr="00F05918">
        <w:t>million</w:t>
      </w:r>
      <w:r>
        <w:t>.</w:t>
      </w:r>
    </w:p>
    <w:p w14:paraId="54FA6B2D" w14:textId="77777777" w:rsidR="003B0854" w:rsidRPr="00F05918" w:rsidRDefault="003B0854" w:rsidP="003B0854">
      <w:pPr>
        <w:pStyle w:val="Dash"/>
        <w:numPr>
          <w:ilvl w:val="1"/>
          <w:numId w:val="3"/>
        </w:numPr>
        <w:tabs>
          <w:tab w:val="clear" w:pos="567"/>
          <w:tab w:val="num" w:pos="1134"/>
        </w:tabs>
        <w:spacing w:before="0" w:line="260" w:lineRule="exact"/>
        <w:ind w:left="1134" w:hanging="426"/>
      </w:pPr>
      <w:r>
        <w:t>E</w:t>
      </w:r>
      <w:r w:rsidRPr="00F05918">
        <w:t>stimates midway between rounding points are rounded up</w:t>
      </w:r>
      <w:r>
        <w:t>.</w:t>
      </w:r>
    </w:p>
    <w:p w14:paraId="25EE7551" w14:textId="5CBD78B1" w:rsidR="003B0854" w:rsidRPr="00F05918" w:rsidRDefault="003B0854" w:rsidP="003B0854">
      <w:pPr>
        <w:pStyle w:val="Dash"/>
        <w:numPr>
          <w:ilvl w:val="1"/>
          <w:numId w:val="3"/>
        </w:numPr>
        <w:tabs>
          <w:tab w:val="clear" w:pos="567"/>
          <w:tab w:val="num" w:pos="1134"/>
        </w:tabs>
        <w:spacing w:before="0" w:line="260" w:lineRule="exact"/>
        <w:ind w:left="1134" w:hanging="426"/>
      </w:pPr>
      <w:r>
        <w:t>T</w:t>
      </w:r>
      <w:r w:rsidRPr="00F05918">
        <w:t>he percentage changes in statistical tables are calculated using unrounded</w:t>
      </w:r>
      <w:r w:rsidR="003D34AD">
        <w:t> </w:t>
      </w:r>
      <w:r w:rsidRPr="00F05918">
        <w:t>data.</w:t>
      </w:r>
    </w:p>
    <w:p w14:paraId="48176158" w14:textId="0CBE9A73" w:rsidR="003B0854" w:rsidRPr="00F05918" w:rsidRDefault="003B0854" w:rsidP="003B0854">
      <w:pPr>
        <w:pStyle w:val="AlphaParagraph"/>
        <w:tabs>
          <w:tab w:val="clear" w:pos="360"/>
          <w:tab w:val="num" w:pos="567"/>
        </w:tabs>
        <w:spacing w:before="0" w:line="260" w:lineRule="exact"/>
        <w:ind w:left="567" w:hanging="567"/>
      </w:pPr>
      <w:r w:rsidRPr="00F05918">
        <w:t>For the budget balance, a negative sign indicates a deficit while no sign indicates a</w:t>
      </w:r>
      <w:r w:rsidR="003D34AD">
        <w:t> </w:t>
      </w:r>
      <w:r w:rsidRPr="00F05918">
        <w:t>surplus.</w:t>
      </w:r>
    </w:p>
    <w:p w14:paraId="43FE3A4B" w14:textId="77777777" w:rsidR="003B0854" w:rsidRPr="00F05918" w:rsidRDefault="003B0854" w:rsidP="003B0854">
      <w:pPr>
        <w:pStyle w:val="AlphaParagraph"/>
        <w:tabs>
          <w:tab w:val="clear" w:pos="360"/>
          <w:tab w:val="num" w:pos="567"/>
        </w:tabs>
        <w:spacing w:before="0" w:line="260" w:lineRule="exact"/>
        <w:ind w:left="567" w:hanging="567"/>
      </w:pPr>
      <w:r w:rsidRPr="00F05918">
        <w:t>The following notations are used:</w:t>
      </w:r>
    </w:p>
    <w:tbl>
      <w:tblPr>
        <w:tblW w:w="0" w:type="auto"/>
        <w:tblInd w:w="70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7"/>
        <w:gridCol w:w="5102"/>
      </w:tblGrid>
      <w:tr w:rsidR="003B0854" w:rsidRPr="00F05918" w14:paraId="3B4B03C8" w14:textId="77777777" w:rsidTr="003B6036">
        <w:trPr>
          <w:trHeight w:val="340"/>
        </w:trPr>
        <w:tc>
          <w:tcPr>
            <w:tcW w:w="1417" w:type="dxa"/>
            <w:hideMark/>
          </w:tcPr>
          <w:p w14:paraId="0B0F3A79" w14:textId="00C1172B" w:rsidR="003B0854" w:rsidRPr="00F05918" w:rsidRDefault="001769F7" w:rsidP="003B6036">
            <w:pPr>
              <w:pStyle w:val="SingleParagraph"/>
            </w:pPr>
            <w:r>
              <w:noBreakHyphen/>
            </w:r>
          </w:p>
        </w:tc>
        <w:tc>
          <w:tcPr>
            <w:tcW w:w="5102" w:type="dxa"/>
            <w:hideMark/>
          </w:tcPr>
          <w:p w14:paraId="6242E4A9" w14:textId="77777777" w:rsidR="003B0854" w:rsidRPr="00F05918" w:rsidRDefault="003B0854" w:rsidP="003B6036">
            <w:pPr>
              <w:pStyle w:val="SingleParagraph"/>
            </w:pPr>
            <w:r w:rsidRPr="00F05918">
              <w:t>nil</w:t>
            </w:r>
          </w:p>
        </w:tc>
      </w:tr>
      <w:tr w:rsidR="003B0854" w:rsidRPr="00F05918" w14:paraId="5C31C8AA" w14:textId="77777777" w:rsidTr="003B6036">
        <w:trPr>
          <w:trHeight w:val="340"/>
        </w:trPr>
        <w:tc>
          <w:tcPr>
            <w:tcW w:w="1417" w:type="dxa"/>
            <w:hideMark/>
          </w:tcPr>
          <w:p w14:paraId="47DCE812" w14:textId="5A363995" w:rsidR="003B0854" w:rsidRPr="00F05918" w:rsidRDefault="00553A96" w:rsidP="003B6036">
            <w:pPr>
              <w:pStyle w:val="SingleParagraph"/>
            </w:pPr>
            <w:r w:rsidRPr="00F05918">
              <w:t>N</w:t>
            </w:r>
            <w:r w:rsidR="003B0854" w:rsidRPr="00F05918">
              <w:t>a</w:t>
            </w:r>
          </w:p>
        </w:tc>
        <w:tc>
          <w:tcPr>
            <w:tcW w:w="5102" w:type="dxa"/>
            <w:hideMark/>
          </w:tcPr>
          <w:p w14:paraId="00BFE145" w14:textId="77777777" w:rsidR="003B0854" w:rsidRPr="00F05918" w:rsidRDefault="003B0854" w:rsidP="003B6036">
            <w:pPr>
              <w:pStyle w:val="SingleParagraph"/>
            </w:pPr>
            <w:r w:rsidRPr="00F05918">
              <w:t>not applicable (unless otherwise specified)</w:t>
            </w:r>
          </w:p>
        </w:tc>
      </w:tr>
      <w:tr w:rsidR="003B0854" w:rsidRPr="00F05918" w14:paraId="35CC38A5" w14:textId="77777777" w:rsidTr="003B6036">
        <w:trPr>
          <w:trHeight w:val="340"/>
        </w:trPr>
        <w:tc>
          <w:tcPr>
            <w:tcW w:w="1417" w:type="dxa"/>
          </w:tcPr>
          <w:p w14:paraId="7CEC0F3A" w14:textId="77777777" w:rsidR="003B0854" w:rsidRPr="00F05918" w:rsidRDefault="003B0854" w:rsidP="003B6036">
            <w:pPr>
              <w:pStyle w:val="SingleParagraph"/>
            </w:pPr>
            <w:r w:rsidRPr="00F05918">
              <w:t>$m</w:t>
            </w:r>
          </w:p>
        </w:tc>
        <w:tc>
          <w:tcPr>
            <w:tcW w:w="5102" w:type="dxa"/>
          </w:tcPr>
          <w:p w14:paraId="071117D7" w14:textId="77777777" w:rsidR="003B0854" w:rsidRPr="00F05918" w:rsidRDefault="003B0854" w:rsidP="003B6036">
            <w:pPr>
              <w:pStyle w:val="SingleParagraph"/>
            </w:pPr>
            <w:r w:rsidRPr="00F05918">
              <w:t>millions of dollars</w:t>
            </w:r>
          </w:p>
        </w:tc>
      </w:tr>
      <w:tr w:rsidR="003B0854" w:rsidRPr="00F05918" w14:paraId="3DABBEDF" w14:textId="77777777" w:rsidTr="003B6036">
        <w:trPr>
          <w:trHeight w:val="340"/>
        </w:trPr>
        <w:tc>
          <w:tcPr>
            <w:tcW w:w="1417" w:type="dxa"/>
          </w:tcPr>
          <w:p w14:paraId="76A5EBDA" w14:textId="77777777" w:rsidR="003B0854" w:rsidRPr="00F05918" w:rsidRDefault="003B0854" w:rsidP="003B6036">
            <w:pPr>
              <w:pStyle w:val="SingleParagraph"/>
            </w:pPr>
            <w:r w:rsidRPr="00F05918">
              <w:t>$b</w:t>
            </w:r>
          </w:p>
        </w:tc>
        <w:tc>
          <w:tcPr>
            <w:tcW w:w="5102" w:type="dxa"/>
          </w:tcPr>
          <w:p w14:paraId="56560933" w14:textId="77777777" w:rsidR="003B0854" w:rsidRPr="00F05918" w:rsidRDefault="003B0854" w:rsidP="003B6036">
            <w:pPr>
              <w:pStyle w:val="SingleParagraph"/>
            </w:pPr>
            <w:r w:rsidRPr="00F05918">
              <w:t>billions of dollars</w:t>
            </w:r>
          </w:p>
        </w:tc>
      </w:tr>
      <w:tr w:rsidR="003B0854" w:rsidRPr="00F05918" w14:paraId="63C0B045" w14:textId="77777777" w:rsidTr="003B6036">
        <w:trPr>
          <w:trHeight w:val="340"/>
        </w:trPr>
        <w:tc>
          <w:tcPr>
            <w:tcW w:w="1417" w:type="dxa"/>
          </w:tcPr>
          <w:p w14:paraId="00C64696" w14:textId="17CCE20A" w:rsidR="003B0854" w:rsidRPr="00F05918" w:rsidRDefault="00553A96" w:rsidP="003B6036">
            <w:pPr>
              <w:pStyle w:val="SingleParagraph"/>
            </w:pPr>
            <w:r w:rsidRPr="00F05918">
              <w:t>N</w:t>
            </w:r>
            <w:r w:rsidR="003B0854" w:rsidRPr="00F05918">
              <w:t>fp</w:t>
            </w:r>
          </w:p>
        </w:tc>
        <w:tc>
          <w:tcPr>
            <w:tcW w:w="5102" w:type="dxa"/>
          </w:tcPr>
          <w:p w14:paraId="518E863D" w14:textId="77777777" w:rsidR="003B0854" w:rsidRPr="00F05918" w:rsidRDefault="003B0854" w:rsidP="003B6036">
            <w:pPr>
              <w:pStyle w:val="SingleParagraph"/>
            </w:pPr>
            <w:r w:rsidRPr="00F05918">
              <w:t>not for publication</w:t>
            </w:r>
          </w:p>
        </w:tc>
      </w:tr>
      <w:tr w:rsidR="003B0854" w:rsidRPr="00F05918" w14:paraId="3763BC81" w14:textId="77777777" w:rsidTr="003B6036">
        <w:trPr>
          <w:trHeight w:val="340"/>
        </w:trPr>
        <w:tc>
          <w:tcPr>
            <w:tcW w:w="1417" w:type="dxa"/>
            <w:hideMark/>
          </w:tcPr>
          <w:p w14:paraId="723731C3" w14:textId="77777777" w:rsidR="003B0854" w:rsidRPr="00F05918" w:rsidRDefault="003B0854" w:rsidP="003B6036">
            <w:pPr>
              <w:pStyle w:val="SingleParagraph"/>
            </w:pPr>
            <w:r w:rsidRPr="00F05918">
              <w:t>(e)</w:t>
            </w:r>
          </w:p>
        </w:tc>
        <w:tc>
          <w:tcPr>
            <w:tcW w:w="5102" w:type="dxa"/>
            <w:hideMark/>
          </w:tcPr>
          <w:p w14:paraId="4A7CF8DB" w14:textId="77777777" w:rsidR="003B0854" w:rsidRPr="00F05918" w:rsidRDefault="003B0854" w:rsidP="003B6036">
            <w:pPr>
              <w:pStyle w:val="SingleParagraph"/>
            </w:pPr>
            <w:r w:rsidRPr="00F05918">
              <w:t>estimates (unless otherwise specified)</w:t>
            </w:r>
          </w:p>
        </w:tc>
      </w:tr>
      <w:tr w:rsidR="003B0854" w:rsidRPr="00F05918" w14:paraId="016CE9F1" w14:textId="77777777" w:rsidTr="003B6036">
        <w:trPr>
          <w:trHeight w:val="340"/>
        </w:trPr>
        <w:tc>
          <w:tcPr>
            <w:tcW w:w="1417" w:type="dxa"/>
            <w:hideMark/>
          </w:tcPr>
          <w:p w14:paraId="08437DA1" w14:textId="77777777" w:rsidR="003B0854" w:rsidRPr="00F05918" w:rsidRDefault="003B0854" w:rsidP="003B6036">
            <w:pPr>
              <w:pStyle w:val="SingleParagraph"/>
            </w:pPr>
            <w:r w:rsidRPr="00F05918">
              <w:t>(p)</w:t>
            </w:r>
          </w:p>
        </w:tc>
        <w:tc>
          <w:tcPr>
            <w:tcW w:w="5102" w:type="dxa"/>
            <w:hideMark/>
          </w:tcPr>
          <w:p w14:paraId="20373805" w14:textId="77777777" w:rsidR="003B0854" w:rsidRPr="00F05918" w:rsidRDefault="003B0854" w:rsidP="003B6036">
            <w:pPr>
              <w:pStyle w:val="SingleParagraph"/>
            </w:pPr>
            <w:r w:rsidRPr="00F05918">
              <w:t>projections (unless otherwise specified)</w:t>
            </w:r>
          </w:p>
        </w:tc>
      </w:tr>
      <w:tr w:rsidR="003B0854" w:rsidRPr="00F05918" w14:paraId="33DCFA76" w14:textId="77777777" w:rsidTr="003B6036">
        <w:trPr>
          <w:trHeight w:val="340"/>
        </w:trPr>
        <w:tc>
          <w:tcPr>
            <w:tcW w:w="1417" w:type="dxa"/>
          </w:tcPr>
          <w:p w14:paraId="4A577906" w14:textId="77777777" w:rsidR="003B0854" w:rsidRPr="00F05918" w:rsidRDefault="003B0854" w:rsidP="003B6036">
            <w:pPr>
              <w:pStyle w:val="SingleParagraph"/>
            </w:pPr>
            <w:r w:rsidRPr="00F05918">
              <w:t>NEC/nec</w:t>
            </w:r>
          </w:p>
        </w:tc>
        <w:tc>
          <w:tcPr>
            <w:tcW w:w="5102" w:type="dxa"/>
          </w:tcPr>
          <w:p w14:paraId="18CAB70C" w14:textId="77777777" w:rsidR="003B0854" w:rsidRPr="00F05918" w:rsidDel="007F1468" w:rsidRDefault="003B0854" w:rsidP="003B6036">
            <w:pPr>
              <w:pStyle w:val="SingleParagraph"/>
            </w:pPr>
            <w:r w:rsidRPr="00F05918">
              <w:t>not elsewhere classified</w:t>
            </w:r>
          </w:p>
        </w:tc>
      </w:tr>
    </w:tbl>
    <w:p w14:paraId="3F815610" w14:textId="2CDBBF7C" w:rsidR="003B0854" w:rsidRPr="00F05918" w:rsidRDefault="003B0854" w:rsidP="003B0854">
      <w:pPr>
        <w:pStyle w:val="AlphaParagraph"/>
        <w:tabs>
          <w:tab w:val="clear" w:pos="360"/>
          <w:tab w:val="num" w:pos="567"/>
        </w:tabs>
        <w:spacing w:before="0" w:line="260" w:lineRule="exact"/>
        <w:ind w:left="567" w:hanging="567"/>
      </w:pPr>
      <w:r w:rsidRPr="00F05918">
        <w:br w:type="page"/>
      </w:r>
      <w:r w:rsidRPr="00F05918">
        <w:lastRenderedPageBreak/>
        <w:t xml:space="preserve">The Australian Capital Territory and the Northern Territory are referred to as </w:t>
      </w:r>
      <w:r w:rsidR="001769F7">
        <w:t>‘</w:t>
      </w:r>
      <w:r w:rsidRPr="00F05918">
        <w:t>the</w:t>
      </w:r>
      <w:r>
        <w:t> t</w:t>
      </w:r>
      <w:r w:rsidRPr="00F05918">
        <w:t>erritories</w:t>
      </w:r>
      <w:r w:rsidR="001769F7">
        <w:t>’</w:t>
      </w:r>
      <w:r w:rsidRPr="00F05918">
        <w:t xml:space="preserve">. References to the </w:t>
      </w:r>
      <w:r w:rsidR="001769F7">
        <w:t>‘</w:t>
      </w:r>
      <w:r>
        <w:t>s</w:t>
      </w:r>
      <w:r w:rsidRPr="00F05918">
        <w:t>tates</w:t>
      </w:r>
      <w:r w:rsidR="001769F7">
        <w:t>’</w:t>
      </w:r>
      <w:r w:rsidRPr="00F05918">
        <w:t xml:space="preserve"> or </w:t>
      </w:r>
      <w:r w:rsidR="001769F7">
        <w:t>‘</w:t>
      </w:r>
      <w:r w:rsidRPr="00F05918">
        <w:t>each</w:t>
      </w:r>
      <w:r w:rsidR="00FA1E4C">
        <w:t> </w:t>
      </w:r>
      <w:r>
        <w:t>s</w:t>
      </w:r>
      <w:r w:rsidRPr="00F05918">
        <w:t>tate</w:t>
      </w:r>
      <w:r w:rsidR="001769F7">
        <w:t>’</w:t>
      </w:r>
      <w:r w:rsidRPr="00F05918">
        <w:t xml:space="preserve"> include the </w:t>
      </w:r>
      <w:r>
        <w:t>t</w:t>
      </w:r>
      <w:r w:rsidRPr="00F05918">
        <w:t>erritories.</w:t>
      </w:r>
      <w:r w:rsidR="00820AD7">
        <w:t xml:space="preserve"> </w:t>
      </w:r>
      <w:r w:rsidRPr="00F05918">
        <w:t>The</w:t>
      </w:r>
      <w:r w:rsidR="00BC4DEA">
        <w:t> </w:t>
      </w:r>
      <w:r w:rsidRPr="00F05918">
        <w:t xml:space="preserve">following abbreviations are used for the names of the </w:t>
      </w:r>
      <w:r>
        <w:t>s</w:t>
      </w:r>
      <w:r w:rsidRPr="00F05918">
        <w:t>tates, where appropriate:</w:t>
      </w:r>
    </w:p>
    <w:tbl>
      <w:tblPr>
        <w:tblW w:w="0" w:type="auto"/>
        <w:tblInd w:w="567" w:type="dxa"/>
        <w:tblLayout w:type="fixed"/>
        <w:tblCellMar>
          <w:top w:w="85" w:type="dxa"/>
          <w:left w:w="0" w:type="dxa"/>
          <w:bottom w:w="85" w:type="dxa"/>
        </w:tblCellMar>
        <w:tblLook w:val="04A0" w:firstRow="1" w:lastRow="0" w:firstColumn="1" w:lastColumn="0" w:noHBand="0" w:noVBand="1"/>
      </w:tblPr>
      <w:tblGrid>
        <w:gridCol w:w="1417"/>
        <w:gridCol w:w="5102"/>
      </w:tblGrid>
      <w:tr w:rsidR="003B0854" w:rsidRPr="00F05918" w14:paraId="1544FC91" w14:textId="77777777" w:rsidTr="003B6036">
        <w:trPr>
          <w:trHeight w:val="20"/>
        </w:trPr>
        <w:tc>
          <w:tcPr>
            <w:tcW w:w="1417" w:type="dxa"/>
            <w:hideMark/>
          </w:tcPr>
          <w:p w14:paraId="5FCF6B71" w14:textId="77777777" w:rsidR="003B0854" w:rsidRPr="00F05918" w:rsidRDefault="003B0854" w:rsidP="003B6036">
            <w:pPr>
              <w:pStyle w:val="SingleParagraph"/>
            </w:pPr>
            <w:r w:rsidRPr="00F05918">
              <w:t>NSW</w:t>
            </w:r>
          </w:p>
        </w:tc>
        <w:tc>
          <w:tcPr>
            <w:tcW w:w="5102" w:type="dxa"/>
            <w:hideMark/>
          </w:tcPr>
          <w:p w14:paraId="3359C0C4" w14:textId="77777777" w:rsidR="003B0854" w:rsidRPr="00F05918" w:rsidRDefault="003B0854" w:rsidP="003B6036">
            <w:pPr>
              <w:pStyle w:val="SingleParagraph"/>
            </w:pPr>
            <w:r w:rsidRPr="00F05918">
              <w:t>New South Wales</w:t>
            </w:r>
          </w:p>
        </w:tc>
      </w:tr>
      <w:tr w:rsidR="003B0854" w:rsidRPr="00F05918" w14:paraId="062A6A59" w14:textId="77777777" w:rsidTr="003B6036">
        <w:trPr>
          <w:trHeight w:val="20"/>
        </w:trPr>
        <w:tc>
          <w:tcPr>
            <w:tcW w:w="1417" w:type="dxa"/>
            <w:hideMark/>
          </w:tcPr>
          <w:p w14:paraId="129A0698" w14:textId="77777777" w:rsidR="003B0854" w:rsidRPr="00F05918" w:rsidRDefault="003B0854" w:rsidP="003B6036">
            <w:pPr>
              <w:pStyle w:val="SingleParagraph"/>
            </w:pPr>
            <w:r w:rsidRPr="00F05918">
              <w:t>VIC</w:t>
            </w:r>
          </w:p>
        </w:tc>
        <w:tc>
          <w:tcPr>
            <w:tcW w:w="5102" w:type="dxa"/>
            <w:hideMark/>
          </w:tcPr>
          <w:p w14:paraId="39FBA65F" w14:textId="77777777" w:rsidR="003B0854" w:rsidRPr="00F05918" w:rsidRDefault="003B0854" w:rsidP="003B6036">
            <w:pPr>
              <w:pStyle w:val="SingleParagraph"/>
            </w:pPr>
            <w:r w:rsidRPr="00F05918">
              <w:t>Victoria</w:t>
            </w:r>
          </w:p>
        </w:tc>
      </w:tr>
      <w:tr w:rsidR="003B0854" w:rsidRPr="00F05918" w14:paraId="096E9195" w14:textId="77777777" w:rsidTr="003B6036">
        <w:trPr>
          <w:trHeight w:val="20"/>
        </w:trPr>
        <w:tc>
          <w:tcPr>
            <w:tcW w:w="1417" w:type="dxa"/>
            <w:hideMark/>
          </w:tcPr>
          <w:p w14:paraId="243E9806" w14:textId="77777777" w:rsidR="003B0854" w:rsidRPr="00F05918" w:rsidRDefault="003B0854" w:rsidP="003B6036">
            <w:pPr>
              <w:pStyle w:val="SingleParagraph"/>
            </w:pPr>
            <w:r w:rsidRPr="00F05918">
              <w:t>QLD</w:t>
            </w:r>
          </w:p>
        </w:tc>
        <w:tc>
          <w:tcPr>
            <w:tcW w:w="5102" w:type="dxa"/>
            <w:hideMark/>
          </w:tcPr>
          <w:p w14:paraId="105AE0CB" w14:textId="77777777" w:rsidR="003B0854" w:rsidRPr="00F05918" w:rsidRDefault="003B0854" w:rsidP="003B6036">
            <w:pPr>
              <w:pStyle w:val="SingleParagraph"/>
            </w:pPr>
            <w:r w:rsidRPr="00F05918">
              <w:t>Queensland</w:t>
            </w:r>
          </w:p>
        </w:tc>
      </w:tr>
      <w:tr w:rsidR="003B0854" w:rsidRPr="00F05918" w14:paraId="08BE018B" w14:textId="77777777" w:rsidTr="003B6036">
        <w:trPr>
          <w:trHeight w:val="20"/>
        </w:trPr>
        <w:tc>
          <w:tcPr>
            <w:tcW w:w="1417" w:type="dxa"/>
            <w:hideMark/>
          </w:tcPr>
          <w:p w14:paraId="71D3BFB1" w14:textId="77777777" w:rsidR="003B0854" w:rsidRPr="00F05918" w:rsidRDefault="003B0854" w:rsidP="003B6036">
            <w:pPr>
              <w:pStyle w:val="SingleParagraph"/>
            </w:pPr>
            <w:r w:rsidRPr="00F05918">
              <w:t>WA</w:t>
            </w:r>
          </w:p>
        </w:tc>
        <w:tc>
          <w:tcPr>
            <w:tcW w:w="5102" w:type="dxa"/>
            <w:hideMark/>
          </w:tcPr>
          <w:p w14:paraId="636DDCD7" w14:textId="77777777" w:rsidR="003B0854" w:rsidRPr="00F05918" w:rsidRDefault="003B0854" w:rsidP="003B6036">
            <w:pPr>
              <w:pStyle w:val="SingleParagraph"/>
            </w:pPr>
            <w:r w:rsidRPr="00F05918">
              <w:t>Western Australia</w:t>
            </w:r>
          </w:p>
        </w:tc>
      </w:tr>
      <w:tr w:rsidR="003B0854" w:rsidRPr="00F05918" w14:paraId="350D4B23" w14:textId="77777777" w:rsidTr="003B6036">
        <w:trPr>
          <w:trHeight w:val="20"/>
        </w:trPr>
        <w:tc>
          <w:tcPr>
            <w:tcW w:w="1417" w:type="dxa"/>
            <w:hideMark/>
          </w:tcPr>
          <w:p w14:paraId="7C4DF860" w14:textId="77777777" w:rsidR="003B0854" w:rsidRPr="00F05918" w:rsidRDefault="003B0854" w:rsidP="003B6036">
            <w:pPr>
              <w:pStyle w:val="SingleParagraph"/>
            </w:pPr>
            <w:r w:rsidRPr="00F05918">
              <w:t>SA</w:t>
            </w:r>
          </w:p>
        </w:tc>
        <w:tc>
          <w:tcPr>
            <w:tcW w:w="5102" w:type="dxa"/>
            <w:hideMark/>
          </w:tcPr>
          <w:p w14:paraId="563E74A2" w14:textId="77777777" w:rsidR="003B0854" w:rsidRPr="00F05918" w:rsidRDefault="003B0854" w:rsidP="003B6036">
            <w:pPr>
              <w:pStyle w:val="SingleParagraph"/>
            </w:pPr>
            <w:r w:rsidRPr="00F05918">
              <w:t>South Australia</w:t>
            </w:r>
          </w:p>
        </w:tc>
      </w:tr>
      <w:tr w:rsidR="003B0854" w:rsidRPr="00F05918" w14:paraId="429FCC7F" w14:textId="77777777" w:rsidTr="003B6036">
        <w:trPr>
          <w:trHeight w:val="20"/>
        </w:trPr>
        <w:tc>
          <w:tcPr>
            <w:tcW w:w="1417" w:type="dxa"/>
            <w:hideMark/>
          </w:tcPr>
          <w:p w14:paraId="5A0840D9" w14:textId="77777777" w:rsidR="003B0854" w:rsidRPr="00F05918" w:rsidRDefault="003B0854" w:rsidP="003B6036">
            <w:pPr>
              <w:pStyle w:val="SingleParagraph"/>
            </w:pPr>
            <w:r w:rsidRPr="00F05918">
              <w:t>TAS</w:t>
            </w:r>
          </w:p>
        </w:tc>
        <w:tc>
          <w:tcPr>
            <w:tcW w:w="5102" w:type="dxa"/>
            <w:hideMark/>
          </w:tcPr>
          <w:p w14:paraId="09ACBB72" w14:textId="77777777" w:rsidR="003B0854" w:rsidRPr="00F05918" w:rsidRDefault="003B0854" w:rsidP="003B6036">
            <w:pPr>
              <w:pStyle w:val="SingleParagraph"/>
            </w:pPr>
            <w:r w:rsidRPr="00F05918">
              <w:t>Tasmania</w:t>
            </w:r>
          </w:p>
        </w:tc>
      </w:tr>
      <w:tr w:rsidR="003B0854" w:rsidRPr="00F05918" w14:paraId="36DC1AD1" w14:textId="77777777" w:rsidTr="003B6036">
        <w:trPr>
          <w:trHeight w:val="20"/>
        </w:trPr>
        <w:tc>
          <w:tcPr>
            <w:tcW w:w="1417" w:type="dxa"/>
            <w:hideMark/>
          </w:tcPr>
          <w:p w14:paraId="0774F3F0" w14:textId="77777777" w:rsidR="003B0854" w:rsidRPr="00F05918" w:rsidRDefault="003B0854" w:rsidP="003B6036">
            <w:pPr>
              <w:pStyle w:val="SingleParagraph"/>
            </w:pPr>
            <w:r w:rsidRPr="00F05918">
              <w:t>ACT</w:t>
            </w:r>
          </w:p>
        </w:tc>
        <w:tc>
          <w:tcPr>
            <w:tcW w:w="5102" w:type="dxa"/>
            <w:hideMark/>
          </w:tcPr>
          <w:p w14:paraId="2CBF02D3" w14:textId="77777777" w:rsidR="003B0854" w:rsidRPr="00F05918" w:rsidRDefault="003B0854" w:rsidP="003B6036">
            <w:pPr>
              <w:pStyle w:val="SingleParagraph"/>
            </w:pPr>
            <w:r w:rsidRPr="00F05918">
              <w:t>Australian Capital Territory</w:t>
            </w:r>
          </w:p>
        </w:tc>
      </w:tr>
      <w:tr w:rsidR="003B0854" w:rsidRPr="00F05918" w14:paraId="6393A7FC" w14:textId="77777777" w:rsidTr="003B6036">
        <w:trPr>
          <w:trHeight w:val="20"/>
        </w:trPr>
        <w:tc>
          <w:tcPr>
            <w:tcW w:w="1417" w:type="dxa"/>
            <w:hideMark/>
          </w:tcPr>
          <w:p w14:paraId="34FD8650" w14:textId="77777777" w:rsidR="003B0854" w:rsidRPr="00F05918" w:rsidRDefault="003B0854" w:rsidP="003B6036">
            <w:pPr>
              <w:pStyle w:val="SingleParagraph"/>
            </w:pPr>
            <w:r w:rsidRPr="00F05918">
              <w:t>NT</w:t>
            </w:r>
          </w:p>
        </w:tc>
        <w:tc>
          <w:tcPr>
            <w:tcW w:w="5102" w:type="dxa"/>
            <w:hideMark/>
          </w:tcPr>
          <w:p w14:paraId="7D16825A" w14:textId="77777777" w:rsidR="003B0854" w:rsidRPr="00F05918" w:rsidRDefault="003B0854" w:rsidP="003B6036">
            <w:pPr>
              <w:pStyle w:val="SingleParagraph"/>
            </w:pPr>
            <w:r w:rsidRPr="00F05918">
              <w:t>Northern Territory</w:t>
            </w:r>
          </w:p>
        </w:tc>
      </w:tr>
    </w:tbl>
    <w:p w14:paraId="32A060F7" w14:textId="77962F3B" w:rsidR="003B0854" w:rsidRPr="00F05918" w:rsidRDefault="003B0854" w:rsidP="003B0854">
      <w:pPr>
        <w:pStyle w:val="AlphaParagraph"/>
        <w:tabs>
          <w:tab w:val="clear" w:pos="360"/>
          <w:tab w:val="num" w:pos="567"/>
        </w:tabs>
        <w:spacing w:line="260" w:lineRule="exact"/>
        <w:ind w:left="567" w:hanging="567"/>
      </w:pPr>
      <w:r w:rsidRPr="00F05918">
        <w:t xml:space="preserve">In this paper the term </w:t>
      </w:r>
      <w:r w:rsidR="001769F7">
        <w:t>‘</w:t>
      </w:r>
      <w:r w:rsidRPr="00F05918">
        <w:t>Commonwealth</w:t>
      </w:r>
      <w:r w:rsidR="001769F7">
        <w:t>’</w:t>
      </w:r>
      <w:r w:rsidRPr="00F05918">
        <w:t xml:space="preserve"> refers to the Commonwealth of Australia. The term is used when referring to the legal entity of the Commonwealth of Australia.</w:t>
      </w:r>
    </w:p>
    <w:p w14:paraId="4DB4A538" w14:textId="1B99A963" w:rsidR="003B0854" w:rsidRPr="00F05918" w:rsidRDefault="003B0854" w:rsidP="003B0854">
      <w:pPr>
        <w:pStyle w:val="AlphaParagraph"/>
        <w:numPr>
          <w:ilvl w:val="0"/>
          <w:numId w:val="0"/>
        </w:numPr>
        <w:ind w:left="567"/>
      </w:pPr>
      <w:r w:rsidRPr="00F05918">
        <w:t xml:space="preserve">The term </w:t>
      </w:r>
      <w:r w:rsidR="001769F7">
        <w:t>‘</w:t>
      </w:r>
      <w:r w:rsidRPr="00F05918">
        <w:t>Australian Government</w:t>
      </w:r>
      <w:r w:rsidR="001769F7">
        <w:t>’</w:t>
      </w:r>
      <w:r w:rsidRPr="00F05918">
        <w:t xml:space="preserve"> is used when referring to the Government and the decisions and activities made by the Government on behalf of the Commonwealth of Australia.</w:t>
      </w:r>
    </w:p>
    <w:p w14:paraId="263325BE" w14:textId="39DDEE5B" w:rsidR="003B0854" w:rsidRDefault="003B0854" w:rsidP="003B0854">
      <w:pPr>
        <w:spacing w:before="0" w:line="240" w:lineRule="auto"/>
      </w:pPr>
      <w:r w:rsidRPr="00F05918">
        <w:t>Budget Paper No. 1</w:t>
      </w:r>
      <w:r w:rsidRPr="00BC4DEA">
        <w:rPr>
          <w:rStyle w:val="Emphasis"/>
        </w:rPr>
        <w:t>, Budget Strategy and Outlook 202</w:t>
      </w:r>
      <w:r w:rsidR="007F465E" w:rsidRPr="00BC4DEA">
        <w:rPr>
          <w:rStyle w:val="Emphasis"/>
        </w:rPr>
        <w:t>4</w:t>
      </w:r>
      <w:r w:rsidRPr="00BC4DEA">
        <w:rPr>
          <w:rStyle w:val="Emphasis"/>
        </w:rPr>
        <w:softHyphen/>
      </w:r>
      <w:r w:rsidRPr="00BC4DEA">
        <w:rPr>
          <w:rStyle w:val="Emphasis"/>
        </w:rPr>
        <w:softHyphen/>
      </w:r>
      <w:r w:rsidRPr="00BC4DEA">
        <w:rPr>
          <w:rStyle w:val="Emphasis"/>
        </w:rPr>
        <w:softHyphen/>
        <w:t>–2</w:t>
      </w:r>
      <w:r w:rsidR="007F465E" w:rsidRPr="00BC4DEA">
        <w:rPr>
          <w:rStyle w:val="Emphasis"/>
        </w:rPr>
        <w:t>5</w:t>
      </w:r>
      <w:r>
        <w:t>,</w:t>
      </w:r>
      <w:r w:rsidRPr="00F05918">
        <w:t xml:space="preserve"> is one of a series of Budget</w:t>
      </w:r>
      <w:r>
        <w:t> </w:t>
      </w:r>
      <w:r w:rsidRPr="00F05918">
        <w:t>Papers that provides information to supplement the Budget Speech. A full list of the series is printed on the inside cover of this paper</w:t>
      </w:r>
      <w:r>
        <w:t>.</w:t>
      </w:r>
    </w:p>
    <w:p w14:paraId="46257454" w14:textId="77777777" w:rsidR="00A11F5D" w:rsidRPr="003B0854" w:rsidRDefault="00A11F5D" w:rsidP="003B0854"/>
    <w:sectPr w:rsidR="00A11F5D" w:rsidRPr="003B0854" w:rsidSect="002051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2098" w:bottom="2466" w:left="2098" w:header="1814" w:footer="1814" w:gutter="0"/>
      <w:pgNumType w:start="4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416F" w14:textId="77777777" w:rsidR="00B02733" w:rsidRDefault="00B02733" w:rsidP="00E40261">
      <w:pPr>
        <w:spacing w:after="0" w:line="240" w:lineRule="auto"/>
      </w:pPr>
      <w:r>
        <w:separator/>
      </w:r>
    </w:p>
  </w:endnote>
  <w:endnote w:type="continuationSeparator" w:id="0">
    <w:p w14:paraId="504A448D" w14:textId="77777777" w:rsidR="00B02733" w:rsidRDefault="00B02733" w:rsidP="00E4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10B1" w14:textId="5670B672" w:rsidR="00FB5DDD" w:rsidRDefault="00FB5DDD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r w:rsidR="0021297F">
      <w:fldChar w:fldCharType="begin"/>
    </w:r>
    <w:r w:rsidR="0021297F">
      <w:instrText xml:space="preserve"> SUBJECT   \* MERGEFORMAT </w:instrText>
    </w:r>
    <w:r w:rsidR="0021297F">
      <w:fldChar w:fldCharType="separate"/>
    </w:r>
    <w:r w:rsidR="001842ED">
      <w:t>Notes</w:t>
    </w:r>
    <w:r w:rsidR="002129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5D10" w14:textId="478F0E4A" w:rsidR="00FB5DDD" w:rsidRDefault="0021297F" w:rsidP="002A6A16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1842ED">
      <w:t>Notes</w:t>
    </w:r>
    <w:r>
      <w:fldChar w:fldCharType="end"/>
    </w:r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7EBD" w14:textId="7E207E5F" w:rsidR="00FB5DDD" w:rsidRDefault="0021297F" w:rsidP="00360947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1842ED">
      <w:t>Notes</w:t>
    </w:r>
    <w:r>
      <w:fldChar w:fldCharType="end"/>
    </w:r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2534" w14:textId="77777777" w:rsidR="00B02733" w:rsidRPr="003C1CA4" w:rsidRDefault="00B02733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21F924BF" w14:textId="77777777" w:rsidR="00B02733" w:rsidRDefault="00B02733" w:rsidP="00E4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D2AC" w14:textId="688787CF" w:rsidR="00FB5DDD" w:rsidRPr="00AA5439" w:rsidRDefault="00FB5DDD" w:rsidP="00AA5439">
    <w:pPr>
      <w:pStyle w:val="HeaderEven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1BD18204" w14:textId="77777777" w:rsidTr="0003382F">
      <w:trPr>
        <w:trHeight w:hRule="exact" w:val="340"/>
      </w:trPr>
      <w:tc>
        <w:tcPr>
          <w:tcW w:w="7797" w:type="dxa"/>
        </w:tcPr>
        <w:p w14:paraId="1D8BEB60" w14:textId="6843CAC4" w:rsidR="00FB5DDD" w:rsidRPr="008C56E1" w:rsidRDefault="00FB5DDD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35C63B73" wp14:editId="0D8C0A16">
                <wp:extent cx="874979" cy="198000"/>
                <wp:effectExtent l="0" t="0" r="1905" b="0"/>
                <wp:docPr id="75" name="Pictur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Picture 7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r w:rsidR="0021297F">
            <w:fldChar w:fldCharType="begin"/>
          </w:r>
          <w:r w:rsidR="0021297F">
            <w:instrText xml:space="preserve"> TITLE   \* MERGEFORMAT </w:instrText>
          </w:r>
          <w:r w:rsidR="0021297F">
            <w:fldChar w:fldCharType="separate"/>
          </w:r>
          <w:r w:rsidR="001842ED">
            <w:t>Budget Paper No. 1</w:t>
          </w:r>
          <w:r w:rsidR="0021297F">
            <w:fldChar w:fldCharType="end"/>
          </w:r>
        </w:p>
      </w:tc>
    </w:tr>
  </w:tbl>
  <w:p w14:paraId="4F759983" w14:textId="77777777" w:rsidR="00FB5DDD" w:rsidRPr="00AA5439" w:rsidRDefault="00FB5DDD" w:rsidP="00AA5439">
    <w:pPr>
      <w:pStyle w:val="HeaderEven"/>
      <w:rPr>
        <w:sz w:val="2"/>
        <w:szCs w:val="4"/>
      </w:rPr>
    </w:pPr>
  </w:p>
  <w:p w14:paraId="6D8F0A0F" w14:textId="77777777" w:rsidR="00FB5DDD" w:rsidRPr="007703C7" w:rsidRDefault="00FB5DDD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809C" w14:textId="284BEAC7" w:rsidR="00FB5DDD" w:rsidRPr="000635BE" w:rsidRDefault="00FB5DDD" w:rsidP="000635BE">
    <w:pPr>
      <w:pStyle w:val="HeaderOdd"/>
      <w:rPr>
        <w:sz w:val="2"/>
        <w:szCs w:val="4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715BE207" w14:textId="77777777" w:rsidTr="008C56E1">
      <w:trPr>
        <w:trHeight w:hRule="exact" w:val="340"/>
      </w:trPr>
      <w:tc>
        <w:tcPr>
          <w:tcW w:w="7797" w:type="dxa"/>
        </w:tcPr>
        <w:p w14:paraId="5924BC62" w14:textId="6166F66D" w:rsidR="00FB5DDD" w:rsidRPr="00D13BF9" w:rsidRDefault="0021297F" w:rsidP="00D13BF9">
          <w:pPr>
            <w:pStyle w:val="HeaderOdd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1842ED">
            <w:t>Budget Paper No. 1</w:t>
          </w:r>
          <w:r>
            <w:fldChar w:fldCharType="end"/>
          </w:r>
          <w:r w:rsidR="00FB5DDD" w:rsidRPr="00D13BF9">
            <w:t xml:space="preserve">  |  </w:t>
          </w:r>
          <w:r w:rsidR="00FB5DDD" w:rsidRPr="00C9389A">
            <w:rPr>
              <w:noProof/>
              <w:position w:val="-8"/>
            </w:rPr>
            <w:drawing>
              <wp:inline distT="0" distB="0" distL="0" distR="0" wp14:anchorId="03BC1A2D" wp14:editId="6A991BD2">
                <wp:extent cx="878400" cy="198000"/>
                <wp:effectExtent l="0" t="0" r="0" b="0"/>
                <wp:docPr id="67" name="Pictur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Picture 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FB0BFE" w14:textId="77777777" w:rsidR="00FB5DDD" w:rsidRPr="00AA5439" w:rsidRDefault="00FB5DDD" w:rsidP="00AA543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B738" w14:textId="6BFCD56C" w:rsidR="00FB5DDD" w:rsidRDefault="00FB5DDD">
    <w:pPr>
      <w:pStyle w:val="Header"/>
      <w:rPr>
        <w:sz w:val="2"/>
        <w:szCs w:val="2"/>
      </w:rPr>
    </w:pPr>
  </w:p>
  <w:p w14:paraId="5A56A0FB" w14:textId="77777777" w:rsidR="00FB5DDD" w:rsidRDefault="00FB5DDD">
    <w:pPr>
      <w:pStyle w:val="Header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670AFA" w14:paraId="04CFC2A0" w14:textId="77777777" w:rsidTr="001051B9">
      <w:trPr>
        <w:trHeight w:hRule="exact" w:val="340"/>
      </w:trPr>
      <w:tc>
        <w:tcPr>
          <w:tcW w:w="7797" w:type="dxa"/>
          <w:tcMar>
            <w:left w:w="108" w:type="dxa"/>
            <w:right w:w="108" w:type="dxa"/>
          </w:tcMar>
        </w:tcPr>
        <w:p w14:paraId="3BB75F4C" w14:textId="416A3EA0" w:rsidR="00670AFA" w:rsidRPr="00D13BF9" w:rsidRDefault="0021297F" w:rsidP="00D13BF9">
          <w:pPr>
            <w:pStyle w:val="HeaderOdd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1842ED">
            <w:t>Budget Paper No. 1</w:t>
          </w:r>
          <w:r>
            <w:fldChar w:fldCharType="end"/>
          </w:r>
          <w:r w:rsidR="00670AFA" w:rsidRPr="00D13BF9">
            <w:t xml:space="preserve">  |  </w:t>
          </w:r>
          <w:r w:rsidR="00670AFA" w:rsidRPr="00C9389A">
            <w:rPr>
              <w:noProof/>
              <w:position w:val="-8"/>
            </w:rPr>
            <w:drawing>
              <wp:inline distT="0" distB="0" distL="0" distR="0" wp14:anchorId="316A29B3" wp14:editId="506B9ACC">
                <wp:extent cx="878400" cy="198000"/>
                <wp:effectExtent l="0" t="0" r="0" b="0"/>
                <wp:docPr id="71" name="Picture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Picture 7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FF6007" w14:textId="3967D20E" w:rsidR="00FB5DDD" w:rsidRPr="005B2F30" w:rsidRDefault="00FB5DD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4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14"/>
  </w:num>
  <w:num w:numId="6">
    <w:abstractNumId w:val="10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3B0854"/>
    <w:rsid w:val="000004EA"/>
    <w:rsid w:val="00011DBB"/>
    <w:rsid w:val="00013EA8"/>
    <w:rsid w:val="00024BA4"/>
    <w:rsid w:val="00035D8D"/>
    <w:rsid w:val="000546EB"/>
    <w:rsid w:val="000622DA"/>
    <w:rsid w:val="000635BE"/>
    <w:rsid w:val="0008399A"/>
    <w:rsid w:val="0008597F"/>
    <w:rsid w:val="000B38A8"/>
    <w:rsid w:val="000D78F4"/>
    <w:rsid w:val="000E105B"/>
    <w:rsid w:val="000E149B"/>
    <w:rsid w:val="000E1E26"/>
    <w:rsid w:val="000F01C3"/>
    <w:rsid w:val="00103F65"/>
    <w:rsid w:val="0011175D"/>
    <w:rsid w:val="001472CA"/>
    <w:rsid w:val="00160928"/>
    <w:rsid w:val="00172CFE"/>
    <w:rsid w:val="001769F7"/>
    <w:rsid w:val="001842ED"/>
    <w:rsid w:val="0019115B"/>
    <w:rsid w:val="001970E6"/>
    <w:rsid w:val="001A5A92"/>
    <w:rsid w:val="001A7712"/>
    <w:rsid w:val="001C29BA"/>
    <w:rsid w:val="001C5E21"/>
    <w:rsid w:val="001D33D6"/>
    <w:rsid w:val="001E6FD3"/>
    <w:rsid w:val="001F08E1"/>
    <w:rsid w:val="002051A8"/>
    <w:rsid w:val="00206A05"/>
    <w:rsid w:val="0021297F"/>
    <w:rsid w:val="00237F04"/>
    <w:rsid w:val="00242462"/>
    <w:rsid w:val="00242479"/>
    <w:rsid w:val="0024521A"/>
    <w:rsid w:val="00250208"/>
    <w:rsid w:val="00267200"/>
    <w:rsid w:val="00281716"/>
    <w:rsid w:val="002A6A16"/>
    <w:rsid w:val="002B6106"/>
    <w:rsid w:val="002C2097"/>
    <w:rsid w:val="002C3DEB"/>
    <w:rsid w:val="002C596C"/>
    <w:rsid w:val="002D789E"/>
    <w:rsid w:val="002E638A"/>
    <w:rsid w:val="002E7B71"/>
    <w:rsid w:val="002F40F3"/>
    <w:rsid w:val="00305105"/>
    <w:rsid w:val="003303B0"/>
    <w:rsid w:val="003421CD"/>
    <w:rsid w:val="003451F5"/>
    <w:rsid w:val="003478ED"/>
    <w:rsid w:val="003506C0"/>
    <w:rsid w:val="00360947"/>
    <w:rsid w:val="00376330"/>
    <w:rsid w:val="00377927"/>
    <w:rsid w:val="00381D29"/>
    <w:rsid w:val="00382E3D"/>
    <w:rsid w:val="003A3AC2"/>
    <w:rsid w:val="003B0854"/>
    <w:rsid w:val="003B3670"/>
    <w:rsid w:val="003C1580"/>
    <w:rsid w:val="003C1CA4"/>
    <w:rsid w:val="003D34AD"/>
    <w:rsid w:val="003E4072"/>
    <w:rsid w:val="003F42F4"/>
    <w:rsid w:val="00410AC2"/>
    <w:rsid w:val="00414D61"/>
    <w:rsid w:val="004233DE"/>
    <w:rsid w:val="00436C47"/>
    <w:rsid w:val="00447E2C"/>
    <w:rsid w:val="0046391C"/>
    <w:rsid w:val="0048563A"/>
    <w:rsid w:val="004C3F27"/>
    <w:rsid w:val="004F3FD9"/>
    <w:rsid w:val="004F60DD"/>
    <w:rsid w:val="00510382"/>
    <w:rsid w:val="00513FCE"/>
    <w:rsid w:val="005151D9"/>
    <w:rsid w:val="00532259"/>
    <w:rsid w:val="005476BD"/>
    <w:rsid w:val="00551E91"/>
    <w:rsid w:val="00553A96"/>
    <w:rsid w:val="005642C7"/>
    <w:rsid w:val="00580067"/>
    <w:rsid w:val="0058567E"/>
    <w:rsid w:val="00595CED"/>
    <w:rsid w:val="005A43A4"/>
    <w:rsid w:val="005A6F5F"/>
    <w:rsid w:val="005B2F30"/>
    <w:rsid w:val="005B3010"/>
    <w:rsid w:val="005D23CB"/>
    <w:rsid w:val="005D6ADA"/>
    <w:rsid w:val="005E4F85"/>
    <w:rsid w:val="005E792C"/>
    <w:rsid w:val="0060305C"/>
    <w:rsid w:val="00614554"/>
    <w:rsid w:val="00614FC4"/>
    <w:rsid w:val="00622CDB"/>
    <w:rsid w:val="00623F24"/>
    <w:rsid w:val="00647682"/>
    <w:rsid w:val="00653315"/>
    <w:rsid w:val="00653D2B"/>
    <w:rsid w:val="006568AA"/>
    <w:rsid w:val="00664F1B"/>
    <w:rsid w:val="00670AFA"/>
    <w:rsid w:val="00677EBB"/>
    <w:rsid w:val="00680768"/>
    <w:rsid w:val="00682D05"/>
    <w:rsid w:val="00692105"/>
    <w:rsid w:val="00692BED"/>
    <w:rsid w:val="006C1494"/>
    <w:rsid w:val="006C3E1F"/>
    <w:rsid w:val="006C4809"/>
    <w:rsid w:val="006C4A90"/>
    <w:rsid w:val="006D4A4D"/>
    <w:rsid w:val="006E00EB"/>
    <w:rsid w:val="006E7F46"/>
    <w:rsid w:val="00702304"/>
    <w:rsid w:val="0072449F"/>
    <w:rsid w:val="0074527D"/>
    <w:rsid w:val="00754CF2"/>
    <w:rsid w:val="00755F34"/>
    <w:rsid w:val="007703C7"/>
    <w:rsid w:val="00787DEE"/>
    <w:rsid w:val="00791275"/>
    <w:rsid w:val="007913DD"/>
    <w:rsid w:val="00792F0C"/>
    <w:rsid w:val="007C1B7C"/>
    <w:rsid w:val="007D28E5"/>
    <w:rsid w:val="007D5AEF"/>
    <w:rsid w:val="007F465E"/>
    <w:rsid w:val="00820AD7"/>
    <w:rsid w:val="00824E07"/>
    <w:rsid w:val="008253FB"/>
    <w:rsid w:val="00881D59"/>
    <w:rsid w:val="00885620"/>
    <w:rsid w:val="008C2AAD"/>
    <w:rsid w:val="008C56E1"/>
    <w:rsid w:val="008D3CA1"/>
    <w:rsid w:val="008D3EF8"/>
    <w:rsid w:val="008D45DE"/>
    <w:rsid w:val="008D71E5"/>
    <w:rsid w:val="008E7225"/>
    <w:rsid w:val="008F55F8"/>
    <w:rsid w:val="00931FBB"/>
    <w:rsid w:val="0093363A"/>
    <w:rsid w:val="009345C5"/>
    <w:rsid w:val="0094345F"/>
    <w:rsid w:val="00943C8B"/>
    <w:rsid w:val="00945C29"/>
    <w:rsid w:val="0095269D"/>
    <w:rsid w:val="009526DA"/>
    <w:rsid w:val="009569A1"/>
    <w:rsid w:val="009804F5"/>
    <w:rsid w:val="0098629D"/>
    <w:rsid w:val="00997029"/>
    <w:rsid w:val="009A553C"/>
    <w:rsid w:val="009A7DCC"/>
    <w:rsid w:val="009B2CFA"/>
    <w:rsid w:val="009C37E9"/>
    <w:rsid w:val="009C3A40"/>
    <w:rsid w:val="009C4905"/>
    <w:rsid w:val="009D44CF"/>
    <w:rsid w:val="009D7662"/>
    <w:rsid w:val="009E766A"/>
    <w:rsid w:val="009F4D67"/>
    <w:rsid w:val="00A04475"/>
    <w:rsid w:val="00A11F5D"/>
    <w:rsid w:val="00A26245"/>
    <w:rsid w:val="00A267BA"/>
    <w:rsid w:val="00A268AC"/>
    <w:rsid w:val="00A27919"/>
    <w:rsid w:val="00A36880"/>
    <w:rsid w:val="00A52AFA"/>
    <w:rsid w:val="00A73746"/>
    <w:rsid w:val="00A75670"/>
    <w:rsid w:val="00A819BF"/>
    <w:rsid w:val="00A85845"/>
    <w:rsid w:val="00A87063"/>
    <w:rsid w:val="00AA5439"/>
    <w:rsid w:val="00AA71F1"/>
    <w:rsid w:val="00AB5E51"/>
    <w:rsid w:val="00AB63E5"/>
    <w:rsid w:val="00AC2FED"/>
    <w:rsid w:val="00AD68DA"/>
    <w:rsid w:val="00AE68D8"/>
    <w:rsid w:val="00B02733"/>
    <w:rsid w:val="00B051A6"/>
    <w:rsid w:val="00B26C0C"/>
    <w:rsid w:val="00B4080A"/>
    <w:rsid w:val="00B62ED2"/>
    <w:rsid w:val="00B66F59"/>
    <w:rsid w:val="00B742E3"/>
    <w:rsid w:val="00B75873"/>
    <w:rsid w:val="00B91AED"/>
    <w:rsid w:val="00B96A23"/>
    <w:rsid w:val="00BA7246"/>
    <w:rsid w:val="00BB207D"/>
    <w:rsid w:val="00BB52EC"/>
    <w:rsid w:val="00BC4DEA"/>
    <w:rsid w:val="00BC4E72"/>
    <w:rsid w:val="00BE2420"/>
    <w:rsid w:val="00BE712B"/>
    <w:rsid w:val="00BF5E88"/>
    <w:rsid w:val="00C060D7"/>
    <w:rsid w:val="00C21110"/>
    <w:rsid w:val="00C33129"/>
    <w:rsid w:val="00C4293F"/>
    <w:rsid w:val="00C44195"/>
    <w:rsid w:val="00C461BE"/>
    <w:rsid w:val="00C601D0"/>
    <w:rsid w:val="00C64CC1"/>
    <w:rsid w:val="00C75ABC"/>
    <w:rsid w:val="00C81210"/>
    <w:rsid w:val="00C93398"/>
    <w:rsid w:val="00C9389A"/>
    <w:rsid w:val="00C94AB7"/>
    <w:rsid w:val="00CB3B67"/>
    <w:rsid w:val="00CC6004"/>
    <w:rsid w:val="00D13BF9"/>
    <w:rsid w:val="00D1656D"/>
    <w:rsid w:val="00D1685E"/>
    <w:rsid w:val="00D27078"/>
    <w:rsid w:val="00D270F4"/>
    <w:rsid w:val="00D47C6E"/>
    <w:rsid w:val="00D5569F"/>
    <w:rsid w:val="00D81A31"/>
    <w:rsid w:val="00D82B0F"/>
    <w:rsid w:val="00D9370B"/>
    <w:rsid w:val="00D93796"/>
    <w:rsid w:val="00DA1DFB"/>
    <w:rsid w:val="00DA42A3"/>
    <w:rsid w:val="00DA58C6"/>
    <w:rsid w:val="00DB513A"/>
    <w:rsid w:val="00DC19E1"/>
    <w:rsid w:val="00DE504B"/>
    <w:rsid w:val="00DE71D2"/>
    <w:rsid w:val="00DF5A91"/>
    <w:rsid w:val="00E11FAE"/>
    <w:rsid w:val="00E146D3"/>
    <w:rsid w:val="00E24381"/>
    <w:rsid w:val="00E40261"/>
    <w:rsid w:val="00E404C5"/>
    <w:rsid w:val="00E4685E"/>
    <w:rsid w:val="00E47746"/>
    <w:rsid w:val="00E66821"/>
    <w:rsid w:val="00E70282"/>
    <w:rsid w:val="00E71045"/>
    <w:rsid w:val="00E80210"/>
    <w:rsid w:val="00E85029"/>
    <w:rsid w:val="00EA52E4"/>
    <w:rsid w:val="00EB6597"/>
    <w:rsid w:val="00EE4527"/>
    <w:rsid w:val="00EF1B7E"/>
    <w:rsid w:val="00EF338C"/>
    <w:rsid w:val="00EF4C8A"/>
    <w:rsid w:val="00F11365"/>
    <w:rsid w:val="00F14E4C"/>
    <w:rsid w:val="00F362DE"/>
    <w:rsid w:val="00F51DA2"/>
    <w:rsid w:val="00F60EA1"/>
    <w:rsid w:val="00F84060"/>
    <w:rsid w:val="00F84F40"/>
    <w:rsid w:val="00FA1E4C"/>
    <w:rsid w:val="00FA7D31"/>
    <w:rsid w:val="00FB5DDD"/>
    <w:rsid w:val="00FC7371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5DE74"/>
  <w15:chartTrackingRefBased/>
  <w15:docId w15:val="{F072DA4A-9CAD-42A0-86D4-0EF4DE43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54"/>
    <w:pPr>
      <w:spacing w:before="240" w:after="240" w:line="240" w:lineRule="exact"/>
    </w:pPr>
    <w:rPr>
      <w:rFonts w:eastAsia="Times New Roman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242479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242479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242479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242479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242479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242479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242479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242479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42479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BB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207D"/>
    <w:rPr>
      <w:rFonts w:ascii="Book Antiqua" w:eastAsia="Times New Roman" w:hAnsi="Book Antiqua" w:cs="Times New Roman"/>
      <w:i/>
      <w:sz w:val="20"/>
      <w:szCs w:val="20"/>
      <w:lang w:eastAsia="en-AU"/>
    </w:rPr>
  </w:style>
  <w:style w:type="paragraph" w:styleId="Footer">
    <w:name w:val="footer"/>
    <w:basedOn w:val="FooterBase"/>
    <w:link w:val="FooterChar"/>
    <w:rsid w:val="00BB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207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A819BF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8D3CA1"/>
    <w:pPr>
      <w:spacing w:before="0"/>
    </w:pPr>
    <w:rPr>
      <w:rFonts w:ascii="Book Antiqua" w:hAnsi="Book Antiqua"/>
      <w:i/>
    </w:rPr>
  </w:style>
  <w:style w:type="paragraph" w:customStyle="1" w:styleId="AlphaParagraph">
    <w:name w:val="Alpha Paragraph"/>
    <w:basedOn w:val="Normal"/>
    <w:rsid w:val="00BB207D"/>
    <w:pPr>
      <w:numPr>
        <w:numId w:val="1"/>
      </w:numPr>
      <w:tabs>
        <w:tab w:val="clear" w:pos="567"/>
        <w:tab w:val="num" w:pos="360"/>
      </w:tabs>
      <w:ind w:left="0" w:firstLine="0"/>
    </w:pPr>
    <w:rPr>
      <w:rFonts w:ascii="Book Antiqua" w:hAnsi="Book Antiqua"/>
    </w:rPr>
  </w:style>
  <w:style w:type="paragraph" w:customStyle="1" w:styleId="HeadingBase">
    <w:name w:val="Heading Base"/>
    <w:rsid w:val="000B38A8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08597F"/>
    <w:rPr>
      <w:bCs/>
      <w:color w:val="002A54" w:themeColor="text2"/>
      <w:szCs w:val="52"/>
    </w:rPr>
  </w:style>
  <w:style w:type="paragraph" w:customStyle="1" w:styleId="BoxText">
    <w:name w:val="Box Text"/>
    <w:basedOn w:val="Normal"/>
    <w:qFormat/>
    <w:rsid w:val="00BB207D"/>
    <w:pPr>
      <w:spacing w:before="120" w:after="120" w:line="240" w:lineRule="auto"/>
    </w:pPr>
    <w:rPr>
      <w:rFonts w:ascii="Book Antiqua" w:hAnsi="Book Antiqua"/>
    </w:rPr>
  </w:style>
  <w:style w:type="paragraph" w:customStyle="1" w:styleId="BoxBullet">
    <w:name w:val="Box Bullet"/>
    <w:basedOn w:val="BoxText"/>
    <w:rsid w:val="00BB207D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242479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242479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160928"/>
    <w:pPr>
      <w:numPr>
        <w:numId w:val="7"/>
      </w:numPr>
      <w:spacing w:after="160"/>
      <w:ind w:left="284" w:hanging="284"/>
    </w:pPr>
    <w:rPr>
      <w:rFonts w:ascii="Book Antiqua" w:hAnsi="Book Antiqua"/>
    </w:rPr>
  </w:style>
  <w:style w:type="paragraph" w:styleId="Caption">
    <w:name w:val="caption"/>
    <w:basedOn w:val="Normal"/>
    <w:next w:val="Normal"/>
    <w:rsid w:val="00BB207D"/>
    <w:rPr>
      <w:rFonts w:ascii="Book Antiqua" w:hAnsi="Book Antiqua"/>
      <w:b/>
      <w:bCs/>
    </w:rPr>
  </w:style>
  <w:style w:type="paragraph" w:customStyle="1" w:styleId="ChartandTableFootnote">
    <w:name w:val="Chart and Table Footnote"/>
    <w:basedOn w:val="HeadingBase"/>
    <w:next w:val="Normal"/>
    <w:rsid w:val="007913DD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7913DD"/>
    <w:pPr>
      <w:keepNext w:val="0"/>
      <w:numPr>
        <w:numId w:val="18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BB207D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5A6F5F"/>
    <w:rPr>
      <w:sz w:val="20"/>
    </w:rPr>
  </w:style>
  <w:style w:type="paragraph" w:customStyle="1" w:styleId="TableLine">
    <w:name w:val="Table Line"/>
    <w:basedOn w:val="Normal"/>
    <w:next w:val="Normal"/>
    <w:autoRedefine/>
    <w:rsid w:val="00EB6597"/>
    <w:pPr>
      <w:pBdr>
        <w:bottom w:val="single" w:sz="4" w:space="2" w:color="626A77" w:themeColor="background2" w:themeShade="E6"/>
      </w:pBdr>
      <w:spacing w:before="0" w:line="240" w:lineRule="auto"/>
    </w:pPr>
    <w:rPr>
      <w:rFonts w:ascii="Book Antiqua" w:hAnsi="Book Antiqua"/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EB6597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BB2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207D"/>
    <w:rPr>
      <w:rFonts w:ascii="Book Antiqua" w:hAnsi="Book Antiqua"/>
    </w:rPr>
  </w:style>
  <w:style w:type="character" w:customStyle="1" w:styleId="CommentTextChar">
    <w:name w:val="Comment Text Char"/>
    <w:basedOn w:val="DefaultParagraphFont"/>
    <w:link w:val="CommentText"/>
    <w:semiHidden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07D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A04475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08597F"/>
    <w:rPr>
      <w:b/>
      <w:bCs/>
      <w:color w:val="002A54" w:themeColor="text2"/>
    </w:rPr>
  </w:style>
  <w:style w:type="paragraph" w:customStyle="1" w:styleId="Dash">
    <w:name w:val="Dash"/>
    <w:basedOn w:val="Normal"/>
    <w:qFormat/>
    <w:rsid w:val="00BB207D"/>
    <w:pPr>
      <w:numPr>
        <w:ilvl w:val="1"/>
        <w:numId w:val="7"/>
      </w:numPr>
      <w:tabs>
        <w:tab w:val="left" w:pos="567"/>
      </w:tabs>
    </w:pPr>
    <w:rPr>
      <w:rFonts w:ascii="Book Antiqua" w:hAnsi="Book Antiqua"/>
    </w:rPr>
  </w:style>
  <w:style w:type="paragraph" w:styleId="DocumentMap">
    <w:name w:val="Document Map"/>
    <w:basedOn w:val="Normal"/>
    <w:link w:val="DocumentMapChar"/>
    <w:semiHidden/>
    <w:rsid w:val="00BB20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B207D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BB207D"/>
    <w:pPr>
      <w:numPr>
        <w:ilvl w:val="2"/>
        <w:numId w:val="7"/>
      </w:numPr>
      <w:tabs>
        <w:tab w:val="clear" w:pos="850"/>
        <w:tab w:val="num" w:pos="360"/>
        <w:tab w:val="left" w:pos="851"/>
      </w:tabs>
    </w:pPr>
    <w:rPr>
      <w:rFonts w:ascii="Book Antiqua" w:hAnsi="Book Antiqua"/>
    </w:rPr>
  </w:style>
  <w:style w:type="paragraph" w:customStyle="1" w:styleId="FigureHeading">
    <w:name w:val="Figure Heading"/>
    <w:basedOn w:val="HeadingBase"/>
    <w:next w:val="ChartGraphic"/>
    <w:rsid w:val="00BB207D"/>
    <w:pPr>
      <w:spacing w:before="120" w:after="20"/>
    </w:pPr>
    <w:rPr>
      <w:b/>
      <w:sz w:val="20"/>
    </w:rPr>
  </w:style>
  <w:style w:type="paragraph" w:customStyle="1" w:styleId="FooterBase">
    <w:name w:val="Footer Base"/>
    <w:rsid w:val="00D47C6E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D47C6E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D47C6E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BB207D"/>
    <w:rPr>
      <w:vertAlign w:val="superscript"/>
    </w:rPr>
  </w:style>
  <w:style w:type="paragraph" w:styleId="FootnoteText">
    <w:name w:val="footnote text"/>
    <w:basedOn w:val="Normal"/>
    <w:link w:val="FootnoteTextChar"/>
    <w:rsid w:val="003C1CA4"/>
    <w:pPr>
      <w:tabs>
        <w:tab w:val="left" w:pos="284"/>
      </w:tabs>
      <w:spacing w:before="80" w:after="0" w:line="240" w:lineRule="auto"/>
      <w:ind w:left="284" w:hanging="284"/>
      <w:contextualSpacing/>
    </w:pPr>
    <w:rPr>
      <w:rFonts w:ascii="Book Antiqua" w:hAnsi="Book Antiqua"/>
      <w:sz w:val="18"/>
    </w:rPr>
  </w:style>
  <w:style w:type="character" w:customStyle="1" w:styleId="FootnoteTextChar">
    <w:name w:val="Footnote Text Char"/>
    <w:basedOn w:val="DefaultParagraphFont"/>
    <w:link w:val="FootnoteText"/>
    <w:rsid w:val="003C1CA4"/>
    <w:rPr>
      <w:rFonts w:ascii="Book Antiqua" w:eastAsia="Times New Roman" w:hAnsi="Book Antiqua" w:cs="Times New Roman"/>
      <w:sz w:val="18"/>
      <w:szCs w:val="20"/>
      <w:lang w:eastAsia="en-AU"/>
    </w:rPr>
  </w:style>
  <w:style w:type="paragraph" w:customStyle="1" w:styleId="HeaderBase">
    <w:name w:val="Header Base"/>
    <w:rsid w:val="009B2CFA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242479"/>
  </w:style>
  <w:style w:type="paragraph" w:customStyle="1" w:styleId="HeaderOdd">
    <w:name w:val="Header Odd"/>
    <w:basedOn w:val="HeaderBase"/>
    <w:rsid w:val="00242479"/>
    <w:pPr>
      <w:jc w:val="right"/>
    </w:pPr>
  </w:style>
  <w:style w:type="character" w:customStyle="1" w:styleId="Heading1Char">
    <w:name w:val="Heading 1 Char"/>
    <w:basedOn w:val="DefaultParagraphFont"/>
    <w:link w:val="Heading1"/>
    <w:rsid w:val="00242479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42479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42479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242479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242479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242479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242479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42479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A6F5F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BB207D"/>
    <w:pPr>
      <w:ind w:left="800" w:hanging="200"/>
    </w:pPr>
    <w:rPr>
      <w:rFonts w:ascii="Book Antiqua" w:hAnsi="Book Antiqua"/>
    </w:rPr>
  </w:style>
  <w:style w:type="paragraph" w:styleId="Index5">
    <w:name w:val="index 5"/>
    <w:basedOn w:val="Normal"/>
    <w:next w:val="Normal"/>
    <w:autoRedefine/>
    <w:semiHidden/>
    <w:rsid w:val="00BB207D"/>
    <w:pPr>
      <w:ind w:left="1000" w:hanging="200"/>
    </w:pPr>
    <w:rPr>
      <w:rFonts w:ascii="Book Antiqua" w:hAnsi="Book Antiqua"/>
    </w:rPr>
  </w:style>
  <w:style w:type="paragraph" w:styleId="Index6">
    <w:name w:val="index 6"/>
    <w:basedOn w:val="Normal"/>
    <w:next w:val="Normal"/>
    <w:autoRedefine/>
    <w:semiHidden/>
    <w:rsid w:val="00BB207D"/>
    <w:pPr>
      <w:ind w:left="1200" w:hanging="200"/>
    </w:pPr>
    <w:rPr>
      <w:rFonts w:ascii="Book Antiqua" w:hAnsi="Book Antiqua"/>
    </w:rPr>
  </w:style>
  <w:style w:type="paragraph" w:styleId="Index7">
    <w:name w:val="index 7"/>
    <w:basedOn w:val="Normal"/>
    <w:next w:val="Normal"/>
    <w:autoRedefine/>
    <w:semiHidden/>
    <w:rsid w:val="00BB207D"/>
    <w:pPr>
      <w:ind w:left="1400" w:hanging="200"/>
    </w:pPr>
    <w:rPr>
      <w:rFonts w:ascii="Book Antiqua" w:hAnsi="Book Antiqua"/>
    </w:rPr>
  </w:style>
  <w:style w:type="paragraph" w:styleId="Index8">
    <w:name w:val="index 8"/>
    <w:basedOn w:val="Normal"/>
    <w:next w:val="Normal"/>
    <w:autoRedefine/>
    <w:semiHidden/>
    <w:rsid w:val="00BB207D"/>
    <w:pPr>
      <w:ind w:left="1600" w:hanging="200"/>
    </w:pPr>
    <w:rPr>
      <w:rFonts w:ascii="Book Antiqua" w:hAnsi="Book Antiqua"/>
    </w:rPr>
  </w:style>
  <w:style w:type="paragraph" w:styleId="Index9">
    <w:name w:val="index 9"/>
    <w:basedOn w:val="Normal"/>
    <w:next w:val="Normal"/>
    <w:autoRedefine/>
    <w:semiHidden/>
    <w:rsid w:val="00BB207D"/>
    <w:pPr>
      <w:ind w:left="1800" w:hanging="200"/>
    </w:pPr>
    <w:rPr>
      <w:rFonts w:ascii="Book Antiqua" w:hAnsi="Book Antiqua"/>
    </w:rPr>
  </w:style>
  <w:style w:type="paragraph" w:styleId="MacroText">
    <w:name w:val="macro"/>
    <w:link w:val="MacroTextChar"/>
    <w:unhideWhenUsed/>
    <w:rsid w:val="00BB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07D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BB207D"/>
    <w:pPr>
      <w:ind w:left="567"/>
    </w:pPr>
    <w:rPr>
      <w:rFonts w:ascii="Book Antiqua" w:hAnsi="Book Antiqua"/>
    </w:rPr>
  </w:style>
  <w:style w:type="paragraph" w:customStyle="1" w:styleId="NoteTableHeading">
    <w:name w:val="Note Table Heading"/>
    <w:basedOn w:val="HeadingBase"/>
    <w:next w:val="Normal"/>
    <w:rsid w:val="00242479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BB207D"/>
    <w:pPr>
      <w:spacing w:before="120" w:after="120" w:line="240" w:lineRule="auto"/>
    </w:pPr>
    <w:rPr>
      <w:rFonts w:ascii="Book Antiqua" w:hAnsi="Book Antiqua"/>
    </w:rPr>
  </w:style>
  <w:style w:type="character" w:styleId="PageNumber">
    <w:name w:val="page number"/>
    <w:basedOn w:val="DefaultParagraphFont"/>
    <w:rsid w:val="00BB207D"/>
    <w:rPr>
      <w:rFonts w:ascii="Arial" w:hAnsi="Arial" w:cs="Arial"/>
    </w:rPr>
  </w:style>
  <w:style w:type="paragraph" w:customStyle="1" w:styleId="SingleParagraph">
    <w:name w:val="Single Paragraph"/>
    <w:basedOn w:val="Normal"/>
    <w:rsid w:val="00E404C5"/>
    <w:pPr>
      <w:spacing w:before="0" w:after="0"/>
    </w:pPr>
    <w:rPr>
      <w:rFonts w:ascii="Book Antiqua" w:hAnsi="Book Antiqua"/>
    </w:rPr>
  </w:style>
  <w:style w:type="paragraph" w:customStyle="1" w:styleId="Source">
    <w:name w:val="Source"/>
    <w:basedOn w:val="Normal"/>
    <w:rsid w:val="005642C7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242479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242479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242479"/>
  </w:style>
  <w:style w:type="paragraph" w:customStyle="1" w:styleId="TableColumnHeadingRight">
    <w:name w:val="Table Column Heading Right"/>
    <w:basedOn w:val="TableColumnHeadingBase"/>
    <w:next w:val="Normal"/>
    <w:rsid w:val="00242479"/>
    <w:pPr>
      <w:jc w:val="right"/>
    </w:pPr>
  </w:style>
  <w:style w:type="paragraph" w:customStyle="1" w:styleId="TableGraphic">
    <w:name w:val="Table Graphic"/>
    <w:basedOn w:val="Normal"/>
    <w:next w:val="Normal"/>
    <w:rsid w:val="00BB207D"/>
    <w:pPr>
      <w:spacing w:after="0" w:line="240" w:lineRule="auto"/>
      <w:ind w:right="-113"/>
    </w:pPr>
    <w:rPr>
      <w:rFonts w:ascii="Book Antiqua" w:hAnsi="Book Antiqua"/>
    </w:rPr>
  </w:style>
  <w:style w:type="table" w:styleId="TableGrid">
    <w:name w:val="Table Grid"/>
    <w:basedOn w:val="TableNormal"/>
    <w:rsid w:val="00FA7D31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242479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242479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BB207D"/>
    <w:rPr>
      <w:rFonts w:ascii="Book Antiqua" w:hAnsi="Book Antiqua"/>
    </w:rPr>
  </w:style>
  <w:style w:type="paragraph" w:customStyle="1" w:styleId="TableTextBase">
    <w:name w:val="Table Text Base"/>
    <w:basedOn w:val="Normal"/>
    <w:rsid w:val="00BB207D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BB207D"/>
    <w:pPr>
      <w:jc w:val="center"/>
    </w:pPr>
  </w:style>
  <w:style w:type="paragraph" w:customStyle="1" w:styleId="TableTextIndented">
    <w:name w:val="Table Text Indented"/>
    <w:basedOn w:val="TableTextBase"/>
    <w:rsid w:val="00BB207D"/>
    <w:pPr>
      <w:ind w:left="284"/>
    </w:pPr>
  </w:style>
  <w:style w:type="paragraph" w:customStyle="1" w:styleId="TableTextLeft">
    <w:name w:val="Table Text Left"/>
    <w:basedOn w:val="TableTextBase"/>
    <w:rsid w:val="00BB207D"/>
  </w:style>
  <w:style w:type="paragraph" w:customStyle="1" w:styleId="TableTextRight">
    <w:name w:val="Table Text Right"/>
    <w:basedOn w:val="TableTextBase"/>
    <w:rsid w:val="00BB207D"/>
    <w:pPr>
      <w:jc w:val="right"/>
    </w:pPr>
  </w:style>
  <w:style w:type="paragraph" w:styleId="TOAHeading">
    <w:name w:val="toa heading"/>
    <w:basedOn w:val="Normal"/>
    <w:next w:val="Normal"/>
    <w:rsid w:val="00BB207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BB52EC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BB52EC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BB207D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BB207D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BB207D"/>
    <w:pPr>
      <w:ind w:left="1200"/>
    </w:pPr>
    <w:rPr>
      <w:rFonts w:ascii="Book Antiqua" w:hAnsi="Book Antiqua"/>
    </w:rPr>
  </w:style>
  <w:style w:type="paragraph" w:styleId="TOC8">
    <w:name w:val="toc 8"/>
    <w:basedOn w:val="Normal"/>
    <w:next w:val="Normal"/>
    <w:autoRedefine/>
    <w:uiPriority w:val="2"/>
    <w:semiHidden/>
    <w:rsid w:val="00BB207D"/>
    <w:pPr>
      <w:ind w:left="1400"/>
    </w:pPr>
    <w:rPr>
      <w:rFonts w:ascii="Book Antiqua" w:hAnsi="Book Antiqua"/>
    </w:rPr>
  </w:style>
  <w:style w:type="paragraph" w:styleId="TOC9">
    <w:name w:val="toc 9"/>
    <w:basedOn w:val="Normal"/>
    <w:next w:val="Normal"/>
    <w:autoRedefine/>
    <w:uiPriority w:val="2"/>
    <w:semiHidden/>
    <w:rsid w:val="00BB207D"/>
    <w:pPr>
      <w:ind w:left="1600"/>
    </w:pPr>
    <w:rPr>
      <w:rFonts w:ascii="Book Antiqua" w:hAnsi="Book Antiqua"/>
    </w:rPr>
  </w:style>
  <w:style w:type="paragraph" w:customStyle="1" w:styleId="TPHeading1">
    <w:name w:val="TP Heading 1"/>
    <w:basedOn w:val="HeadingBase"/>
    <w:semiHidden/>
    <w:rsid w:val="00242479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242479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242479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242479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242479"/>
    <w:pPr>
      <w:spacing w:after="120"/>
    </w:pPr>
  </w:style>
  <w:style w:type="paragraph" w:customStyle="1" w:styleId="TPHEADING3space">
    <w:name w:val="TP HEADING 3 space"/>
    <w:basedOn w:val="TPHeading3"/>
    <w:semiHidden/>
    <w:rsid w:val="00242479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242479"/>
    <w:rPr>
      <w:sz w:val="20"/>
    </w:rPr>
  </w:style>
  <w:style w:type="paragraph" w:customStyle="1" w:styleId="TPHEADING4space">
    <w:name w:val="TP HEADING 4 space"/>
    <w:basedOn w:val="TPHEADING3space"/>
    <w:semiHidden/>
    <w:rsid w:val="00242479"/>
  </w:style>
  <w:style w:type="paragraph" w:customStyle="1" w:styleId="ChartLine">
    <w:name w:val="Chart Line"/>
    <w:basedOn w:val="Normal"/>
    <w:autoRedefine/>
    <w:qFormat/>
    <w:rsid w:val="00BC4E72"/>
    <w:pPr>
      <w:pBdr>
        <w:bottom w:val="single" w:sz="4" w:space="2" w:color="626A77" w:themeColor="background2" w:themeShade="E6"/>
      </w:pBdr>
      <w:spacing w:before="0" w:line="240" w:lineRule="auto"/>
    </w:pPr>
    <w:rPr>
      <w:rFonts w:ascii="Book Antiqua" w:hAnsi="Book Antiqua"/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E70282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E404C5"/>
    <w:rPr>
      <w:sz w:val="16"/>
    </w:rPr>
  </w:style>
  <w:style w:type="paragraph" w:customStyle="1" w:styleId="Box-continuedon">
    <w:name w:val="Box - continued on"/>
    <w:basedOn w:val="Normal"/>
    <w:qFormat/>
    <w:rsid w:val="00E404C5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242479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242479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9D44CF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9D44CF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E4072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rsid w:val="00595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Budget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MudmapEVID xmlns="9115ddca-c623-419f-a3c0-6a1c58c4dac8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LetterID xmlns="9115ddca-c623-419f-a3c0-6a1c58c4dac8" xsi:nil="true"/>
    <Notes xmlns="9115ddca-c623-419f-a3c0-6a1c58c4dac8" xsi:nil="true"/>
    <Date_x005f_x0020_of_x005f_x0020_Creation xmlns="244fe85f-b655-4145-9b20-543b75dc1c24" xsi:nil="true"/>
    <Image xmlns="9115ddca-c623-419f-a3c0-6a1c58c4da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8" ma:contentTypeDescription="Create a new document." ma:contentTypeScope="" ma:versionID="7571fde376dbe1ffea08831cec20a6be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3b7f4dd7f9a17a6f45efef350b3b244b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Date_x005f_x0020_of_x005f_x0020_Creation" minOccurs="0"/>
                <xsd:element ref="ns2:MediaServiceObjectDetectorVersions" minOccurs="0"/>
                <xsd:element ref="ns2:MediaServiceSearchProperties" minOccurs="0"/>
                <xsd:element ref="ns2:MudmapEVID" minOccurs="0"/>
                <xsd:element ref="ns2:Lett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Status" ma:index="12" nillable="true" ma:displayName="Status" ma:format="Dropdown" ma:hidden="true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hidden="true" ma:internalName="Notes" ma:readOnly="fals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format="Dropdown" ma:hidden="true" ma:internalName="Sign_x002d_off_x0020_status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dmapEVID" ma:index="33" nillable="true" ma:displayName="Mudmap EV ID" ma:description="This is the ID in column A of the live Mudmap" ma:format="Dropdown" ma:internalName="MudmapEVID">
      <xsd:simpleType>
        <xsd:restriction base="dms:Text">
          <xsd:maxLength value="255"/>
        </xsd:restriction>
      </xsd:simpleType>
    </xsd:element>
    <xsd:element name="LetterID" ma:index="34" nillable="true" ma:displayName="Letter ID" ma:format="Dropdown" ma:internalName="Let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5f_x0020_of_x005f_x0020_Creation" ma:index="30" nillable="true" ma:displayName="Date of Creation" ma:format="DateOnly" ma:internalName="Date_x0020_of_x0020_Creatio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A847-87E5-4331-ACDF-AF02D52BC694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244fe85f-b655-4145-9b20-543b75dc1c24"/>
    <ds:schemaRef ds:uri="9115ddca-c623-419f-a3c0-6a1c58c4dac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528D24-D8E5-49F7-AB79-20D349488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FDA59-3596-483A-AE7E-367350DC5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Template.dotm</Template>
  <TotalTime>61</TotalTime>
  <Pages>2</Pages>
  <Words>345</Words>
  <Characters>1827</Characters>
  <Application>Microsoft Office Word</Application>
  <DocSecurity>0</DocSecurity>
  <Lines>64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 No. 1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Paper No. 1</dc:title>
  <dc:subject>Notes</dc:subject>
  <dc:creator>Australian Government</dc:creator>
  <cp:keywords/>
  <dc:description/>
  <cp:lastModifiedBy>Hill, Christine</cp:lastModifiedBy>
  <cp:revision>30</cp:revision>
  <cp:lastPrinted>2024-05-12T01:42:00Z</cp:lastPrinted>
  <dcterms:created xsi:type="dcterms:W3CDTF">2024-02-28T00:56:00Z</dcterms:created>
  <dcterms:modified xsi:type="dcterms:W3CDTF">2024-05-13T04:45:00Z</dcterms:modified>
</cp:coreProperties>
</file>