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BAFC" w14:textId="77777777" w:rsidR="004D3374" w:rsidRPr="00180E21" w:rsidRDefault="004D3374" w:rsidP="004D3374">
      <w:pPr>
        <w:pStyle w:val="Heading1"/>
      </w:pPr>
      <w:r w:rsidRPr="00180E21">
        <w:t>Notes</w:t>
      </w:r>
    </w:p>
    <w:p w14:paraId="3BC4299E" w14:textId="77777777" w:rsidR="004D3374" w:rsidRPr="005134F9" w:rsidRDefault="004D3374" w:rsidP="004D3374">
      <w:pPr>
        <w:pStyle w:val="AlphaParagraph"/>
        <w:ind w:left="357" w:hanging="357"/>
      </w:pPr>
      <w:r w:rsidRPr="005134F9">
        <w:t>The following definitions are used in this Budget Paper:</w:t>
      </w:r>
    </w:p>
    <w:p w14:paraId="6F7D6498" w14:textId="2AAC2568" w:rsidR="004D3374" w:rsidRPr="001C692D" w:rsidRDefault="00985397" w:rsidP="004D3374">
      <w:pPr>
        <w:pStyle w:val="Dash"/>
        <w:numPr>
          <w:ilvl w:val="1"/>
          <w:numId w:val="3"/>
        </w:numPr>
        <w:tabs>
          <w:tab w:val="left" w:pos="567"/>
        </w:tabs>
      </w:pPr>
      <w:r>
        <w:t>‘</w:t>
      </w:r>
      <w:r w:rsidR="004D3374" w:rsidRPr="001C692D">
        <w:t>real</w:t>
      </w:r>
      <w:r>
        <w:t>’</w:t>
      </w:r>
      <w:r w:rsidR="004D3374" w:rsidRPr="001C692D">
        <w:t xml:space="preserve"> means adjusted for the effect of inflation</w:t>
      </w:r>
    </w:p>
    <w:p w14:paraId="3888FF06" w14:textId="52777FEA" w:rsidR="004D3374" w:rsidRPr="001C692D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C692D">
        <w:t>real growth in expenses is calculated using the consumer price index (CPI) as the</w:t>
      </w:r>
      <w:r w:rsidR="00801316">
        <w:t> </w:t>
      </w:r>
      <w:r w:rsidRPr="001C692D">
        <w:t>deflator</w:t>
      </w:r>
    </w:p>
    <w:p w14:paraId="7AAC60EB" w14:textId="5678C428" w:rsidR="004D3374" w:rsidRPr="001C692D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C692D">
        <w:t>the Budget year refers to 202</w:t>
      </w:r>
      <w:r w:rsidR="009677B3">
        <w:t>4</w:t>
      </w:r>
      <w:r>
        <w:t>–</w:t>
      </w:r>
      <w:r w:rsidRPr="001C692D">
        <w:t>2</w:t>
      </w:r>
      <w:r w:rsidR="009677B3">
        <w:t>5</w:t>
      </w:r>
      <w:r w:rsidRPr="001C692D">
        <w:t>, while the forward years refer to 202</w:t>
      </w:r>
      <w:r w:rsidR="009677B3">
        <w:t>5</w:t>
      </w:r>
      <w:r w:rsidRPr="001C692D">
        <w:t>–2</w:t>
      </w:r>
      <w:r w:rsidR="009677B3">
        <w:t>6</w:t>
      </w:r>
      <w:r w:rsidRPr="001C692D">
        <w:t>, 202</w:t>
      </w:r>
      <w:r w:rsidR="009677B3">
        <w:t>6</w:t>
      </w:r>
      <w:r w:rsidRPr="001C692D">
        <w:t>–2</w:t>
      </w:r>
      <w:r w:rsidR="009677B3">
        <w:t>7</w:t>
      </w:r>
      <w:r w:rsidRPr="001C692D">
        <w:t>, and 202</w:t>
      </w:r>
      <w:r w:rsidR="009677B3">
        <w:t>7</w:t>
      </w:r>
      <w:r w:rsidRPr="001C692D">
        <w:t>–2</w:t>
      </w:r>
      <w:r w:rsidR="009677B3">
        <w:t>8</w:t>
      </w:r>
    </w:p>
    <w:p w14:paraId="420F0C1C" w14:textId="77777777" w:rsidR="004D3374" w:rsidRPr="001C692D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C692D">
        <w:t>one billion is equal to one thousand million.</w:t>
      </w:r>
    </w:p>
    <w:p w14:paraId="56506803" w14:textId="77777777" w:rsidR="004D3374" w:rsidRPr="002768CB" w:rsidRDefault="004D3374" w:rsidP="004D3374">
      <w:pPr>
        <w:pStyle w:val="AlphaParagraph"/>
        <w:ind w:left="357" w:hanging="357"/>
      </w:pPr>
      <w:r w:rsidRPr="002768CB">
        <w:t>Figures in tables and generally in the text have been rounded. Discrepancies in tables between totals and sums of components are due to rounding.</w:t>
      </w:r>
    </w:p>
    <w:p w14:paraId="65B30CC2" w14:textId="77777777" w:rsidR="004D3374" w:rsidRPr="00180E21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80E21">
        <w:t>estimates under $100,000 are rounded to the nearest thousand</w:t>
      </w:r>
    </w:p>
    <w:p w14:paraId="20FD6E3B" w14:textId="77777777" w:rsidR="004D3374" w:rsidRPr="00180E21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80E21">
        <w:t>estimates $100,000 and over are generally rounded to the nearest tenth of a million</w:t>
      </w:r>
    </w:p>
    <w:p w14:paraId="357A9BA9" w14:textId="77777777" w:rsidR="004D3374" w:rsidRPr="00180E21" w:rsidRDefault="004D3374" w:rsidP="004D3374">
      <w:pPr>
        <w:pStyle w:val="Dash"/>
        <w:numPr>
          <w:ilvl w:val="1"/>
          <w:numId w:val="3"/>
        </w:numPr>
        <w:tabs>
          <w:tab w:val="left" w:pos="567"/>
        </w:tabs>
      </w:pPr>
      <w:r w:rsidRPr="00180E21">
        <w:t>estimates midway between rounding points are rounded up.</w:t>
      </w:r>
    </w:p>
    <w:p w14:paraId="3BB26E26" w14:textId="77777777" w:rsidR="004D3374" w:rsidRPr="005134F9" w:rsidRDefault="004D3374" w:rsidP="004D3374">
      <w:pPr>
        <w:pStyle w:val="AlphaParagraph"/>
        <w:ind w:left="357" w:hanging="357"/>
      </w:pPr>
      <w:r w:rsidRPr="005134F9">
        <w:t>For the budget balance, a negative sign indicates a deficit while no sign indicates a</w:t>
      </w:r>
      <w:r>
        <w:t> </w:t>
      </w:r>
      <w:r w:rsidRPr="005134F9">
        <w:t xml:space="preserve">surplus. </w:t>
      </w:r>
    </w:p>
    <w:p w14:paraId="473873C8" w14:textId="77777777" w:rsidR="004D3374" w:rsidRPr="005134F9" w:rsidRDefault="004D3374" w:rsidP="004D3374">
      <w:pPr>
        <w:pStyle w:val="AlphaParagraph"/>
      </w:pPr>
      <w:r w:rsidRPr="005134F9">
        <w:t>The following notations are used:</w:t>
      </w:r>
    </w:p>
    <w:p w14:paraId="5BBEA08A" w14:textId="16B51FC6" w:rsidR="004D3374" w:rsidRPr="00180E21" w:rsidRDefault="00985397" w:rsidP="004D3374">
      <w:pPr>
        <w:tabs>
          <w:tab w:val="left" w:pos="1560"/>
        </w:tabs>
        <w:spacing w:before="0" w:after="180"/>
        <w:ind w:left="426"/>
      </w:pPr>
      <w:r>
        <w:noBreakHyphen/>
      </w:r>
      <w:r w:rsidR="004D3374" w:rsidRPr="00180E21">
        <w:tab/>
        <w:t>nil</w:t>
      </w:r>
    </w:p>
    <w:p w14:paraId="3B21A2A7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proofErr w:type="spellStart"/>
      <w:r w:rsidRPr="00180E21">
        <w:t>na</w:t>
      </w:r>
      <w:proofErr w:type="spellEnd"/>
      <w:r w:rsidRPr="00180E21">
        <w:tab/>
        <w:t>not applicable</w:t>
      </w:r>
    </w:p>
    <w:p w14:paraId="1469B650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..</w:t>
      </w:r>
      <w:r w:rsidRPr="00180E21">
        <w:tab/>
        <w:t>not zero, but rounded to zero</w:t>
      </w:r>
    </w:p>
    <w:p w14:paraId="3683E624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$m</w:t>
      </w:r>
      <w:r w:rsidRPr="00180E21">
        <w:tab/>
        <w:t>millions of dollars</w:t>
      </w:r>
    </w:p>
    <w:p w14:paraId="7D20CD10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$b</w:t>
      </w:r>
      <w:r w:rsidRPr="00180E21">
        <w:tab/>
        <w:t>billions of dollars</w:t>
      </w:r>
    </w:p>
    <w:p w14:paraId="6E67E4C8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proofErr w:type="spellStart"/>
      <w:r w:rsidRPr="00180E21">
        <w:t>nfp</w:t>
      </w:r>
      <w:proofErr w:type="spellEnd"/>
      <w:r w:rsidRPr="00180E21">
        <w:tab/>
        <w:t>not for publication</w:t>
      </w:r>
    </w:p>
    <w:p w14:paraId="22C0C42B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AEDT</w:t>
      </w:r>
      <w:r w:rsidRPr="00180E21">
        <w:tab/>
        <w:t>Australian Eastern Daylight Time</w:t>
      </w:r>
    </w:p>
    <w:p w14:paraId="583274AB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AEST</w:t>
      </w:r>
      <w:r w:rsidRPr="00180E21">
        <w:tab/>
        <w:t>Australian Eastern Standard Time</w:t>
      </w:r>
    </w:p>
    <w:p w14:paraId="22B2B62A" w14:textId="77777777" w:rsidR="004D3374" w:rsidRPr="00180E21" w:rsidRDefault="004D3374" w:rsidP="004D3374">
      <w:pPr>
        <w:tabs>
          <w:tab w:val="left" w:pos="1560"/>
        </w:tabs>
        <w:spacing w:before="0" w:after="180"/>
        <w:ind w:left="426"/>
      </w:pPr>
      <w:r w:rsidRPr="00180E21">
        <w:t>NEC/</w:t>
      </w:r>
      <w:proofErr w:type="spellStart"/>
      <w:r w:rsidRPr="00180E21">
        <w:t>nec</w:t>
      </w:r>
      <w:proofErr w:type="spellEnd"/>
      <w:r w:rsidRPr="00180E21">
        <w:tab/>
        <w:t>not elsewhere classified</w:t>
      </w:r>
    </w:p>
    <w:p w14:paraId="3D032E44" w14:textId="77777777" w:rsidR="004D3374" w:rsidRPr="00180E21" w:rsidRDefault="004D3374" w:rsidP="004D3374">
      <w:pPr>
        <w:tabs>
          <w:tab w:val="left" w:pos="1560"/>
        </w:tabs>
        <w:spacing w:before="0" w:after="180"/>
        <w:ind w:left="1560" w:hanging="1135"/>
      </w:pPr>
      <w:r w:rsidRPr="00180E21">
        <w:t>*</w:t>
      </w:r>
      <w:r w:rsidRPr="00180E21">
        <w:tab/>
        <w:t>The nature of this measure is such that a reliable estimate cannot</w:t>
      </w:r>
      <w:r>
        <w:br/>
      </w:r>
      <w:r w:rsidRPr="00180E21">
        <w:t>be</w:t>
      </w:r>
      <w:r>
        <w:t xml:space="preserve"> </w:t>
      </w:r>
      <w:r w:rsidRPr="00180E21">
        <w:t>provided.</w:t>
      </w:r>
    </w:p>
    <w:p w14:paraId="3E12CBB5" w14:textId="1C575BDF" w:rsidR="004D3374" w:rsidRPr="005134F9" w:rsidRDefault="004D3374" w:rsidP="004D3374">
      <w:pPr>
        <w:pStyle w:val="AlphaParagraph"/>
        <w:ind w:left="357" w:hanging="357"/>
      </w:pPr>
      <w:r w:rsidRPr="005134F9">
        <w:lastRenderedPageBreak/>
        <w:t xml:space="preserve">The Australian Capital Territory and the Northern Territory are referred to as </w:t>
      </w:r>
      <w:r w:rsidR="00985397">
        <w:t>‘</w:t>
      </w:r>
      <w:r w:rsidRPr="005134F9">
        <w:t>the Territories</w:t>
      </w:r>
      <w:r w:rsidR="00985397">
        <w:t>’</w:t>
      </w:r>
      <w:r w:rsidRPr="005134F9">
        <w:t xml:space="preserve">. References to the </w:t>
      </w:r>
      <w:r w:rsidR="00985397">
        <w:t>‘</w:t>
      </w:r>
      <w:r w:rsidRPr="005134F9">
        <w:t>States</w:t>
      </w:r>
      <w:r w:rsidR="00985397">
        <w:t>’</w:t>
      </w:r>
      <w:r w:rsidRPr="005134F9">
        <w:t xml:space="preserve"> or </w:t>
      </w:r>
      <w:r w:rsidR="00985397">
        <w:t>‘</w:t>
      </w:r>
      <w:r w:rsidRPr="005134F9">
        <w:t>each State</w:t>
      </w:r>
      <w:r w:rsidR="00985397">
        <w:t>’</w:t>
      </w:r>
      <w:r w:rsidRPr="005134F9">
        <w:t xml:space="preserve"> include the Territories. The</w:t>
      </w:r>
      <w:r>
        <w:t> </w:t>
      </w:r>
      <w:r w:rsidRPr="005134F9">
        <w:t>following abbreviations are used for the names of the States, where appropriate:</w:t>
      </w:r>
    </w:p>
    <w:p w14:paraId="721DB2E5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>
        <w:t>NSW</w:t>
      </w:r>
      <w:r w:rsidRPr="00180E21">
        <w:tab/>
        <w:t>New South Wales</w:t>
      </w:r>
    </w:p>
    <w:p w14:paraId="7864FAB7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VIC</w:t>
      </w:r>
      <w:r w:rsidRPr="00180E21">
        <w:tab/>
        <w:t>Victoria</w:t>
      </w:r>
    </w:p>
    <w:p w14:paraId="54F344AD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QLD</w:t>
      </w:r>
      <w:r w:rsidRPr="00180E21">
        <w:tab/>
        <w:t>Queensland</w:t>
      </w:r>
    </w:p>
    <w:p w14:paraId="139E86FA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WA</w:t>
      </w:r>
      <w:r w:rsidRPr="00180E21">
        <w:tab/>
        <w:t>Western Australia</w:t>
      </w:r>
    </w:p>
    <w:p w14:paraId="43ACEE66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SA</w:t>
      </w:r>
      <w:r w:rsidRPr="00180E21">
        <w:tab/>
        <w:t>South Australia</w:t>
      </w:r>
    </w:p>
    <w:p w14:paraId="5C42A721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TAS</w:t>
      </w:r>
      <w:r w:rsidRPr="00180E21">
        <w:tab/>
        <w:t>Tasmania</w:t>
      </w:r>
    </w:p>
    <w:p w14:paraId="0412824C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ACT</w:t>
      </w:r>
      <w:r w:rsidRPr="00180E21">
        <w:tab/>
        <w:t>Australian Capital Territory</w:t>
      </w:r>
    </w:p>
    <w:p w14:paraId="551D40E6" w14:textId="77777777" w:rsidR="004D3374" w:rsidRPr="00180E21" w:rsidRDefault="004D3374" w:rsidP="004D3374">
      <w:pPr>
        <w:tabs>
          <w:tab w:val="left" w:pos="1560"/>
        </w:tabs>
        <w:spacing w:after="180"/>
        <w:ind w:left="357"/>
      </w:pPr>
      <w:r w:rsidRPr="00180E21">
        <w:t>NT</w:t>
      </w:r>
      <w:r w:rsidRPr="00180E21">
        <w:tab/>
        <w:t>Northern Territory</w:t>
      </w:r>
    </w:p>
    <w:p w14:paraId="5E4FA699" w14:textId="1955CE70" w:rsidR="004D3374" w:rsidRPr="005134F9" w:rsidRDefault="004D3374" w:rsidP="004D3374">
      <w:pPr>
        <w:pStyle w:val="AlphaParagraph"/>
        <w:ind w:left="357" w:hanging="357"/>
      </w:pPr>
      <w:r w:rsidRPr="005134F9">
        <w:t xml:space="preserve">In this paper, the term </w:t>
      </w:r>
      <w:r w:rsidR="00985397">
        <w:t>‘</w:t>
      </w:r>
      <w:r w:rsidRPr="005134F9">
        <w:t>Commonwealth</w:t>
      </w:r>
      <w:r w:rsidR="00985397">
        <w:t>’</w:t>
      </w:r>
      <w:r w:rsidRPr="005134F9">
        <w:t xml:space="preserve"> refers to the Commonwealth of Australia. The term is used when referring to the legal entity of the Commonwealth of Australia.</w:t>
      </w:r>
    </w:p>
    <w:p w14:paraId="30B71CC4" w14:textId="1DBD9D85" w:rsidR="004D3374" w:rsidRPr="00180E21" w:rsidRDefault="004D3374" w:rsidP="004D3374">
      <w:r w:rsidRPr="00180E21">
        <w:t xml:space="preserve">The term </w:t>
      </w:r>
      <w:r w:rsidR="00985397">
        <w:t>‘</w:t>
      </w:r>
      <w:r w:rsidRPr="00180E21">
        <w:t>Australian Government</w:t>
      </w:r>
      <w:r w:rsidR="00985397">
        <w:t>’</w:t>
      </w:r>
      <w:r w:rsidRPr="00180E21">
        <w:t xml:space="preserve"> is used when referring to the Government and the decisions and activities made by the Government on behalf of the Commonwealth of</w:t>
      </w:r>
      <w:r>
        <w:t> </w:t>
      </w:r>
      <w:r w:rsidRPr="00180E21">
        <w:t>Australia.</w:t>
      </w:r>
    </w:p>
    <w:p w14:paraId="2B0BD4E5" w14:textId="4F3FE520" w:rsidR="00A11F5D" w:rsidRPr="004D3374" w:rsidRDefault="004D3374" w:rsidP="004D3374">
      <w:r w:rsidRPr="00180E21">
        <w:t xml:space="preserve">Budget Paper No. 2, </w:t>
      </w:r>
      <w:r w:rsidRPr="00180E21">
        <w:rPr>
          <w:i/>
        </w:rPr>
        <w:t>Budget Measures</w:t>
      </w:r>
      <w:r>
        <w:rPr>
          <w:i/>
        </w:rPr>
        <w:t xml:space="preserve"> </w:t>
      </w:r>
      <w:r w:rsidRPr="00180E21">
        <w:rPr>
          <w:i/>
        </w:rPr>
        <w:t>202</w:t>
      </w:r>
      <w:r w:rsidR="009677B3">
        <w:rPr>
          <w:i/>
        </w:rPr>
        <w:t>4</w:t>
      </w:r>
      <w:r>
        <w:rPr>
          <w:i/>
        </w:rPr>
        <w:t>–</w:t>
      </w:r>
      <w:r w:rsidRPr="00180E21">
        <w:rPr>
          <w:i/>
        </w:rPr>
        <w:t>2</w:t>
      </w:r>
      <w:r w:rsidR="009677B3">
        <w:rPr>
          <w:i/>
        </w:rPr>
        <w:t>5</w:t>
      </w:r>
      <w:r w:rsidRPr="00180E21">
        <w:t xml:space="preserve"> is one of a series of Budget Papers that provides information to supplement the Budget Speech. A full list of the series is printed on</w:t>
      </w:r>
      <w:r w:rsidR="00801316">
        <w:t> </w:t>
      </w:r>
      <w:r w:rsidRPr="00180E21">
        <w:t>the inside cover of this paper</w:t>
      </w:r>
      <w:r w:rsidR="008A7945">
        <w:t>.</w:t>
      </w:r>
    </w:p>
    <w:sectPr w:rsidR="00A11F5D" w:rsidRPr="004D3374" w:rsidSect="00992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2098" w:bottom="2466" w:left="2098" w:header="1814" w:footer="1814" w:gutter="0"/>
      <w:pgNumType w:start="1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8370" w14:textId="77777777" w:rsidR="000F4DC8" w:rsidRDefault="000F4DC8" w:rsidP="00E40261">
      <w:pPr>
        <w:spacing w:after="0" w:line="240" w:lineRule="auto"/>
      </w:pPr>
      <w:r>
        <w:separator/>
      </w:r>
    </w:p>
  </w:endnote>
  <w:endnote w:type="continuationSeparator" w:id="0">
    <w:p w14:paraId="547D064D" w14:textId="77777777" w:rsidR="000F4DC8" w:rsidRDefault="000F4DC8" w:rsidP="00E40261">
      <w:pPr>
        <w:spacing w:after="0" w:line="240" w:lineRule="auto"/>
      </w:pPr>
      <w:r>
        <w:continuationSeparator/>
      </w:r>
    </w:p>
  </w:endnote>
  <w:endnote w:type="continuationNotice" w:id="1">
    <w:p w14:paraId="2DED3A46" w14:textId="77777777" w:rsidR="000F4DC8" w:rsidRDefault="000F4D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FE9" w14:textId="174D24F8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EC7847">
        <w:t>Notes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C279" w14:textId="005E06C1" w:rsidR="00FB5DDD" w:rsidRDefault="00EC7847" w:rsidP="002A6A16">
    <w:pPr>
      <w:pStyle w:val="FooterOdd"/>
    </w:pPr>
    <w:fldSimple w:instr=" SUBJECT   \* MERGEFORMAT ">
      <w:r>
        <w:t>Notes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BA1F" w14:textId="13822949" w:rsidR="00FB5DDD" w:rsidRDefault="00EC7847" w:rsidP="00360947">
    <w:pPr>
      <w:pStyle w:val="FooterOdd"/>
    </w:pPr>
    <w:fldSimple w:instr=" SUBJECT   \* MERGEFORMAT ">
      <w:r>
        <w:t>Notes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3349" w14:textId="77777777" w:rsidR="000F4DC8" w:rsidRPr="003C1CA4" w:rsidRDefault="000F4DC8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088792F6" w14:textId="77777777" w:rsidR="000F4DC8" w:rsidRDefault="000F4DC8" w:rsidP="00E40261">
      <w:pPr>
        <w:spacing w:after="0" w:line="240" w:lineRule="auto"/>
      </w:pPr>
      <w:r>
        <w:continuationSeparator/>
      </w:r>
    </w:p>
  </w:footnote>
  <w:footnote w:type="continuationNotice" w:id="1">
    <w:p w14:paraId="0EE1211C" w14:textId="77777777" w:rsidR="000F4DC8" w:rsidRDefault="000F4D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485A" w14:textId="6B990841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2EC9B7DE" w14:textId="77777777" w:rsidTr="0003382F">
      <w:trPr>
        <w:trHeight w:hRule="exact" w:val="340"/>
      </w:trPr>
      <w:tc>
        <w:tcPr>
          <w:tcW w:w="7797" w:type="dxa"/>
        </w:tcPr>
        <w:p w14:paraId="0F439577" w14:textId="67A64B9C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663D15F0" wp14:editId="0B9B139C">
                <wp:extent cx="874979" cy="198000"/>
                <wp:effectExtent l="0" t="0" r="1905" b="0"/>
                <wp:docPr id="75" name="Pictur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EC7847">
              <w:t>Budget Paper No. 2</w:t>
            </w:r>
          </w:fldSimple>
        </w:p>
      </w:tc>
    </w:tr>
  </w:tbl>
  <w:p w14:paraId="0B9F9DFD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057C9A54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F35" w14:textId="5E6811B4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5CC2881D" w14:textId="77777777" w:rsidTr="008C56E1">
      <w:trPr>
        <w:trHeight w:hRule="exact" w:val="340"/>
      </w:trPr>
      <w:tc>
        <w:tcPr>
          <w:tcW w:w="7797" w:type="dxa"/>
        </w:tcPr>
        <w:p w14:paraId="083462E4" w14:textId="75B572A9" w:rsidR="00FB5DDD" w:rsidRPr="00D13BF9" w:rsidRDefault="00EC7847" w:rsidP="00D13BF9">
          <w:pPr>
            <w:pStyle w:val="HeaderOdd"/>
          </w:pPr>
          <w:fldSimple w:instr=" TITLE   \* MERGEFORMAT ">
            <w:r>
              <w:t>Budget Paper No. 2</w:t>
            </w:r>
          </w:fldSimple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45E22C35" wp14:editId="574C0DBB">
                <wp:extent cx="878400" cy="198000"/>
                <wp:effectExtent l="0" t="0" r="0" b="0"/>
                <wp:docPr id="67" name="Pictur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C9EB9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A4D2" w14:textId="77777777" w:rsidR="00FB5DDD" w:rsidRDefault="00FB5DDD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9F1A55" w14:paraId="7E8CFFAA" w14:textId="77777777" w:rsidTr="001B6931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383C5B72" w14:textId="56957A96" w:rsidR="009F1A55" w:rsidRPr="00D13BF9" w:rsidRDefault="00EC7847" w:rsidP="009F1A55">
          <w:pPr>
            <w:pStyle w:val="HeaderOdd"/>
          </w:pPr>
          <w:fldSimple w:instr=" TITLE   \* MERGEFORMAT ">
            <w:r>
              <w:t>Budget Paper No. 2</w:t>
            </w:r>
          </w:fldSimple>
          <w:r w:rsidR="009F1A55" w:rsidRPr="00D13BF9">
            <w:t xml:space="preserve">  |  </w:t>
          </w:r>
          <w:r w:rsidR="009F1A55" w:rsidRPr="00C9389A">
            <w:rPr>
              <w:noProof/>
              <w:position w:val="-8"/>
            </w:rPr>
            <w:drawing>
              <wp:inline distT="0" distB="0" distL="0" distR="0" wp14:anchorId="023916D2" wp14:editId="632D25B8">
                <wp:extent cx="878400" cy="198000"/>
                <wp:effectExtent l="0" t="0" r="0" b="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Picture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66BA59" w14:textId="3808DDDA" w:rsidR="00FB5DDD" w:rsidRPr="005B2F30" w:rsidRDefault="00FB5DD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1403410866">
    <w:abstractNumId w:val="13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4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2030F6"/>
    <w:rsid w:val="000004EA"/>
    <w:rsid w:val="00011DBB"/>
    <w:rsid w:val="00013EA8"/>
    <w:rsid w:val="00024BA4"/>
    <w:rsid w:val="00035D8D"/>
    <w:rsid w:val="000546EB"/>
    <w:rsid w:val="000622DA"/>
    <w:rsid w:val="000635BE"/>
    <w:rsid w:val="0008399A"/>
    <w:rsid w:val="0008597F"/>
    <w:rsid w:val="00094D2E"/>
    <w:rsid w:val="000B38A8"/>
    <w:rsid w:val="000D78F4"/>
    <w:rsid w:val="000E105B"/>
    <w:rsid w:val="000E149B"/>
    <w:rsid w:val="000F4DC8"/>
    <w:rsid w:val="00103F65"/>
    <w:rsid w:val="00107D83"/>
    <w:rsid w:val="0011175D"/>
    <w:rsid w:val="001472CA"/>
    <w:rsid w:val="00160928"/>
    <w:rsid w:val="00171C53"/>
    <w:rsid w:val="00172CFE"/>
    <w:rsid w:val="0019115B"/>
    <w:rsid w:val="001970E6"/>
    <w:rsid w:val="001A5A92"/>
    <w:rsid w:val="001A7712"/>
    <w:rsid w:val="001B6126"/>
    <w:rsid w:val="001C29BA"/>
    <w:rsid w:val="001C5E21"/>
    <w:rsid w:val="001C78EB"/>
    <w:rsid w:val="001D33D6"/>
    <w:rsid w:val="001E0ECE"/>
    <w:rsid w:val="001E6FD3"/>
    <w:rsid w:val="001F08E1"/>
    <w:rsid w:val="002030F6"/>
    <w:rsid w:val="00206A05"/>
    <w:rsid w:val="00230F11"/>
    <w:rsid w:val="00237F04"/>
    <w:rsid w:val="00242462"/>
    <w:rsid w:val="00242479"/>
    <w:rsid w:val="0024521A"/>
    <w:rsid w:val="00250208"/>
    <w:rsid w:val="0026149B"/>
    <w:rsid w:val="00267200"/>
    <w:rsid w:val="00281716"/>
    <w:rsid w:val="0029038F"/>
    <w:rsid w:val="002A06AE"/>
    <w:rsid w:val="002A6A16"/>
    <w:rsid w:val="002B462D"/>
    <w:rsid w:val="002B6106"/>
    <w:rsid w:val="002C2097"/>
    <w:rsid w:val="002C3DEB"/>
    <w:rsid w:val="002C596C"/>
    <w:rsid w:val="002D789E"/>
    <w:rsid w:val="002E086D"/>
    <w:rsid w:val="002E638A"/>
    <w:rsid w:val="002E7B71"/>
    <w:rsid w:val="002F40F3"/>
    <w:rsid w:val="00305105"/>
    <w:rsid w:val="003303B0"/>
    <w:rsid w:val="003421CD"/>
    <w:rsid w:val="003451F5"/>
    <w:rsid w:val="003478ED"/>
    <w:rsid w:val="003506C0"/>
    <w:rsid w:val="00360947"/>
    <w:rsid w:val="00376330"/>
    <w:rsid w:val="00377927"/>
    <w:rsid w:val="00381D29"/>
    <w:rsid w:val="00382E3D"/>
    <w:rsid w:val="003849DF"/>
    <w:rsid w:val="00396043"/>
    <w:rsid w:val="003A3AC2"/>
    <w:rsid w:val="003A3C46"/>
    <w:rsid w:val="003B3670"/>
    <w:rsid w:val="003C1580"/>
    <w:rsid w:val="003C1CA4"/>
    <w:rsid w:val="003F42F4"/>
    <w:rsid w:val="00410AC2"/>
    <w:rsid w:val="00414D61"/>
    <w:rsid w:val="004233DE"/>
    <w:rsid w:val="00447E2C"/>
    <w:rsid w:val="0046391C"/>
    <w:rsid w:val="0048563A"/>
    <w:rsid w:val="004C05FF"/>
    <w:rsid w:val="004C3F27"/>
    <w:rsid w:val="004D3374"/>
    <w:rsid w:val="004E6A40"/>
    <w:rsid w:val="004F3FD9"/>
    <w:rsid w:val="004F60DD"/>
    <w:rsid w:val="005007AE"/>
    <w:rsid w:val="00513FCE"/>
    <w:rsid w:val="005151D9"/>
    <w:rsid w:val="00532259"/>
    <w:rsid w:val="005476BD"/>
    <w:rsid w:val="00551E91"/>
    <w:rsid w:val="005642C7"/>
    <w:rsid w:val="005763AB"/>
    <w:rsid w:val="00580067"/>
    <w:rsid w:val="005A43A4"/>
    <w:rsid w:val="005A6F47"/>
    <w:rsid w:val="005A6F5F"/>
    <w:rsid w:val="005A7303"/>
    <w:rsid w:val="005B2F30"/>
    <w:rsid w:val="005B3010"/>
    <w:rsid w:val="005D23CB"/>
    <w:rsid w:val="005D364B"/>
    <w:rsid w:val="005D6ADA"/>
    <w:rsid w:val="005E4F85"/>
    <w:rsid w:val="005E792C"/>
    <w:rsid w:val="0060305C"/>
    <w:rsid w:val="006057E6"/>
    <w:rsid w:val="00614554"/>
    <w:rsid w:val="00614FC4"/>
    <w:rsid w:val="00622CDB"/>
    <w:rsid w:val="00637EAF"/>
    <w:rsid w:val="00653D2B"/>
    <w:rsid w:val="006568AA"/>
    <w:rsid w:val="00664F1B"/>
    <w:rsid w:val="00677EBB"/>
    <w:rsid w:val="00680768"/>
    <w:rsid w:val="00682D05"/>
    <w:rsid w:val="00692105"/>
    <w:rsid w:val="00692BED"/>
    <w:rsid w:val="006A30F8"/>
    <w:rsid w:val="006C1494"/>
    <w:rsid w:val="006C3E1F"/>
    <w:rsid w:val="006C4809"/>
    <w:rsid w:val="006C4A90"/>
    <w:rsid w:val="006D4A4D"/>
    <w:rsid w:val="006E7F46"/>
    <w:rsid w:val="00702304"/>
    <w:rsid w:val="0072449F"/>
    <w:rsid w:val="0074527D"/>
    <w:rsid w:val="00754CF2"/>
    <w:rsid w:val="00755F34"/>
    <w:rsid w:val="007703C7"/>
    <w:rsid w:val="00787DEE"/>
    <w:rsid w:val="00791275"/>
    <w:rsid w:val="007913DD"/>
    <w:rsid w:val="00792F0C"/>
    <w:rsid w:val="007A0730"/>
    <w:rsid w:val="007D5AEF"/>
    <w:rsid w:val="00801316"/>
    <w:rsid w:val="00824E07"/>
    <w:rsid w:val="008253FB"/>
    <w:rsid w:val="00856C1E"/>
    <w:rsid w:val="008628F4"/>
    <w:rsid w:val="00881D59"/>
    <w:rsid w:val="00885620"/>
    <w:rsid w:val="008A7945"/>
    <w:rsid w:val="008B56F7"/>
    <w:rsid w:val="008C2AAD"/>
    <w:rsid w:val="008C56E1"/>
    <w:rsid w:val="008D3CA1"/>
    <w:rsid w:val="008D3EF8"/>
    <w:rsid w:val="008D45DE"/>
    <w:rsid w:val="008D71E5"/>
    <w:rsid w:val="008E7225"/>
    <w:rsid w:val="008F55F8"/>
    <w:rsid w:val="00921523"/>
    <w:rsid w:val="00923B67"/>
    <w:rsid w:val="0093363A"/>
    <w:rsid w:val="009345C5"/>
    <w:rsid w:val="0094345F"/>
    <w:rsid w:val="00943C8B"/>
    <w:rsid w:val="00945C29"/>
    <w:rsid w:val="0095269D"/>
    <w:rsid w:val="009526DA"/>
    <w:rsid w:val="009677B3"/>
    <w:rsid w:val="009804F5"/>
    <w:rsid w:val="00985397"/>
    <w:rsid w:val="0098629D"/>
    <w:rsid w:val="00992841"/>
    <w:rsid w:val="00997029"/>
    <w:rsid w:val="009A4280"/>
    <w:rsid w:val="009A553C"/>
    <w:rsid w:val="009A7DCC"/>
    <w:rsid w:val="009B2CFA"/>
    <w:rsid w:val="009C37E9"/>
    <w:rsid w:val="009C3A40"/>
    <w:rsid w:val="009C4905"/>
    <w:rsid w:val="009D44CF"/>
    <w:rsid w:val="009D7662"/>
    <w:rsid w:val="009E766A"/>
    <w:rsid w:val="009F1A55"/>
    <w:rsid w:val="009F4D67"/>
    <w:rsid w:val="00A04475"/>
    <w:rsid w:val="00A11F5D"/>
    <w:rsid w:val="00A26245"/>
    <w:rsid w:val="00A267BA"/>
    <w:rsid w:val="00A268AC"/>
    <w:rsid w:val="00A27919"/>
    <w:rsid w:val="00A36880"/>
    <w:rsid w:val="00A52AFA"/>
    <w:rsid w:val="00A57655"/>
    <w:rsid w:val="00A819BF"/>
    <w:rsid w:val="00A85845"/>
    <w:rsid w:val="00A87063"/>
    <w:rsid w:val="00AA5439"/>
    <w:rsid w:val="00AA71F1"/>
    <w:rsid w:val="00AB0BB0"/>
    <w:rsid w:val="00AB5E51"/>
    <w:rsid w:val="00AB63E5"/>
    <w:rsid w:val="00AC2FED"/>
    <w:rsid w:val="00AD68DA"/>
    <w:rsid w:val="00B051A6"/>
    <w:rsid w:val="00B26C0C"/>
    <w:rsid w:val="00B62ED2"/>
    <w:rsid w:val="00B742E3"/>
    <w:rsid w:val="00B75873"/>
    <w:rsid w:val="00B85CE2"/>
    <w:rsid w:val="00B91AED"/>
    <w:rsid w:val="00B96A23"/>
    <w:rsid w:val="00BA7246"/>
    <w:rsid w:val="00BB207D"/>
    <w:rsid w:val="00BB52EC"/>
    <w:rsid w:val="00BC4E72"/>
    <w:rsid w:val="00BE2420"/>
    <w:rsid w:val="00BE712B"/>
    <w:rsid w:val="00BF5E88"/>
    <w:rsid w:val="00BF7B1A"/>
    <w:rsid w:val="00C060D7"/>
    <w:rsid w:val="00C21110"/>
    <w:rsid w:val="00C33129"/>
    <w:rsid w:val="00C4293F"/>
    <w:rsid w:val="00C44195"/>
    <w:rsid w:val="00C461BE"/>
    <w:rsid w:val="00C601D0"/>
    <w:rsid w:val="00C64CC1"/>
    <w:rsid w:val="00C75ABC"/>
    <w:rsid w:val="00C93398"/>
    <w:rsid w:val="00C9389A"/>
    <w:rsid w:val="00C94AB7"/>
    <w:rsid w:val="00CC6004"/>
    <w:rsid w:val="00CF77B7"/>
    <w:rsid w:val="00D13BF9"/>
    <w:rsid w:val="00D1656D"/>
    <w:rsid w:val="00D1685E"/>
    <w:rsid w:val="00D27078"/>
    <w:rsid w:val="00D270F4"/>
    <w:rsid w:val="00D32F89"/>
    <w:rsid w:val="00D47C6E"/>
    <w:rsid w:val="00D5569F"/>
    <w:rsid w:val="00D81A31"/>
    <w:rsid w:val="00D82B0F"/>
    <w:rsid w:val="00D93796"/>
    <w:rsid w:val="00D93857"/>
    <w:rsid w:val="00DA1DFB"/>
    <w:rsid w:val="00DA42A3"/>
    <w:rsid w:val="00DA58C6"/>
    <w:rsid w:val="00DB513A"/>
    <w:rsid w:val="00DE504B"/>
    <w:rsid w:val="00DE71D2"/>
    <w:rsid w:val="00DF5A91"/>
    <w:rsid w:val="00E11FAE"/>
    <w:rsid w:val="00E40261"/>
    <w:rsid w:val="00E404C5"/>
    <w:rsid w:val="00E4685E"/>
    <w:rsid w:val="00E47746"/>
    <w:rsid w:val="00E5427D"/>
    <w:rsid w:val="00E5709B"/>
    <w:rsid w:val="00E66821"/>
    <w:rsid w:val="00E70282"/>
    <w:rsid w:val="00E71045"/>
    <w:rsid w:val="00E80210"/>
    <w:rsid w:val="00E85029"/>
    <w:rsid w:val="00EA52E4"/>
    <w:rsid w:val="00EB6597"/>
    <w:rsid w:val="00EC7847"/>
    <w:rsid w:val="00EE4527"/>
    <w:rsid w:val="00EF1B7E"/>
    <w:rsid w:val="00EF338C"/>
    <w:rsid w:val="00EF4C8A"/>
    <w:rsid w:val="00F11365"/>
    <w:rsid w:val="00F12835"/>
    <w:rsid w:val="00F362DE"/>
    <w:rsid w:val="00F51DA2"/>
    <w:rsid w:val="00F60EA1"/>
    <w:rsid w:val="00F732EA"/>
    <w:rsid w:val="00F84F40"/>
    <w:rsid w:val="00FA7D31"/>
    <w:rsid w:val="00FB02D0"/>
    <w:rsid w:val="00FB5DDD"/>
    <w:rsid w:val="00FC7371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0540"/>
  <w15:chartTrackingRefBased/>
  <w15:docId w15:val="{34F660A1-E857-40CB-AD62-F94EECCE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74"/>
    <w:pPr>
      <w:spacing w:before="240" w:after="240" w:line="240" w:lineRule="exact"/>
    </w:pPr>
    <w:rPr>
      <w:rFonts w:eastAsia="Times New Roman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rFonts w:ascii="Book Antiqua" w:hAnsi="Book Antiqua"/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  <w:rPr>
      <w:rFonts w:ascii="Book Antiqua" w:hAnsi="Book Antiqua"/>
    </w:r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  <w:rPr>
      <w:rFonts w:ascii="Book Antiqua" w:hAnsi="Book Antiqua"/>
    </w:r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  <w:rPr>
      <w:rFonts w:ascii="Book Antiqua" w:hAnsi="Book Antiqua"/>
    </w:rPr>
  </w:style>
  <w:style w:type="paragraph" w:styleId="Caption">
    <w:name w:val="caption"/>
    <w:basedOn w:val="Normal"/>
    <w:next w:val="Normal"/>
    <w:rsid w:val="00BB207D"/>
    <w:rPr>
      <w:rFonts w:ascii="Book Antiqua" w:hAnsi="Book Antiqua"/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  <w:rPr>
      <w:rFonts w:ascii="Book Antiqua" w:hAnsi="Book Antiqua"/>
    </w:r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  <w:rPr>
      <w:rFonts w:ascii="Book Antiqua" w:hAnsi="Book Antiqua"/>
    </w:r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rFonts w:ascii="Book Antiqua" w:hAnsi="Book Antiqua"/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1B6126"/>
    <w:rPr>
      <w:sz w:val="16"/>
    </w:rPr>
  </w:style>
  <w:style w:type="paragraph" w:customStyle="1" w:styleId="HeaderOdd">
    <w:name w:val="Header Odd"/>
    <w:basedOn w:val="HeaderBase"/>
    <w:rsid w:val="001B6126"/>
    <w:pPr>
      <w:jc w:val="right"/>
    </w:pPr>
    <w:rPr>
      <w:sz w:val="16"/>
    </w:r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  <w:rPr>
      <w:rFonts w:ascii="Book Antiqua" w:hAnsi="Book Antiqua"/>
    </w:r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  <w:rPr>
      <w:rFonts w:ascii="Book Antiqua" w:hAnsi="Book Antiqua"/>
    </w:r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  <w:rPr>
      <w:rFonts w:ascii="Book Antiqua" w:hAnsi="Book Antiqua"/>
    </w:r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  <w:rPr>
      <w:rFonts w:ascii="Book Antiqua" w:hAnsi="Book Antiqua"/>
    </w:r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  <w:rPr>
      <w:rFonts w:ascii="Book Antiqua" w:hAnsi="Book Antiqua"/>
    </w:r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  <w:rPr>
      <w:rFonts w:ascii="Book Antiqua" w:hAnsi="Book Antiqua"/>
    </w:r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  <w:rPr>
      <w:rFonts w:ascii="Book Antiqua" w:hAnsi="Book Antiqua"/>
    </w:r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  <w:rPr>
      <w:rFonts w:ascii="Book Antiqua" w:hAnsi="Book Antiqua"/>
    </w:r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  <w:rPr>
      <w:rFonts w:ascii="Book Antiqua" w:hAnsi="Book Antiqua"/>
    </w:r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  <w:rPr>
      <w:rFonts w:ascii="Book Antiqua" w:hAnsi="Book Antiqua"/>
    </w:r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  <w:rPr>
      <w:rFonts w:ascii="Book Antiqua" w:hAnsi="Book Antiqua"/>
    </w:rPr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  <w:rPr>
      <w:rFonts w:ascii="Book Antiqua" w:hAnsi="Book Antiqua"/>
    </w:r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  <w:rPr>
      <w:rFonts w:ascii="Book Antiqua" w:hAnsi="Book Antiqua"/>
    </w:r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  <w:rPr>
      <w:rFonts w:ascii="Book Antiqua" w:hAnsi="Book Antiqua"/>
    </w:r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85397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94D2E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654CE-D09F-4CB7-B54A-33DB5465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2C061-762A-442B-A93E-C83A35753BE0}">
  <ds:schemaRefs>
    <ds:schemaRef ds:uri="http://schemas.microsoft.com/sharepoint/v3"/>
    <ds:schemaRef ds:uri="244fe85f-b655-4145-9b20-543b75dc1c24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115ddca-c623-419f-a3c0-6a1c58c4dac8"/>
  </ds:schemaRefs>
</ds:datastoreItem>
</file>

<file path=customXml/itemProps4.xml><?xml version="1.0" encoding="utf-8"?>
<ds:datastoreItem xmlns:ds="http://schemas.openxmlformats.org/officeDocument/2006/customXml" ds:itemID="{FBF9B4A4-57FA-4589-95D9-77604BD5F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53</TotalTime>
  <Pages>2</Pages>
  <Words>375</Words>
  <Characters>1727</Characters>
  <Application>Microsoft Office Word</Application>
  <DocSecurity>0</DocSecurity>
  <Lines>287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2</vt:lpstr>
    </vt:vector>
  </TitlesOfParts>
  <Company>Australian Government - The Treasury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2</dc:title>
  <dc:subject>Notes</dc:subject>
  <dc:creator>Australian Government</dc:creator>
  <cp:keywords/>
  <dc:description/>
  <cp:lastModifiedBy>van der Hoeven, Megan</cp:lastModifiedBy>
  <cp:revision>24</cp:revision>
  <cp:lastPrinted>2024-05-12T04:36:00Z</cp:lastPrinted>
  <dcterms:created xsi:type="dcterms:W3CDTF">2024-02-28T03:51:00Z</dcterms:created>
  <dcterms:modified xsi:type="dcterms:W3CDTF">2024-05-13T05:02:00Z</dcterms:modified>
</cp:coreProperties>
</file>