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E46D" w14:textId="77B17998" w:rsidR="00DC7B68" w:rsidRPr="00AB3163" w:rsidRDefault="00DC7B68" w:rsidP="00DC7B68">
      <w:pPr>
        <w:pStyle w:val="Heading1"/>
      </w:pPr>
      <w:r w:rsidRPr="00AB3163">
        <w:t>Appendix C: Supplementary Tables</w:t>
      </w:r>
    </w:p>
    <w:p w14:paraId="4C2FDDD2" w14:textId="6680589F" w:rsidR="00DC7B68" w:rsidRPr="00AB3163" w:rsidRDefault="00DC7B68" w:rsidP="00DC7B68">
      <w:r w:rsidRPr="00AB3163">
        <w:t>The tables in this appendix provide information on key fiscal indicators at the Australian Government, state government and the consolidated level</w:t>
      </w:r>
      <w:r w:rsidR="008C4749">
        <w:t>.</w:t>
      </w:r>
    </w:p>
    <w:p w14:paraId="635DB247" w14:textId="109AF992" w:rsidR="00DC7B68" w:rsidRPr="00AB3163" w:rsidRDefault="00DC7B68" w:rsidP="00DC7B68">
      <w:r w:rsidRPr="00AB3163">
        <w:t>The consolidated level described in this appendix comprises the Australian Government, state and local governments and the multi</w:t>
      </w:r>
      <w:r w:rsidR="00C7106F">
        <w:noBreakHyphen/>
      </w:r>
      <w:r w:rsidRPr="00AB3163">
        <w:t>jurisdictional (universities) sector</w:t>
      </w:r>
      <w:r w:rsidRPr="00605BF8">
        <w:rPr>
          <w:rFonts w:cstheme="minorHAnsi"/>
          <w:sz w:val="2"/>
          <w:szCs w:val="2"/>
        </w:rPr>
        <w:t>❷</w:t>
      </w:r>
      <w:r w:rsidRPr="00AB3163">
        <w:t xml:space="preserve"> Adjustments are made to avoid double counting between these sectors</w:t>
      </w:r>
      <w:r w:rsidRPr="00605BF8">
        <w:rPr>
          <w:rFonts w:cstheme="minorHAnsi"/>
          <w:sz w:val="2"/>
          <w:szCs w:val="2"/>
        </w:rPr>
        <w:t>❸</w:t>
      </w:r>
      <w:r w:rsidRPr="00AB3163">
        <w:t xml:space="preserve"> Due to inter</w:t>
      </w:r>
      <w:r w:rsidR="00C7106F">
        <w:noBreakHyphen/>
      </w:r>
      <w:r w:rsidRPr="00AB3163">
        <w:t>sectoral transfers, the non</w:t>
      </w:r>
      <w:r w:rsidR="00C7106F">
        <w:noBreakHyphen/>
      </w:r>
      <w:r w:rsidRPr="00AB3163">
        <w:t>financial public sector (NFPS) does not always equal the sum of the general government and public non</w:t>
      </w:r>
      <w:r w:rsidR="00C7106F">
        <w:noBreakHyphen/>
      </w:r>
      <w:r w:rsidRPr="00AB3163">
        <w:t>financial corporations (PNFC) sectors</w:t>
      </w:r>
      <w:r w:rsidRPr="00605BF8">
        <w:rPr>
          <w:rFonts w:cstheme="minorHAnsi"/>
          <w:sz w:val="2"/>
          <w:szCs w:val="2"/>
        </w:rPr>
        <w:t>❹</w:t>
      </w:r>
    </w:p>
    <w:p w14:paraId="2C0DAF89" w14:textId="2F7F81F2" w:rsidR="007C6226" w:rsidRDefault="00DC7B68" w:rsidP="00DC7B68">
      <w:r w:rsidRPr="00AB3163">
        <w:t xml:space="preserve">The Australian Bureau of Statistics (ABS) publishes consolidated figures for all levels of government </w:t>
      </w:r>
      <w:r>
        <w:t>up until 202</w:t>
      </w:r>
      <w:r w:rsidR="00F01EFC">
        <w:t>2</w:t>
      </w:r>
      <w:r w:rsidR="00F756EE">
        <w:t>–</w:t>
      </w:r>
      <w:r>
        <w:t>2</w:t>
      </w:r>
      <w:r w:rsidR="00F01EFC">
        <w:t>3</w:t>
      </w:r>
      <w:r>
        <w:t xml:space="preserve"> </w:t>
      </w:r>
      <w:r w:rsidRPr="00AB3163">
        <w:t>in its Government Finance Statistics (GFS)</w:t>
      </w:r>
      <w:r w:rsidRPr="00364BA6">
        <w:rPr>
          <w:rFonts w:cstheme="minorHAnsi"/>
          <w:sz w:val="2"/>
          <w:szCs w:val="2"/>
        </w:rPr>
        <w:t xml:space="preserve"> </w:t>
      </w:r>
      <w:r w:rsidRPr="00605BF8">
        <w:rPr>
          <w:rFonts w:cstheme="minorHAnsi"/>
          <w:sz w:val="2"/>
          <w:szCs w:val="2"/>
        </w:rPr>
        <w:t>❺</w:t>
      </w:r>
      <w:r>
        <w:t xml:space="preserve"> </w:t>
      </w:r>
      <w:r w:rsidRPr="00AB3163">
        <w:t>These figures are used as the base for the consolidated figures in this Appendix and grown by GDP over the forward estimates</w:t>
      </w:r>
      <w:r w:rsidR="007C6226">
        <w:t>.</w:t>
      </w:r>
      <w:r w:rsidR="007C6226" w:rsidRPr="007C6226">
        <w:t xml:space="preserve"> </w:t>
      </w:r>
      <w:r w:rsidRPr="00AB3163">
        <w:t xml:space="preserve">Where available, adjustments have been made to the ABS GFS data to take into account the Australian Government historical series and Australian Government Budget estimates, as well as state estimates </w:t>
      </w:r>
      <w:r w:rsidR="005B1E0B">
        <w:t>from</w:t>
      </w:r>
      <w:r w:rsidRPr="00AB3163">
        <w:t xml:space="preserve"> the most recent state budget updates</w:t>
      </w:r>
      <w:r w:rsidRPr="00214426">
        <w:t>.</w:t>
      </w:r>
      <w:r w:rsidRPr="00AB3163">
        <w:t xml:space="preserve"> </w:t>
      </w:r>
    </w:p>
    <w:p w14:paraId="737786FF" w14:textId="2615C405" w:rsidR="00DC7B68" w:rsidRPr="00C65E7B" w:rsidRDefault="00DC7B68" w:rsidP="00DC7B68">
      <w:pPr>
        <w:rPr>
          <w:highlight w:val="yellow"/>
        </w:rPr>
      </w:pPr>
      <w:r w:rsidRPr="00AB3163">
        <w:t>A further adjustment has been made to the revenue and expense figures in Table C</w:t>
      </w:r>
      <w:r w:rsidRPr="00214426">
        <w:t>.</w:t>
      </w:r>
      <w:r w:rsidRPr="00AB3163">
        <w:t>1 to C</w:t>
      </w:r>
      <w:r w:rsidRPr="00214426">
        <w:t>.</w:t>
      </w:r>
      <w:r w:rsidRPr="00AB3163">
        <w:t>3 to account for Australian Government Budget estimates of payments to the states, local governments and the multi</w:t>
      </w:r>
      <w:r w:rsidR="00C7106F">
        <w:noBreakHyphen/>
      </w:r>
      <w:r w:rsidRPr="00AB3163">
        <w:t>jurisdictional sector</w:t>
      </w:r>
      <w:r w:rsidRPr="00214426">
        <w:t>.</w:t>
      </w:r>
    </w:p>
    <w:p w14:paraId="4B82D9E6" w14:textId="77777777" w:rsidR="00DC7B68" w:rsidRPr="001843D4" w:rsidRDefault="00DC7B68" w:rsidP="00DC7B68"/>
    <w:p w14:paraId="75EE30BB" w14:textId="77777777" w:rsidR="00DC7B68" w:rsidRDefault="00DC7B68" w:rsidP="00DC7B68">
      <w:pPr>
        <w:sectPr w:rsidR="00DC7B68" w:rsidSect="003D0BA9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 w:code="9"/>
          <w:pgMar w:top="2835" w:right="2098" w:bottom="2466" w:left="2098" w:header="1814" w:footer="1814" w:gutter="0"/>
          <w:cols w:space="708"/>
          <w:titlePg/>
          <w:docGrid w:linePitch="360"/>
        </w:sectPr>
      </w:pPr>
    </w:p>
    <w:p w14:paraId="3776075F" w14:textId="7364F4B4" w:rsidR="005A62DC" w:rsidRDefault="00DC7B68" w:rsidP="005A62DC">
      <w:pPr>
        <w:pStyle w:val="TableHead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1776790729"/>
      <w:bookmarkEnd w:id="0"/>
      <w:r w:rsidRPr="00BE0B6E">
        <w:lastRenderedPageBreak/>
        <w:t>Table C.1: General government sector net operating balance by level of government as a percent</w:t>
      </w:r>
      <w:r>
        <w:t>age</w:t>
      </w:r>
      <w:r w:rsidRPr="00BE0B6E">
        <w:t xml:space="preserve"> of GDP </w:t>
      </w:r>
      <w:bookmarkStart w:id="1" w:name="_1744726018"/>
      <w:bookmarkEnd w:id="1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863"/>
        <w:gridCol w:w="889"/>
        <w:gridCol w:w="970"/>
        <w:gridCol w:w="1309"/>
        <w:gridCol w:w="88"/>
        <w:gridCol w:w="888"/>
        <w:gridCol w:w="969"/>
        <w:gridCol w:w="1308"/>
        <w:gridCol w:w="88"/>
        <w:gridCol w:w="888"/>
        <w:gridCol w:w="969"/>
        <w:gridCol w:w="1308"/>
      </w:tblGrid>
      <w:tr w:rsidR="005A62DC" w:rsidRPr="005A62DC" w14:paraId="3218724E" w14:textId="77777777" w:rsidTr="005A62DC">
        <w:trPr>
          <w:divId w:val="1184054027"/>
          <w:trHeight w:hRule="exact" w:val="225"/>
        </w:trPr>
        <w:tc>
          <w:tcPr>
            <w:tcW w:w="80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17C6" w14:textId="1AAB44AB" w:rsidR="005A62DC" w:rsidRPr="005A62DC" w:rsidRDefault="005A62DC" w:rsidP="005A62D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pct"/>
            <w:gridSpan w:val="3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CA5E" w14:textId="77777777" w:rsidR="005A62DC" w:rsidRPr="005A62DC" w:rsidRDefault="005A62DC" w:rsidP="005A62DC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Australian Government (a)</w:t>
            </w:r>
          </w:p>
        </w:tc>
        <w:tc>
          <w:tcPr>
            <w:tcW w:w="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3DE9" w14:textId="77777777" w:rsidR="005A62DC" w:rsidRPr="005A62DC" w:rsidRDefault="005A62DC" w:rsidP="005A62DC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pct"/>
            <w:gridSpan w:val="3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CB3D" w14:textId="77777777" w:rsidR="005A62DC" w:rsidRPr="005A62DC" w:rsidRDefault="005A62DC" w:rsidP="005A62DC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DAD1" w14:textId="77777777" w:rsidR="005A62DC" w:rsidRPr="005A62DC" w:rsidRDefault="005A62DC" w:rsidP="005A62DC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pct"/>
            <w:gridSpan w:val="3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8747" w14:textId="77777777" w:rsidR="005A62DC" w:rsidRPr="005A62DC" w:rsidRDefault="005A62DC" w:rsidP="005A62DC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Consolidated</w:t>
            </w:r>
          </w:p>
        </w:tc>
      </w:tr>
      <w:tr w:rsidR="005A62DC" w:rsidRPr="005A62DC" w14:paraId="34A9FA3C" w14:textId="77777777" w:rsidTr="005A62DC">
        <w:trPr>
          <w:divId w:val="1184054027"/>
          <w:trHeight w:hRule="exact" w:val="22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E70F" w14:textId="77777777" w:rsidR="005A62DC" w:rsidRPr="005A62DC" w:rsidRDefault="005A62DC" w:rsidP="005A62DC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2AA8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42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1A6A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56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34DE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Net operating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F2C0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A23D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42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ECFA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56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2576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Net operating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F668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EC1E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42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09CC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56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BB37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Net operating</w:t>
            </w:r>
          </w:p>
        </w:tc>
      </w:tr>
      <w:tr w:rsidR="005A62DC" w:rsidRPr="005A62DC" w14:paraId="6A5F239C" w14:textId="77777777" w:rsidTr="005A62DC">
        <w:trPr>
          <w:divId w:val="1184054027"/>
          <w:trHeight w:hRule="exact" w:val="22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8DAF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8D57421" w14:textId="77777777" w:rsidR="005A62DC" w:rsidRPr="005A62DC" w:rsidRDefault="005A62DC" w:rsidP="005A62DC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A62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FD4CBB5" w14:textId="77777777" w:rsidR="005A62DC" w:rsidRPr="005A62DC" w:rsidRDefault="005A62DC" w:rsidP="005A62DC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A62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197E806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2DC">
              <w:rPr>
                <w:rFonts w:ascii="Arial" w:hAnsi="Arial" w:cs="Arial"/>
                <w:sz w:val="16"/>
                <w:szCs w:val="16"/>
              </w:rPr>
              <w:t>balance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FF07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6C08903" w14:textId="77777777" w:rsidR="005A62DC" w:rsidRPr="005A62DC" w:rsidRDefault="005A62DC" w:rsidP="005A62DC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A62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354E6EB" w14:textId="77777777" w:rsidR="005A62DC" w:rsidRPr="005A62DC" w:rsidRDefault="005A62DC" w:rsidP="005A62DC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A62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B2BB35E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2DC">
              <w:rPr>
                <w:rFonts w:ascii="Arial" w:hAnsi="Arial" w:cs="Arial"/>
                <w:sz w:val="16"/>
                <w:szCs w:val="16"/>
              </w:rPr>
              <w:t>balance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E97F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6E6B0DD" w14:textId="77777777" w:rsidR="005A62DC" w:rsidRPr="005A62DC" w:rsidRDefault="005A62DC" w:rsidP="005A62DC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A62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B1BCE5A" w14:textId="77777777" w:rsidR="005A62DC" w:rsidRPr="005A62DC" w:rsidRDefault="005A62DC" w:rsidP="005A62DC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A62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4C811C8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2DC">
              <w:rPr>
                <w:rFonts w:ascii="Arial" w:hAnsi="Arial" w:cs="Arial"/>
                <w:sz w:val="16"/>
                <w:szCs w:val="16"/>
              </w:rPr>
              <w:t>balance</w:t>
            </w:r>
          </w:p>
        </w:tc>
      </w:tr>
      <w:tr w:rsidR="005A62DC" w:rsidRPr="005A62DC" w14:paraId="7A8DF7CD" w14:textId="77777777" w:rsidTr="005A62DC">
        <w:trPr>
          <w:divId w:val="1184054027"/>
          <w:trHeight w:hRule="exact" w:val="22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FE79" w14:textId="77777777" w:rsidR="005A62DC" w:rsidRPr="005A62DC" w:rsidRDefault="005A62DC" w:rsidP="005A62DC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A62DC">
              <w:rPr>
                <w:rFonts w:ascii="Arial" w:hAnsi="Arial" w:cs="Arial"/>
                <w:sz w:val="16"/>
                <w:szCs w:val="16"/>
              </w:rPr>
              <w:t>2013-14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49E4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72D0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7E3D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-2.6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BA7C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F618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E8C2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4601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3A93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0BAB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33.6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791D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35.8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06C8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-2.2</w:t>
            </w:r>
          </w:p>
        </w:tc>
      </w:tr>
      <w:tr w:rsidR="005A62DC" w:rsidRPr="005A62DC" w14:paraId="3D1A8725" w14:textId="77777777" w:rsidTr="005A62DC">
        <w:trPr>
          <w:divId w:val="1184054027"/>
          <w:trHeight w:hRule="exact" w:val="22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68D0" w14:textId="77777777" w:rsidR="005A62DC" w:rsidRPr="005A62DC" w:rsidRDefault="005A62DC" w:rsidP="005A62D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86C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DE4E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0C5B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-2.4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FDD6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E178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938E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9C0E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AD63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82CF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22DC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35.8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FF583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-1.8</w:t>
            </w:r>
          </w:p>
        </w:tc>
      </w:tr>
      <w:tr w:rsidR="005A62DC" w:rsidRPr="005A62DC" w14:paraId="0096F50C" w14:textId="77777777" w:rsidTr="005A62DC">
        <w:trPr>
          <w:divId w:val="1184054027"/>
          <w:trHeight w:hRule="exact" w:val="22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6724" w14:textId="77777777" w:rsidR="005A62DC" w:rsidRPr="005A62DC" w:rsidRDefault="005A62DC" w:rsidP="005A62D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9B9A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66BE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7457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-2.2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2E55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4F1E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FC60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DDD8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81AF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E4BB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34.7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785B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36.1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0B29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-1.4</w:t>
            </w:r>
          </w:p>
        </w:tc>
      </w:tr>
      <w:tr w:rsidR="005A62DC" w:rsidRPr="005A62DC" w14:paraId="250D6B97" w14:textId="77777777" w:rsidTr="005A62DC">
        <w:trPr>
          <w:divId w:val="1184054027"/>
          <w:trHeight w:hRule="exact" w:val="22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75F9" w14:textId="77777777" w:rsidR="005A62DC" w:rsidRPr="005A62DC" w:rsidRDefault="005A62DC" w:rsidP="005A62D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962B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AC437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4E98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-1.9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E42E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B6CB6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5E34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D3CB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09F4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D579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34.3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31F0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35.3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99C1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-1.0</w:t>
            </w:r>
          </w:p>
        </w:tc>
      </w:tr>
      <w:tr w:rsidR="005A62DC" w:rsidRPr="005A62DC" w14:paraId="4F83B23F" w14:textId="77777777" w:rsidTr="005A62DC">
        <w:trPr>
          <w:divId w:val="1184054027"/>
          <w:trHeight w:hRule="exact" w:val="22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379B" w14:textId="77777777" w:rsidR="005A62DC" w:rsidRPr="005A62DC" w:rsidRDefault="005A62DC" w:rsidP="005A62D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EE2F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2F61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7FD2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5E21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CC5E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E45A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21EFF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EF5C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6448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35.3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D90E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34.8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98B9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</w:tr>
      <w:tr w:rsidR="005A62DC" w:rsidRPr="005A62DC" w14:paraId="7A62E645" w14:textId="77777777" w:rsidTr="005A62DC">
        <w:trPr>
          <w:divId w:val="1184054027"/>
          <w:trHeight w:hRule="exact" w:val="22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F636" w14:textId="77777777" w:rsidR="005A62DC" w:rsidRPr="005A62DC" w:rsidRDefault="005A62DC" w:rsidP="005A62D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1AB5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6839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1DB5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A224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3FC72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722F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6DEF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34338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6335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35.6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B401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34.6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7CB5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5A62DC" w:rsidRPr="005A62DC" w14:paraId="601E133D" w14:textId="77777777" w:rsidTr="005A62DC">
        <w:trPr>
          <w:divId w:val="1184054027"/>
          <w:trHeight w:hRule="exact" w:val="22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DFF3" w14:textId="77777777" w:rsidR="005A62DC" w:rsidRPr="005A62DC" w:rsidRDefault="005A62DC" w:rsidP="005A62D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42EC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22CF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5F8D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-4.6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A83E9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3366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9AE8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A1BB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-1.3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48B0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8C43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34.3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B7CA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39.9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84DF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-5.6</w:t>
            </w:r>
          </w:p>
        </w:tc>
      </w:tr>
      <w:tr w:rsidR="005A62DC" w:rsidRPr="005A62DC" w14:paraId="37C4D8B2" w14:textId="77777777" w:rsidTr="005A62DC">
        <w:trPr>
          <w:divId w:val="1184054027"/>
          <w:trHeight w:hRule="exact" w:val="22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ECCA" w14:textId="77777777" w:rsidR="005A62DC" w:rsidRPr="005A62DC" w:rsidRDefault="005A62DC" w:rsidP="005A62D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F53A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5EA7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31.2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096E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-6.2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95DA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C4AE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240C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BC38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A4B6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90F7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34.8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2C12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41.4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8E4C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-6.6</w:t>
            </w:r>
          </w:p>
        </w:tc>
      </w:tr>
      <w:tr w:rsidR="005A62DC" w:rsidRPr="005A62DC" w14:paraId="088AE228" w14:textId="77777777" w:rsidTr="005A62DC">
        <w:trPr>
          <w:divId w:val="1184054027"/>
          <w:trHeight w:hRule="exact" w:val="22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EB66" w14:textId="77777777" w:rsidR="005A62DC" w:rsidRPr="005A62DC" w:rsidRDefault="005A62DC" w:rsidP="005A62D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2021-22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6D84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230A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186B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-1.1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75EC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A94A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4B75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9D99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C51B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8470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35.4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782F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37.1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5F18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-1.7</w:t>
            </w:r>
          </w:p>
        </w:tc>
      </w:tr>
      <w:tr w:rsidR="005A62DC" w:rsidRPr="005A62DC" w14:paraId="3C886FE5" w14:textId="77777777" w:rsidTr="005A62DC">
        <w:trPr>
          <w:divId w:val="1184054027"/>
          <w:trHeight w:hRule="exact" w:val="22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C21E" w14:textId="77777777" w:rsidR="005A62DC" w:rsidRPr="005A62DC" w:rsidRDefault="005A62DC" w:rsidP="005A62D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CB79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9AE0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6CE0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9D9F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CB34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800E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5DB9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445F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B2E6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35.9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F8D9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67C2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</w:tr>
      <w:tr w:rsidR="005A62DC" w:rsidRPr="005A62DC" w14:paraId="6CE5F16F" w14:textId="77777777" w:rsidTr="005A62DC">
        <w:trPr>
          <w:divId w:val="1184054027"/>
          <w:trHeight w:hRule="exact" w:val="22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65C1" w14:textId="77777777" w:rsidR="005A62DC" w:rsidRPr="005A62DC" w:rsidRDefault="005A62DC" w:rsidP="005A62DC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A62DC">
              <w:rPr>
                <w:rFonts w:ascii="Arial" w:hAnsi="Arial" w:cs="Arial"/>
                <w:sz w:val="16"/>
                <w:szCs w:val="16"/>
              </w:rPr>
              <w:t>2023-24(e)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747C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6494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7010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D7AD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D4B9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A4FC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20FA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F0F7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D48D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37.4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EE20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36.8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432D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</w:tr>
      <w:tr w:rsidR="005A62DC" w:rsidRPr="005A62DC" w14:paraId="3ADF8249" w14:textId="77777777" w:rsidTr="005A62DC">
        <w:trPr>
          <w:divId w:val="1184054027"/>
          <w:trHeight w:hRule="exact" w:val="22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4C6C123B" w14:textId="77777777" w:rsidR="005A62DC" w:rsidRPr="005A62DC" w:rsidRDefault="005A62DC" w:rsidP="005A62DC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A62DC">
              <w:rPr>
                <w:rFonts w:ascii="Arial" w:hAnsi="Arial" w:cs="Arial"/>
                <w:sz w:val="16"/>
                <w:szCs w:val="16"/>
              </w:rPr>
              <w:t>2024-25(e)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9043247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109CD9E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502221F4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487D7BA3" w14:textId="77777777" w:rsidR="005A62DC" w:rsidRPr="005A62DC" w:rsidRDefault="005A62DC" w:rsidP="005A62D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10FCE892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5172E009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3F099F8C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F3A9560" w14:textId="77777777" w:rsidR="005A62DC" w:rsidRPr="005A62DC" w:rsidRDefault="005A62DC" w:rsidP="005A62D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358163B6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36.6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3FDAFCE2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4F2433AE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-0.3</w:t>
            </w:r>
          </w:p>
        </w:tc>
      </w:tr>
      <w:tr w:rsidR="005A62DC" w:rsidRPr="005A62DC" w14:paraId="5E6F676A" w14:textId="77777777" w:rsidTr="005A62DC">
        <w:trPr>
          <w:divId w:val="1184054027"/>
          <w:trHeight w:hRule="exact" w:val="22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0FD3" w14:textId="77777777" w:rsidR="005A62DC" w:rsidRPr="005A62DC" w:rsidRDefault="005A62DC" w:rsidP="005A62DC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A62DC">
              <w:rPr>
                <w:rFonts w:ascii="Arial" w:hAnsi="Arial" w:cs="Arial"/>
                <w:sz w:val="16"/>
                <w:szCs w:val="16"/>
              </w:rPr>
              <w:t>2025-26(e)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DB4F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2E61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206C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-1.2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9943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8ADC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0CDC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4655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392B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FE10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36.2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84AD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36.8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CB06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-0.6</w:t>
            </w:r>
          </w:p>
        </w:tc>
      </w:tr>
      <w:tr w:rsidR="005A62DC" w:rsidRPr="005A62DC" w14:paraId="40DFF22B" w14:textId="77777777" w:rsidTr="005A62DC">
        <w:trPr>
          <w:divId w:val="1184054027"/>
          <w:trHeight w:hRule="exact" w:val="225"/>
        </w:trPr>
        <w:tc>
          <w:tcPr>
            <w:tcW w:w="80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2DF3D39" w14:textId="77777777" w:rsidR="005A62DC" w:rsidRPr="005A62DC" w:rsidRDefault="005A62DC" w:rsidP="005A62D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2026-27(e)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93CAD3D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7CEEEFA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8B2C35D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-0.6</w:t>
            </w:r>
          </w:p>
        </w:tc>
        <w:tc>
          <w:tcPr>
            <w:tcW w:w="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CFD98C3" w14:textId="77777777" w:rsidR="005A62DC" w:rsidRPr="005A62DC" w:rsidRDefault="005A62DC" w:rsidP="005A62D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7DA195F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50C5BFC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631796F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30C7B93" w14:textId="77777777" w:rsidR="005A62DC" w:rsidRPr="005A62DC" w:rsidRDefault="005A62DC" w:rsidP="005A62DC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0EDB7F4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36.1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AB6E7B9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36.1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5E4AD7A" w14:textId="77777777" w:rsidR="005A62DC" w:rsidRPr="005A62DC" w:rsidRDefault="005A62DC" w:rsidP="005A62DC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2DC"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</w:p>
        </w:tc>
      </w:tr>
    </w:tbl>
    <w:p w14:paraId="662D8C05" w14:textId="41E7C45D" w:rsidR="00DC7B68" w:rsidRPr="00AF2A19" w:rsidRDefault="00DC7B68" w:rsidP="00304407">
      <w:pPr>
        <w:pStyle w:val="ChartandTableFootnote"/>
      </w:pPr>
      <w:r w:rsidRPr="00AF2A19">
        <w:t xml:space="preserve">Note: </w:t>
      </w:r>
      <w:r w:rsidRPr="00AF2A19">
        <w:tab/>
        <w:t>The consolidated level comprises the Australian Government, state and local governments and the multi</w:t>
      </w:r>
      <w:r w:rsidR="00C7106F">
        <w:noBreakHyphen/>
      </w:r>
      <w:r w:rsidRPr="00AF2A19">
        <w:t>jurisdictional sector. Adjustments are made to avoid double counting between these sectors.</w:t>
      </w:r>
    </w:p>
    <w:p w14:paraId="7C617EDF" w14:textId="6594A645" w:rsidR="00DC7B68" w:rsidRPr="00AF2A19" w:rsidRDefault="00DC7B68" w:rsidP="00DC7B68">
      <w:pPr>
        <w:pStyle w:val="ChartandTableFootnoteAlpha"/>
        <w:numPr>
          <w:ilvl w:val="0"/>
          <w:numId w:val="19"/>
        </w:numPr>
      </w:pPr>
      <w:r w:rsidRPr="00AF2A19">
        <w:t xml:space="preserve">Australian Government data have been revised in the </w:t>
      </w:r>
      <w:r>
        <w:rPr>
          <w:i/>
        </w:rPr>
        <w:t>202</w:t>
      </w:r>
      <w:r w:rsidR="0085683E">
        <w:rPr>
          <w:i/>
        </w:rPr>
        <w:t>4</w:t>
      </w:r>
      <w:r>
        <w:rPr>
          <w:i/>
        </w:rPr>
        <w:t>–2</w:t>
      </w:r>
      <w:r w:rsidR="0085683E">
        <w:rPr>
          <w:i/>
        </w:rPr>
        <w:t>5</w:t>
      </w:r>
      <w:r w:rsidRPr="00AF2A19">
        <w:rPr>
          <w:i/>
        </w:rPr>
        <w:t xml:space="preserve"> Budget</w:t>
      </w:r>
      <w:r w:rsidRPr="00AF2A19">
        <w:t xml:space="preserve"> to improve accuracy and comparability through time. See Budget Paper No.1, </w:t>
      </w:r>
      <w:r w:rsidRPr="00AF2A19">
        <w:rPr>
          <w:i/>
        </w:rPr>
        <w:t xml:space="preserve">Budget Strategy and Outlook </w:t>
      </w:r>
      <w:r>
        <w:rPr>
          <w:i/>
        </w:rPr>
        <w:t>202</w:t>
      </w:r>
      <w:r w:rsidR="006513D8">
        <w:rPr>
          <w:i/>
        </w:rPr>
        <w:t>4</w:t>
      </w:r>
      <w:r>
        <w:rPr>
          <w:i/>
        </w:rPr>
        <w:t>–2</w:t>
      </w:r>
      <w:r w:rsidR="006513D8">
        <w:rPr>
          <w:i/>
        </w:rPr>
        <w:t>5</w:t>
      </w:r>
      <w:r w:rsidRPr="00AF2A19">
        <w:rPr>
          <w:i/>
        </w:rPr>
        <w:t>,</w:t>
      </w:r>
      <w:r w:rsidRPr="00AF2A19">
        <w:t xml:space="preserve"> </w:t>
      </w:r>
      <w:r w:rsidRPr="00AF2A19">
        <w:rPr>
          <w:i/>
        </w:rPr>
        <w:t>Statement 11: Historical Australian Government Data</w:t>
      </w:r>
      <w:r w:rsidRPr="00AF2A19">
        <w:t>.</w:t>
      </w:r>
    </w:p>
    <w:p w14:paraId="434D26CD" w14:textId="77777777" w:rsidR="00DC7B68" w:rsidRDefault="00DC7B68" w:rsidP="00DC7B68">
      <w:pPr>
        <w:pStyle w:val="ChartandTableFootnoteAlpha"/>
        <w:numPr>
          <w:ilvl w:val="0"/>
          <w:numId w:val="23"/>
        </w:numPr>
        <w:rPr>
          <w:color w:val="auto"/>
        </w:rPr>
      </w:pPr>
      <w:r w:rsidRPr="00BB5863">
        <w:rPr>
          <w:color w:val="auto"/>
        </w:rPr>
        <w:t>Estimates.</w:t>
      </w:r>
    </w:p>
    <w:p w14:paraId="01D64EA2" w14:textId="77777777" w:rsidR="00DC7B68" w:rsidRPr="00C65E7B" w:rsidRDefault="00DC7B68" w:rsidP="00117FB6">
      <w:pPr>
        <w:pStyle w:val="TableLine"/>
        <w:rPr>
          <w:highlight w:val="yellow"/>
        </w:rPr>
      </w:pPr>
    </w:p>
    <w:p w14:paraId="15934D42" w14:textId="77777777" w:rsidR="00DC7B68" w:rsidRPr="00C65E7B" w:rsidRDefault="00DC7B68" w:rsidP="00DC7B68">
      <w:pPr>
        <w:rPr>
          <w:highlight w:val="yellow"/>
        </w:rPr>
      </w:pPr>
      <w:r w:rsidRPr="00C65E7B">
        <w:rPr>
          <w:highlight w:val="yellow"/>
        </w:rPr>
        <w:br w:type="page"/>
      </w:r>
    </w:p>
    <w:p w14:paraId="17326400" w14:textId="5E1AB6E8" w:rsidR="005521DF" w:rsidRDefault="00DC7B68" w:rsidP="005521DF">
      <w:pPr>
        <w:pStyle w:val="TableHead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903">
        <w:lastRenderedPageBreak/>
        <w:t>Table</w:t>
      </w:r>
      <w:r>
        <w:t> </w:t>
      </w:r>
      <w:r w:rsidRPr="00685903">
        <w:t xml:space="preserve">C.2: Public </w:t>
      </w:r>
      <w:r w:rsidRPr="00685903">
        <w:rPr>
          <w:rFonts w:cs="Arial"/>
        </w:rPr>
        <w:t>non</w:t>
      </w:r>
      <w:r w:rsidR="00C7106F">
        <w:noBreakHyphen/>
      </w:r>
      <w:r w:rsidRPr="00685903">
        <w:t>financial corporations sector net operating balance by level of government as a percentage of GDP</w:t>
      </w:r>
      <w:bookmarkStart w:id="2" w:name="_1727697877"/>
      <w:bookmarkStart w:id="3" w:name="_1744726043"/>
      <w:bookmarkEnd w:id="2"/>
      <w:bookmarkEnd w:id="3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90"/>
        <w:gridCol w:w="971"/>
        <w:gridCol w:w="1311"/>
        <w:gridCol w:w="88"/>
        <w:gridCol w:w="891"/>
        <w:gridCol w:w="971"/>
        <w:gridCol w:w="1311"/>
        <w:gridCol w:w="88"/>
        <w:gridCol w:w="891"/>
        <w:gridCol w:w="971"/>
        <w:gridCol w:w="1311"/>
      </w:tblGrid>
      <w:tr w:rsidR="005521DF" w:rsidRPr="00F777FD" w14:paraId="18CCB361" w14:textId="77777777" w:rsidTr="00F777FD">
        <w:trPr>
          <w:divId w:val="1126847839"/>
          <w:trHeight w:hRule="exact" w:val="225"/>
        </w:trPr>
        <w:tc>
          <w:tcPr>
            <w:tcW w:w="799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C000" w14:textId="6D13445C" w:rsidR="005521DF" w:rsidRPr="005521DF" w:rsidRDefault="005521DF" w:rsidP="005521D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5" w:type="pct"/>
            <w:gridSpan w:val="3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9FFB" w14:textId="77777777" w:rsidR="005521DF" w:rsidRPr="005521DF" w:rsidRDefault="005521DF" w:rsidP="005521D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Australian Government (a)</w:t>
            </w:r>
          </w:p>
        </w:tc>
        <w:tc>
          <w:tcPr>
            <w:tcW w:w="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542D" w14:textId="77777777" w:rsidR="005521DF" w:rsidRPr="005521DF" w:rsidRDefault="005521DF" w:rsidP="005521D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5" w:type="pct"/>
            <w:gridSpan w:val="3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FCB8" w14:textId="77777777" w:rsidR="005521DF" w:rsidRPr="005521DF" w:rsidRDefault="005521DF" w:rsidP="005521D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3E56D" w14:textId="77777777" w:rsidR="005521DF" w:rsidRPr="005521DF" w:rsidRDefault="005521DF" w:rsidP="005521D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5" w:type="pct"/>
            <w:gridSpan w:val="3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647C" w14:textId="77777777" w:rsidR="005521DF" w:rsidRPr="005521DF" w:rsidRDefault="005521DF" w:rsidP="005521D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Consolidated</w:t>
            </w:r>
          </w:p>
        </w:tc>
      </w:tr>
      <w:tr w:rsidR="006125E1" w:rsidRPr="00F777FD" w14:paraId="18DE1237" w14:textId="77777777" w:rsidTr="00F777FD">
        <w:trPr>
          <w:divId w:val="1126847839"/>
          <w:trHeight w:hRule="exact" w:val="225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4AE9" w14:textId="77777777" w:rsidR="005521DF" w:rsidRPr="005521DF" w:rsidRDefault="005521DF" w:rsidP="005521D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88BD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42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8810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56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A746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Net operating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23FD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689D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42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48B9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56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9415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Net operating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D047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2E4D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42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1935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56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1346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Net operating</w:t>
            </w:r>
          </w:p>
        </w:tc>
      </w:tr>
      <w:tr w:rsidR="005521DF" w:rsidRPr="00F777FD" w14:paraId="74FF9C8F" w14:textId="77777777" w:rsidTr="00F777FD">
        <w:trPr>
          <w:divId w:val="1126847839"/>
          <w:trHeight w:hRule="exact" w:val="225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7AC9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2A56" w14:textId="77777777" w:rsidR="005521DF" w:rsidRPr="005521DF" w:rsidRDefault="005521DF" w:rsidP="005521DF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23B8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3B11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balance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99F9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B209" w14:textId="77777777" w:rsidR="005521DF" w:rsidRPr="005521DF" w:rsidRDefault="005521DF" w:rsidP="005521DF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E62D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1D32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balance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E0A0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55B0" w14:textId="77777777" w:rsidR="005521DF" w:rsidRPr="005521DF" w:rsidRDefault="005521DF" w:rsidP="005521DF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E248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B779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balance</w:t>
            </w:r>
          </w:p>
        </w:tc>
      </w:tr>
      <w:tr w:rsidR="006125E1" w:rsidRPr="00F777FD" w14:paraId="0B36684B" w14:textId="77777777" w:rsidTr="00F777FD">
        <w:trPr>
          <w:divId w:val="1126847839"/>
          <w:trHeight w:hRule="exact" w:val="225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009B" w14:textId="77777777" w:rsidR="005521DF" w:rsidRPr="005521DF" w:rsidRDefault="005521DF" w:rsidP="005521D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521DF">
              <w:rPr>
                <w:rFonts w:ascii="Arial" w:hAnsi="Arial" w:cs="Arial"/>
                <w:sz w:val="16"/>
                <w:szCs w:val="16"/>
              </w:rPr>
              <w:t>2013-14</w:t>
            </w:r>
          </w:p>
        </w:tc>
        <w:tc>
          <w:tcPr>
            <w:tcW w:w="38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E818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42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9386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6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3500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191D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5EC0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42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D733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56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8522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25FBD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FAF34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2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13B0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56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30D0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-0.2</w:t>
            </w:r>
          </w:p>
        </w:tc>
      </w:tr>
      <w:tr w:rsidR="005521DF" w:rsidRPr="00F777FD" w14:paraId="61682313" w14:textId="77777777" w:rsidTr="00F777FD">
        <w:trPr>
          <w:divId w:val="1126847839"/>
          <w:trHeight w:hRule="exact" w:val="225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B8B9" w14:textId="77777777" w:rsidR="005521DF" w:rsidRPr="005521DF" w:rsidRDefault="005521DF" w:rsidP="005521D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62E2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2B20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5F37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8CBC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D445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624F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6BA9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E8B9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A8C5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63CF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EFAB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-0.1</w:t>
            </w:r>
          </w:p>
        </w:tc>
      </w:tr>
      <w:tr w:rsidR="005521DF" w:rsidRPr="00F777FD" w14:paraId="07373D96" w14:textId="77777777" w:rsidTr="00F777FD">
        <w:trPr>
          <w:divId w:val="1126847839"/>
          <w:trHeight w:hRule="exact" w:val="225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7355" w14:textId="77777777" w:rsidR="005521DF" w:rsidRPr="005521DF" w:rsidRDefault="005521DF" w:rsidP="005521D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7625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436D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B293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5C30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6C6A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E337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A479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9A96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443C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802D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F1AD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-0.3</w:t>
            </w:r>
          </w:p>
        </w:tc>
      </w:tr>
      <w:tr w:rsidR="005521DF" w:rsidRPr="00F777FD" w14:paraId="36CB6491" w14:textId="77777777" w:rsidTr="00F777FD">
        <w:trPr>
          <w:divId w:val="1126847839"/>
          <w:trHeight w:hRule="exact" w:val="225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5EC2" w14:textId="77777777" w:rsidR="005521DF" w:rsidRPr="005521DF" w:rsidRDefault="005521DF" w:rsidP="005521D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2C51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F260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0345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6953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6759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1A524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0774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E1E1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4E94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556F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8314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-0.3</w:t>
            </w:r>
          </w:p>
        </w:tc>
      </w:tr>
      <w:tr w:rsidR="005521DF" w:rsidRPr="00F777FD" w14:paraId="5ADD6275" w14:textId="77777777" w:rsidTr="00F777FD">
        <w:trPr>
          <w:divId w:val="1126847839"/>
          <w:trHeight w:hRule="exact" w:val="225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E166" w14:textId="77777777" w:rsidR="005521DF" w:rsidRPr="005521DF" w:rsidRDefault="005521DF" w:rsidP="005521D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CDE9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44E8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22EA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5268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531A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AE89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B069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8289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AC2B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C4C4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5032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-0.4</w:t>
            </w:r>
          </w:p>
        </w:tc>
      </w:tr>
      <w:tr w:rsidR="005521DF" w:rsidRPr="00F777FD" w14:paraId="33B856B3" w14:textId="77777777" w:rsidTr="00F777FD">
        <w:trPr>
          <w:divId w:val="1126847839"/>
          <w:trHeight w:hRule="exact" w:val="225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099A" w14:textId="77777777" w:rsidR="005521DF" w:rsidRPr="005521DF" w:rsidRDefault="005521DF" w:rsidP="005521D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56C0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DCB0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3D15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0CC0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C51E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DF8D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DAEB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5A23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D8B7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C2D1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99B4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-0.4</w:t>
            </w:r>
          </w:p>
        </w:tc>
      </w:tr>
      <w:tr w:rsidR="005521DF" w:rsidRPr="00F777FD" w14:paraId="3F3A0497" w14:textId="77777777" w:rsidTr="00F777FD">
        <w:trPr>
          <w:divId w:val="1126847839"/>
          <w:trHeight w:hRule="exact" w:val="225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CF5E" w14:textId="77777777" w:rsidR="005521DF" w:rsidRPr="005521DF" w:rsidRDefault="005521DF" w:rsidP="005521D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27C9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0D4F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4786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9F85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81DD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DF3D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0CD7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5A50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9078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2A88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5C33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-0.5</w:t>
            </w:r>
          </w:p>
        </w:tc>
      </w:tr>
      <w:tr w:rsidR="005521DF" w:rsidRPr="00F777FD" w14:paraId="1886B290" w14:textId="77777777" w:rsidTr="00F777FD">
        <w:trPr>
          <w:divId w:val="1126847839"/>
          <w:trHeight w:hRule="exact" w:val="225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FC8F" w14:textId="77777777" w:rsidR="005521DF" w:rsidRPr="005521DF" w:rsidRDefault="005521DF" w:rsidP="005521D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BC69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E667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EA96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6F49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017C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D434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A6C8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922F8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558B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79FB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6CC5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-0.3</w:t>
            </w:r>
          </w:p>
        </w:tc>
      </w:tr>
      <w:tr w:rsidR="005521DF" w:rsidRPr="00F777FD" w14:paraId="148DBEB0" w14:textId="77777777" w:rsidTr="00F777FD">
        <w:trPr>
          <w:divId w:val="1126847839"/>
          <w:trHeight w:hRule="exact" w:val="225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EE7F" w14:textId="77777777" w:rsidR="005521DF" w:rsidRPr="005521DF" w:rsidRDefault="005521DF" w:rsidP="005521D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2021-22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29C0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5349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12A1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6EBF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816F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5651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36D7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6D902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E1CB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E7D6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D455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-0.1</w:t>
            </w:r>
          </w:p>
        </w:tc>
      </w:tr>
      <w:tr w:rsidR="005521DF" w:rsidRPr="00F777FD" w14:paraId="7853602D" w14:textId="77777777" w:rsidTr="00F777FD">
        <w:trPr>
          <w:divId w:val="1126847839"/>
          <w:trHeight w:hRule="exact" w:val="225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1871" w14:textId="77777777" w:rsidR="005521DF" w:rsidRPr="005521DF" w:rsidRDefault="005521DF" w:rsidP="005521D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6ADC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6286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7809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C472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EE5C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E197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4819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A101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6680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0CC0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E9D6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-0.1</w:t>
            </w:r>
          </w:p>
        </w:tc>
      </w:tr>
      <w:tr w:rsidR="005521DF" w:rsidRPr="00F777FD" w14:paraId="672E2644" w14:textId="77777777" w:rsidTr="00F777FD">
        <w:trPr>
          <w:divId w:val="1126847839"/>
          <w:trHeight w:hRule="exact" w:val="225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8959" w14:textId="77777777" w:rsidR="005521DF" w:rsidRPr="005521DF" w:rsidRDefault="005521DF" w:rsidP="005521D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521DF">
              <w:rPr>
                <w:rFonts w:ascii="Arial" w:hAnsi="Arial" w:cs="Arial"/>
                <w:sz w:val="16"/>
                <w:szCs w:val="16"/>
              </w:rPr>
              <w:t>2023-24(e)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DD7F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1386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D2F9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6564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5305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A84E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88BB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6A50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6CFB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C4EE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C018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-0.1</w:t>
            </w:r>
          </w:p>
        </w:tc>
      </w:tr>
      <w:tr w:rsidR="006125E1" w:rsidRPr="00F777FD" w14:paraId="61EB7D03" w14:textId="77777777" w:rsidTr="00F777FD">
        <w:trPr>
          <w:divId w:val="1126847839"/>
          <w:trHeight w:hRule="exact" w:val="225"/>
        </w:trPr>
        <w:tc>
          <w:tcPr>
            <w:tcW w:w="79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707EFED4" w14:textId="77777777" w:rsidR="005521DF" w:rsidRPr="005521DF" w:rsidRDefault="005521DF" w:rsidP="005521D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521DF">
              <w:rPr>
                <w:rFonts w:ascii="Arial" w:hAnsi="Arial" w:cs="Arial"/>
                <w:sz w:val="16"/>
                <w:szCs w:val="16"/>
              </w:rPr>
              <w:t>2024-25(e)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5302FC15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348D8F37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35BC05CD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093754A1" w14:textId="77777777" w:rsidR="005521DF" w:rsidRPr="005521DF" w:rsidRDefault="005521DF" w:rsidP="005521D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2AB65F15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316A841E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5E5B446B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6E5CAEAF" w14:textId="77777777" w:rsidR="005521DF" w:rsidRPr="005521DF" w:rsidRDefault="005521DF" w:rsidP="005521D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74A66C67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2F999CF0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33265DDC" w14:textId="77777777" w:rsidR="005521DF" w:rsidRPr="005521DF" w:rsidRDefault="005521DF" w:rsidP="005521D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1DF"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</w:p>
        </w:tc>
      </w:tr>
    </w:tbl>
    <w:p w14:paraId="1C17D8D7" w14:textId="07EE5AB6" w:rsidR="00DC7B68" w:rsidRPr="00685903" w:rsidRDefault="00DC7B68" w:rsidP="00DC7B68">
      <w:pPr>
        <w:pStyle w:val="ChartandTableFootnote"/>
      </w:pPr>
      <w:r w:rsidRPr="00685903">
        <w:t>Note:</w:t>
      </w:r>
      <w:r w:rsidRPr="00685903">
        <w:tab/>
        <w:t>The consolidated level comprises the Australian Government, state and local governments and the multi</w:t>
      </w:r>
      <w:r w:rsidR="00C7106F">
        <w:noBreakHyphen/>
      </w:r>
      <w:r w:rsidRPr="00685903">
        <w:t xml:space="preserve">jurisdictional sector. Adjustments are made to avoid double </w:t>
      </w:r>
      <w:r w:rsidRPr="00591430">
        <w:t>counting</w:t>
      </w:r>
      <w:r w:rsidRPr="00685903">
        <w:t xml:space="preserve"> between these sectors.</w:t>
      </w:r>
    </w:p>
    <w:p w14:paraId="59E67D48" w14:textId="607F12C5" w:rsidR="00DC7B68" w:rsidRPr="00685903" w:rsidRDefault="00DC7B68" w:rsidP="00DC7B68">
      <w:pPr>
        <w:pStyle w:val="ChartandTableFootnote"/>
      </w:pPr>
      <w:r w:rsidRPr="00685903">
        <w:t>Note:</w:t>
      </w:r>
      <w:r w:rsidRPr="00685903">
        <w:tab/>
        <w:t xml:space="preserve">Australian </w:t>
      </w:r>
      <w:r w:rsidRPr="00591430">
        <w:t>Government</w:t>
      </w:r>
      <w:r w:rsidRPr="00685903">
        <w:t xml:space="preserve"> data for the public non</w:t>
      </w:r>
      <w:r w:rsidR="00C7106F">
        <w:noBreakHyphen/>
      </w:r>
      <w:r w:rsidRPr="00685903">
        <w:t xml:space="preserve">financial corporations sector is unavailable beyond </w:t>
      </w:r>
      <w:r>
        <w:t>202</w:t>
      </w:r>
      <w:r w:rsidR="006513D8">
        <w:t>4</w:t>
      </w:r>
      <w:r>
        <w:t>–2</w:t>
      </w:r>
      <w:r w:rsidR="006513D8">
        <w:t>5</w:t>
      </w:r>
      <w:r w:rsidRPr="00685903">
        <w:t>.</w:t>
      </w:r>
    </w:p>
    <w:p w14:paraId="7A611070" w14:textId="1A8DDE07" w:rsidR="00DC7B68" w:rsidRPr="00685903" w:rsidRDefault="00DC7B68" w:rsidP="00DC7B68">
      <w:pPr>
        <w:pStyle w:val="ChartandTableFootnoteAlpha"/>
        <w:numPr>
          <w:ilvl w:val="0"/>
          <w:numId w:val="25"/>
        </w:numPr>
        <w:rPr>
          <w:color w:val="auto"/>
        </w:rPr>
      </w:pPr>
      <w:r w:rsidRPr="00685903">
        <w:rPr>
          <w:color w:val="auto"/>
        </w:rPr>
        <w:t xml:space="preserve">Australian Government data have been revised in the </w:t>
      </w:r>
      <w:r w:rsidRPr="00685903">
        <w:rPr>
          <w:i/>
          <w:color w:val="auto"/>
        </w:rPr>
        <w:t>202</w:t>
      </w:r>
      <w:r w:rsidR="006513D8">
        <w:rPr>
          <w:i/>
          <w:color w:val="auto"/>
        </w:rPr>
        <w:t>4</w:t>
      </w:r>
      <w:r>
        <w:rPr>
          <w:i/>
          <w:color w:val="auto"/>
        </w:rPr>
        <w:t>–2</w:t>
      </w:r>
      <w:r w:rsidR="006513D8">
        <w:rPr>
          <w:i/>
          <w:color w:val="auto"/>
        </w:rPr>
        <w:t>5</w:t>
      </w:r>
      <w:r w:rsidRPr="00685903">
        <w:rPr>
          <w:i/>
          <w:color w:val="auto"/>
        </w:rPr>
        <w:t xml:space="preserve"> Budget</w:t>
      </w:r>
      <w:r w:rsidRPr="00685903">
        <w:rPr>
          <w:color w:val="auto"/>
        </w:rPr>
        <w:t xml:space="preserve"> to improve accuracy and comparability through time. See Budget Paper No.1, </w:t>
      </w:r>
      <w:r w:rsidRPr="00685903">
        <w:rPr>
          <w:i/>
          <w:color w:val="auto"/>
        </w:rPr>
        <w:t>Budget Strategy and Outlook 202</w:t>
      </w:r>
      <w:r w:rsidR="006513D8">
        <w:rPr>
          <w:i/>
          <w:color w:val="auto"/>
        </w:rPr>
        <w:t>4</w:t>
      </w:r>
      <w:r>
        <w:rPr>
          <w:i/>
          <w:color w:val="auto"/>
        </w:rPr>
        <w:t>–2</w:t>
      </w:r>
      <w:r w:rsidR="006513D8">
        <w:rPr>
          <w:i/>
          <w:color w:val="auto"/>
        </w:rPr>
        <w:t>5</w:t>
      </w:r>
      <w:r w:rsidRPr="00685903">
        <w:rPr>
          <w:i/>
          <w:color w:val="auto"/>
        </w:rPr>
        <w:t>,</w:t>
      </w:r>
      <w:r w:rsidRPr="00685903">
        <w:rPr>
          <w:color w:val="auto"/>
        </w:rPr>
        <w:t xml:space="preserve"> </w:t>
      </w:r>
      <w:r w:rsidRPr="00685903">
        <w:rPr>
          <w:i/>
          <w:color w:val="auto"/>
        </w:rPr>
        <w:t>Statement 11: Historical Australian Government Data</w:t>
      </w:r>
      <w:r w:rsidRPr="00685903">
        <w:rPr>
          <w:color w:val="auto"/>
        </w:rPr>
        <w:t>.</w:t>
      </w:r>
    </w:p>
    <w:p w14:paraId="78C09E5B" w14:textId="77777777" w:rsidR="00DC7B68" w:rsidRDefault="00DC7B68" w:rsidP="00DC7B68">
      <w:pPr>
        <w:pStyle w:val="ChartandTableFootnoteAlpha"/>
        <w:numPr>
          <w:ilvl w:val="0"/>
          <w:numId w:val="24"/>
        </w:numPr>
        <w:rPr>
          <w:color w:val="auto"/>
        </w:rPr>
      </w:pPr>
      <w:r w:rsidRPr="00685903">
        <w:rPr>
          <w:color w:val="auto"/>
        </w:rPr>
        <w:t>Estimates.</w:t>
      </w:r>
    </w:p>
    <w:p w14:paraId="10880B10" w14:textId="77777777" w:rsidR="00DC7B68" w:rsidRPr="00C65E7B" w:rsidRDefault="00DC7B68" w:rsidP="00F20C84">
      <w:pPr>
        <w:pStyle w:val="TableLine"/>
        <w:rPr>
          <w:highlight w:val="yellow"/>
        </w:rPr>
      </w:pPr>
    </w:p>
    <w:p w14:paraId="4E1D1DFB" w14:textId="77777777" w:rsidR="00DC7B68" w:rsidRPr="00C65E7B" w:rsidRDefault="00DC7B68" w:rsidP="00DC7B68">
      <w:pPr>
        <w:rPr>
          <w:highlight w:val="yellow"/>
        </w:rPr>
      </w:pPr>
      <w:r w:rsidRPr="00C65E7B">
        <w:rPr>
          <w:highlight w:val="yellow"/>
        </w:rPr>
        <w:br w:type="page"/>
      </w:r>
    </w:p>
    <w:p w14:paraId="2EA9664D" w14:textId="53C6AD2C" w:rsidR="00F32474" w:rsidRDefault="00DC7B68" w:rsidP="00F32474">
      <w:pPr>
        <w:pStyle w:val="TableHead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3167">
        <w:lastRenderedPageBreak/>
        <w:t>Table</w:t>
      </w:r>
      <w:r>
        <w:t> </w:t>
      </w:r>
      <w:r w:rsidRPr="00FD3167">
        <w:t>C.3: Non</w:t>
      </w:r>
      <w:r w:rsidR="00C7106F">
        <w:noBreakHyphen/>
      </w:r>
      <w:r w:rsidRPr="00FD3167">
        <w:rPr>
          <w:rFonts w:cs="Arial"/>
        </w:rPr>
        <w:t>financial</w:t>
      </w:r>
      <w:r w:rsidRPr="00FD3167">
        <w:t xml:space="preserve"> public sector net operating balance by level of government as a percentage of GDP</w:t>
      </w:r>
      <w:bookmarkStart w:id="4" w:name="_1727698149"/>
      <w:bookmarkStart w:id="5" w:name="_1744726050"/>
      <w:bookmarkEnd w:id="4"/>
      <w:bookmarkEnd w:id="5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863"/>
        <w:gridCol w:w="889"/>
        <w:gridCol w:w="970"/>
        <w:gridCol w:w="1309"/>
        <w:gridCol w:w="88"/>
        <w:gridCol w:w="888"/>
        <w:gridCol w:w="969"/>
        <w:gridCol w:w="1308"/>
        <w:gridCol w:w="88"/>
        <w:gridCol w:w="888"/>
        <w:gridCol w:w="969"/>
        <w:gridCol w:w="1308"/>
      </w:tblGrid>
      <w:tr w:rsidR="00F777FD" w:rsidRPr="00F777FD" w14:paraId="4B1BF03D" w14:textId="77777777" w:rsidTr="00F777FD">
        <w:trPr>
          <w:divId w:val="283778309"/>
          <w:trHeight w:hRule="exact" w:val="225"/>
        </w:trPr>
        <w:tc>
          <w:tcPr>
            <w:tcW w:w="80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F339" w14:textId="147D86CF" w:rsidR="00F777FD" w:rsidRPr="00F777FD" w:rsidRDefault="00F777FD" w:rsidP="00F777F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pct"/>
            <w:gridSpan w:val="3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bottom"/>
            <w:hideMark/>
          </w:tcPr>
          <w:p w14:paraId="35049F09" w14:textId="77777777" w:rsidR="00F777FD" w:rsidRPr="00F777FD" w:rsidRDefault="00F777FD" w:rsidP="00F777FD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Australian Government (a)</w:t>
            </w:r>
          </w:p>
        </w:tc>
        <w:tc>
          <w:tcPr>
            <w:tcW w:w="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E122" w14:textId="77777777" w:rsidR="00F777FD" w:rsidRPr="00F777FD" w:rsidRDefault="00F777FD" w:rsidP="00F777FD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pct"/>
            <w:gridSpan w:val="3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bottom"/>
            <w:hideMark/>
          </w:tcPr>
          <w:p w14:paraId="32AA860E" w14:textId="77777777" w:rsidR="00F777FD" w:rsidRPr="00F777FD" w:rsidRDefault="00F777FD" w:rsidP="00F777FD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A379" w14:textId="77777777" w:rsidR="00F777FD" w:rsidRPr="00F777FD" w:rsidRDefault="00F777FD" w:rsidP="00F777FD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pct"/>
            <w:gridSpan w:val="3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bottom"/>
            <w:hideMark/>
          </w:tcPr>
          <w:p w14:paraId="4EBD315F" w14:textId="77777777" w:rsidR="00F777FD" w:rsidRPr="00F777FD" w:rsidRDefault="00F777FD" w:rsidP="00F777FD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Consolidated</w:t>
            </w:r>
          </w:p>
        </w:tc>
      </w:tr>
      <w:tr w:rsidR="00F777FD" w:rsidRPr="00F777FD" w14:paraId="3A5A4181" w14:textId="77777777" w:rsidTr="00F777FD">
        <w:trPr>
          <w:divId w:val="283778309"/>
          <w:trHeight w:hRule="exact" w:val="22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2F20" w14:textId="77777777" w:rsidR="00F777FD" w:rsidRPr="00F777FD" w:rsidRDefault="00F777FD" w:rsidP="00F777FD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A5BB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DF3B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D4A5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Net operating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7B3B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769A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C891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D1542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Net operating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2964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C5CF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Revenue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6B66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C952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Net operating</w:t>
            </w:r>
          </w:p>
        </w:tc>
      </w:tr>
      <w:tr w:rsidR="00F777FD" w:rsidRPr="00F777FD" w14:paraId="46EEAE7F" w14:textId="77777777" w:rsidTr="00F777FD">
        <w:trPr>
          <w:divId w:val="283778309"/>
          <w:trHeight w:hRule="exact" w:val="22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CF4D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F1083DB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79F3BF5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2CBDFDA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balance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6A5E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E984627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2C8343D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588F27C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balance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4F38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FAAFED2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DFE9235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A3BE5E0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balance</w:t>
            </w:r>
          </w:p>
        </w:tc>
      </w:tr>
      <w:tr w:rsidR="00F777FD" w:rsidRPr="00F777FD" w14:paraId="1F76574B" w14:textId="77777777" w:rsidTr="00F777FD">
        <w:trPr>
          <w:divId w:val="283778309"/>
          <w:trHeight w:hRule="exact" w:val="22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1C19" w14:textId="77777777" w:rsidR="00F777FD" w:rsidRPr="00F777FD" w:rsidRDefault="00F777FD" w:rsidP="00F777FD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77FD">
              <w:rPr>
                <w:rFonts w:ascii="Arial" w:hAnsi="Arial" w:cs="Arial"/>
                <w:sz w:val="16"/>
                <w:szCs w:val="16"/>
              </w:rPr>
              <w:t>2013-14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BC60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23.9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B227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3EA3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-2.7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BD18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1F4E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8C828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71B0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2788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67E4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36.8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8DB7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39.2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70EE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-2.4</w:t>
            </w:r>
          </w:p>
        </w:tc>
      </w:tr>
      <w:tr w:rsidR="00F777FD" w:rsidRPr="00F777FD" w14:paraId="3F403A24" w14:textId="77777777" w:rsidTr="00F777FD">
        <w:trPr>
          <w:divId w:val="283778309"/>
          <w:trHeight w:hRule="exact" w:val="22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A367" w14:textId="77777777" w:rsidR="00F777FD" w:rsidRPr="00F777FD" w:rsidRDefault="00F777FD" w:rsidP="00F777F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6102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23.9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8B93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7E5C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-2.5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8836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2B99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7E53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05A8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A6CB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8C64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BF93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39.1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7624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-1.9</w:t>
            </w:r>
          </w:p>
        </w:tc>
      </w:tr>
      <w:tr w:rsidR="00F777FD" w:rsidRPr="00F777FD" w14:paraId="4969D7D0" w14:textId="77777777" w:rsidTr="00F777FD">
        <w:trPr>
          <w:divId w:val="283778309"/>
          <w:trHeight w:hRule="exact" w:val="22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429C" w14:textId="77777777" w:rsidR="00F777FD" w:rsidRPr="00F777FD" w:rsidRDefault="00F777FD" w:rsidP="00F777F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11BE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9346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919D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-2.3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FBD2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55B38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2219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001B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02A6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5115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3DA4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39.7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57A19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-1.7</w:t>
            </w:r>
          </w:p>
        </w:tc>
      </w:tr>
      <w:tr w:rsidR="00F777FD" w:rsidRPr="00F777FD" w14:paraId="42EDDEBE" w14:textId="77777777" w:rsidTr="00F777FD">
        <w:trPr>
          <w:divId w:val="283778309"/>
          <w:trHeight w:hRule="exact" w:val="22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3262" w14:textId="77777777" w:rsidR="00F777FD" w:rsidRPr="00F777FD" w:rsidRDefault="00F777FD" w:rsidP="00F777F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C20D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4EA7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4605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-2.2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F046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B20D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8A0A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A270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5F74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ACAE5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37.5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804B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38.8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9391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-1.3</w:t>
            </w:r>
          </w:p>
        </w:tc>
      </w:tr>
      <w:tr w:rsidR="00F777FD" w:rsidRPr="00F777FD" w14:paraId="3DB68182" w14:textId="77777777" w:rsidTr="00F777FD">
        <w:trPr>
          <w:divId w:val="283778309"/>
          <w:trHeight w:hRule="exact" w:val="22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FA49" w14:textId="77777777" w:rsidR="00F777FD" w:rsidRPr="00F777FD" w:rsidRDefault="00F777FD" w:rsidP="00F777F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A57F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F752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B3C5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6222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9CD3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28D7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7FF2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83777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8DD3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38.3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96F8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38.2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6E3A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</w:tr>
      <w:tr w:rsidR="00F777FD" w:rsidRPr="00F777FD" w14:paraId="52920638" w14:textId="77777777" w:rsidTr="00F777FD">
        <w:trPr>
          <w:divId w:val="283778309"/>
          <w:trHeight w:hRule="exact" w:val="22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3B49" w14:textId="77777777" w:rsidR="00F777FD" w:rsidRPr="00F777FD" w:rsidRDefault="00F777FD" w:rsidP="00F777F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17F1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49C5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06E0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7FF7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5F03B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0EE7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9D59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023F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1D74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BA90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14D5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</w:tr>
      <w:tr w:rsidR="00F777FD" w:rsidRPr="00F777FD" w14:paraId="11AAA9F0" w14:textId="77777777" w:rsidTr="00F777FD">
        <w:trPr>
          <w:divId w:val="283778309"/>
          <w:trHeight w:hRule="exact" w:val="22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8030" w14:textId="77777777" w:rsidR="00F777FD" w:rsidRPr="00F777FD" w:rsidRDefault="00F777FD" w:rsidP="00F777F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9638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A195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B6A8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-4.9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2997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688A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3214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DE8BB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2200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528F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37.5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1BC1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43.6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C92DB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-6.0</w:t>
            </w:r>
          </w:p>
        </w:tc>
      </w:tr>
      <w:tr w:rsidR="00F777FD" w:rsidRPr="00F777FD" w14:paraId="1AF7FD60" w14:textId="77777777" w:rsidTr="00F777FD">
        <w:trPr>
          <w:divId w:val="283778309"/>
          <w:trHeight w:hRule="exact" w:val="22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0F83" w14:textId="77777777" w:rsidR="00F777FD" w:rsidRPr="00F777FD" w:rsidRDefault="00F777FD" w:rsidP="00F777F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FEB1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08791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B984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-6.3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CFC1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C794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2F8B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A981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-1.2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BB0A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4E2B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91CD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3891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-7.0</w:t>
            </w:r>
          </w:p>
        </w:tc>
      </w:tr>
      <w:tr w:rsidR="00F777FD" w:rsidRPr="00F777FD" w14:paraId="32D04956" w14:textId="77777777" w:rsidTr="00F777FD">
        <w:trPr>
          <w:divId w:val="283778309"/>
          <w:trHeight w:hRule="exact" w:val="22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01887" w14:textId="77777777" w:rsidR="00F777FD" w:rsidRPr="00F777FD" w:rsidRDefault="00F777FD" w:rsidP="00F777F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2021-22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C5EB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77CE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CC7D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-1.2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C029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BC2F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485E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0A34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2E60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0FA3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38.6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B650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40.4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C339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-1.8</w:t>
            </w:r>
          </w:p>
        </w:tc>
      </w:tr>
      <w:tr w:rsidR="00F777FD" w:rsidRPr="00F777FD" w14:paraId="70BE0E92" w14:textId="77777777" w:rsidTr="00F777FD">
        <w:trPr>
          <w:divId w:val="283778309"/>
          <w:trHeight w:hRule="exact" w:val="22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23CF" w14:textId="77777777" w:rsidR="00F777FD" w:rsidRPr="00F777FD" w:rsidRDefault="00F777FD" w:rsidP="00F777F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CA58C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D4AE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1BD7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A7B3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5865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E76B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CDB6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90CA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6EC6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7027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37.6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7A49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</w:tr>
      <w:tr w:rsidR="00F777FD" w:rsidRPr="00F777FD" w14:paraId="088BDC08" w14:textId="77777777" w:rsidTr="00F777FD">
        <w:trPr>
          <w:divId w:val="283778309"/>
          <w:trHeight w:hRule="exact" w:val="22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DEE4" w14:textId="77777777" w:rsidR="00F777FD" w:rsidRPr="00F777FD" w:rsidRDefault="00F777FD" w:rsidP="00F777FD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77FD">
              <w:rPr>
                <w:rFonts w:ascii="Arial" w:hAnsi="Arial" w:cs="Arial"/>
                <w:sz w:val="16"/>
                <w:szCs w:val="16"/>
              </w:rPr>
              <w:t>2023-24(e)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0A160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C3D4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81B2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4FCB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1F8C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20FD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6FAA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99DC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633E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40.4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FE96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C21E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</w:tr>
      <w:tr w:rsidR="00F777FD" w:rsidRPr="00F777FD" w14:paraId="4D6D02B3" w14:textId="77777777" w:rsidTr="00F777FD">
        <w:trPr>
          <w:divId w:val="283778309"/>
          <w:trHeight w:hRule="exact" w:val="225"/>
        </w:trPr>
        <w:tc>
          <w:tcPr>
            <w:tcW w:w="80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7884DE4B" w14:textId="77777777" w:rsidR="00F777FD" w:rsidRPr="00F777FD" w:rsidRDefault="00F777FD" w:rsidP="00F777FD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77FD">
              <w:rPr>
                <w:rFonts w:ascii="Arial" w:hAnsi="Arial" w:cs="Arial"/>
                <w:sz w:val="16"/>
                <w:szCs w:val="16"/>
              </w:rPr>
              <w:t>2024-25(e)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1C50D6B7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6449DA82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005097A1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-0.9</w:t>
            </w:r>
          </w:p>
        </w:tc>
        <w:tc>
          <w:tcPr>
            <w:tcW w:w="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2ED5AC45" w14:textId="77777777" w:rsidR="00F777FD" w:rsidRPr="00F777FD" w:rsidRDefault="00F777FD" w:rsidP="00F777F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563E900F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39297221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060C3E4C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1EBEA913" w14:textId="77777777" w:rsidR="00F777FD" w:rsidRPr="00F777FD" w:rsidRDefault="00F777FD" w:rsidP="00F777F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136911FA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39.6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40E34FA7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40.1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6B739D78" w14:textId="77777777" w:rsidR="00F777FD" w:rsidRPr="00F777FD" w:rsidRDefault="00F777FD" w:rsidP="00F777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7FD">
              <w:rPr>
                <w:rFonts w:ascii="Arial" w:hAnsi="Arial" w:cs="Arial"/>
                <w:color w:val="000000"/>
                <w:sz w:val="16"/>
                <w:szCs w:val="16"/>
              </w:rPr>
              <w:t>-0.5</w:t>
            </w:r>
          </w:p>
        </w:tc>
      </w:tr>
    </w:tbl>
    <w:p w14:paraId="17F0E47D" w14:textId="1993BD02" w:rsidR="00DC7B68" w:rsidRPr="00FD3167" w:rsidRDefault="00DC7B68" w:rsidP="00DC7B68">
      <w:pPr>
        <w:pStyle w:val="ChartandTableFootnote"/>
      </w:pPr>
      <w:r w:rsidRPr="00FD3167">
        <w:t>Note:</w:t>
      </w:r>
      <w:r w:rsidRPr="00FD3167">
        <w:tab/>
        <w:t>The consolidated level comprises the Australian Government, state and local governments and the multi</w:t>
      </w:r>
      <w:r w:rsidR="00C7106F">
        <w:noBreakHyphen/>
      </w:r>
      <w:r w:rsidRPr="00FD3167">
        <w:t xml:space="preserve">jurisdictional sector. Adjustments are made to avoid double </w:t>
      </w:r>
      <w:r w:rsidRPr="00591430">
        <w:t>counting</w:t>
      </w:r>
      <w:r w:rsidRPr="00FD3167">
        <w:t xml:space="preserve"> between these sectors.</w:t>
      </w:r>
    </w:p>
    <w:p w14:paraId="0F7A4224" w14:textId="7FB3DE8B" w:rsidR="00DC7B68" w:rsidRPr="00FD3167" w:rsidRDefault="00DC7B68" w:rsidP="00DC7B68">
      <w:pPr>
        <w:pStyle w:val="ChartandTableFootnote"/>
        <w:rPr>
          <w:color w:val="auto"/>
        </w:rPr>
      </w:pPr>
      <w:r w:rsidRPr="00FD3167">
        <w:rPr>
          <w:color w:val="auto"/>
        </w:rPr>
        <w:t>Note:</w:t>
      </w:r>
      <w:r w:rsidRPr="00FD3167">
        <w:rPr>
          <w:color w:val="auto"/>
        </w:rPr>
        <w:tab/>
        <w:t>Australian Government data for the non</w:t>
      </w:r>
      <w:r w:rsidR="00C7106F">
        <w:rPr>
          <w:color w:val="auto"/>
        </w:rPr>
        <w:noBreakHyphen/>
      </w:r>
      <w:r w:rsidRPr="00FD3167">
        <w:rPr>
          <w:color w:val="auto"/>
        </w:rPr>
        <w:t>financial public sector is unavailable beyond 202</w:t>
      </w:r>
      <w:r w:rsidR="006513D8">
        <w:rPr>
          <w:color w:val="auto"/>
        </w:rPr>
        <w:t>4</w:t>
      </w:r>
      <w:r>
        <w:rPr>
          <w:color w:val="auto"/>
        </w:rPr>
        <w:t>–2</w:t>
      </w:r>
      <w:r w:rsidR="006513D8">
        <w:rPr>
          <w:color w:val="auto"/>
        </w:rPr>
        <w:t>5</w:t>
      </w:r>
      <w:r w:rsidRPr="00FD3167">
        <w:rPr>
          <w:color w:val="auto"/>
        </w:rPr>
        <w:t>.</w:t>
      </w:r>
    </w:p>
    <w:p w14:paraId="6048116E" w14:textId="47D0D2F6" w:rsidR="00DC7B68" w:rsidRPr="00685903" w:rsidRDefault="00DC7B68" w:rsidP="00DC7B68">
      <w:pPr>
        <w:pStyle w:val="ChartandTableFootnoteAlpha"/>
        <w:numPr>
          <w:ilvl w:val="0"/>
          <w:numId w:val="26"/>
        </w:numPr>
        <w:rPr>
          <w:color w:val="auto"/>
        </w:rPr>
      </w:pPr>
      <w:r w:rsidRPr="00685903">
        <w:rPr>
          <w:color w:val="auto"/>
        </w:rPr>
        <w:t xml:space="preserve">Australian Government data have been revised in the </w:t>
      </w:r>
      <w:r w:rsidRPr="00685903">
        <w:rPr>
          <w:i/>
          <w:color w:val="auto"/>
        </w:rPr>
        <w:t>202</w:t>
      </w:r>
      <w:r w:rsidR="006513D8">
        <w:rPr>
          <w:i/>
          <w:color w:val="auto"/>
        </w:rPr>
        <w:t>4</w:t>
      </w:r>
      <w:r>
        <w:rPr>
          <w:i/>
          <w:color w:val="auto"/>
        </w:rPr>
        <w:t>–2</w:t>
      </w:r>
      <w:r w:rsidR="006513D8">
        <w:rPr>
          <w:i/>
          <w:color w:val="auto"/>
        </w:rPr>
        <w:t xml:space="preserve">5 </w:t>
      </w:r>
      <w:r w:rsidRPr="00685903">
        <w:rPr>
          <w:i/>
          <w:color w:val="auto"/>
        </w:rPr>
        <w:t>Budget</w:t>
      </w:r>
      <w:r w:rsidRPr="00685903">
        <w:rPr>
          <w:color w:val="auto"/>
        </w:rPr>
        <w:t xml:space="preserve"> to improve accuracy and comparability through time. See Budget Paper No.1, </w:t>
      </w:r>
      <w:r w:rsidRPr="00685903">
        <w:rPr>
          <w:i/>
          <w:color w:val="auto"/>
        </w:rPr>
        <w:t>Budget Strategy and Outlook 202</w:t>
      </w:r>
      <w:r w:rsidR="006513D8">
        <w:rPr>
          <w:i/>
          <w:color w:val="auto"/>
        </w:rPr>
        <w:t>4</w:t>
      </w:r>
      <w:r>
        <w:rPr>
          <w:i/>
          <w:color w:val="auto"/>
        </w:rPr>
        <w:t>–2</w:t>
      </w:r>
      <w:r w:rsidR="006513D8">
        <w:rPr>
          <w:i/>
          <w:color w:val="auto"/>
        </w:rPr>
        <w:t>5</w:t>
      </w:r>
      <w:r w:rsidRPr="00685903">
        <w:rPr>
          <w:i/>
          <w:color w:val="auto"/>
        </w:rPr>
        <w:t>,</w:t>
      </w:r>
      <w:r w:rsidRPr="00685903">
        <w:rPr>
          <w:color w:val="auto"/>
        </w:rPr>
        <w:t xml:space="preserve"> </w:t>
      </w:r>
      <w:r w:rsidRPr="00685903">
        <w:rPr>
          <w:i/>
          <w:color w:val="auto"/>
        </w:rPr>
        <w:t>Statement 11: Historical Australian Government Data</w:t>
      </w:r>
      <w:r w:rsidRPr="00685903">
        <w:rPr>
          <w:color w:val="auto"/>
        </w:rPr>
        <w:t>.</w:t>
      </w:r>
    </w:p>
    <w:p w14:paraId="47D18533" w14:textId="77777777" w:rsidR="00DC7B68" w:rsidRDefault="00DC7B68" w:rsidP="00DC7B68">
      <w:pPr>
        <w:pStyle w:val="ChartandTableFootnoteAlpha"/>
        <w:numPr>
          <w:ilvl w:val="0"/>
          <w:numId w:val="27"/>
        </w:numPr>
        <w:rPr>
          <w:color w:val="auto"/>
        </w:rPr>
      </w:pPr>
      <w:r w:rsidRPr="00FD3167">
        <w:rPr>
          <w:color w:val="auto"/>
        </w:rPr>
        <w:t>Estimates.</w:t>
      </w:r>
    </w:p>
    <w:p w14:paraId="4BEFC001" w14:textId="77777777" w:rsidR="00DC7B68" w:rsidRPr="00C65E7B" w:rsidRDefault="00DC7B68" w:rsidP="00DC7B68">
      <w:pPr>
        <w:pStyle w:val="ChartLine"/>
        <w:rPr>
          <w:highlight w:val="yellow"/>
          <w:lang w:eastAsia="en-US"/>
        </w:rPr>
      </w:pPr>
    </w:p>
    <w:p w14:paraId="47A5D555" w14:textId="77777777" w:rsidR="00DC7B68" w:rsidRPr="00C65E7B" w:rsidRDefault="00DC7B68" w:rsidP="00DC7B68">
      <w:pPr>
        <w:rPr>
          <w:highlight w:val="yellow"/>
        </w:rPr>
      </w:pPr>
      <w:r w:rsidRPr="00C65E7B">
        <w:rPr>
          <w:highlight w:val="yellow"/>
        </w:rPr>
        <w:br w:type="page"/>
      </w:r>
    </w:p>
    <w:p w14:paraId="507C92C6" w14:textId="0FA7206D" w:rsidR="00092207" w:rsidRDefault="00DC7B68" w:rsidP="00092207">
      <w:pPr>
        <w:pStyle w:val="TableHead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3167">
        <w:rPr>
          <w:rFonts w:cs="Arial"/>
        </w:rPr>
        <w:lastRenderedPageBreak/>
        <w:t>Table</w:t>
      </w:r>
      <w:r>
        <w:rPr>
          <w:rFonts w:cs="Arial"/>
        </w:rPr>
        <w:t> </w:t>
      </w:r>
      <w:r w:rsidRPr="00FD3167">
        <w:rPr>
          <w:rFonts w:cs="Arial"/>
        </w:rPr>
        <w:t>C.4: Fiscal balance by sector as a percentage of GDP</w:t>
      </w:r>
      <w:bookmarkStart w:id="6" w:name="_1744726057"/>
      <w:bookmarkEnd w:id="6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1550"/>
        <w:gridCol w:w="545"/>
        <w:gridCol w:w="1288"/>
        <w:gridCol w:w="215"/>
        <w:gridCol w:w="1551"/>
        <w:gridCol w:w="545"/>
        <w:gridCol w:w="1288"/>
        <w:gridCol w:w="235"/>
        <w:gridCol w:w="1541"/>
        <w:gridCol w:w="540"/>
        <w:gridCol w:w="1278"/>
      </w:tblGrid>
      <w:tr w:rsidR="00092207" w:rsidRPr="00F777FD" w14:paraId="08CC8ECC" w14:textId="77777777" w:rsidTr="00F777FD">
        <w:trPr>
          <w:divId w:val="995648552"/>
          <w:trHeight w:hRule="exact" w:val="225"/>
        </w:trPr>
        <w:tc>
          <w:tcPr>
            <w:tcW w:w="41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B8B1" w14:textId="48D5E344" w:rsidR="00092207" w:rsidRPr="00092207" w:rsidRDefault="00092207" w:rsidP="0009220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22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6" w:type="pct"/>
            <w:gridSpan w:val="3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22DD" w14:textId="77777777" w:rsidR="00092207" w:rsidRPr="00092207" w:rsidRDefault="00092207" w:rsidP="00092207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2207">
              <w:rPr>
                <w:rFonts w:ascii="Arial" w:hAnsi="Arial" w:cs="Arial"/>
                <w:color w:val="000000"/>
                <w:sz w:val="16"/>
                <w:szCs w:val="16"/>
              </w:rPr>
              <w:t>General Government</w:t>
            </w:r>
          </w:p>
        </w:tc>
        <w:tc>
          <w:tcPr>
            <w:tcW w:w="93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337A" w14:textId="77777777" w:rsidR="00092207" w:rsidRPr="00092207" w:rsidRDefault="00092207" w:rsidP="0009220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22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6" w:type="pct"/>
            <w:gridSpan w:val="3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BC30" w14:textId="77777777" w:rsidR="00092207" w:rsidRPr="00092207" w:rsidRDefault="00092207" w:rsidP="00092207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2207">
              <w:rPr>
                <w:rFonts w:ascii="Arial" w:hAnsi="Arial" w:cs="Arial"/>
                <w:color w:val="000000"/>
                <w:sz w:val="16"/>
                <w:szCs w:val="16"/>
              </w:rPr>
              <w:t>PNFC</w:t>
            </w:r>
          </w:p>
        </w:tc>
        <w:tc>
          <w:tcPr>
            <w:tcW w:w="10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7ACB" w14:textId="77777777" w:rsidR="00092207" w:rsidRPr="00092207" w:rsidRDefault="00092207" w:rsidP="00092207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220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pct"/>
            <w:gridSpan w:val="3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932B" w14:textId="77777777" w:rsidR="00092207" w:rsidRPr="00092207" w:rsidRDefault="00092207" w:rsidP="00092207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2207">
              <w:rPr>
                <w:rFonts w:ascii="Arial" w:hAnsi="Arial" w:cs="Arial"/>
                <w:color w:val="000000"/>
                <w:sz w:val="16"/>
                <w:szCs w:val="16"/>
              </w:rPr>
              <w:t>NFPS</w:t>
            </w:r>
          </w:p>
        </w:tc>
      </w:tr>
      <w:tr w:rsidR="006125E1" w:rsidRPr="00F777FD" w14:paraId="5AD29E01" w14:textId="77777777" w:rsidTr="00F777FD">
        <w:trPr>
          <w:divId w:val="995648552"/>
          <w:trHeight w:hRule="exact" w:val="22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E81A" w14:textId="77777777" w:rsidR="00092207" w:rsidRPr="00092207" w:rsidRDefault="00092207" w:rsidP="00092207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E591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2207">
              <w:rPr>
                <w:rFonts w:ascii="Arial" w:hAnsi="Arial" w:cs="Arial"/>
                <w:color w:val="000000"/>
                <w:sz w:val="16"/>
                <w:szCs w:val="16"/>
              </w:rPr>
              <w:t>Australian</w:t>
            </w:r>
          </w:p>
        </w:tc>
        <w:tc>
          <w:tcPr>
            <w:tcW w:w="23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C763" w14:textId="77777777" w:rsidR="00092207" w:rsidRPr="00092207" w:rsidRDefault="00092207" w:rsidP="00092207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2207">
              <w:rPr>
                <w:rFonts w:ascii="Arial" w:hAnsi="Arial" w:cs="Arial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55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0764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2207">
              <w:rPr>
                <w:rFonts w:ascii="Arial" w:hAnsi="Arial" w:cs="Arial"/>
                <w:color w:val="000000"/>
                <w:sz w:val="16"/>
                <w:szCs w:val="16"/>
              </w:rPr>
              <w:t>Consolidated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6CDA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EC32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2207">
              <w:rPr>
                <w:rFonts w:ascii="Arial" w:hAnsi="Arial" w:cs="Arial"/>
                <w:color w:val="000000"/>
                <w:sz w:val="16"/>
                <w:szCs w:val="16"/>
              </w:rPr>
              <w:t>Australian</w:t>
            </w:r>
          </w:p>
        </w:tc>
        <w:tc>
          <w:tcPr>
            <w:tcW w:w="23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FD86" w14:textId="77777777" w:rsidR="00092207" w:rsidRPr="00092207" w:rsidRDefault="00092207" w:rsidP="00092207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2207">
              <w:rPr>
                <w:rFonts w:ascii="Arial" w:hAnsi="Arial" w:cs="Arial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55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E2D6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2207">
              <w:rPr>
                <w:rFonts w:ascii="Arial" w:hAnsi="Arial" w:cs="Arial"/>
                <w:color w:val="000000"/>
                <w:sz w:val="16"/>
                <w:szCs w:val="16"/>
              </w:rPr>
              <w:t>Consolidated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E776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6ACB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2207">
              <w:rPr>
                <w:rFonts w:ascii="Arial" w:hAnsi="Arial" w:cs="Arial"/>
                <w:color w:val="000000"/>
                <w:sz w:val="16"/>
                <w:szCs w:val="16"/>
              </w:rPr>
              <w:t>Australian</w:t>
            </w:r>
          </w:p>
        </w:tc>
        <w:tc>
          <w:tcPr>
            <w:tcW w:w="23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A7D0" w14:textId="77777777" w:rsidR="00092207" w:rsidRPr="00092207" w:rsidRDefault="00092207" w:rsidP="00092207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2207">
              <w:rPr>
                <w:rFonts w:ascii="Arial" w:hAnsi="Arial" w:cs="Arial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5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CDFF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2207">
              <w:rPr>
                <w:rFonts w:ascii="Arial" w:hAnsi="Arial" w:cs="Arial"/>
                <w:color w:val="000000"/>
                <w:sz w:val="16"/>
                <w:szCs w:val="16"/>
              </w:rPr>
              <w:t>Consolidated</w:t>
            </w:r>
          </w:p>
        </w:tc>
      </w:tr>
      <w:tr w:rsidR="00092207" w:rsidRPr="00F777FD" w14:paraId="01B07346" w14:textId="77777777" w:rsidTr="00F777FD">
        <w:trPr>
          <w:divId w:val="995648552"/>
          <w:trHeight w:hRule="exact" w:val="22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7B8E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4E5B5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2207">
              <w:rPr>
                <w:rFonts w:ascii="Arial" w:hAnsi="Arial" w:cs="Arial"/>
                <w:color w:val="000000"/>
                <w:sz w:val="16"/>
                <w:szCs w:val="16"/>
              </w:rPr>
              <w:t>Government(a)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128B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2467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A6F50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D3F7A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2207">
              <w:rPr>
                <w:rFonts w:ascii="Arial" w:hAnsi="Arial" w:cs="Arial"/>
                <w:color w:val="000000"/>
                <w:sz w:val="16"/>
                <w:szCs w:val="16"/>
              </w:rPr>
              <w:t>Government(a)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2F6B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FEB3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0946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479A7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2207">
              <w:rPr>
                <w:rFonts w:ascii="Arial" w:hAnsi="Arial" w:cs="Arial"/>
                <w:color w:val="000000"/>
                <w:sz w:val="16"/>
                <w:szCs w:val="16"/>
              </w:rPr>
              <w:t>Government(a)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D07D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168F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125E1" w:rsidRPr="00F777FD" w14:paraId="665B448E" w14:textId="77777777" w:rsidTr="00F777FD">
        <w:trPr>
          <w:divId w:val="995648552"/>
          <w:trHeight w:hRule="exact" w:val="22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F9B4" w14:textId="77777777" w:rsidR="00092207" w:rsidRPr="00092207" w:rsidRDefault="00092207" w:rsidP="00092207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2013-14</w:t>
            </w:r>
          </w:p>
        </w:tc>
        <w:tc>
          <w:tcPr>
            <w:tcW w:w="67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4DDA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-2.8</w:t>
            </w:r>
          </w:p>
        </w:tc>
        <w:tc>
          <w:tcPr>
            <w:tcW w:w="23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17E69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-0.4</w:t>
            </w:r>
          </w:p>
        </w:tc>
        <w:tc>
          <w:tcPr>
            <w:tcW w:w="55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504C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-3.6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3866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4ACB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-0.4</w:t>
            </w:r>
          </w:p>
        </w:tc>
        <w:tc>
          <w:tcPr>
            <w:tcW w:w="23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07E5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-0.4</w:t>
            </w:r>
          </w:p>
        </w:tc>
        <w:tc>
          <w:tcPr>
            <w:tcW w:w="55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8DDF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-0.8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67E5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ABC2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-3.2</w:t>
            </w:r>
          </w:p>
        </w:tc>
        <w:tc>
          <w:tcPr>
            <w:tcW w:w="23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1D14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-0.8</w:t>
            </w:r>
          </w:p>
        </w:tc>
        <w:tc>
          <w:tcPr>
            <w:tcW w:w="5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3574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-4.4</w:t>
            </w:r>
          </w:p>
        </w:tc>
      </w:tr>
      <w:tr w:rsidR="00092207" w:rsidRPr="00F777FD" w14:paraId="07D4025E" w14:textId="77777777" w:rsidTr="00F777FD">
        <w:trPr>
          <w:divId w:val="995648552"/>
          <w:trHeight w:hRule="exact" w:val="22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1FC3D" w14:textId="77777777" w:rsidR="00092207" w:rsidRPr="00092207" w:rsidRDefault="00092207" w:rsidP="0009220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2207">
              <w:rPr>
                <w:rFonts w:ascii="Arial" w:hAnsi="Arial" w:cs="Arial"/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8548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-2.6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DBD1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D7C4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-3.0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30D4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F873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73FE6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3884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-0.6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F13F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012A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-2.9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64BA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FD73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-3.5</w:t>
            </w:r>
          </w:p>
        </w:tc>
      </w:tr>
      <w:tr w:rsidR="00092207" w:rsidRPr="00F777FD" w14:paraId="6EC59076" w14:textId="77777777" w:rsidTr="00F777FD">
        <w:trPr>
          <w:divId w:val="995648552"/>
          <w:trHeight w:hRule="exact" w:val="22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7E9A" w14:textId="77777777" w:rsidR="00092207" w:rsidRPr="00092207" w:rsidRDefault="00092207" w:rsidP="0009220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2207">
              <w:rPr>
                <w:rFonts w:ascii="Arial" w:hAnsi="Arial" w:cs="Arial"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CB77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-2.4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4EE7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B004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-2.7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307F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1D99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-0.5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6FE4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5AA9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-0.9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079E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2CC3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-2.8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1220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-0.7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34EE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-3.6</w:t>
            </w:r>
          </w:p>
        </w:tc>
      </w:tr>
      <w:tr w:rsidR="00092207" w:rsidRPr="00F777FD" w14:paraId="37A17459" w14:textId="77777777" w:rsidTr="00F777FD">
        <w:trPr>
          <w:divId w:val="995648552"/>
          <w:trHeight w:hRule="exact" w:val="22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3DE54" w14:textId="77777777" w:rsidR="00092207" w:rsidRPr="00092207" w:rsidRDefault="00092207" w:rsidP="0009220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2207">
              <w:rPr>
                <w:rFonts w:ascii="Arial" w:hAnsi="Arial" w:cs="Arial"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FFE0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-2.1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1987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3220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-2.5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C68B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C94B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1366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D8AB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-0.9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DCD4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A082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-2.7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7FDB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CC4D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-3.4</w:t>
            </w:r>
          </w:p>
        </w:tc>
      </w:tr>
      <w:tr w:rsidR="00092207" w:rsidRPr="00F777FD" w14:paraId="7D6B594A" w14:textId="77777777" w:rsidTr="00F777FD">
        <w:trPr>
          <w:divId w:val="995648552"/>
          <w:trHeight w:hRule="exact" w:val="22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5405" w14:textId="77777777" w:rsidR="00092207" w:rsidRPr="00092207" w:rsidRDefault="00092207" w:rsidP="0009220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2207">
              <w:rPr>
                <w:rFonts w:ascii="Arial" w:hAnsi="Arial" w:cs="Arial"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2DEA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-0.4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4BA4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A00D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-1.2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0BE1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AC00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-0.5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601B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B910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-0.9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58B3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CC95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25D9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-1.1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FF1A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-2.1</w:t>
            </w:r>
          </w:p>
        </w:tc>
      </w:tr>
      <w:tr w:rsidR="00092207" w:rsidRPr="00F777FD" w14:paraId="50E2A45F" w14:textId="77777777" w:rsidTr="00F777FD">
        <w:trPr>
          <w:divId w:val="995648552"/>
          <w:trHeight w:hRule="exact" w:val="22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6BB7" w14:textId="77777777" w:rsidR="00092207" w:rsidRPr="00092207" w:rsidRDefault="00092207" w:rsidP="0009220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2207">
              <w:rPr>
                <w:rFonts w:ascii="Arial" w:hAnsi="Arial" w:cs="Arial"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FA76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5670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-1.0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CACC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-1.1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D238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8D94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3B6E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F4E7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-1.0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2B32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D896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A78A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-1.4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4A0E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-2.1</w:t>
            </w:r>
          </w:p>
        </w:tc>
      </w:tr>
      <w:tr w:rsidR="00092207" w:rsidRPr="00F777FD" w14:paraId="5D3CA2F4" w14:textId="77777777" w:rsidTr="00F777FD">
        <w:trPr>
          <w:divId w:val="995648552"/>
          <w:trHeight w:hRule="exact" w:val="22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AD93" w14:textId="77777777" w:rsidR="00092207" w:rsidRPr="00092207" w:rsidRDefault="00092207" w:rsidP="0009220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2207">
              <w:rPr>
                <w:rFonts w:ascii="Arial" w:hAnsi="Arial" w:cs="Arial"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AACF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-4.8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88D6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-2.7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5813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-7.7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C50A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FF74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-0.5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D17E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AC23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-0.9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7AA1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4A02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-5.3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E832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-3.1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AC37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-8.6</w:t>
            </w:r>
          </w:p>
        </w:tc>
      </w:tr>
      <w:tr w:rsidR="00092207" w:rsidRPr="00F777FD" w14:paraId="5C7A2F3B" w14:textId="77777777" w:rsidTr="00F777FD">
        <w:trPr>
          <w:divId w:val="995648552"/>
          <w:trHeight w:hRule="exact" w:val="22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56D5" w14:textId="77777777" w:rsidR="00092207" w:rsidRPr="00092207" w:rsidRDefault="00092207" w:rsidP="0009220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2207">
              <w:rPr>
                <w:rFonts w:ascii="Arial" w:hAnsi="Arial" w:cs="Arial"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34AC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-6.5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77BC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-2.5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4B8C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-8.9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3B6A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073B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4556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EB73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-0.7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9AAD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E173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-6.8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C355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-2.9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6375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-9.5</w:t>
            </w:r>
          </w:p>
        </w:tc>
      </w:tr>
      <w:tr w:rsidR="00092207" w:rsidRPr="00F777FD" w14:paraId="1C07C110" w14:textId="77777777" w:rsidTr="00F777FD">
        <w:trPr>
          <w:divId w:val="995648552"/>
          <w:trHeight w:hRule="exact" w:val="22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2DF52" w14:textId="77777777" w:rsidR="00092207" w:rsidRPr="00092207" w:rsidRDefault="00092207" w:rsidP="0009220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2207">
              <w:rPr>
                <w:rFonts w:ascii="Arial" w:hAnsi="Arial" w:cs="Arial"/>
                <w:color w:val="000000"/>
                <w:sz w:val="16"/>
                <w:szCs w:val="16"/>
              </w:rPr>
              <w:t>2021-22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346B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-1.5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DA85D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-2.5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DA2A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-3.9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6A0D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6B08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-0.2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0AEB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9A56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-0.5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9B3A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9CC92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-1.7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E857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-2.8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0946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-4.4</w:t>
            </w:r>
          </w:p>
        </w:tc>
      </w:tr>
      <w:tr w:rsidR="00092207" w:rsidRPr="00F777FD" w14:paraId="22C89423" w14:textId="77777777" w:rsidTr="00F777FD">
        <w:trPr>
          <w:divId w:val="995648552"/>
          <w:trHeight w:hRule="exact" w:val="22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3563" w14:textId="77777777" w:rsidR="00092207" w:rsidRPr="00092207" w:rsidRDefault="00092207" w:rsidP="0009220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2207">
              <w:rPr>
                <w:rFonts w:ascii="Arial" w:hAnsi="Arial" w:cs="Arial"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081B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D871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-1.7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185A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-0.8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2277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0D1D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023B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4C19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-0.8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63E7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6278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6F5C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-2.1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E720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-1.6</w:t>
            </w:r>
          </w:p>
        </w:tc>
      </w:tr>
      <w:tr w:rsidR="00092207" w:rsidRPr="00F777FD" w14:paraId="097865C9" w14:textId="77777777" w:rsidTr="00F777FD">
        <w:trPr>
          <w:divId w:val="995648552"/>
          <w:trHeight w:hRule="exact" w:val="22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D092" w14:textId="77777777" w:rsidR="00092207" w:rsidRPr="00092207" w:rsidRDefault="00092207" w:rsidP="00092207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2023-24(e)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19F3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5FDB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-1.7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5A01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-1.4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C589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E545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735D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-1.0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94D2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-1.3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148D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6461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9A28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-2.7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BDDC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-2.8</w:t>
            </w:r>
          </w:p>
        </w:tc>
      </w:tr>
      <w:tr w:rsidR="009515FC" w:rsidRPr="00F777FD" w14:paraId="62DCB4F2" w14:textId="77777777" w:rsidTr="00F777FD">
        <w:trPr>
          <w:divId w:val="995648552"/>
          <w:trHeight w:hRule="exact" w:val="22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AE580B8" w14:textId="77777777" w:rsidR="00092207" w:rsidRPr="00092207" w:rsidRDefault="00092207" w:rsidP="00092207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2024-25(e)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01881599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-1.1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5CB140B5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-1.2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170C4D74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-2.3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4E041715" w14:textId="77777777" w:rsidR="00092207" w:rsidRPr="00092207" w:rsidRDefault="00092207" w:rsidP="00092207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0DF66676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40C56A93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70965B99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-1.3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5344E063" w14:textId="77777777" w:rsidR="00092207" w:rsidRPr="00092207" w:rsidRDefault="00092207" w:rsidP="00092207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14610DB5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-1.4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A57A720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-2.2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3FB376AE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-3.6</w:t>
            </w:r>
          </w:p>
        </w:tc>
      </w:tr>
      <w:tr w:rsidR="00092207" w:rsidRPr="00F777FD" w14:paraId="5AE4B446" w14:textId="77777777" w:rsidTr="00F777FD">
        <w:trPr>
          <w:divId w:val="995648552"/>
          <w:trHeight w:hRule="exact" w:val="22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6898C" w14:textId="77777777" w:rsidR="00092207" w:rsidRPr="00092207" w:rsidRDefault="00092207" w:rsidP="00092207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2025-26(e)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8D56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-1.5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EF09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2176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-1.8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62A3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FEF3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944F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760FB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658E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F9D7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6D52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AFD2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na</w:t>
            </w:r>
          </w:p>
        </w:tc>
      </w:tr>
      <w:tr w:rsidR="00092207" w:rsidRPr="00F777FD" w14:paraId="05611955" w14:textId="77777777" w:rsidTr="00F777FD">
        <w:trPr>
          <w:divId w:val="995648552"/>
          <w:trHeight w:hRule="exact" w:val="225"/>
        </w:trPr>
        <w:tc>
          <w:tcPr>
            <w:tcW w:w="41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2E4C8FC" w14:textId="77777777" w:rsidR="00092207" w:rsidRPr="00092207" w:rsidRDefault="00092207" w:rsidP="0009220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2207">
              <w:rPr>
                <w:rFonts w:ascii="Arial" w:hAnsi="Arial" w:cs="Arial"/>
                <w:color w:val="000000"/>
                <w:sz w:val="16"/>
                <w:szCs w:val="16"/>
              </w:rPr>
              <w:t>2026-27(e)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DFF2012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F7E390A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-0.7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85F210E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-1.6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483E9A1" w14:textId="77777777" w:rsidR="00092207" w:rsidRPr="00092207" w:rsidRDefault="00092207" w:rsidP="00092207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3A6B3A2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D462825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77EC232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4ECDF31" w14:textId="77777777" w:rsidR="00092207" w:rsidRPr="00092207" w:rsidRDefault="00092207" w:rsidP="00092207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E3B2B45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EF7F96B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A284162" w14:textId="77777777" w:rsidR="00092207" w:rsidRPr="00092207" w:rsidRDefault="00092207" w:rsidP="0009220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207">
              <w:rPr>
                <w:rFonts w:ascii="Arial" w:hAnsi="Arial" w:cs="Arial"/>
                <w:sz w:val="16"/>
                <w:szCs w:val="16"/>
              </w:rPr>
              <w:t>na</w:t>
            </w:r>
          </w:p>
        </w:tc>
      </w:tr>
    </w:tbl>
    <w:p w14:paraId="6CCAC94A" w14:textId="7DCF2ABA" w:rsidR="00DC7B68" w:rsidRPr="00FD3167" w:rsidRDefault="00DC7B68" w:rsidP="00DC7B68">
      <w:pPr>
        <w:pStyle w:val="ChartandTableFootnote"/>
      </w:pPr>
      <w:r w:rsidRPr="00FD3167">
        <w:t>Note:</w:t>
      </w:r>
      <w:r w:rsidRPr="00FD3167">
        <w:tab/>
        <w:t>The consolidated level comprises the Australian Government, state and local governments and the multi</w:t>
      </w:r>
      <w:r w:rsidR="00C7106F">
        <w:noBreakHyphen/>
      </w:r>
      <w:r w:rsidRPr="00FD3167">
        <w:t>jurisdictional sector. Adjustments are made to avoid double counting between these sectors.</w:t>
      </w:r>
    </w:p>
    <w:p w14:paraId="3A991D0F" w14:textId="2F80DF0A" w:rsidR="00DC7B68" w:rsidRPr="00685903" w:rsidRDefault="00DC7B68" w:rsidP="00DC7B68">
      <w:pPr>
        <w:pStyle w:val="ChartandTableFootnoteAlpha"/>
        <w:numPr>
          <w:ilvl w:val="0"/>
          <w:numId w:val="28"/>
        </w:numPr>
        <w:rPr>
          <w:color w:val="auto"/>
        </w:rPr>
      </w:pPr>
      <w:r w:rsidRPr="00685903">
        <w:rPr>
          <w:color w:val="auto"/>
        </w:rPr>
        <w:t xml:space="preserve">Australian Government data have been revised in the </w:t>
      </w:r>
      <w:r w:rsidRPr="00685903">
        <w:rPr>
          <w:i/>
          <w:color w:val="auto"/>
        </w:rPr>
        <w:t>202</w:t>
      </w:r>
      <w:r w:rsidR="00A05862">
        <w:rPr>
          <w:i/>
          <w:color w:val="auto"/>
        </w:rPr>
        <w:t>4</w:t>
      </w:r>
      <w:r>
        <w:rPr>
          <w:i/>
          <w:color w:val="auto"/>
        </w:rPr>
        <w:t>–2</w:t>
      </w:r>
      <w:r w:rsidR="00A05862">
        <w:rPr>
          <w:i/>
          <w:color w:val="auto"/>
        </w:rPr>
        <w:t>5</w:t>
      </w:r>
      <w:r w:rsidRPr="00685903">
        <w:rPr>
          <w:i/>
          <w:color w:val="auto"/>
        </w:rPr>
        <w:t xml:space="preserve"> Budget</w:t>
      </w:r>
      <w:r w:rsidRPr="00685903">
        <w:rPr>
          <w:color w:val="auto"/>
        </w:rPr>
        <w:t xml:space="preserve"> to improve accuracy and comparability through time. See Budget Paper No.1, </w:t>
      </w:r>
      <w:r w:rsidRPr="00685903">
        <w:rPr>
          <w:i/>
          <w:color w:val="auto"/>
        </w:rPr>
        <w:t>Budget Strategy and Outlook 202</w:t>
      </w:r>
      <w:r w:rsidR="00A05862">
        <w:rPr>
          <w:i/>
          <w:color w:val="auto"/>
        </w:rPr>
        <w:t>4</w:t>
      </w:r>
      <w:r>
        <w:rPr>
          <w:i/>
          <w:color w:val="auto"/>
        </w:rPr>
        <w:t>–2</w:t>
      </w:r>
      <w:r w:rsidR="00A05862">
        <w:rPr>
          <w:i/>
          <w:color w:val="auto"/>
        </w:rPr>
        <w:t>5</w:t>
      </w:r>
      <w:r w:rsidRPr="00685903">
        <w:rPr>
          <w:i/>
          <w:color w:val="auto"/>
        </w:rPr>
        <w:t>,</w:t>
      </w:r>
      <w:r w:rsidRPr="00685903">
        <w:rPr>
          <w:color w:val="auto"/>
        </w:rPr>
        <w:t xml:space="preserve"> </w:t>
      </w:r>
      <w:r w:rsidRPr="00685903">
        <w:rPr>
          <w:i/>
          <w:color w:val="auto"/>
        </w:rPr>
        <w:t>Statement 11: Historical Australian Government Data</w:t>
      </w:r>
      <w:r w:rsidRPr="00685903">
        <w:rPr>
          <w:color w:val="auto"/>
        </w:rPr>
        <w:t>.</w:t>
      </w:r>
    </w:p>
    <w:p w14:paraId="1EFCA7FC" w14:textId="77777777" w:rsidR="00DC7B68" w:rsidRPr="00FD3167" w:rsidRDefault="00DC7B68" w:rsidP="00DC7B68">
      <w:pPr>
        <w:pStyle w:val="ChartandTableFootnoteAlpha"/>
        <w:numPr>
          <w:ilvl w:val="0"/>
          <w:numId w:val="29"/>
        </w:numPr>
        <w:rPr>
          <w:color w:val="auto"/>
        </w:rPr>
      </w:pPr>
      <w:r w:rsidRPr="00FD3167">
        <w:rPr>
          <w:color w:val="auto"/>
        </w:rPr>
        <w:t>Estimates.</w:t>
      </w:r>
    </w:p>
    <w:p w14:paraId="5DC538B9" w14:textId="2B470317" w:rsidR="00DC7B68" w:rsidRDefault="00DC7B68" w:rsidP="00DC7B68">
      <w:pPr>
        <w:pStyle w:val="ChartandTableFootnote"/>
        <w:tabs>
          <w:tab w:val="left" w:pos="284"/>
        </w:tabs>
        <w:rPr>
          <w:color w:val="auto"/>
        </w:rPr>
      </w:pPr>
      <w:r w:rsidRPr="00FD3167">
        <w:rPr>
          <w:color w:val="auto"/>
        </w:rPr>
        <w:t>na</w:t>
      </w:r>
      <w:r>
        <w:rPr>
          <w:color w:val="auto"/>
        </w:rPr>
        <w:tab/>
      </w:r>
      <w:r w:rsidRPr="00FD3167">
        <w:rPr>
          <w:color w:val="auto"/>
        </w:rPr>
        <w:t xml:space="preserve">Comparable data are not available. </w:t>
      </w:r>
    </w:p>
    <w:p w14:paraId="721E0AAA" w14:textId="77777777" w:rsidR="00DC7B68" w:rsidRPr="00C65E7B" w:rsidRDefault="00DC7B68" w:rsidP="003C2880">
      <w:pPr>
        <w:pStyle w:val="TableLine"/>
        <w:rPr>
          <w:highlight w:val="yellow"/>
          <w:lang w:eastAsia="en-US"/>
        </w:rPr>
      </w:pPr>
    </w:p>
    <w:p w14:paraId="058C0676" w14:textId="77777777" w:rsidR="00DC7B68" w:rsidRPr="00142B02" w:rsidRDefault="00DC7B68" w:rsidP="00DC7B68">
      <w:pPr>
        <w:spacing w:before="0" w:after="160" w:line="259" w:lineRule="auto"/>
        <w:rPr>
          <w:rFonts w:cs="Arial"/>
        </w:rPr>
      </w:pPr>
      <w:r w:rsidRPr="00142B02">
        <w:rPr>
          <w:rFonts w:cs="Arial"/>
        </w:rPr>
        <w:br w:type="page"/>
      </w:r>
    </w:p>
    <w:p w14:paraId="04B50581" w14:textId="4818E327" w:rsidR="0073052B" w:rsidRDefault="00DC7B68" w:rsidP="0073052B">
      <w:pPr>
        <w:pStyle w:val="TableHead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B02">
        <w:lastRenderedPageBreak/>
        <w:t>Table</w:t>
      </w:r>
      <w:r>
        <w:t> </w:t>
      </w:r>
      <w:r w:rsidRPr="00142B02">
        <w:t>C.5: General government sector cash balance by level of government as a percentage of GDP</w:t>
      </w:r>
      <w:bookmarkStart w:id="7" w:name="_1727699509"/>
      <w:bookmarkStart w:id="8" w:name="_1744726066"/>
      <w:bookmarkEnd w:id="7"/>
      <w:bookmarkEnd w:id="8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039"/>
        <w:gridCol w:w="937"/>
        <w:gridCol w:w="1061"/>
        <w:gridCol w:w="1442"/>
        <w:gridCol w:w="90"/>
        <w:gridCol w:w="937"/>
        <w:gridCol w:w="1061"/>
        <w:gridCol w:w="1442"/>
        <w:gridCol w:w="90"/>
        <w:gridCol w:w="937"/>
        <w:gridCol w:w="1061"/>
        <w:gridCol w:w="1440"/>
      </w:tblGrid>
      <w:tr w:rsidR="0073052B" w:rsidRPr="0073052B" w14:paraId="3A2C8379" w14:textId="77777777" w:rsidTr="0073052B">
        <w:trPr>
          <w:divId w:val="1337077133"/>
          <w:trHeight w:hRule="exact" w:val="225"/>
        </w:trPr>
        <w:tc>
          <w:tcPr>
            <w:tcW w:w="45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1A3D" w14:textId="721758C2" w:rsidR="0073052B" w:rsidRPr="0073052B" w:rsidRDefault="0073052B" w:rsidP="007305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pct"/>
            <w:gridSpan w:val="3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5960" w14:textId="77777777" w:rsidR="0073052B" w:rsidRPr="0073052B" w:rsidRDefault="0073052B" w:rsidP="0073052B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Australian Government (a)</w:t>
            </w:r>
          </w:p>
        </w:tc>
        <w:tc>
          <w:tcPr>
            <w:tcW w:w="39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68BB" w14:textId="77777777" w:rsidR="0073052B" w:rsidRPr="0073052B" w:rsidRDefault="0073052B" w:rsidP="0073052B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pct"/>
            <w:gridSpan w:val="3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91E4" w14:textId="77777777" w:rsidR="0073052B" w:rsidRPr="0073052B" w:rsidRDefault="0073052B" w:rsidP="0073052B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39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CCE5D" w14:textId="77777777" w:rsidR="0073052B" w:rsidRPr="0073052B" w:rsidRDefault="0073052B" w:rsidP="0073052B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pct"/>
            <w:gridSpan w:val="3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B8B9" w14:textId="77777777" w:rsidR="0073052B" w:rsidRPr="0073052B" w:rsidRDefault="0073052B" w:rsidP="0073052B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Consolidated</w:t>
            </w:r>
          </w:p>
        </w:tc>
      </w:tr>
      <w:tr w:rsidR="0073052B" w:rsidRPr="0073052B" w14:paraId="495A7186" w14:textId="77777777" w:rsidTr="0073052B">
        <w:trPr>
          <w:divId w:val="1337077133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92DF" w14:textId="77777777" w:rsidR="0073052B" w:rsidRPr="0073052B" w:rsidRDefault="0073052B" w:rsidP="0073052B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4DA7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</w:p>
        </w:tc>
        <w:tc>
          <w:tcPr>
            <w:tcW w:w="46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D4F0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Payments</w:t>
            </w:r>
          </w:p>
        </w:tc>
        <w:tc>
          <w:tcPr>
            <w:tcW w:w="62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C9C9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Cash balance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129D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EEC5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</w:p>
        </w:tc>
        <w:tc>
          <w:tcPr>
            <w:tcW w:w="46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DE52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Payments</w:t>
            </w:r>
          </w:p>
        </w:tc>
        <w:tc>
          <w:tcPr>
            <w:tcW w:w="62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D911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Cash balance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1C85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EEC2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</w:p>
        </w:tc>
        <w:tc>
          <w:tcPr>
            <w:tcW w:w="46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7D83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Payments</w:t>
            </w:r>
          </w:p>
        </w:tc>
        <w:tc>
          <w:tcPr>
            <w:tcW w:w="62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004D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Cash balance</w:t>
            </w:r>
          </w:p>
        </w:tc>
      </w:tr>
      <w:tr w:rsidR="0073052B" w:rsidRPr="0073052B" w14:paraId="6C417F63" w14:textId="77777777" w:rsidTr="0073052B">
        <w:trPr>
          <w:divId w:val="1337077133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FC92" w14:textId="77777777" w:rsidR="0073052B" w:rsidRPr="0073052B" w:rsidRDefault="0073052B" w:rsidP="0073052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052B">
              <w:rPr>
                <w:rFonts w:ascii="Arial" w:hAnsi="Arial" w:cs="Arial"/>
                <w:sz w:val="16"/>
                <w:szCs w:val="16"/>
              </w:rPr>
              <w:t>2013-14</w:t>
            </w:r>
          </w:p>
        </w:tc>
        <w:tc>
          <w:tcPr>
            <w:tcW w:w="40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2D2E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46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03C5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25.4</w:t>
            </w:r>
          </w:p>
        </w:tc>
        <w:tc>
          <w:tcPr>
            <w:tcW w:w="62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700A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-3.0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F073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23D3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46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38C4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62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7E76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44BD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F8A1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33.2</w:t>
            </w:r>
          </w:p>
        </w:tc>
        <w:tc>
          <w:tcPr>
            <w:tcW w:w="46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F688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36.8</w:t>
            </w:r>
          </w:p>
        </w:tc>
        <w:tc>
          <w:tcPr>
            <w:tcW w:w="62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822C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-3.8</w:t>
            </w:r>
          </w:p>
        </w:tc>
      </w:tr>
      <w:tr w:rsidR="0073052B" w:rsidRPr="0073052B" w14:paraId="21955704" w14:textId="77777777" w:rsidTr="0073052B">
        <w:trPr>
          <w:divId w:val="1337077133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FC04" w14:textId="77777777" w:rsidR="0073052B" w:rsidRPr="0073052B" w:rsidRDefault="0073052B" w:rsidP="007305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F374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865B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25.4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030A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-2.3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5006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FBA0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164C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2E1D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9D377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80A1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34.5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78D5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36.6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3CC7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-2.4</w:t>
            </w:r>
          </w:p>
        </w:tc>
      </w:tr>
      <w:tr w:rsidR="0073052B" w:rsidRPr="0073052B" w14:paraId="44F34337" w14:textId="77777777" w:rsidTr="0073052B">
        <w:trPr>
          <w:divId w:val="1337077133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FB2F" w14:textId="77777777" w:rsidR="0073052B" w:rsidRPr="0073052B" w:rsidRDefault="0073052B" w:rsidP="007305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C25E5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AAB8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174F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-2.4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E998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5964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34C2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D1BD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22A4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C565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34.8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8909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F3D7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-2.4</w:t>
            </w:r>
          </w:p>
        </w:tc>
      </w:tr>
      <w:tr w:rsidR="0073052B" w:rsidRPr="0073052B" w14:paraId="79CE0E6B" w14:textId="77777777" w:rsidTr="0073052B">
        <w:trPr>
          <w:divId w:val="1337077133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7317" w14:textId="77777777" w:rsidR="0073052B" w:rsidRPr="0073052B" w:rsidRDefault="0073052B" w:rsidP="007305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1897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2D86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55143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-1.9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3A2D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AB16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438F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9340" w14:textId="52AB6D35" w:rsidR="0073052B" w:rsidRPr="0073052B" w:rsidRDefault="008325E7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D0F9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A851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34.5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E651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36.3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A8C9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-2.0</w:t>
            </w:r>
          </w:p>
        </w:tc>
      </w:tr>
      <w:tr w:rsidR="0073052B" w:rsidRPr="0073052B" w14:paraId="6A11A4C9" w14:textId="77777777" w:rsidTr="0073052B">
        <w:trPr>
          <w:divId w:val="1337077133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122F" w14:textId="77777777" w:rsidR="0073052B" w:rsidRPr="0073052B" w:rsidRDefault="0073052B" w:rsidP="007305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83E4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B48C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15EF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38B5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6227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494E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3F0F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D089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C015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35.3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B4D5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36.3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1104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-1.2</w:t>
            </w:r>
          </w:p>
        </w:tc>
      </w:tr>
      <w:tr w:rsidR="0073052B" w:rsidRPr="0073052B" w14:paraId="282E7B70" w14:textId="77777777" w:rsidTr="0073052B">
        <w:trPr>
          <w:divId w:val="1337077133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A729" w14:textId="77777777" w:rsidR="0073052B" w:rsidRPr="0073052B" w:rsidRDefault="0073052B" w:rsidP="007305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9834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C13C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D312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1CD2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A8D6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0005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9756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-0.7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77B7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672C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35.7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C599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36.1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4469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-0.9</w:t>
            </w:r>
          </w:p>
        </w:tc>
      </w:tr>
      <w:tr w:rsidR="0073052B" w:rsidRPr="0073052B" w14:paraId="0DCB8744" w14:textId="77777777" w:rsidTr="0073052B">
        <w:trPr>
          <w:divId w:val="1337077133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44F1" w14:textId="77777777" w:rsidR="0073052B" w:rsidRPr="0073052B" w:rsidRDefault="0073052B" w:rsidP="007305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8F70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BD3E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A940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-4.3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B8CC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2B95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00FF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290D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-2.1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BF94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3ACD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33.7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A07F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C954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-7.1</w:t>
            </w:r>
          </w:p>
        </w:tc>
      </w:tr>
      <w:tr w:rsidR="0073052B" w:rsidRPr="0073052B" w14:paraId="0DB22B24" w14:textId="77777777" w:rsidTr="0073052B">
        <w:trPr>
          <w:divId w:val="1337077133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0249" w14:textId="77777777" w:rsidR="0073052B" w:rsidRPr="0073052B" w:rsidRDefault="0073052B" w:rsidP="007305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8868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C81D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31.3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BBB34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-6.4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9C58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CFBB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2B33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1D84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-2.4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3091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D575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DED8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43.5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E02E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-8.5</w:t>
            </w:r>
          </w:p>
        </w:tc>
      </w:tr>
      <w:tr w:rsidR="0073052B" w:rsidRPr="0073052B" w14:paraId="5A121635" w14:textId="77777777" w:rsidTr="0073052B">
        <w:trPr>
          <w:divId w:val="1337077133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C32C" w14:textId="77777777" w:rsidR="0073052B" w:rsidRPr="0073052B" w:rsidRDefault="0073052B" w:rsidP="007305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2021-22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2037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9E6B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750CE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-1.4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BD49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7A2D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F679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6FE6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-1.9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5B2C8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86F9D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35.5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7C0D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39.1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9EA65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-3.7</w:t>
            </w:r>
          </w:p>
        </w:tc>
      </w:tr>
      <w:tr w:rsidR="0073052B" w:rsidRPr="0073052B" w14:paraId="598C0A37" w14:textId="77777777" w:rsidTr="0073052B">
        <w:trPr>
          <w:divId w:val="1337077133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D037" w14:textId="77777777" w:rsidR="0073052B" w:rsidRPr="0073052B" w:rsidRDefault="0073052B" w:rsidP="007305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831C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7455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7C353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2BA1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AF95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B6C6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CD5A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E69D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E4AE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36.1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EAA2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36.3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39C5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-0.2</w:t>
            </w:r>
          </w:p>
        </w:tc>
      </w:tr>
      <w:tr w:rsidR="0073052B" w:rsidRPr="0073052B" w14:paraId="7A76B5F2" w14:textId="77777777" w:rsidTr="0073052B">
        <w:trPr>
          <w:divId w:val="1337077133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BD0A" w14:textId="77777777" w:rsidR="0073052B" w:rsidRPr="0073052B" w:rsidRDefault="0073052B" w:rsidP="0073052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052B">
              <w:rPr>
                <w:rFonts w:ascii="Arial" w:hAnsi="Arial" w:cs="Arial"/>
                <w:sz w:val="16"/>
                <w:szCs w:val="16"/>
              </w:rPr>
              <w:t>2023-24(e)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11967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4621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25.4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454B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17E6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C199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EBC3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F883B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-1.7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2AF4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C5A7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35.5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90E6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C3DD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-1.6</w:t>
            </w:r>
          </w:p>
        </w:tc>
      </w:tr>
      <w:tr w:rsidR="0073052B" w:rsidRPr="0073052B" w14:paraId="056053F0" w14:textId="77777777" w:rsidTr="0073052B">
        <w:trPr>
          <w:divId w:val="1337077133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372EFBC0" w14:textId="77777777" w:rsidR="0073052B" w:rsidRPr="0073052B" w:rsidRDefault="0073052B" w:rsidP="0073052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052B">
              <w:rPr>
                <w:rFonts w:ascii="Arial" w:hAnsi="Arial" w:cs="Arial"/>
                <w:sz w:val="16"/>
                <w:szCs w:val="16"/>
              </w:rPr>
              <w:t>2024-25(e)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207CD1E3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F8CC2D6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061B6FA0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596058B" w14:textId="77777777" w:rsidR="0073052B" w:rsidRPr="0073052B" w:rsidRDefault="0073052B" w:rsidP="007305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475F9D15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3A1A0493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132E3BFE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-1.2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FC048C7" w14:textId="77777777" w:rsidR="0073052B" w:rsidRPr="0073052B" w:rsidRDefault="0073052B" w:rsidP="007305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3EB4DB67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3B51C17B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37.5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4A7854F7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-2.6</w:t>
            </w:r>
          </w:p>
        </w:tc>
      </w:tr>
      <w:tr w:rsidR="0073052B" w:rsidRPr="0073052B" w14:paraId="6927D3FD" w14:textId="77777777" w:rsidTr="0073052B">
        <w:trPr>
          <w:divId w:val="1337077133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C73F" w14:textId="77777777" w:rsidR="0073052B" w:rsidRPr="0073052B" w:rsidRDefault="0073052B" w:rsidP="0073052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052B">
              <w:rPr>
                <w:rFonts w:ascii="Arial" w:hAnsi="Arial" w:cs="Arial"/>
                <w:sz w:val="16"/>
                <w:szCs w:val="16"/>
              </w:rPr>
              <w:t>2025-26(e)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AA67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2E8D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97E3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AFF1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9672C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ECC8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A0C6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-1.1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D040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1F0F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6D5E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B724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-2.9</w:t>
            </w:r>
          </w:p>
        </w:tc>
      </w:tr>
      <w:tr w:rsidR="0073052B" w:rsidRPr="0073052B" w14:paraId="052583C1" w14:textId="77777777" w:rsidTr="0073052B">
        <w:trPr>
          <w:divId w:val="1337077133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7FC910A" w14:textId="77777777" w:rsidR="0073052B" w:rsidRPr="0073052B" w:rsidRDefault="0073052B" w:rsidP="007305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2026-27(e)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F54F755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9A17BC1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31568F7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-0.9</w:t>
            </w:r>
          </w:p>
        </w:tc>
        <w:tc>
          <w:tcPr>
            <w:tcW w:w="3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7689B01" w14:textId="77777777" w:rsidR="0073052B" w:rsidRPr="0073052B" w:rsidRDefault="0073052B" w:rsidP="007305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30F55F2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E6103EC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AE05ADC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-0.9</w:t>
            </w:r>
          </w:p>
        </w:tc>
        <w:tc>
          <w:tcPr>
            <w:tcW w:w="3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C0A99DE" w14:textId="77777777" w:rsidR="0073052B" w:rsidRPr="0073052B" w:rsidRDefault="0073052B" w:rsidP="007305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DBD9B5C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34.1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DFDFDB9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36.2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3FB923A" w14:textId="77777777" w:rsidR="0073052B" w:rsidRPr="0073052B" w:rsidRDefault="0073052B" w:rsidP="007305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052B">
              <w:rPr>
                <w:rFonts w:ascii="Arial" w:hAnsi="Arial" w:cs="Arial"/>
                <w:color w:val="000000"/>
                <w:sz w:val="16"/>
                <w:szCs w:val="16"/>
              </w:rPr>
              <w:t>-2.1</w:t>
            </w:r>
          </w:p>
        </w:tc>
      </w:tr>
    </w:tbl>
    <w:p w14:paraId="384F9229" w14:textId="417F34C9" w:rsidR="001253C7" w:rsidRDefault="00DC7B68" w:rsidP="00F30375">
      <w:pPr>
        <w:pStyle w:val="ChartandTableFootnote"/>
        <w:rPr>
          <w:color w:val="auto"/>
        </w:rPr>
      </w:pPr>
      <w:r w:rsidRPr="00142B02">
        <w:rPr>
          <w:color w:val="auto"/>
        </w:rPr>
        <w:t>Note:</w:t>
      </w:r>
      <w:r w:rsidRPr="00142B02">
        <w:rPr>
          <w:color w:val="auto"/>
        </w:rPr>
        <w:tab/>
        <w:t>The consolidated level comprises the Australian Government, state and local governments and the multi</w:t>
      </w:r>
      <w:r w:rsidR="00C7106F">
        <w:rPr>
          <w:color w:val="auto"/>
        </w:rPr>
        <w:noBreakHyphen/>
      </w:r>
      <w:r w:rsidRPr="00142B02">
        <w:rPr>
          <w:color w:val="auto"/>
        </w:rPr>
        <w:t>jurisdictional sector. Adjustments are made to avoid double counting between these sectors.</w:t>
      </w:r>
      <w:r w:rsidR="00912DAC">
        <w:rPr>
          <w:color w:val="auto"/>
        </w:rPr>
        <w:t xml:space="preserve"> </w:t>
      </w:r>
    </w:p>
    <w:p w14:paraId="5B82E3A4" w14:textId="1984C17C" w:rsidR="00912DAC" w:rsidRPr="00912DAC" w:rsidRDefault="001569F6" w:rsidP="001569F6">
      <w:pPr>
        <w:pStyle w:val="ChartandTableFootnote"/>
      </w:pPr>
      <w:r>
        <w:t xml:space="preserve">Note: </w:t>
      </w:r>
      <w:r>
        <w:tab/>
      </w:r>
      <w:r w:rsidR="00912DAC" w:rsidRPr="00142B02">
        <w:t>The cash balance is equal to the ABS GFS cash surplus/deficit</w:t>
      </w:r>
      <w:r w:rsidR="00912DAC">
        <w:t>.</w:t>
      </w:r>
    </w:p>
    <w:p w14:paraId="15B50716" w14:textId="2F923EE0" w:rsidR="00DC7B68" w:rsidRPr="00685903" w:rsidRDefault="00DC7B68" w:rsidP="00934B82">
      <w:pPr>
        <w:pStyle w:val="ChartandTableFootnoteAlpha"/>
        <w:numPr>
          <w:ilvl w:val="0"/>
          <w:numId w:val="45"/>
        </w:numPr>
      </w:pPr>
      <w:r w:rsidRPr="00685903">
        <w:t xml:space="preserve">Australian Government data have been </w:t>
      </w:r>
      <w:r w:rsidRPr="00864D94">
        <w:t>revised</w:t>
      </w:r>
      <w:r w:rsidRPr="00685903">
        <w:t xml:space="preserve"> in the </w:t>
      </w:r>
      <w:r w:rsidRPr="00934B82">
        <w:rPr>
          <w:i/>
        </w:rPr>
        <w:t>202</w:t>
      </w:r>
      <w:r w:rsidR="00CF651A" w:rsidRPr="00934B82">
        <w:rPr>
          <w:i/>
        </w:rPr>
        <w:t>4</w:t>
      </w:r>
      <w:r w:rsidRPr="00934B82">
        <w:rPr>
          <w:i/>
        </w:rPr>
        <w:t>–2</w:t>
      </w:r>
      <w:r w:rsidR="00CF651A" w:rsidRPr="00934B82">
        <w:rPr>
          <w:i/>
        </w:rPr>
        <w:t>5</w:t>
      </w:r>
      <w:r w:rsidRPr="00934B82">
        <w:rPr>
          <w:i/>
        </w:rPr>
        <w:t xml:space="preserve"> Budget</w:t>
      </w:r>
      <w:r w:rsidRPr="00685903">
        <w:t xml:space="preserve"> to improve accuracy and comparability through time. See Budget Paper No.1, </w:t>
      </w:r>
      <w:r w:rsidRPr="00934B82">
        <w:rPr>
          <w:i/>
        </w:rPr>
        <w:t>Budget Strategy and Outlook 202</w:t>
      </w:r>
      <w:r w:rsidR="00CF651A" w:rsidRPr="00934B82">
        <w:rPr>
          <w:i/>
        </w:rPr>
        <w:t>4</w:t>
      </w:r>
      <w:r w:rsidRPr="00934B82">
        <w:rPr>
          <w:i/>
        </w:rPr>
        <w:t>–2</w:t>
      </w:r>
      <w:r w:rsidR="00CF651A" w:rsidRPr="00934B82">
        <w:rPr>
          <w:i/>
        </w:rPr>
        <w:t>5</w:t>
      </w:r>
      <w:r w:rsidRPr="00934B82">
        <w:rPr>
          <w:i/>
        </w:rPr>
        <w:t>,</w:t>
      </w:r>
      <w:r w:rsidRPr="00685903">
        <w:t xml:space="preserve"> </w:t>
      </w:r>
      <w:r w:rsidRPr="00934B82">
        <w:rPr>
          <w:i/>
        </w:rPr>
        <w:t>Statement 11: Historical Australian Government Data</w:t>
      </w:r>
      <w:r w:rsidRPr="00685903">
        <w:t>.</w:t>
      </w:r>
    </w:p>
    <w:p w14:paraId="3ADF2637" w14:textId="77777777" w:rsidR="00DC7B68" w:rsidRDefault="00DC7B68" w:rsidP="00DC7B68">
      <w:pPr>
        <w:pStyle w:val="ChartandTableFootnoteAlpha"/>
        <w:numPr>
          <w:ilvl w:val="0"/>
          <w:numId w:val="21"/>
        </w:numPr>
        <w:rPr>
          <w:color w:val="auto"/>
        </w:rPr>
      </w:pPr>
      <w:r w:rsidRPr="00142B02">
        <w:rPr>
          <w:color w:val="auto"/>
        </w:rPr>
        <w:t>Estimates.</w:t>
      </w:r>
    </w:p>
    <w:p w14:paraId="1DC9D171" w14:textId="77777777" w:rsidR="00DC7B68" w:rsidRPr="00F6511C" w:rsidRDefault="00DC7B68" w:rsidP="000262DF">
      <w:pPr>
        <w:pStyle w:val="TableLine"/>
      </w:pPr>
    </w:p>
    <w:p w14:paraId="62749E23" w14:textId="77777777" w:rsidR="00DC7B68" w:rsidRPr="00C65E7B" w:rsidRDefault="00DC7B68" w:rsidP="00DC7B68">
      <w:pPr>
        <w:rPr>
          <w:rFonts w:cs="Arial"/>
          <w:highlight w:val="yellow"/>
        </w:rPr>
      </w:pPr>
      <w:r w:rsidRPr="00C65E7B">
        <w:rPr>
          <w:highlight w:val="yellow"/>
        </w:rPr>
        <w:br w:type="page"/>
      </w:r>
    </w:p>
    <w:p w14:paraId="5233E936" w14:textId="6B4497C4" w:rsidR="00021518" w:rsidRDefault="00DC7B68" w:rsidP="00021518">
      <w:pPr>
        <w:pStyle w:val="TableHead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33B7C">
        <w:lastRenderedPageBreak/>
        <w:t>Table</w:t>
      </w:r>
      <w:r>
        <w:t> </w:t>
      </w:r>
      <w:r w:rsidRPr="00E33B7C">
        <w:t>C.6: Public non</w:t>
      </w:r>
      <w:r w:rsidR="00C7106F">
        <w:noBreakHyphen/>
      </w:r>
      <w:r w:rsidRPr="00E33B7C">
        <w:t>financial corporations sector cash balance by level of government as a percentage of GDP</w:t>
      </w:r>
      <w:bookmarkStart w:id="9" w:name="_1727699527"/>
      <w:bookmarkStart w:id="10" w:name="_1744726076"/>
      <w:bookmarkEnd w:id="9"/>
      <w:bookmarkEnd w:id="10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039"/>
        <w:gridCol w:w="937"/>
        <w:gridCol w:w="1061"/>
        <w:gridCol w:w="1442"/>
        <w:gridCol w:w="90"/>
        <w:gridCol w:w="937"/>
        <w:gridCol w:w="1061"/>
        <w:gridCol w:w="1442"/>
        <w:gridCol w:w="90"/>
        <w:gridCol w:w="937"/>
        <w:gridCol w:w="1061"/>
        <w:gridCol w:w="1440"/>
      </w:tblGrid>
      <w:tr w:rsidR="00F6765A" w:rsidRPr="00083979" w14:paraId="7AEF51AB" w14:textId="77777777" w:rsidTr="00083979">
        <w:trPr>
          <w:divId w:val="269974101"/>
          <w:trHeight w:hRule="exact" w:val="225"/>
        </w:trPr>
        <w:tc>
          <w:tcPr>
            <w:tcW w:w="45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2DA05" w14:textId="2A2E6DB8" w:rsidR="00F6765A" w:rsidRPr="00F6765A" w:rsidRDefault="00F6765A" w:rsidP="00F6765A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76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1" w:type="pct"/>
            <w:gridSpan w:val="3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C3DC" w14:textId="77777777" w:rsidR="00F6765A" w:rsidRPr="00F6765A" w:rsidRDefault="00F6765A" w:rsidP="00F6765A">
            <w:pPr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65A">
              <w:rPr>
                <w:rFonts w:ascii="Arial" w:hAnsi="Arial" w:cs="Arial"/>
                <w:sz w:val="16"/>
                <w:szCs w:val="16"/>
              </w:rPr>
              <w:t>Australian Government (a)</w:t>
            </w:r>
          </w:p>
        </w:tc>
        <w:tc>
          <w:tcPr>
            <w:tcW w:w="39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CB27" w14:textId="77777777" w:rsidR="00F6765A" w:rsidRPr="00F6765A" w:rsidRDefault="00F6765A" w:rsidP="00F6765A">
            <w:pPr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6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1" w:type="pct"/>
            <w:gridSpan w:val="3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774C" w14:textId="77777777" w:rsidR="00F6765A" w:rsidRPr="00F6765A" w:rsidRDefault="00F6765A" w:rsidP="00F6765A">
            <w:pPr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65A"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39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A089" w14:textId="77777777" w:rsidR="00F6765A" w:rsidRPr="00F6765A" w:rsidRDefault="00F6765A" w:rsidP="00F6765A">
            <w:pPr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65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1" w:type="pct"/>
            <w:gridSpan w:val="3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8043" w14:textId="77777777" w:rsidR="00F6765A" w:rsidRPr="00F6765A" w:rsidRDefault="00F6765A" w:rsidP="00F6765A">
            <w:pPr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65A">
              <w:rPr>
                <w:rFonts w:ascii="Arial" w:hAnsi="Arial" w:cs="Arial"/>
                <w:sz w:val="16"/>
                <w:szCs w:val="16"/>
              </w:rPr>
              <w:t>Consolidated</w:t>
            </w:r>
          </w:p>
        </w:tc>
      </w:tr>
      <w:tr w:rsidR="00FE14AE" w:rsidRPr="00083979" w14:paraId="7FB60A16" w14:textId="77777777" w:rsidTr="00083979">
        <w:trPr>
          <w:divId w:val="269974101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0A53" w14:textId="77777777" w:rsidR="00F6765A" w:rsidRPr="00F6765A" w:rsidRDefault="00F6765A" w:rsidP="00F6765A">
            <w:pPr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0012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765A">
              <w:rPr>
                <w:rFonts w:ascii="Arial" w:hAnsi="Arial" w:cs="Arial"/>
                <w:sz w:val="16"/>
                <w:szCs w:val="16"/>
              </w:rPr>
              <w:t>Receipts</w:t>
            </w:r>
          </w:p>
        </w:tc>
        <w:tc>
          <w:tcPr>
            <w:tcW w:w="46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9E49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765A">
              <w:rPr>
                <w:rFonts w:ascii="Arial" w:hAnsi="Arial" w:cs="Arial"/>
                <w:sz w:val="16"/>
                <w:szCs w:val="16"/>
              </w:rPr>
              <w:t>Payments</w:t>
            </w:r>
          </w:p>
        </w:tc>
        <w:tc>
          <w:tcPr>
            <w:tcW w:w="62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3800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765A">
              <w:rPr>
                <w:rFonts w:ascii="Arial" w:hAnsi="Arial" w:cs="Arial"/>
                <w:sz w:val="16"/>
                <w:szCs w:val="16"/>
              </w:rPr>
              <w:t>Cash balance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3DE6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A1F5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765A">
              <w:rPr>
                <w:rFonts w:ascii="Arial" w:hAnsi="Arial" w:cs="Arial"/>
                <w:sz w:val="16"/>
                <w:szCs w:val="16"/>
              </w:rPr>
              <w:t>Receipts</w:t>
            </w:r>
          </w:p>
        </w:tc>
        <w:tc>
          <w:tcPr>
            <w:tcW w:w="46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0215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765A">
              <w:rPr>
                <w:rFonts w:ascii="Arial" w:hAnsi="Arial" w:cs="Arial"/>
                <w:sz w:val="16"/>
                <w:szCs w:val="16"/>
              </w:rPr>
              <w:t>Payments</w:t>
            </w:r>
          </w:p>
        </w:tc>
        <w:tc>
          <w:tcPr>
            <w:tcW w:w="62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9D73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765A">
              <w:rPr>
                <w:rFonts w:ascii="Arial" w:hAnsi="Arial" w:cs="Arial"/>
                <w:sz w:val="16"/>
                <w:szCs w:val="16"/>
              </w:rPr>
              <w:t>Cash balance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F2A2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10FD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765A">
              <w:rPr>
                <w:rFonts w:ascii="Arial" w:hAnsi="Arial" w:cs="Arial"/>
                <w:sz w:val="16"/>
                <w:szCs w:val="16"/>
              </w:rPr>
              <w:t>Receipts</w:t>
            </w:r>
          </w:p>
        </w:tc>
        <w:tc>
          <w:tcPr>
            <w:tcW w:w="46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6F1D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765A">
              <w:rPr>
                <w:rFonts w:ascii="Arial" w:hAnsi="Arial" w:cs="Arial"/>
                <w:sz w:val="16"/>
                <w:szCs w:val="16"/>
              </w:rPr>
              <w:t>Payments</w:t>
            </w:r>
          </w:p>
        </w:tc>
        <w:tc>
          <w:tcPr>
            <w:tcW w:w="62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5DAA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765A">
              <w:rPr>
                <w:rFonts w:ascii="Arial" w:hAnsi="Arial" w:cs="Arial"/>
                <w:sz w:val="16"/>
                <w:szCs w:val="16"/>
              </w:rPr>
              <w:t>Cash balance</w:t>
            </w:r>
          </w:p>
        </w:tc>
      </w:tr>
      <w:tr w:rsidR="00FE14AE" w:rsidRPr="00083979" w14:paraId="034C037A" w14:textId="77777777" w:rsidTr="00083979">
        <w:trPr>
          <w:divId w:val="269974101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EB34" w14:textId="77777777" w:rsidR="00F6765A" w:rsidRPr="00F6765A" w:rsidRDefault="00F6765A" w:rsidP="00F6765A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765A">
              <w:rPr>
                <w:rFonts w:ascii="Arial" w:hAnsi="Arial" w:cs="Arial"/>
                <w:sz w:val="16"/>
                <w:szCs w:val="16"/>
              </w:rPr>
              <w:t>2013-14</w:t>
            </w:r>
          </w:p>
        </w:tc>
        <w:tc>
          <w:tcPr>
            <w:tcW w:w="40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CB15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46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D061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62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D481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4CB4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6831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46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C843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62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8F79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0CB2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C62E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6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B16C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62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467D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-0.5</w:t>
            </w:r>
          </w:p>
        </w:tc>
      </w:tr>
      <w:tr w:rsidR="00F6765A" w:rsidRPr="00083979" w14:paraId="752B8CFC" w14:textId="77777777" w:rsidTr="00083979">
        <w:trPr>
          <w:divId w:val="269974101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1F89" w14:textId="77777777" w:rsidR="00F6765A" w:rsidRPr="00F6765A" w:rsidRDefault="00F6765A" w:rsidP="00F6765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97CD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5377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B45C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D368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80704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0662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C6F4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411A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60B4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C68F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4EBD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-0.6</w:t>
            </w:r>
          </w:p>
        </w:tc>
      </w:tr>
      <w:tr w:rsidR="00F6765A" w:rsidRPr="00083979" w14:paraId="217EC635" w14:textId="77777777" w:rsidTr="00083979">
        <w:trPr>
          <w:divId w:val="269974101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A811" w14:textId="77777777" w:rsidR="00F6765A" w:rsidRPr="00F6765A" w:rsidRDefault="00F6765A" w:rsidP="00F6765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6C38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643A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F4A3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FCE4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6AFB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E2D8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5321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10F2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0CC7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E152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D504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-0.9</w:t>
            </w:r>
          </w:p>
        </w:tc>
      </w:tr>
      <w:tr w:rsidR="00F6765A" w:rsidRPr="00083979" w14:paraId="5A972992" w14:textId="77777777" w:rsidTr="00083979">
        <w:trPr>
          <w:divId w:val="269974101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AB3C" w14:textId="77777777" w:rsidR="00F6765A" w:rsidRPr="00F6765A" w:rsidRDefault="00F6765A" w:rsidP="00F6765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D751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12F2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A38E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7007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9689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BF04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CD9B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5BEC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3171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B70C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143D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-0.7</w:t>
            </w:r>
          </w:p>
        </w:tc>
      </w:tr>
      <w:tr w:rsidR="00F6765A" w:rsidRPr="00083979" w14:paraId="7EF411DC" w14:textId="77777777" w:rsidTr="00083979">
        <w:trPr>
          <w:divId w:val="269974101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B5D4" w14:textId="77777777" w:rsidR="00F6765A" w:rsidRPr="00F6765A" w:rsidRDefault="00F6765A" w:rsidP="00F6765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8684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6392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FCE5A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2557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161DB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F3EF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0ECF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0620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B4D1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A2CC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431A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-0.7</w:t>
            </w:r>
          </w:p>
        </w:tc>
      </w:tr>
      <w:tr w:rsidR="00F6765A" w:rsidRPr="00083979" w14:paraId="7C310171" w14:textId="77777777" w:rsidTr="00083979">
        <w:trPr>
          <w:divId w:val="269974101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27D2" w14:textId="77777777" w:rsidR="00F6765A" w:rsidRPr="00F6765A" w:rsidRDefault="00F6765A" w:rsidP="00F6765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89B7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1703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864A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8134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63D5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C834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6D52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DB81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88F3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ECF1B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302D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-0.8</w:t>
            </w:r>
          </w:p>
        </w:tc>
      </w:tr>
      <w:tr w:rsidR="00F6765A" w:rsidRPr="00083979" w14:paraId="7FFFF057" w14:textId="77777777" w:rsidTr="00083979">
        <w:trPr>
          <w:divId w:val="269974101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36BF" w14:textId="77777777" w:rsidR="00F6765A" w:rsidRPr="00F6765A" w:rsidRDefault="00F6765A" w:rsidP="00F6765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3067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3B25D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768D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ADC2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973C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B5A3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E3B7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B17A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98E6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6188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7E2B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-0.8</w:t>
            </w:r>
          </w:p>
        </w:tc>
      </w:tr>
      <w:tr w:rsidR="00F6765A" w:rsidRPr="00083979" w14:paraId="7B2BB557" w14:textId="77777777" w:rsidTr="00083979">
        <w:trPr>
          <w:divId w:val="269974101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26B4" w14:textId="77777777" w:rsidR="00F6765A" w:rsidRPr="00F6765A" w:rsidRDefault="00F6765A" w:rsidP="00F6765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8CD9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4949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30F0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429A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D880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7612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8CFF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E129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C984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D53F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BB4F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-0.7</w:t>
            </w:r>
          </w:p>
        </w:tc>
      </w:tr>
      <w:tr w:rsidR="00F6765A" w:rsidRPr="00083979" w14:paraId="622AD723" w14:textId="77777777" w:rsidTr="00083979">
        <w:trPr>
          <w:divId w:val="269974101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BD2B" w14:textId="77777777" w:rsidR="00F6765A" w:rsidRPr="00F6765A" w:rsidRDefault="00F6765A" w:rsidP="00F6765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2021-22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107B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342D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D4EA1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5DBE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0109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AD41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818A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4655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CB06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37C18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9988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-0.4</w:t>
            </w:r>
          </w:p>
        </w:tc>
      </w:tr>
      <w:tr w:rsidR="00F6765A" w:rsidRPr="00083979" w14:paraId="229F30E1" w14:textId="77777777" w:rsidTr="00083979">
        <w:trPr>
          <w:divId w:val="269974101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46AA" w14:textId="77777777" w:rsidR="00F6765A" w:rsidRPr="00F6765A" w:rsidRDefault="00F6765A" w:rsidP="00F6765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9F48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577B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1114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0ECC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7C8E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2243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338B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0EC0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9884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E5B5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1DDC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-0.6</w:t>
            </w:r>
          </w:p>
        </w:tc>
      </w:tr>
      <w:tr w:rsidR="00F6765A" w:rsidRPr="00083979" w14:paraId="66610F62" w14:textId="77777777" w:rsidTr="00083979">
        <w:trPr>
          <w:divId w:val="269974101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E4CE" w14:textId="77777777" w:rsidR="00F6765A" w:rsidRPr="00F6765A" w:rsidRDefault="00F6765A" w:rsidP="00F6765A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765A">
              <w:rPr>
                <w:rFonts w:ascii="Arial" w:hAnsi="Arial" w:cs="Arial"/>
                <w:sz w:val="16"/>
                <w:szCs w:val="16"/>
              </w:rPr>
              <w:t>2023-24(e)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8E19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3810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95A2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16D6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0BEF2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3464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9814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F023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4363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EA2E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CFEA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-1.1</w:t>
            </w:r>
          </w:p>
        </w:tc>
      </w:tr>
      <w:tr w:rsidR="00FE14AE" w:rsidRPr="00083979" w14:paraId="24C38E2E" w14:textId="77777777" w:rsidTr="00083979">
        <w:trPr>
          <w:divId w:val="269974101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34981877" w14:textId="77777777" w:rsidR="00F6765A" w:rsidRPr="00F6765A" w:rsidRDefault="00F6765A" w:rsidP="00F6765A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765A">
              <w:rPr>
                <w:rFonts w:ascii="Arial" w:hAnsi="Arial" w:cs="Arial"/>
                <w:sz w:val="16"/>
                <w:szCs w:val="16"/>
              </w:rPr>
              <w:t>2024-25(e)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49EF5C5B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7EB6E1B3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48FD9DA4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3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4495821B" w14:textId="77777777" w:rsidR="00F6765A" w:rsidRPr="00F6765A" w:rsidRDefault="00F6765A" w:rsidP="00F6765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36AD245E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2B590CD5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124E0353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3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55E2469E" w14:textId="77777777" w:rsidR="00F6765A" w:rsidRPr="00F6765A" w:rsidRDefault="00F6765A" w:rsidP="00F6765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64BBEF77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18DEA0CB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2FCB4930" w14:textId="77777777" w:rsidR="00F6765A" w:rsidRPr="00F6765A" w:rsidRDefault="00F6765A" w:rsidP="00F6765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65A">
              <w:rPr>
                <w:rFonts w:ascii="Arial" w:hAnsi="Arial" w:cs="Arial"/>
                <w:color w:val="000000"/>
                <w:sz w:val="16"/>
                <w:szCs w:val="16"/>
              </w:rPr>
              <w:t>-1.2</w:t>
            </w:r>
          </w:p>
        </w:tc>
      </w:tr>
    </w:tbl>
    <w:p w14:paraId="5897A549" w14:textId="280F3A84" w:rsidR="00DC7B68" w:rsidRPr="00E33B7C" w:rsidRDefault="00DC7B68" w:rsidP="00DC7B68">
      <w:pPr>
        <w:pStyle w:val="ChartandTableFootnote"/>
      </w:pPr>
      <w:r w:rsidRPr="00E33B7C">
        <w:t>Note:</w:t>
      </w:r>
      <w:r w:rsidRPr="00E33B7C">
        <w:tab/>
        <w:t>The consolidated level comprises the Australian Government, state and local governments and the multi</w:t>
      </w:r>
      <w:r w:rsidR="00C7106F">
        <w:noBreakHyphen/>
      </w:r>
      <w:r w:rsidRPr="00E33B7C">
        <w:t>jurisdictional sector. Adjustments are made to avoid double counting between these sectors.</w:t>
      </w:r>
    </w:p>
    <w:p w14:paraId="4CACCD1E" w14:textId="03CE1377" w:rsidR="00DC7B68" w:rsidRPr="00E33B7C" w:rsidRDefault="00DC7B68" w:rsidP="00DC7B68">
      <w:pPr>
        <w:pStyle w:val="ChartandTableFootnote"/>
      </w:pPr>
      <w:r w:rsidRPr="00E33B7C">
        <w:t>Note:</w:t>
      </w:r>
      <w:r w:rsidRPr="00E33B7C">
        <w:tab/>
        <w:t xml:space="preserve">Australian Government data </w:t>
      </w:r>
      <w:r w:rsidRPr="000C5658">
        <w:t>for</w:t>
      </w:r>
      <w:r w:rsidRPr="00E33B7C">
        <w:t xml:space="preserve"> the public non</w:t>
      </w:r>
      <w:r w:rsidR="00C7106F">
        <w:noBreakHyphen/>
      </w:r>
      <w:r w:rsidRPr="00E33B7C">
        <w:t xml:space="preserve">financial corporations sector is unavailable beyond </w:t>
      </w:r>
      <w:r>
        <w:t>202</w:t>
      </w:r>
      <w:r w:rsidR="009F058C">
        <w:t>4</w:t>
      </w:r>
      <w:r>
        <w:t>–2</w:t>
      </w:r>
      <w:r w:rsidR="009F058C">
        <w:t>5</w:t>
      </w:r>
      <w:r w:rsidRPr="00E33B7C">
        <w:t>.</w:t>
      </w:r>
    </w:p>
    <w:p w14:paraId="1C45CB72" w14:textId="3DD311A4" w:rsidR="00DC7B68" w:rsidRPr="00685903" w:rsidRDefault="00DC7B68" w:rsidP="00DC7B68">
      <w:pPr>
        <w:pStyle w:val="ChartandTableFootnoteAlpha"/>
        <w:numPr>
          <w:ilvl w:val="0"/>
          <w:numId w:val="30"/>
        </w:numPr>
        <w:rPr>
          <w:color w:val="auto"/>
        </w:rPr>
      </w:pPr>
      <w:r w:rsidRPr="00685903">
        <w:rPr>
          <w:color w:val="auto"/>
        </w:rPr>
        <w:t xml:space="preserve">Australian Government data have been revised in the </w:t>
      </w:r>
      <w:r w:rsidRPr="00685903">
        <w:rPr>
          <w:i/>
          <w:color w:val="auto"/>
        </w:rPr>
        <w:t>202</w:t>
      </w:r>
      <w:r w:rsidR="009F058C">
        <w:rPr>
          <w:i/>
          <w:color w:val="auto"/>
        </w:rPr>
        <w:t>4</w:t>
      </w:r>
      <w:r>
        <w:rPr>
          <w:i/>
          <w:color w:val="auto"/>
        </w:rPr>
        <w:t>–2</w:t>
      </w:r>
      <w:r w:rsidR="009F058C">
        <w:rPr>
          <w:i/>
          <w:color w:val="auto"/>
        </w:rPr>
        <w:t>5</w:t>
      </w:r>
      <w:r w:rsidRPr="00685903">
        <w:rPr>
          <w:i/>
          <w:color w:val="auto"/>
        </w:rPr>
        <w:t xml:space="preserve"> Budget</w:t>
      </w:r>
      <w:r w:rsidRPr="00685903">
        <w:rPr>
          <w:color w:val="auto"/>
        </w:rPr>
        <w:t xml:space="preserve"> to improve accuracy and comparability through time. See Budget Paper No.1, </w:t>
      </w:r>
      <w:r w:rsidRPr="00685903">
        <w:rPr>
          <w:i/>
          <w:color w:val="auto"/>
        </w:rPr>
        <w:t>Budget Strategy and Outlook 202</w:t>
      </w:r>
      <w:r w:rsidR="009F058C">
        <w:rPr>
          <w:i/>
          <w:color w:val="auto"/>
        </w:rPr>
        <w:t>4</w:t>
      </w:r>
      <w:r>
        <w:rPr>
          <w:i/>
          <w:color w:val="auto"/>
        </w:rPr>
        <w:t>–2</w:t>
      </w:r>
      <w:r w:rsidR="009F058C">
        <w:rPr>
          <w:i/>
          <w:color w:val="auto"/>
        </w:rPr>
        <w:t>5</w:t>
      </w:r>
      <w:r w:rsidRPr="00685903">
        <w:rPr>
          <w:i/>
          <w:color w:val="auto"/>
        </w:rPr>
        <w:t>,</w:t>
      </w:r>
      <w:r w:rsidRPr="00685903">
        <w:rPr>
          <w:color w:val="auto"/>
        </w:rPr>
        <w:t xml:space="preserve"> </w:t>
      </w:r>
      <w:r w:rsidRPr="00685903">
        <w:rPr>
          <w:i/>
          <w:color w:val="auto"/>
        </w:rPr>
        <w:t>Statement 11: Historical Australian Government Data</w:t>
      </w:r>
      <w:r w:rsidRPr="00685903">
        <w:rPr>
          <w:color w:val="auto"/>
        </w:rPr>
        <w:t>.</w:t>
      </w:r>
    </w:p>
    <w:p w14:paraId="3C9A9C32" w14:textId="77777777" w:rsidR="00DC7B68" w:rsidRDefault="00DC7B68" w:rsidP="00DC7B68">
      <w:pPr>
        <w:pStyle w:val="ChartandTableFootnoteAlpha"/>
        <w:numPr>
          <w:ilvl w:val="0"/>
          <w:numId w:val="31"/>
        </w:numPr>
        <w:rPr>
          <w:color w:val="auto"/>
        </w:rPr>
      </w:pPr>
      <w:r w:rsidRPr="00E33B7C">
        <w:rPr>
          <w:color w:val="auto"/>
        </w:rPr>
        <w:t>Estimates.</w:t>
      </w:r>
    </w:p>
    <w:p w14:paraId="12670475" w14:textId="77777777" w:rsidR="00DC7B68" w:rsidRPr="00C65E7B" w:rsidRDefault="00DC7B68" w:rsidP="000262DF">
      <w:pPr>
        <w:pStyle w:val="TableLine"/>
        <w:rPr>
          <w:highlight w:val="yellow"/>
        </w:rPr>
      </w:pPr>
    </w:p>
    <w:p w14:paraId="1522AB43" w14:textId="77777777" w:rsidR="00DC7B68" w:rsidRPr="00C65E7B" w:rsidRDefault="00DC7B68" w:rsidP="00DC7B68">
      <w:pPr>
        <w:rPr>
          <w:highlight w:val="yellow"/>
        </w:rPr>
      </w:pPr>
      <w:r w:rsidRPr="00C65E7B">
        <w:rPr>
          <w:highlight w:val="yellow"/>
        </w:rPr>
        <w:br w:type="page"/>
      </w:r>
    </w:p>
    <w:p w14:paraId="1066BD8E" w14:textId="295E7730" w:rsidR="00945177" w:rsidRDefault="00DC7B68" w:rsidP="00945177">
      <w:pPr>
        <w:pStyle w:val="TableHead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33B7C">
        <w:rPr>
          <w:rFonts w:cs="Arial"/>
        </w:rPr>
        <w:lastRenderedPageBreak/>
        <w:t>Table</w:t>
      </w:r>
      <w:r>
        <w:rPr>
          <w:rFonts w:cs="Arial"/>
        </w:rPr>
        <w:t> </w:t>
      </w:r>
      <w:r w:rsidRPr="00E33B7C">
        <w:rPr>
          <w:rFonts w:cs="Arial"/>
        </w:rPr>
        <w:t>C.7: Non</w:t>
      </w:r>
      <w:r w:rsidR="00C7106F">
        <w:rPr>
          <w:rFonts w:cs="Arial"/>
        </w:rPr>
        <w:noBreakHyphen/>
      </w:r>
      <w:r w:rsidRPr="00E33B7C">
        <w:rPr>
          <w:rFonts w:cs="Arial"/>
        </w:rPr>
        <w:t>financial public sector cash balance by level of government as a percentage of GDP</w:t>
      </w:r>
      <w:bookmarkStart w:id="11" w:name="_1727699544"/>
      <w:bookmarkStart w:id="12" w:name="_1744726086"/>
      <w:bookmarkEnd w:id="11"/>
      <w:bookmarkEnd w:id="12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039"/>
        <w:gridCol w:w="937"/>
        <w:gridCol w:w="1061"/>
        <w:gridCol w:w="1442"/>
        <w:gridCol w:w="90"/>
        <w:gridCol w:w="937"/>
        <w:gridCol w:w="1061"/>
        <w:gridCol w:w="1442"/>
        <w:gridCol w:w="90"/>
        <w:gridCol w:w="937"/>
        <w:gridCol w:w="1061"/>
        <w:gridCol w:w="1440"/>
      </w:tblGrid>
      <w:tr w:rsidR="00945177" w:rsidRPr="00945177" w14:paraId="0C8A0A67" w14:textId="77777777" w:rsidTr="00945177">
        <w:trPr>
          <w:divId w:val="835847449"/>
          <w:trHeight w:hRule="exact" w:val="225"/>
        </w:trPr>
        <w:tc>
          <w:tcPr>
            <w:tcW w:w="45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8687" w14:textId="1E6128CB" w:rsidR="00945177" w:rsidRPr="00945177" w:rsidRDefault="00945177" w:rsidP="0094517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pct"/>
            <w:gridSpan w:val="3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AEBB" w14:textId="77777777" w:rsidR="00945177" w:rsidRPr="00945177" w:rsidRDefault="00945177" w:rsidP="00945177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Australian Government (a)</w:t>
            </w:r>
          </w:p>
        </w:tc>
        <w:tc>
          <w:tcPr>
            <w:tcW w:w="39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EC90" w14:textId="77777777" w:rsidR="00945177" w:rsidRPr="00945177" w:rsidRDefault="00945177" w:rsidP="00945177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pct"/>
            <w:gridSpan w:val="3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25BB" w14:textId="77777777" w:rsidR="00945177" w:rsidRPr="00945177" w:rsidRDefault="00945177" w:rsidP="00945177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39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B5378" w14:textId="77777777" w:rsidR="00945177" w:rsidRPr="00945177" w:rsidRDefault="00945177" w:rsidP="00945177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pct"/>
            <w:gridSpan w:val="3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08F3" w14:textId="77777777" w:rsidR="00945177" w:rsidRPr="00945177" w:rsidRDefault="00945177" w:rsidP="00945177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Consolidated</w:t>
            </w:r>
          </w:p>
        </w:tc>
      </w:tr>
      <w:tr w:rsidR="00945177" w:rsidRPr="00945177" w14:paraId="7DBADC09" w14:textId="77777777" w:rsidTr="00945177">
        <w:trPr>
          <w:divId w:val="835847449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C6C5" w14:textId="77777777" w:rsidR="00945177" w:rsidRPr="00945177" w:rsidRDefault="00945177" w:rsidP="00945177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33A1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</w:p>
        </w:tc>
        <w:tc>
          <w:tcPr>
            <w:tcW w:w="46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8CF0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Payments</w:t>
            </w:r>
          </w:p>
        </w:tc>
        <w:tc>
          <w:tcPr>
            <w:tcW w:w="62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D125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Cash balance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F38F4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D18B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</w:p>
        </w:tc>
        <w:tc>
          <w:tcPr>
            <w:tcW w:w="46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805C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Payments</w:t>
            </w:r>
          </w:p>
        </w:tc>
        <w:tc>
          <w:tcPr>
            <w:tcW w:w="62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327A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Cash balance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18C1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AB49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</w:p>
        </w:tc>
        <w:tc>
          <w:tcPr>
            <w:tcW w:w="46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DD12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Payments</w:t>
            </w:r>
          </w:p>
        </w:tc>
        <w:tc>
          <w:tcPr>
            <w:tcW w:w="62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D54D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Cash balance</w:t>
            </w:r>
          </w:p>
        </w:tc>
      </w:tr>
      <w:tr w:rsidR="00945177" w:rsidRPr="00945177" w14:paraId="4952B4FE" w14:textId="77777777" w:rsidTr="00945177">
        <w:trPr>
          <w:divId w:val="835847449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4926" w14:textId="77777777" w:rsidR="00945177" w:rsidRPr="00945177" w:rsidRDefault="00945177" w:rsidP="00945177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5177">
              <w:rPr>
                <w:rFonts w:ascii="Arial" w:hAnsi="Arial" w:cs="Arial"/>
                <w:sz w:val="16"/>
                <w:szCs w:val="16"/>
              </w:rPr>
              <w:t>2013-14</w:t>
            </w:r>
          </w:p>
        </w:tc>
        <w:tc>
          <w:tcPr>
            <w:tcW w:w="40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DE4A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46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B286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62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78E5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-3.0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EE91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F071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46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E8A1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62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5091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-0.6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899E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3C0E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46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ADC5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41.1</w:t>
            </w:r>
          </w:p>
        </w:tc>
        <w:tc>
          <w:tcPr>
            <w:tcW w:w="62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1963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-4.2</w:t>
            </w:r>
          </w:p>
        </w:tc>
      </w:tr>
      <w:tr w:rsidR="00945177" w:rsidRPr="00945177" w14:paraId="3F9F6339" w14:textId="77777777" w:rsidTr="00945177">
        <w:trPr>
          <w:divId w:val="835847449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5FCD" w14:textId="77777777" w:rsidR="00945177" w:rsidRPr="00945177" w:rsidRDefault="00945177" w:rsidP="0094517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E1AF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E8D8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5A19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-2.3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2A53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A9A9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ADCE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A9F4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C1B2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8B27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2791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BBB1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-2.8</w:t>
            </w:r>
          </w:p>
        </w:tc>
      </w:tr>
      <w:tr w:rsidR="00945177" w:rsidRPr="00945177" w14:paraId="25AFBC3D" w14:textId="77777777" w:rsidTr="00945177">
        <w:trPr>
          <w:divId w:val="835847449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472A" w14:textId="77777777" w:rsidR="00945177" w:rsidRPr="00945177" w:rsidRDefault="00945177" w:rsidP="0094517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FEB6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23.9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4789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2E2E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-2.6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8BA2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6F23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6EC8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A9B2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16F6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BA9A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38.4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7A9E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41.5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BC9E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-3.1</w:t>
            </w:r>
          </w:p>
        </w:tc>
      </w:tr>
      <w:tr w:rsidR="00945177" w:rsidRPr="00945177" w14:paraId="5EED333D" w14:textId="77777777" w:rsidTr="00945177">
        <w:trPr>
          <w:divId w:val="835847449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2489" w14:textId="77777777" w:rsidR="00945177" w:rsidRPr="00945177" w:rsidRDefault="00945177" w:rsidP="0094517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7456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D58A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0837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-2.1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1434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C9DB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D4E4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EBE6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8B75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C420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B114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40.6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219C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-2.5</w:t>
            </w:r>
          </w:p>
        </w:tc>
      </w:tr>
      <w:tr w:rsidR="00945177" w:rsidRPr="00945177" w14:paraId="052C8C7F" w14:textId="77777777" w:rsidTr="00945177">
        <w:trPr>
          <w:divId w:val="835847449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95A2" w14:textId="77777777" w:rsidR="00945177" w:rsidRPr="00945177" w:rsidRDefault="00945177" w:rsidP="0094517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45F6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CD9A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61B1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877C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851F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F7BC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E2B5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F372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575F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38.8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B41F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40.4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F695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-1.7</w:t>
            </w:r>
          </w:p>
        </w:tc>
      </w:tr>
      <w:tr w:rsidR="00945177" w:rsidRPr="00945177" w14:paraId="18AAA614" w14:textId="77777777" w:rsidTr="00945177">
        <w:trPr>
          <w:divId w:val="835847449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99DD" w14:textId="77777777" w:rsidR="00945177" w:rsidRPr="00945177" w:rsidRDefault="00945177" w:rsidP="0094517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6FD5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E8DD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3FC0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7DF1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748C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EB36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53FB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-1.1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8419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8A99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EF6A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40.3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9B90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-1.3</w:t>
            </w:r>
          </w:p>
        </w:tc>
      </w:tr>
      <w:tr w:rsidR="00945177" w:rsidRPr="00945177" w14:paraId="6F5878D5" w14:textId="77777777" w:rsidTr="00945177">
        <w:trPr>
          <w:divId w:val="835847449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FAAC" w14:textId="77777777" w:rsidR="00945177" w:rsidRPr="00945177" w:rsidRDefault="00945177" w:rsidP="0094517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752B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E6E8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28.9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4EE3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-4.5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3700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E15B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1855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382A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-2.4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48173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C941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B075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5D49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-7.6</w:t>
            </w:r>
          </w:p>
        </w:tc>
      </w:tr>
      <w:tr w:rsidR="00945177" w:rsidRPr="00945177" w14:paraId="708B4681" w14:textId="77777777" w:rsidTr="00945177">
        <w:trPr>
          <w:divId w:val="835847449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6FE0" w14:textId="77777777" w:rsidR="00945177" w:rsidRPr="00945177" w:rsidRDefault="00945177" w:rsidP="0094517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BED0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149E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32.3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D02F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-6.7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6C5F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556D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F310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9D0E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-2.8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FFAB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3E4D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38.2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017D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F972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-9.2</w:t>
            </w:r>
          </w:p>
        </w:tc>
      </w:tr>
      <w:tr w:rsidR="00945177" w:rsidRPr="00945177" w14:paraId="50E0AE62" w14:textId="77777777" w:rsidTr="00945177">
        <w:trPr>
          <w:divId w:val="835847449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CB6A1" w14:textId="77777777" w:rsidR="00945177" w:rsidRPr="00945177" w:rsidRDefault="00945177" w:rsidP="0094517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2021-22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0A64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783D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BB29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-1.6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0F9A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5C96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D7EE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C5F7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-2.3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5BFD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C8C9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38.8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929F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43.1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C22B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-4.3</w:t>
            </w:r>
          </w:p>
        </w:tc>
      </w:tr>
      <w:tr w:rsidR="00945177" w:rsidRPr="00945177" w14:paraId="0331576B" w14:textId="77777777" w:rsidTr="00945177">
        <w:trPr>
          <w:divId w:val="835847449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B95F" w14:textId="77777777" w:rsidR="00945177" w:rsidRPr="00945177" w:rsidRDefault="00945177" w:rsidP="0094517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4E33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C874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E063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EC10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0132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BDC5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09E8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-1.3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CCDE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3458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39.3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E9AF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40.3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D6FB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-1.0</w:t>
            </w:r>
          </w:p>
        </w:tc>
      </w:tr>
      <w:tr w:rsidR="00945177" w:rsidRPr="00945177" w14:paraId="579A26E3" w14:textId="77777777" w:rsidTr="00945177">
        <w:trPr>
          <w:divId w:val="835847449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5DA5" w14:textId="77777777" w:rsidR="00945177" w:rsidRPr="00945177" w:rsidRDefault="00945177" w:rsidP="00945177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5177">
              <w:rPr>
                <w:rFonts w:ascii="Arial" w:hAnsi="Arial" w:cs="Arial"/>
                <w:sz w:val="16"/>
                <w:szCs w:val="16"/>
              </w:rPr>
              <w:t>2023-24(e)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3825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AC93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41AB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14CA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50C9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3331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C887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-2.5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A1D5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4A76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38.4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61DD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41.1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42AF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-2.7</w:t>
            </w:r>
          </w:p>
        </w:tc>
      </w:tr>
      <w:tr w:rsidR="00945177" w:rsidRPr="00945177" w14:paraId="075497B4" w14:textId="77777777" w:rsidTr="00945177">
        <w:trPr>
          <w:divId w:val="835847449"/>
          <w:trHeight w:hRule="exact" w:val="225"/>
        </w:trPr>
        <w:tc>
          <w:tcPr>
            <w:tcW w:w="45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4FD2C135" w14:textId="77777777" w:rsidR="00945177" w:rsidRPr="00945177" w:rsidRDefault="00945177" w:rsidP="00945177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5177">
              <w:rPr>
                <w:rFonts w:ascii="Arial" w:hAnsi="Arial" w:cs="Arial"/>
                <w:sz w:val="16"/>
                <w:szCs w:val="16"/>
              </w:rPr>
              <w:t>2024-25(e)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634AF9ED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4E62D39C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405CF1B2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-1.4</w:t>
            </w:r>
          </w:p>
        </w:tc>
        <w:tc>
          <w:tcPr>
            <w:tcW w:w="3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48B11454" w14:textId="77777777" w:rsidR="00945177" w:rsidRPr="00945177" w:rsidRDefault="00945177" w:rsidP="0094517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4C65AC1D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7388A6F4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5C79D759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-2.1</w:t>
            </w:r>
          </w:p>
        </w:tc>
        <w:tc>
          <w:tcPr>
            <w:tcW w:w="3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49476326" w14:textId="77777777" w:rsidR="00945177" w:rsidRPr="00945177" w:rsidRDefault="00945177" w:rsidP="0094517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52B37F45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37.9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4B266B6F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41.6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1BF45459" w14:textId="77777777" w:rsidR="00945177" w:rsidRPr="00945177" w:rsidRDefault="00945177" w:rsidP="0094517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5177">
              <w:rPr>
                <w:rFonts w:ascii="Arial" w:hAnsi="Arial" w:cs="Arial"/>
                <w:color w:val="000000"/>
                <w:sz w:val="16"/>
                <w:szCs w:val="16"/>
              </w:rPr>
              <w:t>-3.7</w:t>
            </w:r>
          </w:p>
        </w:tc>
      </w:tr>
    </w:tbl>
    <w:p w14:paraId="035CACE7" w14:textId="374D3E5E" w:rsidR="00DC7B68" w:rsidRPr="00E33B7C" w:rsidRDefault="00DC7B68" w:rsidP="00DC7B68">
      <w:pPr>
        <w:pStyle w:val="ChartandTableFootnote"/>
      </w:pPr>
      <w:r w:rsidRPr="00E33B7C">
        <w:t>Note:</w:t>
      </w:r>
      <w:r w:rsidRPr="00E33B7C">
        <w:tab/>
        <w:t>The consolidated level comprises the Australian Government, state and local governments and the multi</w:t>
      </w:r>
      <w:r w:rsidR="00C7106F">
        <w:noBreakHyphen/>
      </w:r>
      <w:r w:rsidRPr="00E33B7C">
        <w:t>jurisdictional sector. Adjustments are made to avoid double counting between these sectors.</w:t>
      </w:r>
    </w:p>
    <w:p w14:paraId="1561C7C7" w14:textId="780449EB" w:rsidR="00DC7B68" w:rsidRPr="00E33B7C" w:rsidRDefault="00DC7B68" w:rsidP="00DC7B68">
      <w:pPr>
        <w:pStyle w:val="ChartandTableFootnote"/>
        <w:rPr>
          <w:color w:val="auto"/>
        </w:rPr>
      </w:pPr>
      <w:r w:rsidRPr="00E33B7C">
        <w:rPr>
          <w:color w:val="auto"/>
        </w:rPr>
        <w:t>Note:</w:t>
      </w:r>
      <w:r w:rsidRPr="00E33B7C">
        <w:rPr>
          <w:color w:val="auto"/>
        </w:rPr>
        <w:tab/>
        <w:t>Australian Government data for the non</w:t>
      </w:r>
      <w:r w:rsidR="00C7106F">
        <w:rPr>
          <w:color w:val="auto"/>
        </w:rPr>
        <w:noBreakHyphen/>
      </w:r>
      <w:r w:rsidRPr="00E33B7C">
        <w:rPr>
          <w:color w:val="auto"/>
        </w:rPr>
        <w:t>financial public sector is unavailable beyond 202</w:t>
      </w:r>
      <w:r w:rsidR="009F058C">
        <w:rPr>
          <w:color w:val="auto"/>
        </w:rPr>
        <w:t>4</w:t>
      </w:r>
      <w:r>
        <w:rPr>
          <w:color w:val="auto"/>
        </w:rPr>
        <w:t>–2</w:t>
      </w:r>
      <w:r w:rsidR="009F058C">
        <w:rPr>
          <w:color w:val="auto"/>
        </w:rPr>
        <w:t>5</w:t>
      </w:r>
      <w:r w:rsidRPr="00E33B7C">
        <w:rPr>
          <w:color w:val="auto"/>
        </w:rPr>
        <w:t>.</w:t>
      </w:r>
    </w:p>
    <w:p w14:paraId="6339D710" w14:textId="0CFBA723" w:rsidR="00DC7B68" w:rsidRPr="00685903" w:rsidRDefault="00DC7B68" w:rsidP="00DC7B68">
      <w:pPr>
        <w:pStyle w:val="ChartandTableFootnoteAlpha"/>
        <w:numPr>
          <w:ilvl w:val="0"/>
          <w:numId w:val="32"/>
        </w:numPr>
        <w:rPr>
          <w:color w:val="auto"/>
        </w:rPr>
      </w:pPr>
      <w:r w:rsidRPr="00685903">
        <w:rPr>
          <w:color w:val="auto"/>
        </w:rPr>
        <w:t xml:space="preserve">Australian Government data have been revised in the </w:t>
      </w:r>
      <w:r w:rsidRPr="00685903">
        <w:rPr>
          <w:i/>
          <w:color w:val="auto"/>
        </w:rPr>
        <w:t>202</w:t>
      </w:r>
      <w:r w:rsidR="009F058C">
        <w:rPr>
          <w:i/>
          <w:color w:val="auto"/>
        </w:rPr>
        <w:t>4</w:t>
      </w:r>
      <w:r>
        <w:rPr>
          <w:i/>
          <w:color w:val="auto"/>
        </w:rPr>
        <w:t>–2</w:t>
      </w:r>
      <w:r w:rsidR="009F058C">
        <w:rPr>
          <w:i/>
          <w:color w:val="auto"/>
        </w:rPr>
        <w:t>5</w:t>
      </w:r>
      <w:r w:rsidRPr="00685903">
        <w:rPr>
          <w:i/>
          <w:color w:val="auto"/>
        </w:rPr>
        <w:t xml:space="preserve"> Budget</w:t>
      </w:r>
      <w:r w:rsidRPr="00685903">
        <w:rPr>
          <w:color w:val="auto"/>
        </w:rPr>
        <w:t xml:space="preserve"> to improve accuracy and comparability through time. See Budget Paper No.1, </w:t>
      </w:r>
      <w:r w:rsidRPr="00685903">
        <w:rPr>
          <w:i/>
          <w:color w:val="auto"/>
        </w:rPr>
        <w:t>Budget Strategy and Outlook 202</w:t>
      </w:r>
      <w:r w:rsidR="009F058C">
        <w:rPr>
          <w:i/>
          <w:color w:val="auto"/>
        </w:rPr>
        <w:t>4</w:t>
      </w:r>
      <w:r>
        <w:rPr>
          <w:i/>
          <w:color w:val="auto"/>
        </w:rPr>
        <w:t>–2</w:t>
      </w:r>
      <w:r w:rsidR="009F058C">
        <w:rPr>
          <w:i/>
          <w:color w:val="auto"/>
        </w:rPr>
        <w:t>5</w:t>
      </w:r>
      <w:r w:rsidRPr="00685903">
        <w:rPr>
          <w:i/>
          <w:color w:val="auto"/>
        </w:rPr>
        <w:t>,</w:t>
      </w:r>
      <w:r w:rsidRPr="00685903">
        <w:rPr>
          <w:color w:val="auto"/>
        </w:rPr>
        <w:t xml:space="preserve"> </w:t>
      </w:r>
      <w:r w:rsidRPr="00685903">
        <w:rPr>
          <w:i/>
          <w:color w:val="auto"/>
        </w:rPr>
        <w:t>Statement 11: Historical Australian Government Data</w:t>
      </w:r>
      <w:r w:rsidRPr="00685903">
        <w:rPr>
          <w:color w:val="auto"/>
        </w:rPr>
        <w:t>.</w:t>
      </w:r>
    </w:p>
    <w:p w14:paraId="3CFC5C60" w14:textId="77777777" w:rsidR="00DC7B68" w:rsidRDefault="00DC7B68" w:rsidP="00DC7B68">
      <w:pPr>
        <w:pStyle w:val="ChartandTableFootnoteAlpha"/>
        <w:numPr>
          <w:ilvl w:val="0"/>
          <w:numId w:val="33"/>
        </w:numPr>
        <w:rPr>
          <w:color w:val="auto"/>
        </w:rPr>
      </w:pPr>
      <w:r w:rsidRPr="00E33B7C">
        <w:rPr>
          <w:color w:val="auto"/>
        </w:rPr>
        <w:t>Estimates.</w:t>
      </w:r>
    </w:p>
    <w:p w14:paraId="3870A75E" w14:textId="77777777" w:rsidR="00DC7B68" w:rsidRPr="001042D4" w:rsidRDefault="00DC7B68" w:rsidP="000262DF">
      <w:pPr>
        <w:pStyle w:val="TableLine"/>
        <w:rPr>
          <w:highlight w:val="yellow"/>
        </w:rPr>
      </w:pPr>
    </w:p>
    <w:p w14:paraId="54D1887B" w14:textId="77777777" w:rsidR="00DC7B68" w:rsidRPr="00C65E7B" w:rsidRDefault="00DC7B68" w:rsidP="00DC7B68">
      <w:pPr>
        <w:rPr>
          <w:highlight w:val="yellow"/>
        </w:rPr>
      </w:pPr>
      <w:r w:rsidRPr="00C65E7B">
        <w:rPr>
          <w:highlight w:val="yellow"/>
        </w:rPr>
        <w:br w:type="page"/>
      </w:r>
    </w:p>
    <w:p w14:paraId="54A98312" w14:textId="6B8A64E3" w:rsidR="009D1917" w:rsidRDefault="00DC7B68" w:rsidP="009D1917">
      <w:pPr>
        <w:pStyle w:val="TableHead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13" w:name="_1727699563"/>
      <w:bookmarkStart w:id="14" w:name="_1744726100"/>
      <w:bookmarkEnd w:id="13"/>
      <w:bookmarkEnd w:id="14"/>
      <w:r w:rsidRPr="00E33B7C">
        <w:lastRenderedPageBreak/>
        <w:t>Table</w:t>
      </w:r>
      <w:r>
        <w:t> </w:t>
      </w:r>
      <w:r w:rsidRPr="00E33B7C">
        <w:t>C.8: Net debt by sector (as at end of financial year)</w:t>
      </w:r>
      <w:r w:rsidR="00750B54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006"/>
        <w:gridCol w:w="964"/>
        <w:gridCol w:w="992"/>
        <w:gridCol w:w="125"/>
        <w:gridCol w:w="955"/>
        <w:gridCol w:w="983"/>
        <w:gridCol w:w="125"/>
        <w:gridCol w:w="1163"/>
        <w:gridCol w:w="985"/>
        <w:gridCol w:w="90"/>
        <w:gridCol w:w="1001"/>
        <w:gridCol w:w="1029"/>
        <w:gridCol w:w="90"/>
        <w:gridCol w:w="1101"/>
        <w:gridCol w:w="928"/>
      </w:tblGrid>
      <w:tr w:rsidR="00750B54" w:rsidRPr="00083979" w14:paraId="4386B976" w14:textId="77777777" w:rsidTr="00083979">
        <w:trPr>
          <w:divId w:val="1334451547"/>
          <w:trHeight w:hRule="exact" w:val="225"/>
        </w:trPr>
        <w:tc>
          <w:tcPr>
            <w:tcW w:w="43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AF00" w14:textId="3632C482" w:rsidR="00750B54" w:rsidRPr="00750B54" w:rsidRDefault="00750B54" w:rsidP="00750B5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7" w:type="pct"/>
            <w:gridSpan w:val="8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63B2" w14:textId="77777777" w:rsidR="00750B54" w:rsidRPr="00750B54" w:rsidRDefault="00750B54" w:rsidP="00750B54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General Government</w:t>
            </w:r>
          </w:p>
        </w:tc>
        <w:tc>
          <w:tcPr>
            <w:tcW w:w="39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F958E" w14:textId="77777777" w:rsidR="00750B54" w:rsidRPr="00750B54" w:rsidRDefault="00750B54" w:rsidP="00750B5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pct"/>
            <w:gridSpan w:val="2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4606" w14:textId="77777777" w:rsidR="00750B54" w:rsidRPr="00750B54" w:rsidRDefault="00750B54" w:rsidP="00750B54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PNFC</w:t>
            </w:r>
          </w:p>
        </w:tc>
        <w:tc>
          <w:tcPr>
            <w:tcW w:w="39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1B11" w14:textId="77777777" w:rsidR="00750B54" w:rsidRPr="00750B54" w:rsidRDefault="00750B54" w:rsidP="00750B54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pct"/>
            <w:gridSpan w:val="2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0834" w14:textId="77777777" w:rsidR="00750B54" w:rsidRPr="00750B54" w:rsidRDefault="00750B54" w:rsidP="00750B54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NFPS</w:t>
            </w:r>
          </w:p>
        </w:tc>
      </w:tr>
      <w:tr w:rsidR="00FE14AE" w:rsidRPr="00083979" w14:paraId="51B4156B" w14:textId="77777777" w:rsidTr="00083979">
        <w:trPr>
          <w:divId w:val="1334451547"/>
          <w:trHeight w:hRule="exact" w:val="22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C666" w14:textId="77777777" w:rsidR="00750B54" w:rsidRPr="00750B54" w:rsidRDefault="00750B54" w:rsidP="00750B54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0B6E" w14:textId="77777777" w:rsidR="00750B54" w:rsidRPr="00750B54" w:rsidRDefault="00750B54" w:rsidP="00750B54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Australian Government (a)</w:t>
            </w:r>
          </w:p>
        </w:tc>
        <w:tc>
          <w:tcPr>
            <w:tcW w:w="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1C4E" w14:textId="77777777" w:rsidR="00750B54" w:rsidRPr="00750B54" w:rsidRDefault="00750B54" w:rsidP="00750B54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pct"/>
            <w:gridSpan w:val="2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AFA8" w14:textId="77777777" w:rsidR="00750B54" w:rsidRPr="00750B54" w:rsidRDefault="00750B54" w:rsidP="00750B54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A4BD" w14:textId="77777777" w:rsidR="00750B54" w:rsidRPr="00750B54" w:rsidRDefault="00750B54" w:rsidP="00750B54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pct"/>
            <w:gridSpan w:val="2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9EEE" w14:textId="77777777" w:rsidR="00750B54" w:rsidRPr="00750B54" w:rsidRDefault="00750B54" w:rsidP="00750B54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Consolidated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FA1C" w14:textId="77777777" w:rsidR="00750B54" w:rsidRPr="00750B54" w:rsidRDefault="00750B54" w:rsidP="00750B54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E25B" w14:textId="77777777" w:rsidR="00750B54" w:rsidRPr="00750B54" w:rsidRDefault="00750B54" w:rsidP="00750B54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Consolidated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A342" w14:textId="77777777" w:rsidR="00750B54" w:rsidRPr="00750B54" w:rsidRDefault="00750B54" w:rsidP="00750B54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11E4" w14:textId="77777777" w:rsidR="00750B54" w:rsidRPr="00750B54" w:rsidRDefault="00750B54" w:rsidP="00750B54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Consolidated</w:t>
            </w:r>
          </w:p>
        </w:tc>
      </w:tr>
      <w:tr w:rsidR="00FE14AE" w:rsidRPr="00083979" w14:paraId="29B694EE" w14:textId="77777777" w:rsidTr="00083979">
        <w:trPr>
          <w:divId w:val="1334451547"/>
          <w:trHeight w:hRule="exact" w:val="22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8F8D" w14:textId="77777777" w:rsidR="00750B54" w:rsidRPr="00750B54" w:rsidRDefault="00750B54" w:rsidP="00750B54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DA5C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AF7F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Per cent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7E32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FC95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D7B6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Per cent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5D6C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DF2F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FDF1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Per cent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E7BB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E153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18AC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Per cent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716C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2EA7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7E27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Per cent</w:t>
            </w:r>
          </w:p>
        </w:tc>
      </w:tr>
      <w:tr w:rsidR="00750B54" w:rsidRPr="00083979" w14:paraId="5E33A585" w14:textId="77777777" w:rsidTr="00083979">
        <w:trPr>
          <w:divId w:val="1334451547"/>
          <w:trHeight w:hRule="exact" w:val="22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447A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EA3E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11E9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of GDP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D2C3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768BE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1C11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of GDP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5FE4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6BA5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6D2A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of GDP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9E06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4E1A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3A73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of GDP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2320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31D5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7C7E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of GDP</w:t>
            </w:r>
          </w:p>
        </w:tc>
      </w:tr>
      <w:tr w:rsidR="00FE14AE" w:rsidRPr="00083979" w14:paraId="64DA77E2" w14:textId="77777777" w:rsidTr="00083979">
        <w:trPr>
          <w:divId w:val="1334451547"/>
          <w:trHeight w:hRule="exact" w:val="22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BE8C" w14:textId="77777777" w:rsidR="00750B54" w:rsidRPr="00750B54" w:rsidRDefault="00750B54" w:rsidP="00750B54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2013-14</w:t>
            </w:r>
          </w:p>
        </w:tc>
        <w:tc>
          <w:tcPr>
            <w:tcW w:w="41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FBE5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209,559</w:t>
            </w:r>
          </w:p>
        </w:tc>
        <w:tc>
          <w:tcPr>
            <w:tcW w:w="43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73D8F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13.1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67BA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F6B4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46,108</w:t>
            </w:r>
          </w:p>
        </w:tc>
        <w:tc>
          <w:tcPr>
            <w:tcW w:w="42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30B6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5703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DDF8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238,976</w:t>
            </w:r>
          </w:p>
        </w:tc>
        <w:tc>
          <w:tcPr>
            <w:tcW w:w="42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1855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14.9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5948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0848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110,840</w:t>
            </w:r>
          </w:p>
        </w:tc>
        <w:tc>
          <w:tcPr>
            <w:tcW w:w="44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85EC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6.9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B1C8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3A05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343,100</w:t>
            </w:r>
          </w:p>
        </w:tc>
        <w:tc>
          <w:tcPr>
            <w:tcW w:w="403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AF06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21.4</w:t>
            </w:r>
          </w:p>
        </w:tc>
      </w:tr>
      <w:tr w:rsidR="00750B54" w:rsidRPr="00083979" w14:paraId="68504BEB" w14:textId="77777777" w:rsidTr="00083979">
        <w:trPr>
          <w:divId w:val="1334451547"/>
          <w:trHeight w:hRule="exact" w:val="22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F8F0" w14:textId="77777777" w:rsidR="00750B54" w:rsidRPr="00750B54" w:rsidRDefault="00750B54" w:rsidP="00750B5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CEE1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245,817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5059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15.1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5287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E9F8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44,997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C2A2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9E4A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43C4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271,817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18999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16.7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92CA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31EB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110,305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B261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FAF3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E93C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378,642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7C0A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23.3</w:t>
            </w:r>
          </w:p>
        </w:tc>
      </w:tr>
      <w:tr w:rsidR="00750B54" w:rsidRPr="00083979" w14:paraId="4339A5D1" w14:textId="77777777" w:rsidTr="00083979">
        <w:trPr>
          <w:divId w:val="1334451547"/>
          <w:trHeight w:hRule="exact" w:val="22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70BA" w14:textId="77777777" w:rsidR="00750B54" w:rsidRPr="00750B54" w:rsidRDefault="00750B54" w:rsidP="00750B5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8CA0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303,467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B61C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18.3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1DCB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FBD8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39,494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5420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347B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18E5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320,945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C43C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19.3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10BB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B517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115,257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276B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6.9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1B92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98DC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432,862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348B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26.1</w:t>
            </w:r>
          </w:p>
        </w:tc>
      </w:tr>
      <w:tr w:rsidR="00750B54" w:rsidRPr="00083979" w14:paraId="78E4BDA2" w14:textId="77777777" w:rsidTr="00083979">
        <w:trPr>
          <w:divId w:val="1334451547"/>
          <w:trHeight w:hRule="exact" w:val="22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1D4B" w14:textId="77777777" w:rsidR="00750B54" w:rsidRPr="00750B54" w:rsidRDefault="00750B54" w:rsidP="00750B5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7BF7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322,320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BC00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18.3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1CD8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8A4C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29,440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5AF5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1835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93BA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325,082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24AE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18.5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0672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1815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105,315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C136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6.0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F774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F7E1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432,306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4B4D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24.6</w:t>
            </w:r>
          </w:p>
        </w:tc>
      </w:tr>
      <w:tr w:rsidR="00750B54" w:rsidRPr="00083979" w14:paraId="0E5C5BF7" w14:textId="77777777" w:rsidTr="00083979">
        <w:trPr>
          <w:divId w:val="1334451547"/>
          <w:trHeight w:hRule="exact" w:val="22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E902" w14:textId="77777777" w:rsidR="00750B54" w:rsidRPr="00750B54" w:rsidRDefault="00750B54" w:rsidP="00750B5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E6FD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341,961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5C17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18.5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B293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9189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34,197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1056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7655E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B4D8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346,591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994F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18.8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598C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0E45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115,125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7908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6.2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0D70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39E3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465,887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75C8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25.3</w:t>
            </w:r>
          </w:p>
        </w:tc>
      </w:tr>
      <w:tr w:rsidR="00750B54" w:rsidRPr="00083979" w14:paraId="0AEEFBB1" w14:textId="77777777" w:rsidTr="00083979">
        <w:trPr>
          <w:divId w:val="1334451547"/>
          <w:trHeight w:hRule="exact" w:val="22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D233" w14:textId="77777777" w:rsidR="00750B54" w:rsidRPr="00750B54" w:rsidRDefault="00750B54" w:rsidP="00750B5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9C3C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373,566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7BFD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19.2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A315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0E01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35,010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3119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8C23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DE87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377,090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A347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19.3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CA82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D6C2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125,922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C24A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6.5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8DB7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70A3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507,250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D7D0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26.0</w:t>
            </w:r>
          </w:p>
        </w:tc>
      </w:tr>
      <w:tr w:rsidR="00750B54" w:rsidRPr="00083979" w14:paraId="28189625" w14:textId="77777777" w:rsidTr="00083979">
        <w:trPr>
          <w:divId w:val="1334451547"/>
          <w:trHeight w:hRule="exact" w:val="22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6077" w14:textId="77777777" w:rsidR="00750B54" w:rsidRPr="00750B54" w:rsidRDefault="00750B54" w:rsidP="00750B5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5A53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491,217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D242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24.8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F8FA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8835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91,423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169E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4.6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A28A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3444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551,495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EE04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27.8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FD13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91DA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138,448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2AC3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7.0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817C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5B9F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673,248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1B9FB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33.9</w:t>
            </w:r>
          </w:p>
        </w:tc>
      </w:tr>
      <w:tr w:rsidR="00750B54" w:rsidRPr="00083979" w14:paraId="124F0B4E" w14:textId="77777777" w:rsidTr="00083979">
        <w:trPr>
          <w:divId w:val="1334451547"/>
          <w:trHeight w:hRule="exact" w:val="22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D99D" w14:textId="77777777" w:rsidR="00750B54" w:rsidRPr="00750B54" w:rsidRDefault="00750B54" w:rsidP="00750B5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4383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592,221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CC83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28.4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81D9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4DE0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134,885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87BA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6.5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E66E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C71A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690,279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12AD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33.0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55B4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D8F2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141,384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8DCF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2C7F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C5FF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817,302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BAE0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39.1</w:t>
            </w:r>
          </w:p>
        </w:tc>
      </w:tr>
      <w:tr w:rsidR="00750B54" w:rsidRPr="00083979" w14:paraId="09EF29A4" w14:textId="77777777" w:rsidTr="00083979">
        <w:trPr>
          <w:divId w:val="1334451547"/>
          <w:trHeight w:hRule="exact" w:val="22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6069" w14:textId="77777777" w:rsidR="00750B54" w:rsidRPr="00750B54" w:rsidRDefault="00750B54" w:rsidP="00750B5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2021-22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C9B60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515,650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75D7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22.1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62EB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9DFC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184,024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AF1E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7.9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D69B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E7CD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657,864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881A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28.2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251D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90F1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146,690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4B5D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6.3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F224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5A98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795,182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5B73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34.1</w:t>
            </w:r>
          </w:p>
        </w:tc>
      </w:tr>
      <w:tr w:rsidR="00750B54" w:rsidRPr="00083979" w14:paraId="244458A3" w14:textId="77777777" w:rsidTr="00083979">
        <w:trPr>
          <w:divId w:val="1334451547"/>
          <w:trHeight w:hRule="exact" w:val="22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2A68" w14:textId="77777777" w:rsidR="00750B54" w:rsidRPr="00750B54" w:rsidRDefault="00750B54" w:rsidP="00750B5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A99A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491,013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6045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19.2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237C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45E2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209,086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AFEB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8.2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826B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179E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651,480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CC95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25.4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5535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AD5E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149,878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C432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5.8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6BDB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AB85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788,380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C390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30.7</w:t>
            </w:r>
          </w:p>
        </w:tc>
      </w:tr>
      <w:tr w:rsidR="00750B54" w:rsidRPr="00083979" w14:paraId="1A34B957" w14:textId="77777777" w:rsidTr="00083979">
        <w:trPr>
          <w:divId w:val="1334451547"/>
          <w:trHeight w:hRule="exact" w:val="22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9194A" w14:textId="77777777" w:rsidR="00750B54" w:rsidRPr="00750B54" w:rsidRDefault="00750B54" w:rsidP="00750B54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2023-24(e)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0EF1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499,886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EC1E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18.6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406B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3D15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303,943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4445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11.3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C549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6088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752,907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0ECE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28.0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E708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CA7D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178,499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FA2C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6.6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3EE1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0FDC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930,659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47C2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34.7</w:t>
            </w:r>
          </w:p>
        </w:tc>
      </w:tr>
      <w:tr w:rsidR="00FE14AE" w:rsidRPr="00083979" w14:paraId="6BE535EE" w14:textId="77777777" w:rsidTr="00083979">
        <w:trPr>
          <w:divId w:val="1334451547"/>
          <w:trHeight w:hRule="exact" w:val="22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73B70C9A" w14:textId="77777777" w:rsidR="00750B54" w:rsidRPr="00750B54" w:rsidRDefault="00750B54" w:rsidP="00750B54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2024-25(e)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506B7385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552,532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453B8DA8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18B645CB" w14:textId="77777777" w:rsidR="00750B54" w:rsidRPr="00750B54" w:rsidRDefault="00750B54" w:rsidP="00750B54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23A03578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352,582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54300353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12.8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50FC72F9" w14:textId="77777777" w:rsidR="00750B54" w:rsidRPr="00750B54" w:rsidRDefault="00750B54" w:rsidP="00750B54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7FD3A2E7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852,813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751D800F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30.9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07C6C14E" w14:textId="77777777" w:rsidR="00750B54" w:rsidRPr="00750B54" w:rsidRDefault="00750B54" w:rsidP="00750B54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EF27891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193,125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7084B75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7.0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4443C037" w14:textId="77777777" w:rsidR="00750B54" w:rsidRPr="00750B54" w:rsidRDefault="00750B54" w:rsidP="00750B54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7631C95B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1,045,250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F069DEB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37.9</w:t>
            </w:r>
          </w:p>
        </w:tc>
      </w:tr>
      <w:tr w:rsidR="00750B54" w:rsidRPr="00083979" w14:paraId="54522BF7" w14:textId="77777777" w:rsidTr="00083979">
        <w:trPr>
          <w:divId w:val="1334451547"/>
          <w:trHeight w:hRule="exact" w:val="22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EB83" w14:textId="77777777" w:rsidR="00750B54" w:rsidRPr="00750B54" w:rsidRDefault="00750B54" w:rsidP="00750B54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2025-26(e)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EAC4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615,478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2371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21.5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6F67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BBF4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389,996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4AF2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13.6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EE71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5EA9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951,064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4BAA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33.1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A388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6C08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174C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6E69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AE01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1994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na</w:t>
            </w:r>
          </w:p>
        </w:tc>
      </w:tr>
      <w:tr w:rsidR="00750B54" w:rsidRPr="00083979" w14:paraId="64C1CC72" w14:textId="77777777" w:rsidTr="00083979">
        <w:trPr>
          <w:divId w:val="1334451547"/>
          <w:trHeight w:hRule="exact" w:val="225"/>
        </w:trPr>
        <w:tc>
          <w:tcPr>
            <w:tcW w:w="43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F6D7D77" w14:textId="77777777" w:rsidR="00750B54" w:rsidRPr="00750B54" w:rsidRDefault="00750B54" w:rsidP="00750B5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0B54">
              <w:rPr>
                <w:rFonts w:ascii="Arial" w:hAnsi="Arial" w:cs="Arial"/>
                <w:color w:val="000000"/>
                <w:sz w:val="16"/>
                <w:szCs w:val="16"/>
              </w:rPr>
              <w:t>2026-27(e)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6733D28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660,048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DFE1C59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21.8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8923CA1" w14:textId="77777777" w:rsidR="00750B54" w:rsidRPr="00750B54" w:rsidRDefault="00750B54" w:rsidP="00750B54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D2CAC1A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423,972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5D34374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14.0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4CF8318" w14:textId="77777777" w:rsidR="00750B54" w:rsidRPr="00750B54" w:rsidRDefault="00750B54" w:rsidP="00750B54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7E51447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1,026,699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A479220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34.0</w:t>
            </w:r>
          </w:p>
        </w:tc>
        <w:tc>
          <w:tcPr>
            <w:tcW w:w="3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6BDC785" w14:textId="77777777" w:rsidR="00750B54" w:rsidRPr="00750B54" w:rsidRDefault="00750B54" w:rsidP="00750B54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99BF063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E61F336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EBC3204" w14:textId="77777777" w:rsidR="00750B54" w:rsidRPr="00750B54" w:rsidRDefault="00750B54" w:rsidP="00750B54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4D77D4C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9EEAF24" w14:textId="77777777" w:rsidR="00750B54" w:rsidRPr="00750B54" w:rsidRDefault="00750B54" w:rsidP="00750B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0B54">
              <w:rPr>
                <w:rFonts w:ascii="Arial" w:hAnsi="Arial" w:cs="Arial"/>
                <w:sz w:val="16"/>
                <w:szCs w:val="16"/>
              </w:rPr>
              <w:t>na</w:t>
            </w:r>
          </w:p>
        </w:tc>
      </w:tr>
    </w:tbl>
    <w:p w14:paraId="3C14FECD" w14:textId="18F78A89" w:rsidR="00DC7B68" w:rsidRPr="00E33B7C" w:rsidRDefault="00DC7B68" w:rsidP="00DC7B68">
      <w:pPr>
        <w:pStyle w:val="ChartandTableFootnote"/>
      </w:pPr>
      <w:r w:rsidRPr="00E33B7C">
        <w:t>Note:</w:t>
      </w:r>
      <w:r w:rsidRPr="00E33B7C">
        <w:tab/>
        <w:t>The consolidated level comprises the Australian Government, state and local governments and the multi</w:t>
      </w:r>
      <w:r w:rsidR="00C7106F">
        <w:noBreakHyphen/>
      </w:r>
      <w:r w:rsidRPr="00E33B7C">
        <w:t xml:space="preserve">jurisdictional sector. Adjustments are made to avoid double </w:t>
      </w:r>
      <w:r w:rsidRPr="00A17842">
        <w:t>counting</w:t>
      </w:r>
      <w:r w:rsidRPr="00E33B7C">
        <w:t xml:space="preserve"> between these sectors.</w:t>
      </w:r>
    </w:p>
    <w:p w14:paraId="0C7FD5EB" w14:textId="00CD9797" w:rsidR="00DC7B68" w:rsidRPr="00685903" w:rsidRDefault="00DC7B68" w:rsidP="00DC7B68">
      <w:pPr>
        <w:pStyle w:val="ChartandTableFootnoteAlpha"/>
        <w:numPr>
          <w:ilvl w:val="0"/>
          <w:numId w:val="34"/>
        </w:numPr>
        <w:rPr>
          <w:color w:val="auto"/>
        </w:rPr>
      </w:pPr>
      <w:r w:rsidRPr="00685903">
        <w:rPr>
          <w:color w:val="auto"/>
        </w:rPr>
        <w:t xml:space="preserve">Australian Government data have been revised in the </w:t>
      </w:r>
      <w:r w:rsidRPr="00685903">
        <w:rPr>
          <w:i/>
          <w:color w:val="auto"/>
        </w:rPr>
        <w:t>202</w:t>
      </w:r>
      <w:r w:rsidR="009F058C">
        <w:rPr>
          <w:i/>
          <w:color w:val="auto"/>
        </w:rPr>
        <w:t>4</w:t>
      </w:r>
      <w:r>
        <w:rPr>
          <w:i/>
          <w:color w:val="auto"/>
        </w:rPr>
        <w:t>–2</w:t>
      </w:r>
      <w:r w:rsidR="009F058C">
        <w:rPr>
          <w:i/>
          <w:color w:val="auto"/>
        </w:rPr>
        <w:t>5</w:t>
      </w:r>
      <w:r w:rsidRPr="00685903">
        <w:rPr>
          <w:i/>
          <w:color w:val="auto"/>
        </w:rPr>
        <w:t xml:space="preserve"> Budget</w:t>
      </w:r>
      <w:r w:rsidRPr="00685903">
        <w:rPr>
          <w:color w:val="auto"/>
        </w:rPr>
        <w:t xml:space="preserve"> to improve accuracy and comparability through time. See Budget Paper No.1, </w:t>
      </w:r>
      <w:r w:rsidRPr="00685903">
        <w:rPr>
          <w:i/>
          <w:color w:val="auto"/>
        </w:rPr>
        <w:t>Budget Strategy and Outlook 202</w:t>
      </w:r>
      <w:r w:rsidR="009F058C">
        <w:rPr>
          <w:i/>
          <w:color w:val="auto"/>
        </w:rPr>
        <w:t>4</w:t>
      </w:r>
      <w:r>
        <w:rPr>
          <w:i/>
          <w:color w:val="auto"/>
        </w:rPr>
        <w:t>–2</w:t>
      </w:r>
      <w:r w:rsidR="009F058C">
        <w:rPr>
          <w:i/>
          <w:color w:val="auto"/>
        </w:rPr>
        <w:t>5</w:t>
      </w:r>
      <w:r w:rsidRPr="00685903">
        <w:rPr>
          <w:i/>
          <w:color w:val="auto"/>
        </w:rPr>
        <w:t>,</w:t>
      </w:r>
      <w:r w:rsidRPr="00685903">
        <w:rPr>
          <w:color w:val="auto"/>
        </w:rPr>
        <w:t xml:space="preserve"> </w:t>
      </w:r>
      <w:r w:rsidRPr="00685903">
        <w:rPr>
          <w:i/>
          <w:color w:val="auto"/>
        </w:rPr>
        <w:t>Statement 11: Historical Australian Government Data</w:t>
      </w:r>
      <w:r w:rsidRPr="00685903">
        <w:rPr>
          <w:color w:val="auto"/>
        </w:rPr>
        <w:t>.</w:t>
      </w:r>
    </w:p>
    <w:p w14:paraId="1F3E4AE0" w14:textId="77777777" w:rsidR="00DC7B68" w:rsidRPr="00E33B7C" w:rsidRDefault="00DC7B68" w:rsidP="00DC7B68">
      <w:pPr>
        <w:pStyle w:val="ChartandTableFootnoteAlpha"/>
        <w:numPr>
          <w:ilvl w:val="0"/>
          <w:numId w:val="35"/>
        </w:numPr>
        <w:rPr>
          <w:color w:val="auto"/>
        </w:rPr>
      </w:pPr>
      <w:r w:rsidRPr="00E33B7C">
        <w:rPr>
          <w:color w:val="auto"/>
        </w:rPr>
        <w:t>Estimates.</w:t>
      </w:r>
    </w:p>
    <w:p w14:paraId="33CB3730" w14:textId="5C42C24F" w:rsidR="00DC7B68" w:rsidRDefault="00DC7B68" w:rsidP="00DC7B68">
      <w:pPr>
        <w:pStyle w:val="ChartandTableFootnote"/>
        <w:tabs>
          <w:tab w:val="left" w:pos="284"/>
        </w:tabs>
        <w:rPr>
          <w:color w:val="auto"/>
        </w:rPr>
      </w:pPr>
      <w:r w:rsidRPr="00E33B7C">
        <w:rPr>
          <w:color w:val="auto"/>
        </w:rPr>
        <w:t xml:space="preserve">na </w:t>
      </w:r>
      <w:r>
        <w:rPr>
          <w:color w:val="auto"/>
        </w:rPr>
        <w:tab/>
      </w:r>
      <w:r w:rsidRPr="00E33B7C">
        <w:rPr>
          <w:color w:val="auto"/>
        </w:rPr>
        <w:t>Comparable data are not available.</w:t>
      </w:r>
    </w:p>
    <w:p w14:paraId="1610EEAD" w14:textId="77777777" w:rsidR="00DC7B68" w:rsidRPr="00C65E7B" w:rsidRDefault="00DC7B68" w:rsidP="000262DF">
      <w:pPr>
        <w:pStyle w:val="TableLine"/>
        <w:rPr>
          <w:highlight w:val="yellow"/>
        </w:rPr>
      </w:pPr>
    </w:p>
    <w:p w14:paraId="22A12C34" w14:textId="77777777" w:rsidR="00DC7B68" w:rsidRPr="00C65E7B" w:rsidRDefault="00DC7B68" w:rsidP="00DC7B68">
      <w:pPr>
        <w:rPr>
          <w:highlight w:val="yellow"/>
        </w:rPr>
      </w:pPr>
      <w:r w:rsidRPr="00C65E7B">
        <w:rPr>
          <w:highlight w:val="yellow"/>
        </w:rPr>
        <w:br w:type="page"/>
      </w:r>
    </w:p>
    <w:p w14:paraId="0F926B1C" w14:textId="46467B5D" w:rsidR="007420FB" w:rsidRDefault="00DC7B68" w:rsidP="007420FB">
      <w:pPr>
        <w:pStyle w:val="TableHead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8140A">
        <w:lastRenderedPageBreak/>
        <w:t>Table</w:t>
      </w:r>
      <w:r>
        <w:t> </w:t>
      </w:r>
      <w:r w:rsidRPr="00F8140A">
        <w:t>C.9: Gross fixed capital formation by sector</w:t>
      </w:r>
      <w:bookmarkStart w:id="15" w:name="_1727699593"/>
      <w:bookmarkStart w:id="16" w:name="_1744726113"/>
      <w:bookmarkEnd w:id="15"/>
      <w:bookmarkEnd w:id="16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845"/>
        <w:gridCol w:w="1015"/>
        <w:gridCol w:w="84"/>
        <w:gridCol w:w="728"/>
        <w:gridCol w:w="883"/>
        <w:gridCol w:w="73"/>
        <w:gridCol w:w="845"/>
        <w:gridCol w:w="1015"/>
        <w:gridCol w:w="73"/>
        <w:gridCol w:w="686"/>
        <w:gridCol w:w="849"/>
        <w:gridCol w:w="73"/>
        <w:gridCol w:w="845"/>
        <w:gridCol w:w="1015"/>
        <w:gridCol w:w="73"/>
        <w:gridCol w:w="696"/>
        <w:gridCol w:w="856"/>
      </w:tblGrid>
      <w:tr w:rsidR="00723C43" w:rsidRPr="00CA48D5" w14:paraId="036B7D1E" w14:textId="77777777" w:rsidTr="00CA48D5">
        <w:trPr>
          <w:divId w:val="2048917524"/>
          <w:trHeight w:hRule="exact" w:val="225"/>
        </w:trPr>
        <w:tc>
          <w:tcPr>
            <w:tcW w:w="39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7280" w14:textId="6223B98E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8" w:type="pct"/>
            <w:gridSpan w:val="5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8897" w14:textId="77777777" w:rsidR="00723C43" w:rsidRPr="00723C43" w:rsidRDefault="00723C43" w:rsidP="00723C43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General Government</w:t>
            </w:r>
          </w:p>
        </w:tc>
        <w:tc>
          <w:tcPr>
            <w:tcW w:w="3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0CA9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9" w:type="pct"/>
            <w:gridSpan w:val="5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4FFE" w14:textId="77777777" w:rsidR="00723C43" w:rsidRPr="00723C43" w:rsidRDefault="00723C43" w:rsidP="00723C43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PNFC</w:t>
            </w:r>
          </w:p>
        </w:tc>
        <w:tc>
          <w:tcPr>
            <w:tcW w:w="3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7746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7" w:type="pct"/>
            <w:gridSpan w:val="5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4A003" w14:textId="77777777" w:rsidR="00723C43" w:rsidRPr="00723C43" w:rsidRDefault="00723C43" w:rsidP="00723C43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NFPS</w:t>
            </w:r>
          </w:p>
        </w:tc>
      </w:tr>
      <w:tr w:rsidR="00CD2422" w:rsidRPr="00CA48D5" w14:paraId="28ECAC65" w14:textId="77777777" w:rsidTr="00CA48D5">
        <w:trPr>
          <w:divId w:val="2048917524"/>
          <w:trHeight w:hRule="exact"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9C33" w14:textId="77777777" w:rsidR="00723C43" w:rsidRPr="00723C43" w:rsidRDefault="00723C43" w:rsidP="00723C43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2220" w14:textId="77777777" w:rsidR="00723C43" w:rsidRPr="00723C43" w:rsidRDefault="00723C43" w:rsidP="00723C43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Australian Government(a)</w:t>
            </w:r>
          </w:p>
        </w:tc>
        <w:tc>
          <w:tcPr>
            <w:tcW w:w="5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F80D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5" w:type="pct"/>
            <w:gridSpan w:val="2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B6B5" w14:textId="77777777" w:rsidR="00723C43" w:rsidRPr="00723C43" w:rsidRDefault="00723C43" w:rsidP="00723C43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0921" w14:textId="77777777" w:rsidR="00723C43" w:rsidRPr="00723C43" w:rsidRDefault="00723C43" w:rsidP="00723C43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2CD9" w14:textId="77777777" w:rsidR="00723C43" w:rsidRPr="00723C43" w:rsidRDefault="00723C43" w:rsidP="00723C43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Australian Government(a)</w:t>
            </w:r>
          </w:p>
        </w:tc>
        <w:tc>
          <w:tcPr>
            <w:tcW w:w="49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77665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pct"/>
            <w:gridSpan w:val="2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DA4D" w14:textId="77777777" w:rsidR="00723C43" w:rsidRPr="00723C43" w:rsidRDefault="00723C43" w:rsidP="00723C43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C578" w14:textId="77777777" w:rsidR="00723C43" w:rsidRPr="00723C43" w:rsidRDefault="00723C43" w:rsidP="00723C43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4C0F" w14:textId="77777777" w:rsidR="00723C43" w:rsidRPr="00723C43" w:rsidRDefault="00723C43" w:rsidP="00723C43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Australian Government(a)</w:t>
            </w:r>
          </w:p>
        </w:tc>
        <w:tc>
          <w:tcPr>
            <w:tcW w:w="49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AF85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5383" w14:textId="77777777" w:rsidR="00723C43" w:rsidRPr="00723C43" w:rsidRDefault="00723C43" w:rsidP="00723C43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State</w:t>
            </w:r>
          </w:p>
        </w:tc>
      </w:tr>
      <w:tr w:rsidR="00CD2422" w:rsidRPr="00CA48D5" w14:paraId="569DA382" w14:textId="77777777" w:rsidTr="00CA48D5">
        <w:trPr>
          <w:divId w:val="2048917524"/>
          <w:trHeight w:hRule="exact"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766F" w14:textId="77777777" w:rsidR="00723C43" w:rsidRPr="00723C43" w:rsidRDefault="00723C43" w:rsidP="00723C43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4EB3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02B7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Per cent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1095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DF65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1987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Per cent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495B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DE88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E344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Per cent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9C12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1576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2F2E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Per cent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ACFC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1F02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52EF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Per cent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9867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91BE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F646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Per cent</w:t>
            </w:r>
          </w:p>
        </w:tc>
      </w:tr>
      <w:tr w:rsidR="00723C43" w:rsidRPr="00CA48D5" w14:paraId="2D176C37" w14:textId="77777777" w:rsidTr="00CA48D5">
        <w:trPr>
          <w:divId w:val="2048917524"/>
          <w:trHeight w:hRule="exact"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A863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C8F6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6DE4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of GDP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AC93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810F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4E773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of GDP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2029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A8A0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D2E7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of GDP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940D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900A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96E3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of GDP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78B4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5D25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206B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of GDP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89C1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85A2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6D7E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of GDP</w:t>
            </w:r>
          </w:p>
        </w:tc>
      </w:tr>
      <w:tr w:rsidR="00CD2422" w:rsidRPr="00CA48D5" w14:paraId="2F32DD99" w14:textId="77777777" w:rsidTr="00CA48D5">
        <w:trPr>
          <w:divId w:val="2048917524"/>
          <w:trHeight w:hRule="exact"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53F7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2013-14</w:t>
            </w:r>
          </w:p>
        </w:tc>
        <w:tc>
          <w:tcPr>
            <w:tcW w:w="34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30B3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9,183</w:t>
            </w:r>
          </w:p>
        </w:tc>
        <w:tc>
          <w:tcPr>
            <w:tcW w:w="41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3A8A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8F1C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2E9E2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22,161</w:t>
            </w:r>
          </w:p>
        </w:tc>
        <w:tc>
          <w:tcPr>
            <w:tcW w:w="39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4C3C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5811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357A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5,333</w:t>
            </w:r>
          </w:p>
        </w:tc>
        <w:tc>
          <w:tcPr>
            <w:tcW w:w="41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7717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8B2B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B3FB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16,884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8957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8A7A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622D2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14,516</w:t>
            </w:r>
          </w:p>
        </w:tc>
        <w:tc>
          <w:tcPr>
            <w:tcW w:w="41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841D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44B9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2E2B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39,228</w:t>
            </w:r>
          </w:p>
        </w:tc>
        <w:tc>
          <w:tcPr>
            <w:tcW w:w="38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13F7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</w:tr>
      <w:tr w:rsidR="00723C43" w:rsidRPr="00CA48D5" w14:paraId="441D87C2" w14:textId="77777777" w:rsidTr="00CA48D5">
        <w:trPr>
          <w:divId w:val="2048917524"/>
          <w:trHeight w:hRule="exact"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FB97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B4DC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10,910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3012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D557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4A4B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20,618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D0FF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B7DA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1D1C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4,136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78D7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9664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3C56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14,828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B06C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D868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D7F6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15,046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CB76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5891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7F54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35,335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8C63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</w:tr>
      <w:tr w:rsidR="00723C43" w:rsidRPr="00CA48D5" w14:paraId="091F5922" w14:textId="77777777" w:rsidTr="00CA48D5">
        <w:trPr>
          <w:divId w:val="2048917524"/>
          <w:trHeight w:hRule="exact"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F67E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1185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10,116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FBAC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E5F3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8DD8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22,761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66E5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275A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581A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6,234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9DF6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A8E8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8B25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15,464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F37D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F593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E948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16,350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6A1D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B726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F3C2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38,041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5A33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</w:tr>
      <w:tr w:rsidR="00723C43" w:rsidRPr="00CA48D5" w14:paraId="01BAD31E" w14:textId="77777777" w:rsidTr="00CA48D5">
        <w:trPr>
          <w:divId w:val="2048917524"/>
          <w:trHeight w:hRule="exact"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118C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D112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10,932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75A2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9660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C880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31,141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B85B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5D70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7E7C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7,494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2AFF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4B36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1089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16,530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4144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C450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1F95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18,426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6DE6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D111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6212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47,723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5822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</w:tr>
      <w:tr w:rsidR="00723C43" w:rsidRPr="00CA48D5" w14:paraId="023D844A" w14:textId="77777777" w:rsidTr="00CA48D5">
        <w:trPr>
          <w:divId w:val="2048917524"/>
          <w:trHeight w:hRule="exact"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D34D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3407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12,653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AF1C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9259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3D9D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33,608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B5B5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BC64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827CA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7,977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3399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256F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FDA6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14,374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998F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A4AB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03EC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20,630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395F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B3AD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B63C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47,932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F317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</w:tr>
      <w:tr w:rsidR="00723C43" w:rsidRPr="00CA48D5" w14:paraId="430E2F4B" w14:textId="77777777" w:rsidTr="00CA48D5">
        <w:trPr>
          <w:divId w:val="2048917524"/>
          <w:trHeight w:hRule="exact"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B093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B8E5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13,774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EA39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4A69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7B18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38,533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1AE4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6822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A8E2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9,357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B95A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5D9A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C7B8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14,360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B177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F0FC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A35A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23,131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8931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D9F2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D4C7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52,882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DB83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</w:tr>
      <w:tr w:rsidR="00723C43" w:rsidRPr="00CA48D5" w14:paraId="1A7C6F0F" w14:textId="77777777" w:rsidTr="00CA48D5">
        <w:trPr>
          <w:divId w:val="2048917524"/>
          <w:trHeight w:hRule="exact"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3015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5552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13,684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3ED67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4E41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D22D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39,394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FBE4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10E7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34CE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7,724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B6FDE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77DD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0618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13,713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9205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B8B6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F15D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21,408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4F0F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B6DD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E98B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53,064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483F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</w:tr>
      <w:tr w:rsidR="00723C43" w:rsidRPr="00CA48D5" w14:paraId="66918DA3" w14:textId="77777777" w:rsidTr="00CA48D5">
        <w:trPr>
          <w:divId w:val="2048917524"/>
          <w:trHeight w:hRule="exact"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D4195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AE46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14,224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6F4C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9578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F4C9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42,406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94D8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E36F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DF4E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5,798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A634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DDD2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C5AF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16,752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C948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888C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684F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20,022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6581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F8A8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02FF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59,340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D2CC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</w:tr>
      <w:tr w:rsidR="00723C43" w:rsidRPr="00CA48D5" w14:paraId="6F100A21" w14:textId="77777777" w:rsidTr="00CA48D5">
        <w:trPr>
          <w:divId w:val="2048917524"/>
          <w:trHeight w:hRule="exact"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38286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2021-22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51F5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15,809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E079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4BD5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2E55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48,634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216A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8B45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8C8A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6,568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65FF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B5A3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0B6C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17,660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2CF0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D2F2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6CFF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22,377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5FBC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74C2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F891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66,266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8E18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</w:tr>
      <w:tr w:rsidR="00723C43" w:rsidRPr="00CA48D5" w14:paraId="1C40C0E5" w14:textId="77777777" w:rsidTr="00CA48D5">
        <w:trPr>
          <w:divId w:val="2048917524"/>
          <w:trHeight w:hRule="exact"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84E7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87EF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15,638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9286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E915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B2A2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53,590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A8D4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746F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6845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8,283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DD68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BD6B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7528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22,439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5DB8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31BC2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B8FF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23,921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C81B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99DD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75E5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76,066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BE63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</w:tr>
      <w:tr w:rsidR="00723C43" w:rsidRPr="00CA48D5" w14:paraId="14C98090" w14:textId="77777777" w:rsidTr="00CA48D5">
        <w:trPr>
          <w:divId w:val="2048917524"/>
          <w:trHeight w:hRule="exact"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DE5D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2023-24(e)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996F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20,994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16B5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005D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A4C3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57,498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906D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86ED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306D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11,226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A908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4CCE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5DD1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31,682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F2BE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385E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43B8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32,228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ADF5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47C1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6FFC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88,945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EB38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</w:tr>
      <w:tr w:rsidR="00CD2422" w:rsidRPr="00CA48D5" w14:paraId="2807BD77" w14:textId="77777777" w:rsidTr="00CA48D5">
        <w:trPr>
          <w:divId w:val="2048917524"/>
          <w:trHeight w:hRule="exact"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1155D727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2024-25(e)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252BA78B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19,554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16C75810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788A2C1C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7CB2741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59,436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77ADD6D4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3178AA2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192E605D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12,313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23339EC3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0E5E638D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561DE15A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34,729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535B1E53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9A72DD1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4D9598B2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31,866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7F0FC279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1AA485AF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34A94971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94,017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5D7336BC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3.4</w:t>
            </w:r>
          </w:p>
        </w:tc>
      </w:tr>
      <w:tr w:rsidR="00723C43" w:rsidRPr="00CA48D5" w14:paraId="1EB290D7" w14:textId="77777777" w:rsidTr="00CA48D5">
        <w:trPr>
          <w:divId w:val="2048917524"/>
          <w:trHeight w:hRule="exact"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38AD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2025-26(e)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1266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20,489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ACD1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BEFD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F3C9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59,811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33DE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C149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EE42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FA33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2E0D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730E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9AC1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C092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6E71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B0E1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7AB0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6856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8024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na</w:t>
            </w:r>
          </w:p>
        </w:tc>
      </w:tr>
      <w:tr w:rsidR="00723C43" w:rsidRPr="00CA48D5" w14:paraId="005335E1" w14:textId="77777777" w:rsidTr="00CA48D5">
        <w:trPr>
          <w:divId w:val="2048917524"/>
          <w:trHeight w:hRule="exact" w:val="225"/>
        </w:trPr>
        <w:tc>
          <w:tcPr>
            <w:tcW w:w="39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36B3E94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C43">
              <w:rPr>
                <w:rFonts w:ascii="Arial" w:hAnsi="Arial" w:cs="Arial"/>
                <w:color w:val="000000"/>
                <w:sz w:val="16"/>
                <w:szCs w:val="16"/>
              </w:rPr>
              <w:t>2026-27(e)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44C8FA2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21,785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82EE17E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5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98D55A0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E1A8D1B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57,180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BA3FE35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3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D5BEFF9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B12108D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F11DD0B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B59D772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0AB1232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DE5E393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7586F53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6B36C5C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C5101E2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AC1E344" w14:textId="77777777" w:rsidR="00723C43" w:rsidRPr="00723C43" w:rsidRDefault="00723C43" w:rsidP="00723C4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B3868F8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E1FAD96" w14:textId="77777777" w:rsidR="00723C43" w:rsidRPr="00723C43" w:rsidRDefault="00723C43" w:rsidP="00723C4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3C43">
              <w:rPr>
                <w:rFonts w:ascii="Arial" w:hAnsi="Arial" w:cs="Arial"/>
                <w:sz w:val="16"/>
                <w:szCs w:val="16"/>
              </w:rPr>
              <w:t>na</w:t>
            </w:r>
          </w:p>
        </w:tc>
      </w:tr>
    </w:tbl>
    <w:p w14:paraId="72AD31AA" w14:textId="5461C81A" w:rsidR="00DC7B68" w:rsidRPr="00A17842" w:rsidRDefault="00DC7B68" w:rsidP="00DC7B68">
      <w:pPr>
        <w:pStyle w:val="ChartandTableFootnoteAlpha"/>
        <w:numPr>
          <w:ilvl w:val="0"/>
          <w:numId w:val="44"/>
        </w:numPr>
      </w:pPr>
      <w:r w:rsidRPr="00685903">
        <w:t xml:space="preserve">Australian Government data have been revised in the </w:t>
      </w:r>
      <w:r w:rsidRPr="00685903">
        <w:rPr>
          <w:i/>
        </w:rPr>
        <w:t>202</w:t>
      </w:r>
      <w:r w:rsidR="009F058C">
        <w:rPr>
          <w:i/>
        </w:rPr>
        <w:t>4</w:t>
      </w:r>
      <w:r>
        <w:rPr>
          <w:i/>
        </w:rPr>
        <w:t>–2</w:t>
      </w:r>
      <w:r w:rsidR="009F058C">
        <w:rPr>
          <w:i/>
        </w:rPr>
        <w:t>5</w:t>
      </w:r>
      <w:r w:rsidRPr="00685903">
        <w:rPr>
          <w:i/>
        </w:rPr>
        <w:t xml:space="preserve"> Budget</w:t>
      </w:r>
      <w:r w:rsidRPr="00685903">
        <w:t xml:space="preserve"> to improve accuracy and comparability </w:t>
      </w:r>
      <w:r w:rsidRPr="00A17842">
        <w:t>through</w:t>
      </w:r>
      <w:r w:rsidRPr="00685903">
        <w:t xml:space="preserve"> time. See Budget Paper No.1, </w:t>
      </w:r>
      <w:r w:rsidRPr="00685903">
        <w:rPr>
          <w:i/>
        </w:rPr>
        <w:t>Budget Strategy and Outlook 202</w:t>
      </w:r>
      <w:r w:rsidR="009F058C">
        <w:rPr>
          <w:i/>
        </w:rPr>
        <w:t>4</w:t>
      </w:r>
      <w:r>
        <w:rPr>
          <w:i/>
        </w:rPr>
        <w:t>–2</w:t>
      </w:r>
      <w:r w:rsidR="009F058C">
        <w:rPr>
          <w:i/>
        </w:rPr>
        <w:t>5</w:t>
      </w:r>
      <w:r w:rsidRPr="00685903">
        <w:rPr>
          <w:i/>
        </w:rPr>
        <w:t>,</w:t>
      </w:r>
      <w:r w:rsidRPr="00685903">
        <w:t xml:space="preserve"> </w:t>
      </w:r>
      <w:r w:rsidRPr="00685903">
        <w:rPr>
          <w:i/>
        </w:rPr>
        <w:t>Statement 11: Historical Australian Government Data</w:t>
      </w:r>
      <w:r w:rsidRPr="00685903">
        <w:t>.</w:t>
      </w:r>
    </w:p>
    <w:p w14:paraId="79573B7E" w14:textId="77777777" w:rsidR="00DC7B68" w:rsidRPr="00F8140A" w:rsidRDefault="00DC7B68" w:rsidP="00DC7B68">
      <w:pPr>
        <w:pStyle w:val="ChartandTableFootnoteAlpha"/>
        <w:numPr>
          <w:ilvl w:val="0"/>
          <w:numId w:val="37"/>
        </w:numPr>
        <w:rPr>
          <w:color w:val="auto"/>
        </w:rPr>
      </w:pPr>
      <w:r w:rsidRPr="00F8140A">
        <w:rPr>
          <w:color w:val="auto"/>
        </w:rPr>
        <w:t>Estimates.</w:t>
      </w:r>
    </w:p>
    <w:p w14:paraId="229250FA" w14:textId="5ADA19BD" w:rsidR="00DC7B68" w:rsidRDefault="00DC7B68" w:rsidP="00DC7B68">
      <w:pPr>
        <w:pStyle w:val="ChartandTableFootnote"/>
        <w:tabs>
          <w:tab w:val="left" w:pos="284"/>
        </w:tabs>
        <w:rPr>
          <w:color w:val="auto"/>
        </w:rPr>
      </w:pPr>
      <w:r w:rsidRPr="00F8140A">
        <w:rPr>
          <w:color w:val="auto"/>
        </w:rPr>
        <w:t>na</w:t>
      </w:r>
      <w:r>
        <w:rPr>
          <w:color w:val="auto"/>
        </w:rPr>
        <w:tab/>
      </w:r>
      <w:r w:rsidRPr="00F8140A">
        <w:rPr>
          <w:color w:val="auto"/>
        </w:rPr>
        <w:t>Comparable data are not available.</w:t>
      </w:r>
    </w:p>
    <w:p w14:paraId="62395891" w14:textId="77777777" w:rsidR="00DC7B68" w:rsidRPr="00BD04BD" w:rsidRDefault="00DC7B68" w:rsidP="00E55E31">
      <w:pPr>
        <w:pStyle w:val="TableLine"/>
      </w:pPr>
    </w:p>
    <w:p w14:paraId="1BB8FABA" w14:textId="77777777" w:rsidR="00DC7B68" w:rsidRDefault="00DC7B68" w:rsidP="00DC7B68"/>
    <w:p w14:paraId="4D079308" w14:textId="77777777" w:rsidR="00853C35" w:rsidRPr="003B5955" w:rsidRDefault="00853C35" w:rsidP="00DC7B68">
      <w:pPr>
        <w:sectPr w:rsidR="00853C35" w:rsidRPr="003B5955" w:rsidSect="006E1DD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 w:code="9"/>
          <w:pgMar w:top="2098" w:right="2835" w:bottom="2098" w:left="2466" w:header="1531" w:footer="1531" w:gutter="0"/>
          <w:cols w:space="708"/>
          <w:docGrid w:linePitch="360"/>
        </w:sectPr>
      </w:pPr>
    </w:p>
    <w:p w14:paraId="390FF7DE" w14:textId="1A9EAD0F" w:rsidR="001E4508" w:rsidRDefault="00DC7B68" w:rsidP="001E4508">
      <w:pPr>
        <w:pStyle w:val="TableHead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17" w:name="_1727699641"/>
      <w:bookmarkStart w:id="18" w:name="_1744726127"/>
      <w:bookmarkEnd w:id="17"/>
      <w:bookmarkEnd w:id="18"/>
      <w:r w:rsidRPr="00D54070">
        <w:lastRenderedPageBreak/>
        <w:t>Table</w:t>
      </w:r>
      <w:r>
        <w:t> </w:t>
      </w:r>
      <w:r w:rsidRPr="00D54070">
        <w:t>C.10: General government sector net financial worth by level of government (as at end of financial year)</w:t>
      </w:r>
      <w:r w:rsidR="002074D6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074"/>
        <w:gridCol w:w="1106"/>
        <w:gridCol w:w="1045"/>
        <w:gridCol w:w="93"/>
        <w:gridCol w:w="1106"/>
        <w:gridCol w:w="1045"/>
        <w:gridCol w:w="93"/>
        <w:gridCol w:w="1203"/>
        <w:gridCol w:w="945"/>
      </w:tblGrid>
      <w:tr w:rsidR="002074D6" w:rsidRPr="00CA48D5" w14:paraId="56C77A8D" w14:textId="77777777" w:rsidTr="00CA48D5">
        <w:trPr>
          <w:divId w:val="2014646983"/>
          <w:trHeight w:hRule="exact" w:val="225"/>
        </w:trPr>
        <w:tc>
          <w:tcPr>
            <w:tcW w:w="69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E935" w14:textId="65DBB732" w:rsidR="002074D6" w:rsidRPr="002074D6" w:rsidRDefault="002074D6" w:rsidP="002074D6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4D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4" w:type="pct"/>
            <w:gridSpan w:val="2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830D" w14:textId="77777777" w:rsidR="002074D6" w:rsidRPr="002074D6" w:rsidRDefault="002074D6" w:rsidP="002074D6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4D6">
              <w:rPr>
                <w:rFonts w:ascii="Arial" w:hAnsi="Arial" w:cs="Arial"/>
                <w:color w:val="000000"/>
                <w:sz w:val="16"/>
                <w:szCs w:val="16"/>
              </w:rPr>
              <w:t>Australian Government (a)</w:t>
            </w:r>
          </w:p>
        </w:tc>
        <w:tc>
          <w:tcPr>
            <w:tcW w:w="6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59AC" w14:textId="77777777" w:rsidR="002074D6" w:rsidRPr="002074D6" w:rsidRDefault="002074D6" w:rsidP="002074D6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4D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4" w:type="pct"/>
            <w:gridSpan w:val="2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EE0F" w14:textId="77777777" w:rsidR="002074D6" w:rsidRPr="002074D6" w:rsidRDefault="002074D6" w:rsidP="002074D6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4D6">
              <w:rPr>
                <w:rFonts w:ascii="Arial" w:hAnsi="Arial" w:cs="Arial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6F5E" w14:textId="77777777" w:rsidR="002074D6" w:rsidRPr="002074D6" w:rsidRDefault="002074D6" w:rsidP="002074D6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4D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4" w:type="pct"/>
            <w:gridSpan w:val="2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52A6" w14:textId="77777777" w:rsidR="002074D6" w:rsidRPr="002074D6" w:rsidRDefault="002074D6" w:rsidP="002074D6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4D6">
              <w:rPr>
                <w:rFonts w:ascii="Arial" w:hAnsi="Arial" w:cs="Arial"/>
                <w:color w:val="000000"/>
                <w:sz w:val="16"/>
                <w:szCs w:val="16"/>
              </w:rPr>
              <w:t>Consolidated</w:t>
            </w:r>
          </w:p>
        </w:tc>
      </w:tr>
      <w:tr w:rsidR="00CD2422" w:rsidRPr="00CA48D5" w14:paraId="3374E20B" w14:textId="77777777" w:rsidTr="00CA48D5">
        <w:trPr>
          <w:divId w:val="2014646983"/>
          <w:trHeight w:val="225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61AB" w14:textId="77777777" w:rsidR="002074D6" w:rsidRPr="002074D6" w:rsidRDefault="002074D6" w:rsidP="002074D6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ACEB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4D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9E5E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4D6">
              <w:rPr>
                <w:rFonts w:ascii="Arial" w:hAnsi="Arial" w:cs="Arial"/>
                <w:color w:val="000000"/>
                <w:sz w:val="16"/>
                <w:szCs w:val="16"/>
              </w:rPr>
              <w:t>Per cent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64AC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033C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4D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EC3D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4D6">
              <w:rPr>
                <w:rFonts w:ascii="Arial" w:hAnsi="Arial" w:cs="Arial"/>
                <w:color w:val="000000"/>
                <w:sz w:val="16"/>
                <w:szCs w:val="16"/>
              </w:rPr>
              <w:t>Per cent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B907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055A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4D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364D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4D6">
              <w:rPr>
                <w:rFonts w:ascii="Arial" w:hAnsi="Arial" w:cs="Arial"/>
                <w:color w:val="000000"/>
                <w:sz w:val="16"/>
                <w:szCs w:val="16"/>
              </w:rPr>
              <w:t>Per cent</w:t>
            </w:r>
          </w:p>
        </w:tc>
      </w:tr>
      <w:tr w:rsidR="002074D6" w:rsidRPr="00CA48D5" w14:paraId="5ECE0EB1" w14:textId="77777777" w:rsidTr="00CA48D5">
        <w:trPr>
          <w:divId w:val="2014646983"/>
          <w:trHeight w:hRule="exact" w:val="225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9112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278B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4D6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EEB2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4D6">
              <w:rPr>
                <w:rFonts w:ascii="Arial" w:hAnsi="Arial" w:cs="Arial"/>
                <w:color w:val="000000"/>
                <w:sz w:val="16"/>
                <w:szCs w:val="16"/>
              </w:rPr>
              <w:t>of GDP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C50E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923D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4D6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F412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4D6">
              <w:rPr>
                <w:rFonts w:ascii="Arial" w:hAnsi="Arial" w:cs="Arial"/>
                <w:color w:val="000000"/>
                <w:sz w:val="16"/>
                <w:szCs w:val="16"/>
              </w:rPr>
              <w:t>of GDP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21C13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BCDF4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4D6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0DAB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4D6">
              <w:rPr>
                <w:rFonts w:ascii="Arial" w:hAnsi="Arial" w:cs="Arial"/>
                <w:color w:val="000000"/>
                <w:sz w:val="16"/>
                <w:szCs w:val="16"/>
              </w:rPr>
              <w:t>of GDP</w:t>
            </w:r>
          </w:p>
        </w:tc>
      </w:tr>
      <w:tr w:rsidR="00CD2422" w:rsidRPr="00CA48D5" w14:paraId="78916CE9" w14:textId="77777777" w:rsidTr="00CA48D5">
        <w:trPr>
          <w:divId w:val="2014646983"/>
          <w:trHeight w:hRule="exact" w:val="225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97A3" w14:textId="77777777" w:rsidR="002074D6" w:rsidRPr="002074D6" w:rsidRDefault="002074D6" w:rsidP="002074D6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2013-14</w:t>
            </w:r>
          </w:p>
        </w:tc>
        <w:tc>
          <w:tcPr>
            <w:tcW w:w="71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FAF1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-375,882</w:t>
            </w:r>
          </w:p>
        </w:tc>
        <w:tc>
          <w:tcPr>
            <w:tcW w:w="67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C845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-23.5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B4F0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4C08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67,001</w:t>
            </w:r>
          </w:p>
        </w:tc>
        <w:tc>
          <w:tcPr>
            <w:tcW w:w="67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9783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56CE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EAFC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-293,324</w:t>
            </w:r>
          </w:p>
        </w:tc>
        <w:tc>
          <w:tcPr>
            <w:tcW w:w="61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B0B2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-18.3</w:t>
            </w:r>
          </w:p>
        </w:tc>
      </w:tr>
      <w:tr w:rsidR="002074D6" w:rsidRPr="00CA48D5" w14:paraId="597E507A" w14:textId="77777777" w:rsidTr="00CA48D5">
        <w:trPr>
          <w:divId w:val="2014646983"/>
          <w:trHeight w:hRule="exact" w:val="225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1516" w14:textId="77777777" w:rsidR="002074D6" w:rsidRPr="002074D6" w:rsidRDefault="002074D6" w:rsidP="002074D6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4D6">
              <w:rPr>
                <w:rFonts w:ascii="Arial" w:hAnsi="Arial" w:cs="Arial"/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E34E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-427,169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9F9FB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-26.3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F96F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FCB3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73,450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5604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9C04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00A5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-335,854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A6D0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-20.7</w:t>
            </w:r>
          </w:p>
        </w:tc>
      </w:tr>
      <w:tr w:rsidR="002074D6" w:rsidRPr="00CA48D5" w14:paraId="27F3B5D8" w14:textId="77777777" w:rsidTr="00CA48D5">
        <w:trPr>
          <w:divId w:val="2014646983"/>
          <w:trHeight w:hRule="exact" w:val="225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4D22" w14:textId="77777777" w:rsidR="002074D6" w:rsidRPr="002074D6" w:rsidRDefault="002074D6" w:rsidP="002074D6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4D6">
              <w:rPr>
                <w:rFonts w:ascii="Arial" w:hAnsi="Arial" w:cs="Arial"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F202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-548,028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1CB4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-33.0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0766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9E02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56,560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9748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675DA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1E17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-471,233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0F6D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-28.4</w:t>
            </w:r>
          </w:p>
        </w:tc>
      </w:tr>
      <w:tr w:rsidR="002074D6" w:rsidRPr="00CA48D5" w14:paraId="75EBE050" w14:textId="77777777" w:rsidTr="00CA48D5">
        <w:trPr>
          <w:divId w:val="2014646983"/>
          <w:trHeight w:hRule="exact" w:val="225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F303" w14:textId="77777777" w:rsidR="002074D6" w:rsidRPr="002074D6" w:rsidRDefault="002074D6" w:rsidP="002074D6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4D6">
              <w:rPr>
                <w:rFonts w:ascii="Arial" w:hAnsi="Arial" w:cs="Arial"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A83D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-529,225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8E016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-30.1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811D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F632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108,347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3D300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6.2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83FC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4458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-395,746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D018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-22.5</w:t>
            </w:r>
          </w:p>
        </w:tc>
      </w:tr>
      <w:tr w:rsidR="002074D6" w:rsidRPr="00CA48D5" w14:paraId="093219F6" w14:textId="77777777" w:rsidTr="00CA48D5">
        <w:trPr>
          <w:divId w:val="2014646983"/>
          <w:trHeight w:hRule="exact" w:val="225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54B8" w14:textId="77777777" w:rsidR="002074D6" w:rsidRPr="002074D6" w:rsidRDefault="002074D6" w:rsidP="002074D6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4D6">
              <w:rPr>
                <w:rFonts w:ascii="Arial" w:hAnsi="Arial" w:cs="Arial"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41A32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-562,183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B3AC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-30.5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C093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B852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107,192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F171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5.8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32C1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BA28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-426,282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522C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-23.1</w:t>
            </w:r>
          </w:p>
        </w:tc>
      </w:tr>
      <w:tr w:rsidR="002074D6" w:rsidRPr="00CA48D5" w14:paraId="7C87C2EC" w14:textId="77777777" w:rsidTr="00CA48D5">
        <w:trPr>
          <w:divId w:val="2014646983"/>
          <w:trHeight w:hRule="exact" w:val="225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99C8" w14:textId="77777777" w:rsidR="002074D6" w:rsidRPr="002074D6" w:rsidRDefault="002074D6" w:rsidP="002074D6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4D6">
              <w:rPr>
                <w:rFonts w:ascii="Arial" w:hAnsi="Arial" w:cs="Arial"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6CF5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-694,448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BF5C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-35.6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E36C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6626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54,137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9752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1020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6A13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-610,688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3B8F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-31.3</w:t>
            </w:r>
          </w:p>
        </w:tc>
      </w:tr>
      <w:tr w:rsidR="002074D6" w:rsidRPr="00CA48D5" w14:paraId="19BC1BAC" w14:textId="77777777" w:rsidTr="00CA48D5">
        <w:trPr>
          <w:divId w:val="2014646983"/>
          <w:trHeight w:hRule="exact" w:val="225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DE01A" w14:textId="77777777" w:rsidR="002074D6" w:rsidRPr="002074D6" w:rsidRDefault="002074D6" w:rsidP="002074D6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4D6">
              <w:rPr>
                <w:rFonts w:ascii="Arial" w:hAnsi="Arial" w:cs="Arial"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35C3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-840,557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5E79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-42.4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F943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46C0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-13,655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0233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-0.7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3F2F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D434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-825,120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9879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-41.6</w:t>
            </w:r>
          </w:p>
        </w:tc>
      </w:tr>
      <w:tr w:rsidR="002074D6" w:rsidRPr="00CA48D5" w14:paraId="1EEF7C84" w14:textId="77777777" w:rsidTr="00CA48D5">
        <w:trPr>
          <w:divId w:val="2014646983"/>
          <w:trHeight w:hRule="exact" w:val="225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546C" w14:textId="77777777" w:rsidR="002074D6" w:rsidRPr="002074D6" w:rsidRDefault="002074D6" w:rsidP="002074D6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4D6">
              <w:rPr>
                <w:rFonts w:ascii="Arial" w:hAnsi="Arial" w:cs="Arial"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A340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-905,924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BD4A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-43.4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C76F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9110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-28,765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054E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-1.4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49CB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BD05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-901,436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6592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-43.2</w:t>
            </w:r>
          </w:p>
        </w:tc>
      </w:tr>
      <w:tr w:rsidR="002074D6" w:rsidRPr="00CA48D5" w14:paraId="335C4C7C" w14:textId="77777777" w:rsidTr="00CA48D5">
        <w:trPr>
          <w:divId w:val="2014646983"/>
          <w:trHeight w:hRule="exact" w:val="225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8BB3" w14:textId="77777777" w:rsidR="002074D6" w:rsidRPr="002074D6" w:rsidRDefault="002074D6" w:rsidP="002074D6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4D6">
              <w:rPr>
                <w:rFonts w:ascii="Arial" w:hAnsi="Arial" w:cs="Arial"/>
                <w:color w:val="000000"/>
                <w:sz w:val="16"/>
                <w:szCs w:val="16"/>
              </w:rPr>
              <w:t>2021-22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3142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-775,727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AC02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-33.2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AC4E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158A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4,702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F0382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6ACA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BC0C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-732,017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EB15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-31.4</w:t>
            </w:r>
          </w:p>
        </w:tc>
      </w:tr>
      <w:tr w:rsidR="002074D6" w:rsidRPr="00CA48D5" w14:paraId="0BF6CDFD" w14:textId="77777777" w:rsidTr="00CA48D5">
        <w:trPr>
          <w:divId w:val="2014646983"/>
          <w:trHeight w:hRule="exact" w:val="225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124D" w14:textId="77777777" w:rsidR="002074D6" w:rsidRPr="002074D6" w:rsidRDefault="002074D6" w:rsidP="002074D6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4D6">
              <w:rPr>
                <w:rFonts w:ascii="Arial" w:hAnsi="Arial" w:cs="Arial"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0B55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-743,294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A35A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-29.0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ADFA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73A71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13,481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ED1A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AF3A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010F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-686,052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971B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-26.8</w:t>
            </w:r>
          </w:p>
        </w:tc>
      </w:tr>
      <w:tr w:rsidR="002074D6" w:rsidRPr="00CA48D5" w14:paraId="6FD59090" w14:textId="77777777" w:rsidTr="00CA48D5">
        <w:trPr>
          <w:divId w:val="2014646983"/>
          <w:trHeight w:hRule="exact" w:val="225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1B09" w14:textId="77777777" w:rsidR="002074D6" w:rsidRPr="002074D6" w:rsidRDefault="002074D6" w:rsidP="002074D6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2023-24(e)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DD9F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-720,309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8DCD4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-26.8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701B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9367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-122,443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96DC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-4.6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317E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71C2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-796,917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0827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-29.7</w:t>
            </w:r>
          </w:p>
        </w:tc>
      </w:tr>
      <w:tr w:rsidR="009515FC" w:rsidRPr="00CA48D5" w14:paraId="2E0B7616" w14:textId="77777777" w:rsidTr="00CA48D5">
        <w:trPr>
          <w:divId w:val="2014646983"/>
          <w:trHeight w:hRule="exact" w:val="225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F17E0B1" w14:textId="77777777" w:rsidR="002074D6" w:rsidRPr="002074D6" w:rsidRDefault="002074D6" w:rsidP="002074D6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2024-25(e)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0213D43A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-764,495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4DC1542A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-27.7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0CC6B7B7" w14:textId="77777777" w:rsidR="002074D6" w:rsidRPr="002074D6" w:rsidRDefault="002074D6" w:rsidP="002074D6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3E82938A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-162,538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3262E77B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-5.9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17572510" w14:textId="77777777" w:rsidR="002074D6" w:rsidRPr="002074D6" w:rsidRDefault="002074D6" w:rsidP="002074D6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0535A651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-879,959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763A1A2F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-31.9</w:t>
            </w:r>
          </w:p>
        </w:tc>
      </w:tr>
      <w:tr w:rsidR="002074D6" w:rsidRPr="00CA48D5" w14:paraId="7E8740B8" w14:textId="77777777" w:rsidTr="00CA48D5">
        <w:trPr>
          <w:divId w:val="2014646983"/>
          <w:trHeight w:hRule="exact" w:val="225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EAF5" w14:textId="77777777" w:rsidR="002074D6" w:rsidRPr="002074D6" w:rsidRDefault="002074D6" w:rsidP="002074D6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2025-26(e)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7EFC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-819,613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7C69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-28.6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B384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B407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-193,000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7205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-6.7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FEDB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E1DFA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-963,640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FAEE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-33.6</w:t>
            </w:r>
          </w:p>
        </w:tc>
      </w:tr>
      <w:tr w:rsidR="002074D6" w:rsidRPr="00CA48D5" w14:paraId="1C29A04B" w14:textId="77777777" w:rsidTr="00CA48D5">
        <w:trPr>
          <w:divId w:val="2014646983"/>
          <w:trHeight w:hRule="exact" w:val="225"/>
        </w:trPr>
        <w:tc>
          <w:tcPr>
            <w:tcW w:w="69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5CABEE4" w14:textId="77777777" w:rsidR="002074D6" w:rsidRPr="002074D6" w:rsidRDefault="002074D6" w:rsidP="002074D6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74D6">
              <w:rPr>
                <w:rFonts w:ascii="Arial" w:hAnsi="Arial" w:cs="Arial"/>
                <w:color w:val="000000"/>
                <w:sz w:val="16"/>
                <w:szCs w:val="16"/>
              </w:rPr>
              <w:t>2026-27(e)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E0A07F8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-856,698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1E09874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-28.3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0454838" w14:textId="77777777" w:rsidR="002074D6" w:rsidRPr="002074D6" w:rsidRDefault="002074D6" w:rsidP="002074D6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CF08162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-214,911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1A05BF4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-7.1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FF460D5" w14:textId="77777777" w:rsidR="002074D6" w:rsidRPr="002074D6" w:rsidRDefault="002074D6" w:rsidP="002074D6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D337FE6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-1,020,016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BBEA76C" w14:textId="77777777" w:rsidR="002074D6" w:rsidRPr="002074D6" w:rsidRDefault="002074D6" w:rsidP="002074D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74D6">
              <w:rPr>
                <w:rFonts w:ascii="Arial" w:hAnsi="Arial" w:cs="Arial"/>
                <w:sz w:val="16"/>
                <w:szCs w:val="16"/>
              </w:rPr>
              <w:t>-33.7</w:t>
            </w:r>
          </w:p>
        </w:tc>
      </w:tr>
    </w:tbl>
    <w:p w14:paraId="4A8667D1" w14:textId="69BD34C7" w:rsidR="00DC7B68" w:rsidRPr="00D54070" w:rsidRDefault="00DC7B68" w:rsidP="00DC7B68">
      <w:pPr>
        <w:pStyle w:val="ChartandTableFootnote"/>
      </w:pPr>
      <w:r w:rsidRPr="00D54070">
        <w:t>Note:</w:t>
      </w:r>
      <w:r w:rsidRPr="00D54070">
        <w:tab/>
        <w:t xml:space="preserve">The </w:t>
      </w:r>
      <w:r w:rsidRPr="00A17842">
        <w:t>consolidated</w:t>
      </w:r>
      <w:r w:rsidRPr="00D54070">
        <w:t xml:space="preserve"> level comprises the Australian Government, state and local governments and the multi</w:t>
      </w:r>
      <w:r w:rsidR="00C7106F">
        <w:noBreakHyphen/>
      </w:r>
      <w:r w:rsidRPr="00D54070">
        <w:t>jurisdictional sector. Adjustments are made to avoid double counting between these sectors.</w:t>
      </w:r>
    </w:p>
    <w:p w14:paraId="21498B87" w14:textId="634F12C4" w:rsidR="00DC7B68" w:rsidRPr="00685903" w:rsidRDefault="00DC7B68" w:rsidP="00DC7B68">
      <w:pPr>
        <w:pStyle w:val="ChartandTableFootnoteAlpha"/>
        <w:numPr>
          <w:ilvl w:val="0"/>
          <w:numId w:val="38"/>
        </w:numPr>
        <w:rPr>
          <w:color w:val="auto"/>
        </w:rPr>
      </w:pPr>
      <w:r w:rsidRPr="00685903">
        <w:rPr>
          <w:color w:val="auto"/>
        </w:rPr>
        <w:t xml:space="preserve">Australian Government data have been revised in the </w:t>
      </w:r>
      <w:r w:rsidRPr="00685903">
        <w:rPr>
          <w:i/>
          <w:color w:val="auto"/>
        </w:rPr>
        <w:t>202</w:t>
      </w:r>
      <w:r w:rsidR="009F058C">
        <w:rPr>
          <w:i/>
          <w:color w:val="auto"/>
        </w:rPr>
        <w:t>4</w:t>
      </w:r>
      <w:r>
        <w:rPr>
          <w:i/>
          <w:color w:val="auto"/>
        </w:rPr>
        <w:t>–2</w:t>
      </w:r>
      <w:r w:rsidR="009F058C">
        <w:rPr>
          <w:i/>
          <w:color w:val="auto"/>
        </w:rPr>
        <w:t>5</w:t>
      </w:r>
      <w:r w:rsidRPr="00685903">
        <w:rPr>
          <w:i/>
          <w:color w:val="auto"/>
        </w:rPr>
        <w:t xml:space="preserve"> Budget</w:t>
      </w:r>
      <w:r w:rsidRPr="00685903">
        <w:rPr>
          <w:color w:val="auto"/>
        </w:rPr>
        <w:t xml:space="preserve"> to improve accuracy and comparability through time. See Budget Paper No.1, </w:t>
      </w:r>
      <w:r w:rsidRPr="00685903">
        <w:rPr>
          <w:i/>
          <w:color w:val="auto"/>
        </w:rPr>
        <w:t>Budget Strategy and Outlook 202</w:t>
      </w:r>
      <w:r w:rsidR="009F058C">
        <w:rPr>
          <w:i/>
          <w:color w:val="auto"/>
        </w:rPr>
        <w:t>4</w:t>
      </w:r>
      <w:r>
        <w:rPr>
          <w:i/>
          <w:color w:val="auto"/>
        </w:rPr>
        <w:t>–2</w:t>
      </w:r>
      <w:r w:rsidR="009F058C">
        <w:rPr>
          <w:i/>
          <w:color w:val="auto"/>
        </w:rPr>
        <w:t>5</w:t>
      </w:r>
      <w:r w:rsidRPr="00685903">
        <w:rPr>
          <w:i/>
          <w:color w:val="auto"/>
        </w:rPr>
        <w:t>,</w:t>
      </w:r>
      <w:r w:rsidRPr="00685903">
        <w:rPr>
          <w:color w:val="auto"/>
        </w:rPr>
        <w:t xml:space="preserve"> </w:t>
      </w:r>
      <w:r w:rsidRPr="00685903">
        <w:rPr>
          <w:i/>
          <w:color w:val="auto"/>
        </w:rPr>
        <w:t>Statement</w:t>
      </w:r>
      <w:r>
        <w:rPr>
          <w:i/>
          <w:color w:val="auto"/>
        </w:rPr>
        <w:t> </w:t>
      </w:r>
      <w:r w:rsidRPr="00685903">
        <w:rPr>
          <w:i/>
          <w:color w:val="auto"/>
        </w:rPr>
        <w:t>11: Historical Australian Government Data</w:t>
      </w:r>
      <w:r w:rsidRPr="00685903">
        <w:rPr>
          <w:color w:val="auto"/>
        </w:rPr>
        <w:t>.</w:t>
      </w:r>
    </w:p>
    <w:p w14:paraId="1D7A8247" w14:textId="77777777" w:rsidR="00DC7B68" w:rsidRDefault="00DC7B68" w:rsidP="00DC7B68">
      <w:pPr>
        <w:pStyle w:val="ChartandTableFootnoteAlpha"/>
        <w:numPr>
          <w:ilvl w:val="0"/>
          <w:numId w:val="39"/>
        </w:numPr>
        <w:rPr>
          <w:color w:val="auto"/>
        </w:rPr>
      </w:pPr>
      <w:r w:rsidRPr="00D54070">
        <w:rPr>
          <w:color w:val="auto"/>
        </w:rPr>
        <w:t>Estimates.</w:t>
      </w:r>
    </w:p>
    <w:p w14:paraId="7FE49529" w14:textId="77777777" w:rsidR="00DC7B68" w:rsidRPr="00BD04BD" w:rsidRDefault="00DC7B68" w:rsidP="00E55E31">
      <w:pPr>
        <w:pStyle w:val="TableLine"/>
      </w:pPr>
    </w:p>
    <w:p w14:paraId="7F3B4F03" w14:textId="77777777" w:rsidR="00DC7B68" w:rsidRPr="00C65E7B" w:rsidRDefault="00DC7B68" w:rsidP="00DC7B68">
      <w:pPr>
        <w:rPr>
          <w:rFonts w:eastAsiaTheme="minorHAnsi" w:cstheme="minorBidi"/>
          <w:sz w:val="22"/>
          <w:szCs w:val="22"/>
          <w:highlight w:val="yellow"/>
          <w:lang w:eastAsia="en-US"/>
        </w:rPr>
      </w:pPr>
      <w:r w:rsidRPr="00C65E7B">
        <w:rPr>
          <w:highlight w:val="yellow"/>
        </w:rPr>
        <w:br w:type="page"/>
      </w:r>
    </w:p>
    <w:p w14:paraId="14C057EB" w14:textId="485115C6" w:rsidR="005E26CA" w:rsidRDefault="00DC7B68" w:rsidP="005E26CA">
      <w:pPr>
        <w:pStyle w:val="TableHead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4070">
        <w:lastRenderedPageBreak/>
        <w:t>Table</w:t>
      </w:r>
      <w:r>
        <w:t> </w:t>
      </w:r>
      <w:r w:rsidRPr="00D54070">
        <w:t xml:space="preserve">C.11: General government sector net worth by level of government (as at end of financial year) </w:t>
      </w:r>
      <w:bookmarkStart w:id="19" w:name="_1727699659"/>
      <w:bookmarkStart w:id="20" w:name="_1744726141"/>
      <w:bookmarkEnd w:id="19"/>
      <w:bookmarkEnd w:id="20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074"/>
        <w:gridCol w:w="1106"/>
        <w:gridCol w:w="1045"/>
        <w:gridCol w:w="93"/>
        <w:gridCol w:w="1166"/>
        <w:gridCol w:w="985"/>
        <w:gridCol w:w="93"/>
        <w:gridCol w:w="1166"/>
        <w:gridCol w:w="982"/>
      </w:tblGrid>
      <w:tr w:rsidR="00424FA1" w:rsidRPr="00CA48D5" w14:paraId="1CF16828" w14:textId="77777777" w:rsidTr="00CA48D5">
        <w:trPr>
          <w:divId w:val="900140608"/>
          <w:trHeight w:hRule="exact" w:val="225"/>
        </w:trPr>
        <w:tc>
          <w:tcPr>
            <w:tcW w:w="69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54CF" w14:textId="0A02493D" w:rsidR="00424FA1" w:rsidRPr="00424FA1" w:rsidRDefault="00424FA1" w:rsidP="00424FA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F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4" w:type="pct"/>
            <w:gridSpan w:val="2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661D" w14:textId="77777777" w:rsidR="00424FA1" w:rsidRPr="00424FA1" w:rsidRDefault="00424FA1" w:rsidP="00424FA1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FA1">
              <w:rPr>
                <w:rFonts w:ascii="Arial" w:hAnsi="Arial" w:cs="Arial"/>
                <w:color w:val="000000"/>
                <w:sz w:val="16"/>
                <w:szCs w:val="16"/>
              </w:rPr>
              <w:t>Australian Government (a)</w:t>
            </w:r>
          </w:p>
        </w:tc>
        <w:tc>
          <w:tcPr>
            <w:tcW w:w="6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2300" w14:textId="77777777" w:rsidR="00424FA1" w:rsidRPr="00424FA1" w:rsidRDefault="00424FA1" w:rsidP="00424FA1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F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4" w:type="pct"/>
            <w:gridSpan w:val="2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7A73D" w14:textId="77777777" w:rsidR="00424FA1" w:rsidRPr="00424FA1" w:rsidRDefault="00424FA1" w:rsidP="00424FA1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FA1">
              <w:rPr>
                <w:rFonts w:ascii="Arial" w:hAnsi="Arial" w:cs="Arial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D342" w14:textId="77777777" w:rsidR="00424FA1" w:rsidRPr="00424FA1" w:rsidRDefault="00424FA1" w:rsidP="00424FA1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F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4" w:type="pct"/>
            <w:gridSpan w:val="2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6DCF" w14:textId="77777777" w:rsidR="00424FA1" w:rsidRPr="00424FA1" w:rsidRDefault="00424FA1" w:rsidP="00424FA1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FA1">
              <w:rPr>
                <w:rFonts w:ascii="Arial" w:hAnsi="Arial" w:cs="Arial"/>
                <w:color w:val="000000"/>
                <w:sz w:val="16"/>
                <w:szCs w:val="16"/>
              </w:rPr>
              <w:t>Consolidated</w:t>
            </w:r>
          </w:p>
        </w:tc>
      </w:tr>
      <w:tr w:rsidR="00CD2422" w:rsidRPr="00CA48D5" w14:paraId="3118FCA3" w14:textId="77777777" w:rsidTr="00CA48D5">
        <w:trPr>
          <w:divId w:val="900140608"/>
          <w:trHeight w:val="225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84B8" w14:textId="77777777" w:rsidR="00424FA1" w:rsidRPr="00424FA1" w:rsidRDefault="00424FA1" w:rsidP="00424FA1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7DE8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F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F8E2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FA1">
              <w:rPr>
                <w:rFonts w:ascii="Arial" w:hAnsi="Arial" w:cs="Arial"/>
                <w:color w:val="000000"/>
                <w:sz w:val="16"/>
                <w:szCs w:val="16"/>
              </w:rPr>
              <w:t>Per cent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DA81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6FFE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F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10AF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FA1">
              <w:rPr>
                <w:rFonts w:ascii="Arial" w:hAnsi="Arial" w:cs="Arial"/>
                <w:color w:val="000000"/>
                <w:sz w:val="16"/>
                <w:szCs w:val="16"/>
              </w:rPr>
              <w:t>Per cent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BFE6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A87A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F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4CED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FA1">
              <w:rPr>
                <w:rFonts w:ascii="Arial" w:hAnsi="Arial" w:cs="Arial"/>
                <w:color w:val="000000"/>
                <w:sz w:val="16"/>
                <w:szCs w:val="16"/>
              </w:rPr>
              <w:t>Per cent</w:t>
            </w:r>
          </w:p>
        </w:tc>
      </w:tr>
      <w:tr w:rsidR="00424FA1" w:rsidRPr="00CA48D5" w14:paraId="2ED9227F" w14:textId="77777777" w:rsidTr="00CA48D5">
        <w:trPr>
          <w:divId w:val="900140608"/>
          <w:trHeight w:hRule="exact" w:val="225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B935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DE5F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FA1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E497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FA1">
              <w:rPr>
                <w:rFonts w:ascii="Arial" w:hAnsi="Arial" w:cs="Arial"/>
                <w:color w:val="000000"/>
                <w:sz w:val="16"/>
                <w:szCs w:val="16"/>
              </w:rPr>
              <w:t>of GDP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34EB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00D3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FA1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763F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FA1">
              <w:rPr>
                <w:rFonts w:ascii="Arial" w:hAnsi="Arial" w:cs="Arial"/>
                <w:color w:val="000000"/>
                <w:sz w:val="16"/>
                <w:szCs w:val="16"/>
              </w:rPr>
              <w:t>of GDP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20F54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C515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FA1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9FFB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FA1">
              <w:rPr>
                <w:rFonts w:ascii="Arial" w:hAnsi="Arial" w:cs="Arial"/>
                <w:color w:val="000000"/>
                <w:sz w:val="16"/>
                <w:szCs w:val="16"/>
              </w:rPr>
              <w:t>of GDP</w:t>
            </w:r>
          </w:p>
        </w:tc>
      </w:tr>
      <w:tr w:rsidR="00CD2422" w:rsidRPr="00CA48D5" w14:paraId="71B0ED92" w14:textId="77777777" w:rsidTr="00CA48D5">
        <w:trPr>
          <w:divId w:val="900140608"/>
          <w:trHeight w:hRule="exact" w:val="225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3275" w14:textId="77777777" w:rsidR="00424FA1" w:rsidRPr="00424FA1" w:rsidRDefault="00424FA1" w:rsidP="00424FA1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2013-14</w:t>
            </w:r>
          </w:p>
        </w:tc>
        <w:tc>
          <w:tcPr>
            <w:tcW w:w="71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A7EB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-261,596</w:t>
            </w:r>
          </w:p>
        </w:tc>
        <w:tc>
          <w:tcPr>
            <w:tcW w:w="67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AE0D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-16.4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EDBA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03EF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656,701</w:t>
            </w:r>
          </w:p>
        </w:tc>
        <w:tc>
          <w:tcPr>
            <w:tcW w:w="639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E255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41.1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FB01F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558D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805,924</w:t>
            </w:r>
          </w:p>
        </w:tc>
        <w:tc>
          <w:tcPr>
            <w:tcW w:w="639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D637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50.4</w:t>
            </w:r>
          </w:p>
        </w:tc>
      </w:tr>
      <w:tr w:rsidR="00424FA1" w:rsidRPr="00CA48D5" w14:paraId="0EC370B8" w14:textId="77777777" w:rsidTr="00CA48D5">
        <w:trPr>
          <w:divId w:val="900140608"/>
          <w:trHeight w:hRule="exact" w:val="225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E1F7" w14:textId="77777777" w:rsidR="00424FA1" w:rsidRPr="00424FA1" w:rsidRDefault="00424FA1" w:rsidP="00424FA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FA1">
              <w:rPr>
                <w:rFonts w:ascii="Arial" w:hAnsi="Arial" w:cs="Arial"/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982C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-308,390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A8D9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-19.0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B7702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49F6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682,086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5216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42.0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E92B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BB90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820,241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4BD8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50.5</w:t>
            </w:r>
          </w:p>
        </w:tc>
      </w:tr>
      <w:tr w:rsidR="00424FA1" w:rsidRPr="00CA48D5" w14:paraId="16604BA0" w14:textId="77777777" w:rsidTr="00CA48D5">
        <w:trPr>
          <w:divId w:val="900140608"/>
          <w:trHeight w:hRule="exact" w:val="225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EEC0" w14:textId="77777777" w:rsidR="00424FA1" w:rsidRPr="00424FA1" w:rsidRDefault="00424FA1" w:rsidP="00424FA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FA1">
              <w:rPr>
                <w:rFonts w:ascii="Arial" w:hAnsi="Arial" w:cs="Arial"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2685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-423,674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B660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-25.5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5699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D744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707,332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2193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42.6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BE05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B9CF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756,679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F491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45.6</w:t>
            </w:r>
          </w:p>
        </w:tc>
      </w:tr>
      <w:tr w:rsidR="00424FA1" w:rsidRPr="00CA48D5" w14:paraId="208110CF" w14:textId="77777777" w:rsidTr="00CA48D5">
        <w:trPr>
          <w:divId w:val="900140608"/>
          <w:trHeight w:hRule="exact" w:val="225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F0A7" w14:textId="77777777" w:rsidR="00424FA1" w:rsidRPr="00424FA1" w:rsidRDefault="00424FA1" w:rsidP="00424FA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FA1">
              <w:rPr>
                <w:rFonts w:ascii="Arial" w:hAnsi="Arial" w:cs="Arial"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DAA3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-390,897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59E3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-22.2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158E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DC5A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784,044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4263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44.6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93B4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1BA9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892,270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EFE0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50.7</w:t>
            </w:r>
          </w:p>
        </w:tc>
      </w:tr>
      <w:tr w:rsidR="00424FA1" w:rsidRPr="00CA48D5" w14:paraId="1E359595" w14:textId="77777777" w:rsidTr="00CA48D5">
        <w:trPr>
          <w:divId w:val="900140608"/>
          <w:trHeight w:hRule="exact" w:val="225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A407" w14:textId="77777777" w:rsidR="00424FA1" w:rsidRPr="00424FA1" w:rsidRDefault="00424FA1" w:rsidP="00424FA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FA1">
              <w:rPr>
                <w:rFonts w:ascii="Arial" w:hAnsi="Arial" w:cs="Arial"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5751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-418,135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8FCB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-22.7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68FE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90B2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822,746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CDE3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44.6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5369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A3BC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930,827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2CCE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50.5</w:t>
            </w:r>
          </w:p>
        </w:tc>
      </w:tr>
      <w:tr w:rsidR="00424FA1" w:rsidRPr="00CA48D5" w14:paraId="580CE72D" w14:textId="77777777" w:rsidTr="00CA48D5">
        <w:trPr>
          <w:divId w:val="900140608"/>
          <w:trHeight w:hRule="exact" w:val="225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3832" w14:textId="77777777" w:rsidR="00424FA1" w:rsidRPr="00424FA1" w:rsidRDefault="00424FA1" w:rsidP="00424FA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FA1">
              <w:rPr>
                <w:rFonts w:ascii="Arial" w:hAnsi="Arial" w:cs="Arial"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9016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-543,459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5F22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-27.9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453D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FD3E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810,874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0352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41.6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4BCA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468C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810,529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2B3E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41.6</w:t>
            </w:r>
          </w:p>
        </w:tc>
      </w:tr>
      <w:tr w:rsidR="00424FA1" w:rsidRPr="00CA48D5" w14:paraId="498D62CB" w14:textId="77777777" w:rsidTr="00CA48D5">
        <w:trPr>
          <w:divId w:val="900140608"/>
          <w:trHeight w:hRule="exact" w:val="225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9AB8" w14:textId="77777777" w:rsidR="00424FA1" w:rsidRPr="00424FA1" w:rsidRDefault="00424FA1" w:rsidP="00424FA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FA1">
              <w:rPr>
                <w:rFonts w:ascii="Arial" w:hAnsi="Arial" w:cs="Arial"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3180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-664,892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DF3A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-33.5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C235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5B1F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792,331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955F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39.9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2093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70AE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690,653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FB5C7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34.8</w:t>
            </w:r>
          </w:p>
        </w:tc>
      </w:tr>
      <w:tr w:rsidR="00424FA1" w:rsidRPr="00CA48D5" w14:paraId="3EBE58EF" w14:textId="77777777" w:rsidTr="00CA48D5">
        <w:trPr>
          <w:divId w:val="900140608"/>
          <w:trHeight w:hRule="exact" w:val="225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D4DF" w14:textId="77777777" w:rsidR="00424FA1" w:rsidRPr="00424FA1" w:rsidRDefault="00424FA1" w:rsidP="00424FA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FA1">
              <w:rPr>
                <w:rFonts w:ascii="Arial" w:hAnsi="Arial" w:cs="Arial"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41A9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-725,230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B149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-34.7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FC88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E465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830,696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BB40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39.8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67CF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36B4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696,073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94AB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33.3</w:t>
            </w:r>
          </w:p>
        </w:tc>
      </w:tr>
      <w:tr w:rsidR="00424FA1" w:rsidRPr="00CA48D5" w14:paraId="7468BAF9" w14:textId="77777777" w:rsidTr="00CA48D5">
        <w:trPr>
          <w:divId w:val="900140608"/>
          <w:trHeight w:hRule="exact" w:val="225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A97C" w14:textId="77777777" w:rsidR="00424FA1" w:rsidRPr="00424FA1" w:rsidRDefault="00424FA1" w:rsidP="00424FA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FA1">
              <w:rPr>
                <w:rFonts w:ascii="Arial" w:hAnsi="Arial" w:cs="Arial"/>
                <w:color w:val="000000"/>
                <w:sz w:val="16"/>
                <w:szCs w:val="16"/>
              </w:rPr>
              <w:t>2021-22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B9AA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-581,758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6A66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-24.9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BB60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1025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976,896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0CBF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41.9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CE4C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FFB5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1,028,525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8687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44.1</w:t>
            </w:r>
          </w:p>
        </w:tc>
      </w:tr>
      <w:tr w:rsidR="00424FA1" w:rsidRPr="00CA48D5" w14:paraId="4E0EE3F8" w14:textId="77777777" w:rsidTr="00CA48D5">
        <w:trPr>
          <w:divId w:val="900140608"/>
          <w:trHeight w:hRule="exact" w:val="225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E761" w14:textId="77777777" w:rsidR="00424FA1" w:rsidRPr="00424FA1" w:rsidRDefault="00424FA1" w:rsidP="00424FA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FA1">
              <w:rPr>
                <w:rFonts w:ascii="Arial" w:hAnsi="Arial" w:cs="Arial"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5711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-538,371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177E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-21.0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2167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4417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1,072,458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C767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41.8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71DE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1501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1,226,513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D2E1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47.8</w:t>
            </w:r>
          </w:p>
        </w:tc>
      </w:tr>
      <w:tr w:rsidR="00424FA1" w:rsidRPr="00CA48D5" w14:paraId="4D7FC760" w14:textId="77777777" w:rsidTr="00CA48D5">
        <w:trPr>
          <w:divId w:val="900140608"/>
          <w:trHeight w:hRule="exact" w:val="225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7FF4" w14:textId="77777777" w:rsidR="00424FA1" w:rsidRPr="00424FA1" w:rsidRDefault="00424FA1" w:rsidP="00424FA1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2023-24(e)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8BD6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-508,621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3C33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-18.9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57DA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328C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1,110,866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CB00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41.4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83F0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45DB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1,327,474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E130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49.4</w:t>
            </w:r>
          </w:p>
        </w:tc>
      </w:tr>
      <w:tr w:rsidR="00CD2422" w:rsidRPr="00CA48D5" w14:paraId="7C9455AD" w14:textId="77777777" w:rsidTr="00CA48D5">
        <w:trPr>
          <w:divId w:val="900140608"/>
          <w:trHeight w:hRule="exact" w:val="225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3A109F04" w14:textId="77777777" w:rsidR="00424FA1" w:rsidRPr="00424FA1" w:rsidRDefault="00424FA1" w:rsidP="00424FA1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2024-25(e)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2AB140EF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-545,133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D14DA8D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-19.8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5411493C" w14:textId="77777777" w:rsidR="00424FA1" w:rsidRPr="00424FA1" w:rsidRDefault="00424FA1" w:rsidP="00424FA1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36335FEF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1,127,114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BF42532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40.9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1043D30C" w14:textId="77777777" w:rsidR="00424FA1" w:rsidRPr="00424FA1" w:rsidRDefault="00424FA1" w:rsidP="00424FA1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15042BC9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1,326,836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5C1068E1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48.1</w:t>
            </w:r>
          </w:p>
        </w:tc>
      </w:tr>
      <w:tr w:rsidR="00424FA1" w:rsidRPr="00CA48D5" w14:paraId="76250C53" w14:textId="77777777" w:rsidTr="00CA48D5">
        <w:trPr>
          <w:divId w:val="900140608"/>
          <w:trHeight w:hRule="exact" w:val="225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7DB29" w14:textId="77777777" w:rsidR="00424FA1" w:rsidRPr="00424FA1" w:rsidRDefault="00424FA1" w:rsidP="00424FA1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2025-26(e)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A3E9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-593,107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10B0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-20.7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1144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5C08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1,120,044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8230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39.0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38D7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5BF0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1,301,846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B2C5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45.4</w:t>
            </w:r>
          </w:p>
        </w:tc>
      </w:tr>
      <w:tr w:rsidR="00424FA1" w:rsidRPr="00CA48D5" w14:paraId="78B15387" w14:textId="77777777" w:rsidTr="00CA48D5">
        <w:trPr>
          <w:divId w:val="900140608"/>
          <w:trHeight w:hRule="exact" w:val="225"/>
        </w:trPr>
        <w:tc>
          <w:tcPr>
            <w:tcW w:w="69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656C76A" w14:textId="77777777" w:rsidR="00424FA1" w:rsidRPr="00424FA1" w:rsidRDefault="00424FA1" w:rsidP="00424FA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FA1">
              <w:rPr>
                <w:rFonts w:ascii="Arial" w:hAnsi="Arial" w:cs="Arial"/>
                <w:color w:val="000000"/>
                <w:sz w:val="16"/>
                <w:szCs w:val="16"/>
              </w:rPr>
              <w:t>2026-27(e)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A2CD957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-622,142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59AC269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-20.6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D210DE4" w14:textId="77777777" w:rsidR="00424FA1" w:rsidRPr="00424FA1" w:rsidRDefault="00424FA1" w:rsidP="00424FA1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81E8BD7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1,142,316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6E790CB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37.8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CAAA5D9" w14:textId="77777777" w:rsidR="00424FA1" w:rsidRPr="00424FA1" w:rsidRDefault="00424FA1" w:rsidP="00424FA1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9A9311B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1,336,523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ACD7FEC" w14:textId="77777777" w:rsidR="00424FA1" w:rsidRPr="00424FA1" w:rsidRDefault="00424FA1" w:rsidP="00424FA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4FA1">
              <w:rPr>
                <w:rFonts w:ascii="Arial" w:hAnsi="Arial" w:cs="Arial"/>
                <w:sz w:val="16"/>
                <w:szCs w:val="16"/>
              </w:rPr>
              <w:t>44.2</w:t>
            </w:r>
          </w:p>
        </w:tc>
      </w:tr>
    </w:tbl>
    <w:p w14:paraId="5AD13110" w14:textId="0C98430E" w:rsidR="00DC7B68" w:rsidRPr="00D54070" w:rsidRDefault="00DC7B68" w:rsidP="00DC7B68">
      <w:pPr>
        <w:pStyle w:val="ChartandTableFootnote"/>
        <w:rPr>
          <w:color w:val="auto"/>
        </w:rPr>
      </w:pPr>
      <w:r w:rsidRPr="00D54070">
        <w:rPr>
          <w:color w:val="auto"/>
        </w:rPr>
        <w:t>Note:</w:t>
      </w:r>
      <w:r w:rsidRPr="00D54070">
        <w:rPr>
          <w:color w:val="auto"/>
        </w:rPr>
        <w:tab/>
        <w:t>The consolidated level comprises the Australian Government, state and local governments and the multi</w:t>
      </w:r>
      <w:r w:rsidR="00C7106F">
        <w:rPr>
          <w:color w:val="auto"/>
        </w:rPr>
        <w:noBreakHyphen/>
      </w:r>
      <w:r w:rsidRPr="00D54070">
        <w:rPr>
          <w:color w:val="auto"/>
        </w:rPr>
        <w:t>jurisdictional sector. Adjustments are made to avoid double counting between these sectors.</w:t>
      </w:r>
    </w:p>
    <w:p w14:paraId="265428C0" w14:textId="1FCD8274" w:rsidR="00DC7B68" w:rsidRPr="00685903" w:rsidRDefault="00DC7B68" w:rsidP="00DC7B68">
      <w:pPr>
        <w:pStyle w:val="ChartandTableFootnoteAlpha"/>
        <w:numPr>
          <w:ilvl w:val="0"/>
          <w:numId w:val="40"/>
        </w:numPr>
        <w:rPr>
          <w:color w:val="auto"/>
        </w:rPr>
      </w:pPr>
      <w:r w:rsidRPr="00685903">
        <w:rPr>
          <w:color w:val="auto"/>
        </w:rPr>
        <w:t xml:space="preserve">Australian Government data have been revised in the </w:t>
      </w:r>
      <w:r w:rsidRPr="00685903">
        <w:rPr>
          <w:i/>
          <w:color w:val="auto"/>
        </w:rPr>
        <w:t>202</w:t>
      </w:r>
      <w:r w:rsidR="00A66AA1">
        <w:rPr>
          <w:i/>
          <w:color w:val="auto"/>
        </w:rPr>
        <w:t>4</w:t>
      </w:r>
      <w:r>
        <w:rPr>
          <w:i/>
          <w:color w:val="auto"/>
        </w:rPr>
        <w:t>–2</w:t>
      </w:r>
      <w:r w:rsidR="00A66AA1">
        <w:rPr>
          <w:i/>
          <w:color w:val="auto"/>
        </w:rPr>
        <w:t>5</w:t>
      </w:r>
      <w:r w:rsidRPr="00685903">
        <w:rPr>
          <w:i/>
          <w:color w:val="auto"/>
        </w:rPr>
        <w:t xml:space="preserve"> Budget</w:t>
      </w:r>
      <w:r w:rsidRPr="00685903">
        <w:rPr>
          <w:color w:val="auto"/>
        </w:rPr>
        <w:t xml:space="preserve"> to improve accuracy and comparability through time. See Budget Paper No.1, </w:t>
      </w:r>
      <w:r w:rsidRPr="00685903">
        <w:rPr>
          <w:i/>
          <w:color w:val="auto"/>
        </w:rPr>
        <w:t>Budget Strategy and Outlook 202</w:t>
      </w:r>
      <w:r w:rsidR="00A66AA1">
        <w:rPr>
          <w:i/>
          <w:color w:val="auto"/>
        </w:rPr>
        <w:t>4</w:t>
      </w:r>
      <w:r>
        <w:rPr>
          <w:i/>
          <w:color w:val="auto"/>
        </w:rPr>
        <w:t>–2</w:t>
      </w:r>
      <w:r w:rsidR="00A66AA1">
        <w:rPr>
          <w:i/>
          <w:color w:val="auto"/>
        </w:rPr>
        <w:t>5</w:t>
      </w:r>
      <w:r w:rsidRPr="00685903">
        <w:rPr>
          <w:i/>
          <w:color w:val="auto"/>
        </w:rPr>
        <w:t>,</w:t>
      </w:r>
      <w:r w:rsidRPr="00685903">
        <w:rPr>
          <w:color w:val="auto"/>
        </w:rPr>
        <w:t xml:space="preserve"> </w:t>
      </w:r>
      <w:r w:rsidRPr="00685903">
        <w:rPr>
          <w:i/>
          <w:color w:val="auto"/>
        </w:rPr>
        <w:t>Statement</w:t>
      </w:r>
      <w:r>
        <w:rPr>
          <w:i/>
          <w:color w:val="auto"/>
        </w:rPr>
        <w:t> </w:t>
      </w:r>
      <w:r w:rsidRPr="00685903">
        <w:rPr>
          <w:i/>
          <w:color w:val="auto"/>
        </w:rPr>
        <w:t>11: Historical Australian Government Data</w:t>
      </w:r>
      <w:r w:rsidRPr="00685903">
        <w:rPr>
          <w:color w:val="auto"/>
        </w:rPr>
        <w:t>.</w:t>
      </w:r>
    </w:p>
    <w:p w14:paraId="05AC23D9" w14:textId="77777777" w:rsidR="00DC7B68" w:rsidRDefault="00DC7B68" w:rsidP="00DC7B68">
      <w:pPr>
        <w:pStyle w:val="ChartandTableFootnoteAlpha"/>
        <w:numPr>
          <w:ilvl w:val="0"/>
          <w:numId w:val="41"/>
        </w:numPr>
        <w:rPr>
          <w:color w:val="auto"/>
        </w:rPr>
      </w:pPr>
      <w:r w:rsidRPr="00D54070">
        <w:rPr>
          <w:color w:val="auto"/>
        </w:rPr>
        <w:t>Estimates.</w:t>
      </w:r>
    </w:p>
    <w:p w14:paraId="37E7E3FF" w14:textId="77777777" w:rsidR="00DC7B68" w:rsidRPr="00BD04BD" w:rsidRDefault="00DC7B68" w:rsidP="00807B8C">
      <w:pPr>
        <w:pStyle w:val="TableLine"/>
      </w:pPr>
    </w:p>
    <w:p w14:paraId="56226EE6" w14:textId="77777777" w:rsidR="00DC7B68" w:rsidRPr="00C65E7B" w:rsidRDefault="00DC7B68" w:rsidP="00DC7B68">
      <w:pPr>
        <w:spacing w:before="0" w:after="160" w:line="259" w:lineRule="auto"/>
        <w:rPr>
          <w:highlight w:val="yellow"/>
        </w:rPr>
      </w:pPr>
      <w:r w:rsidRPr="00C65E7B">
        <w:rPr>
          <w:highlight w:val="yellow"/>
        </w:rPr>
        <w:br w:type="page"/>
      </w:r>
    </w:p>
    <w:p w14:paraId="7281DA10" w14:textId="6B17D6CC" w:rsidR="00AE6868" w:rsidRDefault="00DC7B68" w:rsidP="00AE6868">
      <w:pPr>
        <w:pStyle w:val="TableHead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31CB">
        <w:lastRenderedPageBreak/>
        <w:t>Table</w:t>
      </w:r>
      <w:r>
        <w:t> </w:t>
      </w:r>
      <w:r w:rsidRPr="004A31CB">
        <w:t>C.12: General government sector net interest payments by level of government</w:t>
      </w:r>
      <w:bookmarkStart w:id="21" w:name="_1744726157"/>
      <w:bookmarkEnd w:id="21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002"/>
        <w:gridCol w:w="987"/>
        <w:gridCol w:w="1187"/>
        <w:gridCol w:w="93"/>
        <w:gridCol w:w="987"/>
        <w:gridCol w:w="1187"/>
        <w:gridCol w:w="93"/>
        <w:gridCol w:w="987"/>
        <w:gridCol w:w="1187"/>
      </w:tblGrid>
      <w:tr w:rsidR="00E22B94" w:rsidRPr="00CA48D5" w14:paraId="7A1FAADE" w14:textId="77777777" w:rsidTr="00CA48D5">
        <w:trPr>
          <w:divId w:val="1226768748"/>
          <w:trHeight w:hRule="exact" w:val="225"/>
        </w:trPr>
        <w:tc>
          <w:tcPr>
            <w:tcW w:w="65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8965" w14:textId="339B93CC" w:rsidR="00E22B94" w:rsidRPr="00E22B94" w:rsidRDefault="00E22B94" w:rsidP="00E22B9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2B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pct"/>
            <w:gridSpan w:val="2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BA57" w14:textId="77777777" w:rsidR="00E22B94" w:rsidRPr="00E22B94" w:rsidRDefault="00E22B94" w:rsidP="00E22B94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2B94">
              <w:rPr>
                <w:rFonts w:ascii="Arial" w:hAnsi="Arial" w:cs="Arial"/>
                <w:color w:val="000000"/>
                <w:sz w:val="16"/>
                <w:szCs w:val="16"/>
              </w:rPr>
              <w:t>Australian Government (a)</w:t>
            </w:r>
          </w:p>
        </w:tc>
        <w:tc>
          <w:tcPr>
            <w:tcW w:w="6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67FE" w14:textId="77777777" w:rsidR="00E22B94" w:rsidRPr="00E22B94" w:rsidRDefault="00E22B94" w:rsidP="00E22B9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2B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pct"/>
            <w:gridSpan w:val="2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6F4D" w14:textId="77777777" w:rsidR="00E22B94" w:rsidRPr="00E22B94" w:rsidRDefault="00E22B94" w:rsidP="00E22B94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2B94">
              <w:rPr>
                <w:rFonts w:ascii="Arial" w:hAnsi="Arial" w:cs="Arial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AE1F" w14:textId="77777777" w:rsidR="00E22B94" w:rsidRPr="00E22B94" w:rsidRDefault="00E22B94" w:rsidP="00E22B9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2B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pct"/>
            <w:gridSpan w:val="2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0AA3C" w14:textId="77777777" w:rsidR="00E22B94" w:rsidRPr="00E22B94" w:rsidRDefault="00E22B94" w:rsidP="00E22B94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2B94">
              <w:rPr>
                <w:rFonts w:ascii="Arial" w:hAnsi="Arial" w:cs="Arial"/>
                <w:color w:val="000000"/>
                <w:sz w:val="16"/>
                <w:szCs w:val="16"/>
              </w:rPr>
              <w:t>Consolidated</w:t>
            </w:r>
          </w:p>
        </w:tc>
      </w:tr>
      <w:tr w:rsidR="009515FC" w:rsidRPr="00CA48D5" w14:paraId="50155096" w14:textId="77777777" w:rsidTr="00CA48D5">
        <w:trPr>
          <w:divId w:val="1226768748"/>
          <w:trHeight w:hRule="exact" w:val="225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F625" w14:textId="77777777" w:rsidR="00E22B94" w:rsidRPr="00E22B94" w:rsidRDefault="00E22B94" w:rsidP="00E22B94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1A7B4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2B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A26C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2B94">
              <w:rPr>
                <w:rFonts w:ascii="Arial" w:hAnsi="Arial" w:cs="Arial"/>
                <w:color w:val="000000"/>
                <w:sz w:val="16"/>
                <w:szCs w:val="16"/>
              </w:rPr>
              <w:t>Per cent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D0CA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C120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2B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F078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2B94">
              <w:rPr>
                <w:rFonts w:ascii="Arial" w:hAnsi="Arial" w:cs="Arial"/>
                <w:color w:val="000000"/>
                <w:sz w:val="16"/>
                <w:szCs w:val="16"/>
              </w:rPr>
              <w:t>Per cent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1193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F01E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2B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A62F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2B94">
              <w:rPr>
                <w:rFonts w:ascii="Arial" w:hAnsi="Arial" w:cs="Arial"/>
                <w:color w:val="000000"/>
                <w:sz w:val="16"/>
                <w:szCs w:val="16"/>
              </w:rPr>
              <w:t>Per cent</w:t>
            </w:r>
          </w:p>
        </w:tc>
      </w:tr>
      <w:tr w:rsidR="00E22B94" w:rsidRPr="00CA48D5" w14:paraId="4EF17BBE" w14:textId="77777777" w:rsidTr="00CA48D5">
        <w:trPr>
          <w:divId w:val="1226768748"/>
          <w:trHeight w:hRule="exact" w:val="225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5977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154F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2B94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1A76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2B94">
              <w:rPr>
                <w:rFonts w:ascii="Arial" w:hAnsi="Arial" w:cs="Arial"/>
                <w:color w:val="000000"/>
                <w:sz w:val="16"/>
                <w:szCs w:val="16"/>
              </w:rPr>
              <w:t>of GDP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2BDD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7A34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2B94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EA38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2B94">
              <w:rPr>
                <w:rFonts w:ascii="Arial" w:hAnsi="Arial" w:cs="Arial"/>
                <w:color w:val="000000"/>
                <w:sz w:val="16"/>
                <w:szCs w:val="16"/>
              </w:rPr>
              <w:t>of GDP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2B34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40F5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2B94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D364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2B94">
              <w:rPr>
                <w:rFonts w:ascii="Arial" w:hAnsi="Arial" w:cs="Arial"/>
                <w:color w:val="000000"/>
                <w:sz w:val="16"/>
                <w:szCs w:val="16"/>
              </w:rPr>
              <w:t>of GDP</w:t>
            </w:r>
          </w:p>
        </w:tc>
      </w:tr>
      <w:tr w:rsidR="009515FC" w:rsidRPr="00CA48D5" w14:paraId="11BC059C" w14:textId="77777777" w:rsidTr="00CA48D5">
        <w:trPr>
          <w:divId w:val="1226768748"/>
          <w:trHeight w:hRule="exact" w:val="225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0EC1" w14:textId="77777777" w:rsidR="00E22B94" w:rsidRPr="00E22B94" w:rsidRDefault="00E22B94" w:rsidP="00E22B94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2013-14</w:t>
            </w:r>
          </w:p>
        </w:tc>
        <w:tc>
          <w:tcPr>
            <w:tcW w:w="64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B6B7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10,843</w:t>
            </w:r>
          </w:p>
        </w:tc>
        <w:tc>
          <w:tcPr>
            <w:tcW w:w="769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5196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CFCC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7297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2,848</w:t>
            </w:r>
          </w:p>
        </w:tc>
        <w:tc>
          <w:tcPr>
            <w:tcW w:w="769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EE83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F866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2E9B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13,325</w:t>
            </w:r>
          </w:p>
        </w:tc>
        <w:tc>
          <w:tcPr>
            <w:tcW w:w="769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CA14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</w:tr>
      <w:tr w:rsidR="00E22B94" w:rsidRPr="00CA48D5" w14:paraId="29D95831" w14:textId="77777777" w:rsidTr="00CA48D5">
        <w:trPr>
          <w:divId w:val="1226768748"/>
          <w:trHeight w:hRule="exact" w:val="225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E8D1" w14:textId="77777777" w:rsidR="00E22B94" w:rsidRPr="00E22B94" w:rsidRDefault="00E22B94" w:rsidP="00E22B9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2B94">
              <w:rPr>
                <w:rFonts w:ascii="Arial" w:hAnsi="Arial" w:cs="Arial"/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8E24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10,868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CA6E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9F26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04FB2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2,917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1FCD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E7E4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0FAA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13,474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ADB8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</w:tr>
      <w:tr w:rsidR="00E22B94" w:rsidRPr="00CA48D5" w14:paraId="57107615" w14:textId="77777777" w:rsidTr="00CA48D5">
        <w:trPr>
          <w:divId w:val="1226768748"/>
          <w:trHeight w:hRule="exact" w:val="225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1C75" w14:textId="77777777" w:rsidR="00E22B94" w:rsidRPr="00E22B94" w:rsidRDefault="00E22B94" w:rsidP="00E22B9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2B94">
              <w:rPr>
                <w:rFonts w:ascii="Arial" w:hAnsi="Arial" w:cs="Arial"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6102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12,041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85E3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081F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38A5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2,851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F24D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3E14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5165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14,590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5826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</w:tr>
      <w:tr w:rsidR="00E22B94" w:rsidRPr="00CA48D5" w14:paraId="134F644B" w14:textId="77777777" w:rsidTr="00CA48D5">
        <w:trPr>
          <w:divId w:val="1226768748"/>
          <w:trHeight w:hRule="exact" w:val="225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DA06" w14:textId="77777777" w:rsidR="00E22B94" w:rsidRPr="00E22B94" w:rsidRDefault="00E22B94" w:rsidP="00E22B9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2B94">
              <w:rPr>
                <w:rFonts w:ascii="Arial" w:hAnsi="Arial" w:cs="Arial"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DC37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12,365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011F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E59D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B2B1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2,319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1766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A1DC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4DDD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14,410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E210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</w:tr>
      <w:tr w:rsidR="00E22B94" w:rsidRPr="00CA48D5" w14:paraId="21A35A88" w14:textId="77777777" w:rsidTr="00CA48D5">
        <w:trPr>
          <w:divId w:val="1226768748"/>
          <w:trHeight w:hRule="exact" w:val="225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5AF9" w14:textId="77777777" w:rsidR="00E22B94" w:rsidRPr="00E22B94" w:rsidRDefault="00E22B94" w:rsidP="00E22B9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2B94">
              <w:rPr>
                <w:rFonts w:ascii="Arial" w:hAnsi="Arial" w:cs="Arial"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F878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13,135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F0A8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2770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B554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2,687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0F7C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FC31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9CD2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15,521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06E5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</w:tr>
      <w:tr w:rsidR="00E22B94" w:rsidRPr="00CA48D5" w14:paraId="5AE85B3D" w14:textId="77777777" w:rsidTr="00CA48D5">
        <w:trPr>
          <w:divId w:val="1226768748"/>
          <w:trHeight w:hRule="exact" w:val="225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D6FF" w14:textId="77777777" w:rsidR="00E22B94" w:rsidRPr="00E22B94" w:rsidRDefault="00E22B94" w:rsidP="00E22B9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2B94">
              <w:rPr>
                <w:rFonts w:ascii="Arial" w:hAnsi="Arial" w:cs="Arial"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A1F9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15,149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7CD0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099C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47B8B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2,989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3D1D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7587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766A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17,724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8717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</w:tr>
      <w:tr w:rsidR="00E22B94" w:rsidRPr="00CA48D5" w14:paraId="55C7FE54" w14:textId="77777777" w:rsidTr="00CA48D5">
        <w:trPr>
          <w:divId w:val="1226768748"/>
          <w:trHeight w:hRule="exact" w:val="225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23DB" w14:textId="77777777" w:rsidR="00E22B94" w:rsidRPr="00E22B94" w:rsidRDefault="00E22B94" w:rsidP="00E22B9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2B94">
              <w:rPr>
                <w:rFonts w:ascii="Arial" w:hAnsi="Arial" w:cs="Arial"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433B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13,280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EA88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0A71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833D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4,060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B477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3C5A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441B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17,096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F7994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</w:tr>
      <w:tr w:rsidR="00E22B94" w:rsidRPr="00CA48D5" w14:paraId="2F1BC64B" w14:textId="77777777" w:rsidTr="00CA48D5">
        <w:trPr>
          <w:divId w:val="1226768748"/>
          <w:trHeight w:hRule="exact" w:val="225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B501" w14:textId="77777777" w:rsidR="00E22B94" w:rsidRPr="00E22B94" w:rsidRDefault="00E22B94" w:rsidP="00E22B9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2B94">
              <w:rPr>
                <w:rFonts w:ascii="Arial" w:hAnsi="Arial" w:cs="Arial"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D50F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14,290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774C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3FBB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A75A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4,678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E6EF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4459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0F41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19,127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1371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</w:tr>
      <w:tr w:rsidR="00E22B94" w:rsidRPr="00CA48D5" w14:paraId="2B4CD031" w14:textId="77777777" w:rsidTr="00CA48D5">
        <w:trPr>
          <w:divId w:val="1226768748"/>
          <w:trHeight w:hRule="exact" w:val="225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08D5" w14:textId="77777777" w:rsidR="00E22B94" w:rsidRPr="00E22B94" w:rsidRDefault="00E22B94" w:rsidP="00E22B9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2B94">
              <w:rPr>
                <w:rFonts w:ascii="Arial" w:hAnsi="Arial" w:cs="Arial"/>
                <w:color w:val="000000"/>
                <w:sz w:val="16"/>
                <w:szCs w:val="16"/>
              </w:rPr>
              <w:t>2021-22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A833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14,977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77AE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2F2B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601C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4,777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E3B2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EF1D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285E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19,986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6927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</w:tr>
      <w:tr w:rsidR="00E22B94" w:rsidRPr="00CA48D5" w14:paraId="372DBD19" w14:textId="77777777" w:rsidTr="00CA48D5">
        <w:trPr>
          <w:divId w:val="1226768748"/>
          <w:trHeight w:hRule="exact" w:val="225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A52B" w14:textId="77777777" w:rsidR="00E22B94" w:rsidRPr="00E22B94" w:rsidRDefault="00E22B94" w:rsidP="00E22B9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2B94">
              <w:rPr>
                <w:rFonts w:ascii="Arial" w:hAnsi="Arial" w:cs="Arial"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3365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11,852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C7C30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16C1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B15F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4,835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5962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F691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FD14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16,149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D164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</w:tr>
      <w:tr w:rsidR="00E22B94" w:rsidRPr="00CA48D5" w14:paraId="1AF9CF64" w14:textId="77777777" w:rsidTr="00CA48D5">
        <w:trPr>
          <w:divId w:val="1226768748"/>
          <w:trHeight w:hRule="exact" w:val="225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44C4" w14:textId="77777777" w:rsidR="00E22B94" w:rsidRPr="00E22B94" w:rsidRDefault="00E22B94" w:rsidP="00E22B94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2023-24(e)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077F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12,281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4303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CCEC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17EE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7,884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E704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7FB7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3B51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19,601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4FDD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</w:tr>
      <w:tr w:rsidR="00CD2422" w:rsidRPr="00CA48D5" w14:paraId="3C894842" w14:textId="77777777" w:rsidTr="00CA48D5">
        <w:trPr>
          <w:divId w:val="1226768748"/>
          <w:trHeight w:hRule="exact" w:val="225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7C95FDC6" w14:textId="77777777" w:rsidR="00E22B94" w:rsidRPr="00E22B94" w:rsidRDefault="00E22B94" w:rsidP="00E22B94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2024-25(e)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21359BF4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14,549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20AC9F68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196C225D" w14:textId="77777777" w:rsidR="00E22B94" w:rsidRPr="00E22B94" w:rsidRDefault="00E22B94" w:rsidP="00E22B94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46F0B7F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11,210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1318EC71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3E3374B5" w14:textId="77777777" w:rsidR="00E22B94" w:rsidRPr="00E22B94" w:rsidRDefault="00E22B94" w:rsidP="00E22B94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57110C6F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25,180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4416DF82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</w:tr>
      <w:tr w:rsidR="00E22B94" w:rsidRPr="00CA48D5" w14:paraId="5EE2F30A" w14:textId="77777777" w:rsidTr="00CA48D5">
        <w:trPr>
          <w:divId w:val="1226768748"/>
          <w:trHeight w:hRule="exact" w:val="225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D122" w14:textId="77777777" w:rsidR="00E22B94" w:rsidRPr="00E22B94" w:rsidRDefault="00E22B94" w:rsidP="00E22B94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2025-26(e)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F84A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18,797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214C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4875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A76B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14,043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718A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816B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A7E3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32,238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63EA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</w:tr>
      <w:tr w:rsidR="00E22B94" w:rsidRPr="00CA48D5" w14:paraId="154BA5D8" w14:textId="77777777" w:rsidTr="00CA48D5">
        <w:trPr>
          <w:divId w:val="1226768748"/>
          <w:trHeight w:hRule="exact" w:val="225"/>
        </w:trPr>
        <w:tc>
          <w:tcPr>
            <w:tcW w:w="65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392AEDC" w14:textId="77777777" w:rsidR="00E22B94" w:rsidRPr="00E22B94" w:rsidRDefault="00E22B94" w:rsidP="00E22B9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2B94">
              <w:rPr>
                <w:rFonts w:ascii="Arial" w:hAnsi="Arial" w:cs="Arial"/>
                <w:color w:val="000000"/>
                <w:sz w:val="16"/>
                <w:szCs w:val="16"/>
              </w:rPr>
              <w:t>2026-27(e)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D4AFACC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20,782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0844BE2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E600CF9" w14:textId="77777777" w:rsidR="00E22B94" w:rsidRPr="00E22B94" w:rsidRDefault="00E22B94" w:rsidP="00E22B94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5DE6746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16,940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02CD8D3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386DBCF" w14:textId="77777777" w:rsidR="00E22B94" w:rsidRPr="00E22B94" w:rsidRDefault="00E22B94" w:rsidP="00E22B94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7AB8724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37,088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A6C3C22" w14:textId="77777777" w:rsidR="00E22B94" w:rsidRPr="00E22B94" w:rsidRDefault="00E22B94" w:rsidP="00E22B9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2B94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</w:tr>
    </w:tbl>
    <w:p w14:paraId="29A46FB8" w14:textId="55F675F3" w:rsidR="00DC7B68" w:rsidRPr="004A31CB" w:rsidRDefault="00DC7B68" w:rsidP="00DC7B68">
      <w:pPr>
        <w:pStyle w:val="ChartandTableFootnote"/>
      </w:pPr>
      <w:r w:rsidRPr="004A31CB">
        <w:t>Note:</w:t>
      </w:r>
      <w:r w:rsidRPr="004A31CB">
        <w:tab/>
        <w:t xml:space="preserve">The </w:t>
      </w:r>
      <w:r w:rsidRPr="001042D4">
        <w:t>consolidated</w:t>
      </w:r>
      <w:r w:rsidRPr="004A31CB">
        <w:t xml:space="preserve"> level comprises the Australian Government, state and local governments and the multi</w:t>
      </w:r>
      <w:r w:rsidR="00C7106F">
        <w:noBreakHyphen/>
      </w:r>
      <w:r w:rsidRPr="004A31CB">
        <w:t>jurisdictional sector. Adjustments are made to avoid double counting between these sectors.</w:t>
      </w:r>
    </w:p>
    <w:p w14:paraId="245EB100" w14:textId="72085938" w:rsidR="00DC7B68" w:rsidRPr="00685903" w:rsidRDefault="00DC7B68" w:rsidP="00DC7B68">
      <w:pPr>
        <w:pStyle w:val="ChartandTableFootnoteAlpha"/>
        <w:numPr>
          <w:ilvl w:val="0"/>
          <w:numId w:val="42"/>
        </w:numPr>
        <w:rPr>
          <w:color w:val="auto"/>
        </w:rPr>
      </w:pPr>
      <w:r w:rsidRPr="00685903">
        <w:rPr>
          <w:color w:val="auto"/>
        </w:rPr>
        <w:t xml:space="preserve">Australian Government data have been revised in the </w:t>
      </w:r>
      <w:r w:rsidRPr="00685903">
        <w:rPr>
          <w:i/>
          <w:color w:val="auto"/>
        </w:rPr>
        <w:t>202</w:t>
      </w:r>
      <w:r w:rsidR="00A66AA1">
        <w:rPr>
          <w:i/>
          <w:color w:val="auto"/>
        </w:rPr>
        <w:t>4</w:t>
      </w:r>
      <w:r>
        <w:rPr>
          <w:i/>
          <w:color w:val="auto"/>
        </w:rPr>
        <w:t>–2</w:t>
      </w:r>
      <w:r w:rsidR="00A66AA1">
        <w:rPr>
          <w:i/>
          <w:color w:val="auto"/>
        </w:rPr>
        <w:t>5</w:t>
      </w:r>
      <w:r w:rsidRPr="00685903">
        <w:rPr>
          <w:i/>
          <w:color w:val="auto"/>
        </w:rPr>
        <w:t xml:space="preserve"> Budget</w:t>
      </w:r>
      <w:r w:rsidRPr="00685903">
        <w:rPr>
          <w:color w:val="auto"/>
        </w:rPr>
        <w:t xml:space="preserve"> to improve accuracy and comparability through time. See Budget Paper No.1, </w:t>
      </w:r>
      <w:r w:rsidRPr="00685903">
        <w:rPr>
          <w:i/>
          <w:color w:val="auto"/>
        </w:rPr>
        <w:t>Budget Strategy and Outlook 202</w:t>
      </w:r>
      <w:r w:rsidR="00A66AA1">
        <w:rPr>
          <w:i/>
          <w:color w:val="auto"/>
        </w:rPr>
        <w:t>4</w:t>
      </w:r>
      <w:r>
        <w:rPr>
          <w:i/>
          <w:color w:val="auto"/>
        </w:rPr>
        <w:t>–2</w:t>
      </w:r>
      <w:r w:rsidR="00A66AA1">
        <w:rPr>
          <w:i/>
          <w:color w:val="auto"/>
        </w:rPr>
        <w:t>5</w:t>
      </w:r>
      <w:r w:rsidRPr="00685903">
        <w:rPr>
          <w:i/>
          <w:color w:val="auto"/>
        </w:rPr>
        <w:t>,</w:t>
      </w:r>
      <w:r w:rsidRPr="00685903">
        <w:rPr>
          <w:color w:val="auto"/>
        </w:rPr>
        <w:t xml:space="preserve"> </w:t>
      </w:r>
      <w:r w:rsidRPr="00685903">
        <w:rPr>
          <w:i/>
          <w:color w:val="auto"/>
        </w:rPr>
        <w:t>Statement</w:t>
      </w:r>
      <w:r>
        <w:rPr>
          <w:i/>
          <w:color w:val="auto"/>
        </w:rPr>
        <w:t> </w:t>
      </w:r>
      <w:r w:rsidRPr="00685903">
        <w:rPr>
          <w:i/>
          <w:color w:val="auto"/>
        </w:rPr>
        <w:t>11: Historical Australian Government Data</w:t>
      </w:r>
      <w:r w:rsidRPr="00685903">
        <w:rPr>
          <w:color w:val="auto"/>
        </w:rPr>
        <w:t>.</w:t>
      </w:r>
    </w:p>
    <w:p w14:paraId="5FB90798" w14:textId="77777777" w:rsidR="00DC7B68" w:rsidRDefault="00DC7B68" w:rsidP="00DC7B68">
      <w:pPr>
        <w:pStyle w:val="ChartandTableFootnoteAlpha"/>
        <w:numPr>
          <w:ilvl w:val="0"/>
          <w:numId w:val="43"/>
        </w:numPr>
        <w:rPr>
          <w:color w:val="auto"/>
        </w:rPr>
      </w:pPr>
      <w:r w:rsidRPr="004A31CB">
        <w:rPr>
          <w:color w:val="auto"/>
        </w:rPr>
        <w:t>Estimates.</w:t>
      </w:r>
    </w:p>
    <w:p w14:paraId="27019EDD" w14:textId="77777777" w:rsidR="00807B8C" w:rsidRPr="00807B8C" w:rsidRDefault="00807B8C" w:rsidP="00807B8C">
      <w:pPr>
        <w:pStyle w:val="TableLine"/>
      </w:pPr>
    </w:p>
    <w:sectPr w:rsidR="00807B8C" w:rsidRPr="00807B8C" w:rsidSect="00CD133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2835" w:right="2098" w:bottom="2466" w:left="2098" w:header="1814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E74C" w14:textId="77777777" w:rsidR="00B8120C" w:rsidRDefault="00B8120C" w:rsidP="00E40261">
      <w:pPr>
        <w:spacing w:after="0" w:line="240" w:lineRule="auto"/>
      </w:pPr>
      <w:r>
        <w:separator/>
      </w:r>
    </w:p>
  </w:endnote>
  <w:endnote w:type="continuationSeparator" w:id="0">
    <w:p w14:paraId="3914F4CE" w14:textId="77777777" w:rsidR="00B8120C" w:rsidRDefault="00B8120C" w:rsidP="00E40261">
      <w:pPr>
        <w:spacing w:after="0" w:line="240" w:lineRule="auto"/>
      </w:pPr>
      <w:r>
        <w:continuationSeparator/>
      </w:r>
    </w:p>
  </w:endnote>
  <w:endnote w:type="continuationNotice" w:id="1">
    <w:p w14:paraId="49C86EDC" w14:textId="77777777" w:rsidR="00B8120C" w:rsidRDefault="00B8120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2332" w14:textId="48F0CFB0" w:rsidR="00DC7B68" w:rsidRDefault="00DC7B68" w:rsidP="00360947">
    <w:pPr>
      <w:pStyle w:val="FooterEven"/>
    </w:pPr>
    <w:r w:rsidRPr="00B3705D">
      <w:rPr>
        <w:b/>
      </w:rPr>
      <w:t xml:space="preserve">Page </w:t>
    </w:r>
    <w:r w:rsidRPr="00B3705D">
      <w:rPr>
        <w:b/>
        <w:bCs/>
      </w:rPr>
      <w:fldChar w:fldCharType="begin"/>
    </w:r>
    <w:r w:rsidRPr="00B3705D">
      <w:rPr>
        <w:b/>
      </w:rPr>
      <w:instrText xml:space="preserve"> PAGE  \* Arabic  \* MERGEFORMAT </w:instrText>
    </w:r>
    <w:r w:rsidRPr="00B3705D">
      <w:rPr>
        <w:b/>
        <w:bCs/>
      </w:rPr>
      <w:fldChar w:fldCharType="separate"/>
    </w:r>
    <w:r>
      <w:rPr>
        <w:b/>
        <w:bCs/>
      </w:rPr>
      <w:t>6</w:t>
    </w:r>
    <w:r w:rsidRPr="00B3705D">
      <w:rPr>
        <w:b/>
        <w:bCs/>
      </w:rPr>
      <w:fldChar w:fldCharType="end"/>
    </w:r>
    <w:r w:rsidRPr="00B3705D">
      <w:t xml:space="preserve">  |  </w:t>
    </w:r>
    <w:r w:rsidR="007A1E84">
      <w:fldChar w:fldCharType="begin"/>
    </w:r>
    <w:r w:rsidR="007A1E84">
      <w:instrText xml:space="preserve"> SUBJECT   \* MERGEFORMAT </w:instrText>
    </w:r>
    <w:r w:rsidR="007A1E84">
      <w:fldChar w:fldCharType="separate"/>
    </w:r>
    <w:r w:rsidR="00805080">
      <w:t>Appendix C: Supplementary Tables</w:t>
    </w:r>
    <w:r w:rsidR="007A1E84">
      <w:fldChar w:fldCharType="end"/>
    </w:r>
  </w:p>
  <w:p w14:paraId="65142687" w14:textId="77777777" w:rsidR="00DC7B68" w:rsidRDefault="00DC7B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F353" w14:textId="4BB449B8" w:rsidR="00DC7B68" w:rsidRDefault="007A1E84" w:rsidP="002A6A16">
    <w:pPr>
      <w:pStyle w:val="FooterOdd"/>
    </w:pPr>
    <w:r>
      <w:fldChar w:fldCharType="begin"/>
    </w:r>
    <w:r>
      <w:instrText xml:space="preserve"> SUBJECT   \* MERGEFORMAT </w:instrText>
    </w:r>
    <w:r>
      <w:fldChar w:fldCharType="separate"/>
    </w:r>
    <w:r w:rsidR="00805080">
      <w:t>Appendix C: Supplementary Tables</w:t>
    </w:r>
    <w:r>
      <w:fldChar w:fldCharType="end"/>
    </w:r>
    <w:r w:rsidR="00DC7B68" w:rsidRPr="00B3705D">
      <w:t xml:space="preserve">  |  </w:t>
    </w:r>
    <w:r w:rsidR="00DC7B68" w:rsidRPr="00B3705D">
      <w:rPr>
        <w:b/>
        <w:bCs/>
      </w:rPr>
      <w:t xml:space="preserve">Page </w:t>
    </w:r>
    <w:r w:rsidR="00DC7B68" w:rsidRPr="00B3705D">
      <w:rPr>
        <w:b/>
        <w:bCs/>
      </w:rPr>
      <w:fldChar w:fldCharType="begin"/>
    </w:r>
    <w:r w:rsidR="00DC7B68" w:rsidRPr="00B3705D">
      <w:rPr>
        <w:b/>
        <w:bCs/>
      </w:rPr>
      <w:instrText xml:space="preserve"> PAGE  \* Arabic  \* MERGEFORMAT </w:instrText>
    </w:r>
    <w:r w:rsidR="00DC7B68" w:rsidRPr="00B3705D">
      <w:rPr>
        <w:b/>
        <w:bCs/>
      </w:rPr>
      <w:fldChar w:fldCharType="separate"/>
    </w:r>
    <w:r w:rsidR="00DC7B68">
      <w:rPr>
        <w:b/>
        <w:bCs/>
      </w:rPr>
      <w:t>1</w:t>
    </w:r>
    <w:r w:rsidR="00DC7B68" w:rsidRPr="00B3705D">
      <w:rPr>
        <w:b/>
        <w:bCs/>
      </w:rPr>
      <w:fldChar w:fldCharType="end"/>
    </w:r>
  </w:p>
  <w:p w14:paraId="70B7AE49" w14:textId="77777777" w:rsidR="00DC7B68" w:rsidRDefault="00DC7B6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DBCB" w14:textId="7D41B65C" w:rsidR="00DC7B68" w:rsidRDefault="007A1E84" w:rsidP="00C7106F">
    <w:pPr>
      <w:pStyle w:val="FooterOdd"/>
    </w:pPr>
    <w:r>
      <w:fldChar w:fldCharType="begin"/>
    </w:r>
    <w:r>
      <w:instrText xml:space="preserve"> SUBJECT   \* MERGEFORMAT </w:instrText>
    </w:r>
    <w:r>
      <w:fldChar w:fldCharType="separate"/>
    </w:r>
    <w:r w:rsidR="00805080">
      <w:t>Appendix C: Supplementary Tables</w:t>
    </w:r>
    <w:r>
      <w:fldChar w:fldCharType="end"/>
    </w:r>
    <w:r w:rsidR="00DC7B68" w:rsidRPr="00B3705D">
      <w:t xml:space="preserve">  |  </w:t>
    </w:r>
    <w:r w:rsidR="00DC7B68" w:rsidRPr="00B3705D">
      <w:rPr>
        <w:b/>
        <w:bCs/>
      </w:rPr>
      <w:t xml:space="preserve">Page </w:t>
    </w:r>
    <w:r w:rsidR="00DC7B68" w:rsidRPr="00B3705D">
      <w:rPr>
        <w:b/>
        <w:bCs/>
      </w:rPr>
      <w:fldChar w:fldCharType="begin"/>
    </w:r>
    <w:r w:rsidR="00DC7B68" w:rsidRPr="00B3705D">
      <w:rPr>
        <w:b/>
        <w:bCs/>
      </w:rPr>
      <w:instrText xml:space="preserve"> PAGE  \* Arabic  \* MERGEFORMAT </w:instrText>
    </w:r>
    <w:r w:rsidR="00DC7B68" w:rsidRPr="00B3705D">
      <w:rPr>
        <w:b/>
        <w:bCs/>
      </w:rPr>
      <w:fldChar w:fldCharType="separate"/>
    </w:r>
    <w:r w:rsidR="00DC7B68">
      <w:rPr>
        <w:b/>
        <w:bCs/>
      </w:rPr>
      <w:t>1</w:t>
    </w:r>
    <w:r w:rsidR="00DC7B68" w:rsidRPr="00B3705D">
      <w:rPr>
        <w:b/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B4A5" w14:textId="77777777" w:rsidR="00DC7B68" w:rsidRDefault="00DC7B68" w:rsidP="00C7106F">
    <w:pPr>
      <w:pStyle w:val="Footer"/>
    </w:pPr>
    <w:r w:rsidRPr="005E792C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1824F49B" wp14:editId="5CC89DC5">
              <wp:simplePos x="0" y="0"/>
              <wp:positionH relativeFrom="column">
                <wp:posOffset>-541020</wp:posOffset>
              </wp:positionH>
              <wp:positionV relativeFrom="margin">
                <wp:align>top</wp:align>
              </wp:positionV>
              <wp:extent cx="399600" cy="4896000"/>
              <wp:effectExtent l="0" t="0" r="635" b="0"/>
              <wp:wrapNone/>
              <wp:docPr id="9" name="Text Box 9" descr="Landscape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4571FD" w14:textId="498DEE76" w:rsidR="00DC7B68" w:rsidRDefault="00DC7B68" w:rsidP="00447E2C">
                          <w:pPr>
                            <w:pStyle w:val="FooterEven"/>
                          </w:pPr>
                          <w:r w:rsidRPr="00B3705D">
                            <w:rPr>
                              <w:b/>
                            </w:rPr>
                            <w:t xml:space="preserve">Page </w:t>
                          </w:r>
                          <w:r w:rsidRPr="00B3705D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B3705D">
                            <w:rPr>
                              <w:b/>
                            </w:rPr>
                            <w:instrText xml:space="preserve"> PAGE  \* Arabic  \* MERGEFORMAT </w:instrText>
                          </w:r>
                          <w:r w:rsidRPr="00B3705D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 w:rsidRPr="00B3705D">
                            <w:rPr>
                              <w:b/>
                              <w:bCs/>
                            </w:rPr>
                            <w:fldChar w:fldCharType="end"/>
                          </w:r>
                          <w:r w:rsidRPr="00B3705D">
                            <w:t xml:space="preserve">  |  </w:t>
                          </w:r>
                          <w:r w:rsidR="007A1E84">
                            <w:fldChar w:fldCharType="begin"/>
                          </w:r>
                          <w:r w:rsidR="007A1E84">
                            <w:instrText xml:space="preserve"> SUBJECT   \* MERGEFORMAT </w:instrText>
                          </w:r>
                          <w:r w:rsidR="007A1E84">
                            <w:fldChar w:fldCharType="separate"/>
                          </w:r>
                          <w:r w:rsidR="00805080">
                            <w:t>Appendix C: Supplementary Tables</w:t>
                          </w:r>
                          <w:r w:rsidR="007A1E84"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824F49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alt="Landscape Page Number" style="position:absolute;left:0;text-align:left;margin-left:-42.6pt;margin-top:0;width:31.45pt;height:385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" stroked="f">
              <v:textbox style="layout-flow:vertical" inset="0,0,0,0">
                <w:txbxContent>
                  <w:p w14:paraId="034571FD" w14:textId="498DEE76" w:rsidR="00DC7B68" w:rsidRDefault="00DC7B68" w:rsidP="00447E2C">
                    <w:pPr>
                      <w:pStyle w:val="FooterEven"/>
                    </w:pPr>
                    <w:r w:rsidRPr="00B3705D">
                      <w:rPr>
                        <w:b/>
                      </w:rPr>
                      <w:t xml:space="preserve">Page </w:t>
                    </w:r>
                    <w:r w:rsidRPr="00B3705D">
                      <w:rPr>
                        <w:b/>
                        <w:bCs/>
                      </w:rPr>
                      <w:fldChar w:fldCharType="begin"/>
                    </w:r>
                    <w:r w:rsidRPr="00B3705D">
                      <w:rPr>
                        <w:b/>
                      </w:rPr>
                      <w:instrText xml:space="preserve"> PAGE  \* Arabic  \* MERGEFORMAT </w:instrText>
                    </w:r>
                    <w:r w:rsidRPr="00B3705D"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</w:t>
                    </w:r>
                    <w:r w:rsidRPr="00B3705D">
                      <w:rPr>
                        <w:b/>
                        <w:bCs/>
                      </w:rPr>
                      <w:fldChar w:fldCharType="end"/>
                    </w:r>
                    <w:r w:rsidRPr="00B3705D">
                      <w:t xml:space="preserve">  |  </w:t>
                    </w:r>
                    <w:fldSimple w:instr=" SUBJECT   \* MERGEFORMAT ">
                      <w:r w:rsidR="00805080">
                        <w:t>Appendix C: Supplementary Tables</w:t>
                      </w:r>
                    </w:fldSimple>
                  </w:p>
                </w:txbxContent>
              </v:textbox>
              <w10:wrap anchory="margin"/>
              <w10:anchorlock/>
            </v:shape>
          </w:pict>
        </mc:Fallback>
      </mc:AlternateContent>
    </w:r>
    <w:r w:rsidRPr="005E792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7598901" wp14:editId="60E99732">
              <wp:simplePos x="0" y="0"/>
              <wp:positionH relativeFrom="column">
                <wp:posOffset>-541020</wp:posOffset>
              </wp:positionH>
              <wp:positionV relativeFrom="margin">
                <wp:align>top</wp:align>
              </wp:positionV>
              <wp:extent cx="399600" cy="4896000"/>
              <wp:effectExtent l="0" t="0" r="635" b="0"/>
              <wp:wrapNone/>
              <wp:docPr id="5" name="Text Box 5" descr="Landscape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329CC0" w14:textId="1AFF3BA0" w:rsidR="00DC7B68" w:rsidRDefault="00DC7B68" w:rsidP="00447E2C">
                          <w:pPr>
                            <w:pStyle w:val="FooterEven"/>
                          </w:pPr>
                          <w:r w:rsidRPr="00B3705D">
                            <w:rPr>
                              <w:b/>
                            </w:rPr>
                            <w:t xml:space="preserve">Page </w:t>
                          </w:r>
                          <w:r w:rsidRPr="00B3705D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B3705D">
                            <w:rPr>
                              <w:b/>
                            </w:rPr>
                            <w:instrText xml:space="preserve"> PAGE  \* Arabic  \* MERGEFORMAT </w:instrText>
                          </w:r>
                          <w:r w:rsidRPr="00B3705D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 w:rsidRPr="00B3705D">
                            <w:rPr>
                              <w:b/>
                              <w:bCs/>
                            </w:rPr>
                            <w:fldChar w:fldCharType="end"/>
                          </w:r>
                          <w:r w:rsidRPr="00B3705D">
                            <w:t xml:space="preserve">  |  </w:t>
                          </w:r>
                          <w:r w:rsidR="007A1E84">
                            <w:fldChar w:fldCharType="begin"/>
                          </w:r>
                          <w:r w:rsidR="007A1E84">
                            <w:instrText xml:space="preserve"> SUBJECT   \* MERGEFORMAT </w:instrText>
                          </w:r>
                          <w:r w:rsidR="007A1E84">
                            <w:fldChar w:fldCharType="separate"/>
                          </w:r>
                          <w:r w:rsidR="00805080">
                            <w:t>Appendix C: Supplementary Tables</w:t>
                          </w:r>
                          <w:r w:rsidR="007A1E84"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7598901" id="Text Box 5" o:spid="_x0000_s1029" type="#_x0000_t202" alt="Landscape Page Number" style="position:absolute;left:0;text-align:left;margin-left:-42.6pt;margin-top:0;width:31.45pt;height:385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" stroked="f">
              <v:textbox style="layout-flow:vertical" inset="0,0,0,0">
                <w:txbxContent>
                  <w:p w14:paraId="1A329CC0" w14:textId="1AFF3BA0" w:rsidR="00DC7B68" w:rsidRDefault="00DC7B68" w:rsidP="00447E2C">
                    <w:pPr>
                      <w:pStyle w:val="FooterEven"/>
                    </w:pPr>
                    <w:r w:rsidRPr="00B3705D">
                      <w:rPr>
                        <w:b/>
                      </w:rPr>
                      <w:t xml:space="preserve">Page </w:t>
                    </w:r>
                    <w:r w:rsidRPr="00B3705D">
                      <w:rPr>
                        <w:b/>
                        <w:bCs/>
                      </w:rPr>
                      <w:fldChar w:fldCharType="begin"/>
                    </w:r>
                    <w:r w:rsidRPr="00B3705D">
                      <w:rPr>
                        <w:b/>
                      </w:rPr>
                      <w:instrText xml:space="preserve"> PAGE  \* Arabic  \* MERGEFORMAT </w:instrText>
                    </w:r>
                    <w:r w:rsidRPr="00B3705D"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</w:t>
                    </w:r>
                    <w:r w:rsidRPr="00B3705D">
                      <w:rPr>
                        <w:b/>
                        <w:bCs/>
                      </w:rPr>
                      <w:fldChar w:fldCharType="end"/>
                    </w:r>
                    <w:r w:rsidRPr="00B3705D">
                      <w:t xml:space="preserve">  |  </w:t>
                    </w:r>
                    <w:fldSimple w:instr=" SUBJECT   \* MERGEFORMAT ">
                      <w:r w:rsidR="00805080">
                        <w:t>Appendix C: Supplementary Tables</w:t>
                      </w:r>
                    </w:fldSimple>
                  </w:p>
                </w:txbxContent>
              </v:textbox>
              <w10:wrap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642A" w14:textId="77777777" w:rsidR="00DC7B68" w:rsidRDefault="00DC7B68" w:rsidP="00C7106F">
    <w:pPr>
      <w:pStyle w:val="Footer"/>
    </w:pPr>
    <w:r w:rsidRPr="005E792C"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7C5A3CF7" wp14:editId="2CE1CDD6">
              <wp:simplePos x="0" y="0"/>
              <wp:positionH relativeFrom="column">
                <wp:posOffset>-541020</wp:posOffset>
              </wp:positionH>
              <wp:positionV relativeFrom="margin">
                <wp:align>top</wp:align>
              </wp:positionV>
              <wp:extent cx="399600" cy="4896000"/>
              <wp:effectExtent l="0" t="0" r="635" b="0"/>
              <wp:wrapNone/>
              <wp:docPr id="101" name="Text Box 101" descr="Landscape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B4412E" w14:textId="0E7AF8BC" w:rsidR="00DC7B68" w:rsidRDefault="007A1E84" w:rsidP="00447E2C">
                          <w:pPr>
                            <w:pStyle w:val="FooterOdd"/>
                          </w:pPr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separate"/>
                          </w:r>
                          <w:r w:rsidR="00805080">
                            <w:t>Appendix C: Supplementary Tables</w:t>
                          </w:r>
                          <w:r>
                            <w:fldChar w:fldCharType="end"/>
                          </w:r>
                          <w:r w:rsidR="00DC7B68" w:rsidRPr="00B3705D">
                            <w:t xml:space="preserve">  |  </w:t>
                          </w:r>
                          <w:r w:rsidR="00DC7B68" w:rsidRPr="00B3705D">
                            <w:rPr>
                              <w:b/>
                              <w:bCs/>
                            </w:rPr>
                            <w:t xml:space="preserve">Page </w:t>
                          </w:r>
                          <w:r w:rsidR="00DC7B68" w:rsidRPr="00B3705D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DC7B68" w:rsidRPr="00B3705D">
                            <w:rPr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 w:rsidR="00DC7B68" w:rsidRPr="00B3705D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DC7B68">
                            <w:rPr>
                              <w:b/>
                              <w:bCs/>
                            </w:rPr>
                            <w:t>3</w:t>
                          </w:r>
                          <w:r w:rsidR="00DC7B68" w:rsidRPr="00B3705D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C5A3CF7"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30" type="#_x0000_t202" alt="Landscape Page Number" style="position:absolute;left:0;text-align:left;margin-left:-42.6pt;margin-top:0;width:31.45pt;height:385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" stroked="f">
              <v:textbox style="layout-flow:vertical" inset="0,0,0,0">
                <w:txbxContent>
                  <w:p w14:paraId="22B4412E" w14:textId="0E7AF8BC" w:rsidR="00DC7B68" w:rsidRDefault="00EC169F" w:rsidP="00447E2C">
                    <w:pPr>
                      <w:pStyle w:val="FooterOdd"/>
                    </w:pPr>
                    <w:fldSimple w:instr=" SUBJECT   \* MERGEFORMAT ">
                      <w:r w:rsidR="00805080">
                        <w:t>Appendix C: Supplementary Tables</w:t>
                      </w:r>
                    </w:fldSimple>
                    <w:r w:rsidR="00DC7B68" w:rsidRPr="00B3705D">
                      <w:t xml:space="preserve">  |  </w:t>
                    </w:r>
                    <w:r w:rsidR="00DC7B68" w:rsidRPr="00B3705D">
                      <w:rPr>
                        <w:b/>
                        <w:bCs/>
                      </w:rPr>
                      <w:t xml:space="preserve">Page </w:t>
                    </w:r>
                    <w:r w:rsidR="00DC7B68" w:rsidRPr="00B3705D">
                      <w:rPr>
                        <w:b/>
                        <w:bCs/>
                      </w:rPr>
                      <w:fldChar w:fldCharType="begin"/>
                    </w:r>
                    <w:r w:rsidR="00DC7B68" w:rsidRPr="00B3705D">
                      <w:rPr>
                        <w:b/>
                        <w:bCs/>
                      </w:rPr>
                      <w:instrText xml:space="preserve"> PAGE  \* Arabic  \* MERGEFORMAT </w:instrText>
                    </w:r>
                    <w:r w:rsidR="00DC7B68" w:rsidRPr="00B3705D">
                      <w:rPr>
                        <w:b/>
                        <w:bCs/>
                      </w:rPr>
                      <w:fldChar w:fldCharType="separate"/>
                    </w:r>
                    <w:r w:rsidR="00DC7B68">
                      <w:rPr>
                        <w:b/>
                        <w:bCs/>
                      </w:rPr>
                      <w:t>3</w:t>
                    </w:r>
                    <w:r w:rsidR="00DC7B68" w:rsidRPr="00B3705D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9352" w14:textId="77777777" w:rsidR="00DC7B68" w:rsidRDefault="00DC7B68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93E0" w14:textId="5FF0D2FB" w:rsidR="00FB5DDD" w:rsidRDefault="00FB5DDD" w:rsidP="00360947">
    <w:pPr>
      <w:pStyle w:val="FooterEven"/>
    </w:pPr>
    <w:r w:rsidRPr="00B3705D">
      <w:rPr>
        <w:b/>
      </w:rPr>
      <w:t xml:space="preserve">Page </w:t>
    </w:r>
    <w:r w:rsidRPr="00B3705D">
      <w:rPr>
        <w:b/>
        <w:bCs/>
      </w:rPr>
      <w:fldChar w:fldCharType="begin"/>
    </w:r>
    <w:r w:rsidRPr="00B3705D">
      <w:rPr>
        <w:b/>
      </w:rPr>
      <w:instrText xml:space="preserve"> PAGE  \* Arabic  \* MERGEFORMAT </w:instrText>
    </w:r>
    <w:r w:rsidRPr="00B3705D">
      <w:rPr>
        <w:b/>
        <w:bCs/>
      </w:rPr>
      <w:fldChar w:fldCharType="separate"/>
    </w:r>
    <w:r>
      <w:rPr>
        <w:b/>
        <w:bCs/>
      </w:rPr>
      <w:t>6</w:t>
    </w:r>
    <w:r w:rsidRPr="00B3705D">
      <w:rPr>
        <w:b/>
        <w:bCs/>
      </w:rPr>
      <w:fldChar w:fldCharType="end"/>
    </w:r>
    <w:r w:rsidRPr="00B3705D">
      <w:t xml:space="preserve">  |  </w:t>
    </w:r>
    <w:r w:rsidR="007A1E84">
      <w:fldChar w:fldCharType="begin"/>
    </w:r>
    <w:r w:rsidR="007A1E84">
      <w:instrText xml:space="preserve"> SUBJECT   \* MERGEFORMAT </w:instrText>
    </w:r>
    <w:r w:rsidR="007A1E84">
      <w:fldChar w:fldCharType="separate"/>
    </w:r>
    <w:r w:rsidR="00805080">
      <w:t>Appendix C: Supplementary Tables</w:t>
    </w:r>
    <w:r w:rsidR="007A1E84"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726F" w14:textId="4B6D43D6" w:rsidR="00FB5DDD" w:rsidRDefault="007A1E84" w:rsidP="002A6A16">
    <w:pPr>
      <w:pStyle w:val="FooterOdd"/>
    </w:pPr>
    <w:r>
      <w:fldChar w:fldCharType="begin"/>
    </w:r>
    <w:r>
      <w:instrText xml:space="preserve"> SUBJECT   \* MERGEFORMAT </w:instrText>
    </w:r>
    <w:r>
      <w:fldChar w:fldCharType="separate"/>
    </w:r>
    <w:r w:rsidR="00805080">
      <w:t>Appendix C: Supplementary Tables</w:t>
    </w:r>
    <w:r>
      <w:fldChar w:fldCharType="end"/>
    </w:r>
    <w:r w:rsidR="00FB5DDD" w:rsidRPr="00B3705D">
      <w:t xml:space="preserve">  |  </w:t>
    </w:r>
    <w:r w:rsidR="00FB5DDD" w:rsidRPr="00B3705D">
      <w:rPr>
        <w:b/>
        <w:bCs/>
      </w:rPr>
      <w:t xml:space="preserve">Page </w:t>
    </w:r>
    <w:r w:rsidR="00FB5DDD" w:rsidRPr="00B3705D">
      <w:rPr>
        <w:b/>
        <w:bCs/>
      </w:rPr>
      <w:fldChar w:fldCharType="begin"/>
    </w:r>
    <w:r w:rsidR="00FB5DDD" w:rsidRPr="00B3705D">
      <w:rPr>
        <w:b/>
        <w:bCs/>
      </w:rPr>
      <w:instrText xml:space="preserve"> PAGE  \* Arabic  \* MERGEFORMAT </w:instrText>
    </w:r>
    <w:r w:rsidR="00FB5DDD" w:rsidRPr="00B3705D">
      <w:rPr>
        <w:b/>
        <w:bCs/>
      </w:rPr>
      <w:fldChar w:fldCharType="separate"/>
    </w:r>
    <w:r w:rsidR="00FB5DDD">
      <w:rPr>
        <w:b/>
        <w:bCs/>
      </w:rPr>
      <w:t>1</w:t>
    </w:r>
    <w:r w:rsidR="00FB5DDD" w:rsidRPr="00B3705D">
      <w:rPr>
        <w:b/>
        <w:bCs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A56C" w14:textId="591A1D19" w:rsidR="00FB5DDD" w:rsidRDefault="007A1E84" w:rsidP="00360947">
    <w:pPr>
      <w:pStyle w:val="FooterOdd"/>
    </w:pPr>
    <w:r>
      <w:fldChar w:fldCharType="begin"/>
    </w:r>
    <w:r>
      <w:instrText xml:space="preserve"> SUBJECT   \* MERGEFORMAT </w:instrText>
    </w:r>
    <w:r>
      <w:fldChar w:fldCharType="separate"/>
    </w:r>
    <w:r w:rsidR="00805080">
      <w:t>Appendix C: Supplementary Tables</w:t>
    </w:r>
    <w:r>
      <w:fldChar w:fldCharType="end"/>
    </w:r>
    <w:r w:rsidR="00FB5DDD" w:rsidRPr="00B3705D">
      <w:t xml:space="preserve">  |  </w:t>
    </w:r>
    <w:r w:rsidR="00FB5DDD" w:rsidRPr="00B3705D">
      <w:rPr>
        <w:b/>
        <w:bCs/>
      </w:rPr>
      <w:t xml:space="preserve">Page </w:t>
    </w:r>
    <w:r w:rsidR="00FB5DDD" w:rsidRPr="00B3705D">
      <w:rPr>
        <w:b/>
        <w:bCs/>
      </w:rPr>
      <w:fldChar w:fldCharType="begin"/>
    </w:r>
    <w:r w:rsidR="00FB5DDD" w:rsidRPr="00B3705D">
      <w:rPr>
        <w:b/>
        <w:bCs/>
      </w:rPr>
      <w:instrText xml:space="preserve"> PAGE  \* Arabic  \* MERGEFORMAT </w:instrText>
    </w:r>
    <w:r w:rsidR="00FB5DDD" w:rsidRPr="00B3705D">
      <w:rPr>
        <w:b/>
        <w:bCs/>
      </w:rPr>
      <w:fldChar w:fldCharType="separate"/>
    </w:r>
    <w:r w:rsidR="00FB5DDD">
      <w:rPr>
        <w:b/>
        <w:bCs/>
      </w:rPr>
      <w:t>1</w:t>
    </w:r>
    <w:r w:rsidR="00FB5DDD" w:rsidRPr="00B3705D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C1E4" w14:textId="77777777" w:rsidR="00B8120C" w:rsidRPr="003C1CA4" w:rsidRDefault="00B8120C" w:rsidP="00EB6597">
      <w:pPr>
        <w:spacing w:after="0" w:line="240" w:lineRule="auto"/>
        <w:ind w:right="8277"/>
        <w:rPr>
          <w:rFonts w:asciiTheme="majorHAnsi" w:hAnsiTheme="majorHAnsi"/>
          <w:color w:val="E1E3E6" w:themeColor="background2" w:themeTint="33"/>
        </w:rPr>
      </w:pPr>
      <w:r w:rsidRPr="003C1CA4">
        <w:rPr>
          <w:rFonts w:asciiTheme="majorHAnsi" w:hAnsiTheme="majorHAnsi"/>
          <w:color w:val="E1E3E6" w:themeColor="background2" w:themeTint="33"/>
        </w:rPr>
        <w:t>—</w:t>
      </w:r>
    </w:p>
  </w:footnote>
  <w:footnote w:type="continuationSeparator" w:id="0">
    <w:p w14:paraId="6F28D969" w14:textId="77777777" w:rsidR="00B8120C" w:rsidRDefault="00B8120C" w:rsidP="00E40261">
      <w:pPr>
        <w:spacing w:after="0" w:line="240" w:lineRule="auto"/>
      </w:pPr>
      <w:r>
        <w:continuationSeparator/>
      </w:r>
    </w:p>
  </w:footnote>
  <w:footnote w:type="continuationNotice" w:id="1">
    <w:p w14:paraId="0E8EB6F2" w14:textId="77777777" w:rsidR="00B8120C" w:rsidRDefault="00B8120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3A81" w14:textId="77777777" w:rsidR="00DC7B68" w:rsidRPr="00AA5439" w:rsidRDefault="00DC7B68" w:rsidP="00AA5439">
    <w:pPr>
      <w:pStyle w:val="HeaderEven"/>
      <w:rPr>
        <w:sz w:val="2"/>
        <w:szCs w:val="2"/>
      </w:rPr>
    </w:pP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DC7B68" w14:paraId="34371DE0" w14:textId="77777777" w:rsidTr="008C56E1">
      <w:trPr>
        <w:trHeight w:hRule="exact" w:val="340"/>
      </w:trPr>
      <w:tc>
        <w:tcPr>
          <w:tcW w:w="7797" w:type="dxa"/>
        </w:tcPr>
        <w:p w14:paraId="2D125AEE" w14:textId="19F08D8A" w:rsidR="00DC7B68" w:rsidRPr="008C56E1" w:rsidRDefault="00DC7B68" w:rsidP="008C56E1">
          <w:pPr>
            <w:pStyle w:val="HeaderEven"/>
          </w:pPr>
          <w:r w:rsidRPr="008C56E1">
            <w:rPr>
              <w:noProof/>
              <w:position w:val="-8"/>
            </w:rPr>
            <w:drawing>
              <wp:inline distT="0" distB="0" distL="0" distR="0" wp14:anchorId="764F4D1E" wp14:editId="5B4E6D62">
                <wp:extent cx="878400" cy="198000"/>
                <wp:effectExtent l="0" t="0" r="0" b="0"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4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C56E1">
            <w:t xml:space="preserve">  |  </w:t>
          </w:r>
          <w:r w:rsidR="007A1E84">
            <w:fldChar w:fldCharType="begin"/>
          </w:r>
          <w:r w:rsidR="007A1E84">
            <w:instrText xml:space="preserve"> TITLE   \* MERGEFORMAT </w:instrText>
          </w:r>
          <w:r w:rsidR="007A1E84">
            <w:fldChar w:fldCharType="separate"/>
          </w:r>
          <w:r w:rsidR="00805080">
            <w:t>Budget Paper No. 3</w:t>
          </w:r>
          <w:r w:rsidR="007A1E84">
            <w:fldChar w:fldCharType="end"/>
          </w:r>
        </w:p>
      </w:tc>
    </w:tr>
  </w:tbl>
  <w:p w14:paraId="4181E3CE" w14:textId="77777777" w:rsidR="00DC7B68" w:rsidRPr="00AA5439" w:rsidRDefault="00DC7B68" w:rsidP="00AA5439">
    <w:pPr>
      <w:pStyle w:val="HeaderEven"/>
      <w:rPr>
        <w:sz w:val="2"/>
        <w:szCs w:val="4"/>
      </w:rPr>
    </w:pPr>
  </w:p>
  <w:p w14:paraId="2F0D2FFA" w14:textId="77777777" w:rsidR="00DC7B68" w:rsidRPr="007703C7" w:rsidRDefault="00DC7B68" w:rsidP="007703C7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5C45" w14:textId="77777777" w:rsidR="00DC7B68" w:rsidRPr="000635BE" w:rsidRDefault="00DC7B68" w:rsidP="000635BE">
    <w:pPr>
      <w:pStyle w:val="HeaderOdd"/>
      <w:rPr>
        <w:sz w:val="2"/>
        <w:szCs w:val="4"/>
      </w:rPr>
    </w:pP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</w:tblGrid>
    <w:tr w:rsidR="00DC7B68" w14:paraId="76EA3369" w14:textId="77777777" w:rsidTr="002A6A16">
      <w:trPr>
        <w:trHeight w:hRule="exact" w:val="340"/>
      </w:trPr>
      <w:tc>
        <w:tcPr>
          <w:tcW w:w="7797" w:type="dxa"/>
        </w:tcPr>
        <w:p w14:paraId="037692CB" w14:textId="163D0658" w:rsidR="00DC7B68" w:rsidRDefault="007A1E84" w:rsidP="000635BE">
          <w:pPr>
            <w:pStyle w:val="HeaderOdd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805080">
            <w:t>Budget Paper No. 3</w:t>
          </w:r>
          <w:r>
            <w:fldChar w:fldCharType="end"/>
          </w:r>
          <w:r w:rsidR="00DC7B68">
            <w:t xml:space="preserve">  |  </w:t>
          </w:r>
          <w:r w:rsidR="00DC7B68" w:rsidRPr="00D47C6E">
            <w:rPr>
              <w:noProof/>
              <w:position w:val="-6"/>
            </w:rPr>
            <w:drawing>
              <wp:inline distT="0" distB="0" distL="0" distR="0" wp14:anchorId="6AC7419C" wp14:editId="792CE4EB">
                <wp:extent cx="860400" cy="144000"/>
                <wp:effectExtent l="0" t="0" r="0" b="8890"/>
                <wp:docPr id="4" name="Pictur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04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1C32FCB" w14:textId="77777777" w:rsidR="00DC7B68" w:rsidRPr="00AA5439" w:rsidRDefault="00DC7B68" w:rsidP="00AA5439">
    <w:pPr>
      <w:pStyle w:val="Header"/>
      <w:rPr>
        <w:sz w:val="2"/>
        <w:szCs w:val="2"/>
      </w:rPr>
    </w:pPr>
  </w:p>
  <w:p w14:paraId="080D40E9" w14:textId="77777777" w:rsidR="00DC7B68" w:rsidRDefault="00DC7B6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3E69" w14:textId="027D9CB4" w:rsidR="00DC7B68" w:rsidRPr="007703C7" w:rsidRDefault="00BA1CD7" w:rsidP="00C7106F">
    <w:pPr>
      <w:pStyle w:val="Header"/>
    </w:pPr>
    <w:r w:rsidRPr="00FB5DDD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7F154AC" wp14:editId="704A1590">
              <wp:simplePos x="0" y="0"/>
              <wp:positionH relativeFrom="column">
                <wp:posOffset>7560945</wp:posOffset>
              </wp:positionH>
              <wp:positionV relativeFrom="margin">
                <wp:align>top</wp:align>
              </wp:positionV>
              <wp:extent cx="399600" cy="4896000"/>
              <wp:effectExtent l="0" t="0" r="635" b="0"/>
              <wp:wrapNone/>
              <wp:docPr id="77" name="Text Box 77" descr="Landscape Odd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A97FD" w14:textId="4AA7DEC1" w:rsidR="00BA1CD7" w:rsidRPr="00137C7E" w:rsidRDefault="00BA1CD7" w:rsidP="00CC6004">
                          <w:pPr>
                            <w:pStyle w:val="HeaderEven"/>
                          </w:pPr>
                          <w:r w:rsidRPr="005476BD">
                            <w:rPr>
                              <w:noProof/>
                              <w:position w:val="-8"/>
                            </w:rPr>
                            <w:drawing>
                              <wp:inline distT="0" distB="0" distL="0" distR="0" wp14:anchorId="54A59887" wp14:editId="2D99BC47">
                                <wp:extent cx="878400" cy="198000"/>
                                <wp:effectExtent l="0" t="2540" r="0" b="0"/>
                                <wp:docPr id="78" name="Picture 78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8" name="Picture 78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878400" cy="19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|  </w:t>
                          </w:r>
                          <w:r w:rsidR="007A1E84">
                            <w:fldChar w:fldCharType="begin"/>
                          </w:r>
                          <w:r w:rsidR="007A1E84">
                            <w:instrText xml:space="preserve"> TITLE   \* MERGEFORMAT </w:instrText>
                          </w:r>
                          <w:r w:rsidR="007A1E84">
                            <w:fldChar w:fldCharType="separate"/>
                          </w:r>
                          <w:r w:rsidR="00805080">
                            <w:t>Budget Paper No. 3</w:t>
                          </w:r>
                          <w:r w:rsidR="007A1E84"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7F154AC"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26" type="#_x0000_t202" alt="Landscape Odd Header" style="position:absolute;margin-left:595.35pt;margin-top:0;width:31.45pt;height:385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" stroked="f">
              <v:textbox style="layout-flow:vertical" inset="0,0,0,0">
                <w:txbxContent>
                  <w:p w14:paraId="1CFA97FD" w14:textId="4AA7DEC1" w:rsidR="00BA1CD7" w:rsidRPr="00137C7E" w:rsidRDefault="00BA1CD7" w:rsidP="00CC6004">
                    <w:pPr>
                      <w:pStyle w:val="HeaderEven"/>
                    </w:pPr>
                    <w:r w:rsidRPr="005476BD">
                      <w:rPr>
                        <w:noProof/>
                        <w:position w:val="-8"/>
                      </w:rPr>
                      <w:drawing>
                        <wp:inline distT="0" distB="0" distL="0" distR="0" wp14:anchorId="54A59887" wp14:editId="2D99BC47">
                          <wp:extent cx="878400" cy="198000"/>
                          <wp:effectExtent l="0" t="2540" r="0" b="0"/>
                          <wp:docPr id="78" name="Picture 78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8" name="Picture 78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400000">
                                    <a:off x="0" y="0"/>
                                    <a:ext cx="878400" cy="19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|  </w:t>
                    </w:r>
                    <w:fldSimple w:instr=" TITLE   \* MERGEFORMAT ">
                      <w:r w:rsidR="00805080">
                        <w:t>Budget Paper No. 3</w:t>
                      </w:r>
                    </w:fldSimple>
                  </w:p>
                </w:txbxContent>
              </v:textbox>
              <w10:wrap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A07DC" w14:textId="2754C2FB" w:rsidR="00DC7B68" w:rsidRDefault="00BA1CD7" w:rsidP="00C7106F">
    <w:pPr>
      <w:pStyle w:val="Header"/>
    </w:pPr>
    <w:r w:rsidRPr="00FB5DDD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9C8CF01" wp14:editId="27BA3F91">
              <wp:simplePos x="0" y="0"/>
              <wp:positionH relativeFrom="column">
                <wp:posOffset>7560945</wp:posOffset>
              </wp:positionH>
              <wp:positionV relativeFrom="margin">
                <wp:align>bottom</wp:align>
              </wp:positionV>
              <wp:extent cx="399600" cy="4896000"/>
              <wp:effectExtent l="0" t="0" r="635" b="0"/>
              <wp:wrapNone/>
              <wp:docPr id="391" name="Text Box 391" descr="Landscape Odd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0816F" w14:textId="5BB3DCC9" w:rsidR="00BA1CD7" w:rsidRPr="00137C7E" w:rsidRDefault="007A1E84" w:rsidP="001D33D6">
                          <w:pPr>
                            <w:pStyle w:val="HeaderOdd"/>
                          </w:pPr>
                          <w:r>
                            <w:fldChar w:fldCharType="begin"/>
                          </w:r>
                          <w:r>
                            <w:instrText xml:space="preserve"> TITLE   \* MERGEFORMAT </w:instrText>
                          </w:r>
                          <w:r>
                            <w:fldChar w:fldCharType="separate"/>
                          </w:r>
                          <w:r w:rsidR="00805080">
                            <w:t>Budget Paper No. 3</w:t>
                          </w:r>
                          <w:r>
                            <w:fldChar w:fldCharType="end"/>
                          </w:r>
                          <w:r w:rsidR="00BA1CD7">
                            <w:t xml:space="preserve">  |  </w:t>
                          </w:r>
                          <w:r w:rsidR="00BA1CD7" w:rsidRPr="005476BD">
                            <w:rPr>
                              <w:noProof/>
                              <w:position w:val="-8"/>
                            </w:rPr>
                            <w:drawing>
                              <wp:inline distT="0" distB="0" distL="0" distR="0" wp14:anchorId="36F23DAA" wp14:editId="7DD8B4F3">
                                <wp:extent cx="878400" cy="198000"/>
                                <wp:effectExtent l="0" t="2540" r="0" b="0"/>
                                <wp:docPr id="392" name="Picture 392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2" name="Picture 18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878400" cy="19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vert" wrap="square" lIns="0" tIns="0" rIns="0" bIns="72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9C8CF01" id="_x0000_t202" coordsize="21600,21600" o:spt="202" path="m,l,21600r21600,l21600,xe">
              <v:stroke joinstyle="miter"/>
              <v:path gradientshapeok="t" o:connecttype="rect"/>
            </v:shapetype>
            <v:shape id="Text Box 391" o:spid="_x0000_s1027" type="#_x0000_t202" alt="Landscape Odd Header" style="position:absolute;margin-left:595.35pt;margin-top:0;width:31.45pt;height:385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" stroked="f">
              <v:textbox style="layout-flow:vertical" inset="0,0,0,.2mm">
                <w:txbxContent>
                  <w:p w14:paraId="2280816F" w14:textId="5BB3DCC9" w:rsidR="00BA1CD7" w:rsidRPr="00137C7E" w:rsidRDefault="00EC169F" w:rsidP="001D33D6">
                    <w:pPr>
                      <w:pStyle w:val="HeaderOdd"/>
                    </w:pPr>
                    <w:fldSimple w:instr=" TITLE   \* MERGEFORMAT ">
                      <w:r w:rsidR="00805080">
                        <w:t>Budget Paper No. 3</w:t>
                      </w:r>
                    </w:fldSimple>
                    <w:r w:rsidR="00BA1CD7">
                      <w:t xml:space="preserve">  |  </w:t>
                    </w:r>
                    <w:r w:rsidR="00BA1CD7" w:rsidRPr="005476BD">
                      <w:rPr>
                        <w:noProof/>
                        <w:position w:val="-8"/>
                      </w:rPr>
                      <w:drawing>
                        <wp:inline distT="0" distB="0" distL="0" distR="0" wp14:anchorId="36F23DAA" wp14:editId="7DD8B4F3">
                          <wp:extent cx="878400" cy="198000"/>
                          <wp:effectExtent l="0" t="2540" r="0" b="0"/>
                          <wp:docPr id="392" name="Picture 392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92" name="Picture 18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400000">
                                    <a:off x="0" y="0"/>
                                    <a:ext cx="878400" cy="19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2456" w14:textId="77777777" w:rsidR="00DC7B68" w:rsidRPr="005B2F30" w:rsidRDefault="00DC7B68">
    <w:pPr>
      <w:pStyle w:val="Header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D9BC" w14:textId="50475F23" w:rsidR="00FB5DDD" w:rsidRPr="00AA5439" w:rsidRDefault="00FB5DDD" w:rsidP="00AA5439">
    <w:pPr>
      <w:pStyle w:val="HeaderEven"/>
      <w:rPr>
        <w:sz w:val="2"/>
        <w:szCs w:val="2"/>
      </w:rPr>
    </w:pP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FB5DDD" w14:paraId="71DC19B2" w14:textId="77777777" w:rsidTr="00C7106F">
      <w:trPr>
        <w:trHeight w:hRule="exact" w:val="340"/>
      </w:trPr>
      <w:tc>
        <w:tcPr>
          <w:tcW w:w="7797" w:type="dxa"/>
        </w:tcPr>
        <w:p w14:paraId="7FC2DE6E" w14:textId="12C5C139" w:rsidR="00FB5DDD" w:rsidRPr="008C56E1" w:rsidRDefault="00FB5DDD" w:rsidP="00F60EA1">
          <w:pPr>
            <w:pStyle w:val="HeaderEven"/>
          </w:pPr>
          <w:r w:rsidRPr="008C56E1">
            <w:rPr>
              <w:noProof/>
              <w:position w:val="-8"/>
            </w:rPr>
            <w:drawing>
              <wp:inline distT="0" distB="0" distL="0" distR="0" wp14:anchorId="7AC96515" wp14:editId="7DA2C137">
                <wp:extent cx="874979" cy="198000"/>
                <wp:effectExtent l="0" t="0" r="1905" b="0"/>
                <wp:docPr id="75" name="Picture 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" name="Picture 7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979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C56E1">
            <w:t xml:space="preserve">  |  </w:t>
          </w:r>
          <w:r w:rsidR="007A1E84">
            <w:fldChar w:fldCharType="begin"/>
          </w:r>
          <w:r w:rsidR="007A1E84">
            <w:instrText xml:space="preserve"> TITLE   \* MERGEFORMAT </w:instrText>
          </w:r>
          <w:r w:rsidR="007A1E84">
            <w:fldChar w:fldCharType="separate"/>
          </w:r>
          <w:r w:rsidR="00805080">
            <w:t>Budget Paper No. 3</w:t>
          </w:r>
          <w:r w:rsidR="007A1E84">
            <w:fldChar w:fldCharType="end"/>
          </w:r>
        </w:p>
      </w:tc>
    </w:tr>
  </w:tbl>
  <w:p w14:paraId="23D2A5B2" w14:textId="77777777" w:rsidR="00FB5DDD" w:rsidRPr="00AA5439" w:rsidRDefault="00FB5DDD" w:rsidP="00AA5439">
    <w:pPr>
      <w:pStyle w:val="HeaderEven"/>
      <w:rPr>
        <w:sz w:val="2"/>
        <w:szCs w:val="4"/>
      </w:rPr>
    </w:pPr>
  </w:p>
  <w:p w14:paraId="632B6405" w14:textId="77777777" w:rsidR="00FB5DDD" w:rsidRPr="007703C7" w:rsidRDefault="00FB5DDD" w:rsidP="007703C7">
    <w:pPr>
      <w:pStyle w:val="Header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1295" w14:textId="559AD97D" w:rsidR="00FB5DDD" w:rsidRPr="000635BE" w:rsidRDefault="00FB5DDD" w:rsidP="000635BE">
    <w:pPr>
      <w:pStyle w:val="HeaderOdd"/>
      <w:rPr>
        <w:sz w:val="2"/>
        <w:szCs w:val="4"/>
      </w:rPr>
    </w:pP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543355" w14:paraId="587111A1" w14:textId="77777777" w:rsidTr="00C7106F">
      <w:trPr>
        <w:trHeight w:hRule="exact" w:val="340"/>
      </w:trPr>
      <w:tc>
        <w:tcPr>
          <w:tcW w:w="7797" w:type="dxa"/>
          <w:tcMar>
            <w:left w:w="108" w:type="dxa"/>
            <w:right w:w="108" w:type="dxa"/>
          </w:tcMar>
        </w:tcPr>
        <w:p w14:paraId="4717003D" w14:textId="53651B65" w:rsidR="00543355" w:rsidRPr="00D13BF9" w:rsidRDefault="007A1E84" w:rsidP="00D13BF9">
          <w:pPr>
            <w:pStyle w:val="HeaderOdd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805080">
            <w:t>Budget Paper No. 3</w:t>
          </w:r>
          <w:r>
            <w:fldChar w:fldCharType="end"/>
          </w:r>
          <w:r w:rsidR="00543355" w:rsidRPr="00D13BF9">
            <w:t xml:space="preserve">  |  </w:t>
          </w:r>
          <w:r w:rsidR="00543355" w:rsidRPr="00C9389A">
            <w:rPr>
              <w:noProof/>
              <w:position w:val="-8"/>
            </w:rPr>
            <w:drawing>
              <wp:inline distT="0" distB="0" distL="0" distR="0" wp14:anchorId="04BE35CB" wp14:editId="6335039D">
                <wp:extent cx="878400" cy="198000"/>
                <wp:effectExtent l="0" t="0" r="0" b="0"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4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2E5FD6" w14:textId="77777777" w:rsidR="00FB5DDD" w:rsidRPr="00AA5439" w:rsidRDefault="00FB5DDD" w:rsidP="00AA5439">
    <w:pPr>
      <w:pStyle w:val="Header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3DF6" w14:textId="78ABEAC9" w:rsidR="00FB5DDD" w:rsidRDefault="00FB5DDD">
    <w:pPr>
      <w:pStyle w:val="Header"/>
      <w:rPr>
        <w:sz w:val="2"/>
        <w:szCs w:val="2"/>
      </w:rPr>
    </w:pPr>
  </w:p>
  <w:p w14:paraId="0164C396" w14:textId="77777777" w:rsidR="00FB5DDD" w:rsidRDefault="00FB5DDD">
    <w:pPr>
      <w:pStyle w:val="Header"/>
      <w:rPr>
        <w:sz w:val="2"/>
        <w:szCs w:val="2"/>
      </w:rPr>
    </w:pP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543355" w14:paraId="0E200518" w14:textId="77777777" w:rsidTr="00C7106F">
      <w:trPr>
        <w:trHeight w:hRule="exact" w:val="340"/>
      </w:trPr>
      <w:tc>
        <w:tcPr>
          <w:tcW w:w="7797" w:type="dxa"/>
          <w:tcMar>
            <w:left w:w="108" w:type="dxa"/>
            <w:right w:w="108" w:type="dxa"/>
          </w:tcMar>
        </w:tcPr>
        <w:p w14:paraId="4F1FB2ED" w14:textId="072C6D92" w:rsidR="00543355" w:rsidRPr="00D13BF9" w:rsidRDefault="007A1E84" w:rsidP="00D13BF9">
          <w:pPr>
            <w:pStyle w:val="HeaderOdd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805080">
            <w:t>Budget Paper No. 3</w:t>
          </w:r>
          <w:r>
            <w:fldChar w:fldCharType="end"/>
          </w:r>
          <w:r w:rsidR="00543355" w:rsidRPr="00D13BF9">
            <w:t xml:space="preserve">  |  </w:t>
          </w:r>
          <w:r w:rsidR="00543355" w:rsidRPr="00C9389A">
            <w:rPr>
              <w:noProof/>
              <w:position w:val="-8"/>
            </w:rPr>
            <w:drawing>
              <wp:inline distT="0" distB="0" distL="0" distR="0" wp14:anchorId="7D7018C5" wp14:editId="03D89BC5">
                <wp:extent cx="878400" cy="198000"/>
                <wp:effectExtent l="0" t="0" r="0" b="0"/>
                <wp:docPr id="71" name="Picture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" name="Picture 7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4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9095FE" w14:textId="77777777" w:rsidR="00FB5DDD" w:rsidRPr="005B2F30" w:rsidRDefault="00FB5DDD">
    <w:pPr>
      <w:pStyle w:val="Header"/>
      <w:rPr>
        <w:sz w:val="2"/>
        <w:szCs w:val="2"/>
      </w:rPr>
    </w:pPr>
    <w:r w:rsidRPr="00692105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F7D285" wp14:editId="0654353A">
              <wp:simplePos x="0" y="0"/>
              <wp:positionH relativeFrom="column">
                <wp:posOffset>7560945</wp:posOffset>
              </wp:positionH>
              <wp:positionV relativeFrom="margin">
                <wp:align>bottom</wp:align>
              </wp:positionV>
              <wp:extent cx="399600" cy="4896000"/>
              <wp:effectExtent l="0" t="0" r="635" b="0"/>
              <wp:wrapNone/>
              <wp:docPr id="70" name="Text Box 70" descr="Landscape Odd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011C0" w14:textId="3929DF75" w:rsidR="00FB5DDD" w:rsidRPr="00137C7E" w:rsidRDefault="007A1E84" w:rsidP="001D33D6">
                          <w:pPr>
                            <w:pStyle w:val="HeaderOdd"/>
                          </w:pPr>
                          <w:r>
                            <w:fldChar w:fldCharType="begin"/>
                          </w:r>
                          <w:r>
                            <w:instrText xml:space="preserve"> TITLE   \* MERGEFORMAT </w:instrText>
                          </w:r>
                          <w:r>
                            <w:fldChar w:fldCharType="separate"/>
                          </w:r>
                          <w:r w:rsidR="00805080">
                            <w:t>Budget Paper No. 3</w:t>
                          </w:r>
                          <w:r>
                            <w:fldChar w:fldCharType="end"/>
                          </w:r>
                          <w:r w:rsidR="00FB5DDD">
                            <w:t xml:space="preserve">  |  </w:t>
                          </w:r>
                          <w:r w:rsidR="00FB5DDD" w:rsidRPr="000635BE">
                            <w:rPr>
                              <w:rFonts w:ascii="Arial Bold" w:hAnsi="Arial Bold"/>
                              <w:b/>
                              <w:bCs/>
                              <w:noProof/>
                              <w:position w:val="-10"/>
                            </w:rPr>
                            <w:drawing>
                              <wp:inline distT="0" distB="0" distL="0" distR="0" wp14:anchorId="002F8013" wp14:editId="67DB4D65">
                                <wp:extent cx="1000760" cy="228609"/>
                                <wp:effectExtent l="5080" t="0" r="0" b="0"/>
                                <wp:docPr id="72" name="Picture 72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" name="Picture 72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1000760" cy="2286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vert" wrap="square" lIns="0" tIns="0" rIns="0" bIns="72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8F7D285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31" type="#_x0000_t202" alt="Landscape Odd Header" style="position:absolute;margin-left:595.35pt;margin-top:0;width:31.45pt;height:3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" stroked="f">
              <v:textbox style="layout-flow:vertical" inset="0,0,0,.2mm">
                <w:txbxContent>
                  <w:p w14:paraId="43C011C0" w14:textId="3929DF75" w:rsidR="00FB5DDD" w:rsidRPr="00137C7E" w:rsidRDefault="00EC169F" w:rsidP="001D33D6">
                    <w:pPr>
                      <w:pStyle w:val="HeaderOdd"/>
                    </w:pPr>
                    <w:fldSimple w:instr=" TITLE   \* MERGEFORMAT ">
                      <w:r w:rsidR="00805080">
                        <w:t>Budget Paper No. 3</w:t>
                      </w:r>
                    </w:fldSimple>
                    <w:r w:rsidR="00FB5DDD">
                      <w:t xml:space="preserve">  |  </w:t>
                    </w:r>
                    <w:r w:rsidR="00FB5DDD" w:rsidRPr="000635BE">
                      <w:rPr>
                        <w:rFonts w:ascii="Arial Bold" w:hAnsi="Arial Bold"/>
                        <w:b/>
                        <w:bCs/>
                        <w:noProof/>
                        <w:position w:val="-10"/>
                      </w:rPr>
                      <w:drawing>
                        <wp:inline distT="0" distB="0" distL="0" distR="0" wp14:anchorId="002F8013" wp14:editId="67DB4D65">
                          <wp:extent cx="1000760" cy="228609"/>
                          <wp:effectExtent l="5080" t="0" r="0" b="0"/>
                          <wp:docPr id="72" name="Picture 72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2" name="Picture 72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400000">
                                    <a:off x="0" y="0"/>
                                    <a:ext cx="1000760" cy="2286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A4A8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4E7D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C0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74B4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21A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60D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F2C7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4A2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16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7C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70807"/>
    <w:multiLevelType w:val="multilevel"/>
    <w:tmpl w:val="C316AFC8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EC42909"/>
    <w:multiLevelType w:val="multilevel"/>
    <w:tmpl w:val="9828D65A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2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13" w15:restartNumberingAfterBreak="0">
    <w:nsid w:val="12073B79"/>
    <w:multiLevelType w:val="multilevel"/>
    <w:tmpl w:val="C316AFC8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14831F3A"/>
    <w:multiLevelType w:val="multilevel"/>
    <w:tmpl w:val="C316AFC8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1647577F"/>
    <w:multiLevelType w:val="multilevel"/>
    <w:tmpl w:val="794240C4"/>
    <w:lvl w:ilvl="0">
      <w:start w:val="1"/>
      <w:numFmt w:val="lowerLetter"/>
      <w:pStyle w:val="ChartandTableFootnoteAlpha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2E483D3A"/>
    <w:multiLevelType w:val="multilevel"/>
    <w:tmpl w:val="C316AFC8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2EC85D05"/>
    <w:multiLevelType w:val="multilevel"/>
    <w:tmpl w:val="C316AFC8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34961F84"/>
    <w:multiLevelType w:val="multilevel"/>
    <w:tmpl w:val="C316AFC8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37CC59DE"/>
    <w:multiLevelType w:val="multilevel"/>
    <w:tmpl w:val="51D4C8FE"/>
    <w:lvl w:ilvl="0">
      <w:start w:val="5"/>
      <w:numFmt w:val="lowerLetter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38F84CD1"/>
    <w:multiLevelType w:val="multilevel"/>
    <w:tmpl w:val="135638D8"/>
    <w:lvl w:ilvl="0">
      <w:start w:val="5"/>
      <w:numFmt w:val="lowerLetter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22" w15:restartNumberingAfterBreak="0">
    <w:nsid w:val="4E276402"/>
    <w:multiLevelType w:val="multilevel"/>
    <w:tmpl w:val="BB8A4DF4"/>
    <w:lvl w:ilvl="0">
      <w:start w:val="5"/>
      <w:numFmt w:val="lowerLetter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559D3962"/>
    <w:multiLevelType w:val="multilevel"/>
    <w:tmpl w:val="29284CB2"/>
    <w:lvl w:ilvl="0">
      <w:start w:val="5"/>
      <w:numFmt w:val="lowerLetter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4" w15:restartNumberingAfterBreak="0">
    <w:nsid w:val="5A5C3D7E"/>
    <w:multiLevelType w:val="multilevel"/>
    <w:tmpl w:val="C316AFC8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5" w15:restartNumberingAfterBreak="0">
    <w:nsid w:val="5F93561D"/>
    <w:multiLevelType w:val="multilevel"/>
    <w:tmpl w:val="CEA41F44"/>
    <w:lvl w:ilvl="0">
      <w:start w:val="5"/>
      <w:numFmt w:val="lowerLetter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6" w15:restartNumberingAfterBreak="0">
    <w:nsid w:val="5FCD1113"/>
    <w:multiLevelType w:val="multilevel"/>
    <w:tmpl w:val="D660B90E"/>
    <w:lvl w:ilvl="0">
      <w:start w:val="5"/>
      <w:numFmt w:val="lowerLetter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7" w15:restartNumberingAfterBreak="0">
    <w:nsid w:val="63CC5577"/>
    <w:multiLevelType w:val="multilevel"/>
    <w:tmpl w:val="ECBEF558"/>
    <w:lvl w:ilvl="0">
      <w:start w:val="5"/>
      <w:numFmt w:val="lowerLetter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8" w15:restartNumberingAfterBreak="0">
    <w:nsid w:val="68EA3959"/>
    <w:multiLevelType w:val="multilevel"/>
    <w:tmpl w:val="BA54A7CC"/>
    <w:lvl w:ilvl="0">
      <w:start w:val="1"/>
      <w:numFmt w:val="lowerLetter"/>
      <w:lvlRestart w:val="0"/>
      <w:lvlText w:val="(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29" w15:restartNumberingAfterBreak="0">
    <w:nsid w:val="6B562114"/>
    <w:multiLevelType w:val="multilevel"/>
    <w:tmpl w:val="8572DBF4"/>
    <w:lvl w:ilvl="0">
      <w:start w:val="5"/>
      <w:numFmt w:val="lowerLetter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0" w15:restartNumberingAfterBreak="0">
    <w:nsid w:val="6CD746A0"/>
    <w:multiLevelType w:val="multilevel"/>
    <w:tmpl w:val="C316AFC8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1" w15:restartNumberingAfterBreak="0">
    <w:nsid w:val="6FFB3B1B"/>
    <w:multiLevelType w:val="multilevel"/>
    <w:tmpl w:val="D1589A06"/>
    <w:lvl w:ilvl="0">
      <w:start w:val="5"/>
      <w:numFmt w:val="lowerLetter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70140EB5"/>
    <w:multiLevelType w:val="multilevel"/>
    <w:tmpl w:val="00AAD98E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449"/>
        </w:tabs>
        <w:ind w:left="449" w:hanging="449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898"/>
        </w:tabs>
        <w:ind w:left="898" w:hanging="449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347"/>
        </w:tabs>
        <w:ind w:left="1347" w:hanging="449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17D1A3D"/>
    <w:multiLevelType w:val="multilevel"/>
    <w:tmpl w:val="C316AFC8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4" w15:restartNumberingAfterBreak="0">
    <w:nsid w:val="748E3427"/>
    <w:multiLevelType w:val="multilevel"/>
    <w:tmpl w:val="C316AFC8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11"/>
  </w:num>
  <w:num w:numId="4">
    <w:abstractNumId w:val="15"/>
  </w:num>
  <w:num w:numId="5">
    <w:abstractNumId w:val="28"/>
  </w:num>
  <w:num w:numId="6">
    <w:abstractNumId w:val="11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5"/>
    </w:lvlOverride>
  </w:num>
  <w:num w:numId="22">
    <w:abstractNumId w:val="32"/>
  </w:num>
  <w:num w:numId="23">
    <w:abstractNumId w:val="13"/>
    <w:lvlOverride w:ilvl="0">
      <w:startOverride w:val="5"/>
    </w:lvlOverride>
  </w:num>
  <w:num w:numId="24">
    <w:abstractNumId w:val="13"/>
    <w:lvlOverride w:ilvl="0">
      <w:startOverride w:val="5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0"/>
  </w:num>
  <w:num w:numId="28">
    <w:abstractNumId w:val="14"/>
  </w:num>
  <w:num w:numId="29">
    <w:abstractNumId w:val="29"/>
  </w:num>
  <w:num w:numId="30">
    <w:abstractNumId w:val="10"/>
  </w:num>
  <w:num w:numId="31">
    <w:abstractNumId w:val="31"/>
  </w:num>
  <w:num w:numId="32">
    <w:abstractNumId w:val="30"/>
  </w:num>
  <w:num w:numId="33">
    <w:abstractNumId w:val="25"/>
  </w:num>
  <w:num w:numId="34">
    <w:abstractNumId w:val="24"/>
  </w:num>
  <w:num w:numId="35">
    <w:abstractNumId w:val="26"/>
  </w:num>
  <w:num w:numId="36">
    <w:abstractNumId w:val="17"/>
  </w:num>
  <w:num w:numId="37">
    <w:abstractNumId w:val="22"/>
  </w:num>
  <w:num w:numId="38">
    <w:abstractNumId w:val="33"/>
  </w:num>
  <w:num w:numId="39">
    <w:abstractNumId w:val="19"/>
  </w:num>
  <w:num w:numId="40">
    <w:abstractNumId w:val="16"/>
  </w:num>
  <w:num w:numId="41">
    <w:abstractNumId w:val="23"/>
  </w:num>
  <w:num w:numId="42">
    <w:abstractNumId w:val="34"/>
  </w:num>
  <w:num w:numId="43">
    <w:abstractNumId w:val="27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SortMethod w:val="0000"/>
  <w:documentProtection w:edit="comments" w:formatting="1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False"/>
  </w:docVars>
  <w:rsids>
    <w:rsidRoot w:val="00DC7B68"/>
    <w:rsid w:val="000004EA"/>
    <w:rsid w:val="000060EA"/>
    <w:rsid w:val="00011DBB"/>
    <w:rsid w:val="00013EA8"/>
    <w:rsid w:val="00017281"/>
    <w:rsid w:val="00021518"/>
    <w:rsid w:val="0002194D"/>
    <w:rsid w:val="00023F6E"/>
    <w:rsid w:val="00024BA4"/>
    <w:rsid w:val="0002557F"/>
    <w:rsid w:val="000262B7"/>
    <w:rsid w:val="000262DF"/>
    <w:rsid w:val="00030754"/>
    <w:rsid w:val="00035D8D"/>
    <w:rsid w:val="0003668A"/>
    <w:rsid w:val="000546EB"/>
    <w:rsid w:val="000622DA"/>
    <w:rsid w:val="000635BE"/>
    <w:rsid w:val="00064307"/>
    <w:rsid w:val="00080D8F"/>
    <w:rsid w:val="00083979"/>
    <w:rsid w:val="0008399A"/>
    <w:rsid w:val="0008597F"/>
    <w:rsid w:val="0009201F"/>
    <w:rsid w:val="00092207"/>
    <w:rsid w:val="000B38A8"/>
    <w:rsid w:val="000B4C7D"/>
    <w:rsid w:val="000B4EA0"/>
    <w:rsid w:val="000B656E"/>
    <w:rsid w:val="000D1AC7"/>
    <w:rsid w:val="000D78F4"/>
    <w:rsid w:val="000E002E"/>
    <w:rsid w:val="000E105B"/>
    <w:rsid w:val="000E149B"/>
    <w:rsid w:val="000E6531"/>
    <w:rsid w:val="000F738C"/>
    <w:rsid w:val="000F7CBC"/>
    <w:rsid w:val="00103F65"/>
    <w:rsid w:val="0011175D"/>
    <w:rsid w:val="00117FB6"/>
    <w:rsid w:val="001253C7"/>
    <w:rsid w:val="0014097D"/>
    <w:rsid w:val="00144FE9"/>
    <w:rsid w:val="001472CA"/>
    <w:rsid w:val="001502E2"/>
    <w:rsid w:val="001540DA"/>
    <w:rsid w:val="001569F6"/>
    <w:rsid w:val="00160928"/>
    <w:rsid w:val="0017024A"/>
    <w:rsid w:val="00170E2D"/>
    <w:rsid w:val="00172CFE"/>
    <w:rsid w:val="0017758C"/>
    <w:rsid w:val="00186BA9"/>
    <w:rsid w:val="00190DD1"/>
    <w:rsid w:val="0019115B"/>
    <w:rsid w:val="00192585"/>
    <w:rsid w:val="001963A9"/>
    <w:rsid w:val="001970E6"/>
    <w:rsid w:val="001A29FB"/>
    <w:rsid w:val="001A3319"/>
    <w:rsid w:val="001A4652"/>
    <w:rsid w:val="001A5A92"/>
    <w:rsid w:val="001A7712"/>
    <w:rsid w:val="001C29BA"/>
    <w:rsid w:val="001C5E21"/>
    <w:rsid w:val="001D33D6"/>
    <w:rsid w:val="001E4508"/>
    <w:rsid w:val="001E4598"/>
    <w:rsid w:val="001E6855"/>
    <w:rsid w:val="001E6FD3"/>
    <w:rsid w:val="001F08E1"/>
    <w:rsid w:val="00206A05"/>
    <w:rsid w:val="002074D6"/>
    <w:rsid w:val="002177E8"/>
    <w:rsid w:val="00223374"/>
    <w:rsid w:val="00225677"/>
    <w:rsid w:val="00237F04"/>
    <w:rsid w:val="00242462"/>
    <w:rsid w:val="00242479"/>
    <w:rsid w:val="00242CB9"/>
    <w:rsid w:val="0024521A"/>
    <w:rsid w:val="002454B9"/>
    <w:rsid w:val="0024571B"/>
    <w:rsid w:val="00250208"/>
    <w:rsid w:val="00251603"/>
    <w:rsid w:val="0026039E"/>
    <w:rsid w:val="00260DD2"/>
    <w:rsid w:val="0026185E"/>
    <w:rsid w:val="002646E7"/>
    <w:rsid w:val="002669E5"/>
    <w:rsid w:val="00267200"/>
    <w:rsid w:val="002677A1"/>
    <w:rsid w:val="00281716"/>
    <w:rsid w:val="002908A6"/>
    <w:rsid w:val="00290EA9"/>
    <w:rsid w:val="002A6A16"/>
    <w:rsid w:val="002B6106"/>
    <w:rsid w:val="002C2097"/>
    <w:rsid w:val="002C3A38"/>
    <w:rsid w:val="002C3DEB"/>
    <w:rsid w:val="002C4DEC"/>
    <w:rsid w:val="002C596C"/>
    <w:rsid w:val="002D2B68"/>
    <w:rsid w:val="002D6EAB"/>
    <w:rsid w:val="002D789E"/>
    <w:rsid w:val="002E638A"/>
    <w:rsid w:val="002E7B71"/>
    <w:rsid w:val="002E7F74"/>
    <w:rsid w:val="002F40F3"/>
    <w:rsid w:val="003024E4"/>
    <w:rsid w:val="00302C56"/>
    <w:rsid w:val="00304407"/>
    <w:rsid w:val="00305105"/>
    <w:rsid w:val="00305D73"/>
    <w:rsid w:val="003303B0"/>
    <w:rsid w:val="003421CD"/>
    <w:rsid w:val="003451F5"/>
    <w:rsid w:val="003478ED"/>
    <w:rsid w:val="003506C0"/>
    <w:rsid w:val="00351F2E"/>
    <w:rsid w:val="00357FF7"/>
    <w:rsid w:val="00360947"/>
    <w:rsid w:val="00360A02"/>
    <w:rsid w:val="00362A26"/>
    <w:rsid w:val="00365DF2"/>
    <w:rsid w:val="00376330"/>
    <w:rsid w:val="00377927"/>
    <w:rsid w:val="00381D29"/>
    <w:rsid w:val="00382E3D"/>
    <w:rsid w:val="00386FB4"/>
    <w:rsid w:val="00394155"/>
    <w:rsid w:val="003A3AC2"/>
    <w:rsid w:val="003B3670"/>
    <w:rsid w:val="003C1580"/>
    <w:rsid w:val="003C1CA4"/>
    <w:rsid w:val="003C2880"/>
    <w:rsid w:val="003D0BA9"/>
    <w:rsid w:val="003E0191"/>
    <w:rsid w:val="003E0A84"/>
    <w:rsid w:val="003E5F36"/>
    <w:rsid w:val="003F0D29"/>
    <w:rsid w:val="003F3C50"/>
    <w:rsid w:val="003F42F4"/>
    <w:rsid w:val="004017BA"/>
    <w:rsid w:val="00406EE5"/>
    <w:rsid w:val="00410AC2"/>
    <w:rsid w:val="00414D61"/>
    <w:rsid w:val="004233DE"/>
    <w:rsid w:val="00424FA1"/>
    <w:rsid w:val="00430280"/>
    <w:rsid w:val="004305C5"/>
    <w:rsid w:val="00445D68"/>
    <w:rsid w:val="00447E2C"/>
    <w:rsid w:val="00450A46"/>
    <w:rsid w:val="00454346"/>
    <w:rsid w:val="00461F2D"/>
    <w:rsid w:val="00462305"/>
    <w:rsid w:val="0046391C"/>
    <w:rsid w:val="004753DE"/>
    <w:rsid w:val="0048563A"/>
    <w:rsid w:val="00485B15"/>
    <w:rsid w:val="00492047"/>
    <w:rsid w:val="004943A2"/>
    <w:rsid w:val="00497A17"/>
    <w:rsid w:val="004A7CCE"/>
    <w:rsid w:val="004B1076"/>
    <w:rsid w:val="004B1D73"/>
    <w:rsid w:val="004B33AB"/>
    <w:rsid w:val="004C3F27"/>
    <w:rsid w:val="004C46AA"/>
    <w:rsid w:val="004C7C7B"/>
    <w:rsid w:val="004E4378"/>
    <w:rsid w:val="004E5922"/>
    <w:rsid w:val="004F2B86"/>
    <w:rsid w:val="004F3FD9"/>
    <w:rsid w:val="004F60DD"/>
    <w:rsid w:val="005000D8"/>
    <w:rsid w:val="00504EE4"/>
    <w:rsid w:val="00505ADE"/>
    <w:rsid w:val="00513FCE"/>
    <w:rsid w:val="005151D9"/>
    <w:rsid w:val="00516425"/>
    <w:rsid w:val="005313C5"/>
    <w:rsid w:val="00532259"/>
    <w:rsid w:val="00533EAF"/>
    <w:rsid w:val="0054154C"/>
    <w:rsid w:val="00543355"/>
    <w:rsid w:val="005476BD"/>
    <w:rsid w:val="00551E91"/>
    <w:rsid w:val="005521DF"/>
    <w:rsid w:val="00553391"/>
    <w:rsid w:val="00562E41"/>
    <w:rsid w:val="00563EBF"/>
    <w:rsid w:val="005642C7"/>
    <w:rsid w:val="00564FD6"/>
    <w:rsid w:val="00574046"/>
    <w:rsid w:val="00580067"/>
    <w:rsid w:val="005A035F"/>
    <w:rsid w:val="005A43A4"/>
    <w:rsid w:val="005A62DC"/>
    <w:rsid w:val="005A6F5F"/>
    <w:rsid w:val="005B1E0B"/>
    <w:rsid w:val="005B2F30"/>
    <w:rsid w:val="005B3010"/>
    <w:rsid w:val="005B3C26"/>
    <w:rsid w:val="005C728D"/>
    <w:rsid w:val="005D0DF5"/>
    <w:rsid w:val="005D23CB"/>
    <w:rsid w:val="005D6ADA"/>
    <w:rsid w:val="005E2663"/>
    <w:rsid w:val="005E26CA"/>
    <w:rsid w:val="005E4F85"/>
    <w:rsid w:val="005E5326"/>
    <w:rsid w:val="005E5F20"/>
    <w:rsid w:val="005E792C"/>
    <w:rsid w:val="0060305C"/>
    <w:rsid w:val="006112C2"/>
    <w:rsid w:val="006125E1"/>
    <w:rsid w:val="00614554"/>
    <w:rsid w:val="00614FC4"/>
    <w:rsid w:val="00622CDB"/>
    <w:rsid w:val="006332D7"/>
    <w:rsid w:val="00635506"/>
    <w:rsid w:val="00642DCD"/>
    <w:rsid w:val="00643C68"/>
    <w:rsid w:val="00647742"/>
    <w:rsid w:val="006513D8"/>
    <w:rsid w:val="00653D2B"/>
    <w:rsid w:val="006568AA"/>
    <w:rsid w:val="00664F1B"/>
    <w:rsid w:val="00672B4C"/>
    <w:rsid w:val="00675AC8"/>
    <w:rsid w:val="00677EBB"/>
    <w:rsid w:val="00680768"/>
    <w:rsid w:val="00680885"/>
    <w:rsid w:val="00682D05"/>
    <w:rsid w:val="0068582F"/>
    <w:rsid w:val="00692105"/>
    <w:rsid w:val="00692BED"/>
    <w:rsid w:val="006C069F"/>
    <w:rsid w:val="006C1494"/>
    <w:rsid w:val="006C3E1F"/>
    <w:rsid w:val="006C4809"/>
    <w:rsid w:val="006C4A90"/>
    <w:rsid w:val="006C73B7"/>
    <w:rsid w:val="006D4A4D"/>
    <w:rsid w:val="006E0E37"/>
    <w:rsid w:val="006E1B54"/>
    <w:rsid w:val="006E1DD7"/>
    <w:rsid w:val="006E7585"/>
    <w:rsid w:val="006E7F46"/>
    <w:rsid w:val="006F0C46"/>
    <w:rsid w:val="00700A2C"/>
    <w:rsid w:val="00702304"/>
    <w:rsid w:val="00707F0A"/>
    <w:rsid w:val="00715759"/>
    <w:rsid w:val="00716EB6"/>
    <w:rsid w:val="0071788F"/>
    <w:rsid w:val="0072073F"/>
    <w:rsid w:val="00720ECB"/>
    <w:rsid w:val="007239F2"/>
    <w:rsid w:val="00723C43"/>
    <w:rsid w:val="0072449F"/>
    <w:rsid w:val="0073052B"/>
    <w:rsid w:val="00734BEE"/>
    <w:rsid w:val="007420FB"/>
    <w:rsid w:val="00742B7C"/>
    <w:rsid w:val="0074527D"/>
    <w:rsid w:val="0074764D"/>
    <w:rsid w:val="00747A84"/>
    <w:rsid w:val="00750B54"/>
    <w:rsid w:val="00752CF5"/>
    <w:rsid w:val="00754CF2"/>
    <w:rsid w:val="00755D93"/>
    <w:rsid w:val="00755F34"/>
    <w:rsid w:val="0076135D"/>
    <w:rsid w:val="007703C7"/>
    <w:rsid w:val="00777A6A"/>
    <w:rsid w:val="00784DD3"/>
    <w:rsid w:val="00787DEE"/>
    <w:rsid w:val="00791275"/>
    <w:rsid w:val="007913DD"/>
    <w:rsid w:val="00792F0C"/>
    <w:rsid w:val="00796ACF"/>
    <w:rsid w:val="007A0696"/>
    <w:rsid w:val="007A1E84"/>
    <w:rsid w:val="007B61E3"/>
    <w:rsid w:val="007B787B"/>
    <w:rsid w:val="007C0DAE"/>
    <w:rsid w:val="007C6226"/>
    <w:rsid w:val="007D0E21"/>
    <w:rsid w:val="007D5AEF"/>
    <w:rsid w:val="008047F1"/>
    <w:rsid w:val="00805080"/>
    <w:rsid w:val="00807B8C"/>
    <w:rsid w:val="00812D3C"/>
    <w:rsid w:val="00822B5E"/>
    <w:rsid w:val="008244FF"/>
    <w:rsid w:val="00824E07"/>
    <w:rsid w:val="008253FB"/>
    <w:rsid w:val="008325E7"/>
    <w:rsid w:val="008353FC"/>
    <w:rsid w:val="0083796F"/>
    <w:rsid w:val="00843C18"/>
    <w:rsid w:val="00846596"/>
    <w:rsid w:val="00853C35"/>
    <w:rsid w:val="0085683E"/>
    <w:rsid w:val="00865633"/>
    <w:rsid w:val="00874994"/>
    <w:rsid w:val="00881D59"/>
    <w:rsid w:val="00883065"/>
    <w:rsid w:val="00885620"/>
    <w:rsid w:val="00892428"/>
    <w:rsid w:val="008B4541"/>
    <w:rsid w:val="008C2AAD"/>
    <w:rsid w:val="008C4749"/>
    <w:rsid w:val="008C5630"/>
    <w:rsid w:val="008C56E1"/>
    <w:rsid w:val="008D3CA1"/>
    <w:rsid w:val="008D3EF8"/>
    <w:rsid w:val="008D45DE"/>
    <w:rsid w:val="008D5720"/>
    <w:rsid w:val="008D71E5"/>
    <w:rsid w:val="008E3AF7"/>
    <w:rsid w:val="008E484F"/>
    <w:rsid w:val="008E5D42"/>
    <w:rsid w:val="008E694A"/>
    <w:rsid w:val="008E7225"/>
    <w:rsid w:val="008F1923"/>
    <w:rsid w:val="008F55F8"/>
    <w:rsid w:val="00912DAC"/>
    <w:rsid w:val="0093363A"/>
    <w:rsid w:val="009345C5"/>
    <w:rsid w:val="00934B82"/>
    <w:rsid w:val="00940C59"/>
    <w:rsid w:val="00941B52"/>
    <w:rsid w:val="009426B7"/>
    <w:rsid w:val="0094345F"/>
    <w:rsid w:val="00943C8B"/>
    <w:rsid w:val="009449B4"/>
    <w:rsid w:val="00945177"/>
    <w:rsid w:val="00945C29"/>
    <w:rsid w:val="0094662E"/>
    <w:rsid w:val="009515FC"/>
    <w:rsid w:val="0095269D"/>
    <w:rsid w:val="009526DA"/>
    <w:rsid w:val="00954DF0"/>
    <w:rsid w:val="00975DD6"/>
    <w:rsid w:val="00976154"/>
    <w:rsid w:val="009804F5"/>
    <w:rsid w:val="0098341B"/>
    <w:rsid w:val="009836FD"/>
    <w:rsid w:val="0098629D"/>
    <w:rsid w:val="00997029"/>
    <w:rsid w:val="009A3E29"/>
    <w:rsid w:val="009A553C"/>
    <w:rsid w:val="009A6A1E"/>
    <w:rsid w:val="009A7DCC"/>
    <w:rsid w:val="009B0CE5"/>
    <w:rsid w:val="009B2CFA"/>
    <w:rsid w:val="009B7BAF"/>
    <w:rsid w:val="009C37E9"/>
    <w:rsid w:val="009C3A40"/>
    <w:rsid w:val="009C4905"/>
    <w:rsid w:val="009D1917"/>
    <w:rsid w:val="009D44CF"/>
    <w:rsid w:val="009D7662"/>
    <w:rsid w:val="009E6AD5"/>
    <w:rsid w:val="009E766A"/>
    <w:rsid w:val="009F058C"/>
    <w:rsid w:val="009F4BE9"/>
    <w:rsid w:val="009F4D67"/>
    <w:rsid w:val="00A01998"/>
    <w:rsid w:val="00A04475"/>
    <w:rsid w:val="00A05862"/>
    <w:rsid w:val="00A07360"/>
    <w:rsid w:val="00A11F5D"/>
    <w:rsid w:val="00A125E4"/>
    <w:rsid w:val="00A12BE3"/>
    <w:rsid w:val="00A23680"/>
    <w:rsid w:val="00A26245"/>
    <w:rsid w:val="00A267BA"/>
    <w:rsid w:val="00A268AC"/>
    <w:rsid w:val="00A27919"/>
    <w:rsid w:val="00A33BE4"/>
    <w:rsid w:val="00A33DC2"/>
    <w:rsid w:val="00A34385"/>
    <w:rsid w:val="00A3482B"/>
    <w:rsid w:val="00A36880"/>
    <w:rsid w:val="00A4570C"/>
    <w:rsid w:val="00A45D93"/>
    <w:rsid w:val="00A52AFA"/>
    <w:rsid w:val="00A57AE3"/>
    <w:rsid w:val="00A6246C"/>
    <w:rsid w:val="00A66AA1"/>
    <w:rsid w:val="00A75BB7"/>
    <w:rsid w:val="00A819BF"/>
    <w:rsid w:val="00A85845"/>
    <w:rsid w:val="00A87063"/>
    <w:rsid w:val="00AA18F3"/>
    <w:rsid w:val="00AA5439"/>
    <w:rsid w:val="00AA71F1"/>
    <w:rsid w:val="00AB2A6D"/>
    <w:rsid w:val="00AB5E51"/>
    <w:rsid w:val="00AB6371"/>
    <w:rsid w:val="00AB63E5"/>
    <w:rsid w:val="00AC2FED"/>
    <w:rsid w:val="00AD5965"/>
    <w:rsid w:val="00AD68DA"/>
    <w:rsid w:val="00AD7494"/>
    <w:rsid w:val="00AE06A9"/>
    <w:rsid w:val="00AE6868"/>
    <w:rsid w:val="00B051A6"/>
    <w:rsid w:val="00B20A89"/>
    <w:rsid w:val="00B22209"/>
    <w:rsid w:val="00B22854"/>
    <w:rsid w:val="00B26C0C"/>
    <w:rsid w:val="00B356EC"/>
    <w:rsid w:val="00B4598A"/>
    <w:rsid w:val="00B62ED2"/>
    <w:rsid w:val="00B65D2B"/>
    <w:rsid w:val="00B742E3"/>
    <w:rsid w:val="00B75873"/>
    <w:rsid w:val="00B8120C"/>
    <w:rsid w:val="00B83C47"/>
    <w:rsid w:val="00B91930"/>
    <w:rsid w:val="00B91AED"/>
    <w:rsid w:val="00B948E8"/>
    <w:rsid w:val="00B96A23"/>
    <w:rsid w:val="00BA1CD7"/>
    <w:rsid w:val="00BA607F"/>
    <w:rsid w:val="00BA7246"/>
    <w:rsid w:val="00BB207D"/>
    <w:rsid w:val="00BB23FD"/>
    <w:rsid w:val="00BB52EC"/>
    <w:rsid w:val="00BC4E72"/>
    <w:rsid w:val="00BD4655"/>
    <w:rsid w:val="00BD5DD2"/>
    <w:rsid w:val="00BD7EF4"/>
    <w:rsid w:val="00BE2420"/>
    <w:rsid w:val="00BE712B"/>
    <w:rsid w:val="00BF13FF"/>
    <w:rsid w:val="00BF5E88"/>
    <w:rsid w:val="00C060D7"/>
    <w:rsid w:val="00C21110"/>
    <w:rsid w:val="00C213B7"/>
    <w:rsid w:val="00C33129"/>
    <w:rsid w:val="00C4185D"/>
    <w:rsid w:val="00C4293F"/>
    <w:rsid w:val="00C44195"/>
    <w:rsid w:val="00C461BE"/>
    <w:rsid w:val="00C4674A"/>
    <w:rsid w:val="00C504D8"/>
    <w:rsid w:val="00C5275C"/>
    <w:rsid w:val="00C52D2B"/>
    <w:rsid w:val="00C54C53"/>
    <w:rsid w:val="00C54CB3"/>
    <w:rsid w:val="00C601D0"/>
    <w:rsid w:val="00C64CC1"/>
    <w:rsid w:val="00C7093F"/>
    <w:rsid w:val="00C7106F"/>
    <w:rsid w:val="00C72365"/>
    <w:rsid w:val="00C74CB9"/>
    <w:rsid w:val="00C74D69"/>
    <w:rsid w:val="00C75ABC"/>
    <w:rsid w:val="00C81A1E"/>
    <w:rsid w:val="00C83B2A"/>
    <w:rsid w:val="00C90EA4"/>
    <w:rsid w:val="00C927AF"/>
    <w:rsid w:val="00C93398"/>
    <w:rsid w:val="00C9389A"/>
    <w:rsid w:val="00C94AB7"/>
    <w:rsid w:val="00C97617"/>
    <w:rsid w:val="00CA3DDB"/>
    <w:rsid w:val="00CA48D5"/>
    <w:rsid w:val="00CC4627"/>
    <w:rsid w:val="00CC6004"/>
    <w:rsid w:val="00CD1334"/>
    <w:rsid w:val="00CD2422"/>
    <w:rsid w:val="00CE4C65"/>
    <w:rsid w:val="00CF651A"/>
    <w:rsid w:val="00D13BF9"/>
    <w:rsid w:val="00D1656D"/>
    <w:rsid w:val="00D1685E"/>
    <w:rsid w:val="00D17B20"/>
    <w:rsid w:val="00D20632"/>
    <w:rsid w:val="00D27078"/>
    <w:rsid w:val="00D270F4"/>
    <w:rsid w:val="00D356A9"/>
    <w:rsid w:val="00D46493"/>
    <w:rsid w:val="00D47C6E"/>
    <w:rsid w:val="00D5257D"/>
    <w:rsid w:val="00D5569F"/>
    <w:rsid w:val="00D81A31"/>
    <w:rsid w:val="00D82B0F"/>
    <w:rsid w:val="00D83E1E"/>
    <w:rsid w:val="00D8696F"/>
    <w:rsid w:val="00D93796"/>
    <w:rsid w:val="00D94E29"/>
    <w:rsid w:val="00DA1DFB"/>
    <w:rsid w:val="00DA42A3"/>
    <w:rsid w:val="00DA58C6"/>
    <w:rsid w:val="00DB513A"/>
    <w:rsid w:val="00DC7B68"/>
    <w:rsid w:val="00DE504B"/>
    <w:rsid w:val="00DE71D2"/>
    <w:rsid w:val="00DF5A91"/>
    <w:rsid w:val="00E0118A"/>
    <w:rsid w:val="00E11FAE"/>
    <w:rsid w:val="00E1204D"/>
    <w:rsid w:val="00E1447A"/>
    <w:rsid w:val="00E22B94"/>
    <w:rsid w:val="00E22D4E"/>
    <w:rsid w:val="00E37ECF"/>
    <w:rsid w:val="00E40261"/>
    <w:rsid w:val="00E404C5"/>
    <w:rsid w:val="00E40852"/>
    <w:rsid w:val="00E4685E"/>
    <w:rsid w:val="00E47746"/>
    <w:rsid w:val="00E53C30"/>
    <w:rsid w:val="00E55E31"/>
    <w:rsid w:val="00E569F8"/>
    <w:rsid w:val="00E615AC"/>
    <w:rsid w:val="00E66821"/>
    <w:rsid w:val="00E70282"/>
    <w:rsid w:val="00E70E89"/>
    <w:rsid w:val="00E71045"/>
    <w:rsid w:val="00E73A3B"/>
    <w:rsid w:val="00E7405F"/>
    <w:rsid w:val="00E80210"/>
    <w:rsid w:val="00E85029"/>
    <w:rsid w:val="00E91BAD"/>
    <w:rsid w:val="00EA52E4"/>
    <w:rsid w:val="00EA6F8D"/>
    <w:rsid w:val="00EB6597"/>
    <w:rsid w:val="00EC169F"/>
    <w:rsid w:val="00ED4DE5"/>
    <w:rsid w:val="00EE2DF0"/>
    <w:rsid w:val="00EE3EBA"/>
    <w:rsid w:val="00EE4527"/>
    <w:rsid w:val="00EE5F80"/>
    <w:rsid w:val="00EF1B7E"/>
    <w:rsid w:val="00EF338C"/>
    <w:rsid w:val="00EF352A"/>
    <w:rsid w:val="00EF4C8A"/>
    <w:rsid w:val="00F01EFC"/>
    <w:rsid w:val="00F045A5"/>
    <w:rsid w:val="00F07E0B"/>
    <w:rsid w:val="00F11365"/>
    <w:rsid w:val="00F20C84"/>
    <w:rsid w:val="00F30375"/>
    <w:rsid w:val="00F32474"/>
    <w:rsid w:val="00F342D1"/>
    <w:rsid w:val="00F362DE"/>
    <w:rsid w:val="00F40928"/>
    <w:rsid w:val="00F479B1"/>
    <w:rsid w:val="00F51DA2"/>
    <w:rsid w:val="00F60D24"/>
    <w:rsid w:val="00F60EA1"/>
    <w:rsid w:val="00F6765A"/>
    <w:rsid w:val="00F711DC"/>
    <w:rsid w:val="00F756EE"/>
    <w:rsid w:val="00F777FD"/>
    <w:rsid w:val="00F80D7E"/>
    <w:rsid w:val="00F82B76"/>
    <w:rsid w:val="00F84F40"/>
    <w:rsid w:val="00FA5179"/>
    <w:rsid w:val="00FA7415"/>
    <w:rsid w:val="00FA7D31"/>
    <w:rsid w:val="00FB5DDD"/>
    <w:rsid w:val="00FC5F08"/>
    <w:rsid w:val="00FC63BF"/>
    <w:rsid w:val="00FC7105"/>
    <w:rsid w:val="00FC7371"/>
    <w:rsid w:val="00FE14AE"/>
    <w:rsid w:val="00FE48A3"/>
    <w:rsid w:val="00FE6E54"/>
    <w:rsid w:val="00FE7F92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EB76F"/>
  <w15:chartTrackingRefBased/>
  <w15:docId w15:val="{4EDFEDE8-EA9C-447A-A35C-2ECF7D42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2" w:unhideWhenUsed="1"/>
    <w:lsdException w:name="toc 5" w:semiHidden="1" w:uiPriority="2" w:unhideWhenUsed="1"/>
    <w:lsdException w:name="toc 6" w:semiHidden="1" w:uiPriority="2" w:unhideWhenUsed="1"/>
    <w:lsdException w:name="toc 7" w:semiHidden="1" w:uiPriority="2" w:unhideWhenUsed="1"/>
    <w:lsdException w:name="toc 8" w:semiHidden="1" w:uiPriority="2" w:unhideWhenUsed="1"/>
    <w:lsdException w:name="toc 9" w:semiHidden="1" w:uiPriority="2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B68"/>
    <w:pPr>
      <w:spacing w:before="240" w:after="240" w:line="240" w:lineRule="exact"/>
    </w:pPr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242479"/>
    <w:pPr>
      <w:spacing w:after="240"/>
      <w:outlineLvl w:val="0"/>
    </w:pPr>
    <w:rPr>
      <w:rFonts w:ascii="Arial Bold" w:hAnsi="Arial Bold"/>
      <w:b/>
      <w:kern w:val="34"/>
      <w:sz w:val="36"/>
    </w:rPr>
  </w:style>
  <w:style w:type="paragraph" w:styleId="Heading2">
    <w:name w:val="heading 2"/>
    <w:basedOn w:val="HeadingBase"/>
    <w:next w:val="Normal"/>
    <w:link w:val="Heading2Char"/>
    <w:qFormat/>
    <w:rsid w:val="00242479"/>
    <w:pPr>
      <w:spacing w:before="240" w:after="240"/>
      <w:outlineLvl w:val="1"/>
    </w:pPr>
    <w:rPr>
      <w:rFonts w:ascii="Arial Bold" w:hAnsi="Arial Bold"/>
      <w:b/>
      <w:sz w:val="26"/>
    </w:rPr>
  </w:style>
  <w:style w:type="paragraph" w:styleId="Heading3">
    <w:name w:val="heading 3"/>
    <w:basedOn w:val="HeadingBase"/>
    <w:next w:val="Normal"/>
    <w:link w:val="Heading3Char"/>
    <w:qFormat/>
    <w:rsid w:val="00242479"/>
    <w:pPr>
      <w:spacing w:before="120" w:after="120"/>
      <w:outlineLvl w:val="2"/>
    </w:pPr>
    <w:rPr>
      <w:rFonts w:ascii="Arial Bold" w:hAnsi="Arial Bold"/>
      <w:b/>
      <w:sz w:val="22"/>
    </w:rPr>
  </w:style>
  <w:style w:type="paragraph" w:styleId="Heading4">
    <w:name w:val="heading 4"/>
    <w:basedOn w:val="HeadingBase"/>
    <w:next w:val="Normal"/>
    <w:link w:val="Heading4Char"/>
    <w:qFormat/>
    <w:rsid w:val="00242479"/>
    <w:pPr>
      <w:spacing w:after="120"/>
      <w:outlineLvl w:val="3"/>
    </w:pPr>
    <w:rPr>
      <w:rFonts w:ascii="Arial Bold" w:hAnsi="Arial Bold"/>
      <w:b/>
      <w:sz w:val="20"/>
    </w:rPr>
  </w:style>
  <w:style w:type="paragraph" w:styleId="Heading5">
    <w:name w:val="heading 5"/>
    <w:basedOn w:val="HeadingBase"/>
    <w:next w:val="Normal"/>
    <w:link w:val="Heading5Char"/>
    <w:qFormat/>
    <w:rsid w:val="00242479"/>
    <w:pPr>
      <w:spacing w:after="120"/>
      <w:outlineLvl w:val="4"/>
    </w:pPr>
    <w:rPr>
      <w:bCs/>
      <w:i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rsid w:val="00242479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rsid w:val="00242479"/>
    <w:pPr>
      <w:spacing w:before="120"/>
      <w:outlineLvl w:val="6"/>
    </w:pPr>
    <w:rPr>
      <w:sz w:val="20"/>
      <w:szCs w:val="24"/>
    </w:rPr>
  </w:style>
  <w:style w:type="paragraph" w:styleId="Heading8">
    <w:name w:val="heading 8"/>
    <w:basedOn w:val="HeadingBase"/>
    <w:next w:val="Normal"/>
    <w:link w:val="Heading8Char"/>
    <w:rsid w:val="00242479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42479"/>
    <w:pPr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Base"/>
    <w:link w:val="HeaderChar"/>
    <w:rsid w:val="00BB20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B207D"/>
    <w:rPr>
      <w:rFonts w:ascii="Book Antiqua" w:eastAsia="Times New Roman" w:hAnsi="Book Antiqua" w:cs="Times New Roman"/>
      <w:i/>
      <w:sz w:val="20"/>
      <w:szCs w:val="20"/>
      <w:lang w:eastAsia="en-AU"/>
    </w:rPr>
  </w:style>
  <w:style w:type="paragraph" w:styleId="Footer">
    <w:name w:val="footer"/>
    <w:basedOn w:val="FooterBase"/>
    <w:link w:val="FooterChar"/>
    <w:rsid w:val="00BB20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B207D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E40261"/>
    <w:pPr>
      <w:spacing w:before="240" w:after="60"/>
      <w:jc w:val="center"/>
    </w:pPr>
    <w:rPr>
      <w:rFonts w:ascii="Calibri" w:hAnsi="Calibri" w:cs="Calibri"/>
      <w:b/>
      <w:caps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E40261"/>
    <w:pPr>
      <w:spacing w:before="60" w:after="240"/>
      <w:jc w:val="center"/>
    </w:pPr>
    <w:rPr>
      <w:rFonts w:ascii="Calibri" w:hAnsi="Calibri" w:cs="Calibri"/>
      <w:b/>
      <w:caps/>
      <w:sz w:val="24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E40261"/>
    <w:pPr>
      <w:spacing w:before="60" w:after="240"/>
      <w:jc w:val="center"/>
    </w:pPr>
    <w:rPr>
      <w:rFonts w:ascii="Calibri" w:hAnsi="Calibri" w:cs="Calibri"/>
      <w:b/>
      <w:caps/>
      <w:sz w:val="24"/>
    </w:rPr>
  </w:style>
  <w:style w:type="character" w:customStyle="1" w:styleId="DLMSecurityHeaderChar">
    <w:name w:val="DLM Security Header Char"/>
    <w:basedOn w:val="HeaderChar"/>
    <w:link w:val="DLMSecurityHead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E40261"/>
    <w:pPr>
      <w:spacing w:before="240" w:after="60"/>
      <w:jc w:val="center"/>
    </w:pPr>
    <w:rPr>
      <w:rFonts w:ascii="Calibri" w:hAnsi="Calibri" w:cs="Calibri"/>
      <w:b/>
      <w:caps/>
      <w:sz w:val="24"/>
    </w:rPr>
  </w:style>
  <w:style w:type="character" w:customStyle="1" w:styleId="DLMSecurityFooterChar">
    <w:name w:val="DLM Security Footer Char"/>
    <w:basedOn w:val="HeaderChar"/>
    <w:link w:val="DLMSecurityFoot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Classification">
    <w:name w:val="Classification"/>
    <w:basedOn w:val="HeadingBase"/>
    <w:rsid w:val="00A819BF"/>
    <w:pPr>
      <w:jc w:val="center"/>
    </w:pPr>
    <w:rPr>
      <w:rFonts w:ascii="Arial Bold" w:hAnsi="Arial Bold"/>
      <w:b/>
      <w:caps/>
      <w:sz w:val="22"/>
    </w:rPr>
  </w:style>
  <w:style w:type="paragraph" w:customStyle="1" w:styleId="FileProperties">
    <w:name w:val="File Properties"/>
    <w:basedOn w:val="Normal"/>
    <w:rsid w:val="008D3CA1"/>
    <w:pPr>
      <w:spacing w:before="0"/>
    </w:pPr>
    <w:rPr>
      <w:i/>
    </w:rPr>
  </w:style>
  <w:style w:type="paragraph" w:customStyle="1" w:styleId="AlphaParagraph">
    <w:name w:val="Alpha Paragraph"/>
    <w:basedOn w:val="Normal"/>
    <w:rsid w:val="00BB207D"/>
    <w:pPr>
      <w:numPr>
        <w:numId w:val="1"/>
      </w:numPr>
      <w:tabs>
        <w:tab w:val="clear" w:pos="567"/>
        <w:tab w:val="num" w:pos="360"/>
      </w:tabs>
      <w:ind w:left="0" w:firstLine="0"/>
    </w:pPr>
  </w:style>
  <w:style w:type="paragraph" w:customStyle="1" w:styleId="HeadingBase">
    <w:name w:val="Heading Base"/>
    <w:link w:val="HeadingBaseChar"/>
    <w:rsid w:val="000B38A8"/>
    <w:pPr>
      <w:keepNext/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customStyle="1" w:styleId="Heading1-Statement">
    <w:name w:val="Heading 1 - Statement"/>
    <w:basedOn w:val="Heading1"/>
    <w:next w:val="Normal"/>
    <w:autoRedefine/>
    <w:qFormat/>
    <w:rsid w:val="0008597F"/>
    <w:rPr>
      <w:bCs/>
      <w:color w:val="002A54" w:themeColor="text2"/>
      <w:szCs w:val="52"/>
    </w:rPr>
  </w:style>
  <w:style w:type="paragraph" w:customStyle="1" w:styleId="BoxText">
    <w:name w:val="Box Text"/>
    <w:basedOn w:val="Normal"/>
    <w:qFormat/>
    <w:rsid w:val="00BB207D"/>
    <w:pPr>
      <w:spacing w:before="120" w:after="120" w:line="240" w:lineRule="auto"/>
    </w:pPr>
  </w:style>
  <w:style w:type="paragraph" w:customStyle="1" w:styleId="BoxBullet">
    <w:name w:val="Box Bullet"/>
    <w:basedOn w:val="BoxText"/>
    <w:rsid w:val="00BB207D"/>
    <w:pPr>
      <w:numPr>
        <w:numId w:val="2"/>
      </w:numPr>
    </w:pPr>
  </w:style>
  <w:style w:type="paragraph" w:customStyle="1" w:styleId="BoxHeading">
    <w:name w:val="Box Heading"/>
    <w:basedOn w:val="HeadingBase"/>
    <w:next w:val="BoxText"/>
    <w:rsid w:val="00242479"/>
    <w:pPr>
      <w:spacing w:before="120" w:after="120"/>
    </w:pPr>
    <w:rPr>
      <w:b/>
      <w:sz w:val="20"/>
    </w:rPr>
  </w:style>
  <w:style w:type="character" w:customStyle="1" w:styleId="Heading6Char">
    <w:name w:val="Heading 6 Char"/>
    <w:basedOn w:val="DefaultParagraphFont"/>
    <w:link w:val="Heading6"/>
    <w:rsid w:val="00242479"/>
    <w:rPr>
      <w:rFonts w:ascii="Arial" w:eastAsia="Times New Roman" w:hAnsi="Arial" w:cs="Times New Roman"/>
      <w:bCs/>
      <w:sz w:val="20"/>
      <w:lang w:eastAsia="en-AU"/>
    </w:rPr>
  </w:style>
  <w:style w:type="paragraph" w:customStyle="1" w:styleId="Bullet">
    <w:name w:val="Bullet"/>
    <w:basedOn w:val="Normal"/>
    <w:qFormat/>
    <w:rsid w:val="00160928"/>
    <w:pPr>
      <w:numPr>
        <w:numId w:val="7"/>
      </w:numPr>
      <w:spacing w:after="160"/>
      <w:ind w:left="284" w:hanging="284"/>
    </w:pPr>
  </w:style>
  <w:style w:type="paragraph" w:styleId="Caption">
    <w:name w:val="caption"/>
    <w:basedOn w:val="Normal"/>
    <w:next w:val="Normal"/>
    <w:rsid w:val="00BB207D"/>
    <w:rPr>
      <w:b/>
      <w:bCs/>
    </w:rPr>
  </w:style>
  <w:style w:type="paragraph" w:customStyle="1" w:styleId="ChartandTableFootnote">
    <w:name w:val="Chart and Table Footnote"/>
    <w:basedOn w:val="HeadingBase"/>
    <w:next w:val="Normal"/>
    <w:rsid w:val="007913DD"/>
    <w:pPr>
      <w:keepNext w:val="0"/>
      <w:tabs>
        <w:tab w:val="left" w:pos="709"/>
      </w:tabs>
      <w:spacing w:before="30"/>
      <w:ind w:left="709" w:hanging="709"/>
    </w:pPr>
    <w:rPr>
      <w:color w:val="000000"/>
      <w:sz w:val="16"/>
    </w:rPr>
  </w:style>
  <w:style w:type="paragraph" w:customStyle="1" w:styleId="ChartandTableFootnoteAlpha">
    <w:name w:val="Chart and Table Footnote Alpha"/>
    <w:basedOn w:val="HeadingBase"/>
    <w:next w:val="Normal"/>
    <w:link w:val="ChartandTableFootnoteAlphaChar"/>
    <w:rsid w:val="007913DD"/>
    <w:pPr>
      <w:keepNext w:val="0"/>
      <w:numPr>
        <w:numId w:val="18"/>
      </w:numPr>
      <w:spacing w:before="30"/>
    </w:pPr>
    <w:rPr>
      <w:color w:val="000000"/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BB207D"/>
    <w:pPr>
      <w:keepNext w:val="0"/>
      <w:tabs>
        <w:tab w:val="left" w:pos="284"/>
      </w:tabs>
      <w:jc w:val="both"/>
    </w:pPr>
    <w:rPr>
      <w:color w:val="000000"/>
      <w:sz w:val="15"/>
    </w:rPr>
  </w:style>
  <w:style w:type="paragraph" w:customStyle="1" w:styleId="ChartGraphic">
    <w:name w:val="Chart Graphic"/>
    <w:basedOn w:val="HeadingBase"/>
    <w:rsid w:val="005A6F5F"/>
    <w:rPr>
      <w:sz w:val="20"/>
    </w:rPr>
  </w:style>
  <w:style w:type="paragraph" w:customStyle="1" w:styleId="TableLine">
    <w:name w:val="Table Line"/>
    <w:basedOn w:val="Normal"/>
    <w:next w:val="Normal"/>
    <w:autoRedefine/>
    <w:rsid w:val="00EB6597"/>
    <w:pPr>
      <w:pBdr>
        <w:bottom w:val="single" w:sz="4" w:space="2" w:color="626A77" w:themeColor="background2" w:themeShade="E6"/>
      </w:pBdr>
      <w:spacing w:before="0" w:line="240" w:lineRule="auto"/>
    </w:pPr>
    <w:rPr>
      <w:noProof/>
      <w:sz w:val="4"/>
      <w:szCs w:val="4"/>
    </w:rPr>
  </w:style>
  <w:style w:type="paragraph" w:customStyle="1" w:styleId="ChartSecondHeading">
    <w:name w:val="Chart Second Heading"/>
    <w:basedOn w:val="HeadingBase"/>
    <w:next w:val="ChartGraphic"/>
    <w:rsid w:val="00EB6597"/>
    <w:pPr>
      <w:spacing w:after="60"/>
    </w:pPr>
    <w:rPr>
      <w:sz w:val="19"/>
    </w:rPr>
  </w:style>
  <w:style w:type="character" w:styleId="CommentReference">
    <w:name w:val="annotation reference"/>
    <w:basedOn w:val="DefaultParagraphFont"/>
    <w:semiHidden/>
    <w:rsid w:val="00BB20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B207D"/>
  </w:style>
  <w:style w:type="character" w:customStyle="1" w:styleId="CommentTextChar">
    <w:name w:val="Comment Text Char"/>
    <w:basedOn w:val="DefaultParagraphFont"/>
    <w:link w:val="CommentText"/>
    <w:semiHidden/>
    <w:rsid w:val="00BB207D"/>
    <w:rPr>
      <w:rFonts w:ascii="Book Antiqua" w:eastAsia="Times New Roman" w:hAnsi="Book Antiqu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B2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207D"/>
    <w:rPr>
      <w:rFonts w:ascii="Book Antiqua" w:eastAsia="Times New Roman" w:hAnsi="Book Antiqua" w:cs="Times New Roman"/>
      <w:b/>
      <w:bCs/>
      <w:sz w:val="20"/>
      <w:szCs w:val="20"/>
      <w:lang w:eastAsia="en-AU"/>
    </w:rPr>
  </w:style>
  <w:style w:type="paragraph" w:customStyle="1" w:styleId="ContentsHeading">
    <w:name w:val="Contents Heading"/>
    <w:basedOn w:val="Heading1"/>
    <w:next w:val="Normal"/>
    <w:rsid w:val="00A04475"/>
    <w:pPr>
      <w:spacing w:after="720"/>
      <w:outlineLvl w:val="9"/>
    </w:pPr>
  </w:style>
  <w:style w:type="character" w:styleId="Strong">
    <w:name w:val="Strong"/>
    <w:basedOn w:val="DefaultParagraphFont"/>
    <w:uiPriority w:val="22"/>
    <w:qFormat/>
    <w:rsid w:val="0008597F"/>
    <w:rPr>
      <w:b/>
      <w:bCs/>
      <w:color w:val="002A54" w:themeColor="text2"/>
    </w:rPr>
  </w:style>
  <w:style w:type="paragraph" w:customStyle="1" w:styleId="Dash">
    <w:name w:val="Dash"/>
    <w:basedOn w:val="Normal"/>
    <w:qFormat/>
    <w:rsid w:val="00BB207D"/>
    <w:pPr>
      <w:numPr>
        <w:ilvl w:val="1"/>
        <w:numId w:val="7"/>
      </w:numPr>
      <w:tabs>
        <w:tab w:val="left" w:pos="567"/>
      </w:tabs>
    </w:pPr>
  </w:style>
  <w:style w:type="paragraph" w:styleId="DocumentMap">
    <w:name w:val="Document Map"/>
    <w:basedOn w:val="Normal"/>
    <w:link w:val="DocumentMapChar"/>
    <w:semiHidden/>
    <w:rsid w:val="00BB207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B207D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paragraph" w:customStyle="1" w:styleId="DoubleDot">
    <w:name w:val="Double Dot"/>
    <w:basedOn w:val="Normal"/>
    <w:rsid w:val="00BB207D"/>
    <w:pPr>
      <w:numPr>
        <w:ilvl w:val="2"/>
        <w:numId w:val="7"/>
      </w:numPr>
      <w:tabs>
        <w:tab w:val="clear" w:pos="850"/>
        <w:tab w:val="num" w:pos="360"/>
        <w:tab w:val="left" w:pos="851"/>
      </w:tabs>
    </w:pPr>
  </w:style>
  <w:style w:type="paragraph" w:customStyle="1" w:styleId="FigureHeading">
    <w:name w:val="Figure Heading"/>
    <w:basedOn w:val="HeadingBase"/>
    <w:next w:val="ChartGraphic"/>
    <w:rsid w:val="00BB207D"/>
    <w:pPr>
      <w:spacing w:before="120" w:after="20"/>
    </w:pPr>
    <w:rPr>
      <w:b/>
      <w:sz w:val="20"/>
    </w:rPr>
  </w:style>
  <w:style w:type="paragraph" w:customStyle="1" w:styleId="FooterBase">
    <w:name w:val="Footer Base"/>
    <w:rsid w:val="00D47C6E"/>
    <w:pPr>
      <w:spacing w:after="0" w:line="240" w:lineRule="auto"/>
      <w:jc w:val="center"/>
    </w:pPr>
    <w:rPr>
      <w:rFonts w:ascii="Arial" w:eastAsia="Times New Roman" w:hAnsi="Arial" w:cs="Times New Roman"/>
      <w:color w:val="002A54" w:themeColor="text2"/>
      <w:sz w:val="20"/>
      <w:szCs w:val="20"/>
      <w:lang w:eastAsia="en-AU"/>
    </w:rPr>
  </w:style>
  <w:style w:type="paragraph" w:customStyle="1" w:styleId="FooterEven">
    <w:name w:val="Footer Even"/>
    <w:basedOn w:val="Footer"/>
    <w:rsid w:val="00D47C6E"/>
    <w:pPr>
      <w:pBdr>
        <w:top w:val="single" w:sz="4" w:space="10" w:color="002A54" w:themeColor="text2"/>
      </w:pBdr>
      <w:jc w:val="left"/>
    </w:pPr>
    <w:rPr>
      <w:sz w:val="18"/>
    </w:rPr>
  </w:style>
  <w:style w:type="paragraph" w:customStyle="1" w:styleId="FooterOdd">
    <w:name w:val="Footer Odd"/>
    <w:basedOn w:val="Footer"/>
    <w:qFormat/>
    <w:rsid w:val="00D47C6E"/>
    <w:pPr>
      <w:pBdr>
        <w:top w:val="single" w:sz="4" w:space="10" w:color="002A54" w:themeColor="text2"/>
      </w:pBdr>
      <w:jc w:val="right"/>
    </w:pPr>
    <w:rPr>
      <w:sz w:val="18"/>
    </w:rPr>
  </w:style>
  <w:style w:type="character" w:styleId="FootnoteReference">
    <w:name w:val="footnote reference"/>
    <w:basedOn w:val="DefaultParagraphFont"/>
    <w:rsid w:val="00BB207D"/>
    <w:rPr>
      <w:vertAlign w:val="superscript"/>
    </w:rPr>
  </w:style>
  <w:style w:type="paragraph" w:styleId="FootnoteText">
    <w:name w:val="footnote text"/>
    <w:basedOn w:val="Normal"/>
    <w:link w:val="FootnoteTextChar"/>
    <w:rsid w:val="003C1CA4"/>
    <w:pPr>
      <w:tabs>
        <w:tab w:val="left" w:pos="284"/>
      </w:tabs>
      <w:spacing w:before="80" w:after="0" w:line="240" w:lineRule="auto"/>
      <w:ind w:left="284" w:hanging="284"/>
      <w:contextualSpacing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3C1CA4"/>
    <w:rPr>
      <w:rFonts w:ascii="Book Antiqua" w:eastAsia="Times New Roman" w:hAnsi="Book Antiqua" w:cs="Times New Roman"/>
      <w:sz w:val="18"/>
      <w:szCs w:val="20"/>
      <w:lang w:eastAsia="en-AU"/>
    </w:rPr>
  </w:style>
  <w:style w:type="character" w:customStyle="1" w:styleId="FramedHeader">
    <w:name w:val="Framed Header"/>
    <w:basedOn w:val="DefaultParagraphFont"/>
    <w:rsid w:val="00BB207D"/>
    <w:rPr>
      <w:rFonts w:ascii="Book Antiqua" w:hAnsi="Book Antiqua"/>
      <w:i/>
      <w:dstrike w:val="0"/>
      <w:color w:val="auto"/>
      <w:sz w:val="20"/>
      <w:vertAlign w:val="baseline"/>
    </w:rPr>
  </w:style>
  <w:style w:type="paragraph" w:customStyle="1" w:styleId="HeaderBase">
    <w:name w:val="Header Base"/>
    <w:rsid w:val="009B2CFA"/>
    <w:pPr>
      <w:spacing w:after="0" w:line="240" w:lineRule="auto"/>
    </w:pPr>
    <w:rPr>
      <w:rFonts w:ascii="Arial" w:eastAsia="Times New Roman" w:hAnsi="Arial" w:cs="Times New Roman"/>
      <w:color w:val="002A54" w:themeColor="text2"/>
      <w:sz w:val="18"/>
      <w:szCs w:val="20"/>
      <w:lang w:eastAsia="en-AU"/>
    </w:rPr>
  </w:style>
  <w:style w:type="paragraph" w:customStyle="1" w:styleId="HeaderEven">
    <w:name w:val="Header Even"/>
    <w:basedOn w:val="HeaderBase"/>
    <w:rsid w:val="00242479"/>
  </w:style>
  <w:style w:type="paragraph" w:customStyle="1" w:styleId="HeaderOdd">
    <w:name w:val="Header Odd"/>
    <w:basedOn w:val="HeaderBase"/>
    <w:rsid w:val="00242479"/>
    <w:pPr>
      <w:jc w:val="right"/>
    </w:pPr>
  </w:style>
  <w:style w:type="character" w:customStyle="1" w:styleId="Heading1Char">
    <w:name w:val="Heading 1 Char"/>
    <w:basedOn w:val="DefaultParagraphFont"/>
    <w:link w:val="Heading1"/>
    <w:rsid w:val="00242479"/>
    <w:rPr>
      <w:rFonts w:ascii="Arial Bold" w:eastAsia="Times New Roman" w:hAnsi="Arial Bold" w:cs="Times New Roman"/>
      <w:b/>
      <w:kern w:val="34"/>
      <w:sz w:val="36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242479"/>
    <w:rPr>
      <w:rFonts w:ascii="Arial Bold" w:eastAsia="Times New Roman" w:hAnsi="Arial Bold" w:cs="Times New Roman"/>
      <w:b/>
      <w:sz w:val="26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242479"/>
    <w:rPr>
      <w:rFonts w:ascii="Arial Bold" w:eastAsia="Times New Roman" w:hAnsi="Arial Bold" w:cs="Times New Roman"/>
      <w:b/>
      <w:szCs w:val="20"/>
      <w:lang w:eastAsia="en-AU"/>
    </w:rPr>
  </w:style>
  <w:style w:type="paragraph" w:customStyle="1" w:styleId="Heading3noTOC">
    <w:name w:val="Heading 3 no TOC"/>
    <w:basedOn w:val="Heading3"/>
    <w:rsid w:val="00242479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242479"/>
    <w:rPr>
      <w:rFonts w:ascii="Arial Bold" w:eastAsia="Times New Roman" w:hAnsi="Arial Bold" w:cs="Times New Roman"/>
      <w:b/>
      <w:sz w:val="20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242479"/>
    <w:rPr>
      <w:rFonts w:ascii="Arial" w:eastAsia="Times New Roman" w:hAnsi="Arial" w:cs="Times New Roman"/>
      <w:bCs/>
      <w:i/>
      <w:iCs/>
      <w:sz w:val="20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rsid w:val="00242479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242479"/>
    <w:rPr>
      <w:rFonts w:ascii="Times New Roman" w:eastAsia="Times New Roman" w:hAnsi="Times New Roman" w:cs="Times New Roman"/>
      <w:i/>
      <w:iCs/>
      <w:sz w:val="16"/>
      <w:szCs w:val="24"/>
      <w:lang w:eastAsia="en-AU"/>
    </w:rPr>
  </w:style>
  <w:style w:type="character" w:customStyle="1" w:styleId="HiddenSequenceCode">
    <w:name w:val="Hidden Sequence Code"/>
    <w:basedOn w:val="DefaultParagraphFont"/>
    <w:rsid w:val="00BB207D"/>
    <w:rPr>
      <w:rFonts w:ascii="Times New Roman" w:hAnsi="Times New Roman"/>
      <w:vanish/>
      <w:sz w:val="16"/>
    </w:rPr>
  </w:style>
  <w:style w:type="character" w:styleId="Hyperlink">
    <w:name w:val="Hyperlink"/>
    <w:basedOn w:val="DefaultParagraphFont"/>
    <w:uiPriority w:val="99"/>
    <w:unhideWhenUsed/>
    <w:rsid w:val="005A6F5F"/>
    <w:rPr>
      <w:color w:val="auto"/>
      <w:u w:val="single"/>
    </w:rPr>
  </w:style>
  <w:style w:type="paragraph" w:styleId="Index4">
    <w:name w:val="index 4"/>
    <w:basedOn w:val="Normal"/>
    <w:next w:val="Normal"/>
    <w:autoRedefine/>
    <w:semiHidden/>
    <w:rsid w:val="00BB207D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BB207D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BB207D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BB207D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BB207D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BB207D"/>
    <w:pPr>
      <w:ind w:left="1800" w:hanging="200"/>
    </w:pPr>
  </w:style>
  <w:style w:type="paragraph" w:styleId="MacroText">
    <w:name w:val="macro"/>
    <w:link w:val="MacroTextChar"/>
    <w:unhideWhenUsed/>
    <w:rsid w:val="00BB2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rsid w:val="00BB207D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NormalIndent">
    <w:name w:val="Normal Indent"/>
    <w:basedOn w:val="Normal"/>
    <w:rsid w:val="00BB207D"/>
    <w:pPr>
      <w:ind w:left="567"/>
    </w:pPr>
  </w:style>
  <w:style w:type="paragraph" w:customStyle="1" w:styleId="NoteTableHeading">
    <w:name w:val="Note Table Heading"/>
    <w:basedOn w:val="HeadingBase"/>
    <w:next w:val="Normal"/>
    <w:rsid w:val="00242479"/>
    <w:pPr>
      <w:spacing w:before="240"/>
    </w:pPr>
    <w:rPr>
      <w:b/>
      <w:sz w:val="20"/>
    </w:rPr>
  </w:style>
  <w:style w:type="paragraph" w:customStyle="1" w:styleId="OverviewParagraph">
    <w:name w:val="Overview Paragraph"/>
    <w:basedOn w:val="Normal"/>
    <w:rsid w:val="00BB207D"/>
    <w:pPr>
      <w:spacing w:before="120" w:after="120" w:line="240" w:lineRule="auto"/>
    </w:pPr>
  </w:style>
  <w:style w:type="character" w:styleId="PageNumber">
    <w:name w:val="page number"/>
    <w:basedOn w:val="DefaultParagraphFont"/>
    <w:rsid w:val="00BB207D"/>
    <w:rPr>
      <w:rFonts w:ascii="Arial" w:hAnsi="Arial" w:cs="Arial"/>
    </w:rPr>
  </w:style>
  <w:style w:type="paragraph" w:customStyle="1" w:styleId="SingleParagraph">
    <w:name w:val="Single Paragraph"/>
    <w:basedOn w:val="Normal"/>
    <w:rsid w:val="00E404C5"/>
    <w:pPr>
      <w:spacing w:before="0" w:after="0"/>
    </w:pPr>
  </w:style>
  <w:style w:type="paragraph" w:customStyle="1" w:styleId="Source">
    <w:name w:val="Source"/>
    <w:basedOn w:val="Normal"/>
    <w:rsid w:val="005642C7"/>
    <w:pPr>
      <w:tabs>
        <w:tab w:val="left" w:pos="709"/>
      </w:tabs>
      <w:spacing w:before="30" w:line="240" w:lineRule="auto"/>
      <w:ind w:left="709" w:hanging="709"/>
    </w:pPr>
    <w:rPr>
      <w:rFonts w:ascii="Arial" w:hAnsi="Arial"/>
      <w:sz w:val="16"/>
    </w:rPr>
  </w:style>
  <w:style w:type="paragraph" w:customStyle="1" w:styleId="TableColumnHeadingBase">
    <w:name w:val="Table Column Heading Base"/>
    <w:basedOn w:val="Normal"/>
    <w:rsid w:val="00242479"/>
    <w:pPr>
      <w:spacing w:before="40" w:after="40" w:line="240" w:lineRule="auto"/>
    </w:pPr>
    <w:rPr>
      <w:rFonts w:ascii="Arial Bold" w:hAnsi="Arial Bold"/>
      <w:b/>
      <w:sz w:val="16"/>
    </w:rPr>
  </w:style>
  <w:style w:type="paragraph" w:customStyle="1" w:styleId="TableColumnHeadingCentred">
    <w:name w:val="Table Column Heading Centred"/>
    <w:basedOn w:val="TableColumnHeadingBase"/>
    <w:next w:val="Normal"/>
    <w:rsid w:val="00242479"/>
    <w:pPr>
      <w:jc w:val="center"/>
    </w:pPr>
  </w:style>
  <w:style w:type="paragraph" w:customStyle="1" w:styleId="TableColumnHeadingLeft">
    <w:name w:val="Table Column Heading Left"/>
    <w:basedOn w:val="TableColumnHeadingBase"/>
    <w:next w:val="Normal"/>
    <w:rsid w:val="00242479"/>
  </w:style>
  <w:style w:type="paragraph" w:customStyle="1" w:styleId="TableColumnHeadingRight">
    <w:name w:val="Table Column Heading Right"/>
    <w:basedOn w:val="TableColumnHeadingBase"/>
    <w:next w:val="Normal"/>
    <w:rsid w:val="00242479"/>
    <w:pPr>
      <w:jc w:val="right"/>
    </w:pPr>
  </w:style>
  <w:style w:type="paragraph" w:customStyle="1" w:styleId="TableGraphic">
    <w:name w:val="Table Graphic"/>
    <w:basedOn w:val="Normal"/>
    <w:next w:val="Normal"/>
    <w:rsid w:val="00BB207D"/>
    <w:pPr>
      <w:spacing w:after="0" w:line="240" w:lineRule="auto"/>
      <w:ind w:right="-113"/>
    </w:pPr>
  </w:style>
  <w:style w:type="table" w:styleId="TableGrid">
    <w:name w:val="Table Grid"/>
    <w:basedOn w:val="TableNormal"/>
    <w:rsid w:val="00FA7D31"/>
    <w:pPr>
      <w:spacing w:after="240" w:line="260" w:lineRule="exact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Base"/>
    <w:next w:val="TableGraphic"/>
    <w:qFormat/>
    <w:rsid w:val="00242479"/>
    <w:pPr>
      <w:spacing w:before="120" w:after="20"/>
    </w:pPr>
    <w:rPr>
      <w:b/>
      <w:sz w:val="20"/>
    </w:rPr>
  </w:style>
  <w:style w:type="paragraph" w:customStyle="1" w:styleId="TableHeadingcontinued">
    <w:name w:val="Table Heading continued"/>
    <w:basedOn w:val="HeadingBase"/>
    <w:next w:val="TableGraphic"/>
    <w:rsid w:val="00242479"/>
    <w:pPr>
      <w:spacing w:before="120" w:after="20"/>
    </w:pPr>
    <w:rPr>
      <w:rFonts w:ascii="Arial Bold" w:hAnsi="Arial Bold"/>
      <w:b/>
      <w:sz w:val="20"/>
    </w:rPr>
  </w:style>
  <w:style w:type="paragraph" w:styleId="TableofFigures">
    <w:name w:val="table of figures"/>
    <w:basedOn w:val="Normal"/>
    <w:next w:val="Normal"/>
    <w:rsid w:val="00BB207D"/>
  </w:style>
  <w:style w:type="paragraph" w:customStyle="1" w:styleId="TableTextBase">
    <w:name w:val="Table Text Base"/>
    <w:basedOn w:val="Normal"/>
    <w:rsid w:val="00BB207D"/>
    <w:pPr>
      <w:spacing w:before="20" w:after="20" w:line="240" w:lineRule="auto"/>
    </w:pPr>
    <w:rPr>
      <w:rFonts w:ascii="Arial" w:hAnsi="Arial"/>
      <w:sz w:val="16"/>
    </w:rPr>
  </w:style>
  <w:style w:type="paragraph" w:customStyle="1" w:styleId="TableTextCentred">
    <w:name w:val="Table Text Centred"/>
    <w:basedOn w:val="TableTextBase"/>
    <w:rsid w:val="00BB207D"/>
    <w:pPr>
      <w:jc w:val="center"/>
    </w:pPr>
  </w:style>
  <w:style w:type="paragraph" w:customStyle="1" w:styleId="TableTextIndented">
    <w:name w:val="Table Text Indented"/>
    <w:basedOn w:val="TableTextBase"/>
    <w:rsid w:val="00BB207D"/>
    <w:pPr>
      <w:ind w:left="284"/>
    </w:pPr>
  </w:style>
  <w:style w:type="paragraph" w:customStyle="1" w:styleId="TableTextLeft">
    <w:name w:val="Table Text Left"/>
    <w:basedOn w:val="TableTextBase"/>
    <w:rsid w:val="00BB207D"/>
  </w:style>
  <w:style w:type="paragraph" w:customStyle="1" w:styleId="TableTextRight">
    <w:name w:val="Table Text Right"/>
    <w:basedOn w:val="TableTextBase"/>
    <w:rsid w:val="00BB207D"/>
    <w:pPr>
      <w:jc w:val="right"/>
    </w:pPr>
  </w:style>
  <w:style w:type="paragraph" w:styleId="TOAHeading">
    <w:name w:val="toa heading"/>
    <w:basedOn w:val="Normal"/>
    <w:next w:val="Normal"/>
    <w:rsid w:val="00BB207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HeaderBase"/>
    <w:next w:val="Normal"/>
    <w:uiPriority w:val="2"/>
    <w:rsid w:val="00BB52EC"/>
    <w:pPr>
      <w:keepNext/>
      <w:tabs>
        <w:tab w:val="right" w:leader="dot" w:pos="7700"/>
      </w:tabs>
      <w:spacing w:before="240"/>
      <w:ind w:right="851"/>
    </w:pPr>
    <w:rPr>
      <w:rFonts w:ascii="Arial Bold" w:hAnsi="Arial Bold"/>
      <w:b/>
      <w:color w:val="auto"/>
      <w:sz w:val="20"/>
    </w:rPr>
  </w:style>
  <w:style w:type="paragraph" w:styleId="TOC2">
    <w:name w:val="toc 2"/>
    <w:basedOn w:val="HeadingBase"/>
    <w:next w:val="Normal"/>
    <w:uiPriority w:val="2"/>
    <w:rsid w:val="00BB52EC"/>
    <w:pPr>
      <w:keepNext w:val="0"/>
      <w:tabs>
        <w:tab w:val="left" w:pos="992"/>
        <w:tab w:val="right" w:leader="dot" w:pos="7700"/>
      </w:tabs>
      <w:spacing w:before="60" w:after="60"/>
      <w:ind w:left="851" w:right="851" w:hanging="851"/>
    </w:pPr>
    <w:rPr>
      <w:sz w:val="18"/>
    </w:rPr>
  </w:style>
  <w:style w:type="paragraph" w:styleId="TOC3">
    <w:name w:val="toc 3"/>
    <w:basedOn w:val="HeadingBase"/>
    <w:next w:val="Normal"/>
    <w:uiPriority w:val="2"/>
    <w:unhideWhenUsed/>
    <w:rsid w:val="00BB207D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4">
    <w:name w:val="toc 4"/>
    <w:basedOn w:val="HeadingBase"/>
    <w:next w:val="Normal"/>
    <w:uiPriority w:val="2"/>
    <w:unhideWhenUsed/>
    <w:rsid w:val="00BB207D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uiPriority w:val="2"/>
    <w:semiHidden/>
    <w:rsid w:val="00BB207D"/>
    <w:pPr>
      <w:tabs>
        <w:tab w:val="left" w:pos="851"/>
        <w:tab w:val="right" w:leader="dot" w:pos="7700"/>
      </w:tabs>
      <w:ind w:left="896" w:hanging="896"/>
    </w:pPr>
    <w:rPr>
      <w:rFonts w:ascii="Arial" w:hAnsi="Arial"/>
      <w:noProof/>
      <w:color w:val="002B54"/>
    </w:rPr>
  </w:style>
  <w:style w:type="paragraph" w:styleId="TOC6">
    <w:name w:val="toc 6"/>
    <w:basedOn w:val="TOC4"/>
    <w:next w:val="Normal"/>
    <w:uiPriority w:val="2"/>
    <w:semiHidden/>
    <w:rsid w:val="00BB207D"/>
    <w:pPr>
      <w:tabs>
        <w:tab w:val="left" w:pos="851"/>
      </w:tabs>
      <w:ind w:left="851" w:hanging="851"/>
    </w:pPr>
    <w:rPr>
      <w:color w:val="000000"/>
    </w:rPr>
  </w:style>
  <w:style w:type="paragraph" w:styleId="TOC7">
    <w:name w:val="toc 7"/>
    <w:basedOn w:val="Normal"/>
    <w:next w:val="Normal"/>
    <w:autoRedefine/>
    <w:uiPriority w:val="2"/>
    <w:semiHidden/>
    <w:rsid w:val="00BB207D"/>
    <w:pPr>
      <w:ind w:left="1200"/>
    </w:pPr>
  </w:style>
  <w:style w:type="paragraph" w:styleId="TOC8">
    <w:name w:val="toc 8"/>
    <w:basedOn w:val="Normal"/>
    <w:next w:val="Normal"/>
    <w:autoRedefine/>
    <w:uiPriority w:val="2"/>
    <w:semiHidden/>
    <w:rsid w:val="00BB207D"/>
    <w:pPr>
      <w:ind w:left="1400"/>
    </w:pPr>
  </w:style>
  <w:style w:type="paragraph" w:styleId="TOC9">
    <w:name w:val="toc 9"/>
    <w:basedOn w:val="Normal"/>
    <w:next w:val="Normal"/>
    <w:autoRedefine/>
    <w:uiPriority w:val="2"/>
    <w:semiHidden/>
    <w:rsid w:val="00BB207D"/>
    <w:pPr>
      <w:ind w:left="1600"/>
    </w:pPr>
  </w:style>
  <w:style w:type="paragraph" w:customStyle="1" w:styleId="TPHeading1">
    <w:name w:val="TP Heading 1"/>
    <w:basedOn w:val="HeadingBase"/>
    <w:semiHidden/>
    <w:rsid w:val="00242479"/>
    <w:pPr>
      <w:spacing w:before="60" w:after="60"/>
      <w:ind w:left="1134"/>
    </w:pPr>
    <w:rPr>
      <w:rFonts w:ascii="Arial Bold" w:hAnsi="Arial Bold"/>
      <w:b/>
      <w:caps/>
      <w:spacing w:val="-10"/>
      <w:sz w:val="28"/>
    </w:rPr>
  </w:style>
  <w:style w:type="paragraph" w:customStyle="1" w:styleId="TPHeading2">
    <w:name w:val="TP Heading 2"/>
    <w:basedOn w:val="HeadingBase"/>
    <w:semiHidden/>
    <w:rsid w:val="00242479"/>
    <w:pPr>
      <w:ind w:left="1134"/>
    </w:pPr>
    <w:rPr>
      <w:caps/>
      <w:spacing w:val="-10"/>
      <w:sz w:val="28"/>
    </w:rPr>
  </w:style>
  <w:style w:type="paragraph" w:customStyle="1" w:styleId="TPHeading3">
    <w:name w:val="TP Heading 3"/>
    <w:basedOn w:val="HeadingBase"/>
    <w:semiHidden/>
    <w:rsid w:val="00242479"/>
    <w:pPr>
      <w:ind w:left="1134"/>
    </w:pPr>
    <w:rPr>
      <w:caps/>
      <w:spacing w:val="-10"/>
    </w:rPr>
  </w:style>
  <w:style w:type="paragraph" w:customStyle="1" w:styleId="TPHeading3bold">
    <w:name w:val="TP Heading 3 bold"/>
    <w:basedOn w:val="TPHeading3"/>
    <w:semiHidden/>
    <w:rsid w:val="00242479"/>
    <w:rPr>
      <w:rFonts w:cs="Arial"/>
      <w:b/>
      <w:sz w:val="22"/>
      <w:szCs w:val="22"/>
    </w:rPr>
  </w:style>
  <w:style w:type="paragraph" w:customStyle="1" w:styleId="TPHEADING3boldspace">
    <w:name w:val="TP HEADING 3 bold space"/>
    <w:basedOn w:val="TPHeading3bold"/>
    <w:semiHidden/>
    <w:rsid w:val="00242479"/>
    <w:pPr>
      <w:spacing w:after="120"/>
    </w:pPr>
  </w:style>
  <w:style w:type="paragraph" w:customStyle="1" w:styleId="TPHEADING3space">
    <w:name w:val="TP HEADING 3 space"/>
    <w:basedOn w:val="TPHeading3"/>
    <w:semiHidden/>
    <w:rsid w:val="00242479"/>
    <w:pPr>
      <w:spacing w:before="120" w:after="120"/>
    </w:pPr>
    <w:rPr>
      <w:rFonts w:cs="Arial"/>
      <w:sz w:val="22"/>
      <w:szCs w:val="22"/>
    </w:rPr>
  </w:style>
  <w:style w:type="paragraph" w:customStyle="1" w:styleId="TPHeading4">
    <w:name w:val="TP Heading 4"/>
    <w:basedOn w:val="TPHeading3"/>
    <w:semiHidden/>
    <w:rsid w:val="00242479"/>
    <w:rPr>
      <w:sz w:val="20"/>
    </w:rPr>
  </w:style>
  <w:style w:type="paragraph" w:customStyle="1" w:styleId="TPHEADING4space">
    <w:name w:val="TP HEADING 4 space"/>
    <w:basedOn w:val="TPHEADING3space"/>
    <w:semiHidden/>
    <w:rsid w:val="00242479"/>
  </w:style>
  <w:style w:type="paragraph" w:customStyle="1" w:styleId="ChartLine">
    <w:name w:val="Chart Line"/>
    <w:basedOn w:val="Normal"/>
    <w:autoRedefine/>
    <w:qFormat/>
    <w:rsid w:val="00BC4E72"/>
    <w:pPr>
      <w:pBdr>
        <w:bottom w:val="single" w:sz="4" w:space="2" w:color="626A77" w:themeColor="background2" w:themeShade="E6"/>
      </w:pBdr>
      <w:spacing w:before="0" w:line="240" w:lineRule="auto"/>
    </w:pPr>
    <w:rPr>
      <w:noProof/>
      <w:sz w:val="4"/>
      <w:szCs w:val="4"/>
    </w:rPr>
  </w:style>
  <w:style w:type="paragraph" w:customStyle="1" w:styleId="ChartMainHeading">
    <w:name w:val="Chart Main Heading"/>
    <w:basedOn w:val="Normal"/>
    <w:next w:val="ChartGraphic"/>
    <w:rsid w:val="00E70282"/>
    <w:pPr>
      <w:keepNext/>
      <w:spacing w:before="120" w:after="20" w:line="240" w:lineRule="auto"/>
    </w:pPr>
    <w:rPr>
      <w:rFonts w:asciiTheme="majorHAnsi" w:hAnsiTheme="majorHAnsi"/>
      <w:b/>
      <w:sz w:val="20"/>
    </w:rPr>
  </w:style>
  <w:style w:type="character" w:customStyle="1" w:styleId="BoxHeading-Continued">
    <w:name w:val="Box Heading - Continued"/>
    <w:uiPriority w:val="1"/>
    <w:qFormat/>
    <w:rsid w:val="00E404C5"/>
    <w:rPr>
      <w:sz w:val="16"/>
    </w:rPr>
  </w:style>
  <w:style w:type="paragraph" w:customStyle="1" w:styleId="Box-continuedon">
    <w:name w:val="Box - continued on"/>
    <w:basedOn w:val="Normal"/>
    <w:qFormat/>
    <w:rsid w:val="00E404C5"/>
    <w:pPr>
      <w:jc w:val="right"/>
    </w:pPr>
    <w:rPr>
      <w:rFonts w:asciiTheme="majorHAnsi" w:hAnsiTheme="majorHAnsi" w:cstheme="majorHAnsi"/>
      <w:i/>
      <w:iCs/>
      <w:sz w:val="18"/>
      <w:szCs w:val="24"/>
    </w:rPr>
  </w:style>
  <w:style w:type="paragraph" w:customStyle="1" w:styleId="BoxHeading2">
    <w:name w:val="Box Heading 2"/>
    <w:basedOn w:val="BoxHeading"/>
    <w:autoRedefine/>
    <w:rsid w:val="00242479"/>
    <w:pPr>
      <w:spacing w:after="0"/>
    </w:pPr>
    <w:rPr>
      <w:b w:val="0"/>
      <w:bCs/>
      <w:szCs w:val="14"/>
    </w:rPr>
  </w:style>
  <w:style w:type="character" w:customStyle="1" w:styleId="Heading9Char">
    <w:name w:val="Heading 9 Char"/>
    <w:basedOn w:val="DefaultParagraphFont"/>
    <w:link w:val="Heading9"/>
    <w:uiPriority w:val="9"/>
    <w:rsid w:val="00242479"/>
    <w:rPr>
      <w:rFonts w:ascii="Cambria" w:eastAsia="Times New Roman" w:hAnsi="Cambria" w:cs="Times New Roman"/>
      <w:lang w:eastAsia="en-AU"/>
    </w:rPr>
  </w:style>
  <w:style w:type="paragraph" w:customStyle="1" w:styleId="GhostLine">
    <w:name w:val="Ghost Line"/>
    <w:basedOn w:val="NoSpacing"/>
    <w:qFormat/>
    <w:rsid w:val="009D44CF"/>
    <w:pPr>
      <w:jc w:val="both"/>
    </w:pPr>
    <w:rPr>
      <w:rFonts w:ascii="Book Antiqua" w:hAnsi="Book Antiqua"/>
      <w:sz w:val="2"/>
    </w:rPr>
  </w:style>
  <w:style w:type="paragraph" w:styleId="NoSpacing">
    <w:name w:val="No Spacing"/>
    <w:uiPriority w:val="1"/>
    <w:qFormat/>
    <w:rsid w:val="009D44CF"/>
    <w:pPr>
      <w:spacing w:after="0" w:line="240" w:lineRule="auto"/>
    </w:pPr>
    <w:rPr>
      <w:rFonts w:eastAsia="Times New Roman" w:cs="Times New Roman"/>
      <w:sz w:val="19"/>
      <w:szCs w:val="20"/>
      <w:lang w:eastAsia="en-AU"/>
    </w:rPr>
  </w:style>
  <w:style w:type="paragraph" w:customStyle="1" w:styleId="ContentsnoToC">
    <w:name w:val="Contents no ToC"/>
    <w:basedOn w:val="ContentsHeading"/>
    <w:autoRedefine/>
    <w:rsid w:val="00DC7B68"/>
    <w:pPr>
      <w:pageBreakBefore/>
      <w:spacing w:after="480" w:line="680" w:lineRule="exact"/>
      <w:outlineLvl w:val="0"/>
    </w:pPr>
    <w:rPr>
      <w:rFonts w:cstheme="majorHAnsi"/>
    </w:rPr>
  </w:style>
  <w:style w:type="paragraph" w:customStyle="1" w:styleId="StatementWhite">
    <w:name w:val="Statement White"/>
    <w:basedOn w:val="Normal"/>
    <w:autoRedefine/>
    <w:qFormat/>
    <w:rsid w:val="00DC7B68"/>
    <w:pPr>
      <w:textboxTightWrap w:val="firstAndLastLine"/>
    </w:pPr>
    <w:rPr>
      <w:rFonts w:asciiTheme="minorHAnsi" w:hAnsiTheme="minorHAnsi" w:cstheme="minorHAnsi"/>
      <w:color w:val="FFFFFF" w:themeColor="background1"/>
      <w:kern w:val="18"/>
      <w:sz w:val="18"/>
    </w:rPr>
  </w:style>
  <w:style w:type="paragraph" w:customStyle="1" w:styleId="FooterOddWHITE">
    <w:name w:val="Footer Odd WHITE"/>
    <w:basedOn w:val="FooterOdd"/>
    <w:qFormat/>
    <w:rsid w:val="00DC7B68"/>
    <w:pPr>
      <w:pBdr>
        <w:top w:val="single" w:sz="4" w:space="10" w:color="FFFFFF" w:themeColor="background1"/>
      </w:pBdr>
    </w:pPr>
    <w:rPr>
      <w:color w:val="FFFFFF" w:themeColor="background1"/>
    </w:rPr>
  </w:style>
  <w:style w:type="paragraph" w:customStyle="1" w:styleId="BoxSubHeading">
    <w:name w:val="Box Sub Heading"/>
    <w:basedOn w:val="Heading6"/>
    <w:rsid w:val="00DC7B68"/>
    <w:pPr>
      <w:spacing w:before="120" w:after="40"/>
    </w:pPr>
  </w:style>
  <w:style w:type="paragraph" w:customStyle="1" w:styleId="ChartHeading">
    <w:name w:val="Chart Heading"/>
    <w:basedOn w:val="HeadingBase"/>
    <w:next w:val="ChartGraphic"/>
    <w:qFormat/>
    <w:rsid w:val="00DC7B68"/>
    <w:pPr>
      <w:spacing w:before="120" w:after="20"/>
    </w:pPr>
    <w:rPr>
      <w:b/>
      <w:sz w:val="20"/>
    </w:rPr>
  </w:style>
  <w:style w:type="character" w:styleId="EndnoteReference">
    <w:name w:val="endnote reference"/>
    <w:basedOn w:val="DefaultParagraphFont"/>
    <w:unhideWhenUsed/>
    <w:rsid w:val="00DC7B68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DC7B68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rsid w:val="00DC7B68"/>
    <w:rPr>
      <w:rFonts w:eastAsia="Times New Roman" w:cs="Times New Roman"/>
      <w:sz w:val="19"/>
      <w:szCs w:val="20"/>
      <w:lang w:eastAsia="en-AU"/>
    </w:rPr>
  </w:style>
  <w:style w:type="paragraph" w:styleId="Index1">
    <w:name w:val="index 1"/>
    <w:basedOn w:val="Normal"/>
    <w:next w:val="Normal"/>
    <w:rsid w:val="00DC7B68"/>
    <w:pPr>
      <w:ind w:left="200" w:hanging="200"/>
    </w:pPr>
    <w:rPr>
      <w:rFonts w:asciiTheme="minorHAnsi" w:hAnsiTheme="minorHAnsi"/>
    </w:rPr>
  </w:style>
  <w:style w:type="paragraph" w:styleId="Index2">
    <w:name w:val="index 2"/>
    <w:basedOn w:val="Normal"/>
    <w:next w:val="Normal"/>
    <w:rsid w:val="00DC7B68"/>
    <w:pPr>
      <w:ind w:left="400" w:hanging="200"/>
    </w:pPr>
    <w:rPr>
      <w:rFonts w:asciiTheme="minorHAnsi" w:hAnsiTheme="minorHAnsi"/>
    </w:rPr>
  </w:style>
  <w:style w:type="paragraph" w:styleId="Index3">
    <w:name w:val="index 3"/>
    <w:basedOn w:val="Normal"/>
    <w:next w:val="Normal"/>
    <w:rsid w:val="00DC7B68"/>
    <w:pPr>
      <w:ind w:left="600" w:hanging="200"/>
    </w:pPr>
    <w:rPr>
      <w:rFonts w:asciiTheme="minorHAnsi" w:hAnsiTheme="minorHAnsi"/>
    </w:rPr>
  </w:style>
  <w:style w:type="paragraph" w:styleId="IndexHeading">
    <w:name w:val="index heading"/>
    <w:basedOn w:val="Normal"/>
    <w:next w:val="Index1"/>
    <w:rsid w:val="00DC7B68"/>
    <w:rPr>
      <w:rFonts w:ascii="Arial Bold" w:hAnsi="Arial Bold" w:cs="Arial"/>
      <w:b/>
      <w:bCs/>
      <w:color w:val="002B54"/>
    </w:rPr>
  </w:style>
  <w:style w:type="paragraph" w:styleId="TableofAuthorities">
    <w:name w:val="table of authorities"/>
    <w:basedOn w:val="Normal"/>
    <w:next w:val="Normal"/>
    <w:rsid w:val="00DC7B68"/>
    <w:pPr>
      <w:ind w:left="200" w:hanging="200"/>
    </w:pPr>
    <w:rPr>
      <w:rFonts w:asciiTheme="minorHAnsi" w:hAnsiTheme="minorHAnsi"/>
    </w:rPr>
  </w:style>
  <w:style w:type="paragraph" w:customStyle="1" w:styleId="StatementWhite-Bullet">
    <w:name w:val="Statement White - Bullet"/>
    <w:basedOn w:val="Bullet"/>
    <w:qFormat/>
    <w:rsid w:val="00DC7B68"/>
    <w:pPr>
      <w:numPr>
        <w:numId w:val="0"/>
      </w:numPr>
      <w:tabs>
        <w:tab w:val="num" w:pos="283"/>
      </w:tabs>
      <w:ind w:left="284" w:hanging="284"/>
    </w:pPr>
    <w:rPr>
      <w:rFonts w:asciiTheme="minorHAnsi" w:hAnsiTheme="minorHAnsi"/>
      <w:color w:val="FFFFFF" w:themeColor="background1"/>
    </w:rPr>
  </w:style>
  <w:style w:type="paragraph" w:customStyle="1" w:styleId="BoxHeadingNOTOC">
    <w:name w:val="Box Heading (NO TOC)"/>
    <w:basedOn w:val="BoxHeading"/>
    <w:qFormat/>
    <w:rsid w:val="00DC7B68"/>
    <w:rPr>
      <w:szCs w:val="22"/>
    </w:rPr>
  </w:style>
  <w:style w:type="paragraph" w:customStyle="1" w:styleId="Heading1NoTOC">
    <w:name w:val="Heading 1 (No TOC)"/>
    <w:basedOn w:val="Heading1"/>
    <w:rsid w:val="00DC7B68"/>
    <w:pPr>
      <w:outlineLvl w:val="9"/>
    </w:pPr>
  </w:style>
  <w:style w:type="paragraph" w:customStyle="1" w:styleId="Heading2NoTOC">
    <w:name w:val="Heading 2 (No TOC)"/>
    <w:basedOn w:val="Heading2"/>
    <w:rsid w:val="00DC7B68"/>
    <w:pPr>
      <w:outlineLvl w:val="9"/>
    </w:pPr>
  </w:style>
  <w:style w:type="paragraph" w:customStyle="1" w:styleId="Heading3NoTOC0">
    <w:name w:val="Heading 3 (No TOC)"/>
    <w:basedOn w:val="Heading3"/>
    <w:rsid w:val="00DC7B68"/>
    <w:pPr>
      <w:outlineLvl w:val="9"/>
    </w:pPr>
  </w:style>
  <w:style w:type="paragraph" w:customStyle="1" w:styleId="Heading4NoTOC">
    <w:name w:val="Heading 4 (No TOC)"/>
    <w:basedOn w:val="Heading4"/>
    <w:rsid w:val="00DC7B68"/>
    <w:pPr>
      <w:outlineLvl w:val="9"/>
    </w:pPr>
  </w:style>
  <w:style w:type="paragraph" w:customStyle="1" w:styleId="Heading5NoTOC">
    <w:name w:val="Heading 5 (No TOC)"/>
    <w:basedOn w:val="Heading5"/>
    <w:autoRedefine/>
    <w:rsid w:val="00DC7B68"/>
    <w:pPr>
      <w:spacing w:before="240"/>
      <w:outlineLvl w:val="9"/>
    </w:pPr>
  </w:style>
  <w:style w:type="paragraph" w:customStyle="1" w:styleId="TableColumnHeadingS118pt">
    <w:name w:val="Table Column Heading S11 8 pt"/>
    <w:basedOn w:val="TableColumnHeadingBase"/>
    <w:rsid w:val="00DC7B68"/>
    <w:pPr>
      <w:spacing w:after="0"/>
    </w:pPr>
    <w:rPr>
      <w:rFonts w:ascii="Arial" w:hAnsi="Arial"/>
    </w:rPr>
  </w:style>
  <w:style w:type="paragraph" w:customStyle="1" w:styleId="TableColumnHeadingS119pt">
    <w:name w:val="Table Column Heading S11 9 pt"/>
    <w:basedOn w:val="TableColumnHeadingBase"/>
    <w:rsid w:val="00DC7B68"/>
    <w:pPr>
      <w:spacing w:before="60" w:after="60"/>
    </w:pPr>
    <w:rPr>
      <w:rFonts w:ascii="Arial" w:hAnsi="Arial"/>
      <w:sz w:val="18"/>
    </w:rPr>
  </w:style>
  <w:style w:type="character" w:customStyle="1" w:styleId="ChartandTableFootnoteAlphaChar">
    <w:name w:val="Chart and Table Footnote Alpha Char"/>
    <w:link w:val="ChartandTableFootnoteAlpha"/>
    <w:rsid w:val="00DC7B68"/>
    <w:rPr>
      <w:rFonts w:ascii="Arial" w:eastAsia="Times New Roman" w:hAnsi="Arial" w:cs="Times New Roman"/>
      <w:color w:val="000000"/>
      <w:sz w:val="16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DC7B68"/>
    <w:rPr>
      <w:rFonts w:ascii="Times New Roman" w:hAnsi="Times New Roman"/>
      <w:sz w:val="24"/>
      <w:szCs w:val="24"/>
    </w:rPr>
  </w:style>
  <w:style w:type="paragraph" w:customStyle="1" w:styleId="OutlineNumbered1">
    <w:name w:val="Outline Numbered 1"/>
    <w:basedOn w:val="Normal"/>
    <w:link w:val="OutlineNumbered1Char"/>
    <w:rsid w:val="00DC7B68"/>
    <w:pPr>
      <w:numPr>
        <w:numId w:val="22"/>
      </w:numPr>
    </w:pPr>
    <w:rPr>
      <w:rFonts w:ascii="Arial" w:hAnsi="Arial"/>
      <w:color w:val="000000"/>
    </w:rPr>
  </w:style>
  <w:style w:type="character" w:customStyle="1" w:styleId="HeadingBaseChar">
    <w:name w:val="Heading Base Char"/>
    <w:basedOn w:val="DefaultParagraphFont"/>
    <w:link w:val="HeadingBase"/>
    <w:rsid w:val="00DC7B68"/>
    <w:rPr>
      <w:rFonts w:ascii="Arial" w:eastAsia="Times New Roman" w:hAnsi="Arial" w:cs="Times New Roman"/>
      <w:sz w:val="24"/>
      <w:szCs w:val="20"/>
      <w:lang w:eastAsia="en-AU"/>
    </w:rPr>
  </w:style>
  <w:style w:type="character" w:customStyle="1" w:styleId="OutlineNumbered1Char">
    <w:name w:val="Outline Numbered 1 Char"/>
    <w:basedOn w:val="ChartandTableFootnoteAlphaChar"/>
    <w:link w:val="OutlineNumbered1"/>
    <w:rsid w:val="00DC7B68"/>
    <w:rPr>
      <w:rFonts w:ascii="Arial" w:eastAsia="Times New Roman" w:hAnsi="Arial" w:cs="Times New Roman"/>
      <w:color w:val="000000"/>
      <w:sz w:val="19"/>
      <w:szCs w:val="20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DC7B68"/>
    <w:pPr>
      <w:numPr>
        <w:ilvl w:val="1"/>
        <w:numId w:val="22"/>
      </w:numPr>
    </w:pPr>
    <w:rPr>
      <w:rFonts w:ascii="Arial" w:hAnsi="Arial"/>
      <w:color w:val="000000"/>
    </w:rPr>
  </w:style>
  <w:style w:type="character" w:customStyle="1" w:styleId="OutlineNumbered2Char">
    <w:name w:val="Outline Numbered 2 Char"/>
    <w:basedOn w:val="ChartandTableFootnoteAlphaChar"/>
    <w:link w:val="OutlineNumbered2"/>
    <w:rsid w:val="00DC7B68"/>
    <w:rPr>
      <w:rFonts w:ascii="Arial" w:eastAsia="Times New Roman" w:hAnsi="Arial" w:cs="Times New Roman"/>
      <w:color w:val="000000"/>
      <w:sz w:val="19"/>
      <w:szCs w:val="20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DC7B68"/>
    <w:pPr>
      <w:numPr>
        <w:ilvl w:val="2"/>
        <w:numId w:val="22"/>
      </w:numPr>
    </w:pPr>
    <w:rPr>
      <w:rFonts w:ascii="Arial" w:hAnsi="Arial"/>
      <w:color w:val="000000"/>
    </w:rPr>
  </w:style>
  <w:style w:type="character" w:customStyle="1" w:styleId="OutlineNumbered3Char">
    <w:name w:val="Outline Numbered 3 Char"/>
    <w:basedOn w:val="ChartandTableFootnoteAlphaChar"/>
    <w:link w:val="OutlineNumbered3"/>
    <w:rsid w:val="00DC7B68"/>
    <w:rPr>
      <w:rFonts w:ascii="Arial" w:eastAsia="Times New Roman" w:hAnsi="Arial" w:cs="Times New Roman"/>
      <w:color w:val="000000"/>
      <w:sz w:val="19"/>
      <w:szCs w:val="20"/>
      <w:lang w:eastAsia="en-AU"/>
    </w:rPr>
  </w:style>
  <w:style w:type="paragraph" w:styleId="Revision">
    <w:name w:val="Revision"/>
    <w:hidden/>
    <w:uiPriority w:val="99"/>
    <w:semiHidden/>
    <w:rsid w:val="00DC7B68"/>
    <w:pPr>
      <w:spacing w:after="0" w:line="240" w:lineRule="auto"/>
    </w:pPr>
    <w:rPr>
      <w:rFonts w:eastAsia="Times New Roman" w:cs="Times New Roman"/>
      <w:sz w:val="19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30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footer" Target="foot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Budget\Budget%20Template.dotm" TargetMode="External"/></Relationships>
</file>

<file path=word/theme/theme1.xml><?xml version="1.0" encoding="utf-8"?>
<a:theme xmlns:a="http://schemas.openxmlformats.org/drawingml/2006/main" name="Office Theme">
  <a:themeElements>
    <a:clrScheme name="Budget">
      <a:dk1>
        <a:sysClr val="windowText" lastClr="000000"/>
      </a:dk1>
      <a:lt1>
        <a:sysClr val="window" lastClr="FFFFFF"/>
      </a:lt1>
      <a:dk2>
        <a:srgbClr val="002A54"/>
      </a:dk2>
      <a:lt2>
        <a:srgbClr val="6D7684"/>
      </a:lt2>
      <a:accent1>
        <a:srgbClr val="0364C3"/>
      </a:accent1>
      <a:accent2>
        <a:srgbClr val="BE5154"/>
      </a:accent2>
      <a:accent3>
        <a:srgbClr val="844D9E"/>
      </a:accent3>
      <a:accent4>
        <a:srgbClr val="00818F"/>
      </a:accent4>
      <a:accent5>
        <a:srgbClr val="213657"/>
      </a:accent5>
      <a:accent6>
        <a:srgbClr val="02843D"/>
      </a:accent6>
      <a:hlink>
        <a:srgbClr val="3A6FAF"/>
      </a:hlink>
      <a:folHlink>
        <a:srgbClr val="E61E26"/>
      </a:folHlink>
    </a:clrScheme>
    <a:fontScheme name="Budget">
      <a:majorFont>
        <a:latin typeface="Arial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9115ddca-c623-419f-a3c0-6a1c58c4dac8" xsi:nil="true"/>
    <_ip_UnifiedCompliancePolicyProperties xmlns="http://schemas.microsoft.com/sharepoint/v3" xsi:nil="true"/>
    <MudmapEVID xmlns="9115ddca-c623-419f-a3c0-6a1c58c4dac8" xsi:nil="true"/>
    <TaxCatchAll xmlns="244fe85f-b655-4145-9b20-543b75dc1c24" xsi:nil="true"/>
    <Status xmlns="9115ddca-c623-419f-a3c0-6a1c58c4dac8" xsi:nil="true"/>
    <lcf76f155ced4ddcb4097134ff3c332f xmlns="9115ddca-c623-419f-a3c0-6a1c58c4dac8">
      <Terms xmlns="http://schemas.microsoft.com/office/infopath/2007/PartnerControls"/>
    </lcf76f155ced4ddcb4097134ff3c332f>
    <Notes xmlns="9115ddca-c623-419f-a3c0-6a1c58c4dac8" xsi:nil="true"/>
    <Date_x005f_x0020_of_x005f_x0020_Creation xmlns="244fe85f-b655-4145-9b20-543b75dc1c24" xsi:nil="true"/>
    <Image xmlns="9115ddca-c623-419f-a3c0-6a1c58c4dac8" xsi:nil="true"/>
    <LetterID xmlns="9115ddca-c623-419f-a3c0-6a1c58c4da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EFA3CD0C9384883E202483A01CFD0" ma:contentTypeVersion="28" ma:contentTypeDescription="Create a new document." ma:contentTypeScope="" ma:versionID="7571fde376dbe1ffea08831cec20a6be">
  <xsd:schema xmlns:xsd="http://www.w3.org/2001/XMLSchema" xmlns:xs="http://www.w3.org/2001/XMLSchema" xmlns:p="http://schemas.microsoft.com/office/2006/metadata/properties" xmlns:ns1="http://schemas.microsoft.com/sharepoint/v3" xmlns:ns2="9115ddca-c623-419f-a3c0-6a1c58c4dac8" xmlns:ns3="244fe85f-b655-4145-9b20-543b75dc1c24" targetNamespace="http://schemas.microsoft.com/office/2006/metadata/properties" ma:root="true" ma:fieldsID="3b7f4dd7f9a17a6f45efef350b3b244b" ns1:_="" ns2:_="" ns3:_="">
    <xsd:import namespace="http://schemas.microsoft.com/sharepoint/v3"/>
    <xsd:import namespace="9115ddca-c623-419f-a3c0-6a1c58c4dac8"/>
    <xsd:import namespace="244fe85f-b655-4145-9b20-543b75dc1c24"/>
    <xsd:element name="properties">
      <xsd:complexType>
        <xsd:sequence>
          <xsd:element name="documentManagement">
            <xsd:complexType>
              <xsd:all>
                <xsd:element ref="ns2:Imag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  <xsd:element ref="ns2:Note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Date_x005f_x0020_of_x005f_x0020_Creation" minOccurs="0"/>
                <xsd:element ref="ns2:MediaServiceObjectDetectorVersions" minOccurs="0"/>
                <xsd:element ref="ns2:MediaServiceSearchProperties" minOccurs="0"/>
                <xsd:element ref="ns2:MudmapEVID" minOccurs="0"/>
                <xsd:element ref="ns2:Lette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5ddca-c623-419f-a3c0-6a1c58c4dac8" elementFormDefault="qualified">
    <xsd:import namespace="http://schemas.microsoft.com/office/2006/documentManagement/types"/>
    <xsd:import namespace="http://schemas.microsoft.com/office/infopath/2007/PartnerControls"/>
    <xsd:element name="Image" ma:index="3" nillable="true" ma:displayName="Image" ma:format="Thumbnail" ma:internalName="Image" ma:readOnly="false">
      <xsd:simpleType>
        <xsd:restriction base="dms:Unknow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Status" ma:index="12" nillable="true" ma:displayName="Status" ma:format="Dropdown" ma:hidden="true" ma:internalName="Status" ma:readOnly="false">
      <xsd:simpleType>
        <xsd:restriction base="dms:Choice">
          <xsd:enumeration value="With drafter"/>
          <xsd:enumeration value="With EB for comment"/>
          <xsd:enumeration value="With TO for comment"/>
          <xsd:enumeration value="With EB for final review"/>
          <xsd:enumeration value="With TO for final review"/>
          <xsd:enumeration value="With Treasurer for final review"/>
          <xsd:enumeration value="In sandy"/>
          <xsd:enumeration value="In hard close"/>
        </xsd:restriction>
      </xsd:simpleType>
    </xsd:element>
    <xsd:element name="Notes" ma:index="13" nillable="true" ma:displayName="Notes" ma:format="Dropdown" ma:hidden="true" ma:internalName="Notes" ma:readOnly="fals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format="Dropdown" ma:hidden="true" ma:internalName="Sign_x002d_off_x0020_status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udmapEVID" ma:index="33" nillable="true" ma:displayName="Mudmap EV ID" ma:description="This is the ID in column A of the live Mudmap" ma:format="Dropdown" ma:internalName="MudmapEVID">
      <xsd:simpleType>
        <xsd:restriction base="dms:Text">
          <xsd:maxLength value="255"/>
        </xsd:restriction>
      </xsd:simpleType>
    </xsd:element>
    <xsd:element name="LetterID" ma:index="34" nillable="true" ma:displayName="Letter ID" ma:format="Dropdown" ma:internalName="Letter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e85f-b655-4145-9b20-543b75dc1c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eed413a1-1c23-4ed2-af48-854dd5cd0a31}" ma:internalName="TaxCatchAll" ma:readOnly="false" ma:showField="CatchAllData" ma:web="244fe85f-b655-4145-9b20-543b75dc1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5f_x0020_of_x005f_x0020_Creation" ma:index="30" nillable="true" ma:displayName="Date of Creation" ma:format="DateOnly" ma:internalName="Date_x0020_of_x0020_Creation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7B050-3F6A-411A-928F-DF24EC04BF1F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44fe85f-b655-4145-9b20-543b75dc1c24"/>
    <ds:schemaRef ds:uri="9115ddca-c623-419f-a3c0-6a1c58c4dac8"/>
  </ds:schemaRefs>
</ds:datastoreItem>
</file>

<file path=customXml/itemProps2.xml><?xml version="1.0" encoding="utf-8"?>
<ds:datastoreItem xmlns:ds="http://schemas.openxmlformats.org/officeDocument/2006/customXml" ds:itemID="{6D5DB116-9CA0-41B6-A6A0-41A996658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15ddca-c623-419f-a3c0-6a1c58c4dac8"/>
    <ds:schemaRef ds:uri="244fe85f-b655-4145-9b20-543b75dc1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31C26A-2097-49FA-B631-104C390B37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E3B494-7205-4309-A58C-9FF2D971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Budget Template.dotm</Template>
  <TotalTime>713</TotalTime>
  <Pages>13</Pages>
  <Words>2992</Words>
  <Characters>15683</Characters>
  <Application>Microsoft Office Word</Application>
  <DocSecurity>0</DocSecurity>
  <Lines>2392</Lines>
  <Paragraphs>1772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Paper No. 3</vt:lpstr>
    </vt:vector>
  </TitlesOfParts>
  <Company/>
  <LinksUpToDate>false</LinksUpToDate>
  <CharactersWithSpaces>17005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Paper No. 3</dc:title>
  <dc:subject>Appendix C: Supplementary Tables</dc:subject>
  <dc:creator>Australian Government</dc:creator>
  <cp:keywords/>
  <dc:description/>
  <cp:lastModifiedBy>Hill, Christine</cp:lastModifiedBy>
  <cp:revision>181</cp:revision>
  <cp:lastPrinted>2024-05-11T14:10:00Z</cp:lastPrinted>
  <dcterms:created xsi:type="dcterms:W3CDTF">2024-03-01T14:04:00Z</dcterms:created>
  <dcterms:modified xsi:type="dcterms:W3CDTF">2024-05-13T02:03:00Z</dcterms:modified>
</cp:coreProperties>
</file>