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053E" w14:textId="0624DF1E" w:rsidR="000E0F2B" w:rsidRPr="007D4EDC" w:rsidRDefault="000E0F2B" w:rsidP="000E0F2B">
      <w:pPr>
        <w:pStyle w:val="Heading1"/>
      </w:pPr>
      <w:r w:rsidRPr="007D4EDC">
        <w:t>Appendix E: Appropriations and conditions</w:t>
      </w:r>
    </w:p>
    <w:p w14:paraId="2BCCDF09" w14:textId="76651D04" w:rsidR="000E0F2B" w:rsidRPr="007D4EDC" w:rsidRDefault="000E0F2B" w:rsidP="000E0F2B">
      <w:r w:rsidRPr="007D4EDC">
        <w:t xml:space="preserve">Funding to state and territory governments (states) is provided through grants of financial assistance pursuant to section 96 of the Constitution which states: </w:t>
      </w:r>
      <w:r w:rsidR="00853116">
        <w:t>‘</w:t>
      </w:r>
      <w:r w:rsidRPr="007D4EDC">
        <w:t>the Parliament may grant financial assistance to any State on such terms and conditions as Parliament thinks fit</w:t>
      </w:r>
      <w:r w:rsidR="00853116">
        <w:t>’</w:t>
      </w:r>
      <w:r w:rsidRPr="007D4EDC">
        <w:t>. This is the mechanism used to enable payments under the Federal Financial Relations framework.</w:t>
      </w:r>
    </w:p>
    <w:p w14:paraId="6D9528FF" w14:textId="7800676E" w:rsidR="000E0F2B" w:rsidRPr="007D4EDC" w:rsidRDefault="000E0F2B" w:rsidP="000E0F2B">
      <w:r w:rsidRPr="007D4EDC">
        <w:t xml:space="preserve">Under the </w:t>
      </w:r>
      <w:hyperlink r:id="rId11" w:history="1">
        <w:hyperlink r:id="rId12" w:history="1">
          <w:r w:rsidRPr="007D4EDC">
            <w:rPr>
              <w:rStyle w:val="Hyperlink"/>
              <w:i/>
              <w:iCs/>
            </w:rPr>
            <w:t>Federal Financial Relations Act 2009</w:t>
          </w:r>
        </w:hyperlink>
        <w:r w:rsidRPr="007D4EDC">
          <w:rPr>
            <w:rStyle w:val="Hyperlink"/>
          </w:rPr>
          <w:t xml:space="preserve"> (FFR Act)</w:t>
        </w:r>
      </w:hyperlink>
      <w:r w:rsidRPr="007D4EDC">
        <w:t>,</w:t>
      </w:r>
      <w:r w:rsidRPr="007D4EDC">
        <w:rPr>
          <w:i/>
        </w:rPr>
        <w:t xml:space="preserve"> </w:t>
      </w:r>
      <w:r w:rsidRPr="007D4EDC">
        <w:t>the amount of National Partnership payments and other general revenue assistance in each financial year must not exceed specified debit limits. The limits are deliberately set well above the expected level of expenditure to ensure the Australian Government has sufficient scope not only to deal with existing commitments to the states but also to deal with large</w:t>
      </w:r>
      <w:r w:rsidR="00377E48">
        <w:noBreakHyphen/>
      </w:r>
      <w:r w:rsidRPr="007D4EDC">
        <w:t xml:space="preserve">scale natural disasters or unforeseen agreements with the states that require large payments to be made in the current financial year. The debit limits, which are set out in </w:t>
      </w:r>
      <w:r w:rsidRPr="00C85102">
        <w:rPr>
          <w:rStyle w:val="Emphasis"/>
        </w:rPr>
        <w:t>Appropriation Acts No.2</w:t>
      </w:r>
      <w:r w:rsidRPr="007D4EDC">
        <w:t xml:space="preserve"> and </w:t>
      </w:r>
      <w:r w:rsidRPr="00C85102">
        <w:rPr>
          <w:rStyle w:val="Emphasis"/>
        </w:rPr>
        <w:t>No.4</w:t>
      </w:r>
      <w:r w:rsidRPr="007D4EDC">
        <w:t xml:space="preserve">, and </w:t>
      </w:r>
      <w:r w:rsidRPr="00C85102">
        <w:rPr>
          <w:rStyle w:val="Emphasis"/>
        </w:rPr>
        <w:t>Supply Act No.2</w:t>
      </w:r>
      <w:r w:rsidRPr="007D4EDC">
        <w:t xml:space="preserve"> as relevant, do not appropriate amounts to be paid to the states; they only set a limit to the amount that can be paid.</w:t>
      </w:r>
    </w:p>
    <w:p w14:paraId="0E52AF7B" w14:textId="33B7FA8E" w:rsidR="000E0F2B" w:rsidRPr="007D4EDC" w:rsidRDefault="000E0F2B" w:rsidP="000E0F2B">
      <w:r w:rsidRPr="007D4EDC">
        <w:t>Agreements underpinning Commonwealth</w:t>
      </w:r>
      <w:r w:rsidR="00377E48">
        <w:noBreakHyphen/>
      </w:r>
      <w:r w:rsidRPr="007D4EDC">
        <w:t xml:space="preserve">state payments are available on the </w:t>
      </w:r>
      <w:r w:rsidRPr="007D4EDC">
        <w:rPr>
          <w:spacing w:val="-2"/>
        </w:rPr>
        <w:t xml:space="preserve">Federal Financial Relations website, at: </w:t>
      </w:r>
      <w:hyperlink r:id="rId13" w:history="1">
        <w:r w:rsidRPr="00F003B2">
          <w:rPr>
            <w:rStyle w:val="Hyperlink"/>
          </w:rPr>
          <w:t>www.federalfinancialrelations.gov.au</w:t>
        </w:r>
      </w:hyperlink>
      <w:r w:rsidRPr="007D4EDC">
        <w:rPr>
          <w:spacing w:val="-2"/>
        </w:rPr>
        <w:t xml:space="preserve">. </w:t>
      </w:r>
      <w:r w:rsidRPr="007D4EDC">
        <w:t xml:space="preserve">All legislation is available at: </w:t>
      </w:r>
      <w:hyperlink r:id="rId14" w:history="1">
        <w:r w:rsidRPr="007D4EDC">
          <w:rPr>
            <w:rStyle w:val="Hyperlink"/>
          </w:rPr>
          <w:t>www.legislation.gov.au</w:t>
        </w:r>
      </w:hyperlink>
      <w:r w:rsidRPr="007D4EDC">
        <w:rPr>
          <w:spacing w:val="-2"/>
        </w:rPr>
        <w:t>.</w:t>
      </w:r>
    </w:p>
    <w:p w14:paraId="3D355E4D" w14:textId="77777777" w:rsidR="000E0F2B" w:rsidRDefault="000E0F2B" w:rsidP="000E0F2B"/>
    <w:p w14:paraId="436F7CB3" w14:textId="77777777" w:rsidR="000E0F2B" w:rsidRPr="00862AE7" w:rsidRDefault="000E0F2B" w:rsidP="000E0F2B">
      <w:pPr>
        <w:sectPr w:rsidR="000E0F2B" w:rsidRPr="00862AE7" w:rsidSect="005703F4">
          <w:headerReference w:type="even" r:id="rId15"/>
          <w:headerReference w:type="default" r:id="rId16"/>
          <w:footerReference w:type="even" r:id="rId17"/>
          <w:footerReference w:type="default" r:id="rId18"/>
          <w:footerReference w:type="first" r:id="rId19"/>
          <w:pgSz w:w="11906" w:h="16838" w:code="9"/>
          <w:pgMar w:top="2835" w:right="2098" w:bottom="2466" w:left="2098" w:header="1814" w:footer="1814" w:gutter="0"/>
          <w:cols w:space="708"/>
          <w:titlePg/>
          <w:docGrid w:linePitch="360"/>
        </w:sectPr>
      </w:pPr>
    </w:p>
    <w:p w14:paraId="270FB8DE" w14:textId="77777777" w:rsidR="000E0F2B" w:rsidRPr="007D4EDC" w:rsidRDefault="000E0F2B" w:rsidP="000E0F2B">
      <w:pPr>
        <w:pStyle w:val="TableHeading"/>
      </w:pPr>
      <w:r w:rsidRPr="007D4EDC">
        <w:lastRenderedPageBreak/>
        <w:t>Table E.1: Appropriation mechanisms and terms and conditions for state payments</w:t>
      </w:r>
    </w:p>
    <w:tbl>
      <w:tblPr>
        <w:tblStyle w:val="TableGrid"/>
        <w:tblW w:w="5000" w:type="pct"/>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ook w:val="04A0" w:firstRow="1" w:lastRow="0" w:firstColumn="1" w:lastColumn="0" w:noHBand="0" w:noVBand="1"/>
        <w:tblCaption w:val="Table"/>
      </w:tblPr>
      <w:tblGrid>
        <w:gridCol w:w="1896"/>
        <w:gridCol w:w="4868"/>
        <w:gridCol w:w="4767"/>
      </w:tblGrid>
      <w:tr w:rsidR="000E0F2B" w:rsidRPr="00885EE1" w14:paraId="324B8DF1" w14:textId="77777777" w:rsidTr="00A07E63">
        <w:trPr>
          <w:cantSplit/>
          <w:tblHeader/>
        </w:trPr>
        <w:tc>
          <w:tcPr>
            <w:tcW w:w="822" w:type="pct"/>
          </w:tcPr>
          <w:p w14:paraId="2133EE53" w14:textId="77777777" w:rsidR="000E0F2B" w:rsidRPr="00885EE1" w:rsidRDefault="000E0F2B">
            <w:pPr>
              <w:pStyle w:val="TableColumnHeadingLeft"/>
              <w:rPr>
                <w:highlight w:val="yellow"/>
              </w:rPr>
            </w:pPr>
            <w:r w:rsidRPr="007D4EDC">
              <w:t>Payment type</w:t>
            </w:r>
          </w:p>
        </w:tc>
        <w:tc>
          <w:tcPr>
            <w:tcW w:w="2111" w:type="pct"/>
          </w:tcPr>
          <w:p w14:paraId="604A992D" w14:textId="77777777" w:rsidR="000E0F2B" w:rsidRPr="00885EE1" w:rsidRDefault="000E0F2B">
            <w:pPr>
              <w:pStyle w:val="TableColumnHeadingLeft"/>
              <w:rPr>
                <w:highlight w:val="yellow"/>
              </w:rPr>
            </w:pPr>
            <w:r w:rsidRPr="007D4EDC">
              <w:t>Appropriation mechanism</w:t>
            </w:r>
          </w:p>
        </w:tc>
        <w:tc>
          <w:tcPr>
            <w:tcW w:w="2067" w:type="pct"/>
          </w:tcPr>
          <w:p w14:paraId="28E347F0" w14:textId="77777777" w:rsidR="000E0F2B" w:rsidRPr="00885EE1" w:rsidRDefault="000E0F2B">
            <w:pPr>
              <w:pStyle w:val="TableColumnHeadingLeft"/>
              <w:rPr>
                <w:highlight w:val="yellow"/>
              </w:rPr>
            </w:pPr>
            <w:r w:rsidRPr="007D4EDC">
              <w:t>Terms and conditions</w:t>
            </w:r>
          </w:p>
        </w:tc>
      </w:tr>
      <w:tr w:rsidR="000E0F2B" w:rsidRPr="00885EE1" w14:paraId="6A17580A" w14:textId="77777777" w:rsidTr="00A07E63">
        <w:trPr>
          <w:cantSplit/>
        </w:trPr>
        <w:tc>
          <w:tcPr>
            <w:tcW w:w="822" w:type="pct"/>
          </w:tcPr>
          <w:p w14:paraId="17912288" w14:textId="77777777" w:rsidR="000E0F2B" w:rsidRPr="00885EE1" w:rsidRDefault="000E0F2B">
            <w:pPr>
              <w:pStyle w:val="TableTextLeft"/>
              <w:rPr>
                <w:highlight w:val="yellow"/>
              </w:rPr>
            </w:pPr>
            <w:r w:rsidRPr="007D4EDC">
              <w:t>National Partnerships</w:t>
            </w:r>
          </w:p>
        </w:tc>
        <w:tc>
          <w:tcPr>
            <w:tcW w:w="2111" w:type="pct"/>
          </w:tcPr>
          <w:p w14:paraId="35E675ED" w14:textId="1C65094B" w:rsidR="000E0F2B" w:rsidRPr="00885EE1" w:rsidRDefault="000E0F2B">
            <w:pPr>
              <w:pStyle w:val="TableTextLeft"/>
              <w:rPr>
                <w:highlight w:val="yellow"/>
              </w:rPr>
            </w:pPr>
            <w:r w:rsidRPr="007D4EDC">
              <w:t>The FFR Act (section 16) allows the Treasurer to make a determination crediting amounts to the COAG Reform Fund for the purpose of making these payments.</w:t>
            </w:r>
            <w:r w:rsidRPr="007D4EDC">
              <w:rPr>
                <w:vertAlign w:val="superscript"/>
              </w:rPr>
              <w:t>(a)</w:t>
            </w:r>
            <w:r w:rsidRPr="007D4EDC">
              <w:t xml:space="preserve"> The </w:t>
            </w:r>
            <w:hyperlink r:id="rId20" w:history="1">
              <w:r w:rsidRPr="007D4EDC">
                <w:rPr>
                  <w:rStyle w:val="Hyperlink"/>
                  <w:i/>
                  <w:iCs/>
                </w:rPr>
                <w:t>COAG Reform Fund Act 2008</w:t>
              </w:r>
            </w:hyperlink>
            <w:r w:rsidRPr="007D4EDC">
              <w:t xml:space="preserve"> (section 6) and the </w:t>
            </w:r>
            <w:hyperlink r:id="rId21" w:history="1">
              <w:r w:rsidRPr="007D4EDC">
                <w:rPr>
                  <w:rStyle w:val="Hyperlink"/>
                  <w:i/>
                  <w:iCs/>
                </w:rPr>
                <w:t>Public Governance, Performance and Accountability Act 2013</w:t>
              </w:r>
            </w:hyperlink>
            <w:r w:rsidRPr="007D4EDC">
              <w:t xml:space="preserve"> (section 80) provide the appropriation for</w:t>
            </w:r>
            <w:r w:rsidRPr="007D4EDC" w:rsidDel="00E6018F">
              <w:t xml:space="preserve"> </w:t>
            </w:r>
            <w:r w:rsidRPr="007D4EDC">
              <w:t>these amounts.</w:t>
            </w:r>
          </w:p>
        </w:tc>
        <w:tc>
          <w:tcPr>
            <w:tcW w:w="2067" w:type="pct"/>
          </w:tcPr>
          <w:p w14:paraId="6546D99D" w14:textId="77777777" w:rsidR="000E0F2B" w:rsidRPr="00885EE1" w:rsidRDefault="000E0F2B">
            <w:pPr>
              <w:pStyle w:val="TableTextLeft"/>
              <w:rPr>
                <w:highlight w:val="yellow"/>
              </w:rPr>
            </w:pPr>
            <w:r w:rsidRPr="007D4EDC">
              <w:t xml:space="preserve">The </w:t>
            </w:r>
            <w:r w:rsidRPr="001C1A7A">
              <w:rPr>
                <w:rStyle w:val="Emphasis"/>
              </w:rPr>
              <w:t>COAG Reform Fund Act 2008</w:t>
            </w:r>
            <w:r w:rsidRPr="007D4EDC">
              <w:t xml:space="preserve"> (section 7) provides that the terms and conditions for National Partnership payments must be set out in a written agreement between the Australian Government and the recipient state. Agreements are signed either at first minister, Treasurer, or portfolio minister level.</w:t>
            </w:r>
          </w:p>
        </w:tc>
      </w:tr>
      <w:tr w:rsidR="000E0F2B" w:rsidRPr="00885EE1" w14:paraId="0E740AD7" w14:textId="77777777" w:rsidTr="00A07E63">
        <w:trPr>
          <w:cantSplit/>
        </w:trPr>
        <w:tc>
          <w:tcPr>
            <w:tcW w:w="822" w:type="pct"/>
          </w:tcPr>
          <w:p w14:paraId="1C996914" w14:textId="77777777" w:rsidR="000E0F2B" w:rsidRPr="00885EE1" w:rsidRDefault="000E0F2B">
            <w:pPr>
              <w:pStyle w:val="TableTextLeft"/>
              <w:rPr>
                <w:highlight w:val="yellow"/>
              </w:rPr>
            </w:pPr>
            <w:r w:rsidRPr="007D4EDC">
              <w:t>National Specific Purpose Payments (SPPs)</w:t>
            </w:r>
          </w:p>
        </w:tc>
        <w:tc>
          <w:tcPr>
            <w:tcW w:w="2111" w:type="pct"/>
          </w:tcPr>
          <w:p w14:paraId="4460D7E4" w14:textId="77777777" w:rsidR="000E0F2B" w:rsidRPr="00885EE1" w:rsidRDefault="000E0F2B">
            <w:pPr>
              <w:pStyle w:val="TableTextLeft"/>
              <w:rPr>
                <w:highlight w:val="yellow"/>
              </w:rPr>
            </w:pPr>
            <w:r w:rsidRPr="007D4EDC">
              <w:t>National SPPs are made under the FFR Act (section 22). Monthly advance payments throughout the year are made under section 17.</w:t>
            </w:r>
          </w:p>
        </w:tc>
        <w:tc>
          <w:tcPr>
            <w:tcW w:w="2067" w:type="pct"/>
          </w:tcPr>
          <w:p w14:paraId="52472570" w14:textId="77777777" w:rsidR="000E0F2B" w:rsidRPr="00885EE1" w:rsidRDefault="000E0F2B">
            <w:pPr>
              <w:pStyle w:val="TableTextLeft"/>
              <w:rPr>
                <w:highlight w:val="yellow"/>
              </w:rPr>
            </w:pPr>
            <w:r w:rsidRPr="007D4EDC">
              <w:t xml:space="preserve">Terms and conditions are set out in the </w:t>
            </w:r>
            <w:hyperlink r:id="rId22" w:history="1">
              <w:r w:rsidRPr="007D4EDC">
                <w:rPr>
                  <w:rStyle w:val="Hyperlink"/>
                </w:rPr>
                <w:t>Intergovernmental Agreement on Federal Financial Relations</w:t>
              </w:r>
            </w:hyperlink>
            <w:r w:rsidRPr="007D4EDC">
              <w:t xml:space="preserve"> (IGA). Related commitments appear in National Agreements, signed at first minister level.</w:t>
            </w:r>
          </w:p>
        </w:tc>
      </w:tr>
      <w:tr w:rsidR="009B5F5C" w:rsidRPr="00885EE1" w14:paraId="42AF2263" w14:textId="77777777" w:rsidTr="00A07E63">
        <w:trPr>
          <w:cantSplit/>
        </w:trPr>
        <w:tc>
          <w:tcPr>
            <w:tcW w:w="822" w:type="pct"/>
          </w:tcPr>
          <w:p w14:paraId="299CF4BA" w14:textId="4DA4CA79" w:rsidR="009B5F5C" w:rsidRPr="007D4EDC" w:rsidRDefault="009B5F5C" w:rsidP="009B5F5C">
            <w:pPr>
              <w:pStyle w:val="TableTextLeft"/>
            </w:pPr>
            <w:r>
              <w:t>National Skills Agreement (NSA)</w:t>
            </w:r>
          </w:p>
        </w:tc>
        <w:tc>
          <w:tcPr>
            <w:tcW w:w="2111" w:type="pct"/>
          </w:tcPr>
          <w:p w14:paraId="66E64B22" w14:textId="6EDB8FCB" w:rsidR="009B5F5C" w:rsidRDefault="009B5F5C" w:rsidP="009B5F5C">
            <w:pPr>
              <w:pStyle w:val="TableTextLeft"/>
            </w:pPr>
            <w:r w:rsidRPr="007D4EDC">
              <w:t>N</w:t>
            </w:r>
            <w:r>
              <w:t>S</w:t>
            </w:r>
            <w:r w:rsidRPr="007D4EDC">
              <w:t xml:space="preserve">A </w:t>
            </w:r>
            <w:r w:rsidR="00853116">
              <w:t>‘</w:t>
            </w:r>
            <w:r>
              <w:t>flexible funding</w:t>
            </w:r>
            <w:r w:rsidR="00853116">
              <w:t>’</w:t>
            </w:r>
            <w:r>
              <w:t xml:space="preserve"> </w:t>
            </w:r>
            <w:r w:rsidRPr="007D4EDC">
              <w:t>payments are made under the FFR Act (section 22). Monthly advance payments throughout the year are made under section 17.</w:t>
            </w:r>
          </w:p>
          <w:p w14:paraId="3608DD42" w14:textId="77777777" w:rsidR="009B5F5C" w:rsidRDefault="009B5F5C" w:rsidP="009B5F5C">
            <w:pPr>
              <w:pStyle w:val="TableTextLeft"/>
            </w:pPr>
          </w:p>
          <w:p w14:paraId="05654D9A" w14:textId="6F08CB76" w:rsidR="009B5F5C" w:rsidRPr="007D4EDC" w:rsidRDefault="009B5F5C" w:rsidP="00990C68">
            <w:pPr>
              <w:pStyle w:val="TableTextLeft"/>
            </w:pPr>
            <w:r>
              <w:t xml:space="preserve">NSA </w:t>
            </w:r>
            <w:r w:rsidR="000A1AA1">
              <w:t>p</w:t>
            </w:r>
            <w:r w:rsidRPr="007D4EDC">
              <w:t xml:space="preserve">ayments </w:t>
            </w:r>
            <w:r>
              <w:t xml:space="preserve">for </w:t>
            </w:r>
            <w:r w:rsidR="00853116">
              <w:t>‘</w:t>
            </w:r>
            <w:r>
              <w:t>Policy Initiatives</w:t>
            </w:r>
            <w:r w:rsidR="00853116">
              <w:t>’</w:t>
            </w:r>
            <w:r>
              <w:t xml:space="preserve"> </w:t>
            </w:r>
            <w:r w:rsidRPr="007D4EDC">
              <w:t>are made in line with payments for National Partnerships.</w:t>
            </w:r>
          </w:p>
        </w:tc>
        <w:tc>
          <w:tcPr>
            <w:tcW w:w="2067" w:type="pct"/>
          </w:tcPr>
          <w:p w14:paraId="1A5ED21B" w14:textId="17CB1580" w:rsidR="009B5F5C" w:rsidRPr="007D4EDC" w:rsidRDefault="009B5F5C" w:rsidP="009B5F5C">
            <w:pPr>
              <w:pStyle w:val="TableTextLeft"/>
            </w:pPr>
            <w:r w:rsidRPr="007D4EDC">
              <w:t xml:space="preserve">Terms and conditions are set out in the </w:t>
            </w:r>
            <w:hyperlink r:id="rId23" w:history="1">
              <w:r w:rsidRPr="00D040AD">
                <w:rPr>
                  <w:rStyle w:val="Hyperlink"/>
                </w:rPr>
                <w:t>NSA</w:t>
              </w:r>
              <w:r w:rsidR="000366E3" w:rsidRPr="00D040AD">
                <w:rPr>
                  <w:rStyle w:val="Hyperlink"/>
                </w:rPr>
                <w:t xml:space="preserve"> and subsidiary agreements</w:t>
              </w:r>
            </w:hyperlink>
            <w:r w:rsidR="000366E3">
              <w:t xml:space="preserve">. </w:t>
            </w:r>
            <w:r w:rsidR="000366E3" w:rsidRPr="007D4EDC">
              <w:t>Agreements are signed either at first minister</w:t>
            </w:r>
            <w:r w:rsidR="000366E3">
              <w:t xml:space="preserve"> </w:t>
            </w:r>
            <w:r w:rsidR="000366E3" w:rsidRPr="007D4EDC">
              <w:t>or portfolio minister level.</w:t>
            </w:r>
          </w:p>
        </w:tc>
      </w:tr>
      <w:tr w:rsidR="009B5F5C" w:rsidRPr="00885EE1" w14:paraId="7C71FA1B" w14:textId="77777777" w:rsidTr="00A07E63">
        <w:trPr>
          <w:cantSplit/>
        </w:trPr>
        <w:tc>
          <w:tcPr>
            <w:tcW w:w="822" w:type="pct"/>
          </w:tcPr>
          <w:p w14:paraId="14D082B8" w14:textId="79BF038C" w:rsidR="00425B7E" w:rsidRPr="00517850" w:rsidRDefault="009B5F5C" w:rsidP="00F070BA">
            <w:pPr>
              <w:pStyle w:val="TableTextLeft"/>
            </w:pPr>
            <w:r w:rsidRPr="007D4EDC">
              <w:t>National Housing and Homelessness Agreement (NHHA)</w:t>
            </w:r>
            <w:r w:rsidR="00F070BA">
              <w:t xml:space="preserve"> and </w:t>
            </w:r>
            <w:r w:rsidR="00517850">
              <w:br/>
            </w:r>
            <w:r w:rsidR="00425B7E" w:rsidRPr="00425B7E">
              <w:t>National Agreement on Social Housing and Homelessness</w:t>
            </w:r>
            <w:r w:rsidR="00425B7E">
              <w:t xml:space="preserve"> (NASHH)</w:t>
            </w:r>
          </w:p>
        </w:tc>
        <w:tc>
          <w:tcPr>
            <w:tcW w:w="2111" w:type="pct"/>
          </w:tcPr>
          <w:p w14:paraId="1E33918E" w14:textId="767F67D1" w:rsidR="009B5F5C" w:rsidRPr="00885EE1" w:rsidRDefault="009B5F5C" w:rsidP="009B5F5C">
            <w:pPr>
              <w:pStyle w:val="TableTextLeft"/>
              <w:rPr>
                <w:highlight w:val="yellow"/>
              </w:rPr>
            </w:pPr>
            <w:r w:rsidRPr="007D4EDC">
              <w:t xml:space="preserve">NHHA </w:t>
            </w:r>
            <w:r w:rsidR="00E832C3">
              <w:t xml:space="preserve">and NASHH </w:t>
            </w:r>
            <w:r w:rsidRPr="007D4EDC">
              <w:t>payments are made under the FFR Act (section 22). Monthly advance payments throughout the year are made under section 17.</w:t>
            </w:r>
          </w:p>
        </w:tc>
        <w:tc>
          <w:tcPr>
            <w:tcW w:w="2067" w:type="pct"/>
          </w:tcPr>
          <w:p w14:paraId="3B63BDB7" w14:textId="1A438800" w:rsidR="009B5F5C" w:rsidRPr="00885EE1" w:rsidRDefault="009B5F5C" w:rsidP="009B5F5C">
            <w:pPr>
              <w:pStyle w:val="TableTextLeft"/>
              <w:rPr>
                <w:highlight w:val="yellow"/>
              </w:rPr>
            </w:pPr>
            <w:r w:rsidRPr="007D4EDC">
              <w:t xml:space="preserve">Terms and conditions are set out in the </w:t>
            </w:r>
            <w:hyperlink r:id="rId24" w:history="1">
              <w:r w:rsidRPr="007D4EDC">
                <w:rPr>
                  <w:rStyle w:val="Hyperlink"/>
                </w:rPr>
                <w:t>NHHA</w:t>
              </w:r>
            </w:hyperlink>
            <w:r w:rsidR="00BD618C" w:rsidRPr="00BD618C">
              <w:rPr>
                <w:rStyle w:val="Hyperlink"/>
                <w:u w:val="none"/>
              </w:rPr>
              <w:t xml:space="preserve"> </w:t>
            </w:r>
            <w:r w:rsidR="00E90E9C">
              <w:rPr>
                <w:rStyle w:val="Hyperlink"/>
                <w:u w:val="none"/>
              </w:rPr>
              <w:t>for the 2023</w:t>
            </w:r>
            <w:r w:rsidR="006222AA">
              <w:rPr>
                <w:rStyle w:val="Hyperlink"/>
                <w:u w:val="none"/>
              </w:rPr>
              <w:t>–</w:t>
            </w:r>
            <w:r w:rsidR="00E90E9C">
              <w:rPr>
                <w:rStyle w:val="Hyperlink"/>
                <w:u w:val="none"/>
              </w:rPr>
              <w:t>24 financial year</w:t>
            </w:r>
            <w:r w:rsidRPr="007D4EDC">
              <w:t>, signed at first minister level.</w:t>
            </w:r>
            <w:r w:rsidR="002D6271">
              <w:t xml:space="preserve"> Terms and conditions </w:t>
            </w:r>
            <w:r w:rsidR="000C1CC6">
              <w:t>from 2024</w:t>
            </w:r>
            <w:r w:rsidR="00384060">
              <w:t>–</w:t>
            </w:r>
            <w:r w:rsidR="000C1CC6">
              <w:t xml:space="preserve">25 will be set out </w:t>
            </w:r>
            <w:r w:rsidR="00F4527C">
              <w:t>in the NASHH, signed</w:t>
            </w:r>
            <w:r w:rsidR="00421AA6">
              <w:t xml:space="preserve"> either</w:t>
            </w:r>
            <w:r w:rsidR="00F4527C">
              <w:t xml:space="preserve"> </w:t>
            </w:r>
            <w:r w:rsidR="00421AA6" w:rsidRPr="00421AA6">
              <w:t>at first minister, Treasurer, or portfolio minister level.</w:t>
            </w:r>
          </w:p>
        </w:tc>
      </w:tr>
      <w:tr w:rsidR="009B5F5C" w:rsidRPr="00885EE1" w14:paraId="6AE8A78F" w14:textId="77777777" w:rsidTr="00A07E63">
        <w:trPr>
          <w:cantSplit/>
        </w:trPr>
        <w:tc>
          <w:tcPr>
            <w:tcW w:w="822" w:type="pct"/>
          </w:tcPr>
          <w:p w14:paraId="3B94DBD7" w14:textId="77777777" w:rsidR="009B5F5C" w:rsidRPr="00885EE1" w:rsidRDefault="009B5F5C" w:rsidP="009B5F5C">
            <w:pPr>
              <w:pStyle w:val="TableTextLeft"/>
              <w:rPr>
                <w:highlight w:val="yellow"/>
              </w:rPr>
            </w:pPr>
            <w:r w:rsidRPr="007D4EDC">
              <w:t>National Health Reform (NHR)</w:t>
            </w:r>
          </w:p>
        </w:tc>
        <w:tc>
          <w:tcPr>
            <w:tcW w:w="2111" w:type="pct"/>
          </w:tcPr>
          <w:p w14:paraId="58C28EA9" w14:textId="77777777" w:rsidR="009B5F5C" w:rsidRPr="00885EE1" w:rsidRDefault="009B5F5C" w:rsidP="009B5F5C">
            <w:pPr>
              <w:pStyle w:val="TableTextLeft"/>
              <w:rPr>
                <w:highlight w:val="yellow"/>
              </w:rPr>
            </w:pPr>
            <w:r w:rsidRPr="007D4EDC">
              <w:t>NHR payments are made under the FFR Act (section 22). Monthly advance payments throughout the year are made under section 17.</w:t>
            </w:r>
          </w:p>
        </w:tc>
        <w:tc>
          <w:tcPr>
            <w:tcW w:w="2067" w:type="pct"/>
          </w:tcPr>
          <w:p w14:paraId="3AE7D524" w14:textId="23717106" w:rsidR="009B5F5C" w:rsidRPr="00885EE1" w:rsidRDefault="009B5F5C" w:rsidP="009B5F5C">
            <w:pPr>
              <w:pStyle w:val="TableTextLeft"/>
              <w:rPr>
                <w:highlight w:val="yellow"/>
              </w:rPr>
            </w:pPr>
            <w:r w:rsidRPr="007D4EDC">
              <w:t xml:space="preserve">The statutory framework for NHR payments is set out in the </w:t>
            </w:r>
            <w:hyperlink r:id="rId25" w:history="1">
              <w:r w:rsidRPr="007D4EDC">
                <w:rPr>
                  <w:rStyle w:val="Hyperlink"/>
                  <w:i/>
                  <w:iCs/>
                </w:rPr>
                <w:t>National Health Reform Act 2011</w:t>
              </w:r>
            </w:hyperlink>
            <w:r w:rsidRPr="007D4EDC">
              <w:t xml:space="preserve">. Terms and conditions are set out in the </w:t>
            </w:r>
            <w:hyperlink r:id="rId26" w:history="1">
              <w:r w:rsidRPr="007D4EDC">
                <w:rPr>
                  <w:rStyle w:val="Hyperlink"/>
                </w:rPr>
                <w:t>National Health Reform Agreement</w:t>
              </w:r>
            </w:hyperlink>
            <w:r w:rsidRPr="007D4EDC">
              <w:t>.</w:t>
            </w:r>
          </w:p>
        </w:tc>
      </w:tr>
      <w:tr w:rsidR="00F41F42" w:rsidRPr="00885EE1" w14:paraId="61AE1BE5" w14:textId="77777777" w:rsidTr="00A07E63">
        <w:trPr>
          <w:cantSplit/>
        </w:trPr>
        <w:tc>
          <w:tcPr>
            <w:tcW w:w="822" w:type="pct"/>
          </w:tcPr>
          <w:p w14:paraId="7D494202" w14:textId="0F740932" w:rsidR="00F41F42" w:rsidRPr="007D4EDC" w:rsidRDefault="00F41F42" w:rsidP="00F41F42">
            <w:pPr>
              <w:pStyle w:val="TableTextLeft"/>
            </w:pPr>
            <w:r w:rsidRPr="007D4EDC">
              <w:t>Energy Bill Relief (EBR)</w:t>
            </w:r>
          </w:p>
        </w:tc>
        <w:tc>
          <w:tcPr>
            <w:tcW w:w="2111" w:type="pct"/>
          </w:tcPr>
          <w:p w14:paraId="77F0DBAC" w14:textId="482E35C7" w:rsidR="00F41F42" w:rsidRDefault="00F41F42" w:rsidP="00F41F42">
            <w:pPr>
              <w:pStyle w:val="TableTextLeft"/>
            </w:pPr>
            <w:r w:rsidRPr="007D4EDC">
              <w:t xml:space="preserve">EBR payments </w:t>
            </w:r>
            <w:r>
              <w:t>relating to the 2023</w:t>
            </w:r>
            <w:r w:rsidR="00384060">
              <w:t>–</w:t>
            </w:r>
            <w:r>
              <w:t xml:space="preserve">24 financial year </w:t>
            </w:r>
            <w:r w:rsidRPr="007D4EDC">
              <w:t>are made under the FFR Act (section 22). Advance payments are made under section 17.</w:t>
            </w:r>
          </w:p>
          <w:p w14:paraId="6E285A2E" w14:textId="77777777" w:rsidR="00F41F42" w:rsidRDefault="00F41F42" w:rsidP="00F41F42">
            <w:pPr>
              <w:pStyle w:val="TableTextLeft"/>
            </w:pPr>
          </w:p>
          <w:p w14:paraId="7E763398" w14:textId="26182548" w:rsidR="00F41F42" w:rsidRPr="007D4EDC" w:rsidRDefault="00F41F42" w:rsidP="00F41F42">
            <w:pPr>
              <w:pStyle w:val="TableTextLeft"/>
            </w:pPr>
            <w:r>
              <w:t>EBR payments relating to the 2024</w:t>
            </w:r>
            <w:r w:rsidR="00384060">
              <w:t>–</w:t>
            </w:r>
            <w:r>
              <w:t>25 financial year will be made in line with payments for National Partnerships.</w:t>
            </w:r>
          </w:p>
        </w:tc>
        <w:tc>
          <w:tcPr>
            <w:tcW w:w="2067" w:type="pct"/>
          </w:tcPr>
          <w:p w14:paraId="5701479E" w14:textId="481F7BE6" w:rsidR="00F41F42" w:rsidRDefault="00F41F42" w:rsidP="00F41F42">
            <w:pPr>
              <w:pStyle w:val="TableTextLeft"/>
            </w:pPr>
            <w:r w:rsidRPr="007D4EDC">
              <w:t xml:space="preserve">Under the FFR Act (section 15E), terms and conditions </w:t>
            </w:r>
            <w:r>
              <w:t>for payments relating to the 2023</w:t>
            </w:r>
            <w:r w:rsidR="00384060">
              <w:t>–</w:t>
            </w:r>
            <w:r>
              <w:t xml:space="preserve">24 financial year </w:t>
            </w:r>
            <w:r w:rsidRPr="007D4EDC">
              <w:t xml:space="preserve">are set out in the </w:t>
            </w:r>
            <w:hyperlink r:id="rId27" w:history="1">
              <w:r w:rsidRPr="008367E3">
                <w:rPr>
                  <w:rStyle w:val="Hyperlink"/>
                </w:rPr>
                <w:t>EBR agreements</w:t>
              </w:r>
            </w:hyperlink>
            <w:r w:rsidRPr="007D4EDC">
              <w:t xml:space="preserve"> between the Australian Government and the states. </w:t>
            </w:r>
          </w:p>
          <w:p w14:paraId="17A64B94" w14:textId="77777777" w:rsidR="00F41F42" w:rsidRPr="007D4EDC" w:rsidRDefault="00F41F42" w:rsidP="00F41F42">
            <w:pPr>
              <w:pStyle w:val="TableTextLeft"/>
            </w:pPr>
          </w:p>
        </w:tc>
      </w:tr>
    </w:tbl>
    <w:p w14:paraId="31B569BB" w14:textId="77777777" w:rsidR="00B90C17" w:rsidRDefault="00B90C17" w:rsidP="00F50F5D">
      <w:pPr>
        <w:pStyle w:val="SingleParagraph"/>
      </w:pPr>
    </w:p>
    <w:p w14:paraId="04980F2A" w14:textId="77777777" w:rsidR="00B90C17" w:rsidRPr="007D4EDC" w:rsidRDefault="00B90C17" w:rsidP="00B90C17">
      <w:pPr>
        <w:pStyle w:val="TableHeadingcontinued"/>
      </w:pPr>
      <w:r w:rsidRPr="007D4EDC">
        <w:lastRenderedPageBreak/>
        <w:t>Table E.1: Appropriation mechanisms and terms and conditions for state payments (continued)</w:t>
      </w:r>
    </w:p>
    <w:tbl>
      <w:tblPr>
        <w:tblStyle w:val="TableGrid"/>
        <w:tblW w:w="5000" w:type="pct"/>
        <w:tblBorders>
          <w:top w:val="single" w:sz="2" w:space="0" w:color="293F5B"/>
          <w:left w:val="single" w:sz="2" w:space="0" w:color="293F5B"/>
          <w:bottom w:val="single" w:sz="2" w:space="0" w:color="293F5B"/>
          <w:right w:val="single" w:sz="2" w:space="0" w:color="293F5B"/>
          <w:insideH w:val="single" w:sz="2" w:space="0" w:color="293F5B"/>
          <w:insideV w:val="single" w:sz="2" w:space="0" w:color="293F5B"/>
        </w:tblBorders>
        <w:tblLook w:val="04A0" w:firstRow="1" w:lastRow="0" w:firstColumn="1" w:lastColumn="0" w:noHBand="0" w:noVBand="1"/>
        <w:tblCaption w:val="Table"/>
      </w:tblPr>
      <w:tblGrid>
        <w:gridCol w:w="1896"/>
        <w:gridCol w:w="4868"/>
        <w:gridCol w:w="4767"/>
      </w:tblGrid>
      <w:tr w:rsidR="00B90C17" w:rsidRPr="00885EE1" w14:paraId="2A47D4A3" w14:textId="77777777" w:rsidTr="00EE272E">
        <w:trPr>
          <w:cantSplit/>
          <w:tblHeader/>
        </w:trPr>
        <w:tc>
          <w:tcPr>
            <w:tcW w:w="822" w:type="pct"/>
          </w:tcPr>
          <w:p w14:paraId="66EAEEC3" w14:textId="77777777" w:rsidR="00B90C17" w:rsidRPr="00885EE1" w:rsidRDefault="00B90C17">
            <w:pPr>
              <w:pStyle w:val="TableColumnHeadingLeft"/>
              <w:rPr>
                <w:highlight w:val="yellow"/>
              </w:rPr>
            </w:pPr>
            <w:r w:rsidRPr="007D4EDC">
              <w:t>Payment type</w:t>
            </w:r>
          </w:p>
        </w:tc>
        <w:tc>
          <w:tcPr>
            <w:tcW w:w="2111" w:type="pct"/>
          </w:tcPr>
          <w:p w14:paraId="5DD68EBF" w14:textId="77777777" w:rsidR="00B90C17" w:rsidRPr="00885EE1" w:rsidRDefault="00B90C17">
            <w:pPr>
              <w:pStyle w:val="TableColumnHeadingLeft"/>
              <w:rPr>
                <w:highlight w:val="yellow"/>
              </w:rPr>
            </w:pPr>
            <w:r w:rsidRPr="007D4EDC">
              <w:t>Appropriation mechanism</w:t>
            </w:r>
          </w:p>
        </w:tc>
        <w:tc>
          <w:tcPr>
            <w:tcW w:w="2067" w:type="pct"/>
          </w:tcPr>
          <w:p w14:paraId="0B2F2269" w14:textId="77777777" w:rsidR="00B90C17" w:rsidRPr="00885EE1" w:rsidRDefault="00B90C17">
            <w:pPr>
              <w:pStyle w:val="TableColumnHeadingLeft"/>
              <w:rPr>
                <w:highlight w:val="yellow"/>
              </w:rPr>
            </w:pPr>
            <w:r w:rsidRPr="007D4EDC">
              <w:t>Terms and conditions</w:t>
            </w:r>
          </w:p>
        </w:tc>
      </w:tr>
      <w:tr w:rsidR="00F35962" w:rsidRPr="00885EE1" w14:paraId="2223E532" w14:textId="77777777" w:rsidTr="00EE272E">
        <w:trPr>
          <w:cantSplit/>
        </w:trPr>
        <w:tc>
          <w:tcPr>
            <w:tcW w:w="822" w:type="pct"/>
          </w:tcPr>
          <w:p w14:paraId="3846CD5D" w14:textId="468512E2" w:rsidR="00F35962" w:rsidRPr="00885EE1" w:rsidRDefault="00F35962" w:rsidP="00F35962">
            <w:pPr>
              <w:pStyle w:val="TableTextLeft"/>
              <w:rPr>
                <w:highlight w:val="yellow"/>
              </w:rPr>
            </w:pPr>
            <w:r w:rsidRPr="007D4EDC">
              <w:t>Quality Schools</w:t>
            </w:r>
          </w:p>
        </w:tc>
        <w:tc>
          <w:tcPr>
            <w:tcW w:w="2111" w:type="pct"/>
          </w:tcPr>
          <w:p w14:paraId="0F414D1E" w14:textId="7C6B8E65" w:rsidR="00F35962" w:rsidRPr="00885EE1" w:rsidRDefault="00F35962" w:rsidP="00F35962">
            <w:pPr>
              <w:pStyle w:val="TableTextLeft"/>
              <w:rPr>
                <w:highlight w:val="yellow"/>
              </w:rPr>
            </w:pPr>
            <w:r w:rsidRPr="007D4EDC">
              <w:t xml:space="preserve">Payments of recurrent funding are made under the </w:t>
            </w:r>
            <w:hyperlink r:id="rId28" w:history="1">
              <w:r w:rsidRPr="007D4EDC">
                <w:rPr>
                  <w:rStyle w:val="Hyperlink"/>
                  <w:i/>
                  <w:iCs/>
                </w:rPr>
                <w:t>Australian Education Act 2013</w:t>
              </w:r>
            </w:hyperlink>
            <w:r w:rsidRPr="007D4EDC">
              <w:t xml:space="preserve"> (AEA) (section 26). Special circumstances funding (section 69), prescribed circumstances funding (section 69A) and funding for non</w:t>
            </w:r>
            <w:r w:rsidR="00377E48">
              <w:noBreakHyphen/>
            </w:r>
            <w:r w:rsidRPr="007D4EDC">
              <w:t>government representative bodies (section 70) are also made under the AEA, through ministerial determinations.</w:t>
            </w:r>
          </w:p>
        </w:tc>
        <w:tc>
          <w:tcPr>
            <w:tcW w:w="2067" w:type="pct"/>
          </w:tcPr>
          <w:p w14:paraId="573833B1" w14:textId="727DAA39" w:rsidR="00F35962" w:rsidRPr="00885EE1" w:rsidRDefault="00F35962" w:rsidP="00F35962">
            <w:pPr>
              <w:pStyle w:val="TableTextLeft"/>
              <w:rPr>
                <w:highlight w:val="yellow"/>
              </w:rPr>
            </w:pPr>
            <w:r w:rsidRPr="007D4EDC">
              <w:t xml:space="preserve">Terms and conditions are set out in the AEA and the </w:t>
            </w:r>
            <w:hyperlink r:id="rId29" w:history="1">
              <w:r w:rsidRPr="007D4EDC">
                <w:rPr>
                  <w:rStyle w:val="Hyperlink"/>
                  <w:i/>
                  <w:iCs/>
                </w:rPr>
                <w:t>Australian Education Regulation 20</w:t>
              </w:r>
              <w:r>
                <w:rPr>
                  <w:rStyle w:val="Hyperlink"/>
                  <w:i/>
                  <w:iCs/>
                </w:rPr>
                <w:t>2</w:t>
              </w:r>
              <w:r w:rsidRPr="007D4EDC">
                <w:rPr>
                  <w:rStyle w:val="Hyperlink"/>
                  <w:i/>
                  <w:iCs/>
                </w:rPr>
                <w:t>3</w:t>
              </w:r>
            </w:hyperlink>
            <w:r w:rsidRPr="007D4EDC">
              <w:t>.</w:t>
            </w:r>
          </w:p>
        </w:tc>
      </w:tr>
      <w:tr w:rsidR="00F35962" w:rsidRPr="007D4EDC" w14:paraId="1BCD9F7F" w14:textId="77777777" w:rsidTr="00EE272E">
        <w:trPr>
          <w:cantSplit/>
        </w:trPr>
        <w:tc>
          <w:tcPr>
            <w:tcW w:w="822" w:type="pct"/>
          </w:tcPr>
          <w:p w14:paraId="561C651D" w14:textId="59F8499C" w:rsidR="00F35962" w:rsidRPr="00885EE1" w:rsidRDefault="00F35962" w:rsidP="00F35962">
            <w:pPr>
              <w:pStyle w:val="TableTextLeft"/>
              <w:rPr>
                <w:highlight w:val="yellow"/>
              </w:rPr>
            </w:pPr>
            <w:r w:rsidRPr="007D4EDC">
              <w:t>Water for the Environment Special Account</w:t>
            </w:r>
          </w:p>
        </w:tc>
        <w:tc>
          <w:tcPr>
            <w:tcW w:w="2111" w:type="pct"/>
          </w:tcPr>
          <w:p w14:paraId="1A5FDAFC" w14:textId="252CDE15" w:rsidR="00F35962" w:rsidRPr="00885EE1" w:rsidRDefault="00F35962" w:rsidP="00F35962">
            <w:pPr>
              <w:pStyle w:val="TableTextLeft"/>
              <w:rPr>
                <w:highlight w:val="yellow"/>
              </w:rPr>
            </w:pPr>
            <w:r w:rsidRPr="007D4EDC">
              <w:t xml:space="preserve">Payments are made under the </w:t>
            </w:r>
            <w:hyperlink r:id="rId30" w:history="1">
              <w:r w:rsidRPr="009A18C9">
                <w:rPr>
                  <w:rStyle w:val="Hyperlink"/>
                  <w:i/>
                  <w:iCs/>
                </w:rPr>
                <w:t>Water Act 2007</w:t>
              </w:r>
            </w:hyperlink>
            <w:r w:rsidRPr="007D4EDC">
              <w:t xml:space="preserve"> (section 86AD), through the Water for the Environment Special Account.</w:t>
            </w:r>
          </w:p>
        </w:tc>
        <w:tc>
          <w:tcPr>
            <w:tcW w:w="2067" w:type="pct"/>
          </w:tcPr>
          <w:p w14:paraId="6A60BA07" w14:textId="61523AA4" w:rsidR="00F35962" w:rsidRPr="007D4EDC" w:rsidRDefault="00F35962" w:rsidP="00F35962">
            <w:pPr>
              <w:pStyle w:val="TableTextLeft"/>
            </w:pPr>
            <w:r w:rsidRPr="007D4EDC">
              <w:t xml:space="preserve">Under the </w:t>
            </w:r>
            <w:r w:rsidRPr="00747EC5">
              <w:rPr>
                <w:rStyle w:val="Emphasis"/>
              </w:rPr>
              <w:t>Water Act 2007</w:t>
            </w:r>
            <w:r w:rsidRPr="007D4EDC">
              <w:t xml:space="preserve"> (section 86AF), terms and conditions are set out in a ministerial</w:t>
            </w:r>
            <w:r w:rsidR="00F55D41">
              <w:noBreakHyphen/>
            </w:r>
            <w:r w:rsidRPr="007D4EDC">
              <w:t>level funding agreement between the Australian Government and relevant states.</w:t>
            </w:r>
          </w:p>
        </w:tc>
      </w:tr>
      <w:tr w:rsidR="0000273C" w:rsidRPr="007D4EDC" w14:paraId="30514549" w14:textId="77777777" w:rsidTr="00EE272E">
        <w:trPr>
          <w:cantSplit/>
        </w:trPr>
        <w:tc>
          <w:tcPr>
            <w:tcW w:w="822" w:type="pct"/>
          </w:tcPr>
          <w:p w14:paraId="0A05EA7A" w14:textId="6708AD9E" w:rsidR="0000273C" w:rsidRPr="007D4EDC" w:rsidRDefault="0000273C" w:rsidP="0000273C">
            <w:pPr>
              <w:pStyle w:val="TableTextLeft"/>
            </w:pPr>
            <w:r w:rsidRPr="007D4EDC">
              <w:t>Financial Assistance Grants to local governments</w:t>
            </w:r>
          </w:p>
        </w:tc>
        <w:tc>
          <w:tcPr>
            <w:tcW w:w="2111" w:type="pct"/>
          </w:tcPr>
          <w:p w14:paraId="200107EA" w14:textId="52F97A03" w:rsidR="0000273C" w:rsidRPr="007D4EDC" w:rsidRDefault="0000273C" w:rsidP="0000273C">
            <w:pPr>
              <w:pStyle w:val="TableTextLeft"/>
            </w:pPr>
            <w:r w:rsidRPr="007D4EDC">
              <w:t xml:space="preserve">Payments are made under the </w:t>
            </w:r>
            <w:hyperlink r:id="rId31" w:history="1">
              <w:r w:rsidRPr="007D4EDC">
                <w:rPr>
                  <w:rStyle w:val="Hyperlink"/>
                  <w:i/>
                  <w:iCs/>
                </w:rPr>
                <w:t>Local Government (Financial Assistance) Act 1995</w:t>
              </w:r>
            </w:hyperlink>
            <w:r w:rsidRPr="007D4EDC">
              <w:t xml:space="preserve"> (section 19).</w:t>
            </w:r>
          </w:p>
        </w:tc>
        <w:tc>
          <w:tcPr>
            <w:tcW w:w="2067" w:type="pct"/>
          </w:tcPr>
          <w:p w14:paraId="62995B52" w14:textId="44CF7028" w:rsidR="0000273C" w:rsidRPr="007D4EDC" w:rsidRDefault="0000273C" w:rsidP="0000273C">
            <w:pPr>
              <w:pStyle w:val="TableTextLeft"/>
            </w:pPr>
            <w:r w:rsidRPr="007D4EDC">
              <w:t xml:space="preserve">Funding under the </w:t>
            </w:r>
            <w:hyperlink r:id="rId32" w:history="1">
              <w:r w:rsidRPr="00051530">
                <w:rPr>
                  <w:rStyle w:val="Hyperlink"/>
                </w:rPr>
                <w:t>Financial Assistance Grant program</w:t>
              </w:r>
            </w:hyperlink>
            <w:r w:rsidRPr="007D4EDC">
              <w:t xml:space="preserve"> is allocated in accordance with national principles (</w:t>
            </w:r>
            <w:r w:rsidRPr="00886D66">
              <w:rPr>
                <w:rStyle w:val="Emphasis"/>
              </w:rPr>
              <w:t>Local Government (Financial Assistance) Act 1995,</w:t>
            </w:r>
            <w:r w:rsidRPr="007D4EDC">
              <w:t xml:space="preserve"> section 6).</w:t>
            </w:r>
          </w:p>
        </w:tc>
      </w:tr>
      <w:tr w:rsidR="0000273C" w:rsidRPr="007D4EDC" w14:paraId="7AFB1568" w14:textId="77777777" w:rsidTr="00EE272E">
        <w:trPr>
          <w:cantSplit/>
        </w:trPr>
        <w:tc>
          <w:tcPr>
            <w:tcW w:w="822" w:type="pct"/>
          </w:tcPr>
          <w:p w14:paraId="6D0EE604" w14:textId="00C6C14C" w:rsidR="0000273C" w:rsidRPr="007D4EDC" w:rsidRDefault="0000273C" w:rsidP="0000273C">
            <w:pPr>
              <w:pStyle w:val="TableTextLeft"/>
            </w:pPr>
            <w:r w:rsidRPr="007D4EDC">
              <w:rPr>
                <w:rFonts w:cs="Arial"/>
              </w:rPr>
              <w:t>Sinking Fund on State Debt</w:t>
            </w:r>
          </w:p>
        </w:tc>
        <w:tc>
          <w:tcPr>
            <w:tcW w:w="2111" w:type="pct"/>
          </w:tcPr>
          <w:p w14:paraId="6F9B23C2" w14:textId="63F2337C" w:rsidR="0000273C" w:rsidRPr="007D4EDC" w:rsidRDefault="0000273C" w:rsidP="0000273C">
            <w:pPr>
              <w:pStyle w:val="TableTextLeft"/>
            </w:pPr>
            <w:r w:rsidRPr="007D4EDC">
              <w:rPr>
                <w:rFonts w:cs="Arial"/>
              </w:rPr>
              <w:t xml:space="preserve">Payments are made under the </w:t>
            </w:r>
            <w:hyperlink r:id="rId33" w:history="1">
              <w:r w:rsidRPr="007D4EDC">
                <w:rPr>
                  <w:rStyle w:val="Hyperlink"/>
                  <w:rFonts w:cs="Arial"/>
                  <w:i/>
                  <w:iCs/>
                </w:rPr>
                <w:t>Financial Agreement Act 1994</w:t>
              </w:r>
            </w:hyperlink>
            <w:r w:rsidRPr="007D4EDC">
              <w:rPr>
                <w:rStyle w:val="Hyperlink"/>
                <w:rFonts w:cs="Arial"/>
              </w:rPr>
              <w:t xml:space="preserve"> (FAA Act)</w:t>
            </w:r>
            <w:r w:rsidRPr="007D4EDC">
              <w:rPr>
                <w:rStyle w:val="Hyperlink"/>
                <w:rFonts w:cs="Arial"/>
                <w:u w:val="none"/>
              </w:rPr>
              <w:t xml:space="preserve"> (</w:t>
            </w:r>
            <w:r w:rsidRPr="007D4EDC">
              <w:rPr>
                <w:rFonts w:cs="Arial"/>
              </w:rPr>
              <w:t>section 5).</w:t>
            </w:r>
          </w:p>
        </w:tc>
        <w:tc>
          <w:tcPr>
            <w:tcW w:w="2067" w:type="pct"/>
          </w:tcPr>
          <w:p w14:paraId="2DB7B081" w14:textId="5DAE02B3" w:rsidR="0000273C" w:rsidRPr="007D4EDC" w:rsidRDefault="0000273C" w:rsidP="0000273C">
            <w:pPr>
              <w:pStyle w:val="TableTextLeft"/>
            </w:pPr>
            <w:r w:rsidRPr="007D4EDC">
              <w:rPr>
                <w:rFonts w:cs="Arial"/>
              </w:rPr>
              <w:t>The method and rate for determining the value of annual Australian Government contributions to the Debt Retirement Reserve Trust Account are prescribed in the Schedule to the FAA Act.</w:t>
            </w:r>
          </w:p>
        </w:tc>
      </w:tr>
      <w:tr w:rsidR="0000273C" w:rsidRPr="007D4EDC" w14:paraId="52380185" w14:textId="77777777" w:rsidTr="00EE272E">
        <w:trPr>
          <w:cantSplit/>
        </w:trPr>
        <w:tc>
          <w:tcPr>
            <w:tcW w:w="822" w:type="pct"/>
          </w:tcPr>
          <w:p w14:paraId="47D74DAD" w14:textId="77AA6C7C" w:rsidR="0000273C" w:rsidRPr="007D4EDC" w:rsidRDefault="0000273C" w:rsidP="0000273C">
            <w:pPr>
              <w:pStyle w:val="TableTextLeft"/>
            </w:pPr>
            <w:r w:rsidRPr="007D4EDC">
              <w:rPr>
                <w:rFonts w:cs="Arial"/>
              </w:rPr>
              <w:t>Payments under Appropriation Acts</w:t>
            </w:r>
          </w:p>
        </w:tc>
        <w:tc>
          <w:tcPr>
            <w:tcW w:w="2111" w:type="pct"/>
          </w:tcPr>
          <w:p w14:paraId="29CBC9A7" w14:textId="6010BA9F" w:rsidR="0000273C" w:rsidRPr="007D4EDC" w:rsidRDefault="0000273C" w:rsidP="0000273C">
            <w:pPr>
              <w:pStyle w:val="TableTextLeft"/>
            </w:pPr>
            <w:r w:rsidRPr="007D4EDC">
              <w:rPr>
                <w:rFonts w:cs="Arial"/>
              </w:rPr>
              <w:t>Some payments for schools, Roads to Recovery</w:t>
            </w:r>
            <w:r w:rsidRPr="007D4EDC">
              <w:rPr>
                <w:rFonts w:cs="Arial"/>
                <w:vertAlign w:val="superscript"/>
              </w:rPr>
              <w:t>(b)</w:t>
            </w:r>
            <w:r w:rsidRPr="007D4EDC">
              <w:rPr>
                <w:rFonts w:cs="Arial"/>
              </w:rPr>
              <w:t>, Drought Communities Programme – Extension</w:t>
            </w:r>
            <w:r w:rsidRPr="007D4EDC">
              <w:rPr>
                <w:rFonts w:cs="Arial"/>
                <w:vertAlign w:val="superscript"/>
              </w:rPr>
              <w:t>(b)</w:t>
            </w:r>
            <w:r w:rsidRPr="007D4EDC">
              <w:rPr>
                <w:rFonts w:cs="Arial"/>
              </w:rPr>
              <w:t xml:space="preserve"> and Local Roads and Community Infrastructure Program</w:t>
            </w:r>
            <w:r w:rsidRPr="007D4EDC">
              <w:rPr>
                <w:rFonts w:cs="Arial"/>
                <w:vertAlign w:val="superscript"/>
              </w:rPr>
              <w:t>(b)</w:t>
            </w:r>
            <w:r w:rsidRPr="007D4EDC">
              <w:rPr>
                <w:rFonts w:cs="Arial"/>
              </w:rPr>
              <w:t xml:space="preserve"> are made under annual Appropriation Acts.</w:t>
            </w:r>
          </w:p>
        </w:tc>
        <w:tc>
          <w:tcPr>
            <w:tcW w:w="2067" w:type="pct"/>
          </w:tcPr>
          <w:p w14:paraId="0A03E36A" w14:textId="11A61000" w:rsidR="0000273C" w:rsidRPr="007D4EDC" w:rsidRDefault="0000273C" w:rsidP="0000273C">
            <w:pPr>
              <w:pStyle w:val="TableTextLeft"/>
            </w:pPr>
            <w:r w:rsidRPr="007D4EDC">
              <w:t xml:space="preserve">Terms and conditions are set out in ministerial determinations under the AEA, </w:t>
            </w:r>
            <w:r>
              <w:t xml:space="preserve">the </w:t>
            </w:r>
            <w:hyperlink r:id="rId34" w:history="1">
              <w:r w:rsidRPr="004C0299">
                <w:rPr>
                  <w:rStyle w:val="Hyperlink"/>
                  <w:i/>
                  <w:iCs/>
                </w:rPr>
                <w:t>National Land Transport Act 2014</w:t>
              </w:r>
            </w:hyperlink>
            <w:r w:rsidRPr="004C0299">
              <w:t xml:space="preserve"> </w:t>
            </w:r>
            <w:r>
              <w:t xml:space="preserve">relating to the Roads to Recovery Program, </w:t>
            </w:r>
            <w:hyperlink r:id="rId35" w:history="1">
              <w:r w:rsidRPr="004A5AAD">
                <w:rPr>
                  <w:rStyle w:val="Hyperlink"/>
                </w:rPr>
                <w:t>Grant Program Guidelines for the Drought Communities Program</w:t>
              </w:r>
              <w:r w:rsidR="004A5AAD" w:rsidRPr="004A5AAD">
                <w:rPr>
                  <w:rStyle w:val="Hyperlink"/>
                </w:rPr>
                <w:t xml:space="preserve"> </w:t>
              </w:r>
              <w:r w:rsidR="00030F3D" w:rsidRPr="004A5AAD">
                <w:rPr>
                  <w:rStyle w:val="Hyperlink"/>
                </w:rPr>
                <w:t>-</w:t>
              </w:r>
              <w:r w:rsidR="004A5AAD" w:rsidRPr="004A5AAD">
                <w:rPr>
                  <w:rStyle w:val="Hyperlink"/>
                </w:rPr>
                <w:t xml:space="preserve"> </w:t>
              </w:r>
              <w:r w:rsidRPr="004A5AAD">
                <w:rPr>
                  <w:rStyle w:val="Hyperlink"/>
                </w:rPr>
                <w:t>Extension</w:t>
              </w:r>
            </w:hyperlink>
            <w:r w:rsidRPr="007D4EDC">
              <w:t xml:space="preserve"> and </w:t>
            </w:r>
            <w:hyperlink r:id="rId36" w:history="1">
              <w:r w:rsidRPr="007D4EDC">
                <w:rPr>
                  <w:rStyle w:val="Hyperlink"/>
                </w:rPr>
                <w:t>Local Roads and Community Infrastructure Program Guidelines</w:t>
              </w:r>
            </w:hyperlink>
            <w:r w:rsidRPr="007D4EDC">
              <w:t>.</w:t>
            </w:r>
          </w:p>
        </w:tc>
      </w:tr>
      <w:tr w:rsidR="0000273C" w:rsidRPr="007D4EDC" w14:paraId="0C8A1D08" w14:textId="77777777" w:rsidTr="00EE272E">
        <w:trPr>
          <w:cantSplit/>
        </w:trPr>
        <w:tc>
          <w:tcPr>
            <w:tcW w:w="822" w:type="pct"/>
          </w:tcPr>
          <w:p w14:paraId="5DB5E374" w14:textId="4BCE22CA" w:rsidR="0000273C" w:rsidRPr="007D4EDC" w:rsidRDefault="0000273C" w:rsidP="0000273C">
            <w:pPr>
              <w:pStyle w:val="TableTextLeft"/>
            </w:pPr>
            <w:r w:rsidRPr="007D4EDC">
              <w:rPr>
                <w:rFonts w:cs="Arial"/>
              </w:rPr>
              <w:t>GST payments</w:t>
            </w:r>
          </w:p>
        </w:tc>
        <w:tc>
          <w:tcPr>
            <w:tcW w:w="2111" w:type="pct"/>
          </w:tcPr>
          <w:p w14:paraId="25E3D274" w14:textId="3E1976C0" w:rsidR="0000273C" w:rsidRPr="007D4EDC" w:rsidRDefault="0000273C" w:rsidP="0000273C">
            <w:pPr>
              <w:pStyle w:val="TableTextLeft"/>
            </w:pPr>
            <w:r w:rsidRPr="007D4EDC">
              <w:rPr>
                <w:rFonts w:cs="Arial"/>
              </w:rPr>
              <w:t>GST Payments are made under the FFR Act (section 22). Monthly advance payments throughout the year are made under section 17.</w:t>
            </w:r>
          </w:p>
        </w:tc>
        <w:tc>
          <w:tcPr>
            <w:tcW w:w="2067" w:type="pct"/>
          </w:tcPr>
          <w:p w14:paraId="300D628A" w14:textId="71ED75A5" w:rsidR="0000273C" w:rsidRPr="007D4EDC" w:rsidRDefault="0000273C" w:rsidP="0000273C">
            <w:pPr>
              <w:pStyle w:val="TableTextLeft"/>
            </w:pPr>
            <w:r w:rsidRPr="007D4EDC">
              <w:rPr>
                <w:rFonts w:cs="Arial"/>
              </w:rPr>
              <w:t>The distribution of the GST among the states is set out in the FFR Act (section 5). Further provisions governing the GST payments are also included in the IGA.</w:t>
            </w:r>
          </w:p>
        </w:tc>
      </w:tr>
      <w:tr w:rsidR="0000273C" w:rsidRPr="007D4EDC" w14:paraId="0BCED951" w14:textId="77777777" w:rsidTr="00EE272E">
        <w:trPr>
          <w:cantSplit/>
        </w:trPr>
        <w:tc>
          <w:tcPr>
            <w:tcW w:w="822" w:type="pct"/>
          </w:tcPr>
          <w:p w14:paraId="4EEDB3C7" w14:textId="3DC7293C" w:rsidR="0000273C" w:rsidRPr="007D4EDC" w:rsidRDefault="0000273C" w:rsidP="0000273C">
            <w:pPr>
              <w:pStyle w:val="TableTextLeft"/>
            </w:pPr>
            <w:r w:rsidRPr="007D4EDC">
              <w:rPr>
                <w:rFonts w:cs="Arial"/>
              </w:rPr>
              <w:t>Other general revenue assistance</w:t>
            </w:r>
          </w:p>
        </w:tc>
        <w:tc>
          <w:tcPr>
            <w:tcW w:w="2111" w:type="pct"/>
          </w:tcPr>
          <w:p w14:paraId="1016C472" w14:textId="1C85CB06" w:rsidR="0000273C" w:rsidRPr="007D4EDC" w:rsidRDefault="0000273C" w:rsidP="0000273C">
            <w:pPr>
              <w:pStyle w:val="TableTextLeft"/>
            </w:pPr>
            <w:r w:rsidRPr="007D4EDC">
              <w:rPr>
                <w:rFonts w:cs="Arial"/>
              </w:rPr>
              <w:t xml:space="preserve">The FFR Act (section 9) allows the Treasurer to make a determination crediting amounts to the COAG Reform Fund for the purpose of making these payments. The </w:t>
            </w:r>
            <w:r w:rsidRPr="00EC2F2A">
              <w:rPr>
                <w:rStyle w:val="Emphasis"/>
              </w:rPr>
              <w:t xml:space="preserve">COAG Reform Fund Act 2008 </w:t>
            </w:r>
            <w:r w:rsidRPr="007D4EDC">
              <w:rPr>
                <w:rFonts w:cs="Arial"/>
              </w:rPr>
              <w:t xml:space="preserve">(section 6) and the </w:t>
            </w:r>
            <w:r w:rsidRPr="00EC2F2A">
              <w:rPr>
                <w:rStyle w:val="Emphasis"/>
              </w:rPr>
              <w:t>Public Governance, Performance and Accountability Act 2013</w:t>
            </w:r>
            <w:r w:rsidRPr="007D4EDC">
              <w:rPr>
                <w:rFonts w:cs="Arial"/>
              </w:rPr>
              <w:t xml:space="preserve"> (section 80) provide the appropriation for these amounts.</w:t>
            </w:r>
          </w:p>
        </w:tc>
        <w:tc>
          <w:tcPr>
            <w:tcW w:w="2067" w:type="pct"/>
          </w:tcPr>
          <w:p w14:paraId="547AF326" w14:textId="53CA720E" w:rsidR="0000273C" w:rsidRPr="007D4EDC" w:rsidRDefault="0000273C" w:rsidP="0000273C">
            <w:pPr>
              <w:pStyle w:val="TableTextLeft"/>
            </w:pPr>
            <w:r w:rsidRPr="007D4EDC">
              <w:rPr>
                <w:rFonts w:cs="Arial"/>
              </w:rPr>
              <w:t xml:space="preserve">Terms and conditions are set out in </w:t>
            </w:r>
            <w:hyperlink r:id="rId37" w:history="1">
              <w:r w:rsidRPr="007D4EDC">
                <w:rPr>
                  <w:rFonts w:cs="Arial"/>
                </w:rPr>
                <w:t>Schedule D</w:t>
              </w:r>
            </w:hyperlink>
            <w:r w:rsidRPr="007D4EDC">
              <w:rPr>
                <w:rFonts w:cs="Arial"/>
              </w:rPr>
              <w:t xml:space="preserve"> to the IGA. </w:t>
            </w:r>
          </w:p>
        </w:tc>
      </w:tr>
    </w:tbl>
    <w:p w14:paraId="5B795956" w14:textId="77777777" w:rsidR="000E0F2B" w:rsidRPr="007D4EDC" w:rsidRDefault="000E0F2B" w:rsidP="000E0F2B">
      <w:pPr>
        <w:pStyle w:val="ChartandTableFootnoteAlpha"/>
        <w:numPr>
          <w:ilvl w:val="0"/>
          <w:numId w:val="21"/>
        </w:numPr>
        <w:ind w:left="284" w:hanging="284"/>
        <w:rPr>
          <w:color w:val="auto"/>
        </w:rPr>
      </w:pPr>
      <w:r w:rsidRPr="007D4EDC">
        <w:rPr>
          <w:color w:val="auto"/>
        </w:rPr>
        <w:t>In limited circumstances, amounts from other Appropriation Acts can be credited to the COAG Reform Fund for making National Partnership payments.</w:t>
      </w:r>
    </w:p>
    <w:p w14:paraId="5A290704" w14:textId="77777777" w:rsidR="0051169D" w:rsidRDefault="000E0F2B" w:rsidP="000E0F2B">
      <w:pPr>
        <w:pStyle w:val="ChartandTableFootnoteAlpha"/>
        <w:numPr>
          <w:ilvl w:val="0"/>
          <w:numId w:val="21"/>
        </w:numPr>
        <w:ind w:left="284" w:hanging="284"/>
        <w:rPr>
          <w:color w:val="auto"/>
        </w:rPr>
      </w:pPr>
      <w:r w:rsidRPr="007D4EDC">
        <w:rPr>
          <w:color w:val="auto"/>
        </w:rPr>
        <w:t>Includes payments made directly to local governments</w:t>
      </w:r>
      <w:r w:rsidR="0051169D">
        <w:rPr>
          <w:color w:val="auto"/>
        </w:rPr>
        <w:t>.</w:t>
      </w:r>
    </w:p>
    <w:p w14:paraId="13FF9D43" w14:textId="58D61DB4" w:rsidR="00A11F5D" w:rsidRPr="0051169D" w:rsidRDefault="00A11F5D" w:rsidP="0051169D">
      <w:pPr>
        <w:pStyle w:val="ChartLine"/>
      </w:pPr>
    </w:p>
    <w:sectPr w:rsidR="00A11F5D" w:rsidRPr="0051169D" w:rsidSect="001C4DC0">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2098" w:right="2835" w:bottom="2098" w:left="2466"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E2FE" w14:textId="77777777" w:rsidR="00433E75" w:rsidRDefault="00433E75" w:rsidP="00E40261">
      <w:pPr>
        <w:spacing w:after="0" w:line="240" w:lineRule="auto"/>
      </w:pPr>
      <w:r>
        <w:separator/>
      </w:r>
    </w:p>
  </w:endnote>
  <w:endnote w:type="continuationSeparator" w:id="0">
    <w:p w14:paraId="6AD1E2D8" w14:textId="77777777" w:rsidR="00433E75" w:rsidRDefault="00433E75" w:rsidP="00E40261">
      <w:pPr>
        <w:spacing w:after="0" w:line="240" w:lineRule="auto"/>
      </w:pPr>
      <w:r>
        <w:continuationSeparator/>
      </w:r>
    </w:p>
  </w:endnote>
  <w:endnote w:type="continuationNotice" w:id="1">
    <w:p w14:paraId="2457718B" w14:textId="77777777" w:rsidR="00433E75" w:rsidRDefault="00433E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174E" w14:textId="45B6C2C0" w:rsidR="000E0F2B" w:rsidRDefault="000E0F2B"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201A20">
      <w:fldChar w:fldCharType="begin"/>
    </w:r>
    <w:r w:rsidR="00201A20">
      <w:instrText xml:space="preserve"> SUBJECT   \* MERGEFORMAT </w:instrText>
    </w:r>
    <w:r w:rsidR="00201A20">
      <w:fldChar w:fldCharType="separate"/>
    </w:r>
    <w:r w:rsidR="00E85866">
      <w:t>Appendix E: Appropriations and conditions</w:t>
    </w:r>
    <w:r w:rsidR="00201A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C936" w14:textId="1080116A" w:rsidR="000E0F2B" w:rsidRDefault="00201A20" w:rsidP="002A6A16">
    <w:pPr>
      <w:pStyle w:val="FooterOdd"/>
    </w:pPr>
    <w:r>
      <w:fldChar w:fldCharType="begin"/>
    </w:r>
    <w:r>
      <w:instrText xml:space="preserve"> SUBJECT   \* MERGEFORMAT </w:instrText>
    </w:r>
    <w:r>
      <w:fldChar w:fldCharType="separate"/>
    </w:r>
    <w:r w:rsidR="00E85866">
      <w:t>Appendix E: Appropriations and conditions</w:t>
    </w:r>
    <w:r>
      <w:fldChar w:fldCharType="end"/>
    </w:r>
    <w:r w:rsidR="000E0F2B" w:rsidRPr="00B3705D">
      <w:t xml:space="preserve">  |  </w:t>
    </w:r>
    <w:r w:rsidR="000E0F2B" w:rsidRPr="00B3705D">
      <w:rPr>
        <w:b/>
        <w:bCs/>
      </w:rPr>
      <w:t xml:space="preserve">Page </w:t>
    </w:r>
    <w:r w:rsidR="000E0F2B" w:rsidRPr="00B3705D">
      <w:rPr>
        <w:b/>
        <w:bCs/>
      </w:rPr>
      <w:fldChar w:fldCharType="begin"/>
    </w:r>
    <w:r w:rsidR="000E0F2B" w:rsidRPr="00B3705D">
      <w:rPr>
        <w:b/>
        <w:bCs/>
      </w:rPr>
      <w:instrText xml:space="preserve"> PAGE  \* Arabic  \* MERGEFORMAT </w:instrText>
    </w:r>
    <w:r w:rsidR="000E0F2B" w:rsidRPr="00B3705D">
      <w:rPr>
        <w:b/>
        <w:bCs/>
      </w:rPr>
      <w:fldChar w:fldCharType="separate"/>
    </w:r>
    <w:r w:rsidR="000E0F2B">
      <w:rPr>
        <w:b/>
        <w:bCs/>
      </w:rPr>
      <w:t>1</w:t>
    </w:r>
    <w:r w:rsidR="000E0F2B"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F0F4" w14:textId="665C4638" w:rsidR="000E0F2B" w:rsidRDefault="00201A20">
    <w:pPr>
      <w:pStyle w:val="FooterOdd"/>
      <w:rPr>
        <w:b/>
        <w:bCs/>
      </w:rPr>
    </w:pPr>
    <w:r>
      <w:fldChar w:fldCharType="begin"/>
    </w:r>
    <w:r>
      <w:instrText xml:space="preserve"> SUBJECT   \* MERGEFORMAT </w:instrText>
    </w:r>
    <w:r>
      <w:fldChar w:fldCharType="separate"/>
    </w:r>
    <w:r w:rsidR="00E85866">
      <w:t>Appendix E: Appropriations and conditions</w:t>
    </w:r>
    <w:r>
      <w:fldChar w:fldCharType="end"/>
    </w:r>
    <w:r w:rsidR="000E0F2B" w:rsidRPr="00B3705D">
      <w:t xml:space="preserve">  |  </w:t>
    </w:r>
    <w:r w:rsidR="000E0F2B" w:rsidRPr="00B3705D">
      <w:rPr>
        <w:b/>
        <w:bCs/>
      </w:rPr>
      <w:t xml:space="preserve">Page </w:t>
    </w:r>
    <w:r w:rsidR="000E0F2B" w:rsidRPr="00B3705D">
      <w:rPr>
        <w:b/>
        <w:bCs/>
      </w:rPr>
      <w:fldChar w:fldCharType="begin"/>
    </w:r>
    <w:r w:rsidR="000E0F2B" w:rsidRPr="00B3705D">
      <w:rPr>
        <w:b/>
        <w:bCs/>
      </w:rPr>
      <w:instrText xml:space="preserve"> PAGE  \* Arabic  \* MERGEFORMAT </w:instrText>
    </w:r>
    <w:r w:rsidR="000E0F2B" w:rsidRPr="00B3705D">
      <w:rPr>
        <w:b/>
        <w:bCs/>
      </w:rPr>
      <w:fldChar w:fldCharType="separate"/>
    </w:r>
    <w:r w:rsidR="000E0F2B">
      <w:rPr>
        <w:b/>
        <w:bCs/>
      </w:rPr>
      <w:t>1</w:t>
    </w:r>
    <w:r w:rsidR="000E0F2B"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090" w14:textId="5E0DEB71" w:rsidR="00FB5DDD" w:rsidRPr="00A23369" w:rsidRDefault="00677675" w:rsidP="009E5712">
    <w:pPr>
      <w:pStyle w:val="SecurityClassificationFooter"/>
      <w:jc w:val="left"/>
    </w:pPr>
    <w:r w:rsidRPr="005E792C">
      <w:rPr>
        <w:noProof/>
        <w:sz w:val="2"/>
        <w:szCs w:val="2"/>
      </w:rPr>
      <mc:AlternateContent>
        <mc:Choice Requires="wps">
          <w:drawing>
            <wp:anchor distT="0" distB="0" distL="114300" distR="114300" simplePos="0" relativeHeight="251668493" behindDoc="0" locked="0" layoutInCell="1" allowOverlap="1" wp14:anchorId="07572700" wp14:editId="357FEF69">
              <wp:simplePos x="0" y="0"/>
              <wp:positionH relativeFrom="column">
                <wp:posOffset>-541020</wp:posOffset>
              </wp:positionH>
              <wp:positionV relativeFrom="margin">
                <wp:align>top</wp:align>
              </wp:positionV>
              <wp:extent cx="399600" cy="4896000"/>
              <wp:effectExtent l="0" t="0" r="635" b="0"/>
              <wp:wrapNone/>
              <wp:docPr id="17"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0BB6829" w14:textId="56E534AD" w:rsidR="00677675" w:rsidRDefault="0067767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1A20">
                            <w:fldChar w:fldCharType="begin"/>
                          </w:r>
                          <w:r w:rsidR="00201A20">
                            <w:instrText xml:space="preserve"> SUBJECT   \* MERGEFORMAT </w:instrText>
                          </w:r>
                          <w:r w:rsidR="00201A20">
                            <w:fldChar w:fldCharType="separate"/>
                          </w:r>
                          <w:r w:rsidR="00E85866">
                            <w:t>Appendix E: Appropriations and conditions</w:t>
                          </w:r>
                          <w:r w:rsidR="00201A2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72700" id="_x0000_t202" coordsize="21600,21600" o:spt="202" path="m,l,21600r21600,l21600,xe">
              <v:stroke joinstyle="miter"/>
              <v:path gradientshapeok="t" o:connecttype="rect"/>
            </v:shapetype>
            <v:shape id="Text Box 7" o:spid="_x0000_s1029" type="#_x0000_t202" alt="Landscape Page Number" style="position:absolute;margin-left:-42.6pt;margin-top:0;width:31.45pt;height:385.5pt;z-index:25166849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40BB6829" w14:textId="56E534AD" w:rsidR="00677675" w:rsidRDefault="00677675"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1A20">
                      <w:fldChar w:fldCharType="begin"/>
                    </w:r>
                    <w:r w:rsidR="00201A20">
                      <w:instrText xml:space="preserve"> SUBJECT   \* MERGEFORMAT </w:instrText>
                    </w:r>
                    <w:r w:rsidR="00201A20">
                      <w:fldChar w:fldCharType="separate"/>
                    </w:r>
                    <w:r w:rsidR="00E85866">
                      <w:t>Appendix E: Appropriations and conditions</w:t>
                    </w:r>
                    <w:r w:rsidR="00201A20">
                      <w:fldChar w:fldCharType="end"/>
                    </w:r>
                  </w:p>
                </w:txbxContent>
              </v:textbox>
              <w10:wrap anchory="margin"/>
            </v:shape>
          </w:pict>
        </mc:Fallback>
      </mc:AlternateContent>
    </w:r>
    <w:r w:rsidR="00A23369" w:rsidRPr="005E792C">
      <w:rPr>
        <w:noProof/>
        <w:sz w:val="2"/>
        <w:szCs w:val="2"/>
      </w:rPr>
      <mc:AlternateContent>
        <mc:Choice Requires="wps">
          <w:drawing>
            <wp:anchor distT="0" distB="0" distL="114300" distR="114300" simplePos="0" relativeHeight="251664397" behindDoc="0" locked="0" layoutInCell="1" allowOverlap="1" wp14:anchorId="262E4801" wp14:editId="588D074F">
              <wp:simplePos x="0" y="0"/>
              <wp:positionH relativeFrom="column">
                <wp:posOffset>-541020</wp:posOffset>
              </wp:positionH>
              <wp:positionV relativeFrom="margin">
                <wp:align>top</wp:align>
              </wp:positionV>
              <wp:extent cx="399600" cy="4896000"/>
              <wp:effectExtent l="0" t="0" r="635" b="0"/>
              <wp:wrapNone/>
              <wp:docPr id="5"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CD4EF6E" w14:textId="76377C67" w:rsidR="00A23369" w:rsidRDefault="00A23369"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1A20">
                            <w:fldChar w:fldCharType="begin"/>
                          </w:r>
                          <w:r w:rsidR="00201A20">
                            <w:instrText xml:space="preserve"> SUBJECT   \* MERGEFORMAT </w:instrText>
                          </w:r>
                          <w:r w:rsidR="00201A20">
                            <w:fldChar w:fldCharType="separate"/>
                          </w:r>
                          <w:r w:rsidR="00E85866">
                            <w:t>Appendix E: Appropriations and conditions</w:t>
                          </w:r>
                          <w:r w:rsidR="00201A2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4801" id="_x0000_s1030" type="#_x0000_t202" alt="Landscape Page Number" style="position:absolute;margin-left:-42.6pt;margin-top:0;width:31.45pt;height:385.5pt;z-index:251664397;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IG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7aW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atICBgoCAAD5&#10;AwAADgAAAAAAAAAAAAAAAAAuAgAAZHJzL2Uyb0RvYy54bWxQSwECLQAUAAYACAAAACEAyX5OJ98A&#10;AAAIAQAADwAAAAAAAAAAAAAAAABkBAAAZHJzL2Rvd25yZXYueG1sUEsFBgAAAAAEAAQA8wAAAHAF&#10;AAAAAA==&#10;" stroked="f">
              <v:textbox style="layout-flow:vertical" inset="0,0,0,0">
                <w:txbxContent>
                  <w:p w14:paraId="4CD4EF6E" w14:textId="76377C67" w:rsidR="00A23369" w:rsidRDefault="00A23369"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201A20">
                      <w:fldChar w:fldCharType="begin"/>
                    </w:r>
                    <w:r w:rsidR="00201A20">
                      <w:instrText xml:space="preserve"> SUBJECT   \* MERGEFORMAT </w:instrText>
                    </w:r>
                    <w:r w:rsidR="00201A20">
                      <w:fldChar w:fldCharType="separate"/>
                    </w:r>
                    <w:r w:rsidR="00E85866">
                      <w:t>Appendix E: Appropriations and conditions</w:t>
                    </w:r>
                    <w:r w:rsidR="00201A20">
                      <w:fldChar w:fldCharType="end"/>
                    </w:r>
                  </w:p>
                </w:txbxContent>
              </v:textbox>
              <w10:wrap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A8B5" w14:textId="55B2A0C6" w:rsidR="00FB5DDD" w:rsidRPr="00677675" w:rsidRDefault="00677675" w:rsidP="0031232B">
    <w:pPr>
      <w:pStyle w:val="SecurityClassificationFooter"/>
    </w:pPr>
    <w:r w:rsidRPr="005E792C">
      <w:rPr>
        <w:noProof/>
        <w:sz w:val="2"/>
        <w:szCs w:val="2"/>
      </w:rPr>
      <mc:AlternateContent>
        <mc:Choice Requires="wps">
          <w:drawing>
            <wp:anchor distT="0" distB="0" distL="114300" distR="114300" simplePos="0" relativeHeight="251666445" behindDoc="0" locked="0" layoutInCell="1" allowOverlap="1" wp14:anchorId="4049F261" wp14:editId="6FE438EB">
              <wp:simplePos x="0" y="0"/>
              <wp:positionH relativeFrom="column">
                <wp:posOffset>-541020</wp:posOffset>
              </wp:positionH>
              <wp:positionV relativeFrom="margin">
                <wp:align>top</wp:align>
              </wp:positionV>
              <wp:extent cx="399600" cy="4896000"/>
              <wp:effectExtent l="0" t="0" r="635" b="0"/>
              <wp:wrapNone/>
              <wp:docPr id="10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44D4E752" w14:textId="74FEC352" w:rsidR="00677675" w:rsidRDefault="00201A20" w:rsidP="00447E2C">
                          <w:pPr>
                            <w:pStyle w:val="FooterOdd"/>
                          </w:pPr>
                          <w:r>
                            <w:fldChar w:fldCharType="begin"/>
                          </w:r>
                          <w:r>
                            <w:instrText xml:space="preserve"> SUBJECT   \* MERGEFORMAT </w:instrText>
                          </w:r>
                          <w:r>
                            <w:fldChar w:fldCharType="separate"/>
                          </w:r>
                          <w:r w:rsidR="00E85866">
                            <w:t>Appendix E: Appropriations and conditions</w:t>
                          </w:r>
                          <w:r>
                            <w:fldChar w:fldCharType="end"/>
                          </w:r>
                          <w:r w:rsidR="00677675" w:rsidRPr="00B3705D">
                            <w:t xml:space="preserve">  |  </w:t>
                          </w:r>
                          <w:r w:rsidR="00677675" w:rsidRPr="00B3705D">
                            <w:rPr>
                              <w:b/>
                              <w:bCs/>
                            </w:rPr>
                            <w:t xml:space="preserve">Page </w:t>
                          </w:r>
                          <w:r w:rsidR="00677675" w:rsidRPr="00B3705D">
                            <w:rPr>
                              <w:b/>
                              <w:bCs/>
                            </w:rPr>
                            <w:fldChar w:fldCharType="begin"/>
                          </w:r>
                          <w:r w:rsidR="00677675" w:rsidRPr="00B3705D">
                            <w:rPr>
                              <w:b/>
                              <w:bCs/>
                            </w:rPr>
                            <w:instrText xml:space="preserve"> PAGE  \* Arabic  \* MERGEFORMAT </w:instrText>
                          </w:r>
                          <w:r w:rsidR="00677675" w:rsidRPr="00B3705D">
                            <w:rPr>
                              <w:b/>
                              <w:bCs/>
                            </w:rPr>
                            <w:fldChar w:fldCharType="separate"/>
                          </w:r>
                          <w:r w:rsidR="00677675">
                            <w:rPr>
                              <w:b/>
                              <w:bCs/>
                            </w:rPr>
                            <w:t>3</w:t>
                          </w:r>
                          <w:r w:rsidR="00677675"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F261" id="_x0000_t202" coordsize="21600,21600" o:spt="202" path="m,l,21600r21600,l21600,xe">
              <v:stroke joinstyle="miter"/>
              <v:path gradientshapeok="t" o:connecttype="rect"/>
            </v:shapetype>
            <v:shape id="_x0000_s1031" type="#_x0000_t202" alt="Landscape Page Number" style="position:absolute;left:0;text-align:left;margin-left:-42.6pt;margin-top:0;width:31.45pt;height:385.5pt;z-index:2516664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NkgqFMLAgAA&#10;+QMAAA4AAAAAAAAAAAAAAAAALgIAAGRycy9lMm9Eb2MueG1sUEsBAi0AFAAGAAgAAAAhAMl+Tiff&#10;AAAACAEAAA8AAAAAAAAAAAAAAAAAZQQAAGRycy9kb3ducmV2LnhtbFBLBQYAAAAABAAEAPMAAABx&#10;BQAAAAA=&#10;" stroked="f">
              <v:textbox style="layout-flow:vertical" inset="0,0,0,0">
                <w:txbxContent>
                  <w:p w14:paraId="44D4E752" w14:textId="74FEC352" w:rsidR="00677675" w:rsidRDefault="00201A20" w:rsidP="00447E2C">
                    <w:pPr>
                      <w:pStyle w:val="FooterOdd"/>
                    </w:pPr>
                    <w:r>
                      <w:fldChar w:fldCharType="begin"/>
                    </w:r>
                    <w:r>
                      <w:instrText xml:space="preserve"> SUBJECT   \* MERGEFORMAT </w:instrText>
                    </w:r>
                    <w:r>
                      <w:fldChar w:fldCharType="separate"/>
                    </w:r>
                    <w:r w:rsidR="00E85866">
                      <w:t>Appendix E: Appropriations and conditions</w:t>
                    </w:r>
                    <w:r>
                      <w:fldChar w:fldCharType="end"/>
                    </w:r>
                    <w:r w:rsidR="00677675" w:rsidRPr="00B3705D">
                      <w:t xml:space="preserve">  |  </w:t>
                    </w:r>
                    <w:r w:rsidR="00677675" w:rsidRPr="00B3705D">
                      <w:rPr>
                        <w:b/>
                        <w:bCs/>
                      </w:rPr>
                      <w:t xml:space="preserve">Page </w:t>
                    </w:r>
                    <w:r w:rsidR="00677675" w:rsidRPr="00B3705D">
                      <w:rPr>
                        <w:b/>
                        <w:bCs/>
                      </w:rPr>
                      <w:fldChar w:fldCharType="begin"/>
                    </w:r>
                    <w:r w:rsidR="00677675" w:rsidRPr="00B3705D">
                      <w:rPr>
                        <w:b/>
                        <w:bCs/>
                      </w:rPr>
                      <w:instrText xml:space="preserve"> PAGE  \* Arabic  \* MERGEFORMAT </w:instrText>
                    </w:r>
                    <w:r w:rsidR="00677675" w:rsidRPr="00B3705D">
                      <w:rPr>
                        <w:b/>
                        <w:bCs/>
                      </w:rPr>
                      <w:fldChar w:fldCharType="separate"/>
                    </w:r>
                    <w:r w:rsidR="00677675">
                      <w:rPr>
                        <w:b/>
                        <w:bCs/>
                      </w:rPr>
                      <w:t>3</w:t>
                    </w:r>
                    <w:r w:rsidR="00677675" w:rsidRPr="00B3705D">
                      <w:rPr>
                        <w:b/>
                        <w:bCs/>
                      </w:rPr>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7100" w14:textId="2500FEAA" w:rsidR="006E35DB" w:rsidRDefault="006E35DB" w:rsidP="00E47381">
    <w:pPr>
      <w:pStyle w:val="SecurityClassification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DFBC" w14:textId="77777777" w:rsidR="00433E75" w:rsidRPr="003C1CA4" w:rsidRDefault="00433E75"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6FD3FA9" w14:textId="77777777" w:rsidR="00433E75" w:rsidRDefault="00433E75" w:rsidP="00E40261">
      <w:pPr>
        <w:spacing w:after="0" w:line="240" w:lineRule="auto"/>
      </w:pPr>
      <w:r>
        <w:continuationSeparator/>
      </w:r>
    </w:p>
  </w:footnote>
  <w:footnote w:type="continuationNotice" w:id="1">
    <w:p w14:paraId="57A57A5A" w14:textId="77777777" w:rsidR="00433E75" w:rsidRDefault="00433E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E0F2B" w14:paraId="098F6696" w14:textId="77777777" w:rsidTr="008C56E1">
      <w:trPr>
        <w:trHeight w:hRule="exact" w:val="340"/>
      </w:trPr>
      <w:tc>
        <w:tcPr>
          <w:tcW w:w="7797" w:type="dxa"/>
        </w:tcPr>
        <w:p w14:paraId="515A2021" w14:textId="0419F399" w:rsidR="000E0F2B" w:rsidRPr="008C56E1" w:rsidRDefault="000E0F2B" w:rsidP="008C56E1">
          <w:pPr>
            <w:pStyle w:val="HeaderEven"/>
          </w:pPr>
          <w:r w:rsidRPr="008C56E1">
            <w:rPr>
              <w:noProof/>
              <w:position w:val="-8"/>
            </w:rPr>
            <w:drawing>
              <wp:inline distT="0" distB="0" distL="0" distR="0" wp14:anchorId="29C796D4" wp14:editId="68F20147">
                <wp:extent cx="878400" cy="198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201A20">
            <w:fldChar w:fldCharType="begin"/>
          </w:r>
          <w:r w:rsidR="00201A20">
            <w:instrText xml:space="preserve"> TITLE   \* MERGEFORMAT </w:instrText>
          </w:r>
          <w:r w:rsidR="00201A20">
            <w:fldChar w:fldCharType="separate"/>
          </w:r>
          <w:r w:rsidR="00E85866">
            <w:t>Budget Paper No. 3</w:t>
          </w:r>
          <w:r w:rsidR="00201A20">
            <w:fldChar w:fldCharType="end"/>
          </w:r>
        </w:p>
      </w:tc>
    </w:tr>
  </w:tbl>
  <w:p w14:paraId="5D5F3EBD" w14:textId="77777777" w:rsidR="000E0F2B" w:rsidRPr="00AA5439" w:rsidRDefault="000E0F2B" w:rsidP="00AA5439">
    <w:pPr>
      <w:pStyle w:val="HeaderEven"/>
      <w:rPr>
        <w:sz w:val="2"/>
        <w:szCs w:val="4"/>
      </w:rPr>
    </w:pPr>
  </w:p>
  <w:p w14:paraId="29F6C5FB" w14:textId="77777777" w:rsidR="000E0F2B" w:rsidRPr="007703C7" w:rsidRDefault="000E0F2B"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E0F2B" w14:paraId="6FEB2501" w14:textId="77777777" w:rsidTr="002A6A16">
      <w:trPr>
        <w:trHeight w:hRule="exact" w:val="340"/>
      </w:trPr>
      <w:tc>
        <w:tcPr>
          <w:tcW w:w="7797" w:type="dxa"/>
        </w:tcPr>
        <w:p w14:paraId="5C742CE5" w14:textId="6FF22A81" w:rsidR="000E0F2B" w:rsidRDefault="00201A20" w:rsidP="000635BE">
          <w:pPr>
            <w:pStyle w:val="HeaderOdd"/>
          </w:pPr>
          <w:r>
            <w:fldChar w:fldCharType="begin"/>
          </w:r>
          <w:r>
            <w:instrText xml:space="preserve"> TITLE   \* MERGEFORMAT </w:instrText>
          </w:r>
          <w:r>
            <w:fldChar w:fldCharType="separate"/>
          </w:r>
          <w:r w:rsidR="00E85866">
            <w:t>Budget Paper No. 3</w:t>
          </w:r>
          <w:r>
            <w:fldChar w:fldCharType="end"/>
          </w:r>
          <w:r w:rsidR="000E0F2B">
            <w:t xml:space="preserve">  |  </w:t>
          </w:r>
          <w:r w:rsidR="000E0F2B" w:rsidRPr="00D47C6E">
            <w:rPr>
              <w:noProof/>
              <w:position w:val="-6"/>
            </w:rPr>
            <w:drawing>
              <wp:inline distT="0" distB="0" distL="0" distR="0" wp14:anchorId="2727FED3" wp14:editId="4467AC0F">
                <wp:extent cx="860400" cy="144000"/>
                <wp:effectExtent l="0" t="0" r="0" b="889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2AF79312" w14:textId="77777777" w:rsidR="000E0F2B" w:rsidRPr="00AA5439" w:rsidRDefault="000E0F2B" w:rsidP="00AA5439">
    <w:pPr>
      <w:pStyle w:val="Header"/>
      <w:rPr>
        <w:sz w:val="2"/>
        <w:szCs w:val="2"/>
      </w:rPr>
    </w:pPr>
  </w:p>
  <w:p w14:paraId="76D1EF2E" w14:textId="77777777" w:rsidR="000E0F2B" w:rsidRDefault="000E0F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A75F" w14:textId="56813ACC" w:rsidR="00FB5DDD" w:rsidRPr="00AA5439" w:rsidRDefault="0031232B" w:rsidP="0031232B">
    <w:pPr>
      <w:pStyle w:val="SecurityClassificationHeader"/>
    </w:pPr>
    <w:r>
      <w:fldChar w:fldCharType="begin"/>
    </w:r>
    <w:r>
      <w:instrText xml:space="preserve"> DOCPROPERTY SecurityClassification \* MERGEFORMAT </w:instrText>
    </w:r>
    <w:r>
      <w:fldChar w:fldCharType="end"/>
    </w:r>
    <w:r w:rsidR="006E35DB" w:rsidRPr="006E35DB">
      <w:rPr>
        <w:noProof/>
        <w:sz w:val="32"/>
        <w:szCs w:val="32"/>
      </w:rPr>
      <mc:AlternateContent>
        <mc:Choice Requires="wps">
          <w:drawing>
            <wp:anchor distT="0" distB="0" distL="114300" distR="114300" simplePos="0" relativeHeight="251658253" behindDoc="0" locked="0" layoutInCell="1" allowOverlap="1" wp14:anchorId="39EE28AF" wp14:editId="009B8A55">
              <wp:simplePos x="0" y="0"/>
              <wp:positionH relativeFrom="column">
                <wp:posOffset>7560945</wp:posOffset>
              </wp:positionH>
              <wp:positionV relativeFrom="margin">
                <wp:align>top</wp:align>
              </wp:positionV>
              <wp:extent cx="399600" cy="4896000"/>
              <wp:effectExtent l="0" t="0" r="635" b="0"/>
              <wp:wrapNone/>
              <wp:docPr id="9" name="Text Box 9"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4C516" w14:textId="08354185" w:rsidR="006E35DB" w:rsidRPr="00137C7E" w:rsidRDefault="006E35DB" w:rsidP="00CC6004">
                          <w:pPr>
                            <w:pStyle w:val="HeaderEven"/>
                          </w:pPr>
                          <w:r w:rsidRPr="005476BD">
                            <w:rPr>
                              <w:noProof/>
                              <w:position w:val="-8"/>
                            </w:rPr>
                            <w:drawing>
                              <wp:inline distT="0" distB="0" distL="0" distR="0" wp14:anchorId="2821CA71" wp14:editId="6463FAFD">
                                <wp:extent cx="878400" cy="198000"/>
                                <wp:effectExtent l="0" t="254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201A20">
                            <w:fldChar w:fldCharType="begin"/>
                          </w:r>
                          <w:r w:rsidR="00201A20">
                            <w:instrText xml:space="preserve"> TITLE   \* MERGEFORMAT </w:instrText>
                          </w:r>
                          <w:r w:rsidR="00201A20">
                            <w:fldChar w:fldCharType="separate"/>
                          </w:r>
                          <w:r w:rsidR="00E85866">
                            <w:t>Budget Paper No. 3</w:t>
                          </w:r>
                          <w:r w:rsidR="00201A2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E28AF" id="_x0000_t202" coordsize="21600,21600" o:spt="202" path="m,l,21600r21600,l21600,xe">
              <v:stroke joinstyle="miter"/>
              <v:path gradientshapeok="t" o:connecttype="rect"/>
            </v:shapetype>
            <v:shape id="Text Box 9" o:spid="_x0000_s1026" type="#_x0000_t202" alt="Landscape Odd Header" style="position:absolute;left:0;text-align:left;margin-left:595.35pt;margin-top:0;width:31.45pt;height:385.5pt;z-index:251658253;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31C4C516" w14:textId="08354185" w:rsidR="006E35DB" w:rsidRPr="00137C7E" w:rsidRDefault="006E35DB" w:rsidP="00CC6004">
                    <w:pPr>
                      <w:pStyle w:val="HeaderEven"/>
                    </w:pPr>
                    <w:r w:rsidRPr="005476BD">
                      <w:rPr>
                        <w:noProof/>
                        <w:position w:val="-8"/>
                      </w:rPr>
                      <w:drawing>
                        <wp:inline distT="0" distB="0" distL="0" distR="0" wp14:anchorId="2821CA71" wp14:editId="6463FAFD">
                          <wp:extent cx="878400" cy="198000"/>
                          <wp:effectExtent l="0" t="254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201A20">
                      <w:fldChar w:fldCharType="begin"/>
                    </w:r>
                    <w:r w:rsidR="00201A20">
                      <w:instrText xml:space="preserve"> TITLE   \* MERGEFORMAT </w:instrText>
                    </w:r>
                    <w:r w:rsidR="00201A20">
                      <w:fldChar w:fldCharType="separate"/>
                    </w:r>
                    <w:r w:rsidR="00E85866">
                      <w:t>Budget Paper No. 3</w:t>
                    </w:r>
                    <w:r w:rsidR="00201A20">
                      <w:fldChar w:fldCharType="end"/>
                    </w:r>
                  </w:p>
                </w:txbxContent>
              </v:textbox>
              <w10:wrap anchory="margin"/>
            </v:shape>
          </w:pict>
        </mc:Fallback>
      </mc:AlternateContent>
    </w:r>
    <w:r w:rsidR="00DD502D" w:rsidRPr="00DD502D">
      <w:rPr>
        <w:noProof/>
        <w:sz w:val="32"/>
        <w:szCs w:val="32"/>
      </w:rPr>
      <mc:AlternateContent>
        <mc:Choice Requires="wps">
          <w:drawing>
            <wp:anchor distT="0" distB="0" distL="114300" distR="114300" simplePos="0" relativeHeight="251658245" behindDoc="0" locked="0" layoutInCell="1" allowOverlap="1" wp14:anchorId="763FC368" wp14:editId="0738674B">
              <wp:simplePos x="0" y="0"/>
              <wp:positionH relativeFrom="column">
                <wp:posOffset>7560945</wp:posOffset>
              </wp:positionH>
              <wp:positionV relativeFrom="margin">
                <wp:align>top</wp:align>
              </wp:positionV>
              <wp:extent cx="399600" cy="4896000"/>
              <wp:effectExtent l="0" t="0" r="635" b="0"/>
              <wp:wrapNone/>
              <wp:docPr id="77" name="Text Box 77"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F69BC" w14:textId="0D2960E8" w:rsidR="00DD502D" w:rsidRPr="00137C7E" w:rsidRDefault="00DD502D" w:rsidP="00CC6004">
                          <w:pPr>
                            <w:pStyle w:val="HeaderEven"/>
                          </w:pPr>
                          <w:r w:rsidRPr="005476BD">
                            <w:rPr>
                              <w:noProof/>
                              <w:position w:val="-8"/>
                            </w:rPr>
                            <w:drawing>
                              <wp:inline distT="0" distB="0" distL="0" distR="0" wp14:anchorId="568E9FCF" wp14:editId="6AA09765">
                                <wp:extent cx="878400" cy="198000"/>
                                <wp:effectExtent l="0" t="254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201A20">
                            <w:fldChar w:fldCharType="begin"/>
                          </w:r>
                          <w:r w:rsidR="00201A20">
                            <w:instrText xml:space="preserve"> TITLE   \* MERGEFORMAT </w:instrText>
                          </w:r>
                          <w:r w:rsidR="00201A20">
                            <w:fldChar w:fldCharType="separate"/>
                          </w:r>
                          <w:r w:rsidR="00E85866">
                            <w:t>Budget Paper No. 3</w:t>
                          </w:r>
                          <w:r w:rsidR="00201A20">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FC368" id="Text Box 77" o:spid="_x0000_s1027" type="#_x0000_t202" alt="Landscape Odd Header" style="position:absolute;left:0;text-align:left;margin-left:595.35pt;margin-top:0;width:31.45pt;height:385.5pt;z-index:25165824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" stroked="f">
              <v:textbox style="layout-flow:vertical" inset="0,0,0,0">
                <w:txbxContent>
                  <w:p w14:paraId="208F69BC" w14:textId="0D2960E8" w:rsidR="00DD502D" w:rsidRPr="00137C7E" w:rsidRDefault="00DD502D" w:rsidP="00CC6004">
                    <w:pPr>
                      <w:pStyle w:val="HeaderEven"/>
                    </w:pPr>
                    <w:r w:rsidRPr="005476BD">
                      <w:rPr>
                        <w:noProof/>
                        <w:position w:val="-8"/>
                      </w:rPr>
                      <w:drawing>
                        <wp:inline distT="0" distB="0" distL="0" distR="0" wp14:anchorId="568E9FCF" wp14:editId="6AA09765">
                          <wp:extent cx="878400" cy="198000"/>
                          <wp:effectExtent l="0" t="254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201A20">
                      <w:fldChar w:fldCharType="begin"/>
                    </w:r>
                    <w:r w:rsidR="00201A20">
                      <w:instrText xml:space="preserve"> TITLE   \* MERGEFORMAT </w:instrText>
                    </w:r>
                    <w:r w:rsidR="00201A20">
                      <w:fldChar w:fldCharType="separate"/>
                    </w:r>
                    <w:r w:rsidR="00E85866">
                      <w:t>Budget Paper No. 3</w:t>
                    </w:r>
                    <w:r w:rsidR="00201A20">
                      <w:fldChar w:fldCharType="end"/>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0451" w14:textId="570E2BC9" w:rsidR="00FB5DDD" w:rsidRPr="000635BE" w:rsidRDefault="006E35DB" w:rsidP="009E5712">
    <w:pPr>
      <w:pStyle w:val="SecurityClassificationHeader"/>
      <w:jc w:val="left"/>
    </w:pPr>
    <w:r w:rsidRPr="006E35DB">
      <w:rPr>
        <w:noProof/>
        <w:sz w:val="32"/>
        <w:szCs w:val="32"/>
      </w:rPr>
      <mc:AlternateContent>
        <mc:Choice Requires="wps">
          <w:drawing>
            <wp:anchor distT="0" distB="0" distL="114300" distR="114300" simplePos="0" relativeHeight="251658252" behindDoc="0" locked="0" layoutInCell="1" allowOverlap="1" wp14:anchorId="275BD319" wp14:editId="08BE30B7">
              <wp:simplePos x="0" y="0"/>
              <wp:positionH relativeFrom="column">
                <wp:posOffset>7560945</wp:posOffset>
              </wp:positionH>
              <wp:positionV relativeFrom="margin">
                <wp:align>bottom</wp:align>
              </wp:positionV>
              <wp:extent cx="399600" cy="4896000"/>
              <wp:effectExtent l="0" t="0" r="635" b="0"/>
              <wp:wrapNone/>
              <wp:docPr id="391" name="Text Box 391"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F5ECA" w14:textId="0B375F14" w:rsidR="006E35DB" w:rsidRPr="00137C7E" w:rsidRDefault="00201A20" w:rsidP="001D33D6">
                          <w:pPr>
                            <w:pStyle w:val="HeaderOdd"/>
                          </w:pPr>
                          <w:r>
                            <w:fldChar w:fldCharType="begin"/>
                          </w:r>
                          <w:r>
                            <w:instrText xml:space="preserve"> TITLE   \* MERGEFORMAT </w:instrText>
                          </w:r>
                          <w:r>
                            <w:fldChar w:fldCharType="separate"/>
                          </w:r>
                          <w:r w:rsidR="00E85866">
                            <w:t>Budget Paper No. 3</w:t>
                          </w:r>
                          <w:r>
                            <w:fldChar w:fldCharType="end"/>
                          </w:r>
                          <w:r w:rsidR="006E35DB">
                            <w:t xml:space="preserve">  |  </w:t>
                          </w:r>
                          <w:r w:rsidR="006E35DB" w:rsidRPr="005476BD">
                            <w:rPr>
                              <w:noProof/>
                              <w:position w:val="-8"/>
                            </w:rPr>
                            <w:drawing>
                              <wp:inline distT="0" distB="0" distL="0" distR="0" wp14:anchorId="503411F8" wp14:editId="2DDCF594">
                                <wp:extent cx="878400" cy="198000"/>
                                <wp:effectExtent l="0" t="2540" r="0" b="0"/>
                                <wp:docPr id="392" name="Picture 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BD319" id="_x0000_t202" coordsize="21600,21600" o:spt="202" path="m,l,21600r21600,l21600,xe">
              <v:stroke joinstyle="miter"/>
              <v:path gradientshapeok="t" o:connecttype="rect"/>
            </v:shapetype>
            <v:shape id="Text Box 391" o:spid="_x0000_s1028" type="#_x0000_t202" alt="Landscape Odd Header" style="position:absolute;margin-left:595.35pt;margin-top:0;width:31.45pt;height:385.5pt;z-index:25165825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0D8F5ECA" w14:textId="0B375F14" w:rsidR="006E35DB" w:rsidRPr="00137C7E" w:rsidRDefault="00201A20" w:rsidP="001D33D6">
                    <w:pPr>
                      <w:pStyle w:val="HeaderOdd"/>
                    </w:pPr>
                    <w:r>
                      <w:fldChar w:fldCharType="begin"/>
                    </w:r>
                    <w:r>
                      <w:instrText xml:space="preserve"> TITLE   \* MERGEFORMAT </w:instrText>
                    </w:r>
                    <w:r>
                      <w:fldChar w:fldCharType="separate"/>
                    </w:r>
                    <w:r w:rsidR="00E85866">
                      <w:t>Budget Paper No. 3</w:t>
                    </w:r>
                    <w:r>
                      <w:fldChar w:fldCharType="end"/>
                    </w:r>
                    <w:r w:rsidR="006E35DB">
                      <w:t xml:space="preserve">  |  </w:t>
                    </w:r>
                    <w:r w:rsidR="006E35DB" w:rsidRPr="005476BD">
                      <w:rPr>
                        <w:noProof/>
                        <w:position w:val="-8"/>
                      </w:rPr>
                      <w:drawing>
                        <wp:inline distT="0" distB="0" distL="0" distR="0" wp14:anchorId="503411F8" wp14:editId="2DDCF594">
                          <wp:extent cx="878400" cy="198000"/>
                          <wp:effectExtent l="0" t="2540" r="0" b="0"/>
                          <wp:docPr id="392" name="Picture 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p w14:paraId="291656D4" w14:textId="77777777" w:rsidR="00FB5DDD" w:rsidRPr="00AA5439" w:rsidRDefault="00FB5DDD" w:rsidP="00AA5439">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F15F" w14:textId="77777777" w:rsidR="00FB5DDD" w:rsidRDefault="00FB5DDD">
    <w:pPr>
      <w:pStyle w:val="Header"/>
      <w:rPr>
        <w:sz w:val="2"/>
        <w:szCs w:val="2"/>
      </w:rPr>
    </w:pPr>
  </w:p>
  <w:p w14:paraId="3F58B174"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2" behindDoc="0" locked="0" layoutInCell="1" allowOverlap="1" wp14:anchorId="30CC99E8" wp14:editId="3439227D">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08DD" w14:textId="26E37CB9" w:rsidR="00FB5DDD" w:rsidRPr="00137C7E" w:rsidRDefault="00FB5DDD" w:rsidP="001D33D6">
                          <w:pPr>
                            <w:pStyle w:val="HeaderOdd"/>
                          </w:pP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C99E8" id="_x0000_t202" coordsize="21600,21600" o:spt="202" path="m,l,21600r21600,l21600,xe">
              <v:stroke joinstyle="miter"/>
              <v:path gradientshapeok="t" o:connecttype="rect"/>
            </v:shapetype>
            <v:shape id="Text Box 70" o:spid="_x0000_s1032"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PQ+95u4BAADEAwAADgAAAAAAAAAAAAAAAAAuAgAAZHJzL2Uy&#10;b0RvYy54bWxQSwECLQAUAAYACAAAACEAYq6fkuAAAAAKAQAADwAAAAAAAAAAAAAAAABIBAAAZHJz&#10;L2Rvd25yZXYueG1sUEsFBgAAAAAEAAQA8wAAAFUFAAAAAA==&#10;" stroked="f">
              <v:textbox style="layout-flow:vertical" inset="0,0,0,.2mm">
                <w:txbxContent>
                  <w:p w14:paraId="0C3E08DD" w14:textId="26E37CB9" w:rsidR="00FB5DDD" w:rsidRPr="00137C7E" w:rsidRDefault="00FB5DDD" w:rsidP="001D33D6">
                    <w:pPr>
                      <w:pStyle w:val="HeaderOdd"/>
                    </w:pP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B6184AA4"/>
    <w:lvl w:ilvl="0">
      <w:start w:val="1"/>
      <w:numFmt w:val="lowerLetter"/>
      <w:lvlText w:val="%1)"/>
      <w:lvlJc w:val="left"/>
      <w:pPr>
        <w:ind w:left="360" w:hanging="360"/>
      </w:pPr>
      <w:rPr>
        <w:b w:val="0"/>
        <w:i w:val="0"/>
        <w:color w:val="000000"/>
        <w:sz w:val="16"/>
        <w:u w:val="none"/>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4"/>
  </w:num>
  <w:num w:numId="2">
    <w:abstractNumId w:val="11"/>
  </w:num>
  <w:num w:numId="3">
    <w:abstractNumId w:val="10"/>
  </w:num>
  <w:num w:numId="4">
    <w:abstractNumId w:val="12"/>
  </w:num>
  <w:num w:numId="5">
    <w:abstractNumId w:val="15"/>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E0F2B"/>
    <w:rsid w:val="000004EA"/>
    <w:rsid w:val="0000273C"/>
    <w:rsid w:val="00011DBB"/>
    <w:rsid w:val="00013EA8"/>
    <w:rsid w:val="00024BA4"/>
    <w:rsid w:val="00030F3D"/>
    <w:rsid w:val="00035D8D"/>
    <w:rsid w:val="000366E3"/>
    <w:rsid w:val="00051530"/>
    <w:rsid w:val="000546EB"/>
    <w:rsid w:val="000622DA"/>
    <w:rsid w:val="000635BE"/>
    <w:rsid w:val="00073DCE"/>
    <w:rsid w:val="0008399A"/>
    <w:rsid w:val="0008597F"/>
    <w:rsid w:val="00087A15"/>
    <w:rsid w:val="000A1AA1"/>
    <w:rsid w:val="000B38A8"/>
    <w:rsid w:val="000C1CC6"/>
    <w:rsid w:val="000C46E1"/>
    <w:rsid w:val="000C742F"/>
    <w:rsid w:val="000D78F4"/>
    <w:rsid w:val="000E0F2B"/>
    <w:rsid w:val="000E105B"/>
    <w:rsid w:val="000E149B"/>
    <w:rsid w:val="00103D62"/>
    <w:rsid w:val="00103F65"/>
    <w:rsid w:val="001058C2"/>
    <w:rsid w:val="0011175D"/>
    <w:rsid w:val="00137A48"/>
    <w:rsid w:val="00145746"/>
    <w:rsid w:val="001472CA"/>
    <w:rsid w:val="00151C8B"/>
    <w:rsid w:val="00160928"/>
    <w:rsid w:val="0016672C"/>
    <w:rsid w:val="00172CFE"/>
    <w:rsid w:val="0019115B"/>
    <w:rsid w:val="001928AB"/>
    <w:rsid w:val="001970E6"/>
    <w:rsid w:val="001A5A92"/>
    <w:rsid w:val="001A7712"/>
    <w:rsid w:val="001B0591"/>
    <w:rsid w:val="001C1A7A"/>
    <w:rsid w:val="001C29BA"/>
    <w:rsid w:val="001C4DC0"/>
    <w:rsid w:val="001C514F"/>
    <w:rsid w:val="001C5E21"/>
    <w:rsid w:val="001D33D6"/>
    <w:rsid w:val="001E6FD3"/>
    <w:rsid w:val="001F08E1"/>
    <w:rsid w:val="001F5414"/>
    <w:rsid w:val="002016AF"/>
    <w:rsid w:val="00201A20"/>
    <w:rsid w:val="00206A05"/>
    <w:rsid w:val="0020719B"/>
    <w:rsid w:val="00225260"/>
    <w:rsid w:val="00227359"/>
    <w:rsid w:val="00230863"/>
    <w:rsid w:val="00232A63"/>
    <w:rsid w:val="00237F04"/>
    <w:rsid w:val="002407AE"/>
    <w:rsid w:val="00242462"/>
    <w:rsid w:val="00242479"/>
    <w:rsid w:val="0024521A"/>
    <w:rsid w:val="00250208"/>
    <w:rsid w:val="00267200"/>
    <w:rsid w:val="002678A2"/>
    <w:rsid w:val="00271861"/>
    <w:rsid w:val="00281716"/>
    <w:rsid w:val="002A51C5"/>
    <w:rsid w:val="002A6A16"/>
    <w:rsid w:val="002B6106"/>
    <w:rsid w:val="002C2097"/>
    <w:rsid w:val="002C3DEB"/>
    <w:rsid w:val="002C596C"/>
    <w:rsid w:val="002C6FEF"/>
    <w:rsid w:val="002D6271"/>
    <w:rsid w:val="002D7123"/>
    <w:rsid w:val="002D789E"/>
    <w:rsid w:val="002E638A"/>
    <w:rsid w:val="002E7B71"/>
    <w:rsid w:val="002F40F3"/>
    <w:rsid w:val="00305105"/>
    <w:rsid w:val="0031192C"/>
    <w:rsid w:val="0031232B"/>
    <w:rsid w:val="003176EC"/>
    <w:rsid w:val="003303B0"/>
    <w:rsid w:val="003421CD"/>
    <w:rsid w:val="003451F5"/>
    <w:rsid w:val="003478ED"/>
    <w:rsid w:val="003506C0"/>
    <w:rsid w:val="00360947"/>
    <w:rsid w:val="00376330"/>
    <w:rsid w:val="003778F3"/>
    <w:rsid w:val="00377927"/>
    <w:rsid w:val="00377E48"/>
    <w:rsid w:val="00381D29"/>
    <w:rsid w:val="00382E3D"/>
    <w:rsid w:val="00384060"/>
    <w:rsid w:val="00392429"/>
    <w:rsid w:val="00392F95"/>
    <w:rsid w:val="003A2712"/>
    <w:rsid w:val="003A32A5"/>
    <w:rsid w:val="003A3AC2"/>
    <w:rsid w:val="003B3670"/>
    <w:rsid w:val="003C1580"/>
    <w:rsid w:val="003C1CA4"/>
    <w:rsid w:val="003E45F7"/>
    <w:rsid w:val="003F42F4"/>
    <w:rsid w:val="00401EF8"/>
    <w:rsid w:val="00410AC2"/>
    <w:rsid w:val="00414D61"/>
    <w:rsid w:val="00415E14"/>
    <w:rsid w:val="00421AA6"/>
    <w:rsid w:val="004233DE"/>
    <w:rsid w:val="00425B7E"/>
    <w:rsid w:val="00433E75"/>
    <w:rsid w:val="00447E2C"/>
    <w:rsid w:val="004535CD"/>
    <w:rsid w:val="00461BA8"/>
    <w:rsid w:val="0046391C"/>
    <w:rsid w:val="0047377F"/>
    <w:rsid w:val="00476CE6"/>
    <w:rsid w:val="0048563A"/>
    <w:rsid w:val="00487D35"/>
    <w:rsid w:val="004A4880"/>
    <w:rsid w:val="004A5AAD"/>
    <w:rsid w:val="004B1D40"/>
    <w:rsid w:val="004B5937"/>
    <w:rsid w:val="004C0299"/>
    <w:rsid w:val="004C3F27"/>
    <w:rsid w:val="004C43A6"/>
    <w:rsid w:val="004E31DE"/>
    <w:rsid w:val="004E5F20"/>
    <w:rsid w:val="004F3B8C"/>
    <w:rsid w:val="004F3FD9"/>
    <w:rsid w:val="004F60DD"/>
    <w:rsid w:val="00504ED7"/>
    <w:rsid w:val="005054A7"/>
    <w:rsid w:val="0051169D"/>
    <w:rsid w:val="00513FCE"/>
    <w:rsid w:val="005151D9"/>
    <w:rsid w:val="00515926"/>
    <w:rsid w:val="00517850"/>
    <w:rsid w:val="00530F3C"/>
    <w:rsid w:val="00532259"/>
    <w:rsid w:val="00537880"/>
    <w:rsid w:val="00546761"/>
    <w:rsid w:val="005476BD"/>
    <w:rsid w:val="00551E91"/>
    <w:rsid w:val="00554CFB"/>
    <w:rsid w:val="005642C7"/>
    <w:rsid w:val="00564E9A"/>
    <w:rsid w:val="005703F4"/>
    <w:rsid w:val="00575AF4"/>
    <w:rsid w:val="00580067"/>
    <w:rsid w:val="00582FF8"/>
    <w:rsid w:val="0058566F"/>
    <w:rsid w:val="00585CC1"/>
    <w:rsid w:val="00595674"/>
    <w:rsid w:val="005A43A4"/>
    <w:rsid w:val="005A6F5F"/>
    <w:rsid w:val="005B2F30"/>
    <w:rsid w:val="005B3010"/>
    <w:rsid w:val="005C22D5"/>
    <w:rsid w:val="005D23CB"/>
    <w:rsid w:val="005D6ADA"/>
    <w:rsid w:val="005E23F4"/>
    <w:rsid w:val="005E4F85"/>
    <w:rsid w:val="005E792C"/>
    <w:rsid w:val="005F1EB8"/>
    <w:rsid w:val="005F7675"/>
    <w:rsid w:val="0060305C"/>
    <w:rsid w:val="00607EA7"/>
    <w:rsid w:val="00614554"/>
    <w:rsid w:val="00614FC4"/>
    <w:rsid w:val="00617D58"/>
    <w:rsid w:val="006222AA"/>
    <w:rsid w:val="00622CDB"/>
    <w:rsid w:val="00633FE9"/>
    <w:rsid w:val="00653D2B"/>
    <w:rsid w:val="00654E2D"/>
    <w:rsid w:val="006568AA"/>
    <w:rsid w:val="00661D51"/>
    <w:rsid w:val="00664F1B"/>
    <w:rsid w:val="00665519"/>
    <w:rsid w:val="00676FBF"/>
    <w:rsid w:val="00677675"/>
    <w:rsid w:val="00677EBB"/>
    <w:rsid w:val="0068072B"/>
    <w:rsid w:val="00680768"/>
    <w:rsid w:val="00682D05"/>
    <w:rsid w:val="006840B9"/>
    <w:rsid w:val="00692105"/>
    <w:rsid w:val="00692BED"/>
    <w:rsid w:val="006A25F3"/>
    <w:rsid w:val="006A4065"/>
    <w:rsid w:val="006C1494"/>
    <w:rsid w:val="006C3E1F"/>
    <w:rsid w:val="006C4809"/>
    <w:rsid w:val="006C4A90"/>
    <w:rsid w:val="006D41AA"/>
    <w:rsid w:val="006D4A4D"/>
    <w:rsid w:val="006E35DB"/>
    <w:rsid w:val="006E6E8A"/>
    <w:rsid w:val="006E7F46"/>
    <w:rsid w:val="00702304"/>
    <w:rsid w:val="00702CB6"/>
    <w:rsid w:val="0070789E"/>
    <w:rsid w:val="00713B28"/>
    <w:rsid w:val="0072449F"/>
    <w:rsid w:val="007355BD"/>
    <w:rsid w:val="00744E5F"/>
    <w:rsid w:val="0074527D"/>
    <w:rsid w:val="00747EC5"/>
    <w:rsid w:val="00754CF2"/>
    <w:rsid w:val="00755F34"/>
    <w:rsid w:val="0076634C"/>
    <w:rsid w:val="007703C7"/>
    <w:rsid w:val="0077648D"/>
    <w:rsid w:val="00787DEE"/>
    <w:rsid w:val="00791275"/>
    <w:rsid w:val="007913DD"/>
    <w:rsid w:val="00792F0C"/>
    <w:rsid w:val="007953E2"/>
    <w:rsid w:val="007A4C0A"/>
    <w:rsid w:val="007C1ED8"/>
    <w:rsid w:val="007D5AEF"/>
    <w:rsid w:val="007E6A70"/>
    <w:rsid w:val="008121B0"/>
    <w:rsid w:val="008142D5"/>
    <w:rsid w:val="00820159"/>
    <w:rsid w:val="00821717"/>
    <w:rsid w:val="00824E07"/>
    <w:rsid w:val="008253FB"/>
    <w:rsid w:val="008367E3"/>
    <w:rsid w:val="00853116"/>
    <w:rsid w:val="008560E1"/>
    <w:rsid w:val="008568F5"/>
    <w:rsid w:val="00873721"/>
    <w:rsid w:val="00880394"/>
    <w:rsid w:val="00880F34"/>
    <w:rsid w:val="00881D59"/>
    <w:rsid w:val="00885620"/>
    <w:rsid w:val="00886D66"/>
    <w:rsid w:val="00887DBF"/>
    <w:rsid w:val="00892333"/>
    <w:rsid w:val="008C15F3"/>
    <w:rsid w:val="008C2AAD"/>
    <w:rsid w:val="008C56E1"/>
    <w:rsid w:val="008C5B1C"/>
    <w:rsid w:val="008C6E42"/>
    <w:rsid w:val="008D3CA1"/>
    <w:rsid w:val="008D3EF8"/>
    <w:rsid w:val="008D45DE"/>
    <w:rsid w:val="008D71E5"/>
    <w:rsid w:val="008E7225"/>
    <w:rsid w:val="008F12A1"/>
    <w:rsid w:val="008F55F8"/>
    <w:rsid w:val="00900325"/>
    <w:rsid w:val="0093363A"/>
    <w:rsid w:val="009345C5"/>
    <w:rsid w:val="00937801"/>
    <w:rsid w:val="0094345F"/>
    <w:rsid w:val="00943C8B"/>
    <w:rsid w:val="00945C29"/>
    <w:rsid w:val="00946A56"/>
    <w:rsid w:val="0095269D"/>
    <w:rsid w:val="009526DA"/>
    <w:rsid w:val="0095603C"/>
    <w:rsid w:val="00960E95"/>
    <w:rsid w:val="00977DD1"/>
    <w:rsid w:val="009804F5"/>
    <w:rsid w:val="0098629D"/>
    <w:rsid w:val="00990C68"/>
    <w:rsid w:val="00991806"/>
    <w:rsid w:val="00997029"/>
    <w:rsid w:val="00997117"/>
    <w:rsid w:val="00997204"/>
    <w:rsid w:val="00997DA8"/>
    <w:rsid w:val="009A18C9"/>
    <w:rsid w:val="009A553C"/>
    <w:rsid w:val="009A7DCC"/>
    <w:rsid w:val="009B2CFA"/>
    <w:rsid w:val="009B5F5C"/>
    <w:rsid w:val="009C37E9"/>
    <w:rsid w:val="009C3A40"/>
    <w:rsid w:val="009C4905"/>
    <w:rsid w:val="009D44CF"/>
    <w:rsid w:val="009D4C50"/>
    <w:rsid w:val="009D7662"/>
    <w:rsid w:val="009E5712"/>
    <w:rsid w:val="009E766A"/>
    <w:rsid w:val="009F4D67"/>
    <w:rsid w:val="009F500D"/>
    <w:rsid w:val="00A04475"/>
    <w:rsid w:val="00A07E63"/>
    <w:rsid w:val="00A11F5D"/>
    <w:rsid w:val="00A15E16"/>
    <w:rsid w:val="00A23369"/>
    <w:rsid w:val="00A26245"/>
    <w:rsid w:val="00A267BA"/>
    <w:rsid w:val="00A268AC"/>
    <w:rsid w:val="00A27919"/>
    <w:rsid w:val="00A36880"/>
    <w:rsid w:val="00A36A4D"/>
    <w:rsid w:val="00A52AFA"/>
    <w:rsid w:val="00A64439"/>
    <w:rsid w:val="00A657D1"/>
    <w:rsid w:val="00A67246"/>
    <w:rsid w:val="00A75B8C"/>
    <w:rsid w:val="00A80B06"/>
    <w:rsid w:val="00A819BF"/>
    <w:rsid w:val="00A85845"/>
    <w:rsid w:val="00A87063"/>
    <w:rsid w:val="00A93351"/>
    <w:rsid w:val="00A9745C"/>
    <w:rsid w:val="00A979F7"/>
    <w:rsid w:val="00AA2642"/>
    <w:rsid w:val="00AA5439"/>
    <w:rsid w:val="00AA71F1"/>
    <w:rsid w:val="00AB5E51"/>
    <w:rsid w:val="00AB63E5"/>
    <w:rsid w:val="00AC2FED"/>
    <w:rsid w:val="00AD68DA"/>
    <w:rsid w:val="00AD6900"/>
    <w:rsid w:val="00B035E9"/>
    <w:rsid w:val="00B04444"/>
    <w:rsid w:val="00B051A6"/>
    <w:rsid w:val="00B26C0C"/>
    <w:rsid w:val="00B26C7E"/>
    <w:rsid w:val="00B430FC"/>
    <w:rsid w:val="00B45223"/>
    <w:rsid w:val="00B62ED2"/>
    <w:rsid w:val="00B736D8"/>
    <w:rsid w:val="00B742E3"/>
    <w:rsid w:val="00B75873"/>
    <w:rsid w:val="00B8658D"/>
    <w:rsid w:val="00B90C17"/>
    <w:rsid w:val="00B91AED"/>
    <w:rsid w:val="00B96A23"/>
    <w:rsid w:val="00BA25F3"/>
    <w:rsid w:val="00BA7246"/>
    <w:rsid w:val="00BB072F"/>
    <w:rsid w:val="00BB207D"/>
    <w:rsid w:val="00BB2288"/>
    <w:rsid w:val="00BB52EC"/>
    <w:rsid w:val="00BC4E72"/>
    <w:rsid w:val="00BD618C"/>
    <w:rsid w:val="00BE04FF"/>
    <w:rsid w:val="00BE2420"/>
    <w:rsid w:val="00BE659E"/>
    <w:rsid w:val="00BE712B"/>
    <w:rsid w:val="00BF5E88"/>
    <w:rsid w:val="00C060D7"/>
    <w:rsid w:val="00C21110"/>
    <w:rsid w:val="00C32C4D"/>
    <w:rsid w:val="00C33129"/>
    <w:rsid w:val="00C4293F"/>
    <w:rsid w:val="00C44195"/>
    <w:rsid w:val="00C461BE"/>
    <w:rsid w:val="00C601D0"/>
    <w:rsid w:val="00C64CC1"/>
    <w:rsid w:val="00C671F8"/>
    <w:rsid w:val="00C75028"/>
    <w:rsid w:val="00C75ABC"/>
    <w:rsid w:val="00C85102"/>
    <w:rsid w:val="00C91529"/>
    <w:rsid w:val="00C92256"/>
    <w:rsid w:val="00C93398"/>
    <w:rsid w:val="00C9389A"/>
    <w:rsid w:val="00C93D8E"/>
    <w:rsid w:val="00C94AB7"/>
    <w:rsid w:val="00CA66D6"/>
    <w:rsid w:val="00CB65F0"/>
    <w:rsid w:val="00CC6004"/>
    <w:rsid w:val="00CD0B2A"/>
    <w:rsid w:val="00CF3240"/>
    <w:rsid w:val="00CF5C09"/>
    <w:rsid w:val="00D040AD"/>
    <w:rsid w:val="00D13BF9"/>
    <w:rsid w:val="00D1656D"/>
    <w:rsid w:val="00D1685E"/>
    <w:rsid w:val="00D27078"/>
    <w:rsid w:val="00D270F4"/>
    <w:rsid w:val="00D47C6E"/>
    <w:rsid w:val="00D54B32"/>
    <w:rsid w:val="00D5569F"/>
    <w:rsid w:val="00D70DE0"/>
    <w:rsid w:val="00D754CF"/>
    <w:rsid w:val="00D80303"/>
    <w:rsid w:val="00D81A31"/>
    <w:rsid w:val="00D82B0F"/>
    <w:rsid w:val="00D93796"/>
    <w:rsid w:val="00DA1DFB"/>
    <w:rsid w:val="00DA3079"/>
    <w:rsid w:val="00DA42A3"/>
    <w:rsid w:val="00DA58C6"/>
    <w:rsid w:val="00DB513A"/>
    <w:rsid w:val="00DB6C0E"/>
    <w:rsid w:val="00DD502D"/>
    <w:rsid w:val="00DE504B"/>
    <w:rsid w:val="00DE6864"/>
    <w:rsid w:val="00DE71D2"/>
    <w:rsid w:val="00DF5A91"/>
    <w:rsid w:val="00E11FAE"/>
    <w:rsid w:val="00E12B6C"/>
    <w:rsid w:val="00E13AF1"/>
    <w:rsid w:val="00E40261"/>
    <w:rsid w:val="00E404C5"/>
    <w:rsid w:val="00E4685E"/>
    <w:rsid w:val="00E47381"/>
    <w:rsid w:val="00E47746"/>
    <w:rsid w:val="00E66821"/>
    <w:rsid w:val="00E6770F"/>
    <w:rsid w:val="00E70282"/>
    <w:rsid w:val="00E71045"/>
    <w:rsid w:val="00E723F2"/>
    <w:rsid w:val="00E73F15"/>
    <w:rsid w:val="00E80210"/>
    <w:rsid w:val="00E832C3"/>
    <w:rsid w:val="00E85029"/>
    <w:rsid w:val="00E85866"/>
    <w:rsid w:val="00E85916"/>
    <w:rsid w:val="00E90E9C"/>
    <w:rsid w:val="00E91B43"/>
    <w:rsid w:val="00EA52E4"/>
    <w:rsid w:val="00EB16F5"/>
    <w:rsid w:val="00EB6597"/>
    <w:rsid w:val="00EC2F2A"/>
    <w:rsid w:val="00EC4D84"/>
    <w:rsid w:val="00ED383D"/>
    <w:rsid w:val="00EE272E"/>
    <w:rsid w:val="00EE4527"/>
    <w:rsid w:val="00EF1B7E"/>
    <w:rsid w:val="00EF338C"/>
    <w:rsid w:val="00EF4C8A"/>
    <w:rsid w:val="00F003B2"/>
    <w:rsid w:val="00F03AB3"/>
    <w:rsid w:val="00F070BA"/>
    <w:rsid w:val="00F11365"/>
    <w:rsid w:val="00F13BC1"/>
    <w:rsid w:val="00F23223"/>
    <w:rsid w:val="00F35962"/>
    <w:rsid w:val="00F362DE"/>
    <w:rsid w:val="00F37DED"/>
    <w:rsid w:val="00F40528"/>
    <w:rsid w:val="00F41F42"/>
    <w:rsid w:val="00F4527C"/>
    <w:rsid w:val="00F50F5D"/>
    <w:rsid w:val="00F51DA2"/>
    <w:rsid w:val="00F52862"/>
    <w:rsid w:val="00F55D41"/>
    <w:rsid w:val="00F60EA1"/>
    <w:rsid w:val="00F639C8"/>
    <w:rsid w:val="00F8441A"/>
    <w:rsid w:val="00F84F40"/>
    <w:rsid w:val="00F903CD"/>
    <w:rsid w:val="00FA7D31"/>
    <w:rsid w:val="00FB5DDD"/>
    <w:rsid w:val="00FC1578"/>
    <w:rsid w:val="00FC7371"/>
    <w:rsid w:val="00FD6209"/>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A184"/>
  <w15:chartTrackingRefBased/>
  <w15:docId w15:val="{2FC03938-15F5-4074-9B3E-B70DFE45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2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val="0"/>
      <w:color w:val="FF0000"/>
      <w:sz w:val="24"/>
      <w:szCs w:val="20"/>
      <w:lang w:eastAsia="en-AU"/>
    </w:rPr>
  </w:style>
  <w:style w:type="paragraph" w:customStyle="1" w:styleId="SecurityClassificationFooter">
    <w:name w:val="Security Classification Footer"/>
    <w:link w:val="SecurityClassificationFooterChar"/>
    <w:rsid w:val="00E40261"/>
    <w:pPr>
      <w:spacing w:before="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val="0"/>
      <w:color w:val="FF0000"/>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ChartandTableFootnoteAlphaChar">
    <w:name w:val="Chart and Table Footnote Alpha Char"/>
    <w:link w:val="ChartandTableFootnoteAlpha"/>
    <w:rsid w:val="000E0F2B"/>
    <w:rPr>
      <w:rFonts w:ascii="Arial" w:eastAsia="Times New Roman" w:hAnsi="Arial" w:cs="Times New Roman"/>
      <w:color w:val="000000"/>
      <w:sz w:val="16"/>
      <w:szCs w:val="20"/>
      <w:lang w:eastAsia="en-AU"/>
    </w:rPr>
  </w:style>
  <w:style w:type="paragraph" w:styleId="Revision">
    <w:name w:val="Revision"/>
    <w:hidden/>
    <w:uiPriority w:val="99"/>
    <w:semiHidden/>
    <w:rsid w:val="006A25F3"/>
    <w:pPr>
      <w:spacing w:after="0" w:line="240" w:lineRule="auto"/>
    </w:pPr>
    <w:rPr>
      <w:rFonts w:ascii="Book Antiqua" w:eastAsia="Times New Roman" w:hAnsi="Book Antiqua" w:cs="Times New Roman"/>
      <w:sz w:val="19"/>
      <w:szCs w:val="20"/>
      <w:lang w:eastAsia="en-AU"/>
    </w:rPr>
  </w:style>
  <w:style w:type="character" w:styleId="UnresolvedMention">
    <w:name w:val="Unresolved Mention"/>
    <w:basedOn w:val="DefaultParagraphFont"/>
    <w:uiPriority w:val="99"/>
    <w:semiHidden/>
    <w:unhideWhenUsed/>
    <w:rsid w:val="00D040AD"/>
    <w:rPr>
      <w:color w:val="605E5C"/>
      <w:shd w:val="clear" w:color="auto" w:fill="E1DFDD"/>
    </w:rPr>
  </w:style>
  <w:style w:type="character" w:styleId="FollowedHyperlink">
    <w:name w:val="FollowedHyperlink"/>
    <w:basedOn w:val="DefaultParagraphFont"/>
    <w:uiPriority w:val="99"/>
    <w:semiHidden/>
    <w:unhideWhenUsed/>
    <w:rsid w:val="00E91B43"/>
    <w:rPr>
      <w:color w:val="E61E26" w:themeColor="followedHyperlink"/>
      <w:u w:val="single"/>
    </w:rPr>
  </w:style>
  <w:style w:type="character" w:styleId="Mention">
    <w:name w:val="Mention"/>
    <w:basedOn w:val="DefaultParagraphFont"/>
    <w:uiPriority w:val="99"/>
    <w:unhideWhenUsed/>
    <w:rsid w:val="00E91B43"/>
    <w:rPr>
      <w:color w:val="2B579A"/>
      <w:shd w:val="clear" w:color="auto" w:fill="E1DFDD"/>
    </w:rPr>
  </w:style>
  <w:style w:type="paragraph" w:styleId="NormalWeb">
    <w:name w:val="Normal (Web)"/>
    <w:basedOn w:val="Normal"/>
    <w:uiPriority w:val="99"/>
    <w:semiHidden/>
    <w:unhideWhenUsed/>
    <w:rsid w:val="00873721"/>
    <w:rPr>
      <w:rFonts w:ascii="Times New Roman" w:hAnsi="Times New Roman"/>
      <w:sz w:val="24"/>
      <w:szCs w:val="24"/>
    </w:rPr>
  </w:style>
  <w:style w:type="character" w:styleId="Emphasis">
    <w:name w:val="Emphasis"/>
    <w:basedOn w:val="DefaultParagraphFont"/>
    <w:uiPriority w:val="20"/>
    <w:rsid w:val="00C85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eralfinancialrelations.gov.au" TargetMode="External"/><Relationship Id="rId18" Type="http://schemas.openxmlformats.org/officeDocument/2006/relationships/footer" Target="footer2.xml"/><Relationship Id="rId26" Type="http://schemas.openxmlformats.org/officeDocument/2006/relationships/hyperlink" Target="https://federalfinancialrelations.gov.au/agreements/national-health-reform-agreement" TargetMode="External"/><Relationship Id="rId39" Type="http://schemas.openxmlformats.org/officeDocument/2006/relationships/header" Target="header4.xml"/><Relationship Id="rId21" Type="http://schemas.openxmlformats.org/officeDocument/2006/relationships/hyperlink" Target="https://www.legislation.gov.au/Details/C2017C00269" TargetMode="External"/><Relationship Id="rId34" Type="http://schemas.openxmlformats.org/officeDocument/2006/relationships/hyperlink" Target="https://www.legislation.gov.au/C2005A00093/latest/text" TargetMode="External"/><Relationship Id="rId42"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egislation.gov.au/F2023L01020/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C00327" TargetMode="External"/><Relationship Id="rId24" Type="http://schemas.openxmlformats.org/officeDocument/2006/relationships/hyperlink" Target="https://federalfinancialrelations.gov.au/agreements/national-housing-and-homelessness-agreement-0" TargetMode="External"/><Relationship Id="rId32" Type="http://schemas.openxmlformats.org/officeDocument/2006/relationships/hyperlink" Target="https://www.infrastructure.gov.au/territories-regions-cities/local-government/financial-assistance-grant-local-government" TargetMode="External"/><Relationship Id="rId37" Type="http://schemas.openxmlformats.org/officeDocument/2006/relationships/hyperlink" Target="http://www.federalfinancialrelations.gov.au/content/inter_agreement_and_schedules/current/Schedule_D.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federalfinancialrelations.gov.au/agreements/national-agreement-skills" TargetMode="External"/><Relationship Id="rId28" Type="http://schemas.openxmlformats.org/officeDocument/2006/relationships/hyperlink" Target="https://www.legislation.gov.au/Details/C2020C00142" TargetMode="External"/><Relationship Id="rId36" Type="http://schemas.openxmlformats.org/officeDocument/2006/relationships/hyperlink" Target="https://investment.infrastructure.gov.au/about/local-initiatives/local-roads-and-community-infrastructure/resources.asp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legislation.gov.au/Details/C2016C00566"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 Id="rId22" Type="http://schemas.openxmlformats.org/officeDocument/2006/relationships/hyperlink" Target="https://federalfinancialrelations.gov.au/intergovernmental-agreement-federal-financial-relations" TargetMode="External"/><Relationship Id="rId27" Type="http://schemas.openxmlformats.org/officeDocument/2006/relationships/hyperlink" Target="https://federalfinancialrelations.gov.au/agreements/energy-bill-relief-fund" TargetMode="External"/><Relationship Id="rId30" Type="http://schemas.openxmlformats.org/officeDocument/2006/relationships/hyperlink" Target="https://www.legislation.gov.au/C2007A00137/latest/text" TargetMode="External"/><Relationship Id="rId35" Type="http://schemas.openxmlformats.org/officeDocument/2006/relationships/hyperlink" Target="https://business.gov.au/grants-and-programs/drought-communities-programme-extension" TargetMode="Externa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au/C2009A00011/latest/text" TargetMode="External"/><Relationship Id="rId17" Type="http://schemas.openxmlformats.org/officeDocument/2006/relationships/footer" Target="footer1.xml"/><Relationship Id="rId25" Type="http://schemas.openxmlformats.org/officeDocument/2006/relationships/hyperlink" Target="https://www.legislation.gov.au/Details/C2022C00237" TargetMode="External"/><Relationship Id="rId33" Type="http://schemas.openxmlformats.org/officeDocument/2006/relationships/hyperlink" Target="https://www.legislation.gov.au/Details/C2014C00538" TargetMode="External"/><Relationship Id="rId38" Type="http://schemas.openxmlformats.org/officeDocument/2006/relationships/header" Target="header3.xml"/><Relationship Id="rId20" Type="http://schemas.openxmlformats.org/officeDocument/2006/relationships/hyperlink" Target="https://www.legislation.gov.au/C2008A00156/latest/text" TargetMode="External"/><Relationship Id="rId4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018D-53A6-492B-BCB9-660FA4A2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D736B-CE4C-467A-93FD-68B5251F15E3}">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44fe85f-b655-4145-9b20-543b75dc1c24"/>
    <ds:schemaRef ds:uri="9115ddca-c623-419f-a3c0-6a1c58c4dac8"/>
    <ds:schemaRef ds:uri="http://www.w3.org/XML/1998/namespace"/>
  </ds:schemaRefs>
</ds:datastoreItem>
</file>

<file path=customXml/itemProps3.xml><?xml version="1.0" encoding="utf-8"?>
<ds:datastoreItem xmlns:ds="http://schemas.openxmlformats.org/officeDocument/2006/customXml" ds:itemID="{8EF261C9-0C42-4A53-BB77-20A77515B389}">
  <ds:schemaRefs>
    <ds:schemaRef ds:uri="http://schemas.microsoft.com/sharepoint/v3/contenttype/forms"/>
  </ds:schemaRefs>
</ds:datastoreItem>
</file>

<file path=customXml/itemProps4.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Template.dotm</Template>
  <TotalTime>365</TotalTime>
  <Pages>3</Pages>
  <Words>1374</Words>
  <Characters>7700</Characters>
  <Application>Microsoft Office Word</Application>
  <DocSecurity>0</DocSecurity>
  <Lines>202</Lines>
  <Paragraphs>81</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Appendix E: Appropriations and conditions</dc:subject>
  <dc:creator>Australian Government</dc:creator>
  <cp:keywords/>
  <dc:description/>
  <cp:lastModifiedBy>Hill, Christine</cp:lastModifiedBy>
  <cp:revision>201</cp:revision>
  <cp:lastPrinted>2024-05-11T05:28:00Z</cp:lastPrinted>
  <dcterms:created xsi:type="dcterms:W3CDTF">2024-02-29T19:00:00Z</dcterms:created>
  <dcterms:modified xsi:type="dcterms:W3CDTF">2024-05-13T02:05:00Z</dcterms:modified>
</cp:coreProperties>
</file>