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CBEE" w14:textId="77777777" w:rsidR="00E844BD" w:rsidRDefault="00E844BD" w:rsidP="00440238">
      <w:pPr>
        <w:pStyle w:val="Heading2"/>
      </w:pPr>
      <w:r>
        <w:t xml:space="preserve">Special </w:t>
      </w:r>
      <w:r w:rsidRPr="00123D16">
        <w:t>Appropriations</w:t>
      </w:r>
      <w:r>
        <w:t xml:space="preserve"> </w:t>
      </w:r>
      <w:r w:rsidRPr="00440238">
        <w:t>Table</w:t>
      </w:r>
    </w:p>
    <w:p w14:paraId="632DA8D2" w14:textId="77777777" w:rsidR="00E844BD" w:rsidRDefault="00E844BD" w:rsidP="00440238">
      <w:pPr>
        <w:pStyle w:val="Heading3"/>
      </w:pPr>
      <w:r>
        <w:t xml:space="preserve">Overview of the Special </w:t>
      </w:r>
      <w:r w:rsidRPr="00440238">
        <w:t>Appropriations</w:t>
      </w:r>
      <w:r>
        <w:t xml:space="preserve"> Table</w:t>
      </w:r>
    </w:p>
    <w:p w14:paraId="1E523B56" w14:textId="77777777" w:rsidR="00E844BD" w:rsidRDefault="00E844BD" w:rsidP="00440238">
      <w:r w:rsidRPr="00E844BD">
        <w:t xml:space="preserve">The Special Appropriations Table lists Acts that contain one or more special appropriations. Acts are listed by portfolio and responsible agency, consistent with the most recent AAO. </w:t>
      </w:r>
    </w:p>
    <w:p w14:paraId="4408B7A1" w14:textId="77777777" w:rsidR="00E844BD" w:rsidRDefault="00E844BD" w:rsidP="00440238">
      <w:r w:rsidRPr="00E844BD">
        <w:t xml:space="preserve">Special appropriations are those appropriations contained in Acts other than the annual Appropriation Acts. </w:t>
      </w:r>
    </w:p>
    <w:p w14:paraId="5FBAD021" w14:textId="77777777" w:rsidR="00E844BD" w:rsidRDefault="00E844BD" w:rsidP="00440238">
      <w:r>
        <w:t xml:space="preserve">Special appropriations can be limited or unlimited in terms of amount or time. A small number of Acts may also stipulate a maximum amount appropriated for the particular purpose. Expenditure funded by a special appropriation is often triggered by legislative eligibility criteria and conditions. An example of expenditure that is met using a special appropriation is aged pensions paid under the </w:t>
      </w:r>
      <w:r w:rsidRPr="00E844BD">
        <w:rPr>
          <w:i/>
          <w:iCs/>
        </w:rPr>
        <w:t>Social Security (Administration) Act 1999</w:t>
      </w:r>
      <w:r>
        <w:t>.</w:t>
      </w:r>
    </w:p>
    <w:p w14:paraId="1CCF63D9" w14:textId="77777777" w:rsidR="00E844BD" w:rsidRDefault="00E844BD" w:rsidP="00440238">
      <w:r>
        <w:t>The Summary of Special Appropriations Table presents total portfolio resourcing that is supported by special appropriations. Only those special appropriations that have been established in law at the time of publication are included in the Special Appropriations Table and Summary of Special Appropriations Table.</w:t>
      </w:r>
    </w:p>
    <w:p w14:paraId="5B3637D9" w14:textId="5A5A65BD" w:rsidR="00E844BD" w:rsidRDefault="00E844BD" w:rsidP="00440238">
      <w:r>
        <w:t xml:space="preserve">The detailed Special Appropriations Table presents estimated resourcing required for each agency by Act that is supported by special appropriations. For each agency, the aggregated total for all Acts in the Special Appropriations Table can be matched with the total </w:t>
      </w:r>
      <w:r w:rsidRPr="00E844BD">
        <w:rPr>
          <w:i/>
          <w:iCs/>
        </w:rPr>
        <w:t>Special Appropriation</w:t>
      </w:r>
      <w:r>
        <w:t xml:space="preserve"> amount in the Agency Resourcing Table. For an example of this matching, see</w:t>
      </w:r>
      <w:r w:rsidR="00C872E2">
        <w:t> </w:t>
      </w:r>
      <w:r>
        <w:t xml:space="preserve">Figure 3 of the </w:t>
      </w:r>
      <w:r w:rsidRPr="00E844BD">
        <w:rPr>
          <w:i/>
          <w:iCs/>
        </w:rPr>
        <w:t>Guide to Resourcing Tables</w:t>
      </w:r>
      <w:r>
        <w:t xml:space="preserve"> section. Where no resourcing is expected to be required during the Budget or comparator year, the relevant Acts have not been included in the Special Appropriations Table.</w:t>
      </w:r>
    </w:p>
    <w:p w14:paraId="3F85A0AD" w14:textId="28A87948" w:rsidR="00440238" w:rsidRDefault="00E844BD" w:rsidP="00440238">
      <w:r>
        <w:t xml:space="preserve">A complete list of Acts with provisions containing special appropriations can be found in the </w:t>
      </w:r>
      <w:r w:rsidRPr="00E844BD">
        <w:rPr>
          <w:i/>
          <w:iCs/>
        </w:rPr>
        <w:t>Chart of Special Appropriations</w:t>
      </w:r>
      <w:r>
        <w:t>, which is available on the Finance website</w:t>
      </w:r>
      <w:r w:rsidR="002E6C10">
        <w:t>.</w:t>
      </w:r>
    </w:p>
    <w:sectPr w:rsidR="00440238" w:rsidSect="00501AFA">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0319" w14:textId="77777777" w:rsidR="00E85DC4" w:rsidRDefault="00E85DC4" w:rsidP="00E40261">
      <w:pPr>
        <w:spacing w:after="0" w:line="240" w:lineRule="auto"/>
      </w:pPr>
      <w:r>
        <w:separator/>
      </w:r>
    </w:p>
  </w:endnote>
  <w:endnote w:type="continuationSeparator" w:id="0">
    <w:p w14:paraId="5F9B57AC" w14:textId="77777777" w:rsidR="00E85DC4" w:rsidRDefault="00E85DC4" w:rsidP="00E4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2A09" w14:textId="61FA9FF9"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D75DBD">
        <w:t>Special Appropriations Table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13E7" w14:textId="08EA5DEB" w:rsidR="00FB5DDD" w:rsidRDefault="00000000" w:rsidP="002A6A16">
    <w:pPr>
      <w:pStyle w:val="FooterOdd"/>
    </w:pPr>
    <w:fldSimple w:instr=" SUBJECT   \* MERGEFORMAT ">
      <w:r w:rsidR="00D75DBD">
        <w:t>Special Appropriations Table</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C5A1" w14:textId="00943361" w:rsidR="00FB5DDD" w:rsidRPr="00527621" w:rsidRDefault="00000000" w:rsidP="00527621">
    <w:pPr>
      <w:pStyle w:val="FooterOdd"/>
    </w:pPr>
    <w:fldSimple w:instr=" SUBJECT   \* MERGEFORMAT ">
      <w:r w:rsidR="00D75DBD">
        <w:t>Special Appropriations Table</w:t>
      </w:r>
    </w:fldSimple>
    <w:r w:rsidR="00527621" w:rsidRPr="001A7712">
      <w:t xml:space="preserve">  |  </w:t>
    </w:r>
    <w:r w:rsidR="00527621" w:rsidRPr="00653D2B">
      <w:rPr>
        <w:b/>
        <w:bCs/>
      </w:rPr>
      <w:t xml:space="preserve">Page </w:t>
    </w:r>
    <w:r w:rsidR="00527621" w:rsidRPr="00653D2B">
      <w:rPr>
        <w:b/>
        <w:bCs/>
      </w:rPr>
      <w:fldChar w:fldCharType="begin"/>
    </w:r>
    <w:r w:rsidR="00527621" w:rsidRPr="00653D2B">
      <w:rPr>
        <w:b/>
        <w:bCs/>
      </w:rPr>
      <w:instrText xml:space="preserve"> PAGE  \* Arabic  \* MERGEFORMAT </w:instrText>
    </w:r>
    <w:r w:rsidR="00527621" w:rsidRPr="00653D2B">
      <w:rPr>
        <w:b/>
        <w:bCs/>
      </w:rPr>
      <w:fldChar w:fldCharType="separate"/>
    </w:r>
    <w:r w:rsidR="00527621">
      <w:rPr>
        <w:b/>
        <w:bCs/>
      </w:rPr>
      <w:t>1</w:t>
    </w:r>
    <w:r w:rsidR="00527621" w:rsidRPr="00653D2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8A05" w14:textId="77777777" w:rsidR="00E85DC4" w:rsidRPr="003C1CA4" w:rsidRDefault="00E85DC4"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41CAF0DD" w14:textId="77777777" w:rsidR="00E85DC4" w:rsidRDefault="00E85DC4" w:rsidP="00E4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2E8F" w14:textId="582D551E"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7CEB67A0" w14:textId="77777777" w:rsidTr="0003382F">
      <w:trPr>
        <w:trHeight w:hRule="exact" w:val="340"/>
      </w:trPr>
      <w:tc>
        <w:tcPr>
          <w:tcW w:w="7797" w:type="dxa"/>
        </w:tcPr>
        <w:p w14:paraId="7BFEE6DB" w14:textId="56F9D38B" w:rsidR="00FB5DDD" w:rsidRPr="008C56E1" w:rsidRDefault="00FB5DDD" w:rsidP="00F60EA1">
          <w:pPr>
            <w:pStyle w:val="HeaderEven"/>
          </w:pPr>
          <w:r w:rsidRPr="008C56E1">
            <w:rPr>
              <w:noProof/>
              <w:position w:val="-8"/>
            </w:rPr>
            <w:drawing>
              <wp:inline distT="0" distB="0" distL="0" distR="0" wp14:anchorId="53051B4F" wp14:editId="2288DA67">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D75DBD">
              <w:t>Budget Paper No. 4</w:t>
            </w:r>
          </w:fldSimple>
        </w:p>
      </w:tc>
    </w:tr>
  </w:tbl>
  <w:p w14:paraId="6DF35FEE" w14:textId="77777777" w:rsidR="00FB5DDD" w:rsidRPr="00AA5439" w:rsidRDefault="00FB5DDD" w:rsidP="00AA5439">
    <w:pPr>
      <w:pStyle w:val="HeaderEven"/>
      <w:rPr>
        <w:sz w:val="2"/>
        <w:szCs w:val="4"/>
      </w:rPr>
    </w:pPr>
  </w:p>
  <w:p w14:paraId="2CB42293"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9168" w14:textId="027CA309"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65CCA14" w14:textId="77777777" w:rsidTr="008C56E1">
      <w:trPr>
        <w:trHeight w:hRule="exact" w:val="340"/>
      </w:trPr>
      <w:tc>
        <w:tcPr>
          <w:tcW w:w="7797" w:type="dxa"/>
        </w:tcPr>
        <w:p w14:paraId="1AA4FBCE" w14:textId="1CDB6424" w:rsidR="00FB5DDD" w:rsidRPr="00D13BF9" w:rsidRDefault="00000000" w:rsidP="00D13BF9">
          <w:pPr>
            <w:pStyle w:val="HeaderOdd"/>
          </w:pPr>
          <w:fldSimple w:instr=" TITLE   \* MERGEFORMAT ">
            <w:r w:rsidR="00D75DBD">
              <w:t>Budget Paper No. 4</w:t>
            </w:r>
          </w:fldSimple>
          <w:r w:rsidR="00FB5DDD" w:rsidRPr="00D13BF9">
            <w:t xml:space="preserve">  |  </w:t>
          </w:r>
          <w:r w:rsidR="00FB5DDD" w:rsidRPr="00C9389A">
            <w:rPr>
              <w:noProof/>
              <w:position w:val="-8"/>
            </w:rPr>
            <w:drawing>
              <wp:inline distT="0" distB="0" distL="0" distR="0" wp14:anchorId="56CF888A" wp14:editId="772F5A83">
                <wp:extent cx="878400" cy="198000"/>
                <wp:effectExtent l="0" t="0" r="0"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70C13C9A"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12819" w14:paraId="3AD9079E" w14:textId="77777777" w:rsidTr="00253C97">
      <w:trPr>
        <w:trHeight w:hRule="exact" w:val="340"/>
      </w:trPr>
      <w:tc>
        <w:tcPr>
          <w:tcW w:w="7797" w:type="dxa"/>
        </w:tcPr>
        <w:p w14:paraId="24004EBA" w14:textId="00E969EC" w:rsidR="00212819" w:rsidRPr="00D13BF9" w:rsidRDefault="00000000" w:rsidP="00212819">
          <w:pPr>
            <w:pStyle w:val="HeaderOdd"/>
          </w:pPr>
          <w:fldSimple w:instr=" TITLE   \* MERGEFORMAT ">
            <w:r w:rsidR="00D75DBD">
              <w:t>Budget Paper No. 4</w:t>
            </w:r>
          </w:fldSimple>
          <w:r w:rsidR="00212819" w:rsidRPr="00D13BF9">
            <w:t xml:space="preserve">  |  </w:t>
          </w:r>
          <w:r w:rsidR="00212819" w:rsidRPr="00C9389A">
            <w:rPr>
              <w:noProof/>
              <w:position w:val="-8"/>
            </w:rPr>
            <w:drawing>
              <wp:inline distT="0" distB="0" distL="0" distR="0" wp14:anchorId="0A5E26B1" wp14:editId="58FEFB90">
                <wp:extent cx="878400" cy="198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CC3E9A1" w14:textId="3EA7F7B9" w:rsidR="00FB5DDD" w:rsidRPr="00212819" w:rsidRDefault="00FB5DDD" w:rsidP="0021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3"/>
  </w:num>
  <w:num w:numId="2" w16cid:durableId="70975900">
    <w:abstractNumId w:val="11"/>
  </w:num>
  <w:num w:numId="3" w16cid:durableId="1903564601">
    <w:abstractNumId w:val="10"/>
  </w:num>
  <w:num w:numId="4" w16cid:durableId="778522229">
    <w:abstractNumId w:val="12"/>
  </w:num>
  <w:num w:numId="5" w16cid:durableId="308556280">
    <w:abstractNumId w:val="14"/>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844BD"/>
    <w:rsid w:val="000004EA"/>
    <w:rsid w:val="00011DBB"/>
    <w:rsid w:val="00013EA8"/>
    <w:rsid w:val="00024BA4"/>
    <w:rsid w:val="00035D8D"/>
    <w:rsid w:val="000546EB"/>
    <w:rsid w:val="000622DA"/>
    <w:rsid w:val="000635BE"/>
    <w:rsid w:val="0008399A"/>
    <w:rsid w:val="0008597F"/>
    <w:rsid w:val="000859D9"/>
    <w:rsid w:val="000B38A8"/>
    <w:rsid w:val="000D78F4"/>
    <w:rsid w:val="000E105B"/>
    <w:rsid w:val="000E149B"/>
    <w:rsid w:val="000E2371"/>
    <w:rsid w:val="00103F65"/>
    <w:rsid w:val="0011175D"/>
    <w:rsid w:val="0011305B"/>
    <w:rsid w:val="00123D16"/>
    <w:rsid w:val="001472CA"/>
    <w:rsid w:val="00160928"/>
    <w:rsid w:val="00172CFE"/>
    <w:rsid w:val="0019115B"/>
    <w:rsid w:val="001970E6"/>
    <w:rsid w:val="001A5A92"/>
    <w:rsid w:val="001A7712"/>
    <w:rsid w:val="001B139C"/>
    <w:rsid w:val="001C1809"/>
    <w:rsid w:val="001C29BA"/>
    <w:rsid w:val="001C5E21"/>
    <w:rsid w:val="001D33D6"/>
    <w:rsid w:val="001E6FD3"/>
    <w:rsid w:val="001F08E1"/>
    <w:rsid w:val="00206A05"/>
    <w:rsid w:val="00212819"/>
    <w:rsid w:val="00237F04"/>
    <w:rsid w:val="0024081C"/>
    <w:rsid w:val="00242462"/>
    <w:rsid w:val="00242479"/>
    <w:rsid w:val="0024521A"/>
    <w:rsid w:val="00250208"/>
    <w:rsid w:val="00267200"/>
    <w:rsid w:val="0026736B"/>
    <w:rsid w:val="00281716"/>
    <w:rsid w:val="002A6A16"/>
    <w:rsid w:val="002B6106"/>
    <w:rsid w:val="002C2097"/>
    <w:rsid w:val="002C3DEB"/>
    <w:rsid w:val="002C596C"/>
    <w:rsid w:val="002D789E"/>
    <w:rsid w:val="002E638A"/>
    <w:rsid w:val="002E6C10"/>
    <w:rsid w:val="002E7B71"/>
    <w:rsid w:val="002F40F3"/>
    <w:rsid w:val="00305105"/>
    <w:rsid w:val="003303B0"/>
    <w:rsid w:val="003421CD"/>
    <w:rsid w:val="003451F5"/>
    <w:rsid w:val="003478ED"/>
    <w:rsid w:val="003506C0"/>
    <w:rsid w:val="00360947"/>
    <w:rsid w:val="00376330"/>
    <w:rsid w:val="00377927"/>
    <w:rsid w:val="00381D29"/>
    <w:rsid w:val="00382E3D"/>
    <w:rsid w:val="003A3AC2"/>
    <w:rsid w:val="003B3670"/>
    <w:rsid w:val="003C1580"/>
    <w:rsid w:val="003C1CA4"/>
    <w:rsid w:val="003F42F4"/>
    <w:rsid w:val="00410AC2"/>
    <w:rsid w:val="00414D61"/>
    <w:rsid w:val="004233DE"/>
    <w:rsid w:val="00440238"/>
    <w:rsid w:val="00447E2C"/>
    <w:rsid w:val="0046391C"/>
    <w:rsid w:val="0048563A"/>
    <w:rsid w:val="004C3F27"/>
    <w:rsid w:val="004F3FD9"/>
    <w:rsid w:val="004F60DD"/>
    <w:rsid w:val="00501AFA"/>
    <w:rsid w:val="00513FCE"/>
    <w:rsid w:val="005151D9"/>
    <w:rsid w:val="00522E5D"/>
    <w:rsid w:val="00527621"/>
    <w:rsid w:val="00532259"/>
    <w:rsid w:val="00535EF9"/>
    <w:rsid w:val="005476BD"/>
    <w:rsid w:val="005519EC"/>
    <w:rsid w:val="00551E91"/>
    <w:rsid w:val="005642C7"/>
    <w:rsid w:val="00580067"/>
    <w:rsid w:val="00581F31"/>
    <w:rsid w:val="005A43A4"/>
    <w:rsid w:val="005A6F5F"/>
    <w:rsid w:val="005B2F30"/>
    <w:rsid w:val="005B3010"/>
    <w:rsid w:val="005D23CB"/>
    <w:rsid w:val="005D6ADA"/>
    <w:rsid w:val="005E4F85"/>
    <w:rsid w:val="005E792C"/>
    <w:rsid w:val="0060305C"/>
    <w:rsid w:val="00614554"/>
    <w:rsid w:val="00614FC4"/>
    <w:rsid w:val="00622CDB"/>
    <w:rsid w:val="00653D2B"/>
    <w:rsid w:val="006568AA"/>
    <w:rsid w:val="00664F1B"/>
    <w:rsid w:val="00677EBB"/>
    <w:rsid w:val="00680768"/>
    <w:rsid w:val="00682A46"/>
    <w:rsid w:val="00682D05"/>
    <w:rsid w:val="0068529A"/>
    <w:rsid w:val="00692105"/>
    <w:rsid w:val="00692BED"/>
    <w:rsid w:val="00696EB8"/>
    <w:rsid w:val="006B606D"/>
    <w:rsid w:val="006B6579"/>
    <w:rsid w:val="006C1494"/>
    <w:rsid w:val="006C3E1F"/>
    <w:rsid w:val="006C4809"/>
    <w:rsid w:val="006C4A90"/>
    <w:rsid w:val="006D4A4D"/>
    <w:rsid w:val="006E7F46"/>
    <w:rsid w:val="00702304"/>
    <w:rsid w:val="0072449F"/>
    <w:rsid w:val="0074527D"/>
    <w:rsid w:val="00754CF2"/>
    <w:rsid w:val="00755F34"/>
    <w:rsid w:val="007703C7"/>
    <w:rsid w:val="00787DEE"/>
    <w:rsid w:val="00791275"/>
    <w:rsid w:val="007913DD"/>
    <w:rsid w:val="00792F0C"/>
    <w:rsid w:val="007D5AEF"/>
    <w:rsid w:val="00824E07"/>
    <w:rsid w:val="008253FB"/>
    <w:rsid w:val="00825A3E"/>
    <w:rsid w:val="00847C9A"/>
    <w:rsid w:val="00881D59"/>
    <w:rsid w:val="00882769"/>
    <w:rsid w:val="00885620"/>
    <w:rsid w:val="008C2AAD"/>
    <w:rsid w:val="008C56E1"/>
    <w:rsid w:val="008D3CA1"/>
    <w:rsid w:val="008D3EF8"/>
    <w:rsid w:val="008D45DE"/>
    <w:rsid w:val="008D71E5"/>
    <w:rsid w:val="008E7225"/>
    <w:rsid w:val="008F55F8"/>
    <w:rsid w:val="009252F4"/>
    <w:rsid w:val="0093363A"/>
    <w:rsid w:val="009345C5"/>
    <w:rsid w:val="0094345F"/>
    <w:rsid w:val="00943C8B"/>
    <w:rsid w:val="00945C29"/>
    <w:rsid w:val="0095240A"/>
    <w:rsid w:val="0095269D"/>
    <w:rsid w:val="009526DA"/>
    <w:rsid w:val="009804F5"/>
    <w:rsid w:val="0098629D"/>
    <w:rsid w:val="00997029"/>
    <w:rsid w:val="009A553C"/>
    <w:rsid w:val="009A7DCC"/>
    <w:rsid w:val="009B2CFA"/>
    <w:rsid w:val="009C37E9"/>
    <w:rsid w:val="009C3A40"/>
    <w:rsid w:val="009C4905"/>
    <w:rsid w:val="009D158E"/>
    <w:rsid w:val="009D44CF"/>
    <w:rsid w:val="009D7662"/>
    <w:rsid w:val="009E766A"/>
    <w:rsid w:val="009F4D67"/>
    <w:rsid w:val="009F78E7"/>
    <w:rsid w:val="00A01D02"/>
    <w:rsid w:val="00A04475"/>
    <w:rsid w:val="00A11F5D"/>
    <w:rsid w:val="00A26245"/>
    <w:rsid w:val="00A267BA"/>
    <w:rsid w:val="00A268AC"/>
    <w:rsid w:val="00A27919"/>
    <w:rsid w:val="00A36880"/>
    <w:rsid w:val="00A52AFA"/>
    <w:rsid w:val="00A819BF"/>
    <w:rsid w:val="00A85845"/>
    <w:rsid w:val="00A87063"/>
    <w:rsid w:val="00AA5439"/>
    <w:rsid w:val="00AA71F1"/>
    <w:rsid w:val="00AB5E51"/>
    <w:rsid w:val="00AB63E5"/>
    <w:rsid w:val="00AC2FED"/>
    <w:rsid w:val="00AD68DA"/>
    <w:rsid w:val="00AE1BDC"/>
    <w:rsid w:val="00B051A6"/>
    <w:rsid w:val="00B26C0C"/>
    <w:rsid w:val="00B62ED2"/>
    <w:rsid w:val="00B742E3"/>
    <w:rsid w:val="00B75873"/>
    <w:rsid w:val="00B91AED"/>
    <w:rsid w:val="00B96A23"/>
    <w:rsid w:val="00BA7246"/>
    <w:rsid w:val="00BB207D"/>
    <w:rsid w:val="00BB52EC"/>
    <w:rsid w:val="00BC4E72"/>
    <w:rsid w:val="00BE2420"/>
    <w:rsid w:val="00BE712B"/>
    <w:rsid w:val="00BF5E88"/>
    <w:rsid w:val="00C060D7"/>
    <w:rsid w:val="00C21110"/>
    <w:rsid w:val="00C33129"/>
    <w:rsid w:val="00C4293F"/>
    <w:rsid w:val="00C44195"/>
    <w:rsid w:val="00C461BE"/>
    <w:rsid w:val="00C5181D"/>
    <w:rsid w:val="00C601D0"/>
    <w:rsid w:val="00C64CC1"/>
    <w:rsid w:val="00C75ABC"/>
    <w:rsid w:val="00C872E2"/>
    <w:rsid w:val="00C93398"/>
    <w:rsid w:val="00C9389A"/>
    <w:rsid w:val="00C94AB7"/>
    <w:rsid w:val="00C9659C"/>
    <w:rsid w:val="00CC6004"/>
    <w:rsid w:val="00D13BF9"/>
    <w:rsid w:val="00D1656D"/>
    <w:rsid w:val="00D1685E"/>
    <w:rsid w:val="00D27078"/>
    <w:rsid w:val="00D270F4"/>
    <w:rsid w:val="00D47C6E"/>
    <w:rsid w:val="00D5569F"/>
    <w:rsid w:val="00D75DBD"/>
    <w:rsid w:val="00D81A31"/>
    <w:rsid w:val="00D82B0F"/>
    <w:rsid w:val="00D93796"/>
    <w:rsid w:val="00DA1DFB"/>
    <w:rsid w:val="00DA42A3"/>
    <w:rsid w:val="00DA58C6"/>
    <w:rsid w:val="00DB513A"/>
    <w:rsid w:val="00DC20E6"/>
    <w:rsid w:val="00DE3A5A"/>
    <w:rsid w:val="00DE504B"/>
    <w:rsid w:val="00DE71D2"/>
    <w:rsid w:val="00DF5A91"/>
    <w:rsid w:val="00E050F2"/>
    <w:rsid w:val="00E11FAE"/>
    <w:rsid w:val="00E40261"/>
    <w:rsid w:val="00E404C5"/>
    <w:rsid w:val="00E4685E"/>
    <w:rsid w:val="00E47746"/>
    <w:rsid w:val="00E66821"/>
    <w:rsid w:val="00E70282"/>
    <w:rsid w:val="00E71045"/>
    <w:rsid w:val="00E80210"/>
    <w:rsid w:val="00E844BD"/>
    <w:rsid w:val="00E85029"/>
    <w:rsid w:val="00E85DC4"/>
    <w:rsid w:val="00E87D7A"/>
    <w:rsid w:val="00EA52E4"/>
    <w:rsid w:val="00EB6597"/>
    <w:rsid w:val="00EE4527"/>
    <w:rsid w:val="00EF1B7E"/>
    <w:rsid w:val="00EF338C"/>
    <w:rsid w:val="00EF4C8A"/>
    <w:rsid w:val="00F11365"/>
    <w:rsid w:val="00F362DE"/>
    <w:rsid w:val="00F51DA2"/>
    <w:rsid w:val="00F60EA1"/>
    <w:rsid w:val="00F84F40"/>
    <w:rsid w:val="00F932CB"/>
    <w:rsid w:val="00FA7D31"/>
    <w:rsid w:val="00FB5DDD"/>
    <w:rsid w:val="00FC7371"/>
    <w:rsid w:val="00FE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350A"/>
  <w15:chartTrackingRefBased/>
  <w15:docId w15:val="{6AE4BB34-14AD-4BF1-A54D-056E4D0E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10"/>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7"/>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7913DD"/>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C872E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FC647-0BBC-4D51-A553-320B7AB29FED}">
  <ds:schemaRefs>
    <ds:schemaRef ds:uri="http://schemas.microsoft.com/sharepoint/v3/contenttype/forms"/>
  </ds:schemaRefs>
</ds:datastoreItem>
</file>

<file path=customXml/itemProps2.xml><?xml version="1.0" encoding="utf-8"?>
<ds:datastoreItem xmlns:ds="http://schemas.openxmlformats.org/officeDocument/2006/customXml" ds:itemID="{61DC7BD1-FF87-45F3-B607-5D7CD4382D4F}">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68120769-520B-47F9-8672-B8DE4D8E5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Template.dotm</Template>
  <TotalTime>256</TotalTime>
  <Pages>1</Pages>
  <Words>276</Words>
  <Characters>1591</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Budget Paper No. 4</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4</dc:title>
  <dc:subject>Special Appropriations Table</dc:subject>
  <dc:creator>Australian Government</dc:creator>
  <cp:keywords/>
  <dc:description/>
  <cp:lastModifiedBy>Kuek, Amanda</cp:lastModifiedBy>
  <cp:revision>31</cp:revision>
  <cp:lastPrinted>2024-05-12T04:20:00Z</cp:lastPrinted>
  <dcterms:created xsi:type="dcterms:W3CDTF">2024-03-27T23:59:00Z</dcterms:created>
  <dcterms:modified xsi:type="dcterms:W3CDTF">2024-05-13T04:48:00Z</dcterms:modified>
  <cp:category/>
</cp:coreProperties>
</file>