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C085" w14:textId="703EF3C0" w:rsidR="000F5BFC" w:rsidRDefault="000F5BFC" w:rsidP="000775A8">
      <w:pPr>
        <w:pStyle w:val="GhostLine"/>
        <w:rPr>
          <w:rFonts w:eastAsiaTheme="minorHAnsi"/>
          <w:lang w:eastAsia="en-US"/>
        </w:rPr>
      </w:pPr>
      <w:r>
        <w:fldChar w:fldCharType="begin" w:fldLock="1"/>
      </w:r>
      <w:r>
        <w:instrText xml:space="preserve"> LINK Excel.Sheet.12 "\\\\mercury.network\\dfs\\Groups\\FMG\\FRACM\\Reporting and Resourcing\\Special Appropriations\\Budget Paper 4\\2024-25\\05. BP4 Sections\\09_SpAccT\\09_SpAccT_20240504_1305_formatted.xlsx" "SAc - Output!R1C1:R29C7" \a \f 4 \h  \* MERGEFORMAT </w:instrText>
      </w:r>
      <w: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0F5BFC" w:rsidRPr="000F5BFC" w14:paraId="155182F8" w14:textId="77777777" w:rsidTr="000F5BF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26F8" w14:textId="2E0FAEAC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3B41C" w14:textId="7CB122B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0F5BFC" w:rsidRPr="000F5BFC" w14:paraId="192B071C" w14:textId="77777777" w:rsidTr="000F5BF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340A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B5C91" w14:textId="061A01BC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0F5BFC" w:rsidRPr="000F5BFC" w14:paraId="70E8294C" w14:textId="77777777" w:rsidTr="000F5BF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8E3F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6A9CEE5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B72F006" w14:textId="4481FDE8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36EDEEF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F6B5EF9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52762E1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3092548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0F5BFC" w:rsidRPr="000F5BFC" w14:paraId="34CD0408" w14:textId="77777777" w:rsidTr="000F5BF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4944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5586489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B15A367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82A72C6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F81CCEC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19F8660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FF2E877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5BFC" w:rsidRPr="000F5BFC" w14:paraId="1D72A1C5" w14:textId="77777777" w:rsidTr="000F5BF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88D7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E6317" w14:textId="1AAC39D4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C5208" w14:textId="32622C93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CD3B" w14:textId="02453EDD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51F7C" w14:textId="6F66379E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5A3BA" w14:textId="5DDBE651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DB95" w14:textId="5016FFE1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0F5BFC" w:rsidRPr="000F5BFC" w14:paraId="712303C7" w14:textId="77777777" w:rsidTr="000F5BFC">
        <w:trPr>
          <w:trHeight w:val="397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4D6B6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AGRICULTURE, FISHERIES AND FORESTRY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DD49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F2D7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FA39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2790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8466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02A9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F5BFC" w:rsidRPr="000F5BFC" w14:paraId="6D4B9249" w14:textId="77777777" w:rsidTr="000F5BF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4E932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FF67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CDCE6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2C28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FB1B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2F53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347F0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5BFC" w:rsidRPr="000F5BFC" w14:paraId="2E801B1C" w14:textId="77777777" w:rsidTr="000F5BF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7DB08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Agriculture, Fisheries and Forestry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396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0560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2372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91A6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60D9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52FA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F5BFC" w:rsidRPr="000F5BFC" w14:paraId="11088380" w14:textId="77777777" w:rsidTr="000F5BF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CD64B" w14:textId="77777777" w:rsidR="000F5BFC" w:rsidRPr="000F5BFC" w:rsidRDefault="000F5BFC" w:rsidP="000F5BF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Agriculture Future Drought Resilience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BBE9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13,286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AA1E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1DE2" w14:textId="10D2EBA3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C50E7" w14:textId="3CBF9800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F5BFC" w:rsidRPr="000F5BFC">
              <w:rPr>
                <w:rFonts w:ascii="Arial" w:hAnsi="Arial" w:cs="Arial"/>
                <w:color w:val="000000"/>
                <w:sz w:val="16"/>
                <w:szCs w:val="16"/>
              </w:rPr>
              <w:t>57,914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873AD" w14:textId="61EE36B8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A91CE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55,372</w:t>
            </w:r>
          </w:p>
        </w:tc>
      </w:tr>
      <w:tr w:rsidR="000F5BFC" w:rsidRPr="000F5BFC" w14:paraId="66AEF1C2" w14:textId="77777777" w:rsidTr="000F5BF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97C0D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8BB31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210AE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100,323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6C0CB" w14:textId="07C42AB8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26ED" w14:textId="36E8CF28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F5BFC"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157,610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5439D" w14:textId="2C56250A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FBEFF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13,286</w:t>
            </w:r>
          </w:p>
        </w:tc>
      </w:tr>
      <w:tr w:rsidR="000F5BFC" w:rsidRPr="000F5BFC" w14:paraId="31B8FE37" w14:textId="77777777" w:rsidTr="000F5BF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975C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4963D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78A1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4837E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54BCC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98E7A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BAF17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5BFC" w:rsidRPr="000F5BFC" w14:paraId="3DF82F52" w14:textId="77777777" w:rsidTr="000F5BF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5D4C" w14:textId="77777777" w:rsidR="000F5BFC" w:rsidRPr="000F5BFC" w:rsidRDefault="000F5BFC" w:rsidP="000F5BF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Biosecurity, Imported Food and Export Certification Special Account 2020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F3DE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9,165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85B85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553,642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EF49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92,413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78190" w14:textId="1004693C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F5BFC" w:rsidRPr="000F5BFC">
              <w:rPr>
                <w:rFonts w:ascii="Arial" w:hAnsi="Arial" w:cs="Arial"/>
                <w:color w:val="000000"/>
                <w:sz w:val="16"/>
                <w:szCs w:val="16"/>
              </w:rPr>
              <w:t>646,055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23414" w14:textId="555F96EE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9C2C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9,165</w:t>
            </w:r>
          </w:p>
        </w:tc>
      </w:tr>
      <w:tr w:rsidR="000F5BFC" w:rsidRPr="000F5BFC" w14:paraId="25BA311E" w14:textId="77777777" w:rsidTr="000F5BF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C2B3C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A3D2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9,165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06F0E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506,620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135AA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92,124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A2D5" w14:textId="33FB4B8F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F5BFC"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598,744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AAAF" w14:textId="5696DEEB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C53B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9,165</w:t>
            </w:r>
          </w:p>
        </w:tc>
      </w:tr>
      <w:tr w:rsidR="000F5BFC" w:rsidRPr="000F5BFC" w14:paraId="779C5CA2" w14:textId="77777777" w:rsidTr="000F5BF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B06B7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D8AE0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5788A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EC58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0DE3D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7DC9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867A1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5BFC" w:rsidRPr="000F5BFC" w14:paraId="7C6C6CBF" w14:textId="77777777" w:rsidTr="000F5BF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AA830" w14:textId="77777777" w:rsidR="000F5BFC" w:rsidRPr="000F5BFC" w:rsidRDefault="000F5BFC" w:rsidP="000F5BFC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National Cattle Disease Eradication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324A8" w14:textId="212304FF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3E76" w14:textId="65B2D0B9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1167" w14:textId="0DFA795C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F82C5" w14:textId="0E34563B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89E0E" w14:textId="19032518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3470" w14:textId="6FB44EEF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0F5BFC" w:rsidRPr="000F5BFC" w14:paraId="2452ABEC" w14:textId="77777777" w:rsidTr="000F5BF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4E733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68DA1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4E3A" w14:textId="3A457F59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9E0EA" w14:textId="2777CBBE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61C51" w14:textId="7DC02329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F5BFC"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28D0" w14:textId="7C0A3341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A827" w14:textId="4C6AA8FC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0F5BFC" w:rsidRPr="000F5BFC" w14:paraId="177CC4B2" w14:textId="77777777" w:rsidTr="000F5BF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A48B7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44F00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78785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CEF6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E7E73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B567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1008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5BFC" w:rsidRPr="000F5BFC" w14:paraId="60BD9B84" w14:textId="77777777" w:rsidTr="000F5BF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2A693" w14:textId="77777777" w:rsidR="000F5BFC" w:rsidRPr="000F5BFC" w:rsidRDefault="000F5BFC" w:rsidP="000F5BFC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National Residue Survey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D1AF0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2,661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323F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28,071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5230" w14:textId="14B54299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8B0DD" w14:textId="146FAEEC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F5BFC" w:rsidRPr="000F5BFC">
              <w:rPr>
                <w:rFonts w:ascii="Arial" w:hAnsi="Arial" w:cs="Arial"/>
                <w:color w:val="000000"/>
                <w:sz w:val="16"/>
                <w:szCs w:val="16"/>
              </w:rPr>
              <w:t>28,071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5D550" w14:textId="733EA5DC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65C2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2,661</w:t>
            </w:r>
          </w:p>
        </w:tc>
      </w:tr>
      <w:tr w:rsidR="000F5BFC" w:rsidRPr="000F5BFC" w14:paraId="797A8137" w14:textId="77777777" w:rsidTr="000F5BF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40133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EF118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2,661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41152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29,197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923F9" w14:textId="21454873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CF3D" w14:textId="67E35D68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F5BFC"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29,197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C3172" w14:textId="013C0E1B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DDE5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2,661</w:t>
            </w:r>
          </w:p>
        </w:tc>
      </w:tr>
      <w:tr w:rsidR="000F5BFC" w:rsidRPr="000F5BFC" w14:paraId="732A3D16" w14:textId="77777777" w:rsidTr="000F5BF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C11D0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45C10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A343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05D3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4A3D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8F727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E69B6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5BFC" w:rsidRPr="000F5BFC" w14:paraId="03860D8B" w14:textId="77777777" w:rsidTr="000F5BF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66A42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Agriculture, Fisheries and Forestry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23CA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25,112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F6F8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681,713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341DC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92,413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296D8" w14:textId="2B2138EC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F5BFC">
              <w:rPr>
                <w:rFonts w:ascii="Arial" w:hAnsi="Arial" w:cs="Arial"/>
                <w:color w:val="000000"/>
                <w:sz w:val="16"/>
                <w:szCs w:val="16"/>
              </w:rPr>
              <w:t>732,040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DB79" w14:textId="4B6C780B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D864E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67,198</w:t>
            </w:r>
          </w:p>
        </w:tc>
      </w:tr>
      <w:tr w:rsidR="000F5BFC" w:rsidRPr="000F5BFC" w14:paraId="39044DC3" w14:textId="77777777" w:rsidTr="000F5BF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2519B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1C1856B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82,414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828391B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636,140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A23957B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92,124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22A4CE6" w14:textId="6DFE5C87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785,566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BD4FCC2" w14:textId="2EA6F7FB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4F152DB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25,112</w:t>
            </w:r>
          </w:p>
        </w:tc>
      </w:tr>
      <w:tr w:rsidR="000F5BFC" w:rsidRPr="000F5BFC" w14:paraId="5F65E586" w14:textId="77777777" w:rsidTr="000F5BF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80023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A37CD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7B55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726C6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4AEE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4D80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F474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5BFC" w:rsidRPr="000F5BFC" w14:paraId="3035D652" w14:textId="77777777" w:rsidTr="000F5BF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32849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Fisheries Management Authority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3DB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E282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68EB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B73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6330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FE4F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F5BFC" w:rsidRPr="000F5BFC" w14:paraId="1830E78B" w14:textId="77777777" w:rsidTr="000F5BF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BD56B" w14:textId="77777777" w:rsidR="000F5BFC" w:rsidRPr="000F5BFC" w:rsidRDefault="000F5BFC" w:rsidP="000F5BFC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AFMA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72FBD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11,614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6142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19,667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D8F3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27,741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9B00D" w14:textId="27241180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F5BFC" w:rsidRPr="000F5BFC">
              <w:rPr>
                <w:rFonts w:ascii="Arial" w:hAnsi="Arial" w:cs="Arial"/>
                <w:color w:val="000000"/>
                <w:sz w:val="16"/>
                <w:szCs w:val="16"/>
              </w:rPr>
              <w:t>47,708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3D164" w14:textId="41B6FD2F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4CE08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11,314</w:t>
            </w:r>
          </w:p>
        </w:tc>
      </w:tr>
      <w:tr w:rsidR="000F5BFC" w:rsidRPr="000F5BFC" w14:paraId="3BCAA688" w14:textId="77777777" w:rsidTr="000F5BF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F82DC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BF0B6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13,010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5833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18,146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6D73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26,910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5B535" w14:textId="58390CE1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F5BFC"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46,452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A9B0" w14:textId="3CCF6634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BB34F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11,614</w:t>
            </w:r>
          </w:p>
        </w:tc>
      </w:tr>
      <w:tr w:rsidR="000F5BFC" w:rsidRPr="000F5BFC" w14:paraId="7DFEDE1A" w14:textId="77777777" w:rsidTr="000F5BF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37829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5A50B" w14:textId="77777777" w:rsidR="000F5BFC" w:rsidRPr="000F5BFC" w:rsidRDefault="000F5BFC" w:rsidP="000F5BF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8345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DB39A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E400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B1A9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E7C2F" w14:textId="77777777" w:rsidR="000F5BFC" w:rsidRPr="000F5BFC" w:rsidRDefault="000F5BFC" w:rsidP="000F5BF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5BFC" w:rsidRPr="000F5BFC" w14:paraId="77BCB470" w14:textId="77777777" w:rsidTr="000F5BF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9324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Fisheries Management Authority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A41F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11,614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CFD26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19,667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86404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27,741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18C52" w14:textId="783CAC14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F5BFC">
              <w:rPr>
                <w:rFonts w:ascii="Arial" w:hAnsi="Arial" w:cs="Arial"/>
                <w:color w:val="000000"/>
                <w:sz w:val="16"/>
                <w:szCs w:val="16"/>
              </w:rPr>
              <w:t>47,708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11FB4" w14:textId="54A150C6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9E96B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color w:val="000000"/>
                <w:sz w:val="16"/>
                <w:szCs w:val="16"/>
              </w:rPr>
              <w:t>11,314</w:t>
            </w:r>
          </w:p>
        </w:tc>
      </w:tr>
      <w:tr w:rsidR="000F5BFC" w:rsidRPr="000F5BFC" w14:paraId="77F4DF81" w14:textId="77777777" w:rsidTr="000F5BF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33595" w14:textId="77777777" w:rsidR="000F5BFC" w:rsidRPr="000F5BFC" w:rsidRDefault="000F5BFC" w:rsidP="000F5BF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20B6994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13,010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ADDFB15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18,146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0F5FD79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26,910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809AED6" w14:textId="04E44ECD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46,452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68538EA" w14:textId="0387EF41" w:rsidR="000F5BFC" w:rsidRPr="000F5BFC" w:rsidRDefault="004A0BC6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FE53A27" w14:textId="77777777" w:rsidR="000F5BFC" w:rsidRPr="000F5BFC" w:rsidRDefault="000F5BFC" w:rsidP="000F5BF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5BF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11,614</w:t>
            </w:r>
          </w:p>
        </w:tc>
      </w:tr>
    </w:tbl>
    <w:p w14:paraId="368B3998" w14:textId="32F77020" w:rsidR="00044F8C" w:rsidRDefault="000F5BFC" w:rsidP="000775A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044F8C">
        <w:fldChar w:fldCharType="begin" w:fldLock="1"/>
      </w:r>
      <w:r w:rsidR="00044F8C">
        <w:instrText xml:space="preserve"> LINK Excel.Sheet.12 "\\\\mercury.network\\dfs\\Groups\\FMG\\FRACM\\Reporting and Resourcing\\Special Appropriations\\Budget Paper 4\\2024-25\\05. BP4 Sections\\09_SpAccT\\09_SpAccT_20240504_1305_formatted.xlsx" "SAc - Output!R31C1:R60C7" \a \f 4 \h  \* MERGEFORMAT </w:instrText>
      </w:r>
      <w:r w:rsidR="00044F8C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044F8C" w:rsidRPr="00044F8C" w14:paraId="7D3634AD" w14:textId="77777777" w:rsidTr="00044F8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6CE5" w14:textId="36675DEE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8933" w14:textId="2FA090F4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044F8C" w:rsidRPr="00044F8C" w14:paraId="14F05470" w14:textId="77777777" w:rsidTr="00044F8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D82C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C542" w14:textId="304CBC93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044F8C" w:rsidRPr="00044F8C" w14:paraId="348D00B4" w14:textId="77777777" w:rsidTr="00044F8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FE5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242C1C5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6108CE4" w14:textId="782E37FB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3F9D701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2BA027B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4FDD63E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910CCC9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044F8C" w:rsidRPr="00044F8C" w14:paraId="3D83750F" w14:textId="77777777" w:rsidTr="00044F8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D062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D271505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F5E3D5B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D648C0B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55D86D9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00AE842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D7CF301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4F8C" w:rsidRPr="00044F8C" w14:paraId="08B3FB23" w14:textId="77777777" w:rsidTr="00044F8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987D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CDDA8" w14:textId="488383BA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065C1" w14:textId="4ACF015D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C49EB" w14:textId="3F0B8200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CAE09" w14:textId="5558B909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D7E2A" w14:textId="17F24A5A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DE481" w14:textId="3B8948AA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044F8C" w:rsidRPr="00044F8C" w14:paraId="08AE2C44" w14:textId="77777777" w:rsidTr="00044F8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6321F" w14:textId="788197B1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ATTORNEY</w:t>
            </w:r>
            <w:r w:rsidR="004A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</w:t>
            </w:r>
            <w:r w:rsidR="004A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C93F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44A4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F763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4019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C7BA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F516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44F8C" w:rsidRPr="00044F8C" w14:paraId="440AD49F" w14:textId="77777777" w:rsidTr="00044F8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4F1AD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84830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61C76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EB3D8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46E0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9DE4F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25BDC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4F8C" w:rsidRPr="00044F8C" w14:paraId="7CBEFD3E" w14:textId="77777777" w:rsidTr="00044F8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BF76" w14:textId="48A04EC9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Attorney</w:t>
            </w:r>
            <w:r w:rsidR="004A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</w:t>
            </w:r>
            <w:r w:rsidR="004A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Department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AB2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6A2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8FF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67A8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7AA2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9A8E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44F8C" w:rsidRPr="00044F8C" w14:paraId="66806EDD" w14:textId="77777777" w:rsidTr="00044F8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6348D" w14:textId="6DF8A97A" w:rsidR="00044F8C" w:rsidRPr="00044F8C" w:rsidRDefault="00044F8C" w:rsidP="00044F8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Attorney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General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s Department SOETM Special Account 2021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AD6F7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1,631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C873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7D464" w14:textId="1A888E51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C00C1" w14:textId="3F5F198B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44F8C" w:rsidRPr="00044F8C">
              <w:rPr>
                <w:rFonts w:ascii="Arial" w:hAnsi="Arial" w:cs="Arial"/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5D2B1" w14:textId="10EE1296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9D55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1,631</w:t>
            </w:r>
          </w:p>
        </w:tc>
      </w:tr>
      <w:tr w:rsidR="00044F8C" w:rsidRPr="00044F8C" w14:paraId="2E1132F6" w14:textId="77777777" w:rsidTr="00044F8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9FBD5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F1BA2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3D5FE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53755" w14:textId="2C7B8FA7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88B5A" w14:textId="6E2ECE98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44F8C"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6BC82" w14:textId="0717C59B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A5A4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1,631</w:t>
            </w:r>
          </w:p>
        </w:tc>
      </w:tr>
      <w:tr w:rsidR="00044F8C" w:rsidRPr="00044F8C" w14:paraId="245BCAFB" w14:textId="77777777" w:rsidTr="00044F8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CB8D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9C54E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2F616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77F09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5C55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FD71C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C29C8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4F8C" w:rsidRPr="00044F8C" w14:paraId="6813D101" w14:textId="77777777" w:rsidTr="00044F8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B32E" w14:textId="77777777" w:rsidR="00044F8C" w:rsidRPr="00044F8C" w:rsidRDefault="00044F8C" w:rsidP="00044F8C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POCA Programs Special Account 2018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EE28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6,292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17DE0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28,529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D245" w14:textId="66D6C74D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D5704" w14:textId="5B7505A7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44F8C" w:rsidRPr="00044F8C">
              <w:rPr>
                <w:rFonts w:ascii="Arial" w:hAnsi="Arial" w:cs="Arial"/>
                <w:color w:val="000000"/>
                <w:sz w:val="16"/>
                <w:szCs w:val="16"/>
              </w:rPr>
              <w:t>29,546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05E7" w14:textId="09C80AF5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F3366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5,275</w:t>
            </w:r>
          </w:p>
        </w:tc>
      </w:tr>
      <w:tr w:rsidR="00044F8C" w:rsidRPr="00044F8C" w14:paraId="3DDB14D5" w14:textId="77777777" w:rsidTr="00044F8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6046E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CD79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11,840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68CF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47,751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09C7A" w14:textId="2537FCBF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FAE8A" w14:textId="2F26A165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44F8C"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53,299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7C324" w14:textId="4460EE07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62235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6,292</w:t>
            </w:r>
          </w:p>
        </w:tc>
      </w:tr>
      <w:tr w:rsidR="00044F8C" w:rsidRPr="00044F8C" w14:paraId="62C29CC6" w14:textId="77777777" w:rsidTr="00044F8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B1775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FA271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B912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3B039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C3588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E4612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30C10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4F8C" w:rsidRPr="00044F8C" w14:paraId="0144076C" w14:textId="77777777" w:rsidTr="00044F8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4566" w14:textId="1BFF3893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Attorney</w:t>
            </w:r>
            <w:r w:rsidR="004A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</w:t>
            </w:r>
            <w:r w:rsidR="004A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Department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4425A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7,923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270E8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29,568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23192" w14:textId="505E5237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49E35" w14:textId="7D7C0B19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44F8C">
              <w:rPr>
                <w:rFonts w:ascii="Arial" w:hAnsi="Arial" w:cs="Arial"/>
                <w:color w:val="000000"/>
                <w:sz w:val="16"/>
                <w:szCs w:val="16"/>
              </w:rPr>
              <w:t>30,585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62DE0" w14:textId="38BDAE4A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CF3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6,906</w:t>
            </w:r>
          </w:p>
        </w:tc>
      </w:tr>
      <w:tr w:rsidR="00044F8C" w:rsidRPr="00044F8C" w14:paraId="66815963" w14:textId="77777777" w:rsidTr="00044F8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D7880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0649E2B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13,471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F14AA88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48,790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6DEE980" w14:textId="6771494D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0B0BDA2" w14:textId="6731BB76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54,338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767E842" w14:textId="413686CB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8462835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7,923</w:t>
            </w:r>
          </w:p>
        </w:tc>
      </w:tr>
      <w:tr w:rsidR="00044F8C" w:rsidRPr="00044F8C" w14:paraId="4D4FAD89" w14:textId="77777777" w:rsidTr="00044F8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F0688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A4188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0EC1B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784A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9765E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EB290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523EB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4F8C" w:rsidRPr="00044F8C" w14:paraId="21BBAE5C" w14:textId="77777777" w:rsidTr="00044F8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3F55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Criminal Intelligence Commission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5C33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CC79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FD6C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EC4E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3E88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CB36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44F8C" w:rsidRPr="00044F8C" w14:paraId="5B7B53AA" w14:textId="77777777" w:rsidTr="00044F8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CDCC" w14:textId="77777777" w:rsidR="00044F8C" w:rsidRPr="00044F8C" w:rsidRDefault="00044F8C" w:rsidP="00044F8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National Policing Information Systems and Services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FE4CC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97,582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95036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147,719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6E2E3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25,946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EBF1" w14:textId="5515D051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44F8C" w:rsidRPr="00044F8C">
              <w:rPr>
                <w:rFonts w:ascii="Arial" w:hAnsi="Arial" w:cs="Arial"/>
                <w:color w:val="000000"/>
                <w:sz w:val="16"/>
                <w:szCs w:val="16"/>
              </w:rPr>
              <w:t>181,974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4F58" w14:textId="450111FE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2D828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89,273</w:t>
            </w:r>
          </w:p>
        </w:tc>
      </w:tr>
      <w:tr w:rsidR="00044F8C" w:rsidRPr="00044F8C" w14:paraId="2466F747" w14:textId="77777777" w:rsidTr="00044F8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5987F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7FDA6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142,955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ACE61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142,630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C297E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19,713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A0D6" w14:textId="2F765ED1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44F8C"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207,716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71851" w14:textId="4DA94F05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CED1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97,582</w:t>
            </w:r>
          </w:p>
        </w:tc>
      </w:tr>
      <w:tr w:rsidR="00044F8C" w:rsidRPr="00044F8C" w14:paraId="42A694FE" w14:textId="77777777" w:rsidTr="00044F8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91FFC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BB12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880A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CD40E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FF08F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C5EC3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C3D40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4F8C" w:rsidRPr="00044F8C" w14:paraId="353C53E9" w14:textId="77777777" w:rsidTr="00044F8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EBED3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Criminal Intelligence Commission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B635E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97,582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E844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147,719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E2762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25,946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9BAA9" w14:textId="5CFAA71E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44F8C">
              <w:rPr>
                <w:rFonts w:ascii="Arial" w:hAnsi="Arial" w:cs="Arial"/>
                <w:color w:val="000000"/>
                <w:sz w:val="16"/>
                <w:szCs w:val="16"/>
              </w:rPr>
              <w:t>181,974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C574" w14:textId="2C5EA729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5C7BD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89,273</w:t>
            </w:r>
          </w:p>
        </w:tc>
      </w:tr>
      <w:tr w:rsidR="00044F8C" w:rsidRPr="00044F8C" w14:paraId="450D49B2" w14:textId="77777777" w:rsidTr="00044F8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BD899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261664F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142,955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D9EC0C8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142,630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E56C1ED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19,713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15A71F1" w14:textId="0EF2D5ED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207,716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5D22A61" w14:textId="1486FC63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AB0A095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97,582</w:t>
            </w:r>
          </w:p>
        </w:tc>
      </w:tr>
      <w:tr w:rsidR="00044F8C" w:rsidRPr="00044F8C" w14:paraId="4BBAE2FE" w14:textId="77777777" w:rsidTr="00044F8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11C24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48D3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3A5E3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CA22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A5DEE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25CA8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9A23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4F8C" w:rsidRPr="00044F8C" w14:paraId="6EEAFC91" w14:textId="77777777" w:rsidTr="00044F8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FF8A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Federal Police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4619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F54F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DBCC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03F1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FE81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7F6A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44F8C" w:rsidRPr="00044F8C" w14:paraId="2CCFD5A1" w14:textId="77777777" w:rsidTr="00044F8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838A4" w14:textId="77777777" w:rsidR="00044F8C" w:rsidRPr="00044F8C" w:rsidRDefault="00044F8C" w:rsidP="00044F8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Australian Federal Police SOETM Special Account 2021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D00F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15,671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992E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9,536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C495D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1,616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72B7C" w14:textId="53572EEA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44F8C" w:rsidRPr="00044F8C">
              <w:rPr>
                <w:rFonts w:ascii="Arial" w:hAnsi="Arial" w:cs="Arial"/>
                <w:color w:val="000000"/>
                <w:sz w:val="16"/>
                <w:szCs w:val="16"/>
              </w:rPr>
              <w:t>53,747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FE74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42,595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D69C6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15,671</w:t>
            </w:r>
          </w:p>
        </w:tc>
      </w:tr>
      <w:tr w:rsidR="00044F8C" w:rsidRPr="00044F8C" w14:paraId="4F7A5AF8" w14:textId="77777777" w:rsidTr="00044F8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34F57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78BE0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15,671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E1752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11,488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183DF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CEF1C" w14:textId="3669FA20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44F8C"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50,115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DCAA2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37,027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36AF0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15,671</w:t>
            </w:r>
          </w:p>
        </w:tc>
      </w:tr>
      <w:tr w:rsidR="00044F8C" w:rsidRPr="00044F8C" w14:paraId="6CEFEA57" w14:textId="77777777" w:rsidTr="00044F8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0B782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CC0C8" w14:textId="77777777" w:rsidR="00044F8C" w:rsidRPr="00044F8C" w:rsidRDefault="00044F8C" w:rsidP="00044F8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883C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31588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DAA91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5644C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5BFE7" w14:textId="77777777" w:rsidR="00044F8C" w:rsidRPr="00044F8C" w:rsidRDefault="00044F8C" w:rsidP="00044F8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4F8C" w:rsidRPr="00044F8C" w14:paraId="21D98EF8" w14:textId="77777777" w:rsidTr="00044F8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DFB40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Federal Police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C929B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15,671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0FB4E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9,536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C59D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1,616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EFA1" w14:textId="0BC7222A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044F8C">
              <w:rPr>
                <w:rFonts w:ascii="Arial" w:hAnsi="Arial" w:cs="Arial"/>
                <w:color w:val="000000"/>
                <w:sz w:val="16"/>
                <w:szCs w:val="16"/>
              </w:rPr>
              <w:t>53,747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B3EC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42,595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E6D08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color w:val="000000"/>
                <w:sz w:val="16"/>
                <w:szCs w:val="16"/>
              </w:rPr>
              <w:t>15,671</w:t>
            </w:r>
          </w:p>
        </w:tc>
      </w:tr>
      <w:tr w:rsidR="00044F8C" w:rsidRPr="00044F8C" w14:paraId="0A681AF1" w14:textId="77777777" w:rsidTr="00044F8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E8960" w14:textId="77777777" w:rsidR="00044F8C" w:rsidRPr="00044F8C" w:rsidRDefault="00044F8C" w:rsidP="00044F8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9F8F415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15,671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EB872B1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11,488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514B874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6F53746" w14:textId="6561E884" w:rsidR="00044F8C" w:rsidRPr="00044F8C" w:rsidRDefault="004A0BC6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50,115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8563917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37,027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ED91E32" w14:textId="77777777" w:rsidR="00044F8C" w:rsidRPr="00044F8C" w:rsidRDefault="00044F8C" w:rsidP="00044F8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44F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15,671</w:t>
            </w:r>
          </w:p>
        </w:tc>
      </w:tr>
    </w:tbl>
    <w:p w14:paraId="6670D773" w14:textId="57FB48A6" w:rsidR="008050F7" w:rsidRDefault="00044F8C" w:rsidP="000775A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8050F7">
        <w:fldChar w:fldCharType="begin" w:fldLock="1"/>
      </w:r>
      <w:r w:rsidR="008050F7">
        <w:instrText xml:space="preserve"> LINK Excel.Sheet.12 "\\\\mercury.network\\dfs\\Groups\\FMG\\FRACM\\Reporting and Resourcing\\Special Appropriations\\Budget Paper 4\\2024-25\\05. BP4 Sections\\09_SpAccT\\09_SpAccT_20240504_1305_formatted.xlsx" "SAc - Output!R62C1:R89C7" \a \f 4 \h  \* MERGEFORMAT </w:instrText>
      </w:r>
      <w:r w:rsidR="008050F7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8050F7" w:rsidRPr="008050F7" w14:paraId="20E3B926" w14:textId="77777777" w:rsidTr="008050F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1C92" w14:textId="76884FF8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1F868" w14:textId="4CCA2C1A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8050F7" w:rsidRPr="008050F7" w14:paraId="7CAB2FBB" w14:textId="77777777" w:rsidTr="008050F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BAF3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AD572" w14:textId="4D07B978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8050F7" w:rsidRPr="008050F7" w14:paraId="599A810B" w14:textId="77777777" w:rsidTr="008050F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1769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4B6085C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66B9CDF" w14:textId="3DCAF60D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96DDC9E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6B58FC8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E59EB8F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AAEA91D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8050F7" w:rsidRPr="008050F7" w14:paraId="1C39780D" w14:textId="77777777" w:rsidTr="008050F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7617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4A003D5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9BFD40D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F36D01C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4DAB6C2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5A22297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815ED33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50F7" w:rsidRPr="008050F7" w14:paraId="7FF90F0C" w14:textId="77777777" w:rsidTr="008050F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38E0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5E562" w14:textId="4DC7178C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ABAE" w14:textId="34A85B82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00C32" w14:textId="48524E4D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0E023" w14:textId="4DC18B53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36FDD" w14:textId="58D09553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74043" w14:textId="1B8806B8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8050F7" w:rsidRPr="008050F7" w14:paraId="6FEA3283" w14:textId="77777777" w:rsidTr="008050F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32EDB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Financial Security Authority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5D3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8751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1C31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87F9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52E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DADE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050F7" w:rsidRPr="008050F7" w14:paraId="1C1A63B2" w14:textId="77777777" w:rsidTr="008050F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D0D1" w14:textId="77777777" w:rsidR="008050F7" w:rsidRPr="008050F7" w:rsidRDefault="008050F7" w:rsidP="008050F7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Common Investment Fund Equalisation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79F4A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6D105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7F50" w14:textId="09533603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F960" w14:textId="6E141C98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050F7" w:rsidRPr="008050F7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C580" w14:textId="70617076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56902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8050F7" w:rsidRPr="008050F7" w14:paraId="439B8D63" w14:textId="77777777" w:rsidTr="008050F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F61B5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41F84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9DEBA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23BE5" w14:textId="3B8BD376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08E1D" w14:textId="65E52596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8050F7"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EB24" w14:textId="0322A02F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1A09E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</w:t>
            </w:r>
          </w:p>
        </w:tc>
      </w:tr>
      <w:tr w:rsidR="008050F7" w:rsidRPr="008050F7" w14:paraId="7A0DB989" w14:textId="77777777" w:rsidTr="008050F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BED73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1307E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E11D7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F2432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69C1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1F7EA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0ADF1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50F7" w:rsidRPr="008050F7" w14:paraId="1266D7EF" w14:textId="77777777" w:rsidTr="008050F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3A571" w14:textId="77777777" w:rsidR="008050F7" w:rsidRPr="008050F7" w:rsidRDefault="008050F7" w:rsidP="008050F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Confiscated Assets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D6CF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147,006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BFA9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60,123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C5E8E" w14:textId="47D7019E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45536" w14:textId="47649926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050F7" w:rsidRPr="008050F7">
              <w:rPr>
                <w:rFonts w:ascii="Arial" w:hAnsi="Arial" w:cs="Arial"/>
                <w:color w:val="000000"/>
                <w:sz w:val="16"/>
                <w:szCs w:val="16"/>
              </w:rPr>
              <w:t>81,844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5DA8D" w14:textId="2C35C2F3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1636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125,285</w:t>
            </w:r>
          </w:p>
        </w:tc>
      </w:tr>
      <w:tr w:rsidR="008050F7" w:rsidRPr="008050F7" w14:paraId="741B376D" w14:textId="77777777" w:rsidTr="008050F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695CA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D0F11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169,763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F137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58,884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DB681" w14:textId="6F4DA447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3F84" w14:textId="036D2CC6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8050F7"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81,641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7DD3" w14:textId="5F30B496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BDD71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147,006</w:t>
            </w:r>
          </w:p>
        </w:tc>
      </w:tr>
      <w:tr w:rsidR="008050F7" w:rsidRPr="008050F7" w14:paraId="4752BD8D" w14:textId="77777777" w:rsidTr="008050F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A48B5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2830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68A83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C8B99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3569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EC43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1AE90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50F7" w:rsidRPr="008050F7" w14:paraId="1118366B" w14:textId="77777777" w:rsidTr="008050F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B1FF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Financial Security Authority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F736F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147,104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C1D19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60,447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535A1" w14:textId="33A24563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2A64" w14:textId="62AD0F15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050F7">
              <w:rPr>
                <w:rFonts w:ascii="Arial" w:hAnsi="Arial" w:cs="Arial"/>
                <w:color w:val="000000"/>
                <w:sz w:val="16"/>
                <w:szCs w:val="16"/>
              </w:rPr>
              <w:t>82,168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2346B" w14:textId="436241BA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1AA89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125,383</w:t>
            </w:r>
          </w:p>
        </w:tc>
      </w:tr>
      <w:tr w:rsidR="008050F7" w:rsidRPr="008050F7" w14:paraId="4AB572A3" w14:textId="77777777" w:rsidTr="008050F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C6908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08640A8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169,861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96B4453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59,202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328EF15" w14:textId="72B6EBE3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468C4AE" w14:textId="65CE4170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81,959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24E2F11" w14:textId="1237892E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C704937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147,104</w:t>
            </w:r>
          </w:p>
        </w:tc>
      </w:tr>
      <w:tr w:rsidR="008050F7" w:rsidRPr="008050F7" w14:paraId="218AD60A" w14:textId="77777777" w:rsidTr="008050F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BB5C4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8F39A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14CA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86BEA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0C461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84F2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B0B3C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50F7" w:rsidRPr="008050F7" w14:paraId="44391A8E" w14:textId="77777777" w:rsidTr="008050F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1FDEB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Institute of Criminology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1ABC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4329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63D3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46A7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6CED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AE65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050F7" w:rsidRPr="008050F7" w14:paraId="2DCF0CA7" w14:textId="77777777" w:rsidTr="008050F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8676" w14:textId="77777777" w:rsidR="008050F7" w:rsidRPr="008050F7" w:rsidRDefault="008050F7" w:rsidP="008050F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Criminology Research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F44A5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3,770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375F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11A6" w14:textId="5E5F4DA9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FAD9" w14:textId="0BEC8AD9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050F7" w:rsidRPr="008050F7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F461A" w14:textId="286CF7F9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1232B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3,770</w:t>
            </w:r>
          </w:p>
        </w:tc>
      </w:tr>
      <w:tr w:rsidR="008050F7" w:rsidRPr="008050F7" w14:paraId="345BA1F0" w14:textId="77777777" w:rsidTr="008050F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528F3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DAA7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4,152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1138E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1516" w14:textId="64180D14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DD96A" w14:textId="56C5D8FF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8050F7"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A8B0E" w14:textId="6A9B44D6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5FDF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3,770</w:t>
            </w:r>
          </w:p>
        </w:tc>
      </w:tr>
      <w:tr w:rsidR="008050F7" w:rsidRPr="008050F7" w14:paraId="08DB7F08" w14:textId="77777777" w:rsidTr="008050F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0494F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91C5D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EC41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17CF7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3D33D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BE41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E7716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50F7" w:rsidRPr="008050F7" w14:paraId="690122E7" w14:textId="77777777" w:rsidTr="008050F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08EE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Institute of Criminology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4870D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3,770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C979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194D" w14:textId="38785186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2597F" w14:textId="70B02601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050F7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00B4C" w14:textId="438A292E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E11E3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3,770</w:t>
            </w:r>
          </w:p>
        </w:tc>
      </w:tr>
      <w:tr w:rsidR="008050F7" w:rsidRPr="008050F7" w14:paraId="5A955274" w14:textId="77777777" w:rsidTr="008050F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4F86B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2DB0E6B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4,152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8C4E7EE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5024CC2" w14:textId="7F243FAD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4478A43" w14:textId="537C555F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79019BC" w14:textId="3DC59026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E3822A1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3,770</w:t>
            </w:r>
          </w:p>
        </w:tc>
      </w:tr>
      <w:tr w:rsidR="008050F7" w:rsidRPr="008050F7" w14:paraId="07E0F38D" w14:textId="77777777" w:rsidTr="008050F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90F6C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16F8F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1AC2B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6EB21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70DFA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02A7B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7180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50F7" w:rsidRPr="008050F7" w14:paraId="5C4F30A7" w14:textId="77777777" w:rsidTr="008050F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C2D9B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Law Reform Commission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74CB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4F48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7E8E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0219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643B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FBAE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050F7" w:rsidRPr="008050F7" w14:paraId="3AC63B01" w14:textId="77777777" w:rsidTr="008050F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6CD4" w14:textId="77777777" w:rsidR="008050F7" w:rsidRPr="008050F7" w:rsidRDefault="008050F7" w:rsidP="008050F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Law Reform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DEC03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1,414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179E" w14:textId="7D2E77E5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ACAC9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2,693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25850" w14:textId="601F023B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050F7" w:rsidRPr="008050F7">
              <w:rPr>
                <w:rFonts w:ascii="Arial" w:hAnsi="Arial" w:cs="Arial"/>
                <w:color w:val="000000"/>
                <w:sz w:val="16"/>
                <w:szCs w:val="16"/>
              </w:rPr>
              <w:t>2,693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BFFE" w14:textId="0578A973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C3F54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1,414</w:t>
            </w:r>
          </w:p>
        </w:tc>
      </w:tr>
      <w:tr w:rsidR="008050F7" w:rsidRPr="008050F7" w14:paraId="4CCD3C5C" w14:textId="77777777" w:rsidTr="008050F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265C2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6BFDB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B227B" w14:textId="5EA44B44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68E12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2,663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03A8" w14:textId="6F3D20E7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8050F7"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2,663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29F0" w14:textId="62E62ECD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790DC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1,414</w:t>
            </w:r>
          </w:p>
        </w:tc>
      </w:tr>
      <w:tr w:rsidR="008050F7" w:rsidRPr="008050F7" w14:paraId="5557BD4F" w14:textId="77777777" w:rsidTr="008050F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17999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DD29" w14:textId="77777777" w:rsidR="008050F7" w:rsidRPr="008050F7" w:rsidRDefault="008050F7" w:rsidP="008050F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B7465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CFBF6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B1230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A529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DFB20" w14:textId="77777777" w:rsidR="008050F7" w:rsidRPr="008050F7" w:rsidRDefault="008050F7" w:rsidP="008050F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50F7" w:rsidRPr="008050F7" w14:paraId="1A6A431B" w14:textId="77777777" w:rsidTr="008050F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672DE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Law Reform Commission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16917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1,414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8B45" w14:textId="5AAD9235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AFE9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2,693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28F5" w14:textId="4E221C42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050F7">
              <w:rPr>
                <w:rFonts w:ascii="Arial" w:hAnsi="Arial" w:cs="Arial"/>
                <w:color w:val="000000"/>
                <w:sz w:val="16"/>
                <w:szCs w:val="16"/>
              </w:rPr>
              <w:t>2,693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4F207" w14:textId="405ACCCB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EB22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color w:val="000000"/>
                <w:sz w:val="16"/>
                <w:szCs w:val="16"/>
              </w:rPr>
              <w:t>1,414</w:t>
            </w:r>
          </w:p>
        </w:tc>
      </w:tr>
      <w:tr w:rsidR="008050F7" w:rsidRPr="008050F7" w14:paraId="3AE61732" w14:textId="77777777" w:rsidTr="008050F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D2EC8" w14:textId="77777777" w:rsidR="008050F7" w:rsidRPr="008050F7" w:rsidRDefault="008050F7" w:rsidP="008050F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E18B5E7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5073383" w14:textId="29617047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0500533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2,663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8E462D9" w14:textId="6BD6F83F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2,663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CB0F944" w14:textId="2D6B654C" w:rsidR="008050F7" w:rsidRPr="008050F7" w:rsidRDefault="004A0BC6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C57AF20" w14:textId="77777777" w:rsidR="008050F7" w:rsidRPr="008050F7" w:rsidRDefault="008050F7" w:rsidP="008050F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50F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1,414</w:t>
            </w:r>
          </w:p>
        </w:tc>
      </w:tr>
    </w:tbl>
    <w:p w14:paraId="7D1F83C7" w14:textId="5B6E8D34" w:rsidR="006A70F4" w:rsidRDefault="008050F7" w:rsidP="000775A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6A70F4">
        <w:fldChar w:fldCharType="begin" w:fldLock="1"/>
      </w:r>
      <w:r w:rsidR="006A70F4">
        <w:instrText xml:space="preserve"> LINK Excel.Sheet.12 "\\\\mercury.network\\dfs\\Groups\\FMG\\FRACM\\Reporting and Resourcing\\Special Appropriations\\Budget Paper 4\\2024-25\\05. BP4 Sections\\09_SpAccT\\09_SpAccT_20240504_1305_formatted.xlsx" "SAc - Output!R91C1:R118C7" \a \f 4 \h  \* MERGEFORMAT </w:instrText>
      </w:r>
      <w:r w:rsidR="006A70F4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6A70F4" w:rsidRPr="006A70F4" w14:paraId="66F3CE07" w14:textId="77777777" w:rsidTr="006A70F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2E61" w14:textId="6BE9A302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001DB" w14:textId="577EFEBC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6A70F4" w:rsidRPr="006A70F4" w14:paraId="2C82EECF" w14:textId="77777777" w:rsidTr="006A70F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C779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84886" w14:textId="09DBA111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6A70F4" w:rsidRPr="006A70F4" w14:paraId="06656539" w14:textId="77777777" w:rsidTr="006A70F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4288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8D53240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5F588BC" w14:textId="355B0436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78B52B7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6F0F5B9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50F795F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DB01013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6A70F4" w:rsidRPr="006A70F4" w14:paraId="59ACE47A" w14:textId="77777777" w:rsidTr="006A70F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7A5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6718122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B73C97F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405E64E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160F7A7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009C026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11D3CAA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F4" w:rsidRPr="006A70F4" w14:paraId="62DC54CA" w14:textId="77777777" w:rsidTr="006A70F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084B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00BC" w14:textId="7B6F9062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FDD1" w14:textId="47759B15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F2CBF" w14:textId="65DB7FC1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4B7E" w14:textId="77E8B9F1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EBC8" w14:textId="4289944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0450" w14:textId="288AF7CC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6A70F4" w:rsidRPr="006A70F4" w14:paraId="0CFE4505" w14:textId="77777777" w:rsidTr="006A70F4">
        <w:trPr>
          <w:trHeight w:val="397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DC085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CLIMATE CHANGE, ENERGY, THE ENVIRONMENT AND WATER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80D0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84E1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72FE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7083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1D31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C535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0F4" w:rsidRPr="006A70F4" w14:paraId="544A75C9" w14:textId="77777777" w:rsidTr="006A70F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A7E3A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92D64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499E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808A4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580A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E5703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D170E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70F4" w:rsidRPr="006A70F4" w14:paraId="5907F7D8" w14:textId="77777777" w:rsidTr="006A70F4">
        <w:trPr>
          <w:trHeight w:val="397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58A0B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Climate Change, Energy, the Environment and Water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A2A9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FEFE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28B3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703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C978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D018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0F4" w:rsidRPr="006A70F4" w14:paraId="470FAB45" w14:textId="77777777" w:rsidTr="006A70F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BEC1E" w14:textId="77777777" w:rsidR="006A70F4" w:rsidRPr="006A70F4" w:rsidRDefault="006A70F4" w:rsidP="006A70F4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Clean Energy Finance Corporation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DFBC9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24,024,000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3366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DA0AD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399,167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9F7C5" w14:textId="1F3AB311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color w:val="000000"/>
                <w:sz w:val="16"/>
                <w:szCs w:val="16"/>
              </w:rPr>
              <w:t>2,555,000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3221F" w14:textId="1E666264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0EC21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22,218,167</w:t>
            </w:r>
          </w:p>
        </w:tc>
      </w:tr>
      <w:tr w:rsidR="006A70F4" w:rsidRPr="006A70F4" w14:paraId="21C866DE" w14:textId="77777777" w:rsidTr="006A70F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A4484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35C9C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16,574,000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4B2A6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66C4F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8,070,000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0303" w14:textId="23A92D3C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1,020,000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9502" w14:textId="23F2A99A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3E94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24,024,000</w:t>
            </w:r>
          </w:p>
        </w:tc>
      </w:tr>
      <w:tr w:rsidR="006A70F4" w:rsidRPr="006A70F4" w14:paraId="378625E9" w14:textId="77777777" w:rsidTr="006A70F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27D8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5119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C1ECB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65579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9C305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B7C44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B3AA8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70F4" w:rsidRPr="006A70F4" w14:paraId="340AA15D" w14:textId="77777777" w:rsidTr="006A70F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91E2F" w14:textId="77777777" w:rsidR="006A70F4" w:rsidRPr="006A70F4" w:rsidRDefault="006A70F4" w:rsidP="006A70F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Energy and Climate Change Special Account 2023#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7AFF0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14,463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733C" w14:textId="424D4ABA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2B7F6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8,771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392C" w14:textId="5A750862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color w:val="000000"/>
                <w:sz w:val="16"/>
                <w:szCs w:val="16"/>
              </w:rPr>
              <w:t>8,771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40E6" w14:textId="6F56CCAF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49164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14,463</w:t>
            </w:r>
          </w:p>
        </w:tc>
      </w:tr>
      <w:tr w:rsidR="006A70F4" w:rsidRPr="006A70F4" w14:paraId="46A3A4D7" w14:textId="77777777" w:rsidTr="006A70F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D4654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FBA50" w14:textId="7F603C80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B78F0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4,159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B5BEA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11,627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1F9D8" w14:textId="100057B5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14,340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ACB82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13,017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DED40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14,463</w:t>
            </w:r>
          </w:p>
        </w:tc>
      </w:tr>
      <w:tr w:rsidR="006A70F4" w:rsidRPr="006A70F4" w14:paraId="1BF37AB7" w14:textId="77777777" w:rsidTr="006A70F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97DC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99EE6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BE6F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A335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FDE7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12BA2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3BFD8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70F4" w:rsidRPr="006A70F4" w14:paraId="36E69F0E" w14:textId="77777777" w:rsidTr="006A70F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78FA0" w14:textId="77777777" w:rsidR="006A70F4" w:rsidRPr="006A70F4" w:rsidRDefault="006A70F4" w:rsidP="006A70F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Energy Special Account 2015*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DE277" w14:textId="1F275386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5B3F0" w14:textId="435BEEF5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EDAF" w14:textId="2916B94D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F10D7" w14:textId="1F8B533E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DFC5" w14:textId="42E5089F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67657" w14:textId="7D788B45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6A70F4" w:rsidRPr="006A70F4" w14:paraId="76BB01CE" w14:textId="77777777" w:rsidTr="006A70F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09F72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1BD92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13,017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245C3" w14:textId="1FEB3063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AF465" w14:textId="0D3C8DD6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ECD7D" w14:textId="6DBB7F2C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E058F" w14:textId="2FECCFE9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13,017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80DEC" w14:textId="7A41B6FB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6A70F4" w:rsidRPr="006A70F4" w14:paraId="2B3B4C7B" w14:textId="77777777" w:rsidTr="006A70F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12B67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AFA18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91EF2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4F48B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6660A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57CE7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79B8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70F4" w:rsidRPr="006A70F4" w14:paraId="4204D4BA" w14:textId="77777777" w:rsidTr="006A70F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1CCD9" w14:textId="77777777" w:rsidR="006A70F4" w:rsidRPr="006A70F4" w:rsidRDefault="006A70F4" w:rsidP="006A70F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Environmental Water Holdings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6339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81,253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732A3" w14:textId="4B2CF1DA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E6225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47,808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087F" w14:textId="3F9FD409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color w:val="000000"/>
                <w:sz w:val="16"/>
                <w:szCs w:val="16"/>
              </w:rPr>
              <w:t>64,470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CF12" w14:textId="2C28CF32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6C4B2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64,591</w:t>
            </w:r>
          </w:p>
        </w:tc>
      </w:tr>
      <w:tr w:rsidR="006A70F4" w:rsidRPr="006A70F4" w14:paraId="353EF4BD" w14:textId="77777777" w:rsidTr="006A70F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1CB45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FFEE5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102,151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24F17" w14:textId="3452F78E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EC2A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46,548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0D3AF" w14:textId="228F79D0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67,446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C4E7" w14:textId="5313554E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FB426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81,253</w:t>
            </w:r>
          </w:p>
        </w:tc>
      </w:tr>
      <w:tr w:rsidR="006A70F4" w:rsidRPr="006A70F4" w14:paraId="2569913B" w14:textId="77777777" w:rsidTr="006A70F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FD5D2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AA6FD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1F9D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A8C7E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C265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8A03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D6F74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70F4" w:rsidRPr="006A70F4" w14:paraId="7B376636" w14:textId="77777777" w:rsidTr="006A70F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40F9" w14:textId="77777777" w:rsidR="006A70F4" w:rsidRPr="006A70F4" w:rsidRDefault="006A70F4" w:rsidP="006A70F4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National Environment Protection Council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A87AC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5,530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38497" w14:textId="025CEF8A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243AF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7E91" w14:textId="357C3AAC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37364" w14:textId="2CEFA656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EA0AF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5,530</w:t>
            </w:r>
          </w:p>
        </w:tc>
      </w:tr>
      <w:tr w:rsidR="006A70F4" w:rsidRPr="006A70F4" w14:paraId="5DB765E0" w14:textId="77777777" w:rsidTr="006A70F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92393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67EEA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5,530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FBFE8" w14:textId="55403586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20C81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6C047" w14:textId="3CEFC7B1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30C0" w14:textId="27137E28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9D7C5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5,530</w:t>
            </w:r>
          </w:p>
        </w:tc>
      </w:tr>
      <w:tr w:rsidR="006A70F4" w:rsidRPr="006A70F4" w14:paraId="40736B19" w14:textId="77777777" w:rsidTr="006A70F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C1CE3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1A7D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E0813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9280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90AEB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4D215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3B15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70F4" w:rsidRPr="006A70F4" w14:paraId="033C18FF" w14:textId="77777777" w:rsidTr="006A70F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6916" w14:textId="77777777" w:rsidR="006A70F4" w:rsidRPr="006A70F4" w:rsidRDefault="006A70F4" w:rsidP="006A70F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Natural Heritage Trust of Australia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4404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463,006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0AD1" w14:textId="512C561F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DEB10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210,203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9750" w14:textId="2E05D86A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color w:val="000000"/>
                <w:sz w:val="16"/>
                <w:szCs w:val="16"/>
              </w:rPr>
              <w:t>241,531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C8B04" w14:textId="538F6B5B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DDFB7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431,678</w:t>
            </w:r>
          </w:p>
        </w:tc>
      </w:tr>
      <w:tr w:rsidR="006A70F4" w:rsidRPr="006A70F4" w14:paraId="3433A1E0" w14:textId="77777777" w:rsidTr="006A70F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793E1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DCC8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457,545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2BE6B" w14:textId="37685A5A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FFF0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179,222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77C6" w14:textId="0ED715EF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173,761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1BBC0" w14:textId="4E265052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7FE7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463,006</w:t>
            </w:r>
          </w:p>
        </w:tc>
      </w:tr>
      <w:tr w:rsidR="006A70F4" w:rsidRPr="006A70F4" w14:paraId="22FE0F3A" w14:textId="77777777" w:rsidTr="006A70F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E9DD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994CF" w14:textId="77777777" w:rsidR="006A70F4" w:rsidRPr="006A70F4" w:rsidRDefault="006A70F4" w:rsidP="006A70F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E94A8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9A122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86B7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813DD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EE903" w14:textId="77777777" w:rsidR="006A70F4" w:rsidRPr="006A70F4" w:rsidRDefault="006A70F4" w:rsidP="006A70F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70F4" w:rsidRPr="006A70F4" w14:paraId="0F0DC1E6" w14:textId="77777777" w:rsidTr="006A70F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F692" w14:textId="77777777" w:rsidR="006A70F4" w:rsidRPr="006A70F4" w:rsidRDefault="006A70F4" w:rsidP="006A70F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Ozone Protection and SGG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1F1FD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39,835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D6489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13,450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8549" w14:textId="06499A62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3E6C3" w14:textId="339D9601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color w:val="000000"/>
                <w:sz w:val="16"/>
                <w:szCs w:val="16"/>
              </w:rPr>
              <w:t>18,800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89BE1" w14:textId="240A30CA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0DF27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color w:val="000000"/>
                <w:sz w:val="16"/>
                <w:szCs w:val="16"/>
              </w:rPr>
              <w:t>34,485</w:t>
            </w:r>
          </w:p>
        </w:tc>
      </w:tr>
      <w:tr w:rsidR="006A70F4" w:rsidRPr="006A70F4" w14:paraId="007FAFEA" w14:textId="77777777" w:rsidTr="006A70F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44928" w14:textId="77777777" w:rsidR="006A70F4" w:rsidRPr="006A70F4" w:rsidRDefault="006A70F4" w:rsidP="006A70F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74AA3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42,330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73784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14,800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996CD" w14:textId="00A9DC51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AF3C4" w14:textId="32363B70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A70F4"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67003" w14:textId="56B98247" w:rsidR="006A70F4" w:rsidRPr="006A70F4" w:rsidRDefault="004A0BC6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D359" w14:textId="77777777" w:rsidR="006A70F4" w:rsidRPr="006A70F4" w:rsidRDefault="006A70F4" w:rsidP="006A70F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A70F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39,835</w:t>
            </w:r>
          </w:p>
        </w:tc>
      </w:tr>
    </w:tbl>
    <w:p w14:paraId="70D5BA08" w14:textId="1AE3A976" w:rsidR="00EB3C3F" w:rsidRDefault="006A70F4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EB3C3F">
        <w:fldChar w:fldCharType="begin" w:fldLock="1"/>
      </w:r>
      <w:r w:rsidR="00EB3C3F">
        <w:instrText xml:space="preserve"> LINK Excel.Sheet.12 "\\\\mercury.network\\dfs\\Groups\\FMG\\FRACM\\Reporting and Resourcing\\Special Appropriations\\Budget Paper 4\\2024-25\\05. BP4 Sections\\09_SpAccT\\09_SpAccT_20240504_1305_formatted.xlsx" "SAc - Output!R120C1:R142C7" \a \f 4 \h  \* MERGEFORMAT </w:instrText>
      </w:r>
      <w:r w:rsidR="00EB3C3F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EB3C3F" w:rsidRPr="00EB3C3F" w14:paraId="62E88AA5" w14:textId="77777777" w:rsidTr="00EB3C3F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0F56" w14:textId="3AE15063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5339" w14:textId="7BA59EF5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EB3C3F" w:rsidRPr="00EB3C3F" w14:paraId="5E8D92E6" w14:textId="77777777" w:rsidTr="00EB3C3F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CD16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7831B" w14:textId="19763202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EB3C3F" w:rsidRPr="00EB3C3F" w14:paraId="0A7B5898" w14:textId="77777777" w:rsidTr="00EB3C3F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7790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57CD2BD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0AD6738" w14:textId="6BBB7C1A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75D788D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7E6B5AF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8D4A2BD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073EDEC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EB3C3F" w:rsidRPr="00EB3C3F" w14:paraId="1083853F" w14:textId="77777777" w:rsidTr="00EB3C3F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7B3D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F3E9998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F972C2C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5864031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A597815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560A721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7F86D3C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3C3F" w:rsidRPr="00EB3C3F" w14:paraId="5F5916ED" w14:textId="77777777" w:rsidTr="00EB3C3F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6B79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D388" w14:textId="1F2E0E09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DC254" w14:textId="72514DA4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4D3A7" w14:textId="471ADD5A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7DEA" w14:textId="66B4939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36874" w14:textId="5DB72CDA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FA17" w14:textId="6063CAC9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EB3C3F" w:rsidRPr="00EB3C3F" w14:paraId="68BFDF7A" w14:textId="77777777" w:rsidTr="00EB3C3F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16261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0CBD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7EE8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78B9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6475E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CC25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08FF7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C3F" w:rsidRPr="00EB3C3F" w14:paraId="47A0C203" w14:textId="77777777" w:rsidTr="00EB3C3F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48FA" w14:textId="77777777" w:rsidR="00EB3C3F" w:rsidRPr="00EB3C3F" w:rsidRDefault="00EB3C3F" w:rsidP="00EB3C3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Reef Trust Special Account 2014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69BF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24,978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6B6CE" w14:textId="76B9A277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BE54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134,560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468D" w14:textId="2AA52E85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EB3C3F" w:rsidRPr="00EB3C3F">
              <w:rPr>
                <w:rFonts w:ascii="Arial" w:hAnsi="Arial" w:cs="Arial"/>
                <w:color w:val="000000"/>
                <w:sz w:val="16"/>
                <w:szCs w:val="16"/>
              </w:rPr>
              <w:t>146,602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0653E" w14:textId="114D58FF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C315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12,936</w:t>
            </w:r>
          </w:p>
        </w:tc>
      </w:tr>
      <w:tr w:rsidR="00EB3C3F" w:rsidRPr="00EB3C3F" w14:paraId="4BCDD716" w14:textId="77777777" w:rsidTr="00EB3C3F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FCE91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49CF2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29,598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5A497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1,511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802EF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48,483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48A4" w14:textId="6254ABD6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EB3C3F"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54,614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08FCD" w14:textId="72EFD233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653E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24,978</w:t>
            </w:r>
          </w:p>
        </w:tc>
      </w:tr>
      <w:tr w:rsidR="00EB3C3F" w:rsidRPr="00EB3C3F" w14:paraId="55787B27" w14:textId="77777777" w:rsidTr="00EB3C3F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3F7C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3F61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315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441B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AF3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B1F4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CA22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C3F" w:rsidRPr="00EB3C3F" w14:paraId="4309A9E5" w14:textId="77777777" w:rsidTr="00EB3C3F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96A3A" w14:textId="77777777" w:rsidR="00EB3C3F" w:rsidRPr="00EB3C3F" w:rsidRDefault="00EB3C3F" w:rsidP="00EB3C3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Rewiring the Nation Special Account 2023#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CEB7F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644,080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311FE" w14:textId="7C9E2A5E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3993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BC9B8" w14:textId="6E26B244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EB3C3F" w:rsidRPr="00EB3C3F">
              <w:rPr>
                <w:rFonts w:ascii="Arial" w:hAnsi="Arial" w:cs="Arial"/>
                <w:color w:val="000000"/>
                <w:sz w:val="16"/>
                <w:szCs w:val="16"/>
              </w:rPr>
              <w:t>161,360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66180" w14:textId="3C268F08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342E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732,720</w:t>
            </w:r>
          </w:p>
        </w:tc>
      </w:tr>
      <w:tr w:rsidR="00EB3C3F" w:rsidRPr="00EB3C3F" w14:paraId="21D5FAD4" w14:textId="77777777" w:rsidTr="00EB3C3F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78038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ECFDD" w14:textId="661648E1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443B" w14:textId="38DB01B0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B30FA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750,000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29A60" w14:textId="5A32C8C3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EB3C3F"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105,920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90726" w14:textId="40DEA8A8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4386F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644,080</w:t>
            </w:r>
          </w:p>
        </w:tc>
      </w:tr>
      <w:tr w:rsidR="00EB3C3F" w:rsidRPr="00EB3C3F" w14:paraId="1461D285" w14:textId="77777777" w:rsidTr="00EB3C3F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45E33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E936F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D90D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58564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B139D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C300B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C172C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C3F" w:rsidRPr="00EB3C3F" w14:paraId="424DD5C2" w14:textId="77777777" w:rsidTr="00EB3C3F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60280" w14:textId="77777777" w:rsidR="00EB3C3F" w:rsidRPr="00EB3C3F" w:rsidRDefault="00EB3C3F" w:rsidP="00EB3C3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Water for the Environment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A953C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1,264,771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BE321" w14:textId="46B9474E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5C00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221,540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7653C" w14:textId="5EB14FCC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EB3C3F" w:rsidRPr="00EB3C3F">
              <w:rPr>
                <w:rFonts w:ascii="Arial" w:hAnsi="Arial" w:cs="Arial"/>
                <w:color w:val="000000"/>
                <w:sz w:val="16"/>
                <w:szCs w:val="16"/>
              </w:rPr>
              <w:t>613,400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38497" w14:textId="20937D39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26DDF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872,911</w:t>
            </w:r>
          </w:p>
        </w:tc>
      </w:tr>
      <w:tr w:rsidR="00EB3C3F" w:rsidRPr="00EB3C3F" w14:paraId="13CC485D" w14:textId="77777777" w:rsidTr="00EB3C3F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E53D6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02D9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1,351,108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0AF6" w14:textId="55D8A7EE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E47D2" w14:textId="25F24967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635EF" w14:textId="43E44A3E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EB3C3F"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116,337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C1DA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CB297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1,264,771</w:t>
            </w:r>
          </w:p>
        </w:tc>
      </w:tr>
      <w:tr w:rsidR="00EB3C3F" w:rsidRPr="00EB3C3F" w14:paraId="0EB1D495" w14:textId="77777777" w:rsidTr="00EB3C3F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0D4DB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8A74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68D7C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EA5F0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C47F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33F2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B5C3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C3F" w:rsidRPr="00EB3C3F" w14:paraId="04549183" w14:textId="77777777" w:rsidTr="00EB3C3F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50A54" w14:textId="77777777" w:rsidR="00EB3C3F" w:rsidRPr="00EB3C3F" w:rsidRDefault="00EB3C3F" w:rsidP="00EB3C3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Water Resources Special Account 2016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2D2E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2,633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4106E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3A2F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D7F9" w14:textId="4A4130C0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EB3C3F" w:rsidRPr="00EB3C3F">
              <w:rPr>
                <w:rFonts w:ascii="Arial" w:hAnsi="Arial" w:cs="Arial"/>
                <w:color w:val="000000"/>
                <w:sz w:val="16"/>
                <w:szCs w:val="16"/>
              </w:rPr>
              <w:t>2,576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D1616" w14:textId="64D6E163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57C3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1,669</w:t>
            </w:r>
          </w:p>
        </w:tc>
      </w:tr>
      <w:tr w:rsidR="00EB3C3F" w:rsidRPr="00EB3C3F" w14:paraId="44E62ABE" w14:textId="77777777" w:rsidTr="00EB3C3F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EEE83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D99A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2,945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C3C3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AC902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891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E4244" w14:textId="4332880A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EB3C3F"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1242A" w14:textId="17DFA4CE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523AB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2,633</w:t>
            </w:r>
          </w:p>
        </w:tc>
      </w:tr>
      <w:tr w:rsidR="00EB3C3F" w:rsidRPr="00EB3C3F" w14:paraId="45DFD117" w14:textId="77777777" w:rsidTr="00EB3C3F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A0C7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EBF64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5C03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39C27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A85CB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9FE0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13A21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C3F" w:rsidRPr="00EB3C3F" w14:paraId="60066CFE" w14:textId="77777777" w:rsidTr="00EB3C3F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535AC" w14:textId="77777777" w:rsidR="00EB3C3F" w:rsidRPr="00EB3C3F" w:rsidRDefault="00EB3C3F" w:rsidP="00EB3C3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WELS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EAEA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2,822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8EE46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1,885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9B00C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942C" w14:textId="2C8EAB55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EB3C3F" w:rsidRPr="00EB3C3F">
              <w:rPr>
                <w:rFonts w:ascii="Arial" w:hAnsi="Arial" w:cs="Arial"/>
                <w:color w:val="000000"/>
                <w:sz w:val="16"/>
                <w:szCs w:val="16"/>
              </w:rPr>
              <w:t>3,431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857B1" w14:textId="24B6289F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F6F2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1,515</w:t>
            </w:r>
          </w:p>
        </w:tc>
      </w:tr>
      <w:tr w:rsidR="00EB3C3F" w:rsidRPr="00EB3C3F" w14:paraId="5E6EE464" w14:textId="77777777" w:rsidTr="00EB3C3F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02642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8B7F3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5B66D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1,856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4292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AC61C" w14:textId="0D39C313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EB3C3F"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0FBE" w14:textId="40B26ABE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BB155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2,822</w:t>
            </w:r>
          </w:p>
        </w:tc>
      </w:tr>
      <w:tr w:rsidR="00EB3C3F" w:rsidRPr="00EB3C3F" w14:paraId="30274F53" w14:textId="77777777" w:rsidTr="00EB3C3F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CBA5A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5E95C" w14:textId="77777777" w:rsidR="00EB3C3F" w:rsidRPr="00EB3C3F" w:rsidRDefault="00EB3C3F" w:rsidP="00EB3C3F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64005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D23D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4082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869B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BB7CF" w14:textId="77777777" w:rsidR="00EB3C3F" w:rsidRPr="00EB3C3F" w:rsidRDefault="00EB3C3F" w:rsidP="00EB3C3F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C3F" w:rsidRPr="00EB3C3F" w14:paraId="69C5E331" w14:textId="77777777" w:rsidTr="00EB3C3F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F5CC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Climate Change, Energy, the Environment and Water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47A5C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26,567,371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700F3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366,249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C48E9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1,273,662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5FC4C" w14:textId="33808D4E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EB3C3F">
              <w:rPr>
                <w:rFonts w:ascii="Arial" w:hAnsi="Arial" w:cs="Arial"/>
                <w:color w:val="000000"/>
                <w:sz w:val="16"/>
                <w:szCs w:val="16"/>
              </w:rPr>
              <w:t>3,816,617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A76E" w14:textId="22C0A42D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00D2A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color w:val="000000"/>
                <w:sz w:val="16"/>
                <w:szCs w:val="16"/>
              </w:rPr>
              <w:t>24,390,665</w:t>
            </w:r>
          </w:p>
        </w:tc>
      </w:tr>
      <w:tr w:rsidR="00EB3C3F" w:rsidRPr="00EB3C3F" w14:paraId="1EF7D083" w14:textId="77777777" w:rsidTr="00EB3C3F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9ADF5" w14:textId="77777777" w:rsidR="00EB3C3F" w:rsidRPr="00EB3C3F" w:rsidRDefault="00EB3C3F" w:rsidP="00EB3C3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3838411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18,582,782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76E67E1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423,150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193E534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9,107,574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1CCB3CA" w14:textId="35EF17F1" w:rsidR="00EB3C3F" w:rsidRPr="00EB3C3F" w:rsidRDefault="004A0BC6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1,576,135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51A1331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45F16BB" w14:textId="77777777" w:rsidR="00EB3C3F" w:rsidRPr="00EB3C3F" w:rsidRDefault="00EB3C3F" w:rsidP="00EB3C3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B3C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26,567,371</w:t>
            </w:r>
          </w:p>
        </w:tc>
      </w:tr>
    </w:tbl>
    <w:p w14:paraId="26161ADF" w14:textId="253371EF" w:rsidR="007F7343" w:rsidRDefault="00EB3C3F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7F7343">
        <w:fldChar w:fldCharType="begin" w:fldLock="1"/>
      </w:r>
      <w:r w:rsidR="007F7343">
        <w:instrText xml:space="preserve"> LINK Excel.Sheet.12 "\\\\mercury.network\\dfs\\Groups\\FMG\\FRACM\\Reporting and Resourcing\\Special Appropriations\\Budget Paper 4\\2024-25\\05. BP4 Sections\\09_SpAccT\\09_SpAccT_20240504_1305_formatted.xlsx" "SAc - Output!R145C1:R162C7" \a \f 4 \h  \* MERGEFORMAT </w:instrText>
      </w:r>
      <w:r w:rsidR="007F7343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7F7343" w:rsidRPr="007F7343" w14:paraId="3685FF3F" w14:textId="77777777" w:rsidTr="007F734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0DB3" w14:textId="60BBF796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D5802" w14:textId="440A719B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7F7343" w:rsidRPr="007F7343" w14:paraId="499527AD" w14:textId="77777777" w:rsidTr="007F734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E868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9B36D" w14:textId="4440EF68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7F7343" w:rsidRPr="007F7343" w14:paraId="5EDC4B18" w14:textId="77777777" w:rsidTr="007F734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F1D5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68D7E5A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D3513D7" w14:textId="0447EC1D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8471472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9E81E46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8DE3A7F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076F686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7F7343" w:rsidRPr="007F7343" w14:paraId="67925DA6" w14:textId="77777777" w:rsidTr="007F734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BE72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64BF660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B37AE58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2284E59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F5260C8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657B830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E4210FC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7343" w:rsidRPr="007F7343" w14:paraId="6E09D90C" w14:textId="77777777" w:rsidTr="007F734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9BCB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8A990" w14:textId="6D1AE450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EC07" w14:textId="47300636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4A5E7" w14:textId="6112B821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7532" w14:textId="6AE778CA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5D6AF" w14:textId="41BC31D3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B10C" w14:textId="2CDF08CA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7F7343" w:rsidRPr="007F7343" w14:paraId="05AA3837" w14:textId="77777777" w:rsidTr="007F734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88A56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Clean Energy Regulator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B27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5CB4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2E73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A914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19B1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6256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F7343" w:rsidRPr="007F7343" w14:paraId="25C3D67B" w14:textId="77777777" w:rsidTr="007F734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4795" w14:textId="77777777" w:rsidR="007F7343" w:rsidRPr="007F7343" w:rsidRDefault="007F7343" w:rsidP="007F7343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Renewable Energy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0268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117,192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7438B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71DC4" w14:textId="7EF20CD5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D9BD5" w14:textId="761BC972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7F7343" w:rsidRPr="007F7343">
              <w:rPr>
                <w:rFonts w:ascii="Arial" w:hAnsi="Arial" w:cs="Arial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FF39F" w14:textId="1FFBECE1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1245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117,192</w:t>
            </w:r>
          </w:p>
        </w:tc>
      </w:tr>
      <w:tr w:rsidR="007F7343" w:rsidRPr="007F7343" w14:paraId="3DB9EA3A" w14:textId="77777777" w:rsidTr="007F734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7F86F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2ACA9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117,192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6D6A5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262C" w14:textId="0D57D518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64299" w14:textId="1A9E7065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7F7343"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5AE8B" w14:textId="08FDC3C6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BE7F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117,192</w:t>
            </w:r>
          </w:p>
        </w:tc>
      </w:tr>
      <w:tr w:rsidR="007F7343" w:rsidRPr="007F7343" w14:paraId="6CEABD58" w14:textId="77777777" w:rsidTr="007F7343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869E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232D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7600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DB331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04CCC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FA77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B5E3B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7343" w:rsidRPr="007F7343" w14:paraId="7726A165" w14:textId="77777777" w:rsidTr="007F734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D6DA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Clean Energy Regulator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22AB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117,192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B9D0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232D" w14:textId="29D2B9D1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A3B2E" w14:textId="74B7BDE1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7F7343">
              <w:rPr>
                <w:rFonts w:ascii="Arial" w:hAnsi="Arial" w:cs="Arial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D38A3" w14:textId="348238F1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2B8C2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117,192</w:t>
            </w:r>
          </w:p>
        </w:tc>
      </w:tr>
      <w:tr w:rsidR="007F7343" w:rsidRPr="007F7343" w14:paraId="491F4594" w14:textId="77777777" w:rsidTr="007F734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AA55E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376BC6C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117,192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D275AB2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9CF21E0" w14:textId="64C3F0E8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A536597" w14:textId="6401769D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C6D3C2E" w14:textId="04DCBB87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5AA80E3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117,192</w:t>
            </w:r>
          </w:p>
        </w:tc>
      </w:tr>
      <w:tr w:rsidR="007F7343" w:rsidRPr="007F7343" w14:paraId="35B4AA32" w14:textId="77777777" w:rsidTr="007F7343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D12AF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2AE33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1A035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0E9C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4C17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8EAE4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8132E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7343" w:rsidRPr="007F7343" w14:paraId="5E872E5C" w14:textId="77777777" w:rsidTr="007F734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1BE0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Great Barrier Reef Marine Park Authority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6CD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0C00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3A8F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62A2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9CDE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DD73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F7343" w:rsidRPr="007F7343" w14:paraId="4920C645" w14:textId="77777777" w:rsidTr="007F734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A785C" w14:textId="77777777" w:rsidR="007F7343" w:rsidRPr="007F7343" w:rsidRDefault="007F7343" w:rsidP="007F7343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Great Barrier Reef Field Management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81B57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5,994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C21C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19,305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C6D10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19,128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0BDD4" w14:textId="26CBBD5A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7F7343" w:rsidRPr="007F7343">
              <w:rPr>
                <w:rFonts w:ascii="Arial" w:hAnsi="Arial" w:cs="Arial"/>
                <w:color w:val="000000"/>
                <w:sz w:val="16"/>
                <w:szCs w:val="16"/>
              </w:rPr>
              <w:t>42,433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F3EA4" w14:textId="3C0EA973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2DE24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1,994</w:t>
            </w:r>
          </w:p>
        </w:tc>
      </w:tr>
      <w:tr w:rsidR="007F7343" w:rsidRPr="007F7343" w14:paraId="4B28E0E8" w14:textId="77777777" w:rsidTr="007F734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331F1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F9B1B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28,485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E2942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21,032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A9A3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19,059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591D4" w14:textId="79DFFA74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7F7343"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62,582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5406" w14:textId="0673CFE1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C3423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5,994</w:t>
            </w:r>
          </w:p>
        </w:tc>
      </w:tr>
      <w:tr w:rsidR="007F7343" w:rsidRPr="007F7343" w14:paraId="29602E55" w14:textId="77777777" w:rsidTr="007F7343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8F4FA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B0CB6" w14:textId="77777777" w:rsidR="007F7343" w:rsidRPr="007F7343" w:rsidRDefault="007F7343" w:rsidP="007F734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37F8D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13179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39BFD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191E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766D" w14:textId="77777777" w:rsidR="007F7343" w:rsidRPr="007F7343" w:rsidRDefault="007F7343" w:rsidP="007F734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F7343" w:rsidRPr="007F7343" w14:paraId="182CE2B3" w14:textId="77777777" w:rsidTr="007F734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E3ABC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Great Barrier Reef Marine Park Authority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01F8F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5,994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75B96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19,305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14A87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19,128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5105B" w14:textId="61AB491B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7F7343">
              <w:rPr>
                <w:rFonts w:ascii="Arial" w:hAnsi="Arial" w:cs="Arial"/>
                <w:color w:val="000000"/>
                <w:sz w:val="16"/>
                <w:szCs w:val="16"/>
              </w:rPr>
              <w:t>42,433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161CE" w14:textId="10ECAE59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1E14C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color w:val="000000"/>
                <w:sz w:val="16"/>
                <w:szCs w:val="16"/>
              </w:rPr>
              <w:t>1,994</w:t>
            </w:r>
          </w:p>
        </w:tc>
      </w:tr>
      <w:tr w:rsidR="007F7343" w:rsidRPr="007F7343" w14:paraId="6997C0E9" w14:textId="77777777" w:rsidTr="007F734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1A873" w14:textId="77777777" w:rsidR="007F7343" w:rsidRPr="007F7343" w:rsidRDefault="007F7343" w:rsidP="007F73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3A7F8D4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28,485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E01A792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21,032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0865B9E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19,059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D756C22" w14:textId="27B242DA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62,582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CC1FC83" w14:textId="3E33A2E5" w:rsidR="007F7343" w:rsidRPr="007F7343" w:rsidRDefault="004A0BC6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9011537" w14:textId="77777777" w:rsidR="007F7343" w:rsidRPr="007F7343" w:rsidRDefault="007F7343" w:rsidP="007F73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F73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5,994</w:t>
            </w:r>
          </w:p>
        </w:tc>
      </w:tr>
    </w:tbl>
    <w:p w14:paraId="3C63C20B" w14:textId="77777777" w:rsidR="007F7343" w:rsidRPr="00C81974" w:rsidRDefault="007F7343" w:rsidP="007F7343">
      <w:pPr>
        <w:pStyle w:val="ChartandTableFootnote"/>
      </w:pPr>
      <w:r>
        <w:fldChar w:fldCharType="end"/>
      </w:r>
      <w:r>
        <w:t>*Denotes a special account which ceased.</w:t>
      </w:r>
    </w:p>
    <w:p w14:paraId="5A17FF74" w14:textId="77777777" w:rsidR="007F7343" w:rsidRDefault="007F7343" w:rsidP="007F7343">
      <w:pPr>
        <w:pStyle w:val="ChartandTableFootnote"/>
      </w:pPr>
      <w:r>
        <w:t>#Denotes a special account which commenced.</w:t>
      </w:r>
    </w:p>
    <w:p w14:paraId="65AFEEB6" w14:textId="77777777" w:rsidR="007F7343" w:rsidRPr="00AD0B8F" w:rsidRDefault="007F7343" w:rsidP="002D6CB2">
      <w:pPr>
        <w:pStyle w:val="TableLine"/>
        <w:rPr>
          <w:highlight w:val="yellow"/>
        </w:rPr>
      </w:pPr>
    </w:p>
    <w:p w14:paraId="4B1E4EEB" w14:textId="551D2165" w:rsidR="00191A7C" w:rsidRDefault="007F7343" w:rsidP="000775A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  <w:r w:rsidR="00191A7C">
        <w:fldChar w:fldCharType="begin" w:fldLock="1"/>
      </w:r>
      <w:r w:rsidR="00191A7C">
        <w:instrText xml:space="preserve"> LINK Excel.Sheet.12 "\\\\mercury.network\\dfs\\Groups\\FMG\\FRACM\\Reporting and Resourcing\\Special Appropriations\\Budget Paper 4\\2024-25\\05. BP4 Sections\\09_SpAccT\\09_SpAccT_20240504_1305_formatted.xlsx" "SAc - Output!R164C1:R193C7" \a \f 4 \h  \* MERGEFORMAT </w:instrText>
      </w:r>
      <w:r w:rsidR="00191A7C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191A7C" w:rsidRPr="00191A7C" w14:paraId="098B2C59" w14:textId="77777777" w:rsidTr="00191A7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60E" w14:textId="7543F516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9414F" w14:textId="4B35FDED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191A7C" w:rsidRPr="00191A7C" w14:paraId="0628C579" w14:textId="77777777" w:rsidTr="00191A7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1219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012A9" w14:textId="58A2D57E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191A7C" w:rsidRPr="00191A7C" w14:paraId="4253BD5B" w14:textId="77777777" w:rsidTr="00191A7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71E5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51A4E35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D37364D" w14:textId="6719F299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A2AE2F2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A510F83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2CD1E3C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20DB132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191A7C" w:rsidRPr="00191A7C" w14:paraId="22271E5A" w14:textId="77777777" w:rsidTr="00191A7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1F02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A764620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66D0E85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0D2D671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3796387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2EBE78A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F1E8D80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1A7C" w:rsidRPr="00191A7C" w14:paraId="56A4108D" w14:textId="77777777" w:rsidTr="00191A7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14AC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EA3E" w14:textId="37A1DDF5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2B9C" w14:textId="64E5B225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1C668" w14:textId="48A93642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5493E" w14:textId="13C94E89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7919D" w14:textId="3FA8A2E3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EF73" w14:textId="45FAFDB4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191A7C" w:rsidRPr="00191A7C" w14:paraId="028A57DA" w14:textId="77777777" w:rsidTr="00191A7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BE223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DEFENCE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4EA8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32EA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11B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7831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D268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BB1E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91A7C" w:rsidRPr="00191A7C" w14:paraId="4291C2BA" w14:textId="77777777" w:rsidTr="00191A7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F3AE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91781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90AD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E408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A0709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CAF20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23B5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1A7C" w:rsidRPr="00191A7C" w14:paraId="4403DBC3" w14:textId="77777777" w:rsidTr="00191A7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82997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Defence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85C3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3FB7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19F5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BAF8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BCBF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094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91A7C" w:rsidRPr="00191A7C" w14:paraId="169CF690" w14:textId="77777777" w:rsidTr="00191A7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9431" w14:textId="77777777" w:rsidR="00191A7C" w:rsidRPr="00191A7C" w:rsidRDefault="00191A7C" w:rsidP="00191A7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Defence Endowments, Bequests and Other Trust Moneys Special Account 2019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F929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85,576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2802C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273,151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EF80" w14:textId="752A0ECB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E156" w14:textId="65B5F5BC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191A7C" w:rsidRPr="00191A7C">
              <w:rPr>
                <w:rFonts w:ascii="Arial" w:hAnsi="Arial" w:cs="Arial"/>
                <w:color w:val="000000"/>
                <w:sz w:val="16"/>
                <w:szCs w:val="16"/>
              </w:rPr>
              <w:t>305,192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6001" w14:textId="0CB57A3A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3F64F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53,535</w:t>
            </w:r>
          </w:p>
        </w:tc>
      </w:tr>
      <w:tr w:rsidR="00191A7C" w:rsidRPr="00191A7C" w14:paraId="7AF019E8" w14:textId="77777777" w:rsidTr="00191A7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BBF31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27C37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178,322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41369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67,466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7D4A" w14:textId="1A6D891C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820B4" w14:textId="4C0F9E91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91A7C"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160,212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B624C" w14:textId="38698475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6CD55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85,576</w:t>
            </w:r>
          </w:p>
        </w:tc>
      </w:tr>
      <w:tr w:rsidR="00191A7C" w:rsidRPr="00191A7C" w14:paraId="00052AB3" w14:textId="77777777" w:rsidTr="00191A7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EC5ED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FD9E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DA584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36A09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78DC5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6A8BD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44342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1A7C" w:rsidRPr="00191A7C" w14:paraId="68F381E4" w14:textId="77777777" w:rsidTr="00191A7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C1D5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Defence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FFA0B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85,576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874C1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273,151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D439" w14:textId="22C31940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16CD2" w14:textId="3E5CA32C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191A7C">
              <w:rPr>
                <w:rFonts w:ascii="Arial" w:hAnsi="Arial" w:cs="Arial"/>
                <w:color w:val="000000"/>
                <w:sz w:val="16"/>
                <w:szCs w:val="16"/>
              </w:rPr>
              <w:t>305,192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86D28" w14:textId="4AFBC4FF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09290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53,535</w:t>
            </w:r>
          </w:p>
        </w:tc>
      </w:tr>
      <w:tr w:rsidR="00191A7C" w:rsidRPr="00191A7C" w14:paraId="3A45EEAC" w14:textId="77777777" w:rsidTr="00191A7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AF107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48D7447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178,322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1B2C6B9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67,466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27E7581" w14:textId="0F63C2DB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86ECEF3" w14:textId="382493F3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160,212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E060822" w14:textId="0AD54300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872E19D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85,576</w:t>
            </w:r>
          </w:p>
        </w:tc>
      </w:tr>
      <w:tr w:rsidR="00191A7C" w:rsidRPr="00191A7C" w14:paraId="4B9B09D1" w14:textId="77777777" w:rsidTr="00191A7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1FD86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CAA2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713C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5D01B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D7652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111CF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53339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1A7C" w:rsidRPr="00191A7C" w14:paraId="580A8193" w14:textId="77777777" w:rsidTr="00191A7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47749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Signals Directorate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F5A0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C741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111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6BD2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778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5892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91A7C" w:rsidRPr="00191A7C" w14:paraId="3E07E460" w14:textId="77777777" w:rsidTr="00191A7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9C883" w14:textId="77777777" w:rsidR="00191A7C" w:rsidRPr="00191A7C" w:rsidRDefault="00191A7C" w:rsidP="00191A7C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ASD Trust and Other Moneys Special Account 2018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077B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19,708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1D4DE" w14:textId="42143D8B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04B06" w14:textId="4DAEFD8D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B011E" w14:textId="72501D12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B0DE" w14:textId="4B489469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C0DBD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19,708</w:t>
            </w:r>
          </w:p>
        </w:tc>
      </w:tr>
      <w:tr w:rsidR="00191A7C" w:rsidRPr="00191A7C" w14:paraId="64FB0CD8" w14:textId="77777777" w:rsidTr="00191A7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1131C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0A04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19,708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8040F" w14:textId="51AAB66E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08DA9" w14:textId="4405CC8C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780E8" w14:textId="5DB44FFC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92F81" w14:textId="2574AC51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03EEE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19,708</w:t>
            </w:r>
          </w:p>
        </w:tc>
      </w:tr>
      <w:tr w:rsidR="00191A7C" w:rsidRPr="00191A7C" w14:paraId="68050C2D" w14:textId="77777777" w:rsidTr="00191A7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8B940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8C9D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A3DFF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94D1C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ED2F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AFEE4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29FF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1A7C" w:rsidRPr="00191A7C" w14:paraId="11C56CBE" w14:textId="77777777" w:rsidTr="00191A7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13F5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Signals Directorate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77047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19,708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B1835" w14:textId="02931977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C5683" w14:textId="42B3A251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AE56" w14:textId="052C1411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15C6" w14:textId="3ADF2CE6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0226B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19,708</w:t>
            </w:r>
          </w:p>
        </w:tc>
      </w:tr>
      <w:tr w:rsidR="00191A7C" w:rsidRPr="00191A7C" w14:paraId="2C36A71C" w14:textId="77777777" w:rsidTr="00191A7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970E4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F9CB9B0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19,708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A8C6D21" w14:textId="53C40958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8435CD0" w14:textId="0941D8F5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B4C5886" w14:textId="5D88BCDE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AECF906" w14:textId="7D562E3B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01A4E32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19,708</w:t>
            </w:r>
          </w:p>
        </w:tc>
      </w:tr>
      <w:tr w:rsidR="00191A7C" w:rsidRPr="00191A7C" w14:paraId="3B385586" w14:textId="77777777" w:rsidTr="00191A7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5B9EF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ADAB8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596F7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D5E91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BC89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C822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C9DA4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1A7C" w:rsidRPr="00191A7C" w14:paraId="3A28FA49" w14:textId="77777777" w:rsidTr="00191A7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5D150" w14:textId="61A24D29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Veterans</w:t>
            </w:r>
            <w:r w:rsidR="004A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191A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EFE2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9AD4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5CE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41EC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A54C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0EAE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91A7C" w:rsidRPr="00191A7C" w14:paraId="1C78A142" w14:textId="77777777" w:rsidTr="00191A7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8A86" w14:textId="77777777" w:rsidR="00191A7C" w:rsidRPr="00191A7C" w:rsidRDefault="00191A7C" w:rsidP="00191A7C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Defence Service Homes Insurance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D25DF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26,723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2CB22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116,265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79924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ABFFD" w14:textId="08E98B9F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191A7C" w:rsidRPr="00191A7C">
              <w:rPr>
                <w:rFonts w:ascii="Arial" w:hAnsi="Arial" w:cs="Arial"/>
                <w:color w:val="000000"/>
                <w:sz w:val="16"/>
                <w:szCs w:val="16"/>
              </w:rPr>
              <w:t>116,291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41271" w14:textId="064202BA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6879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26,817</w:t>
            </w:r>
          </w:p>
        </w:tc>
      </w:tr>
      <w:tr w:rsidR="00191A7C" w:rsidRPr="00191A7C" w14:paraId="21D436ED" w14:textId="77777777" w:rsidTr="00191A7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F1666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B3473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26,629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011C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107,434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6724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48CFE" w14:textId="24BA4DB2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91A7C"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107,460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1DFF7" w14:textId="279DFAB6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CB97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26,723</w:t>
            </w:r>
          </w:p>
        </w:tc>
      </w:tr>
      <w:tr w:rsidR="00191A7C" w:rsidRPr="00191A7C" w14:paraId="4AEF50B0" w14:textId="77777777" w:rsidTr="00191A7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BD81E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F5AE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D493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E65D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86B41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784FC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5B8CD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1A7C" w:rsidRPr="00191A7C" w14:paraId="3746D09E" w14:textId="77777777" w:rsidTr="00191A7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3CF6" w14:textId="30DCBB0A" w:rsidR="00191A7C" w:rsidRPr="00191A7C" w:rsidRDefault="00191A7C" w:rsidP="00191A7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Department of Veterans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 xml:space="preserve"> Affairs SOETM Special Account 2022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A9F13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5A9D1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091F7" w14:textId="2A78251D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7ECE" w14:textId="1FB521DE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191A7C" w:rsidRPr="00191A7C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8903" w14:textId="0BC3D751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A32AD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</w:tr>
      <w:tr w:rsidR="00191A7C" w:rsidRPr="00191A7C" w14:paraId="51E8C1D8" w14:textId="77777777" w:rsidTr="00191A7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E18F6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06DDC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35840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8C75" w14:textId="5F8C072B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2C0F" w14:textId="6D9E7BB1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91A7C"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12732" w14:textId="2B758071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98AA5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289</w:t>
            </w:r>
          </w:p>
        </w:tc>
      </w:tr>
      <w:tr w:rsidR="00191A7C" w:rsidRPr="00191A7C" w14:paraId="07C01C7A" w14:textId="77777777" w:rsidTr="00191A7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15681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874D" w14:textId="77777777" w:rsidR="00191A7C" w:rsidRPr="00191A7C" w:rsidRDefault="00191A7C" w:rsidP="00191A7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37928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A164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B3318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421A4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B8F96" w14:textId="77777777" w:rsidR="00191A7C" w:rsidRPr="00191A7C" w:rsidRDefault="00191A7C" w:rsidP="00191A7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1A7C" w:rsidRPr="00191A7C" w14:paraId="1248E8A6" w14:textId="77777777" w:rsidTr="00191A7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12386" w14:textId="6739EF0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Veterans</w:t>
            </w:r>
            <w:r w:rsidR="004A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191A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CD25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27,012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6F0B7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116,310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6204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5FC82" w14:textId="3E4731F3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191A7C">
              <w:rPr>
                <w:rFonts w:ascii="Arial" w:hAnsi="Arial" w:cs="Arial"/>
                <w:color w:val="000000"/>
                <w:sz w:val="16"/>
                <w:szCs w:val="16"/>
              </w:rPr>
              <w:t>116,336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4E4E4" w14:textId="510D32F7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DB440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color w:val="000000"/>
                <w:sz w:val="16"/>
                <w:szCs w:val="16"/>
              </w:rPr>
              <w:t>27,106</w:t>
            </w:r>
          </w:p>
        </w:tc>
      </w:tr>
      <w:tr w:rsidR="00191A7C" w:rsidRPr="00191A7C" w14:paraId="049FE304" w14:textId="77777777" w:rsidTr="00191A7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1E347" w14:textId="77777777" w:rsidR="00191A7C" w:rsidRPr="00191A7C" w:rsidRDefault="00191A7C" w:rsidP="00191A7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348CC65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26,918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AD621F9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107,469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3E21AC8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42A55E1" w14:textId="135CB1D1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107,495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72D6FE2" w14:textId="34E75B1C" w:rsidR="00191A7C" w:rsidRPr="00191A7C" w:rsidRDefault="004A0BC6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529EE19" w14:textId="77777777" w:rsidR="00191A7C" w:rsidRPr="00191A7C" w:rsidRDefault="00191A7C" w:rsidP="00191A7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91A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27,012</w:t>
            </w:r>
          </w:p>
        </w:tc>
      </w:tr>
    </w:tbl>
    <w:p w14:paraId="22317DD2" w14:textId="599EA1F2" w:rsidR="00452470" w:rsidRDefault="00191A7C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452470">
        <w:fldChar w:fldCharType="begin" w:fldLock="1"/>
      </w:r>
      <w:r w:rsidR="00452470">
        <w:instrText xml:space="preserve"> LINK Excel.Sheet.12 "\\\\mercury.network\\dfs\\Groups\\FMG\\FRACM\\Reporting and Resourcing\\Special Appropriations\\Budget Paper 4\\2024-25\\05. BP4 Sections\\09_SpAccT\\09_SpAccT_20240504_1305_formatted.xlsx" "SAc - Output!R195C1:R223C7" \a \f 4 \h  \* MERGEFORMAT </w:instrText>
      </w:r>
      <w:r w:rsidR="00452470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452470" w:rsidRPr="00452470" w14:paraId="571CBB0E" w14:textId="77777777" w:rsidTr="00452470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86AC" w14:textId="179AA17A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4C73" w14:textId="349436FF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452470" w:rsidRPr="00452470" w14:paraId="61499D3C" w14:textId="77777777" w:rsidTr="00452470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FBC7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7C627" w14:textId="0D684598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452470" w:rsidRPr="00452470" w14:paraId="159EDF3E" w14:textId="77777777" w:rsidTr="00452470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E32F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F155A7E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13D5423" w14:textId="378BA21F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8D19DAD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C9AE351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D0F82B9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716ED6B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452470" w:rsidRPr="00452470" w14:paraId="0DCC6696" w14:textId="77777777" w:rsidTr="00452470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F7F0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9C25E52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0A9491B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9665811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64D540C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F9E4254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5634EA2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2470" w:rsidRPr="00452470" w14:paraId="6D174905" w14:textId="77777777" w:rsidTr="00452470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31C6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7C5C" w14:textId="22D12F8D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1799D" w14:textId="552AB50F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34B9C" w14:textId="1DA423DE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75C3" w14:textId="6272C072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AAEBB" w14:textId="2BAD9240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FD32" w14:textId="23264904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452470" w:rsidRPr="00452470" w14:paraId="67521E5B" w14:textId="77777777" w:rsidTr="00452470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92733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EDUCATION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9609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E30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35E2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2620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5964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AE8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52470" w:rsidRPr="00452470" w14:paraId="16FA9D83" w14:textId="77777777" w:rsidTr="00452470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36E5C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DAF72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04ABC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C91D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34DED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689E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76856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470" w:rsidRPr="00452470" w14:paraId="24BD7F77" w14:textId="77777777" w:rsidTr="00452470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95E24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Education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63B7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5F1C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AA49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88B1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9D6E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6878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52470" w:rsidRPr="00452470" w14:paraId="565FCB1C" w14:textId="77777777" w:rsidTr="00452470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FB0BB" w14:textId="77777777" w:rsidR="00452470" w:rsidRPr="00452470" w:rsidRDefault="00452470" w:rsidP="0045247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Early Years Quality Fund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BA7C2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42,135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FB5AA" w14:textId="1A4E4E73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8FBB8" w14:textId="0F0EBC77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DAE31" w14:textId="7514D231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68B0" w14:textId="6CE1A05A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0E71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42,135</w:t>
            </w:r>
          </w:p>
        </w:tc>
      </w:tr>
      <w:tr w:rsidR="00452470" w:rsidRPr="00452470" w14:paraId="212F6722" w14:textId="77777777" w:rsidTr="00452470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FC4A5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7AEC0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42,135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80085" w14:textId="50C5292A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8E96D" w14:textId="585BE0D9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BEDB" w14:textId="0F1ACFFD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C39C" w14:textId="1B582D5A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1E874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42,135</w:t>
            </w:r>
          </w:p>
        </w:tc>
      </w:tr>
      <w:tr w:rsidR="00452470" w:rsidRPr="00452470" w14:paraId="2EFCF325" w14:textId="77777777" w:rsidTr="00452470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57A6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530B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5C1BC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62323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EC762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FA5B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8435B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470" w:rsidRPr="00452470" w14:paraId="0590E211" w14:textId="77777777" w:rsidTr="00452470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89A4C" w14:textId="77777777" w:rsidR="00452470" w:rsidRPr="00452470" w:rsidRDefault="00452470" w:rsidP="00452470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Education SOETM Special Account 2018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436DE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2,859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9B3A6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DA859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004EB" w14:textId="7A5F17D6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52470" w:rsidRPr="00452470">
              <w:rPr>
                <w:rFonts w:ascii="Arial" w:hAnsi="Arial" w:cs="Arial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99A1F" w14:textId="1A840B37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A4D36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2,418</w:t>
            </w:r>
          </w:p>
        </w:tc>
      </w:tr>
      <w:tr w:rsidR="00452470" w:rsidRPr="00452470" w14:paraId="3C55B6DA" w14:textId="77777777" w:rsidTr="00452470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D6AAA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1AFFC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3,599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212C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A91E5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BA9E0" w14:textId="133F882B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52470"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0CC3F" w14:textId="4348BB37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84682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2,859</w:t>
            </w:r>
          </w:p>
        </w:tc>
      </w:tr>
      <w:tr w:rsidR="00452470" w:rsidRPr="00452470" w14:paraId="19538489" w14:textId="77777777" w:rsidTr="00452470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4A9EE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7D60B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B41E1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456F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36DFF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F8BBB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5256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470" w:rsidRPr="00452470" w14:paraId="1957547D" w14:textId="77777777" w:rsidTr="00452470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046B3" w14:textId="77777777" w:rsidR="00452470" w:rsidRPr="00452470" w:rsidRDefault="00452470" w:rsidP="00452470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Higher Education Tuition Protection Fund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50D14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12,653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3A01D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6,372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6F72" w14:textId="1B7B39B8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A4C72" w14:textId="0718A8C9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52470" w:rsidRPr="00452470">
              <w:rPr>
                <w:rFonts w:ascii="Arial" w:hAnsi="Arial" w:cs="Arial"/>
                <w:color w:val="000000"/>
                <w:sz w:val="16"/>
                <w:szCs w:val="16"/>
              </w:rPr>
              <w:t>3,620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77C5" w14:textId="70E546D6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52470" w:rsidRPr="00452470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6AFEA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14,580</w:t>
            </w:r>
          </w:p>
        </w:tc>
      </w:tr>
      <w:tr w:rsidR="00452470" w:rsidRPr="00452470" w14:paraId="32ADD1B3" w14:textId="77777777" w:rsidTr="00452470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106E4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23D9C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9,923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248E9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5,935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F82C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8E9F" w14:textId="4A8F3DB4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52470"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3,390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2D0D" w14:textId="2E53E122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52470"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D038C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12,653</w:t>
            </w:r>
          </w:p>
        </w:tc>
      </w:tr>
      <w:tr w:rsidR="00452470" w:rsidRPr="00452470" w14:paraId="249A8C27" w14:textId="77777777" w:rsidTr="00452470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29093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3B5B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EF7BC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D3CC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3ED30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F0721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15BC5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470" w:rsidRPr="00452470" w14:paraId="3CCAF8C2" w14:textId="77777777" w:rsidTr="00452470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F8A1C" w14:textId="77777777" w:rsidR="00452470" w:rsidRPr="00452470" w:rsidRDefault="00452470" w:rsidP="00452470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Overseas Students Tuition Fund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23B21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45,612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30422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4719" w14:textId="4660FDC4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E58A4" w14:textId="5E26CD87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52470" w:rsidRPr="00452470">
              <w:rPr>
                <w:rFonts w:ascii="Arial" w:hAnsi="Arial" w:cs="Arial"/>
                <w:color w:val="000000"/>
                <w:sz w:val="16"/>
                <w:szCs w:val="16"/>
              </w:rPr>
              <w:t>3,875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89DE" w14:textId="6725844D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4FC96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45,737</w:t>
            </w:r>
          </w:p>
        </w:tc>
      </w:tr>
      <w:tr w:rsidR="00452470" w:rsidRPr="00452470" w14:paraId="27EB1B4B" w14:textId="77777777" w:rsidTr="00452470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60464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348F8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45,899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275D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9E964" w14:textId="40A1EA32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4332" w14:textId="53EDFAD9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52470"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3,787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DB2E6" w14:textId="53BC0B42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512B2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45,612</w:t>
            </w:r>
          </w:p>
        </w:tc>
      </w:tr>
      <w:tr w:rsidR="00452470" w:rsidRPr="00452470" w14:paraId="068B5F78" w14:textId="77777777" w:rsidTr="00452470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2E3EB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E4F6B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97352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DFA6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5D725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B7963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CA7BA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470" w:rsidRPr="00452470" w14:paraId="69C9C652" w14:textId="77777777" w:rsidTr="00452470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2A5A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Education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79B87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103,259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68C45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11,202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0137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8622" w14:textId="1D87C9D6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52470">
              <w:rPr>
                <w:rFonts w:ascii="Arial" w:hAnsi="Arial" w:cs="Arial"/>
                <w:color w:val="000000"/>
                <w:sz w:val="16"/>
                <w:szCs w:val="16"/>
              </w:rPr>
              <w:t>8,995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5703D" w14:textId="09306EA3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52470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9C3E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104,870</w:t>
            </w:r>
          </w:p>
        </w:tc>
      </w:tr>
      <w:tr w:rsidR="00452470" w:rsidRPr="00452470" w14:paraId="02CD687C" w14:textId="77777777" w:rsidTr="00452470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A22C9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1A5618B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101,556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09BFA51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10,265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ADEFA20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1,230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72E6B7A" w14:textId="026CEF53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8,977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ADDF698" w14:textId="53B28D51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04A05CE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103,259</w:t>
            </w:r>
          </w:p>
        </w:tc>
      </w:tr>
      <w:tr w:rsidR="00452470" w:rsidRPr="00452470" w14:paraId="740AB9D8" w14:textId="77777777" w:rsidTr="00452470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E1CD0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2126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86128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417C4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0AB0B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B41D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A4B0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470" w:rsidRPr="00452470" w14:paraId="591E505A" w14:textId="77777777" w:rsidTr="00452470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87F5D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Research Council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0234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628E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9703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151F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2798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CA2E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52470" w:rsidRPr="00452470" w14:paraId="4C0D950A" w14:textId="77777777" w:rsidTr="00452470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8075" w14:textId="77777777" w:rsidR="00452470" w:rsidRPr="00452470" w:rsidRDefault="00452470" w:rsidP="00452470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ARC Research Endowment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5FAB1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2,120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F519C" w14:textId="664D3180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AAA70" w14:textId="195B7240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93937" w14:textId="3BA43033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EB78" w14:textId="56724B24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1111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2,120</w:t>
            </w:r>
          </w:p>
        </w:tc>
      </w:tr>
      <w:tr w:rsidR="00452470" w:rsidRPr="00452470" w14:paraId="6770ADD9" w14:textId="77777777" w:rsidTr="00452470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B6EA2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01A0F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4B028" w14:textId="5C6E0E8D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6A801" w14:textId="46EC9E89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7EE0D" w14:textId="2D5D7A3E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451B3" w14:textId="5F964641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05DC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2,120</w:t>
            </w:r>
          </w:p>
        </w:tc>
      </w:tr>
      <w:tr w:rsidR="00452470" w:rsidRPr="00452470" w14:paraId="4DB58324" w14:textId="77777777" w:rsidTr="00452470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A515F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86CC" w14:textId="77777777" w:rsidR="00452470" w:rsidRPr="00452470" w:rsidRDefault="00452470" w:rsidP="00452470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01F6C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22782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85AF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F7425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7AD06" w14:textId="77777777" w:rsidR="00452470" w:rsidRPr="00452470" w:rsidRDefault="00452470" w:rsidP="00452470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2470" w:rsidRPr="00452470" w14:paraId="0A231B9B" w14:textId="77777777" w:rsidTr="00452470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4CC40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Research Council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9AB9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2,120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8A57D" w14:textId="06A9F655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9709" w14:textId="79C90D93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BF9F4" w14:textId="66A176FD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0DCA1" w14:textId="5D3B7D33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D0844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color w:val="000000"/>
                <w:sz w:val="16"/>
                <w:szCs w:val="16"/>
              </w:rPr>
              <w:t>2,120</w:t>
            </w:r>
          </w:p>
        </w:tc>
      </w:tr>
      <w:tr w:rsidR="00452470" w:rsidRPr="00452470" w14:paraId="74B5B1C9" w14:textId="77777777" w:rsidTr="00452470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6C95E" w14:textId="77777777" w:rsidR="00452470" w:rsidRPr="00452470" w:rsidRDefault="00452470" w:rsidP="0045247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3C826F7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08BA979" w14:textId="5EEE2AEE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8F15555" w14:textId="65D24CCE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D637791" w14:textId="5FC60031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BEEDFC7" w14:textId="5187AEA1" w:rsidR="00452470" w:rsidRPr="00452470" w:rsidRDefault="004A0BC6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60B9090" w14:textId="77777777" w:rsidR="00452470" w:rsidRPr="00452470" w:rsidRDefault="00452470" w:rsidP="0045247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24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2,120</w:t>
            </w:r>
          </w:p>
        </w:tc>
      </w:tr>
    </w:tbl>
    <w:p w14:paraId="1E4DDDA0" w14:textId="6CDB0D75" w:rsidR="00DF7F71" w:rsidRDefault="00452470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DF7F71">
        <w:fldChar w:fldCharType="begin" w:fldLock="1"/>
      </w:r>
      <w:r w:rsidR="00DF7F71">
        <w:instrText xml:space="preserve"> LINK Excel.Sheet.12 "\\\\mercury.network\\dfs\\Groups\\FMG\\FRACM\\Reporting and Resourcing\\Special Appropriations\\Budget Paper 4\\2024-25\\05. BP4 Sections\\09_SpAccT\\09_SpAccT_20240504_1305_formatted.xlsx" "SAc - Output!R225C1:R254C7" \a \f 4 \h  \* MERGEFORMAT </w:instrText>
      </w:r>
      <w:r w:rsidR="00DF7F71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DF7F71" w:rsidRPr="00DF7F71" w14:paraId="7AE542E5" w14:textId="77777777" w:rsidTr="00DF7F71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E634" w14:textId="574572B1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731FC" w14:textId="7585197A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DF7F71" w:rsidRPr="00DF7F71" w14:paraId="01486C8D" w14:textId="77777777" w:rsidTr="00DF7F71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4DCB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92F4C" w14:textId="4A7FAB4A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DF7F71" w:rsidRPr="00DF7F71" w14:paraId="30B35978" w14:textId="77777777" w:rsidTr="00DF7F71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0D1A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8F87AE9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F900121" w14:textId="536D2F98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2882994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CAFDD66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1CD423C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A72C9C5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DF7F71" w:rsidRPr="00DF7F71" w14:paraId="4F27DE41" w14:textId="77777777" w:rsidTr="00DF7F71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0E55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13EC67F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051B41B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9772B9A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BD08AD5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A6B100F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853BA88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7F71" w:rsidRPr="00DF7F71" w14:paraId="6186C527" w14:textId="77777777" w:rsidTr="00DF7F71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3E34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D1B86" w14:textId="3DB15894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93DD" w14:textId="317C5F34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30E4" w14:textId="0F1D8A5E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9018" w14:textId="13474E1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AA676" w14:textId="4FE962BD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CA1E" w14:textId="40AA9D5C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DF7F71" w:rsidRPr="00DF7F71" w14:paraId="68C1DD13" w14:textId="77777777" w:rsidTr="00DF7F71">
        <w:trPr>
          <w:trHeight w:val="397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6445C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EMPLOYMENT AND WORKPLACE RELATIONS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3312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157B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BE49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F5F9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2A40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9617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F7F71" w:rsidRPr="00DF7F71" w14:paraId="6FC55591" w14:textId="77777777" w:rsidTr="00DF7F71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B113E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17495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231C1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6060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239B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BDE41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A41A6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F71" w:rsidRPr="00DF7F71" w14:paraId="7D0E9032" w14:textId="77777777" w:rsidTr="00DF7F71">
        <w:trPr>
          <w:trHeight w:val="45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09AD5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Employment and Workplace Relations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9A4B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2EF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2197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D95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4204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7B13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F7F71" w:rsidRPr="00DF7F71" w14:paraId="7ABD84A5" w14:textId="77777777" w:rsidTr="00DF7F71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EB797" w14:textId="77777777" w:rsidR="00DF7F71" w:rsidRPr="00DF7F71" w:rsidRDefault="00DF7F71" w:rsidP="00DF7F7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Student Identifiers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5E536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5,727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71BC9" w14:textId="7261266F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1DFAF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8,446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F2B78" w14:textId="37B9913E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F7F71" w:rsidRPr="00DF7F71">
              <w:rPr>
                <w:rFonts w:ascii="Arial" w:hAnsi="Arial" w:cs="Arial"/>
                <w:color w:val="000000"/>
                <w:sz w:val="16"/>
                <w:szCs w:val="16"/>
              </w:rPr>
              <w:t>8,446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36DD7" w14:textId="2A6BD7E6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A360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5,727</w:t>
            </w:r>
          </w:p>
        </w:tc>
      </w:tr>
      <w:tr w:rsidR="00DF7F71" w:rsidRPr="00DF7F71" w14:paraId="5E74D0D2" w14:textId="77777777" w:rsidTr="00DF7F71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6A7EC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FDD9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5,727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B4401" w14:textId="55BF1B9D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897E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38A48" w14:textId="6E8BFFEE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F7F71"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CA806" w14:textId="1B0DBDA7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6CD0A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5,727</w:t>
            </w:r>
          </w:p>
        </w:tc>
      </w:tr>
      <w:tr w:rsidR="00DF7F71" w:rsidRPr="00DF7F71" w14:paraId="222E7AF9" w14:textId="77777777" w:rsidTr="00DF7F71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C0079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0949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FFB80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0505E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7EB16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262AB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FEC06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F71" w:rsidRPr="00DF7F71" w14:paraId="16D44969" w14:textId="77777777" w:rsidTr="00DF7F71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06AC3" w14:textId="77777777" w:rsidR="00DF7F71" w:rsidRPr="00DF7F71" w:rsidRDefault="00DF7F71" w:rsidP="00DF7F71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VSL Tuition Protection Fund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C9F8C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10,362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17622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3,292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DB9A3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8067" w14:textId="76567861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F7F71" w:rsidRPr="00DF7F71">
              <w:rPr>
                <w:rFonts w:ascii="Arial" w:hAnsi="Arial" w:cs="Arial"/>
                <w:color w:val="000000"/>
                <w:sz w:val="16"/>
                <w:szCs w:val="16"/>
              </w:rPr>
              <w:t>2,687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5BD1F" w14:textId="50449C94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F7F71" w:rsidRPr="00DF7F71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50F99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11,005</w:t>
            </w:r>
          </w:p>
        </w:tc>
      </w:tr>
      <w:tr w:rsidR="00DF7F71" w:rsidRPr="00DF7F71" w14:paraId="237AFDB2" w14:textId="77777777" w:rsidTr="00DF7F71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0F90A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E1CE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9,715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96843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3,168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1B6AA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9A048" w14:textId="3970E450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F7F71"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2,580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9BD5" w14:textId="2D63DA75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F7F71"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524A0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10,362</w:t>
            </w:r>
          </w:p>
        </w:tc>
      </w:tr>
      <w:tr w:rsidR="00DF7F71" w:rsidRPr="00DF7F71" w14:paraId="192A6023" w14:textId="77777777" w:rsidTr="00DF7F71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35AE6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2FD1A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4963B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4095C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E38A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10C29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C515E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F71" w:rsidRPr="00DF7F71" w14:paraId="79A3BB3F" w14:textId="77777777" w:rsidTr="00DF7F71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6E227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Employment and Workplace Relations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EB7ED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16,089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2DD0E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3,292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759C0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8,977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D160" w14:textId="78A60A09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F7F71">
              <w:rPr>
                <w:rFonts w:ascii="Arial" w:hAnsi="Arial" w:cs="Arial"/>
                <w:color w:val="000000"/>
                <w:sz w:val="16"/>
                <w:szCs w:val="16"/>
              </w:rPr>
              <w:t>11,133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F1350" w14:textId="543A3A80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F7F71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4A9D2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16,732</w:t>
            </w:r>
          </w:p>
        </w:tc>
      </w:tr>
      <w:tr w:rsidR="00DF7F71" w:rsidRPr="00DF7F71" w14:paraId="7107E736" w14:textId="77777777" w:rsidTr="00DF7F71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3578D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D5272D9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15,442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F0CB244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3,168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51FC6D3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11,524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F1B6A9D" w14:textId="1B17718C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13,573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9D5DA54" w14:textId="5C0F609B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C25CBCB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16,089</w:t>
            </w:r>
          </w:p>
        </w:tc>
      </w:tr>
      <w:tr w:rsidR="00DF7F71" w:rsidRPr="00DF7F71" w14:paraId="3F45850F" w14:textId="77777777" w:rsidTr="00DF7F71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DF2DC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BFA7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72CA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7272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248B2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BA0DE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73413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F71" w:rsidRPr="00DF7F71" w14:paraId="64691803" w14:textId="77777777" w:rsidTr="00DF7F71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E6737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Safe Work Australia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8FDB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AD76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6BC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5CFD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FC5A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C325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F7F71" w:rsidRPr="00DF7F71" w14:paraId="7C7ED780" w14:textId="77777777" w:rsidTr="00DF7F71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266C" w14:textId="77777777" w:rsidR="00DF7F71" w:rsidRPr="00DF7F71" w:rsidRDefault="00DF7F71" w:rsidP="00DF7F71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Safe Work Australia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DD653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24,921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06DE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12,573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84EE2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12,572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724F1" w14:textId="17E97B82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F7F71" w:rsidRPr="00DF7F71">
              <w:rPr>
                <w:rFonts w:ascii="Arial" w:hAnsi="Arial" w:cs="Arial"/>
                <w:color w:val="000000"/>
                <w:sz w:val="16"/>
                <w:szCs w:val="16"/>
              </w:rPr>
              <w:t>25,145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12084" w14:textId="2A793549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689B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24,921</w:t>
            </w:r>
          </w:p>
        </w:tc>
      </w:tr>
      <w:tr w:rsidR="00DF7F71" w:rsidRPr="00DF7F71" w14:paraId="0049A0DD" w14:textId="77777777" w:rsidTr="00DF7F71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E377F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CF7E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24,921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BCBC5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12,233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52AD8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12,227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977FD" w14:textId="57B3C060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F7F71"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24,460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CDE61" w14:textId="4E9A9861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C154B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24,921</w:t>
            </w:r>
          </w:p>
        </w:tc>
      </w:tr>
      <w:tr w:rsidR="00DF7F71" w:rsidRPr="00DF7F71" w14:paraId="459419F9" w14:textId="77777777" w:rsidTr="00DF7F71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DDC2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41A0B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7F38F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78D71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EF63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15972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131E6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F71" w:rsidRPr="00DF7F71" w14:paraId="46D18DC3" w14:textId="77777777" w:rsidTr="00DF7F71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541FE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Safe Work Australia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93A1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24,921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93F9B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12,573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1F62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12,572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2D908" w14:textId="452EACDF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F7F71">
              <w:rPr>
                <w:rFonts w:ascii="Arial" w:hAnsi="Arial" w:cs="Arial"/>
                <w:color w:val="000000"/>
                <w:sz w:val="16"/>
                <w:szCs w:val="16"/>
              </w:rPr>
              <w:t>25,145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CC712" w14:textId="72288EB6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DDC19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24,921</w:t>
            </w:r>
          </w:p>
        </w:tc>
      </w:tr>
      <w:tr w:rsidR="00DF7F71" w:rsidRPr="00DF7F71" w14:paraId="7B8115C9" w14:textId="77777777" w:rsidTr="00DF7F71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85425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C00F545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24,921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BCE2C37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12,233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F82ECC7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12,227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CC29457" w14:textId="76B813F3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24,460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FC1A5CC" w14:textId="1862EFC8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30254EF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24,921</w:t>
            </w:r>
          </w:p>
        </w:tc>
      </w:tr>
      <w:tr w:rsidR="00DF7F71" w:rsidRPr="00DF7F71" w14:paraId="467208C5" w14:textId="77777777" w:rsidTr="00DF7F71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DAC5E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A5ECD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3B158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52C3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EDBDC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5324E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7BAB2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F71" w:rsidRPr="00DF7F71" w14:paraId="281D8403" w14:textId="77777777" w:rsidTr="00DF7F71">
        <w:trPr>
          <w:trHeight w:val="397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739B2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Seafarers Safety, Rehabilitation and Compensation Authority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2A1F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B389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8B87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E13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9C68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523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F7F71" w:rsidRPr="00DF7F71" w14:paraId="0E31A9B1" w14:textId="77777777" w:rsidTr="00DF7F71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27D5" w14:textId="77777777" w:rsidR="00DF7F71" w:rsidRPr="00DF7F71" w:rsidRDefault="00DF7F71" w:rsidP="00DF7F71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Seafarers Special Account 2018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AC775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2,585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AC5E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B7C53" w14:textId="4F2FB90D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D3E63" w14:textId="10B82469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F7F71" w:rsidRPr="00DF7F71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F4BAF" w14:textId="1D18310E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4BBF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2,568</w:t>
            </w:r>
          </w:p>
        </w:tc>
      </w:tr>
      <w:tr w:rsidR="00DF7F71" w:rsidRPr="00DF7F71" w14:paraId="6A846C1F" w14:textId="77777777" w:rsidTr="00DF7F71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7B3D5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AC5A0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5D66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D677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B66DA" w14:textId="6809978C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F7F71"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587F3" w14:textId="6C1C92F8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D2514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2,585</w:t>
            </w:r>
          </w:p>
        </w:tc>
      </w:tr>
      <w:tr w:rsidR="00DF7F71" w:rsidRPr="00DF7F71" w14:paraId="15E592EF" w14:textId="77777777" w:rsidTr="00DF7F71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C4C3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D7570" w14:textId="77777777" w:rsidR="00DF7F71" w:rsidRPr="00DF7F71" w:rsidRDefault="00DF7F71" w:rsidP="00DF7F71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F0241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7D22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B7591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0AF3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2ECDC" w14:textId="77777777" w:rsidR="00DF7F71" w:rsidRPr="00DF7F71" w:rsidRDefault="00DF7F71" w:rsidP="00DF7F71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F71" w:rsidRPr="00DF7F71" w14:paraId="59DA641C" w14:textId="77777777" w:rsidTr="00DF7F71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29A97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Seafarers Safety, Rehabilitation and Compensation Authority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5C6F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2,585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3F665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08C5D" w14:textId="53C97BC2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6F14" w14:textId="7EE3B509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F7F71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31AF3" w14:textId="59516190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9718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color w:val="000000"/>
                <w:sz w:val="16"/>
                <w:szCs w:val="16"/>
              </w:rPr>
              <w:t>2,568</w:t>
            </w:r>
          </w:p>
        </w:tc>
      </w:tr>
      <w:tr w:rsidR="00DF7F71" w:rsidRPr="00DF7F71" w14:paraId="7CFDCE64" w14:textId="77777777" w:rsidTr="00DF7F71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F71B2" w14:textId="77777777" w:rsidR="00DF7F71" w:rsidRPr="00DF7F71" w:rsidRDefault="00DF7F71" w:rsidP="00DF7F7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EF9863D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59FC46E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D3F6382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3D9713C" w14:textId="2BA0C3CF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7D9B9C7" w14:textId="6862D0AB" w:rsidR="00DF7F71" w:rsidRPr="00DF7F71" w:rsidRDefault="004A0BC6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6B8DCDD" w14:textId="77777777" w:rsidR="00DF7F71" w:rsidRPr="00DF7F71" w:rsidRDefault="00DF7F71" w:rsidP="00DF7F7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7F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2,585</w:t>
            </w:r>
          </w:p>
        </w:tc>
      </w:tr>
    </w:tbl>
    <w:p w14:paraId="57AB4253" w14:textId="7CE2289C" w:rsidR="00FD56E9" w:rsidRDefault="00DF7F71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FD56E9">
        <w:fldChar w:fldCharType="begin" w:fldLock="1"/>
      </w:r>
      <w:r w:rsidR="00FD56E9">
        <w:instrText xml:space="preserve"> LINK Excel.Sheet.12 "\\\\mercury.network\\dfs\\Groups\\FMG\\FRACM\\Reporting and Resourcing\\Special Appropriations\\Budget Paper 4\\2024-25\\05. BP4 Sections\\09_SpAccT\\09_SpAccT_20240504_1305_formatted.xlsx" "SAc - Output!R256C1:R283C7" \a \f 4 \h  \* MERGEFORMAT </w:instrText>
      </w:r>
      <w:r w:rsidR="00FD56E9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FD56E9" w:rsidRPr="00FD56E9" w14:paraId="56893412" w14:textId="77777777" w:rsidTr="00FD56E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999" w14:textId="01D807AE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19EC" w14:textId="4B51C57B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FD56E9" w:rsidRPr="00FD56E9" w14:paraId="155D202B" w14:textId="77777777" w:rsidTr="00FD56E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7F5D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5F10B" w14:textId="18A4666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FD56E9" w:rsidRPr="00FD56E9" w14:paraId="4E6A0A5A" w14:textId="77777777" w:rsidTr="00FD56E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DE0D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2FE56B1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2508017" w14:textId="7733EC10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54EF09C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0716CFD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A6ED0FF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8548B20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FD56E9" w:rsidRPr="00FD56E9" w14:paraId="7BEDE6A4" w14:textId="77777777" w:rsidTr="00FD56E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F7F9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D04E260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F6D4B54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EEF8FD0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76CDE2E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694465B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15BDB03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56E9" w:rsidRPr="00FD56E9" w14:paraId="37504541" w14:textId="77777777" w:rsidTr="00FD56E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18A3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C172F" w14:textId="46F6D676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2430" w14:textId="19867316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33587" w14:textId="6C116650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720F" w14:textId="724E9CDD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6026" w14:textId="7FE872C6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5C36" w14:textId="67CB7C6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FD56E9" w:rsidRPr="00FD56E9" w14:paraId="788B098B" w14:textId="77777777" w:rsidTr="00FD56E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ACF3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FINANCE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B40D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4565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F21C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DB69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30AC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151E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D56E9" w:rsidRPr="00FD56E9" w14:paraId="68E85C3D" w14:textId="77777777" w:rsidTr="00FD56E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A1E33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3203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C92BB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5CA4E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ED8EA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8D42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E761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56E9" w:rsidRPr="00FD56E9" w14:paraId="778E66CA" w14:textId="77777777" w:rsidTr="00FD56E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76E7F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Finance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CBEA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9851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19C4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52D7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C565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6B83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D56E9" w:rsidRPr="00FD56E9" w14:paraId="3952FF24" w14:textId="77777777" w:rsidTr="00FD56E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A4A4C" w14:textId="77777777" w:rsidR="00FD56E9" w:rsidRPr="00FD56E9" w:rsidRDefault="00FD56E9" w:rsidP="00FD56E9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Aboriginal and Torres Strait Islander Land and Sea Future Fund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10346" w14:textId="3870D4B8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78114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2,333,358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9E6E" w14:textId="4251D73D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DA459" w14:textId="1AC3DD4E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color w:val="000000"/>
                <w:sz w:val="16"/>
                <w:szCs w:val="16"/>
              </w:rPr>
              <w:t>2,333,358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6C19F" w14:textId="1731E51E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E20E" w14:textId="69065D60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FD56E9" w:rsidRPr="00FD56E9" w14:paraId="3CCDB2AD" w14:textId="77777777" w:rsidTr="00FD56E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2C991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9013" w14:textId="0E4BE4BD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2FEEC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2,283,648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A6B4A" w14:textId="6B5D12AE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2E1A1" w14:textId="32C05CD0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2,283,648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6BEF8" w14:textId="003FF6F6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91600" w14:textId="4C02EA8A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FD56E9" w:rsidRPr="00FD56E9" w14:paraId="3BAAFF1F" w14:textId="77777777" w:rsidTr="00FD56E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C64EC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95EA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063A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BF34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0987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D5F80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59B13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56E9" w:rsidRPr="00FD56E9" w14:paraId="0669C212" w14:textId="77777777" w:rsidTr="00FD56E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0C39" w14:textId="77777777" w:rsidR="00FD56E9" w:rsidRPr="00FD56E9" w:rsidRDefault="00FD56E9" w:rsidP="00FD56E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Comcover Special Account 2018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3B6E1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1,078,151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BBD36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215,782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6BAE7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690,956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CF42E" w14:textId="5B8CE618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color w:val="000000"/>
                <w:sz w:val="16"/>
                <w:szCs w:val="16"/>
              </w:rPr>
              <w:t>550,016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04E64" w14:textId="6333F715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4FB0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1,434,873</w:t>
            </w:r>
          </w:p>
        </w:tc>
      </w:tr>
      <w:tr w:rsidR="00FD56E9" w:rsidRPr="00FD56E9" w14:paraId="01C7ECD2" w14:textId="77777777" w:rsidTr="00FD56E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6E9AF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F9A72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1,119,185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BFE9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215,781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325D5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F5490" w14:textId="5F1AA3C6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286,855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BFFA3" w14:textId="3FE8BD37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AFC90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1,078,151</w:t>
            </w:r>
          </w:p>
        </w:tc>
      </w:tr>
      <w:tr w:rsidR="00FD56E9" w:rsidRPr="00FD56E9" w14:paraId="48BFDD1B" w14:textId="77777777" w:rsidTr="00FD56E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4D2DB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A1FF6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E946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F227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A633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B8E3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8A572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56E9" w:rsidRPr="00FD56E9" w14:paraId="1F185CCE" w14:textId="77777777" w:rsidTr="00FD56E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234B9" w14:textId="77777777" w:rsidR="00FD56E9" w:rsidRPr="00FD56E9" w:rsidRDefault="00FD56E9" w:rsidP="00FD56E9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Coordinated Procurement Contracting Special Account 2018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3D81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437,611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3C5C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121,148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13544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1,194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5531D" w14:textId="19DAEF10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color w:val="000000"/>
                <w:sz w:val="16"/>
                <w:szCs w:val="16"/>
              </w:rPr>
              <w:t>248,471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467E" w14:textId="715739E0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2A23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311,482</w:t>
            </w:r>
          </w:p>
        </w:tc>
      </w:tr>
      <w:tr w:rsidR="00FD56E9" w:rsidRPr="00FD56E9" w14:paraId="7AD2F854" w14:textId="77777777" w:rsidTr="00FD56E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D0762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0E515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32,489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5675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33,469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9BD8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440,767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DA967" w14:textId="4B7E0C08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69,035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898AD" w14:textId="50DEB687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10E5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437,611</w:t>
            </w:r>
          </w:p>
        </w:tc>
      </w:tr>
      <w:tr w:rsidR="00FD56E9" w:rsidRPr="00FD56E9" w14:paraId="04AC59DD" w14:textId="77777777" w:rsidTr="00FD56E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DB83D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1AA3D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CDB32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202E0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32EE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F88FB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120D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56E9" w:rsidRPr="00FD56E9" w14:paraId="7F7E3416" w14:textId="77777777" w:rsidTr="00FD56E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1E4B" w14:textId="77777777" w:rsidR="00FD56E9" w:rsidRPr="00FD56E9" w:rsidRDefault="00FD56E9" w:rsidP="00FD56E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DHA Borrowings Special Account 2020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0721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405,911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93556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219,831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FEE80" w14:textId="16292579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5834" w14:textId="6B42F9D9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color w:val="000000"/>
                <w:sz w:val="16"/>
                <w:szCs w:val="16"/>
              </w:rPr>
              <w:t>263,161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831C" w14:textId="2845108B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B6FD6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362,581</w:t>
            </w:r>
          </w:p>
        </w:tc>
      </w:tr>
      <w:tr w:rsidR="00FD56E9" w:rsidRPr="00FD56E9" w14:paraId="1EA85B7C" w14:textId="77777777" w:rsidTr="00FD56E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13DE8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0C851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500,686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1BFDD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5,406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659D" w14:textId="005624E0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91A30" w14:textId="12CBA38B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100,181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A1B2" w14:textId="2675A038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DDF9C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405,911</w:t>
            </w:r>
          </w:p>
        </w:tc>
      </w:tr>
      <w:tr w:rsidR="00FD56E9" w:rsidRPr="00FD56E9" w14:paraId="33C821C2" w14:textId="77777777" w:rsidTr="00FD56E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689B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E3DD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8228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B0F72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C7D3B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CFACD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776B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56E9" w:rsidRPr="00FD56E9" w14:paraId="59D85CD6" w14:textId="77777777" w:rsidTr="00FD56E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3D9CF" w14:textId="77777777" w:rsidR="00FD56E9" w:rsidRPr="00FD56E9" w:rsidRDefault="00FD56E9" w:rsidP="00FD56E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DisabilityCare Australia Fund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794DE" w14:textId="00D7C591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6EB1A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18,473,384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63835" w14:textId="04713505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3B71" w14:textId="0BB9DFC8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color w:val="000000"/>
                <w:sz w:val="16"/>
                <w:szCs w:val="16"/>
              </w:rPr>
              <w:t>18,473,384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575C" w14:textId="1F31B714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44142" w14:textId="7FB1A097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FD56E9" w:rsidRPr="00FD56E9" w14:paraId="6F31767B" w14:textId="77777777" w:rsidTr="00FD56E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E721B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C5306" w14:textId="03191542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9BF29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17,743,927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7414B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6,017,500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092F7" w14:textId="68B3858C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23,761,427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2FAD3" w14:textId="7A9A15CF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D5C79" w14:textId="31E09457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FD56E9" w:rsidRPr="00FD56E9" w14:paraId="00284B26" w14:textId="77777777" w:rsidTr="00FD56E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356F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DBAC3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2CA12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D880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476AC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98BF6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B3049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56E9" w:rsidRPr="00FD56E9" w14:paraId="048C590A" w14:textId="77777777" w:rsidTr="00FD56E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9020" w14:textId="77777777" w:rsidR="00FD56E9" w:rsidRPr="00FD56E9" w:rsidRDefault="00FD56E9" w:rsidP="00FD56E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Disaster Ready Fund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0F29D" w14:textId="2ABED565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7B35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4,785,953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B51A1" w14:textId="75D90978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7823B" w14:textId="06FB3809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color w:val="000000"/>
                <w:sz w:val="16"/>
                <w:szCs w:val="16"/>
              </w:rPr>
              <w:t>4,785,953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BC4C3" w14:textId="403869D8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3093" w14:textId="1971B3B4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FD56E9" w:rsidRPr="00FD56E9" w14:paraId="55246743" w14:textId="77777777" w:rsidTr="00FD56E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07BC0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8212F" w14:textId="5419227E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DD6E6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4,751,500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A12B2" w14:textId="20E6A6D4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E1AB" w14:textId="0D7E0D46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4,751,500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D675D" w14:textId="3FA06BB1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33993" w14:textId="0B5F0510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FD56E9" w:rsidRPr="00FD56E9" w14:paraId="7BA543FD" w14:textId="77777777" w:rsidTr="00FD56E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4B48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F01B" w14:textId="77777777" w:rsidR="00FD56E9" w:rsidRPr="00FD56E9" w:rsidRDefault="00FD56E9" w:rsidP="00FD56E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2BD4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C2CB2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89D8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413DD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ACA71" w14:textId="77777777" w:rsidR="00FD56E9" w:rsidRPr="00FD56E9" w:rsidRDefault="00FD56E9" w:rsidP="00FD56E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56E9" w:rsidRPr="00FD56E9" w14:paraId="6F07741C" w14:textId="77777777" w:rsidTr="00FD56E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332E" w14:textId="77777777" w:rsidR="00FD56E9" w:rsidRPr="00FD56E9" w:rsidRDefault="00FD56E9" w:rsidP="00FD56E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Future Drought Fund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E1F57" w14:textId="7B70B7BE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505DA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color w:val="000000"/>
                <w:sz w:val="16"/>
                <w:szCs w:val="16"/>
              </w:rPr>
              <w:t>5,060,821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E4D58" w14:textId="4C66AA70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9F7F1" w14:textId="7A13F4F1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color w:val="000000"/>
                <w:sz w:val="16"/>
                <w:szCs w:val="16"/>
              </w:rPr>
              <w:t>5,060,821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C3A1" w14:textId="68572CB0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9A54" w14:textId="6868F278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FD56E9" w:rsidRPr="00FD56E9" w14:paraId="671F3C41" w14:textId="77777777" w:rsidTr="00FD56E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E5B9F" w14:textId="77777777" w:rsidR="00FD56E9" w:rsidRPr="00FD56E9" w:rsidRDefault="00FD56E9" w:rsidP="00FD56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DA992" w14:textId="0F9C6D5B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1276" w14:textId="77777777" w:rsidR="00FD56E9" w:rsidRPr="00FD56E9" w:rsidRDefault="00FD56E9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4,916,050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438F" w14:textId="700B920E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A72F" w14:textId="1F9C9A75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D56E9" w:rsidRPr="00FD56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4,916,050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6E92" w14:textId="4C9BAE0C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0AF3B" w14:textId="03914425" w:rsidR="00FD56E9" w:rsidRPr="00FD56E9" w:rsidRDefault="004A0BC6" w:rsidP="00FD56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</w:tbl>
    <w:p w14:paraId="0572B535" w14:textId="4398188E" w:rsidR="009F7F04" w:rsidRPr="009F7F04" w:rsidRDefault="00FD56E9" w:rsidP="000775A8">
      <w:pPr>
        <w:spacing w:before="0" w:after="160" w:line="259" w:lineRule="auto"/>
      </w:pPr>
      <w:r>
        <w:fldChar w:fldCharType="end"/>
      </w:r>
      <w:r>
        <w:br w:type="page"/>
      </w:r>
      <w:r w:rsidR="009F7F04">
        <w:fldChar w:fldCharType="begin" w:fldLock="1"/>
      </w:r>
      <w:r w:rsidR="009F7F04">
        <w:instrText xml:space="preserve"> LINK Excel.Sheet.12 "\\\\mercury.network\\dfs\\Groups\\FMG\\FRACM\\Reporting and Resourcing\\Special Appropriations\\Budget Paper 4\\2024-25\\05. BP4 Sections\\09_SpAccT\\09_SpAccT_20240504_1305_formatted.xlsx" "SAc - Output!R285C1:R311C7" \a \f 4 \h  \* MERGEFORMAT </w:instrText>
      </w:r>
      <w:r w:rsidR="009F7F04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9F7F04" w:rsidRPr="009F7F04" w14:paraId="2E4778CB" w14:textId="77777777" w:rsidTr="009F7F0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252D" w14:textId="05681823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FF85" w14:textId="6BF9AD8D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9F7F04" w:rsidRPr="009F7F04" w14:paraId="01C9022E" w14:textId="77777777" w:rsidTr="009F7F0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D7BF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E5F41" w14:textId="363C3892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9F7F04" w:rsidRPr="009F7F04" w14:paraId="7739AD28" w14:textId="77777777" w:rsidTr="009F7F0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FB8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4AFF162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CCBF52D" w14:textId="6E4D92D5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7897826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FD2F124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A79D9C8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FA4901E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9F7F04" w:rsidRPr="009F7F04" w14:paraId="7D46546B" w14:textId="77777777" w:rsidTr="009F7F0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C4B3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3EAF9E5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8818B33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CC60888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4421D8D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7748363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BE14CA6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7F04" w:rsidRPr="009F7F04" w14:paraId="4892245E" w14:textId="77777777" w:rsidTr="009F7F0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7E17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FD84" w14:textId="67D3907F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07D88" w14:textId="5950E1B4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964F" w14:textId="1AAA7482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F2E9C" w14:textId="1386CE23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15AD" w14:textId="2B35C626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6330" w14:textId="0BED607D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9F7F04" w:rsidRPr="009F7F04" w14:paraId="62DBF2FA" w14:textId="77777777" w:rsidTr="009F7F0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14A0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5F5DF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4B3E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848D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1F2B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37788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D7E1D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7F04" w:rsidRPr="009F7F04" w14:paraId="5332575B" w14:textId="77777777" w:rsidTr="009F7F0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555DC" w14:textId="77777777" w:rsidR="009F7F04" w:rsidRPr="009F7F04" w:rsidRDefault="009F7F04" w:rsidP="009F7F04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Housing Australia Future Fund Special Account#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BA820" w14:textId="738F40DF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D86E0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10,837,009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C2282" w14:textId="188AFCF9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949E" w14:textId="52018711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color w:val="000000"/>
                <w:sz w:val="16"/>
                <w:szCs w:val="16"/>
              </w:rPr>
              <w:t>10,837,009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3E7F" w14:textId="78173C0F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88AD1" w14:textId="66B98CD4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9F7F04" w:rsidRPr="009F7F04" w14:paraId="25E1F2D0" w14:textId="77777777" w:rsidTr="009F7F0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E1952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E41C5" w14:textId="32521030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DFA62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306,231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56F3" w14:textId="721AD1A7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3577C" w14:textId="6EED0761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10,306,231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FF428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680A5" w14:textId="54FFDB51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9F7F04" w:rsidRPr="009F7F04" w14:paraId="2BEB5753" w14:textId="77777777" w:rsidTr="009F7F0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EA3B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C884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17A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B0C6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7266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7E0E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D879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7F04" w:rsidRPr="009F7F04" w14:paraId="4B3FDF74" w14:textId="77777777" w:rsidTr="009F7F0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DBEC" w14:textId="77777777" w:rsidR="009F7F04" w:rsidRPr="009F7F04" w:rsidRDefault="009F7F04" w:rsidP="009F7F0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Medical Research Future Fund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E598" w14:textId="329AD83A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AD19C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24,016,773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81BE5" w14:textId="5585649D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124E" w14:textId="1CC42990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color w:val="000000"/>
                <w:sz w:val="16"/>
                <w:szCs w:val="16"/>
              </w:rPr>
              <w:t>24,016,773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22CAD" w14:textId="0F51F1F3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8C9BB" w14:textId="1E611F75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9F7F04" w:rsidRPr="009F7F04" w14:paraId="6A65F764" w14:textId="77777777" w:rsidTr="009F7F0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C3AC8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7FC1A" w14:textId="21D7AC10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F2539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23,374,204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3C2E3" w14:textId="518A1C4A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86DBD" w14:textId="62D59D03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23,374,204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69518" w14:textId="5CD3FBC4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2A4B9" w14:textId="672CAD8F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9F7F04" w:rsidRPr="009F7F04" w14:paraId="099C8B8E" w14:textId="77777777" w:rsidTr="009F7F0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9B48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FED6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1DE0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F4D1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4B29F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362F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C7A4D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7F04" w:rsidRPr="009F7F04" w14:paraId="6BA65642" w14:textId="77777777" w:rsidTr="009F7F0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2872C" w14:textId="77777777" w:rsidR="009F7F04" w:rsidRPr="009F7F04" w:rsidRDefault="009F7F04" w:rsidP="009F7F0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Property Special Account 2014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892DA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42,934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6964D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82,942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0F166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291,267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9F56" w14:textId="236AB834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color w:val="000000"/>
                <w:sz w:val="16"/>
                <w:szCs w:val="16"/>
              </w:rPr>
              <w:t>374,218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7271" w14:textId="6160F217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color w:val="000000"/>
                <w:sz w:val="16"/>
                <w:szCs w:val="16"/>
              </w:rPr>
              <w:t>27,990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D4ED6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14,935</w:t>
            </w:r>
          </w:p>
        </w:tc>
      </w:tr>
      <w:tr w:rsidR="009F7F04" w:rsidRPr="009F7F04" w14:paraId="7E5A4BD7" w14:textId="77777777" w:rsidTr="009F7F0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81F1B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E35D6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155,269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42336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82,350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7D1F7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171,688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EDA9B" w14:textId="712CAC8A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309,230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3909" w14:textId="20BA7CAE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57,143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9E81D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42,934</w:t>
            </w:r>
          </w:p>
        </w:tc>
      </w:tr>
      <w:tr w:rsidR="009F7F04" w:rsidRPr="009F7F04" w14:paraId="494E0A80" w14:textId="77777777" w:rsidTr="009F7F0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C76DB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8A43A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0F16D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AD0D2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C32F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1B313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FA0F0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7F04" w:rsidRPr="009F7F04" w14:paraId="27CA4905" w14:textId="77777777" w:rsidTr="009F7F0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BF3E" w14:textId="77777777" w:rsidR="009F7F04" w:rsidRPr="009F7F04" w:rsidRDefault="009F7F04" w:rsidP="009F7F0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SDO Special Account 2018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69932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11,992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EDAE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43,177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DEFDE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8,481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18AD" w14:textId="22BFE040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color w:val="000000"/>
                <w:sz w:val="16"/>
                <w:szCs w:val="16"/>
              </w:rPr>
              <w:t>51,657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7698" w14:textId="562FA61B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8594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11,993</w:t>
            </w:r>
          </w:p>
        </w:tc>
      </w:tr>
      <w:tr w:rsidR="009F7F04" w:rsidRPr="009F7F04" w14:paraId="6F137EFA" w14:textId="77777777" w:rsidTr="009F7F0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01EE2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8452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26,941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9E474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45,240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E057F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3,487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57F6E" w14:textId="281B3800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53,676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64B79" w14:textId="3274B16B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A1064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11,992</w:t>
            </w:r>
          </w:p>
        </w:tc>
      </w:tr>
      <w:tr w:rsidR="009F7F04" w:rsidRPr="009F7F04" w14:paraId="0CD8D55C" w14:textId="77777777" w:rsidTr="009F7F0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34EE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6EE6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1844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8B0B5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FFEF3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47909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100E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7F04" w:rsidRPr="009F7F04" w14:paraId="192FAA09" w14:textId="77777777" w:rsidTr="009F7F0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DF007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Finance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E32ED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1,976,599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4AE00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66,190,178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123D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991,898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C78A4" w14:textId="122AA308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F7F04">
              <w:rPr>
                <w:rFonts w:ascii="Arial" w:hAnsi="Arial" w:cs="Arial"/>
                <w:color w:val="000000"/>
                <w:sz w:val="16"/>
                <w:szCs w:val="16"/>
              </w:rPr>
              <w:t>66,994,821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CF42F" w14:textId="5D3C2652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F7F04">
              <w:rPr>
                <w:rFonts w:ascii="Arial" w:hAnsi="Arial" w:cs="Arial"/>
                <w:color w:val="000000"/>
                <w:sz w:val="16"/>
                <w:szCs w:val="16"/>
              </w:rPr>
              <w:t>27,990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08949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2,135,864</w:t>
            </w:r>
          </w:p>
        </w:tc>
      </w:tr>
      <w:tr w:rsidR="009F7F04" w:rsidRPr="009F7F04" w14:paraId="42151D50" w14:textId="77777777" w:rsidTr="009F7F0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AE00E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492492F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1,834,570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B0E7096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53,757,806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401DC2B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6,663,482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66847DF" w14:textId="257876E3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70,212,037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999FF38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9,932,778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3E0CC93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1,976,599</w:t>
            </w:r>
          </w:p>
        </w:tc>
      </w:tr>
      <w:tr w:rsidR="009F7F04" w:rsidRPr="009F7F04" w14:paraId="7AC889E2" w14:textId="77777777" w:rsidTr="009F7F0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24DD8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131C2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B499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3123F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FCB5C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96568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3094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7F04" w:rsidRPr="009F7F04" w14:paraId="0A4CF8AF" w14:textId="77777777" w:rsidTr="009F7F0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EA76C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Commonwealth Superannuation Corporation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D20C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DAEB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AED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52F8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CB17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E06A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F7F04" w:rsidRPr="009F7F04" w14:paraId="4DAA68A1" w14:textId="77777777" w:rsidTr="009F7F0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1190" w14:textId="77777777" w:rsidR="009F7F04" w:rsidRPr="009F7F04" w:rsidRDefault="009F7F04" w:rsidP="009F7F0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CSC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79FCC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35,137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A30D3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172,701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FCEB7" w14:textId="4FACC8B9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A27EF" w14:textId="538A9D11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color w:val="000000"/>
                <w:sz w:val="16"/>
                <w:szCs w:val="16"/>
              </w:rPr>
              <w:t>171,836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AD36B" w14:textId="4B4DE9B1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D704F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36,002</w:t>
            </w:r>
          </w:p>
        </w:tc>
      </w:tr>
      <w:tr w:rsidR="009F7F04" w:rsidRPr="009F7F04" w14:paraId="14D0DD62" w14:textId="77777777" w:rsidTr="009F7F0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CD1D7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AE76A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41,800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CC431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161,646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F8137" w14:textId="4CE806B7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E6A9" w14:textId="1C76F6EE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F7F04"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168,309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9A667" w14:textId="60003E95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1A26C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35,137</w:t>
            </w:r>
          </w:p>
        </w:tc>
      </w:tr>
      <w:tr w:rsidR="009F7F04" w:rsidRPr="009F7F04" w14:paraId="301DAC16" w14:textId="77777777" w:rsidTr="009F7F0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9AB68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16E19" w14:textId="77777777" w:rsidR="009F7F04" w:rsidRPr="009F7F04" w:rsidRDefault="009F7F04" w:rsidP="009F7F0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9B391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A662A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44B5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EA4D3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62105" w14:textId="77777777" w:rsidR="009F7F04" w:rsidRPr="009F7F04" w:rsidRDefault="009F7F04" w:rsidP="009F7F0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7F04" w:rsidRPr="009F7F04" w14:paraId="605B582B" w14:textId="77777777" w:rsidTr="009F7F0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97B6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Commonwealth Superannuation Corporation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2B82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35,137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E06F3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172,701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D6142" w14:textId="02EB1CBF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8F7AC" w14:textId="5FF79B0F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F7F04">
              <w:rPr>
                <w:rFonts w:ascii="Arial" w:hAnsi="Arial" w:cs="Arial"/>
                <w:color w:val="000000"/>
                <w:sz w:val="16"/>
                <w:szCs w:val="16"/>
              </w:rPr>
              <w:t>171,836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3B08" w14:textId="7A890063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F6892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color w:val="000000"/>
                <w:sz w:val="16"/>
                <w:szCs w:val="16"/>
              </w:rPr>
              <w:t>36,002</w:t>
            </w:r>
          </w:p>
        </w:tc>
      </w:tr>
      <w:tr w:rsidR="009F7F04" w:rsidRPr="009F7F04" w14:paraId="3E67432B" w14:textId="77777777" w:rsidTr="009F7F0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24D21" w14:textId="77777777" w:rsidR="009F7F04" w:rsidRPr="009F7F04" w:rsidRDefault="009F7F04" w:rsidP="009F7F0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F65A6DC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41,800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9BEFE6B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161,646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F332710" w14:textId="6DFE3E8A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86E62A3" w14:textId="45D1388B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168,309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DCAC82E" w14:textId="07F769B3" w:rsidR="009F7F04" w:rsidRPr="009F7F04" w:rsidRDefault="004A0BC6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76E52B1" w14:textId="77777777" w:rsidR="009F7F04" w:rsidRPr="009F7F04" w:rsidRDefault="009F7F04" w:rsidP="009F7F0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F7F0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35,137</w:t>
            </w:r>
          </w:p>
        </w:tc>
      </w:tr>
    </w:tbl>
    <w:p w14:paraId="3BEFD8EF" w14:textId="0F539E1C" w:rsidR="0076416B" w:rsidRDefault="009F7F04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76416B">
        <w:fldChar w:fldCharType="begin" w:fldLock="1"/>
      </w:r>
      <w:r w:rsidR="0076416B">
        <w:instrText xml:space="preserve"> LINK Excel.Sheet.12 "\\\\mercury.network\\dfs\\Groups\\FMG\\FRACM\\Reporting and Resourcing\\Special Appropriations\\Budget Paper 4\\2024-25\\05. BP4 Sections\\09_SpAccT\\09_SpAccT_20240504_1305_formatted.xlsx" "SAc - Output!R314C1:R331C7" \a \f 4 \h  \* MERGEFORMAT </w:instrText>
      </w:r>
      <w:r w:rsidR="0076416B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76416B" w:rsidRPr="0076416B" w14:paraId="13F26C6C" w14:textId="77777777" w:rsidTr="0076416B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9176" w14:textId="0A8F710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26A4" w14:textId="1762A2D2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76416B" w:rsidRPr="0076416B" w14:paraId="50C04B30" w14:textId="77777777" w:rsidTr="0076416B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350A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D973F" w14:textId="18D8F161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76416B" w:rsidRPr="0076416B" w14:paraId="6BAE740D" w14:textId="77777777" w:rsidTr="0076416B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61A7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1DC2F1E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70857A8" w14:textId="7E44F476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617A5FE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447D292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26607F4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F4BD81C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76416B" w:rsidRPr="0076416B" w14:paraId="4F98797E" w14:textId="77777777" w:rsidTr="0076416B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F44F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5F74F99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BB54C56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53E8270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A1F04FC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30F32F5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9229AC6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416B" w:rsidRPr="0076416B" w14:paraId="455902CA" w14:textId="77777777" w:rsidTr="0076416B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F44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58B0A" w14:textId="5C7ED406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AF1D" w14:textId="6AC101AA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1B304" w14:textId="37FEBFDD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D9C3B" w14:textId="59C97EB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8656" w14:textId="3A6BE884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1514E" w14:textId="6EE442CE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76416B" w:rsidRPr="0076416B" w14:paraId="5D474AFC" w14:textId="77777777" w:rsidTr="0076416B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D6FA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Transformation Agency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F543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C6EA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B2A0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747A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2CA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0A62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6416B" w:rsidRPr="0076416B" w14:paraId="7E835760" w14:textId="77777777" w:rsidTr="0076416B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48948" w14:textId="77777777" w:rsidR="0076416B" w:rsidRPr="0076416B" w:rsidRDefault="0076416B" w:rsidP="0076416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ICT Coordinated Procurement Special Account 2017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3992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199,972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422C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395,319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B6B4D" w14:textId="1CAA3D86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0303B" w14:textId="0C4C446F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76416B" w:rsidRPr="0076416B">
              <w:rPr>
                <w:rFonts w:ascii="Arial" w:hAnsi="Arial" w:cs="Arial"/>
                <w:color w:val="000000"/>
                <w:sz w:val="16"/>
                <w:szCs w:val="16"/>
              </w:rPr>
              <w:t>382,645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174F" w14:textId="008CBA66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FD4D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212,646</w:t>
            </w:r>
          </w:p>
        </w:tc>
      </w:tr>
      <w:tr w:rsidR="0076416B" w:rsidRPr="0076416B" w14:paraId="11FCE4E3" w14:textId="77777777" w:rsidTr="0076416B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BE701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9BED8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191,241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4820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414,444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ABD6E" w14:textId="376F52F7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FB94" w14:textId="4688130A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76416B"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405,713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D35B5" w14:textId="16745C18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22B89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199,972</w:t>
            </w:r>
          </w:p>
        </w:tc>
      </w:tr>
      <w:tr w:rsidR="0076416B" w:rsidRPr="0076416B" w14:paraId="1AA3A557" w14:textId="77777777" w:rsidTr="0076416B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5A232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27D0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0339F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94B88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620B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51E55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970A8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416B" w:rsidRPr="0076416B" w14:paraId="24363242" w14:textId="77777777" w:rsidTr="0076416B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B8F3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Digital Transformation Agency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5FA8D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199,972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9B682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395,319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7769" w14:textId="0B140ADF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DD6B" w14:textId="470511FF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76416B">
              <w:rPr>
                <w:rFonts w:ascii="Arial" w:hAnsi="Arial" w:cs="Arial"/>
                <w:color w:val="000000"/>
                <w:sz w:val="16"/>
                <w:szCs w:val="16"/>
              </w:rPr>
              <w:t>382,645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4FBF" w14:textId="40FABE56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F5896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212,646</w:t>
            </w:r>
          </w:p>
        </w:tc>
      </w:tr>
      <w:tr w:rsidR="0076416B" w:rsidRPr="0076416B" w14:paraId="3ADD1C3D" w14:textId="77777777" w:rsidTr="0076416B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2D78E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F844AAA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191,241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1311AB2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414,444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3DA0EAF" w14:textId="2B4F0649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F721841" w14:textId="4957DF95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405,713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71956CB" w14:textId="05F22FA6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2239A23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199,972</w:t>
            </w:r>
          </w:p>
        </w:tc>
      </w:tr>
      <w:tr w:rsidR="0076416B" w:rsidRPr="0076416B" w14:paraId="46F81004" w14:textId="77777777" w:rsidTr="0076416B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11CBC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84A91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503B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F99B6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8B063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9491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746E9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416B" w:rsidRPr="0076416B" w14:paraId="44EA3968" w14:textId="77777777" w:rsidTr="0076416B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B4C36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Future Fund Management Agency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7687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AC0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6C32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8D8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6F4F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DCF2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6416B" w:rsidRPr="0076416B" w14:paraId="52695338" w14:textId="77777777" w:rsidTr="0076416B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9309B" w14:textId="77777777" w:rsidR="0076416B" w:rsidRPr="0076416B" w:rsidRDefault="0076416B" w:rsidP="0076416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Future Fund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A4BE" w14:textId="15B38A5D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EDF38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499,288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4B26" w14:textId="77089367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DC88D" w14:textId="22977622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76416B" w:rsidRPr="0076416B">
              <w:rPr>
                <w:rFonts w:ascii="Arial" w:hAnsi="Arial" w:cs="Arial"/>
                <w:color w:val="000000"/>
                <w:sz w:val="16"/>
                <w:szCs w:val="16"/>
              </w:rPr>
              <w:t>499,288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3713B" w14:textId="1D7AF166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BE47C" w14:textId="591B9F0B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76416B" w:rsidRPr="0076416B" w14:paraId="638C7893" w14:textId="77777777" w:rsidTr="0076416B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A7405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1B423" w14:textId="15E754AE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9821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554,852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0F5BF" w14:textId="622369A6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4600" w14:textId="1ED450A7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76416B"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554,852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A4EE2" w14:textId="386479BD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11702" w14:textId="5081A0EC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76416B" w:rsidRPr="0076416B" w14:paraId="4597E0E0" w14:textId="77777777" w:rsidTr="0076416B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78DE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BB1D8" w14:textId="77777777" w:rsidR="0076416B" w:rsidRPr="0076416B" w:rsidRDefault="0076416B" w:rsidP="0076416B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731A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678CC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50779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C6CDF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7E87" w14:textId="77777777" w:rsidR="0076416B" w:rsidRPr="0076416B" w:rsidRDefault="0076416B" w:rsidP="0076416B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416B" w:rsidRPr="0076416B" w14:paraId="2F3A2F4B" w14:textId="77777777" w:rsidTr="0076416B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AD76D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Future Fund Management Agency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75992" w14:textId="6D4FD8AE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224F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color w:val="000000"/>
                <w:sz w:val="16"/>
                <w:szCs w:val="16"/>
              </w:rPr>
              <w:t>499,288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51C99" w14:textId="33C7AD91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6E2A4" w14:textId="3AF4F77C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76416B">
              <w:rPr>
                <w:rFonts w:ascii="Arial" w:hAnsi="Arial" w:cs="Arial"/>
                <w:color w:val="000000"/>
                <w:sz w:val="16"/>
                <w:szCs w:val="16"/>
              </w:rPr>
              <w:t>499,288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64E1" w14:textId="0B573565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7C12A" w14:textId="695FCBDF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76416B" w:rsidRPr="0076416B" w14:paraId="680F1EE4" w14:textId="77777777" w:rsidTr="0076416B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50B36" w14:textId="77777777" w:rsidR="0076416B" w:rsidRPr="0076416B" w:rsidRDefault="0076416B" w:rsidP="0076416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BFC14F3" w14:textId="44B36226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0BC6B32" w14:textId="77777777" w:rsidR="0076416B" w:rsidRPr="0076416B" w:rsidRDefault="0076416B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554,852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7692A7D" w14:textId="31458AA3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88FE8A2" w14:textId="7CF26C01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76416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554,852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3DC65EB" w14:textId="09E54EE8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93EC4C2" w14:textId="4AA0C6E7" w:rsidR="0076416B" w:rsidRPr="0076416B" w:rsidRDefault="004A0BC6" w:rsidP="0076416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</w:tbl>
    <w:p w14:paraId="69ACCDB9" w14:textId="77777777" w:rsidR="0076416B" w:rsidRDefault="0076416B" w:rsidP="0076416B">
      <w:pPr>
        <w:pStyle w:val="ChartandTableFootnote"/>
      </w:pPr>
      <w:r>
        <w:fldChar w:fldCharType="end"/>
      </w:r>
      <w:r>
        <w:t>#Denotes a special account which commenced.</w:t>
      </w:r>
    </w:p>
    <w:p w14:paraId="255D20E1" w14:textId="77777777" w:rsidR="0076416B" w:rsidRPr="00AD0B8F" w:rsidRDefault="0076416B" w:rsidP="002D6CB2">
      <w:pPr>
        <w:pStyle w:val="TableLine"/>
        <w:rPr>
          <w:highlight w:val="yellow"/>
        </w:rPr>
      </w:pPr>
    </w:p>
    <w:p w14:paraId="11A39799" w14:textId="564CBCBE" w:rsidR="00106EC3" w:rsidRDefault="0076416B" w:rsidP="000775A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  <w:r w:rsidR="00106EC3">
        <w:fldChar w:fldCharType="begin" w:fldLock="1"/>
      </w:r>
      <w:r w:rsidR="00106EC3">
        <w:instrText xml:space="preserve"> LINK Excel.Sheet.12 "\\\\mercury.network\\dfs\\Groups\\FMG\\FRACM\\Reporting and Resourcing\\Special Appropriations\\Budget Paper 4\\2024-25\\05. BP4 Sections\\09_SpAccT\\09_SpAccT_20240504_1305_formatted.xlsx" "SAc - Output!R333C1:R362C7" \a \f 4 \h  \* MERGEFORMAT </w:instrText>
      </w:r>
      <w:r w:rsidR="00106EC3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106EC3" w:rsidRPr="00106EC3" w14:paraId="2E907CB9" w14:textId="77777777" w:rsidTr="00106EC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5156" w14:textId="0B9942C8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23AA4" w14:textId="0E6CB345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106EC3" w:rsidRPr="00106EC3" w14:paraId="35010977" w14:textId="77777777" w:rsidTr="00106EC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8232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8B2D3" w14:textId="7D95DD83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106EC3" w:rsidRPr="00106EC3" w14:paraId="2F75F531" w14:textId="77777777" w:rsidTr="00106EC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F8A5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C538053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A6EB456" w14:textId="6D5DDAE8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4092C53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EF620E7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35912F7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B39476E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106EC3" w:rsidRPr="00106EC3" w14:paraId="4A14EF03" w14:textId="77777777" w:rsidTr="00106EC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3569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5A9EA78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294B198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D6DF04F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DA8C33E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E56F25F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89CFFFA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6EC3" w:rsidRPr="00106EC3" w14:paraId="790FF23E" w14:textId="77777777" w:rsidTr="00106EC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3416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4FC58" w14:textId="4D13741B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19955" w14:textId="60C08500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11CC" w14:textId="2BBD87E6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7043" w14:textId="7D736FE1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E9A2C" w14:textId="73365950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700A" w14:textId="241FB7A1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106EC3" w:rsidRPr="00106EC3" w14:paraId="5317CF1A" w14:textId="77777777" w:rsidTr="00106EC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D20B8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FOREIGN AFFAIRS AND TRADE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7C6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D42E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CCF8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FAEC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E562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BC89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6EC3" w:rsidRPr="00106EC3" w14:paraId="09FB2D04" w14:textId="77777777" w:rsidTr="00106EC3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F1AF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AD3A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65E10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37D68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EC058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5C757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0023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6EC3" w:rsidRPr="00106EC3" w14:paraId="287547B6" w14:textId="77777777" w:rsidTr="00106EC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AA4F5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Foreign Affairs and Trade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0ED0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2A29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569C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9834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F4B5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9A38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6EC3" w:rsidRPr="00106EC3" w14:paraId="13AE9681" w14:textId="77777777" w:rsidTr="00106EC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CE423" w14:textId="77777777" w:rsidR="00106EC3" w:rsidRPr="00106EC3" w:rsidRDefault="00106EC3" w:rsidP="00106EC3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DFAT SOETM Special Account 2019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8F672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56,864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34430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BB7EE" w14:textId="60E3486A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2523" w14:textId="5013903C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106EC3" w:rsidRPr="00106EC3">
              <w:rPr>
                <w:rFonts w:ascii="Arial" w:hAnsi="Arial" w:cs="Arial"/>
                <w:color w:val="000000"/>
                <w:sz w:val="16"/>
                <w:szCs w:val="16"/>
              </w:rPr>
              <w:t>36,910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99D56" w14:textId="71E3BBCA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5BC1F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20,954</w:t>
            </w:r>
          </w:p>
        </w:tc>
      </w:tr>
      <w:tr w:rsidR="00106EC3" w:rsidRPr="00106EC3" w14:paraId="4AE3F870" w14:textId="77777777" w:rsidTr="00106EC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090E8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3D70A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85,578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D94C4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1000A" w14:textId="73D18008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B5B80" w14:textId="25BAABA4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06EC3"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29,714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1E523" w14:textId="0A0EDDEB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4CED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56,864</w:t>
            </w:r>
          </w:p>
        </w:tc>
      </w:tr>
      <w:tr w:rsidR="00106EC3" w:rsidRPr="00106EC3" w14:paraId="6F7B8067" w14:textId="77777777" w:rsidTr="00106EC3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C073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B47F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E593B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21842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95E10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A6D98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3BA1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6EC3" w:rsidRPr="00106EC3" w14:paraId="040F1F34" w14:textId="77777777" w:rsidTr="00106EC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9E55A" w14:textId="77777777" w:rsidR="00106EC3" w:rsidRPr="00106EC3" w:rsidRDefault="00106EC3" w:rsidP="00106EC3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Overseas Property Special Account 2017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AA4D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353,555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2883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39,698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8E994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87,618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5B140" w14:textId="5AC9B622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106EC3" w:rsidRPr="00106EC3">
              <w:rPr>
                <w:rFonts w:ascii="Arial" w:hAnsi="Arial" w:cs="Arial"/>
                <w:color w:val="000000"/>
                <w:sz w:val="16"/>
                <w:szCs w:val="16"/>
              </w:rPr>
              <w:t>218,700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DBFF7" w14:textId="177F8245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26CC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262,171</w:t>
            </w:r>
          </w:p>
        </w:tc>
      </w:tr>
      <w:tr w:rsidR="00106EC3" w:rsidRPr="00106EC3" w14:paraId="74157FBC" w14:textId="77777777" w:rsidTr="00106EC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CBF1E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CC8B2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476,916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5CF5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39,309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70C6D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86,750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4A13D" w14:textId="73C286C4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06EC3"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249,420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93B9" w14:textId="3D8C28CE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21612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353,555</w:t>
            </w:r>
          </w:p>
        </w:tc>
      </w:tr>
      <w:tr w:rsidR="00106EC3" w:rsidRPr="00106EC3" w14:paraId="2A36D8EF" w14:textId="77777777" w:rsidTr="00106EC3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24F45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8138F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3AC7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2B85C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799FC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160F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4286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6EC3" w:rsidRPr="00106EC3" w14:paraId="7485821E" w14:textId="77777777" w:rsidTr="00106EC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22E4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Foreign Affairs and Trade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450A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410,419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58406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40,698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6A988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87,618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8798" w14:textId="1C2E1B8C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106EC3">
              <w:rPr>
                <w:rFonts w:ascii="Arial" w:hAnsi="Arial" w:cs="Arial"/>
                <w:color w:val="000000"/>
                <w:sz w:val="16"/>
                <w:szCs w:val="16"/>
              </w:rPr>
              <w:t>255,610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AD1C" w14:textId="4845DBA4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5CB4F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283,125</w:t>
            </w:r>
          </w:p>
        </w:tc>
      </w:tr>
      <w:tr w:rsidR="00106EC3" w:rsidRPr="00106EC3" w14:paraId="5C80C896" w14:textId="77777777" w:rsidTr="00106EC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DB2BB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41E9743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562,494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49DAB52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40,309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FC25BA7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86,750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E43010A" w14:textId="3F6AE403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279,134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B8BC1A3" w14:textId="3B5167D4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B905E5C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410,419</w:t>
            </w:r>
          </w:p>
        </w:tc>
      </w:tr>
      <w:tr w:rsidR="00106EC3" w:rsidRPr="00106EC3" w14:paraId="7EE0CB74" w14:textId="77777777" w:rsidTr="00106EC3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C022D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C5077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7B016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0113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521DF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15E65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F4898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6EC3" w:rsidRPr="00106EC3" w14:paraId="294FA74F" w14:textId="77777777" w:rsidTr="00106EC3">
        <w:trPr>
          <w:trHeight w:val="397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A11FC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Centre for International Agricultural Research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94C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A720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3CAE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D90B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622C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1079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6EC3" w:rsidRPr="00106EC3" w14:paraId="09CE455D" w14:textId="77777777" w:rsidTr="00106EC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241C3" w14:textId="77777777" w:rsidR="00106EC3" w:rsidRPr="00106EC3" w:rsidRDefault="00106EC3" w:rsidP="00106EC3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Australian Centre for International Agricultural Research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1BB4A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12,524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03FD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2,693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CF5C" w14:textId="1F811717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3DD15" w14:textId="08C73E17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106EC3" w:rsidRPr="00106EC3"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52E3E" w14:textId="13DDA624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E288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9,217</w:t>
            </w:r>
          </w:p>
        </w:tc>
      </w:tr>
      <w:tr w:rsidR="00106EC3" w:rsidRPr="00106EC3" w14:paraId="47B71BC7" w14:textId="77777777" w:rsidTr="00106EC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7BEFA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64D84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14,149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8B2D8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1E5E7" w14:textId="38F68EF2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DBC29" w14:textId="778A127E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06EC3"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86AA7" w14:textId="664750F3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068F3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12,524</w:t>
            </w:r>
          </w:p>
        </w:tc>
      </w:tr>
      <w:tr w:rsidR="00106EC3" w:rsidRPr="00106EC3" w14:paraId="3D492668" w14:textId="77777777" w:rsidTr="00106EC3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1718A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DA993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F6290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51963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B419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8E15A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9EAFF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6EC3" w:rsidRPr="00106EC3" w14:paraId="1519D378" w14:textId="77777777" w:rsidTr="00106EC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4198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Centre for International Agricultural Research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82795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12,524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33DEA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2,693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4273" w14:textId="733ED07C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12D24" w14:textId="31A8B8C2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106EC3"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D7F31" w14:textId="07CBC7AE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4EB9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9,217</w:t>
            </w:r>
          </w:p>
        </w:tc>
      </w:tr>
      <w:tr w:rsidR="00106EC3" w:rsidRPr="00106EC3" w14:paraId="23F3FF38" w14:textId="77777777" w:rsidTr="00106EC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26848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4F742CA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14,149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CC9EE6F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9CD1B3A" w14:textId="426ECB6A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C9A4022" w14:textId="20240FF7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10,430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49B3DCD" w14:textId="6DD5B534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29EDF95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12,524</w:t>
            </w:r>
          </w:p>
        </w:tc>
      </w:tr>
      <w:tr w:rsidR="00106EC3" w:rsidRPr="00106EC3" w14:paraId="0B15360F" w14:textId="77777777" w:rsidTr="00106EC3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C1A3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B8732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621B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67097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A0EF8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D302F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7115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6EC3" w:rsidRPr="00106EC3" w14:paraId="6E0A6788" w14:textId="77777777" w:rsidTr="00106EC3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781A4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Trade and Investment Commission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4027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EE42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4EDE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BEA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DB80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9FE1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6EC3" w:rsidRPr="00106EC3" w14:paraId="3F8B00B6" w14:textId="77777777" w:rsidTr="00106EC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2C2B8" w14:textId="77777777" w:rsidR="00106EC3" w:rsidRPr="00106EC3" w:rsidRDefault="00106EC3" w:rsidP="00106EC3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Austrade SOETM Special Account 2018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DF7D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A5A9" w14:textId="126F119C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629C5" w14:textId="7A9C3853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D61A0" w14:textId="1D3CEE1E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72904" w14:textId="0535A44B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5BE3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106EC3" w:rsidRPr="00106EC3" w14:paraId="517E8155" w14:textId="77777777" w:rsidTr="00106EC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719A9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05689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4C66D" w14:textId="0F2ACDAF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CF26E" w14:textId="329FE60E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D2D98" w14:textId="09FB82C7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06EC3"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AEC92" w14:textId="4EEFE1AA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7A65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</w:t>
            </w:r>
          </w:p>
        </w:tc>
      </w:tr>
      <w:tr w:rsidR="00106EC3" w:rsidRPr="00106EC3" w14:paraId="571D2FCE" w14:textId="77777777" w:rsidTr="00106EC3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47177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EF65" w14:textId="77777777" w:rsidR="00106EC3" w:rsidRPr="00106EC3" w:rsidRDefault="00106EC3" w:rsidP="00106EC3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D79F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1D81C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C92D9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A5F28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15094" w14:textId="77777777" w:rsidR="00106EC3" w:rsidRPr="00106EC3" w:rsidRDefault="00106EC3" w:rsidP="00106EC3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6EC3" w:rsidRPr="00106EC3" w14:paraId="00FB2CFA" w14:textId="77777777" w:rsidTr="00106EC3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FDD36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Trade and Investment Commission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61F41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9FB1F" w14:textId="1E2968FA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3AD81" w14:textId="47F1D29B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3EE27" w14:textId="07B40AF6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42229" w14:textId="4335B232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F707C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106EC3" w:rsidRPr="00106EC3" w14:paraId="57EB4F3B" w14:textId="77777777" w:rsidTr="00106EC3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923D3" w14:textId="77777777" w:rsidR="00106EC3" w:rsidRPr="00106EC3" w:rsidRDefault="00106EC3" w:rsidP="00106EC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6E0278C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05A1F9F" w14:textId="2DE5B41B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C7BD0AE" w14:textId="5BDBCA1E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5018CB5" w14:textId="1C92FDD6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77FF25F" w14:textId="580A5D88" w:rsidR="00106EC3" w:rsidRPr="00106EC3" w:rsidRDefault="004A0BC6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281C83B" w14:textId="77777777" w:rsidR="00106EC3" w:rsidRPr="00106EC3" w:rsidRDefault="00106EC3" w:rsidP="00106EC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6EC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</w:t>
            </w:r>
          </w:p>
        </w:tc>
      </w:tr>
    </w:tbl>
    <w:p w14:paraId="044FADFE" w14:textId="4799D9C2" w:rsidR="00F446A9" w:rsidRDefault="00106EC3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F446A9">
        <w:fldChar w:fldCharType="begin" w:fldLock="1"/>
      </w:r>
      <w:r w:rsidR="00F446A9">
        <w:instrText xml:space="preserve"> LINK Excel.Sheet.12 "\\\\mercury.network\\dfs\\Groups\\FMG\\FRACM\\Reporting and Resourcing\\Special Appropriations\\Budget Paper 4\\2024-25\\05. BP4 Sections\\09_SpAccT\\09_SpAccT_20240504_1305_formatted.xlsx" "SAc - Output!R364C1:R394C7" \a \f 4 \h  \* MERGEFORMAT </w:instrText>
      </w:r>
      <w:r w:rsidR="00F446A9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F446A9" w:rsidRPr="00F446A9" w14:paraId="3A753E4D" w14:textId="77777777" w:rsidTr="00F446A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C676" w14:textId="0E44E69C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6E16" w14:textId="0E777968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F446A9" w:rsidRPr="00F446A9" w14:paraId="51E44C08" w14:textId="77777777" w:rsidTr="00F446A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D090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EDD1" w14:textId="005BA460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F446A9" w:rsidRPr="00F446A9" w14:paraId="67F67614" w14:textId="77777777" w:rsidTr="00F446A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B855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3BD5E29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2D21718" w14:textId="433D6764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0CCE982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026E862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FADCE5F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9D2D307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F446A9" w:rsidRPr="00F446A9" w14:paraId="5B08911D" w14:textId="77777777" w:rsidTr="00F446A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C27E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B5E44D2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A831F9B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36045C4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F613C7C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05A1114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A4DF04D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46A9" w:rsidRPr="00F446A9" w14:paraId="63BA53FE" w14:textId="77777777" w:rsidTr="00F446A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E8E3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471F" w14:textId="40D1B54A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576F" w14:textId="409530F8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2422C" w14:textId="116374E1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16DC5" w14:textId="0117A56E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D0BF6" w14:textId="3369CD80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0BDB4" w14:textId="256A24ED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F446A9" w:rsidRPr="00F446A9" w14:paraId="39C9A419" w14:textId="77777777" w:rsidTr="00F446A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1A8D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 AND AGED CARE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6E9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83DE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B2B7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F2DE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0710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D78A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446A9" w:rsidRPr="00F446A9" w14:paraId="2AFFA95C" w14:textId="77777777" w:rsidTr="00F446A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1A31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8BBC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A582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12999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57CFE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8EEC5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D4E2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446A9" w:rsidRPr="00F446A9" w14:paraId="2E8A0155" w14:textId="77777777" w:rsidTr="00F446A9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0FE4C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Health and Aged Care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7535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7D05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11F1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1E65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EC59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C24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446A9" w:rsidRPr="00F446A9" w14:paraId="712C85CE" w14:textId="77777777" w:rsidTr="00F446A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F2D1" w14:textId="77777777" w:rsidR="00F446A9" w:rsidRPr="00F446A9" w:rsidRDefault="00F446A9" w:rsidP="00F446A9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Australian Immunisation Register Special Account 2016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D2D11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9,224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C9CD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3,853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8BB94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7,133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EB38" w14:textId="0C3E0270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color w:val="000000"/>
                <w:sz w:val="16"/>
                <w:szCs w:val="16"/>
              </w:rPr>
              <w:t>9,819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7DA4" w14:textId="395A63E9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CBC32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10,391</w:t>
            </w:r>
          </w:p>
        </w:tc>
      </w:tr>
      <w:tr w:rsidR="00F446A9" w:rsidRPr="00F446A9" w14:paraId="1A3CBFA0" w14:textId="77777777" w:rsidTr="00F446A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62027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5CCB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8,057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D5C6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3,853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FADA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7,133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542A8" w14:textId="31DCDE84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9,819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AE91F" w14:textId="222B773C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E05AF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9,224</w:t>
            </w:r>
          </w:p>
        </w:tc>
      </w:tr>
      <w:tr w:rsidR="00F446A9" w:rsidRPr="00F446A9" w14:paraId="53BD1C5B" w14:textId="77777777" w:rsidTr="00F446A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027AE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F0DC8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0AE1C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45D10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2F014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0EAC2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AF6DD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446A9" w:rsidRPr="00F446A9" w14:paraId="4A20D86C" w14:textId="77777777" w:rsidTr="00F446A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59F03" w14:textId="77777777" w:rsidR="00F446A9" w:rsidRPr="00F446A9" w:rsidRDefault="00F446A9" w:rsidP="00F446A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Biomedical Translation Fund Special Account 2023#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E24D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62,120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35DE4" w14:textId="6341DCAA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DD55" w14:textId="5BEDD1F5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8AFC4" w14:textId="0A2F7B24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BBA49" w14:textId="72BD1FDC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5251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62,120</w:t>
            </w:r>
          </w:p>
        </w:tc>
      </w:tr>
      <w:tr w:rsidR="00F446A9" w:rsidRPr="00F446A9" w14:paraId="028705E6" w14:textId="77777777" w:rsidTr="00F446A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B8FC2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6EE39" w14:textId="2123B858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FE5D" w14:textId="7B17482C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400B7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69,621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C3889" w14:textId="665D0CC1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1A141" w14:textId="3235B76D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3160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62,120</w:t>
            </w:r>
          </w:p>
        </w:tc>
      </w:tr>
      <w:tr w:rsidR="00F446A9" w:rsidRPr="00F446A9" w14:paraId="53769108" w14:textId="77777777" w:rsidTr="00F446A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9E9C0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93022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880D6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6E93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FFA1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91A3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C055C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446A9" w:rsidRPr="00F446A9" w14:paraId="74926D34" w14:textId="77777777" w:rsidTr="00F446A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6CE5B" w14:textId="77777777" w:rsidR="00F446A9" w:rsidRPr="00F446A9" w:rsidRDefault="00F446A9" w:rsidP="00F446A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Gene Technology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7227E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9,086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26C5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3C17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7,956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5272E" w14:textId="63BAA1BC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color w:val="000000"/>
                <w:sz w:val="16"/>
                <w:szCs w:val="16"/>
              </w:rPr>
              <w:t>7,583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EDF8" w14:textId="45738530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23044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9,598</w:t>
            </w:r>
          </w:p>
        </w:tc>
      </w:tr>
      <w:tr w:rsidR="00F446A9" w:rsidRPr="00F446A9" w14:paraId="618C0491" w14:textId="77777777" w:rsidTr="00F446A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44F30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EC278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9,086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77439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287A6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11,094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AB616" w14:textId="77D476BA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11,233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8281C" w14:textId="057961C4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783E6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9,086</w:t>
            </w:r>
          </w:p>
        </w:tc>
      </w:tr>
      <w:tr w:rsidR="00F446A9" w:rsidRPr="00F446A9" w14:paraId="6CBB54D9" w14:textId="77777777" w:rsidTr="00F446A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80BD0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FBF0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2E3B5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64F1B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62B3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84718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C23EF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446A9" w:rsidRPr="00F446A9" w14:paraId="296BE111" w14:textId="77777777" w:rsidTr="00F446A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2FE8B" w14:textId="77777777" w:rsidR="00F446A9" w:rsidRPr="00F446A9" w:rsidRDefault="00F446A9" w:rsidP="00F446A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Health SOETM Special Account 2021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C0220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368,206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411F" w14:textId="0086F211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FE48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11,478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7D696" w14:textId="4C8AD320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color w:val="000000"/>
                <w:sz w:val="16"/>
                <w:szCs w:val="16"/>
              </w:rPr>
              <w:t>11,478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2ECF" w14:textId="11A71019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6768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368,206</w:t>
            </w:r>
          </w:p>
        </w:tc>
      </w:tr>
      <w:tr w:rsidR="00F446A9" w:rsidRPr="00F446A9" w14:paraId="6CD19D2E" w14:textId="77777777" w:rsidTr="00F446A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60C50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32950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368,206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4AA25" w14:textId="03B2BD3F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01D3E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E9829" w14:textId="1B577AB8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01F0E" w14:textId="070A4604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444D7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368,206</w:t>
            </w:r>
          </w:p>
        </w:tc>
      </w:tr>
      <w:tr w:rsidR="00F446A9" w:rsidRPr="00F446A9" w14:paraId="2CDFA010" w14:textId="77777777" w:rsidTr="00F446A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7ECF1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99D83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7AC3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E7252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46158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75797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27E7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446A9" w:rsidRPr="00F446A9" w14:paraId="7E657FB5" w14:textId="77777777" w:rsidTr="00F446A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42CF" w14:textId="77777777" w:rsidR="00F446A9" w:rsidRPr="00F446A9" w:rsidRDefault="00F446A9" w:rsidP="00F446A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Industrial Chemicals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BAD21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37,491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DB217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20,914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F3CC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1,802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6B1F9" w14:textId="3DFDDA4A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color w:val="000000"/>
                <w:sz w:val="16"/>
                <w:szCs w:val="16"/>
              </w:rPr>
              <w:t>22,228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687A2" w14:textId="3D3B5F30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E1416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37,979</w:t>
            </w:r>
          </w:p>
        </w:tc>
      </w:tr>
      <w:tr w:rsidR="00F446A9" w:rsidRPr="00F446A9" w14:paraId="2691E5A1" w14:textId="77777777" w:rsidTr="00F446A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13C5E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58E21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36,564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79BA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20,891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CCA6F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D385" w14:textId="36433A23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20,724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5954B" w14:textId="20897629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4160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37,491</w:t>
            </w:r>
          </w:p>
        </w:tc>
      </w:tr>
      <w:tr w:rsidR="00F446A9" w:rsidRPr="00F446A9" w14:paraId="3AC8D25F" w14:textId="77777777" w:rsidTr="00F446A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31E97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95D2C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8446B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571C6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A758D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53AD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E931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446A9" w:rsidRPr="00F446A9" w14:paraId="580F60FA" w14:textId="77777777" w:rsidTr="00F446A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4A9F" w14:textId="77777777" w:rsidR="00F446A9" w:rsidRPr="00F446A9" w:rsidRDefault="00F446A9" w:rsidP="00F446A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Medicare Guarantee Fund (Health)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93E0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5,241,726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7B13F" w14:textId="50F7D633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7928D" w14:textId="304345ED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352B" w14:textId="337AFD0D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color w:val="000000"/>
                <w:sz w:val="16"/>
                <w:szCs w:val="16"/>
              </w:rPr>
              <w:t>50,410,609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7588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49,608,262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BC41E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4,439,379</w:t>
            </w:r>
          </w:p>
        </w:tc>
      </w:tr>
      <w:tr w:rsidR="00F446A9" w:rsidRPr="00F446A9" w14:paraId="2B5A855B" w14:textId="77777777" w:rsidTr="00F446A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84BDB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30620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5,241,726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ACE1" w14:textId="1A2D4921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F081" w14:textId="047891E3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96A9E" w14:textId="1E46CC05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47,540,157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BFC80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47,540,157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90D1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5,241,726</w:t>
            </w:r>
          </w:p>
        </w:tc>
      </w:tr>
      <w:tr w:rsidR="00F446A9" w:rsidRPr="00F446A9" w14:paraId="5883B4BE" w14:textId="77777777" w:rsidTr="00F446A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ACF52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05FC4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E062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AE4F1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DED7C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C724E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0662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446A9" w:rsidRPr="00F446A9" w14:paraId="472D79F9" w14:textId="77777777" w:rsidTr="00F446A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C061" w14:textId="77777777" w:rsidR="00F446A9" w:rsidRPr="00F446A9" w:rsidRDefault="00F446A9" w:rsidP="00F446A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MRFF Health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61D89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114,455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7D181" w14:textId="2DEE2E85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3FAB" w14:textId="0CEB9E7C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05C10" w14:textId="1409E568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89C97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C3155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114,455</w:t>
            </w:r>
          </w:p>
        </w:tc>
      </w:tr>
      <w:tr w:rsidR="00F446A9" w:rsidRPr="00F446A9" w14:paraId="34785519" w14:textId="77777777" w:rsidTr="00F446A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D151B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F89DF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114,455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FA6A" w14:textId="0EF46607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9C82" w14:textId="4114A39C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00590" w14:textId="49178FC8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446A9"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3317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C1AA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114,455</w:t>
            </w:r>
          </w:p>
        </w:tc>
      </w:tr>
      <w:tr w:rsidR="00F446A9" w:rsidRPr="00F446A9" w14:paraId="4BD3FC96" w14:textId="77777777" w:rsidTr="00F446A9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57EB8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B1C21" w14:textId="77777777" w:rsidR="00F446A9" w:rsidRPr="00F446A9" w:rsidRDefault="00F446A9" w:rsidP="00F446A9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2FC2D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0A30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0A3FB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FDE81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7BA55" w14:textId="77777777" w:rsidR="00F446A9" w:rsidRPr="00F446A9" w:rsidRDefault="00F446A9" w:rsidP="00F446A9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446A9" w:rsidRPr="00F446A9" w14:paraId="030EE93A" w14:textId="77777777" w:rsidTr="00F446A9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D8B1" w14:textId="77777777" w:rsidR="00F446A9" w:rsidRPr="00F446A9" w:rsidRDefault="00F446A9" w:rsidP="00F446A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Sport and Recreation Special Account 2016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EBBBE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53FC4" w14:textId="4D3A32D4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C1094" w14:textId="7F6CE281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D775" w14:textId="51A0DB74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673E" w14:textId="31DC1A7C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770CB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</w:tr>
      <w:tr w:rsidR="00F446A9" w:rsidRPr="00F446A9" w14:paraId="5A3E9431" w14:textId="77777777" w:rsidTr="00F446A9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60280" w14:textId="77777777" w:rsidR="00F446A9" w:rsidRPr="00F446A9" w:rsidRDefault="00F446A9" w:rsidP="00F446A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DDB0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9D26" w14:textId="27837D95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B071" w14:textId="0AC06A32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1BFA2" w14:textId="03FA0491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188EF" w14:textId="4437F7AF" w:rsidR="00F446A9" w:rsidRPr="00F446A9" w:rsidRDefault="004A0BC6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25EC" w14:textId="77777777" w:rsidR="00F446A9" w:rsidRPr="00F446A9" w:rsidRDefault="00F446A9" w:rsidP="00F446A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6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182</w:t>
            </w:r>
          </w:p>
        </w:tc>
      </w:tr>
    </w:tbl>
    <w:p w14:paraId="0E82571A" w14:textId="7C8C346A" w:rsidR="003159D4" w:rsidRDefault="00F446A9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3159D4">
        <w:fldChar w:fldCharType="begin" w:fldLock="1"/>
      </w:r>
      <w:r w:rsidR="003159D4">
        <w:instrText xml:space="preserve"> LINK Excel.Sheet.12 "\\\\mercury.network\\dfs\\Groups\\FMG\\FRACM\\Reporting and Resourcing\\Special Appropriations\\Budget Paper 4\\2024-25\\05. BP4 Sections\\09_SpAccT\\09_SpAccT_20240504_1305_formatted.xlsx" "SAc - Output!R396C1:R420C7" \a \f 4 \h  \* MERGEFORMAT </w:instrText>
      </w:r>
      <w:r w:rsidR="003159D4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3159D4" w:rsidRPr="003159D4" w14:paraId="211F83AD" w14:textId="77777777" w:rsidTr="003159D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01CD" w14:textId="48F23259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5EE30" w14:textId="6ECB916B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3159D4" w:rsidRPr="003159D4" w14:paraId="63D94079" w14:textId="77777777" w:rsidTr="003159D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E53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8B51F" w14:textId="3AD98864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3159D4" w:rsidRPr="003159D4" w14:paraId="70A24181" w14:textId="77777777" w:rsidTr="003159D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5679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C8124BE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16B5D20" w14:textId="5BE5AC44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EE04EC5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E3AB39B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D092B8E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3D8D64E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3159D4" w:rsidRPr="003159D4" w14:paraId="3E6DFCE0" w14:textId="77777777" w:rsidTr="003159D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E388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8A0A102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54DCA4E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456E07C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3EEE032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E1BAE44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6F920D9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9D4" w:rsidRPr="003159D4" w14:paraId="15326366" w14:textId="77777777" w:rsidTr="003159D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E143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0908C" w14:textId="3F6CF909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1018" w14:textId="13667DE1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3C45" w14:textId="09CE3A0D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8C47B" w14:textId="542A60D2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6A355" w14:textId="0F1D8F6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EF70" w14:textId="02614DB2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3159D4" w:rsidRPr="003159D4" w14:paraId="030E5B42" w14:textId="77777777" w:rsidTr="003159D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ED03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554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2E2B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FB9E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7A0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8D0E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0318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159D4" w:rsidRPr="003159D4" w14:paraId="44566C94" w14:textId="77777777" w:rsidTr="003159D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F948B" w14:textId="77777777" w:rsidR="003159D4" w:rsidRPr="003159D4" w:rsidRDefault="003159D4" w:rsidP="003159D4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Therapeutic Goods Administration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80BA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60,102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11D16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202,532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5B3B3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57,621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CAA6" w14:textId="6BEFD5C6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159D4" w:rsidRPr="003159D4">
              <w:rPr>
                <w:rFonts w:ascii="Arial" w:hAnsi="Arial" w:cs="Arial"/>
                <w:color w:val="000000"/>
                <w:sz w:val="16"/>
                <w:szCs w:val="16"/>
              </w:rPr>
              <w:t>263,083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9F602" w14:textId="083113F8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6AF2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57,172</w:t>
            </w:r>
          </w:p>
        </w:tc>
      </w:tr>
      <w:tr w:rsidR="003159D4" w:rsidRPr="003159D4" w14:paraId="688FFCE2" w14:textId="77777777" w:rsidTr="003159D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0391D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BF516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71,623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27E1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195,531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4C93E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34,777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91595" w14:textId="39F8E293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159D4"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241,829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C89A" w14:textId="02D628F2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57CC2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60,102</w:t>
            </w:r>
          </w:p>
        </w:tc>
      </w:tr>
      <w:tr w:rsidR="003159D4" w:rsidRPr="003159D4" w14:paraId="2C328ED9" w14:textId="77777777" w:rsidTr="003159D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56535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88CCD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E79B4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B114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91911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381FC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6E18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159D4" w:rsidRPr="003159D4" w14:paraId="25F40742" w14:textId="77777777" w:rsidTr="003159D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EE5B0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Health and Aged Care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E5606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5,902,592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E9C9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227,438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3BA69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85,990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30152" w14:textId="6C7C852D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159D4">
              <w:rPr>
                <w:rFonts w:ascii="Arial" w:hAnsi="Arial" w:cs="Arial"/>
                <w:color w:val="000000"/>
                <w:sz w:val="16"/>
                <w:szCs w:val="16"/>
              </w:rPr>
              <w:t>51,374,800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82F3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50,258,262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A999F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5,099,482</w:t>
            </w:r>
          </w:p>
        </w:tc>
      </w:tr>
      <w:tr w:rsidR="003159D4" w:rsidRPr="003159D4" w14:paraId="5A36B5F8" w14:textId="77777777" w:rsidTr="003159D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7460C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0D6FBE3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5,849,899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289F42A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220,414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168D667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134,316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DF5DA4C" w14:textId="32B7512A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48,492,194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BC48E3E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48,190,157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E91CB73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5,902,592</w:t>
            </w:r>
          </w:p>
        </w:tc>
      </w:tr>
      <w:tr w:rsidR="003159D4" w:rsidRPr="003159D4" w14:paraId="7CB5125E" w14:textId="77777777" w:rsidTr="003159D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D7F6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CF5A6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8AFC1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5FC5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5EE8C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D2C94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FAB0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159D4" w:rsidRPr="003159D4" w14:paraId="0EED159E" w14:textId="77777777" w:rsidTr="003159D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E9795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National Preventive Health Agency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1DA5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4012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D990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6026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6EF0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E4ED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59D4" w:rsidRPr="003159D4" w14:paraId="69EAACFC" w14:textId="77777777" w:rsidTr="003159D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306BF" w14:textId="77777777" w:rsidR="003159D4" w:rsidRPr="003159D4" w:rsidRDefault="003159D4" w:rsidP="003159D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ANPHA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97A4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12,383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448A4" w14:textId="60868528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3A228" w14:textId="13E6BB43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0A5A2" w14:textId="505E37F7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0E2B" w14:textId="185F5FA6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F6B0D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12,383</w:t>
            </w:r>
          </w:p>
        </w:tc>
      </w:tr>
      <w:tr w:rsidR="003159D4" w:rsidRPr="003159D4" w14:paraId="6F573825" w14:textId="77777777" w:rsidTr="003159D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B2286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6CDC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12,383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50944" w14:textId="79E6D9F8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14B46" w14:textId="7A61B403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808A" w14:textId="6F73EEEC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0C3E" w14:textId="541B9235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85C1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12,383</w:t>
            </w:r>
          </w:p>
        </w:tc>
      </w:tr>
      <w:tr w:rsidR="003159D4" w:rsidRPr="003159D4" w14:paraId="503199A0" w14:textId="77777777" w:rsidTr="003159D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C706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CF417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CF811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5FE5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CA51D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29F9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1E02A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159D4" w:rsidRPr="003159D4" w14:paraId="5743D314" w14:textId="77777777" w:rsidTr="003159D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7E65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National Preventive Health Agency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B86B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12,383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9E89" w14:textId="5B355F9F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DA6B" w14:textId="4F68A785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4FD08" w14:textId="0ABCA4B7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C04A8" w14:textId="7A6D683F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B7852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12,383</w:t>
            </w:r>
          </w:p>
        </w:tc>
      </w:tr>
      <w:tr w:rsidR="003159D4" w:rsidRPr="003159D4" w14:paraId="79819378" w14:textId="77777777" w:rsidTr="003159D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598AE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1BF3310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12,383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F16BD36" w14:textId="4136B7DD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66596A3" w14:textId="6EB6CF07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250B2C5" w14:textId="59DD5A57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CE71B4F" w14:textId="6D57F25B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90FAD8B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12,383</w:t>
            </w:r>
          </w:p>
        </w:tc>
      </w:tr>
      <w:tr w:rsidR="003159D4" w:rsidRPr="003159D4" w14:paraId="4CC71FAA" w14:textId="77777777" w:rsidTr="003159D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36AF6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B4FAF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D135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28F8E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A285C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B08DF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0165F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159D4" w:rsidRPr="003159D4" w14:paraId="76C67663" w14:textId="77777777" w:rsidTr="003159D4">
        <w:trPr>
          <w:trHeight w:val="397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69ED8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Radiation Protection and Nuclear Safety Agency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6F08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3FFA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2AE4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5B34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7C6F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7E0C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59D4" w:rsidRPr="003159D4" w14:paraId="11A5AA49" w14:textId="77777777" w:rsidTr="003159D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8A0B0" w14:textId="77777777" w:rsidR="003159D4" w:rsidRPr="003159D4" w:rsidRDefault="003159D4" w:rsidP="003159D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ARPANSA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48FE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1,357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215EE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14,993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04D9C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19,984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E4725" w14:textId="3D56D8F8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159D4" w:rsidRPr="003159D4">
              <w:rPr>
                <w:rFonts w:ascii="Arial" w:hAnsi="Arial" w:cs="Arial"/>
                <w:color w:val="000000"/>
                <w:sz w:val="16"/>
                <w:szCs w:val="16"/>
              </w:rPr>
              <w:t>34,977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C1862" w14:textId="53F759B7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01516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1,357</w:t>
            </w:r>
          </w:p>
        </w:tc>
      </w:tr>
      <w:tr w:rsidR="003159D4" w:rsidRPr="003159D4" w14:paraId="167F3EA7" w14:textId="77777777" w:rsidTr="003159D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27C54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852C4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1,357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C2882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13,424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CE15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19,962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0C0B6" w14:textId="664FF035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159D4"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33,386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F216" w14:textId="71BEED5C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2C74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1,357</w:t>
            </w:r>
          </w:p>
        </w:tc>
      </w:tr>
      <w:tr w:rsidR="003159D4" w:rsidRPr="003159D4" w14:paraId="4731B8CE" w14:textId="77777777" w:rsidTr="003159D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33E59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BA037" w14:textId="77777777" w:rsidR="003159D4" w:rsidRPr="003159D4" w:rsidRDefault="003159D4" w:rsidP="003159D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4D8D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DF89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93EEC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FA766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5B3DB" w14:textId="77777777" w:rsidR="003159D4" w:rsidRPr="003159D4" w:rsidRDefault="003159D4" w:rsidP="003159D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159D4" w:rsidRPr="003159D4" w14:paraId="0E22ECF4" w14:textId="77777777" w:rsidTr="003159D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B89B5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Radiation Protection and Nuclear Safety Agency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BA8C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1,357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65DF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14,993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C141F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19,984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CC9B2" w14:textId="04940614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159D4">
              <w:rPr>
                <w:rFonts w:ascii="Arial" w:hAnsi="Arial" w:cs="Arial"/>
                <w:color w:val="000000"/>
                <w:sz w:val="16"/>
                <w:szCs w:val="16"/>
              </w:rPr>
              <w:t>34,977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82BD" w14:textId="21932C4E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E54AB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color w:val="000000"/>
                <w:sz w:val="16"/>
                <w:szCs w:val="16"/>
              </w:rPr>
              <w:t>1,357</w:t>
            </w:r>
          </w:p>
        </w:tc>
      </w:tr>
      <w:tr w:rsidR="003159D4" w:rsidRPr="003159D4" w14:paraId="6346CDD7" w14:textId="77777777" w:rsidTr="003159D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91565" w14:textId="77777777" w:rsidR="003159D4" w:rsidRPr="003159D4" w:rsidRDefault="003159D4" w:rsidP="003159D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4E6ABD7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1,357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05B4386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13,424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83A6584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19,962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35539C4" w14:textId="6E0AAEF5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33,386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795F29D" w14:textId="787FF810" w:rsidR="003159D4" w:rsidRPr="003159D4" w:rsidRDefault="004A0BC6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E8945C8" w14:textId="77777777" w:rsidR="003159D4" w:rsidRPr="003159D4" w:rsidRDefault="003159D4" w:rsidP="003159D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159D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1,357</w:t>
            </w:r>
          </w:p>
        </w:tc>
      </w:tr>
    </w:tbl>
    <w:p w14:paraId="79B1DF7A" w14:textId="12AD7BDB" w:rsidR="00426C1D" w:rsidRDefault="003159D4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426C1D">
        <w:fldChar w:fldCharType="begin" w:fldLock="1"/>
      </w:r>
      <w:r w:rsidR="00426C1D">
        <w:instrText xml:space="preserve"> LINK Excel.Sheet.12 "\\\\mercury.network\\dfs\\Groups\\FMG\\FRACM\\Reporting and Resourcing\\Special Appropriations\\Budget Paper 4\\2024-25\\05. BP4 Sections\\09_SpAccT\\09_SpAccT_20240504_1305_formatted.xlsx" "SAc - Output!R423C1:R443C7" \a \f 4 \h  \* MERGEFORMAT </w:instrText>
      </w:r>
      <w:r w:rsidR="00426C1D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426C1D" w:rsidRPr="00426C1D" w14:paraId="4D67D5EE" w14:textId="77777777" w:rsidTr="00426C1D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1973" w14:textId="76DF905B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A5626" w14:textId="577ACFDA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426C1D" w:rsidRPr="00426C1D" w14:paraId="7A9F7513" w14:textId="77777777" w:rsidTr="00426C1D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B68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867F" w14:textId="088F17B2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426C1D" w:rsidRPr="00426C1D" w14:paraId="5297BF62" w14:textId="77777777" w:rsidTr="00426C1D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49EB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32FAB7E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6D2C290" w14:textId="53E61D6A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E7ED438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2A0543D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BCC9794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2DFE66D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426C1D" w:rsidRPr="00426C1D" w14:paraId="59F06D58" w14:textId="77777777" w:rsidTr="00426C1D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000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F8ABAF7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833940F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DC3E6E1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F7D2100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E67DFFC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2087800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6C1D" w:rsidRPr="00426C1D" w14:paraId="0DAF2BC1" w14:textId="77777777" w:rsidTr="00426C1D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9E89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1D83E" w14:textId="78C4816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1A0B6" w14:textId="5170A1D2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F25F6" w14:textId="476C0219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F88E" w14:textId="3587DF7C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F1D2D" w14:textId="587580AE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F2D07" w14:textId="72D4C0E2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426C1D" w:rsidRPr="00426C1D" w14:paraId="6207724D" w14:textId="77777777" w:rsidTr="00426C1D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E4629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Blood Authority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4B77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363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1107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2152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1037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0E7C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26C1D" w:rsidRPr="00426C1D" w14:paraId="02D42133" w14:textId="77777777" w:rsidTr="00426C1D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EA35" w14:textId="77777777" w:rsidR="00426C1D" w:rsidRPr="00426C1D" w:rsidRDefault="00426C1D" w:rsidP="00426C1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National Blood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E539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246,182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79C0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1,858,862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E7D84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17,531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1DE5B" w14:textId="22428E12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26C1D" w:rsidRPr="00426C1D">
              <w:rPr>
                <w:rFonts w:ascii="Arial" w:hAnsi="Arial" w:cs="Arial"/>
                <w:color w:val="000000"/>
                <w:sz w:val="16"/>
                <w:szCs w:val="16"/>
              </w:rPr>
              <w:t>1,862,921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4C1D" w14:textId="35BE21A8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9C2C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259,654</w:t>
            </w:r>
          </w:p>
        </w:tc>
      </w:tr>
      <w:tr w:rsidR="00426C1D" w:rsidRPr="00426C1D" w14:paraId="34ED2F4E" w14:textId="77777777" w:rsidTr="00426C1D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A5382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5B9F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233,088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1D8DA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1,704,067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8E0DC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15,447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74492" w14:textId="4D6D4956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26C1D"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1,706,420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E570E" w14:textId="386F972D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E6889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246,182</w:t>
            </w:r>
          </w:p>
        </w:tc>
      </w:tr>
      <w:tr w:rsidR="00426C1D" w:rsidRPr="00426C1D" w14:paraId="691DC82B" w14:textId="77777777" w:rsidTr="00426C1D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C8D85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DD40C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CBB0F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FB19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DE750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E439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3115B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6C1D" w:rsidRPr="00426C1D" w14:paraId="611B077A" w14:textId="77777777" w:rsidTr="00426C1D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50598" w14:textId="77777777" w:rsidR="00426C1D" w:rsidRPr="00426C1D" w:rsidRDefault="00426C1D" w:rsidP="00426C1D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NMF Blood and Blood Products Special Account 2017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683F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1,681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EC10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13,302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FDFA" w14:textId="368436F8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F2355" w14:textId="1CFE598D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26C1D" w:rsidRPr="00426C1D">
              <w:rPr>
                <w:rFonts w:ascii="Arial" w:hAnsi="Arial" w:cs="Arial"/>
                <w:color w:val="000000"/>
                <w:sz w:val="16"/>
                <w:szCs w:val="16"/>
              </w:rPr>
              <w:t>10,672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409B" w14:textId="6E978698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5425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4,311</w:t>
            </w:r>
          </w:p>
        </w:tc>
      </w:tr>
      <w:tr w:rsidR="00426C1D" w:rsidRPr="00426C1D" w14:paraId="67B2D299" w14:textId="77777777" w:rsidTr="00426C1D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AACB5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09057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E4BB9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BC443" w14:textId="70286909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4FFD3" w14:textId="4A8EB35D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26C1D"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10,672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7386A" w14:textId="6100E39C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C1086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1,681</w:t>
            </w:r>
          </w:p>
        </w:tc>
      </w:tr>
      <w:tr w:rsidR="00426C1D" w:rsidRPr="00426C1D" w14:paraId="19C20CD0" w14:textId="77777777" w:rsidTr="00426C1D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2367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0EDE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3C6F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2360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4E46E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1F89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2A0DD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6C1D" w:rsidRPr="00426C1D" w14:paraId="506C3C72" w14:textId="77777777" w:rsidTr="00426C1D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48D3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National Blood Authority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0A882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247,863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D659B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1,872,164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FD82D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17,531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33A2" w14:textId="0B5BE4A5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26C1D">
              <w:rPr>
                <w:rFonts w:ascii="Arial" w:hAnsi="Arial" w:cs="Arial"/>
                <w:color w:val="000000"/>
                <w:sz w:val="16"/>
                <w:szCs w:val="16"/>
              </w:rPr>
              <w:t>1,873,593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75F0" w14:textId="670F5881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B58D8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263,965</w:t>
            </w:r>
          </w:p>
        </w:tc>
      </w:tr>
      <w:tr w:rsidR="00426C1D" w:rsidRPr="00426C1D" w14:paraId="121B193B" w14:textId="77777777" w:rsidTr="00426C1D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7C36B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8F0D030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235,146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96FA5FF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1,714,362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B3FD1F9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15,447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A6708FB" w14:textId="24E14B5B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1,717,092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DD088FB" w14:textId="1E2ED29D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423F282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247,863</w:t>
            </w:r>
          </w:p>
        </w:tc>
      </w:tr>
      <w:tr w:rsidR="00426C1D" w:rsidRPr="00426C1D" w14:paraId="3B0B7636" w14:textId="77777777" w:rsidTr="00426C1D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A228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0BB71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38889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9C93C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9D7FD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FF2E8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7AA1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6C1D" w:rsidRPr="00426C1D" w14:paraId="1D5A9F9B" w14:textId="77777777" w:rsidTr="00426C1D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2DC0B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Health and Medical Research Council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7772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4E5F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5306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F615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427E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C4D3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26C1D" w:rsidRPr="00426C1D" w14:paraId="40FF2A71" w14:textId="77777777" w:rsidTr="00426C1D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C5B1" w14:textId="77777777" w:rsidR="00426C1D" w:rsidRPr="00426C1D" w:rsidRDefault="00426C1D" w:rsidP="00426C1D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Medical Research Endowment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1DC9C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304,518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92730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12019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940,330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939BF" w14:textId="49286D78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26C1D" w:rsidRPr="00426C1D">
              <w:rPr>
                <w:rFonts w:ascii="Arial" w:hAnsi="Arial" w:cs="Arial"/>
                <w:color w:val="000000"/>
                <w:sz w:val="16"/>
                <w:szCs w:val="16"/>
              </w:rPr>
              <w:t>984,155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25FD" w14:textId="25FA206E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06F8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270,693</w:t>
            </w:r>
          </w:p>
        </w:tc>
      </w:tr>
      <w:tr w:rsidR="00426C1D" w:rsidRPr="00426C1D" w14:paraId="69780FF3" w14:textId="77777777" w:rsidTr="00426C1D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BFC6E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FD776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329,746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98FF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F1AEB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910,652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8909F" w14:textId="24EE4AC6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26C1D"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945,880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10924" w14:textId="6A290CD7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7AB3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304,518</w:t>
            </w:r>
          </w:p>
        </w:tc>
      </w:tr>
      <w:tr w:rsidR="00426C1D" w:rsidRPr="00426C1D" w14:paraId="317807F3" w14:textId="77777777" w:rsidTr="00426C1D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8BED6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DE3F" w14:textId="77777777" w:rsidR="00426C1D" w:rsidRPr="00426C1D" w:rsidRDefault="00426C1D" w:rsidP="00426C1D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4142C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68413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8733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06F24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49A15" w14:textId="77777777" w:rsidR="00426C1D" w:rsidRPr="00426C1D" w:rsidRDefault="00426C1D" w:rsidP="00426C1D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6C1D" w:rsidRPr="00426C1D" w14:paraId="45CC2C3E" w14:textId="77777777" w:rsidTr="00426C1D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5B377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National Health and Medical Research Council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D34A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304,518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AFC7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1C5E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940,330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10908" w14:textId="4BC179D2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426C1D">
              <w:rPr>
                <w:rFonts w:ascii="Arial" w:hAnsi="Arial" w:cs="Arial"/>
                <w:color w:val="000000"/>
                <w:sz w:val="16"/>
                <w:szCs w:val="16"/>
              </w:rPr>
              <w:t>984,155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44B4D" w14:textId="2780440F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9A92E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color w:val="000000"/>
                <w:sz w:val="16"/>
                <w:szCs w:val="16"/>
              </w:rPr>
              <w:t>270,693</w:t>
            </w:r>
          </w:p>
        </w:tc>
      </w:tr>
      <w:tr w:rsidR="00426C1D" w:rsidRPr="00426C1D" w14:paraId="0A8938A7" w14:textId="77777777" w:rsidTr="00426C1D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A1AE5" w14:textId="77777777" w:rsidR="00426C1D" w:rsidRPr="00426C1D" w:rsidRDefault="00426C1D" w:rsidP="00426C1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8768AE7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329,746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6BB6CE1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F4CA69E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910,652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AA0BBB0" w14:textId="1A7C17E0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945,880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34D22EE" w14:textId="6B1E389F" w:rsidR="00426C1D" w:rsidRPr="00426C1D" w:rsidRDefault="004A0BC6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141F60D" w14:textId="77777777" w:rsidR="00426C1D" w:rsidRPr="00426C1D" w:rsidRDefault="00426C1D" w:rsidP="00426C1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26C1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304,518</w:t>
            </w:r>
          </w:p>
        </w:tc>
      </w:tr>
    </w:tbl>
    <w:p w14:paraId="61F4C06D" w14:textId="77777777" w:rsidR="00426C1D" w:rsidRDefault="00426C1D" w:rsidP="00426C1D">
      <w:pPr>
        <w:pStyle w:val="ChartandTableFootnote"/>
      </w:pPr>
      <w:r>
        <w:fldChar w:fldCharType="end"/>
      </w:r>
      <w:r>
        <w:t>#Denotes a special account which commenced.</w:t>
      </w:r>
    </w:p>
    <w:p w14:paraId="0586F80F" w14:textId="77777777" w:rsidR="00426C1D" w:rsidRPr="00AD0B8F" w:rsidRDefault="00426C1D" w:rsidP="00704E77">
      <w:pPr>
        <w:pStyle w:val="TableLine"/>
        <w:rPr>
          <w:highlight w:val="yellow"/>
        </w:rPr>
      </w:pPr>
    </w:p>
    <w:p w14:paraId="4A9B6B4E" w14:textId="57C06F93" w:rsidR="000A6AAC" w:rsidRDefault="00426C1D" w:rsidP="000775A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  <w:r w:rsidR="000A6AAC">
        <w:fldChar w:fldCharType="begin" w:fldLock="1"/>
      </w:r>
      <w:r w:rsidR="000A6AAC">
        <w:instrText xml:space="preserve"> LINK Excel.Sheet.12 "\\\\mercury.network\\dfs\\Groups\\FMG\\FRACM\\Reporting and Resourcing\\Special Appropriations\\Budget Paper 4\\2024-25\\05. BP4 Sections\\09_SpAccT\\09_SpAccT_20240504_1305_formatted.xlsx" "SAc - Output!R445C1:R457C7" \a \f 4 \h  \* MERGEFORMAT </w:instrText>
      </w:r>
      <w:r w:rsidR="000A6AAC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0A6AAC" w:rsidRPr="000A6AAC" w14:paraId="4150B31C" w14:textId="77777777" w:rsidTr="000A6AA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BB6" w14:textId="0CA90116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9431E" w14:textId="20CE364A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0A6AAC" w:rsidRPr="000A6AAC" w14:paraId="6F3D6B6A" w14:textId="77777777" w:rsidTr="000A6AA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1183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0AE59" w14:textId="486121FA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0A6A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0A6AAC" w:rsidRPr="000A6AAC" w14:paraId="348FFBF2" w14:textId="77777777" w:rsidTr="000A6AA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AE9B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F8D35C4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75488A8" w14:textId="1EB4B988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10B5072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A1A2730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85E4D5B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4CA6BA3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0A6AAC" w:rsidRPr="000A6AAC" w14:paraId="0DBC08DA" w14:textId="77777777" w:rsidTr="000A6AA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4171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AF84D51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2BAD7EB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4FA34C1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DC6968B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68A48CF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217FFC6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6AAC" w:rsidRPr="000A6AAC" w14:paraId="31D5EAC4" w14:textId="77777777" w:rsidTr="000A6AA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5656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8CB20" w14:textId="6A3A0F8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57912" w14:textId="578E3B59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8E56" w14:textId="1B48944A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818A" w14:textId="69DB3B7E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4E31" w14:textId="2E253543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9D73" w14:textId="1291F58E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0A6AAC" w:rsidRPr="000A6AAC" w14:paraId="1206D67F" w14:textId="77777777" w:rsidTr="000A6AA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C3E90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HOME AFFAIRS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0096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872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436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E3E9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4B12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BAD2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A6AAC" w:rsidRPr="000A6AAC" w14:paraId="1149B5FA" w14:textId="77777777" w:rsidTr="000A6AA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F6F33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BFB0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7357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4B77C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FD296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835B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231B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A6AAC" w:rsidRPr="000A6AAC" w14:paraId="759044C7" w14:textId="77777777" w:rsidTr="000A6AA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6F257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Home Affairs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C81F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4944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A739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F04D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9577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A163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A6AAC" w:rsidRPr="000A6AAC" w14:paraId="43666E5D" w14:textId="77777777" w:rsidTr="000A6AA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B8333" w14:textId="77777777" w:rsidR="000A6AAC" w:rsidRPr="000A6AAC" w:rsidRDefault="000A6AAC" w:rsidP="000A6AA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Home Affairs SOETM Special Account 2018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0D92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1,473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69645" w14:textId="73A73B17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FB50D" w14:textId="2B56F786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8159" w14:textId="5D562D43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C1410" w14:textId="58156638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96C1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1,473</w:t>
            </w:r>
          </w:p>
        </w:tc>
      </w:tr>
      <w:tr w:rsidR="000A6AAC" w:rsidRPr="000A6AAC" w14:paraId="6EF91F72" w14:textId="77777777" w:rsidTr="000A6AA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4B030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80971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EEC06" w14:textId="2B05D71F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16FF4" w14:textId="09ECE53E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0D250" w14:textId="3F75F431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10566" w14:textId="64CF8E44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1F0D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1,473</w:t>
            </w:r>
          </w:p>
        </w:tc>
      </w:tr>
      <w:tr w:rsidR="000A6AAC" w:rsidRPr="000A6AAC" w14:paraId="29F1C85B" w14:textId="77777777" w:rsidTr="000A6AA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3DA4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1A5B5" w14:textId="77777777" w:rsidR="000A6AAC" w:rsidRPr="000A6AAC" w:rsidRDefault="000A6AAC" w:rsidP="000A6AA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EBE29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20795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9AD0E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C853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21AFB" w14:textId="77777777" w:rsidR="000A6AAC" w:rsidRPr="000A6AAC" w:rsidRDefault="000A6AAC" w:rsidP="000A6AA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A6AAC" w:rsidRPr="000A6AAC" w14:paraId="2AACE137" w14:textId="77777777" w:rsidTr="000A6AA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0153D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Home Affairs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B9842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1,473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E04F" w14:textId="36831B3C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29B7" w14:textId="68FAF9A2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B2459" w14:textId="792C6EA0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667E" w14:textId="74474018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EA281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color w:val="000000"/>
                <w:sz w:val="16"/>
                <w:szCs w:val="16"/>
              </w:rPr>
              <w:t>1,473</w:t>
            </w:r>
          </w:p>
        </w:tc>
      </w:tr>
      <w:tr w:rsidR="000A6AAC" w:rsidRPr="000A6AAC" w14:paraId="6F8C0E2B" w14:textId="77777777" w:rsidTr="000A6AA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8D738" w14:textId="77777777" w:rsidR="000A6AAC" w:rsidRPr="000A6AAC" w:rsidRDefault="000A6AAC" w:rsidP="000A6AA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67549D3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1,473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C9DEC42" w14:textId="08B178D5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17D7A31" w14:textId="7C642E9B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5C577F4" w14:textId="47C08327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397906E" w14:textId="68CE9E2B" w:rsidR="000A6AAC" w:rsidRPr="000A6AAC" w:rsidRDefault="004A0BC6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88C75B2" w14:textId="77777777" w:rsidR="000A6AAC" w:rsidRPr="000A6AAC" w:rsidRDefault="000A6AAC" w:rsidP="000A6AA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6A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1,473</w:t>
            </w:r>
          </w:p>
        </w:tc>
      </w:tr>
    </w:tbl>
    <w:p w14:paraId="4CB0E342" w14:textId="7FED31A1" w:rsidR="00356452" w:rsidRDefault="000A6AAC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356452">
        <w:fldChar w:fldCharType="begin" w:fldLock="1"/>
      </w:r>
      <w:r w:rsidR="00356452">
        <w:instrText xml:space="preserve"> LINK Excel.Sheet.12 "\\\\mercury.network\\dfs\\Groups\\FMG\\FRACM\\Reporting and Resourcing\\Special Appropriations\\Budget Paper 4\\2024-25\\05. BP4 Sections\\09_SpAccT\\09_SpAccT_20240504_1305_formatted.xlsx" "SAc - Output!R459C1:R483C7" \a \f 4 \h  \* MERGEFORMAT </w:instrText>
      </w:r>
      <w:r w:rsidR="00356452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356452" w:rsidRPr="00356452" w14:paraId="3F7B2141" w14:textId="77777777" w:rsidTr="0035645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0D9F" w14:textId="07B1D7CF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E713D" w14:textId="066D5EAC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356452" w:rsidRPr="00356452" w14:paraId="18B57EF9" w14:textId="77777777" w:rsidTr="0035645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A42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0967" w14:textId="184CEA3A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356452" w:rsidRPr="00356452" w14:paraId="312BCD2D" w14:textId="77777777" w:rsidTr="0035645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609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38996FF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072A986" w14:textId="1254F57E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9DE614F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347CF31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4E46D30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A3D6A82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356452" w:rsidRPr="00356452" w14:paraId="66A40AF3" w14:textId="77777777" w:rsidTr="0035645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09EA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D685CA8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7B75C3D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05A8DBF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CFC75FC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C4714B8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DF2CCB4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56452" w:rsidRPr="00356452" w14:paraId="2575A605" w14:textId="77777777" w:rsidTr="0035645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0C55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DC9C" w14:textId="25150D1D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A54AC" w14:textId="5579DAFE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EF1AD" w14:textId="427D46A2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A2D41" w14:textId="634EA66A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BAF4" w14:textId="1D6D16BD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0026" w14:textId="1DA7A58E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356452" w:rsidRPr="00356452" w14:paraId="31E3C808" w14:textId="77777777" w:rsidTr="0035645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EDD18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INDUSTRY, SCIENCE AND RESOURCES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9BF1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2532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D54A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67D4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F1BB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51E0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6452" w:rsidRPr="00356452" w14:paraId="528142AF" w14:textId="77777777" w:rsidTr="00356452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DA397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992AD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C0E0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03CE6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D1022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0B440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FB87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6452" w:rsidRPr="00356452" w14:paraId="5460C8CA" w14:textId="77777777" w:rsidTr="0035645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808D8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Industry, Science and Resources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1512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1BC5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324E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96BB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46D8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AE2C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6452" w:rsidRPr="00356452" w14:paraId="0ACA65FC" w14:textId="77777777" w:rsidTr="00356452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E27F" w14:textId="77777777" w:rsidR="00356452" w:rsidRPr="00356452" w:rsidRDefault="00356452" w:rsidP="00356452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ABCB Special Account 2019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4F84E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3,855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69DD4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B184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41D8D" w14:textId="0D1AD43F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56452" w:rsidRPr="00356452">
              <w:rPr>
                <w:rFonts w:ascii="Arial" w:hAnsi="Arial" w:cs="Arial"/>
                <w:color w:val="000000"/>
                <w:sz w:val="16"/>
                <w:szCs w:val="16"/>
              </w:rPr>
              <w:t>14,490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E62CC" w14:textId="005FE5F8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0E4E8" w14:textId="55EB22E4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356452" w:rsidRPr="00356452" w14:paraId="0AA446AD" w14:textId="77777777" w:rsidTr="00356452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735E3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B07ED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8,539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ED5C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5,412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A93A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08DD" w14:textId="6498749D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56452"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14,096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AC440" w14:textId="7768E417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AD68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3,855</w:t>
            </w:r>
          </w:p>
        </w:tc>
      </w:tr>
      <w:tr w:rsidR="00356452" w:rsidRPr="00356452" w14:paraId="437A41AD" w14:textId="77777777" w:rsidTr="00356452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810CB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9338F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BB96F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5B1EB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728A3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ECBC2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BA374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6452" w:rsidRPr="00356452" w14:paraId="7BCEE40C" w14:textId="77777777" w:rsidTr="00356452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6DF4" w14:textId="77777777" w:rsidR="00356452" w:rsidRPr="00356452" w:rsidRDefault="00356452" w:rsidP="00356452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Industry, Science and Resources SOETM Special Account 2021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4F6E3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8,858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06D15" w14:textId="2CC843F1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599F7" w14:textId="3E3ADB69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82AF" w14:textId="64532EDA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20E9" w14:textId="3E0A8963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39FF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8,858</w:t>
            </w:r>
          </w:p>
        </w:tc>
      </w:tr>
      <w:tr w:rsidR="00356452" w:rsidRPr="00356452" w14:paraId="020D4337" w14:textId="77777777" w:rsidTr="00356452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F8D3B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9E76D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9,049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01604" w14:textId="45FD84BB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973FE" w14:textId="23F1AC5D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39743" w14:textId="6330424D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56452"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C3D4" w14:textId="5226BCEC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B515E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8,858</w:t>
            </w:r>
          </w:p>
        </w:tc>
      </w:tr>
      <w:tr w:rsidR="00356452" w:rsidRPr="00356452" w14:paraId="124DE09B" w14:textId="77777777" w:rsidTr="00356452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5412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0E21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105CB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815B0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4CBB6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80FF6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91A2C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6452" w:rsidRPr="00356452" w14:paraId="4147E4B5" w14:textId="77777777" w:rsidTr="00356452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4CE2" w14:textId="54365C47" w:rsidR="00356452" w:rsidRPr="00356452" w:rsidRDefault="00356452" w:rsidP="00356452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Innovation, Science and Technology</w:t>
            </w:r>
            <w:r w:rsidR="00A42111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Donations, Bequests and Sponsorship Special Account 2016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86B3E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0E01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10617" w14:textId="027C1F44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3965E" w14:textId="0FB65FD6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714A" w14:textId="7CA50A19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2CEE3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356452" w:rsidRPr="00356452" w14:paraId="62DE87CC" w14:textId="77777777" w:rsidTr="00356452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DD289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2C95B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7E01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ACF5" w14:textId="154DA3FF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8D626" w14:textId="377D9A55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56452"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2A8D" w14:textId="70613F86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2648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</w:t>
            </w:r>
          </w:p>
        </w:tc>
      </w:tr>
      <w:tr w:rsidR="00356452" w:rsidRPr="00356452" w14:paraId="5E75FA69" w14:textId="77777777" w:rsidTr="00356452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C9B24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7B7D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621DC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B849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3874F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AC3C8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5AC0B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6452" w:rsidRPr="00356452" w14:paraId="22ABE4FB" w14:textId="77777777" w:rsidTr="00356452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474DE" w14:textId="77777777" w:rsidR="00356452" w:rsidRPr="00356452" w:rsidRDefault="00356452" w:rsidP="00356452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National Offshore Petroleum Titles Administrator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469F9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6,848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26314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23,059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FC637" w14:textId="66C39989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3FE8C" w14:textId="2C040FE2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56452" w:rsidRPr="00356452">
              <w:rPr>
                <w:rFonts w:ascii="Arial" w:hAnsi="Arial" w:cs="Arial"/>
                <w:color w:val="000000"/>
                <w:sz w:val="16"/>
                <w:szCs w:val="16"/>
              </w:rPr>
              <w:t>24,218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4781" w14:textId="29BE6F6A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90970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5,689</w:t>
            </w:r>
          </w:p>
        </w:tc>
      </w:tr>
      <w:tr w:rsidR="00356452" w:rsidRPr="00356452" w14:paraId="6219C333" w14:textId="77777777" w:rsidTr="00356452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C3C1D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AF097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11,552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C9259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17,700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70A5F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58E2B" w14:textId="64F3BD25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56452"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22,944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CF2E" w14:textId="66AC5ACE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7DD19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6,848</w:t>
            </w:r>
          </w:p>
        </w:tc>
      </w:tr>
      <w:tr w:rsidR="00356452" w:rsidRPr="00356452" w14:paraId="148140F1" w14:textId="77777777" w:rsidTr="00356452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2616F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09401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A9213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C715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44ED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F8D7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3012F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6452" w:rsidRPr="00356452" w14:paraId="5B192B77" w14:textId="77777777" w:rsidTr="00356452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5215D" w14:textId="77777777" w:rsidR="00356452" w:rsidRPr="00356452" w:rsidRDefault="00356452" w:rsidP="00356452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National Reconstruction Fund Corporation Special Account#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DAF07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4,950,000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04289" w14:textId="7E198718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54F2" w14:textId="7C3252D2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883DB" w14:textId="6B3AD811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56452" w:rsidRPr="00356452">
              <w:rPr>
                <w:rFonts w:ascii="Arial" w:hAnsi="Arial" w:cs="Arial"/>
                <w:color w:val="000000"/>
                <w:sz w:val="16"/>
                <w:szCs w:val="16"/>
              </w:rPr>
              <w:t>550,000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74E63" w14:textId="09826B92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70009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4,400,000</w:t>
            </w:r>
          </w:p>
        </w:tc>
      </w:tr>
      <w:tr w:rsidR="00356452" w:rsidRPr="00356452" w14:paraId="3EBADCF8" w14:textId="77777777" w:rsidTr="00356452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55808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F2903" w14:textId="30A562C1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5268A" w14:textId="1112DBE4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45CCB" w14:textId="2A6785CD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89783" w14:textId="6173AF60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56452"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9462B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5C7B3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4,950,000</w:t>
            </w:r>
          </w:p>
        </w:tc>
      </w:tr>
      <w:tr w:rsidR="00356452" w:rsidRPr="00356452" w14:paraId="74F21F82" w14:textId="77777777" w:rsidTr="00356452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BDFC0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916E" w14:textId="77777777" w:rsidR="00356452" w:rsidRPr="00356452" w:rsidRDefault="00356452" w:rsidP="0035645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F0A25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4F778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6A21F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6258D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B6517" w14:textId="77777777" w:rsidR="00356452" w:rsidRPr="00356452" w:rsidRDefault="00356452" w:rsidP="0035645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6452" w:rsidRPr="00356452" w14:paraId="1896BD5B" w14:textId="77777777" w:rsidTr="00356452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FBDAF" w14:textId="77777777" w:rsidR="00356452" w:rsidRPr="00356452" w:rsidRDefault="00356452" w:rsidP="0035645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Offshore Infrastructure Registrar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94FF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10,948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D0435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15,579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72B9D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0EF04" w14:textId="7F4F4ADE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56452" w:rsidRPr="00356452">
              <w:rPr>
                <w:rFonts w:ascii="Arial" w:hAnsi="Arial" w:cs="Arial"/>
                <w:color w:val="000000"/>
                <w:sz w:val="16"/>
                <w:szCs w:val="16"/>
              </w:rPr>
              <w:t>14,918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E4326" w14:textId="0F10FE45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2C259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color w:val="000000"/>
                <w:sz w:val="16"/>
                <w:szCs w:val="16"/>
              </w:rPr>
              <w:t>12,284</w:t>
            </w:r>
          </w:p>
        </w:tc>
      </w:tr>
      <w:tr w:rsidR="00356452" w:rsidRPr="00356452" w14:paraId="3B1FA11E" w14:textId="77777777" w:rsidTr="00356452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B0A8C" w14:textId="77777777" w:rsidR="00356452" w:rsidRPr="00356452" w:rsidRDefault="00356452" w:rsidP="0035645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0896D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11,100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225F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10,939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44F15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B7CB" w14:textId="438B6B9F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56452"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11,755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8E3D" w14:textId="32927907" w:rsidR="00356452" w:rsidRPr="00356452" w:rsidRDefault="004A0BC6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6314" w14:textId="77777777" w:rsidR="00356452" w:rsidRPr="00356452" w:rsidRDefault="00356452" w:rsidP="0035645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4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10,948</w:t>
            </w:r>
          </w:p>
        </w:tc>
      </w:tr>
    </w:tbl>
    <w:p w14:paraId="061ED4C4" w14:textId="56C91DD3" w:rsidR="003852D2" w:rsidRDefault="00356452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3852D2">
        <w:fldChar w:fldCharType="begin" w:fldLock="1"/>
      </w:r>
      <w:r w:rsidR="003852D2">
        <w:instrText xml:space="preserve"> LINK Excel.Sheet.12 "\\\\mercury.network\\dfs\\Groups\\FMG\\FRACM\\Reporting and Resourcing\\Special Appropriations\\Budget Paper 4\\2024-25\\05. BP4 Sections\\09_SpAccT\\09_SpAccT_20240504_1305_formatted.xlsx" "SAc - Output!R485C1:R502C7" \a \f 4 \h  \* MERGEFORMAT </w:instrText>
      </w:r>
      <w:r w:rsidR="003852D2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3852D2" w:rsidRPr="003852D2" w14:paraId="0F2FC4CD" w14:textId="77777777" w:rsidTr="003852D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93DA" w14:textId="25A355C9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1FFD0" w14:textId="1B5D95E9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3852D2" w:rsidRPr="003852D2" w14:paraId="3D188E3E" w14:textId="77777777" w:rsidTr="003852D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B83A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550C" w14:textId="4CB9E982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3852D2" w:rsidRPr="003852D2" w14:paraId="74C87766" w14:textId="77777777" w:rsidTr="003852D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B50A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5CF3CA4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A562ABB" w14:textId="1A68D8D5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6B228E5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BD78E51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77B8AF3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98E57BB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3852D2" w:rsidRPr="003852D2" w14:paraId="634D6633" w14:textId="77777777" w:rsidTr="003852D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756C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F3A8355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2CD1837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126C2A2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70593B9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C00F5FF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BEA3703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52D2" w:rsidRPr="003852D2" w14:paraId="27BE245A" w14:textId="77777777" w:rsidTr="003852D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92F6" w14:textId="77777777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0B871" w14:textId="29DBB655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08F0F" w14:textId="18DD7374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FB49" w14:textId="40BC3F9E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C1EA" w14:textId="321A55D2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BEFCC" w14:textId="3E33084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2B04" w14:textId="67D644CF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3852D2" w:rsidRPr="003852D2" w14:paraId="2C8AE2DF" w14:textId="77777777" w:rsidTr="003852D2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559C0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F869" w14:textId="77777777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6AFEE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2ADB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0F4E4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FA6CC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9D07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52D2" w:rsidRPr="003852D2" w14:paraId="67CB4064" w14:textId="77777777" w:rsidTr="003852D2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49DE" w14:textId="77777777" w:rsidR="003852D2" w:rsidRPr="003852D2" w:rsidRDefault="003852D2" w:rsidP="003852D2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Ranger Rehabilitation Special Account 2017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C713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510,636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626A6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20,794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AD28" w14:textId="64DD2A06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0C54C" w14:textId="4AE37817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852D2" w:rsidRPr="003852D2">
              <w:rPr>
                <w:rFonts w:ascii="Arial" w:hAnsi="Arial" w:cs="Arial"/>
                <w:color w:val="000000"/>
                <w:sz w:val="16"/>
                <w:szCs w:val="16"/>
              </w:rPr>
              <w:t>72,953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DF8C9" w14:textId="1EC12C1D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FA61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458,477</w:t>
            </w:r>
          </w:p>
        </w:tc>
      </w:tr>
      <w:tr w:rsidR="003852D2" w:rsidRPr="003852D2" w14:paraId="0D29ED5C" w14:textId="77777777" w:rsidTr="003852D2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229DF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D3F47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488,866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17CF5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21,770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387A4" w14:textId="1424B39A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760BD" w14:textId="3F893548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71B69" w14:textId="2F2D186E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36296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510,636</w:t>
            </w:r>
          </w:p>
        </w:tc>
      </w:tr>
      <w:tr w:rsidR="003852D2" w:rsidRPr="003852D2" w14:paraId="71BC0094" w14:textId="77777777" w:rsidTr="003852D2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3A63C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D0E0A" w14:textId="77777777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038A0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9254C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AB6A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D8B9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B1B87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52D2" w:rsidRPr="003852D2" w14:paraId="193DAC21" w14:textId="77777777" w:rsidTr="003852D2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1564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Industry, Science and Resources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47F42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5,491,261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2F054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66,072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88D5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4,675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FFD57" w14:textId="0B3852AB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852D2">
              <w:rPr>
                <w:rFonts w:ascii="Arial" w:hAnsi="Arial" w:cs="Arial"/>
                <w:color w:val="000000"/>
                <w:sz w:val="16"/>
                <w:szCs w:val="16"/>
              </w:rPr>
              <w:t>676,579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6C1A8" w14:textId="3977D004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15B5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4,885,429</w:t>
            </w:r>
          </w:p>
        </w:tc>
      </w:tr>
      <w:tr w:rsidR="003852D2" w:rsidRPr="003852D2" w14:paraId="6AA7F781" w14:textId="77777777" w:rsidTr="003852D2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12CA0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E19F0A2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529,962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4315018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55,914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2DA6901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FFB45B9" w14:textId="2E6D8B6D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5AE9583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5AA8B1F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5,491,261</w:t>
            </w:r>
          </w:p>
        </w:tc>
      </w:tr>
      <w:tr w:rsidR="003852D2" w:rsidRPr="003852D2" w14:paraId="5D328491" w14:textId="77777777" w:rsidTr="003852D2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087F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5DAE9" w14:textId="77777777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BF044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2F74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24B4E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EB32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E9A4E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52D2" w:rsidRPr="003852D2" w14:paraId="58053D21" w14:textId="77777777" w:rsidTr="003852D2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498FF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 Australia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652D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309C" w14:textId="77777777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B287" w14:textId="77777777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C76D" w14:textId="77777777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6708" w14:textId="77777777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6DDB" w14:textId="77777777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852D2" w:rsidRPr="003852D2" w14:paraId="2153C62F" w14:textId="77777777" w:rsidTr="003852D2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FB45" w14:textId="77777777" w:rsidR="003852D2" w:rsidRPr="003852D2" w:rsidRDefault="003852D2" w:rsidP="003852D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Intellectual Property Special Account 2017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6F92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79,821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DDED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278,538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4952D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BD583" w14:textId="4D620943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852D2" w:rsidRPr="003852D2">
              <w:rPr>
                <w:rFonts w:ascii="Arial" w:hAnsi="Arial" w:cs="Arial"/>
                <w:color w:val="000000"/>
                <w:sz w:val="16"/>
                <w:szCs w:val="16"/>
              </w:rPr>
              <w:t>274,854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AC73A" w14:textId="33504A92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9BE3B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83,885</w:t>
            </w:r>
          </w:p>
        </w:tc>
      </w:tr>
      <w:tr w:rsidR="003852D2" w:rsidRPr="003852D2" w14:paraId="27E0B938" w14:textId="77777777" w:rsidTr="003852D2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6D05E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47114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74,961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2D851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257,840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18347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60B31" w14:textId="6536B3DB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852D2"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253,351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82CD2" w14:textId="2D33D66E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C3BD9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79,821</w:t>
            </w:r>
          </w:p>
        </w:tc>
      </w:tr>
      <w:tr w:rsidR="003852D2" w:rsidRPr="003852D2" w14:paraId="09B02ECB" w14:textId="77777777" w:rsidTr="003852D2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5476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B18C5" w14:textId="77777777" w:rsidR="003852D2" w:rsidRPr="003852D2" w:rsidRDefault="003852D2" w:rsidP="003852D2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2189B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C062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53C8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F3E0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1B882" w14:textId="77777777" w:rsidR="003852D2" w:rsidRPr="003852D2" w:rsidRDefault="003852D2" w:rsidP="003852D2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52D2" w:rsidRPr="003852D2" w14:paraId="161F1978" w14:textId="77777777" w:rsidTr="003852D2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FD3DF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IP Australia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FFB5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79,821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19998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278,538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E4A10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C2C98" w14:textId="3970902F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852D2">
              <w:rPr>
                <w:rFonts w:ascii="Arial" w:hAnsi="Arial" w:cs="Arial"/>
                <w:color w:val="000000"/>
                <w:sz w:val="16"/>
                <w:szCs w:val="16"/>
              </w:rPr>
              <w:t>274,854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78275" w14:textId="079F95F2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4A809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color w:val="000000"/>
                <w:sz w:val="16"/>
                <w:szCs w:val="16"/>
              </w:rPr>
              <w:t>83,885</w:t>
            </w:r>
          </w:p>
        </w:tc>
      </w:tr>
      <w:tr w:rsidR="003852D2" w:rsidRPr="003852D2" w14:paraId="00125E10" w14:textId="77777777" w:rsidTr="003852D2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0CCEA" w14:textId="77777777" w:rsidR="003852D2" w:rsidRPr="003852D2" w:rsidRDefault="003852D2" w:rsidP="003852D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F61FFF3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74,961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DA51066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257,840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0731475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9E4D301" w14:textId="36EE1C3F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253,351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A7F82A4" w14:textId="0DC9F2AE" w:rsidR="003852D2" w:rsidRPr="003852D2" w:rsidRDefault="004A0BC6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8C386AC" w14:textId="77777777" w:rsidR="003852D2" w:rsidRPr="003852D2" w:rsidRDefault="003852D2" w:rsidP="003852D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852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79,821</w:t>
            </w:r>
          </w:p>
        </w:tc>
      </w:tr>
    </w:tbl>
    <w:p w14:paraId="55C3BF81" w14:textId="77777777" w:rsidR="003852D2" w:rsidRDefault="003852D2" w:rsidP="003852D2">
      <w:pPr>
        <w:pStyle w:val="ChartandTableFootnote"/>
      </w:pPr>
      <w:r>
        <w:fldChar w:fldCharType="end"/>
      </w:r>
      <w:r>
        <w:t>#Denotes a special account which commenced.</w:t>
      </w:r>
    </w:p>
    <w:p w14:paraId="5196A6FB" w14:textId="77777777" w:rsidR="003852D2" w:rsidRPr="00AD0B8F" w:rsidRDefault="003852D2" w:rsidP="00775891">
      <w:pPr>
        <w:pStyle w:val="TableLine"/>
        <w:rPr>
          <w:highlight w:val="yellow"/>
        </w:rPr>
      </w:pPr>
    </w:p>
    <w:p w14:paraId="5B6F368D" w14:textId="7AB542EB" w:rsidR="00F219EA" w:rsidRDefault="003852D2" w:rsidP="000775A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  <w:r w:rsidR="00F219EA">
        <w:fldChar w:fldCharType="begin" w:fldLock="1"/>
      </w:r>
      <w:r w:rsidR="00F219EA">
        <w:instrText xml:space="preserve"> LINK Excel.Sheet.12 "\\\\mercury.network\\dfs\\Groups\\FMG\\FRACM\\Reporting and Resourcing\\Special Appropriations\\Budget Paper 4\\2024-25\\05. BP4 Sections\\09_SpAccT\\09_SpAccT_20240504_1305_formatted.xlsx" "SAc - Output!R504C1:R534C7" \a \f 4 \h  \* MERGEFORMAT </w:instrText>
      </w:r>
      <w:r w:rsidR="00F219EA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F219EA" w:rsidRPr="00F219EA" w14:paraId="4D86A0ED" w14:textId="77777777" w:rsidTr="00F219E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EF86" w14:textId="30417D43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2D1C7" w14:textId="354705AD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F219EA" w:rsidRPr="00F219EA" w14:paraId="27775E5B" w14:textId="77777777" w:rsidTr="00F219E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7193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9E733" w14:textId="36D8DAD6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F219EA" w:rsidRPr="00F219EA" w14:paraId="07616FC3" w14:textId="77777777" w:rsidTr="00F219E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7FD5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C13DFC1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17BACA1" w14:textId="736C4732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09A7B33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1751DC9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5045BB9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33F886D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F219EA" w:rsidRPr="00F219EA" w14:paraId="7946B0D2" w14:textId="77777777" w:rsidTr="00F219E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3BDA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D49E614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70C6F0C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30CFAC6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3FD487B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6D28C9F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6698601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19EA" w:rsidRPr="00F219EA" w14:paraId="02565E36" w14:textId="77777777" w:rsidTr="00F219E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6E0A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31F3" w14:textId="744AACFA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1995" w14:textId="3DACDEB9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4EF5" w14:textId="2C91DACB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8E114" w14:textId="354DECAB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F6819" w14:textId="245AE6BB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6AE4" w14:textId="47000801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F219EA" w:rsidRPr="00F219EA" w14:paraId="5D363F6A" w14:textId="77777777" w:rsidTr="00F219EA">
        <w:trPr>
          <w:trHeight w:val="397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8E5A1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INFRASTRUCTURE, TRANSPORT, REGIONAL DEVELOPMENT, COMMUNICATIONS AND THE ARTS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2B2E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5E74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3A58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1046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9CA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823E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219EA" w:rsidRPr="00F219EA" w14:paraId="3A3E020F" w14:textId="77777777" w:rsidTr="00F219EA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BCDF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9780C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F57AC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3504E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C8CB1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E194C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5EE3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19EA" w:rsidRPr="00F219EA" w14:paraId="414EA9EA" w14:textId="77777777" w:rsidTr="00F219EA">
        <w:trPr>
          <w:trHeight w:val="397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1B9E2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Infrastructure, Transport, Regional Development, Communications and the Arts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1B66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DB1E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D72D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CBEB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F6F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2D7C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219EA" w:rsidRPr="00F219EA" w14:paraId="7219EA3A" w14:textId="77777777" w:rsidTr="00F219E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54DF" w14:textId="77777777" w:rsidR="00F219EA" w:rsidRPr="00F219EA" w:rsidRDefault="00F219EA" w:rsidP="00F219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Art Rental Special Account 2016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9A0D8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4,530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C29ED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3,680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1676A" w14:textId="02EF2CA9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47DE" w14:textId="50422C8B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color w:val="000000"/>
                <w:sz w:val="16"/>
                <w:szCs w:val="16"/>
              </w:rPr>
              <w:t>2,982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DAF4" w14:textId="271F07FD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A8B2D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5,228</w:t>
            </w:r>
          </w:p>
        </w:tc>
      </w:tr>
      <w:tr w:rsidR="00F219EA" w:rsidRPr="00F219EA" w14:paraId="7D6751D4" w14:textId="77777777" w:rsidTr="00F219E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BABB4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034F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3,832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6F59F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3,680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9B6C" w14:textId="594B6483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C3CB9" w14:textId="2D814EF9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271C7" w14:textId="5028869C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3C0C7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4,530</w:t>
            </w:r>
          </w:p>
        </w:tc>
      </w:tr>
      <w:tr w:rsidR="00F219EA" w:rsidRPr="00F219EA" w14:paraId="214065D5" w14:textId="77777777" w:rsidTr="00F219EA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336A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05E05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D10A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43B3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D066A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BE8ED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38C75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19EA" w:rsidRPr="00F219EA" w14:paraId="1D95B946" w14:textId="77777777" w:rsidTr="00F219E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6F06" w14:textId="77777777" w:rsidR="00F219EA" w:rsidRPr="00F219EA" w:rsidRDefault="00F219EA" w:rsidP="00F219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Christmas Island Phosphate Mining Rehabilitation Special Account 2016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3206F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2,321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00157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0373A" w14:textId="2ED821EA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396FF" w14:textId="0EFE85E7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46FE9" w14:textId="6E08A3F1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5E4C2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2,321</w:t>
            </w:r>
          </w:p>
        </w:tc>
      </w:tr>
      <w:tr w:rsidR="00F219EA" w:rsidRPr="00F219EA" w14:paraId="049EF7A6" w14:textId="77777777" w:rsidTr="00F219E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18142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877C0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D220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7D324" w14:textId="27041228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BEAC9" w14:textId="4CCD9BB6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B1D1B" w14:textId="2C7010D7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407F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2,321</w:t>
            </w:r>
          </w:p>
        </w:tc>
      </w:tr>
      <w:tr w:rsidR="00F219EA" w:rsidRPr="00F219EA" w14:paraId="16C43D9D" w14:textId="77777777" w:rsidTr="00F219EA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F3CED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4724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30379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9192A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742CA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A13C1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49AD2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19EA" w:rsidRPr="00F219EA" w14:paraId="394D7FF2" w14:textId="77777777" w:rsidTr="00F219E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62EA" w14:textId="77777777" w:rsidR="00F219EA" w:rsidRPr="00F219EA" w:rsidRDefault="00F219EA" w:rsidP="00F219EA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Indian Ocean Territories Special Account 2014*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6B4C" w14:textId="37FA5415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169B" w14:textId="3E4190D0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00F0A" w14:textId="383B2947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DC2D8" w14:textId="574D510B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B03F" w14:textId="27C0C8EA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E45ED" w14:textId="564B8F0F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F219EA" w:rsidRPr="00F219EA" w14:paraId="0927CD79" w14:textId="77777777" w:rsidTr="00F219E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24180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BC7E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11,189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70452" w14:textId="6BFBD8D7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6966" w14:textId="0E332DA9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13CF4" w14:textId="1D106DC8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C40BF" w14:textId="187B2CDB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11,189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CACA3" w14:textId="3C32FDA7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F219EA" w:rsidRPr="00F219EA" w14:paraId="67384FE3" w14:textId="77777777" w:rsidTr="00F219EA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4FC8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B87AC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0870F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A1F6A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424F5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CA29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43CF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19EA" w:rsidRPr="00F219EA" w14:paraId="241155CD" w14:textId="77777777" w:rsidTr="00F219E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DA2AF" w14:textId="77777777" w:rsidR="00F219EA" w:rsidRPr="00F219EA" w:rsidRDefault="00F219EA" w:rsidP="00F219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Indian Ocean, Jervis Bay and Norfolk Island Territories Special Account 2023#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71102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12,768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42FE7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19,316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E70E9" w14:textId="42283B15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E5E3A" w14:textId="77B77CBD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color w:val="000000"/>
                <w:sz w:val="16"/>
                <w:szCs w:val="16"/>
              </w:rPr>
              <w:t>19,316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1D120" w14:textId="15D66C00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0B4B4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12,768</w:t>
            </w:r>
          </w:p>
        </w:tc>
      </w:tr>
      <w:tr w:rsidR="00F219EA" w:rsidRPr="00F219EA" w14:paraId="5009860B" w14:textId="77777777" w:rsidTr="00F219E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56F57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D3C96" w14:textId="5C83DD87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3A7C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19,165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616B" w14:textId="431B3366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00C74" w14:textId="73222B9C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19,165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A9C07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12,768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82DF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12,768</w:t>
            </w:r>
          </w:p>
        </w:tc>
      </w:tr>
      <w:tr w:rsidR="00F219EA" w:rsidRPr="00F219EA" w14:paraId="46387C0C" w14:textId="77777777" w:rsidTr="00F219EA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83674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DCD8A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31953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5818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393D8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9A82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373A6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19EA" w:rsidRPr="00F219EA" w14:paraId="7BC244B7" w14:textId="77777777" w:rsidTr="00F219E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C2E7" w14:textId="77777777" w:rsidR="00F219EA" w:rsidRPr="00F219EA" w:rsidRDefault="00F219EA" w:rsidP="00F219EA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Indigenous Repatriation Special Account 2016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1235B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3,476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65B9D" w14:textId="12D05F32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54BC3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3462" w14:textId="6F30E138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E6473" w14:textId="621A1F92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0693E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3,476</w:t>
            </w:r>
          </w:p>
        </w:tc>
      </w:tr>
      <w:tr w:rsidR="00F219EA" w:rsidRPr="00F219EA" w14:paraId="0EF6B873" w14:textId="77777777" w:rsidTr="00F219E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30E79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2AAC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3,476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E5D9" w14:textId="12EC62F3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275BF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BF7E8" w14:textId="4780F369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238C1" w14:textId="570524F8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803CD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3,476</w:t>
            </w:r>
          </w:p>
        </w:tc>
      </w:tr>
      <w:tr w:rsidR="00F219EA" w:rsidRPr="00F219EA" w14:paraId="3C2412E6" w14:textId="77777777" w:rsidTr="00F219EA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ED99D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F1A9A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531F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A98D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E3F2B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A3042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A336F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19EA" w:rsidRPr="00F219EA" w14:paraId="52770396" w14:textId="77777777" w:rsidTr="00F219E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D8C5" w14:textId="77777777" w:rsidR="00F219EA" w:rsidRPr="00F219EA" w:rsidRDefault="00F219EA" w:rsidP="00F219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Infrastructure, Transport, Regional Development and Communications SOETM Special Account 2021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9E7E4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E600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1757B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49D51" w14:textId="640356A4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3F7A7" w14:textId="2EB4E5E3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0A998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</w:tr>
      <w:tr w:rsidR="00F219EA" w:rsidRPr="00F219EA" w14:paraId="003F9C89" w14:textId="77777777" w:rsidTr="00F219E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16364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EBB43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2BB34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86C5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2F4FB" w14:textId="023D8B42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0A9D" w14:textId="30A054FE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032D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447</w:t>
            </w:r>
          </w:p>
        </w:tc>
      </w:tr>
      <w:tr w:rsidR="00F219EA" w:rsidRPr="00F219EA" w14:paraId="2C47BF93" w14:textId="77777777" w:rsidTr="00F219EA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4D650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E8AC9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F3370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51141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39B9D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5CE4B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80D01" w14:textId="77777777" w:rsidR="00F219EA" w:rsidRPr="00F219EA" w:rsidRDefault="00F219EA" w:rsidP="00F219E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19EA" w:rsidRPr="00F219EA" w14:paraId="7F9CD4D4" w14:textId="77777777" w:rsidTr="00F219E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2692" w14:textId="77777777" w:rsidR="00F219EA" w:rsidRPr="00F219EA" w:rsidRDefault="00F219EA" w:rsidP="00F219EA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Jervis Bay Territory Special Account 2014*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D8368" w14:textId="42158D03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71AD9" w14:textId="65270617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F083" w14:textId="147E521E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0D132" w14:textId="07814967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2B87" w14:textId="6E793DC5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0B501" w14:textId="06FCE249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F219EA" w:rsidRPr="00F219EA" w14:paraId="1EEFC23D" w14:textId="77777777" w:rsidTr="00F219E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DD7C1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AE200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1,579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0080" w14:textId="44093E4C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91AEC" w14:textId="0D243764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AA334" w14:textId="280A8954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3E912" w14:textId="24B6C006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219EA"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1,579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0F96" w14:textId="73B2EC12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F219EA" w:rsidRPr="00F219EA" w14:paraId="1A4D118A" w14:textId="77777777" w:rsidTr="00F219EA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6258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F0C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3A8C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E8E0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8EF3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D540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AAFA" w14:textId="77777777" w:rsidR="00F219EA" w:rsidRPr="00F219EA" w:rsidRDefault="00F219EA" w:rsidP="00F219E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19EA" w:rsidRPr="00F219EA" w14:paraId="0691A1BF" w14:textId="77777777" w:rsidTr="00F219E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9102" w14:textId="77777777" w:rsidR="00F219EA" w:rsidRPr="00F219EA" w:rsidRDefault="00F219EA" w:rsidP="00F219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Melbourne Airport New Runway Land Acquisition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5C435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4EDDC" w14:textId="45FDB7D8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5EB23" w14:textId="7F64C103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A6BDE" w14:textId="56043AA6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E870" w14:textId="0212FBC3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9BA6C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F219EA" w:rsidRPr="00F219EA" w14:paraId="195C3762" w14:textId="77777777" w:rsidTr="00F219E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6CE11" w14:textId="77777777" w:rsidR="00F219EA" w:rsidRPr="00F219EA" w:rsidRDefault="00F219EA" w:rsidP="00F219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C260F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CFD05" w14:textId="194D1E3A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36E0E" w14:textId="4F183B85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1BC45" w14:textId="57631E24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6ADA" w14:textId="52CC13BB" w:rsidR="00F219EA" w:rsidRPr="00F219EA" w:rsidRDefault="004A0BC6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E11E" w14:textId="77777777" w:rsidR="00F219EA" w:rsidRPr="00F219EA" w:rsidRDefault="00F219EA" w:rsidP="00F219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219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</w:t>
            </w:r>
          </w:p>
        </w:tc>
      </w:tr>
    </w:tbl>
    <w:p w14:paraId="5FAB240E" w14:textId="68D14054" w:rsidR="00BB58FE" w:rsidRDefault="00F219EA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BB58FE">
        <w:fldChar w:fldCharType="begin" w:fldLock="1"/>
      </w:r>
      <w:r w:rsidR="00BB58FE">
        <w:instrText xml:space="preserve"> LINK Excel.Sheet.12 "\\\\mercury.network\\dfs\\Groups\\FMG\\FRACM\\Reporting and Resourcing\\Special Appropriations\\Budget Paper 4\\2024-25\\05. BP4 Sections\\09_SpAccT\\09_SpAccT_20240504_1305_formatted.xlsx" "SAc - Output!R537C1:R563C7" \a \f 4 \h  \* MERGEFORMAT </w:instrText>
      </w:r>
      <w:r w:rsidR="00BB58FE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BB58FE" w:rsidRPr="00BB58FE" w14:paraId="69F4070A" w14:textId="77777777" w:rsidTr="00BB58FE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AB5B" w14:textId="00B5F601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780C6" w14:textId="64D51ACA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BB58FE" w:rsidRPr="00BB58FE" w14:paraId="41E393E5" w14:textId="77777777" w:rsidTr="00BB58FE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060A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78DB1" w14:textId="45FF87D4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BB58FE" w:rsidRPr="00BB58FE" w14:paraId="5ACDEE6B" w14:textId="77777777" w:rsidTr="00BB58FE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94CD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83269CA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1116B1B" w14:textId="6D685C25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446ED42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008DFF4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F8491D2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BDAFAA2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BB58FE" w:rsidRPr="00BB58FE" w14:paraId="1E78DD07" w14:textId="77777777" w:rsidTr="00BB58FE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959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7163315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9B26581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BECB42B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2C8B933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975C2CE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5BF1441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8FE" w:rsidRPr="00BB58FE" w14:paraId="68298221" w14:textId="77777777" w:rsidTr="00BB58FE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2019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02EA9" w14:textId="19DE6303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AB91F" w14:textId="4245270D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CCF27" w14:textId="4E2F4006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CC6E" w14:textId="7D98207D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79D1" w14:textId="7453CC40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294F" w14:textId="310DBE61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BB58FE" w:rsidRPr="00BB58FE" w14:paraId="135BC294" w14:textId="77777777" w:rsidTr="00BB58FE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2224D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AB68C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9D2C8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805CB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30CFF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5AB8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14A5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B58FE" w:rsidRPr="00BB58FE" w14:paraId="66B4306B" w14:textId="77777777" w:rsidTr="00BB58FE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469ED" w14:textId="77777777" w:rsidR="00BB58FE" w:rsidRPr="00BB58FE" w:rsidRDefault="00BB58FE" w:rsidP="00BB58F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National Cultural Heritage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091D9" w14:textId="45AE65BA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80921" w14:textId="5594330C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DB8E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DA2A4" w14:textId="47ED8295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B58FE" w:rsidRPr="00BB58F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52F11" w14:textId="7FB20B8C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B6F93" w14:textId="6B5F4BE3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BB58FE" w:rsidRPr="00BB58FE" w14:paraId="628027BA" w14:textId="77777777" w:rsidTr="00BB58FE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266CB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E3F21" w14:textId="0DDF441A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B678" w14:textId="5E6712F6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CFF80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862D" w14:textId="06765289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BB58FE"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3A6D" w14:textId="01FBE0CF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82569" w14:textId="1CD9FB3D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BB58FE" w:rsidRPr="00BB58FE" w14:paraId="6EA40E8F" w14:textId="77777777" w:rsidTr="00BB58FE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EAB3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8D6F5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B2721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0AAF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BB26A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87A5A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AB379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B58FE" w:rsidRPr="00BB58FE" w14:paraId="0BC803E0" w14:textId="77777777" w:rsidTr="00BB58FE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697B" w14:textId="77777777" w:rsidR="00BB58FE" w:rsidRPr="00BB58FE" w:rsidRDefault="00BB58FE" w:rsidP="00BB58F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Public Interest Telecommunications Services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4BF4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64,103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4B94B" w14:textId="0A007210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52A38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1741E" w14:textId="6B76EC69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B58FE" w:rsidRPr="00BB58FE">
              <w:rPr>
                <w:rFonts w:ascii="Arial" w:hAnsi="Arial" w:cs="Arial"/>
                <w:color w:val="000000"/>
                <w:sz w:val="16"/>
                <w:szCs w:val="16"/>
              </w:rPr>
              <w:t>316,947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09192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216,947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D4C60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64,103</w:t>
            </w:r>
          </w:p>
        </w:tc>
      </w:tr>
      <w:tr w:rsidR="00BB58FE" w:rsidRPr="00BB58FE" w14:paraId="06CC5E3D" w14:textId="77777777" w:rsidTr="00BB58FE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96BBD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F074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49,130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34DDC" w14:textId="7991FA20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EC1D9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F72E8" w14:textId="5544F08E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BB58FE"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318,033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F649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233,006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03DB7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64,103</w:t>
            </w:r>
          </w:p>
        </w:tc>
      </w:tr>
      <w:tr w:rsidR="00BB58FE" w:rsidRPr="00BB58FE" w14:paraId="214F4D18" w14:textId="77777777" w:rsidTr="00BB58FE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0BF2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F2F30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209F8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55E83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7A540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B6409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99AAA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B58FE" w:rsidRPr="00BB58FE" w14:paraId="17363F5C" w14:textId="77777777" w:rsidTr="00BB58FE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4365" w14:textId="77777777" w:rsidR="00BB58FE" w:rsidRPr="00BB58FE" w:rsidRDefault="00BB58FE" w:rsidP="00BB58F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Regional Broadband Scheme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63F2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DDE8" w14:textId="72267855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2E074" w14:textId="5307A69A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998F2" w14:textId="7CE14098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B58FE" w:rsidRPr="00BB58FE">
              <w:rPr>
                <w:rFonts w:ascii="Arial" w:hAnsi="Arial" w:cs="Arial"/>
                <w:color w:val="000000"/>
                <w:sz w:val="16"/>
                <w:szCs w:val="16"/>
              </w:rPr>
              <w:t>42,015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D5318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42,015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9356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BB58FE" w:rsidRPr="00BB58FE" w14:paraId="24BC570D" w14:textId="77777777" w:rsidTr="00BB58FE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95C3B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3F291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D61D2" w14:textId="5E433D41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E7128" w14:textId="7A3CE985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7EA64" w14:textId="2177102C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BB58FE"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40,375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7E4E7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40,375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5654F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</w:t>
            </w:r>
          </w:p>
        </w:tc>
      </w:tr>
      <w:tr w:rsidR="00BB58FE" w:rsidRPr="00BB58FE" w14:paraId="46FFC063" w14:textId="77777777" w:rsidTr="00BB58FE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44EE8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41B88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116E8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8AEB4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02DC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1991A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3291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B58FE" w:rsidRPr="00BB58FE" w14:paraId="769D2620" w14:textId="77777777" w:rsidTr="00BB58FE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47C64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Infrastructure, Transport, Regional Development, Communications and the Arts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4EDC8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87,751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E940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24,392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AFCB1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101,402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CCDDE" w14:textId="6F17C6CD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B58FE">
              <w:rPr>
                <w:rFonts w:ascii="Arial" w:hAnsi="Arial" w:cs="Arial"/>
                <w:color w:val="000000"/>
                <w:sz w:val="16"/>
                <w:szCs w:val="16"/>
              </w:rPr>
              <w:t>384,058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2A700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258,962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D6D76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88,449</w:t>
            </w:r>
          </w:p>
        </w:tc>
      </w:tr>
      <w:tr w:rsidR="00BB58FE" w:rsidRPr="00BB58FE" w14:paraId="5A04B5AF" w14:textId="77777777" w:rsidTr="00BB58FE">
        <w:trPr>
          <w:trHeight w:val="450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C86CD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25C0C9D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72,080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05CA7F7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24,241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DA4B321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101,404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278D155" w14:textId="735184B8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383,355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0036347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273,381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D045383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87,751</w:t>
            </w:r>
          </w:p>
        </w:tc>
      </w:tr>
      <w:tr w:rsidR="00BB58FE" w:rsidRPr="00BB58FE" w14:paraId="02F187B7" w14:textId="77777777" w:rsidTr="00BB58FE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E666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9923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0DBDD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F7956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EC018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C2945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7F9A8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B58FE" w:rsidRPr="00BB58FE" w14:paraId="2A63CAE1" w14:textId="77777777" w:rsidTr="00BB58FE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01741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Communications and Media Authority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CCB1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75FD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3158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CCEB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25F2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6ED6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B58FE" w:rsidRPr="00BB58FE" w14:paraId="7F101E21" w14:textId="77777777" w:rsidTr="00BB58FE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AE9FC" w14:textId="77777777" w:rsidR="00BB58FE" w:rsidRPr="00BB58FE" w:rsidRDefault="00BB58FE" w:rsidP="00BB58F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Australian Communications and Media Authority SOETM Special Account 2022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F56FF" w14:textId="32E1F6D1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91E13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3838A" w14:textId="5613733B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A074B" w14:textId="6A8FEE66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B58FE" w:rsidRPr="00BB58F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6B0FF" w14:textId="23E01BB3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FE13" w14:textId="1AD6A0F1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BB58FE" w:rsidRPr="00BB58FE" w14:paraId="0803F15D" w14:textId="77777777" w:rsidTr="00BB58FE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0C250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B4750" w14:textId="2461A976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9026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5AB3D" w14:textId="3E9A2DA9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72E29" w14:textId="2E087311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BB58FE"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B423" w14:textId="66E868E8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56302" w14:textId="0B9CA52E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BB58FE" w:rsidRPr="00BB58FE" w14:paraId="21E317E6" w14:textId="77777777" w:rsidTr="00BB58FE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F21A7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AC53A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D3FCD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6D5F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19D71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1E048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5D0AB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B58FE" w:rsidRPr="00BB58FE" w14:paraId="0DF339C8" w14:textId="77777777" w:rsidTr="00BB58FE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89BFD" w14:textId="77777777" w:rsidR="00BB58FE" w:rsidRPr="00BB58FE" w:rsidRDefault="00BB58FE" w:rsidP="00BB58F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Online Safety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4ECAF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7,222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8E320" w14:textId="38BEC60A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E551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45,420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33217" w14:textId="320F6CC8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B58FE" w:rsidRPr="00BB58FE">
              <w:rPr>
                <w:rFonts w:ascii="Arial" w:hAnsi="Arial" w:cs="Arial"/>
                <w:color w:val="000000"/>
                <w:sz w:val="16"/>
                <w:szCs w:val="16"/>
              </w:rPr>
              <w:t>45,420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68C8" w14:textId="1AA364F3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1A4FD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7,222</w:t>
            </w:r>
          </w:p>
        </w:tc>
      </w:tr>
      <w:tr w:rsidR="00BB58FE" w:rsidRPr="00BB58FE" w14:paraId="36B7E50B" w14:textId="77777777" w:rsidTr="00BB58FE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C6627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7BE5B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7,222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EA13E" w14:textId="6D390D1C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CAED9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39,097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A72E" w14:textId="10B798CC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BB58FE"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39,097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65C37" w14:textId="7C26B640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6EE9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7,222</w:t>
            </w:r>
          </w:p>
        </w:tc>
      </w:tr>
      <w:tr w:rsidR="00BB58FE" w:rsidRPr="00BB58FE" w14:paraId="0F393680" w14:textId="77777777" w:rsidTr="00BB58FE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AF56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55601" w14:textId="77777777" w:rsidR="00BB58FE" w:rsidRPr="00BB58FE" w:rsidRDefault="00BB58FE" w:rsidP="00BB58FE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1D16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59BBA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3F407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598FE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2A0E" w14:textId="77777777" w:rsidR="00BB58FE" w:rsidRPr="00BB58FE" w:rsidRDefault="00BB58FE" w:rsidP="00BB58FE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B58FE" w:rsidRPr="00BB58FE" w14:paraId="5EB0DF3A" w14:textId="77777777" w:rsidTr="00BB58FE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C970E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Communications and Media Authority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BC3A9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7,222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007C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589EF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45,420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97D74" w14:textId="27519FF0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B58FE">
              <w:rPr>
                <w:rFonts w:ascii="Arial" w:hAnsi="Arial" w:cs="Arial"/>
                <w:color w:val="000000"/>
                <w:sz w:val="16"/>
                <w:szCs w:val="16"/>
              </w:rPr>
              <w:t>45,470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E86A3" w14:textId="7BF57179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FD73B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color w:val="000000"/>
                <w:sz w:val="16"/>
                <w:szCs w:val="16"/>
              </w:rPr>
              <w:t>7,222</w:t>
            </w:r>
          </w:p>
        </w:tc>
      </w:tr>
      <w:tr w:rsidR="00BB58FE" w:rsidRPr="00BB58FE" w14:paraId="405C3EAB" w14:textId="77777777" w:rsidTr="00BB58FE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0AA62" w14:textId="77777777" w:rsidR="00BB58FE" w:rsidRPr="00BB58FE" w:rsidRDefault="00BB58FE" w:rsidP="00BB58F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745442B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7,222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7552C45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9901647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39,097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7B37903" w14:textId="69A2AB6C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39,147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B362C0E" w14:textId="65786993" w:rsidR="00BB58FE" w:rsidRPr="00BB58FE" w:rsidRDefault="004A0BC6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844BEE6" w14:textId="77777777" w:rsidR="00BB58FE" w:rsidRPr="00BB58FE" w:rsidRDefault="00BB58FE" w:rsidP="00BB58FE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58F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7,222</w:t>
            </w:r>
          </w:p>
        </w:tc>
      </w:tr>
    </w:tbl>
    <w:p w14:paraId="55A5B67D" w14:textId="77777777" w:rsidR="00BB58FE" w:rsidRPr="00C81974" w:rsidRDefault="00BB58FE" w:rsidP="00BB58FE">
      <w:pPr>
        <w:pStyle w:val="ChartandTableFootnote"/>
      </w:pPr>
      <w:r>
        <w:fldChar w:fldCharType="end"/>
      </w:r>
      <w:r>
        <w:t>*Denotes a special account which ceased.</w:t>
      </w:r>
    </w:p>
    <w:p w14:paraId="5156C3A8" w14:textId="77777777" w:rsidR="00BB58FE" w:rsidRDefault="00BB58FE" w:rsidP="00BB58FE">
      <w:pPr>
        <w:pStyle w:val="ChartandTableFootnote"/>
      </w:pPr>
      <w:r>
        <w:t>#Denotes a special account which commenced.</w:t>
      </w:r>
    </w:p>
    <w:p w14:paraId="089CF39A" w14:textId="77777777" w:rsidR="00BB58FE" w:rsidRPr="00AD0B8F" w:rsidRDefault="00BB58FE" w:rsidP="00FD4FD2">
      <w:pPr>
        <w:pStyle w:val="TableLine"/>
        <w:rPr>
          <w:highlight w:val="yellow"/>
        </w:rPr>
      </w:pPr>
    </w:p>
    <w:p w14:paraId="2AF470EA" w14:textId="61C1AB91" w:rsidR="006C2857" w:rsidRDefault="00BB58FE" w:rsidP="000775A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  <w:r w:rsidR="006C2857">
        <w:fldChar w:fldCharType="begin" w:fldLock="1"/>
      </w:r>
      <w:r w:rsidR="006C2857">
        <w:instrText xml:space="preserve"> LINK Excel.Sheet.12 "\\\\mercury.network\\dfs\\Groups\\FMG\\FRACM\\Reporting and Resourcing\\Special Appropriations\\Budget Paper 4\\2024-25\\05. BP4 Sections\\09_SpAccT\\09_SpAccT_20240504_1305_formatted.xlsx" "SAc - Output!R565C1:R589C7" \a \f 4 \h  \* MERGEFORMAT </w:instrText>
      </w:r>
      <w:r w:rsidR="006C2857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6C2857" w:rsidRPr="006C2857" w14:paraId="4A470ABA" w14:textId="77777777" w:rsidTr="006C285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B639" w14:textId="796175E3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92A7" w14:textId="11982C40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6C2857" w:rsidRPr="006C2857" w14:paraId="1C1A1755" w14:textId="77777777" w:rsidTr="006C285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574A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883EE" w14:textId="4144DBF0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6C2857" w:rsidRPr="006C2857" w14:paraId="554EBE74" w14:textId="77777777" w:rsidTr="006C285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D180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75AE920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5AE515C" w14:textId="329D749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B73FD00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BBDED40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0437AA8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7C540AC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6C2857" w:rsidRPr="006C2857" w14:paraId="27C403F4" w14:textId="77777777" w:rsidTr="006C285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5C47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4F9FE76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5A3D993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9DE94AC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AFA7421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5461A89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D74E00D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2857" w:rsidRPr="006C2857" w14:paraId="5CA7734D" w14:textId="77777777" w:rsidTr="006C285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6815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A932" w14:textId="6D10351A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CC83" w14:textId="156F4813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2A66A" w14:textId="7216AA29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70EC4" w14:textId="69FC4800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6260" w14:textId="0CF045BB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0C94E" w14:textId="0AB2D2CB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6C2857" w:rsidRPr="006C2857" w14:paraId="66E0DAEE" w14:textId="77777777" w:rsidTr="006C285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F3322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PRIME MINISTER AND CABINET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50E1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A40C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582B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478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5A2F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7B3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2857" w:rsidRPr="006C2857" w14:paraId="1483D06E" w14:textId="77777777" w:rsidTr="006C285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D4CB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6503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E1D4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E75A1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385BE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EA536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4E4A1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C2857" w:rsidRPr="006C2857" w14:paraId="78F05D5F" w14:textId="77777777" w:rsidTr="006C2857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FBA92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Indigenous Australians Agency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25C3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A8EC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1B9B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A27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72EC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AFE3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2857" w:rsidRPr="006C2857" w14:paraId="6275F033" w14:textId="77777777" w:rsidTr="006C285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F169" w14:textId="77777777" w:rsidR="006C2857" w:rsidRPr="006C2857" w:rsidRDefault="006C2857" w:rsidP="006C2857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Aboriginal and Torres Strait Islander Corporations Unclaimed Money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1233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30C30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76939" w14:textId="40F560A9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9D19" w14:textId="685EC8AB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C2857" w:rsidRPr="006C285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3CFC6" w14:textId="56705B48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6DD56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1,054</w:t>
            </w:r>
          </w:p>
        </w:tc>
      </w:tr>
      <w:tr w:rsidR="006C2857" w:rsidRPr="006C2857" w14:paraId="4DBD32AA" w14:textId="77777777" w:rsidTr="006C285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CCB10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0C49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46CE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1119" w14:textId="2E3331D9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8B1C5" w14:textId="57199579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C2857"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8332" w14:textId="032F6878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EA96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1,039</w:t>
            </w:r>
          </w:p>
        </w:tc>
      </w:tr>
      <w:tr w:rsidR="006C2857" w:rsidRPr="006C2857" w14:paraId="5D3382C3" w14:textId="77777777" w:rsidTr="006C285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D8A1B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832A8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C32D1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66952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3501E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58D3A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CD80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C2857" w:rsidRPr="006C2857" w14:paraId="32E23D73" w14:textId="77777777" w:rsidTr="006C285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C55D3" w14:textId="77777777" w:rsidR="006C2857" w:rsidRPr="006C2857" w:rsidRDefault="006C2857" w:rsidP="006C285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Aboriginals Benefit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311A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9AE27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1,089,485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AE3CF" w14:textId="1D18693B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6DA4" w14:textId="5B0E59B8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C2857" w:rsidRPr="006C2857">
              <w:rPr>
                <w:rFonts w:ascii="Arial" w:hAnsi="Arial" w:cs="Arial"/>
                <w:color w:val="000000"/>
                <w:sz w:val="16"/>
                <w:szCs w:val="16"/>
              </w:rPr>
              <w:t>1,456,800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506B8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367,315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F8807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6C2857" w:rsidRPr="006C2857" w14:paraId="7FDC31F2" w14:textId="77777777" w:rsidTr="006C285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C3481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F687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10,461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C85B0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1,611,018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19951" w14:textId="761F0503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36CF3" w14:textId="4A16913D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C2857"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1,984,819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8CC8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373,340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09AB6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10,000</w:t>
            </w:r>
          </w:p>
        </w:tc>
      </w:tr>
      <w:tr w:rsidR="006C2857" w:rsidRPr="006C2857" w14:paraId="0DCDD356" w14:textId="77777777" w:rsidTr="006C285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1E74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E26A0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CA3D7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62F2B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C6A14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327E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3F292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C2857" w:rsidRPr="006C2857" w14:paraId="03635CE1" w14:textId="77777777" w:rsidTr="006C285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14D4E" w14:textId="77777777" w:rsidR="006C2857" w:rsidRPr="006C2857" w:rsidRDefault="006C2857" w:rsidP="006C2857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Indigenous Land and Sea Corporation Funding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F729D" w14:textId="37CB2476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CE39A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64,755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45A71" w14:textId="1E32A394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E968A" w14:textId="5D264751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C2857" w:rsidRPr="006C2857">
              <w:rPr>
                <w:rFonts w:ascii="Arial" w:hAnsi="Arial" w:cs="Arial"/>
                <w:color w:val="000000"/>
                <w:sz w:val="16"/>
                <w:szCs w:val="16"/>
              </w:rPr>
              <w:t>64,755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FEC7" w14:textId="0B4ADB2D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FF8C" w14:textId="59329EF0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6C2857" w:rsidRPr="006C2857" w14:paraId="34E9B860" w14:textId="77777777" w:rsidTr="006C285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ECE00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19A90" w14:textId="04EEB0D0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4182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62,251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4DEBC" w14:textId="647923EA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A937" w14:textId="0B190768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C2857"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62,251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716F" w14:textId="1312C1FC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699E" w14:textId="4D2945FF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6C2857" w:rsidRPr="006C2857" w14:paraId="0D51FA0A" w14:textId="77777777" w:rsidTr="006C285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31CE3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7D40E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F01A4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C146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98C52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033A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D8EF4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C2857" w:rsidRPr="006C2857" w14:paraId="5F92A72A" w14:textId="77777777" w:rsidTr="006C285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20B7B" w14:textId="77777777" w:rsidR="006C2857" w:rsidRPr="006C2857" w:rsidRDefault="006C2857" w:rsidP="006C285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IRSD Special Account 2020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F29DB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68,235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56491" w14:textId="186FC1FD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D663" w14:textId="30B791C0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40EC" w14:textId="18CB53E8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C2857" w:rsidRPr="006C2857">
              <w:rPr>
                <w:rFonts w:ascii="Arial" w:hAnsi="Arial" w:cs="Arial"/>
                <w:color w:val="000000"/>
                <w:sz w:val="16"/>
                <w:szCs w:val="16"/>
              </w:rPr>
              <w:t>21,459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776FA" w14:textId="082E27F4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C151B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46,776</w:t>
            </w:r>
          </w:p>
        </w:tc>
      </w:tr>
      <w:tr w:rsidR="006C2857" w:rsidRPr="006C2857" w14:paraId="33A96469" w14:textId="77777777" w:rsidTr="006C285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3E7ED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537A1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85,858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3EEBB" w14:textId="650538D6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7492" w14:textId="1934B7E4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6C999" w14:textId="2E07DD38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C2857"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17,623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0D424" w14:textId="6969E063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72F95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68,235</w:t>
            </w:r>
          </w:p>
        </w:tc>
      </w:tr>
      <w:tr w:rsidR="006C2857" w:rsidRPr="006C2857" w14:paraId="64831A6C" w14:textId="77777777" w:rsidTr="006C285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DE99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4DE0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5705A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40EC8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B937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5369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1E60C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C2857" w:rsidRPr="006C2857" w14:paraId="4B0CA9FA" w14:textId="77777777" w:rsidTr="006C285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986B1" w14:textId="77777777" w:rsidR="006C2857" w:rsidRPr="006C2857" w:rsidRDefault="006C2857" w:rsidP="006C285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NIAA SOETM Special Account 2020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0E587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252D8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10A66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8D467" w14:textId="24AE5EB5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C2857" w:rsidRPr="006C2857"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95C3D" w14:textId="11012680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494C8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</w:tr>
      <w:tr w:rsidR="006C2857" w:rsidRPr="006C2857" w14:paraId="7C80A2A7" w14:textId="77777777" w:rsidTr="006C285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1B642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9E508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442B0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1,529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F5186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757A0" w14:textId="3CF6E8F1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C2857"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2,532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55B6" w14:textId="00A52624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A16FC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1,702</w:t>
            </w:r>
          </w:p>
        </w:tc>
      </w:tr>
      <w:tr w:rsidR="006C2857" w:rsidRPr="006C2857" w14:paraId="3F211B23" w14:textId="77777777" w:rsidTr="006C2857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CCA17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1C413" w14:textId="77777777" w:rsidR="006C2857" w:rsidRPr="006C2857" w:rsidRDefault="006C2857" w:rsidP="006C2857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BE026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2E413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497AD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9B78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1959" w14:textId="77777777" w:rsidR="006C2857" w:rsidRPr="006C2857" w:rsidRDefault="006C2857" w:rsidP="006C2857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C2857" w:rsidRPr="006C2857" w14:paraId="310CD084" w14:textId="77777777" w:rsidTr="006C2857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AE335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National Indigenous Australians Agency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B4BC2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80,976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33B5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1,155,167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859D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4B03A" w14:textId="68C9E996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6C2857">
              <w:rPr>
                <w:rFonts w:ascii="Arial" w:hAnsi="Arial" w:cs="Arial"/>
                <w:color w:val="000000"/>
                <w:sz w:val="16"/>
                <w:szCs w:val="16"/>
              </w:rPr>
              <w:t>1,544,326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972E5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367,315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97C27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color w:val="000000"/>
                <w:sz w:val="16"/>
                <w:szCs w:val="16"/>
              </w:rPr>
              <w:t>59,532</w:t>
            </w:r>
          </w:p>
        </w:tc>
      </w:tr>
      <w:tr w:rsidR="006C2857" w:rsidRPr="006C2857" w14:paraId="75C02D29" w14:textId="77777777" w:rsidTr="006C2857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8249B" w14:textId="77777777" w:rsidR="006C2857" w:rsidRPr="006C2857" w:rsidRDefault="006C2857" w:rsidP="006C285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491212D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99,648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EB2B780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1,674,825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936A8F4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0FC716F" w14:textId="6538D4EF" w:rsidR="006C2857" w:rsidRPr="006C2857" w:rsidRDefault="004A0BC6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2,067,237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F986C2A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373,340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57A73FA" w14:textId="77777777" w:rsidR="006C2857" w:rsidRPr="006C2857" w:rsidRDefault="006C2857" w:rsidP="006C285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C28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80,976</w:t>
            </w:r>
          </w:p>
        </w:tc>
      </w:tr>
    </w:tbl>
    <w:p w14:paraId="63EC23A4" w14:textId="25FD040B" w:rsidR="00AD76A8" w:rsidRDefault="006C2857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AD76A8">
        <w:fldChar w:fldCharType="begin" w:fldLock="1"/>
      </w:r>
      <w:r w:rsidR="00AD76A8">
        <w:instrText xml:space="preserve"> LINK Excel.Sheet.12 "\\\\mercury.network\\dfs\\Groups\\FMG\\FRACM\\Reporting and Resourcing\\Special Appropriations\\Budget Paper 4\\2024-25\\05. BP4 Sections\\09_SpAccT\\09_SpAccT_20240504_1305_formatted.xlsx" "SAc - Output!R591C1:R616C7" \a \f 4 \h  \* MERGEFORMAT </w:instrText>
      </w:r>
      <w:r w:rsidR="00AD76A8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AD76A8" w:rsidRPr="00AD76A8" w14:paraId="26A53CA6" w14:textId="77777777" w:rsidTr="00AD76A8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FF8A" w14:textId="46346AA5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00A3A" w14:textId="5414E92C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AD76A8" w:rsidRPr="00AD76A8" w14:paraId="6A37C3A1" w14:textId="77777777" w:rsidTr="00AD76A8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6B9F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78E6" w14:textId="20F0BD20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AD76A8" w:rsidRPr="00AD76A8" w14:paraId="18C65D7D" w14:textId="77777777" w:rsidTr="00AD76A8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DA8A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3C4E549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39CCC74" w14:textId="28DB30B1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15C5B0E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F1DE48D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8D5E577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0D0E3F7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AD76A8" w:rsidRPr="00AD76A8" w14:paraId="5ED22766" w14:textId="77777777" w:rsidTr="00AD76A8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4779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BABB63C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57B0E5D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CE2D549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51D20A5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97A2C97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F0D5DBF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D76A8" w:rsidRPr="00AD76A8" w14:paraId="7267FF47" w14:textId="77777777" w:rsidTr="00AD76A8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6B0B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D498E" w14:textId="7C70E2DB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BAE25" w14:textId="6F39C1A3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487F3" w14:textId="7D965295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4C33" w14:textId="7756A773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E89D" w14:textId="36D9A1CB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AFB1" w14:textId="3DF612C8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AD76A8" w:rsidRPr="00AD76A8" w14:paraId="2B02E665" w14:textId="77777777" w:rsidTr="00AD76A8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928E0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SOCIAL SERVICES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EA5F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25E9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4EF5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FBBF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BA10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ABF6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D76A8" w:rsidRPr="00AD76A8" w14:paraId="2DBD7153" w14:textId="77777777" w:rsidTr="00AD76A8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7075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00216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CC7B5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629B1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A5B51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E2178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6D9C7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76A8" w:rsidRPr="00AD76A8" w14:paraId="056E4378" w14:textId="77777777" w:rsidTr="00AD76A8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1424F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Social Services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3A4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367C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E699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543A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E3F9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BC6C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D76A8" w:rsidRPr="00AD76A8" w14:paraId="0456E0B3" w14:textId="77777777" w:rsidTr="00AD76A8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F09F7" w14:textId="77777777" w:rsidR="00AD76A8" w:rsidRPr="00AD76A8" w:rsidRDefault="00AD76A8" w:rsidP="00AD76A8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Social Services SOETM Special Account 2021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E2B7D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71D79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3,384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2743C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19,917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2145C" w14:textId="03D8CCE8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AD76A8" w:rsidRPr="00AD76A8">
              <w:rPr>
                <w:rFonts w:ascii="Arial" w:hAnsi="Arial" w:cs="Arial"/>
                <w:color w:val="000000"/>
                <w:sz w:val="16"/>
                <w:szCs w:val="16"/>
              </w:rPr>
              <w:t>23,186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0336" w14:textId="4D0EE05B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BF6C7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5,115</w:t>
            </w:r>
          </w:p>
        </w:tc>
      </w:tr>
      <w:tr w:rsidR="00AD76A8" w:rsidRPr="00AD76A8" w14:paraId="1C7A6D9C" w14:textId="77777777" w:rsidTr="00AD76A8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6F38B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9DE09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1,178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7BE23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3,903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0766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21,394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6C738" w14:textId="01BF4D24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AD76A8"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21,475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59027" w14:textId="2C855AF4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7F5B7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5,000</w:t>
            </w:r>
          </w:p>
        </w:tc>
      </w:tr>
      <w:tr w:rsidR="00AD76A8" w:rsidRPr="00AD76A8" w14:paraId="742EDB9A" w14:textId="77777777" w:rsidTr="00AD76A8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BC487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F3420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9B98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10C9C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D6FD9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8B3FE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E0127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76A8" w:rsidRPr="00AD76A8" w14:paraId="0AC33157" w14:textId="77777777" w:rsidTr="00AD76A8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BAA1E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Social Services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A19FE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3D7A1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3,384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F15D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19,917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F4744" w14:textId="5EA9DB3A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AD76A8">
              <w:rPr>
                <w:rFonts w:ascii="Arial" w:hAnsi="Arial" w:cs="Arial"/>
                <w:color w:val="000000"/>
                <w:sz w:val="16"/>
                <w:szCs w:val="16"/>
              </w:rPr>
              <w:t>23,186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DCFCF" w14:textId="4581DAAF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A2110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5,115</w:t>
            </w:r>
          </w:p>
        </w:tc>
      </w:tr>
      <w:tr w:rsidR="00AD76A8" w:rsidRPr="00AD76A8" w14:paraId="75AF2BF0" w14:textId="77777777" w:rsidTr="00AD76A8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897DD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4F70181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3019464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3,903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EA6BB10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21,394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D631CAA" w14:textId="5D1D98A2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21,475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E4FAD60" w14:textId="5B1CCA56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1BB3363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5,000</w:t>
            </w:r>
          </w:p>
        </w:tc>
      </w:tr>
      <w:tr w:rsidR="00AD76A8" w:rsidRPr="00AD76A8" w14:paraId="67215DB1" w14:textId="77777777" w:rsidTr="00AD76A8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8142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B08C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DB017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95C43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56490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FA347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7D920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76A8" w:rsidRPr="00AD76A8" w14:paraId="7A737EE5" w14:textId="77777777" w:rsidTr="00AD76A8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42A91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Services Australia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B94B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4A11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1D29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5D19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728E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8FB2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D76A8" w:rsidRPr="00AD76A8" w14:paraId="1993D70C" w14:textId="77777777" w:rsidTr="00AD76A8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81239" w14:textId="77777777" w:rsidR="00AD76A8" w:rsidRPr="00AD76A8" w:rsidRDefault="00AD76A8" w:rsidP="00AD76A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Child Support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FF86F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71,958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B177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1,857,621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6CE83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D5ED7" w14:textId="4A646A10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AD76A8" w:rsidRPr="00AD76A8">
              <w:rPr>
                <w:rFonts w:ascii="Arial" w:hAnsi="Arial" w:cs="Arial"/>
                <w:color w:val="000000"/>
                <w:sz w:val="16"/>
                <w:szCs w:val="16"/>
              </w:rPr>
              <w:t>1,900,109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C437B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41,512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5BCAC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71,958</w:t>
            </w:r>
          </w:p>
        </w:tc>
      </w:tr>
      <w:tr w:rsidR="00AD76A8" w:rsidRPr="00AD76A8" w14:paraId="02447E0B" w14:textId="77777777" w:rsidTr="00AD76A8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DA28D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1E818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71,958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1B7A2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1,824,178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EB6AB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786B" w14:textId="53AFFA83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AD76A8"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1,865,898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2607C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40,762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C570E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71,958</w:t>
            </w:r>
          </w:p>
        </w:tc>
      </w:tr>
      <w:tr w:rsidR="00AD76A8" w:rsidRPr="00AD76A8" w14:paraId="6D143D47" w14:textId="77777777" w:rsidTr="00AD76A8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2A30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34423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9D53F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6A656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7D98E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EBCA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F6EA2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76A8" w:rsidRPr="00AD76A8" w14:paraId="4B526BC7" w14:textId="77777777" w:rsidTr="00AD76A8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B35F" w14:textId="52AA2A8F" w:rsidR="00AD76A8" w:rsidRPr="00AD76A8" w:rsidRDefault="00AD76A8" w:rsidP="00AD76A8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Recovery of Compensation for Health Care and Other Services Special Account 2015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1109E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139,251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72D5A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592,174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3B920" w14:textId="708CF3C0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DBE4" w14:textId="63AE6C6D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AD76A8" w:rsidRPr="00AD76A8">
              <w:rPr>
                <w:rFonts w:ascii="Arial" w:hAnsi="Arial" w:cs="Arial"/>
                <w:color w:val="000000"/>
                <w:sz w:val="16"/>
                <w:szCs w:val="16"/>
              </w:rPr>
              <w:t>592,174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D7673" w14:textId="69BEFE12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5CB3A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139,251</w:t>
            </w:r>
          </w:p>
        </w:tc>
      </w:tr>
      <w:tr w:rsidR="00AD76A8" w:rsidRPr="00AD76A8" w14:paraId="6184AB64" w14:textId="77777777" w:rsidTr="00AD76A8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D86F0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E7045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139,251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BAB1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576,605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7F7E8" w14:textId="4ADEEF92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E76CB" w14:textId="5068D0F3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AD76A8"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576,605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18CC" w14:textId="02B6145F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415CA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139,251</w:t>
            </w:r>
          </w:p>
        </w:tc>
      </w:tr>
      <w:tr w:rsidR="00AD76A8" w:rsidRPr="00AD76A8" w14:paraId="7C39EE91" w14:textId="77777777" w:rsidTr="00AD76A8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00055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99106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D6C57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4BA6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1DDC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F52D2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90A38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76A8" w:rsidRPr="00AD76A8" w14:paraId="1E01DEFC" w14:textId="77777777" w:rsidTr="00AD76A8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23FD" w14:textId="77777777" w:rsidR="00AD76A8" w:rsidRPr="00AD76A8" w:rsidRDefault="00AD76A8" w:rsidP="00AD76A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Services Australia SOETM Special Account 2020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B8FBA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C536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1,240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B7F29" w14:textId="6E90D2AD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A19DF" w14:textId="2487E8DB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AD76A8" w:rsidRPr="00AD76A8">
              <w:rPr>
                <w:rFonts w:ascii="Arial" w:hAnsi="Arial" w:cs="Arial"/>
                <w:color w:val="000000"/>
                <w:sz w:val="16"/>
                <w:szCs w:val="16"/>
              </w:rPr>
              <w:t>1,240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F288C" w14:textId="5C749FDC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366F7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</w:tr>
      <w:tr w:rsidR="00AD76A8" w:rsidRPr="00AD76A8" w14:paraId="5F5B20FD" w14:textId="77777777" w:rsidTr="00AD76A8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42770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9CEE1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24363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008E6" w14:textId="19E2AD5A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5AE3" w14:textId="168958BD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AD76A8"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8FB5" w14:textId="50C0B9E8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6D30B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251</w:t>
            </w:r>
          </w:p>
        </w:tc>
      </w:tr>
      <w:tr w:rsidR="00AD76A8" w:rsidRPr="00AD76A8" w14:paraId="3ECD76E0" w14:textId="77777777" w:rsidTr="00AD76A8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D7B80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7C56E" w14:textId="77777777" w:rsidR="00AD76A8" w:rsidRPr="00AD76A8" w:rsidRDefault="00AD76A8" w:rsidP="00AD76A8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BDF6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D7EA0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FAE7F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6070B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00B9" w14:textId="77777777" w:rsidR="00AD76A8" w:rsidRPr="00AD76A8" w:rsidRDefault="00AD76A8" w:rsidP="00AD76A8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76A8" w:rsidRPr="00AD76A8" w14:paraId="74871DE4" w14:textId="77777777" w:rsidTr="00AD76A8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35A8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Services Australia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55668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211,460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0AEAC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2,451,035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9BC9F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60C30" w14:textId="446BC5D0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AD76A8">
              <w:rPr>
                <w:rFonts w:ascii="Arial" w:hAnsi="Arial" w:cs="Arial"/>
                <w:color w:val="000000"/>
                <w:sz w:val="16"/>
                <w:szCs w:val="16"/>
              </w:rPr>
              <w:t>2,493,523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3A8C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41,512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CDAD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color w:val="000000"/>
                <w:sz w:val="16"/>
                <w:szCs w:val="16"/>
              </w:rPr>
              <w:t>211,460</w:t>
            </w:r>
          </w:p>
        </w:tc>
      </w:tr>
      <w:tr w:rsidR="00AD76A8" w:rsidRPr="00AD76A8" w14:paraId="20D87E6E" w14:textId="77777777" w:rsidTr="00AD76A8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2AEEF" w14:textId="77777777" w:rsidR="00AD76A8" w:rsidRPr="00AD76A8" w:rsidRDefault="00AD76A8" w:rsidP="00AD76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C4DF172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211,460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5348E89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2,402,023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C4CFBBB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062063A" w14:textId="47F4F2EF" w:rsidR="00AD76A8" w:rsidRPr="00AD76A8" w:rsidRDefault="004A0BC6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2,443,743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B95E257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40,762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0192CCD" w14:textId="77777777" w:rsidR="00AD76A8" w:rsidRPr="00AD76A8" w:rsidRDefault="00AD76A8" w:rsidP="00AD76A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76A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211,460</w:t>
            </w:r>
          </w:p>
        </w:tc>
      </w:tr>
    </w:tbl>
    <w:p w14:paraId="7742BBCB" w14:textId="64CBE5F4" w:rsidR="002E3F55" w:rsidRDefault="00AD76A8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2E3F55">
        <w:fldChar w:fldCharType="begin" w:fldLock="1"/>
      </w:r>
      <w:r w:rsidR="002E3F55">
        <w:instrText xml:space="preserve"> LINK Excel.Sheet.12 "\\\\mercury.network\\dfs\\Groups\\FMG\\FRACM\\Reporting and Resourcing\\Special Appropriations\\Budget Paper 4\\2024-25\\05. BP4 Sections\\09_SpAccT\\09_SpAccT_20240504_1305_formatted.xlsx" "SAc - Output!R618C1:R639C7" \a \f 4 \h  \* MERGEFORMAT </w:instrText>
      </w:r>
      <w:r w:rsidR="002E3F55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2E3F55" w:rsidRPr="002E3F55" w14:paraId="5754FE9C" w14:textId="77777777" w:rsidTr="002E3F55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C1A5" w14:textId="46FD1CB2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8938" w14:textId="186B16AD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2E3F55" w:rsidRPr="002E3F55" w14:paraId="7FE0E725" w14:textId="77777777" w:rsidTr="002E3F55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9BA2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78472" w14:textId="59396790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2E3F55" w:rsidRPr="002E3F55" w14:paraId="32E0D060" w14:textId="77777777" w:rsidTr="002E3F55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7F8F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DFA7A5F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D357E3C" w14:textId="5F77CBA0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83870AE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847957C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D3E7A75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0ECAE20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2E3F55" w:rsidRPr="002E3F55" w14:paraId="0EB19B18" w14:textId="77777777" w:rsidTr="002E3F55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90A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A7B807E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EFD1EFE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F9AB91D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DBC41EA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A396037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62CC5EB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3F55" w:rsidRPr="002E3F55" w14:paraId="70EC1197" w14:textId="77777777" w:rsidTr="002E3F55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AF93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7BA9" w14:textId="14A02294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D364" w14:textId="6EBA1726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8ABB" w14:textId="2F8C633E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FF4E4" w14:textId="0F64B7C6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70D9" w14:textId="417E2EC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FA24" w14:textId="327C228C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2E3F55" w:rsidRPr="002E3F55" w14:paraId="4DD6646C" w14:textId="77777777" w:rsidTr="002E3F55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BB7E1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TREASURY PORTFOLIO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0D7A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9E4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A7C5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DCEC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37F4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6CF8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3F55" w:rsidRPr="002E3F55" w14:paraId="41AA231F" w14:textId="77777777" w:rsidTr="002E3F55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766AA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6305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599CC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9FEEC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59F71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2879F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9A2DF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3F55" w:rsidRPr="002E3F55" w14:paraId="50894614" w14:textId="77777777" w:rsidTr="002E3F55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23B7F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the Treasury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4BCE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016A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28B5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827F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456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7BE8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3F55" w:rsidRPr="002E3F55" w14:paraId="0F6D5C21" w14:textId="77777777" w:rsidTr="002E3F55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3C17" w14:textId="77777777" w:rsidR="002E3F55" w:rsidRPr="002E3F55" w:rsidRDefault="002E3F55" w:rsidP="002E3F55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COAG Reform Fund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81B7F" w14:textId="4C6701A8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38224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109,500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4A952" w14:textId="661D210F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8D92" w14:textId="7D828427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2E3F55" w:rsidRPr="002E3F55">
              <w:rPr>
                <w:rFonts w:ascii="Arial" w:hAnsi="Arial" w:cs="Arial"/>
                <w:color w:val="000000"/>
                <w:sz w:val="16"/>
                <w:szCs w:val="16"/>
              </w:rPr>
              <w:t>27,075,271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411A0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26,965,771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4FD12" w14:textId="1C92D10F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2E3F55" w:rsidRPr="002E3F55" w14:paraId="66A05673" w14:textId="77777777" w:rsidTr="002E3F55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4277E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BEDE2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24,085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1BA2A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2,276,157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FA689" w14:textId="6C64DE84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4C856" w14:textId="040F5C65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2E3F55"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22,474,545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65ABD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20,174,303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3FA26" w14:textId="40EF3D4B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2E3F55" w:rsidRPr="002E3F55" w14:paraId="0AFC8889" w14:textId="77777777" w:rsidTr="002E3F55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16108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42EED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8E45B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61FB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4BBBE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32EAD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2AE10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3F55" w:rsidRPr="002E3F55" w14:paraId="7596DF80" w14:textId="77777777" w:rsidTr="002E3F55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EB8C1" w14:textId="77777777" w:rsidR="002E3F55" w:rsidRPr="002E3F55" w:rsidRDefault="002E3F55" w:rsidP="002E3F55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Housing Australia Future Fund Payments Special Account#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27470" w14:textId="25091E71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F2F5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5,100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A8E06" w14:textId="0FE2CAD1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76109" w14:textId="2218DFEF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2E3F55" w:rsidRPr="002E3F55">
              <w:rPr>
                <w:rFonts w:ascii="Arial" w:hAnsi="Arial" w:cs="Arial"/>
                <w:color w:val="000000"/>
                <w:sz w:val="16"/>
                <w:szCs w:val="16"/>
              </w:rPr>
              <w:t>5,100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5C7A" w14:textId="37992BAC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295BB" w14:textId="04E8E492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2E3F55" w:rsidRPr="002E3F55" w14:paraId="3E8A4305" w14:textId="77777777" w:rsidTr="002E3F55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93706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0AF07" w14:textId="7E89F0A0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952E" w14:textId="31FCCE7A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2E64B" w14:textId="25AF605C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9AA41" w14:textId="14C57E57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565BE" w14:textId="64682FFB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CF39B" w14:textId="4DC6003F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2E3F55" w:rsidRPr="002E3F55" w14:paraId="25531C6D" w14:textId="77777777" w:rsidTr="002E3F55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FC1E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9FAEB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D20D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61DE8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6174F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1D3A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E048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3F55" w:rsidRPr="002E3F55" w14:paraId="7EC37643" w14:textId="77777777" w:rsidTr="002E3F55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6353A" w14:textId="77777777" w:rsidR="002E3F55" w:rsidRPr="002E3F55" w:rsidRDefault="002E3F55" w:rsidP="002E3F5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Housing Australia Special Account (a)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4AB51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919,591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1393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794,764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4C8D7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1,546,100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9C32A" w14:textId="7E15A5DD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2E3F55" w:rsidRPr="002E3F55">
              <w:rPr>
                <w:rFonts w:ascii="Arial" w:hAnsi="Arial" w:cs="Arial"/>
                <w:color w:val="000000"/>
                <w:sz w:val="16"/>
                <w:szCs w:val="16"/>
              </w:rPr>
              <w:t>3,238,396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DAAD" w14:textId="6504E41C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2166E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22,059</w:t>
            </w:r>
          </w:p>
        </w:tc>
      </w:tr>
      <w:tr w:rsidR="002E3F55" w:rsidRPr="002E3F55" w14:paraId="27F2DBA9" w14:textId="77777777" w:rsidTr="002E3F55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CF5A8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F7B0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923,892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2E39F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68,891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30595" w14:textId="01628291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9EF28" w14:textId="6229471B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2E3F55"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73,192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BD0D" w14:textId="793CC967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98EAA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919,591</w:t>
            </w:r>
          </w:p>
        </w:tc>
      </w:tr>
      <w:tr w:rsidR="002E3F55" w:rsidRPr="002E3F55" w14:paraId="0EC2B66C" w14:textId="77777777" w:rsidTr="002E3F55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1BC4F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FB57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0DE0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18FB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BF70D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18B76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FF8A5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3F55" w:rsidRPr="002E3F55" w14:paraId="20486F82" w14:textId="77777777" w:rsidTr="002E3F55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16F6" w14:textId="77777777" w:rsidR="002E3F55" w:rsidRPr="002E3F55" w:rsidRDefault="002E3F55" w:rsidP="002E3F5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Medicare Guarantee Fund (Treasury)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D161" w14:textId="32A4E572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B534E" w14:textId="3E5E78CD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77B60" w14:textId="2D54F3A7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4F9E1" w14:textId="3330F86B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2E3F55" w:rsidRPr="002E3F55">
              <w:rPr>
                <w:rFonts w:ascii="Arial" w:hAnsi="Arial" w:cs="Arial"/>
                <w:color w:val="000000"/>
                <w:sz w:val="16"/>
                <w:szCs w:val="16"/>
              </w:rPr>
              <w:t>49,608,262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2F319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49,608,262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4CF10" w14:textId="1B645055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2E3F55" w:rsidRPr="002E3F55" w14:paraId="722913F1" w14:textId="77777777" w:rsidTr="002E3F55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A87C6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77D96" w14:textId="7ACAF4BA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9C858" w14:textId="558F9531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7C48A" w14:textId="4DF0A78C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C38A" w14:textId="72363570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2E3F55"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47,540,157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96412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47,540,157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0BF56" w14:textId="19818E45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2E3F55" w:rsidRPr="002E3F55" w14:paraId="347D3E62" w14:textId="77777777" w:rsidTr="002E3F55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EEC41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A3C13" w14:textId="77777777" w:rsidR="002E3F55" w:rsidRPr="002E3F55" w:rsidRDefault="002E3F55" w:rsidP="002E3F55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F832A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7A911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DBD9B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A146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ADC96" w14:textId="77777777" w:rsidR="002E3F55" w:rsidRPr="002E3F55" w:rsidRDefault="002E3F55" w:rsidP="002E3F55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3F55" w:rsidRPr="002E3F55" w14:paraId="5B7749E0" w14:textId="77777777" w:rsidTr="002E3F55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F11EA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the Treasury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F0F74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919,591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0BFFD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909,364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227A6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1,546,100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7E3DE" w14:textId="7EE94AE0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2E3F55">
              <w:rPr>
                <w:rFonts w:ascii="Arial" w:hAnsi="Arial" w:cs="Arial"/>
                <w:color w:val="000000"/>
                <w:sz w:val="16"/>
                <w:szCs w:val="16"/>
              </w:rPr>
              <w:t>79,927,029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DB051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76,574,033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1BFC8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color w:val="000000"/>
                <w:sz w:val="16"/>
                <w:szCs w:val="16"/>
              </w:rPr>
              <w:t>22,059</w:t>
            </w:r>
          </w:p>
        </w:tc>
      </w:tr>
      <w:tr w:rsidR="002E3F55" w:rsidRPr="002E3F55" w14:paraId="3111673B" w14:textId="77777777" w:rsidTr="002E3F55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9F7B6" w14:textId="77777777" w:rsidR="002E3F55" w:rsidRPr="002E3F55" w:rsidRDefault="002E3F55" w:rsidP="002E3F5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880B2B8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947,977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C552020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2,345,048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8BE38F4" w14:textId="7D3B1118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49BAD80" w14:textId="0638CF1A" w:rsidR="002E3F55" w:rsidRPr="002E3F55" w:rsidRDefault="004A0BC6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70,087,894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35BDE92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67,714,460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6763D0F" w14:textId="77777777" w:rsidR="002E3F55" w:rsidRPr="002E3F55" w:rsidRDefault="002E3F55" w:rsidP="002E3F5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E3F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919,591</w:t>
            </w:r>
          </w:p>
        </w:tc>
      </w:tr>
    </w:tbl>
    <w:p w14:paraId="6B1A226A" w14:textId="39FCBD8B" w:rsidR="00F502B4" w:rsidRDefault="002E3F55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F502B4">
        <w:fldChar w:fldCharType="begin" w:fldLock="1"/>
      </w:r>
      <w:r w:rsidR="00F502B4">
        <w:instrText xml:space="preserve"> LINK Excel.Sheet.12 "\\\\mercury.network\\dfs\\Groups\\FMG\\FRACM\\Reporting and Resourcing\\Special Appropriations\\Budget Paper 4\\2024-25\\05. BP4 Sections\\09_SpAccT\\09_SpAccT_20240504_1305_formatted.xlsx" "SAc - Output!R642C1:R668C7" \a \f 4 \h  \* MERGEFORMAT </w:instrText>
      </w:r>
      <w:r w:rsidR="00F502B4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F502B4" w:rsidRPr="00F502B4" w14:paraId="5288AD3A" w14:textId="77777777" w:rsidTr="00F502B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2C36" w14:textId="01C48475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AF0E8" w14:textId="2A57985E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F502B4" w:rsidRPr="00F502B4" w14:paraId="0390F132" w14:textId="77777777" w:rsidTr="00F502B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65B5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CB036" w14:textId="41327799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F502B4" w:rsidRPr="00F502B4" w14:paraId="3E547579" w14:textId="77777777" w:rsidTr="00F502B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BC17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E19AFA7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0A743F5C" w14:textId="006BCE91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8AF6DE9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D18540A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95D0003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FD66102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F502B4" w:rsidRPr="00F502B4" w14:paraId="35224E99" w14:textId="77777777" w:rsidTr="00F502B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470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584A298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C5E55E4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A120043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FA11509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01B0B624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3483B92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02B4" w:rsidRPr="00F502B4" w14:paraId="5922DBD5" w14:textId="77777777" w:rsidTr="00F502B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060C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AB243" w14:textId="1EAEC66A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54C9" w14:textId="0DCF1891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7DD2" w14:textId="35464E58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1B56F" w14:textId="3CE8EF15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3C7D" w14:textId="69DA7163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F6718" w14:textId="4517CEFC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F502B4" w:rsidRPr="00F502B4" w14:paraId="0F471E03" w14:textId="77777777" w:rsidTr="00F502B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86B99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Office of Financial Management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91AB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2BA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5FF5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138B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97A9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F1E7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2B4" w:rsidRPr="00F502B4" w14:paraId="2D7AB41E" w14:textId="77777777" w:rsidTr="00F502B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70C91" w14:textId="77777777" w:rsidR="00F502B4" w:rsidRPr="00F502B4" w:rsidRDefault="00F502B4" w:rsidP="00F502B4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Australian Business Securitisation Fund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E859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1,798,852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377B8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147,501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C26F" w14:textId="327508E4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3E813" w14:textId="71F4956C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502B4" w:rsidRPr="00F502B4">
              <w:rPr>
                <w:rFonts w:ascii="Arial" w:hAnsi="Arial" w:cs="Arial"/>
                <w:color w:val="000000"/>
                <w:sz w:val="16"/>
                <w:szCs w:val="16"/>
              </w:rPr>
              <w:t>593,000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B133D" w14:textId="7BDBF720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128E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1,353,353</w:t>
            </w:r>
          </w:p>
        </w:tc>
      </w:tr>
      <w:tr w:rsidR="00F502B4" w:rsidRPr="00F502B4" w14:paraId="506466C4" w14:textId="77777777" w:rsidTr="00F502B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CB744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99C6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1,216,421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143F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209,223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B47D" w14:textId="7F740BC3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D0624" w14:textId="2F4804A4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502B4"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126,792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147C0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A8531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1,798,852</w:t>
            </w:r>
          </w:p>
        </w:tc>
      </w:tr>
      <w:tr w:rsidR="00F502B4" w:rsidRPr="00F502B4" w14:paraId="4ABB4EED" w14:textId="77777777" w:rsidTr="00F502B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4F5C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C5451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B5D61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9FD53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1DA3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5DC4D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175A6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2B4" w:rsidRPr="00F502B4" w14:paraId="5D6BD63E" w14:textId="77777777" w:rsidTr="00F502B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FAA0D" w14:textId="77777777" w:rsidR="00F502B4" w:rsidRPr="00F502B4" w:rsidRDefault="00F502B4" w:rsidP="00F502B4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Structured Finance Support (Coronavirus Economic Response) Fund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B60EE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14,951,958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26ABE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128,840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5E486" w14:textId="4A5A4EF3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CB8ED" w14:textId="0D0A65DD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4A8C" w14:textId="0D5E3B34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B864C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15,080,798</w:t>
            </w:r>
          </w:p>
        </w:tc>
      </w:tr>
      <w:tr w:rsidR="00F502B4" w:rsidRPr="00F502B4" w14:paraId="052240DC" w14:textId="77777777" w:rsidTr="00F502B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6F10D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A421C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14,759,997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0377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238,890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CB728" w14:textId="1341B003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6BF2" w14:textId="503308CC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502B4"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46,929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90AD6" w14:textId="0717B6DF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1B178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14,951,958</w:t>
            </w:r>
          </w:p>
        </w:tc>
      </w:tr>
      <w:tr w:rsidR="00F502B4" w:rsidRPr="00F502B4" w14:paraId="4F446F42" w14:textId="77777777" w:rsidTr="00F502B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D991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D5881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3BFB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F457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04D27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C96B4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E4BF2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2B4" w:rsidRPr="00F502B4" w14:paraId="1C9F4A46" w14:textId="77777777" w:rsidTr="00F502B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D29D8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Office of Financial Management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0867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16,750,810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3573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276,341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57B68" w14:textId="2D9E781F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1DB8" w14:textId="5FF6E160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502B4">
              <w:rPr>
                <w:rFonts w:ascii="Arial" w:hAnsi="Arial" w:cs="Arial"/>
                <w:color w:val="000000"/>
                <w:sz w:val="16"/>
                <w:szCs w:val="16"/>
              </w:rPr>
              <w:t>593,000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D0CFD" w14:textId="7EBA072E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0408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16,434,151</w:t>
            </w:r>
          </w:p>
        </w:tc>
      </w:tr>
      <w:tr w:rsidR="00F502B4" w:rsidRPr="00F502B4" w14:paraId="36924D86" w14:textId="77777777" w:rsidTr="00F502B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12F15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0A7EF54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15,976,418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59533EC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448,113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7F5A65F" w14:textId="72689930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5FC68D8" w14:textId="228ECD81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173,721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F4F1A9C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8BC9AFA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16,750,810</w:t>
            </w:r>
          </w:p>
        </w:tc>
      </w:tr>
      <w:tr w:rsidR="00F502B4" w:rsidRPr="00F502B4" w14:paraId="18A47166" w14:textId="77777777" w:rsidTr="00F502B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4EC51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A2B7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0FE4D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B62D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1ACE6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B125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2BE1E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2B4" w:rsidRPr="00F502B4" w14:paraId="3336DAC3" w14:textId="77777777" w:rsidTr="00F502B4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F0A20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Prudential Regulation Authority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770C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BFEE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EC9F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5D77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F92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2680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2B4" w:rsidRPr="00F502B4" w14:paraId="13090638" w14:textId="77777777" w:rsidTr="00F502B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31A5" w14:textId="77777777" w:rsidR="00F502B4" w:rsidRPr="00F502B4" w:rsidRDefault="00F502B4" w:rsidP="00F502B4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Australian Prudential Regulation Authority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479BC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71,162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DF44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4,542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EF7F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16,361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BB308" w14:textId="3DF6A3A4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502B4" w:rsidRPr="00F502B4">
              <w:rPr>
                <w:rFonts w:ascii="Arial" w:hAnsi="Arial" w:cs="Arial"/>
                <w:color w:val="000000"/>
                <w:sz w:val="16"/>
                <w:szCs w:val="16"/>
              </w:rPr>
              <w:t>258,026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FEFDB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246,108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17602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80,147</w:t>
            </w:r>
          </w:p>
        </w:tc>
      </w:tr>
      <w:tr w:rsidR="00F502B4" w:rsidRPr="00F502B4" w14:paraId="3FF5BB2B" w14:textId="77777777" w:rsidTr="00F502B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03D80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4951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60,907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7EE5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5,242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9E232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9,364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76B2F" w14:textId="616A3CD3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502B4"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229,203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CDCD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224,852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F289C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71,162</w:t>
            </w:r>
          </w:p>
        </w:tc>
      </w:tr>
      <w:tr w:rsidR="00F502B4" w:rsidRPr="00F502B4" w14:paraId="39F5575D" w14:textId="77777777" w:rsidTr="00F502B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A39EF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D7371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2AC4A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85EA4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35F31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7BBAF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FD17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2B4" w:rsidRPr="00F502B4" w14:paraId="09B220EC" w14:textId="77777777" w:rsidTr="00F502B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55F1" w14:textId="77777777" w:rsidR="00F502B4" w:rsidRPr="00F502B4" w:rsidRDefault="00F502B4" w:rsidP="00F502B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Financial Claims Scheme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EB924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19BEF" w14:textId="445BF578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CB0E" w14:textId="64568E3E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5D0DE" w14:textId="614E39A6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CD5B" w14:textId="3EB7920E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0DE1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970</w:t>
            </w:r>
          </w:p>
        </w:tc>
      </w:tr>
      <w:tr w:rsidR="00F502B4" w:rsidRPr="00F502B4" w14:paraId="65C973E8" w14:textId="77777777" w:rsidTr="00F502B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5A959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E63DF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A1FC2" w14:textId="58289C48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0FC5D" w14:textId="0C181AAA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E600A" w14:textId="55589498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73AD2" w14:textId="15B6969D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8664E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970</w:t>
            </w:r>
          </w:p>
        </w:tc>
      </w:tr>
      <w:tr w:rsidR="00F502B4" w:rsidRPr="00F502B4" w14:paraId="1DA23D7C" w14:textId="77777777" w:rsidTr="00F502B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0869C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90E21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FBA6B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F57B7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4CDD7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7A16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74AF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2B4" w:rsidRPr="00F502B4" w14:paraId="4FDC4986" w14:textId="77777777" w:rsidTr="00F502B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84B4" w14:textId="77777777" w:rsidR="00F502B4" w:rsidRPr="00F502B4" w:rsidRDefault="00F502B4" w:rsidP="00F502B4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Private Health Insurance Risk Equalisation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8D23F" w14:textId="1D74CEF1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6813E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916DE" w14:textId="4C44CA90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F1957" w14:textId="771836CA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502B4" w:rsidRPr="00F502B4">
              <w:rPr>
                <w:rFonts w:ascii="Arial" w:hAnsi="Arial" w:cs="Arial"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FE84" w14:textId="1144AB51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FD49C" w14:textId="77BE00A0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F502B4" w:rsidRPr="00F502B4" w14:paraId="122F912B" w14:textId="77777777" w:rsidTr="00F502B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D8640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26A9" w14:textId="3AD8A80B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D9F8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B7E4" w14:textId="1791415B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C7387" w14:textId="1A4BB743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502B4"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8E9BE" w14:textId="691E43AC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06D9" w14:textId="11C49532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F502B4" w:rsidRPr="00F502B4" w14:paraId="6E353877" w14:textId="77777777" w:rsidTr="00F502B4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0EC66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CD5C" w14:textId="77777777" w:rsidR="00F502B4" w:rsidRPr="00F502B4" w:rsidRDefault="00F502B4" w:rsidP="00F502B4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2721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1D543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F2EA0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C8E50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52E6" w14:textId="77777777" w:rsidR="00F502B4" w:rsidRPr="00F502B4" w:rsidRDefault="00F502B4" w:rsidP="00F502B4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2B4" w:rsidRPr="00F502B4" w14:paraId="009ECD74" w14:textId="77777777" w:rsidTr="00F502B4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41143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Prudential Regulation Authority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6FDB3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72,132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F8502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404,542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746C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16,361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0CC7" w14:textId="34D8642F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502B4">
              <w:rPr>
                <w:rFonts w:ascii="Arial" w:hAnsi="Arial" w:cs="Arial"/>
                <w:color w:val="000000"/>
                <w:sz w:val="16"/>
                <w:szCs w:val="16"/>
              </w:rPr>
              <w:t>658,026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1B51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246,108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CB0FE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color w:val="000000"/>
                <w:sz w:val="16"/>
                <w:szCs w:val="16"/>
              </w:rPr>
              <w:t>81,117</w:t>
            </w:r>
          </w:p>
        </w:tc>
      </w:tr>
      <w:tr w:rsidR="00F502B4" w:rsidRPr="00F502B4" w14:paraId="60D9B183" w14:textId="77777777" w:rsidTr="00F502B4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C9210" w14:textId="77777777" w:rsidR="00F502B4" w:rsidRPr="00F502B4" w:rsidRDefault="00F502B4" w:rsidP="00F502B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9BC4F20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61,877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8343F5C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405,242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76FAA3A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9,364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1E24BEF" w14:textId="423B4C53" w:rsidR="00F502B4" w:rsidRPr="00F502B4" w:rsidRDefault="004A0BC6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629,203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187F9FF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224,852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88E943E" w14:textId="77777777" w:rsidR="00F502B4" w:rsidRPr="00F502B4" w:rsidRDefault="00F502B4" w:rsidP="00F502B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502B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72,132</w:t>
            </w:r>
          </w:p>
        </w:tc>
      </w:tr>
    </w:tbl>
    <w:p w14:paraId="11D817E2" w14:textId="570E0851" w:rsidR="0039189C" w:rsidRDefault="00F502B4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39189C">
        <w:fldChar w:fldCharType="begin" w:fldLock="1"/>
      </w:r>
      <w:r w:rsidR="0039189C">
        <w:instrText xml:space="preserve"> LINK Excel.Sheet.12 "\\\\mercury.network\\dfs\\Groups\\FMG\\FRACM\\Reporting and Resourcing\\Special Appropriations\\Budget Paper 4\\2024-25\\05. BP4 Sections\\09_SpAccT\\09_SpAccT_20240504_1305_formatted.xlsx" "SAc - Output!R671C1:R694C7" \a \f 4 \h  \* MERGEFORMAT </w:instrText>
      </w:r>
      <w:r w:rsidR="0039189C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39189C" w:rsidRPr="0039189C" w14:paraId="0AC18FD0" w14:textId="77777777" w:rsidTr="0039189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90A1" w14:textId="76540F33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66C32" w14:textId="3044CE8D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39189C" w:rsidRPr="0039189C" w14:paraId="17B75C44" w14:textId="77777777" w:rsidTr="0039189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C347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E54C9" w14:textId="61F3D074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39189C" w:rsidRPr="0039189C" w14:paraId="67D8CDE8" w14:textId="77777777" w:rsidTr="0039189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6DD9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E92132B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44F643D8" w14:textId="0DDF4BFA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6958C9C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22402007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11980D7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A7078D9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39189C" w:rsidRPr="0039189C" w14:paraId="1E02B494" w14:textId="77777777" w:rsidTr="0039189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C83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1DFE3167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BB9FEA8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96B3C62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51F87522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3B28B05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38C0759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89C" w:rsidRPr="0039189C" w14:paraId="220C9CE4" w14:textId="77777777" w:rsidTr="0039189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6409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8980C" w14:textId="059BE2BE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B19E" w14:textId="3176A731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3C927" w14:textId="7489870C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88CF9" w14:textId="6193568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501F3" w14:textId="6C5A59A4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8AAC7" w14:textId="389B9A2A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39189C" w:rsidRPr="0039189C" w14:paraId="6A1A9213" w14:textId="77777777" w:rsidTr="0039189C">
        <w:trPr>
          <w:trHeight w:val="227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B8F66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Securities and Investments Commission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1B36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DAAF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2CEA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CF79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0CDB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F45D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9189C" w:rsidRPr="0039189C" w14:paraId="23DB4128" w14:textId="77777777" w:rsidTr="0039189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D5EC" w14:textId="77777777" w:rsidR="0039189C" w:rsidRPr="0039189C" w:rsidRDefault="0039189C" w:rsidP="0039189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Enforcement Special Account 2016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56B3E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94,929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FFF51" w14:textId="215864A1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29F71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56,253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B83CC" w14:textId="7E7799DC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9189C" w:rsidRPr="0039189C">
              <w:rPr>
                <w:rFonts w:ascii="Arial" w:hAnsi="Arial" w:cs="Arial"/>
                <w:color w:val="000000"/>
                <w:sz w:val="16"/>
                <w:szCs w:val="16"/>
              </w:rPr>
              <w:t>56,253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C0979" w14:textId="0C4E57ED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40AB3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94,929</w:t>
            </w:r>
          </w:p>
        </w:tc>
      </w:tr>
      <w:tr w:rsidR="0039189C" w:rsidRPr="0039189C" w14:paraId="44A6C246" w14:textId="77777777" w:rsidTr="0039189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F6F74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37967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78,625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2A1A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16,304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FE6F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9E41B" w14:textId="0F31A4B0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9189C"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BC59" w14:textId="33B5D01F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6252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94,929</w:t>
            </w:r>
          </w:p>
        </w:tc>
      </w:tr>
      <w:tr w:rsidR="0039189C" w:rsidRPr="0039189C" w14:paraId="1D60864C" w14:textId="77777777" w:rsidTr="0039189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7D324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BF282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32452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50F04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F342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E68B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4BD9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9189C" w:rsidRPr="0039189C" w14:paraId="606AFCAC" w14:textId="77777777" w:rsidTr="0039189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CC982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Securities and Investments Commission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4708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94,929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0F0B2" w14:textId="0DF225FB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EC0FF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56,253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EB26F" w14:textId="4AE7DD99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9189C">
              <w:rPr>
                <w:rFonts w:ascii="Arial" w:hAnsi="Arial" w:cs="Arial"/>
                <w:color w:val="000000"/>
                <w:sz w:val="16"/>
                <w:szCs w:val="16"/>
              </w:rPr>
              <w:t>56,253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FFDDB" w14:textId="261B6515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A7081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94,929</w:t>
            </w:r>
          </w:p>
        </w:tc>
      </w:tr>
      <w:tr w:rsidR="0039189C" w:rsidRPr="0039189C" w14:paraId="51F36FAE" w14:textId="77777777" w:rsidTr="0039189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C3D69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A7CA056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78,625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A1FF01D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16,304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64B5F74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56,504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499B397" w14:textId="4E660E14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56,504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78B8884" w14:textId="223AB396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F00EF92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94,929</w:t>
            </w:r>
          </w:p>
        </w:tc>
      </w:tr>
      <w:tr w:rsidR="0039189C" w:rsidRPr="0039189C" w14:paraId="613B591E" w14:textId="77777777" w:rsidTr="0039189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05688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45D99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78749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DB7B0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AF4F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4869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AE67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9189C" w:rsidRPr="0039189C" w14:paraId="0158FFBB" w14:textId="77777777" w:rsidTr="0039189C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6BA7A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Taxation Office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A759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D0AF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8AC2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35BA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0725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9D5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9189C" w:rsidRPr="0039189C" w14:paraId="2F778260" w14:textId="77777777" w:rsidTr="0039189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6A1F" w14:textId="0992DF53" w:rsidR="0039189C" w:rsidRPr="0039189C" w:rsidRDefault="0039189C" w:rsidP="0039189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Australian Charities and Not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profits Commission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0228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14,644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5DC6" w14:textId="0389535C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32F9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18,508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43D37" w14:textId="7A57C8D1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9189C" w:rsidRPr="0039189C">
              <w:rPr>
                <w:rFonts w:ascii="Arial" w:hAnsi="Arial" w:cs="Arial"/>
                <w:color w:val="000000"/>
                <w:sz w:val="16"/>
                <w:szCs w:val="16"/>
              </w:rPr>
              <w:t>18,508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611D" w14:textId="214DD3F2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725E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14,644</w:t>
            </w:r>
          </w:p>
        </w:tc>
      </w:tr>
      <w:tr w:rsidR="0039189C" w:rsidRPr="0039189C" w14:paraId="5054DAC8" w14:textId="77777777" w:rsidTr="0039189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16B07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3B053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14,644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0569D" w14:textId="4AA1BAC8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7A59E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18,232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7D68" w14:textId="1A638B18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9189C"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18,232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CE4E9" w14:textId="4A44FE57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6883A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14,644</w:t>
            </w:r>
          </w:p>
        </w:tc>
      </w:tr>
      <w:tr w:rsidR="0039189C" w:rsidRPr="0039189C" w14:paraId="25941610" w14:textId="77777777" w:rsidTr="0039189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0FF5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31A06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A20DC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B791B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1CAD6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F5F44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68049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9189C" w:rsidRPr="0039189C" w14:paraId="298B1BEC" w14:textId="77777777" w:rsidTr="0039189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F175D" w14:textId="77777777" w:rsidR="0039189C" w:rsidRPr="0039189C" w:rsidRDefault="0039189C" w:rsidP="0039189C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Superannuation Holding Accounts Special Account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0236C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86,515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BE1DF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25,250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4D065" w14:textId="0B399F7D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BAF3A" w14:textId="1C241C6A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9189C" w:rsidRPr="0039189C">
              <w:rPr>
                <w:rFonts w:ascii="Arial" w:hAnsi="Arial" w:cs="Arial"/>
                <w:color w:val="000000"/>
                <w:sz w:val="16"/>
                <w:szCs w:val="16"/>
              </w:rPr>
              <w:t>21,530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DF35B" w14:textId="5A08D794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D8EC5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90,235</w:t>
            </w:r>
          </w:p>
        </w:tc>
      </w:tr>
      <w:tr w:rsidR="0039189C" w:rsidRPr="0039189C" w14:paraId="6C3BEBD6" w14:textId="77777777" w:rsidTr="0039189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AE60E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87F34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81,505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B8BE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22,210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3C78" w14:textId="49C46F4B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B390" w14:textId="46D07207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9189C"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91B2" w14:textId="0C84013E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F5991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86,515</w:t>
            </w:r>
          </w:p>
        </w:tc>
      </w:tr>
      <w:tr w:rsidR="0039189C" w:rsidRPr="0039189C" w14:paraId="25F89454" w14:textId="77777777" w:rsidTr="0039189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35A9D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82C33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48156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28DCB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67E83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324B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644C1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9189C" w:rsidRPr="0039189C" w14:paraId="3975D402" w14:textId="77777777" w:rsidTr="0039189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29DD" w14:textId="77777777" w:rsidR="0039189C" w:rsidRPr="0039189C" w:rsidRDefault="0039189C" w:rsidP="0039189C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Tax Practitioners Board Special Account (b)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5EAD5" w14:textId="3B3736A8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EEEA2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4,425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7D10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27,540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BC233" w14:textId="2989C022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9189C" w:rsidRPr="0039189C">
              <w:rPr>
                <w:rFonts w:ascii="Arial" w:hAnsi="Arial" w:cs="Arial"/>
                <w:color w:val="000000"/>
                <w:sz w:val="16"/>
                <w:szCs w:val="16"/>
              </w:rPr>
              <w:t>31,965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143E" w14:textId="260BC5E9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34FB6" w14:textId="1C93CF7B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39189C" w:rsidRPr="0039189C" w14:paraId="66FD9EF4" w14:textId="77777777" w:rsidTr="0039189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327DD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D5301" w14:textId="17CCFADC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621CF" w14:textId="4D667A6A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BD0E0" w14:textId="2D6FED31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8F092" w14:textId="12BDC5B3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21104" w14:textId="26D5933D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3A995" w14:textId="0B43A1B7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39189C" w:rsidRPr="0039189C" w14:paraId="5E59E5D3" w14:textId="77777777" w:rsidTr="0039189C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7F113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3819" w14:textId="77777777" w:rsidR="0039189C" w:rsidRPr="0039189C" w:rsidRDefault="0039189C" w:rsidP="0039189C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CFAE3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AE34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F5A2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FFB54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9730" w14:textId="77777777" w:rsidR="0039189C" w:rsidRPr="0039189C" w:rsidRDefault="0039189C" w:rsidP="0039189C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9189C" w:rsidRPr="0039189C" w14:paraId="37AE6C7E" w14:textId="77777777" w:rsidTr="0039189C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2C43E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Taxation Office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4A46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101,159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151C4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29,675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D373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46,048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B760" w14:textId="510203EF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39189C">
              <w:rPr>
                <w:rFonts w:ascii="Arial" w:hAnsi="Arial" w:cs="Arial"/>
                <w:color w:val="000000"/>
                <w:sz w:val="16"/>
                <w:szCs w:val="16"/>
              </w:rPr>
              <w:t>72,003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D9420" w14:textId="0CACBC76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85696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color w:val="000000"/>
                <w:sz w:val="16"/>
                <w:szCs w:val="16"/>
              </w:rPr>
              <w:t>104,879</w:t>
            </w:r>
          </w:p>
        </w:tc>
      </w:tr>
      <w:tr w:rsidR="0039189C" w:rsidRPr="0039189C" w14:paraId="599833FA" w14:textId="77777777" w:rsidTr="0039189C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4F9DC" w14:textId="77777777" w:rsidR="0039189C" w:rsidRPr="0039189C" w:rsidRDefault="0039189C" w:rsidP="0039189C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D724FD4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96,149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56D48DC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22,210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C911FC0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18,232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67BDDF1" w14:textId="38C758DD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35,432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8FE548B" w14:textId="32BDF394" w:rsidR="0039189C" w:rsidRPr="0039189C" w:rsidRDefault="004A0BC6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FFE4B35" w14:textId="77777777" w:rsidR="0039189C" w:rsidRPr="0039189C" w:rsidRDefault="0039189C" w:rsidP="0039189C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918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101,159</w:t>
            </w:r>
          </w:p>
        </w:tc>
      </w:tr>
    </w:tbl>
    <w:p w14:paraId="3D0EBA4D" w14:textId="7D5ABFDD" w:rsidR="00D0217A" w:rsidRDefault="0039189C" w:rsidP="000775A8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br w:type="page"/>
      </w:r>
      <w:r w:rsidR="00D0217A">
        <w:fldChar w:fldCharType="begin" w:fldLock="1"/>
      </w:r>
      <w:r w:rsidR="00D0217A">
        <w:instrText xml:space="preserve"> LINK Excel.Sheet.12 "\\\\mercury.network\\dfs\\Groups\\FMG\\FRACM\\Reporting and Resourcing\\Special Appropriations\\Budget Paper 4\\2024-25\\05. BP4 Sections\\09_SpAccT\\09_SpAccT_20240504_1305_formatted.xlsx" "SAc - Output!R697C1:R710C7" \a \f 4 \h  \* MERGEFORMAT </w:instrText>
      </w:r>
      <w:r w:rsidR="00D0217A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4"/>
        <w:gridCol w:w="1242"/>
        <w:gridCol w:w="1241"/>
        <w:gridCol w:w="1241"/>
        <w:gridCol w:w="1241"/>
        <w:gridCol w:w="1241"/>
        <w:gridCol w:w="1237"/>
      </w:tblGrid>
      <w:tr w:rsidR="00D0217A" w:rsidRPr="00D0217A" w14:paraId="4DB1FECD" w14:textId="77777777" w:rsidTr="00D0217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D133" w14:textId="12A773B6" w:rsidR="00D0217A" w:rsidRPr="00D0217A" w:rsidRDefault="00D0217A" w:rsidP="00D0217A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7003" w14:textId="09363036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Budget Estimate – 2024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D0217A" w:rsidRPr="00D0217A" w14:paraId="5ADEF151" w14:textId="77777777" w:rsidTr="00D0217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E4E6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23102" w14:textId="139C6654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2023</w:t>
            </w:r>
            <w:r w:rsidR="004A0BC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D0217A" w:rsidRPr="00D0217A" w14:paraId="1696ACE3" w14:textId="77777777" w:rsidTr="00D0217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973A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6AA26E00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7462DF59" w14:textId="29CB8E89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Receipts (Non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01F4203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1A341721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5B67FCA4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538" w:type="pct"/>
            <w:vMerge w:val="restar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vAlign w:val="bottom"/>
            <w:hideMark/>
          </w:tcPr>
          <w:p w14:paraId="3F540D80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D0217A" w:rsidRPr="00D0217A" w14:paraId="21C255BD" w14:textId="77777777" w:rsidTr="00D0217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3B96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38C1A908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787E72F1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60C7BFE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47FD7D3D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62BA6F50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vAlign w:val="center"/>
            <w:hideMark/>
          </w:tcPr>
          <w:p w14:paraId="254D4E52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217A" w:rsidRPr="00D0217A" w14:paraId="78C0F8E2" w14:textId="77777777" w:rsidTr="00D0217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051C" w14:textId="77777777" w:rsidR="00D0217A" w:rsidRPr="00D0217A" w:rsidRDefault="00D0217A" w:rsidP="00D0217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0C7A7" w14:textId="7F2AA53A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8529F" w14:textId="1A687F25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66878" w14:textId="4CF23694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27ABF" w14:textId="3330B79B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B98E0" w14:textId="032D313C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498A6" w14:textId="14239DE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4A0BC6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D0217A" w:rsidRPr="00D0217A" w14:paraId="66380F7F" w14:textId="77777777" w:rsidTr="00D0217A">
        <w:trPr>
          <w:trHeight w:val="225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FB7A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Royal Australian Mint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3716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092" w14:textId="77777777" w:rsidR="00D0217A" w:rsidRPr="00D0217A" w:rsidRDefault="00D0217A" w:rsidP="00D0217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991C" w14:textId="77777777" w:rsidR="00D0217A" w:rsidRPr="00D0217A" w:rsidRDefault="00D0217A" w:rsidP="00D0217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D2D7" w14:textId="77777777" w:rsidR="00D0217A" w:rsidRPr="00D0217A" w:rsidRDefault="00D0217A" w:rsidP="00D0217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4BC2" w14:textId="77777777" w:rsidR="00D0217A" w:rsidRPr="00D0217A" w:rsidRDefault="00D0217A" w:rsidP="00D0217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4086" w14:textId="77777777" w:rsidR="00D0217A" w:rsidRPr="00D0217A" w:rsidRDefault="00D0217A" w:rsidP="00D0217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0217A" w:rsidRPr="00D0217A" w14:paraId="06606645" w14:textId="77777777" w:rsidTr="00D0217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6B88" w14:textId="77777777" w:rsidR="00D0217A" w:rsidRPr="00D0217A" w:rsidRDefault="00D0217A" w:rsidP="00D0217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Royal Australian Mint Special Account*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0592" w14:textId="730887B9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35840" w14:textId="5A2B13E5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D8185" w14:textId="445F8C91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7EF2" w14:textId="44853B16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8C329" w14:textId="00C442CF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3E40C" w14:textId="344FC6D7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D0217A" w:rsidRPr="00D0217A" w14:paraId="3006E06D" w14:textId="77777777" w:rsidTr="00D0217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02A9A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F1F01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68,279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520AA" w14:textId="5C4701C2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2CF2E" w14:textId="506B3F03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3051B" w14:textId="3B6C0A7A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7BE23" w14:textId="7656628C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0217A"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68,279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6430B" w14:textId="4BF9850C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</w:tr>
      <w:tr w:rsidR="00D0217A" w:rsidRPr="00D0217A" w14:paraId="7B8AC3CB" w14:textId="77777777" w:rsidTr="00D0217A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C90F0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10AC6" w14:textId="77777777" w:rsidR="00D0217A" w:rsidRPr="00D0217A" w:rsidRDefault="00D0217A" w:rsidP="00D0217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21A0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CCD8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C4C83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039D2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0D6D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217A" w:rsidRPr="00D0217A" w14:paraId="01A413AA" w14:textId="77777777" w:rsidTr="00D0217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6419A" w14:textId="77777777" w:rsidR="00D0217A" w:rsidRPr="00D0217A" w:rsidRDefault="00D0217A" w:rsidP="00D0217A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Royal Australian Mint Special Account 2023#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F785A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54,888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F281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166,982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C2896" w14:textId="35DD28EC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E7A5" w14:textId="0DA3F494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0217A" w:rsidRPr="00D0217A">
              <w:rPr>
                <w:rFonts w:ascii="Arial" w:hAnsi="Arial" w:cs="Arial"/>
                <w:color w:val="000000"/>
                <w:sz w:val="16"/>
                <w:szCs w:val="16"/>
              </w:rPr>
              <w:t>141,979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C872D" w14:textId="6FA208BB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A81D7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79,891</w:t>
            </w:r>
          </w:p>
        </w:tc>
      </w:tr>
      <w:tr w:rsidR="00D0217A" w:rsidRPr="00D0217A" w14:paraId="2FB2C603" w14:textId="77777777" w:rsidTr="00D0217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30C38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814F" w14:textId="4C347AF3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8530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222,368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33730" w14:textId="65B96A0B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017B" w14:textId="6F719148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0217A"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235,759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ABBF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68,279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B6C9E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54,888</w:t>
            </w:r>
          </w:p>
        </w:tc>
      </w:tr>
      <w:tr w:rsidR="00D0217A" w:rsidRPr="00D0217A" w14:paraId="1BA1C233" w14:textId="77777777" w:rsidTr="00D0217A">
        <w:trPr>
          <w:trHeight w:val="23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3280B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42EBA" w14:textId="77777777" w:rsidR="00D0217A" w:rsidRPr="00D0217A" w:rsidRDefault="00D0217A" w:rsidP="00D0217A">
            <w:pPr>
              <w:spacing w:before="0"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14B72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1EE5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FFCC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0F52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B14E" w14:textId="77777777" w:rsidR="00D0217A" w:rsidRPr="00D0217A" w:rsidRDefault="00D0217A" w:rsidP="00D0217A">
            <w:pPr>
              <w:spacing w:before="0"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217A" w:rsidRPr="00D0217A" w14:paraId="786AB854" w14:textId="77777777" w:rsidTr="00D0217A">
        <w:trPr>
          <w:trHeight w:val="225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3CF3C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Royal Australian Mint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E6D2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54,888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0DEB5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166,982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861E" w14:textId="7E9D1CA6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207DC" w14:textId="63A517E7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D0217A">
              <w:rPr>
                <w:rFonts w:ascii="Arial" w:hAnsi="Arial" w:cs="Arial"/>
                <w:color w:val="000000"/>
                <w:sz w:val="16"/>
                <w:szCs w:val="16"/>
              </w:rPr>
              <w:t>141,979</w:t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47064" w14:textId="4EA0AEAA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894A1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color w:val="000000"/>
                <w:sz w:val="16"/>
                <w:szCs w:val="16"/>
              </w:rPr>
              <w:t>79,891</w:t>
            </w:r>
          </w:p>
        </w:tc>
      </w:tr>
      <w:tr w:rsidR="00D0217A" w:rsidRPr="00D0217A" w14:paraId="6BD0D3F2" w14:textId="77777777" w:rsidTr="00D0217A">
        <w:trPr>
          <w:trHeight w:val="225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E7889" w14:textId="77777777" w:rsidR="00D0217A" w:rsidRPr="00D0217A" w:rsidRDefault="00D0217A" w:rsidP="00D0217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ED2E9B9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68,279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C5D42C2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222,368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0D7038B" w14:textId="5967A894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3AF90A9" w14:textId="3B527EFB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235,759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14D80D6" w14:textId="76CC615E" w:rsidR="00D0217A" w:rsidRPr="00D0217A" w:rsidRDefault="004A0BC6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5543DB9" w14:textId="77777777" w:rsidR="00D0217A" w:rsidRPr="00D0217A" w:rsidRDefault="00D0217A" w:rsidP="00D0217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021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54,888</w:t>
            </w:r>
          </w:p>
        </w:tc>
      </w:tr>
    </w:tbl>
    <w:p w14:paraId="29D1C68D" w14:textId="77777777" w:rsidR="00D0217A" w:rsidRPr="00C81974" w:rsidRDefault="00D0217A" w:rsidP="00D0217A">
      <w:pPr>
        <w:pStyle w:val="ChartandTableFootnote"/>
      </w:pPr>
      <w:r>
        <w:fldChar w:fldCharType="end"/>
      </w:r>
      <w:r>
        <w:t>*Denotes a special account which ceased.</w:t>
      </w:r>
    </w:p>
    <w:p w14:paraId="6FBAE5E9" w14:textId="77777777" w:rsidR="00D0217A" w:rsidRDefault="00D0217A" w:rsidP="00E207A4">
      <w:pPr>
        <w:pStyle w:val="ChartandTableFootnote"/>
      </w:pPr>
      <w:r>
        <w:t>#</w:t>
      </w:r>
      <w:r w:rsidRPr="00E207A4">
        <w:t>Denotes</w:t>
      </w:r>
      <w:r>
        <w:t xml:space="preserve"> a special account which commenced.</w:t>
      </w:r>
    </w:p>
    <w:p w14:paraId="701321EA" w14:textId="7EF1DBFA" w:rsidR="00D0217A" w:rsidRPr="0053406F" w:rsidRDefault="00D0217A" w:rsidP="00D0217A">
      <w:pPr>
        <w:pStyle w:val="ChartandTableFootnoteAlpha"/>
        <w:numPr>
          <w:ilvl w:val="0"/>
          <w:numId w:val="21"/>
        </w:numPr>
        <w:tabs>
          <w:tab w:val="num" w:pos="284"/>
        </w:tabs>
        <w:spacing w:before="120" w:after="40"/>
        <w:ind w:left="284" w:hanging="284"/>
        <w:contextualSpacing/>
        <w:jc w:val="both"/>
        <w:rPr>
          <w:rFonts w:cs="Arial"/>
          <w:szCs w:val="16"/>
        </w:rPr>
      </w:pPr>
      <w:r w:rsidRPr="000775A8">
        <w:t>The National Housing Finance and Investment Corporation Special Account was re</w:t>
      </w:r>
      <w:r w:rsidR="004A0BC6">
        <w:noBreakHyphen/>
      </w:r>
      <w:r w:rsidRPr="000775A8">
        <w:t>named the Housing Australia Special Account on 12 October 2023 upon co</w:t>
      </w:r>
      <w:r w:rsidRPr="003139AB">
        <w:rPr>
          <w:rFonts w:cs="Arial"/>
          <w:szCs w:val="16"/>
        </w:rPr>
        <w:t xml:space="preserve">mmencement of Schedule 1 to the </w:t>
      </w:r>
      <w:r w:rsidRPr="003139AB">
        <w:rPr>
          <w:rFonts w:cs="Arial"/>
          <w:i/>
          <w:iCs/>
          <w:szCs w:val="16"/>
        </w:rPr>
        <w:t>Treasury Laws Amendment (Housing Measures No. 1) Act 2023</w:t>
      </w:r>
      <w:r w:rsidRPr="003139AB">
        <w:rPr>
          <w:rFonts w:cs="Arial"/>
          <w:szCs w:val="16"/>
        </w:rPr>
        <w:t>.</w:t>
      </w:r>
    </w:p>
    <w:p w14:paraId="2908FB08" w14:textId="315F4EF3" w:rsidR="00D0217A" w:rsidRPr="0053406F" w:rsidRDefault="00D0217A" w:rsidP="00D0217A">
      <w:pPr>
        <w:pStyle w:val="ChartandTableFootnoteAlpha"/>
        <w:numPr>
          <w:ilvl w:val="0"/>
          <w:numId w:val="21"/>
        </w:numPr>
        <w:tabs>
          <w:tab w:val="num" w:pos="284"/>
        </w:tabs>
        <w:spacing w:before="120" w:after="40"/>
        <w:ind w:left="284" w:hanging="284"/>
        <w:contextualSpacing/>
        <w:jc w:val="both"/>
        <w:rPr>
          <w:rFonts w:cs="Arial"/>
          <w:szCs w:val="16"/>
        </w:rPr>
      </w:pPr>
      <w:r w:rsidRPr="003139AB">
        <w:rPr>
          <w:rFonts w:cs="Arial"/>
          <w:szCs w:val="16"/>
        </w:rPr>
        <w:t xml:space="preserve">The Tax Practitioners Board Special Account will commence on 1 July 2024 on commencement of Schedule 3, Part 2 of the </w:t>
      </w:r>
      <w:r w:rsidRPr="003139AB">
        <w:rPr>
          <w:rFonts w:cs="Arial"/>
          <w:i/>
          <w:iCs/>
          <w:szCs w:val="16"/>
        </w:rPr>
        <w:t>Treasury Laws Amendment (2023</w:t>
      </w:r>
      <w:r w:rsidR="00E207A4">
        <w:rPr>
          <w:rFonts w:cs="Arial"/>
          <w:i/>
          <w:iCs/>
          <w:szCs w:val="16"/>
        </w:rPr>
        <w:t> </w:t>
      </w:r>
      <w:r w:rsidRPr="003139AB">
        <w:rPr>
          <w:rFonts w:cs="Arial"/>
          <w:i/>
          <w:iCs/>
          <w:szCs w:val="16"/>
        </w:rPr>
        <w:t>Measures No. 1) Act 2023</w:t>
      </w:r>
      <w:r>
        <w:rPr>
          <w:rFonts w:cs="Arial"/>
          <w:szCs w:val="16"/>
        </w:rPr>
        <w:t>.</w:t>
      </w:r>
    </w:p>
    <w:p w14:paraId="58932078" w14:textId="77777777" w:rsidR="00D0217A" w:rsidRDefault="00D0217A" w:rsidP="00FF4C0B">
      <w:pPr>
        <w:pStyle w:val="TableLine"/>
      </w:pPr>
    </w:p>
    <w:p w14:paraId="39617C31" w14:textId="1F518F23" w:rsidR="00D614FE" w:rsidRPr="000775A8" w:rsidRDefault="00D614FE" w:rsidP="000775A8"/>
    <w:sectPr w:rsidR="00D614FE" w:rsidRPr="000775A8" w:rsidSect="00B868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098" w:right="2835" w:bottom="2098" w:left="2466" w:header="1531" w:footer="1531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A41D" w14:textId="77777777" w:rsidR="00930720" w:rsidRDefault="00930720" w:rsidP="00E40261">
      <w:pPr>
        <w:spacing w:after="0" w:line="240" w:lineRule="auto"/>
      </w:pPr>
      <w:r>
        <w:separator/>
      </w:r>
    </w:p>
  </w:endnote>
  <w:endnote w:type="continuationSeparator" w:id="0">
    <w:p w14:paraId="279B6F2B" w14:textId="77777777" w:rsidR="00930720" w:rsidRDefault="00930720" w:rsidP="00E40261">
      <w:pPr>
        <w:spacing w:after="0" w:line="240" w:lineRule="auto"/>
      </w:pPr>
      <w:r>
        <w:continuationSeparator/>
      </w:r>
    </w:p>
  </w:endnote>
  <w:endnote w:type="continuationNotice" w:id="1">
    <w:p w14:paraId="73C80585" w14:textId="77777777" w:rsidR="00930720" w:rsidRDefault="009307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E9BA" w14:textId="327DE59A" w:rsidR="008C63F5" w:rsidRPr="00D614FE" w:rsidRDefault="00D614FE" w:rsidP="00D614FE">
    <w:pPr>
      <w:pStyle w:val="Footer"/>
    </w:pPr>
    <w:r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0E5AC93" wp14:editId="361A7645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3" name="Text Box 3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83675" w14:textId="58A59A20" w:rsidR="00D614FE" w:rsidRDefault="00D614FE" w:rsidP="00447E2C">
                          <w:pPr>
                            <w:pStyle w:val="FooterEven"/>
                          </w:pPr>
                          <w:r w:rsidRPr="00B3705D">
                            <w:rPr>
                              <w:b/>
                            </w:rPr>
                            <w:t xml:space="preserve">Page 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3705D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B3705D">
                            <w:t xml:space="preserve">  |  </w:t>
                          </w:r>
                          <w:fldSimple w:instr=" SUBJECT   \* MERGEFORMAT ">
                            <w:r w:rsidR="00B32060">
                              <w:t>Special Accounts Table</w:t>
                            </w:r>
                          </w:fldSimple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AC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Landscape Page Number" style="position:absolute;left:0;text-align:left;margin-left:-42.6pt;margin-top:0;width:31.45pt;height:38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" stroked="f">
              <v:textbox style="layout-flow:vertical" inset="0,0,0,0">
                <w:txbxContent>
                  <w:p w14:paraId="07A83675" w14:textId="58A59A20" w:rsidR="00D614FE" w:rsidRDefault="00D614FE" w:rsidP="00447E2C">
                    <w:pPr>
                      <w:pStyle w:val="FooterEven"/>
                    </w:pPr>
                    <w:r w:rsidRPr="00B3705D">
                      <w:rPr>
                        <w:b/>
                      </w:rPr>
                      <w:t xml:space="preserve">Page </w:t>
                    </w:r>
                    <w:r w:rsidRPr="00B3705D">
                      <w:rPr>
                        <w:b/>
                        <w:bCs/>
                      </w:rPr>
                      <w:fldChar w:fldCharType="begin"/>
                    </w:r>
                    <w:r w:rsidRPr="00B3705D">
                      <w:rPr>
                        <w:b/>
                      </w:rPr>
                      <w:instrText xml:space="preserve"> PAGE  \* Arabic  \* MERGEFORMAT </w:instrText>
                    </w:r>
                    <w:r w:rsidRPr="00B3705D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 w:rsidRPr="00B3705D">
                      <w:rPr>
                        <w:b/>
                        <w:bCs/>
                      </w:rPr>
                      <w:fldChar w:fldCharType="end"/>
                    </w:r>
                    <w:r w:rsidRPr="00B3705D">
                      <w:t xml:space="preserve">  |  </w:t>
                    </w:r>
                    <w:fldSimple w:instr=" SUBJECT   \* MERGEFORMAT ">
                      <w:r w:rsidR="00B32060">
                        <w:t>Special Accounts Table</w:t>
                      </w:r>
                    </w:fldSimple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6942" w14:textId="6FD89043" w:rsidR="008C63F5" w:rsidRDefault="00D614FE" w:rsidP="003873B9">
    <w:pPr>
      <w:pStyle w:val="Footer"/>
    </w:pPr>
    <w:r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22F305D" wp14:editId="575F2D56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6" name="Text Box 6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088ED" w14:textId="54C87EDB" w:rsidR="00D614FE" w:rsidRDefault="00000000" w:rsidP="00447E2C">
                          <w:pPr>
                            <w:pStyle w:val="FooterOdd"/>
                          </w:pPr>
                          <w:fldSimple w:instr=" SUBJECT   \* MERGEFORMAT ">
                            <w:r w:rsidR="00B32060">
                              <w:t>Special Accounts Table</w:t>
                            </w:r>
                          </w:fldSimple>
                          <w:r w:rsidR="00D614FE" w:rsidRPr="00B3705D">
                            <w:t xml:space="preserve">  |  </w:t>
                          </w:r>
                          <w:r w:rsidR="00D614FE" w:rsidRPr="00B3705D"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 w:rsidR="00D614FE"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D614FE" w:rsidRPr="00B3705D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D614FE"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614FE">
                            <w:rPr>
                              <w:b/>
                              <w:bCs/>
                            </w:rPr>
                            <w:t>3</w:t>
                          </w:r>
                          <w:r w:rsidR="00D614FE"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F30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Landscape Page Number" style="position:absolute;left:0;text-align:left;margin-left:-42.6pt;margin-top:0;width:31.45pt;height:385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" stroked="f">
              <v:textbox style="layout-flow:vertical" inset="0,0,0,0">
                <w:txbxContent>
                  <w:p w14:paraId="1FC088ED" w14:textId="54C87EDB" w:rsidR="00D614FE" w:rsidRDefault="00000000" w:rsidP="00447E2C">
                    <w:pPr>
                      <w:pStyle w:val="FooterOdd"/>
                    </w:pPr>
                    <w:fldSimple w:instr=" SUBJECT   \* MERGEFORMAT ">
                      <w:r w:rsidR="00B32060">
                        <w:t>Special Accounts Table</w:t>
                      </w:r>
                    </w:fldSimple>
                    <w:r w:rsidR="00D614FE" w:rsidRPr="00B3705D">
                      <w:t xml:space="preserve">  |  </w:t>
                    </w:r>
                    <w:r w:rsidR="00D614FE" w:rsidRPr="00B3705D">
                      <w:rPr>
                        <w:b/>
                        <w:bCs/>
                      </w:rPr>
                      <w:t xml:space="preserve">Page </w:t>
                    </w:r>
                    <w:r w:rsidR="00D614FE" w:rsidRPr="00B3705D">
                      <w:rPr>
                        <w:b/>
                        <w:bCs/>
                      </w:rPr>
                      <w:fldChar w:fldCharType="begin"/>
                    </w:r>
                    <w:r w:rsidR="00D614FE" w:rsidRPr="00B3705D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="00D614FE" w:rsidRPr="00B3705D">
                      <w:rPr>
                        <w:b/>
                        <w:bCs/>
                      </w:rPr>
                      <w:fldChar w:fldCharType="separate"/>
                    </w:r>
                    <w:r w:rsidR="00D614FE">
                      <w:rPr>
                        <w:b/>
                        <w:bCs/>
                      </w:rPr>
                      <w:t>3</w:t>
                    </w:r>
                    <w:r w:rsidR="00D614FE" w:rsidRPr="00B3705D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0D5B82"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BEFE42F" wp14:editId="7D11BB15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13" name="Text Box 13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CC552" w14:textId="59D10FDF" w:rsidR="000D5B82" w:rsidRDefault="00000000" w:rsidP="00447E2C">
                          <w:pPr>
                            <w:pStyle w:val="FooterOdd"/>
                          </w:pPr>
                          <w:fldSimple w:instr=" SUBJECT   \* MERGEFORMAT ">
                            <w:r w:rsidR="00B32060">
                              <w:t>Special Accounts Table</w:t>
                            </w:r>
                          </w:fldSimple>
                          <w:r w:rsidR="000D5B82" w:rsidRPr="00B3705D">
                            <w:t xml:space="preserve">  |  </w:t>
                          </w:r>
                          <w:r w:rsidR="000D5B82" w:rsidRPr="00B3705D"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 w:rsidR="000D5B82"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0D5B82" w:rsidRPr="00B3705D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0D5B82"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D5B82">
                            <w:rPr>
                              <w:b/>
                              <w:bCs/>
                            </w:rPr>
                            <w:t>3</w:t>
                          </w:r>
                          <w:r w:rsidR="000D5B82"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EFE42F" id="Text Box 13" o:spid="_x0000_s1030" type="#_x0000_t202" alt="Landscape Page Number" style="position:absolute;left:0;text-align:left;margin-left:-42.6pt;margin-top:0;width:31.45pt;height:38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" stroked="f">
              <v:textbox style="layout-flow:vertical" inset="0,0,0,0">
                <w:txbxContent>
                  <w:p w14:paraId="45FCC552" w14:textId="59D10FDF" w:rsidR="000D5B82" w:rsidRDefault="00000000" w:rsidP="00447E2C">
                    <w:pPr>
                      <w:pStyle w:val="FooterOdd"/>
                    </w:pPr>
                    <w:fldSimple w:instr=" SUBJECT   \* MERGEFORMAT ">
                      <w:r w:rsidR="00B32060">
                        <w:t>Special Accounts Table</w:t>
                      </w:r>
                    </w:fldSimple>
                    <w:r w:rsidR="000D5B82" w:rsidRPr="00B3705D">
                      <w:t xml:space="preserve">  |  </w:t>
                    </w:r>
                    <w:r w:rsidR="000D5B82" w:rsidRPr="00B3705D">
                      <w:rPr>
                        <w:b/>
                        <w:bCs/>
                      </w:rPr>
                      <w:t xml:space="preserve">Page </w:t>
                    </w:r>
                    <w:r w:rsidR="000D5B82" w:rsidRPr="00B3705D">
                      <w:rPr>
                        <w:b/>
                        <w:bCs/>
                      </w:rPr>
                      <w:fldChar w:fldCharType="begin"/>
                    </w:r>
                    <w:r w:rsidR="000D5B82" w:rsidRPr="00B3705D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="000D5B82" w:rsidRPr="00B3705D">
                      <w:rPr>
                        <w:b/>
                        <w:bCs/>
                      </w:rPr>
                      <w:fldChar w:fldCharType="separate"/>
                    </w:r>
                    <w:r w:rsidR="000D5B82">
                      <w:rPr>
                        <w:b/>
                        <w:bCs/>
                      </w:rPr>
                      <w:t>3</w:t>
                    </w:r>
                    <w:r w:rsidR="000D5B82" w:rsidRPr="00B3705D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8C63F5" w:rsidRPr="00DD14C0"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0" allowOverlap="1" wp14:anchorId="0026DABA" wp14:editId="6DA1CB90">
              <wp:simplePos x="0" y="0"/>
              <wp:positionH relativeFrom="page">
                <wp:posOffset>1323975</wp:posOffset>
              </wp:positionH>
              <wp:positionV relativeFrom="page">
                <wp:posOffset>9906000</wp:posOffset>
              </wp:positionV>
              <wp:extent cx="4910455" cy="695325"/>
              <wp:effectExtent l="0" t="0" r="4445" b="9525"/>
              <wp:wrapSquare wrapText="bothSides"/>
              <wp:docPr id="644425272" name="Text Box 644425272" descr="Portrait Classification 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7647" w14:textId="43CFF188" w:rsidR="008C63F5" w:rsidRDefault="00000000">
                          <w:pPr>
                            <w:pStyle w:val="FileProperties"/>
                            <w:tabs>
                              <w:tab w:val="right" w:pos="7711"/>
                            </w:tabs>
                          </w:pPr>
                          <w:fldSimple w:instr=" FILENAME  \* MERGEFORMAT ">
                            <w:r w:rsidR="00B32060">
                              <w:rPr>
                                <w:noProof/>
                              </w:rPr>
                              <w:t>09_SpAccT.docx</w:t>
                            </w:r>
                          </w:fldSimple>
                          <w:r w:rsidR="008C63F5">
                            <w:tab/>
                            <w:t xml:space="preserve">Printed:  </w:t>
                          </w:r>
                          <w:r w:rsidR="008C63F5">
                            <w:fldChar w:fldCharType="begin"/>
                          </w:r>
                          <w:r w:rsidR="008C63F5">
                            <w:instrText xml:space="preserve"> PRINTDATE \@ "d/MM/yy HH:mm:ss" \* MERGEFORMAT </w:instrText>
                          </w:r>
                          <w:r w:rsidR="008C63F5">
                            <w:fldChar w:fldCharType="separate"/>
                          </w:r>
                          <w:r w:rsidR="00B32060">
                            <w:rPr>
                              <w:noProof/>
                            </w:rPr>
                            <w:t>12/05/24 15:07:00</w:t>
                          </w:r>
                          <w:r w:rsidR="008C63F5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C647B08" w14:textId="67E29BDE" w:rsidR="008C63F5" w:rsidRDefault="008C63F5">
                          <w:pPr>
                            <w:pStyle w:val="Classification"/>
                          </w:pPr>
                          <w:r>
                            <w:t xml:space="preserve">: </w:t>
                          </w:r>
                          <w:r>
                            <w:br/>
                            <w:t>Sensitive: Cabinet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6DABA" id="Text Box 644425272" o:spid="_x0000_s1031" type="#_x0000_t202" alt="Portrait Classification Footer" style="position:absolute;left:0;text-align:left;margin-left:104.25pt;margin-top:780pt;width:386.65pt;height:54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" o:allowincell="f" filled="f" stroked="f">
              <v:textbox inset="0,0,0,0">
                <w:txbxContent>
                  <w:p w14:paraId="68367647" w14:textId="43CFF188" w:rsidR="008C63F5" w:rsidRDefault="00000000">
                    <w:pPr>
                      <w:pStyle w:val="FileProperties"/>
                      <w:tabs>
                        <w:tab w:val="right" w:pos="7711"/>
                      </w:tabs>
                    </w:pPr>
                    <w:fldSimple w:instr=" FILENAME  \* MERGEFORMAT ">
                      <w:r w:rsidR="00B32060">
                        <w:rPr>
                          <w:noProof/>
                        </w:rPr>
                        <w:t>09_SpAccT.docx</w:t>
                      </w:r>
                    </w:fldSimple>
                    <w:r w:rsidR="008C63F5">
                      <w:tab/>
                      <w:t xml:space="preserve">Printed:  </w:t>
                    </w:r>
                    <w:r w:rsidR="008C63F5">
                      <w:fldChar w:fldCharType="begin"/>
                    </w:r>
                    <w:r w:rsidR="008C63F5">
                      <w:instrText xml:space="preserve"> PRINTDATE \@ "d/MM/yy HH:mm:ss" \* MERGEFORMAT </w:instrText>
                    </w:r>
                    <w:r w:rsidR="008C63F5">
                      <w:fldChar w:fldCharType="separate"/>
                    </w:r>
                    <w:r w:rsidR="00B32060">
                      <w:rPr>
                        <w:noProof/>
                      </w:rPr>
                      <w:t>12/05/24 15:07:00</w:t>
                    </w:r>
                    <w:r w:rsidR="008C63F5">
                      <w:rPr>
                        <w:noProof/>
                      </w:rPr>
                      <w:fldChar w:fldCharType="end"/>
                    </w:r>
                  </w:p>
                  <w:p w14:paraId="0C647B08" w14:textId="67E29BDE" w:rsidR="008C63F5" w:rsidRDefault="008C63F5">
                    <w:pPr>
                      <w:pStyle w:val="Classification"/>
                    </w:pPr>
                    <w:r>
                      <w:t xml:space="preserve">: </w:t>
                    </w:r>
                    <w:r>
                      <w:br/>
                      <w:t>Sensitive: Cabinet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E0EC" w14:textId="48AE71C6" w:rsidR="008C63F5" w:rsidRDefault="008C63F5" w:rsidP="00360947">
    <w:pPr>
      <w:pStyle w:val="FooterOdd"/>
    </w:pPr>
    <w:r w:rsidRPr="00DD14C0">
      <w:rPr>
        <w:noProof/>
        <w:sz w:val="32"/>
        <w:szCs w:val="32"/>
      </w:rPr>
      <mc:AlternateContent>
        <mc:Choice Requires="wps">
          <w:drawing>
            <wp:anchor distT="0" distB="0" distL="0" distR="0" simplePos="0" relativeHeight="251658243" behindDoc="0" locked="1" layoutInCell="0" allowOverlap="1" wp14:anchorId="091E9F72" wp14:editId="76D7867E">
              <wp:simplePos x="0" y="0"/>
              <wp:positionH relativeFrom="page">
                <wp:posOffset>1323975</wp:posOffset>
              </wp:positionH>
              <wp:positionV relativeFrom="page">
                <wp:posOffset>9906000</wp:posOffset>
              </wp:positionV>
              <wp:extent cx="4910455" cy="695325"/>
              <wp:effectExtent l="0" t="0" r="4445" b="9525"/>
              <wp:wrapSquare wrapText="bothSides"/>
              <wp:docPr id="861816903" name="Text Box 861816903" descr="Portrait Classification 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8CDCA" w14:textId="1EA66254" w:rsidR="008C63F5" w:rsidRDefault="00000000">
                          <w:pPr>
                            <w:pStyle w:val="FileProperties"/>
                            <w:tabs>
                              <w:tab w:val="right" w:pos="7711"/>
                            </w:tabs>
                          </w:pPr>
                          <w:fldSimple w:instr=" FILENAME  \* MERGEFORMAT ">
                            <w:r w:rsidR="00B32060">
                              <w:rPr>
                                <w:noProof/>
                              </w:rPr>
                              <w:t>09_SpAccT.docx</w:t>
                            </w:r>
                          </w:fldSimple>
                          <w:r w:rsidR="008C63F5">
                            <w:tab/>
                            <w:t xml:space="preserve">Printed:  </w:t>
                          </w:r>
                          <w:r w:rsidR="008C63F5">
                            <w:fldChar w:fldCharType="begin"/>
                          </w:r>
                          <w:r w:rsidR="008C63F5">
                            <w:instrText xml:space="preserve"> PRINTDATE \@ "d/MM/yy HH:mm:ss" \* MERGEFORMAT </w:instrText>
                          </w:r>
                          <w:r w:rsidR="008C63F5">
                            <w:fldChar w:fldCharType="separate"/>
                          </w:r>
                          <w:r w:rsidR="00B32060">
                            <w:rPr>
                              <w:noProof/>
                            </w:rPr>
                            <w:t>12/05/24 15:07:00</w:t>
                          </w:r>
                          <w:r w:rsidR="008C63F5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93B75C1" w14:textId="57168CEB" w:rsidR="008C63F5" w:rsidRDefault="008C63F5">
                          <w:pPr>
                            <w:pStyle w:val="Classification"/>
                          </w:pPr>
                          <w:r>
                            <w:t xml:space="preserve">: </w:t>
                          </w:r>
                          <w:r>
                            <w:br/>
                            <w:t>Sensitive: Cabinet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E9F72" id="_x0000_t202" coordsize="21600,21600" o:spt="202" path="m,l,21600r21600,l21600,xe">
              <v:stroke joinstyle="miter"/>
              <v:path gradientshapeok="t" o:connecttype="rect"/>
            </v:shapetype>
            <v:shape id="Text Box 861816903" o:spid="_x0000_s1034" type="#_x0000_t202" alt="Portrait Classification Footer" style="position:absolute;left:0;text-align:left;margin-left:104.25pt;margin-top:780pt;width:386.65pt;height:54.7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" o:allowincell="f" filled="f" stroked="f">
              <v:textbox inset="0,0,0,0">
                <w:txbxContent>
                  <w:p w14:paraId="2738CDCA" w14:textId="1EA66254" w:rsidR="008C63F5" w:rsidRDefault="00000000">
                    <w:pPr>
                      <w:pStyle w:val="FileProperties"/>
                      <w:tabs>
                        <w:tab w:val="right" w:pos="7711"/>
                      </w:tabs>
                    </w:pPr>
                    <w:fldSimple w:instr=" FILENAME  \* MERGEFORMAT ">
                      <w:r w:rsidR="00B32060">
                        <w:rPr>
                          <w:noProof/>
                        </w:rPr>
                        <w:t>09_SpAccT.docx</w:t>
                      </w:r>
                    </w:fldSimple>
                    <w:r w:rsidR="008C63F5">
                      <w:tab/>
                      <w:t xml:space="preserve">Printed:  </w:t>
                    </w:r>
                    <w:r w:rsidR="008C63F5">
                      <w:fldChar w:fldCharType="begin"/>
                    </w:r>
                    <w:r w:rsidR="008C63F5">
                      <w:instrText xml:space="preserve"> PRINTDATE \@ "d/MM/yy HH:mm:ss" \* MERGEFORMAT </w:instrText>
                    </w:r>
                    <w:r w:rsidR="008C63F5">
                      <w:fldChar w:fldCharType="separate"/>
                    </w:r>
                    <w:r w:rsidR="00B32060">
                      <w:rPr>
                        <w:noProof/>
                      </w:rPr>
                      <w:t>12/05/24 15:07:00</w:t>
                    </w:r>
                    <w:r w:rsidR="008C63F5">
                      <w:rPr>
                        <w:noProof/>
                      </w:rPr>
                      <w:fldChar w:fldCharType="end"/>
                    </w:r>
                  </w:p>
                  <w:p w14:paraId="493B75C1" w14:textId="57168CEB" w:rsidR="008C63F5" w:rsidRDefault="008C63F5">
                    <w:pPr>
                      <w:pStyle w:val="Classification"/>
                    </w:pPr>
                    <w:r>
                      <w:t xml:space="preserve">: </w:t>
                    </w:r>
                    <w:r>
                      <w:br/>
                      <w:t>Sensitive: Cabinet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fldSimple w:instr=" SUBJECT   \* MERGEFORMAT ">
      <w:r w:rsidR="00B32060">
        <w:t>Special Accounts Table</w:t>
      </w:r>
    </w:fldSimple>
    <w:r w:rsidRPr="00B3705D">
      <w:t xml:space="preserve">  |  </w:t>
    </w:r>
    <w:r w:rsidRPr="00B3705D">
      <w:rPr>
        <w:b/>
        <w:bCs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  <w:bCs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1</w:t>
    </w:r>
    <w:r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ADAD" w14:textId="77777777" w:rsidR="00930720" w:rsidRPr="003C1CA4" w:rsidRDefault="00930720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0E0FD9EB" w14:textId="77777777" w:rsidR="00930720" w:rsidRDefault="00930720" w:rsidP="00E40261">
      <w:pPr>
        <w:spacing w:after="0" w:line="240" w:lineRule="auto"/>
      </w:pPr>
      <w:r>
        <w:continuationSeparator/>
      </w:r>
    </w:p>
  </w:footnote>
  <w:footnote w:type="continuationNotice" w:id="1">
    <w:p w14:paraId="3FB23A14" w14:textId="77777777" w:rsidR="00930720" w:rsidRDefault="009307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AB51" w14:textId="26A10366" w:rsidR="008C63F5" w:rsidRPr="00D614FE" w:rsidRDefault="00D614FE" w:rsidP="00D614FE">
    <w:pPr>
      <w:pStyle w:val="Header"/>
    </w:pPr>
    <w:r w:rsidRPr="00FB5DDD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31D1E31" wp14:editId="6F1C2FFD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77" name="Text Box 77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134A5" w14:textId="7170F03D" w:rsidR="00D614FE" w:rsidRPr="00137C7E" w:rsidRDefault="00D614FE" w:rsidP="00CC6004">
                          <w:pPr>
                            <w:pStyle w:val="HeaderEven"/>
                          </w:pPr>
                          <w:r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708D7634" wp14:editId="4F245D85">
                                <wp:extent cx="878400" cy="198000"/>
                                <wp:effectExtent l="0" t="2540" r="0" b="0"/>
                                <wp:docPr id="2" name="Picture 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78400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|  </w:t>
                          </w:r>
                          <w:fldSimple w:instr=" TITLE   \* MERGEFORMAT ">
                            <w:r w:rsidR="00B32060">
                              <w:t>Budget Paper No. 4</w:t>
                            </w:r>
                          </w:fldSimple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D1E31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6" type="#_x0000_t202" alt="Landscape Odd Header" style="position:absolute;margin-left:595.35pt;margin-top:0;width:31.45pt;height:385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" stroked="f">
              <v:textbox style="layout-flow:vertical" inset="0,0,0,0">
                <w:txbxContent>
                  <w:p w14:paraId="504134A5" w14:textId="7170F03D" w:rsidR="00D614FE" w:rsidRPr="00137C7E" w:rsidRDefault="00D614FE" w:rsidP="00CC6004">
                    <w:pPr>
                      <w:pStyle w:val="HeaderEven"/>
                    </w:pPr>
                    <w:r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708D7634" wp14:editId="4F245D85">
                          <wp:extent cx="878400" cy="198000"/>
                          <wp:effectExtent l="0" t="2540" r="0" b="0"/>
                          <wp:docPr id="2" name="Picture 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78400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|  </w:t>
                    </w:r>
                    <w:fldSimple w:instr=" TITLE   \* MERGEFORMAT ">
                      <w:r w:rsidR="00B32060">
                        <w:t>Budget Paper No. 4</w:t>
                      </w:r>
                    </w:fldSimple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183C" w14:textId="2B5FF9B8" w:rsidR="008C63F5" w:rsidRPr="003873B9" w:rsidRDefault="00D614FE" w:rsidP="003873B9">
    <w:pPr>
      <w:pStyle w:val="Header"/>
    </w:pPr>
    <w:r w:rsidRPr="00FB5DDD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F833FDC" wp14:editId="593595D0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391" name="Text Box 391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1A7B2" w14:textId="3B2FAA01" w:rsidR="00D614FE" w:rsidRPr="00137C7E" w:rsidRDefault="00000000" w:rsidP="001D33D6">
                          <w:pPr>
                            <w:pStyle w:val="HeaderOdd"/>
                          </w:pPr>
                          <w:fldSimple w:instr=" TITLE   \* MERGEFORMAT ">
                            <w:r w:rsidR="00B32060">
                              <w:t>Budget Paper No. 4</w:t>
                            </w:r>
                          </w:fldSimple>
                          <w:r w:rsidR="00D614FE">
                            <w:t xml:space="preserve">  |  </w:t>
                          </w:r>
                          <w:r w:rsidR="00D614FE"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039B09DF" wp14:editId="458A2E37">
                                <wp:extent cx="878400" cy="198000"/>
                                <wp:effectExtent l="0" t="2540" r="0" b="0"/>
                                <wp:docPr id="4" name="Picture 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2" name="Picture 18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78400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33FDC" id="_x0000_t202" coordsize="21600,21600" o:spt="202" path="m,l,21600r21600,l21600,xe">
              <v:stroke joinstyle="miter"/>
              <v:path gradientshapeok="t" o:connecttype="rect"/>
            </v:shapetype>
            <v:shape id="Text Box 391" o:spid="_x0000_s1027" type="#_x0000_t202" alt="Landscape Odd Header" style="position:absolute;margin-left:595.35pt;margin-top:0;width:31.45pt;height:385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" stroked="f">
              <v:textbox style="layout-flow:vertical" inset="0,0,0,.2mm">
                <w:txbxContent>
                  <w:p w14:paraId="1C51A7B2" w14:textId="3B2FAA01" w:rsidR="00D614FE" w:rsidRPr="00137C7E" w:rsidRDefault="00000000" w:rsidP="001D33D6">
                    <w:pPr>
                      <w:pStyle w:val="HeaderOdd"/>
                    </w:pPr>
                    <w:fldSimple w:instr=" TITLE   \* MERGEFORMAT ">
                      <w:r w:rsidR="00B32060">
                        <w:t>Budget Paper No. 4</w:t>
                      </w:r>
                    </w:fldSimple>
                    <w:r w:rsidR="00D614FE">
                      <w:t xml:space="preserve">  |  </w:t>
                    </w:r>
                    <w:r w:rsidR="00D614FE"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039B09DF" wp14:editId="458A2E37">
                          <wp:extent cx="878400" cy="198000"/>
                          <wp:effectExtent l="0" t="2540" r="0" b="0"/>
                          <wp:docPr id="4" name="Picture 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2" name="Picture 1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78400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8DF1" w14:textId="165262C5" w:rsidR="008C63F5" w:rsidRDefault="008C63F5">
    <w:pPr>
      <w:pStyle w:val="Header"/>
      <w:rPr>
        <w:sz w:val="2"/>
        <w:szCs w:val="2"/>
      </w:rPr>
    </w:pPr>
    <w:r w:rsidRPr="0098629D"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8242" behindDoc="0" locked="1" layoutInCell="0" allowOverlap="1" wp14:anchorId="2D9D2E79" wp14:editId="020CA7C3">
              <wp:simplePos x="0" y="0"/>
              <wp:positionH relativeFrom="page">
                <wp:posOffset>1321435</wp:posOffset>
              </wp:positionH>
              <wp:positionV relativeFrom="page">
                <wp:posOffset>360045</wp:posOffset>
              </wp:positionV>
              <wp:extent cx="4910455" cy="615315"/>
              <wp:effectExtent l="0" t="0" r="0" b="0"/>
              <wp:wrapSquare wrapText="bothSides"/>
              <wp:docPr id="705193909" name="Text Box 705193909" descr="Portrait Classification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E328C" w14:textId="7B8276DA" w:rsidR="008C63F5" w:rsidRDefault="008C63F5">
                          <w:pPr>
                            <w:pStyle w:val="Classification"/>
                          </w:pPr>
                          <w:r>
                            <w:t xml:space="preserve">: </w:t>
                          </w:r>
                          <w:r>
                            <w:br/>
                            <w:t>Sensitive: Cabinet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D2E79" id="_x0000_t202" coordsize="21600,21600" o:spt="202" path="m,l,21600r21600,l21600,xe">
              <v:stroke joinstyle="miter"/>
              <v:path gradientshapeok="t" o:connecttype="rect"/>
            </v:shapetype>
            <v:shape id="Text Box 705193909" o:spid="_x0000_s1032" type="#_x0000_t202" alt="Portrait Classification Header" style="position:absolute;margin-left:104.05pt;margin-top:28.35pt;width:386.65pt;height:48.4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" o:allowincell="f" filled="f" stroked="f">
              <v:textbox inset="0,0,0,0">
                <w:txbxContent>
                  <w:p w14:paraId="566E328C" w14:textId="7B8276DA" w:rsidR="008C63F5" w:rsidRDefault="008C63F5">
                    <w:pPr>
                      <w:pStyle w:val="Classification"/>
                    </w:pPr>
                    <w:r>
                      <w:t xml:space="preserve">: </w:t>
                    </w:r>
                    <w:r>
                      <w:br/>
                      <w:t>Sensitive: Cabinet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CAC4F7D" w14:textId="77777777" w:rsidR="008C63F5" w:rsidRDefault="008C63F5">
    <w:pPr>
      <w:pStyle w:val="Header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8C63F5" w14:paraId="4B820804" w14:textId="77777777" w:rsidTr="001051B9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19722855" w14:textId="6887C5B8" w:rsidR="008C63F5" w:rsidRPr="00D13BF9" w:rsidRDefault="00000000" w:rsidP="00D13BF9">
          <w:pPr>
            <w:pStyle w:val="HeaderOdd"/>
          </w:pPr>
          <w:fldSimple w:instr=" TITLE   \* MERGEFORMAT ">
            <w:r w:rsidR="00B32060">
              <w:t>Budget Paper No. 4</w:t>
            </w:r>
          </w:fldSimple>
          <w:r w:rsidR="008C63F5" w:rsidRPr="00D13BF9">
            <w:t xml:space="preserve">  |  </w:t>
          </w:r>
          <w:r w:rsidR="008C63F5" w:rsidRPr="00C9389A">
            <w:rPr>
              <w:noProof/>
              <w:position w:val="-8"/>
            </w:rPr>
            <w:drawing>
              <wp:inline distT="0" distB="0" distL="0" distR="0" wp14:anchorId="3A8C821D" wp14:editId="77C0FDA2">
                <wp:extent cx="878400" cy="198000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7A51B3" w14:textId="77777777" w:rsidR="008C63F5" w:rsidRPr="005B2F30" w:rsidRDefault="008C63F5">
    <w:pPr>
      <w:pStyle w:val="Header"/>
      <w:rPr>
        <w:sz w:val="2"/>
        <w:szCs w:val="2"/>
      </w:rPr>
    </w:pPr>
    <w:r w:rsidRPr="00692105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86306B" wp14:editId="32FC4719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1990094021" name="Text Box 1990094021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69C04" w14:textId="74B7A61A" w:rsidR="008C63F5" w:rsidRPr="00137C7E" w:rsidRDefault="00000000" w:rsidP="001D33D6">
                          <w:pPr>
                            <w:pStyle w:val="HeaderOdd"/>
                          </w:pPr>
                          <w:fldSimple w:instr=" TITLE   \* MERGEFORMAT ">
                            <w:r w:rsidR="00B32060">
                              <w:t>Budget Paper No. 4</w:t>
                            </w:r>
                          </w:fldSimple>
                          <w:r w:rsidR="008C63F5">
                            <w:t xml:space="preserve">  |  </w:t>
                          </w:r>
                          <w:r w:rsidR="008C63F5"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4C3D264B" wp14:editId="41CF3752">
                                <wp:extent cx="1000760" cy="228609"/>
                                <wp:effectExtent l="5080" t="0" r="0" b="0"/>
                                <wp:docPr id="5" name="Picture 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760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86306B" id="Text Box 1990094021" o:spid="_x0000_s1033" type="#_x0000_t202" alt="Landscape Odd Header" style="position:absolute;margin-left:595.35pt;margin-top:0;width:31.45pt;height:38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" stroked="f">
              <v:textbox style="layout-flow:vertical" inset="0,0,0,.2mm">
                <w:txbxContent>
                  <w:p w14:paraId="05669C04" w14:textId="74B7A61A" w:rsidR="008C63F5" w:rsidRPr="00137C7E" w:rsidRDefault="00000000" w:rsidP="001D33D6">
                    <w:pPr>
                      <w:pStyle w:val="HeaderOdd"/>
                    </w:pPr>
                    <w:fldSimple w:instr=" TITLE   \* MERGEFORMAT ">
                      <w:r w:rsidR="00B32060">
                        <w:t>Budget Paper No. 4</w:t>
                      </w:r>
                    </w:fldSimple>
                    <w:r w:rsidR="008C63F5">
                      <w:t xml:space="preserve">  |  </w:t>
                    </w:r>
                    <w:r w:rsidR="008C63F5"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4C3D264B" wp14:editId="41CF3752">
                          <wp:extent cx="1000760" cy="228609"/>
                          <wp:effectExtent l="5080" t="0" r="0" b="0"/>
                          <wp:docPr id="5" name="Picture 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Picture 29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760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B2E19AC"/>
    <w:multiLevelType w:val="singleLevel"/>
    <w:tmpl w:val="C64E315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0"/>
        <w:sz w:val="16"/>
      </w:rPr>
    </w:lvl>
  </w:abstractNum>
  <w:abstractNum w:abstractNumId="14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5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 w16cid:durableId="1403410866">
    <w:abstractNumId w:val="14"/>
  </w:num>
  <w:num w:numId="2" w16cid:durableId="70975900">
    <w:abstractNumId w:val="11"/>
  </w:num>
  <w:num w:numId="3" w16cid:durableId="1903564601">
    <w:abstractNumId w:val="10"/>
  </w:num>
  <w:num w:numId="4" w16cid:durableId="778522229">
    <w:abstractNumId w:val="12"/>
  </w:num>
  <w:num w:numId="5" w16cid:durableId="308556280">
    <w:abstractNumId w:val="15"/>
  </w:num>
  <w:num w:numId="6" w16cid:durableId="772752326">
    <w:abstractNumId w:val="10"/>
  </w:num>
  <w:num w:numId="7" w16cid:durableId="541596858">
    <w:abstractNumId w:val="10"/>
  </w:num>
  <w:num w:numId="8" w16cid:durableId="322590933">
    <w:abstractNumId w:val="9"/>
  </w:num>
  <w:num w:numId="9" w16cid:durableId="1723669811">
    <w:abstractNumId w:val="7"/>
  </w:num>
  <w:num w:numId="10" w16cid:durableId="235865475">
    <w:abstractNumId w:val="6"/>
  </w:num>
  <w:num w:numId="11" w16cid:durableId="1066297075">
    <w:abstractNumId w:val="5"/>
  </w:num>
  <w:num w:numId="12" w16cid:durableId="10422456">
    <w:abstractNumId w:val="4"/>
  </w:num>
  <w:num w:numId="13" w16cid:durableId="4594083">
    <w:abstractNumId w:val="8"/>
  </w:num>
  <w:num w:numId="14" w16cid:durableId="961616114">
    <w:abstractNumId w:val="3"/>
  </w:num>
  <w:num w:numId="15" w16cid:durableId="760225057">
    <w:abstractNumId w:val="2"/>
  </w:num>
  <w:num w:numId="16" w16cid:durableId="1531915683">
    <w:abstractNumId w:val="1"/>
  </w:num>
  <w:num w:numId="17" w16cid:durableId="288900107">
    <w:abstractNumId w:val="0"/>
  </w:num>
  <w:num w:numId="18" w16cid:durableId="131681990">
    <w:abstractNumId w:val="12"/>
  </w:num>
  <w:num w:numId="19" w16cid:durableId="521162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413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966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8C63F5"/>
    <w:rsid w:val="000004EA"/>
    <w:rsid w:val="00010AE7"/>
    <w:rsid w:val="00011DBB"/>
    <w:rsid w:val="00012452"/>
    <w:rsid w:val="00013EA8"/>
    <w:rsid w:val="00024BA4"/>
    <w:rsid w:val="00035D8D"/>
    <w:rsid w:val="00044F8C"/>
    <w:rsid w:val="000478B0"/>
    <w:rsid w:val="000546EB"/>
    <w:rsid w:val="000622DA"/>
    <w:rsid w:val="000635BE"/>
    <w:rsid w:val="00066EF6"/>
    <w:rsid w:val="000775A8"/>
    <w:rsid w:val="0008399A"/>
    <w:rsid w:val="0008597F"/>
    <w:rsid w:val="000A6AAC"/>
    <w:rsid w:val="000B38A8"/>
    <w:rsid w:val="000D5620"/>
    <w:rsid w:val="000D5B82"/>
    <w:rsid w:val="000D78F4"/>
    <w:rsid w:val="000E105B"/>
    <w:rsid w:val="000E149B"/>
    <w:rsid w:val="000F3C0D"/>
    <w:rsid w:val="000F5BFC"/>
    <w:rsid w:val="000F6111"/>
    <w:rsid w:val="00103F65"/>
    <w:rsid w:val="001051B9"/>
    <w:rsid w:val="00106EC3"/>
    <w:rsid w:val="0011175D"/>
    <w:rsid w:val="001472CA"/>
    <w:rsid w:val="00154EC8"/>
    <w:rsid w:val="00160928"/>
    <w:rsid w:val="00172CFE"/>
    <w:rsid w:val="0019115B"/>
    <w:rsid w:val="00191A7C"/>
    <w:rsid w:val="001970E6"/>
    <w:rsid w:val="001A4CB0"/>
    <w:rsid w:val="001A5A92"/>
    <w:rsid w:val="001A7712"/>
    <w:rsid w:val="001B0F91"/>
    <w:rsid w:val="001C29BA"/>
    <w:rsid w:val="001C5E21"/>
    <w:rsid w:val="001D04E8"/>
    <w:rsid w:val="001D33D6"/>
    <w:rsid w:val="001E6FD3"/>
    <w:rsid w:val="001F08E1"/>
    <w:rsid w:val="00206A05"/>
    <w:rsid w:val="00217C53"/>
    <w:rsid w:val="002307C0"/>
    <w:rsid w:val="00237F04"/>
    <w:rsid w:val="00242462"/>
    <w:rsid w:val="00242479"/>
    <w:rsid w:val="0024521A"/>
    <w:rsid w:val="00250208"/>
    <w:rsid w:val="00267200"/>
    <w:rsid w:val="00281716"/>
    <w:rsid w:val="002A6A16"/>
    <w:rsid w:val="002B6106"/>
    <w:rsid w:val="002C2097"/>
    <w:rsid w:val="002C3DEB"/>
    <w:rsid w:val="002C596C"/>
    <w:rsid w:val="002D6CB2"/>
    <w:rsid w:val="002D789E"/>
    <w:rsid w:val="002E3F55"/>
    <w:rsid w:val="002E638A"/>
    <w:rsid w:val="002E7B71"/>
    <w:rsid w:val="002F40F3"/>
    <w:rsid w:val="00305105"/>
    <w:rsid w:val="003159D4"/>
    <w:rsid w:val="003303B0"/>
    <w:rsid w:val="003421CD"/>
    <w:rsid w:val="003451F5"/>
    <w:rsid w:val="003478ED"/>
    <w:rsid w:val="003506C0"/>
    <w:rsid w:val="00356452"/>
    <w:rsid w:val="00360947"/>
    <w:rsid w:val="00376330"/>
    <w:rsid w:val="00377927"/>
    <w:rsid w:val="00381D29"/>
    <w:rsid w:val="00382E3D"/>
    <w:rsid w:val="003852D2"/>
    <w:rsid w:val="003873B9"/>
    <w:rsid w:val="00390CC4"/>
    <w:rsid w:val="0039189C"/>
    <w:rsid w:val="003A3AC2"/>
    <w:rsid w:val="003A727B"/>
    <w:rsid w:val="003B3670"/>
    <w:rsid w:val="003C1580"/>
    <w:rsid w:val="003C1CA4"/>
    <w:rsid w:val="003F42F4"/>
    <w:rsid w:val="00410AC2"/>
    <w:rsid w:val="00414D61"/>
    <w:rsid w:val="00417CAB"/>
    <w:rsid w:val="004233DE"/>
    <w:rsid w:val="00426C1D"/>
    <w:rsid w:val="00447E2C"/>
    <w:rsid w:val="00452470"/>
    <w:rsid w:val="0046391C"/>
    <w:rsid w:val="0048563A"/>
    <w:rsid w:val="004A0BC6"/>
    <w:rsid w:val="004C3F27"/>
    <w:rsid w:val="004F3FD9"/>
    <w:rsid w:val="004F60DD"/>
    <w:rsid w:val="00511B1E"/>
    <w:rsid w:val="00513FCE"/>
    <w:rsid w:val="005151D9"/>
    <w:rsid w:val="00532259"/>
    <w:rsid w:val="005476BD"/>
    <w:rsid w:val="00551E91"/>
    <w:rsid w:val="00551EDB"/>
    <w:rsid w:val="005642C7"/>
    <w:rsid w:val="00580067"/>
    <w:rsid w:val="00584B82"/>
    <w:rsid w:val="005A43A4"/>
    <w:rsid w:val="005A6F5F"/>
    <w:rsid w:val="005B2F30"/>
    <w:rsid w:val="005B3010"/>
    <w:rsid w:val="005C525E"/>
    <w:rsid w:val="005D23CB"/>
    <w:rsid w:val="005D6ADA"/>
    <w:rsid w:val="005E4F85"/>
    <w:rsid w:val="005E792C"/>
    <w:rsid w:val="0060305C"/>
    <w:rsid w:val="0060517E"/>
    <w:rsid w:val="00614554"/>
    <w:rsid w:val="00614FC4"/>
    <w:rsid w:val="00622CDB"/>
    <w:rsid w:val="00653D2B"/>
    <w:rsid w:val="006568AA"/>
    <w:rsid w:val="00657F0A"/>
    <w:rsid w:val="00664F1B"/>
    <w:rsid w:val="00677EBB"/>
    <w:rsid w:val="00680768"/>
    <w:rsid w:val="00682D05"/>
    <w:rsid w:val="00692105"/>
    <w:rsid w:val="00692BED"/>
    <w:rsid w:val="006A70F4"/>
    <w:rsid w:val="006C1494"/>
    <w:rsid w:val="006C2857"/>
    <w:rsid w:val="006C3E1F"/>
    <w:rsid w:val="006C4809"/>
    <w:rsid w:val="006C4A90"/>
    <w:rsid w:val="006D4A4D"/>
    <w:rsid w:val="006E7F46"/>
    <w:rsid w:val="006F516B"/>
    <w:rsid w:val="00702304"/>
    <w:rsid w:val="00704E77"/>
    <w:rsid w:val="0072449F"/>
    <w:rsid w:val="0074527D"/>
    <w:rsid w:val="00754CF2"/>
    <w:rsid w:val="00755F34"/>
    <w:rsid w:val="0076416B"/>
    <w:rsid w:val="007642C0"/>
    <w:rsid w:val="007703C7"/>
    <w:rsid w:val="007729C7"/>
    <w:rsid w:val="00775891"/>
    <w:rsid w:val="00787DEE"/>
    <w:rsid w:val="00791275"/>
    <w:rsid w:val="007913DD"/>
    <w:rsid w:val="00792F0C"/>
    <w:rsid w:val="007D5AEF"/>
    <w:rsid w:val="007F7343"/>
    <w:rsid w:val="008050F7"/>
    <w:rsid w:val="00822158"/>
    <w:rsid w:val="00824E07"/>
    <w:rsid w:val="008253FB"/>
    <w:rsid w:val="0085431F"/>
    <w:rsid w:val="008550E7"/>
    <w:rsid w:val="008639EA"/>
    <w:rsid w:val="00881D59"/>
    <w:rsid w:val="00885620"/>
    <w:rsid w:val="008A46A3"/>
    <w:rsid w:val="008B2977"/>
    <w:rsid w:val="008C09F8"/>
    <w:rsid w:val="008C2AAD"/>
    <w:rsid w:val="008C56E1"/>
    <w:rsid w:val="008C63F5"/>
    <w:rsid w:val="008D3CA1"/>
    <w:rsid w:val="008D3EF8"/>
    <w:rsid w:val="008D45DE"/>
    <w:rsid w:val="008D71E5"/>
    <w:rsid w:val="008E7225"/>
    <w:rsid w:val="008F55F8"/>
    <w:rsid w:val="008F7221"/>
    <w:rsid w:val="00930720"/>
    <w:rsid w:val="0093363A"/>
    <w:rsid w:val="009345C5"/>
    <w:rsid w:val="0094345F"/>
    <w:rsid w:val="00943C8B"/>
    <w:rsid w:val="00945C29"/>
    <w:rsid w:val="0095269D"/>
    <w:rsid w:val="009526DA"/>
    <w:rsid w:val="00954A2E"/>
    <w:rsid w:val="009804F5"/>
    <w:rsid w:val="0098629D"/>
    <w:rsid w:val="0099497C"/>
    <w:rsid w:val="00997029"/>
    <w:rsid w:val="009A553C"/>
    <w:rsid w:val="009A7DCC"/>
    <w:rsid w:val="009B2CFA"/>
    <w:rsid w:val="009C37E9"/>
    <w:rsid w:val="009C3A40"/>
    <w:rsid w:val="009C4905"/>
    <w:rsid w:val="009D44CF"/>
    <w:rsid w:val="009D4619"/>
    <w:rsid w:val="009D7662"/>
    <w:rsid w:val="009D79BF"/>
    <w:rsid w:val="009E766A"/>
    <w:rsid w:val="009F4D67"/>
    <w:rsid w:val="009F71D7"/>
    <w:rsid w:val="009F7F04"/>
    <w:rsid w:val="00A04475"/>
    <w:rsid w:val="00A04640"/>
    <w:rsid w:val="00A11F5D"/>
    <w:rsid w:val="00A26245"/>
    <w:rsid w:val="00A267BA"/>
    <w:rsid w:val="00A268AC"/>
    <w:rsid w:val="00A27919"/>
    <w:rsid w:val="00A3266C"/>
    <w:rsid w:val="00A36880"/>
    <w:rsid w:val="00A42111"/>
    <w:rsid w:val="00A4279D"/>
    <w:rsid w:val="00A52AFA"/>
    <w:rsid w:val="00A819BF"/>
    <w:rsid w:val="00A85845"/>
    <w:rsid w:val="00A87063"/>
    <w:rsid w:val="00AA5439"/>
    <w:rsid w:val="00AA71F1"/>
    <w:rsid w:val="00AB5E51"/>
    <w:rsid w:val="00AB63E5"/>
    <w:rsid w:val="00AC2FED"/>
    <w:rsid w:val="00AD22E9"/>
    <w:rsid w:val="00AD68DA"/>
    <w:rsid w:val="00AD76A8"/>
    <w:rsid w:val="00AD7FB7"/>
    <w:rsid w:val="00B0153D"/>
    <w:rsid w:val="00B051A6"/>
    <w:rsid w:val="00B26C0C"/>
    <w:rsid w:val="00B32060"/>
    <w:rsid w:val="00B62ED2"/>
    <w:rsid w:val="00B64DF8"/>
    <w:rsid w:val="00B742E3"/>
    <w:rsid w:val="00B75873"/>
    <w:rsid w:val="00B86893"/>
    <w:rsid w:val="00B91AED"/>
    <w:rsid w:val="00B96A23"/>
    <w:rsid w:val="00BA7246"/>
    <w:rsid w:val="00BB207D"/>
    <w:rsid w:val="00BB52EC"/>
    <w:rsid w:val="00BB58FE"/>
    <w:rsid w:val="00BC4E72"/>
    <w:rsid w:val="00BE2420"/>
    <w:rsid w:val="00BE712B"/>
    <w:rsid w:val="00BF5E88"/>
    <w:rsid w:val="00C060D7"/>
    <w:rsid w:val="00C21110"/>
    <w:rsid w:val="00C21827"/>
    <w:rsid w:val="00C33129"/>
    <w:rsid w:val="00C4293F"/>
    <w:rsid w:val="00C44195"/>
    <w:rsid w:val="00C461BE"/>
    <w:rsid w:val="00C601D0"/>
    <w:rsid w:val="00C64CC1"/>
    <w:rsid w:val="00C70A4C"/>
    <w:rsid w:val="00C75ABC"/>
    <w:rsid w:val="00C93398"/>
    <w:rsid w:val="00C9389A"/>
    <w:rsid w:val="00C94AB7"/>
    <w:rsid w:val="00CC6004"/>
    <w:rsid w:val="00D0217A"/>
    <w:rsid w:val="00D13BF9"/>
    <w:rsid w:val="00D1656D"/>
    <w:rsid w:val="00D1685E"/>
    <w:rsid w:val="00D27078"/>
    <w:rsid w:val="00D270F4"/>
    <w:rsid w:val="00D47C6E"/>
    <w:rsid w:val="00D5569F"/>
    <w:rsid w:val="00D614FE"/>
    <w:rsid w:val="00D81A31"/>
    <w:rsid w:val="00D82B0F"/>
    <w:rsid w:val="00D93796"/>
    <w:rsid w:val="00DA1DFB"/>
    <w:rsid w:val="00DA42A3"/>
    <w:rsid w:val="00DA58C6"/>
    <w:rsid w:val="00DB513A"/>
    <w:rsid w:val="00DE504B"/>
    <w:rsid w:val="00DE71D2"/>
    <w:rsid w:val="00DF5A91"/>
    <w:rsid w:val="00DF7F71"/>
    <w:rsid w:val="00E11FAE"/>
    <w:rsid w:val="00E15857"/>
    <w:rsid w:val="00E16B78"/>
    <w:rsid w:val="00E207A4"/>
    <w:rsid w:val="00E40261"/>
    <w:rsid w:val="00E404C5"/>
    <w:rsid w:val="00E4685E"/>
    <w:rsid w:val="00E47746"/>
    <w:rsid w:val="00E530C8"/>
    <w:rsid w:val="00E66821"/>
    <w:rsid w:val="00E70282"/>
    <w:rsid w:val="00E71045"/>
    <w:rsid w:val="00E80210"/>
    <w:rsid w:val="00E85029"/>
    <w:rsid w:val="00E87E73"/>
    <w:rsid w:val="00EA52E4"/>
    <w:rsid w:val="00EB3C3F"/>
    <w:rsid w:val="00EB6597"/>
    <w:rsid w:val="00EE4527"/>
    <w:rsid w:val="00EF1B7E"/>
    <w:rsid w:val="00EF338C"/>
    <w:rsid w:val="00EF4C8A"/>
    <w:rsid w:val="00EF6BF9"/>
    <w:rsid w:val="00F11365"/>
    <w:rsid w:val="00F219EA"/>
    <w:rsid w:val="00F24F43"/>
    <w:rsid w:val="00F362DE"/>
    <w:rsid w:val="00F446A9"/>
    <w:rsid w:val="00F502B4"/>
    <w:rsid w:val="00F51DA2"/>
    <w:rsid w:val="00F60EA1"/>
    <w:rsid w:val="00F84F40"/>
    <w:rsid w:val="00F936A5"/>
    <w:rsid w:val="00FA7D31"/>
    <w:rsid w:val="00FB028F"/>
    <w:rsid w:val="00FB5DDD"/>
    <w:rsid w:val="00FC07C9"/>
    <w:rsid w:val="00FC7371"/>
    <w:rsid w:val="00FD4FD2"/>
    <w:rsid w:val="00FD56E9"/>
    <w:rsid w:val="00FE48A3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F30D4"/>
  <w15:chartTrackingRefBased/>
  <w15:docId w15:val="{20E919D1-05BD-4AB2-8493-FD40D676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C8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E530C8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E530C8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E530C8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E530C8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E530C8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E530C8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E530C8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E530C8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530C8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E530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530C8"/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styleId="Footer">
    <w:name w:val="footer"/>
    <w:basedOn w:val="FooterBase"/>
    <w:link w:val="FooterChar"/>
    <w:rsid w:val="00E530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530C8"/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530C8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530C8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530C8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530C8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530C8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E530C8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530C8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E530C8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E530C8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E530C8"/>
    <w:pPr>
      <w:spacing w:before="0"/>
    </w:pPr>
    <w:rPr>
      <w:i/>
    </w:rPr>
  </w:style>
  <w:style w:type="paragraph" w:customStyle="1" w:styleId="AlphaParagraph">
    <w:name w:val="Alpha Paragraph"/>
    <w:basedOn w:val="Normal"/>
    <w:rsid w:val="00E530C8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E530C8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E530C8"/>
    <w:rPr>
      <w:bCs/>
      <w:color w:val="002A54" w:themeColor="text2"/>
      <w:szCs w:val="52"/>
    </w:rPr>
  </w:style>
  <w:style w:type="paragraph" w:customStyle="1" w:styleId="BoxText">
    <w:name w:val="Box Text"/>
    <w:basedOn w:val="Normal"/>
    <w:qFormat/>
    <w:rsid w:val="00E530C8"/>
    <w:pPr>
      <w:spacing w:before="120" w:after="120" w:line="240" w:lineRule="auto"/>
    </w:pPr>
  </w:style>
  <w:style w:type="paragraph" w:customStyle="1" w:styleId="BoxBullet">
    <w:name w:val="Box Bullet"/>
    <w:basedOn w:val="BoxText"/>
    <w:rsid w:val="00E530C8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E530C8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E530C8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E530C8"/>
    <w:pPr>
      <w:numPr>
        <w:numId w:val="3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E530C8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E530C8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E530C8"/>
    <w:pPr>
      <w:keepNext w:val="0"/>
      <w:numPr>
        <w:numId w:val="20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E530C8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E530C8"/>
    <w:rPr>
      <w:sz w:val="20"/>
    </w:rPr>
  </w:style>
  <w:style w:type="paragraph" w:customStyle="1" w:styleId="TableLine">
    <w:name w:val="Table Line"/>
    <w:basedOn w:val="Normal"/>
    <w:next w:val="Normal"/>
    <w:autoRedefine/>
    <w:rsid w:val="00E530C8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E530C8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E530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30C8"/>
  </w:style>
  <w:style w:type="character" w:customStyle="1" w:styleId="CommentTextChar">
    <w:name w:val="Comment Text Char"/>
    <w:basedOn w:val="DefaultParagraphFont"/>
    <w:link w:val="CommentText"/>
    <w:semiHidden/>
    <w:rsid w:val="00E530C8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53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30C8"/>
    <w:rPr>
      <w:rFonts w:ascii="Book Antiqua" w:eastAsia="Times New Roman" w:hAnsi="Book Antiqua" w:cs="Times New Roman"/>
      <w:b/>
      <w:bCs/>
      <w:sz w:val="19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E530C8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E530C8"/>
    <w:rPr>
      <w:b/>
      <w:bCs/>
      <w:color w:val="002A54" w:themeColor="text2"/>
    </w:rPr>
  </w:style>
  <w:style w:type="paragraph" w:customStyle="1" w:styleId="Dash">
    <w:name w:val="Dash"/>
    <w:basedOn w:val="Normal"/>
    <w:qFormat/>
    <w:rsid w:val="00E530C8"/>
    <w:pPr>
      <w:numPr>
        <w:ilvl w:val="1"/>
        <w:numId w:val="3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E530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530C8"/>
    <w:rPr>
      <w:rFonts w:ascii="Tahoma" w:eastAsia="Times New Roman" w:hAnsi="Tahoma" w:cs="Tahoma"/>
      <w:sz w:val="19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E530C8"/>
    <w:pPr>
      <w:numPr>
        <w:ilvl w:val="2"/>
        <w:numId w:val="3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E530C8"/>
    <w:pPr>
      <w:spacing w:before="120" w:after="20"/>
    </w:pPr>
    <w:rPr>
      <w:b/>
      <w:sz w:val="20"/>
    </w:rPr>
  </w:style>
  <w:style w:type="paragraph" w:customStyle="1" w:styleId="FooterBase">
    <w:name w:val="Footer Base"/>
    <w:rsid w:val="00E530C8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E530C8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E530C8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E530C8"/>
    <w:rPr>
      <w:vertAlign w:val="superscript"/>
    </w:rPr>
  </w:style>
  <w:style w:type="paragraph" w:styleId="FootnoteText">
    <w:name w:val="footnote text"/>
    <w:basedOn w:val="Normal"/>
    <w:link w:val="FootnoteTextChar"/>
    <w:rsid w:val="00E530C8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E530C8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E530C8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E530C8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E530C8"/>
  </w:style>
  <w:style w:type="paragraph" w:customStyle="1" w:styleId="HeaderOdd">
    <w:name w:val="Header Odd"/>
    <w:basedOn w:val="HeaderBase"/>
    <w:rsid w:val="00E530C8"/>
    <w:pPr>
      <w:jc w:val="right"/>
    </w:pPr>
  </w:style>
  <w:style w:type="character" w:customStyle="1" w:styleId="Heading1Char">
    <w:name w:val="Heading 1 Char"/>
    <w:basedOn w:val="DefaultParagraphFont"/>
    <w:link w:val="Heading1"/>
    <w:rsid w:val="00E530C8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E530C8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E530C8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E530C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E530C8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E530C8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E530C8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E530C8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E530C8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E530C8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E530C8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530C8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530C8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530C8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530C8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530C8"/>
    <w:pPr>
      <w:ind w:left="1800" w:hanging="200"/>
    </w:pPr>
  </w:style>
  <w:style w:type="paragraph" w:styleId="MacroText">
    <w:name w:val="macro"/>
    <w:link w:val="MacroTextChar"/>
    <w:unhideWhenUsed/>
    <w:rsid w:val="00E530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E530C8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E530C8"/>
    <w:pPr>
      <w:ind w:left="567"/>
    </w:pPr>
  </w:style>
  <w:style w:type="paragraph" w:customStyle="1" w:styleId="NoteTableHeading">
    <w:name w:val="Note Table Heading"/>
    <w:basedOn w:val="HeadingBase"/>
    <w:next w:val="Normal"/>
    <w:rsid w:val="00E530C8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E530C8"/>
    <w:pPr>
      <w:spacing w:before="120" w:after="120" w:line="240" w:lineRule="auto"/>
    </w:pPr>
  </w:style>
  <w:style w:type="character" w:styleId="PageNumber">
    <w:name w:val="page number"/>
    <w:basedOn w:val="DefaultParagraphFont"/>
    <w:rsid w:val="00E530C8"/>
    <w:rPr>
      <w:rFonts w:ascii="Arial" w:hAnsi="Arial" w:cs="Arial"/>
    </w:rPr>
  </w:style>
  <w:style w:type="paragraph" w:customStyle="1" w:styleId="SingleParagraph">
    <w:name w:val="Single Paragraph"/>
    <w:basedOn w:val="Normal"/>
    <w:rsid w:val="00E530C8"/>
    <w:pPr>
      <w:spacing w:before="0" w:after="0"/>
    </w:pPr>
  </w:style>
  <w:style w:type="paragraph" w:customStyle="1" w:styleId="Source">
    <w:name w:val="Source"/>
    <w:basedOn w:val="Normal"/>
    <w:rsid w:val="00E530C8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E530C8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E530C8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E530C8"/>
  </w:style>
  <w:style w:type="paragraph" w:customStyle="1" w:styleId="TableColumnHeadingRight">
    <w:name w:val="Table Column Heading Right"/>
    <w:basedOn w:val="TableColumnHeadingBase"/>
    <w:next w:val="Normal"/>
    <w:rsid w:val="00E530C8"/>
    <w:pPr>
      <w:jc w:val="right"/>
    </w:pPr>
  </w:style>
  <w:style w:type="paragraph" w:customStyle="1" w:styleId="TableGraphic">
    <w:name w:val="Table Graphic"/>
    <w:basedOn w:val="Normal"/>
    <w:next w:val="Normal"/>
    <w:rsid w:val="00E530C8"/>
    <w:pPr>
      <w:spacing w:after="0" w:line="240" w:lineRule="auto"/>
      <w:ind w:right="-113"/>
    </w:pPr>
  </w:style>
  <w:style w:type="table" w:styleId="TableGrid">
    <w:name w:val="Table Grid"/>
    <w:basedOn w:val="TableNormal"/>
    <w:rsid w:val="00E530C8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E530C8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E530C8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E530C8"/>
  </w:style>
  <w:style w:type="paragraph" w:customStyle="1" w:styleId="TableTextBase">
    <w:name w:val="Table Text Base"/>
    <w:basedOn w:val="Normal"/>
    <w:rsid w:val="00E530C8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E530C8"/>
    <w:pPr>
      <w:jc w:val="center"/>
    </w:pPr>
  </w:style>
  <w:style w:type="paragraph" w:customStyle="1" w:styleId="TableTextIndented">
    <w:name w:val="Table Text Indented"/>
    <w:basedOn w:val="TableTextBase"/>
    <w:rsid w:val="00E530C8"/>
    <w:pPr>
      <w:ind w:left="284"/>
    </w:pPr>
  </w:style>
  <w:style w:type="paragraph" w:customStyle="1" w:styleId="TableTextLeft">
    <w:name w:val="Table Text Left"/>
    <w:basedOn w:val="TableTextBase"/>
    <w:rsid w:val="00E530C8"/>
  </w:style>
  <w:style w:type="paragraph" w:customStyle="1" w:styleId="TableTextRight">
    <w:name w:val="Table Text Right"/>
    <w:basedOn w:val="TableTextBase"/>
    <w:rsid w:val="00E530C8"/>
    <w:pPr>
      <w:jc w:val="right"/>
    </w:pPr>
  </w:style>
  <w:style w:type="paragraph" w:styleId="TOAHeading">
    <w:name w:val="toa heading"/>
    <w:basedOn w:val="Normal"/>
    <w:next w:val="Normal"/>
    <w:rsid w:val="00E530C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E530C8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E530C8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E530C8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E530C8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E530C8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E530C8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E530C8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E530C8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E530C8"/>
    <w:pPr>
      <w:ind w:left="1600"/>
    </w:pPr>
  </w:style>
  <w:style w:type="paragraph" w:customStyle="1" w:styleId="TPHeading1">
    <w:name w:val="TP Heading 1"/>
    <w:basedOn w:val="HeadingBase"/>
    <w:semiHidden/>
    <w:rsid w:val="00E530C8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E530C8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E530C8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E530C8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E530C8"/>
    <w:pPr>
      <w:spacing w:after="120"/>
    </w:pPr>
  </w:style>
  <w:style w:type="paragraph" w:customStyle="1" w:styleId="TPHEADING3space">
    <w:name w:val="TP HEADING 3 space"/>
    <w:basedOn w:val="TPHeading3"/>
    <w:semiHidden/>
    <w:rsid w:val="00E530C8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E530C8"/>
    <w:rPr>
      <w:sz w:val="20"/>
    </w:rPr>
  </w:style>
  <w:style w:type="paragraph" w:customStyle="1" w:styleId="TPHEADING4space">
    <w:name w:val="TP HEADING 4 space"/>
    <w:basedOn w:val="TPHEADING3space"/>
    <w:semiHidden/>
    <w:rsid w:val="00E530C8"/>
  </w:style>
  <w:style w:type="paragraph" w:customStyle="1" w:styleId="ChartLine">
    <w:name w:val="Chart Line"/>
    <w:basedOn w:val="Normal"/>
    <w:autoRedefine/>
    <w:qFormat/>
    <w:rsid w:val="00E530C8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E530C8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E530C8"/>
    <w:rPr>
      <w:sz w:val="16"/>
    </w:rPr>
  </w:style>
  <w:style w:type="paragraph" w:customStyle="1" w:styleId="Box-continuedon">
    <w:name w:val="Box - continued on"/>
    <w:basedOn w:val="Normal"/>
    <w:qFormat/>
    <w:rsid w:val="00E530C8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E530C8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E530C8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E530C8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E530C8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421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Budget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8" ma:contentTypeDescription="Create a new document." ma:contentTypeScope="" ma:versionID="7571fde376dbe1ffea08831cec20a6be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3b7f4dd7f9a17a6f45efef350b3b244b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  <xsd:element ref="ns2:MediaServiceSearchProperties" minOccurs="0"/>
                <xsd:element ref="ns2:MudmapEVID" minOccurs="0"/>
                <xsd:element ref="ns2:Lett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format="Dropdown" ma:hidden="true" ma:internalName="Sign_x002d_off_x0020_status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dmapEVID" ma:index="33" nillable="true" ma:displayName="Mudmap EV ID" ma:description="This is the ID in column A of the live Mudmap" ma:format="Dropdown" ma:internalName="MudmapEVID">
      <xsd:simpleType>
        <xsd:restriction base="dms:Text">
          <xsd:maxLength value="255"/>
        </xsd:restriction>
      </xsd:simpleType>
    </xsd:element>
    <xsd:element name="LetterID" ma:index="34" nillable="true" ma:displayName="Letter ID" ma:format="Dropdown" ma:internalName="Let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MudmapEVID xmlns="9115ddca-c623-419f-a3c0-6a1c58c4dac8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LetterID xmlns="9115ddca-c623-419f-a3c0-6a1c58c4dac8" xsi:nil="true"/>
    <Notes xmlns="9115ddca-c623-419f-a3c0-6a1c58c4dac8" xsi:nil="true"/>
    <Date_x005f_x0020_of_x005f_x0020_Creation xmlns="244fe85f-b655-4145-9b20-543b75dc1c24" xsi:nil="true"/>
    <Image xmlns="9115ddca-c623-419f-a3c0-6a1c58c4da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6B59-EB27-45C0-B741-44D44F63A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1F9-DE40-4518-A7CF-D362ECC157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15ddca-c623-419f-a3c0-6a1c58c4dac8"/>
    <ds:schemaRef ds:uri="244fe85f-b655-4145-9b20-543b75dc1c24"/>
  </ds:schemaRefs>
</ds:datastoreItem>
</file>

<file path=customXml/itemProps3.xml><?xml version="1.0" encoding="utf-8"?>
<ds:datastoreItem xmlns:ds="http://schemas.openxmlformats.org/officeDocument/2006/customXml" ds:itemID="{CEAB6958-03F2-4EE5-BC98-513B845E2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Template.dotm</Template>
  <TotalTime>282</TotalTime>
  <Pages>27</Pages>
  <Words>3866</Words>
  <Characters>22783</Characters>
  <Application>Microsoft Office Word</Application>
  <DocSecurity>0</DocSecurity>
  <Lines>4728</Lines>
  <Paragraphs>2568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4</vt:lpstr>
    </vt:vector>
  </TitlesOfParts>
  <Company/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4</dc:title>
  <dc:subject>Special Accounts Table</dc:subject>
  <dc:creator>Australian Government</dc:creator>
  <cp:keywords/>
  <dc:description/>
  <cp:lastModifiedBy>Kuek, Amanda</cp:lastModifiedBy>
  <cp:revision>85</cp:revision>
  <cp:lastPrinted>2024-05-12T05:07:00Z</cp:lastPrinted>
  <dcterms:created xsi:type="dcterms:W3CDTF">2024-04-04T00:38:00Z</dcterms:created>
  <dcterms:modified xsi:type="dcterms:W3CDTF">2024-05-13T04:59:00Z</dcterms:modified>
  <cp:category/>
</cp:coreProperties>
</file>