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E0BA3" w14:textId="77777777" w:rsidR="006917BE" w:rsidRDefault="006917BE" w:rsidP="006917BE">
      <w:pPr>
        <w:pStyle w:val="Heading1"/>
        <w:rPr>
          <w:lang w:val="en-US"/>
        </w:rPr>
      </w:pPr>
      <w:r>
        <w:rPr>
          <w:lang w:val="en-US"/>
        </w:rPr>
        <w:t>Appendix A: Agency Outcome Statements</w:t>
      </w:r>
    </w:p>
    <w:p w14:paraId="19E14CCD" w14:textId="77777777" w:rsidR="006917BE" w:rsidRDefault="006917BE" w:rsidP="007D5235">
      <w:r>
        <w:t>This appendix provides a table of the Outcomes managed by each agency. It assists users to understand the Agency Resourcing Table.</w:t>
      </w:r>
    </w:p>
    <w:p w14:paraId="734C0D1E" w14:textId="77777777" w:rsidR="006917BE" w:rsidRDefault="006917BE" w:rsidP="007D5235">
      <w:r>
        <w:t>The Outcome statements are listed by portfolio, in the order of: portfolio department(s) of state, corporate Commonwealth entities (*) and Commonwealth companies (#), and then other agencies. Within these categories, agencies are listed alphabetically by official name. This is the same order as displayed in the annual Appropriation Bills and the Agency Resourcing Table.</w:t>
      </w:r>
    </w:p>
    <w:p w14:paraId="47A01E07" w14:textId="0DD5C426" w:rsidR="006917BE" w:rsidRDefault="006917BE" w:rsidP="007D5235">
      <w:r>
        <w:t xml:space="preserve">Outcome statements articulate Government objectives and serve </w:t>
      </w:r>
      <w:r w:rsidR="00F755E1">
        <w:t>three</w:t>
      </w:r>
      <w:r>
        <w:t xml:space="preserve"> main purposes:</w:t>
      </w:r>
    </w:p>
    <w:p w14:paraId="64ACBC32" w14:textId="54CC5F6E" w:rsidR="006917BE" w:rsidRPr="008E1FC6" w:rsidRDefault="006917BE" w:rsidP="008E1FC6">
      <w:pPr>
        <w:pStyle w:val="Bullet"/>
      </w:pPr>
      <w:r w:rsidRPr="008E1FC6">
        <w:t>to explain the purposes for which annual appropriations are approved by the Parliament for use by agencies</w:t>
      </w:r>
    </w:p>
    <w:p w14:paraId="51BCB935" w14:textId="3F75D042" w:rsidR="006917BE" w:rsidRPr="008E1FC6" w:rsidRDefault="006917BE" w:rsidP="008E1FC6">
      <w:pPr>
        <w:pStyle w:val="Bullet"/>
      </w:pPr>
      <w:r w:rsidRPr="008E1FC6">
        <w:t>to provide a basis for budgeting and reporting against the use of funds</w:t>
      </w:r>
    </w:p>
    <w:p w14:paraId="6ED6F47D" w14:textId="4B21AA9F" w:rsidR="009C2469" w:rsidRDefault="006917BE" w:rsidP="007D5235">
      <w:pPr>
        <w:pStyle w:val="Bullet"/>
      </w:pPr>
      <w:r w:rsidRPr="008E1FC6">
        <w:t>to measure and assess non</w:t>
      </w:r>
      <w:r w:rsidR="00F14A27">
        <w:noBreakHyphen/>
      </w:r>
      <w:r w:rsidRPr="008E1FC6">
        <w:t>financial performance in contributing to Government policy objectives.</w:t>
      </w:r>
    </w:p>
    <w:p w14:paraId="119C1DB8" w14:textId="659B61BD" w:rsidR="006917BE" w:rsidRDefault="006917BE" w:rsidP="007D5235">
      <w:pPr>
        <w:pStyle w:val="Bullet"/>
      </w:pPr>
      <w:r>
        <w:t>This appendix contains approved Outcome statements for GGS agencies. It does not include agencies that are not within the GGS, such as Public Financial Corporations or Public Non</w:t>
      </w:r>
      <w:r w:rsidR="00F14A27">
        <w:noBreakHyphen/>
      </w:r>
      <w:r>
        <w:t>Financial Corporations.</w:t>
      </w:r>
    </w:p>
    <w:p w14:paraId="2D2CE101" w14:textId="62F2EFEB" w:rsidR="006917BE" w:rsidRDefault="006917BE" w:rsidP="007D5235">
      <w:r>
        <w:t xml:space="preserve">Further information on the nature and structure of these agencies can be found in the </w:t>
      </w:r>
      <w:r w:rsidRPr="002742CB">
        <w:rPr>
          <w:rStyle w:val="Emphasis"/>
        </w:rPr>
        <w:t>Flipchart of PGPA Act Commonwealth entities and companies</w:t>
      </w:r>
      <w:r>
        <w:t xml:space="preserve">, which is available on the </w:t>
      </w:r>
      <w:r w:rsidR="005955D8">
        <w:br/>
      </w:r>
      <w:r>
        <w:t>Finance website.</w:t>
      </w:r>
    </w:p>
    <w:p w14:paraId="2DC0AFF1" w14:textId="399152C7" w:rsidR="00CB1CB4" w:rsidRPr="00983EB2" w:rsidRDefault="00CB1CB4" w:rsidP="00983EB2">
      <w:r>
        <w:rPr>
          <w:lang w:val="en-US"/>
        </w:rPr>
        <w:br w:type="page"/>
      </w:r>
    </w:p>
    <w:p w14:paraId="46E5FE61" w14:textId="22D94A38" w:rsidR="009D6891" w:rsidRPr="008837BC" w:rsidRDefault="00C31BF0" w:rsidP="008837BC">
      <w:pPr>
        <w:pStyle w:val="Heading2"/>
      </w:pPr>
      <w:r w:rsidRPr="008837BC">
        <w:lastRenderedPageBreak/>
        <w:t>Agency Outcome Statements</w:t>
      </w:r>
    </w:p>
    <w:tbl>
      <w:tblPr>
        <w:tblW w:w="5000" w:type="pct"/>
        <w:tblBorders>
          <w:top w:val="single" w:sz="4" w:space="0" w:color="293F5B"/>
          <w:left w:val="single" w:sz="4" w:space="0" w:color="293F5B"/>
          <w:bottom w:val="single" w:sz="4" w:space="0" w:color="293F5B"/>
          <w:right w:val="single" w:sz="4" w:space="0" w:color="293F5B"/>
          <w:insideH w:val="single" w:sz="4" w:space="0" w:color="293F5B"/>
          <w:insideV w:val="single" w:sz="4" w:space="0" w:color="293F5B"/>
        </w:tblBorders>
        <w:tblLook w:val="04A0" w:firstRow="1" w:lastRow="0" w:firstColumn="1" w:lastColumn="0" w:noHBand="0" w:noVBand="1"/>
        <w:tblCaption w:val="Table"/>
      </w:tblPr>
      <w:tblGrid>
        <w:gridCol w:w="2358"/>
        <w:gridCol w:w="947"/>
        <w:gridCol w:w="4395"/>
      </w:tblGrid>
      <w:tr w:rsidR="009D6891" w:rsidRPr="000B2CE7" w14:paraId="7D453C24" w14:textId="77777777" w:rsidTr="0084417D">
        <w:trPr>
          <w:cantSplit/>
          <w:trHeight w:val="170"/>
          <w:tblHeader/>
        </w:trPr>
        <w:tc>
          <w:tcPr>
            <w:tcW w:w="5000" w:type="pct"/>
            <w:gridSpan w:val="3"/>
            <w:shd w:val="clear" w:color="244062" w:fill="FFFFFF"/>
          </w:tcPr>
          <w:p w14:paraId="005CA57C" w14:textId="77777777" w:rsidR="009D6891" w:rsidRPr="00092931" w:rsidRDefault="009D6891" w:rsidP="00092931">
            <w:pPr>
              <w:pStyle w:val="TableColumnHeadingLeft"/>
            </w:pPr>
            <w:r w:rsidRPr="00092931">
              <w:t xml:space="preserve">Parliament </w:t>
            </w:r>
          </w:p>
        </w:tc>
      </w:tr>
      <w:tr w:rsidR="002466AA" w:rsidRPr="000B2CE7" w14:paraId="4ED075E9" w14:textId="77777777" w:rsidTr="0084417D">
        <w:trPr>
          <w:cantSplit/>
          <w:trHeight w:val="175"/>
          <w:tblHeader/>
        </w:trPr>
        <w:tc>
          <w:tcPr>
            <w:tcW w:w="1531" w:type="pct"/>
            <w:shd w:val="clear" w:color="244062" w:fill="FFFFFF"/>
            <w:hideMark/>
          </w:tcPr>
          <w:p w14:paraId="642136D3" w14:textId="77777777" w:rsidR="009D6891" w:rsidRPr="00092931" w:rsidRDefault="009D6891" w:rsidP="00092931">
            <w:pPr>
              <w:pStyle w:val="TableColumnHeadingLeft"/>
            </w:pPr>
            <w:r w:rsidRPr="00092931">
              <w:t>Entity</w:t>
            </w:r>
          </w:p>
        </w:tc>
        <w:tc>
          <w:tcPr>
            <w:tcW w:w="615" w:type="pct"/>
            <w:shd w:val="clear" w:color="244062" w:fill="FFFFFF"/>
            <w:hideMark/>
          </w:tcPr>
          <w:p w14:paraId="69412DB8" w14:textId="77777777" w:rsidR="009D6891" w:rsidRPr="00092931" w:rsidRDefault="009D6891" w:rsidP="0023630C">
            <w:pPr>
              <w:pStyle w:val="TableColumnHeadingCentred"/>
            </w:pPr>
            <w:r w:rsidRPr="0023630C">
              <w:t>Outcome</w:t>
            </w:r>
          </w:p>
        </w:tc>
        <w:tc>
          <w:tcPr>
            <w:tcW w:w="2854" w:type="pct"/>
            <w:shd w:val="clear" w:color="244062" w:fill="FFFFFF"/>
            <w:hideMark/>
          </w:tcPr>
          <w:p w14:paraId="0483C95C" w14:textId="77777777" w:rsidR="009D6891" w:rsidRPr="00092931" w:rsidRDefault="009D6891" w:rsidP="00092931">
            <w:pPr>
              <w:pStyle w:val="TableColumnHeadingLeft"/>
            </w:pPr>
            <w:r w:rsidRPr="00092931">
              <w:t>Description</w:t>
            </w:r>
          </w:p>
        </w:tc>
      </w:tr>
      <w:tr w:rsidR="00E74275" w:rsidRPr="00947007" w14:paraId="1239BA34" w14:textId="77777777" w:rsidTr="00817E21">
        <w:trPr>
          <w:cantSplit/>
          <w:trHeight w:val="375"/>
        </w:trPr>
        <w:tc>
          <w:tcPr>
            <w:tcW w:w="1531" w:type="pct"/>
            <w:shd w:val="clear" w:color="auto" w:fill="auto"/>
          </w:tcPr>
          <w:p w14:paraId="64334DE7" w14:textId="5A7F73E6" w:rsidR="00E74275" w:rsidRPr="00092931" w:rsidRDefault="00E74275" w:rsidP="00092931">
            <w:pPr>
              <w:pStyle w:val="TableTextLeft"/>
            </w:pPr>
            <w:r w:rsidRPr="00092931">
              <w:t>Department of the Senate</w:t>
            </w:r>
          </w:p>
        </w:tc>
        <w:tc>
          <w:tcPr>
            <w:tcW w:w="615" w:type="pct"/>
            <w:shd w:val="clear" w:color="auto" w:fill="auto"/>
          </w:tcPr>
          <w:p w14:paraId="1F407F25" w14:textId="7849FE52" w:rsidR="00E74275" w:rsidRPr="00947007" w:rsidRDefault="00E74275" w:rsidP="00092931">
            <w:pPr>
              <w:pStyle w:val="TableTextLeft"/>
            </w:pPr>
            <w:r w:rsidRPr="00947007">
              <w:t>1</w:t>
            </w:r>
          </w:p>
        </w:tc>
        <w:tc>
          <w:tcPr>
            <w:tcW w:w="2854" w:type="pct"/>
            <w:shd w:val="clear" w:color="auto" w:fill="auto"/>
          </w:tcPr>
          <w:p w14:paraId="085A7B52" w14:textId="476125D5" w:rsidR="00E74275" w:rsidRPr="00FD5367" w:rsidRDefault="00E74275" w:rsidP="00E74275">
            <w:pPr>
              <w:pStyle w:val="TableTextLeft"/>
              <w:ind w:right="283"/>
            </w:pPr>
            <w:r w:rsidRPr="0071194C">
              <w:t>Advisory and administrative support services to enable the Senate and Senators to fulfil their representative and legislative duties</w:t>
            </w:r>
          </w:p>
        </w:tc>
      </w:tr>
      <w:tr w:rsidR="00BF0F56" w:rsidRPr="00947007" w14:paraId="6E1BB946" w14:textId="77777777" w:rsidTr="00817E21">
        <w:trPr>
          <w:cantSplit/>
          <w:trHeight w:val="375"/>
        </w:trPr>
        <w:tc>
          <w:tcPr>
            <w:tcW w:w="1531" w:type="pct"/>
            <w:shd w:val="clear" w:color="auto" w:fill="auto"/>
          </w:tcPr>
          <w:p w14:paraId="24095FFC" w14:textId="419E21CF" w:rsidR="00BF0F56" w:rsidRPr="00092931" w:rsidRDefault="00BF0F56" w:rsidP="00092931">
            <w:pPr>
              <w:pStyle w:val="TableTextLeft"/>
            </w:pPr>
            <w:r w:rsidRPr="00092931">
              <w:t>Department of the House of Representatives</w:t>
            </w:r>
          </w:p>
        </w:tc>
        <w:tc>
          <w:tcPr>
            <w:tcW w:w="615" w:type="pct"/>
            <w:shd w:val="clear" w:color="auto" w:fill="auto"/>
          </w:tcPr>
          <w:p w14:paraId="16B3FFB8" w14:textId="6A83DE5C" w:rsidR="00BF0F56" w:rsidRPr="00947007" w:rsidRDefault="00BF0F56" w:rsidP="00092931">
            <w:pPr>
              <w:pStyle w:val="TableTextLeft"/>
            </w:pPr>
            <w:r w:rsidRPr="00947007">
              <w:t>1</w:t>
            </w:r>
          </w:p>
        </w:tc>
        <w:tc>
          <w:tcPr>
            <w:tcW w:w="2854" w:type="pct"/>
            <w:shd w:val="clear" w:color="auto" w:fill="auto"/>
          </w:tcPr>
          <w:p w14:paraId="12660007" w14:textId="5FF6594B" w:rsidR="00BF0F56" w:rsidRPr="0071194C" w:rsidRDefault="00BF0F56" w:rsidP="00BF0F56">
            <w:pPr>
              <w:pStyle w:val="TableTextLeft"/>
              <w:ind w:right="283"/>
            </w:pPr>
            <w:r w:rsidRPr="0071194C">
              <w:t>Advisory and administrative services support the House of Representatives to fulfil its representative and legislative role</w:t>
            </w:r>
          </w:p>
        </w:tc>
      </w:tr>
      <w:tr w:rsidR="00BF0F56" w:rsidRPr="00947007" w14:paraId="1115C8DA" w14:textId="77777777" w:rsidTr="00817E21">
        <w:trPr>
          <w:cantSplit/>
          <w:trHeight w:val="375"/>
        </w:trPr>
        <w:tc>
          <w:tcPr>
            <w:tcW w:w="1531" w:type="pct"/>
            <w:shd w:val="clear" w:color="auto" w:fill="auto"/>
          </w:tcPr>
          <w:p w14:paraId="4BA92652" w14:textId="77777777" w:rsidR="00BF0F56" w:rsidRPr="00092931" w:rsidRDefault="00BF0F56" w:rsidP="00092931">
            <w:pPr>
              <w:pStyle w:val="TableTextLeft"/>
            </w:pPr>
            <w:r w:rsidRPr="00092931">
              <w:t>Department of Parliamentary Services</w:t>
            </w:r>
          </w:p>
        </w:tc>
        <w:tc>
          <w:tcPr>
            <w:tcW w:w="615" w:type="pct"/>
            <w:shd w:val="clear" w:color="auto" w:fill="auto"/>
          </w:tcPr>
          <w:p w14:paraId="332FF1EE" w14:textId="77777777" w:rsidR="00BF0F56" w:rsidRPr="00947007" w:rsidRDefault="00BF0F56" w:rsidP="00092931">
            <w:pPr>
              <w:pStyle w:val="TableTextLeft"/>
            </w:pPr>
            <w:r w:rsidRPr="00947007">
              <w:t>1</w:t>
            </w:r>
          </w:p>
        </w:tc>
        <w:tc>
          <w:tcPr>
            <w:tcW w:w="2854" w:type="pct"/>
            <w:shd w:val="clear" w:color="auto" w:fill="auto"/>
          </w:tcPr>
          <w:p w14:paraId="5160FEA4" w14:textId="77777777" w:rsidR="00BF0F56" w:rsidRPr="00FD5367" w:rsidRDefault="00BF0F56" w:rsidP="00BF0F56">
            <w:pPr>
              <w:pStyle w:val="TableTextLeft"/>
            </w:pPr>
            <w:r w:rsidRPr="0071194C">
              <w:t>Support the functions of Parliament and parliamentarians through the provision of professional services, advice and facilities and maintain Australian Parliament House</w:t>
            </w:r>
          </w:p>
        </w:tc>
      </w:tr>
      <w:tr w:rsidR="00BF0F56" w:rsidRPr="00947007" w14:paraId="60CC71BC" w14:textId="77777777" w:rsidTr="00817E21">
        <w:trPr>
          <w:cantSplit/>
          <w:trHeight w:val="274"/>
        </w:trPr>
        <w:tc>
          <w:tcPr>
            <w:tcW w:w="1531" w:type="pct"/>
            <w:shd w:val="clear" w:color="auto" w:fill="auto"/>
          </w:tcPr>
          <w:p w14:paraId="0BC6FC8F" w14:textId="77777777" w:rsidR="00BF0F56" w:rsidRPr="00092931" w:rsidRDefault="00BF0F56" w:rsidP="00092931">
            <w:pPr>
              <w:pStyle w:val="TableTextLeft"/>
            </w:pPr>
            <w:r w:rsidRPr="00092931">
              <w:t>Parliamentary Budget Office</w:t>
            </w:r>
          </w:p>
        </w:tc>
        <w:tc>
          <w:tcPr>
            <w:tcW w:w="615" w:type="pct"/>
            <w:shd w:val="clear" w:color="auto" w:fill="auto"/>
          </w:tcPr>
          <w:p w14:paraId="6BD3B79D" w14:textId="77777777" w:rsidR="00BF0F56" w:rsidRPr="00947007" w:rsidRDefault="00BF0F56" w:rsidP="00092931">
            <w:pPr>
              <w:pStyle w:val="TableTextLeft"/>
            </w:pPr>
            <w:r w:rsidRPr="00947007">
              <w:t>1</w:t>
            </w:r>
          </w:p>
        </w:tc>
        <w:tc>
          <w:tcPr>
            <w:tcW w:w="2854" w:type="pct"/>
            <w:shd w:val="clear" w:color="auto" w:fill="auto"/>
          </w:tcPr>
          <w:p w14:paraId="3437EEAF" w14:textId="76F7A680" w:rsidR="00BF0F56" w:rsidRPr="00FD5367" w:rsidRDefault="00BF0F56" w:rsidP="00BF0F56">
            <w:pPr>
              <w:pStyle w:val="TableTextLeft"/>
            </w:pPr>
            <w:r w:rsidRPr="0071194C">
              <w:t>Inform the Parliament by providing independent and non</w:t>
            </w:r>
            <w:r w:rsidR="00F14A27">
              <w:noBreakHyphen/>
            </w:r>
            <w:r w:rsidRPr="0071194C">
              <w:t>partisan analysis of the budget cycle, fiscal policy and the financial implications of proposals</w:t>
            </w:r>
          </w:p>
        </w:tc>
      </w:tr>
    </w:tbl>
    <w:p w14:paraId="1E34220D" w14:textId="77777777" w:rsidR="009D6891" w:rsidRPr="008837BC" w:rsidRDefault="009D6891" w:rsidP="008837BC">
      <w:pPr>
        <w:pStyle w:val="SingleParagraph"/>
      </w:pPr>
    </w:p>
    <w:tbl>
      <w:tblPr>
        <w:tblW w:w="5000" w:type="pct"/>
        <w:tblBorders>
          <w:top w:val="single" w:sz="4" w:space="0" w:color="293F5B"/>
          <w:left w:val="single" w:sz="4" w:space="0" w:color="293F5B"/>
          <w:bottom w:val="single" w:sz="4" w:space="0" w:color="293F5B"/>
          <w:right w:val="single" w:sz="4" w:space="0" w:color="293F5B"/>
          <w:insideH w:val="single" w:sz="4" w:space="0" w:color="293F5B"/>
          <w:insideV w:val="single" w:sz="4" w:space="0" w:color="293F5B"/>
        </w:tblBorders>
        <w:tblLook w:val="04A0" w:firstRow="1" w:lastRow="0" w:firstColumn="1" w:lastColumn="0" w:noHBand="0" w:noVBand="1"/>
        <w:tblCaption w:val="Table"/>
      </w:tblPr>
      <w:tblGrid>
        <w:gridCol w:w="2359"/>
        <w:gridCol w:w="947"/>
        <w:gridCol w:w="4394"/>
      </w:tblGrid>
      <w:tr w:rsidR="009D6891" w:rsidRPr="000B2CE7" w14:paraId="2DB1BA99" w14:textId="77777777" w:rsidTr="00817E21">
        <w:trPr>
          <w:cantSplit/>
          <w:trHeight w:val="20"/>
          <w:tblHeader/>
        </w:trPr>
        <w:tc>
          <w:tcPr>
            <w:tcW w:w="5000" w:type="pct"/>
            <w:gridSpan w:val="3"/>
            <w:shd w:val="clear" w:color="auto" w:fill="auto"/>
          </w:tcPr>
          <w:p w14:paraId="510AFDA6" w14:textId="77777777" w:rsidR="009D6891" w:rsidRPr="000B2CE7" w:rsidRDefault="009D6891">
            <w:pPr>
              <w:pStyle w:val="TableColumnHeadingLeft"/>
              <w:rPr>
                <w:highlight w:val="yellow"/>
              </w:rPr>
            </w:pPr>
            <w:r w:rsidRPr="00926198">
              <w:t>Agriculture, Fisheries and Forestry</w:t>
            </w:r>
          </w:p>
        </w:tc>
      </w:tr>
      <w:tr w:rsidR="009D6891" w:rsidRPr="000B2CE7" w14:paraId="70C5B566" w14:textId="77777777" w:rsidTr="00D25D99">
        <w:trPr>
          <w:cantSplit/>
          <w:trHeight w:val="234"/>
          <w:tblHeader/>
        </w:trPr>
        <w:tc>
          <w:tcPr>
            <w:tcW w:w="1532" w:type="pct"/>
            <w:shd w:val="clear" w:color="244062" w:fill="FFFFFF"/>
            <w:hideMark/>
          </w:tcPr>
          <w:p w14:paraId="16504BA3" w14:textId="77777777" w:rsidR="009D6891" w:rsidRPr="000B2CE7" w:rsidRDefault="009D6891">
            <w:pPr>
              <w:pStyle w:val="TableColumnHeadingLeft"/>
            </w:pPr>
            <w:r w:rsidRPr="000B2CE7">
              <w:t>Entity</w:t>
            </w:r>
          </w:p>
        </w:tc>
        <w:tc>
          <w:tcPr>
            <w:tcW w:w="615" w:type="pct"/>
            <w:shd w:val="clear" w:color="244062" w:fill="FFFFFF"/>
            <w:hideMark/>
          </w:tcPr>
          <w:p w14:paraId="21726DB4" w14:textId="77777777" w:rsidR="009D6891" w:rsidRPr="000B2CE7" w:rsidRDefault="009D6891" w:rsidP="0023630C">
            <w:pPr>
              <w:pStyle w:val="TableColumnHeadingCentred"/>
            </w:pPr>
            <w:r w:rsidRPr="000B2CE7">
              <w:t>Outcome</w:t>
            </w:r>
          </w:p>
        </w:tc>
        <w:tc>
          <w:tcPr>
            <w:tcW w:w="2853" w:type="pct"/>
            <w:shd w:val="clear" w:color="244062" w:fill="FFFFFF"/>
            <w:hideMark/>
          </w:tcPr>
          <w:p w14:paraId="3DE762CA" w14:textId="77777777" w:rsidR="009D6891" w:rsidRPr="000B2CE7" w:rsidRDefault="009D6891">
            <w:pPr>
              <w:pStyle w:val="TableColumnHeadingLeft"/>
            </w:pPr>
            <w:r w:rsidRPr="000B2CE7">
              <w:t>Description</w:t>
            </w:r>
          </w:p>
        </w:tc>
      </w:tr>
      <w:tr w:rsidR="009D6891" w:rsidRPr="00B47A77" w14:paraId="7724D72C" w14:textId="77777777" w:rsidTr="00817E21">
        <w:trPr>
          <w:cantSplit/>
          <w:trHeight w:val="375"/>
        </w:trPr>
        <w:tc>
          <w:tcPr>
            <w:tcW w:w="1532" w:type="pct"/>
            <w:shd w:val="clear" w:color="auto" w:fill="auto"/>
          </w:tcPr>
          <w:p w14:paraId="6BCCF7F9" w14:textId="77777777" w:rsidR="009D6891" w:rsidRPr="00A96DD6" w:rsidRDefault="009D6891" w:rsidP="00092931">
            <w:pPr>
              <w:pStyle w:val="TableTextLeft"/>
            </w:pPr>
            <w:r w:rsidRPr="00A96DD6">
              <w:t>Department of Agriculture, Fisheries and Forestry</w:t>
            </w:r>
          </w:p>
        </w:tc>
        <w:tc>
          <w:tcPr>
            <w:tcW w:w="615" w:type="pct"/>
            <w:shd w:val="clear" w:color="auto" w:fill="auto"/>
          </w:tcPr>
          <w:p w14:paraId="3151F748" w14:textId="77777777" w:rsidR="009D6891" w:rsidRPr="00795280" w:rsidRDefault="009D6891" w:rsidP="00092931">
            <w:pPr>
              <w:pStyle w:val="TableTextLeft"/>
              <w:rPr>
                <w:highlight w:val="yellow"/>
              </w:rPr>
            </w:pPr>
            <w:r>
              <w:t>1</w:t>
            </w:r>
          </w:p>
        </w:tc>
        <w:tc>
          <w:tcPr>
            <w:tcW w:w="2853" w:type="pct"/>
            <w:shd w:val="clear" w:color="auto" w:fill="auto"/>
          </w:tcPr>
          <w:p w14:paraId="30884752" w14:textId="50CF03A0" w:rsidR="009D6891" w:rsidRPr="005F6575" w:rsidRDefault="009D6891">
            <w:pPr>
              <w:pStyle w:val="TableTextLeft"/>
            </w:pPr>
            <w:r w:rsidRPr="0071194C">
              <w:t>More sustainable, productive, internationally competitive and profitable Australian agricultural, food and fibre industries through policies and initiatives that promote better resource management practices, innovation, self</w:t>
            </w:r>
            <w:r w:rsidR="00F14A27">
              <w:noBreakHyphen/>
            </w:r>
            <w:r w:rsidRPr="0071194C">
              <w:t>reliance and improved access to international markets</w:t>
            </w:r>
          </w:p>
        </w:tc>
      </w:tr>
      <w:tr w:rsidR="009D6891" w:rsidRPr="00B47A77" w14:paraId="51BCFE89" w14:textId="77777777" w:rsidTr="00817E21">
        <w:trPr>
          <w:cantSplit/>
          <w:trHeight w:val="375"/>
        </w:trPr>
        <w:tc>
          <w:tcPr>
            <w:tcW w:w="1532" w:type="pct"/>
            <w:shd w:val="clear" w:color="auto" w:fill="auto"/>
          </w:tcPr>
          <w:p w14:paraId="5B5FB0A3" w14:textId="77777777" w:rsidR="009D6891" w:rsidRPr="00A96DD6" w:rsidRDefault="009D6891" w:rsidP="00092931">
            <w:pPr>
              <w:pStyle w:val="TableTextLeft"/>
            </w:pPr>
            <w:r w:rsidRPr="00A96DD6">
              <w:t>Department of Agriculture, Fisheries and Forestry</w:t>
            </w:r>
          </w:p>
        </w:tc>
        <w:tc>
          <w:tcPr>
            <w:tcW w:w="615" w:type="pct"/>
            <w:shd w:val="clear" w:color="auto" w:fill="auto"/>
          </w:tcPr>
          <w:p w14:paraId="01084E96" w14:textId="77777777" w:rsidR="009D6891" w:rsidRPr="00795280" w:rsidRDefault="009D6891" w:rsidP="00092931">
            <w:pPr>
              <w:pStyle w:val="TableTextLeft"/>
              <w:rPr>
                <w:highlight w:val="yellow"/>
              </w:rPr>
            </w:pPr>
            <w:r>
              <w:t>2</w:t>
            </w:r>
          </w:p>
        </w:tc>
        <w:tc>
          <w:tcPr>
            <w:tcW w:w="2853" w:type="pct"/>
            <w:shd w:val="clear" w:color="auto" w:fill="auto"/>
          </w:tcPr>
          <w:p w14:paraId="36BB7D26" w14:textId="77777777" w:rsidR="009D6891" w:rsidRPr="005F6575" w:rsidRDefault="009D6891">
            <w:pPr>
              <w:pStyle w:val="TableTextLeft"/>
            </w:pPr>
            <w:r w:rsidRPr="0071194C">
              <w:t>Safeguard Australia</w:t>
            </w:r>
            <w:r w:rsidR="00F14A27">
              <w:t>’</w:t>
            </w:r>
            <w:r w:rsidRPr="0071194C">
              <w:t>s animal and plant health status to maintain overseas markets and protect the economy and environment from the impact of exotic pests and diseases, through risk assessment, inspection and certification, and the implementation of emergency response arrangements for Australian agricultural, food and fibre industries</w:t>
            </w:r>
          </w:p>
        </w:tc>
      </w:tr>
      <w:tr w:rsidR="009D6891" w:rsidRPr="00B47A77" w14:paraId="24B16823" w14:textId="77777777" w:rsidTr="00817E21">
        <w:trPr>
          <w:cantSplit/>
          <w:trHeight w:val="375"/>
        </w:trPr>
        <w:tc>
          <w:tcPr>
            <w:tcW w:w="1532" w:type="pct"/>
            <w:shd w:val="clear" w:color="auto" w:fill="auto"/>
          </w:tcPr>
          <w:p w14:paraId="5A7DAA01" w14:textId="77777777" w:rsidR="009D6891" w:rsidRPr="00B47A77" w:rsidRDefault="009D6891" w:rsidP="00092931">
            <w:pPr>
              <w:pStyle w:val="TableTextLeft"/>
            </w:pPr>
            <w:r w:rsidRPr="00B47A77">
              <w:t>Australian Pesticides and</w:t>
            </w:r>
            <w:r>
              <w:t> </w:t>
            </w:r>
            <w:r w:rsidRPr="00B47A77">
              <w:t>Veterinary Medicines</w:t>
            </w:r>
            <w:r>
              <w:t> </w:t>
            </w:r>
            <w:r w:rsidRPr="00B47A77">
              <w:t>Authority*</w:t>
            </w:r>
          </w:p>
        </w:tc>
        <w:tc>
          <w:tcPr>
            <w:tcW w:w="615" w:type="pct"/>
            <w:shd w:val="clear" w:color="auto" w:fill="auto"/>
          </w:tcPr>
          <w:p w14:paraId="21EFD935" w14:textId="77777777" w:rsidR="009D6891" w:rsidRPr="00B47A77" w:rsidRDefault="009D6891" w:rsidP="00092931">
            <w:pPr>
              <w:pStyle w:val="TableTextLeft"/>
            </w:pPr>
            <w:r w:rsidRPr="00B47A77">
              <w:t>1</w:t>
            </w:r>
          </w:p>
        </w:tc>
        <w:tc>
          <w:tcPr>
            <w:tcW w:w="2853" w:type="pct"/>
            <w:shd w:val="clear" w:color="auto" w:fill="auto"/>
          </w:tcPr>
          <w:p w14:paraId="096C8EDD" w14:textId="77777777" w:rsidR="009D6891" w:rsidRPr="00B47A77" w:rsidRDefault="009D6891">
            <w:pPr>
              <w:pStyle w:val="TableTextLeft"/>
            </w:pPr>
            <w:r w:rsidRPr="0071194C">
              <w:t>Protection of the health and safety of people, animals, the environment, and agricultural and livestock industries through regulation of pesticides and veterinary medicines</w:t>
            </w:r>
          </w:p>
        </w:tc>
      </w:tr>
      <w:tr w:rsidR="009D6891" w:rsidRPr="00B47A77" w14:paraId="38EDAED1" w14:textId="77777777" w:rsidTr="00817E21">
        <w:trPr>
          <w:cantSplit/>
          <w:trHeight w:val="375"/>
        </w:trPr>
        <w:tc>
          <w:tcPr>
            <w:tcW w:w="1532" w:type="pct"/>
            <w:shd w:val="clear" w:color="auto" w:fill="auto"/>
          </w:tcPr>
          <w:p w14:paraId="44F4D4DD" w14:textId="77777777" w:rsidR="009D6891" w:rsidRPr="00B47A77" w:rsidRDefault="009D6891" w:rsidP="00092931">
            <w:pPr>
              <w:pStyle w:val="TableTextLeft"/>
            </w:pPr>
            <w:r w:rsidRPr="00B47A77">
              <w:t>Cotton Research and Development Corporation*</w:t>
            </w:r>
          </w:p>
        </w:tc>
        <w:tc>
          <w:tcPr>
            <w:tcW w:w="615" w:type="pct"/>
            <w:shd w:val="clear" w:color="auto" w:fill="auto"/>
          </w:tcPr>
          <w:p w14:paraId="7F970D6E" w14:textId="77777777" w:rsidR="009D6891" w:rsidRPr="00B47A77" w:rsidRDefault="009D6891" w:rsidP="00092931">
            <w:pPr>
              <w:pStyle w:val="TableTextLeft"/>
            </w:pPr>
            <w:r w:rsidRPr="00B47A77">
              <w:t>1</w:t>
            </w:r>
          </w:p>
        </w:tc>
        <w:tc>
          <w:tcPr>
            <w:tcW w:w="2853" w:type="pct"/>
            <w:shd w:val="clear" w:color="auto" w:fill="auto"/>
          </w:tcPr>
          <w:p w14:paraId="60EB2B6C" w14:textId="77777777" w:rsidR="009D6891" w:rsidRPr="00B47A77" w:rsidRDefault="009D6891">
            <w:pPr>
              <w:pStyle w:val="TableTextLeft"/>
            </w:pPr>
            <w:r w:rsidRPr="0071194C">
              <w:t>Adoption of innovation that leads to increased productivity, competitiveness and environmental sustainability through investment in research and development that benefits the Australian cotton industry and the wider community</w:t>
            </w:r>
          </w:p>
        </w:tc>
      </w:tr>
      <w:tr w:rsidR="009D6891" w:rsidRPr="00B47A77" w14:paraId="6165E26B" w14:textId="77777777" w:rsidTr="00817E21">
        <w:trPr>
          <w:cantSplit/>
          <w:trHeight w:val="274"/>
        </w:trPr>
        <w:tc>
          <w:tcPr>
            <w:tcW w:w="1532" w:type="pct"/>
            <w:shd w:val="clear" w:color="auto" w:fill="auto"/>
          </w:tcPr>
          <w:p w14:paraId="115866F0" w14:textId="77777777" w:rsidR="009D6891" w:rsidRPr="00B47A77" w:rsidRDefault="009D6891" w:rsidP="00092931">
            <w:pPr>
              <w:pStyle w:val="TableTextLeft"/>
            </w:pPr>
            <w:r w:rsidRPr="00B47A77">
              <w:t>Fisheries Research and Development Corporation*</w:t>
            </w:r>
          </w:p>
        </w:tc>
        <w:tc>
          <w:tcPr>
            <w:tcW w:w="615" w:type="pct"/>
            <w:shd w:val="clear" w:color="auto" w:fill="auto"/>
          </w:tcPr>
          <w:p w14:paraId="0771C4F5" w14:textId="77777777" w:rsidR="009D6891" w:rsidRPr="00B47A77" w:rsidRDefault="009D6891" w:rsidP="00092931">
            <w:pPr>
              <w:pStyle w:val="TableTextLeft"/>
            </w:pPr>
            <w:r w:rsidRPr="00B47A77">
              <w:t>1</w:t>
            </w:r>
          </w:p>
        </w:tc>
        <w:tc>
          <w:tcPr>
            <w:tcW w:w="2853" w:type="pct"/>
            <w:shd w:val="clear" w:color="auto" w:fill="auto"/>
          </w:tcPr>
          <w:p w14:paraId="329D8E39" w14:textId="77777777" w:rsidR="009D6891" w:rsidRPr="00B47A77" w:rsidRDefault="009D6891">
            <w:pPr>
              <w:pStyle w:val="TableTextLeft"/>
              <w:ind w:right="227"/>
            </w:pPr>
            <w:r w:rsidRPr="0071194C">
              <w:t>Increased economic, social and environmental benefits for Australian fishing and aquaculture, and the wider community, by investing in knowledge, innovation, and marketing</w:t>
            </w:r>
          </w:p>
        </w:tc>
      </w:tr>
      <w:tr w:rsidR="009D6891" w:rsidRPr="00B47A77" w14:paraId="0D954A2E" w14:textId="77777777" w:rsidTr="00817E21">
        <w:trPr>
          <w:cantSplit/>
          <w:trHeight w:val="1036"/>
        </w:trPr>
        <w:tc>
          <w:tcPr>
            <w:tcW w:w="1532" w:type="pct"/>
            <w:shd w:val="clear" w:color="auto" w:fill="auto"/>
          </w:tcPr>
          <w:p w14:paraId="1CAC082D" w14:textId="77777777" w:rsidR="009D6891" w:rsidRPr="00B47A77" w:rsidRDefault="009D6891" w:rsidP="00092931">
            <w:pPr>
              <w:pStyle w:val="TableTextLeft"/>
            </w:pPr>
            <w:r w:rsidRPr="00B47A77">
              <w:t>Grains Research and Development Corporation*</w:t>
            </w:r>
          </w:p>
        </w:tc>
        <w:tc>
          <w:tcPr>
            <w:tcW w:w="615" w:type="pct"/>
            <w:shd w:val="clear" w:color="auto" w:fill="auto"/>
          </w:tcPr>
          <w:p w14:paraId="0EC27001" w14:textId="2B924687" w:rsidR="00C13CB3" w:rsidRPr="00764B58" w:rsidRDefault="009D6891" w:rsidP="00764B58">
            <w:pPr>
              <w:pStyle w:val="TableTextLeft"/>
            </w:pPr>
            <w:r w:rsidRPr="00B47A77">
              <w:t>1</w:t>
            </w:r>
          </w:p>
        </w:tc>
        <w:tc>
          <w:tcPr>
            <w:tcW w:w="2853" w:type="pct"/>
            <w:shd w:val="clear" w:color="auto" w:fill="auto"/>
          </w:tcPr>
          <w:p w14:paraId="544F9F0B" w14:textId="77777777" w:rsidR="00C13CB3" w:rsidRPr="00B47A77" w:rsidRDefault="009D6891">
            <w:pPr>
              <w:pStyle w:val="TableTextLeft"/>
              <w:ind w:right="227"/>
            </w:pPr>
            <w:r w:rsidRPr="0071194C">
              <w:t>New information and products that enhance the productivity, competitiveness and environmental sustainability of Australian grain growers and benefit the industry and wider community, through planning, managing and implementing investments in grains research and development</w:t>
            </w:r>
          </w:p>
        </w:tc>
      </w:tr>
      <w:tr w:rsidR="009D6891" w:rsidRPr="00B47A77" w14:paraId="24666BB9" w14:textId="77777777" w:rsidTr="00817E21">
        <w:trPr>
          <w:cantSplit/>
          <w:trHeight w:val="274"/>
        </w:trPr>
        <w:tc>
          <w:tcPr>
            <w:tcW w:w="1532" w:type="pct"/>
            <w:shd w:val="clear" w:color="auto" w:fill="auto"/>
          </w:tcPr>
          <w:p w14:paraId="334B90BE" w14:textId="77777777" w:rsidR="009D6891" w:rsidRPr="00B47A77" w:rsidRDefault="009D6891" w:rsidP="00092931">
            <w:pPr>
              <w:pStyle w:val="TableTextLeft"/>
            </w:pPr>
            <w:r w:rsidRPr="00B47A77">
              <w:t>Regional Investment Corporation*</w:t>
            </w:r>
          </w:p>
        </w:tc>
        <w:tc>
          <w:tcPr>
            <w:tcW w:w="615" w:type="pct"/>
            <w:shd w:val="clear" w:color="auto" w:fill="auto"/>
          </w:tcPr>
          <w:p w14:paraId="74FC8E2E" w14:textId="60524804" w:rsidR="00764B58" w:rsidRPr="00764B58" w:rsidRDefault="009D6891" w:rsidP="00F9634E">
            <w:pPr>
              <w:pStyle w:val="TableTextLeft"/>
            </w:pPr>
            <w:r w:rsidRPr="00B47A77">
              <w:t>1</w:t>
            </w:r>
          </w:p>
        </w:tc>
        <w:tc>
          <w:tcPr>
            <w:tcW w:w="2853" w:type="pct"/>
            <w:shd w:val="clear" w:color="auto" w:fill="auto"/>
          </w:tcPr>
          <w:p w14:paraId="17E76DA7" w14:textId="0B124A04" w:rsidR="009D6891" w:rsidRPr="00B47A77" w:rsidRDefault="009D6891">
            <w:pPr>
              <w:pStyle w:val="TableTextLeft"/>
              <w:ind w:right="113"/>
            </w:pPr>
            <w:r w:rsidRPr="0071194C">
              <w:t>Encourage growth, investment and resilience in Australian farm businesses and rural and regional communities by delivering the Commonwealth</w:t>
            </w:r>
            <w:r w:rsidR="00F14A27">
              <w:t>’</w:t>
            </w:r>
            <w:r w:rsidRPr="0071194C">
              <w:t>s farm business concessional loans</w:t>
            </w:r>
          </w:p>
        </w:tc>
      </w:tr>
    </w:tbl>
    <w:p w14:paraId="5D143C78" w14:textId="77777777" w:rsidR="00F260A1" w:rsidRDefault="00F260A1">
      <w:r>
        <w:br w:type="page"/>
      </w:r>
    </w:p>
    <w:tbl>
      <w:tblPr>
        <w:tblW w:w="5000" w:type="pct"/>
        <w:tblBorders>
          <w:top w:val="single" w:sz="4" w:space="0" w:color="293F5B"/>
          <w:left w:val="single" w:sz="4" w:space="0" w:color="293F5B"/>
          <w:bottom w:val="single" w:sz="4" w:space="0" w:color="293F5B"/>
          <w:right w:val="single" w:sz="4" w:space="0" w:color="293F5B"/>
          <w:insideH w:val="single" w:sz="4" w:space="0" w:color="293F5B"/>
          <w:insideV w:val="single" w:sz="4" w:space="0" w:color="293F5B"/>
        </w:tblBorders>
        <w:tblLook w:val="04A0" w:firstRow="1" w:lastRow="0" w:firstColumn="1" w:lastColumn="0" w:noHBand="0" w:noVBand="1"/>
        <w:tblCaption w:val="Table"/>
      </w:tblPr>
      <w:tblGrid>
        <w:gridCol w:w="2359"/>
        <w:gridCol w:w="947"/>
        <w:gridCol w:w="4394"/>
      </w:tblGrid>
      <w:tr w:rsidR="00F260A1" w:rsidRPr="00B47A77" w14:paraId="2D8DBB27" w14:textId="77777777" w:rsidTr="0084417D">
        <w:trPr>
          <w:cantSplit/>
          <w:trHeight w:val="134"/>
          <w:tblHeader/>
        </w:trPr>
        <w:tc>
          <w:tcPr>
            <w:tcW w:w="5000" w:type="pct"/>
            <w:gridSpan w:val="3"/>
            <w:shd w:val="clear" w:color="auto" w:fill="auto"/>
          </w:tcPr>
          <w:p w14:paraId="43C667ED" w14:textId="00697555" w:rsidR="00F260A1" w:rsidRPr="0071194C" w:rsidRDefault="00F260A1" w:rsidP="00F260A1">
            <w:pPr>
              <w:pStyle w:val="TableColumnHeadingLeft"/>
            </w:pPr>
            <w:r w:rsidRPr="00926198">
              <w:lastRenderedPageBreak/>
              <w:t>Agriculture, Fisheries and Forestry</w:t>
            </w:r>
          </w:p>
        </w:tc>
      </w:tr>
      <w:tr w:rsidR="00F260A1" w:rsidRPr="00B47A77" w14:paraId="2F531EBE" w14:textId="77777777" w:rsidTr="0084417D">
        <w:trPr>
          <w:cantSplit/>
          <w:trHeight w:val="78"/>
          <w:tblHeader/>
        </w:trPr>
        <w:tc>
          <w:tcPr>
            <w:tcW w:w="1532" w:type="pct"/>
            <w:shd w:val="clear" w:color="auto" w:fill="auto"/>
          </w:tcPr>
          <w:p w14:paraId="315188A8" w14:textId="5515871C" w:rsidR="00F260A1" w:rsidRPr="00B47A77" w:rsidRDefault="00F260A1" w:rsidP="00F260A1">
            <w:pPr>
              <w:pStyle w:val="TableColumnHeadingLeft"/>
            </w:pPr>
            <w:r w:rsidRPr="000B2CE7">
              <w:t>Entity</w:t>
            </w:r>
          </w:p>
        </w:tc>
        <w:tc>
          <w:tcPr>
            <w:tcW w:w="615" w:type="pct"/>
            <w:shd w:val="clear" w:color="auto" w:fill="auto"/>
          </w:tcPr>
          <w:p w14:paraId="1FF4656E" w14:textId="35ED2194" w:rsidR="00F260A1" w:rsidRPr="00B47A77" w:rsidRDefault="00F260A1" w:rsidP="0023630C">
            <w:pPr>
              <w:pStyle w:val="TableColumnHeadingCentred"/>
            </w:pPr>
            <w:r w:rsidRPr="000B2CE7">
              <w:t>Outcome</w:t>
            </w:r>
          </w:p>
        </w:tc>
        <w:tc>
          <w:tcPr>
            <w:tcW w:w="2853" w:type="pct"/>
            <w:shd w:val="clear" w:color="auto" w:fill="auto"/>
          </w:tcPr>
          <w:p w14:paraId="7DE402FA" w14:textId="652DED86" w:rsidR="00F260A1" w:rsidRPr="0071194C" w:rsidRDefault="00F260A1" w:rsidP="00F260A1">
            <w:pPr>
              <w:pStyle w:val="TableColumnHeadingLeft"/>
            </w:pPr>
            <w:r w:rsidRPr="000B2CE7">
              <w:t>Description</w:t>
            </w:r>
          </w:p>
        </w:tc>
      </w:tr>
      <w:tr w:rsidR="00F260A1" w:rsidRPr="00B47A77" w14:paraId="708603EF" w14:textId="77777777" w:rsidTr="00D25D99">
        <w:trPr>
          <w:cantSplit/>
          <w:trHeight w:val="274"/>
        </w:trPr>
        <w:tc>
          <w:tcPr>
            <w:tcW w:w="1532" w:type="pct"/>
            <w:shd w:val="clear" w:color="auto" w:fill="auto"/>
          </w:tcPr>
          <w:p w14:paraId="083F59B3" w14:textId="39ADD6BF" w:rsidR="00F260A1" w:rsidRPr="00B47A77" w:rsidRDefault="00F260A1" w:rsidP="00F260A1">
            <w:pPr>
              <w:pStyle w:val="TableTextLeft"/>
            </w:pPr>
            <w:r w:rsidRPr="00B47A77">
              <w:t>Rural Industries Research and Development Corporation*</w:t>
            </w:r>
          </w:p>
        </w:tc>
        <w:tc>
          <w:tcPr>
            <w:tcW w:w="615" w:type="pct"/>
            <w:shd w:val="clear" w:color="auto" w:fill="auto"/>
          </w:tcPr>
          <w:p w14:paraId="0160D211" w14:textId="77777777" w:rsidR="00F260A1" w:rsidRPr="00B47A77" w:rsidRDefault="00F260A1" w:rsidP="00F260A1">
            <w:pPr>
              <w:pStyle w:val="TableTextLeft"/>
            </w:pPr>
            <w:r w:rsidRPr="00B47A77">
              <w:t>1</w:t>
            </w:r>
          </w:p>
        </w:tc>
        <w:tc>
          <w:tcPr>
            <w:tcW w:w="2853" w:type="pct"/>
            <w:shd w:val="clear" w:color="auto" w:fill="auto"/>
          </w:tcPr>
          <w:p w14:paraId="7A6785D4" w14:textId="7459EF40" w:rsidR="00F260A1" w:rsidRPr="00B47A77" w:rsidRDefault="00F260A1" w:rsidP="00F260A1">
            <w:pPr>
              <w:pStyle w:val="TableTextLeft"/>
              <w:ind w:right="113"/>
            </w:pPr>
            <w:r w:rsidRPr="0071194C">
              <w:t>Growth in the long</w:t>
            </w:r>
            <w:r>
              <w:noBreakHyphen/>
            </w:r>
            <w:r w:rsidRPr="0071194C">
              <w:t>term prosperity of Australian rural industries by investing, through partnerships with industry, in research, development, extension, and commercialisation that fosters sustainable and profitable existing and emerging rural industries, and cross sector opportunities and challenges</w:t>
            </w:r>
          </w:p>
        </w:tc>
      </w:tr>
      <w:tr w:rsidR="00F260A1" w:rsidRPr="00B47A77" w14:paraId="2FEAADB4" w14:textId="77777777" w:rsidTr="00D25D99">
        <w:trPr>
          <w:cantSplit/>
          <w:trHeight w:val="274"/>
        </w:trPr>
        <w:tc>
          <w:tcPr>
            <w:tcW w:w="1532" w:type="pct"/>
            <w:shd w:val="clear" w:color="auto" w:fill="auto"/>
          </w:tcPr>
          <w:p w14:paraId="6051DF2F" w14:textId="77777777" w:rsidR="00F260A1" w:rsidRPr="00B47A77" w:rsidRDefault="00F260A1" w:rsidP="00F260A1">
            <w:pPr>
              <w:pStyle w:val="TableTextLeft"/>
            </w:pPr>
            <w:r w:rsidRPr="00B47A77">
              <w:t>Wine Australia*</w:t>
            </w:r>
          </w:p>
        </w:tc>
        <w:tc>
          <w:tcPr>
            <w:tcW w:w="615" w:type="pct"/>
            <w:shd w:val="clear" w:color="auto" w:fill="auto"/>
          </w:tcPr>
          <w:p w14:paraId="3FEBF58D" w14:textId="77777777" w:rsidR="00F260A1" w:rsidRPr="00B47A77" w:rsidRDefault="00F260A1" w:rsidP="00F260A1">
            <w:pPr>
              <w:pStyle w:val="TableTextLeft"/>
            </w:pPr>
            <w:r w:rsidRPr="00B47A77">
              <w:t>1</w:t>
            </w:r>
          </w:p>
        </w:tc>
        <w:tc>
          <w:tcPr>
            <w:tcW w:w="2853" w:type="pct"/>
            <w:shd w:val="clear" w:color="auto" w:fill="auto"/>
          </w:tcPr>
          <w:p w14:paraId="5A37F624" w14:textId="77777777" w:rsidR="00F260A1" w:rsidRPr="00B47A77" w:rsidRDefault="00F260A1" w:rsidP="00F260A1">
            <w:pPr>
              <w:pStyle w:val="TableTextLeft"/>
              <w:ind w:right="170"/>
            </w:pPr>
            <w:r w:rsidRPr="0071194C">
              <w:t>Foster and enable a competitive Australian wine industry by investing in research and development, building markets, disseminating knowledge and ensuring compliance</w:t>
            </w:r>
          </w:p>
        </w:tc>
      </w:tr>
      <w:tr w:rsidR="00F260A1" w:rsidRPr="00B47A77" w14:paraId="0B9D6A36" w14:textId="77777777" w:rsidTr="00D25D99">
        <w:trPr>
          <w:cantSplit/>
          <w:trHeight w:val="375"/>
        </w:trPr>
        <w:tc>
          <w:tcPr>
            <w:tcW w:w="1532" w:type="pct"/>
            <w:shd w:val="clear" w:color="auto" w:fill="auto"/>
          </w:tcPr>
          <w:p w14:paraId="59169813" w14:textId="77777777" w:rsidR="00F260A1" w:rsidRPr="00322183" w:rsidRDefault="00F260A1" w:rsidP="00F260A1">
            <w:pPr>
              <w:pStyle w:val="TableTextLeft"/>
            </w:pPr>
            <w:r w:rsidRPr="00322183">
              <w:t>Australian Fisheries Management Authority</w:t>
            </w:r>
          </w:p>
        </w:tc>
        <w:tc>
          <w:tcPr>
            <w:tcW w:w="615" w:type="pct"/>
            <w:shd w:val="clear" w:color="auto" w:fill="auto"/>
          </w:tcPr>
          <w:p w14:paraId="52D4E7E5" w14:textId="77777777" w:rsidR="00F260A1" w:rsidRPr="00322183" w:rsidRDefault="00F260A1" w:rsidP="00F260A1">
            <w:pPr>
              <w:pStyle w:val="TableTextLeft"/>
            </w:pPr>
            <w:r w:rsidRPr="00322183">
              <w:t>1</w:t>
            </w:r>
          </w:p>
        </w:tc>
        <w:tc>
          <w:tcPr>
            <w:tcW w:w="2853" w:type="pct"/>
            <w:shd w:val="clear" w:color="auto" w:fill="auto"/>
          </w:tcPr>
          <w:p w14:paraId="4CD1119C" w14:textId="4DFDECA5" w:rsidR="00F260A1" w:rsidRPr="00322183" w:rsidRDefault="00F260A1" w:rsidP="00F260A1">
            <w:pPr>
              <w:pStyle w:val="TableTextLeft"/>
              <w:rPr>
                <w:color w:val="000000"/>
              </w:rPr>
            </w:pPr>
            <w:r w:rsidRPr="0071194C">
              <w:rPr>
                <w:rFonts w:eastAsia="Calibri"/>
              </w:rPr>
              <w:t>Ecologically sustainable and economically efficient Commonwealth fisheries, through understanding and monitoring Australia</w:t>
            </w:r>
            <w:r>
              <w:rPr>
                <w:rFonts w:eastAsia="Calibri"/>
              </w:rPr>
              <w:t>’</w:t>
            </w:r>
            <w:r w:rsidRPr="0071194C">
              <w:rPr>
                <w:rFonts w:eastAsia="Calibri"/>
              </w:rPr>
              <w:t>s marine living resources and regulating and monitoring commercial fishing, including domestic licensing and deterrence of illegal foreign fishing</w:t>
            </w:r>
          </w:p>
        </w:tc>
      </w:tr>
    </w:tbl>
    <w:p w14:paraId="3100599B" w14:textId="77777777" w:rsidR="009D6891" w:rsidRPr="00B47A77" w:rsidRDefault="009D6891" w:rsidP="00341237">
      <w:pPr>
        <w:pStyle w:val="SingleParagraph"/>
      </w:pPr>
    </w:p>
    <w:tbl>
      <w:tblPr>
        <w:tblW w:w="5000" w:type="pct"/>
        <w:tblBorders>
          <w:top w:val="single" w:sz="4" w:space="0" w:color="293F5B"/>
          <w:left w:val="single" w:sz="4" w:space="0" w:color="293F5B"/>
          <w:bottom w:val="single" w:sz="4" w:space="0" w:color="293F5B"/>
          <w:right w:val="single" w:sz="4" w:space="0" w:color="293F5B"/>
          <w:insideH w:val="single" w:sz="4" w:space="0" w:color="293F5B"/>
          <w:insideV w:val="single" w:sz="4" w:space="0" w:color="293F5B"/>
        </w:tblBorders>
        <w:tblLook w:val="04A0" w:firstRow="1" w:lastRow="0" w:firstColumn="1" w:lastColumn="0" w:noHBand="0" w:noVBand="1"/>
        <w:tblCaption w:val="Table"/>
      </w:tblPr>
      <w:tblGrid>
        <w:gridCol w:w="2359"/>
        <w:gridCol w:w="947"/>
        <w:gridCol w:w="4394"/>
      </w:tblGrid>
      <w:tr w:rsidR="009D6891" w:rsidRPr="00B47A77" w14:paraId="74D2E075" w14:textId="77777777" w:rsidTr="00CB279D">
        <w:trPr>
          <w:cantSplit/>
          <w:trHeight w:val="116"/>
          <w:tblHeader/>
        </w:trPr>
        <w:tc>
          <w:tcPr>
            <w:tcW w:w="5000" w:type="pct"/>
            <w:gridSpan w:val="3"/>
            <w:shd w:val="clear" w:color="244062" w:fill="FFFFFF"/>
          </w:tcPr>
          <w:p w14:paraId="757A6DCA" w14:textId="534BDCAE" w:rsidR="009D6891" w:rsidRPr="00B47A77" w:rsidRDefault="009D6891">
            <w:pPr>
              <w:pStyle w:val="TableColumnHeadingLeft"/>
              <w:rPr>
                <w:color w:val="000000"/>
              </w:rPr>
            </w:pPr>
            <w:r w:rsidRPr="00B47A77">
              <w:rPr>
                <w:color w:val="000000"/>
              </w:rPr>
              <w:t>Attorney</w:t>
            </w:r>
            <w:r w:rsidR="00F14A27">
              <w:rPr>
                <w:color w:val="000000"/>
              </w:rPr>
              <w:noBreakHyphen/>
            </w:r>
            <w:r w:rsidRPr="00B47A77">
              <w:rPr>
                <w:color w:val="000000"/>
              </w:rPr>
              <w:t>General</w:t>
            </w:r>
            <w:r w:rsidR="00F14A27">
              <w:rPr>
                <w:color w:val="000000"/>
              </w:rPr>
              <w:t>’</w:t>
            </w:r>
            <w:r w:rsidRPr="00B47A77">
              <w:rPr>
                <w:color w:val="000000"/>
              </w:rPr>
              <w:t>s</w:t>
            </w:r>
          </w:p>
        </w:tc>
      </w:tr>
      <w:tr w:rsidR="009D6891" w:rsidRPr="00B47A77" w14:paraId="19C5D348" w14:textId="77777777" w:rsidTr="00CB279D">
        <w:trPr>
          <w:cantSplit/>
          <w:trHeight w:val="78"/>
          <w:tblHeader/>
        </w:trPr>
        <w:tc>
          <w:tcPr>
            <w:tcW w:w="1532" w:type="pct"/>
            <w:shd w:val="clear" w:color="244062" w:fill="FFFFFF"/>
            <w:hideMark/>
          </w:tcPr>
          <w:p w14:paraId="58F9CEEE" w14:textId="77777777" w:rsidR="009D6891" w:rsidRPr="00B47A77" w:rsidRDefault="009D6891">
            <w:pPr>
              <w:pStyle w:val="TableColumnHeadingLeft"/>
            </w:pPr>
            <w:r w:rsidRPr="00B47A77">
              <w:t>Entity</w:t>
            </w:r>
          </w:p>
        </w:tc>
        <w:tc>
          <w:tcPr>
            <w:tcW w:w="615" w:type="pct"/>
            <w:shd w:val="clear" w:color="244062" w:fill="FFFFFF"/>
            <w:hideMark/>
          </w:tcPr>
          <w:p w14:paraId="028465FE" w14:textId="77777777" w:rsidR="009D6891" w:rsidRPr="00B47A77" w:rsidRDefault="009D6891" w:rsidP="0023630C">
            <w:pPr>
              <w:pStyle w:val="TableColumnHeadingCentred"/>
            </w:pPr>
            <w:r w:rsidRPr="00B47A77">
              <w:t>Outcome</w:t>
            </w:r>
          </w:p>
        </w:tc>
        <w:tc>
          <w:tcPr>
            <w:tcW w:w="2853" w:type="pct"/>
            <w:shd w:val="clear" w:color="244062" w:fill="FFFFFF"/>
            <w:hideMark/>
          </w:tcPr>
          <w:p w14:paraId="2C497979" w14:textId="77777777" w:rsidR="009D6891" w:rsidRPr="00B47A77" w:rsidRDefault="009D6891">
            <w:pPr>
              <w:pStyle w:val="TableColumnHeadingLeft"/>
            </w:pPr>
            <w:r w:rsidRPr="00B47A77">
              <w:t>Description</w:t>
            </w:r>
          </w:p>
        </w:tc>
      </w:tr>
      <w:tr w:rsidR="009D6891" w:rsidRPr="00B47A77" w14:paraId="2F48B01C" w14:textId="77777777" w:rsidTr="00817E21">
        <w:trPr>
          <w:cantSplit/>
          <w:trHeight w:val="375"/>
        </w:trPr>
        <w:tc>
          <w:tcPr>
            <w:tcW w:w="1532" w:type="pct"/>
            <w:shd w:val="clear" w:color="auto" w:fill="auto"/>
          </w:tcPr>
          <w:p w14:paraId="55471DBD" w14:textId="4DF49B85" w:rsidR="009D6891" w:rsidRPr="00711E0B" w:rsidRDefault="009D6891" w:rsidP="00711E0B">
            <w:pPr>
              <w:pStyle w:val="TableTextLeft"/>
            </w:pPr>
            <w:r w:rsidRPr="00711E0B">
              <w:t>Attorney</w:t>
            </w:r>
            <w:r w:rsidR="00F14A27" w:rsidRPr="00711E0B">
              <w:noBreakHyphen/>
            </w:r>
            <w:r w:rsidRPr="00711E0B">
              <w:t>General</w:t>
            </w:r>
            <w:r w:rsidR="00F14A27" w:rsidRPr="00711E0B">
              <w:t>’</w:t>
            </w:r>
            <w:r w:rsidRPr="00711E0B">
              <w:t>s Department</w:t>
            </w:r>
          </w:p>
        </w:tc>
        <w:tc>
          <w:tcPr>
            <w:tcW w:w="615" w:type="pct"/>
            <w:shd w:val="clear" w:color="auto" w:fill="auto"/>
          </w:tcPr>
          <w:p w14:paraId="244CB86C" w14:textId="77777777" w:rsidR="009D6891" w:rsidRPr="00711E0B" w:rsidRDefault="009D6891" w:rsidP="00711E0B">
            <w:pPr>
              <w:pStyle w:val="TableTextLeft"/>
            </w:pPr>
            <w:r w:rsidRPr="00711E0B">
              <w:t>1</w:t>
            </w:r>
          </w:p>
        </w:tc>
        <w:tc>
          <w:tcPr>
            <w:tcW w:w="2853" w:type="pct"/>
            <w:shd w:val="clear" w:color="auto" w:fill="auto"/>
          </w:tcPr>
          <w:p w14:paraId="2E4BDC21" w14:textId="4527FFB1" w:rsidR="009D6891" w:rsidRPr="00711E0B" w:rsidRDefault="009D6891" w:rsidP="00711E0B">
            <w:pPr>
              <w:pStyle w:val="TableTextLeft"/>
            </w:pPr>
            <w:r w:rsidRPr="00711E0B">
              <w:t>A just and secure society through the maintenance and improvement of Australia</w:t>
            </w:r>
            <w:r w:rsidR="00F14A27" w:rsidRPr="00711E0B">
              <w:t>’</w:t>
            </w:r>
            <w:r w:rsidRPr="00711E0B">
              <w:t>s law, justice, security and integrity frameworks</w:t>
            </w:r>
          </w:p>
        </w:tc>
      </w:tr>
      <w:tr w:rsidR="009D6891" w:rsidRPr="00F7674C" w14:paraId="167207C6" w14:textId="77777777" w:rsidTr="00817E21">
        <w:trPr>
          <w:cantSplit/>
          <w:trHeight w:val="375"/>
        </w:trPr>
        <w:tc>
          <w:tcPr>
            <w:tcW w:w="1532" w:type="pct"/>
            <w:shd w:val="clear" w:color="auto" w:fill="auto"/>
          </w:tcPr>
          <w:p w14:paraId="1298FF03" w14:textId="77777777" w:rsidR="009D6891" w:rsidRPr="00711E0B" w:rsidRDefault="009D6891" w:rsidP="00711E0B">
            <w:pPr>
              <w:pStyle w:val="TableTextLeft"/>
            </w:pPr>
            <w:r w:rsidRPr="00711E0B">
              <w:t>Australian Human Rights Commission*</w:t>
            </w:r>
          </w:p>
        </w:tc>
        <w:tc>
          <w:tcPr>
            <w:tcW w:w="615" w:type="pct"/>
            <w:shd w:val="clear" w:color="auto" w:fill="auto"/>
          </w:tcPr>
          <w:p w14:paraId="127BCB97" w14:textId="77777777" w:rsidR="009D6891" w:rsidRPr="00711E0B" w:rsidRDefault="009D6891" w:rsidP="00711E0B">
            <w:pPr>
              <w:pStyle w:val="TableTextLeft"/>
            </w:pPr>
            <w:r w:rsidRPr="00711E0B">
              <w:t>1</w:t>
            </w:r>
          </w:p>
        </w:tc>
        <w:tc>
          <w:tcPr>
            <w:tcW w:w="2853" w:type="pct"/>
            <w:shd w:val="clear" w:color="auto" w:fill="auto"/>
          </w:tcPr>
          <w:p w14:paraId="323E2DDB" w14:textId="068EC865" w:rsidR="009D6891" w:rsidRPr="00711E0B" w:rsidRDefault="00212B67" w:rsidP="00711E0B">
            <w:pPr>
              <w:pStyle w:val="TableTextLeft"/>
            </w:pPr>
            <w:r w:rsidRPr="00711E0B">
              <w:t>An Australian society in which human rights are respected, protected, and promoted through independent investigation and resolution of complaints,</w:t>
            </w:r>
            <w:r w:rsidR="006475D9" w:rsidRPr="00711E0B">
              <w:t xml:space="preserve"> exercise of regulatory functions,</w:t>
            </w:r>
            <w:r w:rsidRPr="00711E0B">
              <w:t xml:space="preserve"> contributions to law and policy reforms, research, education, partnerships, and monitoring and reporting on human rights</w:t>
            </w:r>
          </w:p>
        </w:tc>
      </w:tr>
      <w:tr w:rsidR="009D6891" w:rsidRPr="00B47A77" w14:paraId="4D34CB93" w14:textId="77777777" w:rsidTr="00817E21">
        <w:trPr>
          <w:cantSplit/>
          <w:trHeight w:val="375"/>
        </w:trPr>
        <w:tc>
          <w:tcPr>
            <w:tcW w:w="1532" w:type="pct"/>
            <w:shd w:val="clear" w:color="auto" w:fill="auto"/>
          </w:tcPr>
          <w:p w14:paraId="2FA0E8E8" w14:textId="77777777" w:rsidR="009D6891" w:rsidRPr="00711E0B" w:rsidRDefault="009D6891" w:rsidP="00711E0B">
            <w:pPr>
              <w:pStyle w:val="TableTextLeft"/>
            </w:pPr>
            <w:r w:rsidRPr="00711E0B">
              <w:t>Administrative Appeals Tribunal</w:t>
            </w:r>
          </w:p>
        </w:tc>
        <w:tc>
          <w:tcPr>
            <w:tcW w:w="615" w:type="pct"/>
            <w:shd w:val="clear" w:color="auto" w:fill="auto"/>
          </w:tcPr>
          <w:p w14:paraId="4B13EC0A" w14:textId="77777777" w:rsidR="009D6891" w:rsidRPr="00711E0B" w:rsidRDefault="009D6891" w:rsidP="00711E0B">
            <w:pPr>
              <w:pStyle w:val="TableTextLeft"/>
              <w:rPr>
                <w:highlight w:val="yellow"/>
              </w:rPr>
            </w:pPr>
            <w:r w:rsidRPr="00711E0B">
              <w:t>1</w:t>
            </w:r>
          </w:p>
        </w:tc>
        <w:tc>
          <w:tcPr>
            <w:tcW w:w="2853" w:type="pct"/>
            <w:shd w:val="clear" w:color="auto" w:fill="auto"/>
          </w:tcPr>
          <w:p w14:paraId="56531AB7" w14:textId="77777777" w:rsidR="009D6891" w:rsidRPr="00711E0B" w:rsidRDefault="009D6891" w:rsidP="00711E0B">
            <w:pPr>
              <w:pStyle w:val="TableTextLeft"/>
              <w:rPr>
                <w:highlight w:val="yellow"/>
              </w:rPr>
            </w:pPr>
            <w:r w:rsidRPr="00711E0B">
              <w:t>Provide correct or preferable decisions through a mechanism of independent review of administrative decisions that is accessible, fair, just, economical, informal, quick and proportionate</w:t>
            </w:r>
          </w:p>
        </w:tc>
      </w:tr>
      <w:tr w:rsidR="009D6891" w:rsidRPr="00B47A77" w14:paraId="004917DB" w14:textId="77777777" w:rsidTr="00817E21">
        <w:trPr>
          <w:cantSplit/>
          <w:trHeight w:val="375"/>
        </w:trPr>
        <w:tc>
          <w:tcPr>
            <w:tcW w:w="1532" w:type="pct"/>
            <w:shd w:val="clear" w:color="auto" w:fill="auto"/>
          </w:tcPr>
          <w:p w14:paraId="3378CFA8" w14:textId="77777777" w:rsidR="009D6891" w:rsidRPr="00711E0B" w:rsidRDefault="009D6891" w:rsidP="00711E0B">
            <w:pPr>
              <w:pStyle w:val="TableTextLeft"/>
            </w:pPr>
            <w:r w:rsidRPr="00711E0B">
              <w:t>Australian Criminal Intelligence Commission</w:t>
            </w:r>
          </w:p>
        </w:tc>
        <w:tc>
          <w:tcPr>
            <w:tcW w:w="615" w:type="pct"/>
            <w:shd w:val="clear" w:color="auto" w:fill="auto"/>
          </w:tcPr>
          <w:p w14:paraId="3CC3305B" w14:textId="77777777" w:rsidR="009D6891" w:rsidRPr="00711E0B" w:rsidRDefault="009D6891" w:rsidP="00711E0B">
            <w:pPr>
              <w:pStyle w:val="TableTextLeft"/>
            </w:pPr>
            <w:r w:rsidRPr="00711E0B">
              <w:t>1</w:t>
            </w:r>
          </w:p>
        </w:tc>
        <w:tc>
          <w:tcPr>
            <w:tcW w:w="2853" w:type="pct"/>
            <w:shd w:val="clear" w:color="auto" w:fill="auto"/>
          </w:tcPr>
          <w:p w14:paraId="2722E21C" w14:textId="77777777" w:rsidR="009D6891" w:rsidRPr="00711E0B" w:rsidRDefault="009D6891" w:rsidP="00711E0B">
            <w:pPr>
              <w:pStyle w:val="TableTextLeft"/>
              <w:rPr>
                <w:rFonts w:eastAsia="Calibri"/>
              </w:rPr>
            </w:pPr>
            <w:r w:rsidRPr="00711E0B">
              <w:rPr>
                <w:rFonts w:eastAsia="Calibri"/>
              </w:rPr>
              <w:t>To protect Australia from criminal threats through coordinating a strategic response and the collection, assessment and dissemination of intelligence and policing information</w:t>
            </w:r>
          </w:p>
        </w:tc>
      </w:tr>
      <w:tr w:rsidR="009D6891" w:rsidRPr="00F7674C" w14:paraId="719FBA9B" w14:textId="77777777" w:rsidTr="00817E21">
        <w:trPr>
          <w:cantSplit/>
          <w:trHeight w:val="375"/>
        </w:trPr>
        <w:tc>
          <w:tcPr>
            <w:tcW w:w="1532" w:type="pct"/>
            <w:shd w:val="clear" w:color="auto" w:fill="auto"/>
          </w:tcPr>
          <w:p w14:paraId="0F24CB35" w14:textId="77777777" w:rsidR="009D6891" w:rsidRPr="00711E0B" w:rsidRDefault="009D6891" w:rsidP="00711E0B">
            <w:pPr>
              <w:pStyle w:val="TableTextLeft"/>
            </w:pPr>
            <w:r w:rsidRPr="00711E0B">
              <w:t>Australian Federal Police</w:t>
            </w:r>
          </w:p>
        </w:tc>
        <w:tc>
          <w:tcPr>
            <w:tcW w:w="615" w:type="pct"/>
            <w:shd w:val="clear" w:color="auto" w:fill="auto"/>
          </w:tcPr>
          <w:p w14:paraId="11946EE6" w14:textId="77777777" w:rsidR="009D6891" w:rsidRPr="00711E0B" w:rsidRDefault="009D6891" w:rsidP="00711E0B">
            <w:pPr>
              <w:pStyle w:val="TableTextLeft"/>
            </w:pPr>
            <w:r w:rsidRPr="00711E0B">
              <w:t>1</w:t>
            </w:r>
          </w:p>
        </w:tc>
        <w:tc>
          <w:tcPr>
            <w:tcW w:w="2853" w:type="pct"/>
            <w:shd w:val="clear" w:color="auto" w:fill="auto"/>
          </w:tcPr>
          <w:p w14:paraId="066F29B5" w14:textId="67BFD16D" w:rsidR="009D6891" w:rsidRPr="00711E0B" w:rsidRDefault="009D6891" w:rsidP="00711E0B">
            <w:pPr>
              <w:pStyle w:val="TableTextLeft"/>
            </w:pPr>
            <w:r w:rsidRPr="00711E0B">
              <w:rPr>
                <w:rFonts w:eastAsia="Calibri"/>
              </w:rPr>
              <w:t>Reduce criminal and national security threats to Australia</w:t>
            </w:r>
            <w:r w:rsidR="00F14A27" w:rsidRPr="00711E0B">
              <w:rPr>
                <w:rFonts w:eastAsia="Calibri"/>
              </w:rPr>
              <w:t>’</w:t>
            </w:r>
            <w:r w:rsidRPr="00711E0B">
              <w:rPr>
                <w:rFonts w:eastAsia="Calibri"/>
              </w:rPr>
              <w:t>s collective economic and societal interests through cooperative national and international policing services, primarily focused on the prevention, detection, disruption, investigation and prosecution of criminal activity</w:t>
            </w:r>
          </w:p>
        </w:tc>
      </w:tr>
      <w:tr w:rsidR="009D6891" w:rsidRPr="00F7674C" w14:paraId="01BDC44F" w14:textId="77777777" w:rsidTr="00817E21">
        <w:trPr>
          <w:cantSplit/>
          <w:trHeight w:val="375"/>
        </w:trPr>
        <w:tc>
          <w:tcPr>
            <w:tcW w:w="1532" w:type="pct"/>
            <w:shd w:val="clear" w:color="auto" w:fill="auto"/>
          </w:tcPr>
          <w:p w14:paraId="17C6C501" w14:textId="77777777" w:rsidR="009D6891" w:rsidRPr="00711E0B" w:rsidRDefault="009D6891" w:rsidP="00711E0B">
            <w:pPr>
              <w:pStyle w:val="TableTextLeft"/>
            </w:pPr>
            <w:r w:rsidRPr="00711E0B">
              <w:t>Australian Federal Police</w:t>
            </w:r>
          </w:p>
        </w:tc>
        <w:tc>
          <w:tcPr>
            <w:tcW w:w="615" w:type="pct"/>
            <w:shd w:val="clear" w:color="auto" w:fill="auto"/>
          </w:tcPr>
          <w:p w14:paraId="3F80643F" w14:textId="77777777" w:rsidR="009D6891" w:rsidRPr="00711E0B" w:rsidRDefault="009D6891" w:rsidP="00711E0B">
            <w:pPr>
              <w:pStyle w:val="TableTextLeft"/>
            </w:pPr>
            <w:r w:rsidRPr="00711E0B">
              <w:t>2</w:t>
            </w:r>
          </w:p>
        </w:tc>
        <w:tc>
          <w:tcPr>
            <w:tcW w:w="2853" w:type="pct"/>
            <w:shd w:val="clear" w:color="auto" w:fill="auto"/>
          </w:tcPr>
          <w:p w14:paraId="3B929729" w14:textId="77777777" w:rsidR="009D6891" w:rsidRPr="00711E0B" w:rsidRDefault="009D6891" w:rsidP="00711E0B">
            <w:pPr>
              <w:pStyle w:val="TableTextLeft"/>
            </w:pPr>
            <w:r w:rsidRPr="00711E0B">
              <w:t>A safe and secure environment through policing activities on behalf of the Australian Capital Territory Government</w:t>
            </w:r>
          </w:p>
        </w:tc>
      </w:tr>
      <w:tr w:rsidR="009D6891" w:rsidRPr="00F7674C" w14:paraId="402F91F2" w14:textId="77777777" w:rsidTr="00817E21">
        <w:trPr>
          <w:cantSplit/>
          <w:trHeight w:val="375"/>
        </w:trPr>
        <w:tc>
          <w:tcPr>
            <w:tcW w:w="1532" w:type="pct"/>
            <w:shd w:val="clear" w:color="auto" w:fill="auto"/>
          </w:tcPr>
          <w:p w14:paraId="6820B7F4" w14:textId="77777777" w:rsidR="009D6891" w:rsidRPr="00711E0B" w:rsidRDefault="009D6891" w:rsidP="00711E0B">
            <w:pPr>
              <w:pStyle w:val="TableTextLeft"/>
            </w:pPr>
            <w:r w:rsidRPr="00711E0B">
              <w:t>Australian Federal Police</w:t>
            </w:r>
          </w:p>
        </w:tc>
        <w:tc>
          <w:tcPr>
            <w:tcW w:w="615" w:type="pct"/>
            <w:shd w:val="clear" w:color="auto" w:fill="auto"/>
          </w:tcPr>
          <w:p w14:paraId="4A3E00C1" w14:textId="77777777" w:rsidR="009D6891" w:rsidRPr="00711E0B" w:rsidRDefault="009D6891" w:rsidP="00711E0B">
            <w:pPr>
              <w:pStyle w:val="TableTextLeft"/>
            </w:pPr>
            <w:r w:rsidRPr="00711E0B">
              <w:t>3</w:t>
            </w:r>
          </w:p>
        </w:tc>
        <w:tc>
          <w:tcPr>
            <w:tcW w:w="2853" w:type="pct"/>
            <w:shd w:val="clear" w:color="auto" w:fill="auto"/>
          </w:tcPr>
          <w:p w14:paraId="47AFD949" w14:textId="4FA1AB67" w:rsidR="009D6891" w:rsidRPr="00711E0B" w:rsidRDefault="009D6891" w:rsidP="00711E0B">
            <w:pPr>
              <w:pStyle w:val="TableTextLeft"/>
            </w:pPr>
            <w:r w:rsidRPr="00711E0B">
              <w:t xml:space="preserve">Safeguarding Australians and Australian interests through the delivery of policing services primarily focused on protective services, aviation policing and international </w:t>
            </w:r>
            <w:r w:rsidR="006475D9" w:rsidRPr="00711E0B">
              <w:t>partnerships</w:t>
            </w:r>
          </w:p>
        </w:tc>
      </w:tr>
      <w:tr w:rsidR="009D6891" w:rsidRPr="00B47A77" w14:paraId="47629593" w14:textId="77777777" w:rsidTr="00817E21">
        <w:trPr>
          <w:cantSplit/>
          <w:trHeight w:val="375"/>
        </w:trPr>
        <w:tc>
          <w:tcPr>
            <w:tcW w:w="1532" w:type="pct"/>
            <w:shd w:val="clear" w:color="auto" w:fill="auto"/>
          </w:tcPr>
          <w:p w14:paraId="7BFED53D" w14:textId="77777777" w:rsidR="009D6891" w:rsidRPr="00711E0B" w:rsidRDefault="009D6891" w:rsidP="00711E0B">
            <w:pPr>
              <w:pStyle w:val="TableTextLeft"/>
            </w:pPr>
            <w:r w:rsidRPr="00711E0B">
              <w:t>Australian Financial Security Authority</w:t>
            </w:r>
          </w:p>
        </w:tc>
        <w:tc>
          <w:tcPr>
            <w:tcW w:w="615" w:type="pct"/>
            <w:shd w:val="clear" w:color="auto" w:fill="auto"/>
          </w:tcPr>
          <w:p w14:paraId="7A478DAD" w14:textId="77777777" w:rsidR="009D6891" w:rsidRPr="00711E0B" w:rsidRDefault="009D6891" w:rsidP="00711E0B">
            <w:pPr>
              <w:pStyle w:val="TableTextLeft"/>
            </w:pPr>
            <w:r w:rsidRPr="00711E0B">
              <w:t>1</w:t>
            </w:r>
          </w:p>
        </w:tc>
        <w:tc>
          <w:tcPr>
            <w:tcW w:w="2853" w:type="pct"/>
            <w:shd w:val="clear" w:color="auto" w:fill="auto"/>
          </w:tcPr>
          <w:p w14:paraId="26132441" w14:textId="4E4307B5" w:rsidR="00983EB2" w:rsidRPr="00711E0B" w:rsidRDefault="009D6891" w:rsidP="00711E0B">
            <w:pPr>
              <w:pStyle w:val="TableTextLeft"/>
              <w:rPr>
                <w:rFonts w:eastAsia="Calibri"/>
              </w:rPr>
            </w:pPr>
            <w:r w:rsidRPr="00711E0B">
              <w:rPr>
                <w:rFonts w:eastAsia="Calibri"/>
              </w:rPr>
              <w:t>Maintain confidence in Australia</w:t>
            </w:r>
            <w:r w:rsidR="00F14A27" w:rsidRPr="00711E0B">
              <w:rPr>
                <w:rFonts w:eastAsia="Calibri"/>
              </w:rPr>
              <w:t>’</w:t>
            </w:r>
            <w:r w:rsidRPr="00711E0B">
              <w:rPr>
                <w:rFonts w:eastAsia="Calibri"/>
              </w:rPr>
              <w:t>s personal insolvency and personal property securities systems by delivering fair, efficient and effective regulatory, trustee, registry and information services</w:t>
            </w:r>
          </w:p>
        </w:tc>
      </w:tr>
      <w:tr w:rsidR="009D6891" w:rsidRPr="00B47A77" w14:paraId="13E84CA8" w14:textId="77777777" w:rsidTr="00817E21">
        <w:trPr>
          <w:cantSplit/>
          <w:trHeight w:val="375"/>
        </w:trPr>
        <w:tc>
          <w:tcPr>
            <w:tcW w:w="1532" w:type="pct"/>
            <w:shd w:val="clear" w:color="auto" w:fill="auto"/>
          </w:tcPr>
          <w:p w14:paraId="2C10F894" w14:textId="77777777" w:rsidR="009D6891" w:rsidRPr="00711E0B" w:rsidRDefault="009D6891" w:rsidP="00711E0B">
            <w:pPr>
              <w:pStyle w:val="TableTextLeft"/>
            </w:pPr>
            <w:r w:rsidRPr="00711E0B">
              <w:t>Australian Institute of Criminology</w:t>
            </w:r>
          </w:p>
        </w:tc>
        <w:tc>
          <w:tcPr>
            <w:tcW w:w="615" w:type="pct"/>
            <w:shd w:val="clear" w:color="auto" w:fill="auto"/>
          </w:tcPr>
          <w:p w14:paraId="221D06E1" w14:textId="77777777" w:rsidR="009D6891" w:rsidRPr="00711E0B" w:rsidRDefault="009D6891" w:rsidP="00711E0B">
            <w:pPr>
              <w:pStyle w:val="TableTextLeft"/>
            </w:pPr>
            <w:r w:rsidRPr="00711E0B">
              <w:t>1</w:t>
            </w:r>
          </w:p>
        </w:tc>
        <w:tc>
          <w:tcPr>
            <w:tcW w:w="2853" w:type="pct"/>
            <w:shd w:val="clear" w:color="auto" w:fill="auto"/>
          </w:tcPr>
          <w:p w14:paraId="4E9DB9A8" w14:textId="7C733AD2" w:rsidR="00983EB2" w:rsidRPr="00711E0B" w:rsidRDefault="009D6891" w:rsidP="00711E0B">
            <w:pPr>
              <w:pStyle w:val="TableTextLeft"/>
              <w:rPr>
                <w:rFonts w:eastAsia="Calibri"/>
              </w:rPr>
            </w:pPr>
            <w:r w:rsidRPr="00711E0B">
              <w:t>Informed crime and justice policy and practice in Australia by undertaking, funding and disseminating policy</w:t>
            </w:r>
            <w:r w:rsidR="00F14A27" w:rsidRPr="00711E0B">
              <w:noBreakHyphen/>
            </w:r>
            <w:r w:rsidRPr="00711E0B">
              <w:t>relevant research of national significance</w:t>
            </w:r>
          </w:p>
        </w:tc>
      </w:tr>
    </w:tbl>
    <w:p w14:paraId="63A1C3E1" w14:textId="77777777" w:rsidR="00711E0B" w:rsidRDefault="00711E0B">
      <w:r>
        <w:br w:type="page"/>
      </w:r>
    </w:p>
    <w:tbl>
      <w:tblPr>
        <w:tblW w:w="5000" w:type="pct"/>
        <w:tblBorders>
          <w:top w:val="single" w:sz="4" w:space="0" w:color="293F5B"/>
          <w:left w:val="single" w:sz="4" w:space="0" w:color="293F5B"/>
          <w:bottom w:val="single" w:sz="4" w:space="0" w:color="293F5B"/>
          <w:right w:val="single" w:sz="4" w:space="0" w:color="293F5B"/>
          <w:insideH w:val="single" w:sz="4" w:space="0" w:color="293F5B"/>
          <w:insideV w:val="single" w:sz="4" w:space="0" w:color="293F5B"/>
        </w:tblBorders>
        <w:tblLook w:val="04A0" w:firstRow="1" w:lastRow="0" w:firstColumn="1" w:lastColumn="0" w:noHBand="0" w:noVBand="1"/>
        <w:tblCaption w:val="Table"/>
      </w:tblPr>
      <w:tblGrid>
        <w:gridCol w:w="2359"/>
        <w:gridCol w:w="947"/>
        <w:gridCol w:w="4394"/>
      </w:tblGrid>
      <w:tr w:rsidR="00711E0B" w:rsidRPr="00B47A77" w14:paraId="49B09316" w14:textId="77777777" w:rsidTr="0084417D">
        <w:trPr>
          <w:cantSplit/>
          <w:trHeight w:val="134"/>
          <w:tblHeader/>
        </w:trPr>
        <w:tc>
          <w:tcPr>
            <w:tcW w:w="5000" w:type="pct"/>
            <w:gridSpan w:val="3"/>
            <w:shd w:val="clear" w:color="auto" w:fill="auto"/>
          </w:tcPr>
          <w:p w14:paraId="0DEFF5AC" w14:textId="1A6DC2B8" w:rsidR="00711E0B" w:rsidRPr="0071194C" w:rsidRDefault="00711E0B" w:rsidP="00711E0B">
            <w:pPr>
              <w:pStyle w:val="TableColumnHeadingLeft"/>
              <w:rPr>
                <w:rFonts w:eastAsia="Calibri"/>
              </w:rPr>
            </w:pPr>
            <w:r w:rsidRPr="00B47A77">
              <w:lastRenderedPageBreak/>
              <w:t>Attorney</w:t>
            </w:r>
            <w:r>
              <w:noBreakHyphen/>
            </w:r>
            <w:r w:rsidRPr="00B47A77">
              <w:t>General</w:t>
            </w:r>
            <w:r>
              <w:t>’</w:t>
            </w:r>
            <w:r w:rsidRPr="00B47A77">
              <w:t>s</w:t>
            </w:r>
          </w:p>
        </w:tc>
      </w:tr>
      <w:tr w:rsidR="00711E0B" w:rsidRPr="00B47A77" w14:paraId="0AF0905B" w14:textId="77777777" w:rsidTr="0084417D">
        <w:trPr>
          <w:cantSplit/>
          <w:trHeight w:val="153"/>
          <w:tblHeader/>
        </w:trPr>
        <w:tc>
          <w:tcPr>
            <w:tcW w:w="1532" w:type="pct"/>
            <w:shd w:val="clear" w:color="auto" w:fill="auto"/>
          </w:tcPr>
          <w:p w14:paraId="16079766" w14:textId="3030E2FC" w:rsidR="00711E0B" w:rsidRPr="009808E8" w:rsidRDefault="00711E0B" w:rsidP="00711E0B">
            <w:pPr>
              <w:pStyle w:val="TableColumnHeadingLeft"/>
            </w:pPr>
            <w:r w:rsidRPr="00B47A77">
              <w:t>Entity</w:t>
            </w:r>
          </w:p>
        </w:tc>
        <w:tc>
          <w:tcPr>
            <w:tcW w:w="615" w:type="pct"/>
            <w:shd w:val="clear" w:color="auto" w:fill="auto"/>
          </w:tcPr>
          <w:p w14:paraId="3C47E6D1" w14:textId="5E80A9AC" w:rsidR="00711E0B" w:rsidRPr="00A4051E" w:rsidRDefault="00711E0B" w:rsidP="0023630C">
            <w:pPr>
              <w:pStyle w:val="TableColumnHeadingCentred"/>
            </w:pPr>
            <w:r w:rsidRPr="00B47A77">
              <w:t>Outcome</w:t>
            </w:r>
          </w:p>
        </w:tc>
        <w:tc>
          <w:tcPr>
            <w:tcW w:w="2853" w:type="pct"/>
            <w:shd w:val="clear" w:color="auto" w:fill="auto"/>
          </w:tcPr>
          <w:p w14:paraId="2D6EB3B2" w14:textId="08FA1A4F" w:rsidR="00711E0B" w:rsidRPr="0071194C" w:rsidRDefault="00711E0B" w:rsidP="00711E0B">
            <w:pPr>
              <w:pStyle w:val="TableColumnHeadingLeft"/>
              <w:rPr>
                <w:rFonts w:eastAsia="Calibri"/>
              </w:rPr>
            </w:pPr>
            <w:r w:rsidRPr="00B47A77">
              <w:t>Description</w:t>
            </w:r>
          </w:p>
        </w:tc>
      </w:tr>
      <w:tr w:rsidR="00711E0B" w:rsidRPr="00B47A77" w14:paraId="71205B69" w14:textId="77777777" w:rsidTr="00817E21">
        <w:trPr>
          <w:cantSplit/>
          <w:trHeight w:val="375"/>
        </w:trPr>
        <w:tc>
          <w:tcPr>
            <w:tcW w:w="1532" w:type="pct"/>
            <w:shd w:val="clear" w:color="auto" w:fill="auto"/>
          </w:tcPr>
          <w:p w14:paraId="51D18EB7" w14:textId="6CAA7D9C" w:rsidR="00711E0B" w:rsidRPr="00C0012C" w:rsidRDefault="00711E0B" w:rsidP="00C0012C">
            <w:pPr>
              <w:pStyle w:val="TableTextLeft"/>
            </w:pPr>
            <w:r w:rsidRPr="00C0012C">
              <w:t>Australian Law Reform Commission</w:t>
            </w:r>
          </w:p>
        </w:tc>
        <w:tc>
          <w:tcPr>
            <w:tcW w:w="615" w:type="pct"/>
            <w:shd w:val="clear" w:color="auto" w:fill="auto"/>
          </w:tcPr>
          <w:p w14:paraId="6F5CD978" w14:textId="77777777" w:rsidR="00711E0B" w:rsidRPr="00C0012C" w:rsidRDefault="00711E0B" w:rsidP="00C0012C">
            <w:pPr>
              <w:pStyle w:val="TableTextLeft"/>
            </w:pPr>
            <w:r w:rsidRPr="00C0012C">
              <w:t>1</w:t>
            </w:r>
          </w:p>
        </w:tc>
        <w:tc>
          <w:tcPr>
            <w:tcW w:w="2853" w:type="pct"/>
            <w:shd w:val="clear" w:color="auto" w:fill="auto"/>
          </w:tcPr>
          <w:p w14:paraId="580FCC60" w14:textId="77777777" w:rsidR="00711E0B" w:rsidRPr="00C0012C" w:rsidRDefault="00711E0B" w:rsidP="00C0012C">
            <w:pPr>
              <w:pStyle w:val="TableTextLeft"/>
              <w:rPr>
                <w:rFonts w:eastAsia="Calibri"/>
              </w:rPr>
            </w:pPr>
            <w:r w:rsidRPr="00C0012C">
              <w:rPr>
                <w:rFonts w:eastAsia="Calibri"/>
              </w:rPr>
              <w:t>Informed government decisions about the development, reform and harmonisation of Australian laws and related processes through research, analysis, reports and community consultation and education</w:t>
            </w:r>
          </w:p>
        </w:tc>
      </w:tr>
      <w:tr w:rsidR="00711E0B" w:rsidRPr="00B47A77" w14:paraId="64F985A1" w14:textId="77777777" w:rsidTr="00817E21">
        <w:trPr>
          <w:cantSplit/>
          <w:trHeight w:val="375"/>
        </w:trPr>
        <w:tc>
          <w:tcPr>
            <w:tcW w:w="1532" w:type="pct"/>
            <w:shd w:val="clear" w:color="auto" w:fill="auto"/>
          </w:tcPr>
          <w:p w14:paraId="015FB180" w14:textId="77777777" w:rsidR="00711E0B" w:rsidRPr="00C0012C" w:rsidRDefault="00711E0B" w:rsidP="00C0012C">
            <w:pPr>
              <w:pStyle w:val="TableTextLeft"/>
            </w:pPr>
            <w:r w:rsidRPr="00C0012C">
              <w:t>Australian Transaction Reports and Analysis Centre</w:t>
            </w:r>
          </w:p>
        </w:tc>
        <w:tc>
          <w:tcPr>
            <w:tcW w:w="615" w:type="pct"/>
            <w:shd w:val="clear" w:color="auto" w:fill="auto"/>
          </w:tcPr>
          <w:p w14:paraId="4F2933C5" w14:textId="77777777" w:rsidR="00711E0B" w:rsidRPr="00C0012C" w:rsidRDefault="00711E0B" w:rsidP="00C0012C">
            <w:pPr>
              <w:pStyle w:val="TableTextLeft"/>
            </w:pPr>
            <w:r w:rsidRPr="00C0012C">
              <w:t>1</w:t>
            </w:r>
          </w:p>
        </w:tc>
        <w:tc>
          <w:tcPr>
            <w:tcW w:w="2853" w:type="pct"/>
            <w:shd w:val="clear" w:color="auto" w:fill="auto"/>
          </w:tcPr>
          <w:p w14:paraId="7AB3F637" w14:textId="20ACE92E" w:rsidR="00711E0B" w:rsidRPr="00C0012C" w:rsidRDefault="00711E0B" w:rsidP="00C0012C">
            <w:pPr>
              <w:pStyle w:val="TableTextLeft"/>
            </w:pPr>
            <w:r w:rsidRPr="00C0012C">
              <w:t>The protection of the financial system from criminal abuse through actionable financial intelligence, risk</w:t>
            </w:r>
            <w:r w:rsidRPr="00C0012C">
              <w:noBreakHyphen/>
              <w:t>based regulation, and collaboration with domestic and international partners</w:t>
            </w:r>
          </w:p>
        </w:tc>
      </w:tr>
      <w:tr w:rsidR="00711E0B" w:rsidRPr="00B47A77" w14:paraId="3ECF2068" w14:textId="77777777" w:rsidTr="00817E21">
        <w:trPr>
          <w:cantSplit/>
          <w:trHeight w:val="375"/>
        </w:trPr>
        <w:tc>
          <w:tcPr>
            <w:tcW w:w="1532" w:type="pct"/>
            <w:shd w:val="clear" w:color="auto" w:fill="auto"/>
          </w:tcPr>
          <w:p w14:paraId="53884FD2" w14:textId="77777777" w:rsidR="00711E0B" w:rsidRPr="00C0012C" w:rsidRDefault="00711E0B" w:rsidP="00C0012C">
            <w:pPr>
              <w:pStyle w:val="TableTextLeft"/>
            </w:pPr>
            <w:r w:rsidRPr="00C0012C">
              <w:t>Federal Court of Australia</w:t>
            </w:r>
          </w:p>
        </w:tc>
        <w:tc>
          <w:tcPr>
            <w:tcW w:w="615" w:type="pct"/>
            <w:shd w:val="clear" w:color="auto" w:fill="auto"/>
          </w:tcPr>
          <w:p w14:paraId="2F6B1F6E" w14:textId="77777777" w:rsidR="00711E0B" w:rsidRPr="00C0012C" w:rsidRDefault="00711E0B" w:rsidP="00C0012C">
            <w:pPr>
              <w:pStyle w:val="TableTextLeft"/>
            </w:pPr>
            <w:r w:rsidRPr="00C0012C">
              <w:t>1</w:t>
            </w:r>
          </w:p>
        </w:tc>
        <w:tc>
          <w:tcPr>
            <w:tcW w:w="2853" w:type="pct"/>
            <w:shd w:val="clear" w:color="auto" w:fill="auto"/>
          </w:tcPr>
          <w:p w14:paraId="3BA18744" w14:textId="77777777" w:rsidR="00711E0B" w:rsidRPr="00C0012C" w:rsidRDefault="00711E0B" w:rsidP="00C0012C">
            <w:pPr>
              <w:pStyle w:val="TableTextLeft"/>
            </w:pPr>
            <w:r w:rsidRPr="00C0012C">
              <w:t>Apply and uphold the rule of law for litigants in the Federal Court of Australia and parties in the National Native Title Tribunal through the resolution of matters according to law and through the effective management of the administrative affairs of the Court and Tribunal</w:t>
            </w:r>
          </w:p>
        </w:tc>
      </w:tr>
      <w:tr w:rsidR="00711E0B" w:rsidRPr="00B47A77" w14:paraId="7909CEAE" w14:textId="77777777" w:rsidTr="00817E21">
        <w:trPr>
          <w:cantSplit/>
          <w:trHeight w:val="375"/>
        </w:trPr>
        <w:tc>
          <w:tcPr>
            <w:tcW w:w="1532" w:type="pct"/>
            <w:shd w:val="clear" w:color="auto" w:fill="auto"/>
          </w:tcPr>
          <w:p w14:paraId="2B1B146B" w14:textId="77777777" w:rsidR="00711E0B" w:rsidRPr="00C0012C" w:rsidRDefault="00711E0B" w:rsidP="00C0012C">
            <w:pPr>
              <w:pStyle w:val="TableTextLeft"/>
            </w:pPr>
            <w:r w:rsidRPr="00C0012C">
              <w:t>Federal Court of Australia</w:t>
            </w:r>
          </w:p>
        </w:tc>
        <w:tc>
          <w:tcPr>
            <w:tcW w:w="615" w:type="pct"/>
            <w:shd w:val="clear" w:color="auto" w:fill="auto"/>
          </w:tcPr>
          <w:p w14:paraId="48EB1028" w14:textId="77777777" w:rsidR="00711E0B" w:rsidRPr="00C0012C" w:rsidRDefault="00711E0B" w:rsidP="00C0012C">
            <w:pPr>
              <w:pStyle w:val="TableTextLeft"/>
            </w:pPr>
            <w:r w:rsidRPr="00C0012C">
              <w:t>2</w:t>
            </w:r>
          </w:p>
        </w:tc>
        <w:tc>
          <w:tcPr>
            <w:tcW w:w="2853" w:type="pct"/>
            <w:shd w:val="clear" w:color="auto" w:fill="auto"/>
          </w:tcPr>
          <w:p w14:paraId="7CD7ACB6" w14:textId="41220FC3" w:rsidR="00711E0B" w:rsidRPr="00C0012C" w:rsidRDefault="00711E0B" w:rsidP="00C0012C">
            <w:pPr>
              <w:pStyle w:val="TableTextLeft"/>
            </w:pPr>
            <w:r w:rsidRPr="00C0012C">
              <w:t>Apply and uphold the rule of law for litigants in the Federal Circuit and Family Court of Australia (Division 1) through the just, safe, efficient and timely resolution of family law matters, particularly more complex family law matters including appeals, according to law, through the encouragement of appropriate dispute resolution processes and through the effective management of the administrative affairs of the Court</w:t>
            </w:r>
          </w:p>
        </w:tc>
      </w:tr>
      <w:tr w:rsidR="00711E0B" w:rsidRPr="00B47A77" w14:paraId="35AC2B6B" w14:textId="77777777" w:rsidTr="00817E21">
        <w:trPr>
          <w:cantSplit/>
          <w:trHeight w:val="375"/>
        </w:trPr>
        <w:tc>
          <w:tcPr>
            <w:tcW w:w="1532" w:type="pct"/>
            <w:shd w:val="clear" w:color="auto" w:fill="auto"/>
          </w:tcPr>
          <w:p w14:paraId="084AE020" w14:textId="77777777" w:rsidR="00711E0B" w:rsidRPr="00C0012C" w:rsidRDefault="00711E0B" w:rsidP="00C0012C">
            <w:pPr>
              <w:pStyle w:val="TableTextLeft"/>
            </w:pPr>
            <w:r w:rsidRPr="00C0012C">
              <w:t>Federal Court of Australia</w:t>
            </w:r>
          </w:p>
        </w:tc>
        <w:tc>
          <w:tcPr>
            <w:tcW w:w="615" w:type="pct"/>
            <w:shd w:val="clear" w:color="auto" w:fill="auto"/>
          </w:tcPr>
          <w:p w14:paraId="3B84E94B" w14:textId="77777777" w:rsidR="00711E0B" w:rsidRPr="00C0012C" w:rsidRDefault="00711E0B" w:rsidP="00C0012C">
            <w:pPr>
              <w:pStyle w:val="TableTextLeft"/>
            </w:pPr>
            <w:r w:rsidRPr="00C0012C">
              <w:t>3</w:t>
            </w:r>
          </w:p>
        </w:tc>
        <w:tc>
          <w:tcPr>
            <w:tcW w:w="2853" w:type="pct"/>
            <w:shd w:val="clear" w:color="auto" w:fill="auto"/>
          </w:tcPr>
          <w:p w14:paraId="74F6A887" w14:textId="31485D41" w:rsidR="00711E0B" w:rsidRPr="00C0012C" w:rsidRDefault="00711E0B" w:rsidP="00C0012C">
            <w:pPr>
              <w:pStyle w:val="TableTextLeft"/>
            </w:pPr>
            <w:r w:rsidRPr="00C0012C">
              <w:t>Apply and uphold the rule of law for litigants in the Federal Circuit and Family Court of Australia (Division 2) through the just, safe, efficient and timely resolution of family law and general federal law matters according to law, through the encouragement of appropriate dispute resolution processes and through the effective management of the administrative affairs of the Court</w:t>
            </w:r>
          </w:p>
        </w:tc>
      </w:tr>
      <w:tr w:rsidR="00711E0B" w:rsidRPr="00B47A77" w14:paraId="77E656FE" w14:textId="77777777" w:rsidTr="00817E21">
        <w:trPr>
          <w:cantSplit/>
          <w:trHeight w:val="375"/>
        </w:trPr>
        <w:tc>
          <w:tcPr>
            <w:tcW w:w="1532" w:type="pct"/>
            <w:shd w:val="clear" w:color="auto" w:fill="auto"/>
          </w:tcPr>
          <w:p w14:paraId="290A82C3" w14:textId="77777777" w:rsidR="00711E0B" w:rsidRPr="00C0012C" w:rsidRDefault="00711E0B" w:rsidP="00C0012C">
            <w:pPr>
              <w:pStyle w:val="TableTextLeft"/>
            </w:pPr>
            <w:r w:rsidRPr="00C0012C">
              <w:t>Federal Court of Australia</w:t>
            </w:r>
          </w:p>
        </w:tc>
        <w:tc>
          <w:tcPr>
            <w:tcW w:w="615" w:type="pct"/>
            <w:shd w:val="clear" w:color="auto" w:fill="auto"/>
          </w:tcPr>
          <w:p w14:paraId="134732FB" w14:textId="77777777" w:rsidR="00711E0B" w:rsidRPr="00C0012C" w:rsidRDefault="00711E0B" w:rsidP="00C0012C">
            <w:pPr>
              <w:pStyle w:val="TableTextLeft"/>
            </w:pPr>
            <w:r w:rsidRPr="00C0012C">
              <w:t>4</w:t>
            </w:r>
          </w:p>
        </w:tc>
        <w:tc>
          <w:tcPr>
            <w:tcW w:w="2853" w:type="pct"/>
            <w:shd w:val="clear" w:color="auto" w:fill="auto"/>
          </w:tcPr>
          <w:p w14:paraId="2D7B8D3E" w14:textId="77777777" w:rsidR="00711E0B" w:rsidRPr="00C0012C" w:rsidRDefault="00711E0B" w:rsidP="00C0012C">
            <w:pPr>
              <w:pStyle w:val="TableTextLeft"/>
            </w:pPr>
            <w:r w:rsidRPr="00C0012C">
              <w:t>Improved administration and support of the resolution of matters according to law for litigants in the Federal Court of Australia, the Federal Circuit and Family Court of Australia, and parties in the National Native Title Tribunal, through efficient and effective provision of shared corporate and registry services</w:t>
            </w:r>
          </w:p>
        </w:tc>
      </w:tr>
      <w:tr w:rsidR="00711E0B" w:rsidRPr="00B47A77" w14:paraId="7FF5DA25" w14:textId="77777777" w:rsidTr="00817E21">
        <w:trPr>
          <w:cantSplit/>
          <w:trHeight w:val="375"/>
        </w:trPr>
        <w:tc>
          <w:tcPr>
            <w:tcW w:w="1532" w:type="pct"/>
            <w:shd w:val="clear" w:color="auto" w:fill="auto"/>
          </w:tcPr>
          <w:p w14:paraId="5AA43573" w14:textId="77777777" w:rsidR="00711E0B" w:rsidRPr="00C0012C" w:rsidRDefault="00711E0B" w:rsidP="00C0012C">
            <w:pPr>
              <w:pStyle w:val="TableTextLeft"/>
            </w:pPr>
            <w:r w:rsidRPr="00C0012C">
              <w:t>High Court of Australia</w:t>
            </w:r>
          </w:p>
        </w:tc>
        <w:tc>
          <w:tcPr>
            <w:tcW w:w="615" w:type="pct"/>
            <w:shd w:val="clear" w:color="auto" w:fill="auto"/>
          </w:tcPr>
          <w:p w14:paraId="68A35B42" w14:textId="77777777" w:rsidR="00711E0B" w:rsidRPr="00C0012C" w:rsidRDefault="00711E0B" w:rsidP="00C0012C">
            <w:pPr>
              <w:pStyle w:val="TableTextLeft"/>
            </w:pPr>
            <w:r w:rsidRPr="00C0012C">
              <w:t>1</w:t>
            </w:r>
          </w:p>
        </w:tc>
        <w:tc>
          <w:tcPr>
            <w:tcW w:w="2853" w:type="pct"/>
            <w:shd w:val="clear" w:color="auto" w:fill="auto"/>
          </w:tcPr>
          <w:p w14:paraId="5DF0F50D" w14:textId="77777777" w:rsidR="00711E0B" w:rsidRPr="00C0012C" w:rsidRDefault="00711E0B" w:rsidP="00C0012C">
            <w:pPr>
              <w:pStyle w:val="TableTextLeft"/>
            </w:pPr>
            <w:r w:rsidRPr="00C0012C">
              <w:t>To interpret and uphold the Australian Constitution and perform the functions of the ultimate appellate Court in Australia</w:t>
            </w:r>
          </w:p>
        </w:tc>
      </w:tr>
      <w:tr w:rsidR="00711E0B" w:rsidRPr="00B47A77" w14:paraId="01D4313B" w14:textId="77777777" w:rsidTr="00817E21">
        <w:trPr>
          <w:cantSplit/>
          <w:trHeight w:val="375"/>
        </w:trPr>
        <w:tc>
          <w:tcPr>
            <w:tcW w:w="1532" w:type="pct"/>
            <w:shd w:val="clear" w:color="auto" w:fill="auto"/>
          </w:tcPr>
          <w:p w14:paraId="70F05159" w14:textId="036A0B02" w:rsidR="00711E0B" w:rsidRPr="00C0012C" w:rsidRDefault="00711E0B" w:rsidP="00C0012C">
            <w:pPr>
              <w:pStyle w:val="TableTextLeft"/>
            </w:pPr>
            <w:r w:rsidRPr="00C0012C">
              <w:t>National Anti</w:t>
            </w:r>
            <w:r w:rsidRPr="00C0012C">
              <w:noBreakHyphen/>
              <w:t>Corruption Commission</w:t>
            </w:r>
          </w:p>
        </w:tc>
        <w:tc>
          <w:tcPr>
            <w:tcW w:w="615" w:type="pct"/>
            <w:shd w:val="clear" w:color="auto" w:fill="auto"/>
          </w:tcPr>
          <w:p w14:paraId="4E6DBBF7" w14:textId="4FF9917C" w:rsidR="00711E0B" w:rsidRPr="00C0012C" w:rsidRDefault="00711E0B" w:rsidP="00C0012C">
            <w:pPr>
              <w:pStyle w:val="TableTextLeft"/>
            </w:pPr>
            <w:r w:rsidRPr="00C0012C">
              <w:t>1</w:t>
            </w:r>
          </w:p>
        </w:tc>
        <w:tc>
          <w:tcPr>
            <w:tcW w:w="2853" w:type="pct"/>
            <w:shd w:val="clear" w:color="auto" w:fill="auto"/>
          </w:tcPr>
          <w:p w14:paraId="62D0DDA7" w14:textId="5830192E" w:rsidR="00711E0B" w:rsidRPr="00C0012C" w:rsidRDefault="00711E0B" w:rsidP="00C0012C">
            <w:pPr>
              <w:pStyle w:val="TableTextLeft"/>
            </w:pPr>
            <w:r w:rsidRPr="00C0012C">
              <w:t>Independent assurance to the Australian community that corrupt conduct involving Commonwealth public officials is prevented, detected, investigated and responded to appropriately</w:t>
            </w:r>
          </w:p>
        </w:tc>
      </w:tr>
      <w:tr w:rsidR="00711E0B" w:rsidRPr="00B47A77" w14:paraId="2742DA55" w14:textId="77777777" w:rsidTr="00817E21">
        <w:trPr>
          <w:cantSplit/>
          <w:trHeight w:val="375"/>
        </w:trPr>
        <w:tc>
          <w:tcPr>
            <w:tcW w:w="1532" w:type="pct"/>
            <w:shd w:val="clear" w:color="auto" w:fill="auto"/>
          </w:tcPr>
          <w:p w14:paraId="28758C02" w14:textId="77777777" w:rsidR="00711E0B" w:rsidRPr="00C0012C" w:rsidRDefault="00711E0B" w:rsidP="00C0012C">
            <w:pPr>
              <w:pStyle w:val="TableTextLeft"/>
            </w:pPr>
            <w:r w:rsidRPr="00C0012C">
              <w:t>Office of the Australian Information Commissioner</w:t>
            </w:r>
          </w:p>
        </w:tc>
        <w:tc>
          <w:tcPr>
            <w:tcW w:w="615" w:type="pct"/>
            <w:shd w:val="clear" w:color="auto" w:fill="auto"/>
          </w:tcPr>
          <w:p w14:paraId="4088E3FF" w14:textId="77777777" w:rsidR="00711E0B" w:rsidRPr="00C0012C" w:rsidRDefault="00711E0B" w:rsidP="00C0012C">
            <w:pPr>
              <w:pStyle w:val="TableTextLeft"/>
            </w:pPr>
            <w:r w:rsidRPr="00C0012C">
              <w:t>1</w:t>
            </w:r>
          </w:p>
        </w:tc>
        <w:tc>
          <w:tcPr>
            <w:tcW w:w="2853" w:type="pct"/>
            <w:shd w:val="clear" w:color="auto" w:fill="auto"/>
          </w:tcPr>
          <w:p w14:paraId="5E9F7B1C" w14:textId="127589D9" w:rsidR="00711E0B" w:rsidRPr="00C0012C" w:rsidRDefault="00711E0B" w:rsidP="00C0012C">
            <w:pPr>
              <w:pStyle w:val="TableTextLeft"/>
            </w:pPr>
            <w:r w:rsidRPr="00C0012C">
              <w:t>Provision of public access to Commonwealth Government information, protection of individuals’ personal information, and performance of information commissioner, freedom of information and privacy functions</w:t>
            </w:r>
          </w:p>
        </w:tc>
      </w:tr>
      <w:tr w:rsidR="00711E0B" w:rsidRPr="00B47A77" w14:paraId="038CD964" w14:textId="77777777" w:rsidTr="00817E21">
        <w:trPr>
          <w:cantSplit/>
          <w:trHeight w:val="375"/>
        </w:trPr>
        <w:tc>
          <w:tcPr>
            <w:tcW w:w="1532" w:type="pct"/>
            <w:shd w:val="clear" w:color="auto" w:fill="auto"/>
          </w:tcPr>
          <w:p w14:paraId="4ABEBDB4" w14:textId="77777777" w:rsidR="00711E0B" w:rsidRPr="00C0012C" w:rsidRDefault="00711E0B" w:rsidP="00C0012C">
            <w:pPr>
              <w:pStyle w:val="TableTextLeft"/>
            </w:pPr>
            <w:r w:rsidRPr="00C0012C">
              <w:t>Office of the Commonwealth Ombudsman</w:t>
            </w:r>
          </w:p>
        </w:tc>
        <w:tc>
          <w:tcPr>
            <w:tcW w:w="615" w:type="pct"/>
            <w:shd w:val="clear" w:color="auto" w:fill="auto"/>
          </w:tcPr>
          <w:p w14:paraId="12807F88" w14:textId="77777777" w:rsidR="00711E0B" w:rsidRPr="00C0012C" w:rsidRDefault="00711E0B" w:rsidP="00C0012C">
            <w:pPr>
              <w:pStyle w:val="TableTextLeft"/>
            </w:pPr>
            <w:r w:rsidRPr="00C0012C">
              <w:t>1</w:t>
            </w:r>
          </w:p>
        </w:tc>
        <w:tc>
          <w:tcPr>
            <w:tcW w:w="2853" w:type="pct"/>
            <w:shd w:val="clear" w:color="auto" w:fill="auto"/>
          </w:tcPr>
          <w:p w14:paraId="66A92F6A" w14:textId="77777777" w:rsidR="00711E0B" w:rsidRPr="00C0012C" w:rsidRDefault="00711E0B" w:rsidP="00C0012C">
            <w:pPr>
              <w:pStyle w:val="TableTextLeft"/>
            </w:pPr>
            <w:r w:rsidRPr="00C0012C">
              <w:t>Fair and accountable administrative action by Australian Government entities and prescribed private sector organisations, by investigating complaints, reviewing administrative action and statutory compliance inspections and reporting</w:t>
            </w:r>
          </w:p>
        </w:tc>
      </w:tr>
      <w:tr w:rsidR="00711E0B" w:rsidRPr="00B47A77" w14:paraId="158720CE" w14:textId="77777777" w:rsidTr="00817E21">
        <w:trPr>
          <w:cantSplit/>
          <w:trHeight w:val="375"/>
        </w:trPr>
        <w:tc>
          <w:tcPr>
            <w:tcW w:w="1532" w:type="pct"/>
            <w:shd w:val="clear" w:color="auto" w:fill="auto"/>
          </w:tcPr>
          <w:p w14:paraId="4D7C89AC" w14:textId="77777777" w:rsidR="00711E0B" w:rsidRPr="00C0012C" w:rsidRDefault="00711E0B" w:rsidP="00C0012C">
            <w:pPr>
              <w:pStyle w:val="TableTextLeft"/>
            </w:pPr>
            <w:r w:rsidRPr="00C0012C">
              <w:t>Office of the Director of Public Prosecutions</w:t>
            </w:r>
          </w:p>
        </w:tc>
        <w:tc>
          <w:tcPr>
            <w:tcW w:w="615" w:type="pct"/>
            <w:shd w:val="clear" w:color="auto" w:fill="auto"/>
          </w:tcPr>
          <w:p w14:paraId="3DBA7C1A" w14:textId="77777777" w:rsidR="00711E0B" w:rsidRPr="00C0012C" w:rsidRDefault="00711E0B" w:rsidP="00C0012C">
            <w:pPr>
              <w:pStyle w:val="TableTextLeft"/>
            </w:pPr>
            <w:r w:rsidRPr="00C0012C">
              <w:t>1</w:t>
            </w:r>
          </w:p>
        </w:tc>
        <w:tc>
          <w:tcPr>
            <w:tcW w:w="2853" w:type="pct"/>
            <w:shd w:val="clear" w:color="auto" w:fill="auto"/>
          </w:tcPr>
          <w:p w14:paraId="3637CB83" w14:textId="77777777" w:rsidR="00711E0B" w:rsidRPr="00C0012C" w:rsidRDefault="00711E0B" w:rsidP="00C0012C">
            <w:pPr>
              <w:pStyle w:val="TableTextLeft"/>
            </w:pPr>
            <w:r w:rsidRPr="00C0012C">
              <w:t>Contribute to a fair, safe and just society by delivering an effective, independent prosecution service in accordance with the Prosecution Policy of the Commonwealth</w:t>
            </w:r>
          </w:p>
        </w:tc>
      </w:tr>
    </w:tbl>
    <w:p w14:paraId="3736B419" w14:textId="77777777" w:rsidR="00790BE4" w:rsidRDefault="00790BE4">
      <w:r>
        <w:br w:type="page"/>
      </w:r>
    </w:p>
    <w:tbl>
      <w:tblPr>
        <w:tblW w:w="5000" w:type="pct"/>
        <w:tblBorders>
          <w:top w:val="single" w:sz="4" w:space="0" w:color="293F5B"/>
          <w:left w:val="single" w:sz="4" w:space="0" w:color="293F5B"/>
          <w:bottom w:val="single" w:sz="4" w:space="0" w:color="293F5B"/>
          <w:right w:val="single" w:sz="4" w:space="0" w:color="293F5B"/>
          <w:insideH w:val="single" w:sz="4" w:space="0" w:color="293F5B"/>
          <w:insideV w:val="single" w:sz="4" w:space="0" w:color="293F5B"/>
        </w:tblBorders>
        <w:tblLook w:val="04A0" w:firstRow="1" w:lastRow="0" w:firstColumn="1" w:lastColumn="0" w:noHBand="0" w:noVBand="1"/>
        <w:tblCaption w:val="Table"/>
      </w:tblPr>
      <w:tblGrid>
        <w:gridCol w:w="2359"/>
        <w:gridCol w:w="947"/>
        <w:gridCol w:w="4394"/>
      </w:tblGrid>
      <w:tr w:rsidR="00790BE4" w:rsidRPr="00B47A77" w14:paraId="3B503F73" w14:textId="77777777" w:rsidTr="0084417D">
        <w:trPr>
          <w:cantSplit/>
          <w:trHeight w:val="276"/>
          <w:tblHeader/>
        </w:trPr>
        <w:tc>
          <w:tcPr>
            <w:tcW w:w="5000" w:type="pct"/>
            <w:gridSpan w:val="3"/>
            <w:shd w:val="clear" w:color="auto" w:fill="auto"/>
          </w:tcPr>
          <w:p w14:paraId="322472AE" w14:textId="1AEE1F42" w:rsidR="00790BE4" w:rsidRPr="000537E7" w:rsidRDefault="00790BE4" w:rsidP="00790BE4">
            <w:pPr>
              <w:pStyle w:val="TableColumnHeadingLeft"/>
            </w:pPr>
            <w:r w:rsidRPr="00B47A77">
              <w:lastRenderedPageBreak/>
              <w:t>Attorney</w:t>
            </w:r>
            <w:r>
              <w:noBreakHyphen/>
            </w:r>
            <w:r w:rsidRPr="00B47A77">
              <w:t>General</w:t>
            </w:r>
            <w:r>
              <w:t>’</w:t>
            </w:r>
            <w:r w:rsidRPr="00B47A77">
              <w:t>s</w:t>
            </w:r>
          </w:p>
        </w:tc>
      </w:tr>
      <w:tr w:rsidR="00790BE4" w:rsidRPr="00B47A77" w14:paraId="58289A14" w14:textId="77777777" w:rsidTr="0084417D">
        <w:trPr>
          <w:cantSplit/>
          <w:trHeight w:val="139"/>
          <w:tblHeader/>
        </w:trPr>
        <w:tc>
          <w:tcPr>
            <w:tcW w:w="1532" w:type="pct"/>
            <w:shd w:val="clear" w:color="auto" w:fill="auto"/>
          </w:tcPr>
          <w:p w14:paraId="109EE823" w14:textId="3E0E0EB8" w:rsidR="00790BE4" w:rsidRPr="009808E8" w:rsidRDefault="00790BE4" w:rsidP="00790BE4">
            <w:pPr>
              <w:pStyle w:val="TableColumnHeadingLeft"/>
            </w:pPr>
            <w:r w:rsidRPr="00B47A77">
              <w:t>Entity</w:t>
            </w:r>
          </w:p>
        </w:tc>
        <w:tc>
          <w:tcPr>
            <w:tcW w:w="615" w:type="pct"/>
            <w:shd w:val="clear" w:color="auto" w:fill="auto"/>
          </w:tcPr>
          <w:p w14:paraId="3B3C3386" w14:textId="3C577545" w:rsidR="00790BE4" w:rsidRPr="00B47A77" w:rsidRDefault="00790BE4" w:rsidP="0023630C">
            <w:pPr>
              <w:pStyle w:val="TableColumnHeadingCentred"/>
            </w:pPr>
            <w:r w:rsidRPr="00B47A77">
              <w:t>Outcome</w:t>
            </w:r>
          </w:p>
        </w:tc>
        <w:tc>
          <w:tcPr>
            <w:tcW w:w="2853" w:type="pct"/>
            <w:shd w:val="clear" w:color="auto" w:fill="auto"/>
          </w:tcPr>
          <w:p w14:paraId="0F9166FC" w14:textId="023ABC66" w:rsidR="00790BE4" w:rsidRPr="000537E7" w:rsidRDefault="00790BE4" w:rsidP="00790BE4">
            <w:pPr>
              <w:pStyle w:val="TableColumnHeadingLeft"/>
            </w:pPr>
            <w:r w:rsidRPr="00B47A77">
              <w:t>Description</w:t>
            </w:r>
          </w:p>
        </w:tc>
      </w:tr>
      <w:tr w:rsidR="00790BE4" w:rsidRPr="00B47A77" w14:paraId="16206C41" w14:textId="77777777" w:rsidTr="00817E21">
        <w:trPr>
          <w:cantSplit/>
          <w:trHeight w:val="375"/>
        </w:trPr>
        <w:tc>
          <w:tcPr>
            <w:tcW w:w="1532" w:type="pct"/>
            <w:shd w:val="clear" w:color="auto" w:fill="auto"/>
          </w:tcPr>
          <w:p w14:paraId="7C024BDC" w14:textId="6E65172B" w:rsidR="00790BE4" w:rsidRPr="009808E8" w:rsidRDefault="00790BE4" w:rsidP="00790BE4">
            <w:pPr>
              <w:pStyle w:val="TableTextLeft"/>
            </w:pPr>
            <w:r w:rsidRPr="009808E8">
              <w:t>Office of the Inspector</w:t>
            </w:r>
            <w:r>
              <w:noBreakHyphen/>
            </w:r>
            <w:r w:rsidRPr="009808E8">
              <w:t>General of Intelligence and Security</w:t>
            </w:r>
          </w:p>
        </w:tc>
        <w:tc>
          <w:tcPr>
            <w:tcW w:w="615" w:type="pct"/>
            <w:shd w:val="clear" w:color="auto" w:fill="auto"/>
          </w:tcPr>
          <w:p w14:paraId="7F252CA1" w14:textId="77777777" w:rsidR="00790BE4" w:rsidRPr="00B47A77" w:rsidRDefault="00790BE4" w:rsidP="00790BE4">
            <w:pPr>
              <w:pStyle w:val="TableTextLeft"/>
            </w:pPr>
            <w:r w:rsidRPr="00B47A77">
              <w:t>1</w:t>
            </w:r>
          </w:p>
        </w:tc>
        <w:tc>
          <w:tcPr>
            <w:tcW w:w="2853" w:type="pct"/>
            <w:shd w:val="clear" w:color="auto" w:fill="auto"/>
          </w:tcPr>
          <w:p w14:paraId="502E2A7A" w14:textId="2B915964" w:rsidR="00790BE4" w:rsidRPr="00B47A77" w:rsidRDefault="00790BE4" w:rsidP="00790BE4">
            <w:pPr>
              <w:pStyle w:val="TableTextLeft"/>
              <w:ind w:right="57"/>
            </w:pPr>
            <w:r w:rsidRPr="000537E7">
              <w:t>Independent assurance for the Prime Minister, senior ministers and Parliament as to whether Australia</w:t>
            </w:r>
            <w:r>
              <w:t>’</w:t>
            </w:r>
            <w:r w:rsidRPr="000537E7">
              <w:t>s intelligence and security agencies act legally and with propriety by inspecting, inquiring into and reporting on their activities</w:t>
            </w:r>
          </w:p>
        </w:tc>
      </w:tr>
      <w:tr w:rsidR="00790BE4" w:rsidRPr="00B47A77" w14:paraId="76904EE4" w14:textId="77777777" w:rsidTr="00817E21">
        <w:trPr>
          <w:cantSplit/>
          <w:trHeight w:val="375"/>
        </w:trPr>
        <w:tc>
          <w:tcPr>
            <w:tcW w:w="1532" w:type="pct"/>
            <w:shd w:val="clear" w:color="auto" w:fill="auto"/>
          </w:tcPr>
          <w:p w14:paraId="74E5BC99" w14:textId="77777777" w:rsidR="00790BE4" w:rsidRPr="009808E8" w:rsidRDefault="00790BE4" w:rsidP="00790BE4">
            <w:pPr>
              <w:pStyle w:val="TableTextLeft"/>
            </w:pPr>
            <w:r w:rsidRPr="009808E8">
              <w:t>Office of Parliamentary Counsel</w:t>
            </w:r>
          </w:p>
        </w:tc>
        <w:tc>
          <w:tcPr>
            <w:tcW w:w="615" w:type="pct"/>
            <w:shd w:val="clear" w:color="auto" w:fill="auto"/>
          </w:tcPr>
          <w:p w14:paraId="2C812242" w14:textId="77777777" w:rsidR="00790BE4" w:rsidRPr="00B47A77" w:rsidRDefault="00790BE4" w:rsidP="00790BE4">
            <w:pPr>
              <w:pStyle w:val="TableTextLeft"/>
            </w:pPr>
            <w:r w:rsidRPr="00533503">
              <w:t>1</w:t>
            </w:r>
          </w:p>
        </w:tc>
        <w:tc>
          <w:tcPr>
            <w:tcW w:w="2853" w:type="pct"/>
            <w:shd w:val="clear" w:color="auto" w:fill="auto"/>
          </w:tcPr>
          <w:p w14:paraId="710C0E5F" w14:textId="77777777" w:rsidR="00790BE4" w:rsidRPr="00B47A77" w:rsidRDefault="00790BE4" w:rsidP="00790BE4">
            <w:pPr>
              <w:pStyle w:val="TableTextLeft"/>
            </w:pPr>
            <w:r w:rsidRPr="000537E7">
              <w:t>A body of Commonwealth laws and instruments that give effect to intended policy, and that are coherent, readable and readily accessible, through the drafting and publication of those laws and instruments</w:t>
            </w:r>
          </w:p>
        </w:tc>
      </w:tr>
      <w:tr w:rsidR="00790BE4" w:rsidRPr="00B47A77" w14:paraId="740AF92B" w14:textId="77777777" w:rsidTr="00817E21">
        <w:trPr>
          <w:cantSplit/>
          <w:trHeight w:val="375"/>
        </w:trPr>
        <w:tc>
          <w:tcPr>
            <w:tcW w:w="1532" w:type="pct"/>
            <w:shd w:val="clear" w:color="auto" w:fill="auto"/>
          </w:tcPr>
          <w:p w14:paraId="192F6EC0" w14:textId="77777777" w:rsidR="00790BE4" w:rsidRPr="009808E8" w:rsidRDefault="00790BE4" w:rsidP="00790BE4">
            <w:pPr>
              <w:pStyle w:val="TableTextLeft"/>
            </w:pPr>
            <w:r w:rsidRPr="009808E8">
              <w:t>Office of the Special Investigator</w:t>
            </w:r>
          </w:p>
        </w:tc>
        <w:tc>
          <w:tcPr>
            <w:tcW w:w="615" w:type="pct"/>
            <w:shd w:val="clear" w:color="auto" w:fill="auto"/>
          </w:tcPr>
          <w:p w14:paraId="4BB88135" w14:textId="77777777" w:rsidR="00790BE4" w:rsidRPr="00B47A77" w:rsidRDefault="00790BE4" w:rsidP="00790BE4">
            <w:pPr>
              <w:pStyle w:val="TableTextLeft"/>
            </w:pPr>
            <w:r w:rsidRPr="00533503">
              <w:t>1</w:t>
            </w:r>
          </w:p>
        </w:tc>
        <w:tc>
          <w:tcPr>
            <w:tcW w:w="2853" w:type="pct"/>
            <w:shd w:val="clear" w:color="auto" w:fill="auto"/>
          </w:tcPr>
          <w:p w14:paraId="0041B6B5" w14:textId="77777777" w:rsidR="00790BE4" w:rsidRPr="00B47A77" w:rsidRDefault="00790BE4" w:rsidP="00790BE4">
            <w:pPr>
              <w:pStyle w:val="TableTextLeft"/>
            </w:pPr>
            <w:r w:rsidRPr="000537E7">
              <w:t>Ensure Australian law and principles of justice are upheld through investigating activities of Australian Defence Force personnel in Afghanistan from 2005 to 2016, and referring alleged criminal offences including breaches of the Laws of Armed Conflict for prosecution</w:t>
            </w:r>
          </w:p>
        </w:tc>
      </w:tr>
    </w:tbl>
    <w:p w14:paraId="6405E865" w14:textId="77777777" w:rsidR="009D6891" w:rsidRDefault="009D6891" w:rsidP="00341237">
      <w:pPr>
        <w:pStyle w:val="SingleParagraph"/>
      </w:pPr>
    </w:p>
    <w:tbl>
      <w:tblPr>
        <w:tblW w:w="5000" w:type="pct"/>
        <w:tblBorders>
          <w:top w:val="single" w:sz="4" w:space="0" w:color="293F5B"/>
          <w:left w:val="single" w:sz="4" w:space="0" w:color="293F5B"/>
          <w:bottom w:val="single" w:sz="4" w:space="0" w:color="293F5B"/>
          <w:right w:val="single" w:sz="4" w:space="0" w:color="293F5B"/>
          <w:insideH w:val="single" w:sz="4" w:space="0" w:color="293F5B"/>
          <w:insideV w:val="single" w:sz="4" w:space="0" w:color="293F5B"/>
        </w:tblBorders>
        <w:tblLook w:val="04A0" w:firstRow="1" w:lastRow="0" w:firstColumn="1" w:lastColumn="0" w:noHBand="0" w:noVBand="1"/>
        <w:tblCaption w:val="Table"/>
      </w:tblPr>
      <w:tblGrid>
        <w:gridCol w:w="2359"/>
        <w:gridCol w:w="947"/>
        <w:gridCol w:w="4394"/>
      </w:tblGrid>
      <w:tr w:rsidR="009D6891" w:rsidRPr="000B2CE7" w14:paraId="1E3C266B" w14:textId="77777777" w:rsidTr="00777229">
        <w:trPr>
          <w:cantSplit/>
          <w:trHeight w:val="20"/>
          <w:tblHeader/>
        </w:trPr>
        <w:tc>
          <w:tcPr>
            <w:tcW w:w="5000" w:type="pct"/>
            <w:gridSpan w:val="3"/>
            <w:shd w:val="clear" w:color="auto" w:fill="auto"/>
          </w:tcPr>
          <w:p w14:paraId="51B169FE" w14:textId="77777777" w:rsidR="009D6891" w:rsidRPr="000B2CE7" w:rsidRDefault="009D6891">
            <w:pPr>
              <w:pStyle w:val="TableColumnHeadingLeft"/>
              <w:rPr>
                <w:color w:val="000000"/>
                <w:highlight w:val="yellow"/>
              </w:rPr>
            </w:pPr>
            <w:r>
              <w:rPr>
                <w:color w:val="000000"/>
              </w:rPr>
              <w:t>Climate Change, Energy, the Environment and Water</w:t>
            </w:r>
          </w:p>
        </w:tc>
      </w:tr>
      <w:tr w:rsidR="009D6891" w:rsidRPr="000B2CE7" w14:paraId="30F6F422" w14:textId="77777777" w:rsidTr="00CB279D">
        <w:trPr>
          <w:cantSplit/>
          <w:trHeight w:val="160"/>
          <w:tblHeader/>
        </w:trPr>
        <w:tc>
          <w:tcPr>
            <w:tcW w:w="1532" w:type="pct"/>
            <w:shd w:val="clear" w:color="244062" w:fill="FFFFFF"/>
            <w:hideMark/>
          </w:tcPr>
          <w:p w14:paraId="049A94FE" w14:textId="77777777" w:rsidR="009D6891" w:rsidRPr="000B2CE7" w:rsidRDefault="009D6891">
            <w:pPr>
              <w:pStyle w:val="TableColumnHeadingLeft"/>
            </w:pPr>
            <w:r w:rsidRPr="000B2CE7">
              <w:t>Entity</w:t>
            </w:r>
          </w:p>
        </w:tc>
        <w:tc>
          <w:tcPr>
            <w:tcW w:w="615" w:type="pct"/>
            <w:shd w:val="clear" w:color="244062" w:fill="FFFFFF"/>
            <w:hideMark/>
          </w:tcPr>
          <w:p w14:paraId="395277A4" w14:textId="77777777" w:rsidR="009D6891" w:rsidRPr="000B2CE7" w:rsidRDefault="009D6891" w:rsidP="0023630C">
            <w:pPr>
              <w:pStyle w:val="TableColumnHeadingCentred"/>
            </w:pPr>
            <w:r w:rsidRPr="000B2CE7">
              <w:t>Outcome</w:t>
            </w:r>
          </w:p>
        </w:tc>
        <w:tc>
          <w:tcPr>
            <w:tcW w:w="2853" w:type="pct"/>
            <w:shd w:val="clear" w:color="244062" w:fill="FFFFFF"/>
            <w:hideMark/>
          </w:tcPr>
          <w:p w14:paraId="2BC49E3A" w14:textId="77777777" w:rsidR="009D6891" w:rsidRPr="000B2CE7" w:rsidRDefault="009D6891">
            <w:pPr>
              <w:pStyle w:val="TableColumnHeadingLeft"/>
            </w:pPr>
            <w:r w:rsidRPr="000B2CE7">
              <w:t>Description</w:t>
            </w:r>
          </w:p>
        </w:tc>
      </w:tr>
      <w:tr w:rsidR="009D6891" w:rsidRPr="00B47A77" w14:paraId="7B80E8C9" w14:textId="77777777" w:rsidTr="00777229">
        <w:trPr>
          <w:cantSplit/>
          <w:trHeight w:val="375"/>
        </w:trPr>
        <w:tc>
          <w:tcPr>
            <w:tcW w:w="1532" w:type="pct"/>
            <w:shd w:val="clear" w:color="auto" w:fill="auto"/>
          </w:tcPr>
          <w:p w14:paraId="0D0086C2" w14:textId="77777777" w:rsidR="009D6891" w:rsidRPr="002E5C5E" w:rsidRDefault="009D6891">
            <w:pPr>
              <w:pStyle w:val="TableTextLeft"/>
            </w:pPr>
            <w:r w:rsidRPr="002E5C5E">
              <w:t>Department of Climate Change, Energy, the Environment and Water</w:t>
            </w:r>
          </w:p>
        </w:tc>
        <w:tc>
          <w:tcPr>
            <w:tcW w:w="615" w:type="pct"/>
            <w:shd w:val="clear" w:color="auto" w:fill="auto"/>
          </w:tcPr>
          <w:p w14:paraId="683E821D" w14:textId="77777777" w:rsidR="009D6891" w:rsidRPr="00777229" w:rsidRDefault="009D6891" w:rsidP="00777229">
            <w:pPr>
              <w:pStyle w:val="TableTextLeft"/>
            </w:pPr>
            <w:r w:rsidRPr="00777229">
              <w:t>1</w:t>
            </w:r>
          </w:p>
        </w:tc>
        <w:tc>
          <w:tcPr>
            <w:tcW w:w="2853" w:type="pct"/>
            <w:shd w:val="clear" w:color="auto" w:fill="auto"/>
          </w:tcPr>
          <w:p w14:paraId="411270DF" w14:textId="014B5DF3" w:rsidR="009D6891" w:rsidRPr="005F6575" w:rsidRDefault="001C685E" w:rsidP="00777229">
            <w:pPr>
              <w:pStyle w:val="TableTextLeft"/>
            </w:pPr>
            <w:r w:rsidRPr="001C685E">
              <w:t>Support the transition of Australia</w:t>
            </w:r>
            <w:r w:rsidR="00F14A27">
              <w:t>’</w:t>
            </w:r>
            <w:r w:rsidRPr="001C685E">
              <w:t>s economy to net</w:t>
            </w:r>
            <w:r w:rsidR="00F96626">
              <w:t xml:space="preserve"> </w:t>
            </w:r>
            <w:r w:rsidRPr="001C685E">
              <w:t>zero emissions by 2050; transition energy to support net zero while maintaining security, reliability and affordability; support actions to promote adaptation and strengthen resilience of Australia</w:t>
            </w:r>
            <w:r w:rsidR="00F14A27">
              <w:t>’</w:t>
            </w:r>
            <w:r w:rsidRPr="001C685E">
              <w:t>s economy, society and environment; and take a leadership role internationally in responding to climate change</w:t>
            </w:r>
          </w:p>
        </w:tc>
      </w:tr>
      <w:tr w:rsidR="009D6891" w:rsidRPr="00B47A77" w14:paraId="127EE229" w14:textId="77777777" w:rsidTr="00777229">
        <w:trPr>
          <w:cantSplit/>
          <w:trHeight w:val="375"/>
        </w:trPr>
        <w:tc>
          <w:tcPr>
            <w:tcW w:w="1532" w:type="pct"/>
            <w:shd w:val="clear" w:color="auto" w:fill="auto"/>
          </w:tcPr>
          <w:p w14:paraId="1B6F55B1" w14:textId="77777777" w:rsidR="009D6891" w:rsidRPr="002E5C5E" w:rsidRDefault="009D6891">
            <w:pPr>
              <w:pStyle w:val="TableTextLeft"/>
            </w:pPr>
            <w:r w:rsidRPr="002E5C5E">
              <w:t>Department of Climate Change, Energy, the Environment and Water</w:t>
            </w:r>
          </w:p>
        </w:tc>
        <w:tc>
          <w:tcPr>
            <w:tcW w:w="615" w:type="pct"/>
            <w:shd w:val="clear" w:color="auto" w:fill="auto"/>
          </w:tcPr>
          <w:p w14:paraId="193725B8" w14:textId="77777777" w:rsidR="009D6891" w:rsidRPr="00777229" w:rsidRDefault="009D6891" w:rsidP="00777229">
            <w:pPr>
              <w:pStyle w:val="TableTextLeft"/>
            </w:pPr>
            <w:r w:rsidRPr="00777229">
              <w:t>2</w:t>
            </w:r>
          </w:p>
        </w:tc>
        <w:tc>
          <w:tcPr>
            <w:tcW w:w="2853" w:type="pct"/>
            <w:shd w:val="clear" w:color="auto" w:fill="auto"/>
          </w:tcPr>
          <w:p w14:paraId="73AEC315" w14:textId="17C8B314" w:rsidR="009D6891" w:rsidRPr="005F6575" w:rsidRDefault="000E68A3" w:rsidP="00777229">
            <w:pPr>
              <w:pStyle w:val="TableTextLeft"/>
            </w:pPr>
            <w:r w:rsidRPr="000E68A3">
              <w:t>Conserve, protect and sustainably manage our natural resources including through a nature positive approach; protect and conserve our natural and cultural heritage; reduce and regulate the use of pollutants and hazardous substances; and take a leadership role on these issues internationally</w:t>
            </w:r>
          </w:p>
        </w:tc>
      </w:tr>
      <w:tr w:rsidR="009D6891" w:rsidRPr="00B47A77" w14:paraId="1A7B3C6F" w14:textId="77777777" w:rsidTr="00777229">
        <w:trPr>
          <w:cantSplit/>
          <w:trHeight w:val="375"/>
        </w:trPr>
        <w:tc>
          <w:tcPr>
            <w:tcW w:w="1532" w:type="pct"/>
            <w:shd w:val="clear" w:color="auto" w:fill="auto"/>
          </w:tcPr>
          <w:p w14:paraId="28B6F72B" w14:textId="77777777" w:rsidR="009D6891" w:rsidRPr="002E5C5E" w:rsidRDefault="009D6891">
            <w:pPr>
              <w:pStyle w:val="TableTextLeft"/>
            </w:pPr>
            <w:r w:rsidRPr="002E5C5E">
              <w:t>Department of Climate Change, Energy, the Environment and Water</w:t>
            </w:r>
          </w:p>
        </w:tc>
        <w:tc>
          <w:tcPr>
            <w:tcW w:w="615" w:type="pct"/>
            <w:shd w:val="clear" w:color="auto" w:fill="auto"/>
          </w:tcPr>
          <w:p w14:paraId="0E34EFE9" w14:textId="77777777" w:rsidR="009D6891" w:rsidRPr="00777229" w:rsidRDefault="009D6891" w:rsidP="00777229">
            <w:pPr>
              <w:pStyle w:val="TableTextLeft"/>
            </w:pPr>
            <w:r w:rsidRPr="00777229">
              <w:t>3</w:t>
            </w:r>
          </w:p>
        </w:tc>
        <w:tc>
          <w:tcPr>
            <w:tcW w:w="2853" w:type="pct"/>
            <w:shd w:val="clear" w:color="auto" w:fill="auto"/>
          </w:tcPr>
          <w:p w14:paraId="1FE47578" w14:textId="50AE7117" w:rsidR="009D6891" w:rsidRPr="00B47A77" w:rsidRDefault="00436544" w:rsidP="00777229">
            <w:pPr>
              <w:pStyle w:val="TableTextLeft"/>
              <w:rPr>
                <w:rFonts w:eastAsia="Calibri"/>
              </w:rPr>
            </w:pPr>
            <w:r w:rsidRPr="00436544">
              <w:t>Advance Australia</w:t>
            </w:r>
            <w:r w:rsidR="00F14A27">
              <w:t>’</w:t>
            </w:r>
            <w:r w:rsidRPr="00436544">
              <w:t>s environmental, scientific, strategic and economic interests in the Antarctic region by protecting, researching and administering the region, including through international engagement</w:t>
            </w:r>
          </w:p>
        </w:tc>
      </w:tr>
      <w:tr w:rsidR="009D6891" w:rsidRPr="00B47A77" w14:paraId="50289B47" w14:textId="77777777" w:rsidTr="00777229">
        <w:trPr>
          <w:cantSplit/>
          <w:trHeight w:val="375"/>
        </w:trPr>
        <w:tc>
          <w:tcPr>
            <w:tcW w:w="1532" w:type="pct"/>
            <w:shd w:val="clear" w:color="auto" w:fill="auto"/>
          </w:tcPr>
          <w:p w14:paraId="04CA3EE0" w14:textId="77777777" w:rsidR="009D6891" w:rsidRPr="002E5C5E" w:rsidRDefault="009D6891">
            <w:pPr>
              <w:pStyle w:val="TableTextLeft"/>
            </w:pPr>
            <w:r w:rsidRPr="002E5C5E">
              <w:t>Department of Climate Change, Energy, the Environment and Water</w:t>
            </w:r>
          </w:p>
        </w:tc>
        <w:tc>
          <w:tcPr>
            <w:tcW w:w="615" w:type="pct"/>
            <w:shd w:val="clear" w:color="auto" w:fill="auto"/>
          </w:tcPr>
          <w:p w14:paraId="5DDAD4F7" w14:textId="77777777" w:rsidR="009D6891" w:rsidRPr="00777229" w:rsidRDefault="009D6891" w:rsidP="00777229">
            <w:pPr>
              <w:pStyle w:val="TableTextLeft"/>
            </w:pPr>
            <w:r w:rsidRPr="00777229">
              <w:t>4</w:t>
            </w:r>
          </w:p>
        </w:tc>
        <w:tc>
          <w:tcPr>
            <w:tcW w:w="2853" w:type="pct"/>
            <w:shd w:val="clear" w:color="auto" w:fill="auto"/>
          </w:tcPr>
          <w:p w14:paraId="2F28ED69" w14:textId="4AE57945" w:rsidR="009D6891" w:rsidRPr="00B47A77" w:rsidRDefault="00790E21" w:rsidP="00777229">
            <w:pPr>
              <w:pStyle w:val="TableTextLeft"/>
              <w:rPr>
                <w:rFonts w:eastAsia="Calibri"/>
                <w:color w:val="333333"/>
              </w:rPr>
            </w:pPr>
            <w:r w:rsidRPr="00790E21">
              <w:rPr>
                <w:rFonts w:eastAsia="Calibri"/>
              </w:rPr>
              <w:t>Improve the health of rivers and wetlands and enhance the sustainable, efficient and productive use of Australia</w:t>
            </w:r>
            <w:r w:rsidR="00F14A27">
              <w:rPr>
                <w:rFonts w:eastAsia="Calibri"/>
              </w:rPr>
              <w:t>’</w:t>
            </w:r>
            <w:r w:rsidRPr="00790E21">
              <w:rPr>
                <w:rFonts w:eastAsia="Calibri"/>
              </w:rPr>
              <w:t>s water resources</w:t>
            </w:r>
          </w:p>
        </w:tc>
      </w:tr>
      <w:tr w:rsidR="009D6891" w:rsidRPr="00B47A77" w14:paraId="1E354C77" w14:textId="77777777" w:rsidTr="00777229">
        <w:trPr>
          <w:cantSplit/>
          <w:trHeight w:val="375"/>
        </w:trPr>
        <w:tc>
          <w:tcPr>
            <w:tcW w:w="1532" w:type="pct"/>
            <w:shd w:val="clear" w:color="auto" w:fill="auto"/>
          </w:tcPr>
          <w:p w14:paraId="40D9CD3B" w14:textId="77777777" w:rsidR="009D6891" w:rsidRPr="002E5C5E" w:rsidRDefault="009D6891">
            <w:pPr>
              <w:pStyle w:val="TableTextLeft"/>
              <w:rPr>
                <w:color w:val="000000"/>
              </w:rPr>
            </w:pPr>
            <w:r w:rsidRPr="002E5C5E">
              <w:rPr>
                <w:color w:val="000000"/>
              </w:rPr>
              <w:t>Australian Institute of Marine</w:t>
            </w:r>
            <w:r>
              <w:rPr>
                <w:color w:val="000000"/>
              </w:rPr>
              <w:t> </w:t>
            </w:r>
            <w:r w:rsidRPr="002E5C5E">
              <w:rPr>
                <w:color w:val="000000"/>
              </w:rPr>
              <w:t>Science*</w:t>
            </w:r>
          </w:p>
        </w:tc>
        <w:tc>
          <w:tcPr>
            <w:tcW w:w="615" w:type="pct"/>
            <w:shd w:val="clear" w:color="auto" w:fill="auto"/>
          </w:tcPr>
          <w:p w14:paraId="7EA3337C" w14:textId="77777777" w:rsidR="009D6891" w:rsidRPr="00777229" w:rsidRDefault="009D6891" w:rsidP="00777229">
            <w:pPr>
              <w:pStyle w:val="TableTextLeft"/>
            </w:pPr>
            <w:r w:rsidRPr="00777229">
              <w:t>1</w:t>
            </w:r>
          </w:p>
        </w:tc>
        <w:tc>
          <w:tcPr>
            <w:tcW w:w="2853" w:type="pct"/>
            <w:shd w:val="clear" w:color="auto" w:fill="auto"/>
          </w:tcPr>
          <w:p w14:paraId="55FB2132" w14:textId="6303898A" w:rsidR="009D6891" w:rsidRPr="00B47A77" w:rsidRDefault="009D6891" w:rsidP="00777229">
            <w:pPr>
              <w:pStyle w:val="TableTextLeft"/>
              <w:rPr>
                <w:rFonts w:eastAsia="Calibri"/>
              </w:rPr>
            </w:pPr>
            <w:r w:rsidRPr="000537E7">
              <w:t>Growth of knowledge to support protection and sustainable development of Australia</w:t>
            </w:r>
            <w:r w:rsidR="00F14A27">
              <w:t>’</w:t>
            </w:r>
            <w:r w:rsidRPr="000537E7">
              <w:t>s marine resources through innovative marine science and technology</w:t>
            </w:r>
          </w:p>
        </w:tc>
      </w:tr>
      <w:tr w:rsidR="009D6891" w:rsidRPr="00B47A77" w14:paraId="04151353" w14:textId="77777777" w:rsidTr="00777229">
        <w:trPr>
          <w:cantSplit/>
          <w:trHeight w:val="375"/>
        </w:trPr>
        <w:tc>
          <w:tcPr>
            <w:tcW w:w="1532" w:type="pct"/>
            <w:shd w:val="clear" w:color="auto" w:fill="auto"/>
          </w:tcPr>
          <w:p w14:paraId="7DC327C6" w14:textId="77777777" w:rsidR="009D6891" w:rsidRPr="002E5C5E" w:rsidRDefault="009D6891">
            <w:pPr>
              <w:pStyle w:val="TableTextLeft"/>
            </w:pPr>
            <w:r w:rsidRPr="002E5C5E">
              <w:t>Australian Renewable Energy</w:t>
            </w:r>
            <w:r>
              <w:t> </w:t>
            </w:r>
            <w:r w:rsidRPr="002E5C5E">
              <w:t>Agency*</w:t>
            </w:r>
          </w:p>
        </w:tc>
        <w:tc>
          <w:tcPr>
            <w:tcW w:w="615" w:type="pct"/>
            <w:shd w:val="clear" w:color="auto" w:fill="auto"/>
          </w:tcPr>
          <w:p w14:paraId="42D9E020" w14:textId="77777777" w:rsidR="009D6891" w:rsidRPr="00777229" w:rsidRDefault="009D6891" w:rsidP="00777229">
            <w:pPr>
              <w:pStyle w:val="TableTextLeft"/>
            </w:pPr>
            <w:r w:rsidRPr="00777229">
              <w:t>1</w:t>
            </w:r>
          </w:p>
        </w:tc>
        <w:tc>
          <w:tcPr>
            <w:tcW w:w="2853" w:type="pct"/>
            <w:shd w:val="clear" w:color="auto" w:fill="auto"/>
          </w:tcPr>
          <w:p w14:paraId="3B77F594" w14:textId="77777777" w:rsidR="009D6891" w:rsidRPr="00B47A77" w:rsidRDefault="009D6891" w:rsidP="00777229">
            <w:pPr>
              <w:pStyle w:val="TableTextLeft"/>
              <w:rPr>
                <w:color w:val="000000"/>
              </w:rPr>
            </w:pPr>
            <w:r w:rsidRPr="000537E7">
              <w:rPr>
                <w:rFonts w:cs="Arial"/>
                <w:color w:val="000000"/>
                <w:szCs w:val="16"/>
              </w:rPr>
              <w:t>Support improvements in the competitiveness of renewable energy and related technologies and the supply of renewable energy by administering financial assistance, developing analysis and advice about, and sharing information and knowledge with regard to, renewable energy and related technologies</w:t>
            </w:r>
          </w:p>
        </w:tc>
      </w:tr>
      <w:tr w:rsidR="009D6891" w:rsidRPr="00B47A77" w14:paraId="08AF0003" w14:textId="77777777" w:rsidTr="00777229">
        <w:trPr>
          <w:cantSplit/>
          <w:trHeight w:val="375"/>
        </w:trPr>
        <w:tc>
          <w:tcPr>
            <w:tcW w:w="1532" w:type="pct"/>
            <w:shd w:val="clear" w:color="auto" w:fill="auto"/>
          </w:tcPr>
          <w:p w14:paraId="3793017D" w14:textId="77777777" w:rsidR="009D6891" w:rsidRPr="002E5C5E" w:rsidRDefault="009D6891">
            <w:pPr>
              <w:pStyle w:val="TableTextLeft"/>
            </w:pPr>
            <w:r w:rsidRPr="002E5C5E">
              <w:t>Clean Energy Finance Corporation*</w:t>
            </w:r>
          </w:p>
        </w:tc>
        <w:tc>
          <w:tcPr>
            <w:tcW w:w="615" w:type="pct"/>
            <w:shd w:val="clear" w:color="auto" w:fill="auto"/>
          </w:tcPr>
          <w:p w14:paraId="1DACE3F1" w14:textId="77777777" w:rsidR="009D6891" w:rsidRPr="00777229" w:rsidRDefault="009D6891" w:rsidP="00777229">
            <w:pPr>
              <w:pStyle w:val="TableTextLeft"/>
            </w:pPr>
            <w:r w:rsidRPr="00777229">
              <w:t>1</w:t>
            </w:r>
          </w:p>
        </w:tc>
        <w:tc>
          <w:tcPr>
            <w:tcW w:w="2853" w:type="pct"/>
            <w:shd w:val="clear" w:color="auto" w:fill="auto"/>
          </w:tcPr>
          <w:p w14:paraId="0CB14BA0" w14:textId="4693B724" w:rsidR="009D6891" w:rsidRPr="00B47A77" w:rsidRDefault="00212B67" w:rsidP="00777229">
            <w:pPr>
              <w:pStyle w:val="TableTextLeft"/>
              <w:rPr>
                <w:color w:val="000000"/>
              </w:rPr>
            </w:pPr>
            <w:r w:rsidRPr="00212B67">
              <w:rPr>
                <w:rFonts w:cs="Arial"/>
                <w:color w:val="000000"/>
                <w:szCs w:val="16"/>
              </w:rPr>
              <w:t>Facilitate increased flows of finance into Australia</w:t>
            </w:r>
            <w:r w:rsidR="00F14A27">
              <w:rPr>
                <w:rFonts w:cs="Arial"/>
                <w:color w:val="000000"/>
                <w:szCs w:val="16"/>
              </w:rPr>
              <w:t>’</w:t>
            </w:r>
            <w:r w:rsidRPr="00212B67">
              <w:rPr>
                <w:rFonts w:cs="Arial"/>
                <w:color w:val="000000"/>
                <w:szCs w:val="16"/>
              </w:rPr>
              <w:t>s clean energy sector and facilitate the achievement of Australia</w:t>
            </w:r>
            <w:r w:rsidR="00F14A27">
              <w:rPr>
                <w:rFonts w:cs="Arial"/>
                <w:color w:val="000000"/>
                <w:szCs w:val="16"/>
              </w:rPr>
              <w:t>’</w:t>
            </w:r>
            <w:r w:rsidRPr="00212B67">
              <w:rPr>
                <w:rFonts w:cs="Arial"/>
                <w:color w:val="000000"/>
                <w:szCs w:val="16"/>
              </w:rPr>
              <w:t>s greenhouse gas emissions reduction targets, by investing in renewable energy (including finance to upgrade, expand and modernise Australia</w:t>
            </w:r>
            <w:r w:rsidR="00F14A27">
              <w:rPr>
                <w:rFonts w:cs="Arial"/>
                <w:color w:val="000000"/>
                <w:szCs w:val="16"/>
              </w:rPr>
              <w:t>’</w:t>
            </w:r>
            <w:r w:rsidRPr="00212B67">
              <w:rPr>
                <w:rFonts w:cs="Arial"/>
                <w:color w:val="000000"/>
                <w:szCs w:val="16"/>
              </w:rPr>
              <w:t>s electricity grid), low emissions and energy efficiency technologies, building industry capacity, and disseminating information to industry stakeholders</w:t>
            </w:r>
          </w:p>
        </w:tc>
      </w:tr>
    </w:tbl>
    <w:p w14:paraId="285C1C67" w14:textId="77777777" w:rsidR="008227EF" w:rsidRDefault="008227EF">
      <w:r>
        <w:rPr>
          <w:b/>
        </w:rPr>
        <w:br w:type="page"/>
      </w:r>
    </w:p>
    <w:tbl>
      <w:tblPr>
        <w:tblW w:w="5000" w:type="pct"/>
        <w:tblBorders>
          <w:top w:val="single" w:sz="4" w:space="0" w:color="293F5B"/>
          <w:left w:val="single" w:sz="4" w:space="0" w:color="293F5B"/>
          <w:bottom w:val="single" w:sz="4" w:space="0" w:color="293F5B"/>
          <w:right w:val="single" w:sz="4" w:space="0" w:color="293F5B"/>
          <w:insideH w:val="single" w:sz="4" w:space="0" w:color="293F5B"/>
          <w:insideV w:val="single" w:sz="4" w:space="0" w:color="293F5B"/>
        </w:tblBorders>
        <w:tblLook w:val="04A0" w:firstRow="1" w:lastRow="0" w:firstColumn="1" w:lastColumn="0" w:noHBand="0" w:noVBand="1"/>
        <w:tblCaption w:val="Table"/>
      </w:tblPr>
      <w:tblGrid>
        <w:gridCol w:w="2359"/>
        <w:gridCol w:w="947"/>
        <w:gridCol w:w="4394"/>
      </w:tblGrid>
      <w:tr w:rsidR="00FB4FBF" w:rsidRPr="00B47A77" w14:paraId="5F28023E" w14:textId="77777777" w:rsidTr="0084417D">
        <w:trPr>
          <w:cantSplit/>
          <w:trHeight w:val="212"/>
          <w:tblHeader/>
        </w:trPr>
        <w:tc>
          <w:tcPr>
            <w:tcW w:w="5000" w:type="pct"/>
            <w:gridSpan w:val="3"/>
            <w:shd w:val="clear" w:color="auto" w:fill="auto"/>
          </w:tcPr>
          <w:p w14:paraId="66F1A3DB" w14:textId="016204BB" w:rsidR="00FB4FBF" w:rsidRPr="000537E7" w:rsidRDefault="00FB4FBF" w:rsidP="00B72B43">
            <w:pPr>
              <w:pStyle w:val="TableColumnHeadingLeft"/>
            </w:pPr>
            <w:r>
              <w:lastRenderedPageBreak/>
              <w:t>Climate Change, Energy, the Environment and Water</w:t>
            </w:r>
          </w:p>
        </w:tc>
      </w:tr>
      <w:tr w:rsidR="00FB4FBF" w:rsidRPr="00B47A77" w14:paraId="6CC0B9DE" w14:textId="77777777" w:rsidTr="0084417D">
        <w:trPr>
          <w:cantSplit/>
          <w:trHeight w:val="89"/>
          <w:tblHeader/>
        </w:trPr>
        <w:tc>
          <w:tcPr>
            <w:tcW w:w="1532" w:type="pct"/>
            <w:shd w:val="clear" w:color="auto" w:fill="auto"/>
          </w:tcPr>
          <w:p w14:paraId="1CEADDC4" w14:textId="1D5D0E40" w:rsidR="00FB4FBF" w:rsidRDefault="00FB4FBF" w:rsidP="00B72B43">
            <w:pPr>
              <w:pStyle w:val="TableColumnHeadingLeft"/>
              <w:rPr>
                <w:rFonts w:ascii="Book Antiqua" w:hAnsi="Book Antiqua"/>
                <w:sz w:val="19"/>
              </w:rPr>
            </w:pPr>
            <w:r w:rsidRPr="000B2CE7">
              <w:t>Entity</w:t>
            </w:r>
          </w:p>
        </w:tc>
        <w:tc>
          <w:tcPr>
            <w:tcW w:w="615" w:type="pct"/>
            <w:shd w:val="clear" w:color="auto" w:fill="auto"/>
          </w:tcPr>
          <w:p w14:paraId="794A687D" w14:textId="15F8733C" w:rsidR="00FB4FBF" w:rsidRPr="00B47A77" w:rsidRDefault="00FB4FBF" w:rsidP="0023630C">
            <w:pPr>
              <w:pStyle w:val="TableColumnHeadingCentred"/>
            </w:pPr>
            <w:r w:rsidRPr="0023630C">
              <w:t>Outcome</w:t>
            </w:r>
          </w:p>
        </w:tc>
        <w:tc>
          <w:tcPr>
            <w:tcW w:w="2853" w:type="pct"/>
            <w:shd w:val="clear" w:color="auto" w:fill="auto"/>
          </w:tcPr>
          <w:p w14:paraId="36977DC5" w14:textId="7769914C" w:rsidR="00FB4FBF" w:rsidRPr="000537E7" w:rsidRDefault="00FB4FBF" w:rsidP="00B72B43">
            <w:pPr>
              <w:pStyle w:val="TableColumnHeadingLeft"/>
            </w:pPr>
            <w:r w:rsidRPr="000B2CE7">
              <w:t>Description</w:t>
            </w:r>
          </w:p>
        </w:tc>
      </w:tr>
      <w:tr w:rsidR="00FB4FBF" w:rsidRPr="00B47A77" w14:paraId="1D4F52FF" w14:textId="77777777" w:rsidTr="00B23EFA">
        <w:trPr>
          <w:cantSplit/>
          <w:trHeight w:val="375"/>
        </w:trPr>
        <w:tc>
          <w:tcPr>
            <w:tcW w:w="1532" w:type="pct"/>
            <w:shd w:val="clear" w:color="auto" w:fill="auto"/>
          </w:tcPr>
          <w:p w14:paraId="3CA0201F" w14:textId="5B1758EE" w:rsidR="00FB4FBF" w:rsidRPr="00B72B43" w:rsidRDefault="00FB4FBF" w:rsidP="00B72B43">
            <w:pPr>
              <w:pStyle w:val="TableTextLeft"/>
            </w:pPr>
            <w:r w:rsidRPr="00B72B43">
              <w:br w:type="page"/>
              <w:t>Director of National Parks*</w:t>
            </w:r>
          </w:p>
        </w:tc>
        <w:tc>
          <w:tcPr>
            <w:tcW w:w="615" w:type="pct"/>
            <w:shd w:val="clear" w:color="auto" w:fill="auto"/>
          </w:tcPr>
          <w:p w14:paraId="65FD2578" w14:textId="77777777" w:rsidR="00FB4FBF" w:rsidRPr="00B47A77" w:rsidRDefault="00FB4FBF" w:rsidP="00B72B43">
            <w:pPr>
              <w:pStyle w:val="TableTextLeft"/>
            </w:pPr>
            <w:r w:rsidRPr="00B47A77">
              <w:t>1</w:t>
            </w:r>
          </w:p>
        </w:tc>
        <w:tc>
          <w:tcPr>
            <w:tcW w:w="2853" w:type="pct"/>
            <w:shd w:val="clear" w:color="auto" w:fill="auto"/>
          </w:tcPr>
          <w:p w14:paraId="3B934F20" w14:textId="2A111BE7" w:rsidR="00FB4FBF" w:rsidRPr="00B72B43" w:rsidRDefault="00FB4FBF" w:rsidP="00B72B43">
            <w:pPr>
              <w:pStyle w:val="TableTextLeft"/>
            </w:pPr>
            <w:r w:rsidRPr="00B72B43">
              <w:t>Management of Commonwealth reserves as outstanding natural places that enhance Australia’s wellbeing through the protection and conservation of their natural and cultural values, supporting the aspirations of Aboriginal and Torres Strait Islander people in managing their traditional land and sea country, and offering world class natural and cultural visitor experiences</w:t>
            </w:r>
          </w:p>
        </w:tc>
      </w:tr>
      <w:tr w:rsidR="00FB4FBF" w:rsidRPr="00B47A77" w14:paraId="0935FEEB" w14:textId="77777777" w:rsidTr="00B23EFA">
        <w:trPr>
          <w:cantSplit/>
          <w:trHeight w:val="274"/>
        </w:trPr>
        <w:tc>
          <w:tcPr>
            <w:tcW w:w="1532" w:type="pct"/>
            <w:shd w:val="clear" w:color="auto" w:fill="auto"/>
          </w:tcPr>
          <w:p w14:paraId="072FC859" w14:textId="156C1B0C" w:rsidR="00FB4FBF" w:rsidRPr="00B72B43" w:rsidRDefault="00FB4FBF" w:rsidP="00B72B43">
            <w:pPr>
              <w:pStyle w:val="TableTextLeft"/>
            </w:pPr>
            <w:r w:rsidRPr="00B72B43">
              <w:t>Murray–Darling Basin Authority*</w:t>
            </w:r>
          </w:p>
        </w:tc>
        <w:tc>
          <w:tcPr>
            <w:tcW w:w="615" w:type="pct"/>
            <w:shd w:val="clear" w:color="auto" w:fill="auto"/>
          </w:tcPr>
          <w:p w14:paraId="4F25AB4A" w14:textId="77777777" w:rsidR="00FB4FBF" w:rsidRPr="00B47A77" w:rsidRDefault="00FB4FBF" w:rsidP="00B72B43">
            <w:pPr>
              <w:pStyle w:val="TableTextLeft"/>
            </w:pPr>
            <w:r w:rsidRPr="00B47A77">
              <w:t>1</w:t>
            </w:r>
          </w:p>
        </w:tc>
        <w:tc>
          <w:tcPr>
            <w:tcW w:w="2853" w:type="pct"/>
            <w:shd w:val="clear" w:color="auto" w:fill="auto"/>
          </w:tcPr>
          <w:p w14:paraId="73290F1F" w14:textId="5FD5B9FC" w:rsidR="00FB4FBF" w:rsidRPr="00B72B43" w:rsidRDefault="00FB4FBF" w:rsidP="00B72B43">
            <w:pPr>
              <w:pStyle w:val="TableTextLeft"/>
            </w:pPr>
            <w:r w:rsidRPr="00B72B43">
              <w:t>Equitable and sustainable use of the Murray–Darling Basin by governments and the community including through development and implementation of a Basin Plan, operation of the River Murray system, shared natural resource management programs, research, information and advice</w:t>
            </w:r>
          </w:p>
        </w:tc>
      </w:tr>
      <w:tr w:rsidR="00FB4FBF" w:rsidRPr="00B47A77" w14:paraId="0E15A82C" w14:textId="77777777" w:rsidTr="00B23EFA">
        <w:trPr>
          <w:cantSplit/>
          <w:trHeight w:val="274"/>
        </w:trPr>
        <w:tc>
          <w:tcPr>
            <w:tcW w:w="1532" w:type="pct"/>
            <w:shd w:val="clear" w:color="auto" w:fill="auto"/>
          </w:tcPr>
          <w:p w14:paraId="77812B26" w14:textId="77777777" w:rsidR="00FB4FBF" w:rsidRPr="00B72B43" w:rsidRDefault="00FB4FBF" w:rsidP="00B72B43">
            <w:pPr>
              <w:pStyle w:val="TableTextLeft"/>
            </w:pPr>
            <w:r w:rsidRPr="00B72B43">
              <w:t>Sydney Harbour Federation Trust*</w:t>
            </w:r>
          </w:p>
        </w:tc>
        <w:tc>
          <w:tcPr>
            <w:tcW w:w="615" w:type="pct"/>
            <w:shd w:val="clear" w:color="auto" w:fill="auto"/>
          </w:tcPr>
          <w:p w14:paraId="31615055" w14:textId="77777777" w:rsidR="00FB4FBF" w:rsidRPr="00B47A77" w:rsidRDefault="00FB4FBF" w:rsidP="00B72B43">
            <w:pPr>
              <w:pStyle w:val="TableTextLeft"/>
            </w:pPr>
            <w:r w:rsidRPr="00B47A77">
              <w:t>1</w:t>
            </w:r>
          </w:p>
        </w:tc>
        <w:tc>
          <w:tcPr>
            <w:tcW w:w="2853" w:type="pct"/>
            <w:shd w:val="clear" w:color="auto" w:fill="auto"/>
          </w:tcPr>
          <w:p w14:paraId="7D53ACB5" w14:textId="524D2AB8" w:rsidR="00FB4FBF" w:rsidRPr="00B72B43" w:rsidRDefault="00FB4FBF" w:rsidP="00B72B43">
            <w:pPr>
              <w:pStyle w:val="TableTextLeft"/>
            </w:pPr>
            <w:r w:rsidRPr="00B72B43">
              <w:t>Enhanced appreciation and understanding of the natural and cultural values of Sydney Harbour and its contribution to the national story and world’s heritage for all visitors, through the remediation, conservation and adaptive re</w:t>
            </w:r>
            <w:r w:rsidRPr="00B72B43">
              <w:noBreakHyphen/>
              <w:t>use of, and access to, Trust lands on Sydney Harbour</w:t>
            </w:r>
          </w:p>
        </w:tc>
      </w:tr>
      <w:tr w:rsidR="00FB4FBF" w:rsidRPr="00B47A77" w14:paraId="01DFB604" w14:textId="77777777" w:rsidTr="00B23EFA">
        <w:trPr>
          <w:cantSplit/>
          <w:trHeight w:val="375"/>
        </w:trPr>
        <w:tc>
          <w:tcPr>
            <w:tcW w:w="1532" w:type="pct"/>
            <w:shd w:val="clear" w:color="auto" w:fill="auto"/>
          </w:tcPr>
          <w:p w14:paraId="6FE162BE" w14:textId="77777777" w:rsidR="00FB4FBF" w:rsidRPr="00B72B43" w:rsidRDefault="00FB4FBF" w:rsidP="00B72B43">
            <w:pPr>
              <w:pStyle w:val="TableTextLeft"/>
            </w:pPr>
            <w:r w:rsidRPr="00B72B43">
              <w:t>Bureau of Meteorology</w:t>
            </w:r>
          </w:p>
        </w:tc>
        <w:tc>
          <w:tcPr>
            <w:tcW w:w="615" w:type="pct"/>
            <w:shd w:val="clear" w:color="auto" w:fill="auto"/>
          </w:tcPr>
          <w:p w14:paraId="34960D28" w14:textId="77777777" w:rsidR="00FB4FBF" w:rsidRPr="00427D03" w:rsidRDefault="00FB4FBF" w:rsidP="00B72B43">
            <w:pPr>
              <w:pStyle w:val="TableTextLeft"/>
            </w:pPr>
            <w:r w:rsidRPr="00475E27">
              <w:t>1</w:t>
            </w:r>
          </w:p>
        </w:tc>
        <w:tc>
          <w:tcPr>
            <w:tcW w:w="2853" w:type="pct"/>
            <w:shd w:val="clear" w:color="auto" w:fill="auto"/>
          </w:tcPr>
          <w:p w14:paraId="7B83945D" w14:textId="77777777" w:rsidR="00FB4FBF" w:rsidRPr="00B72B43" w:rsidRDefault="00FB4FBF" w:rsidP="00B72B43">
            <w:pPr>
              <w:pStyle w:val="TableTextLeft"/>
            </w:pPr>
            <w:r w:rsidRPr="00B72B43">
              <w:t>Enabling a safe, prosperous, secure and healthy Australia through the provision of weather, water, climate, ocean and space weather services</w:t>
            </w:r>
          </w:p>
        </w:tc>
      </w:tr>
      <w:tr w:rsidR="00FB4FBF" w:rsidRPr="00B47A77" w14:paraId="1C85BACA" w14:textId="77777777" w:rsidTr="00B23EFA">
        <w:trPr>
          <w:cantSplit/>
          <w:trHeight w:val="375"/>
        </w:trPr>
        <w:tc>
          <w:tcPr>
            <w:tcW w:w="1532" w:type="pct"/>
            <w:shd w:val="clear" w:color="auto" w:fill="auto"/>
          </w:tcPr>
          <w:p w14:paraId="7E565F3D" w14:textId="77777777" w:rsidR="00FB4FBF" w:rsidRPr="00B72B43" w:rsidRDefault="00FB4FBF" w:rsidP="00B72B43">
            <w:pPr>
              <w:pStyle w:val="TableTextLeft"/>
            </w:pPr>
            <w:r w:rsidRPr="00B72B43">
              <w:t>Clean Energy Regulator</w:t>
            </w:r>
          </w:p>
        </w:tc>
        <w:tc>
          <w:tcPr>
            <w:tcW w:w="615" w:type="pct"/>
            <w:shd w:val="clear" w:color="auto" w:fill="auto"/>
          </w:tcPr>
          <w:p w14:paraId="5290924F" w14:textId="77777777" w:rsidR="00FB4FBF" w:rsidRPr="00B47A77" w:rsidRDefault="00FB4FBF" w:rsidP="00B72B43">
            <w:pPr>
              <w:pStyle w:val="TableTextLeft"/>
            </w:pPr>
            <w:r w:rsidRPr="00B47A77">
              <w:t>1</w:t>
            </w:r>
          </w:p>
        </w:tc>
        <w:tc>
          <w:tcPr>
            <w:tcW w:w="2853" w:type="pct"/>
            <w:shd w:val="clear" w:color="auto" w:fill="auto"/>
          </w:tcPr>
          <w:p w14:paraId="0F49C7E1" w14:textId="67C0A6DD" w:rsidR="00FB4FBF" w:rsidRPr="00B72B43" w:rsidRDefault="00FB4FBF" w:rsidP="00B72B43">
            <w:pPr>
              <w:pStyle w:val="TableTextLeft"/>
            </w:pPr>
            <w:r w:rsidRPr="00B72B43">
              <w:t>Contribute to a reduction in Australia’s net greenhouse gas emissions, including through the administration of market based mechanisms that incentivise reduction in emissions and the promotion of additional renewable electricity generation</w:t>
            </w:r>
          </w:p>
        </w:tc>
      </w:tr>
      <w:tr w:rsidR="00FB4FBF" w:rsidRPr="00B47A77" w14:paraId="5481841C" w14:textId="77777777" w:rsidTr="00B23EFA">
        <w:trPr>
          <w:cantSplit/>
          <w:trHeight w:val="375"/>
        </w:trPr>
        <w:tc>
          <w:tcPr>
            <w:tcW w:w="1532" w:type="pct"/>
            <w:shd w:val="clear" w:color="auto" w:fill="auto"/>
          </w:tcPr>
          <w:p w14:paraId="515B85C3" w14:textId="77777777" w:rsidR="00FB4FBF" w:rsidRPr="00B72B43" w:rsidRDefault="00FB4FBF" w:rsidP="00B72B43">
            <w:pPr>
              <w:pStyle w:val="TableTextLeft"/>
            </w:pPr>
            <w:r w:rsidRPr="00B72B43">
              <w:t>Clean Energy Regulator</w:t>
            </w:r>
          </w:p>
        </w:tc>
        <w:tc>
          <w:tcPr>
            <w:tcW w:w="615" w:type="pct"/>
            <w:shd w:val="clear" w:color="auto" w:fill="auto"/>
          </w:tcPr>
          <w:p w14:paraId="3F277463" w14:textId="77777777" w:rsidR="00FB4FBF" w:rsidRPr="00B47A77" w:rsidRDefault="00FB4FBF" w:rsidP="00B72B43">
            <w:pPr>
              <w:pStyle w:val="TableTextLeft"/>
            </w:pPr>
            <w:r w:rsidRPr="00B47A77">
              <w:t>2</w:t>
            </w:r>
          </w:p>
        </w:tc>
        <w:tc>
          <w:tcPr>
            <w:tcW w:w="2853" w:type="pct"/>
            <w:shd w:val="clear" w:color="auto" w:fill="auto"/>
          </w:tcPr>
          <w:p w14:paraId="67A8DF0A" w14:textId="58D8061F" w:rsidR="00FB4FBF" w:rsidRPr="00B72B43" w:rsidRDefault="00FB4FBF" w:rsidP="00B72B43">
            <w:pPr>
              <w:pStyle w:val="TableTextLeft"/>
            </w:pPr>
            <w:r w:rsidRPr="00B72B43">
              <w:t>Contribute to the sustainable management of Australia’s biodiversity through the administration of market based mechanisms that incentivise the preservation and improvement of diverse ecosystems</w:t>
            </w:r>
          </w:p>
        </w:tc>
      </w:tr>
      <w:tr w:rsidR="00FB4FBF" w:rsidRPr="00B47A77" w14:paraId="002286C3" w14:textId="77777777" w:rsidTr="00B23EFA">
        <w:trPr>
          <w:cantSplit/>
          <w:trHeight w:val="375"/>
        </w:trPr>
        <w:tc>
          <w:tcPr>
            <w:tcW w:w="1532" w:type="pct"/>
            <w:shd w:val="clear" w:color="auto" w:fill="auto"/>
          </w:tcPr>
          <w:p w14:paraId="07B5FB38" w14:textId="77777777" w:rsidR="00FB4FBF" w:rsidRPr="00B72B43" w:rsidRDefault="00FB4FBF" w:rsidP="00B72B43">
            <w:pPr>
              <w:pStyle w:val="TableTextLeft"/>
            </w:pPr>
            <w:r w:rsidRPr="00B72B43">
              <w:t>Climate Change Authority</w:t>
            </w:r>
          </w:p>
        </w:tc>
        <w:tc>
          <w:tcPr>
            <w:tcW w:w="615" w:type="pct"/>
            <w:shd w:val="clear" w:color="auto" w:fill="auto"/>
          </w:tcPr>
          <w:p w14:paraId="6B734D09" w14:textId="77777777" w:rsidR="00FB4FBF" w:rsidRPr="00B47A77" w:rsidRDefault="00FB4FBF" w:rsidP="00B72B43">
            <w:pPr>
              <w:pStyle w:val="TableTextLeft"/>
            </w:pPr>
            <w:r w:rsidRPr="00B47A77">
              <w:t>1</w:t>
            </w:r>
          </w:p>
        </w:tc>
        <w:tc>
          <w:tcPr>
            <w:tcW w:w="2853" w:type="pct"/>
            <w:shd w:val="clear" w:color="auto" w:fill="auto"/>
          </w:tcPr>
          <w:p w14:paraId="415F4D3A" w14:textId="77777777" w:rsidR="00FB4FBF" w:rsidRPr="00B72B43" w:rsidRDefault="00FB4FBF" w:rsidP="00B72B43">
            <w:pPr>
              <w:pStyle w:val="TableTextLeft"/>
            </w:pPr>
            <w:r w:rsidRPr="00B72B43">
              <w:t>Provide expert advice to the Australian Government on climate change initiatives, including through conducting regular and specifically commissioned reviews and through undertaking climate change research</w:t>
            </w:r>
          </w:p>
        </w:tc>
      </w:tr>
      <w:tr w:rsidR="00FB4FBF" w:rsidRPr="00D954C0" w14:paraId="673C9E1C" w14:textId="77777777" w:rsidTr="00B23EFA">
        <w:trPr>
          <w:cantSplit/>
          <w:trHeight w:val="274"/>
        </w:trPr>
        <w:tc>
          <w:tcPr>
            <w:tcW w:w="1532" w:type="pct"/>
            <w:shd w:val="clear" w:color="auto" w:fill="auto"/>
          </w:tcPr>
          <w:p w14:paraId="47988E67" w14:textId="77777777" w:rsidR="00FB4FBF" w:rsidRPr="00B72B43" w:rsidRDefault="00FB4FBF" w:rsidP="00B72B43">
            <w:pPr>
              <w:pStyle w:val="TableTextLeft"/>
            </w:pPr>
            <w:r w:rsidRPr="00B72B43">
              <w:t>Great Barrier Reef Marine Park Authority</w:t>
            </w:r>
          </w:p>
        </w:tc>
        <w:tc>
          <w:tcPr>
            <w:tcW w:w="615" w:type="pct"/>
            <w:shd w:val="clear" w:color="auto" w:fill="auto"/>
          </w:tcPr>
          <w:p w14:paraId="429BDBA9" w14:textId="77777777" w:rsidR="00FB4FBF" w:rsidRPr="00475E27" w:rsidRDefault="00FB4FBF" w:rsidP="00B72B43">
            <w:pPr>
              <w:pStyle w:val="TableTextLeft"/>
            </w:pPr>
            <w:r w:rsidRPr="00475E27">
              <w:t>1</w:t>
            </w:r>
          </w:p>
        </w:tc>
        <w:tc>
          <w:tcPr>
            <w:tcW w:w="2853" w:type="pct"/>
            <w:shd w:val="clear" w:color="auto" w:fill="auto"/>
          </w:tcPr>
          <w:p w14:paraId="7046CD3D" w14:textId="688BAE66" w:rsidR="00FB4FBF" w:rsidRPr="00B72B43" w:rsidRDefault="00FB4FBF" w:rsidP="00B72B43">
            <w:pPr>
              <w:pStyle w:val="TableTextLeft"/>
            </w:pPr>
            <w:r w:rsidRPr="00B72B43">
              <w:t>The long</w:t>
            </w:r>
            <w:r w:rsidRPr="00B72B43">
              <w:noBreakHyphen/>
              <w:t>term protection, ecologically sustainable use, understanding and enjoyment of the Great Barrier Reef for all Australians and the international community, through the care and development of the Marine Park</w:t>
            </w:r>
          </w:p>
        </w:tc>
      </w:tr>
    </w:tbl>
    <w:p w14:paraId="68A3B78B" w14:textId="77777777" w:rsidR="00D36ADB" w:rsidRDefault="00D36ADB" w:rsidP="00341237">
      <w:pPr>
        <w:pStyle w:val="SingleParagraph"/>
      </w:pPr>
    </w:p>
    <w:tbl>
      <w:tblPr>
        <w:tblW w:w="5000" w:type="pct"/>
        <w:tblBorders>
          <w:top w:val="single" w:sz="4" w:space="0" w:color="293F5B"/>
          <w:left w:val="single" w:sz="4" w:space="0" w:color="293F5B"/>
          <w:bottom w:val="single" w:sz="4" w:space="0" w:color="293F5B"/>
          <w:right w:val="single" w:sz="4" w:space="0" w:color="293F5B"/>
          <w:insideH w:val="single" w:sz="4" w:space="0" w:color="293F5B"/>
          <w:insideV w:val="single" w:sz="4" w:space="0" w:color="293F5B"/>
        </w:tblBorders>
        <w:tblLook w:val="04A0" w:firstRow="1" w:lastRow="0" w:firstColumn="1" w:lastColumn="0" w:noHBand="0" w:noVBand="1"/>
        <w:tblCaption w:val="Table"/>
      </w:tblPr>
      <w:tblGrid>
        <w:gridCol w:w="2359"/>
        <w:gridCol w:w="947"/>
        <w:gridCol w:w="4394"/>
      </w:tblGrid>
      <w:tr w:rsidR="009D6891" w:rsidRPr="00B47A77" w14:paraId="03AA4A6D" w14:textId="77777777" w:rsidTr="001D3EE2">
        <w:trPr>
          <w:cantSplit/>
          <w:trHeight w:val="20"/>
          <w:tblHeader/>
        </w:trPr>
        <w:tc>
          <w:tcPr>
            <w:tcW w:w="5000" w:type="pct"/>
            <w:gridSpan w:val="3"/>
            <w:shd w:val="clear" w:color="244062" w:fill="FFFFFF"/>
          </w:tcPr>
          <w:p w14:paraId="7520BAC7" w14:textId="77777777" w:rsidR="009D6891" w:rsidRPr="00B47A77" w:rsidRDefault="009D6891" w:rsidP="00092931">
            <w:pPr>
              <w:pStyle w:val="TableColumnHeadingLeft"/>
            </w:pPr>
            <w:r w:rsidRPr="00B47A77">
              <w:t>Defence</w:t>
            </w:r>
          </w:p>
        </w:tc>
      </w:tr>
      <w:tr w:rsidR="009D6891" w:rsidRPr="00B47A77" w14:paraId="64E6FF2C" w14:textId="77777777" w:rsidTr="001D3EE2">
        <w:trPr>
          <w:cantSplit/>
          <w:trHeight w:val="20"/>
          <w:tblHeader/>
        </w:trPr>
        <w:tc>
          <w:tcPr>
            <w:tcW w:w="1532" w:type="pct"/>
            <w:shd w:val="clear" w:color="244062" w:fill="FFFFFF"/>
            <w:hideMark/>
          </w:tcPr>
          <w:p w14:paraId="36F5DAE4" w14:textId="77777777" w:rsidR="009D6891" w:rsidRPr="00B47A77" w:rsidRDefault="009D6891" w:rsidP="00092931">
            <w:pPr>
              <w:pStyle w:val="TableColumnHeadingLeft"/>
            </w:pPr>
            <w:r w:rsidRPr="00B47A77">
              <w:t>Entity</w:t>
            </w:r>
          </w:p>
        </w:tc>
        <w:tc>
          <w:tcPr>
            <w:tcW w:w="615" w:type="pct"/>
            <w:shd w:val="clear" w:color="244062" w:fill="FFFFFF"/>
            <w:hideMark/>
          </w:tcPr>
          <w:p w14:paraId="10DB2583" w14:textId="77777777" w:rsidR="009D6891" w:rsidRPr="00B47A77" w:rsidRDefault="009D6891" w:rsidP="0023630C">
            <w:pPr>
              <w:pStyle w:val="TableColumnHeadingCentred"/>
            </w:pPr>
            <w:r w:rsidRPr="00B47A77">
              <w:t>Outcome</w:t>
            </w:r>
          </w:p>
        </w:tc>
        <w:tc>
          <w:tcPr>
            <w:tcW w:w="2853" w:type="pct"/>
            <w:shd w:val="clear" w:color="244062" w:fill="FFFFFF"/>
            <w:hideMark/>
          </w:tcPr>
          <w:p w14:paraId="423ACD69" w14:textId="77777777" w:rsidR="009D6891" w:rsidRPr="00B47A77" w:rsidRDefault="009D6891" w:rsidP="00092931">
            <w:pPr>
              <w:pStyle w:val="TableColumnHeadingLeft"/>
            </w:pPr>
            <w:r w:rsidRPr="00B47A77">
              <w:t>Description</w:t>
            </w:r>
          </w:p>
        </w:tc>
      </w:tr>
      <w:tr w:rsidR="009D6891" w:rsidRPr="00B47A77" w14:paraId="7EED6B92" w14:textId="77777777" w:rsidTr="001D3EE2">
        <w:trPr>
          <w:cantSplit/>
          <w:trHeight w:val="375"/>
        </w:trPr>
        <w:tc>
          <w:tcPr>
            <w:tcW w:w="1532" w:type="pct"/>
            <w:shd w:val="clear" w:color="auto" w:fill="auto"/>
          </w:tcPr>
          <w:p w14:paraId="0CD82683" w14:textId="77777777" w:rsidR="009D6891" w:rsidRPr="00125620" w:rsidRDefault="009D6891">
            <w:pPr>
              <w:pStyle w:val="TableTextLeft"/>
            </w:pPr>
            <w:r w:rsidRPr="00125620">
              <w:t>Department of Defence</w:t>
            </w:r>
          </w:p>
        </w:tc>
        <w:tc>
          <w:tcPr>
            <w:tcW w:w="615" w:type="pct"/>
            <w:shd w:val="clear" w:color="auto" w:fill="auto"/>
          </w:tcPr>
          <w:p w14:paraId="5B4A15CD" w14:textId="77777777" w:rsidR="009D6891" w:rsidRPr="00B47A77" w:rsidRDefault="009D6891" w:rsidP="006811D4">
            <w:pPr>
              <w:pStyle w:val="TableTextLeft"/>
            </w:pPr>
            <w:r w:rsidRPr="00B47A77">
              <w:t>1</w:t>
            </w:r>
          </w:p>
        </w:tc>
        <w:tc>
          <w:tcPr>
            <w:tcW w:w="2853" w:type="pct"/>
            <w:shd w:val="clear" w:color="auto" w:fill="auto"/>
          </w:tcPr>
          <w:p w14:paraId="44334BBD" w14:textId="77777777" w:rsidR="009D6891" w:rsidRPr="00B47A77" w:rsidRDefault="009D6891">
            <w:pPr>
              <w:pStyle w:val="TableTextLeft"/>
              <w:ind w:right="454"/>
            </w:pPr>
            <w:r w:rsidRPr="00B21200">
              <w:t>Defend Australia and its national interests through the conduct of operations and provision of support for the Australian community and civilian authorities in accordance with Government direction</w:t>
            </w:r>
          </w:p>
        </w:tc>
      </w:tr>
      <w:tr w:rsidR="009D6891" w:rsidRPr="00B47A77" w14:paraId="6B53B353" w14:textId="77777777" w:rsidTr="001D3EE2">
        <w:trPr>
          <w:cantSplit/>
          <w:trHeight w:val="375"/>
        </w:trPr>
        <w:tc>
          <w:tcPr>
            <w:tcW w:w="1532" w:type="pct"/>
            <w:shd w:val="clear" w:color="auto" w:fill="auto"/>
          </w:tcPr>
          <w:p w14:paraId="7544BF0A" w14:textId="77777777" w:rsidR="009D6891" w:rsidRPr="00125620" w:rsidRDefault="009D6891">
            <w:pPr>
              <w:pStyle w:val="TableTextLeft"/>
            </w:pPr>
            <w:r w:rsidRPr="00125620">
              <w:t>Department of Defence</w:t>
            </w:r>
          </w:p>
        </w:tc>
        <w:tc>
          <w:tcPr>
            <w:tcW w:w="615" w:type="pct"/>
            <w:shd w:val="clear" w:color="auto" w:fill="auto"/>
          </w:tcPr>
          <w:p w14:paraId="6961DE56" w14:textId="77777777" w:rsidR="009D6891" w:rsidRPr="00B47A77" w:rsidRDefault="009D6891" w:rsidP="006811D4">
            <w:pPr>
              <w:pStyle w:val="TableTextLeft"/>
            </w:pPr>
            <w:r w:rsidRPr="00B47A77">
              <w:t>2</w:t>
            </w:r>
          </w:p>
        </w:tc>
        <w:tc>
          <w:tcPr>
            <w:tcW w:w="2853" w:type="pct"/>
            <w:shd w:val="clear" w:color="auto" w:fill="auto"/>
          </w:tcPr>
          <w:p w14:paraId="6A9B853F" w14:textId="454A2256" w:rsidR="009D6891" w:rsidRPr="00B47A77" w:rsidRDefault="009D6891">
            <w:pPr>
              <w:pStyle w:val="TableTextLeft"/>
            </w:pPr>
            <w:r w:rsidRPr="00B21200">
              <w:t>Protect and advance Australia</w:t>
            </w:r>
            <w:r w:rsidR="00F14A27">
              <w:t>’</w:t>
            </w:r>
            <w:r w:rsidRPr="00B21200">
              <w:t>s strategic interests through the provision of strategic policy, the development, delivery and sustainment of military, intelligence and enabling capabilities, and the promotion of regional and global security and stability as directed by Government</w:t>
            </w:r>
          </w:p>
        </w:tc>
      </w:tr>
      <w:tr w:rsidR="00EE01C1" w:rsidRPr="00B47A77" w14:paraId="3DADB2AD" w14:textId="77777777" w:rsidTr="001D3EE2">
        <w:trPr>
          <w:cantSplit/>
          <w:trHeight w:val="375"/>
        </w:trPr>
        <w:tc>
          <w:tcPr>
            <w:tcW w:w="1532" w:type="pct"/>
            <w:shd w:val="clear" w:color="auto" w:fill="auto"/>
          </w:tcPr>
          <w:p w14:paraId="05137782" w14:textId="77777777" w:rsidR="00EE01C1" w:rsidRPr="00125620" w:rsidRDefault="00EE01C1" w:rsidP="00EE01C1">
            <w:pPr>
              <w:pStyle w:val="TableTextLeft"/>
            </w:pPr>
            <w:r w:rsidRPr="00125620">
              <w:t>Defence Housing Australia*</w:t>
            </w:r>
          </w:p>
        </w:tc>
        <w:tc>
          <w:tcPr>
            <w:tcW w:w="615" w:type="pct"/>
            <w:shd w:val="clear" w:color="auto" w:fill="auto"/>
          </w:tcPr>
          <w:p w14:paraId="56DC6F8C" w14:textId="77777777" w:rsidR="00EE01C1" w:rsidRPr="00B47A77" w:rsidRDefault="00EE01C1" w:rsidP="006811D4">
            <w:pPr>
              <w:pStyle w:val="TableTextLeft"/>
            </w:pPr>
            <w:r w:rsidRPr="00B47A77">
              <w:t>1</w:t>
            </w:r>
          </w:p>
        </w:tc>
        <w:tc>
          <w:tcPr>
            <w:tcW w:w="2853" w:type="pct"/>
            <w:shd w:val="clear" w:color="auto" w:fill="auto"/>
          </w:tcPr>
          <w:p w14:paraId="61B025F9" w14:textId="77777777" w:rsidR="00EE01C1" w:rsidRPr="00B47A77" w:rsidRDefault="00EE01C1" w:rsidP="00EE01C1">
            <w:pPr>
              <w:pStyle w:val="TableTextLeft"/>
            </w:pPr>
            <w:r w:rsidRPr="00B21200">
              <w:t>To contribute to the Defence outcome by providing total housing services that meet Defence operational and client needs through a strong customer and business focus</w:t>
            </w:r>
          </w:p>
        </w:tc>
      </w:tr>
    </w:tbl>
    <w:p w14:paraId="6D998083" w14:textId="77777777" w:rsidR="00205CF5" w:rsidRDefault="00205CF5">
      <w:r>
        <w:br w:type="page"/>
      </w:r>
    </w:p>
    <w:tbl>
      <w:tblPr>
        <w:tblW w:w="5000" w:type="pct"/>
        <w:tblBorders>
          <w:top w:val="single" w:sz="4" w:space="0" w:color="293F5B"/>
          <w:left w:val="single" w:sz="4" w:space="0" w:color="293F5B"/>
          <w:bottom w:val="single" w:sz="4" w:space="0" w:color="293F5B"/>
          <w:right w:val="single" w:sz="4" w:space="0" w:color="293F5B"/>
          <w:insideH w:val="single" w:sz="4" w:space="0" w:color="293F5B"/>
          <w:insideV w:val="single" w:sz="4" w:space="0" w:color="293F5B"/>
        </w:tblBorders>
        <w:tblLook w:val="04A0" w:firstRow="1" w:lastRow="0" w:firstColumn="1" w:lastColumn="0" w:noHBand="0" w:noVBand="1"/>
        <w:tblCaption w:val="Table"/>
      </w:tblPr>
      <w:tblGrid>
        <w:gridCol w:w="2359"/>
        <w:gridCol w:w="947"/>
        <w:gridCol w:w="4394"/>
      </w:tblGrid>
      <w:tr w:rsidR="00205CF5" w:rsidRPr="00B47A77" w14:paraId="1AB27572" w14:textId="77777777" w:rsidTr="0084417D">
        <w:trPr>
          <w:cantSplit/>
          <w:trHeight w:val="134"/>
          <w:tblHeader/>
        </w:trPr>
        <w:tc>
          <w:tcPr>
            <w:tcW w:w="5000" w:type="pct"/>
            <w:gridSpan w:val="3"/>
            <w:shd w:val="clear" w:color="auto" w:fill="auto"/>
          </w:tcPr>
          <w:p w14:paraId="770BCC88" w14:textId="593B570B" w:rsidR="00205CF5" w:rsidRPr="00B21200" w:rsidRDefault="00205CF5" w:rsidP="00205CF5">
            <w:pPr>
              <w:pStyle w:val="TableColumnHeadingLeft"/>
            </w:pPr>
            <w:r w:rsidRPr="00B47A77">
              <w:lastRenderedPageBreak/>
              <w:t>Defence</w:t>
            </w:r>
          </w:p>
        </w:tc>
      </w:tr>
      <w:tr w:rsidR="00205CF5" w:rsidRPr="00B47A77" w14:paraId="12338C3F" w14:textId="77777777" w:rsidTr="0084417D">
        <w:trPr>
          <w:cantSplit/>
          <w:trHeight w:val="153"/>
          <w:tblHeader/>
        </w:trPr>
        <w:tc>
          <w:tcPr>
            <w:tcW w:w="1532" w:type="pct"/>
            <w:shd w:val="clear" w:color="auto" w:fill="auto"/>
          </w:tcPr>
          <w:p w14:paraId="4B504997" w14:textId="4B2E455E" w:rsidR="00205CF5" w:rsidRDefault="00205CF5" w:rsidP="00205CF5">
            <w:pPr>
              <w:pStyle w:val="TableColumnHeadingLeft"/>
              <w:rPr>
                <w:rFonts w:ascii="Book Antiqua" w:hAnsi="Book Antiqua"/>
                <w:sz w:val="19"/>
              </w:rPr>
            </w:pPr>
            <w:r w:rsidRPr="00B47A77">
              <w:t>Entity</w:t>
            </w:r>
          </w:p>
        </w:tc>
        <w:tc>
          <w:tcPr>
            <w:tcW w:w="615" w:type="pct"/>
            <w:shd w:val="clear" w:color="auto" w:fill="auto"/>
          </w:tcPr>
          <w:p w14:paraId="62240204" w14:textId="49281538" w:rsidR="00205CF5" w:rsidRPr="00B47A77" w:rsidRDefault="00205CF5" w:rsidP="0023630C">
            <w:pPr>
              <w:pStyle w:val="TableColumnHeadingCentred"/>
            </w:pPr>
            <w:r w:rsidRPr="00B47A77">
              <w:t>Outcome</w:t>
            </w:r>
          </w:p>
        </w:tc>
        <w:tc>
          <w:tcPr>
            <w:tcW w:w="2853" w:type="pct"/>
            <w:shd w:val="clear" w:color="auto" w:fill="auto"/>
          </w:tcPr>
          <w:p w14:paraId="1A6E3D54" w14:textId="21C2D8AB" w:rsidR="00205CF5" w:rsidRPr="00B21200" w:rsidRDefault="00205CF5" w:rsidP="00205CF5">
            <w:pPr>
              <w:pStyle w:val="TableColumnHeadingLeft"/>
            </w:pPr>
            <w:r w:rsidRPr="00B47A77">
              <w:t>Description</w:t>
            </w:r>
          </w:p>
        </w:tc>
      </w:tr>
      <w:tr w:rsidR="00205CF5" w:rsidRPr="00B47A77" w14:paraId="181226E0" w14:textId="77777777" w:rsidTr="001D3EE2">
        <w:trPr>
          <w:cantSplit/>
          <w:trHeight w:val="375"/>
        </w:trPr>
        <w:tc>
          <w:tcPr>
            <w:tcW w:w="1532" w:type="pct"/>
            <w:shd w:val="clear" w:color="auto" w:fill="auto"/>
          </w:tcPr>
          <w:p w14:paraId="4BAC5BEE" w14:textId="7EBE824B" w:rsidR="00205CF5" w:rsidRPr="00125620" w:rsidRDefault="00205CF5" w:rsidP="00205CF5">
            <w:pPr>
              <w:pStyle w:val="TableTextLeft"/>
            </w:pPr>
            <w:r>
              <w:rPr>
                <w:rFonts w:ascii="Book Antiqua" w:hAnsi="Book Antiqua"/>
                <w:sz w:val="19"/>
              </w:rPr>
              <w:br w:type="page"/>
            </w:r>
            <w:r w:rsidRPr="00125620">
              <w:t>Australian Signals Directorate</w:t>
            </w:r>
          </w:p>
        </w:tc>
        <w:tc>
          <w:tcPr>
            <w:tcW w:w="615" w:type="pct"/>
            <w:shd w:val="clear" w:color="auto" w:fill="auto"/>
          </w:tcPr>
          <w:p w14:paraId="2E4FA56F" w14:textId="77777777" w:rsidR="00205CF5" w:rsidRPr="00B47A77" w:rsidRDefault="00205CF5" w:rsidP="001E7520">
            <w:pPr>
              <w:pStyle w:val="TableTextLeft"/>
            </w:pPr>
            <w:r w:rsidRPr="00B47A77">
              <w:t>1</w:t>
            </w:r>
          </w:p>
        </w:tc>
        <w:tc>
          <w:tcPr>
            <w:tcW w:w="2853" w:type="pct"/>
            <w:shd w:val="clear" w:color="auto" w:fill="auto"/>
          </w:tcPr>
          <w:p w14:paraId="408A6359" w14:textId="77777777" w:rsidR="00205CF5" w:rsidRPr="00B47A77" w:rsidRDefault="00205CF5" w:rsidP="00205CF5">
            <w:pPr>
              <w:pStyle w:val="TableTextLeft"/>
            </w:pPr>
            <w:r w:rsidRPr="00B21200">
              <w:t>Defend Australia from global threats and advance our national interests through the provision of foreign signals intelligence, cyber security and offensive cyber operations, as directed by Government</w:t>
            </w:r>
          </w:p>
        </w:tc>
      </w:tr>
      <w:tr w:rsidR="00205CF5" w:rsidRPr="00B47A77" w14:paraId="1C15E52C" w14:textId="77777777" w:rsidTr="001D3EE2">
        <w:trPr>
          <w:cantSplit/>
          <w:trHeight w:val="375"/>
        </w:trPr>
        <w:tc>
          <w:tcPr>
            <w:tcW w:w="1532" w:type="pct"/>
            <w:shd w:val="clear" w:color="auto" w:fill="auto"/>
          </w:tcPr>
          <w:p w14:paraId="45F7B19B" w14:textId="10597962" w:rsidR="00205CF5" w:rsidRPr="00125620" w:rsidRDefault="00205CF5" w:rsidP="00205CF5">
            <w:pPr>
              <w:pStyle w:val="TableTextLeft"/>
            </w:pPr>
            <w:r>
              <w:t>Australian Submarine Agency</w:t>
            </w:r>
          </w:p>
        </w:tc>
        <w:tc>
          <w:tcPr>
            <w:tcW w:w="615" w:type="pct"/>
            <w:shd w:val="clear" w:color="auto" w:fill="auto"/>
          </w:tcPr>
          <w:p w14:paraId="4A656B1D" w14:textId="72F3B0E2" w:rsidR="00205CF5" w:rsidRPr="00B47A77" w:rsidRDefault="00205CF5" w:rsidP="001E7520">
            <w:pPr>
              <w:pStyle w:val="TableTextLeft"/>
            </w:pPr>
            <w:r>
              <w:t>1</w:t>
            </w:r>
          </w:p>
        </w:tc>
        <w:tc>
          <w:tcPr>
            <w:tcW w:w="2853" w:type="pct"/>
            <w:shd w:val="clear" w:color="auto" w:fill="auto"/>
          </w:tcPr>
          <w:p w14:paraId="2FCB0F47" w14:textId="458CD4E3" w:rsidR="00205CF5" w:rsidRPr="00B21200" w:rsidRDefault="00205CF5" w:rsidP="00205CF5">
            <w:pPr>
              <w:pStyle w:val="TableTextLeft"/>
            </w:pPr>
            <w:r w:rsidRPr="00AB2E96">
              <w:rPr>
                <w:rFonts w:cs="Arial"/>
                <w:color w:val="000000" w:themeColor="text1"/>
                <w:szCs w:val="16"/>
              </w:rPr>
              <w:t>To safely and securely acquire, construct, deliver, technically govern, sustain and dispose of Australia</w:t>
            </w:r>
            <w:r>
              <w:t>’</w:t>
            </w:r>
            <w:r w:rsidRPr="00AB2E96">
              <w:rPr>
                <w:rFonts w:cs="Arial"/>
                <w:color w:val="000000" w:themeColor="text1"/>
                <w:szCs w:val="16"/>
              </w:rPr>
              <w:t>s conventionally</w:t>
            </w:r>
            <w:r>
              <w:rPr>
                <w:rFonts w:cs="Arial"/>
                <w:color w:val="000000" w:themeColor="text1"/>
                <w:szCs w:val="16"/>
              </w:rPr>
              <w:noBreakHyphen/>
            </w:r>
            <w:r w:rsidRPr="00AB2E96">
              <w:rPr>
                <w:rFonts w:cs="Arial"/>
                <w:color w:val="000000" w:themeColor="text1"/>
                <w:szCs w:val="16"/>
              </w:rPr>
              <w:t>armed nuclear</w:t>
            </w:r>
            <w:r>
              <w:rPr>
                <w:rFonts w:cs="Arial"/>
                <w:color w:val="000000" w:themeColor="text1"/>
                <w:szCs w:val="16"/>
              </w:rPr>
              <w:noBreakHyphen/>
            </w:r>
            <w:r w:rsidRPr="00AB2E96">
              <w:rPr>
                <w:rFonts w:cs="Arial"/>
                <w:color w:val="000000" w:themeColor="text1"/>
                <w:szCs w:val="16"/>
              </w:rPr>
              <w:t>powered submarine capability for Australia, via the AUKUS partnership</w:t>
            </w:r>
          </w:p>
        </w:tc>
      </w:tr>
      <w:tr w:rsidR="00205CF5" w:rsidRPr="00B47A77" w14:paraId="15E5A026" w14:textId="77777777" w:rsidTr="001D3EE2">
        <w:trPr>
          <w:cantSplit/>
          <w:trHeight w:val="375"/>
        </w:trPr>
        <w:tc>
          <w:tcPr>
            <w:tcW w:w="1532" w:type="pct"/>
            <w:shd w:val="clear" w:color="auto" w:fill="auto"/>
          </w:tcPr>
          <w:p w14:paraId="0B6A152D" w14:textId="30F2D2F5" w:rsidR="00205CF5" w:rsidRPr="00125620" w:rsidRDefault="00205CF5" w:rsidP="00205CF5">
            <w:pPr>
              <w:pStyle w:val="TableTextLeft"/>
            </w:pPr>
            <w:r w:rsidRPr="00125620">
              <w:t>Department of Veterans</w:t>
            </w:r>
            <w:r>
              <w:t>’ </w:t>
            </w:r>
            <w:r w:rsidRPr="00125620">
              <w:t>Affairs</w:t>
            </w:r>
          </w:p>
        </w:tc>
        <w:tc>
          <w:tcPr>
            <w:tcW w:w="615" w:type="pct"/>
            <w:shd w:val="clear" w:color="auto" w:fill="auto"/>
          </w:tcPr>
          <w:p w14:paraId="7FBB22DB" w14:textId="77777777" w:rsidR="00205CF5" w:rsidRPr="00B47A77" w:rsidRDefault="00205CF5" w:rsidP="001E7520">
            <w:pPr>
              <w:pStyle w:val="TableTextLeft"/>
            </w:pPr>
            <w:r w:rsidRPr="00B47A77">
              <w:t>1</w:t>
            </w:r>
          </w:p>
        </w:tc>
        <w:tc>
          <w:tcPr>
            <w:tcW w:w="2853" w:type="pct"/>
            <w:shd w:val="clear" w:color="auto" w:fill="auto"/>
          </w:tcPr>
          <w:p w14:paraId="49351EA6" w14:textId="09A5F298" w:rsidR="00205CF5" w:rsidRPr="00B47A77" w:rsidRDefault="00205CF5" w:rsidP="00205CF5">
            <w:pPr>
              <w:pStyle w:val="TableTextLeft"/>
            </w:pPr>
            <w:r w:rsidRPr="00B21200">
              <w:t>Maintain and enhance the financial wellbeing and self</w:t>
            </w:r>
            <w:r>
              <w:noBreakHyphen/>
            </w:r>
            <w:r w:rsidRPr="00B21200">
              <w:t>sufficiency of eligible persons and their dependants through access to income support, compensation, and other support services, including advice and information about entitlements</w:t>
            </w:r>
          </w:p>
        </w:tc>
      </w:tr>
      <w:tr w:rsidR="00205CF5" w:rsidRPr="00B47A77" w14:paraId="735AEFE7" w14:textId="77777777" w:rsidTr="001D3EE2">
        <w:trPr>
          <w:cantSplit/>
          <w:trHeight w:val="375"/>
        </w:trPr>
        <w:tc>
          <w:tcPr>
            <w:tcW w:w="1532" w:type="pct"/>
            <w:shd w:val="clear" w:color="auto" w:fill="auto"/>
          </w:tcPr>
          <w:p w14:paraId="253D7D1D" w14:textId="36318551" w:rsidR="00205CF5" w:rsidRPr="00125620" w:rsidRDefault="00205CF5" w:rsidP="00205CF5">
            <w:pPr>
              <w:pStyle w:val="TableTextLeft"/>
            </w:pPr>
            <w:r w:rsidRPr="00125620">
              <w:t>Department of Veterans</w:t>
            </w:r>
            <w:r>
              <w:t>’ </w:t>
            </w:r>
            <w:r w:rsidRPr="00125620">
              <w:t>Affairs</w:t>
            </w:r>
          </w:p>
        </w:tc>
        <w:tc>
          <w:tcPr>
            <w:tcW w:w="615" w:type="pct"/>
            <w:shd w:val="clear" w:color="auto" w:fill="auto"/>
          </w:tcPr>
          <w:p w14:paraId="42F59AED" w14:textId="77777777" w:rsidR="00205CF5" w:rsidRPr="00B47A77" w:rsidRDefault="00205CF5" w:rsidP="001E7520">
            <w:pPr>
              <w:pStyle w:val="TableTextLeft"/>
            </w:pPr>
            <w:r w:rsidRPr="00B47A77">
              <w:t>2</w:t>
            </w:r>
          </w:p>
        </w:tc>
        <w:tc>
          <w:tcPr>
            <w:tcW w:w="2853" w:type="pct"/>
            <w:shd w:val="clear" w:color="auto" w:fill="auto"/>
          </w:tcPr>
          <w:p w14:paraId="63454452" w14:textId="53C65CBA" w:rsidR="00205CF5" w:rsidRPr="00B47A77" w:rsidRDefault="00205CF5" w:rsidP="00205CF5">
            <w:pPr>
              <w:pStyle w:val="TableTextLeft"/>
            </w:pPr>
            <w:r w:rsidRPr="00212B67">
              <w:t>Maintain and enhance the physical and mental wellbeing and quality of life of eligible persons and their dependants through health and other care services that promote early intervention, prevention and treatment, including advice and information about health service entitlements</w:t>
            </w:r>
          </w:p>
        </w:tc>
      </w:tr>
      <w:tr w:rsidR="00205CF5" w:rsidRPr="00B47A77" w14:paraId="76FD9E7A" w14:textId="77777777" w:rsidTr="001D3EE2">
        <w:trPr>
          <w:cantSplit/>
          <w:trHeight w:val="375"/>
        </w:trPr>
        <w:tc>
          <w:tcPr>
            <w:tcW w:w="1532" w:type="pct"/>
            <w:shd w:val="clear" w:color="auto" w:fill="auto"/>
          </w:tcPr>
          <w:p w14:paraId="02B26343" w14:textId="0101CA69" w:rsidR="00205CF5" w:rsidRPr="00125620" w:rsidRDefault="00205CF5" w:rsidP="00205CF5">
            <w:pPr>
              <w:pStyle w:val="TableTextLeft"/>
            </w:pPr>
            <w:r w:rsidRPr="00125620">
              <w:t>Department of Veterans</w:t>
            </w:r>
            <w:r>
              <w:t>’ </w:t>
            </w:r>
            <w:r w:rsidRPr="00125620">
              <w:t>Affairs</w:t>
            </w:r>
          </w:p>
        </w:tc>
        <w:tc>
          <w:tcPr>
            <w:tcW w:w="615" w:type="pct"/>
            <w:shd w:val="clear" w:color="auto" w:fill="auto"/>
          </w:tcPr>
          <w:p w14:paraId="1096BC03" w14:textId="77777777" w:rsidR="00205CF5" w:rsidRPr="00B47A77" w:rsidRDefault="00205CF5" w:rsidP="001E7520">
            <w:pPr>
              <w:pStyle w:val="TableTextLeft"/>
            </w:pPr>
            <w:r w:rsidRPr="00B47A77">
              <w:t>3</w:t>
            </w:r>
          </w:p>
        </w:tc>
        <w:tc>
          <w:tcPr>
            <w:tcW w:w="2853" w:type="pct"/>
            <w:shd w:val="clear" w:color="auto" w:fill="auto"/>
          </w:tcPr>
          <w:p w14:paraId="01B77B30" w14:textId="01B5B8D5" w:rsidR="00205CF5" w:rsidRPr="00B47A77" w:rsidRDefault="00205CF5" w:rsidP="00205CF5">
            <w:pPr>
              <w:pStyle w:val="TableTextLeft"/>
            </w:pPr>
            <w:r w:rsidRPr="00B21200">
              <w:t>Acknowledgement and commemoration of those who served Australia and its allies in wars, conflicts and peace operations through promoting recognition of service and sacrifice, preservation of Australia</w:t>
            </w:r>
            <w:r>
              <w:t>’</w:t>
            </w:r>
            <w:r w:rsidRPr="00B21200">
              <w:t>s wartime heritage, and official commemorations</w:t>
            </w:r>
          </w:p>
        </w:tc>
      </w:tr>
      <w:tr w:rsidR="00205CF5" w:rsidRPr="00B47A77" w14:paraId="7FDA45DA" w14:textId="77777777" w:rsidTr="001D3EE2">
        <w:trPr>
          <w:cantSplit/>
          <w:trHeight w:val="375"/>
        </w:trPr>
        <w:tc>
          <w:tcPr>
            <w:tcW w:w="1532" w:type="pct"/>
            <w:shd w:val="clear" w:color="auto" w:fill="auto"/>
          </w:tcPr>
          <w:p w14:paraId="76AA5694" w14:textId="7BE72A4B" w:rsidR="00205CF5" w:rsidRPr="00125620" w:rsidRDefault="00205CF5" w:rsidP="00205CF5">
            <w:pPr>
              <w:pStyle w:val="TableTextLeft"/>
            </w:pPr>
            <w:r w:rsidRPr="00125620">
              <w:t>Australian War Memorial*</w:t>
            </w:r>
          </w:p>
        </w:tc>
        <w:tc>
          <w:tcPr>
            <w:tcW w:w="615" w:type="pct"/>
            <w:shd w:val="clear" w:color="auto" w:fill="auto"/>
          </w:tcPr>
          <w:p w14:paraId="7FC874A8" w14:textId="6E4E80CB" w:rsidR="00205CF5" w:rsidRPr="00B47A77" w:rsidRDefault="00205CF5" w:rsidP="001E7520">
            <w:pPr>
              <w:pStyle w:val="TableTextLeft"/>
            </w:pPr>
            <w:r w:rsidRPr="00B47A77">
              <w:t>1</w:t>
            </w:r>
          </w:p>
        </w:tc>
        <w:tc>
          <w:tcPr>
            <w:tcW w:w="2853" w:type="pct"/>
            <w:shd w:val="clear" w:color="auto" w:fill="auto"/>
          </w:tcPr>
          <w:p w14:paraId="48304BD7" w14:textId="54AFEE32" w:rsidR="00205CF5" w:rsidRPr="00B21200" w:rsidRDefault="00205CF5" w:rsidP="00205CF5">
            <w:pPr>
              <w:pStyle w:val="TableTextLeft"/>
            </w:pPr>
            <w:r w:rsidRPr="00B21200">
              <w:t>Australians remembering, interpreting and understanding the Australian experience of war and its enduring impact through maintaining and developing the national memorial, its collection and exhibition of historical material, commemorative ceremonies and research</w:t>
            </w:r>
          </w:p>
        </w:tc>
      </w:tr>
    </w:tbl>
    <w:p w14:paraId="74E72E95" w14:textId="77777777" w:rsidR="009D6891" w:rsidRDefault="009D6891" w:rsidP="00341237">
      <w:pPr>
        <w:pStyle w:val="SingleParagraph"/>
      </w:pPr>
    </w:p>
    <w:tbl>
      <w:tblPr>
        <w:tblW w:w="5000" w:type="pct"/>
        <w:tblBorders>
          <w:top w:val="single" w:sz="4" w:space="0" w:color="293F5B"/>
          <w:left w:val="single" w:sz="4" w:space="0" w:color="293F5B"/>
          <w:bottom w:val="single" w:sz="4" w:space="0" w:color="293F5B"/>
          <w:right w:val="single" w:sz="4" w:space="0" w:color="293F5B"/>
          <w:insideH w:val="single" w:sz="4" w:space="0" w:color="293F5B"/>
          <w:insideV w:val="single" w:sz="4" w:space="0" w:color="293F5B"/>
        </w:tblBorders>
        <w:tblLook w:val="04A0" w:firstRow="1" w:lastRow="0" w:firstColumn="1" w:lastColumn="0" w:noHBand="0" w:noVBand="1"/>
      </w:tblPr>
      <w:tblGrid>
        <w:gridCol w:w="2359"/>
        <w:gridCol w:w="944"/>
        <w:gridCol w:w="4397"/>
      </w:tblGrid>
      <w:tr w:rsidR="00C13CB3" w:rsidRPr="00B47A77" w14:paraId="546086E2" w14:textId="77777777" w:rsidTr="001D3EE2">
        <w:trPr>
          <w:cantSplit/>
          <w:trHeight w:val="78"/>
          <w:tblHeader/>
        </w:trPr>
        <w:tc>
          <w:tcPr>
            <w:tcW w:w="5000" w:type="pct"/>
            <w:gridSpan w:val="3"/>
            <w:shd w:val="clear" w:color="244062" w:fill="FFFFFF"/>
          </w:tcPr>
          <w:p w14:paraId="16BC644C" w14:textId="77777777" w:rsidR="00C13CB3" w:rsidRPr="00B47A77" w:rsidRDefault="00C13CB3" w:rsidP="00ED6D18">
            <w:pPr>
              <w:pStyle w:val="TableColumnHeadingLeft"/>
              <w:ind w:right="601"/>
              <w:rPr>
                <w:color w:val="000000"/>
              </w:rPr>
            </w:pPr>
            <w:r w:rsidRPr="00B47A77">
              <w:rPr>
                <w:color w:val="000000"/>
              </w:rPr>
              <w:br w:type="page"/>
            </w:r>
            <w:r w:rsidRPr="00B47A77">
              <w:rPr>
                <w:rFonts w:ascii="Book Antiqua" w:hAnsi="Book Antiqua"/>
                <w:b w:val="0"/>
                <w:color w:val="000000"/>
                <w:sz w:val="20"/>
              </w:rPr>
              <w:br w:type="page"/>
            </w:r>
            <w:r w:rsidRPr="00B47A77">
              <w:rPr>
                <w:color w:val="000000"/>
              </w:rPr>
              <w:t xml:space="preserve">Education </w:t>
            </w:r>
          </w:p>
        </w:tc>
      </w:tr>
      <w:tr w:rsidR="00C13CB3" w:rsidRPr="00B47A77" w14:paraId="66F9B38E" w14:textId="77777777" w:rsidTr="001D3EE2">
        <w:trPr>
          <w:cantSplit/>
          <w:trHeight w:val="20"/>
          <w:tblHeader/>
        </w:trPr>
        <w:tc>
          <w:tcPr>
            <w:tcW w:w="1532" w:type="pct"/>
            <w:shd w:val="clear" w:color="244062" w:fill="FFFFFF"/>
            <w:hideMark/>
          </w:tcPr>
          <w:p w14:paraId="16236CB0" w14:textId="77777777" w:rsidR="00C13CB3" w:rsidRPr="00B47A77" w:rsidRDefault="00C13CB3" w:rsidP="00ED6D18">
            <w:pPr>
              <w:pStyle w:val="TableColumnHeadingLeft"/>
            </w:pPr>
            <w:r w:rsidRPr="00B47A77">
              <w:t>Entity</w:t>
            </w:r>
          </w:p>
        </w:tc>
        <w:tc>
          <w:tcPr>
            <w:tcW w:w="613" w:type="pct"/>
            <w:shd w:val="clear" w:color="244062" w:fill="FFFFFF"/>
            <w:hideMark/>
          </w:tcPr>
          <w:p w14:paraId="680D5495" w14:textId="77777777" w:rsidR="00C13CB3" w:rsidRPr="00B47A77" w:rsidRDefault="00C13CB3" w:rsidP="0023630C">
            <w:pPr>
              <w:pStyle w:val="TableColumnHeadingCentred"/>
            </w:pPr>
            <w:r w:rsidRPr="00B47A77">
              <w:t>Outcome</w:t>
            </w:r>
          </w:p>
        </w:tc>
        <w:tc>
          <w:tcPr>
            <w:tcW w:w="2855" w:type="pct"/>
            <w:shd w:val="clear" w:color="244062" w:fill="FFFFFF"/>
            <w:hideMark/>
          </w:tcPr>
          <w:p w14:paraId="6272BE41" w14:textId="77777777" w:rsidR="00C13CB3" w:rsidRPr="00B47A77" w:rsidRDefault="00C13CB3" w:rsidP="00ED6D18">
            <w:pPr>
              <w:pStyle w:val="TableColumnHeadingLeft"/>
            </w:pPr>
            <w:r w:rsidRPr="00B47A77">
              <w:t>Description</w:t>
            </w:r>
          </w:p>
        </w:tc>
      </w:tr>
      <w:tr w:rsidR="00C13CB3" w:rsidRPr="00B47A77" w14:paraId="0C4FB442" w14:textId="77777777" w:rsidTr="001D3EE2">
        <w:trPr>
          <w:cantSplit/>
          <w:trHeight w:val="375"/>
        </w:trPr>
        <w:tc>
          <w:tcPr>
            <w:tcW w:w="1532" w:type="pct"/>
            <w:shd w:val="clear" w:color="auto" w:fill="auto"/>
          </w:tcPr>
          <w:p w14:paraId="146A36AA" w14:textId="77777777" w:rsidR="00C13CB3" w:rsidRPr="007F5A58" w:rsidRDefault="00C13CB3" w:rsidP="00ED6D18">
            <w:pPr>
              <w:pStyle w:val="TableTextLeft"/>
            </w:pPr>
            <w:r w:rsidRPr="007F5A58">
              <w:t>Department of Education</w:t>
            </w:r>
          </w:p>
        </w:tc>
        <w:tc>
          <w:tcPr>
            <w:tcW w:w="613" w:type="pct"/>
            <w:shd w:val="clear" w:color="auto" w:fill="auto"/>
          </w:tcPr>
          <w:p w14:paraId="49BFD6B3" w14:textId="77777777" w:rsidR="00C13CB3" w:rsidRPr="00B47A77" w:rsidRDefault="00C13CB3" w:rsidP="001D3EE2">
            <w:pPr>
              <w:pStyle w:val="TableTextLeft"/>
            </w:pPr>
            <w:r w:rsidRPr="00B47A77">
              <w:t>1</w:t>
            </w:r>
          </w:p>
        </w:tc>
        <w:tc>
          <w:tcPr>
            <w:tcW w:w="2855" w:type="pct"/>
            <w:shd w:val="clear" w:color="auto" w:fill="auto"/>
          </w:tcPr>
          <w:p w14:paraId="5F9C5AAE" w14:textId="77777777" w:rsidR="00C13CB3" w:rsidRPr="00B47A77" w:rsidRDefault="00C13CB3" w:rsidP="00ED6D18">
            <w:pPr>
              <w:pStyle w:val="TableTextLeft"/>
            </w:pPr>
            <w:r w:rsidRPr="001C685E">
              <w:t>Improved early learning, schooling, student educational outcomes and transitions to and from school through access to quality early childhood education and care, support, parent engagement, quality teaching and learning environments</w:t>
            </w:r>
          </w:p>
        </w:tc>
      </w:tr>
      <w:tr w:rsidR="00C13CB3" w:rsidRPr="00B47A77" w14:paraId="2A4178BD" w14:textId="77777777" w:rsidTr="001D3EE2">
        <w:trPr>
          <w:cantSplit/>
          <w:trHeight w:val="375"/>
        </w:trPr>
        <w:tc>
          <w:tcPr>
            <w:tcW w:w="1532" w:type="pct"/>
            <w:shd w:val="clear" w:color="auto" w:fill="auto"/>
          </w:tcPr>
          <w:p w14:paraId="68C302CB" w14:textId="77777777" w:rsidR="00C13CB3" w:rsidRPr="007F5A58" w:rsidRDefault="00C13CB3" w:rsidP="00ED6D18">
            <w:pPr>
              <w:pStyle w:val="TableTextLeft"/>
            </w:pPr>
            <w:r w:rsidRPr="007F5A58">
              <w:t>Department of Education</w:t>
            </w:r>
          </w:p>
        </w:tc>
        <w:tc>
          <w:tcPr>
            <w:tcW w:w="613" w:type="pct"/>
            <w:shd w:val="clear" w:color="auto" w:fill="auto"/>
          </w:tcPr>
          <w:p w14:paraId="1C4F1624" w14:textId="77777777" w:rsidR="00C13CB3" w:rsidRPr="00B47A77" w:rsidRDefault="00C13CB3" w:rsidP="001D3EE2">
            <w:pPr>
              <w:pStyle w:val="TableTextLeft"/>
            </w:pPr>
            <w:r w:rsidRPr="00B47A77">
              <w:t>2</w:t>
            </w:r>
          </w:p>
        </w:tc>
        <w:tc>
          <w:tcPr>
            <w:tcW w:w="2855" w:type="pct"/>
            <w:shd w:val="clear" w:color="auto" w:fill="auto"/>
          </w:tcPr>
          <w:p w14:paraId="2111283D" w14:textId="77777777" w:rsidR="00C13CB3" w:rsidRPr="00B47A77" w:rsidRDefault="00C13CB3" w:rsidP="00ED6D18">
            <w:pPr>
              <w:pStyle w:val="TableTextLeft"/>
            </w:pPr>
            <w:r w:rsidRPr="00240AEA">
              <w:t>Promote growth in economic productivity and social wellbeing through access to quality higher education, international education, and international quality research</w:t>
            </w:r>
          </w:p>
        </w:tc>
      </w:tr>
      <w:tr w:rsidR="00C13CB3" w:rsidRPr="00B47A77" w14:paraId="2787CC63" w14:textId="77777777" w:rsidTr="001D3EE2">
        <w:trPr>
          <w:cantSplit/>
          <w:trHeight w:val="375"/>
        </w:trPr>
        <w:tc>
          <w:tcPr>
            <w:tcW w:w="1532" w:type="pct"/>
            <w:shd w:val="clear" w:color="auto" w:fill="auto"/>
          </w:tcPr>
          <w:p w14:paraId="2CC1B690" w14:textId="77777777" w:rsidR="00C13CB3" w:rsidRPr="007F5A58" w:rsidRDefault="00C13CB3" w:rsidP="00ED6D18">
            <w:pPr>
              <w:pStyle w:val="TableTextLeft"/>
            </w:pPr>
            <w:r w:rsidRPr="007F5A58">
              <w:t>Australian Curriculum, Assessment and Reporting</w:t>
            </w:r>
            <w:r>
              <w:t> </w:t>
            </w:r>
            <w:r w:rsidRPr="007F5A58">
              <w:t>Authority*</w:t>
            </w:r>
          </w:p>
        </w:tc>
        <w:tc>
          <w:tcPr>
            <w:tcW w:w="613" w:type="pct"/>
            <w:shd w:val="clear" w:color="auto" w:fill="auto"/>
          </w:tcPr>
          <w:p w14:paraId="1E858C3B" w14:textId="77777777" w:rsidR="00C13CB3" w:rsidRPr="00B47A77" w:rsidRDefault="00C13CB3" w:rsidP="001D3EE2">
            <w:pPr>
              <w:pStyle w:val="TableTextLeft"/>
            </w:pPr>
            <w:r w:rsidRPr="00B47A77">
              <w:t>1</w:t>
            </w:r>
          </w:p>
        </w:tc>
        <w:tc>
          <w:tcPr>
            <w:tcW w:w="2855" w:type="pct"/>
            <w:shd w:val="clear" w:color="auto" w:fill="auto"/>
          </w:tcPr>
          <w:p w14:paraId="046165B7" w14:textId="77777777" w:rsidR="00C13CB3" w:rsidRPr="00B47A77" w:rsidRDefault="00C13CB3" w:rsidP="00ED6D18">
            <w:pPr>
              <w:pStyle w:val="TableTextLeft"/>
              <w:ind w:right="283"/>
              <w:rPr>
                <w:rFonts w:cs="Arial"/>
                <w:color w:val="000000"/>
                <w:szCs w:val="16"/>
              </w:rPr>
            </w:pPr>
            <w:r w:rsidRPr="00240AEA">
              <w:rPr>
                <w:rFonts w:cs="Arial"/>
                <w:color w:val="000000"/>
                <w:szCs w:val="16"/>
              </w:rPr>
              <w:t>Improved quality and consistency of school education in Australia through a national curriculum, national assessment, data collection, and performance reporting system</w:t>
            </w:r>
          </w:p>
        </w:tc>
      </w:tr>
      <w:tr w:rsidR="004E676A" w:rsidRPr="00B47A77" w14:paraId="5FF348CC" w14:textId="77777777" w:rsidTr="001D3EE2">
        <w:trPr>
          <w:cantSplit/>
          <w:trHeight w:val="375"/>
        </w:trPr>
        <w:tc>
          <w:tcPr>
            <w:tcW w:w="1532" w:type="pct"/>
            <w:shd w:val="clear" w:color="auto" w:fill="auto"/>
          </w:tcPr>
          <w:p w14:paraId="62BADED0" w14:textId="61DCCF76" w:rsidR="004E676A" w:rsidRPr="007F5A58" w:rsidRDefault="004E676A" w:rsidP="004E676A">
            <w:pPr>
              <w:pStyle w:val="TableTextLeft"/>
            </w:pPr>
            <w:r w:rsidRPr="007F5A58">
              <w:t>Australian Institute for Teaching and School Leadership Limited</w:t>
            </w:r>
            <w:r w:rsidRPr="00E861DD">
              <w:rPr>
                <w:vertAlign w:val="superscript"/>
              </w:rPr>
              <w:t>#</w:t>
            </w:r>
          </w:p>
        </w:tc>
        <w:tc>
          <w:tcPr>
            <w:tcW w:w="613" w:type="pct"/>
            <w:shd w:val="clear" w:color="auto" w:fill="auto"/>
          </w:tcPr>
          <w:p w14:paraId="3602B704" w14:textId="6F0FB988" w:rsidR="004E676A" w:rsidRPr="00B47A77" w:rsidRDefault="004E676A" w:rsidP="001D3EE2">
            <w:pPr>
              <w:pStyle w:val="TableTextLeft"/>
            </w:pPr>
            <w:r w:rsidRPr="00B47A77">
              <w:t>1</w:t>
            </w:r>
          </w:p>
        </w:tc>
        <w:tc>
          <w:tcPr>
            <w:tcW w:w="2855" w:type="pct"/>
            <w:shd w:val="clear" w:color="auto" w:fill="auto"/>
          </w:tcPr>
          <w:p w14:paraId="2133EC0C" w14:textId="494D842D" w:rsidR="004E676A" w:rsidRPr="00240AEA" w:rsidRDefault="004E676A" w:rsidP="004E676A">
            <w:pPr>
              <w:pStyle w:val="TableTextLeft"/>
              <w:ind w:right="283"/>
              <w:rPr>
                <w:rFonts w:cs="Arial"/>
                <w:color w:val="000000"/>
                <w:szCs w:val="16"/>
              </w:rPr>
            </w:pPr>
            <w:r w:rsidRPr="00240AEA">
              <w:rPr>
                <w:rFonts w:cs="Arial"/>
                <w:color w:val="000000"/>
                <w:szCs w:val="16"/>
              </w:rPr>
              <w:t>Enhance the quality of teaching and school leadership through developing standards, recognising teaching excellence, providing professional development opportunities, and supporting the teaching profession</w:t>
            </w:r>
          </w:p>
        </w:tc>
      </w:tr>
      <w:tr w:rsidR="004E676A" w:rsidRPr="00B47A77" w14:paraId="2467BFAA" w14:textId="77777777" w:rsidTr="001D3EE2">
        <w:trPr>
          <w:cantSplit/>
          <w:trHeight w:val="375"/>
        </w:trPr>
        <w:tc>
          <w:tcPr>
            <w:tcW w:w="1532" w:type="pct"/>
            <w:shd w:val="clear" w:color="auto" w:fill="auto"/>
          </w:tcPr>
          <w:p w14:paraId="5C8FBF70" w14:textId="3A0FC84E" w:rsidR="004E676A" w:rsidRPr="007F5A58" w:rsidRDefault="004E676A" w:rsidP="004E676A">
            <w:pPr>
              <w:pStyle w:val="TableTextLeft"/>
            </w:pPr>
            <w:r w:rsidRPr="007F5A58">
              <w:t>Australian Research Council</w:t>
            </w:r>
          </w:p>
        </w:tc>
        <w:tc>
          <w:tcPr>
            <w:tcW w:w="613" w:type="pct"/>
            <w:shd w:val="clear" w:color="auto" w:fill="auto"/>
          </w:tcPr>
          <w:p w14:paraId="11B01DA8" w14:textId="0A843254" w:rsidR="004E676A" w:rsidRPr="00B47A77" w:rsidRDefault="004E676A" w:rsidP="001D3EE2">
            <w:pPr>
              <w:pStyle w:val="TableTextLeft"/>
            </w:pPr>
            <w:r w:rsidRPr="00B47A77">
              <w:t>1</w:t>
            </w:r>
          </w:p>
        </w:tc>
        <w:tc>
          <w:tcPr>
            <w:tcW w:w="2855" w:type="pct"/>
            <w:shd w:val="clear" w:color="auto" w:fill="auto"/>
          </w:tcPr>
          <w:p w14:paraId="2C6E7413" w14:textId="0C8B79C4" w:rsidR="004E676A" w:rsidRPr="00240AEA" w:rsidRDefault="004E676A" w:rsidP="004E676A">
            <w:pPr>
              <w:pStyle w:val="TableTextLeft"/>
              <w:ind w:right="283"/>
              <w:rPr>
                <w:rFonts w:cs="Arial"/>
                <w:color w:val="000000"/>
                <w:szCs w:val="16"/>
              </w:rPr>
            </w:pPr>
            <w:r w:rsidRPr="00240AEA">
              <w:rPr>
                <w:rFonts w:cs="Arial"/>
                <w:color w:val="000000"/>
                <w:szCs w:val="16"/>
              </w:rPr>
              <w:t>Growth of knowledge and innovation through managing research funding schemes, measuring research excellence and providing advice</w:t>
            </w:r>
          </w:p>
        </w:tc>
      </w:tr>
    </w:tbl>
    <w:p w14:paraId="6E00883C" w14:textId="77777777" w:rsidR="001D3EE2" w:rsidRDefault="001D3EE2">
      <w:r>
        <w:br w:type="page"/>
      </w:r>
    </w:p>
    <w:tbl>
      <w:tblPr>
        <w:tblW w:w="5000" w:type="pct"/>
        <w:tblBorders>
          <w:top w:val="single" w:sz="4" w:space="0" w:color="293F5B"/>
          <w:left w:val="single" w:sz="4" w:space="0" w:color="293F5B"/>
          <w:bottom w:val="single" w:sz="4" w:space="0" w:color="293F5B"/>
          <w:right w:val="single" w:sz="4" w:space="0" w:color="293F5B"/>
          <w:insideH w:val="single" w:sz="4" w:space="0" w:color="293F5B"/>
          <w:insideV w:val="single" w:sz="4" w:space="0" w:color="293F5B"/>
        </w:tblBorders>
        <w:tblLook w:val="04A0" w:firstRow="1" w:lastRow="0" w:firstColumn="1" w:lastColumn="0" w:noHBand="0" w:noVBand="1"/>
      </w:tblPr>
      <w:tblGrid>
        <w:gridCol w:w="2359"/>
        <w:gridCol w:w="944"/>
        <w:gridCol w:w="4397"/>
      </w:tblGrid>
      <w:tr w:rsidR="001D3EE2" w:rsidRPr="00B47A77" w14:paraId="3B0BB714" w14:textId="77777777" w:rsidTr="0084417D">
        <w:trPr>
          <w:cantSplit/>
          <w:trHeight w:val="134"/>
          <w:tblHeader/>
        </w:trPr>
        <w:tc>
          <w:tcPr>
            <w:tcW w:w="5000" w:type="pct"/>
            <w:gridSpan w:val="3"/>
            <w:shd w:val="clear" w:color="auto" w:fill="auto"/>
          </w:tcPr>
          <w:p w14:paraId="5915F959" w14:textId="5589C539" w:rsidR="001D3EE2" w:rsidRPr="00240AEA" w:rsidRDefault="001D3EE2" w:rsidP="001D3EE2">
            <w:pPr>
              <w:pStyle w:val="TableColumnHeadingLeft"/>
              <w:rPr>
                <w:rFonts w:cs="Arial"/>
                <w:szCs w:val="16"/>
              </w:rPr>
            </w:pPr>
            <w:r w:rsidRPr="00B47A77">
              <w:lastRenderedPageBreak/>
              <w:br w:type="page"/>
            </w:r>
            <w:r w:rsidRPr="00B47A77">
              <w:rPr>
                <w:rFonts w:ascii="Book Antiqua" w:hAnsi="Book Antiqua"/>
                <w:sz w:val="20"/>
              </w:rPr>
              <w:br w:type="page"/>
            </w:r>
            <w:r w:rsidRPr="00B47A77">
              <w:t xml:space="preserve">Education </w:t>
            </w:r>
          </w:p>
        </w:tc>
      </w:tr>
      <w:tr w:rsidR="001D3EE2" w:rsidRPr="00B47A77" w14:paraId="67D2AB30" w14:textId="77777777" w:rsidTr="0084417D">
        <w:trPr>
          <w:cantSplit/>
          <w:trHeight w:val="78"/>
          <w:tblHeader/>
        </w:trPr>
        <w:tc>
          <w:tcPr>
            <w:tcW w:w="1532" w:type="pct"/>
            <w:shd w:val="clear" w:color="auto" w:fill="auto"/>
          </w:tcPr>
          <w:p w14:paraId="508A5C44" w14:textId="74942E3D" w:rsidR="001D3EE2" w:rsidRPr="007F5A58" w:rsidRDefault="001D3EE2" w:rsidP="001D3EE2">
            <w:pPr>
              <w:pStyle w:val="TableColumnHeadingLeft"/>
            </w:pPr>
            <w:r w:rsidRPr="00B47A77">
              <w:t>Entity</w:t>
            </w:r>
          </w:p>
        </w:tc>
        <w:tc>
          <w:tcPr>
            <w:tcW w:w="613" w:type="pct"/>
            <w:shd w:val="clear" w:color="auto" w:fill="auto"/>
          </w:tcPr>
          <w:p w14:paraId="670282C1" w14:textId="73BEC36E" w:rsidR="001D3EE2" w:rsidRPr="00B47A77" w:rsidRDefault="001D3EE2" w:rsidP="0023630C">
            <w:pPr>
              <w:pStyle w:val="TableColumnHeadingCentred"/>
            </w:pPr>
            <w:r w:rsidRPr="00B47A77">
              <w:t>Outcome</w:t>
            </w:r>
          </w:p>
        </w:tc>
        <w:tc>
          <w:tcPr>
            <w:tcW w:w="2855" w:type="pct"/>
            <w:shd w:val="clear" w:color="auto" w:fill="auto"/>
          </w:tcPr>
          <w:p w14:paraId="665F0F16" w14:textId="785C5B1A" w:rsidR="001D3EE2" w:rsidRPr="00240AEA" w:rsidRDefault="001D3EE2" w:rsidP="001D3EE2">
            <w:pPr>
              <w:pStyle w:val="TableColumnHeadingLeft"/>
              <w:rPr>
                <w:rFonts w:cs="Arial"/>
                <w:szCs w:val="16"/>
              </w:rPr>
            </w:pPr>
            <w:r w:rsidRPr="00B47A77">
              <w:t>Description</w:t>
            </w:r>
          </w:p>
        </w:tc>
      </w:tr>
      <w:tr w:rsidR="001D3EE2" w:rsidRPr="00B47A77" w14:paraId="6A4B1E13" w14:textId="77777777" w:rsidTr="00E62690">
        <w:trPr>
          <w:cantSplit/>
          <w:trHeight w:val="375"/>
        </w:trPr>
        <w:tc>
          <w:tcPr>
            <w:tcW w:w="1532" w:type="pct"/>
            <w:shd w:val="clear" w:color="auto" w:fill="auto"/>
          </w:tcPr>
          <w:p w14:paraId="7B40A142" w14:textId="399A42C6" w:rsidR="001D3EE2" w:rsidRPr="007F5A58" w:rsidRDefault="001D3EE2" w:rsidP="001D3EE2">
            <w:pPr>
              <w:pStyle w:val="TableTextLeft"/>
            </w:pPr>
            <w:r w:rsidRPr="007F5A58">
              <w:t>Tertiary Education Quality and Standards Agency</w:t>
            </w:r>
          </w:p>
        </w:tc>
        <w:tc>
          <w:tcPr>
            <w:tcW w:w="613" w:type="pct"/>
            <w:shd w:val="clear" w:color="auto" w:fill="auto"/>
          </w:tcPr>
          <w:p w14:paraId="79775377" w14:textId="2058592D" w:rsidR="001D3EE2" w:rsidRPr="00B47A77" w:rsidRDefault="001D3EE2" w:rsidP="00DE2692">
            <w:pPr>
              <w:pStyle w:val="TableTextLeft"/>
            </w:pPr>
            <w:r w:rsidRPr="00B47A77">
              <w:t>1</w:t>
            </w:r>
          </w:p>
        </w:tc>
        <w:tc>
          <w:tcPr>
            <w:tcW w:w="2855" w:type="pct"/>
            <w:shd w:val="clear" w:color="auto" w:fill="auto"/>
          </w:tcPr>
          <w:p w14:paraId="71C9EB0C" w14:textId="5DAEEE45" w:rsidR="001D3EE2" w:rsidRPr="00240AEA" w:rsidRDefault="001D3EE2" w:rsidP="001D3EE2">
            <w:pPr>
              <w:pStyle w:val="TableTextLeft"/>
              <w:ind w:right="283"/>
              <w:rPr>
                <w:rFonts w:cs="Arial"/>
                <w:color w:val="000000"/>
                <w:szCs w:val="16"/>
              </w:rPr>
            </w:pPr>
            <w:r w:rsidRPr="00240AEA">
              <w:rPr>
                <w:rFonts w:cs="Arial"/>
                <w:color w:val="000000"/>
                <w:szCs w:val="16"/>
              </w:rPr>
              <w:t>Contribute to a high</w:t>
            </w:r>
            <w:r>
              <w:rPr>
                <w:rFonts w:cs="Arial"/>
                <w:color w:val="000000"/>
                <w:szCs w:val="16"/>
              </w:rPr>
              <w:noBreakHyphen/>
            </w:r>
            <w:r w:rsidRPr="00240AEA">
              <w:rPr>
                <w:rFonts w:cs="Arial"/>
                <w:color w:val="000000"/>
                <w:szCs w:val="16"/>
              </w:rPr>
              <w:t>quality higher education sector through streamlined and nationally consistent higher education regulatory arrangements; registration of higher education providers; accreditation of higher education courses; and investigation, quality assurance and dissemination of higher education standards and performance</w:t>
            </w:r>
          </w:p>
        </w:tc>
      </w:tr>
    </w:tbl>
    <w:p w14:paraId="04FBD921" w14:textId="77777777" w:rsidR="009D6891" w:rsidRDefault="009D6891" w:rsidP="00341237">
      <w:pPr>
        <w:pStyle w:val="SingleParagraph"/>
      </w:pPr>
    </w:p>
    <w:tbl>
      <w:tblPr>
        <w:tblW w:w="5000" w:type="pct"/>
        <w:tblBorders>
          <w:top w:val="single" w:sz="4" w:space="0" w:color="293F5B"/>
          <w:left w:val="single" w:sz="4" w:space="0" w:color="293F5B"/>
          <w:bottom w:val="single" w:sz="4" w:space="0" w:color="293F5B"/>
          <w:right w:val="single" w:sz="4" w:space="0" w:color="293F5B"/>
          <w:insideH w:val="single" w:sz="4" w:space="0" w:color="293F5B"/>
          <w:insideV w:val="single" w:sz="4" w:space="0" w:color="293F5B"/>
        </w:tblBorders>
        <w:tblLook w:val="04A0" w:firstRow="1" w:lastRow="0" w:firstColumn="1" w:lastColumn="0" w:noHBand="0" w:noVBand="1"/>
        <w:tblCaption w:val="Table"/>
      </w:tblPr>
      <w:tblGrid>
        <w:gridCol w:w="2359"/>
        <w:gridCol w:w="944"/>
        <w:gridCol w:w="4397"/>
      </w:tblGrid>
      <w:tr w:rsidR="009D6891" w:rsidRPr="00B47A77" w14:paraId="50ACE53E" w14:textId="77777777" w:rsidTr="00E96B33">
        <w:trPr>
          <w:cantSplit/>
          <w:trHeight w:val="20"/>
          <w:tblHeader/>
        </w:trPr>
        <w:tc>
          <w:tcPr>
            <w:tcW w:w="5000" w:type="pct"/>
            <w:gridSpan w:val="3"/>
            <w:shd w:val="clear" w:color="244062" w:fill="FFFFFF"/>
          </w:tcPr>
          <w:p w14:paraId="4CC585DA" w14:textId="77777777" w:rsidR="009D6891" w:rsidRPr="00B47A77" w:rsidRDefault="009D6891">
            <w:pPr>
              <w:pStyle w:val="TableColumnHeadingLeft"/>
              <w:ind w:right="601"/>
              <w:rPr>
                <w:color w:val="000000"/>
              </w:rPr>
            </w:pPr>
            <w:r w:rsidRPr="00B47A77">
              <w:rPr>
                <w:color w:val="000000"/>
              </w:rPr>
              <w:br w:type="page"/>
            </w:r>
            <w:r w:rsidRPr="00B47A77">
              <w:rPr>
                <w:rFonts w:ascii="Book Antiqua" w:hAnsi="Book Antiqua"/>
                <w:b w:val="0"/>
                <w:color w:val="000000"/>
                <w:sz w:val="20"/>
              </w:rPr>
              <w:br w:type="page"/>
            </w:r>
            <w:r>
              <w:rPr>
                <w:color w:val="000000"/>
              </w:rPr>
              <w:t xml:space="preserve">Employment and Workplace Relations </w:t>
            </w:r>
            <w:r w:rsidRPr="00B47A77">
              <w:rPr>
                <w:color w:val="000000"/>
              </w:rPr>
              <w:t xml:space="preserve"> </w:t>
            </w:r>
          </w:p>
        </w:tc>
      </w:tr>
      <w:tr w:rsidR="009D6891" w:rsidRPr="00B47A77" w14:paraId="66B772F3" w14:textId="77777777" w:rsidTr="00E96B33">
        <w:trPr>
          <w:cantSplit/>
          <w:trHeight w:val="20"/>
          <w:tblHeader/>
        </w:trPr>
        <w:tc>
          <w:tcPr>
            <w:tcW w:w="1532" w:type="pct"/>
            <w:shd w:val="clear" w:color="244062" w:fill="FFFFFF"/>
            <w:hideMark/>
          </w:tcPr>
          <w:p w14:paraId="13E36EB1" w14:textId="77777777" w:rsidR="009D6891" w:rsidRPr="00B47A77" w:rsidRDefault="009D6891">
            <w:pPr>
              <w:pStyle w:val="TableColumnHeadingLeft"/>
            </w:pPr>
            <w:r w:rsidRPr="00B47A77">
              <w:t>Entity</w:t>
            </w:r>
          </w:p>
        </w:tc>
        <w:tc>
          <w:tcPr>
            <w:tcW w:w="613" w:type="pct"/>
            <w:shd w:val="clear" w:color="244062" w:fill="FFFFFF"/>
            <w:hideMark/>
          </w:tcPr>
          <w:p w14:paraId="171A36BF" w14:textId="77777777" w:rsidR="009D6891" w:rsidRPr="00B47A77" w:rsidRDefault="009D6891" w:rsidP="0023630C">
            <w:pPr>
              <w:pStyle w:val="TableColumnHeadingCentred"/>
            </w:pPr>
            <w:r w:rsidRPr="009E300F">
              <w:t>Outcome</w:t>
            </w:r>
          </w:p>
        </w:tc>
        <w:tc>
          <w:tcPr>
            <w:tcW w:w="2855" w:type="pct"/>
            <w:shd w:val="clear" w:color="244062" w:fill="FFFFFF"/>
            <w:hideMark/>
          </w:tcPr>
          <w:p w14:paraId="63B30AF0" w14:textId="77777777" w:rsidR="009D6891" w:rsidRPr="00B47A77" w:rsidRDefault="009D6891" w:rsidP="00E96B33">
            <w:pPr>
              <w:pStyle w:val="TableColumnHeadingLeft"/>
            </w:pPr>
            <w:r w:rsidRPr="00E96B33">
              <w:t>Description</w:t>
            </w:r>
          </w:p>
        </w:tc>
      </w:tr>
      <w:tr w:rsidR="009D6891" w:rsidRPr="00B47A77" w14:paraId="5120311E" w14:textId="77777777" w:rsidTr="00E96B33">
        <w:trPr>
          <w:cantSplit/>
          <w:trHeight w:val="375"/>
        </w:trPr>
        <w:tc>
          <w:tcPr>
            <w:tcW w:w="1532" w:type="pct"/>
            <w:shd w:val="clear" w:color="auto" w:fill="auto"/>
          </w:tcPr>
          <w:p w14:paraId="26C1C559" w14:textId="77777777" w:rsidR="009D6891" w:rsidRPr="007F5A58" w:rsidRDefault="009D6891">
            <w:pPr>
              <w:pStyle w:val="TableTextLeft"/>
            </w:pPr>
            <w:r w:rsidRPr="007F5A58">
              <w:t>Department of Employment and Workplace Relations</w:t>
            </w:r>
          </w:p>
        </w:tc>
        <w:tc>
          <w:tcPr>
            <w:tcW w:w="613" w:type="pct"/>
            <w:shd w:val="clear" w:color="auto" w:fill="auto"/>
          </w:tcPr>
          <w:p w14:paraId="72BC9E7A" w14:textId="77777777" w:rsidR="009D6891" w:rsidRPr="00B47A77" w:rsidRDefault="009D6891" w:rsidP="00E96B33">
            <w:pPr>
              <w:pStyle w:val="TableTextLeft"/>
            </w:pPr>
            <w:r w:rsidRPr="00B47A77">
              <w:t>1</w:t>
            </w:r>
          </w:p>
        </w:tc>
        <w:tc>
          <w:tcPr>
            <w:tcW w:w="2855" w:type="pct"/>
            <w:shd w:val="clear" w:color="auto" w:fill="auto"/>
          </w:tcPr>
          <w:p w14:paraId="4918A289" w14:textId="77777777" w:rsidR="009D6891" w:rsidRPr="00E96B33" w:rsidRDefault="009D6891" w:rsidP="00E96B33">
            <w:pPr>
              <w:pStyle w:val="TableTextLeft"/>
            </w:pPr>
            <w:r w:rsidRPr="00E96B33">
              <w:t>Foster a productive and competitive labour market through policies and programs that assist job seekers into work, including secure work, and meet employer and industry needs</w:t>
            </w:r>
          </w:p>
        </w:tc>
      </w:tr>
      <w:tr w:rsidR="009D6891" w:rsidRPr="00B47A77" w14:paraId="152AF567" w14:textId="77777777" w:rsidTr="00E96B33">
        <w:trPr>
          <w:cantSplit/>
          <w:trHeight w:val="375"/>
        </w:trPr>
        <w:tc>
          <w:tcPr>
            <w:tcW w:w="1532" w:type="pct"/>
            <w:shd w:val="clear" w:color="auto" w:fill="auto"/>
          </w:tcPr>
          <w:p w14:paraId="5B093373" w14:textId="77777777" w:rsidR="009D6891" w:rsidRPr="007F5A58" w:rsidRDefault="009D6891">
            <w:pPr>
              <w:pStyle w:val="TableTextLeft"/>
            </w:pPr>
            <w:r w:rsidRPr="007F5A58">
              <w:t>Department of Employment and Workplace Relations</w:t>
            </w:r>
          </w:p>
        </w:tc>
        <w:tc>
          <w:tcPr>
            <w:tcW w:w="613" w:type="pct"/>
            <w:shd w:val="clear" w:color="auto" w:fill="auto"/>
          </w:tcPr>
          <w:p w14:paraId="0B079DAB" w14:textId="77777777" w:rsidR="009D6891" w:rsidRPr="00B47A77" w:rsidRDefault="009D6891" w:rsidP="00E96B33">
            <w:pPr>
              <w:pStyle w:val="TableTextLeft"/>
            </w:pPr>
            <w:r w:rsidRPr="00B47A77">
              <w:t>2</w:t>
            </w:r>
          </w:p>
        </w:tc>
        <w:tc>
          <w:tcPr>
            <w:tcW w:w="2855" w:type="pct"/>
            <w:shd w:val="clear" w:color="auto" w:fill="auto"/>
          </w:tcPr>
          <w:p w14:paraId="3E386943" w14:textId="77777777" w:rsidR="009D6891" w:rsidRPr="00E96B33" w:rsidRDefault="009D6891" w:rsidP="00E96B33">
            <w:pPr>
              <w:pStyle w:val="TableTextLeft"/>
            </w:pPr>
            <w:r w:rsidRPr="00E96B33">
              <w:t>Promote growth in economic productivity and social wellbeing through access to quality skills and training</w:t>
            </w:r>
          </w:p>
        </w:tc>
      </w:tr>
      <w:tr w:rsidR="009D6891" w:rsidRPr="00B47A77" w14:paraId="700A35D6" w14:textId="77777777" w:rsidTr="00E96B33">
        <w:trPr>
          <w:cantSplit/>
          <w:trHeight w:val="375"/>
        </w:trPr>
        <w:tc>
          <w:tcPr>
            <w:tcW w:w="1532" w:type="pct"/>
            <w:shd w:val="clear" w:color="auto" w:fill="auto"/>
          </w:tcPr>
          <w:p w14:paraId="2C151D87" w14:textId="77777777" w:rsidR="009D6891" w:rsidRPr="007F5A58" w:rsidRDefault="009D6891">
            <w:pPr>
              <w:pStyle w:val="TableTextLeft"/>
            </w:pPr>
            <w:r w:rsidRPr="007F5A58">
              <w:t>Department of Employment and Workplace Relations</w:t>
            </w:r>
          </w:p>
        </w:tc>
        <w:tc>
          <w:tcPr>
            <w:tcW w:w="613" w:type="pct"/>
            <w:shd w:val="clear" w:color="auto" w:fill="auto"/>
          </w:tcPr>
          <w:p w14:paraId="411A84DB" w14:textId="77777777" w:rsidR="009D6891" w:rsidRPr="00B47A77" w:rsidRDefault="009D6891" w:rsidP="00E96B33">
            <w:pPr>
              <w:pStyle w:val="TableTextLeft"/>
            </w:pPr>
            <w:r w:rsidRPr="00B47A77">
              <w:t>3</w:t>
            </w:r>
          </w:p>
        </w:tc>
        <w:tc>
          <w:tcPr>
            <w:tcW w:w="2855" w:type="pct"/>
            <w:shd w:val="clear" w:color="auto" w:fill="auto"/>
          </w:tcPr>
          <w:p w14:paraId="3167A3F8" w14:textId="77777777" w:rsidR="009D6891" w:rsidRPr="00E96B33" w:rsidRDefault="009D6891" w:rsidP="00E96B33">
            <w:pPr>
              <w:pStyle w:val="TableTextLeft"/>
              <w:rPr>
                <w:rFonts w:eastAsia="Calibri"/>
              </w:rPr>
            </w:pPr>
            <w:r w:rsidRPr="00E96B33">
              <w:rPr>
                <w:rFonts w:eastAsia="Calibri"/>
              </w:rPr>
              <w:t>Facilitate jobs growth, including secure work through policies and programs that promote fair, productive and safe workplaces</w:t>
            </w:r>
          </w:p>
        </w:tc>
      </w:tr>
      <w:tr w:rsidR="009D6891" w:rsidRPr="00B47A77" w14:paraId="0D983383" w14:textId="77777777" w:rsidTr="00E96B33">
        <w:trPr>
          <w:cantSplit/>
          <w:trHeight w:val="375"/>
        </w:trPr>
        <w:tc>
          <w:tcPr>
            <w:tcW w:w="1532" w:type="pct"/>
            <w:shd w:val="clear" w:color="auto" w:fill="auto"/>
          </w:tcPr>
          <w:p w14:paraId="52C03D4A" w14:textId="77777777" w:rsidR="009D6891" w:rsidRPr="007F5A58" w:rsidRDefault="009D6891">
            <w:pPr>
              <w:pStyle w:val="TableTextLeft"/>
            </w:pPr>
            <w:r w:rsidRPr="007F5A58">
              <w:t>Comcare*</w:t>
            </w:r>
          </w:p>
        </w:tc>
        <w:tc>
          <w:tcPr>
            <w:tcW w:w="613" w:type="pct"/>
            <w:shd w:val="clear" w:color="auto" w:fill="auto"/>
          </w:tcPr>
          <w:p w14:paraId="33FC251D" w14:textId="77777777" w:rsidR="009D6891" w:rsidRPr="00B47A77" w:rsidRDefault="009D6891" w:rsidP="00E96B33">
            <w:pPr>
              <w:pStyle w:val="TableTextLeft"/>
            </w:pPr>
            <w:r>
              <w:t>1</w:t>
            </w:r>
          </w:p>
        </w:tc>
        <w:tc>
          <w:tcPr>
            <w:tcW w:w="2855" w:type="pct"/>
            <w:shd w:val="clear" w:color="auto" w:fill="auto"/>
          </w:tcPr>
          <w:p w14:paraId="6B288C38" w14:textId="77777777" w:rsidR="009D6891" w:rsidRPr="00E96B33" w:rsidRDefault="009D6891" w:rsidP="00E96B33">
            <w:pPr>
              <w:pStyle w:val="TableTextLeft"/>
            </w:pPr>
            <w:r w:rsidRPr="00E96B33">
              <w:t>Promote and enable safe and healthy work</w:t>
            </w:r>
          </w:p>
        </w:tc>
      </w:tr>
      <w:tr w:rsidR="009D6891" w:rsidRPr="00B47A77" w14:paraId="751342FD" w14:textId="77777777" w:rsidTr="00E96B33">
        <w:trPr>
          <w:cantSplit/>
          <w:trHeight w:val="375"/>
        </w:trPr>
        <w:tc>
          <w:tcPr>
            <w:tcW w:w="1532" w:type="pct"/>
            <w:shd w:val="clear" w:color="auto" w:fill="auto"/>
          </w:tcPr>
          <w:p w14:paraId="22FCE31C" w14:textId="5BFBC79C" w:rsidR="009D6891" w:rsidRPr="007F5A58" w:rsidRDefault="009D6891">
            <w:pPr>
              <w:pStyle w:val="TableTextLeft"/>
            </w:pPr>
            <w:r w:rsidRPr="007F5A58">
              <w:t>Asbestos</w:t>
            </w:r>
            <w:r w:rsidR="00EF1BCA">
              <w:t xml:space="preserve"> </w:t>
            </w:r>
            <w:r w:rsidR="004E676A">
              <w:t xml:space="preserve">and Silica </w:t>
            </w:r>
            <w:r w:rsidRPr="007F5A58">
              <w:t>Safety and Eradication Agency</w:t>
            </w:r>
          </w:p>
        </w:tc>
        <w:tc>
          <w:tcPr>
            <w:tcW w:w="613" w:type="pct"/>
            <w:shd w:val="clear" w:color="auto" w:fill="auto"/>
          </w:tcPr>
          <w:p w14:paraId="5AA17DB1" w14:textId="77777777" w:rsidR="009D6891" w:rsidRPr="00B47A77" w:rsidRDefault="009D6891" w:rsidP="00E96B33">
            <w:pPr>
              <w:pStyle w:val="TableTextLeft"/>
            </w:pPr>
            <w:r>
              <w:t>1</w:t>
            </w:r>
          </w:p>
        </w:tc>
        <w:tc>
          <w:tcPr>
            <w:tcW w:w="2855" w:type="pct"/>
            <w:shd w:val="clear" w:color="auto" w:fill="auto"/>
          </w:tcPr>
          <w:p w14:paraId="005FC4F3" w14:textId="1B92A168" w:rsidR="009D6891" w:rsidRPr="00E96B33" w:rsidRDefault="009D6891" w:rsidP="00E96B33">
            <w:pPr>
              <w:pStyle w:val="TableTextLeft"/>
            </w:pPr>
            <w:r w:rsidRPr="00E96B33">
              <w:t xml:space="preserve">Assist in the prevention of exposure to asbestos fibres </w:t>
            </w:r>
            <w:r w:rsidR="006475D9" w:rsidRPr="00E96B33">
              <w:t xml:space="preserve">and respirable crystalline silica, to eliminate asbestos and silica related disease in Australia through coordinating the implementation of the Asbestos National Strategic Plan and the Silica National Strategic Plan </w:t>
            </w:r>
          </w:p>
        </w:tc>
      </w:tr>
      <w:tr w:rsidR="009D6891" w:rsidRPr="00B47A77" w14:paraId="34F1AD6B" w14:textId="77777777" w:rsidTr="00E96B33">
        <w:trPr>
          <w:cantSplit/>
          <w:trHeight w:val="375"/>
        </w:trPr>
        <w:tc>
          <w:tcPr>
            <w:tcW w:w="1532" w:type="pct"/>
            <w:shd w:val="clear" w:color="auto" w:fill="auto"/>
          </w:tcPr>
          <w:p w14:paraId="7EFDE443" w14:textId="77777777" w:rsidR="009D6891" w:rsidRPr="007F5A58" w:rsidRDefault="009D6891">
            <w:pPr>
              <w:pStyle w:val="TableTextLeft"/>
            </w:pPr>
            <w:r w:rsidRPr="007F5A58">
              <w:t>Australian Skills Quality</w:t>
            </w:r>
            <w:r>
              <w:t> </w:t>
            </w:r>
            <w:r w:rsidRPr="007F5A58">
              <w:t>Authority</w:t>
            </w:r>
          </w:p>
        </w:tc>
        <w:tc>
          <w:tcPr>
            <w:tcW w:w="613" w:type="pct"/>
            <w:shd w:val="clear" w:color="auto" w:fill="auto"/>
          </w:tcPr>
          <w:p w14:paraId="6D2ACC68" w14:textId="77777777" w:rsidR="009D6891" w:rsidRPr="00B47A77" w:rsidRDefault="009D6891" w:rsidP="00E96B33">
            <w:pPr>
              <w:pStyle w:val="TableTextLeft"/>
            </w:pPr>
            <w:r>
              <w:t>1</w:t>
            </w:r>
          </w:p>
        </w:tc>
        <w:tc>
          <w:tcPr>
            <w:tcW w:w="2855" w:type="pct"/>
            <w:shd w:val="clear" w:color="auto" w:fill="auto"/>
          </w:tcPr>
          <w:p w14:paraId="1DF0AB8B" w14:textId="77777777" w:rsidR="009D6891" w:rsidRPr="00E96B33" w:rsidRDefault="009D6891" w:rsidP="00E96B33">
            <w:pPr>
              <w:pStyle w:val="TableTextLeft"/>
            </w:pPr>
            <w:r w:rsidRPr="00E96B33">
              <w:t>Through our regulation and partnership with stakeholders, ensure quality vocational education and training so that students, employers, the community and governments have confidence in the integrity of national qualifications issued by training providers</w:t>
            </w:r>
          </w:p>
        </w:tc>
      </w:tr>
      <w:tr w:rsidR="009D6891" w:rsidRPr="00B47A77" w14:paraId="017428B9" w14:textId="77777777" w:rsidTr="00E96B33">
        <w:trPr>
          <w:cantSplit/>
          <w:trHeight w:val="375"/>
        </w:trPr>
        <w:tc>
          <w:tcPr>
            <w:tcW w:w="1532" w:type="pct"/>
            <w:shd w:val="clear" w:color="auto" w:fill="auto"/>
          </w:tcPr>
          <w:p w14:paraId="3696A502" w14:textId="77777777" w:rsidR="009D6891" w:rsidRPr="007F5A58" w:rsidRDefault="009D6891">
            <w:pPr>
              <w:pStyle w:val="TableTextLeft"/>
            </w:pPr>
            <w:r w:rsidRPr="007F5A58">
              <w:t>Fair Work Commission</w:t>
            </w:r>
          </w:p>
        </w:tc>
        <w:tc>
          <w:tcPr>
            <w:tcW w:w="613" w:type="pct"/>
            <w:shd w:val="clear" w:color="auto" w:fill="auto"/>
          </w:tcPr>
          <w:p w14:paraId="4C450DF9" w14:textId="77777777" w:rsidR="009D6891" w:rsidRPr="00B47A77" w:rsidRDefault="009D6891" w:rsidP="00E96B33">
            <w:pPr>
              <w:pStyle w:val="TableTextLeft"/>
            </w:pPr>
            <w:r>
              <w:t>1</w:t>
            </w:r>
          </w:p>
        </w:tc>
        <w:tc>
          <w:tcPr>
            <w:tcW w:w="2855" w:type="pct"/>
            <w:shd w:val="clear" w:color="auto" w:fill="auto"/>
          </w:tcPr>
          <w:p w14:paraId="1035F7E8" w14:textId="77777777" w:rsidR="009D6891" w:rsidRPr="00E96B33" w:rsidRDefault="009D6891" w:rsidP="00E96B33">
            <w:pPr>
              <w:pStyle w:val="TableTextLeft"/>
            </w:pPr>
            <w:r w:rsidRPr="00E96B33">
              <w:t>Simple, fair and flexible workplace relations for employees and employers through the exercise of powers to set and vary minimum wages and modern awards, facilitate collective bargaining, approve agreements, deal with disputes, and promote the financial transparency and effective governance of registered employee and employer organisations</w:t>
            </w:r>
          </w:p>
        </w:tc>
      </w:tr>
      <w:tr w:rsidR="009D6891" w:rsidRPr="00B47A77" w14:paraId="0364DDDA" w14:textId="77777777" w:rsidTr="00E96B33">
        <w:trPr>
          <w:cantSplit/>
          <w:trHeight w:val="375"/>
        </w:trPr>
        <w:tc>
          <w:tcPr>
            <w:tcW w:w="1532" w:type="pct"/>
            <w:shd w:val="clear" w:color="auto" w:fill="auto"/>
          </w:tcPr>
          <w:p w14:paraId="604ADF7A" w14:textId="77777777" w:rsidR="009D6891" w:rsidRPr="007F5A58" w:rsidRDefault="009D6891">
            <w:pPr>
              <w:pStyle w:val="TableTextLeft"/>
            </w:pPr>
            <w:r>
              <w:t>Office of the Fair Work Ombudsman</w:t>
            </w:r>
          </w:p>
        </w:tc>
        <w:tc>
          <w:tcPr>
            <w:tcW w:w="613" w:type="pct"/>
            <w:shd w:val="clear" w:color="auto" w:fill="auto"/>
          </w:tcPr>
          <w:p w14:paraId="336C33D9" w14:textId="77777777" w:rsidR="009D6891" w:rsidRPr="00B47A77" w:rsidRDefault="009D6891" w:rsidP="00E96B33">
            <w:pPr>
              <w:pStyle w:val="TableTextLeft"/>
            </w:pPr>
            <w:r>
              <w:t>1</w:t>
            </w:r>
          </w:p>
        </w:tc>
        <w:tc>
          <w:tcPr>
            <w:tcW w:w="2855" w:type="pct"/>
            <w:shd w:val="clear" w:color="auto" w:fill="auto"/>
          </w:tcPr>
          <w:p w14:paraId="590DD9AE" w14:textId="77777777" w:rsidR="009D6891" w:rsidRPr="00E96B33" w:rsidRDefault="009D6891" w:rsidP="00E96B33">
            <w:pPr>
              <w:pStyle w:val="TableTextLeft"/>
            </w:pPr>
            <w:r w:rsidRPr="00E96B33">
              <w:t>Compliance with workplace relations legislation through advice, education and where necessary enforcement</w:t>
            </w:r>
          </w:p>
        </w:tc>
      </w:tr>
      <w:tr w:rsidR="009D6891" w:rsidRPr="00B47A77" w14:paraId="0AE21436" w14:textId="77777777" w:rsidTr="00E96B33">
        <w:trPr>
          <w:cantSplit/>
          <w:trHeight w:val="375"/>
        </w:trPr>
        <w:tc>
          <w:tcPr>
            <w:tcW w:w="1532" w:type="pct"/>
            <w:shd w:val="clear" w:color="auto" w:fill="auto"/>
          </w:tcPr>
          <w:p w14:paraId="4F9FAE6A" w14:textId="77777777" w:rsidR="009D6891" w:rsidRPr="007F5A58" w:rsidRDefault="009D6891">
            <w:pPr>
              <w:pStyle w:val="TableTextLeft"/>
            </w:pPr>
            <w:r w:rsidRPr="007F5A58">
              <w:t>Safe Work Australia</w:t>
            </w:r>
          </w:p>
        </w:tc>
        <w:tc>
          <w:tcPr>
            <w:tcW w:w="613" w:type="pct"/>
            <w:shd w:val="clear" w:color="auto" w:fill="auto"/>
          </w:tcPr>
          <w:p w14:paraId="3BF2F784" w14:textId="77777777" w:rsidR="009D6891" w:rsidRPr="00B47A77" w:rsidRDefault="009D6891" w:rsidP="00E96B33">
            <w:pPr>
              <w:pStyle w:val="TableTextLeft"/>
            </w:pPr>
            <w:r>
              <w:t>1</w:t>
            </w:r>
          </w:p>
        </w:tc>
        <w:tc>
          <w:tcPr>
            <w:tcW w:w="2855" w:type="pct"/>
            <w:shd w:val="clear" w:color="auto" w:fill="auto"/>
          </w:tcPr>
          <w:p w14:paraId="730E6914" w14:textId="62766011" w:rsidR="009D6891" w:rsidRPr="00E96B33" w:rsidRDefault="009D6891" w:rsidP="00E96B33">
            <w:pPr>
              <w:pStyle w:val="TableTextLeft"/>
            </w:pPr>
            <w:r w:rsidRPr="00E96B33">
              <w:t>Healthier, safer and more productive workplaces through improvements to Australian work health and safety and workers</w:t>
            </w:r>
            <w:r w:rsidR="00F14A27" w:rsidRPr="00E96B33">
              <w:t>’</w:t>
            </w:r>
            <w:r w:rsidRPr="00E96B33">
              <w:t xml:space="preserve"> compensation arrangements</w:t>
            </w:r>
          </w:p>
        </w:tc>
      </w:tr>
      <w:tr w:rsidR="009D6891" w:rsidRPr="00B47A77" w14:paraId="72E26DFF" w14:textId="77777777" w:rsidTr="00E96B33">
        <w:trPr>
          <w:cantSplit/>
          <w:trHeight w:val="375"/>
        </w:trPr>
        <w:tc>
          <w:tcPr>
            <w:tcW w:w="1532" w:type="pct"/>
            <w:shd w:val="clear" w:color="auto" w:fill="auto"/>
          </w:tcPr>
          <w:p w14:paraId="1E2E1D7B" w14:textId="77777777" w:rsidR="009D6891" w:rsidRPr="007F5A58" w:rsidRDefault="009D6891">
            <w:pPr>
              <w:pStyle w:val="TableTextLeft"/>
            </w:pPr>
            <w:r w:rsidRPr="007F5A58">
              <w:t>Seafarers Safety, Rehabilitation and Compensation Authority</w:t>
            </w:r>
          </w:p>
        </w:tc>
        <w:tc>
          <w:tcPr>
            <w:tcW w:w="613" w:type="pct"/>
            <w:shd w:val="clear" w:color="auto" w:fill="auto"/>
          </w:tcPr>
          <w:p w14:paraId="6A2DC48F" w14:textId="77777777" w:rsidR="009D6891" w:rsidRPr="00B47A77" w:rsidRDefault="009D6891" w:rsidP="00E96B33">
            <w:pPr>
              <w:pStyle w:val="TableTextLeft"/>
            </w:pPr>
            <w:r>
              <w:t>1</w:t>
            </w:r>
          </w:p>
        </w:tc>
        <w:tc>
          <w:tcPr>
            <w:tcW w:w="2855" w:type="pct"/>
            <w:shd w:val="clear" w:color="auto" w:fill="auto"/>
          </w:tcPr>
          <w:p w14:paraId="78DA89B9" w14:textId="77777777" w:rsidR="009D6891" w:rsidRPr="00E96B33" w:rsidRDefault="009D6891" w:rsidP="00E96B33">
            <w:pPr>
              <w:pStyle w:val="TableTextLeft"/>
            </w:pPr>
            <w:r w:rsidRPr="00E96B33">
              <w:t>Safe and healthy workplaces, and cost effective and fair compensation</w:t>
            </w:r>
          </w:p>
        </w:tc>
      </w:tr>
    </w:tbl>
    <w:p w14:paraId="38ACA4EE" w14:textId="3DB8F069" w:rsidR="00535B83" w:rsidRDefault="00535B83" w:rsidP="004D4EF7">
      <w:pPr>
        <w:pStyle w:val="SingleParagraph"/>
      </w:pPr>
      <w:r>
        <w:br w:type="page"/>
      </w:r>
    </w:p>
    <w:tbl>
      <w:tblPr>
        <w:tblW w:w="5000" w:type="pct"/>
        <w:tblBorders>
          <w:top w:val="single" w:sz="4" w:space="0" w:color="293F5B"/>
          <w:left w:val="single" w:sz="4" w:space="0" w:color="293F5B"/>
          <w:bottom w:val="single" w:sz="4" w:space="0" w:color="293F5B"/>
          <w:right w:val="single" w:sz="4" w:space="0" w:color="293F5B"/>
          <w:insideH w:val="single" w:sz="4" w:space="0" w:color="293F5B"/>
          <w:insideV w:val="single" w:sz="4" w:space="0" w:color="293F5B"/>
        </w:tblBorders>
        <w:tblLook w:val="0420" w:firstRow="1" w:lastRow="0" w:firstColumn="0" w:lastColumn="0" w:noHBand="0" w:noVBand="1"/>
        <w:tblCaption w:val="Table"/>
      </w:tblPr>
      <w:tblGrid>
        <w:gridCol w:w="2358"/>
        <w:gridCol w:w="947"/>
        <w:gridCol w:w="4395"/>
      </w:tblGrid>
      <w:tr w:rsidR="009D6891" w:rsidRPr="00B47A77" w14:paraId="51A0FF31" w14:textId="77777777" w:rsidTr="00535B83">
        <w:trPr>
          <w:trHeight w:val="20"/>
          <w:tblHeader/>
        </w:trPr>
        <w:tc>
          <w:tcPr>
            <w:tcW w:w="5000" w:type="pct"/>
            <w:gridSpan w:val="3"/>
            <w:shd w:val="clear" w:color="244062" w:fill="FFFFFF"/>
          </w:tcPr>
          <w:p w14:paraId="4817BC56" w14:textId="77777777" w:rsidR="009D6891" w:rsidRPr="00B47A77" w:rsidRDefault="009D6891">
            <w:pPr>
              <w:pStyle w:val="TableColumnHeadingLeft"/>
              <w:rPr>
                <w:color w:val="000000"/>
              </w:rPr>
            </w:pPr>
            <w:r w:rsidRPr="00B47A77">
              <w:rPr>
                <w:color w:val="000000"/>
              </w:rPr>
              <w:lastRenderedPageBreak/>
              <w:t>Finance</w:t>
            </w:r>
          </w:p>
        </w:tc>
      </w:tr>
      <w:tr w:rsidR="009D6891" w:rsidRPr="00B47A77" w14:paraId="49A51F22" w14:textId="77777777" w:rsidTr="00535B83">
        <w:trPr>
          <w:trHeight w:val="20"/>
          <w:tblHeader/>
        </w:trPr>
        <w:tc>
          <w:tcPr>
            <w:tcW w:w="1531" w:type="pct"/>
            <w:shd w:val="clear" w:color="244062" w:fill="FFFFFF"/>
            <w:hideMark/>
          </w:tcPr>
          <w:p w14:paraId="286ACD60" w14:textId="77777777" w:rsidR="009D6891" w:rsidRPr="00B47A77" w:rsidRDefault="009D6891">
            <w:pPr>
              <w:pStyle w:val="TableColumnHeadingLeft"/>
            </w:pPr>
            <w:r w:rsidRPr="00B47A77">
              <w:t>Entity</w:t>
            </w:r>
          </w:p>
        </w:tc>
        <w:tc>
          <w:tcPr>
            <w:tcW w:w="615" w:type="pct"/>
            <w:shd w:val="clear" w:color="244062" w:fill="FFFFFF"/>
            <w:hideMark/>
          </w:tcPr>
          <w:p w14:paraId="245595CC" w14:textId="77777777" w:rsidR="009D6891" w:rsidRPr="00B47A77" w:rsidRDefault="009D6891" w:rsidP="0023630C">
            <w:pPr>
              <w:pStyle w:val="TableColumnHeadingCentred"/>
            </w:pPr>
            <w:r w:rsidRPr="00B47A77">
              <w:t>Outcome</w:t>
            </w:r>
          </w:p>
        </w:tc>
        <w:tc>
          <w:tcPr>
            <w:tcW w:w="2854" w:type="pct"/>
            <w:shd w:val="clear" w:color="244062" w:fill="FFFFFF"/>
            <w:hideMark/>
          </w:tcPr>
          <w:p w14:paraId="02607640" w14:textId="77777777" w:rsidR="009D6891" w:rsidRPr="00B47A77" w:rsidRDefault="009D6891" w:rsidP="00720C0E">
            <w:pPr>
              <w:pStyle w:val="TableColumnHeadingLeft"/>
            </w:pPr>
            <w:r w:rsidRPr="00720C0E">
              <w:t>Description</w:t>
            </w:r>
          </w:p>
        </w:tc>
      </w:tr>
      <w:tr w:rsidR="009D6891" w:rsidRPr="00B47A77" w14:paraId="05D2B1D5" w14:textId="77777777" w:rsidTr="00535B83">
        <w:trPr>
          <w:trHeight w:val="375"/>
          <w:tblHeader/>
        </w:trPr>
        <w:tc>
          <w:tcPr>
            <w:tcW w:w="1531" w:type="pct"/>
            <w:shd w:val="clear" w:color="auto" w:fill="auto"/>
          </w:tcPr>
          <w:p w14:paraId="5EA849CC" w14:textId="77777777" w:rsidR="009D6891" w:rsidRPr="007F5A58" w:rsidRDefault="009D6891" w:rsidP="00720C0E">
            <w:pPr>
              <w:pStyle w:val="TableTextLeft"/>
            </w:pPr>
            <w:r w:rsidRPr="007F5A58">
              <w:t>Department of Finance</w:t>
            </w:r>
          </w:p>
        </w:tc>
        <w:tc>
          <w:tcPr>
            <w:tcW w:w="615" w:type="pct"/>
            <w:shd w:val="clear" w:color="auto" w:fill="auto"/>
          </w:tcPr>
          <w:p w14:paraId="7923FDE8" w14:textId="77777777" w:rsidR="009D6891" w:rsidRPr="00B47A77" w:rsidRDefault="009D6891" w:rsidP="00720C0E">
            <w:pPr>
              <w:pStyle w:val="TableTextLeft"/>
            </w:pPr>
            <w:r w:rsidRPr="00B47A77">
              <w:t>1</w:t>
            </w:r>
          </w:p>
        </w:tc>
        <w:tc>
          <w:tcPr>
            <w:tcW w:w="2854" w:type="pct"/>
            <w:shd w:val="clear" w:color="auto" w:fill="auto"/>
          </w:tcPr>
          <w:p w14:paraId="74D0B593" w14:textId="2AE49748" w:rsidR="009D6891" w:rsidRPr="00B47A77" w:rsidRDefault="009D6891" w:rsidP="00720C0E">
            <w:pPr>
              <w:pStyle w:val="TableTextLeft"/>
            </w:pPr>
            <w:r w:rsidRPr="004E264E">
              <w:t>Support sustainable Australian Government finances through providing high</w:t>
            </w:r>
            <w:r w:rsidR="00F14A27">
              <w:noBreakHyphen/>
            </w:r>
            <w:r w:rsidRPr="004E264E">
              <w:t>quality policy advice and operational support to the government and Commonwealth entities to maintain effective and efficient use of public resources</w:t>
            </w:r>
          </w:p>
        </w:tc>
      </w:tr>
      <w:tr w:rsidR="009D6891" w:rsidRPr="00B47A77" w14:paraId="3D52C203" w14:textId="77777777" w:rsidTr="00535B83">
        <w:trPr>
          <w:trHeight w:val="375"/>
          <w:tblHeader/>
        </w:trPr>
        <w:tc>
          <w:tcPr>
            <w:tcW w:w="1531" w:type="pct"/>
            <w:shd w:val="clear" w:color="auto" w:fill="auto"/>
          </w:tcPr>
          <w:p w14:paraId="7EFCDB5E" w14:textId="77777777" w:rsidR="009D6891" w:rsidRPr="007F5A58" w:rsidRDefault="009D6891" w:rsidP="00720C0E">
            <w:pPr>
              <w:pStyle w:val="TableTextLeft"/>
            </w:pPr>
            <w:r w:rsidRPr="007F5A58">
              <w:t>Department of Finance</w:t>
            </w:r>
          </w:p>
        </w:tc>
        <w:tc>
          <w:tcPr>
            <w:tcW w:w="615" w:type="pct"/>
            <w:shd w:val="clear" w:color="auto" w:fill="auto"/>
          </w:tcPr>
          <w:p w14:paraId="45789EAF" w14:textId="77777777" w:rsidR="009D6891" w:rsidRPr="00B47A77" w:rsidRDefault="009D6891" w:rsidP="00720C0E">
            <w:pPr>
              <w:pStyle w:val="TableTextLeft"/>
            </w:pPr>
            <w:r w:rsidRPr="00B47A77">
              <w:t>2</w:t>
            </w:r>
          </w:p>
        </w:tc>
        <w:tc>
          <w:tcPr>
            <w:tcW w:w="2854" w:type="pct"/>
            <w:shd w:val="clear" w:color="auto" w:fill="auto"/>
          </w:tcPr>
          <w:p w14:paraId="3F6C6B07" w14:textId="427DE2CC" w:rsidR="009D6891" w:rsidRPr="00B47A77" w:rsidRDefault="001C685E" w:rsidP="00720C0E">
            <w:pPr>
              <w:pStyle w:val="TableTextLeft"/>
            </w:pPr>
            <w:r w:rsidRPr="001C685E">
              <w:t>Support an efficient and high performing public sector</w:t>
            </w:r>
            <w:r w:rsidR="000F12B4">
              <w:t xml:space="preserve"> through</w:t>
            </w:r>
            <w:r w:rsidRPr="001C685E">
              <w:t xml:space="preserve"> providing leadership to Commonwealth entities </w:t>
            </w:r>
            <w:r w:rsidR="000F12B4">
              <w:t>in</w:t>
            </w:r>
            <w:r w:rsidRPr="001C685E">
              <w:t xml:space="preserve"> ongoing improvements to public sector governance, including </w:t>
            </w:r>
            <w:r w:rsidR="000F12B4">
              <w:t xml:space="preserve">through </w:t>
            </w:r>
            <w:r w:rsidRPr="001C685E">
              <w:t>systems, frameworks, policy advice,</w:t>
            </w:r>
            <w:r w:rsidR="000F12B4">
              <w:t xml:space="preserve"> </w:t>
            </w:r>
            <w:r w:rsidRPr="001C685E">
              <w:t>service delivery</w:t>
            </w:r>
            <w:r w:rsidR="000F12B4">
              <w:t>,</w:t>
            </w:r>
            <w:r w:rsidRPr="001C685E">
              <w:t xml:space="preserve"> and managing, acquiring and divesting government investments</w:t>
            </w:r>
          </w:p>
        </w:tc>
      </w:tr>
      <w:tr w:rsidR="009D6891" w:rsidRPr="00B47A77" w14:paraId="614C0619" w14:textId="77777777" w:rsidTr="00535B83">
        <w:trPr>
          <w:trHeight w:val="375"/>
          <w:tblHeader/>
        </w:trPr>
        <w:tc>
          <w:tcPr>
            <w:tcW w:w="1531" w:type="pct"/>
            <w:shd w:val="clear" w:color="auto" w:fill="auto"/>
          </w:tcPr>
          <w:p w14:paraId="2AE9B818" w14:textId="77777777" w:rsidR="009D6891" w:rsidRPr="007F5A58" w:rsidRDefault="009D6891" w:rsidP="00720C0E">
            <w:pPr>
              <w:pStyle w:val="TableTextLeft"/>
            </w:pPr>
            <w:r w:rsidRPr="007F5A58">
              <w:t>Department of Finance</w:t>
            </w:r>
          </w:p>
        </w:tc>
        <w:tc>
          <w:tcPr>
            <w:tcW w:w="615" w:type="pct"/>
            <w:shd w:val="clear" w:color="auto" w:fill="auto"/>
          </w:tcPr>
          <w:p w14:paraId="634843BD" w14:textId="77777777" w:rsidR="009D6891" w:rsidRPr="00B47A77" w:rsidRDefault="009D6891" w:rsidP="00720C0E">
            <w:pPr>
              <w:pStyle w:val="TableTextLeft"/>
            </w:pPr>
            <w:r w:rsidRPr="00B47A77">
              <w:t>3</w:t>
            </w:r>
          </w:p>
        </w:tc>
        <w:tc>
          <w:tcPr>
            <w:tcW w:w="2854" w:type="pct"/>
            <w:shd w:val="clear" w:color="auto" w:fill="auto"/>
          </w:tcPr>
          <w:p w14:paraId="665B8D63" w14:textId="77777777" w:rsidR="009D6891" w:rsidRPr="00B47A77" w:rsidRDefault="009D6891" w:rsidP="00720C0E">
            <w:pPr>
              <w:pStyle w:val="TableTextLeft"/>
            </w:pPr>
            <w:r w:rsidRPr="004E264E">
              <w:t>Support for Parliamentarians and others as required by the Australian Government through the delivery of, and advice on, work expenses and allowances, entitlements and targeted programs</w:t>
            </w:r>
          </w:p>
        </w:tc>
      </w:tr>
      <w:tr w:rsidR="009D6891" w:rsidRPr="00B47A77" w14:paraId="0A613229" w14:textId="77777777" w:rsidTr="00535B83">
        <w:trPr>
          <w:trHeight w:val="375"/>
          <w:tblHeader/>
        </w:trPr>
        <w:tc>
          <w:tcPr>
            <w:tcW w:w="1531" w:type="pct"/>
            <w:shd w:val="clear" w:color="auto" w:fill="auto"/>
          </w:tcPr>
          <w:p w14:paraId="3C92E5F1" w14:textId="77777777" w:rsidR="009D6891" w:rsidRPr="007F5A58" w:rsidRDefault="009D6891" w:rsidP="00720C0E">
            <w:pPr>
              <w:pStyle w:val="TableTextLeft"/>
            </w:pPr>
            <w:r w:rsidRPr="007F5A58">
              <w:t>Commonwealth Superannuation Corporation*</w:t>
            </w:r>
          </w:p>
        </w:tc>
        <w:tc>
          <w:tcPr>
            <w:tcW w:w="615" w:type="pct"/>
            <w:shd w:val="clear" w:color="auto" w:fill="auto"/>
          </w:tcPr>
          <w:p w14:paraId="6A8C27DD" w14:textId="77777777" w:rsidR="009D6891" w:rsidRPr="00B47A77" w:rsidRDefault="009D6891" w:rsidP="00720C0E">
            <w:pPr>
              <w:pStyle w:val="TableTextLeft"/>
            </w:pPr>
            <w:r w:rsidRPr="00B47A77">
              <w:t>1</w:t>
            </w:r>
          </w:p>
        </w:tc>
        <w:tc>
          <w:tcPr>
            <w:tcW w:w="2854" w:type="pct"/>
            <w:shd w:val="clear" w:color="auto" w:fill="auto"/>
          </w:tcPr>
          <w:p w14:paraId="1DE236E8" w14:textId="77777777" w:rsidR="009D6891" w:rsidRPr="00B47A77" w:rsidRDefault="009D6891" w:rsidP="00720C0E">
            <w:pPr>
              <w:pStyle w:val="TableTextLeft"/>
            </w:pPr>
            <w:r w:rsidRPr="004E264E">
              <w:t>Retirement and insurance benefits for scheme members and beneficiaries, including past, present and future employees of the Australian Government and other eligible employers and members of the Australian Defence Force, through investment and administration of their superannuation funds and schemes</w:t>
            </w:r>
          </w:p>
        </w:tc>
      </w:tr>
      <w:tr w:rsidR="009D6891" w:rsidRPr="00B47A77" w14:paraId="42B6F901" w14:textId="77777777" w:rsidTr="00535B83">
        <w:trPr>
          <w:trHeight w:val="375"/>
          <w:tblHeader/>
        </w:trPr>
        <w:tc>
          <w:tcPr>
            <w:tcW w:w="1531" w:type="pct"/>
            <w:shd w:val="clear" w:color="auto" w:fill="auto"/>
          </w:tcPr>
          <w:p w14:paraId="4DCDF422" w14:textId="77777777" w:rsidR="009D6891" w:rsidRPr="007F5A58" w:rsidRDefault="009D6891" w:rsidP="00720C0E">
            <w:pPr>
              <w:pStyle w:val="TableTextLeft"/>
            </w:pPr>
            <w:r w:rsidRPr="007F5A58">
              <w:t>Australian Electoral Commission</w:t>
            </w:r>
          </w:p>
        </w:tc>
        <w:tc>
          <w:tcPr>
            <w:tcW w:w="615" w:type="pct"/>
            <w:shd w:val="clear" w:color="auto" w:fill="auto"/>
          </w:tcPr>
          <w:p w14:paraId="711BA0C1" w14:textId="77777777" w:rsidR="009D6891" w:rsidRPr="00B47A77" w:rsidRDefault="009D6891" w:rsidP="00720C0E">
            <w:pPr>
              <w:pStyle w:val="TableTextLeft"/>
            </w:pPr>
            <w:r w:rsidRPr="00B47A77">
              <w:t>1</w:t>
            </w:r>
          </w:p>
        </w:tc>
        <w:tc>
          <w:tcPr>
            <w:tcW w:w="2854" w:type="pct"/>
            <w:shd w:val="clear" w:color="auto" w:fill="auto"/>
          </w:tcPr>
          <w:p w14:paraId="4BF2F53D" w14:textId="77777777" w:rsidR="009D6891" w:rsidRPr="00B47A77" w:rsidRDefault="009D6891" w:rsidP="00720C0E">
            <w:pPr>
              <w:pStyle w:val="TableTextLeft"/>
            </w:pPr>
            <w:r w:rsidRPr="004E264E">
              <w:t>Maintain an impartial and independent electoral system for eligible voters through active electoral roll management, efficient delivery of polling services, and targeted education and public awareness programs</w:t>
            </w:r>
          </w:p>
        </w:tc>
      </w:tr>
      <w:tr w:rsidR="009D6891" w:rsidRPr="00B47A77" w14:paraId="06103BAF" w14:textId="77777777" w:rsidTr="00535B83">
        <w:trPr>
          <w:trHeight w:val="375"/>
          <w:tblHeader/>
        </w:trPr>
        <w:tc>
          <w:tcPr>
            <w:tcW w:w="1531" w:type="pct"/>
            <w:shd w:val="clear" w:color="auto" w:fill="auto"/>
          </w:tcPr>
          <w:p w14:paraId="007B7F06" w14:textId="77777777" w:rsidR="009D6891" w:rsidRPr="007F5A58" w:rsidRDefault="009D6891" w:rsidP="00720C0E">
            <w:pPr>
              <w:pStyle w:val="TableTextLeft"/>
            </w:pPr>
            <w:r w:rsidRPr="007F5A58">
              <w:t>Digital Transformation Agency</w:t>
            </w:r>
          </w:p>
        </w:tc>
        <w:tc>
          <w:tcPr>
            <w:tcW w:w="615" w:type="pct"/>
            <w:shd w:val="clear" w:color="auto" w:fill="auto"/>
          </w:tcPr>
          <w:p w14:paraId="1CC4ACA0" w14:textId="77777777" w:rsidR="009D6891" w:rsidRPr="00B47A77" w:rsidRDefault="009D6891" w:rsidP="00720C0E">
            <w:pPr>
              <w:pStyle w:val="TableTextLeft"/>
            </w:pPr>
            <w:r>
              <w:t>1</w:t>
            </w:r>
          </w:p>
        </w:tc>
        <w:tc>
          <w:tcPr>
            <w:tcW w:w="2854" w:type="pct"/>
            <w:shd w:val="clear" w:color="auto" w:fill="auto"/>
          </w:tcPr>
          <w:p w14:paraId="401F2661" w14:textId="102CF001" w:rsidR="009D6891" w:rsidRPr="00B47A77" w:rsidRDefault="009D6891" w:rsidP="00720C0E">
            <w:pPr>
              <w:pStyle w:val="TableTextLeft"/>
            </w:pPr>
            <w:r w:rsidRPr="004E264E">
              <w:t>Support the government</w:t>
            </w:r>
            <w:r w:rsidR="00F14A27">
              <w:t>’</w:t>
            </w:r>
            <w:r w:rsidRPr="004E264E">
              <w:t>s digital transformation, and simplify processes, reduce costs and generate reuse opportunities, through strategic and policy leadership, advice, strategic coordination and oversight of digital and ICT investment, and management of whole</w:t>
            </w:r>
            <w:r w:rsidR="00F14A27">
              <w:noBreakHyphen/>
            </w:r>
            <w:r w:rsidRPr="004E264E">
              <w:t>of</w:t>
            </w:r>
            <w:r w:rsidR="00F14A27">
              <w:noBreakHyphen/>
            </w:r>
            <w:r w:rsidRPr="004E264E">
              <w:t>government digital and ICT procurement</w:t>
            </w:r>
          </w:p>
        </w:tc>
      </w:tr>
      <w:tr w:rsidR="009D6891" w:rsidRPr="00B47A77" w14:paraId="0F589ED9" w14:textId="77777777" w:rsidTr="00535B83">
        <w:trPr>
          <w:trHeight w:val="375"/>
          <w:tblHeader/>
        </w:trPr>
        <w:tc>
          <w:tcPr>
            <w:tcW w:w="1531" w:type="pct"/>
            <w:shd w:val="clear" w:color="auto" w:fill="auto"/>
          </w:tcPr>
          <w:p w14:paraId="37CE5BAD" w14:textId="77777777" w:rsidR="009D6891" w:rsidRPr="007F5A58" w:rsidRDefault="009D6891" w:rsidP="00720C0E">
            <w:pPr>
              <w:pStyle w:val="TableTextLeft"/>
            </w:pPr>
            <w:r w:rsidRPr="007F5A58">
              <w:t>Future Fund Management</w:t>
            </w:r>
            <w:r>
              <w:t> </w:t>
            </w:r>
            <w:r w:rsidRPr="007F5A58">
              <w:t>Agency</w:t>
            </w:r>
          </w:p>
        </w:tc>
        <w:tc>
          <w:tcPr>
            <w:tcW w:w="615" w:type="pct"/>
            <w:shd w:val="clear" w:color="auto" w:fill="auto"/>
          </w:tcPr>
          <w:p w14:paraId="029FD10C" w14:textId="77777777" w:rsidR="009D6891" w:rsidRPr="00B47A77" w:rsidRDefault="009D6891" w:rsidP="00720C0E">
            <w:pPr>
              <w:pStyle w:val="TableTextLeft"/>
            </w:pPr>
            <w:r w:rsidRPr="00B47A77">
              <w:t>1</w:t>
            </w:r>
          </w:p>
        </w:tc>
        <w:tc>
          <w:tcPr>
            <w:tcW w:w="2854" w:type="pct"/>
            <w:shd w:val="clear" w:color="auto" w:fill="auto"/>
          </w:tcPr>
          <w:p w14:paraId="48235AA1" w14:textId="46895A28" w:rsidR="009D6891" w:rsidRPr="00B47A77" w:rsidRDefault="009D6891" w:rsidP="00720C0E">
            <w:pPr>
              <w:pStyle w:val="TableTextLeft"/>
            </w:pPr>
            <w:r w:rsidRPr="004E264E">
              <w:t>Strengthen the Commonwealth</w:t>
            </w:r>
            <w:r w:rsidR="00F14A27">
              <w:t>’</w:t>
            </w:r>
            <w:r w:rsidRPr="004E264E">
              <w:t>s financial position for the benefit of the Australian people, by managing the investment activities of the Future Fund and certain other Australian Government investment funds in line with their Investment Mandates</w:t>
            </w:r>
          </w:p>
        </w:tc>
      </w:tr>
      <w:tr w:rsidR="009D6891" w:rsidRPr="00B47A77" w14:paraId="34FB8B1B" w14:textId="77777777" w:rsidTr="00535B83">
        <w:trPr>
          <w:trHeight w:val="375"/>
          <w:tblHeader/>
        </w:trPr>
        <w:tc>
          <w:tcPr>
            <w:tcW w:w="1531" w:type="pct"/>
            <w:shd w:val="clear" w:color="auto" w:fill="auto"/>
          </w:tcPr>
          <w:p w14:paraId="55D29278" w14:textId="77777777" w:rsidR="009D6891" w:rsidRPr="007F5A58" w:rsidRDefault="009D6891" w:rsidP="00720C0E">
            <w:pPr>
              <w:pStyle w:val="TableTextLeft"/>
            </w:pPr>
            <w:r w:rsidRPr="007F5A58">
              <w:t>Independent Parliamentary Expenses Authority</w:t>
            </w:r>
          </w:p>
        </w:tc>
        <w:tc>
          <w:tcPr>
            <w:tcW w:w="615" w:type="pct"/>
            <w:shd w:val="clear" w:color="auto" w:fill="auto"/>
          </w:tcPr>
          <w:p w14:paraId="0A49E2CF" w14:textId="77777777" w:rsidR="009D6891" w:rsidRPr="00B47A77" w:rsidRDefault="009D6891" w:rsidP="00720C0E">
            <w:pPr>
              <w:pStyle w:val="TableTextLeft"/>
            </w:pPr>
            <w:r w:rsidRPr="00B47A77">
              <w:t>1</w:t>
            </w:r>
          </w:p>
        </w:tc>
        <w:tc>
          <w:tcPr>
            <w:tcW w:w="2854" w:type="pct"/>
            <w:shd w:val="clear" w:color="auto" w:fill="auto"/>
          </w:tcPr>
          <w:p w14:paraId="4F8ED12D" w14:textId="77777777" w:rsidR="009D6891" w:rsidRPr="00B47A77" w:rsidRDefault="009D6891" w:rsidP="00720C0E">
            <w:pPr>
              <w:pStyle w:val="TableTextLeft"/>
            </w:pPr>
            <w:r w:rsidRPr="004E264E">
              <w:t>Support for current and former Parliamentarians and others as required by the Australian Government through the delivery of, independent oversight and advice on, work resources and travel resources</w:t>
            </w:r>
          </w:p>
        </w:tc>
      </w:tr>
      <w:tr w:rsidR="004E676A" w:rsidRPr="00B47A77" w14:paraId="5A401995" w14:textId="77777777" w:rsidTr="00535B83">
        <w:trPr>
          <w:trHeight w:val="375"/>
          <w:tblHeader/>
        </w:trPr>
        <w:tc>
          <w:tcPr>
            <w:tcW w:w="1531" w:type="pct"/>
            <w:shd w:val="clear" w:color="auto" w:fill="auto"/>
          </w:tcPr>
          <w:p w14:paraId="468CA870" w14:textId="6D7591B2" w:rsidR="004E676A" w:rsidRPr="00F9634E" w:rsidRDefault="004E676A" w:rsidP="00720C0E">
            <w:pPr>
              <w:pStyle w:val="TableTextLeft"/>
              <w:rPr>
                <w:rFonts w:cs="Arial"/>
                <w:color w:val="000000" w:themeColor="text1"/>
                <w:szCs w:val="16"/>
              </w:rPr>
            </w:pPr>
            <w:r w:rsidRPr="006D775F">
              <w:rPr>
                <w:rFonts w:cs="Arial"/>
                <w:color w:val="000000" w:themeColor="text1"/>
                <w:szCs w:val="16"/>
              </w:rPr>
              <w:t>Parliamentary Workplace Support Service</w:t>
            </w:r>
          </w:p>
        </w:tc>
        <w:tc>
          <w:tcPr>
            <w:tcW w:w="615" w:type="pct"/>
            <w:shd w:val="clear" w:color="auto" w:fill="auto"/>
          </w:tcPr>
          <w:p w14:paraId="1D269E64" w14:textId="09E62495" w:rsidR="004E676A" w:rsidRPr="00B47A77" w:rsidRDefault="004E676A" w:rsidP="00720C0E">
            <w:pPr>
              <w:pStyle w:val="TableTextLeft"/>
            </w:pPr>
            <w:r w:rsidRPr="006D775F">
              <w:rPr>
                <w:color w:val="000000" w:themeColor="text1"/>
              </w:rPr>
              <w:t>1</w:t>
            </w:r>
          </w:p>
        </w:tc>
        <w:tc>
          <w:tcPr>
            <w:tcW w:w="2854" w:type="pct"/>
            <w:shd w:val="clear" w:color="auto" w:fill="auto"/>
          </w:tcPr>
          <w:p w14:paraId="6D9723AA" w14:textId="5D161E4D" w:rsidR="004E676A" w:rsidRPr="004E264E" w:rsidRDefault="004E676A" w:rsidP="00720C0E">
            <w:pPr>
              <w:pStyle w:val="TableTextLeft"/>
            </w:pPr>
            <w:r w:rsidRPr="006D775F">
              <w:rPr>
                <w:rFonts w:cs="Arial"/>
                <w:color w:val="000000" w:themeColor="text1"/>
                <w:szCs w:val="16"/>
              </w:rPr>
              <w:t>Support Commonwealth parliamentary workplace participants to build and maintain safe and respectful workplaces, including by supporting positive cultural change and providing human resource functions to parliamentarians and their staff</w:t>
            </w:r>
          </w:p>
        </w:tc>
      </w:tr>
    </w:tbl>
    <w:p w14:paraId="311469E5" w14:textId="68679375" w:rsidR="00CE15A1" w:rsidRDefault="00CE15A1" w:rsidP="00341237">
      <w:pPr>
        <w:pStyle w:val="SingleParagraph"/>
      </w:pPr>
      <w:r>
        <w:br w:type="page"/>
      </w:r>
    </w:p>
    <w:tbl>
      <w:tblPr>
        <w:tblW w:w="5000" w:type="pct"/>
        <w:tblBorders>
          <w:top w:val="single" w:sz="4" w:space="0" w:color="293F5B"/>
          <w:left w:val="single" w:sz="4" w:space="0" w:color="293F5B"/>
          <w:bottom w:val="single" w:sz="4" w:space="0" w:color="293F5B"/>
          <w:right w:val="single" w:sz="4" w:space="0" w:color="293F5B"/>
          <w:insideH w:val="single" w:sz="4" w:space="0" w:color="293F5B"/>
          <w:insideV w:val="single" w:sz="4" w:space="0" w:color="293F5B"/>
        </w:tblBorders>
        <w:tblLook w:val="0420" w:firstRow="1" w:lastRow="0" w:firstColumn="0" w:lastColumn="0" w:noHBand="0" w:noVBand="1"/>
        <w:tblCaption w:val="Table"/>
      </w:tblPr>
      <w:tblGrid>
        <w:gridCol w:w="2358"/>
        <w:gridCol w:w="947"/>
        <w:gridCol w:w="4395"/>
      </w:tblGrid>
      <w:tr w:rsidR="009D6891" w:rsidRPr="00B47A77" w14:paraId="6A41158E" w14:textId="77777777" w:rsidTr="00CE15A1">
        <w:trPr>
          <w:cantSplit/>
          <w:trHeight w:val="23"/>
          <w:tblHeader/>
        </w:trPr>
        <w:tc>
          <w:tcPr>
            <w:tcW w:w="5000" w:type="pct"/>
            <w:gridSpan w:val="3"/>
            <w:shd w:val="clear" w:color="244062" w:fill="FFFFFF"/>
            <w:hideMark/>
          </w:tcPr>
          <w:p w14:paraId="772F3CEC" w14:textId="77777777" w:rsidR="009D6891" w:rsidRPr="000F146A" w:rsidRDefault="009D6891" w:rsidP="000F146A">
            <w:pPr>
              <w:pStyle w:val="TableColumnHeadingLeft"/>
            </w:pPr>
            <w:r w:rsidRPr="000F146A">
              <w:lastRenderedPageBreak/>
              <w:t>Foreign Affairs and Trade</w:t>
            </w:r>
          </w:p>
        </w:tc>
      </w:tr>
      <w:tr w:rsidR="001B3C53" w:rsidRPr="00B47A77" w14:paraId="45CE9779" w14:textId="77777777" w:rsidTr="00CE15A1">
        <w:trPr>
          <w:cantSplit/>
          <w:trHeight w:val="375"/>
        </w:trPr>
        <w:tc>
          <w:tcPr>
            <w:tcW w:w="1531" w:type="pct"/>
            <w:shd w:val="clear" w:color="auto" w:fill="auto"/>
          </w:tcPr>
          <w:p w14:paraId="5DE4D11C" w14:textId="77777777" w:rsidR="001B3C53" w:rsidRPr="00CE08C5" w:rsidRDefault="001B3C53" w:rsidP="00CE08C5">
            <w:pPr>
              <w:pStyle w:val="TableTextLeft"/>
            </w:pPr>
            <w:r w:rsidRPr="00CE08C5">
              <w:t>Department of Foreign Affairs and Trade</w:t>
            </w:r>
          </w:p>
        </w:tc>
        <w:tc>
          <w:tcPr>
            <w:tcW w:w="615" w:type="pct"/>
            <w:shd w:val="clear" w:color="auto" w:fill="auto"/>
          </w:tcPr>
          <w:p w14:paraId="2E3707EC" w14:textId="77777777" w:rsidR="001B3C53" w:rsidRPr="00B47A77" w:rsidRDefault="001B3C53" w:rsidP="00CE08C5">
            <w:pPr>
              <w:pStyle w:val="TableTextLeft"/>
            </w:pPr>
            <w:r w:rsidRPr="00B47A77">
              <w:t>1</w:t>
            </w:r>
          </w:p>
        </w:tc>
        <w:tc>
          <w:tcPr>
            <w:tcW w:w="2854" w:type="pct"/>
            <w:shd w:val="clear" w:color="auto" w:fill="auto"/>
          </w:tcPr>
          <w:p w14:paraId="1037C007" w14:textId="2ED6D2F5" w:rsidR="001B3C53" w:rsidRPr="00CE08C5" w:rsidRDefault="001B3C53" w:rsidP="00CE08C5">
            <w:pPr>
              <w:pStyle w:val="TableTextLeft"/>
            </w:pPr>
            <w:r w:rsidRPr="00CE08C5">
              <w:t>The advancement of Australia’s international strategic, security and economic interests including through bilateral, regional and multilateral engagement on Australian Government foreign, trade and international development policy priorities</w:t>
            </w:r>
          </w:p>
        </w:tc>
      </w:tr>
      <w:tr w:rsidR="001B3C53" w:rsidRPr="00B47A77" w14:paraId="49342846" w14:textId="77777777" w:rsidTr="00CE15A1">
        <w:trPr>
          <w:cantSplit/>
          <w:trHeight w:val="375"/>
        </w:trPr>
        <w:tc>
          <w:tcPr>
            <w:tcW w:w="1531" w:type="pct"/>
            <w:shd w:val="clear" w:color="auto" w:fill="auto"/>
          </w:tcPr>
          <w:p w14:paraId="2195C903" w14:textId="77777777" w:rsidR="001B3C53" w:rsidRPr="00CE08C5" w:rsidRDefault="001B3C53" w:rsidP="00CE08C5">
            <w:pPr>
              <w:pStyle w:val="TableTextLeft"/>
            </w:pPr>
            <w:r w:rsidRPr="00CE08C5">
              <w:t>Department of Foreign Affairs and Trade</w:t>
            </w:r>
          </w:p>
        </w:tc>
        <w:tc>
          <w:tcPr>
            <w:tcW w:w="615" w:type="pct"/>
            <w:shd w:val="clear" w:color="auto" w:fill="auto"/>
          </w:tcPr>
          <w:p w14:paraId="0A4D3995" w14:textId="77777777" w:rsidR="001B3C53" w:rsidRPr="00B47A77" w:rsidRDefault="001B3C53" w:rsidP="00CE08C5">
            <w:pPr>
              <w:pStyle w:val="TableTextLeft"/>
            </w:pPr>
            <w:r w:rsidRPr="00B47A77">
              <w:t>2</w:t>
            </w:r>
          </w:p>
        </w:tc>
        <w:tc>
          <w:tcPr>
            <w:tcW w:w="2854" w:type="pct"/>
            <w:shd w:val="clear" w:color="auto" w:fill="auto"/>
          </w:tcPr>
          <w:p w14:paraId="4FA6B32A" w14:textId="77777777" w:rsidR="001B3C53" w:rsidRPr="00CE08C5" w:rsidRDefault="001B3C53" w:rsidP="00CE08C5">
            <w:pPr>
              <w:pStyle w:val="TableTextLeft"/>
            </w:pPr>
            <w:r w:rsidRPr="00CE08C5">
              <w:t>The protection and welfare of Australians abroad and access to secure international travel documentation through timely and responsive travel advice and consular and passport services in Australia and overseas</w:t>
            </w:r>
          </w:p>
        </w:tc>
      </w:tr>
      <w:tr w:rsidR="001B3C53" w:rsidRPr="00B47A77" w14:paraId="77453607" w14:textId="77777777" w:rsidTr="00CE15A1">
        <w:trPr>
          <w:cantSplit/>
          <w:trHeight w:val="375"/>
        </w:trPr>
        <w:tc>
          <w:tcPr>
            <w:tcW w:w="1531" w:type="pct"/>
            <w:shd w:val="clear" w:color="auto" w:fill="auto"/>
          </w:tcPr>
          <w:p w14:paraId="70F9F359" w14:textId="77777777" w:rsidR="001B3C53" w:rsidRPr="00CE08C5" w:rsidRDefault="001B3C53" w:rsidP="00CE08C5">
            <w:pPr>
              <w:pStyle w:val="TableTextLeft"/>
            </w:pPr>
            <w:r w:rsidRPr="00CE08C5">
              <w:t>Department of Foreign Affairs and Trade</w:t>
            </w:r>
          </w:p>
        </w:tc>
        <w:tc>
          <w:tcPr>
            <w:tcW w:w="615" w:type="pct"/>
            <w:shd w:val="clear" w:color="auto" w:fill="auto"/>
          </w:tcPr>
          <w:p w14:paraId="3FF98914" w14:textId="77777777" w:rsidR="001B3C53" w:rsidRPr="00B47A77" w:rsidRDefault="001B3C53" w:rsidP="00CE08C5">
            <w:pPr>
              <w:pStyle w:val="TableTextLeft"/>
            </w:pPr>
            <w:r w:rsidRPr="00B47A77">
              <w:t>3</w:t>
            </w:r>
          </w:p>
        </w:tc>
        <w:tc>
          <w:tcPr>
            <w:tcW w:w="2854" w:type="pct"/>
            <w:shd w:val="clear" w:color="auto" w:fill="auto"/>
          </w:tcPr>
          <w:p w14:paraId="630CA5E5" w14:textId="6399F547" w:rsidR="001B3C53" w:rsidRPr="00CE08C5" w:rsidRDefault="001B3C53" w:rsidP="00CE08C5">
            <w:pPr>
              <w:pStyle w:val="TableTextLeft"/>
            </w:pPr>
            <w:r w:rsidRPr="00CE08C5">
              <w:t>A secure Australian Government presence overseas through the provision of security services and information and communications technology infrastructure, and the management of the Commonwealth’s overseas property estate</w:t>
            </w:r>
          </w:p>
        </w:tc>
      </w:tr>
      <w:tr w:rsidR="001B3C53" w:rsidRPr="00B47A77" w14:paraId="7D51C028" w14:textId="77777777" w:rsidTr="00CE15A1">
        <w:trPr>
          <w:cantSplit/>
          <w:trHeight w:val="375"/>
        </w:trPr>
        <w:tc>
          <w:tcPr>
            <w:tcW w:w="1531" w:type="pct"/>
            <w:shd w:val="clear" w:color="auto" w:fill="auto"/>
          </w:tcPr>
          <w:p w14:paraId="3536A3B4" w14:textId="77777777" w:rsidR="001B3C53" w:rsidRPr="00CE08C5" w:rsidRDefault="001B3C53" w:rsidP="00CE08C5">
            <w:pPr>
              <w:pStyle w:val="TableTextLeft"/>
            </w:pPr>
            <w:r w:rsidRPr="00CE08C5">
              <w:t>Tourism Australia*</w:t>
            </w:r>
          </w:p>
        </w:tc>
        <w:tc>
          <w:tcPr>
            <w:tcW w:w="615" w:type="pct"/>
            <w:shd w:val="clear" w:color="auto" w:fill="auto"/>
          </w:tcPr>
          <w:p w14:paraId="0C32FF4B" w14:textId="77777777" w:rsidR="001B3C53" w:rsidRPr="00B47A77" w:rsidRDefault="001B3C53" w:rsidP="00CE08C5">
            <w:pPr>
              <w:pStyle w:val="TableTextLeft"/>
            </w:pPr>
            <w:r w:rsidRPr="00B47A77">
              <w:t>1</w:t>
            </w:r>
          </w:p>
        </w:tc>
        <w:tc>
          <w:tcPr>
            <w:tcW w:w="2854" w:type="pct"/>
            <w:shd w:val="clear" w:color="auto" w:fill="auto"/>
          </w:tcPr>
          <w:p w14:paraId="1B789DFD" w14:textId="77777777" w:rsidR="001B3C53" w:rsidRPr="00CE08C5" w:rsidRDefault="001B3C53" w:rsidP="00CE08C5">
            <w:pPr>
              <w:pStyle w:val="TableTextLeft"/>
            </w:pPr>
            <w:r w:rsidRPr="00CE08C5">
              <w:t>Grow demand and foster a competitive and sustainable Australian tourism industry through partnership marketing to targeted global consumers in key markets</w:t>
            </w:r>
          </w:p>
        </w:tc>
      </w:tr>
      <w:tr w:rsidR="001B3C53" w:rsidRPr="00B47A77" w14:paraId="547D353D" w14:textId="77777777" w:rsidTr="00CE15A1">
        <w:trPr>
          <w:cantSplit/>
          <w:trHeight w:val="375"/>
        </w:trPr>
        <w:tc>
          <w:tcPr>
            <w:tcW w:w="1531" w:type="pct"/>
            <w:shd w:val="clear" w:color="auto" w:fill="auto"/>
          </w:tcPr>
          <w:p w14:paraId="4445C926" w14:textId="77777777" w:rsidR="001B3C53" w:rsidRPr="00CE08C5" w:rsidRDefault="001B3C53" w:rsidP="00CE08C5">
            <w:pPr>
              <w:pStyle w:val="TableTextLeft"/>
            </w:pPr>
            <w:r w:rsidRPr="00CE08C5">
              <w:t>Australian Centre for International Agricultural Research</w:t>
            </w:r>
          </w:p>
        </w:tc>
        <w:tc>
          <w:tcPr>
            <w:tcW w:w="615" w:type="pct"/>
            <w:shd w:val="clear" w:color="auto" w:fill="auto"/>
          </w:tcPr>
          <w:p w14:paraId="44429224" w14:textId="77777777" w:rsidR="001B3C53" w:rsidRPr="00B47A77" w:rsidRDefault="001B3C53" w:rsidP="00CE08C5">
            <w:pPr>
              <w:pStyle w:val="TableTextLeft"/>
            </w:pPr>
            <w:r w:rsidRPr="00B47A77">
              <w:t>1</w:t>
            </w:r>
          </w:p>
        </w:tc>
        <w:tc>
          <w:tcPr>
            <w:tcW w:w="2854" w:type="pct"/>
            <w:shd w:val="clear" w:color="auto" w:fill="auto"/>
          </w:tcPr>
          <w:p w14:paraId="48ED5907" w14:textId="77777777" w:rsidR="001B3C53" w:rsidRPr="00CE08C5" w:rsidRDefault="001B3C53" w:rsidP="00CE08C5">
            <w:pPr>
              <w:pStyle w:val="TableTextLeft"/>
            </w:pPr>
            <w:r w:rsidRPr="00CE08C5">
              <w:t>To achieve more productive and sustainable agricultural systems for the benefit of developing countries and Australia through international agricultural research and training partnerships</w:t>
            </w:r>
          </w:p>
        </w:tc>
      </w:tr>
      <w:tr w:rsidR="001B3C53" w:rsidRPr="00B47A77" w14:paraId="2B313B73" w14:textId="77777777" w:rsidTr="00CE15A1">
        <w:trPr>
          <w:cantSplit/>
          <w:trHeight w:val="375"/>
        </w:trPr>
        <w:tc>
          <w:tcPr>
            <w:tcW w:w="1531" w:type="pct"/>
            <w:shd w:val="clear" w:color="auto" w:fill="auto"/>
          </w:tcPr>
          <w:p w14:paraId="62703AE0" w14:textId="77777777" w:rsidR="001B3C53" w:rsidRPr="00CE08C5" w:rsidRDefault="001B3C53" w:rsidP="00CE08C5">
            <w:pPr>
              <w:pStyle w:val="TableTextLeft"/>
            </w:pPr>
            <w:r w:rsidRPr="00CE08C5">
              <w:t>Australian Secret Intelligence Service</w:t>
            </w:r>
          </w:p>
        </w:tc>
        <w:tc>
          <w:tcPr>
            <w:tcW w:w="615" w:type="pct"/>
            <w:shd w:val="clear" w:color="auto" w:fill="auto"/>
          </w:tcPr>
          <w:p w14:paraId="068F9BCA" w14:textId="77777777" w:rsidR="001B3C53" w:rsidRPr="00B47A77" w:rsidRDefault="001B3C53" w:rsidP="00CE08C5">
            <w:pPr>
              <w:pStyle w:val="TableTextLeft"/>
            </w:pPr>
            <w:r w:rsidRPr="00B47A77">
              <w:t>1</w:t>
            </w:r>
          </w:p>
        </w:tc>
        <w:tc>
          <w:tcPr>
            <w:tcW w:w="2854" w:type="pct"/>
            <w:shd w:val="clear" w:color="auto" w:fill="auto"/>
          </w:tcPr>
          <w:p w14:paraId="4E5843E3" w14:textId="1D16FAD1" w:rsidR="001B3C53" w:rsidRPr="00CE08C5" w:rsidRDefault="001B3C53" w:rsidP="00CE08C5">
            <w:pPr>
              <w:pStyle w:val="TableTextLeft"/>
            </w:pPr>
            <w:r w:rsidRPr="00CE08C5">
              <w:t>Enhanced understanding for the Government of the overseas environment affecting Australia’s interests through the provision of covert intelligence services about the capabilities, intentions or activities of people or organisations outside Australia</w:t>
            </w:r>
          </w:p>
        </w:tc>
      </w:tr>
      <w:tr w:rsidR="001B3C53" w:rsidRPr="00B47A77" w14:paraId="703831A2" w14:textId="77777777" w:rsidTr="00CE15A1">
        <w:trPr>
          <w:cantSplit/>
          <w:trHeight w:val="375"/>
        </w:trPr>
        <w:tc>
          <w:tcPr>
            <w:tcW w:w="1531" w:type="pct"/>
            <w:shd w:val="clear" w:color="auto" w:fill="auto"/>
          </w:tcPr>
          <w:p w14:paraId="1AC27868" w14:textId="77777777" w:rsidR="001B3C53" w:rsidRPr="00CE08C5" w:rsidRDefault="001B3C53" w:rsidP="00CE08C5">
            <w:pPr>
              <w:pStyle w:val="TableTextLeft"/>
            </w:pPr>
            <w:r w:rsidRPr="00CE08C5">
              <w:t>Australian Trade and Investment Commission</w:t>
            </w:r>
          </w:p>
        </w:tc>
        <w:tc>
          <w:tcPr>
            <w:tcW w:w="615" w:type="pct"/>
            <w:shd w:val="clear" w:color="auto" w:fill="auto"/>
          </w:tcPr>
          <w:p w14:paraId="3191E827" w14:textId="77777777" w:rsidR="001B3C53" w:rsidRPr="00B47A77" w:rsidRDefault="001B3C53" w:rsidP="00CE08C5">
            <w:pPr>
              <w:pStyle w:val="TableTextLeft"/>
            </w:pPr>
            <w:r w:rsidRPr="00B47A77">
              <w:t>1</w:t>
            </w:r>
          </w:p>
        </w:tc>
        <w:tc>
          <w:tcPr>
            <w:tcW w:w="2854" w:type="pct"/>
            <w:shd w:val="clear" w:color="auto" w:fill="auto"/>
          </w:tcPr>
          <w:p w14:paraId="4583E6C0" w14:textId="565A7D41" w:rsidR="001B3C53" w:rsidRPr="00CE08C5" w:rsidRDefault="001B3C53" w:rsidP="00CE08C5">
            <w:pPr>
              <w:pStyle w:val="TableTextLeft"/>
            </w:pPr>
            <w:r w:rsidRPr="00CE08C5">
              <w:t>To contribute to Australia’s economic prosperity by supporting Australian exporters to expand internationally, attracting productive international investment, and growing the visitor economy</w:t>
            </w:r>
          </w:p>
        </w:tc>
      </w:tr>
      <w:tr w:rsidR="001B3C53" w:rsidRPr="00B47A77" w14:paraId="64D6B5E6" w14:textId="77777777" w:rsidTr="00CE15A1">
        <w:trPr>
          <w:cantSplit/>
          <w:trHeight w:val="375"/>
        </w:trPr>
        <w:tc>
          <w:tcPr>
            <w:tcW w:w="1531" w:type="pct"/>
            <w:shd w:val="clear" w:color="auto" w:fill="auto"/>
          </w:tcPr>
          <w:p w14:paraId="36D5048B" w14:textId="77777777" w:rsidR="001B3C53" w:rsidRPr="00CE08C5" w:rsidRDefault="001B3C53" w:rsidP="00CE08C5">
            <w:pPr>
              <w:pStyle w:val="TableTextLeft"/>
            </w:pPr>
            <w:r w:rsidRPr="00CE08C5">
              <w:t>Australian Trade and Investment Commission</w:t>
            </w:r>
          </w:p>
        </w:tc>
        <w:tc>
          <w:tcPr>
            <w:tcW w:w="615" w:type="pct"/>
            <w:shd w:val="clear" w:color="auto" w:fill="auto"/>
          </w:tcPr>
          <w:p w14:paraId="251C2988" w14:textId="77777777" w:rsidR="001B3C53" w:rsidRPr="00B47A77" w:rsidRDefault="001B3C53" w:rsidP="00CE08C5">
            <w:pPr>
              <w:pStyle w:val="TableTextLeft"/>
            </w:pPr>
            <w:r w:rsidRPr="00B47A77">
              <w:t>2</w:t>
            </w:r>
          </w:p>
        </w:tc>
        <w:tc>
          <w:tcPr>
            <w:tcW w:w="2854" w:type="pct"/>
            <w:shd w:val="clear" w:color="auto" w:fill="auto"/>
          </w:tcPr>
          <w:p w14:paraId="44720280" w14:textId="77777777" w:rsidR="001B3C53" w:rsidRPr="00CE08C5" w:rsidRDefault="001B3C53" w:rsidP="00CE08C5">
            <w:pPr>
              <w:pStyle w:val="TableTextLeft"/>
            </w:pPr>
            <w:r w:rsidRPr="00CE08C5">
              <w:t>The protection and welfare of Australians abroad through timely and responsive consular and passport services in specific locations overseas</w:t>
            </w:r>
          </w:p>
        </w:tc>
      </w:tr>
    </w:tbl>
    <w:p w14:paraId="1C0D2ABF" w14:textId="77777777" w:rsidR="009D6891" w:rsidRPr="00B47A77" w:rsidRDefault="009D6891" w:rsidP="00341237">
      <w:pPr>
        <w:pStyle w:val="SingleParagraph"/>
      </w:pPr>
    </w:p>
    <w:tbl>
      <w:tblPr>
        <w:tblW w:w="5000" w:type="pct"/>
        <w:tblBorders>
          <w:top w:val="single" w:sz="4" w:space="0" w:color="293F5B"/>
          <w:left w:val="single" w:sz="4" w:space="0" w:color="293F5B"/>
          <w:bottom w:val="single" w:sz="4" w:space="0" w:color="293F5B"/>
          <w:right w:val="single" w:sz="4" w:space="0" w:color="293F5B"/>
          <w:insideH w:val="single" w:sz="4" w:space="0" w:color="293F5B"/>
          <w:insideV w:val="single" w:sz="4" w:space="0" w:color="293F5B"/>
        </w:tblBorders>
        <w:tblLook w:val="04A0" w:firstRow="1" w:lastRow="0" w:firstColumn="1" w:lastColumn="0" w:noHBand="0" w:noVBand="1"/>
        <w:tblCaption w:val="Table"/>
      </w:tblPr>
      <w:tblGrid>
        <w:gridCol w:w="2359"/>
        <w:gridCol w:w="947"/>
        <w:gridCol w:w="4394"/>
      </w:tblGrid>
      <w:tr w:rsidR="009D6891" w:rsidRPr="00B47A77" w14:paraId="346BFDA4" w14:textId="77777777" w:rsidTr="00307886">
        <w:trPr>
          <w:cantSplit/>
          <w:trHeight w:val="20"/>
          <w:tblHeader/>
        </w:trPr>
        <w:tc>
          <w:tcPr>
            <w:tcW w:w="5000" w:type="pct"/>
            <w:gridSpan w:val="3"/>
            <w:shd w:val="clear" w:color="244062" w:fill="FFFFFF"/>
          </w:tcPr>
          <w:p w14:paraId="402DB455" w14:textId="77777777" w:rsidR="009D6891" w:rsidRPr="00B47A77" w:rsidRDefault="009D6891">
            <w:pPr>
              <w:pStyle w:val="TableColumnHeadingLeft"/>
              <w:rPr>
                <w:color w:val="000000"/>
              </w:rPr>
            </w:pPr>
            <w:r w:rsidRPr="00B47A77">
              <w:rPr>
                <w:rFonts w:ascii="Book Antiqua" w:hAnsi="Book Antiqua"/>
                <w:color w:val="000000"/>
                <w:sz w:val="20"/>
              </w:rPr>
              <w:br w:type="page"/>
            </w:r>
            <w:r w:rsidRPr="00B47A77">
              <w:rPr>
                <w:color w:val="000000"/>
              </w:rPr>
              <w:t>Health</w:t>
            </w:r>
            <w:r>
              <w:rPr>
                <w:color w:val="000000"/>
              </w:rPr>
              <w:t xml:space="preserve"> and Aged Care</w:t>
            </w:r>
          </w:p>
        </w:tc>
      </w:tr>
      <w:tr w:rsidR="009D6891" w:rsidRPr="00B47A77" w14:paraId="53DCD64E" w14:textId="77777777" w:rsidTr="00307886">
        <w:trPr>
          <w:cantSplit/>
          <w:trHeight w:val="20"/>
          <w:tblHeader/>
        </w:trPr>
        <w:tc>
          <w:tcPr>
            <w:tcW w:w="1532" w:type="pct"/>
            <w:shd w:val="clear" w:color="244062" w:fill="FFFFFF"/>
            <w:hideMark/>
          </w:tcPr>
          <w:p w14:paraId="2DEE5179" w14:textId="77777777" w:rsidR="009D6891" w:rsidRPr="00B47A77" w:rsidRDefault="009D6891">
            <w:pPr>
              <w:pStyle w:val="TableColumnHeadingLeft"/>
            </w:pPr>
            <w:r w:rsidRPr="00B47A77">
              <w:t>Entity</w:t>
            </w:r>
          </w:p>
        </w:tc>
        <w:tc>
          <w:tcPr>
            <w:tcW w:w="615" w:type="pct"/>
            <w:shd w:val="clear" w:color="244062" w:fill="FFFFFF"/>
            <w:hideMark/>
          </w:tcPr>
          <w:p w14:paraId="2AB86114" w14:textId="77777777" w:rsidR="009D6891" w:rsidRPr="00B47A77" w:rsidRDefault="009D6891" w:rsidP="0023630C">
            <w:pPr>
              <w:pStyle w:val="TableColumnHeadingCentred"/>
            </w:pPr>
            <w:r w:rsidRPr="00B47A77">
              <w:t>Outcome</w:t>
            </w:r>
          </w:p>
        </w:tc>
        <w:tc>
          <w:tcPr>
            <w:tcW w:w="2853" w:type="pct"/>
            <w:shd w:val="clear" w:color="244062" w:fill="FFFFFF"/>
            <w:hideMark/>
          </w:tcPr>
          <w:p w14:paraId="7E711919" w14:textId="77777777" w:rsidR="009D6891" w:rsidRPr="00B47A77" w:rsidRDefault="009D6891">
            <w:pPr>
              <w:pStyle w:val="TableColumnHeadingLeft"/>
            </w:pPr>
            <w:r w:rsidRPr="00B47A77">
              <w:t>Description</w:t>
            </w:r>
          </w:p>
        </w:tc>
      </w:tr>
      <w:tr w:rsidR="009D6891" w:rsidRPr="00B47A77" w14:paraId="303654AA" w14:textId="77777777" w:rsidTr="00307886">
        <w:trPr>
          <w:cantSplit/>
          <w:trHeight w:val="375"/>
        </w:trPr>
        <w:tc>
          <w:tcPr>
            <w:tcW w:w="1532" w:type="pct"/>
            <w:shd w:val="clear" w:color="auto" w:fill="auto"/>
          </w:tcPr>
          <w:p w14:paraId="5A1662D9" w14:textId="77777777" w:rsidR="009D6891" w:rsidRPr="001027F3" w:rsidRDefault="009D6891" w:rsidP="00194F80">
            <w:pPr>
              <w:pStyle w:val="TableTextLeft"/>
            </w:pPr>
            <w:r w:rsidRPr="001027F3">
              <w:t>Department of Health and</w:t>
            </w:r>
            <w:r>
              <w:t> </w:t>
            </w:r>
            <w:r w:rsidRPr="001027F3">
              <w:t>Aged Care</w:t>
            </w:r>
          </w:p>
        </w:tc>
        <w:tc>
          <w:tcPr>
            <w:tcW w:w="615" w:type="pct"/>
            <w:shd w:val="clear" w:color="auto" w:fill="auto"/>
          </w:tcPr>
          <w:p w14:paraId="27DB09FB" w14:textId="77777777" w:rsidR="009D6891" w:rsidRPr="00B47A77" w:rsidRDefault="009D6891" w:rsidP="00194F80">
            <w:pPr>
              <w:pStyle w:val="TableTextLeft"/>
            </w:pPr>
            <w:r w:rsidRPr="00B47A77">
              <w:t>1</w:t>
            </w:r>
          </w:p>
        </w:tc>
        <w:tc>
          <w:tcPr>
            <w:tcW w:w="2853" w:type="pct"/>
            <w:shd w:val="clear" w:color="auto" w:fill="auto"/>
          </w:tcPr>
          <w:p w14:paraId="191AB249" w14:textId="54C2A8E6" w:rsidR="009D6891" w:rsidRPr="00B47A77" w:rsidRDefault="009D6891" w:rsidP="00194F80">
            <w:pPr>
              <w:pStyle w:val="TableTextLeft"/>
            </w:pPr>
            <w:r w:rsidRPr="004E264E">
              <w:t>Better equip Australia to meet current and future health needs of all Australians through the delivery of evidence</w:t>
            </w:r>
            <w:r w:rsidR="00F14A27">
              <w:noBreakHyphen/>
            </w:r>
            <w:r w:rsidRPr="004E264E">
              <w:t>based health policies; improved access to comprehensive and coordinated health care; ensuring sustainable funding for health services, research and technologies; and protecting the health and safety of the Australian community</w:t>
            </w:r>
          </w:p>
        </w:tc>
      </w:tr>
      <w:tr w:rsidR="009D6891" w:rsidRPr="00B47A77" w14:paraId="4B5674B9" w14:textId="77777777" w:rsidTr="00307886">
        <w:trPr>
          <w:cantSplit/>
          <w:trHeight w:val="375"/>
        </w:trPr>
        <w:tc>
          <w:tcPr>
            <w:tcW w:w="1532" w:type="pct"/>
            <w:shd w:val="clear" w:color="auto" w:fill="auto"/>
          </w:tcPr>
          <w:p w14:paraId="2F5AD5CD" w14:textId="77777777" w:rsidR="009D6891" w:rsidRPr="001027F3" w:rsidRDefault="009D6891" w:rsidP="00194F80">
            <w:pPr>
              <w:pStyle w:val="TableTextLeft"/>
            </w:pPr>
            <w:r w:rsidRPr="001027F3">
              <w:t>Department of Health and</w:t>
            </w:r>
            <w:r>
              <w:t> </w:t>
            </w:r>
            <w:r w:rsidRPr="001027F3">
              <w:t>Aged Care</w:t>
            </w:r>
          </w:p>
        </w:tc>
        <w:tc>
          <w:tcPr>
            <w:tcW w:w="615" w:type="pct"/>
            <w:shd w:val="clear" w:color="auto" w:fill="auto"/>
          </w:tcPr>
          <w:p w14:paraId="4AC8DD5B" w14:textId="77777777" w:rsidR="009D6891" w:rsidRPr="00B47A77" w:rsidRDefault="009D6891" w:rsidP="00194F80">
            <w:pPr>
              <w:pStyle w:val="TableTextLeft"/>
            </w:pPr>
            <w:r w:rsidRPr="00B47A77">
              <w:t>2</w:t>
            </w:r>
          </w:p>
        </w:tc>
        <w:tc>
          <w:tcPr>
            <w:tcW w:w="2853" w:type="pct"/>
            <w:shd w:val="clear" w:color="auto" w:fill="auto"/>
          </w:tcPr>
          <w:p w14:paraId="16E0DBA1" w14:textId="2040DA8D" w:rsidR="009D6891" w:rsidRPr="00B47A77" w:rsidRDefault="009D6891" w:rsidP="00194F80">
            <w:pPr>
              <w:pStyle w:val="TableTextLeft"/>
            </w:pPr>
            <w:r w:rsidRPr="004E264E">
              <w:t>Ensuring improved access for all Australians to cost</w:t>
            </w:r>
            <w:r w:rsidR="00F14A27">
              <w:noBreakHyphen/>
            </w:r>
            <w:r w:rsidRPr="004E264E">
              <w:t>effective and affordable medicines, medical, dental and hearing services; improved choice in healthcare services, through guaranteeing Medicare and the Pharmaceutical Benefits Scheme; supporting targeted assistance strategies and private health insurance</w:t>
            </w:r>
          </w:p>
        </w:tc>
      </w:tr>
      <w:tr w:rsidR="009D6891" w:rsidRPr="00B47A77" w14:paraId="08F3DDCE" w14:textId="77777777" w:rsidTr="00307886">
        <w:trPr>
          <w:cantSplit/>
          <w:trHeight w:val="375"/>
        </w:trPr>
        <w:tc>
          <w:tcPr>
            <w:tcW w:w="1532" w:type="pct"/>
            <w:shd w:val="clear" w:color="auto" w:fill="auto"/>
          </w:tcPr>
          <w:p w14:paraId="4EC8B0C0" w14:textId="77777777" w:rsidR="009D6891" w:rsidRPr="001027F3" w:rsidRDefault="009D6891" w:rsidP="00194F80">
            <w:pPr>
              <w:pStyle w:val="TableTextLeft"/>
            </w:pPr>
            <w:r w:rsidRPr="001027F3">
              <w:t>Department of Health and</w:t>
            </w:r>
            <w:r>
              <w:t> </w:t>
            </w:r>
            <w:r w:rsidRPr="001027F3">
              <w:t>Aged Care</w:t>
            </w:r>
          </w:p>
        </w:tc>
        <w:tc>
          <w:tcPr>
            <w:tcW w:w="615" w:type="pct"/>
            <w:shd w:val="clear" w:color="auto" w:fill="auto"/>
          </w:tcPr>
          <w:p w14:paraId="0431A3E6" w14:textId="77777777" w:rsidR="009D6891" w:rsidRPr="00B47A77" w:rsidRDefault="009D6891" w:rsidP="00194F80">
            <w:pPr>
              <w:pStyle w:val="TableTextLeft"/>
            </w:pPr>
            <w:r w:rsidRPr="00B47A77">
              <w:t>3</w:t>
            </w:r>
          </w:p>
        </w:tc>
        <w:tc>
          <w:tcPr>
            <w:tcW w:w="2853" w:type="pct"/>
            <w:shd w:val="clear" w:color="auto" w:fill="auto"/>
          </w:tcPr>
          <w:p w14:paraId="7F69627A" w14:textId="565C4BF9" w:rsidR="009D6891" w:rsidRPr="00B47A77" w:rsidRDefault="001C685E" w:rsidP="00194F80">
            <w:pPr>
              <w:pStyle w:val="TableTextLeft"/>
            </w:pPr>
            <w:r w:rsidRPr="001C685E">
              <w:t>Improved wellbeing for older Australians through targeted support, access to appropriate, high</w:t>
            </w:r>
            <w:r w:rsidR="00F14A27">
              <w:noBreakHyphen/>
            </w:r>
            <w:r w:rsidRPr="001C685E">
              <w:t>quality care, and related information services</w:t>
            </w:r>
          </w:p>
        </w:tc>
      </w:tr>
    </w:tbl>
    <w:p w14:paraId="63B518A3" w14:textId="77777777" w:rsidR="00AB79B8" w:rsidRDefault="00AB79B8">
      <w:r>
        <w:br w:type="page"/>
      </w:r>
    </w:p>
    <w:tbl>
      <w:tblPr>
        <w:tblW w:w="5000" w:type="pct"/>
        <w:tblBorders>
          <w:top w:val="single" w:sz="4" w:space="0" w:color="293F5B"/>
          <w:left w:val="single" w:sz="4" w:space="0" w:color="293F5B"/>
          <w:bottom w:val="single" w:sz="4" w:space="0" w:color="293F5B"/>
          <w:right w:val="single" w:sz="4" w:space="0" w:color="293F5B"/>
          <w:insideH w:val="single" w:sz="4" w:space="0" w:color="293F5B"/>
          <w:insideV w:val="single" w:sz="4" w:space="0" w:color="293F5B"/>
        </w:tblBorders>
        <w:tblLook w:val="04A0" w:firstRow="1" w:lastRow="0" w:firstColumn="1" w:lastColumn="0" w:noHBand="0" w:noVBand="1"/>
        <w:tblCaption w:val="Table"/>
      </w:tblPr>
      <w:tblGrid>
        <w:gridCol w:w="2359"/>
        <w:gridCol w:w="947"/>
        <w:gridCol w:w="4394"/>
      </w:tblGrid>
      <w:tr w:rsidR="00AB79B8" w:rsidRPr="00B47A77" w14:paraId="4E7A7408" w14:textId="77777777" w:rsidTr="0084417D">
        <w:trPr>
          <w:cantSplit/>
          <w:trHeight w:val="78"/>
          <w:tblHeader/>
        </w:trPr>
        <w:tc>
          <w:tcPr>
            <w:tcW w:w="5000" w:type="pct"/>
            <w:gridSpan w:val="3"/>
            <w:shd w:val="clear" w:color="auto" w:fill="auto"/>
          </w:tcPr>
          <w:p w14:paraId="6506BC80" w14:textId="471810C4" w:rsidR="00AB79B8" w:rsidRPr="006475D9" w:rsidRDefault="00AB79B8" w:rsidP="00AB79B8">
            <w:pPr>
              <w:pStyle w:val="TableColumnHeadingLeft"/>
            </w:pPr>
            <w:r w:rsidRPr="00B47A77">
              <w:rPr>
                <w:rFonts w:ascii="Book Antiqua" w:hAnsi="Book Antiqua"/>
                <w:sz w:val="20"/>
              </w:rPr>
              <w:lastRenderedPageBreak/>
              <w:br w:type="page"/>
            </w:r>
            <w:r w:rsidRPr="00B47A77">
              <w:t>Health</w:t>
            </w:r>
            <w:r>
              <w:t xml:space="preserve"> and Aged Care</w:t>
            </w:r>
          </w:p>
        </w:tc>
      </w:tr>
      <w:tr w:rsidR="00AB79B8" w:rsidRPr="00B47A77" w14:paraId="3C4607D0" w14:textId="77777777" w:rsidTr="0084417D">
        <w:trPr>
          <w:cantSplit/>
          <w:trHeight w:val="78"/>
          <w:tblHeader/>
        </w:trPr>
        <w:tc>
          <w:tcPr>
            <w:tcW w:w="1532" w:type="pct"/>
            <w:shd w:val="clear" w:color="auto" w:fill="auto"/>
          </w:tcPr>
          <w:p w14:paraId="4AC24892" w14:textId="5C0E0643" w:rsidR="00AB79B8" w:rsidRPr="001027F3" w:rsidRDefault="00AB79B8" w:rsidP="00AB79B8">
            <w:pPr>
              <w:pStyle w:val="TableColumnHeadingLeft"/>
            </w:pPr>
            <w:r w:rsidRPr="00B47A77">
              <w:t>Entity</w:t>
            </w:r>
          </w:p>
        </w:tc>
        <w:tc>
          <w:tcPr>
            <w:tcW w:w="615" w:type="pct"/>
            <w:shd w:val="clear" w:color="auto" w:fill="auto"/>
          </w:tcPr>
          <w:p w14:paraId="1A66F7F0" w14:textId="2113321A" w:rsidR="00AB79B8" w:rsidRPr="00B47A77" w:rsidRDefault="00AB79B8" w:rsidP="0023630C">
            <w:pPr>
              <w:pStyle w:val="TableColumnHeadingCentred"/>
            </w:pPr>
            <w:r w:rsidRPr="00B47A77">
              <w:t>Outcome</w:t>
            </w:r>
          </w:p>
        </w:tc>
        <w:tc>
          <w:tcPr>
            <w:tcW w:w="2853" w:type="pct"/>
            <w:shd w:val="clear" w:color="auto" w:fill="auto"/>
          </w:tcPr>
          <w:p w14:paraId="7B425F11" w14:textId="7875C949" w:rsidR="00AB79B8" w:rsidRPr="006475D9" w:rsidRDefault="00AB79B8" w:rsidP="00AB79B8">
            <w:pPr>
              <w:pStyle w:val="TableColumnHeadingLeft"/>
            </w:pPr>
            <w:r w:rsidRPr="00B47A77">
              <w:t>Description</w:t>
            </w:r>
          </w:p>
        </w:tc>
      </w:tr>
      <w:tr w:rsidR="00AB79B8" w:rsidRPr="00B47A77" w14:paraId="11BF27DA" w14:textId="77777777" w:rsidTr="00E90043">
        <w:trPr>
          <w:cantSplit/>
          <w:trHeight w:val="375"/>
        </w:trPr>
        <w:tc>
          <w:tcPr>
            <w:tcW w:w="1532" w:type="pct"/>
            <w:shd w:val="clear" w:color="auto" w:fill="auto"/>
          </w:tcPr>
          <w:p w14:paraId="0E90E881" w14:textId="503A32A1" w:rsidR="00AB79B8" w:rsidRPr="001027F3" w:rsidRDefault="00AB79B8" w:rsidP="00AB79B8">
            <w:pPr>
              <w:pStyle w:val="TableTextLeft"/>
            </w:pPr>
            <w:r w:rsidRPr="001027F3">
              <w:t>Department of Health and</w:t>
            </w:r>
            <w:r>
              <w:t> </w:t>
            </w:r>
            <w:r w:rsidRPr="001027F3">
              <w:t>Aged Care</w:t>
            </w:r>
          </w:p>
        </w:tc>
        <w:tc>
          <w:tcPr>
            <w:tcW w:w="615" w:type="pct"/>
            <w:shd w:val="clear" w:color="auto" w:fill="auto"/>
          </w:tcPr>
          <w:p w14:paraId="683446F9" w14:textId="77777777" w:rsidR="00AB79B8" w:rsidRPr="00B47A77" w:rsidRDefault="00AB79B8" w:rsidP="00AB79B8">
            <w:pPr>
              <w:pStyle w:val="TableTextLeft"/>
            </w:pPr>
            <w:r w:rsidRPr="00B47A77">
              <w:t>4</w:t>
            </w:r>
          </w:p>
        </w:tc>
        <w:tc>
          <w:tcPr>
            <w:tcW w:w="2853" w:type="pct"/>
            <w:shd w:val="clear" w:color="auto" w:fill="auto"/>
          </w:tcPr>
          <w:p w14:paraId="38939B72" w14:textId="57B93F61" w:rsidR="00AB79B8" w:rsidRPr="00B47A77" w:rsidRDefault="00AB79B8" w:rsidP="00AB79B8">
            <w:pPr>
              <w:pStyle w:val="TableTextLeft"/>
            </w:pPr>
            <w:r w:rsidRPr="006475D9">
              <w:t>Improved opportunities for community participation in sport and physical activity, excellence in high</w:t>
            </w:r>
            <w:r>
              <w:noBreakHyphen/>
            </w:r>
            <w:r w:rsidRPr="006475D9">
              <w:t>performance athletes, protecting the integrity of sport, delivery of sports related funding including for sport infrastructure, sport policy development, coordination of Commonwealth involvement in major sporting events and international cooperation on sport issues</w:t>
            </w:r>
          </w:p>
        </w:tc>
      </w:tr>
      <w:tr w:rsidR="00AB79B8" w:rsidRPr="00B47A77" w14:paraId="524C7D2D" w14:textId="77777777" w:rsidTr="00E90043">
        <w:trPr>
          <w:cantSplit/>
          <w:trHeight w:val="375"/>
        </w:trPr>
        <w:tc>
          <w:tcPr>
            <w:tcW w:w="1532" w:type="pct"/>
            <w:shd w:val="clear" w:color="auto" w:fill="auto"/>
          </w:tcPr>
          <w:p w14:paraId="6D689BF3" w14:textId="77777777" w:rsidR="00AB79B8" w:rsidRPr="001027F3" w:rsidRDefault="00AB79B8" w:rsidP="00AB79B8">
            <w:pPr>
              <w:pStyle w:val="TableTextLeft"/>
            </w:pPr>
            <w:r w:rsidRPr="001027F3">
              <w:t>Australian Commission on</w:t>
            </w:r>
            <w:r>
              <w:t> </w:t>
            </w:r>
            <w:r w:rsidRPr="001027F3">
              <w:t>Safety and Quality in Health Care*</w:t>
            </w:r>
          </w:p>
        </w:tc>
        <w:tc>
          <w:tcPr>
            <w:tcW w:w="615" w:type="pct"/>
            <w:shd w:val="clear" w:color="auto" w:fill="auto"/>
          </w:tcPr>
          <w:p w14:paraId="6133BD99" w14:textId="77777777" w:rsidR="00AB79B8" w:rsidRPr="00B47A77" w:rsidRDefault="00AB79B8" w:rsidP="00AB79B8">
            <w:pPr>
              <w:pStyle w:val="TableTextLeft"/>
            </w:pPr>
            <w:r w:rsidRPr="00B47A77">
              <w:t>1</w:t>
            </w:r>
          </w:p>
        </w:tc>
        <w:tc>
          <w:tcPr>
            <w:tcW w:w="2853" w:type="pct"/>
            <w:shd w:val="clear" w:color="auto" w:fill="auto"/>
          </w:tcPr>
          <w:p w14:paraId="18FD8E65" w14:textId="77777777" w:rsidR="00AB79B8" w:rsidRPr="00B47A77" w:rsidRDefault="00AB79B8" w:rsidP="00AB79B8">
            <w:pPr>
              <w:pStyle w:val="TableTextLeft"/>
            </w:pPr>
            <w:r w:rsidRPr="00F93B18">
              <w:t>Improved safety and quality in health care across the health system, including through the development, support for implementation, and monitoring of national clinical safety and quality guidelines and standards</w:t>
            </w:r>
          </w:p>
        </w:tc>
      </w:tr>
      <w:tr w:rsidR="00AB79B8" w:rsidRPr="00B47A77" w14:paraId="13BCE391" w14:textId="77777777" w:rsidTr="00E90043">
        <w:trPr>
          <w:cantSplit/>
          <w:trHeight w:val="375"/>
        </w:trPr>
        <w:tc>
          <w:tcPr>
            <w:tcW w:w="1532" w:type="pct"/>
            <w:shd w:val="clear" w:color="auto" w:fill="auto"/>
          </w:tcPr>
          <w:p w14:paraId="5B6B01EF" w14:textId="77777777" w:rsidR="00AB79B8" w:rsidRPr="001027F3" w:rsidRDefault="00AB79B8" w:rsidP="00AB79B8">
            <w:pPr>
              <w:pStyle w:val="TableTextLeft"/>
            </w:pPr>
            <w:r w:rsidRPr="001027F3">
              <w:t>Australian Digital Health</w:t>
            </w:r>
            <w:r>
              <w:t> </w:t>
            </w:r>
            <w:r w:rsidRPr="001027F3">
              <w:t>Agency*</w:t>
            </w:r>
          </w:p>
        </w:tc>
        <w:tc>
          <w:tcPr>
            <w:tcW w:w="615" w:type="pct"/>
            <w:shd w:val="clear" w:color="auto" w:fill="auto"/>
          </w:tcPr>
          <w:p w14:paraId="33361ED1" w14:textId="77777777" w:rsidR="00AB79B8" w:rsidRPr="00B47A77" w:rsidRDefault="00AB79B8" w:rsidP="00AB79B8">
            <w:pPr>
              <w:pStyle w:val="TableTextLeft"/>
            </w:pPr>
            <w:r w:rsidRPr="00B47A77">
              <w:t>1</w:t>
            </w:r>
          </w:p>
        </w:tc>
        <w:tc>
          <w:tcPr>
            <w:tcW w:w="2853" w:type="pct"/>
            <w:shd w:val="clear" w:color="auto" w:fill="auto"/>
          </w:tcPr>
          <w:p w14:paraId="3E490E78" w14:textId="77777777" w:rsidR="00AB79B8" w:rsidRPr="00B47A77" w:rsidRDefault="00AB79B8" w:rsidP="00AB79B8">
            <w:pPr>
              <w:pStyle w:val="TableTextLeft"/>
            </w:pPr>
            <w:r w:rsidRPr="00F93B18">
              <w:t>To deliver national digital healthcare systems to enable and support improvement in health outcomes for Australians</w:t>
            </w:r>
          </w:p>
        </w:tc>
      </w:tr>
      <w:tr w:rsidR="00AB79B8" w:rsidRPr="00B47A77" w14:paraId="15B1D794" w14:textId="77777777" w:rsidTr="00E90043">
        <w:trPr>
          <w:cantSplit/>
          <w:trHeight w:val="375"/>
        </w:trPr>
        <w:tc>
          <w:tcPr>
            <w:tcW w:w="1532" w:type="pct"/>
            <w:shd w:val="clear" w:color="auto" w:fill="auto"/>
          </w:tcPr>
          <w:p w14:paraId="50730093" w14:textId="77777777" w:rsidR="00AB79B8" w:rsidRPr="001027F3" w:rsidRDefault="00AB79B8" w:rsidP="00AB79B8">
            <w:pPr>
              <w:pStyle w:val="TableTextLeft"/>
            </w:pPr>
            <w:r w:rsidRPr="001027F3">
              <w:t>Australian Institute of Health</w:t>
            </w:r>
            <w:r>
              <w:t> </w:t>
            </w:r>
            <w:r w:rsidRPr="001027F3">
              <w:t>and Welfare*</w:t>
            </w:r>
          </w:p>
        </w:tc>
        <w:tc>
          <w:tcPr>
            <w:tcW w:w="615" w:type="pct"/>
            <w:shd w:val="clear" w:color="auto" w:fill="auto"/>
          </w:tcPr>
          <w:p w14:paraId="66E9EB81" w14:textId="77777777" w:rsidR="00AB79B8" w:rsidRPr="00B47A77" w:rsidRDefault="00AB79B8" w:rsidP="00AB79B8">
            <w:pPr>
              <w:pStyle w:val="TableTextLeft"/>
            </w:pPr>
            <w:r w:rsidRPr="00B47A77">
              <w:t>1</w:t>
            </w:r>
          </w:p>
        </w:tc>
        <w:tc>
          <w:tcPr>
            <w:tcW w:w="2853" w:type="pct"/>
            <w:shd w:val="clear" w:color="auto" w:fill="auto"/>
          </w:tcPr>
          <w:p w14:paraId="36FCA77A" w14:textId="300975DE" w:rsidR="00AB79B8" w:rsidRPr="00B47A77" w:rsidRDefault="00AB79B8" w:rsidP="00AB79B8">
            <w:pPr>
              <w:pStyle w:val="TableTextLeft"/>
            </w:pPr>
            <w:r w:rsidRPr="00F93B18">
              <w:t>A robust evidence</w:t>
            </w:r>
            <w:r>
              <w:t xml:space="preserve"> </w:t>
            </w:r>
            <w:r w:rsidRPr="00F93B18">
              <w:t>base for the health, housing and community sectors, including through developing and disseminating comparable health and welfare information and statistics</w:t>
            </w:r>
          </w:p>
        </w:tc>
      </w:tr>
      <w:tr w:rsidR="00AB79B8" w:rsidRPr="00B47A77" w14:paraId="0AFD3C77" w14:textId="77777777" w:rsidTr="00E90043">
        <w:trPr>
          <w:cantSplit/>
          <w:trHeight w:val="375"/>
        </w:trPr>
        <w:tc>
          <w:tcPr>
            <w:tcW w:w="1532" w:type="pct"/>
            <w:shd w:val="clear" w:color="auto" w:fill="auto"/>
          </w:tcPr>
          <w:p w14:paraId="62A7FD97" w14:textId="77777777" w:rsidR="00AB79B8" w:rsidRPr="001027F3" w:rsidRDefault="00AB79B8" w:rsidP="00AB79B8">
            <w:pPr>
              <w:pStyle w:val="TableTextLeft"/>
            </w:pPr>
            <w:r w:rsidRPr="001027F3">
              <w:t>Australian Sports Commission*</w:t>
            </w:r>
          </w:p>
        </w:tc>
        <w:tc>
          <w:tcPr>
            <w:tcW w:w="615" w:type="pct"/>
            <w:shd w:val="clear" w:color="auto" w:fill="auto"/>
          </w:tcPr>
          <w:p w14:paraId="61B865DE" w14:textId="77777777" w:rsidR="00AB79B8" w:rsidRPr="00B47A77" w:rsidRDefault="00AB79B8" w:rsidP="00AB79B8">
            <w:pPr>
              <w:pStyle w:val="TableTextLeft"/>
            </w:pPr>
            <w:r w:rsidRPr="00B47A77">
              <w:t>1</w:t>
            </w:r>
          </w:p>
        </w:tc>
        <w:tc>
          <w:tcPr>
            <w:tcW w:w="2853" w:type="pct"/>
            <w:shd w:val="clear" w:color="auto" w:fill="auto"/>
          </w:tcPr>
          <w:p w14:paraId="7A28D195" w14:textId="77777777" w:rsidR="00AB79B8" w:rsidRPr="00B47A77" w:rsidRDefault="00AB79B8" w:rsidP="00AB79B8">
            <w:pPr>
              <w:pStyle w:val="TableTextLeft"/>
            </w:pPr>
            <w:r w:rsidRPr="00F93B18">
              <w:t>Increased participation in organised sport and continued international sporting success including through leadership and development of a cohesive and effective sports sector, provision of targeted financial support, and the operation of the Australian Institute of Sport</w:t>
            </w:r>
          </w:p>
        </w:tc>
      </w:tr>
      <w:tr w:rsidR="00AB79B8" w:rsidRPr="00B47A77" w14:paraId="2341C984" w14:textId="77777777" w:rsidTr="00E90043">
        <w:trPr>
          <w:cantSplit/>
          <w:trHeight w:val="375"/>
        </w:trPr>
        <w:tc>
          <w:tcPr>
            <w:tcW w:w="1532" w:type="pct"/>
            <w:shd w:val="clear" w:color="auto" w:fill="auto"/>
          </w:tcPr>
          <w:p w14:paraId="3005541C" w14:textId="77777777" w:rsidR="00AB79B8" w:rsidRPr="001027F3" w:rsidRDefault="00AB79B8" w:rsidP="00AB79B8">
            <w:pPr>
              <w:pStyle w:val="TableTextLeft"/>
            </w:pPr>
            <w:r w:rsidRPr="001027F3">
              <w:t>Food Standards Australia New Zealand*</w:t>
            </w:r>
          </w:p>
        </w:tc>
        <w:tc>
          <w:tcPr>
            <w:tcW w:w="615" w:type="pct"/>
            <w:shd w:val="clear" w:color="auto" w:fill="auto"/>
          </w:tcPr>
          <w:p w14:paraId="57787676" w14:textId="77777777" w:rsidR="00AB79B8" w:rsidRPr="00B47A77" w:rsidRDefault="00AB79B8" w:rsidP="00AB79B8">
            <w:pPr>
              <w:pStyle w:val="TableTextLeft"/>
            </w:pPr>
            <w:r w:rsidRPr="00B47A77">
              <w:t>1</w:t>
            </w:r>
          </w:p>
        </w:tc>
        <w:tc>
          <w:tcPr>
            <w:tcW w:w="2853" w:type="pct"/>
            <w:shd w:val="clear" w:color="auto" w:fill="auto"/>
          </w:tcPr>
          <w:p w14:paraId="436560DD" w14:textId="2D5ED443" w:rsidR="00AB79B8" w:rsidRPr="00B47A77" w:rsidRDefault="00AB79B8" w:rsidP="00AB79B8">
            <w:pPr>
              <w:pStyle w:val="TableTextLeft"/>
            </w:pPr>
            <w:r w:rsidRPr="00F93B18">
              <w:t>A safe food supply and well</w:t>
            </w:r>
            <w:r>
              <w:noBreakHyphen/>
            </w:r>
            <w:r w:rsidRPr="00F93B18">
              <w:t>informed consumers in Australia and New Zealand, including through the development of food regulatory measures and the promotion of their consistent implementation, coordination of food recall activities and the monitoring of consumer and industry food practices</w:t>
            </w:r>
          </w:p>
        </w:tc>
      </w:tr>
      <w:tr w:rsidR="00AB79B8" w:rsidRPr="00B47A77" w14:paraId="6E8693DE" w14:textId="77777777" w:rsidTr="00E90043">
        <w:trPr>
          <w:cantSplit/>
          <w:trHeight w:val="375"/>
        </w:trPr>
        <w:tc>
          <w:tcPr>
            <w:tcW w:w="1532" w:type="pct"/>
            <w:shd w:val="clear" w:color="auto" w:fill="auto"/>
          </w:tcPr>
          <w:p w14:paraId="2DDC8E84" w14:textId="77777777" w:rsidR="00AB79B8" w:rsidRPr="0015782B" w:rsidRDefault="00AB79B8" w:rsidP="00AB79B8">
            <w:pPr>
              <w:pStyle w:val="TableTextLeft"/>
            </w:pPr>
            <w:r w:rsidRPr="001027F3">
              <w:t>Independent Health and Aged</w:t>
            </w:r>
            <w:r>
              <w:t> </w:t>
            </w:r>
            <w:r w:rsidRPr="001027F3">
              <w:t>Care Pricing Authority*</w:t>
            </w:r>
          </w:p>
        </w:tc>
        <w:tc>
          <w:tcPr>
            <w:tcW w:w="615" w:type="pct"/>
            <w:shd w:val="clear" w:color="auto" w:fill="auto"/>
          </w:tcPr>
          <w:p w14:paraId="01543553" w14:textId="77777777" w:rsidR="00AB79B8" w:rsidRPr="0015782B" w:rsidRDefault="00AB79B8" w:rsidP="00AB79B8">
            <w:pPr>
              <w:pStyle w:val="TableTextLeft"/>
            </w:pPr>
            <w:r w:rsidRPr="0015782B">
              <w:t>1</w:t>
            </w:r>
          </w:p>
        </w:tc>
        <w:tc>
          <w:tcPr>
            <w:tcW w:w="2853" w:type="pct"/>
            <w:shd w:val="clear" w:color="auto" w:fill="auto"/>
          </w:tcPr>
          <w:p w14:paraId="168E5CB0" w14:textId="238E9CE8" w:rsidR="00AB79B8" w:rsidRPr="00B47A77" w:rsidRDefault="00AB79B8" w:rsidP="00AB79B8">
            <w:pPr>
              <w:pStyle w:val="TableTextLeft"/>
            </w:pPr>
            <w:r w:rsidRPr="00F93B18">
              <w:t>Support public hospitals and aged care services to improve efficiency in, and access to, services through the provision of independent pricing determinations and advice and designing pricing systems that promote sustainable and high</w:t>
            </w:r>
            <w:r>
              <w:noBreakHyphen/>
            </w:r>
            <w:r w:rsidRPr="00F93B18">
              <w:t>quality care</w:t>
            </w:r>
          </w:p>
        </w:tc>
      </w:tr>
      <w:tr w:rsidR="00AB79B8" w:rsidRPr="00B47A77" w14:paraId="30BE9FBB" w14:textId="77777777" w:rsidTr="00E90043">
        <w:trPr>
          <w:cantSplit/>
          <w:trHeight w:val="375"/>
        </w:trPr>
        <w:tc>
          <w:tcPr>
            <w:tcW w:w="1532" w:type="pct"/>
            <w:shd w:val="clear" w:color="auto" w:fill="auto"/>
          </w:tcPr>
          <w:p w14:paraId="1CBD80F9" w14:textId="5FB63734" w:rsidR="00AB79B8" w:rsidRPr="001027F3" w:rsidRDefault="00AB79B8" w:rsidP="00AB79B8">
            <w:pPr>
              <w:pStyle w:val="TableTextLeft"/>
            </w:pPr>
            <w:r w:rsidRPr="005F6575">
              <w:t>Australian Sports Foundation</w:t>
            </w:r>
            <w:r>
              <w:t> </w:t>
            </w:r>
            <w:r w:rsidRPr="005F6575">
              <w:t>Limited</w:t>
            </w:r>
            <w:r w:rsidRPr="00B43B28">
              <w:rPr>
                <w:vertAlign w:val="superscript"/>
              </w:rPr>
              <w:t>#</w:t>
            </w:r>
          </w:p>
        </w:tc>
        <w:tc>
          <w:tcPr>
            <w:tcW w:w="615" w:type="pct"/>
            <w:shd w:val="clear" w:color="auto" w:fill="auto"/>
          </w:tcPr>
          <w:p w14:paraId="2D09A401" w14:textId="22F89FCD" w:rsidR="00AB79B8" w:rsidRPr="0015782B" w:rsidRDefault="00AB79B8" w:rsidP="00AB79B8">
            <w:pPr>
              <w:pStyle w:val="TableTextLeft"/>
            </w:pPr>
            <w:r w:rsidRPr="005F6575">
              <w:t>1</w:t>
            </w:r>
          </w:p>
        </w:tc>
        <w:tc>
          <w:tcPr>
            <w:tcW w:w="2853" w:type="pct"/>
            <w:shd w:val="clear" w:color="auto" w:fill="auto"/>
          </w:tcPr>
          <w:p w14:paraId="65E58225" w14:textId="37174FFE" w:rsidR="00AB79B8" w:rsidRPr="00F93B18" w:rsidRDefault="00AB79B8" w:rsidP="00AB79B8">
            <w:pPr>
              <w:pStyle w:val="TableTextLeft"/>
            </w:pPr>
            <w:r w:rsidRPr="00F93B18">
              <w:t>Improved Australian sporting infrastructure through assisting eligible organisations to raise funds for registered sporting projects</w:t>
            </w:r>
          </w:p>
        </w:tc>
      </w:tr>
      <w:tr w:rsidR="00AB79B8" w:rsidRPr="00B47A77" w14:paraId="7CD75BEE" w14:textId="77777777" w:rsidTr="00E90043">
        <w:trPr>
          <w:cantSplit/>
          <w:trHeight w:val="375"/>
        </w:trPr>
        <w:tc>
          <w:tcPr>
            <w:tcW w:w="1532" w:type="pct"/>
            <w:shd w:val="clear" w:color="auto" w:fill="auto"/>
          </w:tcPr>
          <w:p w14:paraId="3BE39F60" w14:textId="77777777" w:rsidR="00AB79B8" w:rsidRPr="00B47A77" w:rsidRDefault="00AB79B8" w:rsidP="00AB79B8">
            <w:pPr>
              <w:pStyle w:val="TableTextLeft"/>
            </w:pPr>
            <w:r w:rsidRPr="001027F3">
              <w:t>Aged Care Quality and Safety</w:t>
            </w:r>
            <w:r>
              <w:t> </w:t>
            </w:r>
            <w:r w:rsidRPr="001027F3">
              <w:t>Commission</w:t>
            </w:r>
          </w:p>
        </w:tc>
        <w:tc>
          <w:tcPr>
            <w:tcW w:w="615" w:type="pct"/>
            <w:shd w:val="clear" w:color="auto" w:fill="auto"/>
          </w:tcPr>
          <w:p w14:paraId="26660184" w14:textId="77777777" w:rsidR="00AB79B8" w:rsidRPr="00B47A77" w:rsidRDefault="00AB79B8" w:rsidP="00AB79B8">
            <w:pPr>
              <w:pStyle w:val="TableTextLeft"/>
            </w:pPr>
            <w:r w:rsidRPr="00B47A77">
              <w:t>1</w:t>
            </w:r>
          </w:p>
        </w:tc>
        <w:tc>
          <w:tcPr>
            <w:tcW w:w="2853" w:type="pct"/>
            <w:shd w:val="clear" w:color="auto" w:fill="auto"/>
          </w:tcPr>
          <w:p w14:paraId="3254DE0D" w14:textId="212AC4A6" w:rsidR="00AB79B8" w:rsidRPr="00B47A77" w:rsidRDefault="00AB79B8" w:rsidP="00AB79B8">
            <w:pPr>
              <w:pStyle w:val="TableTextLeft"/>
              <w:rPr>
                <w:rFonts w:cs="Arial"/>
                <w:color w:val="000000"/>
                <w:szCs w:val="16"/>
              </w:rPr>
            </w:pPr>
            <w:r w:rsidRPr="006475D9">
              <w:rPr>
                <w:rFonts w:cs="Arial"/>
                <w:color w:val="000000"/>
                <w:szCs w:val="16"/>
              </w:rPr>
              <w:t>Protect and enhance the safety, health, wellbeing and quality of life of older Australians receiving aged care services, including through effective engagement with them, regulation and education of Commonwealth</w:t>
            </w:r>
            <w:r>
              <w:rPr>
                <w:rFonts w:cs="Arial"/>
                <w:color w:val="000000"/>
                <w:szCs w:val="16"/>
              </w:rPr>
              <w:noBreakHyphen/>
            </w:r>
            <w:r w:rsidRPr="006475D9">
              <w:rPr>
                <w:rFonts w:cs="Arial"/>
                <w:color w:val="000000"/>
                <w:szCs w:val="16"/>
              </w:rPr>
              <w:t>funded aged care service providers and resolution of aged care complaints</w:t>
            </w:r>
          </w:p>
        </w:tc>
      </w:tr>
      <w:tr w:rsidR="00AB79B8" w:rsidRPr="00B47A77" w14:paraId="51A96C02" w14:textId="77777777" w:rsidTr="00E90043">
        <w:trPr>
          <w:cantSplit/>
          <w:trHeight w:val="375"/>
        </w:trPr>
        <w:tc>
          <w:tcPr>
            <w:tcW w:w="1532" w:type="pct"/>
            <w:shd w:val="clear" w:color="auto" w:fill="auto"/>
          </w:tcPr>
          <w:p w14:paraId="5FC827AF" w14:textId="63F9016D" w:rsidR="00AB79B8" w:rsidRPr="001027F3" w:rsidRDefault="00AB79B8" w:rsidP="00AB79B8">
            <w:pPr>
              <w:pStyle w:val="TableTextLeft"/>
            </w:pPr>
            <w:r w:rsidRPr="001027F3">
              <w:t>Australian National Preventive Health Agency</w:t>
            </w:r>
          </w:p>
        </w:tc>
        <w:tc>
          <w:tcPr>
            <w:tcW w:w="615" w:type="pct"/>
            <w:shd w:val="clear" w:color="auto" w:fill="auto"/>
          </w:tcPr>
          <w:p w14:paraId="1CA743F6" w14:textId="62B89CFE" w:rsidR="00AB79B8" w:rsidRPr="00B47A77" w:rsidRDefault="00AB79B8" w:rsidP="00AB79B8">
            <w:pPr>
              <w:pStyle w:val="TableTextLeft"/>
            </w:pPr>
            <w:r>
              <w:t>1</w:t>
            </w:r>
          </w:p>
        </w:tc>
        <w:tc>
          <w:tcPr>
            <w:tcW w:w="2853" w:type="pct"/>
            <w:shd w:val="clear" w:color="auto" w:fill="auto"/>
          </w:tcPr>
          <w:p w14:paraId="57E6F09C" w14:textId="66A001AB" w:rsidR="00AB79B8" w:rsidRPr="006475D9" w:rsidRDefault="00AB79B8" w:rsidP="00AB79B8">
            <w:pPr>
              <w:pStyle w:val="TableTextLeft"/>
              <w:rPr>
                <w:rFonts w:cs="Arial"/>
                <w:color w:val="000000"/>
                <w:szCs w:val="16"/>
              </w:rPr>
            </w:pPr>
            <w:r w:rsidRPr="00F93B18">
              <w:t>A reduction in the prevalence of preventable disease, including through research and evaluation to build the evidence base for future action, and by managing lifestyle education campaigns and developing partnerships with non</w:t>
            </w:r>
            <w:r>
              <w:noBreakHyphen/>
            </w:r>
            <w:r w:rsidRPr="00F93B18">
              <w:t>government sectors</w:t>
            </w:r>
          </w:p>
        </w:tc>
      </w:tr>
      <w:tr w:rsidR="00AB79B8" w:rsidRPr="00B47A77" w14:paraId="039594B3" w14:textId="77777777" w:rsidTr="00E90043">
        <w:trPr>
          <w:cantSplit/>
          <w:trHeight w:val="375"/>
        </w:trPr>
        <w:tc>
          <w:tcPr>
            <w:tcW w:w="1532" w:type="pct"/>
            <w:shd w:val="clear" w:color="auto" w:fill="auto"/>
          </w:tcPr>
          <w:p w14:paraId="6CEEB70A" w14:textId="77777777" w:rsidR="00AB79B8" w:rsidRPr="005F6575" w:rsidRDefault="00AB79B8" w:rsidP="00AB79B8">
            <w:pPr>
              <w:pStyle w:val="TableTextLeft"/>
            </w:pPr>
            <w:r w:rsidRPr="005F6575">
              <w:t>Australian Organ and Tissue Donation and Transplantation Authority</w:t>
            </w:r>
          </w:p>
        </w:tc>
        <w:tc>
          <w:tcPr>
            <w:tcW w:w="615" w:type="pct"/>
            <w:shd w:val="clear" w:color="auto" w:fill="auto"/>
          </w:tcPr>
          <w:p w14:paraId="1CF0E4F5" w14:textId="77777777" w:rsidR="00AB79B8" w:rsidRPr="005F6575" w:rsidRDefault="00AB79B8" w:rsidP="00AB79B8">
            <w:pPr>
              <w:pStyle w:val="TableTextLeft"/>
            </w:pPr>
            <w:r w:rsidRPr="005F6575">
              <w:t>1</w:t>
            </w:r>
          </w:p>
        </w:tc>
        <w:tc>
          <w:tcPr>
            <w:tcW w:w="2853" w:type="pct"/>
            <w:shd w:val="clear" w:color="auto" w:fill="auto"/>
          </w:tcPr>
          <w:p w14:paraId="608C5B40" w14:textId="77777777" w:rsidR="00AB79B8" w:rsidRPr="00B47A77" w:rsidRDefault="00AB79B8" w:rsidP="00AB79B8">
            <w:pPr>
              <w:pStyle w:val="TableTextLeft"/>
            </w:pPr>
            <w:r w:rsidRPr="004E264E">
              <w:t>Improved access to organ and tissue transplants, including through a nationally coordinated and consistent approach and system</w:t>
            </w:r>
          </w:p>
        </w:tc>
      </w:tr>
      <w:tr w:rsidR="00AB79B8" w:rsidRPr="00B47A77" w14:paraId="568E6CAA" w14:textId="77777777" w:rsidTr="00E90043">
        <w:trPr>
          <w:cantSplit/>
          <w:trHeight w:val="375"/>
        </w:trPr>
        <w:tc>
          <w:tcPr>
            <w:tcW w:w="1532" w:type="pct"/>
            <w:shd w:val="clear" w:color="auto" w:fill="auto"/>
          </w:tcPr>
          <w:p w14:paraId="25532D71" w14:textId="77777777" w:rsidR="00AB79B8" w:rsidRPr="001027F3" w:rsidRDefault="00AB79B8" w:rsidP="00AB79B8">
            <w:pPr>
              <w:pStyle w:val="TableTextLeft"/>
            </w:pPr>
            <w:r w:rsidRPr="001027F3">
              <w:t>Australian Radiation Protection and Nuclear Safety</w:t>
            </w:r>
            <w:r>
              <w:t> </w:t>
            </w:r>
            <w:r w:rsidRPr="001027F3">
              <w:t>Agency</w:t>
            </w:r>
          </w:p>
        </w:tc>
        <w:tc>
          <w:tcPr>
            <w:tcW w:w="615" w:type="pct"/>
            <w:shd w:val="clear" w:color="auto" w:fill="auto"/>
          </w:tcPr>
          <w:p w14:paraId="03030EDD" w14:textId="77777777" w:rsidR="00AB79B8" w:rsidRPr="00B47A77" w:rsidRDefault="00AB79B8" w:rsidP="00AB79B8">
            <w:pPr>
              <w:pStyle w:val="TableTextLeft"/>
            </w:pPr>
            <w:r w:rsidRPr="00B47A77">
              <w:t>1</w:t>
            </w:r>
          </w:p>
        </w:tc>
        <w:tc>
          <w:tcPr>
            <w:tcW w:w="2853" w:type="pct"/>
            <w:shd w:val="clear" w:color="auto" w:fill="auto"/>
          </w:tcPr>
          <w:p w14:paraId="275DDA5A" w14:textId="77777777" w:rsidR="00AB79B8" w:rsidRPr="00B47A77" w:rsidRDefault="00AB79B8" w:rsidP="00AB79B8">
            <w:pPr>
              <w:pStyle w:val="TableTextLeft"/>
            </w:pPr>
            <w:r w:rsidRPr="00F93B18">
              <w:t>Protection of people and the environment through radiation protection and nuclear safety research, policy, advice, codes, standards, services and regulation</w:t>
            </w:r>
          </w:p>
        </w:tc>
      </w:tr>
    </w:tbl>
    <w:p w14:paraId="6CC267E2" w14:textId="77777777" w:rsidR="00E90043" w:rsidRDefault="00E90043">
      <w:r>
        <w:br w:type="page"/>
      </w:r>
    </w:p>
    <w:tbl>
      <w:tblPr>
        <w:tblW w:w="5000" w:type="pct"/>
        <w:tblBorders>
          <w:top w:val="single" w:sz="4" w:space="0" w:color="293F5B"/>
          <w:left w:val="single" w:sz="4" w:space="0" w:color="293F5B"/>
          <w:bottom w:val="single" w:sz="4" w:space="0" w:color="293F5B"/>
          <w:right w:val="single" w:sz="4" w:space="0" w:color="293F5B"/>
          <w:insideH w:val="single" w:sz="4" w:space="0" w:color="293F5B"/>
          <w:insideV w:val="single" w:sz="4" w:space="0" w:color="293F5B"/>
        </w:tblBorders>
        <w:tblLook w:val="04A0" w:firstRow="1" w:lastRow="0" w:firstColumn="1" w:lastColumn="0" w:noHBand="0" w:noVBand="1"/>
        <w:tblCaption w:val="Table"/>
      </w:tblPr>
      <w:tblGrid>
        <w:gridCol w:w="2359"/>
        <w:gridCol w:w="947"/>
        <w:gridCol w:w="4394"/>
      </w:tblGrid>
      <w:tr w:rsidR="00E90043" w:rsidRPr="00B47A77" w14:paraId="28D387EC" w14:textId="77777777" w:rsidTr="0084417D">
        <w:trPr>
          <w:cantSplit/>
          <w:trHeight w:val="134"/>
          <w:tblHeader/>
        </w:trPr>
        <w:tc>
          <w:tcPr>
            <w:tcW w:w="5000" w:type="pct"/>
            <w:gridSpan w:val="3"/>
            <w:shd w:val="clear" w:color="auto" w:fill="auto"/>
          </w:tcPr>
          <w:p w14:paraId="7E8AAB1E" w14:textId="2F9379F0" w:rsidR="00E90043" w:rsidRPr="00F93B18" w:rsidRDefault="00E90043" w:rsidP="00E90043">
            <w:pPr>
              <w:pStyle w:val="TableColumnHeadingLeft"/>
            </w:pPr>
            <w:r w:rsidRPr="00B47A77">
              <w:rPr>
                <w:rFonts w:ascii="Book Antiqua" w:hAnsi="Book Antiqua"/>
                <w:sz w:val="20"/>
              </w:rPr>
              <w:lastRenderedPageBreak/>
              <w:br w:type="page"/>
            </w:r>
            <w:r w:rsidRPr="00B47A77">
              <w:t>Health</w:t>
            </w:r>
            <w:r>
              <w:t xml:space="preserve"> and Aged Care</w:t>
            </w:r>
          </w:p>
        </w:tc>
      </w:tr>
      <w:tr w:rsidR="00E90043" w:rsidRPr="00B47A77" w14:paraId="334822E8" w14:textId="77777777" w:rsidTr="0084417D">
        <w:trPr>
          <w:cantSplit/>
          <w:trHeight w:val="78"/>
          <w:tblHeader/>
        </w:trPr>
        <w:tc>
          <w:tcPr>
            <w:tcW w:w="1532" w:type="pct"/>
            <w:shd w:val="clear" w:color="auto" w:fill="auto"/>
          </w:tcPr>
          <w:p w14:paraId="56124379" w14:textId="6E44CF30" w:rsidR="00E90043" w:rsidRPr="001027F3" w:rsidRDefault="00E90043" w:rsidP="00E90043">
            <w:pPr>
              <w:pStyle w:val="TableColumnHeadingLeft"/>
            </w:pPr>
            <w:r w:rsidRPr="00B47A77">
              <w:t>Entity</w:t>
            </w:r>
          </w:p>
        </w:tc>
        <w:tc>
          <w:tcPr>
            <w:tcW w:w="615" w:type="pct"/>
            <w:shd w:val="clear" w:color="auto" w:fill="auto"/>
          </w:tcPr>
          <w:p w14:paraId="15B35186" w14:textId="60CD4A57" w:rsidR="00E90043" w:rsidRPr="00B47A77" w:rsidRDefault="00E90043" w:rsidP="0023630C">
            <w:pPr>
              <w:pStyle w:val="TableColumnHeadingCentred"/>
            </w:pPr>
            <w:r w:rsidRPr="00B47A77">
              <w:t>Outcome</w:t>
            </w:r>
          </w:p>
        </w:tc>
        <w:tc>
          <w:tcPr>
            <w:tcW w:w="2853" w:type="pct"/>
            <w:shd w:val="clear" w:color="auto" w:fill="auto"/>
          </w:tcPr>
          <w:p w14:paraId="1B4B4FFB" w14:textId="3EA9C6A5" w:rsidR="00E90043" w:rsidRPr="00F93B18" w:rsidRDefault="00E90043" w:rsidP="00E90043">
            <w:pPr>
              <w:pStyle w:val="TableColumnHeadingLeft"/>
            </w:pPr>
            <w:r w:rsidRPr="00B47A77">
              <w:t>Description</w:t>
            </w:r>
          </w:p>
        </w:tc>
      </w:tr>
      <w:tr w:rsidR="00E90043" w:rsidRPr="00B47A77" w14:paraId="4C51AD30" w14:textId="77777777" w:rsidTr="00FD4644">
        <w:trPr>
          <w:cantSplit/>
          <w:trHeight w:val="375"/>
        </w:trPr>
        <w:tc>
          <w:tcPr>
            <w:tcW w:w="1532" w:type="pct"/>
            <w:shd w:val="clear" w:color="auto" w:fill="auto"/>
          </w:tcPr>
          <w:p w14:paraId="7FFC04EB" w14:textId="526E4E65" w:rsidR="00E90043" w:rsidRPr="001027F3" w:rsidRDefault="00E90043" w:rsidP="00E90043">
            <w:pPr>
              <w:pStyle w:val="TableTextLeft"/>
            </w:pPr>
            <w:r w:rsidRPr="001027F3">
              <w:t>Cancer Australia</w:t>
            </w:r>
          </w:p>
        </w:tc>
        <w:tc>
          <w:tcPr>
            <w:tcW w:w="615" w:type="pct"/>
            <w:shd w:val="clear" w:color="auto" w:fill="auto"/>
          </w:tcPr>
          <w:p w14:paraId="0255B073" w14:textId="77777777" w:rsidR="00E90043" w:rsidRPr="00B47A77" w:rsidRDefault="00E90043" w:rsidP="00E90043">
            <w:pPr>
              <w:pStyle w:val="TableTextLeft"/>
            </w:pPr>
            <w:r w:rsidRPr="00B47A77">
              <w:t>1</w:t>
            </w:r>
          </w:p>
        </w:tc>
        <w:tc>
          <w:tcPr>
            <w:tcW w:w="2853" w:type="pct"/>
            <w:shd w:val="clear" w:color="auto" w:fill="auto"/>
          </w:tcPr>
          <w:p w14:paraId="2C5ECFAB" w14:textId="77777777" w:rsidR="00E90043" w:rsidRPr="00B47A77" w:rsidRDefault="00E90043" w:rsidP="00E90043">
            <w:pPr>
              <w:pStyle w:val="TableTextLeft"/>
            </w:pPr>
            <w:r w:rsidRPr="00F93B18">
              <w:t>Minimised impacts of cancer, including through national leadership in cancer control with targeted research and clinical trials; evidence informed clinical practice; strengthened national data capacity; community and consumer information and support</w:t>
            </w:r>
          </w:p>
        </w:tc>
      </w:tr>
      <w:tr w:rsidR="00E90043" w:rsidRPr="00B47A77" w14:paraId="7DC311C2" w14:textId="77777777" w:rsidTr="00FD4644">
        <w:trPr>
          <w:cantSplit/>
          <w:trHeight w:val="375"/>
        </w:trPr>
        <w:tc>
          <w:tcPr>
            <w:tcW w:w="1532" w:type="pct"/>
            <w:shd w:val="clear" w:color="auto" w:fill="auto"/>
          </w:tcPr>
          <w:p w14:paraId="746DE1A7" w14:textId="77777777" w:rsidR="00E90043" w:rsidRPr="001027F3" w:rsidRDefault="00E90043" w:rsidP="00E90043">
            <w:pPr>
              <w:pStyle w:val="TableTextLeft"/>
            </w:pPr>
            <w:r w:rsidRPr="001027F3">
              <w:t>National Blood Authority</w:t>
            </w:r>
          </w:p>
        </w:tc>
        <w:tc>
          <w:tcPr>
            <w:tcW w:w="615" w:type="pct"/>
            <w:shd w:val="clear" w:color="auto" w:fill="auto"/>
          </w:tcPr>
          <w:p w14:paraId="3676ADFE" w14:textId="77777777" w:rsidR="00E90043" w:rsidRPr="00B47A77" w:rsidRDefault="00E90043" w:rsidP="00E90043">
            <w:pPr>
              <w:pStyle w:val="TableTextLeft"/>
            </w:pPr>
            <w:r w:rsidRPr="00B47A77">
              <w:t>1</w:t>
            </w:r>
          </w:p>
        </w:tc>
        <w:tc>
          <w:tcPr>
            <w:tcW w:w="2853" w:type="pct"/>
            <w:shd w:val="clear" w:color="auto" w:fill="auto"/>
          </w:tcPr>
          <w:p w14:paraId="01FDB987" w14:textId="77777777" w:rsidR="00E90043" w:rsidRPr="00B47A77" w:rsidRDefault="00E90043" w:rsidP="00E90043">
            <w:pPr>
              <w:pStyle w:val="TableTextLeft"/>
            </w:pPr>
            <w:r w:rsidRPr="00F93B18">
              <w:t>Access to a secure supply of safe and affordable blood products, including through national supply arrangements and coordination of best practice standards within agreed funding policies under the national blood arrangements</w:t>
            </w:r>
          </w:p>
        </w:tc>
      </w:tr>
      <w:tr w:rsidR="00E90043" w:rsidRPr="00B47A77" w14:paraId="16986B44" w14:textId="77777777" w:rsidTr="00FD4644">
        <w:trPr>
          <w:cantSplit/>
          <w:trHeight w:val="375"/>
        </w:trPr>
        <w:tc>
          <w:tcPr>
            <w:tcW w:w="1532" w:type="pct"/>
            <w:shd w:val="clear" w:color="auto" w:fill="auto"/>
          </w:tcPr>
          <w:p w14:paraId="3F8D35A4" w14:textId="77777777" w:rsidR="00E90043" w:rsidRPr="005F6575" w:rsidRDefault="00E90043" w:rsidP="00E90043">
            <w:pPr>
              <w:pStyle w:val="TableTextLeft"/>
            </w:pPr>
            <w:r w:rsidRPr="005F6575">
              <w:t>National Health Funding Body</w:t>
            </w:r>
          </w:p>
        </w:tc>
        <w:tc>
          <w:tcPr>
            <w:tcW w:w="615" w:type="pct"/>
            <w:shd w:val="clear" w:color="auto" w:fill="auto"/>
          </w:tcPr>
          <w:p w14:paraId="274FB038" w14:textId="77777777" w:rsidR="00E90043" w:rsidRPr="005F6575" w:rsidRDefault="00E90043" w:rsidP="00E90043">
            <w:pPr>
              <w:pStyle w:val="TableTextLeft"/>
            </w:pPr>
            <w:r w:rsidRPr="005F6575">
              <w:t>1</w:t>
            </w:r>
          </w:p>
        </w:tc>
        <w:tc>
          <w:tcPr>
            <w:tcW w:w="2853" w:type="pct"/>
            <w:shd w:val="clear" w:color="auto" w:fill="auto"/>
          </w:tcPr>
          <w:p w14:paraId="37280D71" w14:textId="77777777" w:rsidR="00E90043" w:rsidRPr="00B47A77" w:rsidRDefault="00E90043" w:rsidP="00E90043">
            <w:pPr>
              <w:pStyle w:val="TableTextLeft"/>
            </w:pPr>
            <w:r w:rsidRPr="00F93B18">
              <w:t>Improve transparency of public hospital funding in Australia by supporting the obligations and responsibilities of the Administrator of the National Health Funding Pool through best practice administration of public hospital funding</w:t>
            </w:r>
          </w:p>
        </w:tc>
      </w:tr>
      <w:tr w:rsidR="00E90043" w:rsidRPr="00B47A77" w14:paraId="2BDDE459" w14:textId="77777777" w:rsidTr="00FD4644">
        <w:trPr>
          <w:cantSplit/>
          <w:trHeight w:val="375"/>
        </w:trPr>
        <w:tc>
          <w:tcPr>
            <w:tcW w:w="1532" w:type="pct"/>
            <w:shd w:val="clear" w:color="auto" w:fill="auto"/>
          </w:tcPr>
          <w:p w14:paraId="7057C08E" w14:textId="77777777" w:rsidR="00E90043" w:rsidRPr="00B47A77" w:rsidRDefault="00E90043" w:rsidP="00E90043">
            <w:pPr>
              <w:pStyle w:val="TableTextLeft"/>
            </w:pPr>
            <w:r w:rsidRPr="001027F3">
              <w:t>National Health and Medical</w:t>
            </w:r>
            <w:r>
              <w:t> </w:t>
            </w:r>
            <w:r w:rsidRPr="001027F3">
              <w:t>Research Council</w:t>
            </w:r>
          </w:p>
        </w:tc>
        <w:tc>
          <w:tcPr>
            <w:tcW w:w="615" w:type="pct"/>
            <w:shd w:val="clear" w:color="auto" w:fill="auto"/>
          </w:tcPr>
          <w:p w14:paraId="7182F1E8" w14:textId="77777777" w:rsidR="00E90043" w:rsidRPr="00B47A77" w:rsidRDefault="00E90043" w:rsidP="00E90043">
            <w:pPr>
              <w:pStyle w:val="TableTextLeft"/>
            </w:pPr>
            <w:r w:rsidRPr="00B47A77">
              <w:t>1</w:t>
            </w:r>
          </w:p>
        </w:tc>
        <w:tc>
          <w:tcPr>
            <w:tcW w:w="2853" w:type="pct"/>
            <w:shd w:val="clear" w:color="auto" w:fill="auto"/>
          </w:tcPr>
          <w:p w14:paraId="478747E5" w14:textId="254B0CCB" w:rsidR="00E90043" w:rsidRPr="00B47A77" w:rsidRDefault="00E90043" w:rsidP="00E90043">
            <w:pPr>
              <w:pStyle w:val="TableTextLeft"/>
            </w:pPr>
            <w:r w:rsidRPr="00F93B18">
              <w:t>Improved health and medical knowledge, including through funding research, translating research findings into evidence</w:t>
            </w:r>
            <w:r>
              <w:noBreakHyphen/>
            </w:r>
            <w:r w:rsidRPr="00F93B18">
              <w:t>based clinical practice, administering legislation governing research, issuing guidelines and advice for ethics in health and the promotion of public health</w:t>
            </w:r>
          </w:p>
        </w:tc>
      </w:tr>
      <w:tr w:rsidR="00E90043" w:rsidRPr="00B47A77" w14:paraId="2743B805" w14:textId="77777777" w:rsidTr="00FD4644">
        <w:trPr>
          <w:cantSplit/>
          <w:trHeight w:val="375"/>
        </w:trPr>
        <w:tc>
          <w:tcPr>
            <w:tcW w:w="1532" w:type="pct"/>
            <w:shd w:val="clear" w:color="auto" w:fill="auto"/>
          </w:tcPr>
          <w:p w14:paraId="7A8E0119" w14:textId="77777777" w:rsidR="00E90043" w:rsidRPr="001027F3" w:rsidRDefault="00E90043" w:rsidP="00E90043">
            <w:pPr>
              <w:pStyle w:val="TableTextLeft"/>
            </w:pPr>
            <w:r w:rsidRPr="001027F3">
              <w:t>National Mental Health</w:t>
            </w:r>
            <w:r>
              <w:t> </w:t>
            </w:r>
            <w:r w:rsidRPr="001027F3">
              <w:t>Commission</w:t>
            </w:r>
          </w:p>
        </w:tc>
        <w:tc>
          <w:tcPr>
            <w:tcW w:w="615" w:type="pct"/>
            <w:shd w:val="clear" w:color="auto" w:fill="auto"/>
          </w:tcPr>
          <w:p w14:paraId="34CD02F6" w14:textId="77777777" w:rsidR="00E90043" w:rsidRPr="00B47A77" w:rsidRDefault="00E90043" w:rsidP="00E90043">
            <w:pPr>
              <w:pStyle w:val="TableTextLeft"/>
            </w:pPr>
            <w:r w:rsidRPr="00B47A77">
              <w:t>1</w:t>
            </w:r>
          </w:p>
        </w:tc>
        <w:tc>
          <w:tcPr>
            <w:tcW w:w="2853" w:type="pct"/>
            <w:shd w:val="clear" w:color="auto" w:fill="auto"/>
          </w:tcPr>
          <w:p w14:paraId="37F759FB" w14:textId="06D6CC37" w:rsidR="00E90043" w:rsidRPr="00B47A77" w:rsidRDefault="00E90043" w:rsidP="00E90043">
            <w:pPr>
              <w:pStyle w:val="TableTextLeft"/>
            </w:pPr>
            <w:r w:rsidRPr="00F93B18">
              <w:t>Provide expert advice to the Australian Government and cross</w:t>
            </w:r>
            <w:r>
              <w:noBreakHyphen/>
            </w:r>
            <w:r w:rsidRPr="00F93B18">
              <w:t>sectoral leadership on the policy, programs, services and systems that support mental health in Australia, including through administering the Annual National Report Card on Mental Health and Suicide Prevention, undertaking performance monitoring and reporting, and engaging consumers and carers</w:t>
            </w:r>
          </w:p>
        </w:tc>
      </w:tr>
      <w:tr w:rsidR="00E90043" w:rsidRPr="00B47A77" w14:paraId="1CA8A4E2" w14:textId="77777777" w:rsidTr="00FD4644">
        <w:trPr>
          <w:cantSplit/>
          <w:trHeight w:val="375"/>
        </w:trPr>
        <w:tc>
          <w:tcPr>
            <w:tcW w:w="1532" w:type="pct"/>
            <w:shd w:val="clear" w:color="auto" w:fill="auto"/>
          </w:tcPr>
          <w:p w14:paraId="642C94FA" w14:textId="3554AC95" w:rsidR="00E90043" w:rsidRPr="00F9634E" w:rsidRDefault="00E90043" w:rsidP="00E90043">
            <w:pPr>
              <w:pStyle w:val="TableTextLeft"/>
              <w:rPr>
                <w:rFonts w:cs="Arial"/>
                <w:color w:val="000000" w:themeColor="text1"/>
                <w:szCs w:val="16"/>
              </w:rPr>
            </w:pPr>
            <w:r w:rsidRPr="004257B9">
              <w:rPr>
                <w:rFonts w:cs="Arial"/>
                <w:color w:val="000000" w:themeColor="text1"/>
                <w:szCs w:val="16"/>
              </w:rPr>
              <w:t>Office of the Inspector</w:t>
            </w:r>
            <w:r>
              <w:rPr>
                <w:rFonts w:cs="Arial"/>
                <w:color w:val="000000" w:themeColor="text1"/>
                <w:szCs w:val="16"/>
              </w:rPr>
              <w:noBreakHyphen/>
            </w:r>
            <w:r w:rsidRPr="004257B9">
              <w:rPr>
                <w:rFonts w:cs="Arial"/>
                <w:color w:val="000000" w:themeColor="text1"/>
                <w:szCs w:val="16"/>
              </w:rPr>
              <w:t>General of Aged Care</w:t>
            </w:r>
          </w:p>
        </w:tc>
        <w:tc>
          <w:tcPr>
            <w:tcW w:w="615" w:type="pct"/>
            <w:shd w:val="clear" w:color="auto" w:fill="auto"/>
          </w:tcPr>
          <w:p w14:paraId="1D5C307F" w14:textId="54909E72" w:rsidR="00E90043" w:rsidRPr="00B47A77" w:rsidRDefault="00E90043" w:rsidP="00E90043">
            <w:pPr>
              <w:pStyle w:val="TableTextLeft"/>
            </w:pPr>
            <w:r w:rsidRPr="004257B9">
              <w:rPr>
                <w:color w:val="000000" w:themeColor="text1"/>
              </w:rPr>
              <w:t>1</w:t>
            </w:r>
          </w:p>
        </w:tc>
        <w:tc>
          <w:tcPr>
            <w:tcW w:w="2853" w:type="pct"/>
            <w:shd w:val="clear" w:color="auto" w:fill="auto"/>
          </w:tcPr>
          <w:p w14:paraId="74BD490E" w14:textId="4B1B5BD9" w:rsidR="00E90043" w:rsidRPr="00F93B18" w:rsidRDefault="00E90043" w:rsidP="00E90043">
            <w:pPr>
              <w:pStyle w:val="TableTextLeft"/>
            </w:pPr>
            <w:r w:rsidRPr="004257B9">
              <w:rPr>
                <w:rFonts w:cs="Arial"/>
                <w:color w:val="000000" w:themeColor="text1"/>
                <w:szCs w:val="16"/>
              </w:rPr>
              <w:t>Provide independent oversight of the aged care system to drive accountability and positive change through reviews, recommendations, and reporting to Parliament</w:t>
            </w:r>
          </w:p>
        </w:tc>
      </w:tr>
      <w:tr w:rsidR="00E90043" w:rsidRPr="00B47A77" w14:paraId="1FC969D1" w14:textId="77777777" w:rsidTr="00FD4644">
        <w:trPr>
          <w:cantSplit/>
          <w:trHeight w:val="375"/>
        </w:trPr>
        <w:tc>
          <w:tcPr>
            <w:tcW w:w="1532" w:type="pct"/>
            <w:shd w:val="clear" w:color="auto" w:fill="auto"/>
          </w:tcPr>
          <w:p w14:paraId="6BF75661" w14:textId="77777777" w:rsidR="00E90043" w:rsidRPr="001027F3" w:rsidRDefault="00E90043" w:rsidP="00E90043">
            <w:pPr>
              <w:pStyle w:val="TableTextLeft"/>
            </w:pPr>
            <w:r w:rsidRPr="001027F3">
              <w:t>Professional Services Review</w:t>
            </w:r>
          </w:p>
        </w:tc>
        <w:tc>
          <w:tcPr>
            <w:tcW w:w="615" w:type="pct"/>
            <w:shd w:val="clear" w:color="auto" w:fill="auto"/>
          </w:tcPr>
          <w:p w14:paraId="0AB9BAC8" w14:textId="77777777" w:rsidR="00E90043" w:rsidRPr="00B47A77" w:rsidRDefault="00E90043" w:rsidP="00E90043">
            <w:pPr>
              <w:pStyle w:val="TableTextLeft"/>
            </w:pPr>
            <w:r w:rsidRPr="00B47A77">
              <w:t>1</w:t>
            </w:r>
          </w:p>
        </w:tc>
        <w:tc>
          <w:tcPr>
            <w:tcW w:w="2853" w:type="pct"/>
            <w:shd w:val="clear" w:color="auto" w:fill="auto"/>
          </w:tcPr>
          <w:p w14:paraId="123F41BB" w14:textId="75FB8110" w:rsidR="00E90043" w:rsidRPr="00B47A77" w:rsidRDefault="00E90043" w:rsidP="00E90043">
            <w:pPr>
              <w:pStyle w:val="TableTextLeft"/>
            </w:pPr>
            <w:r w:rsidRPr="00F93B18">
              <w:t xml:space="preserve">A reduction of the risks to patients and costs to the Australian Government of inappropriate practice, including through investigating health services claimed under the Medicare and </w:t>
            </w:r>
            <w:r>
              <w:t>p</w:t>
            </w:r>
            <w:r w:rsidRPr="00F93B18">
              <w:t>harmaceutical benefits schemes</w:t>
            </w:r>
          </w:p>
        </w:tc>
      </w:tr>
      <w:tr w:rsidR="00E90043" w:rsidRPr="00B47A77" w14:paraId="23D1FDFE" w14:textId="77777777" w:rsidTr="00FD4644">
        <w:trPr>
          <w:cantSplit/>
          <w:trHeight w:val="375"/>
        </w:trPr>
        <w:tc>
          <w:tcPr>
            <w:tcW w:w="1532" w:type="pct"/>
            <w:shd w:val="clear" w:color="auto" w:fill="auto"/>
          </w:tcPr>
          <w:p w14:paraId="0CED4A53" w14:textId="77777777" w:rsidR="00E90043" w:rsidRPr="001027F3" w:rsidRDefault="00E90043" w:rsidP="00E90043">
            <w:pPr>
              <w:pStyle w:val="TableTextLeft"/>
            </w:pPr>
            <w:r w:rsidRPr="001027F3">
              <w:t>Sport Integrity Australia</w:t>
            </w:r>
          </w:p>
        </w:tc>
        <w:tc>
          <w:tcPr>
            <w:tcW w:w="615" w:type="pct"/>
            <w:shd w:val="clear" w:color="auto" w:fill="auto"/>
          </w:tcPr>
          <w:p w14:paraId="06490C00" w14:textId="77777777" w:rsidR="00E90043" w:rsidRPr="00B47A77" w:rsidRDefault="00E90043" w:rsidP="00E90043">
            <w:pPr>
              <w:pStyle w:val="TableTextLeft"/>
            </w:pPr>
            <w:r w:rsidRPr="00B47A77">
              <w:t>1</w:t>
            </w:r>
          </w:p>
        </w:tc>
        <w:tc>
          <w:tcPr>
            <w:tcW w:w="2853" w:type="pct"/>
            <w:shd w:val="clear" w:color="auto" w:fill="auto"/>
          </w:tcPr>
          <w:p w14:paraId="3B5E182B" w14:textId="77777777" w:rsidR="00E90043" w:rsidRPr="00B47A77" w:rsidRDefault="00E90043" w:rsidP="00E90043">
            <w:pPr>
              <w:pStyle w:val="TableTextLeft"/>
            </w:pPr>
            <w:r w:rsidRPr="00F93B18">
              <w:rPr>
                <w:rFonts w:eastAsia="Calibri"/>
              </w:rPr>
              <w:t>Protection of the integrity of Australian sport and the health and welfare of those who participate in sport through the coordination of a national approach to all sports integrity matters</w:t>
            </w:r>
          </w:p>
        </w:tc>
      </w:tr>
    </w:tbl>
    <w:p w14:paraId="4A09C0FB" w14:textId="77777777" w:rsidR="009D6891" w:rsidRPr="00B47A77" w:rsidRDefault="009D6891" w:rsidP="00341237">
      <w:pPr>
        <w:pStyle w:val="SingleParagraph"/>
      </w:pPr>
    </w:p>
    <w:tbl>
      <w:tblPr>
        <w:tblW w:w="5000" w:type="pct"/>
        <w:tblBorders>
          <w:top w:val="single" w:sz="4" w:space="0" w:color="293F5B"/>
          <w:left w:val="single" w:sz="4" w:space="0" w:color="293F5B"/>
          <w:bottom w:val="single" w:sz="4" w:space="0" w:color="293F5B"/>
          <w:right w:val="single" w:sz="4" w:space="0" w:color="293F5B"/>
          <w:insideH w:val="single" w:sz="4" w:space="0" w:color="293F5B"/>
          <w:insideV w:val="single" w:sz="4" w:space="0" w:color="293F5B"/>
        </w:tblBorders>
        <w:tblLook w:val="04A0" w:firstRow="1" w:lastRow="0" w:firstColumn="1" w:lastColumn="0" w:noHBand="0" w:noVBand="1"/>
        <w:tblCaption w:val="Table"/>
      </w:tblPr>
      <w:tblGrid>
        <w:gridCol w:w="2362"/>
        <w:gridCol w:w="947"/>
        <w:gridCol w:w="4391"/>
      </w:tblGrid>
      <w:tr w:rsidR="009D6891" w:rsidRPr="00B47A77" w14:paraId="0D7A9E1B" w14:textId="77777777" w:rsidTr="00700D50">
        <w:trPr>
          <w:cantSplit/>
          <w:trHeight w:val="20"/>
          <w:tblHeader/>
        </w:trPr>
        <w:tc>
          <w:tcPr>
            <w:tcW w:w="5000" w:type="pct"/>
            <w:gridSpan w:val="3"/>
            <w:shd w:val="clear" w:color="244062" w:fill="FFFFFF"/>
          </w:tcPr>
          <w:p w14:paraId="733D3080" w14:textId="77777777" w:rsidR="009D6891" w:rsidRPr="00B47A77" w:rsidRDefault="009D6891">
            <w:pPr>
              <w:pStyle w:val="TableColumnHeadingLeft"/>
              <w:rPr>
                <w:color w:val="000000"/>
              </w:rPr>
            </w:pPr>
            <w:r w:rsidRPr="00B47A77">
              <w:rPr>
                <w:color w:val="000000"/>
              </w:rPr>
              <w:t>Home Affairs</w:t>
            </w:r>
          </w:p>
        </w:tc>
      </w:tr>
      <w:tr w:rsidR="009D6891" w:rsidRPr="00B47A77" w14:paraId="560FE0FA" w14:textId="77777777" w:rsidTr="00700D50">
        <w:trPr>
          <w:cantSplit/>
          <w:trHeight w:val="20"/>
          <w:tblHeader/>
        </w:trPr>
        <w:tc>
          <w:tcPr>
            <w:tcW w:w="1534" w:type="pct"/>
            <w:shd w:val="clear" w:color="244062" w:fill="FFFFFF"/>
            <w:hideMark/>
          </w:tcPr>
          <w:p w14:paraId="3410322C" w14:textId="77777777" w:rsidR="009D6891" w:rsidRPr="00B47A77" w:rsidRDefault="009D6891">
            <w:pPr>
              <w:pStyle w:val="TableColumnHeadingLeft"/>
            </w:pPr>
            <w:r w:rsidRPr="00B47A77">
              <w:t>Entity</w:t>
            </w:r>
          </w:p>
        </w:tc>
        <w:tc>
          <w:tcPr>
            <w:tcW w:w="615" w:type="pct"/>
            <w:shd w:val="clear" w:color="244062" w:fill="FFFFFF"/>
            <w:hideMark/>
          </w:tcPr>
          <w:p w14:paraId="6C619CF2" w14:textId="77777777" w:rsidR="009D6891" w:rsidRPr="00B47A77" w:rsidRDefault="009D6891" w:rsidP="0023630C">
            <w:pPr>
              <w:pStyle w:val="TableColumnHeadingCentred"/>
            </w:pPr>
            <w:r w:rsidRPr="00B47A77">
              <w:t>Outcome</w:t>
            </w:r>
          </w:p>
        </w:tc>
        <w:tc>
          <w:tcPr>
            <w:tcW w:w="2851" w:type="pct"/>
            <w:shd w:val="clear" w:color="244062" w:fill="FFFFFF"/>
            <w:hideMark/>
          </w:tcPr>
          <w:p w14:paraId="77CEDD62" w14:textId="77777777" w:rsidR="009D6891" w:rsidRPr="00B47A77" w:rsidRDefault="009D6891">
            <w:pPr>
              <w:pStyle w:val="TableColumnHeadingLeft"/>
            </w:pPr>
            <w:r w:rsidRPr="00B47A77">
              <w:t>Description</w:t>
            </w:r>
          </w:p>
        </w:tc>
      </w:tr>
      <w:tr w:rsidR="009D6891" w:rsidRPr="00B47A77" w14:paraId="68BA19BD" w14:textId="77777777" w:rsidTr="00700D50">
        <w:trPr>
          <w:cantSplit/>
          <w:trHeight w:val="375"/>
        </w:trPr>
        <w:tc>
          <w:tcPr>
            <w:tcW w:w="1534" w:type="pct"/>
            <w:shd w:val="clear" w:color="auto" w:fill="auto"/>
          </w:tcPr>
          <w:p w14:paraId="3A36B1B6" w14:textId="77777777" w:rsidR="009D6891" w:rsidRPr="00FD4644" w:rsidRDefault="009D6891" w:rsidP="00FD4644">
            <w:pPr>
              <w:pStyle w:val="TableTextLeft"/>
            </w:pPr>
            <w:r w:rsidRPr="00FD4644">
              <w:t>Department of Home Affairs</w:t>
            </w:r>
          </w:p>
        </w:tc>
        <w:tc>
          <w:tcPr>
            <w:tcW w:w="615" w:type="pct"/>
            <w:shd w:val="clear" w:color="auto" w:fill="auto"/>
          </w:tcPr>
          <w:p w14:paraId="5F4C5341" w14:textId="77777777" w:rsidR="009D6891" w:rsidRPr="00FD4644" w:rsidRDefault="009D6891" w:rsidP="00FD4644">
            <w:pPr>
              <w:pStyle w:val="TableTextLeft"/>
            </w:pPr>
            <w:r w:rsidRPr="00FD4644">
              <w:t>1</w:t>
            </w:r>
          </w:p>
        </w:tc>
        <w:tc>
          <w:tcPr>
            <w:tcW w:w="2851" w:type="pct"/>
            <w:shd w:val="clear" w:color="auto" w:fill="auto"/>
          </w:tcPr>
          <w:p w14:paraId="0E22D10A" w14:textId="2AD016CA" w:rsidR="009D6891" w:rsidRPr="00FD4644" w:rsidRDefault="006475D9" w:rsidP="00FD4644">
            <w:pPr>
              <w:pStyle w:val="TableTextLeft"/>
            </w:pPr>
            <w:r w:rsidRPr="00FD4644">
              <w:rPr>
                <w:rFonts w:eastAsia="Calibri"/>
              </w:rPr>
              <w:t>Deliver national coordination, regulation and policy that safeguard Australia</w:t>
            </w:r>
            <w:r w:rsidR="00F14A27" w:rsidRPr="00FD4644">
              <w:rPr>
                <w:rFonts w:eastAsia="Calibri"/>
              </w:rPr>
              <w:t>’</w:t>
            </w:r>
            <w:r w:rsidRPr="00FD4644">
              <w:rPr>
                <w:rFonts w:eastAsia="Calibri"/>
              </w:rPr>
              <w:t>s domestic interests from national security threats, including cyber threats</w:t>
            </w:r>
          </w:p>
        </w:tc>
      </w:tr>
      <w:tr w:rsidR="009D6891" w:rsidRPr="00B47A77" w14:paraId="014C4732" w14:textId="77777777" w:rsidTr="00700D50">
        <w:trPr>
          <w:cantSplit/>
          <w:trHeight w:val="375"/>
        </w:trPr>
        <w:tc>
          <w:tcPr>
            <w:tcW w:w="1534" w:type="pct"/>
            <w:shd w:val="clear" w:color="auto" w:fill="auto"/>
          </w:tcPr>
          <w:p w14:paraId="467A4ED6" w14:textId="77777777" w:rsidR="009D6891" w:rsidRPr="00FD4644" w:rsidRDefault="009D6891" w:rsidP="00FD4644">
            <w:pPr>
              <w:pStyle w:val="TableTextLeft"/>
            </w:pPr>
            <w:r w:rsidRPr="00FD4644">
              <w:t>Department of Home Affairs</w:t>
            </w:r>
          </w:p>
        </w:tc>
        <w:tc>
          <w:tcPr>
            <w:tcW w:w="615" w:type="pct"/>
            <w:shd w:val="clear" w:color="auto" w:fill="auto"/>
          </w:tcPr>
          <w:p w14:paraId="5D2F4626" w14:textId="77777777" w:rsidR="009D6891" w:rsidRPr="00FD4644" w:rsidRDefault="009D6891" w:rsidP="00FD4644">
            <w:pPr>
              <w:pStyle w:val="TableTextLeft"/>
            </w:pPr>
            <w:r w:rsidRPr="00FD4644">
              <w:t>2</w:t>
            </w:r>
          </w:p>
        </w:tc>
        <w:tc>
          <w:tcPr>
            <w:tcW w:w="2851" w:type="pct"/>
            <w:shd w:val="clear" w:color="auto" w:fill="auto"/>
          </w:tcPr>
          <w:p w14:paraId="79A31AE9" w14:textId="087205E1" w:rsidR="009D6891" w:rsidRPr="00FD4644" w:rsidRDefault="006475D9" w:rsidP="00FD4644">
            <w:pPr>
              <w:pStyle w:val="TableTextLeft"/>
            </w:pPr>
            <w:r w:rsidRPr="00FD4644">
              <w:rPr>
                <w:rFonts w:eastAsia="Calibri"/>
              </w:rPr>
              <w:t>Support a united and prosperous Australia through effective coordination and delivery of immigration and citizenship policy and programs underpinned by robust integrity and assurance</w:t>
            </w:r>
          </w:p>
        </w:tc>
      </w:tr>
      <w:tr w:rsidR="009D6891" w:rsidRPr="00B47A77" w14:paraId="5564B5D6" w14:textId="77777777" w:rsidTr="00700D50">
        <w:trPr>
          <w:cantSplit/>
          <w:trHeight w:val="375"/>
        </w:trPr>
        <w:tc>
          <w:tcPr>
            <w:tcW w:w="1534" w:type="pct"/>
            <w:shd w:val="clear" w:color="auto" w:fill="auto"/>
          </w:tcPr>
          <w:p w14:paraId="66540807" w14:textId="77777777" w:rsidR="009D6891" w:rsidRPr="00FD4644" w:rsidRDefault="009D6891" w:rsidP="00FD4644">
            <w:pPr>
              <w:pStyle w:val="TableTextLeft"/>
            </w:pPr>
            <w:r w:rsidRPr="00FD4644">
              <w:t>Department of Home Affairs</w:t>
            </w:r>
          </w:p>
        </w:tc>
        <w:tc>
          <w:tcPr>
            <w:tcW w:w="615" w:type="pct"/>
            <w:shd w:val="clear" w:color="auto" w:fill="auto"/>
          </w:tcPr>
          <w:p w14:paraId="40C4DD98" w14:textId="77777777" w:rsidR="009D6891" w:rsidRPr="00FD4644" w:rsidRDefault="009D6891" w:rsidP="00FD4644">
            <w:pPr>
              <w:pStyle w:val="TableTextLeft"/>
            </w:pPr>
            <w:r w:rsidRPr="00FD4644">
              <w:t>3</w:t>
            </w:r>
          </w:p>
        </w:tc>
        <w:tc>
          <w:tcPr>
            <w:tcW w:w="2851" w:type="pct"/>
            <w:shd w:val="clear" w:color="auto" w:fill="auto"/>
          </w:tcPr>
          <w:p w14:paraId="5B75E87C" w14:textId="77777777" w:rsidR="009D6891" w:rsidRPr="00FD4644" w:rsidRDefault="009D6891" w:rsidP="00FD4644">
            <w:pPr>
              <w:pStyle w:val="TableTextLeft"/>
            </w:pPr>
            <w:r w:rsidRPr="00FD4644">
              <w:rPr>
                <w:rFonts w:eastAsia="Calibri"/>
              </w:rPr>
              <w:t>Advance a prosperous and secure Australia through trade and travel facilitation and modernisation, and effective customs, immigration, maritime and enforcement activities across the border continuum</w:t>
            </w:r>
          </w:p>
        </w:tc>
      </w:tr>
    </w:tbl>
    <w:p w14:paraId="5442DE99" w14:textId="77777777" w:rsidR="00D3209C" w:rsidRDefault="00D3209C">
      <w:r>
        <w:br w:type="page"/>
      </w:r>
    </w:p>
    <w:tbl>
      <w:tblPr>
        <w:tblW w:w="5000" w:type="pct"/>
        <w:tblBorders>
          <w:top w:val="single" w:sz="4" w:space="0" w:color="293F5B"/>
          <w:left w:val="single" w:sz="4" w:space="0" w:color="293F5B"/>
          <w:bottom w:val="single" w:sz="4" w:space="0" w:color="293F5B"/>
          <w:right w:val="single" w:sz="4" w:space="0" w:color="293F5B"/>
          <w:insideH w:val="single" w:sz="4" w:space="0" w:color="293F5B"/>
          <w:insideV w:val="single" w:sz="4" w:space="0" w:color="293F5B"/>
        </w:tblBorders>
        <w:tblLook w:val="04A0" w:firstRow="1" w:lastRow="0" w:firstColumn="1" w:lastColumn="0" w:noHBand="0" w:noVBand="1"/>
        <w:tblCaption w:val="Table"/>
      </w:tblPr>
      <w:tblGrid>
        <w:gridCol w:w="2362"/>
        <w:gridCol w:w="947"/>
        <w:gridCol w:w="4391"/>
      </w:tblGrid>
      <w:tr w:rsidR="00C85E8E" w:rsidRPr="00B47A77" w14:paraId="406E946B" w14:textId="77777777" w:rsidTr="0084417D">
        <w:trPr>
          <w:cantSplit/>
          <w:trHeight w:val="78"/>
          <w:tblHeader/>
        </w:trPr>
        <w:tc>
          <w:tcPr>
            <w:tcW w:w="5000" w:type="pct"/>
            <w:gridSpan w:val="3"/>
            <w:shd w:val="clear" w:color="auto" w:fill="auto"/>
          </w:tcPr>
          <w:p w14:paraId="04D026D6" w14:textId="64A72CFE" w:rsidR="00C85E8E" w:rsidRPr="00FD4644" w:rsidRDefault="00C85E8E" w:rsidP="00C85E8E">
            <w:pPr>
              <w:pStyle w:val="TableColumnHeadingLeft"/>
            </w:pPr>
            <w:r w:rsidRPr="00B47A77">
              <w:lastRenderedPageBreak/>
              <w:t>Home Affairs</w:t>
            </w:r>
          </w:p>
        </w:tc>
      </w:tr>
      <w:tr w:rsidR="00C85E8E" w:rsidRPr="00B47A77" w14:paraId="56C4D614" w14:textId="77777777" w:rsidTr="0084417D">
        <w:trPr>
          <w:cantSplit/>
          <w:trHeight w:val="78"/>
          <w:tblHeader/>
        </w:trPr>
        <w:tc>
          <w:tcPr>
            <w:tcW w:w="1534" w:type="pct"/>
            <w:shd w:val="clear" w:color="auto" w:fill="auto"/>
          </w:tcPr>
          <w:p w14:paraId="5FA3B9D5" w14:textId="224DD645" w:rsidR="00C85E8E" w:rsidRPr="00FD4644" w:rsidRDefault="00C85E8E" w:rsidP="00D3209C">
            <w:pPr>
              <w:pStyle w:val="TableColumnHeadingLeft"/>
              <w:tabs>
                <w:tab w:val="center" w:pos="1073"/>
                <w:tab w:val="left" w:pos="1457"/>
              </w:tabs>
            </w:pPr>
            <w:r w:rsidRPr="00B47A77">
              <w:t>Entity</w:t>
            </w:r>
          </w:p>
        </w:tc>
        <w:tc>
          <w:tcPr>
            <w:tcW w:w="615" w:type="pct"/>
            <w:shd w:val="clear" w:color="auto" w:fill="auto"/>
          </w:tcPr>
          <w:p w14:paraId="271D1BA3" w14:textId="4863221C" w:rsidR="00C85E8E" w:rsidRPr="00FD4644" w:rsidRDefault="00C85E8E" w:rsidP="00D3209C">
            <w:pPr>
              <w:pStyle w:val="TableColumnHeadingCentred"/>
            </w:pPr>
            <w:r w:rsidRPr="00B47A77">
              <w:t>Outcome</w:t>
            </w:r>
          </w:p>
        </w:tc>
        <w:tc>
          <w:tcPr>
            <w:tcW w:w="2851" w:type="pct"/>
            <w:shd w:val="clear" w:color="auto" w:fill="auto"/>
          </w:tcPr>
          <w:p w14:paraId="22BA0E57" w14:textId="1E2056BA" w:rsidR="00C85E8E" w:rsidRPr="00FD4644" w:rsidRDefault="00C85E8E" w:rsidP="00C85E8E">
            <w:pPr>
              <w:pStyle w:val="TableColumnHeadingLeft"/>
            </w:pPr>
            <w:r w:rsidRPr="00B47A77">
              <w:t>Description</w:t>
            </w:r>
          </w:p>
        </w:tc>
      </w:tr>
      <w:tr w:rsidR="00D3209C" w:rsidRPr="00B47A77" w14:paraId="0C9400EA" w14:textId="77777777" w:rsidTr="00D3209C">
        <w:trPr>
          <w:cantSplit/>
          <w:trHeight w:val="375"/>
        </w:trPr>
        <w:tc>
          <w:tcPr>
            <w:tcW w:w="1534" w:type="pct"/>
            <w:shd w:val="clear" w:color="auto" w:fill="auto"/>
          </w:tcPr>
          <w:p w14:paraId="6F4D0966" w14:textId="4B0D7721" w:rsidR="00D3209C" w:rsidRPr="00D3209C" w:rsidRDefault="00D3209C" w:rsidP="00D3209C">
            <w:pPr>
              <w:pStyle w:val="TableTextLeft"/>
            </w:pPr>
            <w:r w:rsidRPr="00D3209C">
              <w:t>Australian Security Intelligence Organisation</w:t>
            </w:r>
          </w:p>
        </w:tc>
        <w:tc>
          <w:tcPr>
            <w:tcW w:w="615" w:type="pct"/>
            <w:shd w:val="clear" w:color="auto" w:fill="auto"/>
          </w:tcPr>
          <w:p w14:paraId="796E8F87" w14:textId="5EA010B7" w:rsidR="00D3209C" w:rsidRPr="00D3209C" w:rsidRDefault="00D3209C" w:rsidP="00D3209C">
            <w:pPr>
              <w:pStyle w:val="TableTextLeft"/>
            </w:pPr>
            <w:r w:rsidRPr="00D3209C">
              <w:t>1</w:t>
            </w:r>
          </w:p>
        </w:tc>
        <w:tc>
          <w:tcPr>
            <w:tcW w:w="2851" w:type="pct"/>
            <w:shd w:val="clear" w:color="auto" w:fill="auto"/>
          </w:tcPr>
          <w:p w14:paraId="21852974" w14:textId="3DAE339E" w:rsidR="00D3209C" w:rsidRPr="00D3209C" w:rsidRDefault="00D3209C" w:rsidP="00D3209C">
            <w:pPr>
              <w:pStyle w:val="TableTextLeft"/>
            </w:pPr>
            <w:r w:rsidRPr="00D3209C">
              <w:t>To protect Australia, its people and its interests from threats to security through intelligence collection, assessment and advice to Government</w:t>
            </w:r>
          </w:p>
        </w:tc>
      </w:tr>
      <w:tr w:rsidR="00D3209C" w:rsidRPr="00B47A77" w14:paraId="5987C004" w14:textId="77777777" w:rsidTr="00D3209C">
        <w:trPr>
          <w:cantSplit/>
          <w:trHeight w:val="375"/>
        </w:trPr>
        <w:tc>
          <w:tcPr>
            <w:tcW w:w="1534" w:type="pct"/>
            <w:shd w:val="clear" w:color="auto" w:fill="auto"/>
          </w:tcPr>
          <w:p w14:paraId="5D9A5077" w14:textId="77777777" w:rsidR="00D3209C" w:rsidRPr="00D3209C" w:rsidRDefault="00D3209C" w:rsidP="00D3209C">
            <w:pPr>
              <w:pStyle w:val="TableTextLeft"/>
            </w:pPr>
            <w:r w:rsidRPr="00D3209C">
              <w:t>National Emergency Management Agency</w:t>
            </w:r>
          </w:p>
        </w:tc>
        <w:tc>
          <w:tcPr>
            <w:tcW w:w="615" w:type="pct"/>
            <w:shd w:val="clear" w:color="auto" w:fill="auto"/>
          </w:tcPr>
          <w:p w14:paraId="040DD241" w14:textId="77777777" w:rsidR="00D3209C" w:rsidRPr="00D3209C" w:rsidRDefault="00D3209C" w:rsidP="00D3209C">
            <w:pPr>
              <w:pStyle w:val="TableTextLeft"/>
            </w:pPr>
            <w:r w:rsidRPr="00D3209C">
              <w:t>1</w:t>
            </w:r>
          </w:p>
        </w:tc>
        <w:tc>
          <w:tcPr>
            <w:tcW w:w="2851" w:type="pct"/>
            <w:shd w:val="clear" w:color="auto" w:fill="auto"/>
          </w:tcPr>
          <w:p w14:paraId="2147C61B" w14:textId="04DCA935" w:rsidR="00D3209C" w:rsidRPr="00D3209C" w:rsidRDefault="00D3209C" w:rsidP="00D3209C">
            <w:pPr>
              <w:pStyle w:val="TableTextLeft"/>
            </w:pPr>
            <w:r w:rsidRPr="00D3209C">
              <w:t>To develop, lead and coordinate the Commonwealth’s approach to emergency management, including the support of activities relating to preparedness, response, relief, recovery, reconstruction, risk reduction and resilience for all</w:t>
            </w:r>
            <w:r w:rsidRPr="00D3209C">
              <w:noBreakHyphen/>
              <w:t>hazard emergencies and disasters</w:t>
            </w:r>
          </w:p>
        </w:tc>
      </w:tr>
    </w:tbl>
    <w:p w14:paraId="47DE3ADC" w14:textId="77777777" w:rsidR="009D6891" w:rsidRPr="00B47A77" w:rsidRDefault="009D6891" w:rsidP="00341237">
      <w:pPr>
        <w:pStyle w:val="SingleParagraph"/>
      </w:pPr>
    </w:p>
    <w:tbl>
      <w:tblPr>
        <w:tblW w:w="5000" w:type="pct"/>
        <w:tblBorders>
          <w:top w:val="single" w:sz="4" w:space="0" w:color="293F5B"/>
          <w:left w:val="single" w:sz="4" w:space="0" w:color="293F5B"/>
          <w:bottom w:val="single" w:sz="4" w:space="0" w:color="293F5B"/>
          <w:right w:val="single" w:sz="4" w:space="0" w:color="293F5B"/>
          <w:insideH w:val="single" w:sz="4" w:space="0" w:color="293F5B"/>
          <w:insideV w:val="single" w:sz="4" w:space="0" w:color="293F5B"/>
        </w:tblBorders>
        <w:tblLook w:val="04A0" w:firstRow="1" w:lastRow="0" w:firstColumn="1" w:lastColumn="0" w:noHBand="0" w:noVBand="1"/>
        <w:tblCaption w:val="Table"/>
      </w:tblPr>
      <w:tblGrid>
        <w:gridCol w:w="2362"/>
        <w:gridCol w:w="947"/>
        <w:gridCol w:w="4391"/>
      </w:tblGrid>
      <w:tr w:rsidR="009D6891" w:rsidRPr="00B47A77" w14:paraId="0CE5F8B9" w14:textId="77777777" w:rsidTr="00FD1778">
        <w:trPr>
          <w:cantSplit/>
          <w:trHeight w:val="20"/>
          <w:tblHeader/>
        </w:trPr>
        <w:tc>
          <w:tcPr>
            <w:tcW w:w="5000" w:type="pct"/>
            <w:gridSpan w:val="3"/>
            <w:shd w:val="clear" w:color="244062" w:fill="FFFFFF"/>
          </w:tcPr>
          <w:p w14:paraId="3384E8DB" w14:textId="77777777" w:rsidR="009D6891" w:rsidRPr="00B47A77" w:rsidRDefault="009D6891">
            <w:pPr>
              <w:pStyle w:val="TableColumnHeadingLeft"/>
              <w:rPr>
                <w:color w:val="000000"/>
              </w:rPr>
            </w:pPr>
            <w:r>
              <w:rPr>
                <w:color w:val="000000"/>
              </w:rPr>
              <w:t>Industry, Science</w:t>
            </w:r>
            <w:r w:rsidRPr="00B47A77">
              <w:rPr>
                <w:color w:val="000000"/>
              </w:rPr>
              <w:t xml:space="preserve"> and Resources</w:t>
            </w:r>
          </w:p>
        </w:tc>
      </w:tr>
      <w:tr w:rsidR="009D6891" w:rsidRPr="00B47A77" w14:paraId="3359CA2C" w14:textId="77777777" w:rsidTr="00FD1778">
        <w:trPr>
          <w:cantSplit/>
          <w:trHeight w:val="20"/>
          <w:tblHeader/>
        </w:trPr>
        <w:tc>
          <w:tcPr>
            <w:tcW w:w="1534" w:type="pct"/>
            <w:shd w:val="clear" w:color="244062" w:fill="FFFFFF"/>
            <w:hideMark/>
          </w:tcPr>
          <w:p w14:paraId="6D83788B" w14:textId="77777777" w:rsidR="009D6891" w:rsidRPr="00B47A77" w:rsidRDefault="009D6891">
            <w:pPr>
              <w:pStyle w:val="TableColumnHeadingLeft"/>
            </w:pPr>
            <w:r w:rsidRPr="00B47A77">
              <w:t>Entity</w:t>
            </w:r>
          </w:p>
        </w:tc>
        <w:tc>
          <w:tcPr>
            <w:tcW w:w="615" w:type="pct"/>
            <w:shd w:val="clear" w:color="244062" w:fill="FFFFFF"/>
            <w:hideMark/>
          </w:tcPr>
          <w:p w14:paraId="67B45432" w14:textId="77777777" w:rsidR="009D6891" w:rsidRPr="00B47A77" w:rsidRDefault="009D6891" w:rsidP="00D3209C">
            <w:pPr>
              <w:pStyle w:val="TableColumnHeadingCentred"/>
            </w:pPr>
            <w:r w:rsidRPr="00D3209C">
              <w:t>Outcome</w:t>
            </w:r>
          </w:p>
        </w:tc>
        <w:tc>
          <w:tcPr>
            <w:tcW w:w="2851" w:type="pct"/>
            <w:shd w:val="clear" w:color="244062" w:fill="FFFFFF"/>
            <w:hideMark/>
          </w:tcPr>
          <w:p w14:paraId="0C0EEAFE" w14:textId="77777777" w:rsidR="009D6891" w:rsidRPr="00B47A77" w:rsidRDefault="009D6891">
            <w:pPr>
              <w:pStyle w:val="TableColumnHeadingLeft"/>
            </w:pPr>
            <w:r w:rsidRPr="00B47A77">
              <w:t>Description</w:t>
            </w:r>
          </w:p>
        </w:tc>
      </w:tr>
      <w:tr w:rsidR="009D6891" w:rsidRPr="00B47A77" w14:paraId="4A40A338" w14:textId="77777777" w:rsidTr="00FD1778">
        <w:trPr>
          <w:cantSplit/>
          <w:trHeight w:val="375"/>
        </w:trPr>
        <w:tc>
          <w:tcPr>
            <w:tcW w:w="1534" w:type="pct"/>
            <w:shd w:val="clear" w:color="auto" w:fill="auto"/>
          </w:tcPr>
          <w:p w14:paraId="16ADC0CB" w14:textId="77777777" w:rsidR="009D6891" w:rsidRPr="00FD1778" w:rsidRDefault="009D6891" w:rsidP="00FD1778">
            <w:pPr>
              <w:pStyle w:val="TableTextLeft"/>
            </w:pPr>
            <w:r w:rsidRPr="00FD1778">
              <w:t>Department of Industry, Science and Resources</w:t>
            </w:r>
          </w:p>
        </w:tc>
        <w:tc>
          <w:tcPr>
            <w:tcW w:w="615" w:type="pct"/>
            <w:shd w:val="clear" w:color="auto" w:fill="auto"/>
          </w:tcPr>
          <w:p w14:paraId="22C9F82D" w14:textId="77777777" w:rsidR="009D6891" w:rsidRPr="00FD1778" w:rsidRDefault="009D6891" w:rsidP="00FD1778">
            <w:pPr>
              <w:pStyle w:val="TableTextLeft"/>
            </w:pPr>
            <w:r w:rsidRPr="00FD1778">
              <w:t>1</w:t>
            </w:r>
          </w:p>
        </w:tc>
        <w:tc>
          <w:tcPr>
            <w:tcW w:w="2851" w:type="pct"/>
            <w:shd w:val="clear" w:color="auto" w:fill="auto"/>
          </w:tcPr>
          <w:p w14:paraId="39429450" w14:textId="66AC56F0" w:rsidR="009D6891" w:rsidRPr="00FD1778" w:rsidRDefault="006475D9" w:rsidP="00FD1778">
            <w:pPr>
              <w:pStyle w:val="TableTextLeft"/>
            </w:pPr>
            <w:r w:rsidRPr="00FD1778">
              <w:t>Support economic growth, productivity and job creation for all Australians by investing in science and technology, growing innovative and competitive businesses, industries and regions, and supporting a strong resources sector</w:t>
            </w:r>
          </w:p>
        </w:tc>
      </w:tr>
      <w:tr w:rsidR="009D6891" w:rsidRPr="00B47A77" w14:paraId="15831840" w14:textId="77777777" w:rsidTr="00FD1778">
        <w:trPr>
          <w:cantSplit/>
          <w:trHeight w:val="375"/>
        </w:trPr>
        <w:tc>
          <w:tcPr>
            <w:tcW w:w="1534" w:type="pct"/>
            <w:shd w:val="clear" w:color="auto" w:fill="auto"/>
          </w:tcPr>
          <w:p w14:paraId="2CC2733C" w14:textId="77777777" w:rsidR="009D6891" w:rsidRPr="00FD1778" w:rsidRDefault="009D6891" w:rsidP="00FD1778">
            <w:pPr>
              <w:pStyle w:val="TableTextLeft"/>
            </w:pPr>
            <w:r w:rsidRPr="00FD1778">
              <w:t>Australian Nuclear Science and Technology Organisation*</w:t>
            </w:r>
          </w:p>
        </w:tc>
        <w:tc>
          <w:tcPr>
            <w:tcW w:w="615" w:type="pct"/>
            <w:shd w:val="clear" w:color="auto" w:fill="auto"/>
          </w:tcPr>
          <w:p w14:paraId="3ACBA11C" w14:textId="77777777" w:rsidR="009D6891" w:rsidRPr="00FD1778" w:rsidRDefault="009D6891" w:rsidP="00FD1778">
            <w:pPr>
              <w:pStyle w:val="TableTextLeft"/>
            </w:pPr>
            <w:r w:rsidRPr="00FD1778">
              <w:t>1</w:t>
            </w:r>
          </w:p>
        </w:tc>
        <w:tc>
          <w:tcPr>
            <w:tcW w:w="2851" w:type="pct"/>
            <w:shd w:val="clear" w:color="auto" w:fill="auto"/>
          </w:tcPr>
          <w:p w14:paraId="30F0809F" w14:textId="3FFCFAC1" w:rsidR="009D6891" w:rsidRPr="00FD1778" w:rsidRDefault="009D6891" w:rsidP="00FD1778">
            <w:pPr>
              <w:pStyle w:val="TableTextLeft"/>
            </w:pPr>
            <w:r w:rsidRPr="00FD1778">
              <w:t>Improved knowledge, innovative capacity and healthcare through nuclear</w:t>
            </w:r>
            <w:r w:rsidR="00F14A27" w:rsidRPr="00FD1778">
              <w:noBreakHyphen/>
            </w:r>
            <w:r w:rsidRPr="00FD1778">
              <w:t>based facilities, research, training, products, services and advice to Government, industry, the education sector and the Australian population</w:t>
            </w:r>
          </w:p>
        </w:tc>
      </w:tr>
      <w:tr w:rsidR="009D6891" w:rsidRPr="00B47A77" w14:paraId="06F5BB44" w14:textId="77777777" w:rsidTr="00FD1778">
        <w:trPr>
          <w:cantSplit/>
          <w:trHeight w:val="375"/>
        </w:trPr>
        <w:tc>
          <w:tcPr>
            <w:tcW w:w="1534" w:type="pct"/>
            <w:shd w:val="clear" w:color="auto" w:fill="auto"/>
          </w:tcPr>
          <w:p w14:paraId="61460379" w14:textId="77777777" w:rsidR="009D6891" w:rsidRPr="00FD1778" w:rsidRDefault="009D6891" w:rsidP="00FD1778">
            <w:pPr>
              <w:pStyle w:val="TableTextLeft"/>
            </w:pPr>
            <w:r w:rsidRPr="00FD1778">
              <w:t>Commonwealth Scientific and Industrial Research Organisation*</w:t>
            </w:r>
          </w:p>
        </w:tc>
        <w:tc>
          <w:tcPr>
            <w:tcW w:w="615" w:type="pct"/>
            <w:shd w:val="clear" w:color="auto" w:fill="auto"/>
          </w:tcPr>
          <w:p w14:paraId="560029F3" w14:textId="77777777" w:rsidR="009D6891" w:rsidRPr="00FD1778" w:rsidRDefault="009D6891" w:rsidP="00FD1778">
            <w:pPr>
              <w:pStyle w:val="TableTextLeft"/>
            </w:pPr>
            <w:r w:rsidRPr="00FD1778">
              <w:t>1</w:t>
            </w:r>
          </w:p>
        </w:tc>
        <w:tc>
          <w:tcPr>
            <w:tcW w:w="2851" w:type="pct"/>
            <w:shd w:val="clear" w:color="auto" w:fill="auto"/>
          </w:tcPr>
          <w:p w14:paraId="5F5625D1" w14:textId="77777777" w:rsidR="009D6891" w:rsidRPr="00FD1778" w:rsidRDefault="009D6891" w:rsidP="00FD1778">
            <w:pPr>
              <w:pStyle w:val="TableTextLeft"/>
            </w:pPr>
            <w:r w:rsidRPr="00FD1778">
              <w:t>Innovative scientific and technology solutions to national challenges and opportunities to benefit industry, the environment and the community, through scientific research and capability development, services and advice</w:t>
            </w:r>
          </w:p>
        </w:tc>
      </w:tr>
      <w:tr w:rsidR="009D6891" w:rsidRPr="00B47A77" w14:paraId="05228DE6" w14:textId="77777777" w:rsidTr="00FD1778">
        <w:trPr>
          <w:cantSplit/>
          <w:trHeight w:val="375"/>
        </w:trPr>
        <w:tc>
          <w:tcPr>
            <w:tcW w:w="1534" w:type="pct"/>
            <w:shd w:val="clear" w:color="auto" w:fill="auto"/>
          </w:tcPr>
          <w:p w14:paraId="1C1DC83E" w14:textId="77777777" w:rsidR="009D6891" w:rsidRPr="00FD1778" w:rsidRDefault="009D6891" w:rsidP="00FD1778">
            <w:pPr>
              <w:pStyle w:val="TableTextLeft"/>
            </w:pPr>
            <w:r w:rsidRPr="00FD1778">
              <w:t>National Offshore Petroleum Safety and Environmental Management Authority*</w:t>
            </w:r>
          </w:p>
        </w:tc>
        <w:tc>
          <w:tcPr>
            <w:tcW w:w="615" w:type="pct"/>
            <w:shd w:val="clear" w:color="auto" w:fill="auto"/>
          </w:tcPr>
          <w:p w14:paraId="3D97B044" w14:textId="77777777" w:rsidR="009D6891" w:rsidRPr="00FD1778" w:rsidRDefault="009D6891" w:rsidP="00FD1778">
            <w:pPr>
              <w:pStyle w:val="TableTextLeft"/>
            </w:pPr>
            <w:r w:rsidRPr="00FD1778">
              <w:t>1</w:t>
            </w:r>
          </w:p>
        </w:tc>
        <w:tc>
          <w:tcPr>
            <w:tcW w:w="2851" w:type="pct"/>
            <w:shd w:val="clear" w:color="auto" w:fill="auto"/>
          </w:tcPr>
          <w:p w14:paraId="7F51EDF3" w14:textId="518D8D8C" w:rsidR="009D6891" w:rsidRPr="00FD1778" w:rsidRDefault="006475D9" w:rsidP="00FD1778">
            <w:pPr>
              <w:pStyle w:val="TableTextLeft"/>
            </w:pPr>
            <w:r w:rsidRPr="00FD1778">
              <w:t>A protected offshore workforce and environment through regulatory oversight of Australia</w:t>
            </w:r>
            <w:r w:rsidR="00F14A27" w:rsidRPr="00FD1778">
              <w:t>’</w:t>
            </w:r>
            <w:r w:rsidRPr="00FD1778">
              <w:t>s offshore energy industries, as well as through engaging, advising, and educating the regulated community</w:t>
            </w:r>
          </w:p>
        </w:tc>
      </w:tr>
      <w:tr w:rsidR="00F91181" w:rsidRPr="00B47A77" w14:paraId="6E195DE8" w14:textId="77777777" w:rsidTr="00FD1778">
        <w:trPr>
          <w:cantSplit/>
          <w:trHeight w:val="375"/>
        </w:trPr>
        <w:tc>
          <w:tcPr>
            <w:tcW w:w="1534" w:type="pct"/>
            <w:shd w:val="clear" w:color="auto" w:fill="auto"/>
          </w:tcPr>
          <w:p w14:paraId="1FD2BE66" w14:textId="5B857B31" w:rsidR="00F91181" w:rsidRPr="00FD1778" w:rsidRDefault="00F91181" w:rsidP="00FD1778">
            <w:pPr>
              <w:pStyle w:val="TableTextLeft"/>
            </w:pPr>
            <w:r w:rsidRPr="00FD1778">
              <w:t>National Reconstruction Fund Corporation*</w:t>
            </w:r>
          </w:p>
        </w:tc>
        <w:tc>
          <w:tcPr>
            <w:tcW w:w="615" w:type="pct"/>
            <w:shd w:val="clear" w:color="auto" w:fill="auto"/>
          </w:tcPr>
          <w:p w14:paraId="72DF0EBE" w14:textId="5802DD3F" w:rsidR="00F91181" w:rsidRPr="00FD1778" w:rsidRDefault="00F91181" w:rsidP="00FD1778">
            <w:pPr>
              <w:pStyle w:val="TableTextLeft"/>
            </w:pPr>
            <w:r w:rsidRPr="00FD1778">
              <w:t>1</w:t>
            </w:r>
          </w:p>
        </w:tc>
        <w:tc>
          <w:tcPr>
            <w:tcW w:w="2851" w:type="pct"/>
            <w:shd w:val="clear" w:color="auto" w:fill="auto"/>
          </w:tcPr>
          <w:p w14:paraId="724577FF" w14:textId="326718FD" w:rsidR="00F91181" w:rsidRPr="00FD1778" w:rsidRDefault="00E40EBF" w:rsidP="00FD1778">
            <w:pPr>
              <w:pStyle w:val="TableTextLeft"/>
            </w:pPr>
            <w:r w:rsidRPr="00FD1778">
              <w:t>Facilitate increased flows of finance into priority areas of the Australian economy, through targeted investments to diversify and transform Australian industry, create secure, well</w:t>
            </w:r>
            <w:r w:rsidR="00F14A27" w:rsidRPr="00FD1778">
              <w:noBreakHyphen/>
            </w:r>
            <w:r w:rsidRPr="00FD1778">
              <w:t>paying jobs, and boost sovereign capability</w:t>
            </w:r>
          </w:p>
        </w:tc>
      </w:tr>
      <w:tr w:rsidR="009D6891" w:rsidRPr="00B47A77" w14:paraId="0935B3D1" w14:textId="77777777" w:rsidTr="00FD1778">
        <w:trPr>
          <w:cantSplit/>
          <w:trHeight w:val="375"/>
        </w:trPr>
        <w:tc>
          <w:tcPr>
            <w:tcW w:w="1534" w:type="pct"/>
            <w:shd w:val="clear" w:color="auto" w:fill="auto"/>
          </w:tcPr>
          <w:p w14:paraId="19AA6588" w14:textId="77777777" w:rsidR="009D6891" w:rsidRPr="00FD1778" w:rsidRDefault="009D6891" w:rsidP="00FD1778">
            <w:pPr>
              <w:pStyle w:val="TableTextLeft"/>
            </w:pPr>
            <w:r w:rsidRPr="00FD1778">
              <w:t>Geoscience Australia</w:t>
            </w:r>
          </w:p>
        </w:tc>
        <w:tc>
          <w:tcPr>
            <w:tcW w:w="615" w:type="pct"/>
            <w:shd w:val="clear" w:color="auto" w:fill="auto"/>
          </w:tcPr>
          <w:p w14:paraId="3905D5FE" w14:textId="77777777" w:rsidR="009D6891" w:rsidRPr="00FD1778" w:rsidRDefault="009D6891" w:rsidP="00FD1778">
            <w:pPr>
              <w:pStyle w:val="TableTextLeft"/>
            </w:pPr>
            <w:r w:rsidRPr="00FD1778">
              <w:t>1</w:t>
            </w:r>
          </w:p>
        </w:tc>
        <w:tc>
          <w:tcPr>
            <w:tcW w:w="2851" w:type="pct"/>
            <w:shd w:val="clear" w:color="auto" w:fill="auto"/>
          </w:tcPr>
          <w:p w14:paraId="2FEF44F8" w14:textId="387F79B1" w:rsidR="009D6891" w:rsidRPr="00FD1778" w:rsidRDefault="009D6891" w:rsidP="00FD1778">
            <w:pPr>
              <w:pStyle w:val="TableTextLeft"/>
            </w:pPr>
            <w:r w:rsidRPr="00FD1778">
              <w:t>Informed government, industry and community decisions on the economic, social and environmental management of the nation</w:t>
            </w:r>
            <w:r w:rsidR="00F14A27" w:rsidRPr="00FD1778">
              <w:t>’</w:t>
            </w:r>
            <w:r w:rsidRPr="00FD1778">
              <w:t>s natural resources through enabling access to geoscientific and spatial information</w:t>
            </w:r>
          </w:p>
        </w:tc>
      </w:tr>
      <w:tr w:rsidR="009D6891" w:rsidRPr="00B47A77" w14:paraId="33081C57" w14:textId="77777777" w:rsidTr="00FD1778">
        <w:trPr>
          <w:cantSplit/>
          <w:trHeight w:val="375"/>
        </w:trPr>
        <w:tc>
          <w:tcPr>
            <w:tcW w:w="1534" w:type="pct"/>
            <w:shd w:val="clear" w:color="auto" w:fill="auto"/>
          </w:tcPr>
          <w:p w14:paraId="6C40049B" w14:textId="77777777" w:rsidR="009D6891" w:rsidRPr="00FD1778" w:rsidRDefault="009D6891" w:rsidP="00FD1778">
            <w:pPr>
              <w:pStyle w:val="TableTextLeft"/>
            </w:pPr>
            <w:r w:rsidRPr="00FD1778">
              <w:t>IP Australia</w:t>
            </w:r>
          </w:p>
        </w:tc>
        <w:tc>
          <w:tcPr>
            <w:tcW w:w="615" w:type="pct"/>
            <w:shd w:val="clear" w:color="auto" w:fill="auto"/>
          </w:tcPr>
          <w:p w14:paraId="6EFDAA8A" w14:textId="77777777" w:rsidR="009D6891" w:rsidRPr="00FD1778" w:rsidRDefault="009D6891" w:rsidP="00FD1778">
            <w:pPr>
              <w:pStyle w:val="TableTextLeft"/>
            </w:pPr>
            <w:r w:rsidRPr="00FD1778">
              <w:t>1</w:t>
            </w:r>
          </w:p>
        </w:tc>
        <w:tc>
          <w:tcPr>
            <w:tcW w:w="2851" w:type="pct"/>
            <w:shd w:val="clear" w:color="auto" w:fill="auto"/>
          </w:tcPr>
          <w:p w14:paraId="14845045" w14:textId="77777777" w:rsidR="009D6891" w:rsidRPr="00FD1778" w:rsidRDefault="009D6891" w:rsidP="00FD1778">
            <w:pPr>
              <w:pStyle w:val="TableTextLeft"/>
            </w:pPr>
            <w:r w:rsidRPr="00FD1778">
              <w:t>Increased innovation, investment and trade in Australia, and by Australians overseas, through the administration of the registrable intellectual property rights system, promoting public awareness and industry engagement, and advising government</w:t>
            </w:r>
          </w:p>
        </w:tc>
      </w:tr>
    </w:tbl>
    <w:p w14:paraId="59341510" w14:textId="77777777" w:rsidR="009D6891" w:rsidRDefault="009D6891" w:rsidP="00341237">
      <w:pPr>
        <w:pStyle w:val="SingleParagraph"/>
      </w:pPr>
    </w:p>
    <w:tbl>
      <w:tblPr>
        <w:tblW w:w="5000" w:type="pct"/>
        <w:tblBorders>
          <w:top w:val="single" w:sz="4" w:space="0" w:color="293F5B"/>
          <w:left w:val="single" w:sz="4" w:space="0" w:color="293F5B"/>
          <w:bottom w:val="single" w:sz="4" w:space="0" w:color="293F5B"/>
          <w:right w:val="single" w:sz="4" w:space="0" w:color="293F5B"/>
          <w:insideH w:val="single" w:sz="4" w:space="0" w:color="293F5B"/>
          <w:insideV w:val="single" w:sz="4" w:space="0" w:color="293F5B"/>
        </w:tblBorders>
        <w:tblLook w:val="04A0" w:firstRow="1" w:lastRow="0" w:firstColumn="1" w:lastColumn="0" w:noHBand="0" w:noVBand="1"/>
        <w:tblCaption w:val="Table"/>
      </w:tblPr>
      <w:tblGrid>
        <w:gridCol w:w="2362"/>
        <w:gridCol w:w="947"/>
        <w:gridCol w:w="4391"/>
      </w:tblGrid>
      <w:tr w:rsidR="009D6891" w:rsidRPr="00B47A77" w14:paraId="5DCADD2E" w14:textId="77777777" w:rsidTr="0067554D">
        <w:trPr>
          <w:cantSplit/>
          <w:trHeight w:val="20"/>
          <w:tblHeader/>
        </w:trPr>
        <w:tc>
          <w:tcPr>
            <w:tcW w:w="5000" w:type="pct"/>
            <w:gridSpan w:val="3"/>
            <w:shd w:val="clear" w:color="244062" w:fill="FFFFFF"/>
            <w:vAlign w:val="center"/>
          </w:tcPr>
          <w:p w14:paraId="3E18F063" w14:textId="77777777" w:rsidR="009D6891" w:rsidRPr="00B47A77" w:rsidRDefault="009D6891">
            <w:pPr>
              <w:pStyle w:val="TableColumnHeadingLeft"/>
            </w:pPr>
            <w:r w:rsidRPr="00B47A77">
              <w:t>Infrastructure, Transport, Regional Development and Communications</w:t>
            </w:r>
            <w:r>
              <w:t xml:space="preserve"> and the Arts</w:t>
            </w:r>
          </w:p>
        </w:tc>
      </w:tr>
      <w:tr w:rsidR="009D6891" w:rsidRPr="00503DB1" w14:paraId="1BC375F7" w14:textId="77777777" w:rsidTr="0067554D">
        <w:trPr>
          <w:cantSplit/>
          <w:trHeight w:val="20"/>
          <w:tblHeader/>
        </w:trPr>
        <w:tc>
          <w:tcPr>
            <w:tcW w:w="1534" w:type="pct"/>
            <w:shd w:val="clear" w:color="auto" w:fill="auto"/>
            <w:vAlign w:val="center"/>
            <w:hideMark/>
          </w:tcPr>
          <w:p w14:paraId="4A941809" w14:textId="77777777" w:rsidR="009D6891" w:rsidRPr="00503DB1" w:rsidRDefault="009D6891">
            <w:pPr>
              <w:pStyle w:val="TableColumnHeadingLeft"/>
            </w:pPr>
            <w:r w:rsidRPr="00503DB1">
              <w:t>Entity</w:t>
            </w:r>
          </w:p>
        </w:tc>
        <w:tc>
          <w:tcPr>
            <w:tcW w:w="615" w:type="pct"/>
            <w:shd w:val="clear" w:color="auto" w:fill="auto"/>
            <w:vAlign w:val="center"/>
            <w:hideMark/>
          </w:tcPr>
          <w:p w14:paraId="2E6AE172" w14:textId="77777777" w:rsidR="009D6891" w:rsidRPr="00503DB1" w:rsidRDefault="009D6891" w:rsidP="003509A5">
            <w:pPr>
              <w:pStyle w:val="TableColumnHeadingCentred"/>
            </w:pPr>
            <w:r w:rsidRPr="00503DB1">
              <w:t>Outcome</w:t>
            </w:r>
          </w:p>
        </w:tc>
        <w:tc>
          <w:tcPr>
            <w:tcW w:w="2851" w:type="pct"/>
            <w:shd w:val="clear" w:color="auto" w:fill="auto"/>
            <w:vAlign w:val="center"/>
            <w:hideMark/>
          </w:tcPr>
          <w:p w14:paraId="55579387" w14:textId="77777777" w:rsidR="009D6891" w:rsidRPr="00503DB1" w:rsidRDefault="009D6891">
            <w:pPr>
              <w:pStyle w:val="TableColumnHeadingLeft"/>
            </w:pPr>
            <w:r w:rsidRPr="00503DB1">
              <w:t>Description</w:t>
            </w:r>
          </w:p>
        </w:tc>
      </w:tr>
      <w:tr w:rsidR="009D6891" w:rsidRPr="00503DB1" w14:paraId="0361EA0F" w14:textId="77777777" w:rsidTr="0067554D">
        <w:trPr>
          <w:cantSplit/>
          <w:trHeight w:val="375"/>
        </w:trPr>
        <w:tc>
          <w:tcPr>
            <w:tcW w:w="1534" w:type="pct"/>
            <w:shd w:val="clear" w:color="auto" w:fill="auto"/>
          </w:tcPr>
          <w:p w14:paraId="349148FE" w14:textId="77777777" w:rsidR="009D6891" w:rsidRPr="0067554D" w:rsidRDefault="009D6891" w:rsidP="0067554D">
            <w:pPr>
              <w:pStyle w:val="TableTextLeft"/>
            </w:pPr>
            <w:r w:rsidRPr="0067554D">
              <w:t>Department of Infrastructure, Transport, Regional Development, Communications and the Arts</w:t>
            </w:r>
          </w:p>
        </w:tc>
        <w:tc>
          <w:tcPr>
            <w:tcW w:w="615" w:type="pct"/>
            <w:shd w:val="clear" w:color="auto" w:fill="auto"/>
          </w:tcPr>
          <w:p w14:paraId="44A9FDF5" w14:textId="77777777" w:rsidR="009D6891" w:rsidRPr="0067554D" w:rsidRDefault="009D6891" w:rsidP="0067554D">
            <w:pPr>
              <w:pStyle w:val="TableTextLeft"/>
            </w:pPr>
            <w:r w:rsidRPr="0067554D">
              <w:t>1</w:t>
            </w:r>
          </w:p>
        </w:tc>
        <w:tc>
          <w:tcPr>
            <w:tcW w:w="2851" w:type="pct"/>
            <w:shd w:val="clear" w:color="auto" w:fill="auto"/>
          </w:tcPr>
          <w:p w14:paraId="488076FF" w14:textId="77777777" w:rsidR="009D6891" w:rsidRPr="0067554D" w:rsidRDefault="009D6891" w:rsidP="0067554D">
            <w:pPr>
              <w:pStyle w:val="TableTextLeft"/>
            </w:pPr>
            <w:r w:rsidRPr="0067554D">
              <w:t>Improved infrastructure across Australia through investment in and coordination of transport and other infrastructure</w:t>
            </w:r>
          </w:p>
        </w:tc>
      </w:tr>
    </w:tbl>
    <w:p w14:paraId="78E245FD" w14:textId="77777777" w:rsidR="00B34034" w:rsidRDefault="00B34034">
      <w:r>
        <w:br w:type="page"/>
      </w:r>
    </w:p>
    <w:tbl>
      <w:tblPr>
        <w:tblW w:w="5000" w:type="pct"/>
        <w:tblBorders>
          <w:top w:val="single" w:sz="4" w:space="0" w:color="293F5B"/>
          <w:left w:val="single" w:sz="4" w:space="0" w:color="293F5B"/>
          <w:bottom w:val="single" w:sz="4" w:space="0" w:color="293F5B"/>
          <w:right w:val="single" w:sz="4" w:space="0" w:color="293F5B"/>
          <w:insideH w:val="single" w:sz="4" w:space="0" w:color="293F5B"/>
          <w:insideV w:val="single" w:sz="4" w:space="0" w:color="293F5B"/>
        </w:tblBorders>
        <w:tblLook w:val="04A0" w:firstRow="1" w:lastRow="0" w:firstColumn="1" w:lastColumn="0" w:noHBand="0" w:noVBand="1"/>
        <w:tblCaption w:val="Table"/>
      </w:tblPr>
      <w:tblGrid>
        <w:gridCol w:w="2362"/>
        <w:gridCol w:w="947"/>
        <w:gridCol w:w="4391"/>
      </w:tblGrid>
      <w:tr w:rsidR="001F47DA" w:rsidRPr="00503DB1" w14:paraId="3E0E58EA" w14:textId="77777777" w:rsidTr="0084417D">
        <w:trPr>
          <w:cantSplit/>
          <w:trHeight w:val="78"/>
          <w:tblHeader/>
        </w:trPr>
        <w:tc>
          <w:tcPr>
            <w:tcW w:w="5000" w:type="pct"/>
            <w:gridSpan w:val="3"/>
            <w:shd w:val="clear" w:color="auto" w:fill="auto"/>
            <w:vAlign w:val="center"/>
          </w:tcPr>
          <w:p w14:paraId="19B48992" w14:textId="6D52022A" w:rsidR="001F47DA" w:rsidRPr="001D5ADD" w:rsidRDefault="001F47DA" w:rsidP="001F47DA">
            <w:pPr>
              <w:pStyle w:val="TableColumnHeadingLeft"/>
            </w:pPr>
            <w:r w:rsidRPr="00B47A77">
              <w:lastRenderedPageBreak/>
              <w:t>Infrastructure, Transport, Regional Development and Communications</w:t>
            </w:r>
            <w:r>
              <w:t xml:space="preserve"> and the Arts</w:t>
            </w:r>
          </w:p>
        </w:tc>
      </w:tr>
      <w:tr w:rsidR="001F47DA" w:rsidRPr="00503DB1" w14:paraId="2D88C483" w14:textId="77777777" w:rsidTr="0084417D">
        <w:trPr>
          <w:cantSplit/>
          <w:trHeight w:val="78"/>
          <w:tblHeader/>
        </w:trPr>
        <w:tc>
          <w:tcPr>
            <w:tcW w:w="1534" w:type="pct"/>
            <w:shd w:val="clear" w:color="auto" w:fill="auto"/>
            <w:vAlign w:val="center"/>
          </w:tcPr>
          <w:p w14:paraId="4775EFA9" w14:textId="48ABDF0A" w:rsidR="001F47DA" w:rsidRPr="00503DB1" w:rsidRDefault="001F47DA" w:rsidP="001F47DA">
            <w:pPr>
              <w:pStyle w:val="TableColumnHeadingLeft"/>
            </w:pPr>
            <w:r w:rsidRPr="00503DB1">
              <w:t>Entity</w:t>
            </w:r>
          </w:p>
        </w:tc>
        <w:tc>
          <w:tcPr>
            <w:tcW w:w="615" w:type="pct"/>
            <w:shd w:val="clear" w:color="auto" w:fill="auto"/>
            <w:vAlign w:val="center"/>
          </w:tcPr>
          <w:p w14:paraId="1277FA64" w14:textId="04985F06" w:rsidR="001F47DA" w:rsidRPr="00503DB1" w:rsidRDefault="001F47DA" w:rsidP="001F47DA">
            <w:pPr>
              <w:pStyle w:val="TableColumnHeadingCentred"/>
            </w:pPr>
            <w:r w:rsidRPr="00503DB1">
              <w:t>Outcome</w:t>
            </w:r>
          </w:p>
        </w:tc>
        <w:tc>
          <w:tcPr>
            <w:tcW w:w="2851" w:type="pct"/>
            <w:shd w:val="clear" w:color="auto" w:fill="auto"/>
            <w:vAlign w:val="center"/>
          </w:tcPr>
          <w:p w14:paraId="1FCD998F" w14:textId="64821B3B" w:rsidR="001F47DA" w:rsidRPr="001D5ADD" w:rsidRDefault="001F47DA" w:rsidP="001F47DA">
            <w:pPr>
              <w:pStyle w:val="TableColumnHeadingLeft"/>
            </w:pPr>
            <w:r w:rsidRPr="00503DB1">
              <w:t>Description</w:t>
            </w:r>
          </w:p>
        </w:tc>
      </w:tr>
      <w:tr w:rsidR="00B34034" w:rsidRPr="00503DB1" w14:paraId="7BEE0163" w14:textId="77777777" w:rsidTr="007527D3">
        <w:trPr>
          <w:cantSplit/>
          <w:trHeight w:val="375"/>
        </w:trPr>
        <w:tc>
          <w:tcPr>
            <w:tcW w:w="1534" w:type="pct"/>
            <w:shd w:val="clear" w:color="auto" w:fill="auto"/>
          </w:tcPr>
          <w:p w14:paraId="3FBD3535" w14:textId="02025F6E" w:rsidR="00B34034" w:rsidRPr="0067554D" w:rsidRDefault="00B34034" w:rsidP="0067554D">
            <w:pPr>
              <w:pStyle w:val="TableTextLeft"/>
            </w:pPr>
            <w:r w:rsidRPr="0067554D">
              <w:t>Department of Infrastructure, Transport, Regional Development, Communications and the Arts</w:t>
            </w:r>
          </w:p>
        </w:tc>
        <w:tc>
          <w:tcPr>
            <w:tcW w:w="615" w:type="pct"/>
            <w:shd w:val="clear" w:color="auto" w:fill="auto"/>
          </w:tcPr>
          <w:p w14:paraId="58AF0C51" w14:textId="3013B835" w:rsidR="00B34034" w:rsidRPr="0067554D" w:rsidRDefault="00B34034" w:rsidP="0067554D">
            <w:pPr>
              <w:pStyle w:val="TableTextLeft"/>
            </w:pPr>
            <w:r w:rsidRPr="0067554D">
              <w:t>2</w:t>
            </w:r>
          </w:p>
        </w:tc>
        <w:tc>
          <w:tcPr>
            <w:tcW w:w="2851" w:type="pct"/>
            <w:shd w:val="clear" w:color="auto" w:fill="auto"/>
          </w:tcPr>
          <w:p w14:paraId="4E786601" w14:textId="7F8E9A66" w:rsidR="00B34034" w:rsidRPr="0067554D" w:rsidRDefault="00B34034" w:rsidP="0067554D">
            <w:pPr>
              <w:pStyle w:val="TableTextLeft"/>
            </w:pPr>
            <w:r w:rsidRPr="0067554D">
              <w:t>An efficient, sustainable, competitive, safe and secure transport system for all transport users through regulation, financial assistance and safety investigations</w:t>
            </w:r>
          </w:p>
        </w:tc>
      </w:tr>
      <w:tr w:rsidR="00B34034" w:rsidRPr="00503DB1" w14:paraId="40D9B914" w14:textId="77777777" w:rsidTr="007527D3">
        <w:trPr>
          <w:cantSplit/>
          <w:trHeight w:val="375"/>
        </w:trPr>
        <w:tc>
          <w:tcPr>
            <w:tcW w:w="1534" w:type="pct"/>
            <w:shd w:val="clear" w:color="auto" w:fill="auto"/>
          </w:tcPr>
          <w:p w14:paraId="4B81E878" w14:textId="4B6E1CF8" w:rsidR="00B34034" w:rsidRPr="0067554D" w:rsidRDefault="00B34034" w:rsidP="0067554D">
            <w:pPr>
              <w:pStyle w:val="TableTextLeft"/>
            </w:pPr>
            <w:r w:rsidRPr="0067554D">
              <w:t>Department of Infrastructure, Transport, Regional Development, Communications and the Arts</w:t>
            </w:r>
          </w:p>
        </w:tc>
        <w:tc>
          <w:tcPr>
            <w:tcW w:w="615" w:type="pct"/>
            <w:shd w:val="clear" w:color="auto" w:fill="auto"/>
          </w:tcPr>
          <w:p w14:paraId="51C0290C" w14:textId="77777777" w:rsidR="00B34034" w:rsidRPr="0067554D" w:rsidRDefault="00B34034" w:rsidP="0067554D">
            <w:pPr>
              <w:pStyle w:val="TableTextLeft"/>
            </w:pPr>
            <w:r w:rsidRPr="0067554D">
              <w:t>3</w:t>
            </w:r>
          </w:p>
        </w:tc>
        <w:tc>
          <w:tcPr>
            <w:tcW w:w="2851" w:type="pct"/>
            <w:shd w:val="clear" w:color="auto" w:fill="auto"/>
          </w:tcPr>
          <w:p w14:paraId="53F388F3" w14:textId="0E140E63" w:rsidR="00B34034" w:rsidRPr="0067554D" w:rsidRDefault="00B34034" w:rsidP="0067554D">
            <w:pPr>
              <w:pStyle w:val="TableTextLeft"/>
            </w:pPr>
            <w:r w:rsidRPr="0067554D">
              <w:t>Strengthening the sustainability, capacity and diversity of Australia’s cities and regions including northern Australia, including through facilitating local partnerships between all levels of government and local communities; through investment in infrastructure and measures that stimulate economic growth; and providing grants and financial assistance</w:t>
            </w:r>
          </w:p>
        </w:tc>
      </w:tr>
      <w:tr w:rsidR="00B34034" w:rsidRPr="00503DB1" w14:paraId="03C12FD9" w14:textId="77777777" w:rsidTr="007527D3">
        <w:trPr>
          <w:cantSplit/>
          <w:trHeight w:val="375"/>
        </w:trPr>
        <w:tc>
          <w:tcPr>
            <w:tcW w:w="1534" w:type="pct"/>
            <w:shd w:val="clear" w:color="auto" w:fill="auto"/>
          </w:tcPr>
          <w:p w14:paraId="7B9E1632" w14:textId="77777777" w:rsidR="00B34034" w:rsidRPr="0067554D" w:rsidRDefault="00B34034" w:rsidP="0067554D">
            <w:pPr>
              <w:pStyle w:val="TableTextLeft"/>
            </w:pPr>
            <w:r w:rsidRPr="0067554D">
              <w:t>Department of Infrastructure, Transport, Regional Development, Communications and the Arts</w:t>
            </w:r>
          </w:p>
        </w:tc>
        <w:tc>
          <w:tcPr>
            <w:tcW w:w="615" w:type="pct"/>
            <w:shd w:val="clear" w:color="auto" w:fill="auto"/>
          </w:tcPr>
          <w:p w14:paraId="7AC66583" w14:textId="77777777" w:rsidR="00B34034" w:rsidRPr="0067554D" w:rsidRDefault="00B34034" w:rsidP="0067554D">
            <w:pPr>
              <w:pStyle w:val="TableTextLeft"/>
            </w:pPr>
            <w:r w:rsidRPr="0067554D">
              <w:t>4</w:t>
            </w:r>
          </w:p>
        </w:tc>
        <w:tc>
          <w:tcPr>
            <w:tcW w:w="2851" w:type="pct"/>
            <w:shd w:val="clear" w:color="auto" w:fill="auto"/>
          </w:tcPr>
          <w:p w14:paraId="28313B6B" w14:textId="626262E0" w:rsidR="00B34034" w:rsidRPr="0067554D" w:rsidRDefault="00B34034" w:rsidP="0067554D">
            <w:pPr>
              <w:pStyle w:val="TableTextLeft"/>
            </w:pPr>
            <w:r w:rsidRPr="0067554D">
              <w:t>Good governance and service delivery in the Australian territories including through the maintenance and improvement of the laws and services for non</w:t>
            </w:r>
            <w:r w:rsidRPr="0067554D">
              <w:noBreakHyphen/>
              <w:t>self</w:t>
            </w:r>
            <w:r w:rsidRPr="0067554D">
              <w:noBreakHyphen/>
              <w:t>governing territories, and the overarching legislative framework for self</w:t>
            </w:r>
            <w:r w:rsidRPr="0067554D">
              <w:noBreakHyphen/>
              <w:t>governing territories</w:t>
            </w:r>
          </w:p>
        </w:tc>
      </w:tr>
      <w:tr w:rsidR="00B34034" w:rsidRPr="00503DB1" w14:paraId="66CBFB7F" w14:textId="77777777" w:rsidTr="007527D3">
        <w:trPr>
          <w:cantSplit/>
          <w:trHeight w:val="375"/>
        </w:trPr>
        <w:tc>
          <w:tcPr>
            <w:tcW w:w="1534" w:type="pct"/>
            <w:shd w:val="clear" w:color="auto" w:fill="auto"/>
          </w:tcPr>
          <w:p w14:paraId="25553F3F" w14:textId="77777777" w:rsidR="00B34034" w:rsidRPr="0067554D" w:rsidRDefault="00B34034" w:rsidP="0067554D">
            <w:pPr>
              <w:pStyle w:val="TableTextLeft"/>
            </w:pPr>
            <w:r w:rsidRPr="0067554D">
              <w:t>Department of Infrastructure, Transport, Regional Development, Communications and the Arts</w:t>
            </w:r>
          </w:p>
        </w:tc>
        <w:tc>
          <w:tcPr>
            <w:tcW w:w="615" w:type="pct"/>
            <w:shd w:val="clear" w:color="auto" w:fill="auto"/>
          </w:tcPr>
          <w:p w14:paraId="52681C31" w14:textId="77777777" w:rsidR="00B34034" w:rsidRPr="0067554D" w:rsidRDefault="00B34034" w:rsidP="0067554D">
            <w:pPr>
              <w:pStyle w:val="TableTextLeft"/>
            </w:pPr>
            <w:r w:rsidRPr="0067554D">
              <w:t>5</w:t>
            </w:r>
          </w:p>
        </w:tc>
        <w:tc>
          <w:tcPr>
            <w:tcW w:w="2851" w:type="pct"/>
            <w:shd w:val="clear" w:color="auto" w:fill="auto"/>
          </w:tcPr>
          <w:p w14:paraId="7F0E6880" w14:textId="77777777" w:rsidR="00B34034" w:rsidRPr="0067554D" w:rsidRDefault="00B34034" w:rsidP="0067554D">
            <w:pPr>
              <w:pStyle w:val="TableTextLeft"/>
              <w:rPr>
                <w:rFonts w:eastAsia="Calibri"/>
              </w:rPr>
            </w:pPr>
            <w:r w:rsidRPr="0067554D">
              <w:rPr>
                <w:rFonts w:eastAsia="Calibri"/>
              </w:rPr>
              <w:t>Promote an innovative and competitive communications sector, through policy development, advice and program delivery, so all Australians can realise the full potential of digital technologies and communications services</w:t>
            </w:r>
          </w:p>
        </w:tc>
      </w:tr>
      <w:tr w:rsidR="00B34034" w:rsidRPr="00B47A77" w14:paraId="591D4B78" w14:textId="77777777" w:rsidTr="007527D3">
        <w:trPr>
          <w:cantSplit/>
          <w:trHeight w:val="375"/>
        </w:trPr>
        <w:tc>
          <w:tcPr>
            <w:tcW w:w="1534" w:type="pct"/>
            <w:shd w:val="clear" w:color="auto" w:fill="auto"/>
          </w:tcPr>
          <w:p w14:paraId="3A7C20DC" w14:textId="77777777" w:rsidR="00B34034" w:rsidRPr="0067554D" w:rsidRDefault="00B34034" w:rsidP="0067554D">
            <w:pPr>
              <w:pStyle w:val="TableTextLeft"/>
            </w:pPr>
            <w:r w:rsidRPr="0067554D">
              <w:t>Department of Infrastructure, Transport, Regional Development, Communications and the Arts</w:t>
            </w:r>
          </w:p>
        </w:tc>
        <w:tc>
          <w:tcPr>
            <w:tcW w:w="615" w:type="pct"/>
            <w:shd w:val="clear" w:color="auto" w:fill="auto"/>
          </w:tcPr>
          <w:p w14:paraId="47057D13" w14:textId="77777777" w:rsidR="00B34034" w:rsidRPr="0067554D" w:rsidRDefault="00B34034" w:rsidP="0067554D">
            <w:pPr>
              <w:pStyle w:val="TableTextLeft"/>
            </w:pPr>
            <w:r w:rsidRPr="0067554D">
              <w:t>6</w:t>
            </w:r>
          </w:p>
        </w:tc>
        <w:tc>
          <w:tcPr>
            <w:tcW w:w="2851" w:type="pct"/>
            <w:shd w:val="clear" w:color="auto" w:fill="auto"/>
          </w:tcPr>
          <w:p w14:paraId="389C23FC" w14:textId="575031D1" w:rsidR="00B34034" w:rsidRPr="0067554D" w:rsidRDefault="00B34034" w:rsidP="0067554D">
            <w:pPr>
              <w:pStyle w:val="TableTextLeft"/>
              <w:rPr>
                <w:rFonts w:eastAsia="Calibri"/>
              </w:rPr>
            </w:pPr>
            <w:r w:rsidRPr="0067554D">
              <w:rPr>
                <w:rFonts w:eastAsia="Calibri"/>
              </w:rPr>
              <w:t>Participation in, and access to, Australia’s arts and culture through developing and supporting cultural expression</w:t>
            </w:r>
          </w:p>
        </w:tc>
      </w:tr>
      <w:tr w:rsidR="00B34034" w:rsidRPr="00B47A77" w14:paraId="38EC8CBF" w14:textId="77777777" w:rsidTr="007527D3">
        <w:trPr>
          <w:cantSplit/>
          <w:trHeight w:val="375"/>
        </w:trPr>
        <w:tc>
          <w:tcPr>
            <w:tcW w:w="1534" w:type="pct"/>
            <w:shd w:val="clear" w:color="auto" w:fill="auto"/>
          </w:tcPr>
          <w:p w14:paraId="3E3CAECA" w14:textId="77777777" w:rsidR="00B34034" w:rsidRPr="0067554D" w:rsidRDefault="00B34034" w:rsidP="0067554D">
            <w:pPr>
              <w:pStyle w:val="TableTextLeft"/>
            </w:pPr>
            <w:r w:rsidRPr="0067554D">
              <w:t>Australian Broadcasting Corporation*</w:t>
            </w:r>
          </w:p>
        </w:tc>
        <w:tc>
          <w:tcPr>
            <w:tcW w:w="615" w:type="pct"/>
            <w:shd w:val="clear" w:color="auto" w:fill="auto"/>
          </w:tcPr>
          <w:p w14:paraId="390A6389" w14:textId="77777777" w:rsidR="00B34034" w:rsidRPr="0067554D" w:rsidRDefault="00B34034" w:rsidP="0067554D">
            <w:pPr>
              <w:pStyle w:val="TableTextLeft"/>
            </w:pPr>
            <w:r w:rsidRPr="0067554D">
              <w:t>1</w:t>
            </w:r>
          </w:p>
        </w:tc>
        <w:tc>
          <w:tcPr>
            <w:tcW w:w="2851" w:type="pct"/>
            <w:shd w:val="clear" w:color="auto" w:fill="auto"/>
          </w:tcPr>
          <w:p w14:paraId="5E9944AD" w14:textId="2B371F24" w:rsidR="00B34034" w:rsidRPr="0067554D" w:rsidRDefault="00B34034" w:rsidP="0067554D">
            <w:pPr>
              <w:pStyle w:val="TableTextLeft"/>
            </w:pPr>
            <w:r w:rsidRPr="0067554D">
              <w:t>Informed, educated and entertained audiences – throughout Australia and overseas – through innovative and comprehensive media and related services</w:t>
            </w:r>
          </w:p>
        </w:tc>
      </w:tr>
      <w:tr w:rsidR="00B34034" w:rsidRPr="00B47A77" w14:paraId="2A2C0851" w14:textId="77777777" w:rsidTr="007527D3">
        <w:trPr>
          <w:cantSplit/>
          <w:trHeight w:val="375"/>
        </w:trPr>
        <w:tc>
          <w:tcPr>
            <w:tcW w:w="1534" w:type="pct"/>
            <w:shd w:val="clear" w:color="auto" w:fill="auto"/>
          </w:tcPr>
          <w:p w14:paraId="65E04471" w14:textId="77777777" w:rsidR="00B34034" w:rsidRPr="0067554D" w:rsidRDefault="00B34034" w:rsidP="0067554D">
            <w:pPr>
              <w:pStyle w:val="TableTextLeft"/>
            </w:pPr>
            <w:r w:rsidRPr="0067554D">
              <w:t>Australian Film, Television and Radio School*</w:t>
            </w:r>
          </w:p>
        </w:tc>
        <w:tc>
          <w:tcPr>
            <w:tcW w:w="615" w:type="pct"/>
            <w:shd w:val="clear" w:color="auto" w:fill="auto"/>
          </w:tcPr>
          <w:p w14:paraId="67AE80B6" w14:textId="77777777" w:rsidR="00B34034" w:rsidRPr="0067554D" w:rsidRDefault="00B34034" w:rsidP="0067554D">
            <w:pPr>
              <w:pStyle w:val="TableTextLeft"/>
            </w:pPr>
            <w:r w:rsidRPr="0067554D">
              <w:t>1</w:t>
            </w:r>
          </w:p>
        </w:tc>
        <w:tc>
          <w:tcPr>
            <w:tcW w:w="2851" w:type="pct"/>
            <w:shd w:val="clear" w:color="auto" w:fill="auto"/>
          </w:tcPr>
          <w:p w14:paraId="2C8CA1E8" w14:textId="61E238D1" w:rsidR="00B34034" w:rsidRPr="0067554D" w:rsidRDefault="00B34034" w:rsidP="0067554D">
            <w:pPr>
              <w:pStyle w:val="TableTextLeft"/>
            </w:pPr>
            <w:r w:rsidRPr="0067554D">
              <w:t>Support the development of a professional screen arts and broadcast culture in Australia including through the provision of specialist industry</w:t>
            </w:r>
            <w:r w:rsidRPr="0067554D">
              <w:noBreakHyphen/>
              <w:t>focused education, training, and research</w:t>
            </w:r>
          </w:p>
        </w:tc>
      </w:tr>
      <w:tr w:rsidR="00B34034" w:rsidRPr="00B47A77" w14:paraId="28F28222" w14:textId="77777777" w:rsidTr="007527D3">
        <w:trPr>
          <w:cantSplit/>
          <w:trHeight w:val="375"/>
        </w:trPr>
        <w:tc>
          <w:tcPr>
            <w:tcW w:w="1534" w:type="pct"/>
            <w:shd w:val="clear" w:color="auto" w:fill="auto"/>
          </w:tcPr>
          <w:p w14:paraId="7647C664" w14:textId="77777777" w:rsidR="00B34034" w:rsidRPr="0067554D" w:rsidRDefault="00B34034" w:rsidP="0067554D">
            <w:pPr>
              <w:pStyle w:val="TableTextLeft"/>
            </w:pPr>
            <w:r w:rsidRPr="0067554D">
              <w:t>Australian Maritime Safety Authority*</w:t>
            </w:r>
          </w:p>
        </w:tc>
        <w:tc>
          <w:tcPr>
            <w:tcW w:w="615" w:type="pct"/>
            <w:shd w:val="clear" w:color="auto" w:fill="auto"/>
          </w:tcPr>
          <w:p w14:paraId="3A92E8A8" w14:textId="77777777" w:rsidR="00B34034" w:rsidRPr="0067554D" w:rsidRDefault="00B34034" w:rsidP="0067554D">
            <w:pPr>
              <w:pStyle w:val="TableTextLeft"/>
            </w:pPr>
            <w:r w:rsidRPr="0067554D">
              <w:t>1</w:t>
            </w:r>
          </w:p>
        </w:tc>
        <w:tc>
          <w:tcPr>
            <w:tcW w:w="2851" w:type="pct"/>
            <w:shd w:val="clear" w:color="auto" w:fill="auto"/>
          </w:tcPr>
          <w:p w14:paraId="30F45876" w14:textId="77777777" w:rsidR="00B34034" w:rsidRPr="0067554D" w:rsidRDefault="00B34034" w:rsidP="0067554D">
            <w:pPr>
              <w:pStyle w:val="TableTextLeft"/>
            </w:pPr>
            <w:r w:rsidRPr="0067554D">
              <w:t>Minimise the risk of shipping incidents and pollution in Australian waters through ship safety and environment protection regulation and services and maximise people saved from maritime and aviation incidents through search and rescue coordination</w:t>
            </w:r>
          </w:p>
        </w:tc>
      </w:tr>
      <w:tr w:rsidR="00B34034" w:rsidRPr="00B47A77" w14:paraId="0728317B" w14:textId="77777777" w:rsidTr="007527D3">
        <w:trPr>
          <w:cantSplit/>
          <w:trHeight w:val="375"/>
        </w:trPr>
        <w:tc>
          <w:tcPr>
            <w:tcW w:w="1534" w:type="pct"/>
            <w:shd w:val="clear" w:color="auto" w:fill="auto"/>
          </w:tcPr>
          <w:p w14:paraId="7A770EF7" w14:textId="77777777" w:rsidR="00B34034" w:rsidRPr="0067554D" w:rsidRDefault="00B34034" w:rsidP="0067554D">
            <w:pPr>
              <w:pStyle w:val="TableTextLeft"/>
            </w:pPr>
            <w:r w:rsidRPr="0067554D">
              <w:t>Australian National Maritime Museum*</w:t>
            </w:r>
          </w:p>
        </w:tc>
        <w:tc>
          <w:tcPr>
            <w:tcW w:w="615" w:type="pct"/>
            <w:shd w:val="clear" w:color="auto" w:fill="auto"/>
          </w:tcPr>
          <w:p w14:paraId="448617E9" w14:textId="77777777" w:rsidR="00B34034" w:rsidRPr="0067554D" w:rsidRDefault="00B34034" w:rsidP="0067554D">
            <w:pPr>
              <w:pStyle w:val="TableTextLeft"/>
            </w:pPr>
            <w:r w:rsidRPr="0067554D">
              <w:t>1</w:t>
            </w:r>
          </w:p>
        </w:tc>
        <w:tc>
          <w:tcPr>
            <w:tcW w:w="2851" w:type="pct"/>
            <w:shd w:val="clear" w:color="auto" w:fill="auto"/>
          </w:tcPr>
          <w:p w14:paraId="67501AFC" w14:textId="5DBD7AB4" w:rsidR="00B34034" w:rsidRPr="0067554D" w:rsidRDefault="00B34034" w:rsidP="0067554D">
            <w:pPr>
              <w:pStyle w:val="TableTextLeft"/>
            </w:pPr>
            <w:r w:rsidRPr="0067554D">
              <w:t>Increased knowledge, appreciation and enjoyment of Australia’s maritime heritage by managing the National Maritime Collection and staging programs, exhibitions and events</w:t>
            </w:r>
          </w:p>
        </w:tc>
      </w:tr>
      <w:tr w:rsidR="00B34034" w:rsidRPr="00B47A77" w14:paraId="43F87C7D" w14:textId="77777777" w:rsidTr="007527D3">
        <w:trPr>
          <w:cantSplit/>
          <w:trHeight w:val="375"/>
        </w:trPr>
        <w:tc>
          <w:tcPr>
            <w:tcW w:w="1534" w:type="pct"/>
            <w:shd w:val="clear" w:color="auto" w:fill="auto"/>
          </w:tcPr>
          <w:p w14:paraId="2BFEFFCC" w14:textId="77777777" w:rsidR="00B34034" w:rsidRPr="0067554D" w:rsidRDefault="00B34034" w:rsidP="0067554D">
            <w:pPr>
              <w:pStyle w:val="TableTextLeft"/>
            </w:pPr>
            <w:r w:rsidRPr="0067554D">
              <w:t>Civil Aviation Safety Authority*</w:t>
            </w:r>
          </w:p>
        </w:tc>
        <w:tc>
          <w:tcPr>
            <w:tcW w:w="615" w:type="pct"/>
            <w:shd w:val="clear" w:color="auto" w:fill="auto"/>
          </w:tcPr>
          <w:p w14:paraId="70A7ECDA" w14:textId="77777777" w:rsidR="00B34034" w:rsidRPr="0067554D" w:rsidRDefault="00B34034" w:rsidP="0067554D">
            <w:pPr>
              <w:pStyle w:val="TableTextLeft"/>
            </w:pPr>
            <w:r w:rsidRPr="0067554D">
              <w:t>1</w:t>
            </w:r>
          </w:p>
        </w:tc>
        <w:tc>
          <w:tcPr>
            <w:tcW w:w="2851" w:type="pct"/>
            <w:shd w:val="clear" w:color="auto" w:fill="auto"/>
          </w:tcPr>
          <w:p w14:paraId="75366CCA" w14:textId="6EFADD84" w:rsidR="00B34034" w:rsidRPr="0067554D" w:rsidRDefault="00B34034" w:rsidP="0067554D">
            <w:pPr>
              <w:pStyle w:val="TableTextLeft"/>
            </w:pPr>
            <w:r w:rsidRPr="0067554D">
              <w:t>Maximise aviation safety through a regulatory regime, detailed technical material on safety standards, comprehensive aviation industry oversight, risk analysis, industry consultation, education and training</w:t>
            </w:r>
          </w:p>
        </w:tc>
      </w:tr>
      <w:tr w:rsidR="00B34034" w:rsidRPr="00B47A77" w14:paraId="42CE497C" w14:textId="77777777" w:rsidTr="007527D3">
        <w:trPr>
          <w:cantSplit/>
          <w:trHeight w:val="375"/>
        </w:trPr>
        <w:tc>
          <w:tcPr>
            <w:tcW w:w="1534" w:type="pct"/>
            <w:shd w:val="clear" w:color="auto" w:fill="auto"/>
          </w:tcPr>
          <w:p w14:paraId="592ED466" w14:textId="5DEE7FB9" w:rsidR="00B34034" w:rsidRPr="0067554D" w:rsidRDefault="00B34034" w:rsidP="0067554D">
            <w:pPr>
              <w:pStyle w:val="TableTextLeft"/>
            </w:pPr>
            <w:r w:rsidRPr="0067554D">
              <w:t>Creative Australia*</w:t>
            </w:r>
          </w:p>
        </w:tc>
        <w:tc>
          <w:tcPr>
            <w:tcW w:w="615" w:type="pct"/>
            <w:shd w:val="clear" w:color="auto" w:fill="auto"/>
          </w:tcPr>
          <w:p w14:paraId="749729D0" w14:textId="7A8DE5D3" w:rsidR="00B34034" w:rsidRPr="0067554D" w:rsidRDefault="00B34034" w:rsidP="0067554D">
            <w:pPr>
              <w:pStyle w:val="TableTextLeft"/>
            </w:pPr>
            <w:r w:rsidRPr="0067554D">
              <w:t>1</w:t>
            </w:r>
          </w:p>
        </w:tc>
        <w:tc>
          <w:tcPr>
            <w:tcW w:w="2851" w:type="pct"/>
            <w:shd w:val="clear" w:color="auto" w:fill="auto"/>
          </w:tcPr>
          <w:p w14:paraId="662C0BD1" w14:textId="29110971" w:rsidR="00B34034" w:rsidRPr="0067554D" w:rsidRDefault="00B34034" w:rsidP="0067554D">
            <w:pPr>
              <w:pStyle w:val="TableTextLeft"/>
            </w:pPr>
            <w:r w:rsidRPr="0067554D">
              <w:t>Local and global audiences enjoy the benefits of thriving, dynamic and sustainable cultural and creative industries supported through investment, development, partnerships, advice and recognition for Australian artists and arts organisations</w:t>
            </w:r>
          </w:p>
        </w:tc>
      </w:tr>
      <w:tr w:rsidR="00B34034" w:rsidRPr="00B47A77" w14:paraId="71285EED" w14:textId="77777777" w:rsidTr="007527D3">
        <w:trPr>
          <w:cantSplit/>
          <w:trHeight w:val="375"/>
        </w:trPr>
        <w:tc>
          <w:tcPr>
            <w:tcW w:w="1534" w:type="pct"/>
            <w:shd w:val="clear" w:color="auto" w:fill="auto"/>
          </w:tcPr>
          <w:p w14:paraId="22FE067C" w14:textId="27F18FF0" w:rsidR="00B34034" w:rsidRPr="0067554D" w:rsidRDefault="00B34034" w:rsidP="0067554D">
            <w:pPr>
              <w:pStyle w:val="TableTextLeft"/>
            </w:pPr>
            <w:r w:rsidRPr="0067554D">
              <w:t>High Speed Rail Authority*</w:t>
            </w:r>
          </w:p>
        </w:tc>
        <w:tc>
          <w:tcPr>
            <w:tcW w:w="615" w:type="pct"/>
            <w:shd w:val="clear" w:color="auto" w:fill="auto"/>
          </w:tcPr>
          <w:p w14:paraId="064B9579" w14:textId="6E853BD0" w:rsidR="00B34034" w:rsidRPr="0067554D" w:rsidRDefault="00B34034" w:rsidP="0067554D">
            <w:pPr>
              <w:pStyle w:val="TableTextLeft"/>
            </w:pPr>
            <w:r w:rsidRPr="0067554D">
              <w:t>1</w:t>
            </w:r>
          </w:p>
        </w:tc>
        <w:tc>
          <w:tcPr>
            <w:tcW w:w="2851" w:type="pct"/>
            <w:shd w:val="clear" w:color="auto" w:fill="auto"/>
          </w:tcPr>
          <w:p w14:paraId="1CB1EEF1" w14:textId="68620FD0" w:rsidR="00B34034" w:rsidRPr="0067554D" w:rsidRDefault="00B34034" w:rsidP="0067554D">
            <w:pPr>
              <w:pStyle w:val="TableTextLeft"/>
            </w:pPr>
            <w:r w:rsidRPr="0067554D">
              <w:t>Developing a high speed rail network between capital cities and key regional centres through policy development and planning, national coordination and strategic advice to enhance Australia’s long</w:t>
            </w:r>
            <w:r w:rsidRPr="0067554D">
              <w:noBreakHyphen/>
              <w:t>term rail investment</w:t>
            </w:r>
          </w:p>
        </w:tc>
      </w:tr>
    </w:tbl>
    <w:p w14:paraId="5D70E9D6" w14:textId="77777777" w:rsidR="005166B1" w:rsidRDefault="005166B1">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w:tblPr>
      <w:tblGrid>
        <w:gridCol w:w="2362"/>
        <w:gridCol w:w="947"/>
        <w:gridCol w:w="4391"/>
      </w:tblGrid>
      <w:tr w:rsidR="005166B1" w:rsidRPr="00B47A77" w14:paraId="2C611D42" w14:textId="77777777" w:rsidTr="0084417D">
        <w:trPr>
          <w:cantSplit/>
          <w:trHeight w:val="78"/>
          <w:tblHeader/>
        </w:trPr>
        <w:tc>
          <w:tcPr>
            <w:tcW w:w="5000" w:type="pct"/>
            <w:gridSpan w:val="3"/>
            <w:tcBorders>
              <w:top w:val="single" w:sz="4" w:space="0" w:color="293F5B"/>
              <w:left w:val="single" w:sz="4" w:space="0" w:color="auto"/>
              <w:bottom w:val="single" w:sz="4" w:space="0" w:color="auto"/>
              <w:right w:val="single" w:sz="4" w:space="0" w:color="auto"/>
            </w:tcBorders>
            <w:shd w:val="clear" w:color="auto" w:fill="auto"/>
            <w:vAlign w:val="center"/>
          </w:tcPr>
          <w:p w14:paraId="4D074EA6" w14:textId="1A395283" w:rsidR="005166B1" w:rsidRPr="001D5ADD" w:rsidRDefault="005166B1" w:rsidP="005166B1">
            <w:pPr>
              <w:pStyle w:val="TableColumnHeadingLeft"/>
            </w:pPr>
            <w:r w:rsidRPr="00B47A77">
              <w:lastRenderedPageBreak/>
              <w:t>Infrastructure, Transport, Regional Development and Communications</w:t>
            </w:r>
            <w:r>
              <w:t xml:space="preserve"> and the Arts</w:t>
            </w:r>
          </w:p>
        </w:tc>
      </w:tr>
      <w:tr w:rsidR="005166B1" w:rsidRPr="00B47A77" w14:paraId="0024998F" w14:textId="77777777" w:rsidTr="0084417D">
        <w:trPr>
          <w:cantSplit/>
          <w:trHeight w:val="78"/>
          <w:tblHeader/>
        </w:trPr>
        <w:tc>
          <w:tcPr>
            <w:tcW w:w="1534" w:type="pct"/>
            <w:tcBorders>
              <w:top w:val="single" w:sz="4" w:space="0" w:color="293F5B"/>
              <w:left w:val="single" w:sz="4" w:space="0" w:color="auto"/>
              <w:bottom w:val="single" w:sz="4" w:space="0" w:color="auto"/>
              <w:right w:val="single" w:sz="4" w:space="0" w:color="auto"/>
            </w:tcBorders>
            <w:shd w:val="clear" w:color="auto" w:fill="auto"/>
            <w:vAlign w:val="center"/>
          </w:tcPr>
          <w:p w14:paraId="24AC367C" w14:textId="50E53B69" w:rsidR="005166B1" w:rsidRPr="002E3282" w:rsidRDefault="005166B1" w:rsidP="005166B1">
            <w:pPr>
              <w:pStyle w:val="TableColumnHeadingLeft"/>
            </w:pPr>
            <w:r w:rsidRPr="00503DB1">
              <w:t>Entity</w:t>
            </w:r>
          </w:p>
        </w:tc>
        <w:tc>
          <w:tcPr>
            <w:tcW w:w="615" w:type="pct"/>
            <w:tcBorders>
              <w:top w:val="single" w:sz="4" w:space="0" w:color="293F5B"/>
              <w:left w:val="single" w:sz="4" w:space="0" w:color="auto"/>
              <w:bottom w:val="single" w:sz="4" w:space="0" w:color="auto"/>
              <w:right w:val="single" w:sz="4" w:space="0" w:color="auto"/>
            </w:tcBorders>
            <w:shd w:val="clear" w:color="auto" w:fill="auto"/>
            <w:vAlign w:val="center"/>
          </w:tcPr>
          <w:p w14:paraId="7DB2EDCA" w14:textId="0524FD32" w:rsidR="005166B1" w:rsidRPr="00B47A77" w:rsidRDefault="005166B1" w:rsidP="005166B1">
            <w:pPr>
              <w:pStyle w:val="TableColumnHeadingCentred"/>
            </w:pPr>
            <w:r w:rsidRPr="00503DB1">
              <w:t>Outcome</w:t>
            </w:r>
          </w:p>
        </w:tc>
        <w:tc>
          <w:tcPr>
            <w:tcW w:w="2851" w:type="pct"/>
            <w:tcBorders>
              <w:top w:val="single" w:sz="4" w:space="0" w:color="293F5B"/>
              <w:left w:val="single" w:sz="4" w:space="0" w:color="auto"/>
              <w:bottom w:val="single" w:sz="4" w:space="0" w:color="auto"/>
              <w:right w:val="single" w:sz="4" w:space="0" w:color="auto"/>
            </w:tcBorders>
            <w:shd w:val="clear" w:color="auto" w:fill="auto"/>
            <w:vAlign w:val="center"/>
          </w:tcPr>
          <w:p w14:paraId="545947CE" w14:textId="771216AA" w:rsidR="005166B1" w:rsidRPr="001D5ADD" w:rsidRDefault="005166B1" w:rsidP="005166B1">
            <w:pPr>
              <w:pStyle w:val="TableColumnHeadingLeft"/>
            </w:pPr>
            <w:r w:rsidRPr="00503DB1">
              <w:t>Description</w:t>
            </w:r>
          </w:p>
        </w:tc>
      </w:tr>
      <w:tr w:rsidR="005166B1" w:rsidRPr="00B47A77" w14:paraId="68AC8F58" w14:textId="77777777" w:rsidTr="00440AAA">
        <w:trPr>
          <w:cantSplit/>
          <w:trHeight w:val="375"/>
        </w:trPr>
        <w:tc>
          <w:tcPr>
            <w:tcW w:w="1534" w:type="pct"/>
            <w:tcBorders>
              <w:top w:val="single" w:sz="4" w:space="0" w:color="293F5B"/>
              <w:left w:val="single" w:sz="4" w:space="0" w:color="auto"/>
              <w:bottom w:val="single" w:sz="4" w:space="0" w:color="auto"/>
              <w:right w:val="single" w:sz="4" w:space="0" w:color="auto"/>
            </w:tcBorders>
            <w:shd w:val="clear" w:color="auto" w:fill="auto"/>
          </w:tcPr>
          <w:p w14:paraId="2ECCB209" w14:textId="5458603D" w:rsidR="005166B1" w:rsidRPr="005166B1" w:rsidRDefault="005166B1" w:rsidP="005166B1">
            <w:pPr>
              <w:pStyle w:val="TableTextLeft"/>
            </w:pPr>
            <w:r w:rsidRPr="005166B1">
              <w:t>Infrastructure Australia*</w:t>
            </w:r>
          </w:p>
        </w:tc>
        <w:tc>
          <w:tcPr>
            <w:tcW w:w="615" w:type="pct"/>
            <w:tcBorders>
              <w:top w:val="single" w:sz="4" w:space="0" w:color="293F5B"/>
              <w:left w:val="single" w:sz="4" w:space="0" w:color="auto"/>
              <w:bottom w:val="single" w:sz="4" w:space="0" w:color="auto"/>
              <w:right w:val="single" w:sz="4" w:space="0" w:color="auto"/>
            </w:tcBorders>
            <w:shd w:val="clear" w:color="auto" w:fill="auto"/>
          </w:tcPr>
          <w:p w14:paraId="7DD6C8F3" w14:textId="77777777" w:rsidR="005166B1" w:rsidRPr="005166B1" w:rsidRDefault="005166B1" w:rsidP="005166B1">
            <w:pPr>
              <w:pStyle w:val="TableTextLeft"/>
            </w:pPr>
            <w:r w:rsidRPr="005166B1">
              <w:t>1</w:t>
            </w:r>
          </w:p>
        </w:tc>
        <w:tc>
          <w:tcPr>
            <w:tcW w:w="2851" w:type="pct"/>
            <w:tcBorders>
              <w:top w:val="single" w:sz="4" w:space="0" w:color="293F5B"/>
              <w:left w:val="single" w:sz="4" w:space="0" w:color="auto"/>
              <w:bottom w:val="single" w:sz="4" w:space="0" w:color="auto"/>
              <w:right w:val="single" w:sz="4" w:space="0" w:color="auto"/>
            </w:tcBorders>
            <w:shd w:val="clear" w:color="auto" w:fill="auto"/>
          </w:tcPr>
          <w:p w14:paraId="33E80FA2" w14:textId="0B504C84" w:rsidR="005166B1" w:rsidRPr="005166B1" w:rsidRDefault="005166B1" w:rsidP="005166B1">
            <w:pPr>
              <w:pStyle w:val="TableTextLeft"/>
            </w:pPr>
            <w:r w:rsidRPr="005166B1">
              <w:t>Improve decision</w:t>
            </w:r>
            <w:r w:rsidRPr="005166B1">
              <w:noBreakHyphen/>
              <w:t>making on matters relating to infrastructure; advise governments and others on matters relating to infrastructure, including better assessment of infrastructure needs and prioritisation of infrastructure projects; and promote best practice infrastructure planning, financing, delivery and operation</w:t>
            </w:r>
          </w:p>
        </w:tc>
      </w:tr>
      <w:tr w:rsidR="005166B1" w:rsidRPr="00B47A77" w14:paraId="6AD44DCC" w14:textId="77777777" w:rsidTr="00440AAA">
        <w:trPr>
          <w:cantSplit/>
          <w:trHeight w:val="375"/>
        </w:trPr>
        <w:tc>
          <w:tcPr>
            <w:tcW w:w="1534" w:type="pct"/>
            <w:tcBorders>
              <w:top w:val="single" w:sz="4" w:space="0" w:color="auto"/>
              <w:left w:val="single" w:sz="4" w:space="0" w:color="auto"/>
              <w:bottom w:val="single" w:sz="4" w:space="0" w:color="auto"/>
              <w:right w:val="single" w:sz="4" w:space="0" w:color="auto"/>
            </w:tcBorders>
            <w:shd w:val="clear" w:color="auto" w:fill="auto"/>
          </w:tcPr>
          <w:p w14:paraId="3F040679" w14:textId="77777777" w:rsidR="005166B1" w:rsidRPr="005166B1" w:rsidRDefault="005166B1" w:rsidP="005166B1">
            <w:pPr>
              <w:pStyle w:val="TableTextLeft"/>
            </w:pPr>
            <w:r w:rsidRPr="005166B1">
              <w:t>National Film and Sound Archive of Australia*</w:t>
            </w:r>
          </w:p>
        </w:tc>
        <w:tc>
          <w:tcPr>
            <w:tcW w:w="615" w:type="pct"/>
            <w:tcBorders>
              <w:top w:val="single" w:sz="4" w:space="0" w:color="auto"/>
              <w:left w:val="single" w:sz="4" w:space="0" w:color="auto"/>
              <w:bottom w:val="single" w:sz="4" w:space="0" w:color="auto"/>
              <w:right w:val="single" w:sz="4" w:space="0" w:color="auto"/>
            </w:tcBorders>
            <w:shd w:val="clear" w:color="auto" w:fill="auto"/>
          </w:tcPr>
          <w:p w14:paraId="18793231" w14:textId="77777777" w:rsidR="005166B1" w:rsidRPr="005166B1" w:rsidRDefault="005166B1" w:rsidP="005166B1">
            <w:pPr>
              <w:pStyle w:val="TableTextLeft"/>
            </w:pPr>
            <w:r w:rsidRPr="005166B1">
              <w:t>1</w:t>
            </w:r>
          </w:p>
        </w:tc>
        <w:tc>
          <w:tcPr>
            <w:tcW w:w="2851" w:type="pct"/>
            <w:tcBorders>
              <w:top w:val="single" w:sz="4" w:space="0" w:color="auto"/>
              <w:left w:val="single" w:sz="4" w:space="0" w:color="auto"/>
              <w:bottom w:val="single" w:sz="4" w:space="0" w:color="auto"/>
              <w:right w:val="single" w:sz="4" w:space="0" w:color="auto"/>
            </w:tcBorders>
            <w:shd w:val="clear" w:color="auto" w:fill="auto"/>
          </w:tcPr>
          <w:p w14:paraId="7C873A4B" w14:textId="12DC800F" w:rsidR="005166B1" w:rsidRPr="005166B1" w:rsidRDefault="005166B1" w:rsidP="005166B1">
            <w:pPr>
              <w:pStyle w:val="TableTextLeft"/>
            </w:pPr>
            <w:r w:rsidRPr="005166B1">
              <w:t>Increased engagement with Australia’s audiovisual culture past and present through developing, preserving, maintaining and promoting the national audiovisual collection of historic and cultural significance</w:t>
            </w:r>
          </w:p>
        </w:tc>
      </w:tr>
      <w:tr w:rsidR="005166B1" w:rsidRPr="00B47A77" w14:paraId="1343886F" w14:textId="77777777" w:rsidTr="00440AAA">
        <w:trPr>
          <w:cantSplit/>
          <w:trHeight w:val="375"/>
        </w:trPr>
        <w:tc>
          <w:tcPr>
            <w:tcW w:w="1534" w:type="pct"/>
            <w:tcBorders>
              <w:top w:val="single" w:sz="4" w:space="0" w:color="auto"/>
              <w:left w:val="single" w:sz="4" w:space="0" w:color="auto"/>
              <w:bottom w:val="single" w:sz="4" w:space="0" w:color="auto"/>
              <w:right w:val="single" w:sz="4" w:space="0" w:color="auto"/>
            </w:tcBorders>
            <w:shd w:val="clear" w:color="auto" w:fill="auto"/>
          </w:tcPr>
          <w:p w14:paraId="6DB9835E" w14:textId="77777777" w:rsidR="005166B1" w:rsidRPr="005166B1" w:rsidRDefault="005166B1" w:rsidP="005166B1">
            <w:pPr>
              <w:pStyle w:val="TableTextLeft"/>
            </w:pPr>
            <w:r w:rsidRPr="005166B1">
              <w:t>National Gallery of Australia*</w:t>
            </w:r>
          </w:p>
        </w:tc>
        <w:tc>
          <w:tcPr>
            <w:tcW w:w="615" w:type="pct"/>
            <w:tcBorders>
              <w:top w:val="single" w:sz="4" w:space="0" w:color="auto"/>
              <w:left w:val="single" w:sz="4" w:space="0" w:color="auto"/>
              <w:bottom w:val="single" w:sz="4" w:space="0" w:color="auto"/>
              <w:right w:val="single" w:sz="4" w:space="0" w:color="auto"/>
            </w:tcBorders>
            <w:shd w:val="clear" w:color="auto" w:fill="auto"/>
          </w:tcPr>
          <w:p w14:paraId="00F19B86" w14:textId="77777777" w:rsidR="005166B1" w:rsidRPr="005166B1" w:rsidRDefault="005166B1" w:rsidP="005166B1">
            <w:pPr>
              <w:pStyle w:val="TableTextLeft"/>
            </w:pPr>
            <w:r w:rsidRPr="005166B1">
              <w:t>1</w:t>
            </w:r>
          </w:p>
        </w:tc>
        <w:tc>
          <w:tcPr>
            <w:tcW w:w="2851" w:type="pct"/>
            <w:tcBorders>
              <w:top w:val="single" w:sz="4" w:space="0" w:color="auto"/>
              <w:left w:val="single" w:sz="4" w:space="0" w:color="auto"/>
              <w:bottom w:val="single" w:sz="4" w:space="0" w:color="auto"/>
              <w:right w:val="single" w:sz="4" w:space="0" w:color="auto"/>
            </w:tcBorders>
            <w:shd w:val="clear" w:color="auto" w:fill="auto"/>
          </w:tcPr>
          <w:p w14:paraId="4FE80639" w14:textId="77777777" w:rsidR="005166B1" w:rsidRPr="005166B1" w:rsidRDefault="005166B1" w:rsidP="005166B1">
            <w:pPr>
              <w:pStyle w:val="TableTextLeft"/>
            </w:pPr>
            <w:r w:rsidRPr="005166B1">
              <w:t>Increased understanding, knowledge and enjoyment of the visual arts by providing access to, and information about, works of art locally, nationally and internationally</w:t>
            </w:r>
          </w:p>
        </w:tc>
      </w:tr>
      <w:tr w:rsidR="005166B1" w:rsidRPr="00B47A77" w14:paraId="3BBFA334" w14:textId="77777777" w:rsidTr="00440AAA">
        <w:trPr>
          <w:cantSplit/>
          <w:trHeight w:val="375"/>
        </w:trPr>
        <w:tc>
          <w:tcPr>
            <w:tcW w:w="1534" w:type="pct"/>
            <w:tcBorders>
              <w:top w:val="single" w:sz="4" w:space="0" w:color="auto"/>
              <w:left w:val="single" w:sz="4" w:space="0" w:color="auto"/>
              <w:bottom w:val="single" w:sz="4" w:space="0" w:color="auto"/>
              <w:right w:val="single" w:sz="4" w:space="0" w:color="auto"/>
            </w:tcBorders>
            <w:shd w:val="clear" w:color="auto" w:fill="auto"/>
          </w:tcPr>
          <w:p w14:paraId="20D5D375" w14:textId="77777777" w:rsidR="005166B1" w:rsidRPr="005166B1" w:rsidRDefault="005166B1" w:rsidP="005166B1">
            <w:pPr>
              <w:pStyle w:val="TableTextLeft"/>
            </w:pPr>
            <w:r w:rsidRPr="005166B1">
              <w:t>National Library of Australia*</w:t>
            </w:r>
          </w:p>
        </w:tc>
        <w:tc>
          <w:tcPr>
            <w:tcW w:w="615" w:type="pct"/>
            <w:tcBorders>
              <w:top w:val="single" w:sz="4" w:space="0" w:color="auto"/>
              <w:left w:val="single" w:sz="4" w:space="0" w:color="auto"/>
              <w:bottom w:val="single" w:sz="4" w:space="0" w:color="auto"/>
              <w:right w:val="single" w:sz="4" w:space="0" w:color="auto"/>
            </w:tcBorders>
            <w:shd w:val="clear" w:color="auto" w:fill="auto"/>
          </w:tcPr>
          <w:p w14:paraId="461DEDC5" w14:textId="77777777" w:rsidR="005166B1" w:rsidRPr="005166B1" w:rsidRDefault="005166B1" w:rsidP="005166B1">
            <w:pPr>
              <w:pStyle w:val="TableTextLeft"/>
            </w:pPr>
            <w:r w:rsidRPr="005166B1">
              <w:t>1</w:t>
            </w:r>
          </w:p>
        </w:tc>
        <w:tc>
          <w:tcPr>
            <w:tcW w:w="2851" w:type="pct"/>
            <w:tcBorders>
              <w:top w:val="single" w:sz="4" w:space="0" w:color="auto"/>
              <w:left w:val="single" w:sz="4" w:space="0" w:color="auto"/>
              <w:bottom w:val="single" w:sz="4" w:space="0" w:color="auto"/>
              <w:right w:val="single" w:sz="4" w:space="0" w:color="auto"/>
            </w:tcBorders>
            <w:shd w:val="clear" w:color="auto" w:fill="auto"/>
          </w:tcPr>
          <w:p w14:paraId="0537763D" w14:textId="77777777" w:rsidR="005166B1" w:rsidRPr="005166B1" w:rsidRDefault="005166B1" w:rsidP="005166B1">
            <w:pPr>
              <w:pStyle w:val="TableTextLeft"/>
            </w:pPr>
            <w:r w:rsidRPr="005166B1">
              <w:t>Enhanced learning, knowledge creation, enjoyment and understanding of Australian life and society by providing access to a national collection of library material</w:t>
            </w:r>
          </w:p>
        </w:tc>
      </w:tr>
      <w:tr w:rsidR="005166B1" w:rsidRPr="00B47A77" w14:paraId="793D38FF" w14:textId="77777777" w:rsidTr="00440AAA">
        <w:trPr>
          <w:cantSplit/>
          <w:trHeight w:val="375"/>
        </w:trPr>
        <w:tc>
          <w:tcPr>
            <w:tcW w:w="1534" w:type="pct"/>
            <w:tcBorders>
              <w:top w:val="single" w:sz="4" w:space="0" w:color="auto"/>
              <w:left w:val="single" w:sz="4" w:space="0" w:color="auto"/>
              <w:bottom w:val="single" w:sz="4" w:space="0" w:color="auto"/>
              <w:right w:val="single" w:sz="4" w:space="0" w:color="auto"/>
            </w:tcBorders>
            <w:shd w:val="clear" w:color="auto" w:fill="auto"/>
          </w:tcPr>
          <w:p w14:paraId="41E4DFB3" w14:textId="77777777" w:rsidR="005166B1" w:rsidRPr="005166B1" w:rsidRDefault="005166B1" w:rsidP="005166B1">
            <w:pPr>
              <w:pStyle w:val="TableTextLeft"/>
            </w:pPr>
            <w:r w:rsidRPr="005166B1">
              <w:t>National Museum of Australia*</w:t>
            </w:r>
          </w:p>
        </w:tc>
        <w:tc>
          <w:tcPr>
            <w:tcW w:w="615" w:type="pct"/>
            <w:tcBorders>
              <w:top w:val="single" w:sz="4" w:space="0" w:color="auto"/>
              <w:left w:val="single" w:sz="4" w:space="0" w:color="auto"/>
              <w:bottom w:val="single" w:sz="4" w:space="0" w:color="auto"/>
              <w:right w:val="single" w:sz="4" w:space="0" w:color="auto"/>
            </w:tcBorders>
            <w:shd w:val="clear" w:color="auto" w:fill="auto"/>
          </w:tcPr>
          <w:p w14:paraId="0466BFC1" w14:textId="77777777" w:rsidR="005166B1" w:rsidRPr="005166B1" w:rsidRDefault="005166B1" w:rsidP="005166B1">
            <w:pPr>
              <w:pStyle w:val="TableTextLeft"/>
            </w:pPr>
            <w:r w:rsidRPr="005166B1">
              <w:t>1</w:t>
            </w:r>
          </w:p>
        </w:tc>
        <w:tc>
          <w:tcPr>
            <w:tcW w:w="2851" w:type="pct"/>
            <w:tcBorders>
              <w:top w:val="single" w:sz="4" w:space="0" w:color="auto"/>
              <w:left w:val="single" w:sz="4" w:space="0" w:color="auto"/>
              <w:bottom w:val="single" w:sz="4" w:space="0" w:color="auto"/>
              <w:right w:val="single" w:sz="4" w:space="0" w:color="auto"/>
            </w:tcBorders>
            <w:shd w:val="clear" w:color="auto" w:fill="auto"/>
          </w:tcPr>
          <w:p w14:paraId="74D70DE6" w14:textId="0D03521B" w:rsidR="005166B1" w:rsidRPr="005166B1" w:rsidRDefault="005166B1" w:rsidP="005166B1">
            <w:pPr>
              <w:pStyle w:val="TableTextLeft"/>
            </w:pPr>
            <w:r w:rsidRPr="005166B1">
              <w:t>Increased awareness and understanding of Australia’s history and culture by managing the National Museum’s collections and providing access through public programs and exhibitions</w:t>
            </w:r>
          </w:p>
        </w:tc>
      </w:tr>
      <w:tr w:rsidR="005166B1" w:rsidRPr="00B47A77" w14:paraId="2DD66FC4" w14:textId="77777777" w:rsidTr="00440AAA">
        <w:trPr>
          <w:cantSplit/>
          <w:trHeight w:val="375"/>
        </w:trPr>
        <w:tc>
          <w:tcPr>
            <w:tcW w:w="1534" w:type="pct"/>
            <w:tcBorders>
              <w:top w:val="single" w:sz="4" w:space="0" w:color="auto"/>
              <w:left w:val="single" w:sz="4" w:space="0" w:color="auto"/>
              <w:bottom w:val="single" w:sz="4" w:space="0" w:color="auto"/>
              <w:right w:val="single" w:sz="4" w:space="0" w:color="auto"/>
            </w:tcBorders>
            <w:shd w:val="clear" w:color="auto" w:fill="auto"/>
          </w:tcPr>
          <w:p w14:paraId="3CC085FF" w14:textId="77777777" w:rsidR="005166B1" w:rsidRPr="005166B1" w:rsidRDefault="005166B1" w:rsidP="005166B1">
            <w:pPr>
              <w:pStyle w:val="TableTextLeft"/>
            </w:pPr>
            <w:r w:rsidRPr="005166B1">
              <w:t>National Portrait Gallery of Australia*</w:t>
            </w:r>
          </w:p>
        </w:tc>
        <w:tc>
          <w:tcPr>
            <w:tcW w:w="615" w:type="pct"/>
            <w:tcBorders>
              <w:top w:val="single" w:sz="4" w:space="0" w:color="auto"/>
              <w:left w:val="single" w:sz="4" w:space="0" w:color="auto"/>
              <w:bottom w:val="single" w:sz="4" w:space="0" w:color="auto"/>
              <w:right w:val="single" w:sz="4" w:space="0" w:color="auto"/>
            </w:tcBorders>
            <w:shd w:val="clear" w:color="auto" w:fill="auto"/>
          </w:tcPr>
          <w:p w14:paraId="40E16F1D" w14:textId="77777777" w:rsidR="005166B1" w:rsidRPr="005166B1" w:rsidRDefault="005166B1" w:rsidP="005166B1">
            <w:pPr>
              <w:pStyle w:val="TableTextLeft"/>
            </w:pPr>
            <w:r w:rsidRPr="005166B1">
              <w:t>1</w:t>
            </w:r>
          </w:p>
        </w:tc>
        <w:tc>
          <w:tcPr>
            <w:tcW w:w="2851" w:type="pct"/>
            <w:tcBorders>
              <w:top w:val="single" w:sz="4" w:space="0" w:color="auto"/>
              <w:left w:val="single" w:sz="4" w:space="0" w:color="auto"/>
              <w:bottom w:val="single" w:sz="4" w:space="0" w:color="auto"/>
              <w:right w:val="single" w:sz="4" w:space="0" w:color="auto"/>
            </w:tcBorders>
            <w:shd w:val="clear" w:color="auto" w:fill="auto"/>
          </w:tcPr>
          <w:p w14:paraId="23707F75" w14:textId="77777777" w:rsidR="005166B1" w:rsidRPr="005166B1" w:rsidRDefault="005166B1" w:rsidP="005166B1">
            <w:pPr>
              <w:pStyle w:val="TableTextLeft"/>
            </w:pPr>
            <w:r w:rsidRPr="005166B1">
              <w:t>Enhanced understanding and appreciation of Australian identity, culture and diversity through portraiture by engaging the public in education programs and exhibitions, and by developing and preserving the national portrait collection</w:t>
            </w:r>
          </w:p>
        </w:tc>
      </w:tr>
      <w:tr w:rsidR="005166B1" w:rsidRPr="00B47A77" w14:paraId="7E2B4944" w14:textId="77777777" w:rsidTr="00440AAA">
        <w:trPr>
          <w:cantSplit/>
          <w:trHeight w:val="375"/>
        </w:trPr>
        <w:tc>
          <w:tcPr>
            <w:tcW w:w="1534" w:type="pct"/>
            <w:tcBorders>
              <w:top w:val="single" w:sz="4" w:space="0" w:color="auto"/>
              <w:left w:val="single" w:sz="4" w:space="0" w:color="auto"/>
              <w:bottom w:val="single" w:sz="4" w:space="0" w:color="auto"/>
              <w:right w:val="single" w:sz="4" w:space="0" w:color="auto"/>
            </w:tcBorders>
            <w:shd w:val="clear" w:color="auto" w:fill="auto"/>
          </w:tcPr>
          <w:p w14:paraId="168A77E4" w14:textId="77777777" w:rsidR="005166B1" w:rsidRPr="005166B1" w:rsidRDefault="005166B1" w:rsidP="005166B1">
            <w:pPr>
              <w:pStyle w:val="TableTextLeft"/>
            </w:pPr>
            <w:r w:rsidRPr="005166B1">
              <w:t>National Transport Commission*</w:t>
            </w:r>
          </w:p>
        </w:tc>
        <w:tc>
          <w:tcPr>
            <w:tcW w:w="615" w:type="pct"/>
            <w:tcBorders>
              <w:top w:val="single" w:sz="4" w:space="0" w:color="auto"/>
              <w:left w:val="single" w:sz="4" w:space="0" w:color="auto"/>
              <w:bottom w:val="single" w:sz="4" w:space="0" w:color="auto"/>
              <w:right w:val="single" w:sz="4" w:space="0" w:color="auto"/>
            </w:tcBorders>
            <w:shd w:val="clear" w:color="auto" w:fill="auto"/>
          </w:tcPr>
          <w:p w14:paraId="59261675" w14:textId="77777777" w:rsidR="005166B1" w:rsidRPr="005166B1" w:rsidRDefault="005166B1" w:rsidP="005166B1">
            <w:pPr>
              <w:pStyle w:val="TableTextLeft"/>
            </w:pPr>
            <w:r w:rsidRPr="005166B1">
              <w:t>1</w:t>
            </w:r>
          </w:p>
        </w:tc>
        <w:tc>
          <w:tcPr>
            <w:tcW w:w="2851" w:type="pct"/>
            <w:tcBorders>
              <w:top w:val="single" w:sz="4" w:space="0" w:color="auto"/>
              <w:left w:val="single" w:sz="4" w:space="0" w:color="auto"/>
              <w:bottom w:val="single" w:sz="4" w:space="0" w:color="auto"/>
              <w:right w:val="single" w:sz="4" w:space="0" w:color="auto"/>
            </w:tcBorders>
            <w:shd w:val="clear" w:color="auto" w:fill="auto"/>
          </w:tcPr>
          <w:p w14:paraId="25385BED" w14:textId="77777777" w:rsidR="005166B1" w:rsidRPr="005166B1" w:rsidRDefault="005166B1" w:rsidP="005166B1">
            <w:pPr>
              <w:pStyle w:val="TableTextLeft"/>
            </w:pPr>
            <w:r w:rsidRPr="005166B1">
              <w:t>Improved transport productivity, efficiency, safety and environmental performance and regulatory efficiency in Australia through developing, monitoring and maintaining nationally consistent regulatory and operational arrangements relating to road, rail and intermodal transport</w:t>
            </w:r>
          </w:p>
        </w:tc>
      </w:tr>
      <w:tr w:rsidR="005166B1" w:rsidRPr="00B47A77" w14:paraId="3A192EC7" w14:textId="77777777" w:rsidTr="00440AAA">
        <w:trPr>
          <w:cantSplit/>
          <w:trHeight w:val="375"/>
        </w:trPr>
        <w:tc>
          <w:tcPr>
            <w:tcW w:w="1534" w:type="pct"/>
            <w:tcBorders>
              <w:top w:val="single" w:sz="4" w:space="0" w:color="auto"/>
              <w:left w:val="single" w:sz="4" w:space="0" w:color="auto"/>
              <w:bottom w:val="single" w:sz="4" w:space="0" w:color="auto"/>
              <w:right w:val="single" w:sz="4" w:space="0" w:color="auto"/>
            </w:tcBorders>
            <w:shd w:val="clear" w:color="auto" w:fill="auto"/>
          </w:tcPr>
          <w:p w14:paraId="5DA6C26B" w14:textId="77777777" w:rsidR="005166B1" w:rsidRPr="005166B1" w:rsidRDefault="005166B1" w:rsidP="005166B1">
            <w:pPr>
              <w:pStyle w:val="TableTextLeft"/>
            </w:pPr>
            <w:r w:rsidRPr="005166B1">
              <w:t>Northern Australia Infrastructure Facility*</w:t>
            </w:r>
          </w:p>
        </w:tc>
        <w:tc>
          <w:tcPr>
            <w:tcW w:w="615" w:type="pct"/>
            <w:tcBorders>
              <w:top w:val="single" w:sz="4" w:space="0" w:color="auto"/>
              <w:left w:val="single" w:sz="4" w:space="0" w:color="auto"/>
              <w:bottom w:val="single" w:sz="4" w:space="0" w:color="auto"/>
              <w:right w:val="single" w:sz="4" w:space="0" w:color="auto"/>
            </w:tcBorders>
            <w:shd w:val="clear" w:color="auto" w:fill="auto"/>
          </w:tcPr>
          <w:p w14:paraId="617D6181" w14:textId="77777777" w:rsidR="005166B1" w:rsidRPr="005166B1" w:rsidRDefault="005166B1" w:rsidP="005166B1">
            <w:pPr>
              <w:pStyle w:val="TableTextLeft"/>
            </w:pPr>
            <w:r w:rsidRPr="005166B1">
              <w:t>1</w:t>
            </w:r>
          </w:p>
        </w:tc>
        <w:tc>
          <w:tcPr>
            <w:tcW w:w="2851" w:type="pct"/>
            <w:tcBorders>
              <w:top w:val="single" w:sz="4" w:space="0" w:color="auto"/>
              <w:left w:val="single" w:sz="4" w:space="0" w:color="auto"/>
              <w:bottom w:val="single" w:sz="4" w:space="0" w:color="auto"/>
              <w:right w:val="single" w:sz="4" w:space="0" w:color="auto"/>
            </w:tcBorders>
            <w:shd w:val="clear" w:color="auto" w:fill="auto"/>
          </w:tcPr>
          <w:p w14:paraId="22127B84" w14:textId="4C934496" w:rsidR="005166B1" w:rsidRPr="005166B1" w:rsidRDefault="005166B1" w:rsidP="005166B1">
            <w:pPr>
              <w:pStyle w:val="TableTextLeft"/>
            </w:pPr>
            <w:r w:rsidRPr="005166B1">
              <w:t>Enable economic growth in Northern Australia, by facilitating private sector investment in economic infrastructure, primarily through the provision of concessional financing delivered through the State and Territory Governments</w:t>
            </w:r>
          </w:p>
        </w:tc>
      </w:tr>
      <w:tr w:rsidR="005166B1" w:rsidRPr="00B47A77" w14:paraId="0425DFC7" w14:textId="77777777" w:rsidTr="00440AAA">
        <w:trPr>
          <w:cantSplit/>
          <w:trHeight w:val="375"/>
        </w:trPr>
        <w:tc>
          <w:tcPr>
            <w:tcW w:w="1534" w:type="pct"/>
            <w:tcBorders>
              <w:top w:val="single" w:sz="4" w:space="0" w:color="auto"/>
              <w:left w:val="single" w:sz="4" w:space="0" w:color="auto"/>
              <w:bottom w:val="single" w:sz="4" w:space="0" w:color="auto"/>
              <w:right w:val="single" w:sz="4" w:space="0" w:color="auto"/>
            </w:tcBorders>
            <w:shd w:val="clear" w:color="auto" w:fill="auto"/>
          </w:tcPr>
          <w:p w14:paraId="73244821" w14:textId="77777777" w:rsidR="005166B1" w:rsidRPr="005166B1" w:rsidRDefault="005166B1" w:rsidP="005166B1">
            <w:pPr>
              <w:pStyle w:val="TableTextLeft"/>
            </w:pPr>
            <w:r w:rsidRPr="005166B1">
              <w:t>Old Parliament House*</w:t>
            </w:r>
          </w:p>
        </w:tc>
        <w:tc>
          <w:tcPr>
            <w:tcW w:w="615" w:type="pct"/>
            <w:tcBorders>
              <w:top w:val="single" w:sz="4" w:space="0" w:color="auto"/>
              <w:left w:val="single" w:sz="4" w:space="0" w:color="auto"/>
              <w:bottom w:val="single" w:sz="4" w:space="0" w:color="auto"/>
              <w:right w:val="single" w:sz="4" w:space="0" w:color="auto"/>
            </w:tcBorders>
            <w:shd w:val="clear" w:color="auto" w:fill="auto"/>
          </w:tcPr>
          <w:p w14:paraId="51F010E6" w14:textId="77777777" w:rsidR="005166B1" w:rsidRPr="005166B1" w:rsidRDefault="005166B1" w:rsidP="005166B1">
            <w:pPr>
              <w:pStyle w:val="TableTextLeft"/>
            </w:pPr>
            <w:r w:rsidRPr="005166B1">
              <w:t>1</w:t>
            </w:r>
          </w:p>
        </w:tc>
        <w:tc>
          <w:tcPr>
            <w:tcW w:w="2851" w:type="pct"/>
            <w:tcBorders>
              <w:top w:val="single" w:sz="4" w:space="0" w:color="auto"/>
              <w:left w:val="single" w:sz="4" w:space="0" w:color="auto"/>
              <w:bottom w:val="single" w:sz="4" w:space="0" w:color="auto"/>
              <w:right w:val="single" w:sz="4" w:space="0" w:color="auto"/>
            </w:tcBorders>
            <w:shd w:val="clear" w:color="auto" w:fill="auto"/>
          </w:tcPr>
          <w:p w14:paraId="01C52B97" w14:textId="77777777" w:rsidR="005166B1" w:rsidRPr="005166B1" w:rsidRDefault="005166B1" w:rsidP="005166B1">
            <w:pPr>
              <w:pStyle w:val="TableTextLeft"/>
            </w:pPr>
            <w:r w:rsidRPr="005166B1">
              <w:t>An enhanced appreciation and understanding of the political and social heritage of Australia for members of the public, through activities including the conservation and upkeep of, and the provision of access to, Old Parliament House and the development of its collections, exhibitions and educational programs</w:t>
            </w:r>
          </w:p>
        </w:tc>
      </w:tr>
      <w:tr w:rsidR="005166B1" w:rsidRPr="00B47A77" w14:paraId="4402B208" w14:textId="77777777" w:rsidTr="00440AAA">
        <w:trPr>
          <w:cantSplit/>
          <w:trHeight w:val="375"/>
        </w:trPr>
        <w:tc>
          <w:tcPr>
            <w:tcW w:w="1534" w:type="pct"/>
            <w:tcBorders>
              <w:top w:val="single" w:sz="4" w:space="0" w:color="auto"/>
              <w:left w:val="single" w:sz="4" w:space="0" w:color="auto"/>
              <w:bottom w:val="single" w:sz="4" w:space="0" w:color="auto"/>
              <w:right w:val="single" w:sz="4" w:space="0" w:color="auto"/>
            </w:tcBorders>
            <w:shd w:val="clear" w:color="auto" w:fill="auto"/>
          </w:tcPr>
          <w:p w14:paraId="3C06974F" w14:textId="77777777" w:rsidR="005166B1" w:rsidRPr="005166B1" w:rsidRDefault="005166B1" w:rsidP="005166B1">
            <w:pPr>
              <w:pStyle w:val="TableTextLeft"/>
            </w:pPr>
            <w:r w:rsidRPr="005166B1">
              <w:t>Screen Australia*</w:t>
            </w:r>
          </w:p>
        </w:tc>
        <w:tc>
          <w:tcPr>
            <w:tcW w:w="615" w:type="pct"/>
            <w:tcBorders>
              <w:top w:val="single" w:sz="4" w:space="0" w:color="auto"/>
              <w:left w:val="single" w:sz="4" w:space="0" w:color="auto"/>
              <w:bottom w:val="single" w:sz="4" w:space="0" w:color="auto"/>
              <w:right w:val="single" w:sz="4" w:space="0" w:color="auto"/>
            </w:tcBorders>
            <w:shd w:val="clear" w:color="auto" w:fill="auto"/>
          </w:tcPr>
          <w:p w14:paraId="63E77D24" w14:textId="77777777" w:rsidR="005166B1" w:rsidRPr="005166B1" w:rsidRDefault="005166B1" w:rsidP="005166B1">
            <w:pPr>
              <w:pStyle w:val="TableTextLeft"/>
            </w:pPr>
            <w:r w:rsidRPr="005166B1">
              <w:t>1</w:t>
            </w:r>
          </w:p>
        </w:tc>
        <w:tc>
          <w:tcPr>
            <w:tcW w:w="2851" w:type="pct"/>
            <w:tcBorders>
              <w:top w:val="single" w:sz="4" w:space="0" w:color="auto"/>
              <w:left w:val="single" w:sz="4" w:space="0" w:color="auto"/>
              <w:bottom w:val="single" w:sz="4" w:space="0" w:color="auto"/>
              <w:right w:val="single" w:sz="4" w:space="0" w:color="auto"/>
            </w:tcBorders>
            <w:shd w:val="clear" w:color="auto" w:fill="auto"/>
          </w:tcPr>
          <w:p w14:paraId="42B8BBA0" w14:textId="77777777" w:rsidR="005166B1" w:rsidRPr="005166B1" w:rsidRDefault="005166B1" w:rsidP="005166B1">
            <w:pPr>
              <w:pStyle w:val="TableTextLeft"/>
            </w:pPr>
            <w:r w:rsidRPr="005166B1">
              <w:t>Promote engaged audiences and support a creative, innovative and commercially sustainable screen industry through the funding and promotion of diverse Australian screen product</w:t>
            </w:r>
          </w:p>
        </w:tc>
      </w:tr>
      <w:tr w:rsidR="005166B1" w:rsidRPr="00B47A77" w14:paraId="6B68B9F4" w14:textId="77777777" w:rsidTr="00440AAA">
        <w:trPr>
          <w:cantSplit/>
          <w:trHeight w:val="375"/>
        </w:trPr>
        <w:tc>
          <w:tcPr>
            <w:tcW w:w="1534" w:type="pct"/>
            <w:tcBorders>
              <w:top w:val="single" w:sz="4" w:space="0" w:color="auto"/>
              <w:left w:val="single" w:sz="4" w:space="0" w:color="auto"/>
              <w:bottom w:val="single" w:sz="4" w:space="0" w:color="auto"/>
              <w:right w:val="single" w:sz="4" w:space="0" w:color="auto"/>
            </w:tcBorders>
            <w:shd w:val="clear" w:color="auto" w:fill="auto"/>
          </w:tcPr>
          <w:p w14:paraId="3674ACA2" w14:textId="77777777" w:rsidR="005166B1" w:rsidRPr="005166B1" w:rsidRDefault="005166B1" w:rsidP="005166B1">
            <w:pPr>
              <w:pStyle w:val="TableTextLeft"/>
            </w:pPr>
            <w:r w:rsidRPr="005166B1">
              <w:t>Special Broadcasting Service Corporation*</w:t>
            </w:r>
          </w:p>
        </w:tc>
        <w:tc>
          <w:tcPr>
            <w:tcW w:w="615" w:type="pct"/>
            <w:tcBorders>
              <w:top w:val="single" w:sz="4" w:space="0" w:color="auto"/>
              <w:left w:val="single" w:sz="4" w:space="0" w:color="auto"/>
              <w:bottom w:val="single" w:sz="4" w:space="0" w:color="auto"/>
              <w:right w:val="single" w:sz="4" w:space="0" w:color="auto"/>
            </w:tcBorders>
            <w:shd w:val="clear" w:color="auto" w:fill="auto"/>
          </w:tcPr>
          <w:p w14:paraId="350F8085" w14:textId="77777777" w:rsidR="005166B1" w:rsidRPr="005166B1" w:rsidRDefault="005166B1" w:rsidP="005166B1">
            <w:pPr>
              <w:pStyle w:val="TableTextLeft"/>
            </w:pPr>
            <w:r w:rsidRPr="005166B1">
              <w:t>1</w:t>
            </w:r>
          </w:p>
        </w:tc>
        <w:tc>
          <w:tcPr>
            <w:tcW w:w="2851" w:type="pct"/>
            <w:tcBorders>
              <w:top w:val="single" w:sz="4" w:space="0" w:color="auto"/>
              <w:left w:val="single" w:sz="4" w:space="0" w:color="auto"/>
              <w:bottom w:val="single" w:sz="4" w:space="0" w:color="auto"/>
              <w:right w:val="single" w:sz="4" w:space="0" w:color="auto"/>
            </w:tcBorders>
            <w:shd w:val="clear" w:color="auto" w:fill="auto"/>
          </w:tcPr>
          <w:p w14:paraId="2EC2349A" w14:textId="440BB9F2" w:rsidR="005166B1" w:rsidRPr="005166B1" w:rsidRDefault="005166B1" w:rsidP="005166B1">
            <w:pPr>
              <w:pStyle w:val="TableTextLeft"/>
            </w:pPr>
            <w:r w:rsidRPr="005166B1">
              <w:t>Provide multilingual and multicultural services that inform, educate and entertain all Australians and in so doing reflect Australia’s multicultural society</w:t>
            </w:r>
          </w:p>
        </w:tc>
      </w:tr>
      <w:tr w:rsidR="005166B1" w:rsidRPr="00B47A77" w14:paraId="6E76B7FE" w14:textId="77777777" w:rsidTr="00440AAA">
        <w:trPr>
          <w:cantSplit/>
          <w:trHeight w:val="375"/>
        </w:trPr>
        <w:tc>
          <w:tcPr>
            <w:tcW w:w="1534" w:type="pct"/>
            <w:tcBorders>
              <w:top w:val="single" w:sz="4" w:space="0" w:color="auto"/>
              <w:left w:val="single" w:sz="4" w:space="0" w:color="auto"/>
              <w:bottom w:val="single" w:sz="4" w:space="0" w:color="auto"/>
              <w:right w:val="single" w:sz="4" w:space="0" w:color="auto"/>
            </w:tcBorders>
            <w:shd w:val="clear" w:color="auto" w:fill="auto"/>
          </w:tcPr>
          <w:p w14:paraId="780CABD6" w14:textId="77777777" w:rsidR="005166B1" w:rsidRPr="005166B1" w:rsidRDefault="005166B1" w:rsidP="005166B1">
            <w:pPr>
              <w:pStyle w:val="TableTextLeft"/>
            </w:pPr>
            <w:r w:rsidRPr="005166B1">
              <w:t>Australian Communications and Media Authority</w:t>
            </w:r>
          </w:p>
        </w:tc>
        <w:tc>
          <w:tcPr>
            <w:tcW w:w="615" w:type="pct"/>
            <w:tcBorders>
              <w:top w:val="single" w:sz="4" w:space="0" w:color="auto"/>
              <w:left w:val="single" w:sz="4" w:space="0" w:color="auto"/>
              <w:bottom w:val="single" w:sz="4" w:space="0" w:color="auto"/>
              <w:right w:val="single" w:sz="4" w:space="0" w:color="auto"/>
            </w:tcBorders>
            <w:shd w:val="clear" w:color="auto" w:fill="auto"/>
          </w:tcPr>
          <w:p w14:paraId="192923C3" w14:textId="77777777" w:rsidR="005166B1" w:rsidRPr="005166B1" w:rsidRDefault="005166B1" w:rsidP="005166B1">
            <w:pPr>
              <w:pStyle w:val="TableTextLeft"/>
            </w:pPr>
            <w:r w:rsidRPr="005166B1">
              <w:t>1</w:t>
            </w:r>
          </w:p>
        </w:tc>
        <w:tc>
          <w:tcPr>
            <w:tcW w:w="2851" w:type="pct"/>
            <w:tcBorders>
              <w:top w:val="single" w:sz="4" w:space="0" w:color="auto"/>
              <w:left w:val="single" w:sz="4" w:space="0" w:color="auto"/>
              <w:bottom w:val="single" w:sz="4" w:space="0" w:color="auto"/>
              <w:right w:val="single" w:sz="4" w:space="0" w:color="auto"/>
            </w:tcBorders>
            <w:shd w:val="clear" w:color="auto" w:fill="auto"/>
          </w:tcPr>
          <w:p w14:paraId="5A4D9C6C" w14:textId="77777777" w:rsidR="005166B1" w:rsidRPr="005166B1" w:rsidRDefault="005166B1" w:rsidP="005166B1">
            <w:pPr>
              <w:pStyle w:val="TableTextLeft"/>
            </w:pPr>
            <w:r w:rsidRPr="005166B1">
              <w:t>A communications and media environment that balances the needs of the industry and the Australian community through regulation, education and advice</w:t>
            </w:r>
          </w:p>
        </w:tc>
      </w:tr>
    </w:tbl>
    <w:p w14:paraId="3A09E511" w14:textId="77777777" w:rsidR="001F7AE0" w:rsidRDefault="001F7AE0">
      <w:r>
        <w:br w:type="page"/>
      </w:r>
    </w:p>
    <w:tbl>
      <w:tblPr>
        <w:tblW w:w="5000" w:type="pct"/>
        <w:tblBorders>
          <w:top w:val="single" w:sz="4" w:space="0" w:color="293F5B"/>
          <w:left w:val="single" w:sz="4" w:space="0" w:color="293F5B"/>
          <w:bottom w:val="single" w:sz="4" w:space="0" w:color="293F5B"/>
          <w:right w:val="single" w:sz="4" w:space="0" w:color="293F5B"/>
          <w:insideH w:val="single" w:sz="4" w:space="0" w:color="293F5B"/>
          <w:insideV w:val="single" w:sz="4" w:space="0" w:color="293F5B"/>
        </w:tblBorders>
        <w:tblLook w:val="04A0" w:firstRow="1" w:lastRow="0" w:firstColumn="1" w:lastColumn="0" w:noHBand="0" w:noVBand="1"/>
        <w:tblCaption w:val="Table"/>
      </w:tblPr>
      <w:tblGrid>
        <w:gridCol w:w="2362"/>
        <w:gridCol w:w="947"/>
        <w:gridCol w:w="4391"/>
      </w:tblGrid>
      <w:tr w:rsidR="001F7AE0" w:rsidRPr="00B47A77" w14:paraId="4BB86C98" w14:textId="77777777" w:rsidTr="0084417D">
        <w:trPr>
          <w:cantSplit/>
          <w:trHeight w:val="78"/>
          <w:tblHeader/>
        </w:trPr>
        <w:tc>
          <w:tcPr>
            <w:tcW w:w="5000" w:type="pct"/>
            <w:gridSpan w:val="3"/>
            <w:shd w:val="clear" w:color="auto" w:fill="auto"/>
            <w:vAlign w:val="center"/>
          </w:tcPr>
          <w:p w14:paraId="526A1BC6" w14:textId="00E74C7D" w:rsidR="001F7AE0" w:rsidRPr="005166B1" w:rsidRDefault="001F7AE0" w:rsidP="001F7AE0">
            <w:pPr>
              <w:pStyle w:val="TableColumnHeadingLeft"/>
            </w:pPr>
            <w:r w:rsidRPr="00B47A77">
              <w:lastRenderedPageBreak/>
              <w:t>Infrastructure, Transport, Regional Development and Communications</w:t>
            </w:r>
            <w:r>
              <w:t xml:space="preserve"> and the Arts</w:t>
            </w:r>
          </w:p>
        </w:tc>
      </w:tr>
      <w:tr w:rsidR="001F7AE0" w:rsidRPr="00B47A77" w14:paraId="4ADB2DD1" w14:textId="77777777" w:rsidTr="0084417D">
        <w:trPr>
          <w:cantSplit/>
          <w:trHeight w:val="78"/>
          <w:tblHeader/>
        </w:trPr>
        <w:tc>
          <w:tcPr>
            <w:tcW w:w="1534" w:type="pct"/>
            <w:shd w:val="clear" w:color="auto" w:fill="auto"/>
            <w:vAlign w:val="center"/>
          </w:tcPr>
          <w:p w14:paraId="7D2AF21C" w14:textId="039A0BD2" w:rsidR="001F7AE0" w:rsidRPr="005166B1" w:rsidRDefault="001F7AE0" w:rsidP="001F7AE0">
            <w:pPr>
              <w:pStyle w:val="TableColumnHeadingLeft"/>
            </w:pPr>
            <w:r w:rsidRPr="00503DB1">
              <w:t>Entity</w:t>
            </w:r>
          </w:p>
        </w:tc>
        <w:tc>
          <w:tcPr>
            <w:tcW w:w="615" w:type="pct"/>
            <w:shd w:val="clear" w:color="auto" w:fill="auto"/>
            <w:vAlign w:val="center"/>
          </w:tcPr>
          <w:p w14:paraId="739715C7" w14:textId="47C43840" w:rsidR="001F7AE0" w:rsidRPr="005166B1" w:rsidRDefault="001F7AE0" w:rsidP="001F7AE0">
            <w:pPr>
              <w:pStyle w:val="TableColumnHeadingCentred"/>
            </w:pPr>
            <w:r w:rsidRPr="00503DB1">
              <w:t>Outcome</w:t>
            </w:r>
          </w:p>
        </w:tc>
        <w:tc>
          <w:tcPr>
            <w:tcW w:w="2851" w:type="pct"/>
            <w:shd w:val="clear" w:color="auto" w:fill="auto"/>
            <w:vAlign w:val="center"/>
          </w:tcPr>
          <w:p w14:paraId="062B6C02" w14:textId="4DAEDB99" w:rsidR="001F7AE0" w:rsidRPr="005166B1" w:rsidRDefault="001F7AE0" w:rsidP="001F7AE0">
            <w:pPr>
              <w:pStyle w:val="TableColumnHeadingLeft"/>
            </w:pPr>
            <w:r w:rsidRPr="00503DB1">
              <w:t>Description</w:t>
            </w:r>
          </w:p>
        </w:tc>
      </w:tr>
      <w:tr w:rsidR="001F7AE0" w:rsidRPr="00B47A77" w14:paraId="76C0017D" w14:textId="77777777" w:rsidTr="001F7AE0">
        <w:trPr>
          <w:cantSplit/>
          <w:trHeight w:val="375"/>
        </w:trPr>
        <w:tc>
          <w:tcPr>
            <w:tcW w:w="1534" w:type="pct"/>
            <w:shd w:val="clear" w:color="auto" w:fill="auto"/>
          </w:tcPr>
          <w:p w14:paraId="5B7D8687" w14:textId="3B72B155" w:rsidR="001F7AE0" w:rsidRPr="001F7AE0" w:rsidRDefault="001F7AE0" w:rsidP="001F7AE0">
            <w:pPr>
              <w:pStyle w:val="TableTextLeft"/>
            </w:pPr>
            <w:r w:rsidRPr="001F7AE0">
              <w:t>Australian Transport Safety Bureau</w:t>
            </w:r>
          </w:p>
        </w:tc>
        <w:tc>
          <w:tcPr>
            <w:tcW w:w="615" w:type="pct"/>
            <w:shd w:val="clear" w:color="auto" w:fill="auto"/>
          </w:tcPr>
          <w:p w14:paraId="799EE199" w14:textId="77777777" w:rsidR="001F7AE0" w:rsidRPr="001F7AE0" w:rsidRDefault="001F7AE0" w:rsidP="001F7AE0">
            <w:pPr>
              <w:pStyle w:val="TableTextLeft"/>
            </w:pPr>
            <w:r w:rsidRPr="001F7AE0">
              <w:t>1</w:t>
            </w:r>
          </w:p>
        </w:tc>
        <w:tc>
          <w:tcPr>
            <w:tcW w:w="2851" w:type="pct"/>
            <w:shd w:val="clear" w:color="auto" w:fill="auto"/>
          </w:tcPr>
          <w:p w14:paraId="5F41B4C0" w14:textId="54FBC427" w:rsidR="001F7AE0" w:rsidRPr="001F7AE0" w:rsidRDefault="001F7AE0" w:rsidP="001F7AE0">
            <w:pPr>
              <w:pStyle w:val="TableTextLeft"/>
            </w:pPr>
            <w:r w:rsidRPr="001F7AE0">
              <w:t>Improved transport safety in Australia including through: Independent ‘no blame’ investigation of transport accidents and other safety occurrences; safety data recording, analysis and research; and influencing safety action</w:t>
            </w:r>
          </w:p>
        </w:tc>
      </w:tr>
      <w:tr w:rsidR="001F7AE0" w:rsidRPr="00B47A77" w14:paraId="5DDE436C" w14:textId="77777777" w:rsidTr="001F7AE0">
        <w:trPr>
          <w:cantSplit/>
          <w:trHeight w:val="375"/>
        </w:trPr>
        <w:tc>
          <w:tcPr>
            <w:tcW w:w="1534" w:type="pct"/>
            <w:shd w:val="clear" w:color="auto" w:fill="auto"/>
          </w:tcPr>
          <w:p w14:paraId="3F060D26" w14:textId="77777777" w:rsidR="001F7AE0" w:rsidRPr="001F7AE0" w:rsidRDefault="001F7AE0" w:rsidP="001F7AE0">
            <w:pPr>
              <w:pStyle w:val="TableTextLeft"/>
            </w:pPr>
            <w:r w:rsidRPr="001F7AE0">
              <w:t>National Archives of Australia</w:t>
            </w:r>
          </w:p>
        </w:tc>
        <w:tc>
          <w:tcPr>
            <w:tcW w:w="615" w:type="pct"/>
            <w:shd w:val="clear" w:color="auto" w:fill="auto"/>
          </w:tcPr>
          <w:p w14:paraId="663344A4" w14:textId="77777777" w:rsidR="001F7AE0" w:rsidRPr="001F7AE0" w:rsidRDefault="001F7AE0" w:rsidP="001F7AE0">
            <w:pPr>
              <w:pStyle w:val="TableTextLeft"/>
            </w:pPr>
            <w:r w:rsidRPr="001F7AE0">
              <w:t>1</w:t>
            </w:r>
          </w:p>
        </w:tc>
        <w:tc>
          <w:tcPr>
            <w:tcW w:w="2851" w:type="pct"/>
            <w:shd w:val="clear" w:color="auto" w:fill="auto"/>
          </w:tcPr>
          <w:p w14:paraId="57DD3F9D" w14:textId="0D3D058C" w:rsidR="001F7AE0" w:rsidRPr="001F7AE0" w:rsidRDefault="001F7AE0" w:rsidP="001F7AE0">
            <w:pPr>
              <w:pStyle w:val="TableTextLeft"/>
            </w:pPr>
            <w:r w:rsidRPr="001F7AE0">
              <w:t>To promote the creation, management and preservation of authentic, reliable and usable Commonwealth records and to facilitate Australians’ access to the archival resources of the Commonwealth</w:t>
            </w:r>
          </w:p>
        </w:tc>
      </w:tr>
      <w:tr w:rsidR="001F7AE0" w:rsidRPr="00B47A77" w14:paraId="7453CC5B" w14:textId="77777777" w:rsidTr="001F7AE0">
        <w:trPr>
          <w:cantSplit/>
          <w:trHeight w:val="375"/>
        </w:trPr>
        <w:tc>
          <w:tcPr>
            <w:tcW w:w="1534" w:type="pct"/>
            <w:shd w:val="clear" w:color="auto" w:fill="auto"/>
          </w:tcPr>
          <w:p w14:paraId="32CD7AD3" w14:textId="77777777" w:rsidR="001F7AE0" w:rsidRPr="001F7AE0" w:rsidRDefault="001F7AE0" w:rsidP="001F7AE0">
            <w:pPr>
              <w:pStyle w:val="TableTextLeft"/>
            </w:pPr>
            <w:r w:rsidRPr="001F7AE0">
              <w:t>National Capital Authority</w:t>
            </w:r>
          </w:p>
        </w:tc>
        <w:tc>
          <w:tcPr>
            <w:tcW w:w="615" w:type="pct"/>
            <w:shd w:val="clear" w:color="auto" w:fill="auto"/>
          </w:tcPr>
          <w:p w14:paraId="0FEDBC68" w14:textId="77777777" w:rsidR="001F7AE0" w:rsidRPr="001F7AE0" w:rsidRDefault="001F7AE0" w:rsidP="001F7AE0">
            <w:pPr>
              <w:pStyle w:val="TableTextLeft"/>
            </w:pPr>
            <w:r w:rsidRPr="001F7AE0">
              <w:t>1</w:t>
            </w:r>
          </w:p>
        </w:tc>
        <w:tc>
          <w:tcPr>
            <w:tcW w:w="2851" w:type="pct"/>
            <w:shd w:val="clear" w:color="auto" w:fill="auto"/>
          </w:tcPr>
          <w:p w14:paraId="2E61ADC3" w14:textId="77777777" w:rsidR="001F7AE0" w:rsidRPr="001F7AE0" w:rsidRDefault="001F7AE0" w:rsidP="001F7AE0">
            <w:pPr>
              <w:pStyle w:val="TableTextLeft"/>
            </w:pPr>
            <w:r w:rsidRPr="001F7AE0">
              <w:t>To shape Canberra as a capital that all Australians can be proud of by ensuring it is well planned, managed and promoted, consistent with its enduring national significance</w:t>
            </w:r>
          </w:p>
        </w:tc>
      </w:tr>
    </w:tbl>
    <w:p w14:paraId="576BAE32" w14:textId="77777777" w:rsidR="009D6891" w:rsidRPr="00B47A77" w:rsidRDefault="009D6891" w:rsidP="00341237">
      <w:pPr>
        <w:pStyle w:val="SingleParagraph"/>
      </w:pPr>
    </w:p>
    <w:tbl>
      <w:tblPr>
        <w:tblW w:w="5000" w:type="pct"/>
        <w:tblBorders>
          <w:top w:val="single" w:sz="4" w:space="0" w:color="293F5B"/>
          <w:left w:val="single" w:sz="4" w:space="0" w:color="293F5B"/>
          <w:bottom w:val="single" w:sz="4" w:space="0" w:color="293F5B"/>
          <w:right w:val="single" w:sz="4" w:space="0" w:color="293F5B"/>
          <w:insideH w:val="single" w:sz="4" w:space="0" w:color="293F5B"/>
          <w:insideV w:val="single" w:sz="4" w:space="0" w:color="293F5B"/>
        </w:tblBorders>
        <w:tblLook w:val="04A0" w:firstRow="1" w:lastRow="0" w:firstColumn="1" w:lastColumn="0" w:noHBand="0" w:noVBand="1"/>
        <w:tblCaption w:val="Table"/>
      </w:tblPr>
      <w:tblGrid>
        <w:gridCol w:w="2362"/>
        <w:gridCol w:w="947"/>
        <w:gridCol w:w="4391"/>
      </w:tblGrid>
      <w:tr w:rsidR="009D6891" w:rsidRPr="00B47A77" w14:paraId="6FF4DAD2" w14:textId="77777777" w:rsidTr="00735ECF">
        <w:trPr>
          <w:cantSplit/>
          <w:trHeight w:val="20"/>
          <w:tblHeader/>
        </w:trPr>
        <w:tc>
          <w:tcPr>
            <w:tcW w:w="5000" w:type="pct"/>
            <w:gridSpan w:val="3"/>
            <w:shd w:val="clear" w:color="244062" w:fill="FFFFFF"/>
          </w:tcPr>
          <w:p w14:paraId="5906ABAC" w14:textId="77777777" w:rsidR="009D6891" w:rsidRPr="00B47A77" w:rsidRDefault="009D6891">
            <w:pPr>
              <w:pStyle w:val="TableColumnHeadingLeft"/>
              <w:rPr>
                <w:color w:val="000000"/>
              </w:rPr>
            </w:pPr>
            <w:r w:rsidRPr="00B47A77">
              <w:rPr>
                <w:color w:val="000000"/>
              </w:rPr>
              <w:t>Prime Minister and Cabinet</w:t>
            </w:r>
          </w:p>
        </w:tc>
      </w:tr>
      <w:tr w:rsidR="009D6891" w:rsidRPr="00B47A77" w14:paraId="4ADA10C5" w14:textId="77777777" w:rsidTr="00735ECF">
        <w:trPr>
          <w:cantSplit/>
          <w:trHeight w:val="20"/>
          <w:tblHeader/>
        </w:trPr>
        <w:tc>
          <w:tcPr>
            <w:tcW w:w="1534" w:type="pct"/>
            <w:shd w:val="clear" w:color="244062" w:fill="FFFFFF"/>
            <w:hideMark/>
          </w:tcPr>
          <w:p w14:paraId="1F7B955D" w14:textId="77777777" w:rsidR="009D6891" w:rsidRPr="00B47A77" w:rsidRDefault="009D6891" w:rsidP="001F7AE0">
            <w:pPr>
              <w:pStyle w:val="TableColumnHeadingLeft"/>
            </w:pPr>
            <w:r w:rsidRPr="00B47A77">
              <w:t>Entity</w:t>
            </w:r>
          </w:p>
        </w:tc>
        <w:tc>
          <w:tcPr>
            <w:tcW w:w="615" w:type="pct"/>
            <w:shd w:val="clear" w:color="244062" w:fill="FFFFFF"/>
            <w:hideMark/>
          </w:tcPr>
          <w:p w14:paraId="631DD9FD" w14:textId="77777777" w:rsidR="009D6891" w:rsidRPr="00B47A77" w:rsidRDefault="009D6891">
            <w:pPr>
              <w:pStyle w:val="TableColumnHeadingCentred"/>
              <w:jc w:val="left"/>
              <w:rPr>
                <w:color w:val="000000"/>
              </w:rPr>
            </w:pPr>
            <w:r w:rsidRPr="00B47A77">
              <w:rPr>
                <w:color w:val="000000"/>
              </w:rPr>
              <w:t>Outcome</w:t>
            </w:r>
          </w:p>
        </w:tc>
        <w:tc>
          <w:tcPr>
            <w:tcW w:w="2851" w:type="pct"/>
            <w:shd w:val="clear" w:color="244062" w:fill="FFFFFF"/>
            <w:hideMark/>
          </w:tcPr>
          <w:p w14:paraId="0B40AA83" w14:textId="77777777" w:rsidR="009D6891" w:rsidRPr="00B47A77" w:rsidRDefault="009D6891">
            <w:pPr>
              <w:pStyle w:val="TableColumnHeadingLeft"/>
            </w:pPr>
            <w:r w:rsidRPr="00B47A77">
              <w:t>Description</w:t>
            </w:r>
          </w:p>
        </w:tc>
      </w:tr>
      <w:tr w:rsidR="009D6891" w:rsidRPr="00B47A77" w14:paraId="51824F95" w14:textId="77777777" w:rsidTr="00735ECF">
        <w:trPr>
          <w:cantSplit/>
          <w:trHeight w:val="375"/>
        </w:trPr>
        <w:tc>
          <w:tcPr>
            <w:tcW w:w="1534" w:type="pct"/>
            <w:shd w:val="clear" w:color="auto" w:fill="auto"/>
          </w:tcPr>
          <w:p w14:paraId="2AC243B6" w14:textId="77777777" w:rsidR="009D6891" w:rsidRPr="002D35E5" w:rsidRDefault="009D6891" w:rsidP="001F7AE0">
            <w:pPr>
              <w:pStyle w:val="TableTextLeft"/>
            </w:pPr>
            <w:r w:rsidRPr="002D35E5">
              <w:t>Department of the Prime Minister and Cabinet</w:t>
            </w:r>
          </w:p>
        </w:tc>
        <w:tc>
          <w:tcPr>
            <w:tcW w:w="615" w:type="pct"/>
            <w:shd w:val="clear" w:color="auto" w:fill="auto"/>
          </w:tcPr>
          <w:p w14:paraId="79AC7767" w14:textId="77777777" w:rsidR="009D6891" w:rsidRPr="00947007" w:rsidRDefault="009D6891" w:rsidP="001F7AE0">
            <w:pPr>
              <w:pStyle w:val="TableTextLeft"/>
            </w:pPr>
            <w:r w:rsidRPr="00947007">
              <w:t>1</w:t>
            </w:r>
          </w:p>
        </w:tc>
        <w:tc>
          <w:tcPr>
            <w:tcW w:w="2851" w:type="pct"/>
            <w:shd w:val="clear" w:color="auto" w:fill="auto"/>
          </w:tcPr>
          <w:p w14:paraId="686DA5E6" w14:textId="268D260C" w:rsidR="009D6891" w:rsidRPr="0052056B" w:rsidRDefault="009D6891" w:rsidP="001F7AE0">
            <w:pPr>
              <w:pStyle w:val="TableTextLeft"/>
            </w:pPr>
            <w:r w:rsidRPr="00FA4D65">
              <w:t>Provide high</w:t>
            </w:r>
            <w:r w:rsidR="00F14A27">
              <w:noBreakHyphen/>
            </w:r>
            <w:r w:rsidRPr="00FA4D65">
              <w:t>quality policy advice and support to the Prime</w:t>
            </w:r>
            <w:r w:rsidR="00F755E1">
              <w:t> </w:t>
            </w:r>
            <w:r w:rsidRPr="00FA4D65">
              <w:t>Minister, the Cabinet, Portfolio Ministers and Assistant Ministers including through the coordination of government activities, policy development and program delivery</w:t>
            </w:r>
          </w:p>
        </w:tc>
      </w:tr>
      <w:tr w:rsidR="009D6891" w:rsidRPr="00B47A77" w14:paraId="1A17371A" w14:textId="77777777" w:rsidTr="00735ECF">
        <w:trPr>
          <w:cantSplit/>
          <w:trHeight w:val="375"/>
        </w:trPr>
        <w:tc>
          <w:tcPr>
            <w:tcW w:w="1534" w:type="pct"/>
            <w:shd w:val="clear" w:color="auto" w:fill="auto"/>
          </w:tcPr>
          <w:p w14:paraId="0F33D79B" w14:textId="77777777" w:rsidR="009D6891" w:rsidRPr="002D35E5" w:rsidRDefault="009D6891" w:rsidP="001F7AE0">
            <w:pPr>
              <w:pStyle w:val="TableTextLeft"/>
            </w:pPr>
            <w:r w:rsidRPr="002D35E5">
              <w:t>Department of the Prime Minister and Cabinet</w:t>
            </w:r>
          </w:p>
        </w:tc>
        <w:tc>
          <w:tcPr>
            <w:tcW w:w="615" w:type="pct"/>
            <w:shd w:val="clear" w:color="auto" w:fill="auto"/>
          </w:tcPr>
          <w:p w14:paraId="52E30BEE" w14:textId="77777777" w:rsidR="009D6891" w:rsidRPr="00947007" w:rsidRDefault="009D6891" w:rsidP="001F7AE0">
            <w:pPr>
              <w:pStyle w:val="TableTextLeft"/>
            </w:pPr>
            <w:r>
              <w:t>2</w:t>
            </w:r>
          </w:p>
        </w:tc>
        <w:tc>
          <w:tcPr>
            <w:tcW w:w="2851" w:type="pct"/>
            <w:shd w:val="clear" w:color="auto" w:fill="auto"/>
          </w:tcPr>
          <w:p w14:paraId="6B4D9342" w14:textId="4DB0CEB8" w:rsidR="009D6891" w:rsidRPr="0052056B" w:rsidRDefault="009D6891" w:rsidP="001F7AE0">
            <w:pPr>
              <w:pStyle w:val="TableTextLeft"/>
            </w:pPr>
            <w:r w:rsidRPr="00FA4D65">
              <w:t>Improve results for Indigenous Australians including in relation to school attendance, employment and community safety, through delivering services and program</w:t>
            </w:r>
            <w:r w:rsidR="00DB53EA">
              <w:t>s</w:t>
            </w:r>
            <w:r w:rsidRPr="00FA4D65">
              <w:t>, and through measures that recognise the special place that Indigenous people hold in this Nation</w:t>
            </w:r>
          </w:p>
        </w:tc>
      </w:tr>
      <w:tr w:rsidR="009D6891" w:rsidRPr="00B47A77" w14:paraId="2C430A91" w14:textId="77777777" w:rsidTr="00735ECF">
        <w:trPr>
          <w:cantSplit/>
          <w:trHeight w:val="375"/>
        </w:trPr>
        <w:tc>
          <w:tcPr>
            <w:tcW w:w="1534" w:type="pct"/>
            <w:shd w:val="clear" w:color="auto" w:fill="auto"/>
          </w:tcPr>
          <w:p w14:paraId="07A9981F" w14:textId="4E2F3837" w:rsidR="009D6891" w:rsidRPr="002D35E5" w:rsidRDefault="009D6891" w:rsidP="001F7AE0">
            <w:pPr>
              <w:pStyle w:val="TableTextLeft"/>
            </w:pPr>
            <w:r w:rsidRPr="002D35E5">
              <w:t xml:space="preserve">Australian Institute of Aboriginal and </w:t>
            </w:r>
            <w:r w:rsidR="00AD7E08">
              <w:t>Torres Strait</w:t>
            </w:r>
            <w:r w:rsidRPr="002D35E5">
              <w:t xml:space="preserve"> Islander Studies*</w:t>
            </w:r>
          </w:p>
        </w:tc>
        <w:tc>
          <w:tcPr>
            <w:tcW w:w="615" w:type="pct"/>
            <w:shd w:val="clear" w:color="auto" w:fill="auto"/>
          </w:tcPr>
          <w:p w14:paraId="103D8F2B" w14:textId="77777777" w:rsidR="009D6891" w:rsidRPr="00947007" w:rsidRDefault="009D6891" w:rsidP="001F7AE0">
            <w:pPr>
              <w:pStyle w:val="TableTextLeft"/>
            </w:pPr>
            <w:r w:rsidRPr="00947007">
              <w:t>1</w:t>
            </w:r>
          </w:p>
        </w:tc>
        <w:tc>
          <w:tcPr>
            <w:tcW w:w="2851" w:type="pct"/>
            <w:shd w:val="clear" w:color="auto" w:fill="auto"/>
          </w:tcPr>
          <w:p w14:paraId="24AA170D" w14:textId="77777777" w:rsidR="009D6891" w:rsidRPr="0052056B" w:rsidRDefault="009D6891" w:rsidP="001F7AE0">
            <w:pPr>
              <w:pStyle w:val="TableTextLeft"/>
            </w:pPr>
            <w:r w:rsidRPr="00FA4D65">
              <w:t>Further understanding of Australian Indigenous cultures, past and present through undertaking and publishing research, and providing access to print and audiovisual collections</w:t>
            </w:r>
          </w:p>
        </w:tc>
      </w:tr>
      <w:tr w:rsidR="009D6891" w:rsidRPr="00B47A77" w14:paraId="7CECF775" w14:textId="77777777" w:rsidTr="00735ECF">
        <w:trPr>
          <w:cantSplit/>
          <w:trHeight w:val="375"/>
        </w:trPr>
        <w:tc>
          <w:tcPr>
            <w:tcW w:w="1534" w:type="pct"/>
            <w:shd w:val="clear" w:color="auto" w:fill="auto"/>
          </w:tcPr>
          <w:p w14:paraId="22F92309" w14:textId="77777777" w:rsidR="009D6891" w:rsidRPr="002D35E5" w:rsidRDefault="009D6891" w:rsidP="001F7AE0">
            <w:pPr>
              <w:pStyle w:val="TableTextLeft"/>
            </w:pPr>
            <w:r w:rsidRPr="002D35E5">
              <w:t>Indigenous Business Australia*</w:t>
            </w:r>
          </w:p>
        </w:tc>
        <w:tc>
          <w:tcPr>
            <w:tcW w:w="615" w:type="pct"/>
            <w:shd w:val="clear" w:color="auto" w:fill="auto"/>
          </w:tcPr>
          <w:p w14:paraId="4AC1D940" w14:textId="77777777" w:rsidR="009D6891" w:rsidRPr="00947007" w:rsidRDefault="009D6891" w:rsidP="001F7AE0">
            <w:pPr>
              <w:pStyle w:val="TableTextLeft"/>
            </w:pPr>
            <w:r w:rsidRPr="00947007">
              <w:t>1</w:t>
            </w:r>
          </w:p>
        </w:tc>
        <w:tc>
          <w:tcPr>
            <w:tcW w:w="2851" w:type="pct"/>
            <w:shd w:val="clear" w:color="auto" w:fill="auto"/>
          </w:tcPr>
          <w:p w14:paraId="09B842F2" w14:textId="1DE677B8" w:rsidR="009D6891" w:rsidRPr="0052056B" w:rsidRDefault="009D6891" w:rsidP="001F7AE0">
            <w:pPr>
              <w:pStyle w:val="TableTextLeft"/>
            </w:pPr>
            <w:r w:rsidRPr="00FA4D65">
              <w:t xml:space="preserve">Improved wealth acquisition to support the economic independence of Aboriginal and </w:t>
            </w:r>
            <w:r w:rsidR="00AD7E08">
              <w:t>Torres Strait</w:t>
            </w:r>
            <w:r w:rsidRPr="00FA4D65">
              <w:t xml:space="preserve"> Islander peoples through commercial enterprise, asset acquisition, construction and access to concessional home and business loans</w:t>
            </w:r>
          </w:p>
        </w:tc>
      </w:tr>
      <w:tr w:rsidR="009D6891" w:rsidRPr="00B47A77" w14:paraId="388F2C1E" w14:textId="77777777" w:rsidTr="00735ECF">
        <w:trPr>
          <w:cantSplit/>
          <w:trHeight w:val="375"/>
        </w:trPr>
        <w:tc>
          <w:tcPr>
            <w:tcW w:w="1534" w:type="pct"/>
            <w:shd w:val="clear" w:color="auto" w:fill="auto"/>
          </w:tcPr>
          <w:p w14:paraId="29DE3087" w14:textId="77777777" w:rsidR="009D6891" w:rsidRPr="002D35E5" w:rsidRDefault="009D6891" w:rsidP="001F7AE0">
            <w:pPr>
              <w:pStyle w:val="TableTextLeft"/>
            </w:pPr>
            <w:r w:rsidRPr="002D35E5">
              <w:t>Indigenous Land and Sea</w:t>
            </w:r>
            <w:r>
              <w:t> </w:t>
            </w:r>
            <w:r w:rsidRPr="002D35E5">
              <w:t>Corporation*</w:t>
            </w:r>
          </w:p>
        </w:tc>
        <w:tc>
          <w:tcPr>
            <w:tcW w:w="615" w:type="pct"/>
            <w:shd w:val="clear" w:color="auto" w:fill="auto"/>
          </w:tcPr>
          <w:p w14:paraId="4BF8699C" w14:textId="77777777" w:rsidR="009D6891" w:rsidRPr="00947007" w:rsidRDefault="009D6891" w:rsidP="001F7AE0">
            <w:pPr>
              <w:pStyle w:val="TableTextLeft"/>
            </w:pPr>
            <w:r w:rsidRPr="00947007">
              <w:t>1</w:t>
            </w:r>
          </w:p>
        </w:tc>
        <w:tc>
          <w:tcPr>
            <w:tcW w:w="2851" w:type="pct"/>
            <w:shd w:val="clear" w:color="auto" w:fill="auto"/>
          </w:tcPr>
          <w:p w14:paraId="13F852DA" w14:textId="246BA80C" w:rsidR="009D6891" w:rsidRPr="0052056B" w:rsidRDefault="009D6891" w:rsidP="001F7AE0">
            <w:pPr>
              <w:pStyle w:val="TableTextLeft"/>
            </w:pPr>
            <w:r w:rsidRPr="00FA4D65">
              <w:t>Enhanced socio</w:t>
            </w:r>
            <w:r w:rsidR="00F14A27">
              <w:noBreakHyphen/>
            </w:r>
            <w:r w:rsidRPr="00FA4D65">
              <w:t>economic development, maintenance of cultural identity and protection of the environment by Indigenous Australians through the acquisition and management of land, water and water</w:t>
            </w:r>
            <w:r w:rsidR="00F14A27">
              <w:noBreakHyphen/>
            </w:r>
            <w:r w:rsidRPr="00FA4D65">
              <w:t>related rights</w:t>
            </w:r>
          </w:p>
        </w:tc>
      </w:tr>
      <w:tr w:rsidR="00EE01C1" w:rsidRPr="00B47A77" w14:paraId="3E404344" w14:textId="77777777" w:rsidTr="00735ECF">
        <w:trPr>
          <w:cantSplit/>
          <w:trHeight w:val="375"/>
        </w:trPr>
        <w:tc>
          <w:tcPr>
            <w:tcW w:w="1534" w:type="pct"/>
            <w:shd w:val="clear" w:color="auto" w:fill="auto"/>
          </w:tcPr>
          <w:p w14:paraId="60F87C42" w14:textId="6F484000" w:rsidR="00EE01C1" w:rsidRPr="002D35E5" w:rsidRDefault="00EE01C1" w:rsidP="001F7AE0">
            <w:pPr>
              <w:pStyle w:val="TableTextLeft"/>
            </w:pPr>
            <w:r>
              <w:t>Northern Territory Aboriginal Investment Corporation</w:t>
            </w:r>
            <w:r w:rsidR="00DB1FAB">
              <w:t>*</w:t>
            </w:r>
          </w:p>
        </w:tc>
        <w:tc>
          <w:tcPr>
            <w:tcW w:w="615" w:type="pct"/>
            <w:shd w:val="clear" w:color="auto" w:fill="auto"/>
          </w:tcPr>
          <w:p w14:paraId="37C3DF8C" w14:textId="0D8FE361" w:rsidR="00EE01C1" w:rsidRPr="00947007" w:rsidRDefault="00EE01C1" w:rsidP="001F7AE0">
            <w:pPr>
              <w:pStyle w:val="TableTextLeft"/>
            </w:pPr>
            <w:r>
              <w:t>1</w:t>
            </w:r>
          </w:p>
        </w:tc>
        <w:tc>
          <w:tcPr>
            <w:tcW w:w="2851" w:type="pct"/>
            <w:shd w:val="clear" w:color="auto" w:fill="auto"/>
          </w:tcPr>
          <w:p w14:paraId="7063C317" w14:textId="645DE643" w:rsidR="00EE01C1" w:rsidRPr="00FA4D65" w:rsidRDefault="00EE01C1" w:rsidP="001F7AE0">
            <w:pPr>
              <w:pStyle w:val="TableTextLeft"/>
            </w:pPr>
            <w:r w:rsidRPr="00F64BE7">
              <w:t xml:space="preserve">Assist cultural maintenance and social </w:t>
            </w:r>
            <w:r w:rsidR="00F755E1">
              <w:t>wellbeing</w:t>
            </w:r>
            <w:r w:rsidRPr="00F64BE7">
              <w:t>, economic self</w:t>
            </w:r>
            <w:r w:rsidR="00F14A27">
              <w:noBreakHyphen/>
            </w:r>
            <w:r w:rsidRPr="00F64BE7">
              <w:t>sufficiency and self</w:t>
            </w:r>
            <w:r w:rsidR="00F14A27">
              <w:noBreakHyphen/>
            </w:r>
            <w:r w:rsidRPr="00F64BE7">
              <w:t>management for the betterment of Aboriginal people living in the Northern Territory through investments, commercial enterprise, beneficial payments and other financial assistance</w:t>
            </w:r>
          </w:p>
        </w:tc>
      </w:tr>
      <w:tr w:rsidR="00EE01C1" w:rsidRPr="00B47A77" w14:paraId="22F86A3F" w14:textId="77777777" w:rsidTr="00735ECF">
        <w:trPr>
          <w:cantSplit/>
          <w:trHeight w:val="375"/>
        </w:trPr>
        <w:tc>
          <w:tcPr>
            <w:tcW w:w="1534" w:type="pct"/>
            <w:shd w:val="clear" w:color="auto" w:fill="auto"/>
          </w:tcPr>
          <w:p w14:paraId="679C5A35" w14:textId="311EDD98" w:rsidR="00EE01C1" w:rsidRPr="002D35E5" w:rsidRDefault="00AD7E08" w:rsidP="001F7AE0">
            <w:pPr>
              <w:pStyle w:val="TableTextLeft"/>
            </w:pPr>
            <w:r>
              <w:t>Torres Strait</w:t>
            </w:r>
            <w:r w:rsidR="00EE01C1" w:rsidRPr="002D35E5">
              <w:t xml:space="preserve"> Regional Authority*</w:t>
            </w:r>
          </w:p>
        </w:tc>
        <w:tc>
          <w:tcPr>
            <w:tcW w:w="615" w:type="pct"/>
            <w:shd w:val="clear" w:color="auto" w:fill="auto"/>
          </w:tcPr>
          <w:p w14:paraId="743D7EE3" w14:textId="77777777" w:rsidR="00EE01C1" w:rsidRPr="00947007" w:rsidRDefault="00EE01C1" w:rsidP="001F7AE0">
            <w:pPr>
              <w:pStyle w:val="TableTextLeft"/>
            </w:pPr>
            <w:r w:rsidRPr="00B47A77">
              <w:t>1</w:t>
            </w:r>
          </w:p>
        </w:tc>
        <w:tc>
          <w:tcPr>
            <w:tcW w:w="2851" w:type="pct"/>
            <w:shd w:val="clear" w:color="auto" w:fill="auto"/>
          </w:tcPr>
          <w:p w14:paraId="7639D049" w14:textId="76C3D205" w:rsidR="00EE01C1" w:rsidRPr="0052056B" w:rsidRDefault="00EE01C1" w:rsidP="001F7AE0">
            <w:pPr>
              <w:pStyle w:val="TableTextLeft"/>
            </w:pPr>
            <w:r w:rsidRPr="000B1688">
              <w:t xml:space="preserve">Progress towards closing the gap for </w:t>
            </w:r>
            <w:r w:rsidR="00AD7E08">
              <w:t>Torres Strait</w:t>
            </w:r>
            <w:r w:rsidRPr="000B1688">
              <w:t xml:space="preserve"> Islander and Aboriginal people living in the </w:t>
            </w:r>
            <w:r w:rsidR="00AD7E08">
              <w:t>Torres Strait</w:t>
            </w:r>
            <w:r w:rsidRPr="000B1688">
              <w:t xml:space="preserve"> Region through development planning, coordination, sustainable resource management, and preservation and promotion of Indigenous culture</w:t>
            </w:r>
          </w:p>
        </w:tc>
      </w:tr>
      <w:tr w:rsidR="00EE01C1" w:rsidRPr="00B47A77" w14:paraId="336FC23D" w14:textId="77777777" w:rsidTr="00735ECF">
        <w:trPr>
          <w:cantSplit/>
          <w:trHeight w:val="375"/>
        </w:trPr>
        <w:tc>
          <w:tcPr>
            <w:tcW w:w="1534" w:type="pct"/>
            <w:shd w:val="clear" w:color="auto" w:fill="auto"/>
          </w:tcPr>
          <w:p w14:paraId="2F10B1C1" w14:textId="77777777" w:rsidR="00EE01C1" w:rsidRPr="002D35E5" w:rsidRDefault="00EE01C1" w:rsidP="001F7AE0">
            <w:pPr>
              <w:pStyle w:val="TableTextLeft"/>
            </w:pPr>
            <w:r w:rsidRPr="002D35E5">
              <w:t>Aboriginal Hostels Limited</w:t>
            </w:r>
            <w:r w:rsidRPr="00B43B28">
              <w:rPr>
                <w:vertAlign w:val="superscript"/>
              </w:rPr>
              <w:t>#</w:t>
            </w:r>
          </w:p>
        </w:tc>
        <w:tc>
          <w:tcPr>
            <w:tcW w:w="615" w:type="pct"/>
            <w:shd w:val="clear" w:color="auto" w:fill="auto"/>
          </w:tcPr>
          <w:p w14:paraId="2E7FFBCD" w14:textId="77777777" w:rsidR="00EE01C1" w:rsidRPr="00947007" w:rsidRDefault="00EE01C1" w:rsidP="001F7AE0">
            <w:pPr>
              <w:pStyle w:val="TableTextLeft"/>
            </w:pPr>
            <w:r w:rsidRPr="00947007">
              <w:t>1</w:t>
            </w:r>
          </w:p>
        </w:tc>
        <w:tc>
          <w:tcPr>
            <w:tcW w:w="2851" w:type="pct"/>
            <w:shd w:val="clear" w:color="auto" w:fill="auto"/>
          </w:tcPr>
          <w:p w14:paraId="7EEBB445" w14:textId="784ADFAA" w:rsidR="00EE01C1" w:rsidRPr="0052056B" w:rsidRDefault="00EE01C1" w:rsidP="001F7AE0">
            <w:pPr>
              <w:pStyle w:val="TableTextLeft"/>
            </w:pPr>
            <w:r w:rsidRPr="00FA4D65">
              <w:t xml:space="preserve">Improved access to education, employment, health and other services for Aboriginal and </w:t>
            </w:r>
            <w:r w:rsidR="00AD7E08">
              <w:t>Torres Strait</w:t>
            </w:r>
            <w:r w:rsidRPr="00FA4D65">
              <w:t xml:space="preserve"> Islander people travelling or relocating through the operation of temporary hostel accommodation services</w:t>
            </w:r>
          </w:p>
        </w:tc>
      </w:tr>
    </w:tbl>
    <w:p w14:paraId="2016BB9C" w14:textId="77777777" w:rsidR="001F7AE0" w:rsidRDefault="001F7AE0">
      <w:r>
        <w:br w:type="page"/>
      </w:r>
    </w:p>
    <w:tbl>
      <w:tblPr>
        <w:tblW w:w="5000" w:type="pct"/>
        <w:tblBorders>
          <w:top w:val="single" w:sz="4" w:space="0" w:color="293F5B"/>
          <w:left w:val="single" w:sz="4" w:space="0" w:color="293F5B"/>
          <w:bottom w:val="single" w:sz="4" w:space="0" w:color="293F5B"/>
          <w:right w:val="single" w:sz="4" w:space="0" w:color="293F5B"/>
          <w:insideH w:val="single" w:sz="4" w:space="0" w:color="293F5B"/>
          <w:insideV w:val="single" w:sz="4" w:space="0" w:color="293F5B"/>
        </w:tblBorders>
        <w:tblLook w:val="04A0" w:firstRow="1" w:lastRow="0" w:firstColumn="1" w:lastColumn="0" w:noHBand="0" w:noVBand="1"/>
        <w:tblCaption w:val="Table"/>
      </w:tblPr>
      <w:tblGrid>
        <w:gridCol w:w="2362"/>
        <w:gridCol w:w="947"/>
        <w:gridCol w:w="4391"/>
      </w:tblGrid>
      <w:tr w:rsidR="00585B9B" w:rsidRPr="00B47A77" w14:paraId="2896461B" w14:textId="77777777" w:rsidTr="0084417D">
        <w:trPr>
          <w:cantSplit/>
          <w:trHeight w:val="134"/>
          <w:tblHeader/>
        </w:trPr>
        <w:tc>
          <w:tcPr>
            <w:tcW w:w="5000" w:type="pct"/>
            <w:gridSpan w:val="3"/>
            <w:shd w:val="clear" w:color="auto" w:fill="auto"/>
          </w:tcPr>
          <w:p w14:paraId="0893C918" w14:textId="4DD63A66" w:rsidR="00585B9B" w:rsidRPr="00F64BE7" w:rsidRDefault="00585B9B" w:rsidP="00585B9B">
            <w:pPr>
              <w:pStyle w:val="TableColumnHeadingLeft"/>
            </w:pPr>
            <w:r w:rsidRPr="00B47A77">
              <w:lastRenderedPageBreak/>
              <w:t>Prime Minister and Cabinet</w:t>
            </w:r>
          </w:p>
        </w:tc>
      </w:tr>
      <w:tr w:rsidR="00585B9B" w:rsidRPr="00B47A77" w14:paraId="57FB33E8" w14:textId="77777777" w:rsidTr="0084417D">
        <w:trPr>
          <w:cantSplit/>
          <w:trHeight w:val="78"/>
          <w:tblHeader/>
        </w:trPr>
        <w:tc>
          <w:tcPr>
            <w:tcW w:w="1534" w:type="pct"/>
            <w:shd w:val="clear" w:color="auto" w:fill="auto"/>
          </w:tcPr>
          <w:p w14:paraId="280C4FFA" w14:textId="2882DBFF" w:rsidR="00585B9B" w:rsidRPr="002D35E5" w:rsidRDefault="00585B9B" w:rsidP="00585B9B">
            <w:pPr>
              <w:pStyle w:val="TableColumnHeadingLeft"/>
            </w:pPr>
            <w:r w:rsidRPr="00B47A77">
              <w:t>Entity</w:t>
            </w:r>
          </w:p>
        </w:tc>
        <w:tc>
          <w:tcPr>
            <w:tcW w:w="615" w:type="pct"/>
            <w:shd w:val="clear" w:color="auto" w:fill="auto"/>
          </w:tcPr>
          <w:p w14:paraId="7B64FF4F" w14:textId="3F3E86AD" w:rsidR="00585B9B" w:rsidRPr="00947007" w:rsidRDefault="00585B9B" w:rsidP="00585B9B">
            <w:pPr>
              <w:pStyle w:val="TableColumnHeadingCentred"/>
            </w:pPr>
            <w:r w:rsidRPr="00B47A77">
              <w:t>Outcome</w:t>
            </w:r>
          </w:p>
        </w:tc>
        <w:tc>
          <w:tcPr>
            <w:tcW w:w="2851" w:type="pct"/>
            <w:shd w:val="clear" w:color="auto" w:fill="auto"/>
          </w:tcPr>
          <w:p w14:paraId="6CA38391" w14:textId="5CC167CC" w:rsidR="00585B9B" w:rsidRPr="00F64BE7" w:rsidRDefault="00585B9B" w:rsidP="00585B9B">
            <w:pPr>
              <w:pStyle w:val="TableColumnHeadingLeft"/>
            </w:pPr>
            <w:r w:rsidRPr="00B47A77">
              <w:t>Description</w:t>
            </w:r>
          </w:p>
        </w:tc>
      </w:tr>
      <w:tr w:rsidR="00585B9B" w:rsidRPr="00B47A77" w14:paraId="7E733258" w14:textId="77777777" w:rsidTr="004F2FB7">
        <w:trPr>
          <w:cantSplit/>
          <w:trHeight w:val="375"/>
        </w:trPr>
        <w:tc>
          <w:tcPr>
            <w:tcW w:w="1534" w:type="pct"/>
            <w:shd w:val="clear" w:color="auto" w:fill="auto"/>
          </w:tcPr>
          <w:p w14:paraId="617B6BB6" w14:textId="1C345E6A" w:rsidR="00585B9B" w:rsidRPr="002D35E5" w:rsidRDefault="00585B9B" w:rsidP="00585B9B">
            <w:pPr>
              <w:pStyle w:val="TableTextLeft"/>
            </w:pPr>
            <w:r w:rsidRPr="002D35E5">
              <w:t>National Australia Day Council Limited</w:t>
            </w:r>
            <w:r w:rsidRPr="00B43B28">
              <w:rPr>
                <w:vertAlign w:val="superscript"/>
              </w:rPr>
              <w:t>#</w:t>
            </w:r>
          </w:p>
        </w:tc>
        <w:tc>
          <w:tcPr>
            <w:tcW w:w="615" w:type="pct"/>
            <w:shd w:val="clear" w:color="auto" w:fill="auto"/>
          </w:tcPr>
          <w:p w14:paraId="56DFFEE1" w14:textId="77777777" w:rsidR="00585B9B" w:rsidRPr="00947007" w:rsidRDefault="00585B9B" w:rsidP="00585B9B">
            <w:pPr>
              <w:pStyle w:val="TableTextLeft"/>
            </w:pPr>
            <w:r w:rsidRPr="00947007">
              <w:t>1</w:t>
            </w:r>
          </w:p>
        </w:tc>
        <w:tc>
          <w:tcPr>
            <w:tcW w:w="2851" w:type="pct"/>
            <w:shd w:val="clear" w:color="auto" w:fill="auto"/>
          </w:tcPr>
          <w:p w14:paraId="6A41EECE" w14:textId="77777777" w:rsidR="00585B9B" w:rsidRPr="0052056B" w:rsidRDefault="00585B9B" w:rsidP="00585B9B">
            <w:pPr>
              <w:pStyle w:val="TableTextLeft"/>
            </w:pPr>
            <w:r w:rsidRPr="00F64BE7">
              <w:t>A shared celebration of Australia and Australians through promoting the meaning of and participation in Australia Day and the Australian of the Year Awards</w:t>
            </w:r>
          </w:p>
        </w:tc>
      </w:tr>
      <w:tr w:rsidR="00585B9B" w:rsidRPr="00B47A77" w14:paraId="4B54A80F" w14:textId="77777777" w:rsidTr="004F2FB7">
        <w:trPr>
          <w:cantSplit/>
          <w:trHeight w:val="375"/>
        </w:trPr>
        <w:tc>
          <w:tcPr>
            <w:tcW w:w="1534" w:type="pct"/>
            <w:shd w:val="clear" w:color="auto" w:fill="auto"/>
          </w:tcPr>
          <w:p w14:paraId="245F4E2F" w14:textId="77777777" w:rsidR="00585B9B" w:rsidRPr="002D35E5" w:rsidRDefault="00585B9B" w:rsidP="00585B9B">
            <w:pPr>
              <w:pStyle w:val="TableTextLeft"/>
            </w:pPr>
            <w:r w:rsidRPr="002D35E5">
              <w:t>Australian National Audit</w:t>
            </w:r>
            <w:r>
              <w:t> </w:t>
            </w:r>
            <w:r w:rsidRPr="002D35E5">
              <w:t>Office</w:t>
            </w:r>
          </w:p>
        </w:tc>
        <w:tc>
          <w:tcPr>
            <w:tcW w:w="615" w:type="pct"/>
            <w:shd w:val="clear" w:color="auto" w:fill="auto"/>
          </w:tcPr>
          <w:p w14:paraId="7747306C" w14:textId="77777777" w:rsidR="00585B9B" w:rsidRPr="00B47A77" w:rsidRDefault="00585B9B" w:rsidP="00585B9B">
            <w:pPr>
              <w:pStyle w:val="TableTextLeft"/>
            </w:pPr>
            <w:r w:rsidRPr="00B47A77">
              <w:t>1</w:t>
            </w:r>
          </w:p>
        </w:tc>
        <w:tc>
          <w:tcPr>
            <w:tcW w:w="2851" w:type="pct"/>
            <w:shd w:val="clear" w:color="auto" w:fill="auto"/>
          </w:tcPr>
          <w:p w14:paraId="011986CA" w14:textId="77777777" w:rsidR="00585B9B" w:rsidRPr="0052056B" w:rsidRDefault="00585B9B" w:rsidP="00585B9B">
            <w:pPr>
              <w:pStyle w:val="TableTextLeft"/>
            </w:pPr>
            <w:r w:rsidRPr="00FA4D65">
              <w:t>To improve public sector performance and accountability through independent reporting on Australian Government administration to Parliament, the Executive and the public</w:t>
            </w:r>
          </w:p>
        </w:tc>
      </w:tr>
      <w:tr w:rsidR="00585B9B" w:rsidRPr="00B47A77" w14:paraId="6B35CB7B" w14:textId="77777777" w:rsidTr="004F2FB7">
        <w:trPr>
          <w:cantSplit/>
          <w:trHeight w:val="375"/>
        </w:trPr>
        <w:tc>
          <w:tcPr>
            <w:tcW w:w="1534" w:type="pct"/>
            <w:shd w:val="clear" w:color="auto" w:fill="auto"/>
          </w:tcPr>
          <w:p w14:paraId="09C01588" w14:textId="77777777" w:rsidR="00585B9B" w:rsidRPr="002D35E5" w:rsidRDefault="00585B9B" w:rsidP="00585B9B">
            <w:pPr>
              <w:pStyle w:val="TableTextLeft"/>
            </w:pPr>
            <w:r w:rsidRPr="002D35E5">
              <w:t>Australian Public Service</w:t>
            </w:r>
            <w:r>
              <w:t> </w:t>
            </w:r>
            <w:r w:rsidRPr="002D35E5">
              <w:t>Commission</w:t>
            </w:r>
          </w:p>
        </w:tc>
        <w:tc>
          <w:tcPr>
            <w:tcW w:w="615" w:type="pct"/>
            <w:shd w:val="clear" w:color="auto" w:fill="auto"/>
          </w:tcPr>
          <w:p w14:paraId="2906A553" w14:textId="77777777" w:rsidR="00585B9B" w:rsidRPr="00B47A77" w:rsidRDefault="00585B9B" w:rsidP="00585B9B">
            <w:pPr>
              <w:pStyle w:val="TableTextLeft"/>
            </w:pPr>
            <w:r w:rsidRPr="00B47A77">
              <w:t>1</w:t>
            </w:r>
          </w:p>
        </w:tc>
        <w:tc>
          <w:tcPr>
            <w:tcW w:w="2851" w:type="pct"/>
            <w:shd w:val="clear" w:color="auto" w:fill="auto"/>
          </w:tcPr>
          <w:p w14:paraId="7F012D5A" w14:textId="77777777" w:rsidR="00585B9B" w:rsidRPr="0052056B" w:rsidRDefault="00585B9B" w:rsidP="00585B9B">
            <w:pPr>
              <w:pStyle w:val="TableTextLeft"/>
            </w:pPr>
            <w:r w:rsidRPr="00FA4D65">
              <w:t>Increased awareness and adoption of best practice public administration by the public service through leadership, promotion, advice and professional development, drawing on research and evaluation</w:t>
            </w:r>
          </w:p>
        </w:tc>
      </w:tr>
      <w:tr w:rsidR="00585B9B" w:rsidRPr="00B47A77" w14:paraId="6508F338" w14:textId="77777777" w:rsidTr="004F2FB7">
        <w:trPr>
          <w:cantSplit/>
          <w:trHeight w:val="375"/>
        </w:trPr>
        <w:tc>
          <w:tcPr>
            <w:tcW w:w="1534" w:type="pct"/>
            <w:shd w:val="clear" w:color="auto" w:fill="auto"/>
          </w:tcPr>
          <w:p w14:paraId="09CC1C35" w14:textId="77777777" w:rsidR="00585B9B" w:rsidRPr="002D35E5" w:rsidRDefault="00585B9B" w:rsidP="00585B9B">
            <w:pPr>
              <w:pStyle w:val="TableTextLeft"/>
            </w:pPr>
            <w:r w:rsidRPr="002D35E5">
              <w:t>National Indigenous Australians Agency</w:t>
            </w:r>
          </w:p>
        </w:tc>
        <w:tc>
          <w:tcPr>
            <w:tcW w:w="615" w:type="pct"/>
            <w:shd w:val="clear" w:color="auto" w:fill="auto"/>
          </w:tcPr>
          <w:p w14:paraId="7662CDBB" w14:textId="77777777" w:rsidR="00585B9B" w:rsidRPr="00B47A77" w:rsidRDefault="00585B9B" w:rsidP="00585B9B">
            <w:pPr>
              <w:pStyle w:val="TableTextLeft"/>
              <w:rPr>
                <w:rFonts w:cs="Arial"/>
                <w:szCs w:val="16"/>
              </w:rPr>
            </w:pPr>
            <w:r w:rsidRPr="00B47A77">
              <w:rPr>
                <w:rFonts w:cs="Arial"/>
                <w:szCs w:val="16"/>
              </w:rPr>
              <w:t>1</w:t>
            </w:r>
          </w:p>
        </w:tc>
        <w:tc>
          <w:tcPr>
            <w:tcW w:w="2851" w:type="pct"/>
            <w:shd w:val="clear" w:color="auto" w:fill="auto"/>
          </w:tcPr>
          <w:p w14:paraId="477B6CC7" w14:textId="2475E463" w:rsidR="00585B9B" w:rsidRPr="0052056B" w:rsidRDefault="00585B9B" w:rsidP="00585B9B">
            <w:pPr>
              <w:pStyle w:val="TableTextLeft"/>
              <w:rPr>
                <w:rFonts w:eastAsia="Calibri"/>
              </w:rPr>
            </w:pPr>
            <w:r w:rsidRPr="001C685E">
              <w:t>Lead the development and implementation of the Australian Government</w:t>
            </w:r>
            <w:r>
              <w:t>’</w:t>
            </w:r>
            <w:r w:rsidRPr="001C685E">
              <w:t>s agenda to support the self</w:t>
            </w:r>
            <w:r>
              <w:noBreakHyphen/>
            </w:r>
            <w:r w:rsidRPr="001C685E">
              <w:t xml:space="preserve">determination and aspirations of Aboriginal and </w:t>
            </w:r>
            <w:r>
              <w:t>Torres Strait</w:t>
            </w:r>
            <w:r w:rsidRPr="001C685E">
              <w:t xml:space="preserve"> Islander peoples and communities through working in partnership and effectively delivering programs</w:t>
            </w:r>
          </w:p>
        </w:tc>
      </w:tr>
      <w:tr w:rsidR="00585B9B" w:rsidRPr="00B47A77" w14:paraId="4C3C0311" w14:textId="77777777" w:rsidTr="004F2FB7">
        <w:trPr>
          <w:cantSplit/>
          <w:trHeight w:val="375"/>
        </w:trPr>
        <w:tc>
          <w:tcPr>
            <w:tcW w:w="1534" w:type="pct"/>
            <w:shd w:val="clear" w:color="auto" w:fill="auto"/>
          </w:tcPr>
          <w:p w14:paraId="23679EE3" w14:textId="77777777" w:rsidR="00585B9B" w:rsidRPr="002D35E5" w:rsidRDefault="00585B9B" w:rsidP="00585B9B">
            <w:pPr>
              <w:pStyle w:val="TableTextLeft"/>
            </w:pPr>
            <w:r w:rsidRPr="002D35E5">
              <w:t>Office of National Intelligence</w:t>
            </w:r>
          </w:p>
        </w:tc>
        <w:tc>
          <w:tcPr>
            <w:tcW w:w="615" w:type="pct"/>
            <w:shd w:val="clear" w:color="auto" w:fill="auto"/>
          </w:tcPr>
          <w:p w14:paraId="59472163" w14:textId="77777777" w:rsidR="00585B9B" w:rsidRPr="00B47A77" w:rsidRDefault="00585B9B" w:rsidP="00585B9B">
            <w:pPr>
              <w:pStyle w:val="TableTextLeft"/>
            </w:pPr>
            <w:r w:rsidRPr="00B47A77">
              <w:t>1</w:t>
            </w:r>
          </w:p>
        </w:tc>
        <w:tc>
          <w:tcPr>
            <w:tcW w:w="2851" w:type="pct"/>
            <w:shd w:val="clear" w:color="auto" w:fill="auto"/>
          </w:tcPr>
          <w:p w14:paraId="18D8B247" w14:textId="3BA8C6B3" w:rsidR="00585B9B" w:rsidRPr="00B47A77" w:rsidRDefault="00585B9B" w:rsidP="00585B9B">
            <w:pPr>
              <w:pStyle w:val="TableTextLeft"/>
            </w:pPr>
            <w:r w:rsidRPr="00F64BE7">
              <w:t>Advancement of Australia</w:t>
            </w:r>
            <w:r>
              <w:t>’</w:t>
            </w:r>
            <w:r w:rsidRPr="00F64BE7">
              <w:t>s national interests through increased government awareness of international developments affecting Australia, and integration, coordination and evaluation of Australia</w:t>
            </w:r>
            <w:r>
              <w:t>’</w:t>
            </w:r>
            <w:r w:rsidRPr="00F64BE7">
              <w:t>s national intelligence capabilities</w:t>
            </w:r>
          </w:p>
        </w:tc>
      </w:tr>
      <w:tr w:rsidR="00585B9B" w:rsidRPr="00B47A77" w14:paraId="64084BE2" w14:textId="77777777" w:rsidTr="004F2FB7">
        <w:trPr>
          <w:cantSplit/>
          <w:trHeight w:val="375"/>
        </w:trPr>
        <w:tc>
          <w:tcPr>
            <w:tcW w:w="1534" w:type="pct"/>
            <w:shd w:val="clear" w:color="auto" w:fill="auto"/>
          </w:tcPr>
          <w:p w14:paraId="354E82A3" w14:textId="70309970" w:rsidR="00585B9B" w:rsidRPr="002D35E5" w:rsidRDefault="00585B9B" w:rsidP="00585B9B">
            <w:pPr>
              <w:pStyle w:val="TableTextLeft"/>
            </w:pPr>
            <w:r w:rsidRPr="002D35E5">
              <w:t>Office of the Official Secretary to the Governor</w:t>
            </w:r>
            <w:r>
              <w:noBreakHyphen/>
            </w:r>
            <w:r w:rsidRPr="002D35E5">
              <w:t>General</w:t>
            </w:r>
          </w:p>
        </w:tc>
        <w:tc>
          <w:tcPr>
            <w:tcW w:w="615" w:type="pct"/>
            <w:shd w:val="clear" w:color="auto" w:fill="auto"/>
          </w:tcPr>
          <w:p w14:paraId="1FF66A6E" w14:textId="77777777" w:rsidR="00585B9B" w:rsidRPr="00B47A77" w:rsidRDefault="00585B9B" w:rsidP="00585B9B">
            <w:pPr>
              <w:pStyle w:val="TableTextLeft"/>
            </w:pPr>
            <w:r w:rsidRPr="00B47A77">
              <w:t>1</w:t>
            </w:r>
          </w:p>
        </w:tc>
        <w:tc>
          <w:tcPr>
            <w:tcW w:w="2851" w:type="pct"/>
            <w:shd w:val="clear" w:color="auto" w:fill="auto"/>
          </w:tcPr>
          <w:p w14:paraId="4B5DAED0" w14:textId="04BD6BC2" w:rsidR="00585B9B" w:rsidRPr="00B47A77" w:rsidRDefault="00585B9B" w:rsidP="00585B9B">
            <w:pPr>
              <w:pStyle w:val="TableTextLeft"/>
            </w:pPr>
            <w:r w:rsidRPr="00F64BE7">
              <w:t>The performance of the Governor</w:t>
            </w:r>
            <w:r>
              <w:noBreakHyphen/>
            </w:r>
            <w:r w:rsidRPr="00F64BE7">
              <w:t>General</w:t>
            </w:r>
            <w:r>
              <w:t>’</w:t>
            </w:r>
            <w:r w:rsidRPr="00F64BE7">
              <w:t>s role is facilitated through organisation and management of official duties, management and maintenance of the official household and property and administration of the Australian Honours and Awards system</w:t>
            </w:r>
          </w:p>
        </w:tc>
      </w:tr>
      <w:tr w:rsidR="00585B9B" w:rsidRPr="00B47A77" w14:paraId="58FB83B9" w14:textId="77777777" w:rsidTr="004F2FB7">
        <w:trPr>
          <w:cantSplit/>
          <w:trHeight w:val="375"/>
        </w:trPr>
        <w:tc>
          <w:tcPr>
            <w:tcW w:w="1534" w:type="pct"/>
            <w:shd w:val="clear" w:color="auto" w:fill="auto"/>
          </w:tcPr>
          <w:p w14:paraId="437E16C7" w14:textId="77777777" w:rsidR="00585B9B" w:rsidRPr="002D35E5" w:rsidRDefault="00585B9B" w:rsidP="00585B9B">
            <w:pPr>
              <w:pStyle w:val="TableTextLeft"/>
            </w:pPr>
            <w:r w:rsidRPr="002D35E5">
              <w:t>Workplace Gender Equality</w:t>
            </w:r>
            <w:r>
              <w:t> </w:t>
            </w:r>
            <w:r w:rsidRPr="002D35E5">
              <w:t>Agency</w:t>
            </w:r>
          </w:p>
        </w:tc>
        <w:tc>
          <w:tcPr>
            <w:tcW w:w="615" w:type="pct"/>
            <w:shd w:val="clear" w:color="auto" w:fill="auto"/>
          </w:tcPr>
          <w:p w14:paraId="573CA749" w14:textId="77777777" w:rsidR="00585B9B" w:rsidRPr="00B47A77" w:rsidRDefault="00585B9B" w:rsidP="00585B9B">
            <w:pPr>
              <w:pStyle w:val="TableTextLeft"/>
            </w:pPr>
            <w:r w:rsidRPr="00B47A77">
              <w:t>1</w:t>
            </w:r>
          </w:p>
        </w:tc>
        <w:tc>
          <w:tcPr>
            <w:tcW w:w="2851" w:type="pct"/>
            <w:shd w:val="clear" w:color="auto" w:fill="auto"/>
          </w:tcPr>
          <w:p w14:paraId="4CEA70F0" w14:textId="77777777" w:rsidR="00585B9B" w:rsidRPr="00B47A77" w:rsidRDefault="00585B9B" w:rsidP="00585B9B">
            <w:pPr>
              <w:pStyle w:val="TableTextLeft"/>
            </w:pPr>
            <w:r w:rsidRPr="000B1688">
              <w:t>Promote and improve gender equality in Australian workplaces including through the provision of advice and assistance to employers and the assessment and measurement of workplace gender data</w:t>
            </w:r>
          </w:p>
        </w:tc>
      </w:tr>
    </w:tbl>
    <w:p w14:paraId="43F9368F" w14:textId="77777777" w:rsidR="009D6891" w:rsidRDefault="009D6891" w:rsidP="00341237">
      <w:pPr>
        <w:pStyle w:val="SingleParagraph"/>
      </w:pPr>
    </w:p>
    <w:tbl>
      <w:tblPr>
        <w:tblW w:w="5000" w:type="pct"/>
        <w:tblBorders>
          <w:top w:val="single" w:sz="4" w:space="0" w:color="293F5B"/>
          <w:left w:val="single" w:sz="4" w:space="0" w:color="293F5B"/>
          <w:bottom w:val="single" w:sz="4" w:space="0" w:color="293F5B"/>
          <w:right w:val="single" w:sz="4" w:space="0" w:color="293F5B"/>
          <w:insideH w:val="single" w:sz="4" w:space="0" w:color="293F5B"/>
          <w:insideV w:val="single" w:sz="4" w:space="0" w:color="293F5B"/>
        </w:tblBorders>
        <w:tblLook w:val="04A0" w:firstRow="1" w:lastRow="0" w:firstColumn="1" w:lastColumn="0" w:noHBand="0" w:noVBand="1"/>
        <w:tblCaption w:val="Table"/>
      </w:tblPr>
      <w:tblGrid>
        <w:gridCol w:w="2359"/>
        <w:gridCol w:w="947"/>
        <w:gridCol w:w="4394"/>
      </w:tblGrid>
      <w:tr w:rsidR="009D6891" w:rsidRPr="00B47A77" w14:paraId="3364800A" w14:textId="77777777" w:rsidTr="00A44C2D">
        <w:trPr>
          <w:cantSplit/>
          <w:trHeight w:val="20"/>
          <w:tblHeader/>
        </w:trPr>
        <w:tc>
          <w:tcPr>
            <w:tcW w:w="5000" w:type="pct"/>
            <w:gridSpan w:val="3"/>
            <w:shd w:val="clear" w:color="244062" w:fill="FFFFFF"/>
            <w:vAlign w:val="center"/>
          </w:tcPr>
          <w:p w14:paraId="4AAEEA6F" w14:textId="77777777" w:rsidR="009D6891" w:rsidRPr="00B47A77" w:rsidRDefault="009D6891">
            <w:pPr>
              <w:pStyle w:val="TableColumnHeadingLeft"/>
              <w:rPr>
                <w:color w:val="000000"/>
              </w:rPr>
            </w:pPr>
            <w:r w:rsidRPr="00B47A77">
              <w:rPr>
                <w:color w:val="000000"/>
              </w:rPr>
              <w:t>Social Services</w:t>
            </w:r>
          </w:p>
        </w:tc>
      </w:tr>
      <w:tr w:rsidR="009D6891" w:rsidRPr="00B47A77" w14:paraId="74173D35" w14:textId="77777777" w:rsidTr="00A44C2D">
        <w:trPr>
          <w:cantSplit/>
          <w:trHeight w:val="20"/>
          <w:tblHeader/>
        </w:trPr>
        <w:tc>
          <w:tcPr>
            <w:tcW w:w="1532" w:type="pct"/>
            <w:shd w:val="clear" w:color="244062" w:fill="FFFFFF"/>
            <w:vAlign w:val="center"/>
            <w:hideMark/>
          </w:tcPr>
          <w:p w14:paraId="3190BFB3" w14:textId="77777777" w:rsidR="009D6891" w:rsidRPr="00B47A77" w:rsidRDefault="009D6891">
            <w:pPr>
              <w:pStyle w:val="TableColumnHeadingLeft"/>
            </w:pPr>
            <w:r w:rsidRPr="00B47A77">
              <w:t>Entity</w:t>
            </w:r>
          </w:p>
        </w:tc>
        <w:tc>
          <w:tcPr>
            <w:tcW w:w="615" w:type="pct"/>
            <w:shd w:val="clear" w:color="244062" w:fill="FFFFFF"/>
            <w:vAlign w:val="center"/>
            <w:hideMark/>
          </w:tcPr>
          <w:p w14:paraId="1916F51F" w14:textId="77777777" w:rsidR="009D6891" w:rsidRPr="00B47A77" w:rsidRDefault="009D6891">
            <w:pPr>
              <w:pStyle w:val="TableColumnHeadingCentred"/>
              <w:jc w:val="left"/>
              <w:rPr>
                <w:color w:val="000000"/>
              </w:rPr>
            </w:pPr>
            <w:r w:rsidRPr="00B47A77">
              <w:rPr>
                <w:color w:val="000000"/>
              </w:rPr>
              <w:t>Outcome</w:t>
            </w:r>
          </w:p>
        </w:tc>
        <w:tc>
          <w:tcPr>
            <w:tcW w:w="2853" w:type="pct"/>
            <w:shd w:val="clear" w:color="244062" w:fill="FFFFFF"/>
            <w:vAlign w:val="center"/>
            <w:hideMark/>
          </w:tcPr>
          <w:p w14:paraId="20C6577E" w14:textId="77777777" w:rsidR="009D6891" w:rsidRPr="00B47A77" w:rsidRDefault="009D6891">
            <w:pPr>
              <w:pStyle w:val="TableColumnHeadingLeft"/>
            </w:pPr>
            <w:r w:rsidRPr="00B47A77">
              <w:t>Description</w:t>
            </w:r>
          </w:p>
        </w:tc>
      </w:tr>
      <w:tr w:rsidR="009D6891" w:rsidRPr="00B47A77" w14:paraId="4CA467AD" w14:textId="77777777" w:rsidTr="00A44C2D">
        <w:trPr>
          <w:cantSplit/>
          <w:trHeight w:val="375"/>
        </w:trPr>
        <w:tc>
          <w:tcPr>
            <w:tcW w:w="1532" w:type="pct"/>
            <w:shd w:val="clear" w:color="auto" w:fill="auto"/>
          </w:tcPr>
          <w:p w14:paraId="3A94228D" w14:textId="77777777" w:rsidR="009D6891" w:rsidRPr="002D35E5" w:rsidRDefault="009D6891">
            <w:pPr>
              <w:pStyle w:val="TableTextLeft"/>
            </w:pPr>
            <w:r w:rsidRPr="002D35E5">
              <w:t>Department of Social</w:t>
            </w:r>
            <w:r>
              <w:t> </w:t>
            </w:r>
            <w:r w:rsidRPr="002D35E5">
              <w:t>Services</w:t>
            </w:r>
          </w:p>
        </w:tc>
        <w:tc>
          <w:tcPr>
            <w:tcW w:w="615" w:type="pct"/>
            <w:shd w:val="clear" w:color="auto" w:fill="auto"/>
          </w:tcPr>
          <w:p w14:paraId="5FFE3E48" w14:textId="77777777" w:rsidR="009D6891" w:rsidRPr="00B47A77" w:rsidRDefault="009D6891">
            <w:pPr>
              <w:pStyle w:val="TableTextLeft"/>
            </w:pPr>
            <w:r w:rsidRPr="00B47A77">
              <w:t>1</w:t>
            </w:r>
          </w:p>
        </w:tc>
        <w:tc>
          <w:tcPr>
            <w:tcW w:w="2853" w:type="pct"/>
            <w:shd w:val="clear" w:color="auto" w:fill="auto"/>
          </w:tcPr>
          <w:p w14:paraId="37A83FCD" w14:textId="0BD7B86A" w:rsidR="009D6891" w:rsidRPr="00B47A77" w:rsidRDefault="009D6891">
            <w:pPr>
              <w:pStyle w:val="TableTextLeft"/>
              <w:ind w:right="283"/>
            </w:pPr>
            <w:r w:rsidRPr="00AC0218">
              <w:t>A sustainable social security system that incentivises self</w:t>
            </w:r>
            <w:r w:rsidR="00F14A27">
              <w:noBreakHyphen/>
            </w:r>
            <w:r w:rsidRPr="00AC0218">
              <w:t>reliance and supports people who cannot fully support themselves by providing targeted payments and assistance</w:t>
            </w:r>
          </w:p>
        </w:tc>
      </w:tr>
      <w:tr w:rsidR="009D6891" w:rsidRPr="00B47A77" w14:paraId="797227DA" w14:textId="77777777" w:rsidTr="00A44C2D">
        <w:trPr>
          <w:cantSplit/>
          <w:trHeight w:val="375"/>
        </w:trPr>
        <w:tc>
          <w:tcPr>
            <w:tcW w:w="1532" w:type="pct"/>
            <w:shd w:val="clear" w:color="auto" w:fill="auto"/>
          </w:tcPr>
          <w:p w14:paraId="5A2A2745" w14:textId="77777777" w:rsidR="009D6891" w:rsidRPr="002D35E5" w:rsidRDefault="009D6891">
            <w:pPr>
              <w:pStyle w:val="TableTextLeft"/>
            </w:pPr>
            <w:r w:rsidRPr="002D35E5">
              <w:t>Department of Social</w:t>
            </w:r>
            <w:r>
              <w:t> </w:t>
            </w:r>
            <w:r w:rsidRPr="002D35E5">
              <w:t>Services</w:t>
            </w:r>
          </w:p>
        </w:tc>
        <w:tc>
          <w:tcPr>
            <w:tcW w:w="615" w:type="pct"/>
            <w:shd w:val="clear" w:color="auto" w:fill="auto"/>
          </w:tcPr>
          <w:p w14:paraId="1E317097" w14:textId="77777777" w:rsidR="009D6891" w:rsidRPr="00B47A77" w:rsidRDefault="009D6891">
            <w:pPr>
              <w:pStyle w:val="TableTextLeft"/>
            </w:pPr>
            <w:r w:rsidRPr="00B47A77">
              <w:t>2</w:t>
            </w:r>
          </w:p>
        </w:tc>
        <w:tc>
          <w:tcPr>
            <w:tcW w:w="2853" w:type="pct"/>
            <w:shd w:val="clear" w:color="auto" w:fill="auto"/>
          </w:tcPr>
          <w:p w14:paraId="69B90142" w14:textId="77777777" w:rsidR="009D6891" w:rsidRPr="00B47A77" w:rsidRDefault="009D6891">
            <w:pPr>
              <w:pStyle w:val="TableTextLeft"/>
              <w:ind w:right="283"/>
            </w:pPr>
            <w:r w:rsidRPr="00AC0218">
              <w:t>Contribute to stronger and more resilient individuals, children, families and communities by providing targeted supports</w:t>
            </w:r>
          </w:p>
        </w:tc>
      </w:tr>
      <w:tr w:rsidR="009D6891" w:rsidRPr="00B47A77" w14:paraId="0B38ACAF" w14:textId="77777777" w:rsidTr="00A44C2D">
        <w:trPr>
          <w:cantSplit/>
          <w:trHeight w:val="375"/>
        </w:trPr>
        <w:tc>
          <w:tcPr>
            <w:tcW w:w="1532" w:type="pct"/>
            <w:shd w:val="clear" w:color="auto" w:fill="auto"/>
          </w:tcPr>
          <w:p w14:paraId="2B6FBF19" w14:textId="77777777" w:rsidR="009D6891" w:rsidRPr="002D35E5" w:rsidRDefault="009D6891">
            <w:pPr>
              <w:pStyle w:val="TableTextLeft"/>
            </w:pPr>
            <w:r w:rsidRPr="002D35E5">
              <w:t>Department of Social</w:t>
            </w:r>
            <w:r>
              <w:t> </w:t>
            </w:r>
            <w:r w:rsidRPr="002D35E5">
              <w:t>Services</w:t>
            </w:r>
          </w:p>
        </w:tc>
        <w:tc>
          <w:tcPr>
            <w:tcW w:w="615" w:type="pct"/>
            <w:shd w:val="clear" w:color="auto" w:fill="auto"/>
          </w:tcPr>
          <w:p w14:paraId="7902E0F2" w14:textId="77777777" w:rsidR="009D6891" w:rsidRPr="00B47A77" w:rsidRDefault="009D6891">
            <w:pPr>
              <w:pStyle w:val="TableTextLeft"/>
            </w:pPr>
            <w:r w:rsidRPr="00B47A77">
              <w:t>3</w:t>
            </w:r>
          </w:p>
        </w:tc>
        <w:tc>
          <w:tcPr>
            <w:tcW w:w="2853" w:type="pct"/>
            <w:shd w:val="clear" w:color="auto" w:fill="auto"/>
          </w:tcPr>
          <w:p w14:paraId="7E7C8CF6" w14:textId="77777777" w:rsidR="009D6891" w:rsidRPr="00B47A77" w:rsidRDefault="009D6891">
            <w:pPr>
              <w:pStyle w:val="TableTextLeft"/>
            </w:pPr>
            <w:r w:rsidRPr="00AC0218">
              <w:t>Supporting the independence of, and economic participation by, people with disability and carers by providing targeted supports</w:t>
            </w:r>
          </w:p>
        </w:tc>
      </w:tr>
      <w:tr w:rsidR="009D6891" w:rsidRPr="00B47A77" w14:paraId="56C929A1" w14:textId="77777777" w:rsidTr="00A44C2D">
        <w:trPr>
          <w:cantSplit/>
          <w:trHeight w:val="375"/>
        </w:trPr>
        <w:tc>
          <w:tcPr>
            <w:tcW w:w="1532" w:type="pct"/>
            <w:shd w:val="clear" w:color="auto" w:fill="auto"/>
          </w:tcPr>
          <w:p w14:paraId="18457E08" w14:textId="77777777" w:rsidR="009D6891" w:rsidRPr="002D35E5" w:rsidRDefault="009D6891">
            <w:pPr>
              <w:pStyle w:val="TableTextLeft"/>
            </w:pPr>
            <w:r w:rsidRPr="002D35E5">
              <w:t>Department of Social</w:t>
            </w:r>
            <w:r>
              <w:t> </w:t>
            </w:r>
            <w:r w:rsidRPr="002D35E5">
              <w:t>Services</w:t>
            </w:r>
          </w:p>
        </w:tc>
        <w:tc>
          <w:tcPr>
            <w:tcW w:w="615" w:type="pct"/>
            <w:shd w:val="clear" w:color="auto" w:fill="auto"/>
          </w:tcPr>
          <w:p w14:paraId="3D00C52F" w14:textId="77777777" w:rsidR="009D6891" w:rsidRPr="00B47A77" w:rsidRDefault="009D6891">
            <w:pPr>
              <w:pStyle w:val="TableTextLeft"/>
            </w:pPr>
            <w:r w:rsidRPr="00B47A77">
              <w:t>4</w:t>
            </w:r>
          </w:p>
        </w:tc>
        <w:tc>
          <w:tcPr>
            <w:tcW w:w="2853" w:type="pct"/>
            <w:shd w:val="clear" w:color="auto" w:fill="auto"/>
          </w:tcPr>
          <w:p w14:paraId="61997277" w14:textId="666F96E1" w:rsidR="009D6891" w:rsidRPr="00B47A77" w:rsidRDefault="00212B67">
            <w:pPr>
              <w:pStyle w:val="TableTextLeft"/>
            </w:pPr>
            <w:r w:rsidRPr="00212B67">
              <w:t>Supporting access to safe and secure housing for individuals, including social housing, and providing targeted supports for preventing and addressing homelessness</w:t>
            </w:r>
          </w:p>
        </w:tc>
      </w:tr>
      <w:tr w:rsidR="009D6891" w:rsidRPr="00B47A77" w14:paraId="77B7B0AE" w14:textId="77777777" w:rsidTr="00A44C2D">
        <w:trPr>
          <w:cantSplit/>
          <w:trHeight w:val="375"/>
        </w:trPr>
        <w:tc>
          <w:tcPr>
            <w:tcW w:w="1532" w:type="pct"/>
            <w:shd w:val="clear" w:color="auto" w:fill="auto"/>
          </w:tcPr>
          <w:p w14:paraId="7E4EDCA0" w14:textId="77777777" w:rsidR="009D6891" w:rsidRPr="002D35E5" w:rsidRDefault="009D6891">
            <w:pPr>
              <w:pStyle w:val="TableTextLeft"/>
            </w:pPr>
            <w:r w:rsidRPr="002D35E5">
              <w:t>National Disability Insurance</w:t>
            </w:r>
            <w:r>
              <w:t> </w:t>
            </w:r>
            <w:r w:rsidRPr="002D35E5">
              <w:t>Agency*</w:t>
            </w:r>
          </w:p>
        </w:tc>
        <w:tc>
          <w:tcPr>
            <w:tcW w:w="615" w:type="pct"/>
            <w:shd w:val="clear" w:color="auto" w:fill="auto"/>
          </w:tcPr>
          <w:p w14:paraId="3272EFD8" w14:textId="77777777" w:rsidR="009D6891" w:rsidRPr="00B47A77" w:rsidRDefault="009D6891">
            <w:pPr>
              <w:pStyle w:val="TableTextLeft"/>
            </w:pPr>
            <w:r w:rsidRPr="00B47A77">
              <w:t>1</w:t>
            </w:r>
          </w:p>
        </w:tc>
        <w:tc>
          <w:tcPr>
            <w:tcW w:w="2853" w:type="pct"/>
            <w:shd w:val="clear" w:color="auto" w:fill="auto"/>
          </w:tcPr>
          <w:p w14:paraId="7E6805E9" w14:textId="792BB14B" w:rsidR="009D6891" w:rsidRPr="00B47A77" w:rsidRDefault="00452124">
            <w:pPr>
              <w:pStyle w:val="TableTextLeft"/>
              <w:ind w:right="113"/>
            </w:pPr>
            <w:r w:rsidRPr="00452124">
              <w:t>Improve the independence, and the social and economic participation of eligible people with disability through the management of a financially sustainable National Disability Insurance Scheme with proper, efficient and effective use of resources</w:t>
            </w:r>
          </w:p>
        </w:tc>
      </w:tr>
    </w:tbl>
    <w:p w14:paraId="5AE3ED83" w14:textId="77777777" w:rsidR="00A44C2D" w:rsidRDefault="00A44C2D">
      <w:r>
        <w:br w:type="page"/>
      </w:r>
    </w:p>
    <w:tbl>
      <w:tblPr>
        <w:tblW w:w="5000" w:type="pct"/>
        <w:tblBorders>
          <w:top w:val="single" w:sz="4" w:space="0" w:color="293F5B"/>
          <w:left w:val="single" w:sz="4" w:space="0" w:color="293F5B"/>
          <w:bottom w:val="single" w:sz="4" w:space="0" w:color="293F5B"/>
          <w:right w:val="single" w:sz="4" w:space="0" w:color="293F5B"/>
          <w:insideH w:val="single" w:sz="4" w:space="0" w:color="293F5B"/>
          <w:insideV w:val="single" w:sz="4" w:space="0" w:color="293F5B"/>
        </w:tblBorders>
        <w:tblLook w:val="04A0" w:firstRow="1" w:lastRow="0" w:firstColumn="1" w:lastColumn="0" w:noHBand="0" w:noVBand="1"/>
        <w:tblCaption w:val="Table"/>
      </w:tblPr>
      <w:tblGrid>
        <w:gridCol w:w="2359"/>
        <w:gridCol w:w="947"/>
        <w:gridCol w:w="4394"/>
      </w:tblGrid>
      <w:tr w:rsidR="00A44C2D" w:rsidRPr="00B47A77" w14:paraId="54D586CD" w14:textId="77777777" w:rsidTr="0084417D">
        <w:trPr>
          <w:cantSplit/>
          <w:trHeight w:val="61"/>
          <w:tblHeader/>
        </w:trPr>
        <w:tc>
          <w:tcPr>
            <w:tcW w:w="5000" w:type="pct"/>
            <w:gridSpan w:val="3"/>
            <w:shd w:val="clear" w:color="auto" w:fill="auto"/>
            <w:vAlign w:val="center"/>
          </w:tcPr>
          <w:p w14:paraId="6F095A2E" w14:textId="035894E8" w:rsidR="00A44C2D" w:rsidRPr="00AC0218" w:rsidRDefault="00A44C2D" w:rsidP="004C15A8">
            <w:pPr>
              <w:pStyle w:val="TableColumnHeadingLeft"/>
            </w:pPr>
            <w:r w:rsidRPr="00B47A77">
              <w:lastRenderedPageBreak/>
              <w:t>Social Services</w:t>
            </w:r>
          </w:p>
        </w:tc>
      </w:tr>
      <w:tr w:rsidR="00A44C2D" w:rsidRPr="00B47A77" w14:paraId="0397C968" w14:textId="77777777" w:rsidTr="0084417D">
        <w:trPr>
          <w:cantSplit/>
          <w:trHeight w:val="78"/>
          <w:tblHeader/>
        </w:trPr>
        <w:tc>
          <w:tcPr>
            <w:tcW w:w="1532" w:type="pct"/>
            <w:shd w:val="clear" w:color="auto" w:fill="auto"/>
            <w:vAlign w:val="center"/>
          </w:tcPr>
          <w:p w14:paraId="1EA15C7D" w14:textId="6BE93055" w:rsidR="00A44C2D" w:rsidRPr="002D35E5" w:rsidRDefault="00A44C2D" w:rsidP="004C15A8">
            <w:pPr>
              <w:pStyle w:val="TableColumnHeadingLeft"/>
            </w:pPr>
            <w:r w:rsidRPr="00B47A77">
              <w:t>Entity</w:t>
            </w:r>
          </w:p>
        </w:tc>
        <w:tc>
          <w:tcPr>
            <w:tcW w:w="615" w:type="pct"/>
            <w:shd w:val="clear" w:color="auto" w:fill="auto"/>
            <w:vAlign w:val="center"/>
          </w:tcPr>
          <w:p w14:paraId="2F65DE1C" w14:textId="6BF016E6" w:rsidR="00A44C2D" w:rsidRPr="00B47A77" w:rsidRDefault="00A44C2D" w:rsidP="004C15A8">
            <w:pPr>
              <w:pStyle w:val="TableColumnHeadingCentred"/>
            </w:pPr>
            <w:r w:rsidRPr="00B47A77">
              <w:t>Outcome</w:t>
            </w:r>
          </w:p>
        </w:tc>
        <w:tc>
          <w:tcPr>
            <w:tcW w:w="2853" w:type="pct"/>
            <w:shd w:val="clear" w:color="auto" w:fill="auto"/>
            <w:vAlign w:val="center"/>
          </w:tcPr>
          <w:p w14:paraId="7206A293" w14:textId="74AB76A7" w:rsidR="00A44C2D" w:rsidRPr="00AC0218" w:rsidRDefault="00A44C2D" w:rsidP="004C15A8">
            <w:pPr>
              <w:pStyle w:val="TableColumnHeadingLeft"/>
            </w:pPr>
            <w:r w:rsidRPr="00B47A77">
              <w:t>Description</w:t>
            </w:r>
          </w:p>
        </w:tc>
      </w:tr>
      <w:tr w:rsidR="00A44C2D" w:rsidRPr="00B47A77" w14:paraId="22CAAA2D" w14:textId="77777777" w:rsidTr="004F29EB">
        <w:trPr>
          <w:cantSplit/>
          <w:trHeight w:val="375"/>
        </w:trPr>
        <w:tc>
          <w:tcPr>
            <w:tcW w:w="1532" w:type="pct"/>
            <w:shd w:val="clear" w:color="auto" w:fill="auto"/>
          </w:tcPr>
          <w:p w14:paraId="5D01F8EC" w14:textId="29AC87D6" w:rsidR="00A44C2D" w:rsidRPr="004C15A8" w:rsidRDefault="00A44C2D" w:rsidP="004C15A8">
            <w:pPr>
              <w:pStyle w:val="TableTextLeft"/>
            </w:pPr>
            <w:r w:rsidRPr="004C15A8">
              <w:t>Australian Institute of Family Studies</w:t>
            </w:r>
          </w:p>
        </w:tc>
        <w:tc>
          <w:tcPr>
            <w:tcW w:w="615" w:type="pct"/>
            <w:shd w:val="clear" w:color="auto" w:fill="auto"/>
          </w:tcPr>
          <w:p w14:paraId="2FB75D5D" w14:textId="77777777" w:rsidR="00A44C2D" w:rsidRPr="004C15A8" w:rsidRDefault="00A44C2D" w:rsidP="004C15A8">
            <w:pPr>
              <w:pStyle w:val="TableTextLeft"/>
            </w:pPr>
            <w:r w:rsidRPr="004C15A8">
              <w:t>1</w:t>
            </w:r>
          </w:p>
        </w:tc>
        <w:tc>
          <w:tcPr>
            <w:tcW w:w="2853" w:type="pct"/>
            <w:shd w:val="clear" w:color="auto" w:fill="auto"/>
          </w:tcPr>
          <w:p w14:paraId="28857448" w14:textId="09A25175" w:rsidR="00A44C2D" w:rsidRPr="004C15A8" w:rsidRDefault="00A44C2D" w:rsidP="004C15A8">
            <w:pPr>
              <w:pStyle w:val="TableTextLeft"/>
            </w:pPr>
            <w:r w:rsidRPr="004C15A8">
              <w:t>The creation and communication of knowledge for policy</w:t>
            </w:r>
            <w:r w:rsidRPr="004C15A8">
              <w:noBreakHyphen/>
              <w:t>makers, service providers and the broader community to improve the wellbeing of children, families and communities</w:t>
            </w:r>
          </w:p>
        </w:tc>
      </w:tr>
      <w:tr w:rsidR="00A44C2D" w:rsidRPr="00B47A77" w14:paraId="4131ACFF" w14:textId="77777777" w:rsidTr="004F29EB">
        <w:trPr>
          <w:cantSplit/>
          <w:trHeight w:val="375"/>
        </w:trPr>
        <w:tc>
          <w:tcPr>
            <w:tcW w:w="1532" w:type="pct"/>
            <w:shd w:val="clear" w:color="auto" w:fill="auto"/>
          </w:tcPr>
          <w:p w14:paraId="01BE060C" w14:textId="5B2A8DBD" w:rsidR="00A44C2D" w:rsidRPr="004C15A8" w:rsidRDefault="00A44C2D" w:rsidP="004C15A8">
            <w:pPr>
              <w:pStyle w:val="TableTextLeft"/>
            </w:pPr>
            <w:r w:rsidRPr="004C15A8">
              <w:t>Domestic, Family and Sexual Violence Commission</w:t>
            </w:r>
          </w:p>
        </w:tc>
        <w:tc>
          <w:tcPr>
            <w:tcW w:w="615" w:type="pct"/>
            <w:shd w:val="clear" w:color="auto" w:fill="auto"/>
          </w:tcPr>
          <w:p w14:paraId="71FA9C00" w14:textId="0A8C62E1" w:rsidR="00A44C2D" w:rsidRPr="004C15A8" w:rsidRDefault="00A44C2D" w:rsidP="004C15A8">
            <w:pPr>
              <w:pStyle w:val="TableTextLeft"/>
            </w:pPr>
            <w:r w:rsidRPr="004C15A8">
              <w:t>1</w:t>
            </w:r>
          </w:p>
        </w:tc>
        <w:tc>
          <w:tcPr>
            <w:tcW w:w="2853" w:type="pct"/>
            <w:shd w:val="clear" w:color="auto" w:fill="auto"/>
          </w:tcPr>
          <w:p w14:paraId="363F9B32" w14:textId="59209ED8" w:rsidR="00A44C2D" w:rsidRPr="004C15A8" w:rsidRDefault="00A44C2D" w:rsidP="004C15A8">
            <w:pPr>
              <w:pStyle w:val="TableTextLeft"/>
            </w:pPr>
            <w:r w:rsidRPr="004C15A8">
              <w:t>Amplifying the voices of people with lived experience of domestic, family and sexual violence, providing evidence</w:t>
            </w:r>
            <w:r w:rsidRPr="004C15A8">
              <w:noBreakHyphen/>
              <w:t>informed policy advice, and promoting coordination and accountability towards ending gender</w:t>
            </w:r>
            <w:r w:rsidRPr="004C15A8">
              <w:noBreakHyphen/>
              <w:t>based violence</w:t>
            </w:r>
          </w:p>
        </w:tc>
      </w:tr>
      <w:tr w:rsidR="00A44C2D" w:rsidRPr="00B47A77" w14:paraId="37AA5A06" w14:textId="77777777" w:rsidTr="004F29EB">
        <w:trPr>
          <w:cantSplit/>
          <w:trHeight w:val="375"/>
        </w:trPr>
        <w:tc>
          <w:tcPr>
            <w:tcW w:w="1532" w:type="pct"/>
            <w:shd w:val="clear" w:color="auto" w:fill="auto"/>
          </w:tcPr>
          <w:p w14:paraId="53EF46C8" w14:textId="77777777" w:rsidR="00A44C2D" w:rsidRPr="004C15A8" w:rsidRDefault="00A44C2D" w:rsidP="004C15A8">
            <w:pPr>
              <w:pStyle w:val="TableTextLeft"/>
            </w:pPr>
            <w:r w:rsidRPr="004C15A8">
              <w:t>NDIS Quality and Safeguards Commission</w:t>
            </w:r>
          </w:p>
        </w:tc>
        <w:tc>
          <w:tcPr>
            <w:tcW w:w="615" w:type="pct"/>
            <w:shd w:val="clear" w:color="auto" w:fill="auto"/>
          </w:tcPr>
          <w:p w14:paraId="1D7B369B" w14:textId="77777777" w:rsidR="00A44C2D" w:rsidRPr="004C15A8" w:rsidRDefault="00A44C2D" w:rsidP="004C15A8">
            <w:pPr>
              <w:pStyle w:val="TableTextLeft"/>
            </w:pPr>
            <w:r w:rsidRPr="004C15A8">
              <w:t>1</w:t>
            </w:r>
          </w:p>
        </w:tc>
        <w:tc>
          <w:tcPr>
            <w:tcW w:w="2853" w:type="pct"/>
            <w:shd w:val="clear" w:color="auto" w:fill="auto"/>
          </w:tcPr>
          <w:p w14:paraId="1AEAAAE2" w14:textId="77777777" w:rsidR="00A44C2D" w:rsidRPr="004C15A8" w:rsidRDefault="00A44C2D" w:rsidP="004C15A8">
            <w:pPr>
              <w:pStyle w:val="TableTextLeft"/>
            </w:pPr>
            <w:r w:rsidRPr="004C15A8">
              <w:t>Promote the delivery of quality supports and services to people with disability under the NDIS and other prescribed supports and services, including through nationally consistent and responsive regulation, policy development, advice and education</w:t>
            </w:r>
          </w:p>
        </w:tc>
      </w:tr>
      <w:tr w:rsidR="00A44C2D" w:rsidRPr="00B47A77" w14:paraId="708B7042" w14:textId="77777777" w:rsidTr="004F29EB">
        <w:trPr>
          <w:cantSplit/>
          <w:trHeight w:val="375"/>
        </w:trPr>
        <w:tc>
          <w:tcPr>
            <w:tcW w:w="1532" w:type="pct"/>
            <w:shd w:val="clear" w:color="auto" w:fill="auto"/>
          </w:tcPr>
          <w:p w14:paraId="1D4C5B51" w14:textId="77777777" w:rsidR="00A44C2D" w:rsidRPr="004C15A8" w:rsidRDefault="00A44C2D" w:rsidP="004C15A8">
            <w:pPr>
              <w:pStyle w:val="TableTextLeft"/>
            </w:pPr>
            <w:r w:rsidRPr="004C15A8">
              <w:t>Services Australia</w:t>
            </w:r>
          </w:p>
        </w:tc>
        <w:tc>
          <w:tcPr>
            <w:tcW w:w="615" w:type="pct"/>
            <w:shd w:val="clear" w:color="auto" w:fill="auto"/>
          </w:tcPr>
          <w:p w14:paraId="155802AD" w14:textId="77777777" w:rsidR="00A44C2D" w:rsidRPr="004C15A8" w:rsidRDefault="00A44C2D" w:rsidP="004C15A8">
            <w:pPr>
              <w:pStyle w:val="TableTextLeft"/>
            </w:pPr>
            <w:r w:rsidRPr="004C15A8">
              <w:t>1</w:t>
            </w:r>
          </w:p>
        </w:tc>
        <w:tc>
          <w:tcPr>
            <w:tcW w:w="2853" w:type="pct"/>
            <w:shd w:val="clear" w:color="auto" w:fill="auto"/>
          </w:tcPr>
          <w:p w14:paraId="6C6B6EED" w14:textId="215A56E9" w:rsidR="00A44C2D" w:rsidRPr="004C15A8" w:rsidRDefault="00A44C2D" w:rsidP="004C15A8">
            <w:pPr>
              <w:pStyle w:val="TableTextLeft"/>
            </w:pPr>
            <w:r w:rsidRPr="004C15A8">
              <w:t>Deliver high</w:t>
            </w:r>
            <w:r w:rsidRPr="004C15A8">
              <w:noBreakHyphen/>
              <w:t>quality, accessible services and payments to individuals, families, businesses and partner agencies on behalf of Government; with a focus on contemporary service delivery and customer experience</w:t>
            </w:r>
          </w:p>
        </w:tc>
      </w:tr>
    </w:tbl>
    <w:p w14:paraId="4E08DC66" w14:textId="77777777" w:rsidR="009D6891" w:rsidRPr="00B47A77" w:rsidRDefault="009D6891" w:rsidP="00341237">
      <w:pPr>
        <w:pStyle w:val="SingleParagraph"/>
      </w:pPr>
    </w:p>
    <w:tbl>
      <w:tblPr>
        <w:tblW w:w="5000" w:type="pct"/>
        <w:tblBorders>
          <w:top w:val="single" w:sz="4" w:space="0" w:color="293F5B"/>
          <w:left w:val="single" w:sz="4" w:space="0" w:color="293F5B"/>
          <w:bottom w:val="single" w:sz="4" w:space="0" w:color="293F5B"/>
          <w:right w:val="single" w:sz="4" w:space="0" w:color="293F5B"/>
          <w:insideH w:val="single" w:sz="4" w:space="0" w:color="293F5B"/>
          <w:insideV w:val="single" w:sz="4" w:space="0" w:color="293F5B"/>
        </w:tblBorders>
        <w:tblLook w:val="04A0" w:firstRow="1" w:lastRow="0" w:firstColumn="1" w:lastColumn="0" w:noHBand="0" w:noVBand="1"/>
        <w:tblCaption w:val="Table"/>
      </w:tblPr>
      <w:tblGrid>
        <w:gridCol w:w="2359"/>
        <w:gridCol w:w="947"/>
        <w:gridCol w:w="4394"/>
      </w:tblGrid>
      <w:tr w:rsidR="009D6891" w:rsidRPr="00B47A77" w14:paraId="14E57817" w14:textId="77777777" w:rsidTr="0003672B">
        <w:trPr>
          <w:cantSplit/>
          <w:trHeight w:val="20"/>
          <w:tblHeader/>
        </w:trPr>
        <w:tc>
          <w:tcPr>
            <w:tcW w:w="5000" w:type="pct"/>
            <w:gridSpan w:val="3"/>
            <w:shd w:val="clear" w:color="244062" w:fill="FFFFFF"/>
            <w:vAlign w:val="center"/>
          </w:tcPr>
          <w:p w14:paraId="44FC0F58" w14:textId="77777777" w:rsidR="009D6891" w:rsidRPr="00B47A77" w:rsidRDefault="009D6891">
            <w:pPr>
              <w:pStyle w:val="TableColumnHeadingLeft"/>
              <w:rPr>
                <w:color w:val="000000"/>
              </w:rPr>
            </w:pPr>
            <w:r w:rsidRPr="00B47A77">
              <w:rPr>
                <w:color w:val="000000"/>
              </w:rPr>
              <w:t>Treasury</w:t>
            </w:r>
          </w:p>
        </w:tc>
      </w:tr>
      <w:tr w:rsidR="009D6891" w:rsidRPr="00B47A77" w14:paraId="4CB17C72" w14:textId="77777777" w:rsidTr="0003672B">
        <w:trPr>
          <w:cantSplit/>
          <w:trHeight w:val="20"/>
          <w:tblHeader/>
        </w:trPr>
        <w:tc>
          <w:tcPr>
            <w:tcW w:w="1532" w:type="pct"/>
            <w:shd w:val="clear" w:color="244062" w:fill="FFFFFF"/>
            <w:vAlign w:val="center"/>
            <w:hideMark/>
          </w:tcPr>
          <w:p w14:paraId="423CCB05" w14:textId="77777777" w:rsidR="009D6891" w:rsidRPr="00B47A77" w:rsidRDefault="009D6891">
            <w:pPr>
              <w:pStyle w:val="TableColumnHeadingLeft"/>
            </w:pPr>
            <w:r w:rsidRPr="00B47A77">
              <w:t>Entity</w:t>
            </w:r>
          </w:p>
        </w:tc>
        <w:tc>
          <w:tcPr>
            <w:tcW w:w="615" w:type="pct"/>
            <w:shd w:val="clear" w:color="244062" w:fill="FFFFFF"/>
            <w:vAlign w:val="center"/>
            <w:hideMark/>
          </w:tcPr>
          <w:p w14:paraId="31454F4A" w14:textId="77777777" w:rsidR="009D6891" w:rsidRPr="00B47A77" w:rsidRDefault="009D6891">
            <w:pPr>
              <w:pStyle w:val="TableColumnHeadingCentred"/>
              <w:jc w:val="left"/>
              <w:rPr>
                <w:color w:val="000000"/>
              </w:rPr>
            </w:pPr>
            <w:r w:rsidRPr="00B47A77">
              <w:rPr>
                <w:color w:val="000000"/>
              </w:rPr>
              <w:t>Outcome</w:t>
            </w:r>
          </w:p>
        </w:tc>
        <w:tc>
          <w:tcPr>
            <w:tcW w:w="2853" w:type="pct"/>
            <w:shd w:val="clear" w:color="244062" w:fill="FFFFFF"/>
            <w:vAlign w:val="center"/>
            <w:hideMark/>
          </w:tcPr>
          <w:p w14:paraId="4AFFA6DE" w14:textId="77777777" w:rsidR="009D6891" w:rsidRPr="00B47A77" w:rsidRDefault="009D6891">
            <w:pPr>
              <w:pStyle w:val="TableColumnHeadingLeft"/>
            </w:pPr>
            <w:r w:rsidRPr="00B47A77">
              <w:t>Description</w:t>
            </w:r>
          </w:p>
        </w:tc>
      </w:tr>
      <w:tr w:rsidR="009D6891" w:rsidRPr="00B47A77" w14:paraId="29C75D59" w14:textId="77777777" w:rsidTr="0003672B">
        <w:trPr>
          <w:cantSplit/>
          <w:trHeight w:val="375"/>
        </w:trPr>
        <w:tc>
          <w:tcPr>
            <w:tcW w:w="1532" w:type="pct"/>
            <w:shd w:val="clear" w:color="auto" w:fill="auto"/>
          </w:tcPr>
          <w:p w14:paraId="50000D89" w14:textId="77777777" w:rsidR="009D6891" w:rsidRPr="004F29EB" w:rsidRDefault="009D6891" w:rsidP="004F29EB">
            <w:pPr>
              <w:pStyle w:val="TableTextLeft"/>
            </w:pPr>
            <w:r w:rsidRPr="004F29EB">
              <w:t>Department of the Treasury</w:t>
            </w:r>
          </w:p>
        </w:tc>
        <w:tc>
          <w:tcPr>
            <w:tcW w:w="615" w:type="pct"/>
            <w:shd w:val="clear" w:color="auto" w:fill="auto"/>
          </w:tcPr>
          <w:p w14:paraId="2D141EBB" w14:textId="77777777" w:rsidR="009D6891" w:rsidRPr="004F29EB" w:rsidRDefault="009D6891" w:rsidP="004F29EB">
            <w:pPr>
              <w:pStyle w:val="TableTextLeft"/>
            </w:pPr>
            <w:r w:rsidRPr="004F29EB">
              <w:t>1</w:t>
            </w:r>
          </w:p>
        </w:tc>
        <w:tc>
          <w:tcPr>
            <w:tcW w:w="2853" w:type="pct"/>
            <w:shd w:val="clear" w:color="auto" w:fill="auto"/>
          </w:tcPr>
          <w:p w14:paraId="77EBBD3A" w14:textId="14C0DA62" w:rsidR="009D6891" w:rsidRPr="004F29EB" w:rsidRDefault="009D6891" w:rsidP="004F29EB">
            <w:pPr>
              <w:pStyle w:val="TableTextLeft"/>
            </w:pPr>
            <w:r w:rsidRPr="004F29EB">
              <w:t>Supporting and implementing informed decisions on policies for the good of the Australian people, including for achieving strong, sustainable economic growth, through the provision of advice to Treasury Ministers and the efficient administration of Treasury</w:t>
            </w:r>
            <w:r w:rsidR="00F14A27" w:rsidRPr="004F29EB">
              <w:t>’</w:t>
            </w:r>
            <w:r w:rsidRPr="004F29EB">
              <w:t>s functions</w:t>
            </w:r>
          </w:p>
        </w:tc>
      </w:tr>
      <w:tr w:rsidR="008E0E46" w:rsidRPr="00B47A77" w14:paraId="0AC58579" w14:textId="77777777" w:rsidTr="0003672B">
        <w:trPr>
          <w:cantSplit/>
          <w:trHeight w:val="375"/>
        </w:trPr>
        <w:tc>
          <w:tcPr>
            <w:tcW w:w="1532" w:type="pct"/>
            <w:shd w:val="clear" w:color="auto" w:fill="auto"/>
          </w:tcPr>
          <w:p w14:paraId="6520CEDA" w14:textId="20B140DB" w:rsidR="008E0E46" w:rsidRPr="004F29EB" w:rsidRDefault="008E0E46" w:rsidP="004F29EB">
            <w:pPr>
              <w:pStyle w:val="TableTextLeft"/>
            </w:pPr>
            <w:r w:rsidRPr="004F29EB">
              <w:t>Housing Australia*</w:t>
            </w:r>
          </w:p>
        </w:tc>
        <w:tc>
          <w:tcPr>
            <w:tcW w:w="615" w:type="pct"/>
            <w:shd w:val="clear" w:color="auto" w:fill="auto"/>
          </w:tcPr>
          <w:p w14:paraId="36AC714A" w14:textId="1A369F5D" w:rsidR="008E0E46" w:rsidRPr="004F29EB" w:rsidRDefault="008E0E46" w:rsidP="004F29EB">
            <w:pPr>
              <w:pStyle w:val="TableTextLeft"/>
            </w:pPr>
            <w:r w:rsidRPr="004F29EB">
              <w:t>1</w:t>
            </w:r>
          </w:p>
        </w:tc>
        <w:tc>
          <w:tcPr>
            <w:tcW w:w="2853" w:type="pct"/>
            <w:shd w:val="clear" w:color="auto" w:fill="auto"/>
          </w:tcPr>
          <w:p w14:paraId="1082F389" w14:textId="6C8BAD51" w:rsidR="008E0E46" w:rsidRPr="004F29EB" w:rsidRDefault="008E0E46" w:rsidP="004F29EB">
            <w:pPr>
              <w:pStyle w:val="TableTextLeft"/>
            </w:pPr>
            <w:r w:rsidRPr="004F29EB">
              <w:t>Improved housing outcomes for Australians, including through financial and other assistance to improve the efficiency and scale of the community housing sector and increase the supply of social and affordable housing, as well as support for eligible home buyers to access the housing market sooner</w:t>
            </w:r>
          </w:p>
        </w:tc>
      </w:tr>
      <w:tr w:rsidR="009D6891" w:rsidRPr="00B47A77" w14:paraId="7B14967E" w14:textId="77777777" w:rsidTr="0003672B">
        <w:trPr>
          <w:cantSplit/>
          <w:trHeight w:val="375"/>
        </w:trPr>
        <w:tc>
          <w:tcPr>
            <w:tcW w:w="1532" w:type="pct"/>
            <w:shd w:val="clear" w:color="auto" w:fill="auto"/>
          </w:tcPr>
          <w:p w14:paraId="5F11088C" w14:textId="77777777" w:rsidR="009D6891" w:rsidRPr="004F29EB" w:rsidRDefault="009D6891" w:rsidP="004F29EB">
            <w:pPr>
              <w:pStyle w:val="TableTextLeft"/>
            </w:pPr>
            <w:r w:rsidRPr="004F29EB">
              <w:t>Australian Bureau of Statistics</w:t>
            </w:r>
          </w:p>
        </w:tc>
        <w:tc>
          <w:tcPr>
            <w:tcW w:w="615" w:type="pct"/>
            <w:shd w:val="clear" w:color="auto" w:fill="auto"/>
          </w:tcPr>
          <w:p w14:paraId="2B81DC2B" w14:textId="77777777" w:rsidR="009D6891" w:rsidRPr="004F29EB" w:rsidRDefault="009D6891" w:rsidP="004F29EB">
            <w:pPr>
              <w:pStyle w:val="TableTextLeft"/>
            </w:pPr>
            <w:r w:rsidRPr="004F29EB">
              <w:t>1</w:t>
            </w:r>
          </w:p>
        </w:tc>
        <w:tc>
          <w:tcPr>
            <w:tcW w:w="2853" w:type="pct"/>
            <w:shd w:val="clear" w:color="auto" w:fill="auto"/>
          </w:tcPr>
          <w:p w14:paraId="2FE83A62" w14:textId="77777777" w:rsidR="009D6891" w:rsidRPr="004F29EB" w:rsidRDefault="009D6891" w:rsidP="004F29EB">
            <w:pPr>
              <w:pStyle w:val="TableTextLeft"/>
            </w:pPr>
            <w:r w:rsidRPr="004F29EB">
              <w:t>Decisions on important matters made by governments, business and the broader community are informed by objective, relevant and trusted official statistics produced through the collection and integration of data, its analysis, and the provision of statistical information</w:t>
            </w:r>
          </w:p>
        </w:tc>
      </w:tr>
      <w:tr w:rsidR="009D6891" w:rsidRPr="00B47A77" w14:paraId="6FDA26BF" w14:textId="77777777" w:rsidTr="0003672B">
        <w:trPr>
          <w:cantSplit/>
          <w:trHeight w:val="375"/>
        </w:trPr>
        <w:tc>
          <w:tcPr>
            <w:tcW w:w="1532" w:type="pct"/>
            <w:shd w:val="clear" w:color="auto" w:fill="auto"/>
          </w:tcPr>
          <w:p w14:paraId="5FDE5842" w14:textId="77777777" w:rsidR="009D6891" w:rsidRPr="004F29EB" w:rsidRDefault="009D6891" w:rsidP="004F29EB">
            <w:pPr>
              <w:pStyle w:val="TableTextLeft"/>
            </w:pPr>
            <w:r w:rsidRPr="004F29EB">
              <w:t>Australian Competition and Consumer Commission</w:t>
            </w:r>
          </w:p>
        </w:tc>
        <w:tc>
          <w:tcPr>
            <w:tcW w:w="615" w:type="pct"/>
            <w:shd w:val="clear" w:color="auto" w:fill="auto"/>
          </w:tcPr>
          <w:p w14:paraId="6FECB8CF" w14:textId="77777777" w:rsidR="009D6891" w:rsidRPr="004F29EB" w:rsidRDefault="009D6891" w:rsidP="004F29EB">
            <w:pPr>
              <w:pStyle w:val="TableTextLeft"/>
            </w:pPr>
            <w:r w:rsidRPr="004F29EB">
              <w:t>1</w:t>
            </w:r>
          </w:p>
        </w:tc>
        <w:tc>
          <w:tcPr>
            <w:tcW w:w="2853" w:type="pct"/>
            <w:shd w:val="clear" w:color="auto" w:fill="auto"/>
          </w:tcPr>
          <w:p w14:paraId="677ADF6C" w14:textId="77777777" w:rsidR="009D6891" w:rsidRPr="004F29EB" w:rsidRDefault="009D6891" w:rsidP="004F29EB">
            <w:pPr>
              <w:pStyle w:val="TableTextLeft"/>
            </w:pPr>
            <w:r w:rsidRPr="004F29EB">
              <w:t>Enhanced welfare of Australians through enforcing laws that promote competition and protect consumers, as well as taking other regulatory and related actions including monitoring and market analysis, public education, determining the terms of access to infrastructure services, and discharging regulatory responsibilities governing energy markets and networks</w:t>
            </w:r>
          </w:p>
        </w:tc>
      </w:tr>
      <w:tr w:rsidR="009D6891" w:rsidRPr="00B47A77" w14:paraId="144C225B" w14:textId="77777777" w:rsidTr="0003672B">
        <w:trPr>
          <w:cantSplit/>
          <w:trHeight w:val="375"/>
        </w:trPr>
        <w:tc>
          <w:tcPr>
            <w:tcW w:w="1532" w:type="pct"/>
            <w:shd w:val="clear" w:color="auto" w:fill="auto"/>
          </w:tcPr>
          <w:p w14:paraId="1F0D5889" w14:textId="77777777" w:rsidR="009D6891" w:rsidRPr="004F29EB" w:rsidRDefault="009D6891" w:rsidP="004F29EB">
            <w:pPr>
              <w:pStyle w:val="TableTextLeft"/>
            </w:pPr>
            <w:r w:rsidRPr="004F29EB">
              <w:t>Australian Office of Financial Management</w:t>
            </w:r>
          </w:p>
        </w:tc>
        <w:tc>
          <w:tcPr>
            <w:tcW w:w="615" w:type="pct"/>
            <w:shd w:val="clear" w:color="auto" w:fill="auto"/>
          </w:tcPr>
          <w:p w14:paraId="5E0A5004" w14:textId="77777777" w:rsidR="009D6891" w:rsidRPr="004F29EB" w:rsidRDefault="009D6891" w:rsidP="004F29EB">
            <w:pPr>
              <w:pStyle w:val="TableTextLeft"/>
            </w:pPr>
            <w:r w:rsidRPr="004F29EB">
              <w:t>1</w:t>
            </w:r>
          </w:p>
        </w:tc>
        <w:tc>
          <w:tcPr>
            <w:tcW w:w="2853" w:type="pct"/>
            <w:shd w:val="clear" w:color="auto" w:fill="auto"/>
          </w:tcPr>
          <w:p w14:paraId="4CAC97E6" w14:textId="77777777" w:rsidR="009D6891" w:rsidRPr="004F29EB" w:rsidRDefault="009D6891" w:rsidP="004F29EB">
            <w:pPr>
              <w:pStyle w:val="TableTextLeft"/>
            </w:pPr>
            <w:r w:rsidRPr="004F29EB">
              <w:t>The advancement of macroeconomic growth and stability, and the effective operation of financial markets, through issuing debt, investing in financial assets and managing debt, investments and cash for the Australian Government</w:t>
            </w:r>
          </w:p>
        </w:tc>
      </w:tr>
      <w:tr w:rsidR="009D6891" w:rsidRPr="00B47A77" w14:paraId="175074B6" w14:textId="77777777" w:rsidTr="0003672B">
        <w:trPr>
          <w:cantSplit/>
          <w:trHeight w:val="375"/>
        </w:trPr>
        <w:tc>
          <w:tcPr>
            <w:tcW w:w="1532" w:type="pct"/>
            <w:shd w:val="clear" w:color="auto" w:fill="auto"/>
          </w:tcPr>
          <w:p w14:paraId="47CEC1B1" w14:textId="77777777" w:rsidR="009D6891" w:rsidRPr="004F29EB" w:rsidRDefault="009D6891" w:rsidP="004F29EB">
            <w:pPr>
              <w:pStyle w:val="TableTextLeft"/>
            </w:pPr>
            <w:r w:rsidRPr="004F29EB">
              <w:t>Australian Prudential Regulation Authority</w:t>
            </w:r>
          </w:p>
        </w:tc>
        <w:tc>
          <w:tcPr>
            <w:tcW w:w="615" w:type="pct"/>
            <w:shd w:val="clear" w:color="auto" w:fill="auto"/>
          </w:tcPr>
          <w:p w14:paraId="61E98BD3" w14:textId="77777777" w:rsidR="009D6891" w:rsidRPr="004F29EB" w:rsidRDefault="009D6891" w:rsidP="004F29EB">
            <w:pPr>
              <w:pStyle w:val="TableTextLeft"/>
            </w:pPr>
            <w:r w:rsidRPr="004F29EB">
              <w:t>1</w:t>
            </w:r>
          </w:p>
        </w:tc>
        <w:tc>
          <w:tcPr>
            <w:tcW w:w="2853" w:type="pct"/>
            <w:shd w:val="clear" w:color="auto" w:fill="auto"/>
          </w:tcPr>
          <w:p w14:paraId="57A60667" w14:textId="55DB7FE7" w:rsidR="009D6891" w:rsidRPr="004F29EB" w:rsidRDefault="009D6891" w:rsidP="004F29EB">
            <w:pPr>
              <w:pStyle w:val="TableTextLeft"/>
            </w:pPr>
            <w:r w:rsidRPr="004F29EB">
              <w:t>Enhanced public confidence in Australia</w:t>
            </w:r>
            <w:r w:rsidR="00F14A27" w:rsidRPr="004F29EB">
              <w:t>’</w:t>
            </w:r>
            <w:r w:rsidRPr="004F29EB">
              <w:t>s financial institutions through a framework of prudential regulation which balances financial safety and efficiency, competition, contestability and competitive neutrality and, in balancing these objectives, promotes financial system stability in Australia</w:t>
            </w:r>
          </w:p>
        </w:tc>
      </w:tr>
    </w:tbl>
    <w:p w14:paraId="7021F3CE" w14:textId="77777777" w:rsidR="004F29EB" w:rsidRDefault="004F29EB">
      <w:r>
        <w:br w:type="page"/>
      </w:r>
    </w:p>
    <w:tbl>
      <w:tblPr>
        <w:tblW w:w="5000" w:type="pct"/>
        <w:tblBorders>
          <w:top w:val="single" w:sz="4" w:space="0" w:color="293F5B"/>
          <w:left w:val="single" w:sz="4" w:space="0" w:color="293F5B"/>
          <w:bottom w:val="single" w:sz="4" w:space="0" w:color="293F5B"/>
          <w:right w:val="single" w:sz="4" w:space="0" w:color="293F5B"/>
          <w:insideH w:val="single" w:sz="4" w:space="0" w:color="293F5B"/>
          <w:insideV w:val="single" w:sz="4" w:space="0" w:color="293F5B"/>
        </w:tblBorders>
        <w:tblLook w:val="04A0" w:firstRow="1" w:lastRow="0" w:firstColumn="1" w:lastColumn="0" w:noHBand="0" w:noVBand="1"/>
        <w:tblCaption w:val="Table"/>
      </w:tblPr>
      <w:tblGrid>
        <w:gridCol w:w="2359"/>
        <w:gridCol w:w="947"/>
        <w:gridCol w:w="4394"/>
      </w:tblGrid>
      <w:tr w:rsidR="00E57830" w:rsidRPr="00B47A77" w14:paraId="12645BA6" w14:textId="77777777" w:rsidTr="0084417D">
        <w:trPr>
          <w:cantSplit/>
          <w:trHeight w:val="134"/>
          <w:tblHeader/>
        </w:trPr>
        <w:tc>
          <w:tcPr>
            <w:tcW w:w="5000" w:type="pct"/>
            <w:gridSpan w:val="3"/>
            <w:shd w:val="clear" w:color="auto" w:fill="auto"/>
            <w:vAlign w:val="center"/>
          </w:tcPr>
          <w:p w14:paraId="434D9545" w14:textId="3DA7B8A8" w:rsidR="00E57830" w:rsidRPr="00C740D7" w:rsidRDefault="00E57830" w:rsidP="00E57830">
            <w:pPr>
              <w:pStyle w:val="TableColumnHeadingLeft"/>
            </w:pPr>
            <w:r w:rsidRPr="00B47A77">
              <w:lastRenderedPageBreak/>
              <w:t>Treasury</w:t>
            </w:r>
          </w:p>
        </w:tc>
      </w:tr>
      <w:tr w:rsidR="00E57830" w:rsidRPr="00B47A77" w14:paraId="4FDCE339" w14:textId="77777777" w:rsidTr="0084417D">
        <w:trPr>
          <w:cantSplit/>
          <w:trHeight w:val="78"/>
          <w:tblHeader/>
        </w:trPr>
        <w:tc>
          <w:tcPr>
            <w:tcW w:w="1532" w:type="pct"/>
            <w:shd w:val="clear" w:color="auto" w:fill="auto"/>
            <w:vAlign w:val="center"/>
          </w:tcPr>
          <w:p w14:paraId="2F1CB224" w14:textId="61279BE0" w:rsidR="00E57830" w:rsidRPr="00543CBB" w:rsidRDefault="00E57830" w:rsidP="00E57830">
            <w:pPr>
              <w:pStyle w:val="TableColumnHeadingLeft"/>
            </w:pPr>
            <w:r w:rsidRPr="00B47A77">
              <w:t>Entity</w:t>
            </w:r>
          </w:p>
        </w:tc>
        <w:tc>
          <w:tcPr>
            <w:tcW w:w="615" w:type="pct"/>
            <w:shd w:val="clear" w:color="auto" w:fill="auto"/>
            <w:vAlign w:val="center"/>
          </w:tcPr>
          <w:p w14:paraId="7AEAE9D0" w14:textId="4793DC4E" w:rsidR="00E57830" w:rsidRPr="00B47A77" w:rsidRDefault="00E57830" w:rsidP="00E57830">
            <w:pPr>
              <w:pStyle w:val="TableColumnHeadingCentred"/>
            </w:pPr>
            <w:r w:rsidRPr="00B47A77">
              <w:t>Outcome</w:t>
            </w:r>
          </w:p>
        </w:tc>
        <w:tc>
          <w:tcPr>
            <w:tcW w:w="2853" w:type="pct"/>
            <w:shd w:val="clear" w:color="auto" w:fill="auto"/>
            <w:vAlign w:val="center"/>
          </w:tcPr>
          <w:p w14:paraId="2118CF7E" w14:textId="0E7786D0" w:rsidR="00E57830" w:rsidRPr="00C740D7" w:rsidRDefault="00E57830" w:rsidP="00E57830">
            <w:pPr>
              <w:pStyle w:val="TableColumnHeadingLeft"/>
            </w:pPr>
            <w:r w:rsidRPr="00B47A77">
              <w:t>Description</w:t>
            </w:r>
          </w:p>
        </w:tc>
      </w:tr>
      <w:tr w:rsidR="00E57830" w:rsidRPr="00B47A77" w14:paraId="60E49F08" w14:textId="77777777" w:rsidTr="00DC1B01">
        <w:trPr>
          <w:cantSplit/>
          <w:trHeight w:val="375"/>
        </w:trPr>
        <w:tc>
          <w:tcPr>
            <w:tcW w:w="1532" w:type="pct"/>
            <w:shd w:val="clear" w:color="auto" w:fill="auto"/>
          </w:tcPr>
          <w:p w14:paraId="049A350D" w14:textId="424BC719" w:rsidR="00E57830" w:rsidRPr="00E57830" w:rsidRDefault="00E57830" w:rsidP="00E57830">
            <w:pPr>
              <w:pStyle w:val="TableTextLeft"/>
            </w:pPr>
            <w:r w:rsidRPr="00E57830">
              <w:t>Australian Securities and Investments Commission</w:t>
            </w:r>
          </w:p>
        </w:tc>
        <w:tc>
          <w:tcPr>
            <w:tcW w:w="615" w:type="pct"/>
            <w:shd w:val="clear" w:color="auto" w:fill="auto"/>
          </w:tcPr>
          <w:p w14:paraId="2AF1D96A" w14:textId="77777777" w:rsidR="00E57830" w:rsidRPr="00E57830" w:rsidRDefault="00E57830" w:rsidP="00E57830">
            <w:pPr>
              <w:pStyle w:val="TableTextLeft"/>
            </w:pPr>
            <w:r w:rsidRPr="00E57830">
              <w:t>1</w:t>
            </w:r>
          </w:p>
        </w:tc>
        <w:tc>
          <w:tcPr>
            <w:tcW w:w="2853" w:type="pct"/>
            <w:shd w:val="clear" w:color="auto" w:fill="auto"/>
          </w:tcPr>
          <w:p w14:paraId="1B2E78FF" w14:textId="418FEF18" w:rsidR="00E57830" w:rsidRPr="00E57830" w:rsidRDefault="00E57830" w:rsidP="00E57830">
            <w:pPr>
              <w:pStyle w:val="TableTextLeft"/>
            </w:pPr>
            <w:r w:rsidRPr="00E57830">
              <w:t>Improved confidence in Australia’s financial markets through promoting informed investors and financial consumers, facilitating fair and efficient markets and delivering efficient registry systems</w:t>
            </w:r>
          </w:p>
        </w:tc>
      </w:tr>
      <w:tr w:rsidR="00E57830" w:rsidRPr="00B47A77" w14:paraId="33E0EFCF" w14:textId="77777777" w:rsidTr="00DC1B01">
        <w:trPr>
          <w:cantSplit/>
          <w:trHeight w:val="375"/>
        </w:trPr>
        <w:tc>
          <w:tcPr>
            <w:tcW w:w="1532" w:type="pct"/>
            <w:shd w:val="clear" w:color="auto" w:fill="auto"/>
          </w:tcPr>
          <w:p w14:paraId="3DB5F24A" w14:textId="77777777" w:rsidR="00E57830" w:rsidRPr="00E57830" w:rsidRDefault="00E57830" w:rsidP="00E57830">
            <w:pPr>
              <w:pStyle w:val="TableTextLeft"/>
            </w:pPr>
            <w:r w:rsidRPr="00E57830">
              <w:t>Australian Taxation Office</w:t>
            </w:r>
          </w:p>
        </w:tc>
        <w:tc>
          <w:tcPr>
            <w:tcW w:w="615" w:type="pct"/>
            <w:shd w:val="clear" w:color="auto" w:fill="auto"/>
          </w:tcPr>
          <w:p w14:paraId="081CC871" w14:textId="77777777" w:rsidR="00E57830" w:rsidRPr="00E57830" w:rsidRDefault="00E57830" w:rsidP="00E57830">
            <w:pPr>
              <w:pStyle w:val="TableTextLeft"/>
            </w:pPr>
            <w:r w:rsidRPr="00E57830">
              <w:t>1</w:t>
            </w:r>
          </w:p>
        </w:tc>
        <w:tc>
          <w:tcPr>
            <w:tcW w:w="2853" w:type="pct"/>
            <w:shd w:val="clear" w:color="auto" w:fill="auto"/>
          </w:tcPr>
          <w:p w14:paraId="53425C6F" w14:textId="6CE26E9F" w:rsidR="00E57830" w:rsidRPr="00E57830" w:rsidRDefault="00E57830" w:rsidP="00E57830">
            <w:pPr>
              <w:pStyle w:val="TableTextLeft"/>
            </w:pPr>
            <w:r w:rsidRPr="00E57830">
              <w:t>Confidence in the administration of aspects of Australia’s taxation and superannuation systems, including through helping people understand their rights and obligations, improving ease of compliance and access to benefits, and managing non</w:t>
            </w:r>
            <w:r w:rsidRPr="00E57830">
              <w:noBreakHyphen/>
              <w:t>compliance with the law; and in delivering effective and efficient business registry services</w:t>
            </w:r>
          </w:p>
        </w:tc>
      </w:tr>
      <w:tr w:rsidR="00E57830" w:rsidRPr="00B47A77" w14:paraId="26B08EA0" w14:textId="77777777" w:rsidTr="00DC1B01">
        <w:trPr>
          <w:cantSplit/>
          <w:trHeight w:val="375"/>
        </w:trPr>
        <w:tc>
          <w:tcPr>
            <w:tcW w:w="1532" w:type="pct"/>
            <w:shd w:val="clear" w:color="auto" w:fill="auto"/>
          </w:tcPr>
          <w:p w14:paraId="575C97BD" w14:textId="77777777" w:rsidR="00E57830" w:rsidRPr="00E57830" w:rsidRDefault="00E57830" w:rsidP="00E57830">
            <w:pPr>
              <w:pStyle w:val="TableTextLeft"/>
            </w:pPr>
            <w:r w:rsidRPr="00E57830">
              <w:t>Commonwealth Grants Commission</w:t>
            </w:r>
          </w:p>
        </w:tc>
        <w:tc>
          <w:tcPr>
            <w:tcW w:w="615" w:type="pct"/>
            <w:shd w:val="clear" w:color="auto" w:fill="auto"/>
          </w:tcPr>
          <w:p w14:paraId="163608B3" w14:textId="77777777" w:rsidR="00E57830" w:rsidRPr="00E57830" w:rsidRDefault="00E57830" w:rsidP="00E57830">
            <w:pPr>
              <w:pStyle w:val="TableTextLeft"/>
            </w:pPr>
            <w:r w:rsidRPr="00E57830">
              <w:t>1</w:t>
            </w:r>
          </w:p>
        </w:tc>
        <w:tc>
          <w:tcPr>
            <w:tcW w:w="2853" w:type="pct"/>
            <w:shd w:val="clear" w:color="auto" w:fill="auto"/>
          </w:tcPr>
          <w:p w14:paraId="31F8891B" w14:textId="77777777" w:rsidR="00E57830" w:rsidRPr="00E57830" w:rsidRDefault="00E57830" w:rsidP="00E57830">
            <w:pPr>
              <w:pStyle w:val="TableTextLeft"/>
            </w:pPr>
            <w:r w:rsidRPr="00E57830">
              <w:t>Informed Government decisions on fiscal equalisation between the States and Territories through advice and recommendations on the distribution of GST revenue</w:t>
            </w:r>
          </w:p>
        </w:tc>
      </w:tr>
      <w:tr w:rsidR="00E57830" w:rsidRPr="00B47A77" w14:paraId="53FDC637" w14:textId="77777777" w:rsidTr="00DC1B01">
        <w:trPr>
          <w:cantSplit/>
          <w:trHeight w:val="375"/>
        </w:trPr>
        <w:tc>
          <w:tcPr>
            <w:tcW w:w="1532" w:type="pct"/>
            <w:shd w:val="clear" w:color="auto" w:fill="auto"/>
          </w:tcPr>
          <w:p w14:paraId="5E5C6458" w14:textId="30774851" w:rsidR="00E57830" w:rsidRPr="00E57830" w:rsidRDefault="00E57830" w:rsidP="00E57830">
            <w:pPr>
              <w:pStyle w:val="TableTextLeft"/>
            </w:pPr>
            <w:r w:rsidRPr="00E57830">
              <w:t>Inspector</w:t>
            </w:r>
            <w:r w:rsidRPr="00E57830">
              <w:noBreakHyphen/>
              <w:t>General of Taxation</w:t>
            </w:r>
          </w:p>
        </w:tc>
        <w:tc>
          <w:tcPr>
            <w:tcW w:w="615" w:type="pct"/>
            <w:shd w:val="clear" w:color="auto" w:fill="auto"/>
          </w:tcPr>
          <w:p w14:paraId="1982641B" w14:textId="77777777" w:rsidR="00E57830" w:rsidRPr="00E57830" w:rsidRDefault="00E57830" w:rsidP="00E57830">
            <w:pPr>
              <w:pStyle w:val="TableTextLeft"/>
            </w:pPr>
            <w:r w:rsidRPr="00E57830">
              <w:t>1</w:t>
            </w:r>
          </w:p>
        </w:tc>
        <w:tc>
          <w:tcPr>
            <w:tcW w:w="2853" w:type="pct"/>
            <w:shd w:val="clear" w:color="auto" w:fill="auto"/>
          </w:tcPr>
          <w:p w14:paraId="3A471502" w14:textId="19817ABE" w:rsidR="00E57830" w:rsidRPr="00E57830" w:rsidRDefault="00E57830" w:rsidP="00E57830">
            <w:pPr>
              <w:pStyle w:val="TableTextLeft"/>
            </w:pPr>
            <w:r w:rsidRPr="00E57830">
              <w:t>Fair, accountable and improved administration and integrity of the taxation and superannuation systems for the benefit of the Australian community, through independent investigation and reporting</w:t>
            </w:r>
          </w:p>
        </w:tc>
      </w:tr>
      <w:tr w:rsidR="00E57830" w:rsidRPr="00B47A77" w14:paraId="29206E70" w14:textId="77777777" w:rsidTr="00DC1B01">
        <w:trPr>
          <w:cantSplit/>
          <w:trHeight w:val="375"/>
        </w:trPr>
        <w:tc>
          <w:tcPr>
            <w:tcW w:w="1532" w:type="pct"/>
            <w:shd w:val="clear" w:color="auto" w:fill="auto"/>
          </w:tcPr>
          <w:p w14:paraId="49AA19AD" w14:textId="77777777" w:rsidR="00E57830" w:rsidRPr="00E57830" w:rsidRDefault="00E57830" w:rsidP="00E57830">
            <w:pPr>
              <w:pStyle w:val="TableTextLeft"/>
            </w:pPr>
            <w:r w:rsidRPr="00E57830">
              <w:t>National Competition Council</w:t>
            </w:r>
          </w:p>
        </w:tc>
        <w:tc>
          <w:tcPr>
            <w:tcW w:w="615" w:type="pct"/>
            <w:shd w:val="clear" w:color="auto" w:fill="auto"/>
          </w:tcPr>
          <w:p w14:paraId="1DA7D8B1" w14:textId="77777777" w:rsidR="00E57830" w:rsidRPr="00E57830" w:rsidRDefault="00E57830" w:rsidP="00E57830">
            <w:pPr>
              <w:pStyle w:val="TableTextLeft"/>
            </w:pPr>
            <w:r w:rsidRPr="00E57830">
              <w:t>1</w:t>
            </w:r>
          </w:p>
        </w:tc>
        <w:tc>
          <w:tcPr>
            <w:tcW w:w="2853" w:type="pct"/>
            <w:shd w:val="clear" w:color="auto" w:fill="auto"/>
          </w:tcPr>
          <w:p w14:paraId="4B30C5C8" w14:textId="7B15C464" w:rsidR="00E57830" w:rsidRPr="00E57830" w:rsidRDefault="00E57830" w:rsidP="00E57830">
            <w:pPr>
              <w:pStyle w:val="TableTextLeft"/>
            </w:pPr>
            <w:r w:rsidRPr="00E57830">
              <w:t>Competition in markets that are dependent on access to nationally significant monopoly infrastructure, through recommendations and decisions promoting the efficient operation of, use of and investment in infrastructure</w:t>
            </w:r>
          </w:p>
        </w:tc>
      </w:tr>
      <w:tr w:rsidR="00E57830" w:rsidRPr="00B47A77" w14:paraId="1AE87642" w14:textId="77777777" w:rsidTr="00DC1B01">
        <w:trPr>
          <w:cantSplit/>
          <w:trHeight w:val="375"/>
        </w:trPr>
        <w:tc>
          <w:tcPr>
            <w:tcW w:w="1532" w:type="pct"/>
            <w:shd w:val="clear" w:color="auto" w:fill="auto"/>
          </w:tcPr>
          <w:p w14:paraId="5C397DED" w14:textId="77777777" w:rsidR="00E57830" w:rsidRPr="00E57830" w:rsidRDefault="00E57830" w:rsidP="00E57830">
            <w:pPr>
              <w:pStyle w:val="TableTextLeft"/>
            </w:pPr>
            <w:r w:rsidRPr="00E57830">
              <w:t>Office of the Auditing and Assurance Standards Board</w:t>
            </w:r>
          </w:p>
        </w:tc>
        <w:tc>
          <w:tcPr>
            <w:tcW w:w="615" w:type="pct"/>
            <w:shd w:val="clear" w:color="auto" w:fill="auto"/>
          </w:tcPr>
          <w:p w14:paraId="24A0D2A1" w14:textId="77777777" w:rsidR="00E57830" w:rsidRPr="00E57830" w:rsidRDefault="00E57830" w:rsidP="00E57830">
            <w:pPr>
              <w:pStyle w:val="TableTextLeft"/>
            </w:pPr>
            <w:r w:rsidRPr="00E57830">
              <w:t>1</w:t>
            </w:r>
          </w:p>
        </w:tc>
        <w:tc>
          <w:tcPr>
            <w:tcW w:w="2853" w:type="pct"/>
            <w:shd w:val="clear" w:color="auto" w:fill="auto"/>
          </w:tcPr>
          <w:p w14:paraId="48BD22AF" w14:textId="5C3BD750" w:rsidR="00E57830" w:rsidRPr="00E57830" w:rsidRDefault="00E57830" w:rsidP="00E57830">
            <w:pPr>
              <w:pStyle w:val="TableTextLeft"/>
            </w:pPr>
            <w:r w:rsidRPr="00E57830">
              <w:t>Formulating and making auditing, review and assurance standards for Australian entity financial reports and sustainability reports as well as for other auditing and assurance engagements</w:t>
            </w:r>
          </w:p>
        </w:tc>
      </w:tr>
      <w:tr w:rsidR="00E57830" w:rsidRPr="00B47A77" w14:paraId="7C7E8DC6" w14:textId="77777777" w:rsidTr="00DC1B01">
        <w:trPr>
          <w:cantSplit/>
          <w:trHeight w:val="375"/>
        </w:trPr>
        <w:tc>
          <w:tcPr>
            <w:tcW w:w="1532" w:type="pct"/>
            <w:shd w:val="clear" w:color="auto" w:fill="auto"/>
          </w:tcPr>
          <w:p w14:paraId="630D7DEB" w14:textId="77777777" w:rsidR="00E57830" w:rsidRPr="00E57830" w:rsidRDefault="00E57830" w:rsidP="00E57830">
            <w:pPr>
              <w:pStyle w:val="TableTextLeft"/>
            </w:pPr>
            <w:r w:rsidRPr="00E57830">
              <w:t>Office of the Australian Accounting Standards Board</w:t>
            </w:r>
          </w:p>
        </w:tc>
        <w:tc>
          <w:tcPr>
            <w:tcW w:w="615" w:type="pct"/>
            <w:shd w:val="clear" w:color="auto" w:fill="auto"/>
          </w:tcPr>
          <w:p w14:paraId="17A48634" w14:textId="77777777" w:rsidR="00E57830" w:rsidRPr="00E57830" w:rsidRDefault="00E57830" w:rsidP="00E57830">
            <w:pPr>
              <w:pStyle w:val="TableTextLeft"/>
            </w:pPr>
            <w:r w:rsidRPr="00E57830">
              <w:t>1</w:t>
            </w:r>
          </w:p>
        </w:tc>
        <w:tc>
          <w:tcPr>
            <w:tcW w:w="2853" w:type="pct"/>
            <w:shd w:val="clear" w:color="auto" w:fill="auto"/>
          </w:tcPr>
          <w:p w14:paraId="1DBD2699" w14:textId="295EA06E" w:rsidR="00E57830" w:rsidRPr="00E57830" w:rsidRDefault="00E57830" w:rsidP="00E57830">
            <w:pPr>
              <w:pStyle w:val="TableTextLeft"/>
            </w:pPr>
            <w:r w:rsidRPr="00E57830">
              <w:t>Formulating and making accounting standards, sustainability standards, and related reporting requirements that apply to Australian entities subject to a statutory or other obligation to prepare financial reports and other external reports that are integral to understanding the entities’ financial or sustainability</w:t>
            </w:r>
            <w:r w:rsidRPr="00E57830">
              <w:noBreakHyphen/>
              <w:t>related information</w:t>
            </w:r>
          </w:p>
        </w:tc>
      </w:tr>
      <w:tr w:rsidR="00E57830" w:rsidRPr="00B47A77" w14:paraId="1134F03C" w14:textId="77777777" w:rsidTr="00DC1B01">
        <w:trPr>
          <w:cantSplit/>
          <w:trHeight w:val="375"/>
        </w:trPr>
        <w:tc>
          <w:tcPr>
            <w:tcW w:w="1532" w:type="pct"/>
            <w:shd w:val="clear" w:color="auto" w:fill="auto"/>
          </w:tcPr>
          <w:p w14:paraId="1E11EF1A" w14:textId="77777777" w:rsidR="00E57830" w:rsidRPr="00E57830" w:rsidRDefault="00E57830" w:rsidP="00E57830">
            <w:pPr>
              <w:pStyle w:val="TableTextLeft"/>
            </w:pPr>
            <w:r w:rsidRPr="00E57830">
              <w:t>Productivity Commission</w:t>
            </w:r>
          </w:p>
        </w:tc>
        <w:tc>
          <w:tcPr>
            <w:tcW w:w="615" w:type="pct"/>
            <w:shd w:val="clear" w:color="auto" w:fill="auto"/>
          </w:tcPr>
          <w:p w14:paraId="310E69D3" w14:textId="77777777" w:rsidR="00E57830" w:rsidRPr="00E57830" w:rsidRDefault="00E57830" w:rsidP="00E57830">
            <w:pPr>
              <w:pStyle w:val="TableTextLeft"/>
            </w:pPr>
            <w:r w:rsidRPr="00E57830">
              <w:t>1</w:t>
            </w:r>
          </w:p>
        </w:tc>
        <w:tc>
          <w:tcPr>
            <w:tcW w:w="2853" w:type="pct"/>
            <w:shd w:val="clear" w:color="auto" w:fill="auto"/>
          </w:tcPr>
          <w:p w14:paraId="10FE9208" w14:textId="01C125FE" w:rsidR="00E57830" w:rsidRPr="00E57830" w:rsidRDefault="00E57830" w:rsidP="00E57830">
            <w:pPr>
              <w:pStyle w:val="TableTextLeft"/>
            </w:pPr>
            <w:r w:rsidRPr="00E57830">
              <w:t>Well</w:t>
            </w:r>
            <w:r w:rsidRPr="00E57830">
              <w:noBreakHyphen/>
              <w:t>informed policy decision</w:t>
            </w:r>
            <w:r w:rsidRPr="00E57830">
              <w:noBreakHyphen/>
              <w:t>making and public understanding on matters relating to Australia’s productivity and living standards, based on independent and transparent analysis from a community</w:t>
            </w:r>
            <w:r w:rsidRPr="00E57830">
              <w:noBreakHyphen/>
              <w:t>wide perspective</w:t>
            </w:r>
          </w:p>
        </w:tc>
      </w:tr>
      <w:tr w:rsidR="00E57830" w:rsidRPr="00B47A77" w14:paraId="59424DF7" w14:textId="77777777" w:rsidTr="00DC1B01">
        <w:trPr>
          <w:cantSplit/>
          <w:trHeight w:val="375"/>
        </w:trPr>
        <w:tc>
          <w:tcPr>
            <w:tcW w:w="1532" w:type="pct"/>
            <w:shd w:val="clear" w:color="auto" w:fill="auto"/>
          </w:tcPr>
          <w:p w14:paraId="36F0F188" w14:textId="77777777" w:rsidR="00E57830" w:rsidRPr="00E57830" w:rsidRDefault="00E57830" w:rsidP="00E57830">
            <w:pPr>
              <w:pStyle w:val="TableTextLeft"/>
            </w:pPr>
            <w:r w:rsidRPr="00E57830">
              <w:t>Royal Australian Mint</w:t>
            </w:r>
          </w:p>
        </w:tc>
        <w:tc>
          <w:tcPr>
            <w:tcW w:w="615" w:type="pct"/>
            <w:shd w:val="clear" w:color="auto" w:fill="auto"/>
          </w:tcPr>
          <w:p w14:paraId="546ED009" w14:textId="77777777" w:rsidR="00E57830" w:rsidRPr="00E57830" w:rsidRDefault="00E57830" w:rsidP="00E57830">
            <w:pPr>
              <w:pStyle w:val="TableTextLeft"/>
            </w:pPr>
            <w:r w:rsidRPr="00E57830">
              <w:t>1</w:t>
            </w:r>
          </w:p>
        </w:tc>
        <w:tc>
          <w:tcPr>
            <w:tcW w:w="2853" w:type="pct"/>
            <w:shd w:val="clear" w:color="auto" w:fill="auto"/>
          </w:tcPr>
          <w:p w14:paraId="3A2FDD1C" w14:textId="77777777" w:rsidR="00E57830" w:rsidRPr="00E57830" w:rsidRDefault="00E57830" w:rsidP="00E57830">
            <w:pPr>
              <w:pStyle w:val="TableTextLeft"/>
            </w:pPr>
            <w:r w:rsidRPr="00E57830">
              <w:t>The coinage needs of the Australian economy, collectors and foreign countries are met through the manufacture and sale of circulating coins, collector coins and other minted like products</w:t>
            </w:r>
          </w:p>
        </w:tc>
      </w:tr>
    </w:tbl>
    <w:p w14:paraId="5FB5F1EB" w14:textId="77777777" w:rsidR="009D6891" w:rsidRPr="00A72286" w:rsidRDefault="009D6891" w:rsidP="004D4EF7">
      <w:pPr>
        <w:pStyle w:val="ChartandTableFootnote"/>
        <w:tabs>
          <w:tab w:val="clear" w:pos="709"/>
        </w:tabs>
        <w:ind w:left="284" w:hanging="284"/>
      </w:pPr>
      <w:r w:rsidRPr="00A72286">
        <w:t xml:space="preserve">* </w:t>
      </w:r>
      <w:r>
        <w:tab/>
      </w:r>
      <w:r w:rsidRPr="00A72286">
        <w:t xml:space="preserve">Corporate Commonwealth entity as </w:t>
      </w:r>
      <w:r w:rsidRPr="004D4EF7">
        <w:t>defined</w:t>
      </w:r>
      <w:r w:rsidRPr="00A72286">
        <w:t xml:space="preserve"> in section 11 of the </w:t>
      </w:r>
      <w:r w:rsidRPr="005B2499">
        <w:rPr>
          <w:rStyle w:val="Emphasis"/>
        </w:rPr>
        <w:t>Public Governance, Performance and Accountability Act 2013</w:t>
      </w:r>
      <w:r w:rsidRPr="00D0493D">
        <w:rPr>
          <w:i/>
          <w:iCs/>
        </w:rPr>
        <w:t>.</w:t>
      </w:r>
    </w:p>
    <w:p w14:paraId="620EA181" w14:textId="77777777" w:rsidR="009D6891" w:rsidRPr="00D0493D" w:rsidRDefault="009D6891" w:rsidP="004D4EF7">
      <w:pPr>
        <w:pStyle w:val="ChartandTableFootnote"/>
        <w:tabs>
          <w:tab w:val="clear" w:pos="709"/>
        </w:tabs>
        <w:ind w:left="284" w:hanging="284"/>
      </w:pPr>
      <w:r w:rsidRPr="00176FD7">
        <w:t xml:space="preserve"># </w:t>
      </w:r>
      <w:r w:rsidRPr="00176FD7">
        <w:tab/>
      </w:r>
      <w:r w:rsidRPr="00A72286">
        <w:t xml:space="preserve">Commonwealth company as defined in section 89 of the </w:t>
      </w:r>
      <w:r w:rsidRPr="004D4EF7">
        <w:rPr>
          <w:rStyle w:val="Emphasis"/>
        </w:rPr>
        <w:t>Public Governance, Performance and Accountability Act 2013</w:t>
      </w:r>
      <w:r w:rsidRPr="00D0493D">
        <w:t>.</w:t>
      </w:r>
    </w:p>
    <w:p w14:paraId="07D69B79" w14:textId="77777777" w:rsidR="004859E9" w:rsidRPr="00870BF3" w:rsidRDefault="004859E9" w:rsidP="00870BF3">
      <w:pPr>
        <w:pStyle w:val="TableLine"/>
      </w:pPr>
    </w:p>
    <w:sectPr w:rsidR="004859E9" w:rsidRPr="00870BF3" w:rsidSect="00132637">
      <w:headerReference w:type="even" r:id="rId11"/>
      <w:headerReference w:type="default" r:id="rId12"/>
      <w:footerReference w:type="even" r:id="rId13"/>
      <w:footerReference w:type="default" r:id="rId14"/>
      <w:footerReference w:type="first" r:id="rId15"/>
      <w:pgSz w:w="11906" w:h="16838" w:code="9"/>
      <w:pgMar w:top="2835" w:right="2098" w:bottom="2466" w:left="2098" w:header="1814" w:footer="1814" w:gutter="0"/>
      <w:pgNumType w:start="19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57D85" w14:textId="77777777" w:rsidR="008940F8" w:rsidRDefault="008940F8" w:rsidP="00E40261">
      <w:pPr>
        <w:spacing w:after="0" w:line="240" w:lineRule="auto"/>
      </w:pPr>
      <w:r>
        <w:separator/>
      </w:r>
    </w:p>
  </w:endnote>
  <w:endnote w:type="continuationSeparator" w:id="0">
    <w:p w14:paraId="0AE1ABB1" w14:textId="77777777" w:rsidR="008940F8" w:rsidRDefault="008940F8" w:rsidP="00E40261">
      <w:pPr>
        <w:spacing w:after="0" w:line="240" w:lineRule="auto"/>
      </w:pPr>
      <w:r>
        <w:continuationSeparator/>
      </w:r>
    </w:p>
  </w:endnote>
  <w:endnote w:type="continuationNotice" w:id="1">
    <w:p w14:paraId="066B5AAD" w14:textId="77777777" w:rsidR="008940F8" w:rsidRDefault="008940F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40C95" w14:textId="21C1D241" w:rsidR="00764B58" w:rsidRPr="00764B58" w:rsidRDefault="00764B58" w:rsidP="00983EB2">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6</w:t>
    </w:r>
    <w:r w:rsidRPr="00B3705D">
      <w:rPr>
        <w:b/>
        <w:bCs/>
      </w:rPr>
      <w:fldChar w:fldCharType="end"/>
    </w:r>
    <w:r w:rsidRPr="00B3705D">
      <w:t xml:space="preserve">  |  </w:t>
    </w:r>
    <w:fldSimple w:instr=" SUBJECT   \* MERGEFORMAT ">
      <w:r w:rsidR="000427E3">
        <w:t>Agency Outcome Statements</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7CFAB" w14:textId="0ECD8C2D" w:rsidR="00764B58" w:rsidRDefault="000427E3" w:rsidP="00983EB2">
    <w:pPr>
      <w:pStyle w:val="FooterOdd"/>
    </w:pPr>
    <w:fldSimple w:instr=" SUBJECT   \* MERGEFORMAT ">
      <w:r>
        <w:t>Agency Outcome Statements</w:t>
      </w:r>
    </w:fldSimple>
    <w:r w:rsidR="00764B58" w:rsidRPr="00B3705D">
      <w:t xml:space="preserve">  |  </w:t>
    </w:r>
    <w:r w:rsidR="00764B58" w:rsidRPr="00B3705D">
      <w:rPr>
        <w:b/>
        <w:bCs/>
      </w:rPr>
      <w:t xml:space="preserve">Page </w:t>
    </w:r>
    <w:r w:rsidR="00764B58" w:rsidRPr="00B3705D">
      <w:rPr>
        <w:b/>
        <w:bCs/>
      </w:rPr>
      <w:fldChar w:fldCharType="begin"/>
    </w:r>
    <w:r w:rsidR="00764B58" w:rsidRPr="00B3705D">
      <w:rPr>
        <w:b/>
        <w:bCs/>
      </w:rPr>
      <w:instrText xml:space="preserve"> PAGE  \* Arabic  \* MERGEFORMAT </w:instrText>
    </w:r>
    <w:r w:rsidR="00764B58" w:rsidRPr="00B3705D">
      <w:rPr>
        <w:b/>
        <w:bCs/>
      </w:rPr>
      <w:fldChar w:fldCharType="separate"/>
    </w:r>
    <w:r w:rsidR="00764B58">
      <w:rPr>
        <w:b/>
        <w:bCs/>
      </w:rPr>
      <w:t>1</w:t>
    </w:r>
    <w:r w:rsidR="00764B58" w:rsidRPr="00B3705D">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F7DBE" w14:textId="297375CC" w:rsidR="00653E02" w:rsidRDefault="000427E3" w:rsidP="00F9634E">
    <w:pPr>
      <w:pStyle w:val="FooterOdd"/>
    </w:pPr>
    <w:fldSimple w:instr=" SUBJECT   \* MERGEFORMAT ">
      <w:r>
        <w:t>Agency Outcome Statements</w:t>
      </w:r>
    </w:fldSimple>
    <w:r w:rsidR="00653E02" w:rsidRPr="00B3705D">
      <w:t xml:space="preserve">  |  </w:t>
    </w:r>
    <w:r w:rsidR="00653E02" w:rsidRPr="00B3705D">
      <w:rPr>
        <w:b/>
        <w:bCs/>
      </w:rPr>
      <w:t xml:space="preserve">Page </w:t>
    </w:r>
    <w:r w:rsidR="00653E02" w:rsidRPr="00B3705D">
      <w:rPr>
        <w:b/>
        <w:bCs/>
      </w:rPr>
      <w:fldChar w:fldCharType="begin"/>
    </w:r>
    <w:r w:rsidR="00653E02" w:rsidRPr="00B3705D">
      <w:rPr>
        <w:b/>
        <w:bCs/>
      </w:rPr>
      <w:instrText xml:space="preserve"> PAGE  \* Arabic  \* MERGEFORMAT </w:instrText>
    </w:r>
    <w:r w:rsidR="00653E02" w:rsidRPr="00B3705D">
      <w:rPr>
        <w:b/>
        <w:bCs/>
      </w:rPr>
      <w:fldChar w:fldCharType="separate"/>
    </w:r>
    <w:r w:rsidR="00653E02">
      <w:rPr>
        <w:b/>
        <w:bCs/>
      </w:rPr>
      <w:t>1</w:t>
    </w:r>
    <w:r w:rsidR="00653E02" w:rsidRPr="00B3705D">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77BB6" w14:textId="77777777" w:rsidR="008940F8" w:rsidRPr="00F119FF" w:rsidRDefault="008940F8" w:rsidP="00EB6597">
      <w:pPr>
        <w:spacing w:after="0" w:line="240" w:lineRule="auto"/>
        <w:ind w:right="8277"/>
        <w:rPr>
          <w:rFonts w:asciiTheme="majorHAnsi" w:hAnsiTheme="majorHAnsi"/>
        </w:rPr>
      </w:pPr>
      <w:r w:rsidRPr="00F119FF">
        <w:rPr>
          <w:rFonts w:asciiTheme="majorHAnsi" w:hAnsiTheme="majorHAnsi"/>
        </w:rPr>
        <w:t>—</w:t>
      </w:r>
    </w:p>
  </w:footnote>
  <w:footnote w:type="continuationSeparator" w:id="0">
    <w:p w14:paraId="46589DD8" w14:textId="77777777" w:rsidR="008940F8" w:rsidRDefault="008940F8" w:rsidP="00E40261">
      <w:pPr>
        <w:spacing w:after="0" w:line="240" w:lineRule="auto"/>
      </w:pPr>
      <w:r>
        <w:continuationSeparator/>
      </w:r>
    </w:p>
  </w:footnote>
  <w:footnote w:type="continuationNotice" w:id="1">
    <w:p w14:paraId="7A9D2D84" w14:textId="77777777" w:rsidR="008940F8" w:rsidRDefault="008940F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764B58" w14:paraId="73042D55" w14:textId="77777777" w:rsidTr="0003382F">
      <w:trPr>
        <w:trHeight w:hRule="exact" w:val="340"/>
      </w:trPr>
      <w:tc>
        <w:tcPr>
          <w:tcW w:w="7797" w:type="dxa"/>
        </w:tcPr>
        <w:p w14:paraId="5A2C5D4D" w14:textId="65C734D8" w:rsidR="00764B58" w:rsidRPr="008C56E1" w:rsidRDefault="00764B58" w:rsidP="00F60EA1">
          <w:pPr>
            <w:pStyle w:val="HeaderEven"/>
          </w:pPr>
          <w:r w:rsidRPr="008C56E1">
            <w:rPr>
              <w:noProof/>
              <w:position w:val="-8"/>
            </w:rPr>
            <w:drawing>
              <wp:inline distT="0" distB="0" distL="0" distR="0" wp14:anchorId="024C1855" wp14:editId="1A305D21">
                <wp:extent cx="874979" cy="198000"/>
                <wp:effectExtent l="0" t="0" r="1905" b="0"/>
                <wp:docPr id="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4979" cy="198000"/>
                        </a:xfrm>
                        <a:prstGeom prst="rect">
                          <a:avLst/>
                        </a:prstGeom>
                      </pic:spPr>
                    </pic:pic>
                  </a:graphicData>
                </a:graphic>
              </wp:inline>
            </w:drawing>
          </w:r>
          <w:r w:rsidRPr="008C56E1">
            <w:t xml:space="preserve">  |  </w:t>
          </w:r>
          <w:fldSimple w:instr=" TITLE   \* MERGEFORMAT ">
            <w:r w:rsidR="000427E3">
              <w:t>Budget Paper No. 4</w:t>
            </w:r>
          </w:fldSimple>
        </w:p>
      </w:tc>
    </w:tr>
  </w:tbl>
  <w:p w14:paraId="601F6FD8" w14:textId="77777777" w:rsidR="005F5A2B" w:rsidRDefault="005F5A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764B58" w14:paraId="2672FD04" w14:textId="77777777" w:rsidTr="008C56E1">
      <w:trPr>
        <w:trHeight w:hRule="exact" w:val="340"/>
      </w:trPr>
      <w:tc>
        <w:tcPr>
          <w:tcW w:w="7797" w:type="dxa"/>
        </w:tcPr>
        <w:p w14:paraId="564EC1F0" w14:textId="78934981" w:rsidR="00764B58" w:rsidRPr="00D13BF9" w:rsidRDefault="000427E3" w:rsidP="00D13BF9">
          <w:pPr>
            <w:pStyle w:val="HeaderOdd"/>
          </w:pPr>
          <w:fldSimple w:instr=" TITLE   \* MERGEFORMAT ">
            <w:r>
              <w:t>Budget Paper No. 4</w:t>
            </w:r>
          </w:fldSimple>
          <w:r w:rsidR="00764B58" w:rsidRPr="00D13BF9">
            <w:t xml:space="preserve">  |  </w:t>
          </w:r>
          <w:r w:rsidR="00764B58" w:rsidRPr="00C9389A">
            <w:rPr>
              <w:noProof/>
              <w:position w:val="-8"/>
            </w:rPr>
            <w:drawing>
              <wp:inline distT="0" distB="0" distL="0" distR="0" wp14:anchorId="24613A5A" wp14:editId="4C717428">
                <wp:extent cx="878400" cy="198000"/>
                <wp:effectExtent l="0" t="0" r="0" b="0"/>
                <wp:docPr id="15"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6E97FA0B" w14:textId="77777777" w:rsidR="00764B58" w:rsidRDefault="00764B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A4A8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4E7D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BC0E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74B4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821A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60DD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F2C7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4A2E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16B0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7C75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1472DA"/>
    <w:multiLevelType w:val="hybridMultilevel"/>
    <w:tmpl w:val="B8E0F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2" w15:restartNumberingAfterBreak="0">
    <w:nsid w:val="0F9F784F"/>
    <w:multiLevelType w:val="hybridMultilevel"/>
    <w:tmpl w:val="E8FED572"/>
    <w:lvl w:ilvl="0" w:tplc="E55A31B2">
      <w:numFmt w:val="bullet"/>
      <w:lvlText w:val="•"/>
      <w:lvlJc w:val="left"/>
      <w:pPr>
        <w:ind w:left="720" w:hanging="72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14" w15:restartNumberingAfterBreak="0">
    <w:nsid w:val="1647577F"/>
    <w:multiLevelType w:val="multilevel"/>
    <w:tmpl w:val="794240C4"/>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34EE3E83"/>
    <w:multiLevelType w:val="hybridMultilevel"/>
    <w:tmpl w:val="10D2BE08"/>
    <w:lvl w:ilvl="0" w:tplc="435C6F30">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C32128"/>
    <w:multiLevelType w:val="hybridMultilevel"/>
    <w:tmpl w:val="9500CD66"/>
    <w:lvl w:ilvl="0" w:tplc="132865A2">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2E19AC"/>
    <w:multiLevelType w:val="singleLevel"/>
    <w:tmpl w:val="C64E315A"/>
    <w:lvl w:ilvl="0">
      <w:start w:val="1"/>
      <w:numFmt w:val="lowerLetter"/>
      <w:lvlText w:val="%1)"/>
      <w:lvlJc w:val="left"/>
      <w:pPr>
        <w:ind w:left="360" w:hanging="360"/>
      </w:pPr>
      <w:rPr>
        <w:b w:val="0"/>
        <w:i w:val="0"/>
        <w:color w:val="000000"/>
        <w:sz w:val="16"/>
      </w:rPr>
    </w:lvl>
  </w:abstractNum>
  <w:abstractNum w:abstractNumId="18"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9" w15:restartNumberingAfterBreak="0">
    <w:nsid w:val="591708D3"/>
    <w:multiLevelType w:val="hybridMultilevel"/>
    <w:tmpl w:val="90C44B9C"/>
    <w:lvl w:ilvl="0" w:tplc="E55A31B2">
      <w:numFmt w:val="bullet"/>
      <w:lvlText w:val="•"/>
      <w:lvlJc w:val="left"/>
      <w:pPr>
        <w:ind w:left="720" w:hanging="72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6A04911"/>
    <w:multiLevelType w:val="hybridMultilevel"/>
    <w:tmpl w:val="97B6C652"/>
    <w:lvl w:ilvl="0" w:tplc="B7F25C98">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8EA3959"/>
    <w:multiLevelType w:val="multilevel"/>
    <w:tmpl w:val="BA54A7CC"/>
    <w:lvl w:ilvl="0">
      <w:start w:val="1"/>
      <w:numFmt w:val="lowerLetter"/>
      <w:lvlRestart w:val="0"/>
      <w:lvlText w:val="(%1)"/>
      <w:lvlJc w:val="left"/>
      <w:pPr>
        <w:tabs>
          <w:tab w:val="num" w:pos="284"/>
        </w:tabs>
        <w:ind w:left="284" w:hanging="284"/>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num w:numId="1" w16cid:durableId="1403410866">
    <w:abstractNumId w:val="18"/>
  </w:num>
  <w:num w:numId="2" w16cid:durableId="70975900">
    <w:abstractNumId w:val="13"/>
  </w:num>
  <w:num w:numId="3" w16cid:durableId="1903564601">
    <w:abstractNumId w:val="11"/>
  </w:num>
  <w:num w:numId="4" w16cid:durableId="778522229">
    <w:abstractNumId w:val="14"/>
  </w:num>
  <w:num w:numId="5" w16cid:durableId="308556280">
    <w:abstractNumId w:val="21"/>
  </w:num>
  <w:num w:numId="6" w16cid:durableId="772752326">
    <w:abstractNumId w:val="11"/>
  </w:num>
  <w:num w:numId="7" w16cid:durableId="541596858">
    <w:abstractNumId w:val="11"/>
  </w:num>
  <w:num w:numId="8" w16cid:durableId="322590933">
    <w:abstractNumId w:val="9"/>
  </w:num>
  <w:num w:numId="9" w16cid:durableId="1723669811">
    <w:abstractNumId w:val="7"/>
  </w:num>
  <w:num w:numId="10" w16cid:durableId="235865475">
    <w:abstractNumId w:val="6"/>
  </w:num>
  <w:num w:numId="11" w16cid:durableId="1066297075">
    <w:abstractNumId w:val="5"/>
  </w:num>
  <w:num w:numId="12" w16cid:durableId="10422456">
    <w:abstractNumId w:val="4"/>
  </w:num>
  <w:num w:numId="13" w16cid:durableId="4594083">
    <w:abstractNumId w:val="8"/>
  </w:num>
  <w:num w:numId="14" w16cid:durableId="961616114">
    <w:abstractNumId w:val="3"/>
  </w:num>
  <w:num w:numId="15" w16cid:durableId="760225057">
    <w:abstractNumId w:val="2"/>
  </w:num>
  <w:num w:numId="16" w16cid:durableId="1531915683">
    <w:abstractNumId w:val="1"/>
  </w:num>
  <w:num w:numId="17" w16cid:durableId="288900107">
    <w:abstractNumId w:val="0"/>
  </w:num>
  <w:num w:numId="18" w16cid:durableId="131681990">
    <w:abstractNumId w:val="14"/>
  </w:num>
  <w:num w:numId="19" w16cid:durableId="5211629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44135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22698460">
    <w:abstractNumId w:val="19"/>
  </w:num>
  <w:num w:numId="22" w16cid:durableId="1852404716">
    <w:abstractNumId w:val="17"/>
  </w:num>
  <w:num w:numId="23" w16cid:durableId="1708947097">
    <w:abstractNumId w:val="20"/>
  </w:num>
  <w:num w:numId="24" w16cid:durableId="416899000">
    <w:abstractNumId w:val="10"/>
  </w:num>
  <w:num w:numId="25" w16cid:durableId="1441606233">
    <w:abstractNumId w:val="12"/>
  </w:num>
  <w:num w:numId="26" w16cid:durableId="1121805019">
    <w:abstractNumId w:val="15"/>
  </w:num>
  <w:num w:numId="27" w16cid:durableId="90271536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9D6891"/>
    <w:rsid w:val="000004EA"/>
    <w:rsid w:val="00003AC6"/>
    <w:rsid w:val="00011DBB"/>
    <w:rsid w:val="00013EA8"/>
    <w:rsid w:val="00024BA4"/>
    <w:rsid w:val="00035D8D"/>
    <w:rsid w:val="0003672B"/>
    <w:rsid w:val="000427E3"/>
    <w:rsid w:val="000546EB"/>
    <w:rsid w:val="000622DA"/>
    <w:rsid w:val="000635BE"/>
    <w:rsid w:val="0008399A"/>
    <w:rsid w:val="0008597F"/>
    <w:rsid w:val="00092931"/>
    <w:rsid w:val="00097BED"/>
    <w:rsid w:val="000B38A8"/>
    <w:rsid w:val="000C4FC6"/>
    <w:rsid w:val="000D12B1"/>
    <w:rsid w:val="000D78F4"/>
    <w:rsid w:val="000E105B"/>
    <w:rsid w:val="000E149B"/>
    <w:rsid w:val="000E68A3"/>
    <w:rsid w:val="000F12B4"/>
    <w:rsid w:val="000F146A"/>
    <w:rsid w:val="000F48B0"/>
    <w:rsid w:val="00103F65"/>
    <w:rsid w:val="0011175D"/>
    <w:rsid w:val="00124C72"/>
    <w:rsid w:val="00126A56"/>
    <w:rsid w:val="00132637"/>
    <w:rsid w:val="00134BA6"/>
    <w:rsid w:val="001363CF"/>
    <w:rsid w:val="001472CA"/>
    <w:rsid w:val="0015528B"/>
    <w:rsid w:val="00160928"/>
    <w:rsid w:val="00172CFE"/>
    <w:rsid w:val="00176FD7"/>
    <w:rsid w:val="0019115B"/>
    <w:rsid w:val="00194F80"/>
    <w:rsid w:val="001970E6"/>
    <w:rsid w:val="001A0DA4"/>
    <w:rsid w:val="001A5A92"/>
    <w:rsid w:val="001A7712"/>
    <w:rsid w:val="001B3C53"/>
    <w:rsid w:val="001B6C86"/>
    <w:rsid w:val="001C29BA"/>
    <w:rsid w:val="001C30A6"/>
    <w:rsid w:val="001C5E21"/>
    <w:rsid w:val="001C685E"/>
    <w:rsid w:val="001D26B7"/>
    <w:rsid w:val="001D33D6"/>
    <w:rsid w:val="001D3EE2"/>
    <w:rsid w:val="001D6750"/>
    <w:rsid w:val="001D6E90"/>
    <w:rsid w:val="001E4C04"/>
    <w:rsid w:val="001E6FD3"/>
    <w:rsid w:val="001E7520"/>
    <w:rsid w:val="001F08E1"/>
    <w:rsid w:val="001F25D4"/>
    <w:rsid w:val="001F3286"/>
    <w:rsid w:val="001F47DA"/>
    <w:rsid w:val="001F7AE0"/>
    <w:rsid w:val="00205CF5"/>
    <w:rsid w:val="00206A05"/>
    <w:rsid w:val="00210038"/>
    <w:rsid w:val="00211ADF"/>
    <w:rsid w:val="00212B67"/>
    <w:rsid w:val="0023630C"/>
    <w:rsid w:val="00237F04"/>
    <w:rsid w:val="00242462"/>
    <w:rsid w:val="00242479"/>
    <w:rsid w:val="0024521A"/>
    <w:rsid w:val="002466AA"/>
    <w:rsid w:val="00250208"/>
    <w:rsid w:val="0026412D"/>
    <w:rsid w:val="00267200"/>
    <w:rsid w:val="002706A6"/>
    <w:rsid w:val="00270E14"/>
    <w:rsid w:val="002742CB"/>
    <w:rsid w:val="00281716"/>
    <w:rsid w:val="00296D30"/>
    <w:rsid w:val="002A2A0A"/>
    <w:rsid w:val="002A6A16"/>
    <w:rsid w:val="002A7287"/>
    <w:rsid w:val="002B6106"/>
    <w:rsid w:val="002B7007"/>
    <w:rsid w:val="002C2097"/>
    <w:rsid w:val="002C3DEB"/>
    <w:rsid w:val="002C596C"/>
    <w:rsid w:val="002D789E"/>
    <w:rsid w:val="002E638A"/>
    <w:rsid w:val="002E7B71"/>
    <w:rsid w:val="002F0313"/>
    <w:rsid w:val="002F40F3"/>
    <w:rsid w:val="00305105"/>
    <w:rsid w:val="00307886"/>
    <w:rsid w:val="00311C27"/>
    <w:rsid w:val="003303B0"/>
    <w:rsid w:val="00337EB1"/>
    <w:rsid w:val="00340708"/>
    <w:rsid w:val="00341237"/>
    <w:rsid w:val="003421CD"/>
    <w:rsid w:val="003451F5"/>
    <w:rsid w:val="003478ED"/>
    <w:rsid w:val="003506C0"/>
    <w:rsid w:val="003509A5"/>
    <w:rsid w:val="00354B02"/>
    <w:rsid w:val="00360816"/>
    <w:rsid w:val="00360947"/>
    <w:rsid w:val="0037500D"/>
    <w:rsid w:val="00376330"/>
    <w:rsid w:val="00377927"/>
    <w:rsid w:val="003816B8"/>
    <w:rsid w:val="00381D29"/>
    <w:rsid w:val="00382E3D"/>
    <w:rsid w:val="00391AB5"/>
    <w:rsid w:val="003A3AC2"/>
    <w:rsid w:val="003B3670"/>
    <w:rsid w:val="003C1580"/>
    <w:rsid w:val="003C1CA4"/>
    <w:rsid w:val="003E20D8"/>
    <w:rsid w:val="003E31B6"/>
    <w:rsid w:val="003E6F34"/>
    <w:rsid w:val="003F2368"/>
    <w:rsid w:val="003F42F4"/>
    <w:rsid w:val="0040283F"/>
    <w:rsid w:val="00403795"/>
    <w:rsid w:val="00410AC2"/>
    <w:rsid w:val="00414D61"/>
    <w:rsid w:val="004233DE"/>
    <w:rsid w:val="00436544"/>
    <w:rsid w:val="00440AAA"/>
    <w:rsid w:val="00447E2C"/>
    <w:rsid w:val="00452124"/>
    <w:rsid w:val="00455345"/>
    <w:rsid w:val="0046391C"/>
    <w:rsid w:val="0047212F"/>
    <w:rsid w:val="0048563A"/>
    <w:rsid w:val="004859E9"/>
    <w:rsid w:val="004B4C3F"/>
    <w:rsid w:val="004C15A8"/>
    <w:rsid w:val="004C3F27"/>
    <w:rsid w:val="004D4EF7"/>
    <w:rsid w:val="004E676A"/>
    <w:rsid w:val="004F29EB"/>
    <w:rsid w:val="004F2FB7"/>
    <w:rsid w:val="004F3FD9"/>
    <w:rsid w:val="004F60DD"/>
    <w:rsid w:val="0050333D"/>
    <w:rsid w:val="00513FCE"/>
    <w:rsid w:val="005151D9"/>
    <w:rsid w:val="005166B1"/>
    <w:rsid w:val="00521D5E"/>
    <w:rsid w:val="00526048"/>
    <w:rsid w:val="00532259"/>
    <w:rsid w:val="00532491"/>
    <w:rsid w:val="00535B83"/>
    <w:rsid w:val="005476BD"/>
    <w:rsid w:val="00551E91"/>
    <w:rsid w:val="00560B0B"/>
    <w:rsid w:val="005642C7"/>
    <w:rsid w:val="005652A3"/>
    <w:rsid w:val="00567560"/>
    <w:rsid w:val="00571FEB"/>
    <w:rsid w:val="00580067"/>
    <w:rsid w:val="00585B9B"/>
    <w:rsid w:val="00594FA3"/>
    <w:rsid w:val="005955D8"/>
    <w:rsid w:val="00596C76"/>
    <w:rsid w:val="005A43A4"/>
    <w:rsid w:val="005A6F5F"/>
    <w:rsid w:val="005B2499"/>
    <w:rsid w:val="005B2F30"/>
    <w:rsid w:val="005B3010"/>
    <w:rsid w:val="005B47A0"/>
    <w:rsid w:val="005D23CB"/>
    <w:rsid w:val="005D6ADA"/>
    <w:rsid w:val="005E3B33"/>
    <w:rsid w:val="005E4F85"/>
    <w:rsid w:val="005E792C"/>
    <w:rsid w:val="005F5A2B"/>
    <w:rsid w:val="00602742"/>
    <w:rsid w:val="0060305C"/>
    <w:rsid w:val="00603955"/>
    <w:rsid w:val="00614554"/>
    <w:rsid w:val="00614C02"/>
    <w:rsid w:val="00614FC4"/>
    <w:rsid w:val="00620F0C"/>
    <w:rsid w:val="00622CDB"/>
    <w:rsid w:val="00643CB3"/>
    <w:rsid w:val="00646E12"/>
    <w:rsid w:val="006475D9"/>
    <w:rsid w:val="00653D2B"/>
    <w:rsid w:val="00653E02"/>
    <w:rsid w:val="006568AA"/>
    <w:rsid w:val="00664F1B"/>
    <w:rsid w:val="0067554D"/>
    <w:rsid w:val="00677EBB"/>
    <w:rsid w:val="00680768"/>
    <w:rsid w:val="006811D4"/>
    <w:rsid w:val="00682D05"/>
    <w:rsid w:val="006917BE"/>
    <w:rsid w:val="00692105"/>
    <w:rsid w:val="006A2422"/>
    <w:rsid w:val="006B5EB2"/>
    <w:rsid w:val="006C1494"/>
    <w:rsid w:val="006C3E1F"/>
    <w:rsid w:val="006C4809"/>
    <w:rsid w:val="006C4A90"/>
    <w:rsid w:val="006D05CB"/>
    <w:rsid w:val="006D4A4D"/>
    <w:rsid w:val="006E7F46"/>
    <w:rsid w:val="006F0C0E"/>
    <w:rsid w:val="00700D50"/>
    <w:rsid w:val="00702304"/>
    <w:rsid w:val="00711E0B"/>
    <w:rsid w:val="00720C0E"/>
    <w:rsid w:val="0072449F"/>
    <w:rsid w:val="00735ECF"/>
    <w:rsid w:val="007378CD"/>
    <w:rsid w:val="0074527D"/>
    <w:rsid w:val="007527D3"/>
    <w:rsid w:val="00754CF2"/>
    <w:rsid w:val="00755F34"/>
    <w:rsid w:val="00764B58"/>
    <w:rsid w:val="007703C7"/>
    <w:rsid w:val="00777229"/>
    <w:rsid w:val="0078087D"/>
    <w:rsid w:val="00787DEE"/>
    <w:rsid w:val="00790BE4"/>
    <w:rsid w:val="00790E21"/>
    <w:rsid w:val="00791275"/>
    <w:rsid w:val="007913DD"/>
    <w:rsid w:val="00792F0C"/>
    <w:rsid w:val="00793606"/>
    <w:rsid w:val="007A2659"/>
    <w:rsid w:val="007A5B41"/>
    <w:rsid w:val="007B70D8"/>
    <w:rsid w:val="007C618C"/>
    <w:rsid w:val="007D5235"/>
    <w:rsid w:val="007D5AEF"/>
    <w:rsid w:val="007E620F"/>
    <w:rsid w:val="00817E21"/>
    <w:rsid w:val="008227EF"/>
    <w:rsid w:val="00824E07"/>
    <w:rsid w:val="008253FB"/>
    <w:rsid w:val="00843494"/>
    <w:rsid w:val="0084417D"/>
    <w:rsid w:val="008508D1"/>
    <w:rsid w:val="00865062"/>
    <w:rsid w:val="00870BF3"/>
    <w:rsid w:val="00877715"/>
    <w:rsid w:val="00881D0E"/>
    <w:rsid w:val="00881D59"/>
    <w:rsid w:val="008837BC"/>
    <w:rsid w:val="00885620"/>
    <w:rsid w:val="008940F8"/>
    <w:rsid w:val="008B0144"/>
    <w:rsid w:val="008C2AAD"/>
    <w:rsid w:val="008C56E1"/>
    <w:rsid w:val="008D3CA1"/>
    <w:rsid w:val="008D3EF8"/>
    <w:rsid w:val="008D45DE"/>
    <w:rsid w:val="008D64EF"/>
    <w:rsid w:val="008D71E5"/>
    <w:rsid w:val="008E0E46"/>
    <w:rsid w:val="008E1FC6"/>
    <w:rsid w:val="008E7225"/>
    <w:rsid w:val="008F1A29"/>
    <w:rsid w:val="008F55F8"/>
    <w:rsid w:val="008F78BC"/>
    <w:rsid w:val="00904976"/>
    <w:rsid w:val="00914742"/>
    <w:rsid w:val="00916F48"/>
    <w:rsid w:val="009247EF"/>
    <w:rsid w:val="0093363A"/>
    <w:rsid w:val="009345C5"/>
    <w:rsid w:val="0094345F"/>
    <w:rsid w:val="00943C8B"/>
    <w:rsid w:val="00945C29"/>
    <w:rsid w:val="00947A70"/>
    <w:rsid w:val="0095080E"/>
    <w:rsid w:val="009526DA"/>
    <w:rsid w:val="00961A3C"/>
    <w:rsid w:val="009707FC"/>
    <w:rsid w:val="00977110"/>
    <w:rsid w:val="009804F5"/>
    <w:rsid w:val="00983EB2"/>
    <w:rsid w:val="0098629D"/>
    <w:rsid w:val="009941D8"/>
    <w:rsid w:val="00997029"/>
    <w:rsid w:val="009A041E"/>
    <w:rsid w:val="009A4982"/>
    <w:rsid w:val="009A553C"/>
    <w:rsid w:val="009A726E"/>
    <w:rsid w:val="009A7DCC"/>
    <w:rsid w:val="009B1BBE"/>
    <w:rsid w:val="009B23B4"/>
    <w:rsid w:val="009B2CFA"/>
    <w:rsid w:val="009C2469"/>
    <w:rsid w:val="009C3783"/>
    <w:rsid w:val="009C37E9"/>
    <w:rsid w:val="009C3A40"/>
    <w:rsid w:val="009C4905"/>
    <w:rsid w:val="009D2C7F"/>
    <w:rsid w:val="009D44CF"/>
    <w:rsid w:val="009D4E05"/>
    <w:rsid w:val="009D6891"/>
    <w:rsid w:val="009D7662"/>
    <w:rsid w:val="009E59F8"/>
    <w:rsid w:val="009E766A"/>
    <w:rsid w:val="00A012CB"/>
    <w:rsid w:val="00A04475"/>
    <w:rsid w:val="00A144B8"/>
    <w:rsid w:val="00A1453A"/>
    <w:rsid w:val="00A2607F"/>
    <w:rsid w:val="00A26245"/>
    <w:rsid w:val="00A268AC"/>
    <w:rsid w:val="00A27919"/>
    <w:rsid w:val="00A33D53"/>
    <w:rsid w:val="00A36880"/>
    <w:rsid w:val="00A4051E"/>
    <w:rsid w:val="00A423DF"/>
    <w:rsid w:val="00A44C2D"/>
    <w:rsid w:val="00A47AE5"/>
    <w:rsid w:val="00A52AFA"/>
    <w:rsid w:val="00A819BF"/>
    <w:rsid w:val="00A85845"/>
    <w:rsid w:val="00A85E8D"/>
    <w:rsid w:val="00A96BF5"/>
    <w:rsid w:val="00AA5439"/>
    <w:rsid w:val="00AA71F1"/>
    <w:rsid w:val="00AB400F"/>
    <w:rsid w:val="00AB5E51"/>
    <w:rsid w:val="00AB63E5"/>
    <w:rsid w:val="00AB79B8"/>
    <w:rsid w:val="00AC1373"/>
    <w:rsid w:val="00AC27C1"/>
    <w:rsid w:val="00AC2FED"/>
    <w:rsid w:val="00AD3A5C"/>
    <w:rsid w:val="00AD68DA"/>
    <w:rsid w:val="00AD7E08"/>
    <w:rsid w:val="00AE287D"/>
    <w:rsid w:val="00AE6C39"/>
    <w:rsid w:val="00B051A6"/>
    <w:rsid w:val="00B16FBE"/>
    <w:rsid w:val="00B226D8"/>
    <w:rsid w:val="00B22B82"/>
    <w:rsid w:val="00B23EFA"/>
    <w:rsid w:val="00B263D8"/>
    <w:rsid w:val="00B26C0C"/>
    <w:rsid w:val="00B34034"/>
    <w:rsid w:val="00B5561A"/>
    <w:rsid w:val="00B62ED2"/>
    <w:rsid w:val="00B72B43"/>
    <w:rsid w:val="00B73F98"/>
    <w:rsid w:val="00B742E3"/>
    <w:rsid w:val="00B75873"/>
    <w:rsid w:val="00B800BC"/>
    <w:rsid w:val="00B91AED"/>
    <w:rsid w:val="00B96A23"/>
    <w:rsid w:val="00BA1AB2"/>
    <w:rsid w:val="00BA7246"/>
    <w:rsid w:val="00BB207D"/>
    <w:rsid w:val="00BB52EC"/>
    <w:rsid w:val="00BC2626"/>
    <w:rsid w:val="00BC3A0D"/>
    <w:rsid w:val="00BC4E72"/>
    <w:rsid w:val="00BC555C"/>
    <w:rsid w:val="00BE2420"/>
    <w:rsid w:val="00BE712B"/>
    <w:rsid w:val="00BF0F56"/>
    <w:rsid w:val="00BF5E88"/>
    <w:rsid w:val="00C0012C"/>
    <w:rsid w:val="00C060D7"/>
    <w:rsid w:val="00C13CB3"/>
    <w:rsid w:val="00C17225"/>
    <w:rsid w:val="00C21110"/>
    <w:rsid w:val="00C31BF0"/>
    <w:rsid w:val="00C33129"/>
    <w:rsid w:val="00C417DB"/>
    <w:rsid w:val="00C4293F"/>
    <w:rsid w:val="00C44195"/>
    <w:rsid w:val="00C461BE"/>
    <w:rsid w:val="00C46A8C"/>
    <w:rsid w:val="00C5725A"/>
    <w:rsid w:val="00C601D0"/>
    <w:rsid w:val="00C64CC1"/>
    <w:rsid w:val="00C75ABC"/>
    <w:rsid w:val="00C85E8E"/>
    <w:rsid w:val="00C93398"/>
    <w:rsid w:val="00C9389A"/>
    <w:rsid w:val="00C94AB7"/>
    <w:rsid w:val="00C95219"/>
    <w:rsid w:val="00CA114C"/>
    <w:rsid w:val="00CB1CB4"/>
    <w:rsid w:val="00CB279D"/>
    <w:rsid w:val="00CB455C"/>
    <w:rsid w:val="00CC08BB"/>
    <w:rsid w:val="00CC29F1"/>
    <w:rsid w:val="00CC6004"/>
    <w:rsid w:val="00CD33DB"/>
    <w:rsid w:val="00CE08C5"/>
    <w:rsid w:val="00CE15A1"/>
    <w:rsid w:val="00CE36F8"/>
    <w:rsid w:val="00CE6EE8"/>
    <w:rsid w:val="00CE71B4"/>
    <w:rsid w:val="00CF40F7"/>
    <w:rsid w:val="00D0493D"/>
    <w:rsid w:val="00D07C95"/>
    <w:rsid w:val="00D13BF9"/>
    <w:rsid w:val="00D154DB"/>
    <w:rsid w:val="00D1656D"/>
    <w:rsid w:val="00D1685E"/>
    <w:rsid w:val="00D25D99"/>
    <w:rsid w:val="00D27078"/>
    <w:rsid w:val="00D270F4"/>
    <w:rsid w:val="00D3209C"/>
    <w:rsid w:val="00D36ADB"/>
    <w:rsid w:val="00D47C6E"/>
    <w:rsid w:val="00D52517"/>
    <w:rsid w:val="00D5569F"/>
    <w:rsid w:val="00D648E6"/>
    <w:rsid w:val="00D70FEC"/>
    <w:rsid w:val="00D71B55"/>
    <w:rsid w:val="00D73272"/>
    <w:rsid w:val="00D74915"/>
    <w:rsid w:val="00D75166"/>
    <w:rsid w:val="00D81A31"/>
    <w:rsid w:val="00D82B0F"/>
    <w:rsid w:val="00D84A7E"/>
    <w:rsid w:val="00D93796"/>
    <w:rsid w:val="00D940B3"/>
    <w:rsid w:val="00DA1DFB"/>
    <w:rsid w:val="00DA2F80"/>
    <w:rsid w:val="00DA3F54"/>
    <w:rsid w:val="00DA42A3"/>
    <w:rsid w:val="00DA58C6"/>
    <w:rsid w:val="00DB1FAB"/>
    <w:rsid w:val="00DB3585"/>
    <w:rsid w:val="00DB513A"/>
    <w:rsid w:val="00DB53EA"/>
    <w:rsid w:val="00DC1B01"/>
    <w:rsid w:val="00DC2525"/>
    <w:rsid w:val="00DD155C"/>
    <w:rsid w:val="00DD4F67"/>
    <w:rsid w:val="00DE2692"/>
    <w:rsid w:val="00DE504B"/>
    <w:rsid w:val="00DE71D2"/>
    <w:rsid w:val="00DF5818"/>
    <w:rsid w:val="00DF5A91"/>
    <w:rsid w:val="00E01396"/>
    <w:rsid w:val="00E11FAE"/>
    <w:rsid w:val="00E228A4"/>
    <w:rsid w:val="00E3709D"/>
    <w:rsid w:val="00E40261"/>
    <w:rsid w:val="00E404C5"/>
    <w:rsid w:val="00E40D97"/>
    <w:rsid w:val="00E40EBF"/>
    <w:rsid w:val="00E4685E"/>
    <w:rsid w:val="00E47746"/>
    <w:rsid w:val="00E5530A"/>
    <w:rsid w:val="00E57830"/>
    <w:rsid w:val="00E61E44"/>
    <w:rsid w:val="00E62690"/>
    <w:rsid w:val="00E6556F"/>
    <w:rsid w:val="00E66821"/>
    <w:rsid w:val="00E70282"/>
    <w:rsid w:val="00E71045"/>
    <w:rsid w:val="00E74275"/>
    <w:rsid w:val="00E757DE"/>
    <w:rsid w:val="00E800E5"/>
    <w:rsid w:val="00E80210"/>
    <w:rsid w:val="00E85029"/>
    <w:rsid w:val="00E90043"/>
    <w:rsid w:val="00E96B33"/>
    <w:rsid w:val="00E97CD4"/>
    <w:rsid w:val="00EA3C01"/>
    <w:rsid w:val="00EA52E4"/>
    <w:rsid w:val="00EB6597"/>
    <w:rsid w:val="00EB6F8C"/>
    <w:rsid w:val="00ED3C39"/>
    <w:rsid w:val="00EE01C1"/>
    <w:rsid w:val="00EE0EEE"/>
    <w:rsid w:val="00EE2EE1"/>
    <w:rsid w:val="00EE4527"/>
    <w:rsid w:val="00EF1B7E"/>
    <w:rsid w:val="00EF1BCA"/>
    <w:rsid w:val="00EF2562"/>
    <w:rsid w:val="00EF338C"/>
    <w:rsid w:val="00EF4C8A"/>
    <w:rsid w:val="00F06725"/>
    <w:rsid w:val="00F11365"/>
    <w:rsid w:val="00F119FF"/>
    <w:rsid w:val="00F121A2"/>
    <w:rsid w:val="00F14A27"/>
    <w:rsid w:val="00F1669B"/>
    <w:rsid w:val="00F23872"/>
    <w:rsid w:val="00F260A1"/>
    <w:rsid w:val="00F31324"/>
    <w:rsid w:val="00F360D3"/>
    <w:rsid w:val="00F362DE"/>
    <w:rsid w:val="00F51DA2"/>
    <w:rsid w:val="00F701DB"/>
    <w:rsid w:val="00F755E1"/>
    <w:rsid w:val="00F81E59"/>
    <w:rsid w:val="00F84F40"/>
    <w:rsid w:val="00F8588A"/>
    <w:rsid w:val="00F91181"/>
    <w:rsid w:val="00F9634E"/>
    <w:rsid w:val="00F96626"/>
    <w:rsid w:val="00FA7D31"/>
    <w:rsid w:val="00FB10A9"/>
    <w:rsid w:val="00FB4FBF"/>
    <w:rsid w:val="00FC7371"/>
    <w:rsid w:val="00FD1778"/>
    <w:rsid w:val="00FD4644"/>
    <w:rsid w:val="00FE48A3"/>
    <w:rsid w:val="00FE5A49"/>
    <w:rsid w:val="00FF4C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1E5F5"/>
  <w15:chartTrackingRefBased/>
  <w15:docId w15:val="{ADCAEE1F-AD17-41BE-BC30-22644F6B2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2" w:unhideWhenUsed="1"/>
    <w:lsdException w:name="toc 2" w:semiHidden="1" w:uiPriority="2"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EB2"/>
    <w:pPr>
      <w:spacing w:before="240" w:after="240" w:line="240" w:lineRule="exact"/>
    </w:pPr>
    <w:rPr>
      <w:rFonts w:ascii="Book Antiqua" w:eastAsia="Times New Roman" w:hAnsi="Book Antiqua" w:cs="Times New Roman"/>
      <w:sz w:val="19"/>
      <w:szCs w:val="20"/>
      <w:lang w:eastAsia="en-AU"/>
    </w:rPr>
  </w:style>
  <w:style w:type="paragraph" w:styleId="Heading1">
    <w:name w:val="heading 1"/>
    <w:basedOn w:val="HeadingBase"/>
    <w:next w:val="Normal"/>
    <w:link w:val="Heading1Char"/>
    <w:qFormat/>
    <w:rsid w:val="00983EB2"/>
    <w:pPr>
      <w:spacing w:after="240"/>
      <w:outlineLvl w:val="0"/>
    </w:pPr>
    <w:rPr>
      <w:rFonts w:ascii="Arial Bold" w:hAnsi="Arial Bold"/>
      <w:b/>
      <w:kern w:val="34"/>
      <w:sz w:val="36"/>
    </w:rPr>
  </w:style>
  <w:style w:type="paragraph" w:styleId="Heading2">
    <w:name w:val="heading 2"/>
    <w:basedOn w:val="HeadingBase"/>
    <w:next w:val="Normal"/>
    <w:link w:val="Heading2Char"/>
    <w:qFormat/>
    <w:rsid w:val="00983EB2"/>
    <w:pPr>
      <w:spacing w:before="240" w:after="240"/>
      <w:outlineLvl w:val="1"/>
    </w:pPr>
    <w:rPr>
      <w:rFonts w:ascii="Arial Bold" w:hAnsi="Arial Bold"/>
      <w:b/>
      <w:sz w:val="26"/>
    </w:rPr>
  </w:style>
  <w:style w:type="paragraph" w:styleId="Heading3">
    <w:name w:val="heading 3"/>
    <w:basedOn w:val="HeadingBase"/>
    <w:next w:val="Normal"/>
    <w:link w:val="Heading3Char"/>
    <w:qFormat/>
    <w:rsid w:val="00983EB2"/>
    <w:pPr>
      <w:spacing w:before="120" w:after="120"/>
      <w:outlineLvl w:val="2"/>
    </w:pPr>
    <w:rPr>
      <w:rFonts w:ascii="Arial Bold" w:hAnsi="Arial Bold"/>
      <w:b/>
      <w:sz w:val="22"/>
    </w:rPr>
  </w:style>
  <w:style w:type="paragraph" w:styleId="Heading4">
    <w:name w:val="heading 4"/>
    <w:basedOn w:val="HeadingBase"/>
    <w:next w:val="Normal"/>
    <w:link w:val="Heading4Char"/>
    <w:qFormat/>
    <w:rsid w:val="00983EB2"/>
    <w:pPr>
      <w:spacing w:after="120"/>
      <w:outlineLvl w:val="3"/>
    </w:pPr>
    <w:rPr>
      <w:rFonts w:ascii="Arial Bold" w:hAnsi="Arial Bold"/>
      <w:b/>
      <w:sz w:val="20"/>
    </w:rPr>
  </w:style>
  <w:style w:type="paragraph" w:styleId="Heading5">
    <w:name w:val="heading 5"/>
    <w:basedOn w:val="HeadingBase"/>
    <w:next w:val="Normal"/>
    <w:link w:val="Heading5Char"/>
    <w:qFormat/>
    <w:rsid w:val="00983EB2"/>
    <w:pPr>
      <w:spacing w:after="120"/>
      <w:outlineLvl w:val="4"/>
    </w:pPr>
    <w:rPr>
      <w:bCs/>
      <w:i/>
      <w:iCs/>
      <w:sz w:val="20"/>
      <w:szCs w:val="26"/>
    </w:rPr>
  </w:style>
  <w:style w:type="paragraph" w:styleId="Heading6">
    <w:name w:val="heading 6"/>
    <w:basedOn w:val="HeadingBase"/>
    <w:next w:val="Normal"/>
    <w:link w:val="Heading6Char"/>
    <w:rsid w:val="00983EB2"/>
    <w:pPr>
      <w:spacing w:after="120"/>
      <w:outlineLvl w:val="5"/>
    </w:pPr>
    <w:rPr>
      <w:bCs/>
      <w:sz w:val="20"/>
      <w:szCs w:val="22"/>
    </w:rPr>
  </w:style>
  <w:style w:type="paragraph" w:styleId="Heading7">
    <w:name w:val="heading 7"/>
    <w:basedOn w:val="HeadingBase"/>
    <w:next w:val="Normal"/>
    <w:link w:val="Heading7Char"/>
    <w:rsid w:val="00983EB2"/>
    <w:pPr>
      <w:spacing w:before="120"/>
      <w:outlineLvl w:val="6"/>
    </w:pPr>
    <w:rPr>
      <w:sz w:val="20"/>
      <w:szCs w:val="24"/>
    </w:rPr>
  </w:style>
  <w:style w:type="paragraph" w:styleId="Heading8">
    <w:name w:val="heading 8"/>
    <w:basedOn w:val="HeadingBase"/>
    <w:next w:val="Normal"/>
    <w:link w:val="Heading8Char"/>
    <w:rsid w:val="00983EB2"/>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rsid w:val="00983EB2"/>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Base"/>
    <w:link w:val="HeaderChar"/>
    <w:rsid w:val="00983EB2"/>
    <w:pPr>
      <w:tabs>
        <w:tab w:val="center" w:pos="4153"/>
        <w:tab w:val="right" w:pos="8306"/>
      </w:tabs>
    </w:pPr>
  </w:style>
  <w:style w:type="character" w:customStyle="1" w:styleId="HeaderChar">
    <w:name w:val="Header Char"/>
    <w:basedOn w:val="DefaultParagraphFont"/>
    <w:link w:val="Header"/>
    <w:rsid w:val="00983EB2"/>
    <w:rPr>
      <w:rFonts w:ascii="Arial" w:eastAsia="Times New Roman" w:hAnsi="Arial" w:cs="Times New Roman"/>
      <w:color w:val="002A54" w:themeColor="text2"/>
      <w:sz w:val="18"/>
      <w:szCs w:val="20"/>
      <w:lang w:eastAsia="en-AU"/>
    </w:rPr>
  </w:style>
  <w:style w:type="paragraph" w:styleId="Footer">
    <w:name w:val="footer"/>
    <w:basedOn w:val="FooterBase"/>
    <w:link w:val="FooterChar"/>
    <w:rsid w:val="00983EB2"/>
    <w:pPr>
      <w:tabs>
        <w:tab w:val="center" w:pos="4153"/>
        <w:tab w:val="right" w:pos="8306"/>
      </w:tabs>
    </w:pPr>
  </w:style>
  <w:style w:type="character" w:customStyle="1" w:styleId="FooterChar">
    <w:name w:val="Footer Char"/>
    <w:basedOn w:val="DefaultParagraphFont"/>
    <w:link w:val="Footer"/>
    <w:rsid w:val="00983EB2"/>
    <w:rPr>
      <w:rFonts w:ascii="Arial" w:eastAsia="Times New Roman" w:hAnsi="Arial" w:cs="Times New Roman"/>
      <w:color w:val="002A54" w:themeColor="text2"/>
      <w:sz w:val="20"/>
      <w:szCs w:val="20"/>
      <w:lang w:eastAsia="en-AU"/>
    </w:rPr>
  </w:style>
  <w:style w:type="paragraph" w:customStyle="1" w:styleId="SecurityClassificationHeader">
    <w:name w:val="Security Classification Header"/>
    <w:link w:val="SecurityClassificationHeaderChar"/>
    <w:rsid w:val="00983EB2"/>
    <w:pPr>
      <w:spacing w:before="240" w:after="60"/>
      <w:jc w:val="center"/>
    </w:pPr>
    <w:rPr>
      <w:rFonts w:ascii="Calibri" w:eastAsia="Times New Roman" w:hAnsi="Calibri" w:cs="Calibri"/>
      <w:b/>
      <w:caps/>
      <w:color w:val="002A54" w:themeColor="text2"/>
      <w:sz w:val="24"/>
      <w:szCs w:val="20"/>
      <w:lang w:eastAsia="en-AU"/>
    </w:rPr>
  </w:style>
  <w:style w:type="character" w:customStyle="1" w:styleId="SecurityClassificationHeaderChar">
    <w:name w:val="Security Classification Header Char"/>
    <w:basedOn w:val="HeaderChar"/>
    <w:link w:val="SecurityClassificationHeader"/>
    <w:rsid w:val="00983EB2"/>
    <w:rPr>
      <w:rFonts w:ascii="Calibri" w:eastAsia="Times New Roman" w:hAnsi="Calibri" w:cs="Calibri"/>
      <w:b/>
      <w:caps/>
      <w:color w:val="002A54" w:themeColor="text2"/>
      <w:sz w:val="24"/>
      <w:szCs w:val="20"/>
      <w:lang w:eastAsia="en-AU"/>
    </w:rPr>
  </w:style>
  <w:style w:type="paragraph" w:customStyle="1" w:styleId="SecurityClassificationFooter">
    <w:name w:val="Security Classification Footer"/>
    <w:link w:val="SecurityClassificationFooterChar"/>
    <w:rsid w:val="00983EB2"/>
    <w:pPr>
      <w:spacing w:before="60" w:after="240"/>
      <w:jc w:val="center"/>
    </w:pPr>
    <w:rPr>
      <w:rFonts w:ascii="Calibri" w:eastAsia="Times New Roman" w:hAnsi="Calibri" w:cs="Calibri"/>
      <w:b/>
      <w:caps/>
      <w:color w:val="002A54" w:themeColor="text2"/>
      <w:sz w:val="24"/>
      <w:szCs w:val="20"/>
      <w:lang w:eastAsia="en-AU"/>
    </w:rPr>
  </w:style>
  <w:style w:type="character" w:customStyle="1" w:styleId="SecurityClassificationFooterChar">
    <w:name w:val="Security Classification Footer Char"/>
    <w:basedOn w:val="HeaderChar"/>
    <w:link w:val="SecurityClassificationFooter"/>
    <w:rsid w:val="00983EB2"/>
    <w:rPr>
      <w:rFonts w:ascii="Calibri" w:eastAsia="Times New Roman" w:hAnsi="Calibri" w:cs="Calibri"/>
      <w:b/>
      <w:caps/>
      <w:color w:val="002A54" w:themeColor="text2"/>
      <w:sz w:val="24"/>
      <w:szCs w:val="20"/>
      <w:lang w:eastAsia="en-AU"/>
    </w:rPr>
  </w:style>
  <w:style w:type="paragraph" w:customStyle="1" w:styleId="DLMSecurityHeader">
    <w:name w:val="DLM Security Header"/>
    <w:link w:val="DLMSecurityHeaderChar"/>
    <w:rsid w:val="00983EB2"/>
    <w:pPr>
      <w:spacing w:before="60" w:after="240"/>
      <w:jc w:val="center"/>
    </w:pPr>
    <w:rPr>
      <w:rFonts w:ascii="Calibri" w:eastAsia="Times New Roman" w:hAnsi="Calibri" w:cs="Calibri"/>
      <w:b/>
      <w:caps/>
      <w:color w:val="002A54" w:themeColor="text2"/>
      <w:sz w:val="24"/>
      <w:szCs w:val="20"/>
      <w:lang w:eastAsia="en-AU"/>
    </w:rPr>
  </w:style>
  <w:style w:type="character" w:customStyle="1" w:styleId="DLMSecurityHeaderChar">
    <w:name w:val="DLM Security Header Char"/>
    <w:basedOn w:val="HeaderChar"/>
    <w:link w:val="DLMSecurityHeader"/>
    <w:rsid w:val="00983EB2"/>
    <w:rPr>
      <w:rFonts w:ascii="Calibri" w:eastAsia="Times New Roman" w:hAnsi="Calibri" w:cs="Calibri"/>
      <w:b/>
      <w:caps/>
      <w:color w:val="002A54" w:themeColor="text2"/>
      <w:sz w:val="24"/>
      <w:szCs w:val="20"/>
      <w:lang w:eastAsia="en-AU"/>
    </w:rPr>
  </w:style>
  <w:style w:type="paragraph" w:customStyle="1" w:styleId="DLMSecurityFooter">
    <w:name w:val="DLM Security Footer"/>
    <w:link w:val="DLMSecurityFooterChar"/>
    <w:rsid w:val="00983EB2"/>
    <w:pPr>
      <w:spacing w:before="240" w:after="60"/>
      <w:jc w:val="center"/>
    </w:pPr>
    <w:rPr>
      <w:rFonts w:ascii="Calibri" w:eastAsia="Times New Roman" w:hAnsi="Calibri" w:cs="Calibri"/>
      <w:b/>
      <w:caps/>
      <w:color w:val="002A54" w:themeColor="text2"/>
      <w:sz w:val="24"/>
      <w:szCs w:val="20"/>
      <w:lang w:eastAsia="en-AU"/>
    </w:rPr>
  </w:style>
  <w:style w:type="character" w:customStyle="1" w:styleId="DLMSecurityFooterChar">
    <w:name w:val="DLM Security Footer Char"/>
    <w:basedOn w:val="HeaderChar"/>
    <w:link w:val="DLMSecurityFooter"/>
    <w:rsid w:val="00983EB2"/>
    <w:rPr>
      <w:rFonts w:ascii="Calibri" w:eastAsia="Times New Roman" w:hAnsi="Calibri" w:cs="Calibri"/>
      <w:b/>
      <w:caps/>
      <w:color w:val="002A54" w:themeColor="text2"/>
      <w:sz w:val="24"/>
      <w:szCs w:val="20"/>
      <w:lang w:eastAsia="en-AU"/>
    </w:rPr>
  </w:style>
  <w:style w:type="paragraph" w:customStyle="1" w:styleId="Classification">
    <w:name w:val="Classification"/>
    <w:basedOn w:val="HeadingBase"/>
    <w:rsid w:val="00983EB2"/>
    <w:pPr>
      <w:jc w:val="center"/>
    </w:pPr>
    <w:rPr>
      <w:rFonts w:ascii="Arial Bold" w:hAnsi="Arial Bold"/>
      <w:b/>
      <w:caps/>
      <w:sz w:val="22"/>
    </w:rPr>
  </w:style>
  <w:style w:type="paragraph" w:customStyle="1" w:styleId="FileProperties">
    <w:name w:val="File Properties"/>
    <w:basedOn w:val="Normal"/>
    <w:rsid w:val="00983EB2"/>
    <w:pPr>
      <w:spacing w:before="0"/>
    </w:pPr>
    <w:rPr>
      <w:i/>
    </w:rPr>
  </w:style>
  <w:style w:type="paragraph" w:customStyle="1" w:styleId="AlphaParagraph">
    <w:name w:val="Alpha Paragraph"/>
    <w:basedOn w:val="Normal"/>
    <w:rsid w:val="00983EB2"/>
    <w:pPr>
      <w:numPr>
        <w:numId w:val="1"/>
      </w:numPr>
      <w:tabs>
        <w:tab w:val="clear" w:pos="567"/>
        <w:tab w:val="num" w:pos="360"/>
      </w:tabs>
      <w:ind w:left="0" w:firstLine="0"/>
    </w:pPr>
  </w:style>
  <w:style w:type="paragraph" w:customStyle="1" w:styleId="HeadingBase">
    <w:name w:val="Heading Base"/>
    <w:rsid w:val="00983EB2"/>
    <w:pPr>
      <w:keepNext/>
      <w:spacing w:after="0" w:line="240" w:lineRule="auto"/>
    </w:pPr>
    <w:rPr>
      <w:rFonts w:ascii="Arial" w:eastAsia="Times New Roman" w:hAnsi="Arial" w:cs="Times New Roman"/>
      <w:sz w:val="24"/>
      <w:szCs w:val="20"/>
      <w:lang w:eastAsia="en-AU"/>
    </w:rPr>
  </w:style>
  <w:style w:type="paragraph" w:customStyle="1" w:styleId="Heading1-Statement">
    <w:name w:val="Heading 1 - Statement"/>
    <w:basedOn w:val="Heading1"/>
    <w:next w:val="Normal"/>
    <w:autoRedefine/>
    <w:qFormat/>
    <w:rsid w:val="00983EB2"/>
    <w:rPr>
      <w:bCs/>
      <w:color w:val="002A54" w:themeColor="text2"/>
      <w:szCs w:val="52"/>
    </w:rPr>
  </w:style>
  <w:style w:type="paragraph" w:customStyle="1" w:styleId="BoxText">
    <w:name w:val="Box Text"/>
    <w:basedOn w:val="Normal"/>
    <w:qFormat/>
    <w:rsid w:val="00983EB2"/>
    <w:pPr>
      <w:spacing w:before="120" w:after="120" w:line="240" w:lineRule="auto"/>
    </w:pPr>
  </w:style>
  <w:style w:type="paragraph" w:customStyle="1" w:styleId="BoxBullet">
    <w:name w:val="Box Bullet"/>
    <w:basedOn w:val="BoxText"/>
    <w:rsid w:val="00983EB2"/>
    <w:pPr>
      <w:numPr>
        <w:numId w:val="2"/>
      </w:numPr>
    </w:pPr>
  </w:style>
  <w:style w:type="paragraph" w:customStyle="1" w:styleId="BoxHeading">
    <w:name w:val="Box Heading"/>
    <w:basedOn w:val="HeadingBase"/>
    <w:next w:val="BoxText"/>
    <w:rsid w:val="00983EB2"/>
    <w:pPr>
      <w:spacing w:before="120" w:after="120"/>
    </w:pPr>
    <w:rPr>
      <w:b/>
      <w:sz w:val="20"/>
    </w:rPr>
  </w:style>
  <w:style w:type="character" w:customStyle="1" w:styleId="Heading6Char">
    <w:name w:val="Heading 6 Char"/>
    <w:basedOn w:val="DefaultParagraphFont"/>
    <w:link w:val="Heading6"/>
    <w:rsid w:val="00983EB2"/>
    <w:rPr>
      <w:rFonts w:ascii="Arial" w:eastAsia="Times New Roman" w:hAnsi="Arial" w:cs="Times New Roman"/>
      <w:bCs/>
      <w:sz w:val="20"/>
      <w:lang w:eastAsia="en-AU"/>
    </w:rPr>
  </w:style>
  <w:style w:type="paragraph" w:customStyle="1" w:styleId="Bullet">
    <w:name w:val="Bullet"/>
    <w:basedOn w:val="Normal"/>
    <w:qFormat/>
    <w:rsid w:val="00983EB2"/>
    <w:pPr>
      <w:numPr>
        <w:numId w:val="3"/>
      </w:numPr>
      <w:spacing w:after="160"/>
      <w:ind w:left="284" w:hanging="284"/>
    </w:pPr>
  </w:style>
  <w:style w:type="paragraph" w:styleId="Caption">
    <w:name w:val="caption"/>
    <w:basedOn w:val="Normal"/>
    <w:next w:val="Normal"/>
    <w:rsid w:val="00983EB2"/>
    <w:rPr>
      <w:b/>
      <w:bCs/>
    </w:rPr>
  </w:style>
  <w:style w:type="paragraph" w:customStyle="1" w:styleId="ChartandTableFootnote">
    <w:name w:val="Chart and Table Footnote"/>
    <w:basedOn w:val="HeadingBase"/>
    <w:next w:val="Normal"/>
    <w:rsid w:val="00983EB2"/>
    <w:pPr>
      <w:keepNext w:val="0"/>
      <w:tabs>
        <w:tab w:val="left" w:pos="709"/>
      </w:tabs>
      <w:spacing w:before="30"/>
      <w:ind w:left="709" w:hanging="709"/>
    </w:pPr>
    <w:rPr>
      <w:color w:val="000000"/>
      <w:sz w:val="16"/>
    </w:rPr>
  </w:style>
  <w:style w:type="paragraph" w:customStyle="1" w:styleId="ChartandTableFootnoteAlpha">
    <w:name w:val="Chart and Table Footnote Alpha"/>
    <w:basedOn w:val="HeadingBase"/>
    <w:next w:val="Normal"/>
    <w:rsid w:val="00983EB2"/>
    <w:pPr>
      <w:keepNext w:val="0"/>
      <w:numPr>
        <w:numId w:val="20"/>
      </w:numPr>
      <w:spacing w:before="30"/>
    </w:pPr>
    <w:rPr>
      <w:color w:val="000000"/>
      <w:sz w:val="16"/>
    </w:rPr>
  </w:style>
  <w:style w:type="paragraph" w:customStyle="1" w:styleId="ChartandTableFootnoteSmall">
    <w:name w:val="Chart and Table Footnote Small"/>
    <w:basedOn w:val="HeadingBase"/>
    <w:next w:val="Normal"/>
    <w:rsid w:val="00983EB2"/>
    <w:pPr>
      <w:keepNext w:val="0"/>
      <w:tabs>
        <w:tab w:val="left" w:pos="284"/>
      </w:tabs>
      <w:jc w:val="both"/>
    </w:pPr>
    <w:rPr>
      <w:color w:val="000000"/>
      <w:sz w:val="15"/>
    </w:rPr>
  </w:style>
  <w:style w:type="paragraph" w:customStyle="1" w:styleId="ChartGraphic">
    <w:name w:val="Chart Graphic"/>
    <w:basedOn w:val="HeadingBase"/>
    <w:rsid w:val="00983EB2"/>
    <w:rPr>
      <w:sz w:val="20"/>
    </w:rPr>
  </w:style>
  <w:style w:type="paragraph" w:customStyle="1" w:styleId="TableLine">
    <w:name w:val="Table Line"/>
    <w:basedOn w:val="Normal"/>
    <w:next w:val="Normal"/>
    <w:autoRedefine/>
    <w:rsid w:val="00870BF3"/>
    <w:pPr>
      <w:pBdr>
        <w:bottom w:val="single" w:sz="4" w:space="2" w:color="626A77" w:themeColor="background2" w:themeShade="E6"/>
      </w:pBdr>
      <w:spacing w:before="0" w:line="240" w:lineRule="auto"/>
    </w:pPr>
    <w:rPr>
      <w:noProof/>
      <w:sz w:val="4"/>
      <w:szCs w:val="4"/>
    </w:rPr>
  </w:style>
  <w:style w:type="paragraph" w:customStyle="1" w:styleId="ChartSecondHeading">
    <w:name w:val="Chart Second Heading"/>
    <w:basedOn w:val="HeadingBase"/>
    <w:next w:val="ChartGraphic"/>
    <w:rsid w:val="00983EB2"/>
    <w:pPr>
      <w:spacing w:after="60"/>
    </w:pPr>
    <w:rPr>
      <w:sz w:val="19"/>
    </w:rPr>
  </w:style>
  <w:style w:type="character" w:styleId="CommentReference">
    <w:name w:val="annotation reference"/>
    <w:basedOn w:val="DefaultParagraphFont"/>
    <w:rsid w:val="00983EB2"/>
    <w:rPr>
      <w:sz w:val="16"/>
      <w:szCs w:val="16"/>
    </w:rPr>
  </w:style>
  <w:style w:type="paragraph" w:styleId="CommentText">
    <w:name w:val="annotation text"/>
    <w:basedOn w:val="Normal"/>
    <w:link w:val="CommentTextChar"/>
    <w:rsid w:val="00983EB2"/>
  </w:style>
  <w:style w:type="character" w:customStyle="1" w:styleId="CommentTextChar">
    <w:name w:val="Comment Text Char"/>
    <w:basedOn w:val="DefaultParagraphFont"/>
    <w:link w:val="CommentText"/>
    <w:rsid w:val="00983EB2"/>
    <w:rPr>
      <w:rFonts w:ascii="Book Antiqua" w:eastAsia="Times New Roman" w:hAnsi="Book Antiqua" w:cs="Times New Roman"/>
      <w:sz w:val="19"/>
      <w:szCs w:val="20"/>
      <w:lang w:eastAsia="en-AU"/>
    </w:rPr>
  </w:style>
  <w:style w:type="paragraph" w:styleId="CommentSubject">
    <w:name w:val="annotation subject"/>
    <w:basedOn w:val="CommentText"/>
    <w:next w:val="CommentText"/>
    <w:link w:val="CommentSubjectChar"/>
    <w:semiHidden/>
    <w:rsid w:val="00983EB2"/>
    <w:rPr>
      <w:b/>
      <w:bCs/>
    </w:rPr>
  </w:style>
  <w:style w:type="character" w:customStyle="1" w:styleId="CommentSubjectChar">
    <w:name w:val="Comment Subject Char"/>
    <w:basedOn w:val="CommentTextChar"/>
    <w:link w:val="CommentSubject"/>
    <w:semiHidden/>
    <w:rsid w:val="00983EB2"/>
    <w:rPr>
      <w:rFonts w:ascii="Book Antiqua" w:eastAsia="Times New Roman" w:hAnsi="Book Antiqua" w:cs="Times New Roman"/>
      <w:b/>
      <w:bCs/>
      <w:sz w:val="19"/>
      <w:szCs w:val="20"/>
      <w:lang w:eastAsia="en-AU"/>
    </w:rPr>
  </w:style>
  <w:style w:type="paragraph" w:customStyle="1" w:styleId="ContentsHeading">
    <w:name w:val="Contents Heading"/>
    <w:basedOn w:val="Heading1"/>
    <w:next w:val="Normal"/>
    <w:rsid w:val="00983EB2"/>
    <w:pPr>
      <w:spacing w:after="720"/>
      <w:outlineLvl w:val="9"/>
    </w:pPr>
  </w:style>
  <w:style w:type="character" w:styleId="Strong">
    <w:name w:val="Strong"/>
    <w:basedOn w:val="DefaultParagraphFont"/>
    <w:uiPriority w:val="22"/>
    <w:qFormat/>
    <w:rsid w:val="00983EB2"/>
    <w:rPr>
      <w:b/>
      <w:bCs/>
      <w:color w:val="002A54" w:themeColor="text2"/>
    </w:rPr>
  </w:style>
  <w:style w:type="paragraph" w:customStyle="1" w:styleId="Dash">
    <w:name w:val="Dash"/>
    <w:basedOn w:val="Normal"/>
    <w:qFormat/>
    <w:rsid w:val="00983EB2"/>
    <w:pPr>
      <w:numPr>
        <w:ilvl w:val="1"/>
        <w:numId w:val="3"/>
      </w:numPr>
      <w:tabs>
        <w:tab w:val="left" w:pos="567"/>
      </w:tabs>
    </w:pPr>
  </w:style>
  <w:style w:type="paragraph" w:styleId="DocumentMap">
    <w:name w:val="Document Map"/>
    <w:basedOn w:val="Normal"/>
    <w:link w:val="DocumentMapChar"/>
    <w:semiHidden/>
    <w:rsid w:val="00983EB2"/>
    <w:pPr>
      <w:shd w:val="clear" w:color="auto" w:fill="000080"/>
    </w:pPr>
    <w:rPr>
      <w:rFonts w:ascii="Tahoma" w:hAnsi="Tahoma" w:cs="Tahoma"/>
    </w:rPr>
  </w:style>
  <w:style w:type="character" w:customStyle="1" w:styleId="DocumentMapChar">
    <w:name w:val="Document Map Char"/>
    <w:basedOn w:val="DefaultParagraphFont"/>
    <w:link w:val="DocumentMap"/>
    <w:semiHidden/>
    <w:rsid w:val="00983EB2"/>
    <w:rPr>
      <w:rFonts w:ascii="Tahoma" w:eastAsia="Times New Roman" w:hAnsi="Tahoma" w:cs="Tahoma"/>
      <w:sz w:val="19"/>
      <w:szCs w:val="20"/>
      <w:shd w:val="clear" w:color="auto" w:fill="000080"/>
      <w:lang w:eastAsia="en-AU"/>
    </w:rPr>
  </w:style>
  <w:style w:type="paragraph" w:customStyle="1" w:styleId="DoubleDot">
    <w:name w:val="Double Dot"/>
    <w:basedOn w:val="Normal"/>
    <w:rsid w:val="00983EB2"/>
    <w:pPr>
      <w:numPr>
        <w:ilvl w:val="2"/>
        <w:numId w:val="3"/>
      </w:numPr>
      <w:tabs>
        <w:tab w:val="clear" w:pos="850"/>
        <w:tab w:val="num" w:pos="360"/>
        <w:tab w:val="left" w:pos="851"/>
      </w:tabs>
    </w:pPr>
  </w:style>
  <w:style w:type="paragraph" w:customStyle="1" w:styleId="FigureHeading">
    <w:name w:val="Figure Heading"/>
    <w:basedOn w:val="HeadingBase"/>
    <w:next w:val="ChartGraphic"/>
    <w:rsid w:val="00983EB2"/>
    <w:pPr>
      <w:spacing w:before="120" w:after="20"/>
    </w:pPr>
    <w:rPr>
      <w:b/>
      <w:sz w:val="20"/>
    </w:rPr>
  </w:style>
  <w:style w:type="paragraph" w:customStyle="1" w:styleId="FooterBase">
    <w:name w:val="Footer Base"/>
    <w:rsid w:val="00983EB2"/>
    <w:pPr>
      <w:spacing w:after="0" w:line="240" w:lineRule="auto"/>
      <w:jc w:val="center"/>
    </w:pPr>
    <w:rPr>
      <w:rFonts w:ascii="Arial" w:eastAsia="Times New Roman" w:hAnsi="Arial" w:cs="Times New Roman"/>
      <w:color w:val="002A54" w:themeColor="text2"/>
      <w:sz w:val="20"/>
      <w:szCs w:val="20"/>
      <w:lang w:eastAsia="en-AU"/>
    </w:rPr>
  </w:style>
  <w:style w:type="paragraph" w:customStyle="1" w:styleId="FooterEven">
    <w:name w:val="Footer Even"/>
    <w:basedOn w:val="Footer"/>
    <w:rsid w:val="00983EB2"/>
    <w:pPr>
      <w:pBdr>
        <w:top w:val="single" w:sz="4" w:space="10" w:color="002A54" w:themeColor="text2"/>
      </w:pBdr>
      <w:jc w:val="left"/>
    </w:pPr>
    <w:rPr>
      <w:sz w:val="18"/>
    </w:rPr>
  </w:style>
  <w:style w:type="paragraph" w:customStyle="1" w:styleId="FooterOdd">
    <w:name w:val="Footer Odd"/>
    <w:basedOn w:val="Footer"/>
    <w:qFormat/>
    <w:rsid w:val="00983EB2"/>
    <w:pPr>
      <w:pBdr>
        <w:top w:val="single" w:sz="4" w:space="10" w:color="002A54" w:themeColor="text2"/>
      </w:pBdr>
      <w:jc w:val="right"/>
    </w:pPr>
    <w:rPr>
      <w:sz w:val="18"/>
    </w:rPr>
  </w:style>
  <w:style w:type="character" w:styleId="FootnoteReference">
    <w:name w:val="footnote reference"/>
    <w:basedOn w:val="DefaultParagraphFont"/>
    <w:rsid w:val="00983EB2"/>
    <w:rPr>
      <w:vertAlign w:val="superscript"/>
    </w:rPr>
  </w:style>
  <w:style w:type="paragraph" w:styleId="FootnoteText">
    <w:name w:val="footnote text"/>
    <w:basedOn w:val="Normal"/>
    <w:link w:val="FootnoteTextChar"/>
    <w:rsid w:val="00983EB2"/>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rsid w:val="00983EB2"/>
    <w:rPr>
      <w:rFonts w:ascii="Book Antiqua" w:eastAsia="Times New Roman" w:hAnsi="Book Antiqua" w:cs="Times New Roman"/>
      <w:sz w:val="18"/>
      <w:szCs w:val="20"/>
      <w:lang w:eastAsia="en-AU"/>
    </w:rPr>
  </w:style>
  <w:style w:type="character" w:customStyle="1" w:styleId="FramedHeader">
    <w:name w:val="Framed Header"/>
    <w:basedOn w:val="DefaultParagraphFont"/>
    <w:rsid w:val="00983EB2"/>
    <w:rPr>
      <w:rFonts w:ascii="Book Antiqua" w:hAnsi="Book Antiqua"/>
      <w:i/>
      <w:dstrike w:val="0"/>
      <w:color w:val="auto"/>
      <w:sz w:val="20"/>
      <w:vertAlign w:val="baseline"/>
    </w:rPr>
  </w:style>
  <w:style w:type="paragraph" w:customStyle="1" w:styleId="HeaderBase">
    <w:name w:val="Header Base"/>
    <w:rsid w:val="00983EB2"/>
    <w:pPr>
      <w:spacing w:after="0" w:line="240" w:lineRule="auto"/>
    </w:pPr>
    <w:rPr>
      <w:rFonts w:ascii="Arial" w:eastAsia="Times New Roman" w:hAnsi="Arial" w:cs="Times New Roman"/>
      <w:color w:val="002A54" w:themeColor="text2"/>
      <w:sz w:val="18"/>
      <w:szCs w:val="20"/>
      <w:lang w:eastAsia="en-AU"/>
    </w:rPr>
  </w:style>
  <w:style w:type="paragraph" w:customStyle="1" w:styleId="HeaderEven">
    <w:name w:val="Header Even"/>
    <w:basedOn w:val="HeaderBase"/>
    <w:rsid w:val="00983EB2"/>
  </w:style>
  <w:style w:type="paragraph" w:customStyle="1" w:styleId="HeaderOdd">
    <w:name w:val="Header Odd"/>
    <w:basedOn w:val="HeaderBase"/>
    <w:rsid w:val="00983EB2"/>
    <w:pPr>
      <w:jc w:val="right"/>
    </w:pPr>
  </w:style>
  <w:style w:type="character" w:customStyle="1" w:styleId="Heading1Char">
    <w:name w:val="Heading 1 Char"/>
    <w:basedOn w:val="DefaultParagraphFont"/>
    <w:link w:val="Heading1"/>
    <w:rsid w:val="00983EB2"/>
    <w:rPr>
      <w:rFonts w:ascii="Arial Bold" w:eastAsia="Times New Roman" w:hAnsi="Arial Bold" w:cs="Times New Roman"/>
      <w:b/>
      <w:kern w:val="34"/>
      <w:sz w:val="36"/>
      <w:szCs w:val="20"/>
      <w:lang w:eastAsia="en-AU"/>
    </w:rPr>
  </w:style>
  <w:style w:type="character" w:customStyle="1" w:styleId="Heading2Char">
    <w:name w:val="Heading 2 Char"/>
    <w:basedOn w:val="DefaultParagraphFont"/>
    <w:link w:val="Heading2"/>
    <w:rsid w:val="00983EB2"/>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983EB2"/>
    <w:rPr>
      <w:rFonts w:ascii="Arial Bold" w:eastAsia="Times New Roman" w:hAnsi="Arial Bold" w:cs="Times New Roman"/>
      <w:b/>
      <w:szCs w:val="20"/>
      <w:lang w:eastAsia="en-AU"/>
    </w:rPr>
  </w:style>
  <w:style w:type="paragraph" w:customStyle="1" w:styleId="Heading3noTOC">
    <w:name w:val="Heading 3 no TOC"/>
    <w:basedOn w:val="Heading3"/>
    <w:rsid w:val="00983EB2"/>
    <w:pPr>
      <w:outlineLvl w:val="9"/>
    </w:pPr>
  </w:style>
  <w:style w:type="character" w:customStyle="1" w:styleId="Heading4Char">
    <w:name w:val="Heading 4 Char"/>
    <w:basedOn w:val="DefaultParagraphFont"/>
    <w:link w:val="Heading4"/>
    <w:rsid w:val="00983EB2"/>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rsid w:val="00983EB2"/>
    <w:rPr>
      <w:rFonts w:ascii="Arial" w:eastAsia="Times New Roman" w:hAnsi="Arial" w:cs="Times New Roman"/>
      <w:bCs/>
      <w:i/>
      <w:iCs/>
      <w:sz w:val="20"/>
      <w:szCs w:val="26"/>
      <w:lang w:eastAsia="en-AU"/>
    </w:rPr>
  </w:style>
  <w:style w:type="character" w:customStyle="1" w:styleId="Heading7Char">
    <w:name w:val="Heading 7 Char"/>
    <w:basedOn w:val="DefaultParagraphFont"/>
    <w:link w:val="Heading7"/>
    <w:rsid w:val="00983EB2"/>
    <w:rPr>
      <w:rFonts w:ascii="Arial" w:eastAsia="Times New Roman" w:hAnsi="Arial" w:cs="Times New Roman"/>
      <w:sz w:val="20"/>
      <w:szCs w:val="24"/>
      <w:lang w:eastAsia="en-AU"/>
    </w:rPr>
  </w:style>
  <w:style w:type="character" w:customStyle="1" w:styleId="Heading8Char">
    <w:name w:val="Heading 8 Char"/>
    <w:basedOn w:val="DefaultParagraphFont"/>
    <w:link w:val="Heading8"/>
    <w:rsid w:val="00983EB2"/>
    <w:rPr>
      <w:rFonts w:ascii="Times New Roman" w:eastAsia="Times New Roman" w:hAnsi="Times New Roman" w:cs="Times New Roman"/>
      <w:i/>
      <w:iCs/>
      <w:sz w:val="16"/>
      <w:szCs w:val="24"/>
      <w:lang w:eastAsia="en-AU"/>
    </w:rPr>
  </w:style>
  <w:style w:type="character" w:customStyle="1" w:styleId="HiddenSequenceCode">
    <w:name w:val="Hidden Sequence Code"/>
    <w:basedOn w:val="DefaultParagraphFont"/>
    <w:rsid w:val="00983EB2"/>
    <w:rPr>
      <w:rFonts w:ascii="Times New Roman" w:hAnsi="Times New Roman"/>
      <w:vanish/>
      <w:sz w:val="16"/>
    </w:rPr>
  </w:style>
  <w:style w:type="character" w:styleId="Hyperlink">
    <w:name w:val="Hyperlink"/>
    <w:basedOn w:val="DefaultParagraphFont"/>
    <w:uiPriority w:val="99"/>
    <w:unhideWhenUsed/>
    <w:rsid w:val="00983EB2"/>
    <w:rPr>
      <w:color w:val="auto"/>
      <w:u w:val="single"/>
    </w:rPr>
  </w:style>
  <w:style w:type="paragraph" w:styleId="Index4">
    <w:name w:val="index 4"/>
    <w:basedOn w:val="Normal"/>
    <w:next w:val="Normal"/>
    <w:autoRedefine/>
    <w:semiHidden/>
    <w:rsid w:val="00983EB2"/>
    <w:pPr>
      <w:ind w:left="800" w:hanging="200"/>
    </w:pPr>
  </w:style>
  <w:style w:type="paragraph" w:styleId="Index5">
    <w:name w:val="index 5"/>
    <w:basedOn w:val="Normal"/>
    <w:next w:val="Normal"/>
    <w:autoRedefine/>
    <w:semiHidden/>
    <w:rsid w:val="00983EB2"/>
    <w:pPr>
      <w:ind w:left="1000" w:hanging="200"/>
    </w:pPr>
  </w:style>
  <w:style w:type="paragraph" w:styleId="Index6">
    <w:name w:val="index 6"/>
    <w:basedOn w:val="Normal"/>
    <w:next w:val="Normal"/>
    <w:autoRedefine/>
    <w:semiHidden/>
    <w:rsid w:val="00983EB2"/>
    <w:pPr>
      <w:ind w:left="1200" w:hanging="200"/>
    </w:pPr>
  </w:style>
  <w:style w:type="paragraph" w:styleId="Index7">
    <w:name w:val="index 7"/>
    <w:basedOn w:val="Normal"/>
    <w:next w:val="Normal"/>
    <w:autoRedefine/>
    <w:semiHidden/>
    <w:rsid w:val="00983EB2"/>
    <w:pPr>
      <w:ind w:left="1400" w:hanging="200"/>
    </w:pPr>
  </w:style>
  <w:style w:type="paragraph" w:styleId="Index8">
    <w:name w:val="index 8"/>
    <w:basedOn w:val="Normal"/>
    <w:next w:val="Normal"/>
    <w:autoRedefine/>
    <w:semiHidden/>
    <w:rsid w:val="00983EB2"/>
    <w:pPr>
      <w:ind w:left="1600" w:hanging="200"/>
    </w:pPr>
  </w:style>
  <w:style w:type="paragraph" w:styleId="Index9">
    <w:name w:val="index 9"/>
    <w:basedOn w:val="Normal"/>
    <w:next w:val="Normal"/>
    <w:autoRedefine/>
    <w:semiHidden/>
    <w:rsid w:val="00983EB2"/>
    <w:pPr>
      <w:ind w:left="1800" w:hanging="200"/>
    </w:pPr>
  </w:style>
  <w:style w:type="paragraph" w:styleId="MacroText">
    <w:name w:val="macro"/>
    <w:link w:val="MacroTextChar"/>
    <w:unhideWhenUsed/>
    <w:rsid w:val="00983EB2"/>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983EB2"/>
    <w:rPr>
      <w:rFonts w:ascii="Courier New" w:eastAsia="Times New Roman" w:hAnsi="Courier New" w:cs="Courier New"/>
      <w:sz w:val="20"/>
      <w:szCs w:val="20"/>
      <w:lang w:eastAsia="en-AU"/>
    </w:rPr>
  </w:style>
  <w:style w:type="paragraph" w:styleId="NormalIndent">
    <w:name w:val="Normal Indent"/>
    <w:basedOn w:val="Normal"/>
    <w:rsid w:val="00983EB2"/>
    <w:pPr>
      <w:ind w:left="567"/>
    </w:pPr>
  </w:style>
  <w:style w:type="paragraph" w:customStyle="1" w:styleId="NoteTableHeading">
    <w:name w:val="Note Table Heading"/>
    <w:basedOn w:val="HeadingBase"/>
    <w:next w:val="Normal"/>
    <w:rsid w:val="00983EB2"/>
    <w:pPr>
      <w:spacing w:before="240"/>
    </w:pPr>
    <w:rPr>
      <w:b/>
      <w:sz w:val="20"/>
    </w:rPr>
  </w:style>
  <w:style w:type="paragraph" w:customStyle="1" w:styleId="OverviewParagraph">
    <w:name w:val="Overview Paragraph"/>
    <w:basedOn w:val="Normal"/>
    <w:rsid w:val="00983EB2"/>
    <w:pPr>
      <w:spacing w:before="120" w:after="120" w:line="240" w:lineRule="auto"/>
    </w:pPr>
  </w:style>
  <w:style w:type="character" w:styleId="PageNumber">
    <w:name w:val="page number"/>
    <w:basedOn w:val="DefaultParagraphFont"/>
    <w:rsid w:val="00983EB2"/>
    <w:rPr>
      <w:rFonts w:ascii="Arial" w:hAnsi="Arial" w:cs="Arial"/>
    </w:rPr>
  </w:style>
  <w:style w:type="paragraph" w:customStyle="1" w:styleId="SingleParagraph">
    <w:name w:val="Single Paragraph"/>
    <w:basedOn w:val="Normal"/>
    <w:rsid w:val="00983EB2"/>
    <w:pPr>
      <w:spacing w:before="0" w:after="0"/>
    </w:pPr>
  </w:style>
  <w:style w:type="paragraph" w:customStyle="1" w:styleId="Source">
    <w:name w:val="Source"/>
    <w:basedOn w:val="Normal"/>
    <w:rsid w:val="00983EB2"/>
    <w:pPr>
      <w:tabs>
        <w:tab w:val="left" w:pos="709"/>
      </w:tabs>
      <w:spacing w:before="30" w:line="240" w:lineRule="auto"/>
      <w:ind w:left="709" w:hanging="709"/>
    </w:pPr>
    <w:rPr>
      <w:rFonts w:ascii="Arial" w:hAnsi="Arial"/>
      <w:sz w:val="16"/>
    </w:rPr>
  </w:style>
  <w:style w:type="paragraph" w:customStyle="1" w:styleId="TableColumnHeadingBase">
    <w:name w:val="Table Column Heading Base"/>
    <w:basedOn w:val="Normal"/>
    <w:rsid w:val="00983EB2"/>
    <w:pPr>
      <w:spacing w:before="40" w:after="40" w:line="240" w:lineRule="auto"/>
    </w:pPr>
    <w:rPr>
      <w:rFonts w:ascii="Arial Bold" w:hAnsi="Arial Bold"/>
      <w:b/>
      <w:sz w:val="16"/>
    </w:rPr>
  </w:style>
  <w:style w:type="paragraph" w:customStyle="1" w:styleId="TableColumnHeadingCentred">
    <w:name w:val="Table Column Heading Centred"/>
    <w:basedOn w:val="TableColumnHeadingBase"/>
    <w:next w:val="Normal"/>
    <w:rsid w:val="00983EB2"/>
    <w:pPr>
      <w:jc w:val="center"/>
    </w:pPr>
  </w:style>
  <w:style w:type="paragraph" w:customStyle="1" w:styleId="TableColumnHeadingLeft">
    <w:name w:val="Table Column Heading Left"/>
    <w:basedOn w:val="TableColumnHeadingBase"/>
    <w:next w:val="Normal"/>
    <w:rsid w:val="00983EB2"/>
  </w:style>
  <w:style w:type="paragraph" w:customStyle="1" w:styleId="TableColumnHeadingRight">
    <w:name w:val="Table Column Heading Right"/>
    <w:basedOn w:val="TableColumnHeadingBase"/>
    <w:next w:val="Normal"/>
    <w:rsid w:val="00983EB2"/>
    <w:pPr>
      <w:jc w:val="right"/>
    </w:pPr>
  </w:style>
  <w:style w:type="paragraph" w:customStyle="1" w:styleId="TableGraphic">
    <w:name w:val="Table Graphic"/>
    <w:basedOn w:val="Normal"/>
    <w:next w:val="Normal"/>
    <w:rsid w:val="00983EB2"/>
    <w:pPr>
      <w:spacing w:after="0" w:line="240" w:lineRule="auto"/>
      <w:ind w:right="-113"/>
    </w:pPr>
  </w:style>
  <w:style w:type="table" w:styleId="TableGrid">
    <w:name w:val="Table Grid"/>
    <w:basedOn w:val="TableNormal"/>
    <w:rsid w:val="00983EB2"/>
    <w:pPr>
      <w:spacing w:after="240" w:line="260" w:lineRule="exact"/>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ingBase"/>
    <w:next w:val="TableGraphic"/>
    <w:qFormat/>
    <w:rsid w:val="00983EB2"/>
    <w:pPr>
      <w:spacing w:before="120" w:after="20"/>
    </w:pPr>
    <w:rPr>
      <w:b/>
      <w:sz w:val="20"/>
    </w:rPr>
  </w:style>
  <w:style w:type="paragraph" w:customStyle="1" w:styleId="TableHeadingcontinued">
    <w:name w:val="Table Heading continued"/>
    <w:basedOn w:val="HeadingBase"/>
    <w:next w:val="TableGraphic"/>
    <w:rsid w:val="00983EB2"/>
    <w:pPr>
      <w:spacing w:before="120" w:after="20"/>
    </w:pPr>
    <w:rPr>
      <w:rFonts w:ascii="Arial Bold" w:hAnsi="Arial Bold"/>
      <w:b/>
      <w:sz w:val="20"/>
    </w:rPr>
  </w:style>
  <w:style w:type="paragraph" w:styleId="TableofFigures">
    <w:name w:val="table of figures"/>
    <w:basedOn w:val="Normal"/>
    <w:next w:val="Normal"/>
    <w:rsid w:val="00983EB2"/>
  </w:style>
  <w:style w:type="paragraph" w:customStyle="1" w:styleId="TableTextBase">
    <w:name w:val="Table Text Base"/>
    <w:basedOn w:val="Normal"/>
    <w:rsid w:val="00983EB2"/>
    <w:pPr>
      <w:spacing w:before="20" w:after="20" w:line="240" w:lineRule="auto"/>
    </w:pPr>
    <w:rPr>
      <w:rFonts w:ascii="Arial" w:hAnsi="Arial"/>
      <w:sz w:val="16"/>
    </w:rPr>
  </w:style>
  <w:style w:type="paragraph" w:customStyle="1" w:styleId="TableTextCentred">
    <w:name w:val="Table Text Centred"/>
    <w:basedOn w:val="TableTextBase"/>
    <w:rsid w:val="00983EB2"/>
    <w:pPr>
      <w:jc w:val="center"/>
    </w:pPr>
  </w:style>
  <w:style w:type="paragraph" w:customStyle="1" w:styleId="TableTextIndented">
    <w:name w:val="Table Text Indented"/>
    <w:basedOn w:val="TableTextBase"/>
    <w:rsid w:val="00983EB2"/>
    <w:pPr>
      <w:ind w:left="284"/>
    </w:pPr>
  </w:style>
  <w:style w:type="paragraph" w:customStyle="1" w:styleId="TableTextLeft">
    <w:name w:val="Table Text Left"/>
    <w:basedOn w:val="TableTextBase"/>
    <w:rsid w:val="00983EB2"/>
  </w:style>
  <w:style w:type="paragraph" w:customStyle="1" w:styleId="TableTextRight">
    <w:name w:val="Table Text Right"/>
    <w:basedOn w:val="TableTextBase"/>
    <w:rsid w:val="00983EB2"/>
    <w:pPr>
      <w:jc w:val="right"/>
    </w:pPr>
  </w:style>
  <w:style w:type="paragraph" w:styleId="TOAHeading">
    <w:name w:val="toa heading"/>
    <w:basedOn w:val="Normal"/>
    <w:next w:val="Normal"/>
    <w:rsid w:val="00983EB2"/>
    <w:pPr>
      <w:spacing w:before="120"/>
    </w:pPr>
    <w:rPr>
      <w:rFonts w:ascii="Arial" w:hAnsi="Arial" w:cs="Arial"/>
      <w:b/>
      <w:bCs/>
      <w:sz w:val="24"/>
      <w:szCs w:val="24"/>
    </w:rPr>
  </w:style>
  <w:style w:type="paragraph" w:styleId="TOC1">
    <w:name w:val="toc 1"/>
    <w:basedOn w:val="HeaderBase"/>
    <w:next w:val="Normal"/>
    <w:uiPriority w:val="2"/>
    <w:rsid w:val="00983EB2"/>
    <w:pPr>
      <w:keepNext/>
      <w:tabs>
        <w:tab w:val="right" w:leader="dot" w:pos="7700"/>
      </w:tabs>
      <w:spacing w:before="240"/>
      <w:ind w:right="851"/>
    </w:pPr>
    <w:rPr>
      <w:rFonts w:ascii="Arial Bold" w:hAnsi="Arial Bold"/>
      <w:b/>
      <w:color w:val="auto"/>
      <w:sz w:val="20"/>
    </w:rPr>
  </w:style>
  <w:style w:type="paragraph" w:styleId="TOC2">
    <w:name w:val="toc 2"/>
    <w:basedOn w:val="HeadingBase"/>
    <w:next w:val="Normal"/>
    <w:uiPriority w:val="2"/>
    <w:rsid w:val="00983EB2"/>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983EB2"/>
    <w:pPr>
      <w:tabs>
        <w:tab w:val="right" w:leader="dot" w:pos="7700"/>
      </w:tabs>
      <w:spacing w:before="40"/>
      <w:ind w:right="851"/>
    </w:pPr>
    <w:rPr>
      <w:sz w:val="20"/>
    </w:rPr>
  </w:style>
  <w:style w:type="paragraph" w:styleId="TOC4">
    <w:name w:val="toc 4"/>
    <w:basedOn w:val="HeadingBase"/>
    <w:next w:val="Normal"/>
    <w:uiPriority w:val="2"/>
    <w:unhideWhenUsed/>
    <w:rsid w:val="00983EB2"/>
    <w:pPr>
      <w:tabs>
        <w:tab w:val="right" w:leader="dot" w:pos="7700"/>
      </w:tabs>
      <w:spacing w:before="40"/>
      <w:ind w:right="851"/>
    </w:pPr>
    <w:rPr>
      <w:sz w:val="20"/>
    </w:rPr>
  </w:style>
  <w:style w:type="paragraph" w:styleId="TOC5">
    <w:name w:val="toc 5"/>
    <w:basedOn w:val="Normal"/>
    <w:next w:val="Normal"/>
    <w:autoRedefine/>
    <w:uiPriority w:val="2"/>
    <w:semiHidden/>
    <w:rsid w:val="00983EB2"/>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semiHidden/>
    <w:rsid w:val="00983EB2"/>
    <w:pPr>
      <w:tabs>
        <w:tab w:val="left" w:pos="851"/>
      </w:tabs>
      <w:ind w:left="851" w:hanging="851"/>
    </w:pPr>
    <w:rPr>
      <w:color w:val="000000"/>
    </w:rPr>
  </w:style>
  <w:style w:type="paragraph" w:styleId="TOC7">
    <w:name w:val="toc 7"/>
    <w:basedOn w:val="Normal"/>
    <w:next w:val="Normal"/>
    <w:autoRedefine/>
    <w:uiPriority w:val="2"/>
    <w:semiHidden/>
    <w:rsid w:val="00983EB2"/>
    <w:pPr>
      <w:ind w:left="1200"/>
    </w:pPr>
  </w:style>
  <w:style w:type="paragraph" w:styleId="TOC8">
    <w:name w:val="toc 8"/>
    <w:basedOn w:val="Normal"/>
    <w:next w:val="Normal"/>
    <w:autoRedefine/>
    <w:uiPriority w:val="2"/>
    <w:semiHidden/>
    <w:rsid w:val="00983EB2"/>
    <w:pPr>
      <w:ind w:left="1400"/>
    </w:pPr>
  </w:style>
  <w:style w:type="paragraph" w:styleId="TOC9">
    <w:name w:val="toc 9"/>
    <w:basedOn w:val="Normal"/>
    <w:next w:val="Normal"/>
    <w:autoRedefine/>
    <w:uiPriority w:val="2"/>
    <w:semiHidden/>
    <w:rsid w:val="00983EB2"/>
    <w:pPr>
      <w:ind w:left="1600"/>
    </w:pPr>
  </w:style>
  <w:style w:type="paragraph" w:customStyle="1" w:styleId="TPHeading1">
    <w:name w:val="TP Heading 1"/>
    <w:basedOn w:val="HeadingBase"/>
    <w:semiHidden/>
    <w:rsid w:val="00983EB2"/>
    <w:pPr>
      <w:spacing w:before="60" w:after="60"/>
      <w:ind w:left="1134"/>
    </w:pPr>
    <w:rPr>
      <w:rFonts w:ascii="Arial Bold" w:hAnsi="Arial Bold"/>
      <w:b/>
      <w:caps/>
      <w:spacing w:val="-10"/>
      <w:sz w:val="28"/>
    </w:rPr>
  </w:style>
  <w:style w:type="paragraph" w:customStyle="1" w:styleId="TPHeading2">
    <w:name w:val="TP Heading 2"/>
    <w:basedOn w:val="HeadingBase"/>
    <w:semiHidden/>
    <w:rsid w:val="00983EB2"/>
    <w:pPr>
      <w:ind w:left="1134"/>
    </w:pPr>
    <w:rPr>
      <w:caps/>
      <w:spacing w:val="-10"/>
      <w:sz w:val="28"/>
    </w:rPr>
  </w:style>
  <w:style w:type="paragraph" w:customStyle="1" w:styleId="TPHeading3">
    <w:name w:val="TP Heading 3"/>
    <w:basedOn w:val="HeadingBase"/>
    <w:semiHidden/>
    <w:rsid w:val="00983EB2"/>
    <w:pPr>
      <w:ind w:left="1134"/>
    </w:pPr>
    <w:rPr>
      <w:caps/>
      <w:spacing w:val="-10"/>
    </w:rPr>
  </w:style>
  <w:style w:type="paragraph" w:customStyle="1" w:styleId="TPHeading3bold">
    <w:name w:val="TP Heading 3 bold"/>
    <w:basedOn w:val="TPHeading3"/>
    <w:semiHidden/>
    <w:rsid w:val="00983EB2"/>
    <w:rPr>
      <w:rFonts w:cs="Arial"/>
      <w:b/>
      <w:sz w:val="22"/>
      <w:szCs w:val="22"/>
    </w:rPr>
  </w:style>
  <w:style w:type="paragraph" w:customStyle="1" w:styleId="TPHEADING3boldspace">
    <w:name w:val="TP HEADING 3 bold space"/>
    <w:basedOn w:val="TPHeading3bold"/>
    <w:semiHidden/>
    <w:rsid w:val="00983EB2"/>
    <w:pPr>
      <w:spacing w:after="120"/>
    </w:pPr>
  </w:style>
  <w:style w:type="paragraph" w:customStyle="1" w:styleId="TPHEADING3space">
    <w:name w:val="TP HEADING 3 space"/>
    <w:basedOn w:val="TPHeading3"/>
    <w:semiHidden/>
    <w:rsid w:val="00983EB2"/>
    <w:pPr>
      <w:spacing w:before="120" w:after="120"/>
    </w:pPr>
    <w:rPr>
      <w:rFonts w:cs="Arial"/>
      <w:sz w:val="22"/>
      <w:szCs w:val="22"/>
    </w:rPr>
  </w:style>
  <w:style w:type="paragraph" w:customStyle="1" w:styleId="TPHeading4">
    <w:name w:val="TP Heading 4"/>
    <w:basedOn w:val="TPHeading3"/>
    <w:semiHidden/>
    <w:rsid w:val="00983EB2"/>
    <w:rPr>
      <w:sz w:val="20"/>
    </w:rPr>
  </w:style>
  <w:style w:type="paragraph" w:customStyle="1" w:styleId="TPHEADING4space">
    <w:name w:val="TP HEADING 4 space"/>
    <w:basedOn w:val="TPHEADING3space"/>
    <w:semiHidden/>
    <w:rsid w:val="00983EB2"/>
  </w:style>
  <w:style w:type="paragraph" w:customStyle="1" w:styleId="ChartLine">
    <w:name w:val="Chart Line"/>
    <w:basedOn w:val="Normal"/>
    <w:autoRedefine/>
    <w:qFormat/>
    <w:rsid w:val="004D4EF7"/>
    <w:pPr>
      <w:pBdr>
        <w:bottom w:val="single" w:sz="4" w:space="2" w:color="626A77" w:themeColor="background2" w:themeShade="E6"/>
      </w:pBdr>
      <w:spacing w:before="0" w:line="240" w:lineRule="auto"/>
    </w:pPr>
    <w:rPr>
      <w:noProof/>
      <w:sz w:val="4"/>
      <w:szCs w:val="4"/>
    </w:rPr>
  </w:style>
  <w:style w:type="paragraph" w:customStyle="1" w:styleId="ChartMainHeading">
    <w:name w:val="Chart Main Heading"/>
    <w:basedOn w:val="Normal"/>
    <w:next w:val="ChartGraphic"/>
    <w:rsid w:val="00983EB2"/>
    <w:pPr>
      <w:keepNext/>
      <w:spacing w:before="120" w:after="20" w:line="240" w:lineRule="auto"/>
    </w:pPr>
    <w:rPr>
      <w:rFonts w:asciiTheme="majorHAnsi" w:hAnsiTheme="majorHAnsi"/>
      <w:b/>
      <w:sz w:val="20"/>
    </w:rPr>
  </w:style>
  <w:style w:type="character" w:customStyle="1" w:styleId="BoxHeading-Continued">
    <w:name w:val="Box Heading - Continued"/>
    <w:uiPriority w:val="1"/>
    <w:qFormat/>
    <w:rsid w:val="00983EB2"/>
    <w:rPr>
      <w:sz w:val="16"/>
    </w:rPr>
  </w:style>
  <w:style w:type="paragraph" w:customStyle="1" w:styleId="Box-continuedon">
    <w:name w:val="Box - continued on"/>
    <w:basedOn w:val="Normal"/>
    <w:qFormat/>
    <w:rsid w:val="00983EB2"/>
    <w:pPr>
      <w:jc w:val="right"/>
    </w:pPr>
    <w:rPr>
      <w:rFonts w:asciiTheme="majorHAnsi" w:hAnsiTheme="majorHAnsi" w:cstheme="majorHAnsi"/>
      <w:i/>
      <w:iCs/>
      <w:sz w:val="18"/>
      <w:szCs w:val="24"/>
    </w:rPr>
  </w:style>
  <w:style w:type="paragraph" w:customStyle="1" w:styleId="BoxHeading2">
    <w:name w:val="Box Heading 2"/>
    <w:basedOn w:val="BoxHeading"/>
    <w:autoRedefine/>
    <w:rsid w:val="00983EB2"/>
    <w:pPr>
      <w:spacing w:after="0"/>
    </w:pPr>
    <w:rPr>
      <w:b w:val="0"/>
      <w:bCs/>
      <w:szCs w:val="14"/>
    </w:rPr>
  </w:style>
  <w:style w:type="character" w:customStyle="1" w:styleId="Heading9Char">
    <w:name w:val="Heading 9 Char"/>
    <w:basedOn w:val="DefaultParagraphFont"/>
    <w:link w:val="Heading9"/>
    <w:uiPriority w:val="9"/>
    <w:rsid w:val="00983EB2"/>
    <w:rPr>
      <w:rFonts w:ascii="Cambria" w:eastAsia="Times New Roman" w:hAnsi="Cambria" w:cs="Times New Roman"/>
      <w:lang w:eastAsia="en-AU"/>
    </w:rPr>
  </w:style>
  <w:style w:type="paragraph" w:customStyle="1" w:styleId="GhostLine">
    <w:name w:val="Ghost Line"/>
    <w:basedOn w:val="NoSpacing"/>
    <w:qFormat/>
    <w:rsid w:val="00983EB2"/>
    <w:pPr>
      <w:jc w:val="both"/>
    </w:pPr>
    <w:rPr>
      <w:rFonts w:ascii="Book Antiqua" w:hAnsi="Book Antiqua"/>
      <w:sz w:val="2"/>
    </w:rPr>
  </w:style>
  <w:style w:type="paragraph" w:styleId="NoSpacing">
    <w:name w:val="No Spacing"/>
    <w:uiPriority w:val="1"/>
    <w:qFormat/>
    <w:rsid w:val="00983EB2"/>
    <w:pPr>
      <w:spacing w:after="0" w:line="240" w:lineRule="auto"/>
    </w:pPr>
    <w:rPr>
      <w:rFonts w:eastAsia="Times New Roman" w:cs="Times New Roman"/>
      <w:sz w:val="19"/>
      <w:szCs w:val="20"/>
      <w:lang w:eastAsia="en-AU"/>
    </w:rPr>
  </w:style>
  <w:style w:type="paragraph" w:customStyle="1" w:styleId="StatementWhite">
    <w:name w:val="Statement White"/>
    <w:basedOn w:val="Normal"/>
    <w:autoRedefine/>
    <w:qFormat/>
    <w:rsid w:val="009D6891"/>
    <w:pPr>
      <w:textboxTightWrap w:val="firstAndLastLine"/>
    </w:pPr>
    <w:rPr>
      <w:rFonts w:asciiTheme="minorHAnsi" w:hAnsiTheme="minorHAnsi" w:cstheme="minorHAnsi"/>
      <w:color w:val="FFFFFF" w:themeColor="background1"/>
      <w:kern w:val="18"/>
      <w:sz w:val="18"/>
    </w:rPr>
  </w:style>
  <w:style w:type="paragraph" w:customStyle="1" w:styleId="FooterOddWHITE">
    <w:name w:val="Footer Odd WHITE"/>
    <w:basedOn w:val="FooterOdd"/>
    <w:qFormat/>
    <w:rsid w:val="009D6891"/>
    <w:pPr>
      <w:pBdr>
        <w:top w:val="single" w:sz="4" w:space="10" w:color="FFFFFF" w:themeColor="background1"/>
      </w:pBdr>
    </w:pPr>
    <w:rPr>
      <w:color w:val="FFFFFF" w:themeColor="background1"/>
    </w:rPr>
  </w:style>
  <w:style w:type="paragraph" w:customStyle="1" w:styleId="BoxSubHeading">
    <w:name w:val="Box Sub Heading"/>
    <w:basedOn w:val="Heading6"/>
    <w:rsid w:val="009D6891"/>
    <w:pPr>
      <w:spacing w:before="120" w:after="40"/>
    </w:pPr>
  </w:style>
  <w:style w:type="paragraph" w:customStyle="1" w:styleId="ChartHeading">
    <w:name w:val="Chart Heading"/>
    <w:basedOn w:val="HeadingBase"/>
    <w:next w:val="ChartGraphic"/>
    <w:qFormat/>
    <w:rsid w:val="009D6891"/>
    <w:pPr>
      <w:spacing w:before="120" w:after="20"/>
    </w:pPr>
    <w:rPr>
      <w:b/>
      <w:sz w:val="20"/>
    </w:rPr>
  </w:style>
  <w:style w:type="paragraph" w:customStyle="1" w:styleId="StatementWhite-Bullet">
    <w:name w:val="Statement White - Bullet"/>
    <w:basedOn w:val="Bullet"/>
    <w:qFormat/>
    <w:rsid w:val="009D6891"/>
    <w:pPr>
      <w:numPr>
        <w:numId w:val="0"/>
      </w:numPr>
      <w:tabs>
        <w:tab w:val="num" w:pos="283"/>
      </w:tabs>
      <w:ind w:left="284" w:hanging="284"/>
    </w:pPr>
    <w:rPr>
      <w:rFonts w:asciiTheme="minorHAnsi" w:hAnsiTheme="minorHAnsi"/>
      <w:color w:val="FFFFFF" w:themeColor="background1"/>
    </w:rPr>
  </w:style>
  <w:style w:type="paragraph" w:customStyle="1" w:styleId="AppendixHeading">
    <w:name w:val="Appendix Heading"/>
    <w:basedOn w:val="HeadingBase"/>
    <w:rsid w:val="009D6891"/>
    <w:pPr>
      <w:spacing w:after="240"/>
      <w:jc w:val="center"/>
      <w:outlineLvl w:val="3"/>
    </w:pPr>
    <w:rPr>
      <w:b/>
      <w:smallCaps/>
      <w:sz w:val="30"/>
    </w:rPr>
  </w:style>
  <w:style w:type="paragraph" w:styleId="BalloonText">
    <w:name w:val="Balloon Text"/>
    <w:basedOn w:val="Normal"/>
    <w:link w:val="BalloonTextChar"/>
    <w:rsid w:val="009D6891"/>
    <w:rPr>
      <w:rFonts w:ascii="Tahoma" w:hAnsi="Tahoma" w:cs="Tahoma"/>
      <w:sz w:val="16"/>
      <w:szCs w:val="16"/>
    </w:rPr>
  </w:style>
  <w:style w:type="character" w:customStyle="1" w:styleId="BalloonTextChar">
    <w:name w:val="Balloon Text Char"/>
    <w:basedOn w:val="DefaultParagraphFont"/>
    <w:link w:val="BalloonText"/>
    <w:rsid w:val="009D6891"/>
    <w:rPr>
      <w:rFonts w:ascii="Tahoma" w:eastAsia="Times New Roman" w:hAnsi="Tahoma" w:cs="Tahoma"/>
      <w:sz w:val="16"/>
      <w:szCs w:val="16"/>
      <w:lang w:eastAsia="en-AU"/>
    </w:rPr>
  </w:style>
  <w:style w:type="paragraph" w:customStyle="1" w:styleId="BlockedQuotation">
    <w:name w:val="Blocked Quotation"/>
    <w:basedOn w:val="Normal"/>
    <w:rsid w:val="009D6891"/>
    <w:pPr>
      <w:ind w:left="567"/>
    </w:pPr>
    <w:rPr>
      <w:rFonts w:asciiTheme="minorHAnsi" w:hAnsiTheme="minorHAnsi"/>
    </w:rPr>
  </w:style>
  <w:style w:type="paragraph" w:customStyle="1" w:styleId="ContentsnoToC">
    <w:name w:val="Contents no ToC"/>
    <w:basedOn w:val="ContentsHeading"/>
    <w:rsid w:val="009D6891"/>
    <w:pPr>
      <w:jc w:val="center"/>
    </w:pPr>
    <w:rPr>
      <w:kern w:val="0"/>
    </w:rPr>
  </w:style>
  <w:style w:type="character" w:styleId="EndnoteReference">
    <w:name w:val="endnote reference"/>
    <w:basedOn w:val="DefaultParagraphFont"/>
    <w:unhideWhenUsed/>
    <w:rsid w:val="009D6891"/>
    <w:rPr>
      <w:vertAlign w:val="superscript"/>
    </w:rPr>
  </w:style>
  <w:style w:type="paragraph" w:styleId="EndnoteText">
    <w:name w:val="endnote text"/>
    <w:basedOn w:val="Normal"/>
    <w:link w:val="EndnoteTextChar"/>
    <w:unhideWhenUsed/>
    <w:rsid w:val="009D6891"/>
    <w:rPr>
      <w:rFonts w:asciiTheme="minorHAnsi" w:hAnsiTheme="minorHAnsi"/>
    </w:rPr>
  </w:style>
  <w:style w:type="character" w:customStyle="1" w:styleId="EndnoteTextChar">
    <w:name w:val="Endnote Text Char"/>
    <w:basedOn w:val="DefaultParagraphFont"/>
    <w:link w:val="EndnoteText"/>
    <w:rsid w:val="009D6891"/>
    <w:rPr>
      <w:rFonts w:eastAsia="Times New Roman" w:cs="Times New Roman"/>
      <w:sz w:val="19"/>
      <w:szCs w:val="20"/>
      <w:lang w:eastAsia="en-AU"/>
    </w:rPr>
  </w:style>
  <w:style w:type="paragraph" w:styleId="Index1">
    <w:name w:val="index 1"/>
    <w:basedOn w:val="Normal"/>
    <w:next w:val="Normal"/>
    <w:rsid w:val="009D6891"/>
    <w:pPr>
      <w:ind w:left="200" w:hanging="200"/>
    </w:pPr>
    <w:rPr>
      <w:rFonts w:asciiTheme="minorHAnsi" w:hAnsiTheme="minorHAnsi"/>
    </w:rPr>
  </w:style>
  <w:style w:type="paragraph" w:styleId="Index2">
    <w:name w:val="index 2"/>
    <w:basedOn w:val="Normal"/>
    <w:next w:val="Normal"/>
    <w:rsid w:val="009D6891"/>
    <w:pPr>
      <w:ind w:left="400" w:hanging="200"/>
    </w:pPr>
    <w:rPr>
      <w:rFonts w:asciiTheme="minorHAnsi" w:hAnsiTheme="minorHAnsi"/>
    </w:rPr>
  </w:style>
  <w:style w:type="paragraph" w:styleId="Index3">
    <w:name w:val="index 3"/>
    <w:basedOn w:val="Normal"/>
    <w:next w:val="Normal"/>
    <w:rsid w:val="009D6891"/>
    <w:pPr>
      <w:ind w:left="600" w:hanging="200"/>
    </w:pPr>
    <w:rPr>
      <w:rFonts w:asciiTheme="minorHAnsi" w:hAnsiTheme="minorHAnsi"/>
    </w:rPr>
  </w:style>
  <w:style w:type="paragraph" w:styleId="IndexHeading">
    <w:name w:val="index heading"/>
    <w:basedOn w:val="Normal"/>
    <w:next w:val="Index1"/>
    <w:rsid w:val="009D6891"/>
    <w:rPr>
      <w:rFonts w:ascii="Arial Bold" w:hAnsi="Arial Bold" w:cs="Arial"/>
      <w:b/>
      <w:bCs/>
      <w:color w:val="002B54"/>
    </w:rPr>
  </w:style>
  <w:style w:type="paragraph" w:customStyle="1" w:styleId="SourceBox">
    <w:name w:val="Source Box"/>
    <w:basedOn w:val="Source"/>
    <w:rsid w:val="009D6891"/>
    <w:pPr>
      <w:spacing w:before="0" w:after="120"/>
    </w:pPr>
  </w:style>
  <w:style w:type="paragraph" w:customStyle="1" w:styleId="TableColumnHeadingS118pt">
    <w:name w:val="Table Column Heading S11 8 pt"/>
    <w:basedOn w:val="TableColumnHeadingBase"/>
    <w:rsid w:val="009D6891"/>
    <w:pPr>
      <w:spacing w:after="0"/>
    </w:pPr>
    <w:rPr>
      <w:rFonts w:ascii="Arial" w:hAnsi="Arial"/>
    </w:rPr>
  </w:style>
  <w:style w:type="paragraph" w:customStyle="1" w:styleId="TableColumnHeadingS119pt">
    <w:name w:val="Table Column Heading S11 9 pt"/>
    <w:basedOn w:val="TableColumnHeadingBase"/>
    <w:rsid w:val="009D6891"/>
    <w:pPr>
      <w:spacing w:before="60" w:after="60"/>
    </w:pPr>
    <w:rPr>
      <w:rFonts w:ascii="Arial" w:hAnsi="Arial"/>
      <w:sz w:val="18"/>
    </w:rPr>
  </w:style>
  <w:style w:type="paragraph" w:styleId="TableofAuthorities">
    <w:name w:val="table of authorities"/>
    <w:basedOn w:val="Normal"/>
    <w:next w:val="Normal"/>
    <w:rsid w:val="009D6891"/>
    <w:pPr>
      <w:ind w:left="200" w:hanging="200"/>
    </w:pPr>
    <w:rPr>
      <w:rFonts w:asciiTheme="minorHAnsi" w:hAnsiTheme="minorHAnsi"/>
    </w:rPr>
  </w:style>
  <w:style w:type="paragraph" w:customStyle="1" w:styleId="Boxcontinuedover">
    <w:name w:val="Box continued over"/>
    <w:basedOn w:val="BoxText"/>
    <w:qFormat/>
    <w:rsid w:val="009D6891"/>
    <w:pPr>
      <w:spacing w:before="240" w:after="0"/>
      <w:jc w:val="right"/>
    </w:pPr>
    <w:rPr>
      <w:rFonts w:ascii="Arial" w:hAnsi="Arial"/>
      <w:b/>
      <w:bCs/>
      <w:sz w:val="18"/>
      <w:szCs w:val="16"/>
    </w:rPr>
  </w:style>
  <w:style w:type="paragraph" w:styleId="ListParagraph">
    <w:name w:val="List Paragraph"/>
    <w:basedOn w:val="Normal"/>
    <w:uiPriority w:val="34"/>
    <w:qFormat/>
    <w:rsid w:val="009D6891"/>
    <w:pPr>
      <w:ind w:left="720"/>
      <w:contextualSpacing/>
    </w:pPr>
    <w:rPr>
      <w:rFonts w:asciiTheme="minorHAnsi" w:hAnsiTheme="minorHAnsi"/>
    </w:rPr>
  </w:style>
  <w:style w:type="paragraph" w:styleId="NormalWeb">
    <w:name w:val="Normal (Web)"/>
    <w:basedOn w:val="Normal"/>
    <w:uiPriority w:val="99"/>
    <w:semiHidden/>
    <w:unhideWhenUsed/>
    <w:rsid w:val="009D6891"/>
    <w:rPr>
      <w:rFonts w:ascii="Times New Roman" w:hAnsi="Times New Roman"/>
      <w:sz w:val="24"/>
      <w:szCs w:val="24"/>
    </w:rPr>
  </w:style>
  <w:style w:type="paragraph" w:customStyle="1" w:styleId="Default">
    <w:name w:val="Default"/>
    <w:rsid w:val="009D6891"/>
    <w:pPr>
      <w:autoSpaceDE w:val="0"/>
      <w:autoSpaceDN w:val="0"/>
      <w:adjustRightInd w:val="0"/>
      <w:spacing w:after="0" w:line="240" w:lineRule="auto"/>
    </w:pPr>
    <w:rPr>
      <w:rFonts w:ascii="Arial" w:hAnsi="Arial" w:cs="Arial"/>
      <w:color w:val="000000"/>
      <w:sz w:val="24"/>
      <w:szCs w:val="24"/>
    </w:rPr>
  </w:style>
  <w:style w:type="paragraph" w:customStyle="1" w:styleId="Footnotetable">
    <w:name w:val="Footnote_table"/>
    <w:basedOn w:val="FootnoteText"/>
    <w:qFormat/>
    <w:rsid w:val="009D6891"/>
    <w:rPr>
      <w:rFonts w:ascii="Arial" w:hAnsi="Arial"/>
      <w:sz w:val="16"/>
    </w:rPr>
  </w:style>
  <w:style w:type="paragraph" w:styleId="Revision">
    <w:name w:val="Revision"/>
    <w:hidden/>
    <w:uiPriority w:val="99"/>
    <w:semiHidden/>
    <w:rsid w:val="009D6891"/>
    <w:pPr>
      <w:spacing w:after="0" w:line="240" w:lineRule="auto"/>
    </w:pPr>
    <w:rPr>
      <w:rFonts w:eastAsia="Times New Roman" w:cs="Times New Roman"/>
      <w:sz w:val="19"/>
      <w:szCs w:val="20"/>
      <w:lang w:eastAsia="en-AU"/>
    </w:rPr>
  </w:style>
  <w:style w:type="character" w:styleId="UnresolvedMention">
    <w:name w:val="Unresolved Mention"/>
    <w:basedOn w:val="DefaultParagraphFont"/>
    <w:uiPriority w:val="99"/>
    <w:semiHidden/>
    <w:unhideWhenUsed/>
    <w:rsid w:val="00EA3C01"/>
    <w:rPr>
      <w:color w:val="605E5C"/>
      <w:shd w:val="clear" w:color="auto" w:fill="E1DFDD"/>
    </w:rPr>
  </w:style>
  <w:style w:type="character" w:styleId="Emphasis">
    <w:name w:val="Emphasis"/>
    <w:basedOn w:val="DefaultParagraphFont"/>
    <w:uiPriority w:val="20"/>
    <w:rsid w:val="004D4E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Budget\Budget%20Template.dotm" TargetMode="External"/></Relationships>
</file>

<file path=word/theme/theme1.xml><?xml version="1.0" encoding="utf-8"?>
<a:theme xmlns:a="http://schemas.openxmlformats.org/drawingml/2006/main" name="Office Theme">
  <a:themeElements>
    <a:clrScheme name="Budget">
      <a:dk1>
        <a:sysClr val="windowText" lastClr="000000"/>
      </a:dk1>
      <a:lt1>
        <a:sysClr val="window" lastClr="FFFFFF"/>
      </a:lt1>
      <a:dk2>
        <a:srgbClr val="002A54"/>
      </a:dk2>
      <a:lt2>
        <a:srgbClr val="6D7684"/>
      </a:lt2>
      <a:accent1>
        <a:srgbClr val="0364C3"/>
      </a:accent1>
      <a:accent2>
        <a:srgbClr val="BE5154"/>
      </a:accent2>
      <a:accent3>
        <a:srgbClr val="844D9E"/>
      </a:accent3>
      <a:accent4>
        <a:srgbClr val="00818F"/>
      </a:accent4>
      <a:accent5>
        <a:srgbClr val="213657"/>
      </a:accent5>
      <a:accent6>
        <a:srgbClr val="02843D"/>
      </a:accent6>
      <a:hlink>
        <a:srgbClr val="3A6FAF"/>
      </a:hlink>
      <a:folHlink>
        <a:srgbClr val="E61E26"/>
      </a:folHlink>
    </a:clrScheme>
    <a:fontScheme name="Budget">
      <a:majorFont>
        <a:latin typeface="Arial"/>
        <a:ea typeface=""/>
        <a:cs typeface=""/>
      </a:majorFont>
      <a:minorFont>
        <a:latin typeface="Book Antiqu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9115ddca-c623-419f-a3c0-6a1c58c4dac8" xsi:nil="true"/>
    <_ip_UnifiedCompliancePolicyProperties xmlns="http://schemas.microsoft.com/sharepoint/v3" xsi:nil="true"/>
    <TaxCatchAll xmlns="244fe85f-b655-4145-9b20-543b75dc1c24" xsi:nil="true"/>
    <Status xmlns="9115ddca-c623-419f-a3c0-6a1c58c4dac8" xsi:nil="true"/>
    <lcf76f155ced4ddcb4097134ff3c332f xmlns="9115ddca-c623-419f-a3c0-6a1c58c4dac8">
      <Terms xmlns="http://schemas.microsoft.com/office/infopath/2007/PartnerControls"/>
    </lcf76f155ced4ddcb4097134ff3c332f>
    <Notes xmlns="9115ddca-c623-419f-a3c0-6a1c58c4dac8" xsi:nil="true"/>
    <Image xmlns="9115ddca-c623-419f-a3c0-6a1c58c4dac8" xsi:nil="true"/>
    <MudmapEVID xmlns="9115ddca-c623-419f-a3c0-6a1c58c4dac8" xsi:nil="true"/>
    <LetterID xmlns="9115ddca-c623-419f-a3c0-6a1c58c4dac8" xsi:nil="true"/>
    <Date_x005f_x0020_of_x005f_x0020_Creation xmlns="244fe85f-b655-4145-9b20-543b75dc1c2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4EFA3CD0C9384883E202483A01CFD0" ma:contentTypeVersion="28" ma:contentTypeDescription="Create a new document." ma:contentTypeScope="" ma:versionID="7571fde376dbe1ffea08831cec20a6be">
  <xsd:schema xmlns:xsd="http://www.w3.org/2001/XMLSchema" xmlns:xs="http://www.w3.org/2001/XMLSchema" xmlns:p="http://schemas.microsoft.com/office/2006/metadata/properties" xmlns:ns1="http://schemas.microsoft.com/sharepoint/v3" xmlns:ns2="9115ddca-c623-419f-a3c0-6a1c58c4dac8" xmlns:ns3="244fe85f-b655-4145-9b20-543b75dc1c24" targetNamespace="http://schemas.microsoft.com/office/2006/metadata/properties" ma:root="true" ma:fieldsID="3b7f4dd7f9a17a6f45efef350b3b244b" ns1:_="" ns2:_="" ns3:_="">
    <xsd:import namespace="http://schemas.microsoft.com/sharepoint/v3"/>
    <xsd:import namespace="9115ddca-c623-419f-a3c0-6a1c58c4dac8"/>
    <xsd:import namespace="244fe85f-b655-4145-9b20-543b75dc1c24"/>
    <xsd:element name="properties">
      <xsd:complexType>
        <xsd:sequence>
          <xsd:element name="documentManagement">
            <xsd:complexType>
              <xsd:all>
                <xsd:element ref="ns2:Image" minOccurs="0"/>
                <xsd:element ref="ns2:MediaServiceMetadata" minOccurs="0"/>
                <xsd:element ref="ns2:MediaServiceFastMetadata" minOccurs="0"/>
                <xsd:element ref="ns2:MediaServiceAutoKeyPoints" minOccurs="0"/>
                <xsd:element ref="ns2:MediaServiceKeyPoints" minOccurs="0"/>
                <xsd:element ref="ns2:Status" minOccurs="0"/>
                <xsd:element ref="ns2:Note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_Flow_SignoffStatus" minOccurs="0"/>
                <xsd:element ref="ns2:MediaLengthInSeconds" minOccurs="0"/>
                <xsd:element ref="ns2:lcf76f155ced4ddcb4097134ff3c332f" minOccurs="0"/>
                <xsd:element ref="ns3:TaxCatchAll" minOccurs="0"/>
                <xsd:element ref="ns3:Date_x005f_x0020_of_x005f_x0020_Creation" minOccurs="0"/>
                <xsd:element ref="ns2:MediaServiceObjectDetectorVersions" minOccurs="0"/>
                <xsd:element ref="ns2:MediaServiceSearchProperties" minOccurs="0"/>
                <xsd:element ref="ns2:MudmapEVID" minOccurs="0"/>
                <xsd:element ref="ns2:Letter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ma:readOnly="false">
      <xsd:simpleType>
        <xsd:restriction base="dms:Note"/>
      </xsd:simpleType>
    </xsd:element>
    <xsd:element name="_ip_UnifiedCompliancePolicyUIAction" ma:index="17"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15ddca-c623-419f-a3c0-6a1c58c4dac8" elementFormDefault="qualified">
    <xsd:import namespace="http://schemas.microsoft.com/office/2006/documentManagement/types"/>
    <xsd:import namespace="http://schemas.microsoft.com/office/infopath/2007/PartnerControls"/>
    <xsd:element name="Image" ma:index="3" nillable="true" ma:displayName="Image" ma:format="Thumbnail" ma:internalName="Image" ma:readOnly="false">
      <xsd:simpleType>
        <xsd:restriction base="dms:Unknow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Status" ma:index="12" nillable="true" ma:displayName="Status" ma:format="Dropdown" ma:hidden="true" ma:internalName="Status" ma:readOnly="false">
      <xsd:simpleType>
        <xsd:restriction base="dms:Choice">
          <xsd:enumeration value="With drafter"/>
          <xsd:enumeration value="With EB for comment"/>
          <xsd:enumeration value="With TO for comment"/>
          <xsd:enumeration value="With EB for final review"/>
          <xsd:enumeration value="With TO for final review"/>
          <xsd:enumeration value="With Treasurer for final review"/>
          <xsd:enumeration value="In sandy"/>
          <xsd:enumeration value="In hard close"/>
        </xsd:restriction>
      </xsd:simpleType>
    </xsd:element>
    <xsd:element name="Notes" ma:index="13" nillable="true" ma:displayName="Notes" ma:format="Dropdown" ma:hidden="true" ma:internalName="Notes" ma:readOnly="false">
      <xsd:simpleType>
        <xsd:restriction base="dms:Note"/>
      </xsd:simpleType>
    </xsd:element>
    <xsd:element name="MediaServiceAutoTags" ma:index="18" nillable="true" ma:displayName="Tags" ma:hidden="true"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Location" ma:index="23" nillable="true" ma:displayName="Location" ma:hidden="true" ma:internalName="MediaServiceLocation" ma:readOnly="true">
      <xsd:simpleType>
        <xsd:restriction base="dms:Text"/>
      </xsd:simpleType>
    </xsd:element>
    <xsd:element name="_Flow_SignoffStatus" ma:index="24" nillable="true" ma:displayName="Sign-off status" ma:format="Dropdown" ma:hidden="true" ma:internalName="Sign_x002d_off_x0020_status">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udmapEVID" ma:index="33" nillable="true" ma:displayName="Mudmap EV ID" ma:description="This is the ID in column A of the live Mudmap" ma:format="Dropdown" ma:internalName="MudmapEVID">
      <xsd:simpleType>
        <xsd:restriction base="dms:Text">
          <xsd:maxLength value="255"/>
        </xsd:restriction>
      </xsd:simpleType>
    </xsd:element>
    <xsd:element name="LetterID" ma:index="34" nillable="true" ma:displayName="Letter ID" ma:format="Dropdown" ma:internalName="Letter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4fe85f-b655-4145-9b20-543b75dc1c24"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8" nillable="true" ma:displayName="Taxonomy Catch All Column" ma:hidden="true" ma:list="{eed413a1-1c23-4ed2-af48-854dd5cd0a31}" ma:internalName="TaxCatchAll" ma:readOnly="false" ma:showField="CatchAllData" ma:web="244fe85f-b655-4145-9b20-543b75dc1c24">
      <xsd:complexType>
        <xsd:complexContent>
          <xsd:extension base="dms:MultiChoiceLookup">
            <xsd:sequence>
              <xsd:element name="Value" type="dms:Lookup" maxOccurs="unbounded" minOccurs="0" nillable="true"/>
            </xsd:sequence>
          </xsd:extension>
        </xsd:complexContent>
      </xsd:complexType>
    </xsd:element>
    <xsd:element name="Date_x005f_x0020_of_x005f_x0020_Creation" ma:index="30" nillable="true" ma:displayName="Date of Creation" ma:format="DateOnly" ma:internalName="Date_x0020_of_x0020_Creation"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3A6BC-B299-4CAF-AD6E-83CCAF73F034}">
  <ds:schemaRefs>
    <ds:schemaRef ds:uri="http://schemas.microsoft.com/office/2006/metadata/properties"/>
    <ds:schemaRef ds:uri="http://schemas.microsoft.com/office/infopath/2007/PartnerControls"/>
    <ds:schemaRef ds:uri="http://schemas.microsoft.com/sharepoint/v3"/>
    <ds:schemaRef ds:uri="9115ddca-c623-419f-a3c0-6a1c58c4dac8"/>
    <ds:schemaRef ds:uri="244fe85f-b655-4145-9b20-543b75dc1c24"/>
  </ds:schemaRefs>
</ds:datastoreItem>
</file>

<file path=customXml/itemProps2.xml><?xml version="1.0" encoding="utf-8"?>
<ds:datastoreItem xmlns:ds="http://schemas.openxmlformats.org/officeDocument/2006/customXml" ds:itemID="{C335E847-A81B-43DE-A30D-115E27DA7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15ddca-c623-419f-a3c0-6a1c58c4dac8"/>
    <ds:schemaRef ds:uri="244fe85f-b655-4145-9b20-543b75dc1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D4F156-CBEF-4358-BC3C-F743622BE980}">
  <ds:schemaRefs>
    <ds:schemaRef ds:uri="http://schemas.microsoft.com/sharepoint/v3/contenttype/forms"/>
  </ds:schemaRefs>
</ds:datastoreItem>
</file>

<file path=customXml/itemProps4.xml><?xml version="1.0" encoding="utf-8"?>
<ds:datastoreItem xmlns:ds="http://schemas.openxmlformats.org/officeDocument/2006/customXml" ds:itemID="{28E3B494-7205-4309-A58C-9FF2D971E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Budget Template.dotm</Template>
  <TotalTime>181</TotalTime>
  <Pages>19</Pages>
  <Words>7103</Words>
  <Characters>46986</Characters>
  <Application>Microsoft Office Word</Application>
  <DocSecurity>0</DocSecurity>
  <Lines>1596</Lines>
  <Paragraphs>721</Paragraphs>
  <ScaleCrop>false</ScaleCrop>
  <HeadingPairs>
    <vt:vector size="2" baseType="variant">
      <vt:variant>
        <vt:lpstr>Title</vt:lpstr>
      </vt:variant>
      <vt:variant>
        <vt:i4>1</vt:i4>
      </vt:variant>
    </vt:vector>
  </HeadingPairs>
  <TitlesOfParts>
    <vt:vector size="1" baseType="lpstr">
      <vt:lpstr>Budget Paper No. 4</vt:lpstr>
    </vt:vector>
  </TitlesOfParts>
  <Company/>
  <LinksUpToDate>false</LinksUpToDate>
  <CharactersWithSpaces>53381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Paper No. 4</dc:title>
  <dc:subject>Agency Outcome Statements</dc:subject>
  <dc:creator>Australian Government</dc:creator>
  <cp:keywords/>
  <dc:description/>
  <cp:lastModifiedBy>Kuek, Amanda</cp:lastModifiedBy>
  <cp:revision>134</cp:revision>
  <cp:lastPrinted>2024-05-12T05:50:00Z</cp:lastPrinted>
  <dcterms:created xsi:type="dcterms:W3CDTF">2024-05-08T06:54:00Z</dcterms:created>
  <dcterms:modified xsi:type="dcterms:W3CDTF">2024-05-13T05:08:00Z</dcterms:modified>
  <cp:category/>
</cp:coreProperties>
</file>